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55" w:rsidRPr="00BC417C" w:rsidRDefault="008D4355" w:rsidP="000B7415">
      <w:pPr>
        <w:spacing w:line="600" w:lineRule="auto"/>
        <w:ind w:firstLine="720"/>
        <w:rPr>
          <w:rFonts w:ascii="Arial" w:hAnsi="Arial" w:cs="Arial"/>
        </w:rPr>
      </w:pPr>
      <w:r w:rsidRPr="00BC417C">
        <w:rPr>
          <w:rFonts w:ascii="Arial" w:hAnsi="Arial" w:cs="Arial"/>
        </w:rPr>
        <w:t>(Σημείωση: Ο παρακάτω πίνακας περιεχομένων δεν αποτελεί το τελικό κείμενο, διότι εκκρεμούν ορθογραφικές και συντακτικές διορθώσεις)</w:t>
      </w:r>
    </w:p>
    <w:p w:rsidR="008D4355" w:rsidRPr="00BC417C" w:rsidRDefault="008D4355" w:rsidP="000B7415">
      <w:pPr>
        <w:spacing w:line="600" w:lineRule="auto"/>
        <w:ind w:firstLine="720"/>
        <w:rPr>
          <w:rFonts w:ascii="Arial" w:hAnsi="Arial" w:cs="Arial"/>
        </w:rPr>
      </w:pPr>
    </w:p>
    <w:p w:rsidR="008D4355" w:rsidRPr="00BC417C" w:rsidRDefault="008D4355" w:rsidP="000B7415">
      <w:pPr>
        <w:spacing w:line="600" w:lineRule="auto"/>
        <w:ind w:firstLine="720"/>
        <w:rPr>
          <w:rFonts w:ascii="Arial" w:hAnsi="Arial" w:cs="Arial"/>
        </w:rPr>
      </w:pPr>
      <w:r w:rsidRPr="00BC417C">
        <w:rPr>
          <w:rFonts w:ascii="Arial" w:hAnsi="Arial" w:cs="Arial"/>
        </w:rPr>
        <w:t>ΠΙΝΑΚΑΣ ΠΕΡΙΕΧΟΜΕΝΩΝ</w:t>
      </w:r>
    </w:p>
    <w:p w:rsidR="008D4355" w:rsidRPr="00BC417C" w:rsidRDefault="008D4355" w:rsidP="000B7415">
      <w:pPr>
        <w:spacing w:line="600" w:lineRule="auto"/>
        <w:ind w:firstLine="720"/>
        <w:rPr>
          <w:rFonts w:ascii="Arial" w:hAnsi="Arial" w:cs="Arial"/>
        </w:rPr>
      </w:pPr>
      <w:r w:rsidRPr="00BC417C">
        <w:rPr>
          <w:rFonts w:ascii="Arial" w:hAnsi="Arial" w:cs="Arial"/>
        </w:rPr>
        <w:t xml:space="preserve">ΙΕ’ ΠΕΡΙΟΔΟΣ </w:t>
      </w:r>
    </w:p>
    <w:p w:rsidR="008D4355" w:rsidRPr="00BC417C" w:rsidRDefault="008D4355" w:rsidP="000B7415">
      <w:pPr>
        <w:spacing w:line="600" w:lineRule="auto"/>
        <w:ind w:firstLine="720"/>
        <w:rPr>
          <w:rFonts w:ascii="Arial" w:hAnsi="Arial" w:cs="Arial"/>
        </w:rPr>
      </w:pPr>
      <w:r w:rsidRPr="00BC417C">
        <w:rPr>
          <w:rFonts w:ascii="Arial" w:hAnsi="Arial" w:cs="Arial"/>
        </w:rPr>
        <w:t>ΠΡΟΕΔΡΕΥΟΜΕΝΗΣ ΚΟΙΝΟΒΟΥΛΕΥΤΙΚΗΣ ΔΗΜΟΚΡΑΤΙΑΣ</w:t>
      </w:r>
    </w:p>
    <w:p w:rsidR="008D4355" w:rsidRPr="00BC417C" w:rsidRDefault="008D4355" w:rsidP="000B7415">
      <w:pPr>
        <w:spacing w:line="600" w:lineRule="auto"/>
        <w:ind w:firstLine="720"/>
        <w:rPr>
          <w:rFonts w:ascii="Arial" w:hAnsi="Arial" w:cs="Arial"/>
        </w:rPr>
      </w:pPr>
      <w:r w:rsidRPr="00BC417C">
        <w:rPr>
          <w:rFonts w:ascii="Arial" w:hAnsi="Arial" w:cs="Arial"/>
        </w:rPr>
        <w:t>ΣΥΝΟΔΟΣ Α΄</w:t>
      </w:r>
    </w:p>
    <w:p w:rsidR="008D4355" w:rsidRPr="000A4BAC" w:rsidRDefault="008D4355" w:rsidP="000B7415">
      <w:pPr>
        <w:spacing w:line="600" w:lineRule="auto"/>
        <w:ind w:firstLine="720"/>
        <w:rPr>
          <w:rFonts w:ascii="Arial" w:hAnsi="Arial" w:cs="Arial"/>
        </w:rPr>
      </w:pPr>
      <w:r w:rsidRPr="000A4BAC">
        <w:rPr>
          <w:rFonts w:ascii="Arial" w:hAnsi="Arial" w:cs="Arial"/>
        </w:rPr>
        <w:t>ΤΜΗΜΑ ΔΙΑΚΟΠΗΣ ΕΡΓΑΣΙΩΝ ΤΗΣ ΒΟΥΛΗΣ ΘΕΡΟΥΣ 2013</w:t>
      </w:r>
    </w:p>
    <w:p w:rsidR="008D4355" w:rsidRPr="00BC417C" w:rsidRDefault="008D4355" w:rsidP="000B7415">
      <w:pPr>
        <w:spacing w:line="600" w:lineRule="auto"/>
        <w:ind w:firstLine="720"/>
        <w:rPr>
          <w:rFonts w:ascii="Arial" w:hAnsi="Arial" w:cs="Arial"/>
        </w:rPr>
      </w:pPr>
    </w:p>
    <w:p w:rsidR="008D4355" w:rsidRPr="00BC417C" w:rsidRDefault="008D4355" w:rsidP="000B7415">
      <w:pPr>
        <w:spacing w:line="600" w:lineRule="auto"/>
        <w:ind w:firstLine="720"/>
        <w:rPr>
          <w:rFonts w:ascii="Arial" w:hAnsi="Arial" w:cs="Arial"/>
        </w:rPr>
      </w:pPr>
      <w:r w:rsidRPr="00BC417C">
        <w:rPr>
          <w:rFonts w:ascii="Arial" w:hAnsi="Arial" w:cs="Arial"/>
        </w:rPr>
        <w:t>ΣΥΝΕΔΡΙΑΣΗ ΙΑ΄</w:t>
      </w:r>
    </w:p>
    <w:p w:rsidR="008D4355" w:rsidRPr="00BC417C" w:rsidRDefault="008D4355" w:rsidP="000B7415">
      <w:pPr>
        <w:spacing w:line="600" w:lineRule="auto"/>
        <w:ind w:firstLine="720"/>
        <w:rPr>
          <w:rFonts w:ascii="Arial" w:hAnsi="Arial" w:cs="Arial"/>
        </w:rPr>
      </w:pPr>
      <w:r w:rsidRPr="00BC417C">
        <w:rPr>
          <w:rFonts w:ascii="Arial" w:hAnsi="Arial" w:cs="Arial"/>
        </w:rPr>
        <w:t>Τετάρτη  28 Αυγούστου 2013</w:t>
      </w:r>
    </w:p>
    <w:p w:rsidR="008D4355" w:rsidRPr="00BC417C" w:rsidRDefault="008D4355" w:rsidP="000B7415">
      <w:pPr>
        <w:spacing w:line="600" w:lineRule="auto"/>
        <w:ind w:firstLine="720"/>
        <w:rPr>
          <w:rFonts w:ascii="Arial" w:hAnsi="Arial" w:cs="Arial"/>
        </w:rPr>
      </w:pPr>
    </w:p>
    <w:p w:rsidR="008D4355" w:rsidRPr="00BC417C" w:rsidRDefault="008D4355" w:rsidP="000B7415">
      <w:pPr>
        <w:spacing w:line="600" w:lineRule="auto"/>
        <w:ind w:firstLine="720"/>
        <w:rPr>
          <w:rFonts w:ascii="Arial" w:hAnsi="Arial" w:cs="Arial"/>
        </w:rPr>
      </w:pPr>
      <w:r w:rsidRPr="00BC417C">
        <w:rPr>
          <w:rFonts w:ascii="Arial" w:hAnsi="Arial" w:cs="Arial"/>
        </w:rPr>
        <w:t>ΘΕΜΑΤΑ</w:t>
      </w:r>
    </w:p>
    <w:p w:rsidR="008D4355" w:rsidRDefault="008D4355" w:rsidP="000B7415">
      <w:pPr>
        <w:spacing w:line="600" w:lineRule="auto"/>
        <w:ind w:firstLine="720"/>
        <w:rPr>
          <w:rFonts w:ascii="Arial" w:hAnsi="Arial" w:cs="Arial"/>
          <w:lang w:val="en-US"/>
        </w:rPr>
      </w:pPr>
      <w:r>
        <w:rPr>
          <w:rFonts w:ascii="Arial" w:hAnsi="Arial" w:cs="Arial"/>
        </w:rPr>
        <w:t xml:space="preserve"> </w:t>
      </w:r>
      <w:r>
        <w:rPr>
          <w:rFonts w:ascii="Arial" w:hAnsi="Arial" w:cs="Arial"/>
        </w:rPr>
        <w:br/>
      </w:r>
      <w:r w:rsidRPr="00BC417C">
        <w:rPr>
          <w:rFonts w:ascii="Arial" w:hAnsi="Arial" w:cs="Arial"/>
        </w:rPr>
        <w:t xml:space="preserve">ΝΟΜΟΘΕΤΙΚΗ ΕΡΓΑΣΙΑ </w:t>
      </w:r>
      <w:r w:rsidRPr="00BC417C">
        <w:rPr>
          <w:rFonts w:ascii="Arial" w:hAnsi="Arial" w:cs="Arial"/>
        </w:rPr>
        <w:br/>
        <w:t>1. Συζήτηση επί των άρθρων και των τροπολογιών του σχεδίου νόμου του Υπουργείου Οικονομικών: "Κώδικας κοινωφελών περιουσιών, σχολαζουσών κληρονομιών και λοιπές διατάξεις</w:t>
      </w:r>
      <w:r>
        <w:rPr>
          <w:rFonts w:ascii="Arial" w:hAnsi="Arial" w:cs="Arial"/>
        </w:rPr>
        <w:t xml:space="preserve">", σελ. </w:t>
      </w:r>
      <w:r>
        <w:rPr>
          <w:rFonts w:ascii="Arial" w:hAnsi="Arial" w:cs="Arial"/>
        </w:rPr>
        <w:br/>
        <w:t>2. Αίτηση</w:t>
      </w:r>
      <w:r w:rsidRPr="00BC417C">
        <w:rPr>
          <w:rFonts w:ascii="Arial" w:hAnsi="Arial" w:cs="Arial"/>
        </w:rPr>
        <w:t xml:space="preserve"> ονομαστικής ψηφοφορίας Βουλευτικών των Ανεξάρτητων Ελλήνων επί των άρθρων 24 και 82 και επί της τροπολογίας με γενικό αριθμό 736 και ειδικό 167 του σχεδίου νόμου του Υπουργείο</w:t>
      </w:r>
      <w:r>
        <w:rPr>
          <w:rFonts w:ascii="Arial" w:hAnsi="Arial" w:cs="Arial"/>
        </w:rPr>
        <w:t xml:space="preserve">υ Οικονομικών, σελ. </w:t>
      </w:r>
      <w:r>
        <w:rPr>
          <w:rFonts w:ascii="Arial" w:hAnsi="Arial" w:cs="Arial"/>
        </w:rPr>
        <w:br/>
        <w:t>3. Αίτηση</w:t>
      </w:r>
      <w:r w:rsidRPr="00BC417C">
        <w:rPr>
          <w:rFonts w:ascii="Arial" w:hAnsi="Arial" w:cs="Arial"/>
        </w:rPr>
        <w:t xml:space="preserve"> ονομαστικής ψηφοφορίας </w:t>
      </w:r>
      <w:r>
        <w:rPr>
          <w:rFonts w:ascii="Arial" w:hAnsi="Arial" w:cs="Arial"/>
        </w:rPr>
        <w:t xml:space="preserve">των Βουλευτών </w:t>
      </w:r>
      <w:r w:rsidRPr="00BC417C">
        <w:rPr>
          <w:rFonts w:ascii="Arial" w:hAnsi="Arial" w:cs="Arial"/>
        </w:rPr>
        <w:t xml:space="preserve">του Συνασπισμού Ριζοσπαστικής Αριστεράς / Ενωτικού Κοινωνικού Μετώπου επί της τροπολογίας με γενικό αριθμό 736 και ειδικό 167 του σχεδίου νόμου του Υπουργείου Οικονομικών, σελ. </w:t>
      </w:r>
      <w:r w:rsidRPr="00BC417C">
        <w:rPr>
          <w:rFonts w:ascii="Arial" w:hAnsi="Arial" w:cs="Arial"/>
        </w:rPr>
        <w:br/>
        <w:t xml:space="preserve">4. Ονομαστική ψηφοφορία επί των άρθρων 24 και 82 </w:t>
      </w:r>
      <w:r>
        <w:rPr>
          <w:rFonts w:ascii="Arial" w:hAnsi="Arial" w:cs="Arial"/>
        </w:rPr>
        <w:t xml:space="preserve">και επί της </w:t>
      </w:r>
      <w:r w:rsidRPr="00BC417C">
        <w:rPr>
          <w:rFonts w:ascii="Arial" w:hAnsi="Arial" w:cs="Arial"/>
        </w:rPr>
        <w:t>τροπολογία</w:t>
      </w:r>
      <w:r>
        <w:rPr>
          <w:rFonts w:ascii="Arial" w:hAnsi="Arial" w:cs="Arial"/>
        </w:rPr>
        <w:t>ς</w:t>
      </w:r>
      <w:r w:rsidRPr="00BC417C">
        <w:rPr>
          <w:rFonts w:ascii="Arial" w:hAnsi="Arial" w:cs="Arial"/>
        </w:rPr>
        <w:t xml:space="preserve"> 736/167 του σχεδίου</w:t>
      </w:r>
      <w:r>
        <w:rPr>
          <w:rFonts w:ascii="Arial" w:hAnsi="Arial" w:cs="Arial"/>
        </w:rPr>
        <w:t xml:space="preserve"> νόμου</w:t>
      </w:r>
      <w:r w:rsidRPr="00BC417C">
        <w:rPr>
          <w:rFonts w:ascii="Arial" w:hAnsi="Arial" w:cs="Arial"/>
        </w:rPr>
        <w:t xml:space="preserve"> του Υπουργείου Οικονομικών, σελ. </w:t>
      </w:r>
      <w:r w:rsidRPr="00BC417C">
        <w:rPr>
          <w:rFonts w:ascii="Arial" w:hAnsi="Arial" w:cs="Arial"/>
        </w:rPr>
        <w:br/>
        <w:t>5. Κατάθεση Εκ</w:t>
      </w:r>
      <w:r>
        <w:rPr>
          <w:rFonts w:ascii="Arial" w:hAnsi="Arial" w:cs="Arial"/>
        </w:rPr>
        <w:t>θέσεων Διαρκών Επιτροπών:</w:t>
      </w:r>
      <w:r w:rsidRPr="00BC417C">
        <w:rPr>
          <w:rFonts w:ascii="Arial" w:hAnsi="Arial" w:cs="Arial"/>
        </w:rPr>
        <w:br/>
        <w:t xml:space="preserve">    α) Η Διαρκής Επιτροπή Οικονομικών Υποθέσεων καταθέτει την  Έκθεσή της στο σχέδιο νόμου του Υπουργείου Οικονομικών: "Κύρωση της Σύμβασης παραχώρησης του αποκλειστικού δικαιώματος παραγωγής, λειτουργίας, κυκλοφορίας, προβολής και διαχείρισης των Κρατικών Λαχείων", σελ. </w:t>
      </w:r>
      <w:r w:rsidRPr="00BC417C">
        <w:rPr>
          <w:rFonts w:ascii="Arial" w:hAnsi="Arial" w:cs="Arial"/>
        </w:rPr>
        <w:br/>
        <w:t xml:space="preserve">    β) 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"Κύρωση Συμφωνίας ανταλλαγών και συνεργασίας μεταξύ του Υπουργείου Δικαιοσύνης Ελληνικής Δημοκρατίας και του Υπουργείου Δικαιοσύνης της Λαϊκής Δημοκρατίας της Κίνας", σελ. </w:t>
      </w:r>
      <w:r w:rsidRPr="00BC417C">
        <w:rPr>
          <w:rFonts w:ascii="Arial" w:hAnsi="Arial" w:cs="Arial"/>
        </w:rPr>
        <w:br/>
        <w:t xml:space="preserve">    γ) Η Διαρκής Επιτροπή Εθνικής  Άμυνας και Εξωτ</w:t>
      </w:r>
      <w:r>
        <w:rPr>
          <w:rFonts w:ascii="Arial" w:hAnsi="Arial" w:cs="Arial"/>
        </w:rPr>
        <w:t>ερικών Υποθέσεων καταθέτει τις Ε</w:t>
      </w:r>
      <w:r w:rsidRPr="00BC417C">
        <w:rPr>
          <w:rFonts w:ascii="Arial" w:hAnsi="Arial" w:cs="Arial"/>
        </w:rPr>
        <w:t>κθέσεις της στα σχέδια νόμων του Υπ</w:t>
      </w:r>
      <w:r>
        <w:rPr>
          <w:rFonts w:ascii="Arial" w:hAnsi="Arial" w:cs="Arial"/>
        </w:rPr>
        <w:t>ουργείου Εθνικής  Άμυνας:</w:t>
      </w:r>
      <w:r w:rsidRPr="00BC417C">
        <w:rPr>
          <w:rFonts w:ascii="Arial" w:hAnsi="Arial" w:cs="Arial"/>
        </w:rPr>
        <w:br/>
        <w:t xml:space="preserve">        i) "Συμφωνία των Αντιπροσώπων των κρατών μελών της Ευρωπαϊκής  Ένωσης που συνήλθαν στα πλαίσια του Συμβουλίου, σχετικά με την προστασία διαβαθμισμένων πληροφοριών, οι οποίες ανταλλάσσονται προς το συμφέρον της Ευρωπαϊκής  Ένωσης", σελ. </w:t>
      </w:r>
      <w:r w:rsidRPr="00BC417C">
        <w:rPr>
          <w:rFonts w:ascii="Arial" w:hAnsi="Arial" w:cs="Arial"/>
        </w:rPr>
        <w:br/>
        <w:t xml:space="preserve">        ii) "Κύρωση της Συμφωνίας μεταξύ της Κυβέρνησης της Ελληνικής Δημοκρατίας και της Κυβέρνησης της Δημοκρατίας της Βουλγαρίας, σχετικά με διασυνοριακές επιχειρήσεις για εναέρια αστυνόμευση", σελ. </w:t>
      </w:r>
      <w:r w:rsidRPr="00BC417C">
        <w:rPr>
          <w:rFonts w:ascii="Arial" w:hAnsi="Arial" w:cs="Arial"/>
        </w:rPr>
        <w:br/>
      </w:r>
    </w:p>
    <w:p w:rsidR="008D4355" w:rsidRDefault="008D4355" w:rsidP="000B7415">
      <w:pPr>
        <w:spacing w:line="600" w:lineRule="auto"/>
        <w:ind w:firstLine="720"/>
        <w:rPr>
          <w:rFonts w:ascii="Arial" w:hAnsi="Arial" w:cs="Arial"/>
          <w:lang w:val="en-US"/>
        </w:rPr>
      </w:pPr>
    </w:p>
    <w:p w:rsidR="008D4355" w:rsidRDefault="008D4355" w:rsidP="000B7415">
      <w:pPr>
        <w:spacing w:line="600" w:lineRule="auto"/>
        <w:ind w:firstLine="720"/>
        <w:rPr>
          <w:rFonts w:ascii="Arial" w:hAnsi="Arial" w:cs="Arial"/>
          <w:lang w:val="en-US"/>
        </w:rPr>
      </w:pPr>
    </w:p>
    <w:p w:rsidR="008D4355" w:rsidRDefault="008D4355" w:rsidP="000B7415">
      <w:pPr>
        <w:spacing w:line="600" w:lineRule="auto"/>
        <w:ind w:firstLine="720"/>
        <w:rPr>
          <w:rFonts w:ascii="Arial" w:hAnsi="Arial" w:cs="Arial"/>
        </w:rPr>
      </w:pPr>
      <w:r>
        <w:rPr>
          <w:rFonts w:ascii="Arial" w:hAnsi="Arial" w:cs="Arial"/>
        </w:rPr>
        <w:t>ΠΡΟΕΔΡΕΥΟΝΤΕΣ</w:t>
      </w:r>
    </w:p>
    <w:p w:rsidR="008D4355" w:rsidRDefault="008D4355" w:rsidP="000B7415">
      <w:pPr>
        <w:spacing w:line="600" w:lineRule="auto"/>
        <w:ind w:firstLine="720"/>
        <w:rPr>
          <w:rFonts w:ascii="Arial" w:hAnsi="Arial" w:cs="Arial"/>
        </w:rPr>
      </w:pPr>
    </w:p>
    <w:p w:rsidR="008D4355" w:rsidRDefault="008D4355" w:rsidP="000B7415">
      <w:pPr>
        <w:spacing w:line="600" w:lineRule="auto"/>
        <w:ind w:firstLine="720"/>
        <w:rPr>
          <w:rFonts w:ascii="Arial" w:hAnsi="Arial" w:cs="Arial"/>
        </w:rPr>
      </w:pPr>
      <w:r w:rsidRPr="00BC417C">
        <w:rPr>
          <w:rFonts w:ascii="Arial" w:hAnsi="Arial" w:cs="Arial"/>
        </w:rPr>
        <w:t>ΔΡΙΒΕΛΕΓΚΑΣ Ι. , σελ.</w:t>
      </w:r>
      <w:r w:rsidRPr="00BC417C">
        <w:rPr>
          <w:rFonts w:ascii="Arial" w:hAnsi="Arial" w:cs="Arial"/>
        </w:rPr>
        <w:br/>
      </w:r>
      <w:r>
        <w:rPr>
          <w:rFonts w:ascii="Arial" w:hAnsi="Arial" w:cs="Arial"/>
        </w:rPr>
        <w:t>ΚΟΛΛΙΑ – ΤΣΑΡΟΥΧΑ Μ. , σελ.</w:t>
      </w:r>
    </w:p>
    <w:p w:rsidR="008D4355" w:rsidRPr="00BC417C" w:rsidRDefault="008D4355" w:rsidP="000B7415">
      <w:pPr>
        <w:spacing w:line="600" w:lineRule="auto"/>
        <w:ind w:firstLine="720"/>
        <w:rPr>
          <w:rFonts w:ascii="Arial" w:hAnsi="Arial" w:cs="Arial"/>
        </w:rPr>
      </w:pPr>
    </w:p>
    <w:p w:rsidR="008D4355" w:rsidRPr="00BC417C" w:rsidRDefault="008D4355" w:rsidP="000B7415">
      <w:pPr>
        <w:spacing w:line="600" w:lineRule="auto"/>
        <w:ind w:firstLine="720"/>
        <w:rPr>
          <w:rFonts w:ascii="Arial" w:hAnsi="Arial" w:cs="Arial"/>
        </w:rPr>
      </w:pPr>
      <w:r w:rsidRPr="00BC417C">
        <w:rPr>
          <w:rFonts w:ascii="Arial" w:hAnsi="Arial" w:cs="Arial"/>
        </w:rPr>
        <w:t>ΟΜΙΛΗΤΕΣ</w:t>
      </w:r>
    </w:p>
    <w:p w:rsidR="008D4355" w:rsidRDefault="008D4355" w:rsidP="000B7415">
      <w:pPr>
        <w:spacing w:line="600" w:lineRule="auto"/>
        <w:ind w:firstLine="720"/>
        <w:rPr>
          <w:rFonts w:ascii="Arial" w:hAnsi="Arial" w:cs="Arial"/>
        </w:rPr>
      </w:pPr>
      <w:r>
        <w:rPr>
          <w:rFonts w:ascii="Arial" w:hAnsi="Arial" w:cs="Arial"/>
        </w:rPr>
        <w:br/>
        <w:t>Επί του</w:t>
      </w:r>
      <w:r w:rsidRPr="00BC417C">
        <w:rPr>
          <w:rFonts w:ascii="Arial" w:hAnsi="Arial" w:cs="Arial"/>
        </w:rPr>
        <w:t xml:space="preserve"> σχεδίου</w:t>
      </w:r>
      <w:r>
        <w:rPr>
          <w:rFonts w:ascii="Arial" w:hAnsi="Arial" w:cs="Arial"/>
        </w:rPr>
        <w:t xml:space="preserve"> νόμου του Υπουργείου Οικονομικών:</w:t>
      </w:r>
      <w:r w:rsidRPr="00BC417C">
        <w:rPr>
          <w:rFonts w:ascii="Arial" w:hAnsi="Arial" w:cs="Arial"/>
        </w:rPr>
        <w:br/>
        <w:t>ΑΥΓΕΡΙΝΟΠΟΥΛΟΥ Δ. , σελ.</w:t>
      </w:r>
      <w:r w:rsidRPr="00BC417C">
        <w:rPr>
          <w:rFonts w:ascii="Arial" w:hAnsi="Arial" w:cs="Arial"/>
        </w:rPr>
        <w:br/>
        <w:t>ΒΟΥΤΣΗΣ Ν. , σελ.</w:t>
      </w:r>
      <w:r w:rsidRPr="00BC417C">
        <w:rPr>
          <w:rFonts w:ascii="Arial" w:hAnsi="Arial" w:cs="Arial"/>
        </w:rPr>
        <w:br/>
        <w:t>ΒΡΟΥΤΣΗΣ Ι. , σελ.</w:t>
      </w:r>
      <w:r w:rsidRPr="00BC417C">
        <w:rPr>
          <w:rFonts w:ascii="Arial" w:hAnsi="Arial" w:cs="Arial"/>
        </w:rPr>
        <w:br/>
        <w:t>ΓΑΚΗΣ Δ. , σελ.</w:t>
      </w:r>
      <w:r w:rsidRPr="00BC417C">
        <w:rPr>
          <w:rFonts w:ascii="Arial" w:hAnsi="Arial" w:cs="Arial"/>
        </w:rPr>
        <w:br/>
        <w:t>ΓΕΩΡΓΙΑΔΗΣ Σ. , σελ.</w:t>
      </w:r>
      <w:r w:rsidRPr="00BC417C">
        <w:rPr>
          <w:rFonts w:ascii="Arial" w:hAnsi="Arial" w:cs="Arial"/>
        </w:rPr>
        <w:br/>
        <w:t>ΓΙΟΒΑΝΟΠΟΥΛΟΣ Κ. , σελ.</w:t>
      </w:r>
      <w:r w:rsidRPr="00BC417C">
        <w:rPr>
          <w:rFonts w:ascii="Arial" w:hAnsi="Arial" w:cs="Arial"/>
        </w:rPr>
        <w:br/>
        <w:t>ΓΚΟΚΑΣ Χ. , σελ.</w:t>
      </w:r>
      <w:r w:rsidRPr="00BC417C">
        <w:rPr>
          <w:rFonts w:ascii="Arial" w:hAnsi="Arial" w:cs="Arial"/>
        </w:rPr>
        <w:br/>
        <w:t>ΔΡΙΒΕΛΕΓΚΑΣ Ι. , σελ.</w:t>
      </w:r>
      <w:r w:rsidRPr="00BC417C">
        <w:rPr>
          <w:rFonts w:ascii="Arial" w:hAnsi="Arial" w:cs="Arial"/>
        </w:rPr>
        <w:br/>
        <w:t>ΖΑΧΑΡΙΑΣ Κ. , σελ.</w:t>
      </w:r>
      <w:r w:rsidRPr="00BC417C">
        <w:rPr>
          <w:rFonts w:ascii="Arial" w:hAnsi="Arial" w:cs="Arial"/>
        </w:rPr>
        <w:br/>
        <w:t>ΚΑΡΑΘΑΝΑΣΟΠΟΥΛΟΣ Ν. , σελ.</w:t>
      </w:r>
      <w:r w:rsidRPr="00BC417C">
        <w:rPr>
          <w:rFonts w:ascii="Arial" w:hAnsi="Arial" w:cs="Arial"/>
        </w:rPr>
        <w:br/>
        <w:t>ΚΕΦΑΛΟΓΙΑΝΝΗ  Ό. , σελ.</w:t>
      </w:r>
      <w:r w:rsidRPr="00BC417C">
        <w:rPr>
          <w:rFonts w:ascii="Arial" w:hAnsi="Arial" w:cs="Arial"/>
        </w:rPr>
        <w:br/>
        <w:t>ΚΟΥΡΟΥΜΠΛΗΣ Π. , σελ.</w:t>
      </w:r>
      <w:r w:rsidRPr="00BC417C">
        <w:rPr>
          <w:rFonts w:ascii="Arial" w:hAnsi="Arial" w:cs="Arial"/>
        </w:rPr>
        <w:br/>
        <w:t>ΛΥΚΟΥΔΗΣ Σ. , σελ.</w:t>
      </w:r>
      <w:r w:rsidRPr="00BC417C">
        <w:rPr>
          <w:rFonts w:ascii="Arial" w:hAnsi="Arial" w:cs="Arial"/>
        </w:rPr>
        <w:br/>
        <w:t>ΜΑΝΤΑΣ Χ. , σελ.</w:t>
      </w:r>
      <w:r w:rsidRPr="00BC417C">
        <w:rPr>
          <w:rFonts w:ascii="Arial" w:hAnsi="Arial" w:cs="Arial"/>
        </w:rPr>
        <w:br/>
        <w:t>ΜΑΤΘΑΙΟΠΟΥΛΟΣ Α. , σελ.</w:t>
      </w:r>
      <w:r w:rsidRPr="00BC417C">
        <w:rPr>
          <w:rFonts w:ascii="Arial" w:hAnsi="Arial" w:cs="Arial"/>
        </w:rPr>
        <w:br/>
        <w:t>ΜΙΧΕΛΑΚΗΣ Ι. , σελ.</w:t>
      </w:r>
      <w:r w:rsidRPr="00BC417C">
        <w:rPr>
          <w:rFonts w:ascii="Arial" w:hAnsi="Arial" w:cs="Arial"/>
        </w:rPr>
        <w:br/>
        <w:t>ΠΑΝΑΓΙΩΤΑΡΟΣ Η. , σελ.</w:t>
      </w:r>
      <w:r w:rsidRPr="00BC417C">
        <w:rPr>
          <w:rFonts w:ascii="Arial" w:hAnsi="Arial" w:cs="Arial"/>
        </w:rPr>
        <w:br/>
        <w:t>ΡΗΓΑΣ Π. , σελ.</w:t>
      </w:r>
      <w:r w:rsidRPr="00BC417C">
        <w:rPr>
          <w:rFonts w:ascii="Arial" w:hAnsi="Arial" w:cs="Arial"/>
        </w:rPr>
        <w:br/>
        <w:t>ΣΤΑΪΚΟΥΡΑΣ Χ. , σελ.</w:t>
      </w:r>
      <w:r w:rsidRPr="00BC417C">
        <w:rPr>
          <w:rFonts w:ascii="Arial" w:hAnsi="Arial" w:cs="Arial"/>
        </w:rPr>
        <w:br/>
        <w:t>ΤΑΜΗΛΟΣ Μ. , σελ.</w:t>
      </w:r>
      <w:r w:rsidRPr="00BC417C">
        <w:rPr>
          <w:rFonts w:ascii="Arial" w:hAnsi="Arial" w:cs="Arial"/>
        </w:rPr>
        <w:br/>
        <w:t>ΤΡΙΑΝΤΑΦΥΛΛΟΣ Κ. , σελ.</w:t>
      </w:r>
      <w:r w:rsidRPr="00BC417C">
        <w:rPr>
          <w:rFonts w:ascii="Arial" w:hAnsi="Arial" w:cs="Arial"/>
        </w:rPr>
        <w:br/>
        <w:t>ΤΣΟΥΚΑΛΗΣ Ν. , σελ.</w:t>
      </w:r>
      <w:r w:rsidRPr="00BC417C">
        <w:rPr>
          <w:rFonts w:ascii="Arial" w:hAnsi="Arial" w:cs="Arial"/>
        </w:rPr>
        <w:br/>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ΠΡΑΚΤΙΚΑ ΒΟΥΛΗΣ</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 xml:space="preserve">ΙΕ΄ ΠΕΡΙΟΔΟΣ </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ΠΡΟΕΔΡΕΥΟΜΕΝΗΣ ΚΟΙΝΟΒΟΥΛΕΥΤΙΚΗΣ ΔΗΜΟΚΡΑΤΙΑΣ</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ΣΥΝΟΔΟΣ Α΄</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ΤΜΗΜΑ ΔΙΑΚΟΠΗΣ ΕΡΓΑΣΙΩΝ ΤΗΣ ΒΟΥΛΗΣ</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ΘΕΡΟΥΣ 2013</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ΣΥΝΕΔΡΙΑΣΗ ΙΑ΄</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Τετάρτη 28 Αυγούστου 2013</w:t>
      </w:r>
    </w:p>
    <w:p w:rsidR="008D4355" w:rsidRPr="00BF3DAA" w:rsidRDefault="008D4355" w:rsidP="00BF3DAA">
      <w:pPr>
        <w:spacing w:line="600" w:lineRule="auto"/>
        <w:ind w:firstLine="720"/>
        <w:jc w:val="both"/>
        <w:rPr>
          <w:rFonts w:ascii="Arial" w:hAnsi="Arial" w:cs="Arial"/>
          <w:b/>
        </w:rPr>
      </w:pPr>
      <w:r w:rsidRPr="00BF3DAA">
        <w:rPr>
          <w:rFonts w:ascii="Arial" w:hAnsi="Arial" w:cs="Arial"/>
        </w:rPr>
        <w:t xml:space="preserve">Αθήνα, σήμερα στις 28 Αυγούστου 2013, ημέρα Τετάρτη και ώρα 10.10΄ συνήλθε στην Αίθουσα των συνεδριάσεων του Βουλευτηρίου το Τμήμα Διακοπής Εργασιών της Βουλής (Β΄ σύνθεση) για να συνεδριάσει υπό την προεδρία του Ε’ Αντιπροέδρου αυτής κ. </w:t>
      </w:r>
      <w:r w:rsidRPr="00BF3DAA">
        <w:rPr>
          <w:rFonts w:ascii="Arial" w:hAnsi="Arial" w:cs="Arial"/>
          <w:b/>
        </w:rPr>
        <w:t>ΙΩΑΝΝΗ ΔΡΙΒΕΛΕΓΚΑ.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Κυρίες και κύριοι συνάδελφοι, αρχίζει η συνεδρίαση.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Εισερχόμεθα στην ημερήσια διάταξη της </w:t>
      </w:r>
    </w:p>
    <w:p w:rsidR="008D4355" w:rsidRPr="00BF3DAA" w:rsidRDefault="008D4355" w:rsidP="00BF3DAA">
      <w:pPr>
        <w:spacing w:line="600" w:lineRule="auto"/>
        <w:ind w:firstLine="720"/>
        <w:jc w:val="center"/>
        <w:rPr>
          <w:rFonts w:ascii="Arial" w:hAnsi="Arial" w:cs="Arial"/>
          <w:b/>
        </w:rPr>
      </w:pPr>
      <w:r w:rsidRPr="00BF3DAA">
        <w:rPr>
          <w:rFonts w:ascii="Arial" w:hAnsi="Arial" w:cs="Arial"/>
          <w:b/>
        </w:rPr>
        <w:t>ΝΟΜΟΘΕΤΙΚΗΣ ΕΡΓΑΣΙΑΣ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Συνέχιση της συζήτησης επί των άρθρων και του συνόλου του σχεδίου νόμου του Υπουργείου Οικονομικών: «Κώδικας κοινωφελών περιουσιών, σχολαζουσών κληρονομιών και λοιπές διατάξεις».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Στη χθεσινή συνεδρίαση ψηφίστηκε το νομοσχέδιο επί της αρχής. Στη σημερινή συνεδρίαση θα συζητηθούν τα άρθρα και οι τροπολογίες του νομοσχεδίου ως μια ενότητα.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λόγο έχει ο εισηγητής της Νέας Δημοκρατίας κ. Μιχαήλ Ταμήλος για οκτώ λεπτά.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ΜΙΧΑΗΛ ΤΑΜΗΛΟΣ: </w:t>
      </w:r>
      <w:r w:rsidRPr="00BF3DAA">
        <w:rPr>
          <w:rFonts w:ascii="Arial" w:hAnsi="Arial" w:cs="Arial"/>
        </w:rPr>
        <w:t>Ευχαριστώ, κύριε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Κυρίες και κύριοι συνάδελφοι, κύριε Υπουργέ, στη χθεσινή συζήτηση νομίζω ότι καλύφθηκε πλήρως όλη η επιχειρηματολογία της Κυβέρνησης σε ό,τι αφορά το προς ψήφιση νομοσχέδιο, τον Κώδικα Κοινωφελών Περιουσιών και Σχολαζουσών Κληρονομιών.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Νομίζω ότι απαντήθηκαν και αναλυτικά, αλλά και πολιτικά όλες οι επιφυλάξεις, τις οποίες διατύπωσαν κόμματα της Αντιπολίτευσης, σχετικά με τις επιφυλάξεις, οι οποίες υπάρχουν περί το αν αυτό το νομοσχέδιο υποκρύπτει μια εν δυνάμει μεθόδευση παραχώρησης της περιουσίας αυτής των κληροδοτημάτων προς κάποια μορφή αξιοποίησης που έχει σχέση με το μνημόνιο ή αν πρόκειται –όπως λέμε εμείς- για μια ουσιαστική έναρξη της διαδικασίας καταγραφής, αποτύπωσης και αξιοποίησης αυτής της περιουσίας.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Απαντήσαμε, λοιπόν, ότι πίσω από αυτήν τη νομοθετική πρωτοβουλία δεν υπάρχει καμμία σκοπιμότητα να γίνει εκμετάλλευση των κληροδοτημάτων από το κράτος. Τουναντίον, νομίζω ότι επιτελούμε την υποχρέωσή μας προς το άρθρο 109 του Συντάγματος, το οποίο επιτάσσει άμεσα να καταρτίσουμε το Μητρώο Κληροδοτημάτων και των Κοινωφελών Περιουσιών.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Επίσης, ως πολιτεία έχουμε την υποχρέωση προς τους Έλληνες πολίτες αυτές οι κληρονομιές, οι οποίες για διάφορους λόγους έχουν πλέον καταστεί ανενεργές και μη αξιοποιήσιμες από τους αρχικούς διαθέτες και από αυτούς που άφησαν αυτοί για να τις διαχειριστούν, κάποια στιγμή να εκκαθαριστούν και να αποτελέσουν περιουσία του ελληνικού κράτους.</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Έγινε μεγάλη συζήτηση χθες για το αν αυτή η ιδιωτική περιουσία -όπως λέγεται- είναι κάτι που υποκρύπτει μια σκοπιμότητα. Απαντήθηκε και εδώ ότι σε αυτό πραγματικά δεν υπάρχει κάτι το περίεργο, διότι η περιουσία που προέρχεται από ιδιώτες μετά την εκκαθάρισή της ή από αυτούς που έχουν παραχωρήσει την περιουσία τους χωρίς όρο στο δημόσιο, καταγράφεται στα υποθηκοφυλακεία της χώρας ως ιδιωτική περιουσία και αποτελούν την περιουσία του ελληνικού δημοσίου.</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Επομένως, με τα άρθρα που υπάρχουν μέσα σε αυτήν τη νομοθετική πρωτοβουλία, περιγράφονται, όπως είπα και χθες, λεπτομερώς εκτός από το πολιτικό πλαίσιο και οι αρμοδιότητες των εκκαθαριστών αυτών των σχολαζουσών κληρονομιών, καθώς, επίσης, και οι υποχρεώσεις που έχουν προκειμένου να παραδώσουν έγκαιρα και εντός περιορισμένου χρονικού διαστήματος αυτήν την καταγραφή.</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Στόχος της Κυβέρνησης είναι να γίνει σύντομα αυτή η καταγραφή, προκειμένου σε ένα εύλογο χρονικό διάστημα –σε δύο, τρία χρόνια- και παράλληλα με το συγχρηματοδοτούμενο πρόγραμμα από την Ευρωπαϊκή Ένωση που χρηματοδοτεί την καταγραφή αυτή -μάλιστα, πριν από λίγες μέρες, στις 22 Αυγούστου, όπως είπε ο Υπουργός κ. Σταϊκούρας, υπεγράφη η σύμβαση- να έχουμε αυτό το μητρώο.</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Απαντήσαμε, επίσης, ότι η σκοπιμότητα της χρησιμοποίησης ιδιωτικών ελεγκτικών εταιρειών μετά από διαφανείς διαδικασίες, μετά από κλήρωση η οποία θα γίνει για την ανάθεση στον κάθε έναν από αυτούς κάποιων εκκρεμοτήτων που πρέπει να εκκαθαριστούν, δεν υποκρύπτει καμμία σκοπιμότητα, καμμία εκχώρηση αρμοδιότητας γενικότερα προς το δημόσιο, ούτε και απαξιοί τις Υπηρεσίες του Υπουργείου Εθνικής Οικονομίας.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Οι ίδιοι οι υπάλληλοι και της Οικονομικής Επιθεώρησης αλλά και των ΔΟΥ, μας είπαν ότι δεν είναι σε θέση να ελέγξουν παρά μόνο περιορισμένο αριθμό κληροδοτημάτων, τα οποία ανέρχονται στα εκατό ως εκατόν πενήντα ανά έτος.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Επομένως όλες αυτές οι χιλιάδες των κληροδοτημάτων δεν είναι δυνατόν να ελεγχθούν μέσα από τις κρατικές υπηρεσίες.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Όσον αφορά τις ιδιωτικές έρευνες που θα γίνουν και ανάλογα και με τις  καταστάσεις που θα παραστούν, πάλι οι φορείς οι δικοί μας, το αρμόδιο Υπουργείο Οικονομικών με τη Γενική Γραμματεία Πληροφοριακών Συστημάτων, θα είναι αυτοί που θα ελέγξουν το τελικό αποτέλεσμα κάθε δουλειάς. Άρα και σ’ αυτό το θέμα απαντήσαμε.</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Θέλω να πω και κάτι άλλο: Γενικώς το δημόσιο χρησιμοποιεί ιδιώτες για κάθε είδους μελέτη. Αναθέτουμε μελέτες προκειμένου να γίνουν διάφορα έργα, μελέτες για να γίνουν αλλαγές στην οργάνωση του κράτους, στα διάφορα Υπουργεία. Επομένως και αυτό που πάμε να κάνουμε τώρα, η εκκαθάριση των κληροδοτημάτων, είναι ένα είδος μελέτης και απαιτεί εξειδικευμένες γνώσεις. Νομίζω ότι έτσι πρέπει να το δούμε. Και καλώ την παράταξη του ΣΥΡΙΖΑ και τις άλλες παρατάξεις της Αντιπολίτευσης να άρουν τις επιφυλάξεις σ’ αυτό το θέμα.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Κι αν υπάρχει τρόπος ή υπάρχει κάποια διάταξη και μπορούν να μας πουν ότι με αυτήν την προσθήκη βελτιώνουμε ή εξασφαλίζουμε ότι δεν θα γίνει κακή διαχείριση ή κακή έρευνα κατά τις ενέργειες που θα κάνουν αυτές οι ιδιωτικές ελεγκτικές εταιρείες, εμείς δεν έχουμε αντίρρηση. Ο Υπουργός έχει πει ότι μπορεί να δεχθεί κάθε θετική πρόταση.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Πολλή συζήτηση έγινε και για το άρθρο 10, παράγραφος 2. Διατυπώθηκε η άποψη να αλλάξουμε το δικαιοδοτικό σύστημα εκδίκασης των υποθέσεων, το οποίο μέχρι σήμερα, με το άρθρο 825 του κώδικα, ήταν στην αρμοδιότητα του Εφετείου Αθηνών. Ειπώθηκε εδώ και από άλλες παρατάξεις και από άλλους εκπροσώπους κομμάτων ότι θα πρέπει αυτό να το αλλάξουμε, να γίνει μία αποκέντρωση. Ο Υπουργός επιφυλάχθηκε να απαντήσει. Πιστεύω ότι θα κάνει μία ενδιάμεση –ας το πούμε- πρόταση, γιατί θεωρώ ότι και οι εφέτες που είναι στα περιφερειακά εφετεία έχουν και αυτοί τις ίδιες δυνατότητες, τις ίδιες αξίες με όσους υπηρετούν στην Αθήνα.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Θα αποκεντρώσουμε, λοιπόν, την εκδίκαση των υποθέσεων -θα υπάρξει και συντόμευση των διαδικασιών- για να λυθούν τα προβλήματα κοντά στον τόπο που είναι το κάθε κληροδότημα. Αυτή είναι μία σημαντική μεταρρύθμιση.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Επίσης, για το άρθρο 82 για το οποίο έγινε πολλή συζήτηση, το οποίο αφορά τα κληροδοτήματα και το θέμα που έχουν θέσει οι ηπειρωτικοί σύλλογοι, έχουμε πει -έγινε συζήτηση και στην επιτροπή και νομίζω ότι θα απαντηθεί και εδώ- ότι αρμόδιο για να λύσει το θέμα αυτό που εκκρεμεί από το 1925, για την εξαίρεση που έγινε τότε στα κληροδοτήματα με το νόμο του Πάγκαλου, είναι το ανώτατο δικαστήριο. Εκεί μπορούν να προσφύγουν όσοι από τους φορείς επιθυμούν και οι οποίοι αμφισβητούν.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Στην παρούσα φάση δεν μπορούσαμε να θίξουμε αυτό το θέμα λόγω του ότι ήδη είναι πάρα πολύ μεγάλος ο όγκος των άρθρων με τα οποία παρεμβαίνουμε νομοθετικά και δεν θα ήταν σκόπιμο να εστιάσουμε μόνο σε αυτό. Εάν επ’ αυτού του θέματος υπάρξει μία περαιτέρω συμφωνία, θα μπορούσε να αντιμετωπιστεί μελλοντικά.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Τέλος, θέλω να πω ότι η τροπολογία που έρχεται από πλευράς της Κυβέρνησης σε συνεργασία με την Ιερά Αρχιεπισκοπή Αθηνών, στο πλαίσιο της αξιοποίησης της περιουσίας της, η οποία, όπως έχω πληροφορηθεί, ανέρχεται σε εκατόν σαράντα έξι ακίνητα στο Νομό Αττικής, νομίζω ότι αποτελεί ένα θετικό βήμα το οποίο επιτρέπει και στην Αρχιεπισκοπή να αξιοποιήσει, με σύγχρονους τρόπους, τη μεγάλη αυτή περιουσία και στο ελληνικό κράτος να δώσει λύσεις σε ορισμένες περιπτώσεις και προφανώς να δημιουργήσει επενδύσεις οι οποίες θα βοηθήσουν την εθνική οικονομία στην κατάσταση στην οποία βρίσκεται.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Εγώ θεωρώ ότι αυτή η συμφωνία είναι μία αρχή για να γίνουν και άλλες παρόμοιες συμφωνίες του ελληνικού δημοσίου με άλλες μητροπόλεις της χώρας, οι οποίες διαθέτουν μεγάλη περιουσία. Έχω υπ’ όψιν μου σημαντικές μητροπόλεις που έχουν τεράστια περιουσία και σε άλλα σημεία της Ελλάδος. Αυτή η αρχή μπορεί να δώσει το έναυσμα για μια γενικότερη συνεργασία Εκκλησίας και Κράτους, για να κάνουμε πράξη αυτό που παλιότερα λέγαμε, να αξιοποιηθεί η εκκλησιαστική περιουσία προς όφελος των πολιτών και να πάψει και η Εκκλησία να είναι εξαρτώμενη αποκλειστικά από τον κρατικό προϋπολογισμό.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Εν πάση περιπτώσει, εφόσον διατυπωθούν από τους άλλους εισηγητές επί συγκεκριμένων άρθρων ή τροπολογιών κάποια θέματα, θα επανέλθουμε στη δευτερολογία προκειμένου να τα διευκρινίσουμε.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Ευχαριστώ πολύ.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Κι εμείς ευχαριστούμε τον κ. Ταμήλο.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λόγο έχει ο κ. Δημήτριος Γάκης, εισηγητής του ΣΥΡΙΖΑ - Ενωτικού Κοινωνικού Μετώπου, για οκτώ λεπτά, επίσης, με την ανοχή του Προεδρείου.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 xml:space="preserve">Ευχαριστώ, κύριε Πρόεδρε και για την ανοχή που σίγουρα θα επιδείξετε.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Ξεκινάω την τοποθέτησή μου στην επί των άρθρων εξέταση του νομοσχεδίου με αρκετές παρατηρήσεις για το σύνολό του, όπως διαμορφώθηκε από τη συζήτηση στη χθεσινή συνεδρίαση.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Πρώτον,</w:t>
      </w:r>
      <w:r w:rsidRPr="0052009D">
        <w:rPr>
          <w:rFonts w:ascii="Arial" w:hAnsi="Arial" w:cs="Arial"/>
        </w:rPr>
        <w:t xml:space="preserve"> </w:t>
      </w:r>
      <w:r w:rsidRPr="00BF3DAA">
        <w:rPr>
          <w:rFonts w:ascii="Arial" w:hAnsi="Arial" w:cs="Arial"/>
        </w:rPr>
        <w:t>φαίνεται,</w:t>
      </w:r>
      <w:r>
        <w:rPr>
          <w:rFonts w:ascii="Arial" w:hAnsi="Arial" w:cs="Arial"/>
        </w:rPr>
        <w:t xml:space="preserve"> </w:t>
      </w:r>
      <w:r w:rsidRPr="00BF3DAA">
        <w:rPr>
          <w:rFonts w:ascii="Arial" w:hAnsi="Arial" w:cs="Arial"/>
        </w:rPr>
        <w:t xml:space="preserve">ότι διαπνέει την Κυβέρνηση μία Συριζο-φοβία, Συριζο-μανία, Συριζο-καταδίωξη –δεν ξέρω πώς να τη χαρακτηρίσω- όταν εκείνο που ακούει από μας είναι μόνο διάφοροι χαρακτηρισμοί και όχι οι προτάσεις που κάνουμε.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Αναφέρει ο κύριος Υπουργός «άκουσα διάφορα πολιτικά ερωτήματα περί δανειστών, περί ξεπουλήματος, περί ΤΑΙΠΕΔ κ.λπ.».</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Όταν, όμως, κύριε Υπουργέ, έχετε λερωμένη τη φωλιά σας, δεν πρέπει να μιλάτε έτσι. `Εχετε και λερωμένη τη φωλιά σας. Γιατί, όταν σας ρωτήσαμε τι κάνατε, πώς βρέθηκαν τα δύο κληροδοτήματα του Βελιγραδίου και της Λευκωσίας,</w:t>
      </w:r>
      <w:r>
        <w:rPr>
          <w:rFonts w:ascii="Arial" w:hAnsi="Arial" w:cs="Arial"/>
        </w:rPr>
        <w:t xml:space="preserve"> </w:t>
      </w:r>
      <w:r w:rsidRPr="00BF3DAA">
        <w:rPr>
          <w:rFonts w:ascii="Arial" w:hAnsi="Arial" w:cs="Arial"/>
        </w:rPr>
        <w:t>(στο ΤΑΙΠΕΔ), πώς πουλήθηκαν αυτά τα δύο κληροδοτήματα, με ποια διαδικασία, ποιος πήρε αυτήν την απόφαση δεν μιλάτε, δεν βγάζετε κιχ γι’ αυτό. Ερωτούμε τι θα κάνετε για να επανορθώσετε ή δεν θα κάνετε τίποτα;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Ζητήσαμε χθες την παρέμβαση των εισαγγελέων. Είναι η ακραία θέση και η ακραία πρόταση που κάνουμε, αυτή γιατί αλλιώς δεν βλέπουμε να επιλύεται πολιτικά το ζήτημα.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Επίσης, διαβάζοντας τα Πρακτικά, βλέπουμε ότι διαμορφώνεται ήδη και όπως λέτε, αναρτήθηκε στο «Διαύγεια» χθες η σύμβαση με τον ανάδοχο για το έργο, για το σχεδιασμό της ανάληψης του έργου για ψηφιακοποίηση των κοινωφελών περιουσιών. Δεν βρήκαμε τη σύμβαση. Θέλαμε να δούμε τους όρους της σύμβασης, σε ποιόν ανατέθηκε, αλλά δεν βρήκαμε τη σύμβαση. Είπατε ότι από χθες, δηλαδή, από προχθές έχει κατατεθεί.</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νομοσχέδιο, λοιπόν, που εξετάζουμε σήμερα προσπαθεί με επικοινωνιακού τύπου επιλεκτικές βελτιώσεις και προσθήκες να παρακάμψει σε πολλά σημεία το πλαίσιο που κινείται ο δημόσιος τομέας και να λειτουργήσει υπέρ των ιδιωτικών συμβούλων, προτάσσοντας το νεοφιλελεύθερο μοντέλο διαχείρισης αντί του εθνικού, κοινωνικά ανταποδοτικού συμφέροντος.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Εμείς δεν θέλουμε υπερκέραση του δημόσιου τομέα. Θέλουμε ολοκληρωμένη και σαφώς ορισμένη διαδικασία του ελεγκτικού μηχανισμού, με αναβαθμισμένες τεχνολογικά δημόσιες υπηρεσίες. Να μην αποτελέσει η νομοθετική πρωτοβουλία σε συνδυασμό με την υποστελέχωση το εφαλτήριο εκχώρησης υπηρεσιών ελέγχου και διοίκησης των κληροδοτημάτων και της δημόσιας περιουσίας σε ιδιωτικές επιχειρήσεις συμβούλων και παροχής χρηματοοικονομικών και ελεγκτικών υπηρεσιών.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Οι άλλες ρυθμίσεις όσο το επιτρέπει το υφιστάμενο πλαίσιο είναι νομοτεχνικοβελτιωτικού χαρακτήρα, επικαιροποιώντας την πεπαλαιωμένη νομοθεσία.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σημείο αυτό θα ήθελα ιδιαίτερα να σχολιάσω ότι κύριος στόχος μας στην επεξεργασία του νομοσχεδίου ήταν να στηρίξουμε με τις δικές μας παρατηρήσεις και διατυπώσεις, όπως έχουμε κάνει κατά καιρούς και όπου εμείς θεωρούμε ότι υπάρχουν κάποιες δυνατότητες για θετικές αλλαγές, επιδιώκοντας θετικές συνέργειες για την κοινωνία.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πλαίσιο αυτό στη σημερινή κατ’ άρθρον συζήτηση θα σταθώ σε ορισμένα σημεία τα οποία θα θέλαμε να σχολιάσουμε περισσότερο. Είναι και οι προτάσεις μας αυτές. Ακούστε τις και μη λέτε μετά, πάλι, ότι είμαστε μηδενιστές κ.λπ. Πιο συγκεκριμένα, στο άρθρο 2 παράγραφος 4 περίπτωση ε’ προβλέπεται η υπαγωγή στην αρμοδιότητα του Υπουργείου Οικονομικών όλων των κοινωφελών περιουσιών, προεκτιμώμενης αξίας άνω των 10 εκατομμυρίων ευρώ. Με άλλα λόγια, ενώ το νομοσχέδιο θεωρητικά προβλέπει περαιτέρω αποκέντρωση αρμοδιοτήτων, στην πράξη όλες οι κοινωφελείς περιουσίες μεγάλης ακίνητης και κινητής περιουσίας συγκεντρώνονται στο Υπουργείο Οικονομικών. Άρα η αποκαλούμενη αποκέντρωση είναι κατ’ ευφημισμόν και μόνο αποκέντρωση.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άρθρο 5 για την προσωρινή διοίκηση της περιουσίας πρέπει να προβλεφθεί ότι για την αρμόδια κατά περίπτωση αρχή προσωρινής διοίκησης της κοινωφελούς περιουσίας μέχρι το διορισμό του εκκαθαριστή θα ισχύουν οι ίδιες κυρώσεις με αυτές για τον εκκαθαριστή σε περίπτωση ατασθαλιών.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Στα άρθρα 6, 7 και 8 πρέπει να προβλεφθεί ειδική αιτιολόγηση της άρνησης του Υπουργού να αποδεχθεί τις γνωμοδοτήσεις του Κεντρικού Συμβουλίου με ποινή αυτοδίκαιης ακυρότητας της πράξεώς του. Να προβλεφθεί η δημοσίευση των γνωμοδοτήσεων όλων των συμβουλίων.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Ως προς τα άρθρα 12 και 13 για το Μητρώο Κοινωφελών Περιουσιών, είμαστε υπέρ της δημιουργίας του μητρώου -το έχουμε επανειλημμένα ζητήσει- και ευτυχώς η υλοποίηση για την ψηφιακή καταγραφή των κοινωφελών περιουσιών προχωρά έστω και με τις ενστάσεις που είπαμε πριν και ευχόμαστε σύντομα να ολοκληρωθεί, αν και είχατε δεσμευθεί ότι στο 2012 θα είχε αναδειχθεί ο ανάδοχος και το 2013 θα λειτουργούσε το σύστημα. Ένα χρόνο μετά βλέπουμε ότι η κακοδαιμονία δεν είναι μόνο στο δημόσιο αλλά είναι και στην ίδια την Κυβέρνηση.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Να προβλεφθεί, λοιπόν, ρητά ότι στο κεντρικό μητρώο θα υπάρχει και αναγκαία διασύνδεση με όλα τα μητρώα των αποκεντρωμένων διοικήσεων. Να προβλεφθεί ότι θα καταχωρίζονται στο μητρώο τα πάντα σε σχέση με τα κληροδοτήματα και τις δωρεές, συμπεριλαμβανομένων και των γνωμοδοτήσεων του Συμβουλίου των άρθρων 6 και 8 του νομοσχεδίου.</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Να μην επαφίεται σε υπουργική απόφαση τι θα καταχωρίζεται στο μητρώο, αλλά αυτό να προβλεφθεί εξ αρχής και αναλυτικά (ρητά) στο νόμο.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Να μην ανατίθενται σε ιδιώτη οι καταχωρίσεις, πρώτον, επειδή αυτό αυξάνει το κόστος και, δεύτερον, επειδή υπάρχει αρκετό και ικανό προσωπικό στο δημόσιο τομέα γι’ αυτό.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Άλλωστε, συνεχώς επικαλείστε ότι το προσωπικό του δημοσίου περισσεύει. Το θέτετε σε διαθεσιμότητα και θα το απολύσετε στη συνέχεια. Τώρα, θα μας πείτε ότι υπάρχει έλλειψη προσωπικού;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Θα πρέπει, επίσης, να προβλεφθεί η συμβατότητα του λογισμικού με το «Εlegxis», ώστε να υπάρχει άμεση δυνατότητα πρόσβασης από τις ΔΟΥ και τους Οικονομικούς Επιθεωρητές. Και, βέβαια, θα πρέπει στο πλαίσιο της αποτύπωσης των μητρώων, να γίνεται έλεγχος της συμβατότητας ως προς τους σκοπούς του διαθέτη για κάθε καταχώριση κοινωφελούς περιουσίας.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Άρθρο 14: Να καταργηθεί η επιβολή τέλους για την καταχώριση στο μητρώο σε βάρος κοινωφελούς περιουσίας, γιατί είναι απαράδεκτη -την χαρακτηρίσαμε χθες κάτι σαν ηλεκτρονικά διόδια για την περιουσία - καθώς αφορά σε μια αυτονόητη λειτουργία του κράτους, συνταγματικά κατοχυρωμένη με το άρθρο 109, παράγραφος 3 του Συντάγματος.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Άρθρο 16: Μητρώο εκτελεστών διαθηκών, εκκαθαριστών, διαχειριστών κοινωφελών περιουσιών ή ιδρυμάτων και κηδεμόνων σχολαζουσών κληρονομιών. Μέχρι σήμερα ιδιώτες φυσικά πρόσωπα ήταν διαχειριστές των κοινωφελών περιουσιών και όχι δημόσιοι υπάλληλοι, αλλά με αδιαφανείς πραγματικά διαδικασίες. Είμαστε υπέρ της δημιουργίας του μητρώου αυτού, αλλά διαφωνούμε για τα νομικά πρόσωπα, γιατί δεν εξασφαλίζεται τίποτα άλλο παρά μια νέα βιομηχανία δημιουργίας εταιρειών αυτού του σκοπού.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Πρέπει να προβλεφθεί ο τρόπος και η διαδικασία διενέργειας της κλήρωσης για την επιλογή του διαχειριστή της περιουσίας και μάλιστα με υπουργική απόφαση, ώστε να περιέχει και τις αναγκαίες λεπτομέρειες. Διότι έτσι όπως διατυπώνεται το άρθρο, μόνο σε εικονική κλήρωση παραπέμπει και σε τίποτε άλλο, με ό,τι αυτό συνεπάγεται.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Δεν πρέπει να ορίζεται νομικό πρόσωπο σαν διαχειριστής κοινωφελούς περιουσίας άνω των τριών εκατομμυρίων ευρώ, γιατί κάθε άλλο παρά τη διαφάνεια υπηρετεί αυτή η διάταξη.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Άρθρο 21: Ανάθεση διαχειριστικών ελέγχων σε ελεγκτικές εταιρείες. Μας κατηγορείτε ότι βάλλουμε κατά του άρθρου αυτού. Χθες στην εισήγηση αναφέραμε τις θέσεις μας και κάναμε και συγκεκριμένη πρόταση: Να δημιουργηθούν από το προσωπικό του δημοσίου, που λέτε ότι συνεχώς πλεονάζει, τμήματα ή ομάδες οικονομικών επιθεωρητών σε κάθε αποκεντρωμένη διοίκηση για προληπτικό ή κατασταλτικό έλεγχο, ανάλογα με τις υποθέσεις και τα κληροδοτήματα που διαθέτουν. Τι απαντάτε σε αυτήν τη πρόταση;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Θα ήθελα να θέσω και μια ερώτηση για τις ελεγκτικές εταιρείες: Πόσους υπαλλήλους διαθέτει μια εταιρεία που θα μπορέσει να αντεπεξέλθει σε δεκατέσσερις χιλιάδες και πλέον κοινωφελείς περιουσίες που από χθες όλοι οι κυβερνητικοί Βουλευτές αναφέρουν;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Τελικά, με την επιλογή σας αυτή είναι σαν να κλείνετε τα μάτια στην πραγματικότητα ότι τα ιδιωτικά ελεγκτικά γραφεία έχουν ουσιαστικά και ταυτόχρονα όχι μόνο ως ελεγχόμενους αλλά κατ’ ουσία ως πελάτες και τα ιδρύματα και μάλιστα με επιβάρυνση της κοινωφελούς περιουσίας, συντελώντας σε μια νέα πηγή ροκανίσματός της, πέρα από τις τεράστιες επιβαρύνσεις με φόρους και χαράτσια επί της ακίνητης περιουσίας από τη μεριά του δημοσίου και επιταχύνοντας ουσιαστικά τη στιγμή που ο σκοπός της κοινωφελούς περιουσίας δεν θα μπορεί πλέον να υλοποιηθεί λόγω έλλειψης εσόδων.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Άρθρο 24: Εκποίηση και εκμίσθωση κινητών και ακινήτων. Ανέφερα και χθες στην εισήγησή μου, το επαναλαμβάνω και σήμερα -γιατί όταν καταθέτει προτάσεις η Αξιωματική Αντιπολίτευση, η Κυβέρνηση και οι κυβερνητικοί Βουλευτές μάλλον έχουν κλειστά τα αυτιά τους- ότι το άρθρο αυτό έχει εφαρμογή σε όλες τις περιπτώσεις των κοινωφελών περιουσιών. Η ανάγκη για μεγαλύτερη ευελιξία στις διαδικασίες εκποίησης και εκμίσθωσης ακινήτων των κοινωφελών περιουσίων είναι υπαρκτή, ειδικά στη σημερινή οικονομική κατάσταση. Όμως, η διαδικασία ανάρτησης στο διαδίκτυο της σχετικής διακήρυξης και υποβολής γραπτών προσφορών -διαφανής και σωστή κατά τα λοιπά- στερεί τη δυνατότητα αύξησης του παρεχόμενου τιμήματος μέσω της διαδικασίας «χτυπημάτων» που ενδεχομένως θα λάμβαναν χώρα σε μια τουλάχιστον ηλεκτρονική δημοπρασία.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Αυτό θα πρέπει να το δούμε, γιατί δεν νομοθετούμε μόνο για σήμερα αλλά και για το μέλλον.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Άρθρο 24, παράγραφος 3: Πρέπει να υπάρξει πρόβλεψη για το πότε αρχίζει η προθεσμία για την εποπτεύουσα αρχή και να τονιστεί η υποχρέωση του εκάστοτε εκκαθαριστή, διαχειριστή κοινωφελούς περιουσίας να διαβιβάζει το αίτημα με όλα τα απαιτούμενα δικαιολογητικά.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ΠΡΟΕΔΡΕΥΩΝ (Ιωάννης Δριβελέγκας): </w:t>
      </w:r>
      <w:r w:rsidRPr="00BF3DAA">
        <w:rPr>
          <w:rFonts w:ascii="Arial" w:hAnsi="Arial" w:cs="Arial"/>
        </w:rPr>
        <w:t xml:space="preserve">Ολοκληρώστε, κύριε συνάδελφε.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Θα μου δώσετε λίγο χρόνο, κύριε Πρόεδρε;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ΠΡΟΕΔΡΕΥΩΝ (Ιωάννης Δριβελέγκας): </w:t>
      </w:r>
      <w:r w:rsidRPr="00BF3DAA">
        <w:rPr>
          <w:rFonts w:ascii="Arial" w:hAnsi="Arial" w:cs="Arial"/>
        </w:rPr>
        <w:t>Ήδη έχετε πάρει δυόμισι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Θα χρειαστώ νομίζω άλλα δύο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Ειδικότερα, εφόσον τίθεται προθεσμία για την εποπτεύουσα αρχή, η προθεσμία πρέπει να αρχίζει από τη στιγμή που ο εκκαθαριστής θα έχει συνημμένα όλα τα απαιτούμενα δικαιολογητικά και κυρίως την έκθεση εκτίμησης της αξίας του ακινήτου. Σε διαφορετική περίπτωση, η υπηρεσία δεν θα παραλαμβάνει το αίτημα του εκκαθαριστή μέχρι αυτό να είναι πλήρες.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Πρώτον, κύριε Υπουργέ, θα πρέπει να προβλεφθεί η διατήρηση των διατάξεων ως έχουν για τις εκμισθώσεις ακινήτων μικρής εκτιμώμενης αξίας, ώστε να μη δυσχεραίνεται η άσκηση του κοινωφελούς έργου από πλευράς των διοικητών - διαχειριστών της περιουσίας.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Δεύτερον, η υιοθέτηση της διαδικασίας δημόσιας πλειοδοτικής δημοπρασίας στις περιπτώσεις όλων των εκποιήσεων και των εκμισθώσεων των ακινήτων μεγάλης αξίας. Επισημαίνεται ότι οι δημοπρασίες μπορούν να διεξάγονται ηλεκτρονικά, όπως στον ΟΔΔΥ, προς αποφυγή γραφειοκρατικών διαδικασιών και περιττών εξόδων των κοινωφελών περιουσιών.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Άρθρο 35: Εδώ δίνεται για πρώτη φορά η δυνατότητα επένδυσης περιουσίας σε σύνθετα προϊόντα. Θεωρητικά τίποτα δεν αποκλείεται. Προβλέπεται επίσης η κατά καιρούς σύμβαση με χρημοτοοικονομικό σύμβουλο για γνωμοδότηση σε σχέση με τις τοποθετήσεις, δηλαδή ξαναγυρίζουμε στο φαύλο κύκλο από το χρηματιστήριο του Σημίτη.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Σε μία εποχή που πλέον δεν είναι τίποτα ασφαλές -ούτε τα κρατικά ομόλογα ούτε οι τραπεζικές μετοχές ούτε οι ίδιες οι καταθέσεις- αυτός είναι ο πιο σύντομος από όλους τους ανοικτούς στον παρόντα κώδικα δρόμους για εξαέρωση της κοινωφελούς περιουσίας. Χρειάζεται, λοιπόν, να αλλάξει ριζικά αυτό το άρθρο.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Άρθρο 82: Τα «περίφημα» ηπειρωτικά κληροδοτήματα. Πρόκειται ουσιαστικά για μια διαχρονική αμαρτία του ελληνικού κράτους. Πρέπει να ρυθμιστούν οι προθεσμίες για την έναρξη ισχύος τόσο του νόμου όσο και των επιμέρους μεταβατικών διατάξεων, ώστε να μην υπάρχει ασάφεια στην εφαρμογή τους.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Έρχομαι τώρα στις τροπολογίες.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ΠΡΟΕΔΡΕΥΩΝ (Ιωάννης Δριβελέγκας): </w:t>
      </w:r>
      <w:r w:rsidRPr="00BF3DAA">
        <w:rPr>
          <w:rFonts w:ascii="Arial" w:hAnsi="Arial" w:cs="Arial"/>
        </w:rPr>
        <w:t>Ολοκληρώστε, κύριε συνάδελφε. Φτάσαμε στα δεκατρία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Θα έχουμε χρόνο για τις τροπολογίες;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ΠΡΟΕΔΡΕΥΩΝ (Ιωάννης Δριβελέγκας): </w:t>
      </w:r>
      <w:r w:rsidRPr="00BF3DAA">
        <w:rPr>
          <w:rFonts w:ascii="Arial" w:hAnsi="Arial" w:cs="Arial"/>
        </w:rPr>
        <w:t>Όχι, κύριε συνάδελφε. Έχετε εξαντλήσει και τη δευτερολογία σας.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Έχουμε καταθέσει, λοιπόν, δύο τροπολογίες τις οποίες ζητάμε να γίνουν δεκτές και τις οποίες ανέλυσε χθες η συνάδελφός μου. Η μία αφορά τη χρήση των περιουσιών από τις ευπαθείς κοινωνικές ομάδες και η δεύτερη αναφέρεται στην πρόσβαση των χρημάτων, που αυτήν τη στιγμή διαφεύγουν, του κ. Ψωμιάδη, μέσα από τα περίεργα κυκλώματα που έχει με την αθλητική ηγεσία.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Θέλω, όμως, να σταθώ λίγο στις δικές σας τροπολογίες.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ΠΡΟΕΔΡΕΥΩΝ (Ιωάννης Δριβελέγκας): </w:t>
      </w:r>
      <w:r w:rsidRPr="00BF3DAA">
        <w:rPr>
          <w:rFonts w:ascii="Arial" w:hAnsi="Arial" w:cs="Arial"/>
        </w:rPr>
        <w:t>Όχι, κύριε συνάδελφε, σας παρακαλώ πάρα πολύ.</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 xml:space="preserve">Σε μισό λεπτό, κυριολεκτικά, ολοκληρώνω. Έχει πολύ μεγάλη σημασία.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Στην πολυτροπολογία στο άρθρο 3 που μιλάτε για την ΕΛΣΤΑΤ να την αποσύρετε, καθώς αναθέτετε στον κ. Γεωργίου αρμοδιότητες οι οποίες είναι πέρα από τα ανεκτά πλαίσια, ακόμα και της χρηστής διαχείρισης, της διοικητικής διαχείρισης, τη στιγμή μάλιστα που ο εισαγγελέας του Αρείου Πάγου έχει ξεκινήσει τη διαδικασία επαναφοράς του θέματος της δίωξης του κ. Γεωργίου. Εάν δεν το κάνετε αυτό, θα αναγκαστούμε να ζητήσουμε ονομαστική ψηφοφορία για το συγκεκριμένο άρθρο.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Ευχαριστώ.</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(Χειροκροτήματα από την πτέρυγα του ΣΥΡΙΖΑ-ΕΚΜ)</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ΠΡΟΕΔΡΕΥΩΝ (Ιωάννης Δριβελέγκας): </w:t>
      </w:r>
      <w:r w:rsidRPr="00BF3DAA">
        <w:rPr>
          <w:rFonts w:ascii="Arial" w:hAnsi="Arial" w:cs="Arial"/>
        </w:rPr>
        <w:t>Ευχαριστούμε πολύ, κύριε συνάδελφε.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ΧΡΗΣΤΟΣ ΣΤΑΪΚΟΥΡΑΣ (Αναπληρωτής Υπουργός Οικονομικών): </w:t>
      </w:r>
      <w:r w:rsidRPr="00BF3DAA">
        <w:rPr>
          <w:rFonts w:ascii="Arial" w:hAnsi="Arial" w:cs="Arial"/>
        </w:rPr>
        <w:t>Κύριε Πρόεδρε, θα ήθελα το λόγο.</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ΠΡΟΕΔΡΕΥΩΝ (Ιωάννης Δριβελέγκας): </w:t>
      </w:r>
      <w:r w:rsidRPr="00BF3DAA">
        <w:rPr>
          <w:rFonts w:ascii="Arial" w:hAnsi="Arial" w:cs="Arial"/>
        </w:rPr>
        <w:t>Ναι, κύριε Υπουργέ.</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ΧΡΗΣΤΟΣ ΣΤΑΪΚΟΥΡΑΣ (Αναπληρωτής Υπουργός Οικονομικών): </w:t>
      </w:r>
      <w:r w:rsidRPr="00BF3DAA">
        <w:rPr>
          <w:rFonts w:ascii="Arial" w:hAnsi="Arial" w:cs="Arial"/>
        </w:rPr>
        <w:t xml:space="preserve">Θα πω μόνο για να μη δημιουργούνται υπόνοιες ή ασάφειες ή αμφισβητήσεις ότι, πρώτον, η σύμβαση υπάρχει στο «Διαύγεια». Σας δίνω όλα τα στοιχεία για το πού ακριβώς μπορείτε να την βρείτε: Ο κωδικός της είναι ΘΛΩ5Η415, γιατί υπήρχε αμφισβήτηση για το εάν είναι αναρτημένη.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Δεύτερον, είναι συγχρηματοδοτούμενη. Άρα έχει υποστεί όλους τους ελέγχους ένταξης της πράξης που υπόκεινται σε περαιτέρω ελέγχους από όλα τα εθνικά και κοινοτικά όργανα.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Τρίτον, για να είναι πληρέστατη η απάντηση, το έργο εντάχθηκε στα Επιχειρησιακά Προγράμματα από τις 30-7-2010. Υπήρχε οριζόντια δράση από τότε, η οποία τιτλοφορούνταν «Υπηρεσίες δημόσιας περιουσίας και εθνικών κληροδοτημάτων». Στις 18-10-2010 εντάχθηκε στο Πρόγραμμα Δημοσίων Επενδύσεων, στη ΣΑΕ 051/8. Με όμοια απόφαση της τότε κυβέρνησης το έργο εντάχθηκε στο Πρόγραμμα Δημοσίων Επενδύσεων του 2011. Στις 13-7-2011 πραγματοποιήθηκε η διακήρυξη του ανοικτού διεθνούς διαγωνισμού και στις 26-8-2013 η σύμβαση ανάληψης του έργου από τον ανάδοχο αναρτήθηκε στο «Διαύγεια» με όλα τα στοιχεία και τους κωδικούς που σας έδωσα.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Και κάτι ακόμα: Από τότε, από το τεχνικό δελτίο της προκήρυξης -για να μην υπάρχουν και σε αυτό το σημείο υπόνοιες- στις σελίδες 37 έως 63, 66 και 80 έως 84 τι προβλεπόταν; Πρώτον, να αναπτυχθούν μητρώα με την επωνυμία κάθε κοινωφελούς περιουσίας, από τότε, από το 2010. Δεύτερον, ενημέρωση του πολίτη για τα εθνικά κληροδοτήματα, που θα πρέπει να γίνεται με την παροχή πληροφοριακού υλικού. Τρίτον, τα εθνικά κληροδοτήματα που διαχειρίζεται η Περιφέρεια να μπορούν να έχουν έναν οδηγό από όπου να ενημερώνονται οι πολίτες. Τέταρτον, οι διαχειριστές των κοινωφελών περιουσιών, οι εκτελεστές διαθηκών και οι κηδεμόνες σχολαζουσών κληρονομιών να υποχρεούνται εντός της προθεσμίας να υποβάλουν για έγκριση πράξεις διαχείρισης.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Τι κάναμε εμείς; Ακριβώς επειδή το έργο το βρήκαμε και είχε αυτήν την οριζόντια δράση, δεσμευτήκαμε μαζί με τον ανάδοχο, ώστε αν ψηφιστεί ο νόμος, στη μελέτη εφαρμογής να μπορούν να υλοποιηθούν οι διατάξεις χωρίς κόστος για το ελληνικό κράτος.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Σας ευχαριστώ πολύ.</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ΠΡΟΕΔΡΕΥΩΝ (Ιωάννης Δριβελέγκας): </w:t>
      </w:r>
      <w:r w:rsidRPr="00BF3DAA">
        <w:rPr>
          <w:rFonts w:ascii="Arial" w:hAnsi="Arial" w:cs="Arial"/>
        </w:rPr>
        <w:t>Εμείς ευχαριστούμε τον κύριο Υπουργό για την παρέμβαση.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οκτώ μαθητές και τέσσερις εκπαιδευτικοί συνοδοί τους από το Μαυροβούνιο, οι οποίοι φιλοξενούνται στην Αθήνα από τη Γενική Γραμματεία της Βουλής.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Η Βουλή τούς καλωσορίζει. </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(Χειροκροτήματα από όλες τις πτέρυγες της Βουλής)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ο ειδικός αγορητής του ΠΑΣΟΚ κ. Χρήστος Γκόκας για οκτώ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Ορίστε, κύριε συνάδελφε, έχετε το λόγο.</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ΧΡΗΣΤΟΣ ΓΚΟΚΑΣ: </w:t>
      </w:r>
      <w:r w:rsidRPr="00BF3DAA">
        <w:rPr>
          <w:rFonts w:ascii="Arial" w:hAnsi="Arial" w:cs="Arial"/>
        </w:rPr>
        <w:t>Κύριε Πρόεδρε, κυρίες και κύριοι συνάδελφοι, στη συζήτηση επί της αρχής τονίσαμε την αναγκαιότητα της θέσπισης αυτού του νέου Κώδικα για τα Εθνικά Κληροδοτήματα και τις Σχολάζουσες Κληρονομιές και συμφωνήσαμε επί του συγκεκριμένου σχεδίου νόμου, το οποίο προωθεί έναν αναμορφωμένο, πιο βελτιωμένο κώδικα, που ικανοποιεί και τη συνταγματική επιταγή του άρθρου 109, παράγραφος 3.</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πρώτο κεφάλαιο καθορίζονται οι υποχρεώσεις του δημοσίου, αποσαφηνίζονται οι αρμοδιότητες διαχείρισης, εκκαθάρισης και εποπτείας των περιουσιών και συγκροτούνται τα δύο μόνιμα συλλογικά όργανα, αυτό του Κεντρικού Συμβουλίου Κοινωφελών Περιουσιών στο Υπουργείο Οικονομικών και αυτό του Συμβουλίου Κοινωφελών Περιουσιών στις Αποκεντρωμένες Διοικήσεις.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Είναι σημαντικό να υπάρχει πολιτική και υπηρεσιακή διάρθρωση σε επίπεδο Υπουργείου Οικονομικών και Περιφέρειας, σε κάθε περίπτωση, βέβαια, υπό την υψηλή εποπτεία του Υπουργείου Οικονομικών με τις υπηρεσίες του και του Υπουργού Οικονομικών.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Σε σχέση με το άρθρο 6 προτείναμε στο Κεντρικό και Περιφερειακό Συμβούλιο Κοινωφελών Περιουσιών να συμπληρωθούν αυτά τά Συμβούλια με εκπροσώπους των αντίστοιχων δύο βαθμών αυτοδιοίκησης.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Για την αρμοδιότητα που υπάρχει στην εκδίκαση όλων των θεμάτων που αφορούν τις κοινωφελείς περιουσίες από το Εφετείο Αθηνών, εχθές προτείναμε και είπαμε συγκεκριμένα επιχειρήματα, να υπάρξει αποκέντρωση των αρμοδιοτήτων σε περιφερειακά εφετεία.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Κλείνοντας το πρώτο κεφάλαιο, θα ήθελα να πω πως είναι αναγκαίο σε κάθε περίπτωση να προχωρήσουμε στην αναβάθμιση και των εποπτικών υπηρεσιών του Υπουργείου Οικονομικών, καθώς αυτό έχει διαπιστωθεί ως πρόβλημα από πορίσματα της Επιτροπής Θεσμών και Διαφάνειας της Βουλής.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δεύτερο κεφάλαιο που προβλέπει τη σύσταση Μητρώου Κοινωφελών Περιουσιών και τον τρόπο διάρθρωσής τους, θα ήθελα να πω ότι πρόκειται πράγματι για σημαντική πρόβλεψη, καθώς καλύπτει την ανάγκη για πλήρη καταγραφή των κοινωφελών περιουσιών και την οργάνωση της συστηματικής εποπτείας τους.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Στο τρίτο κεφάλαιο καθορίζεται το πλαίσιο, βάσει του οποίου θα γίνεται η επιλογή, ο διορισμός, η αντικατάσταση των εκκαθαριστών και διαχειριστών κοινωφελών περιουσιών, των εκτελεστών διαθηκών και των κηδεμόνων σχολαζουσών κληρονομιών.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Με το άρθρο 16 εισάγεται ένα σημαντικό στοιχείο, δηλαδή η σύσταση ειδικού μητρώου, από όπου θα επιλέγονται τα παραπάνω πρόσωπα και, μάλιστα, με τρόπο με τον οποίο θα διασφαλίζεται η διαφάνεια, η αξιοκρατία και η παροχή των υπηρεσιών που απαιτούνται.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Έχει γίνει μεγάλη συζήτηση –τοποθετηθήκαμε και εχθές επ’ αυτού- για τη δυνατότητα ανάθεσης τακτικών οικονομικών και διαχειριστικών ελέγχων σε κατάλληλα πιστοποιημένες για το έργο αυτό ελεγκτικές εταιρείες που προέρχονται από τον ιδιωτικό τομέα. Στόχος είναι να αντιμετωπιστεί το πρόβλημα του επαρκούς και ουσιαστικού ελέγχου από το κράτος. Αυτό έχει αναδειχθεί και μέσα από τα πορίσματα των νομοπαρασκευαστικών επιτροπών και από το παρελθόν από τις εκθέσεις των αρμόδιων επιτροπών της Βουλής, ενώ στην ακρόαση των φορέων στην επιτροπή είχε διατυπωθεί και από τους υπηρεσιακούς παράγοντες αφ’ ενός μεν η βούληση να έχουν αυτούς τους ελέγχους, αλλά συγχρόνως και η παραδοχή ότι περιορίζονται τελικά σε δειγματοληπτικούς ελέγχους, διότι δεν μπορούν πλήρως να αναπτύξουν αυτό το έργο.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Η πρόταση για έναν τακτικό έλεγχο, ανά τέσσερα χρόνια, από τις ιδιωτικές εταιρείες και ενδιάμεσα δειγματοληπτικό από την Οικονομική Επιθεώρηση, νομίζω ότι καλύπτει την ανάγκη να υπάρχει η παρουσία του κράτους, σε κάθε περίπτωση, σ’ αυτούς τους ελέγχους, μέσω των υπηρεσιών του. Βεβαίως, θα μπορούσε κάποια στιγμή, στο πλαίσιο του τακτικού ελέγχου, να γίνεται και μεικτός έλεγχος από ιδιώτες και από οικονομικούς επιθεωρητές, για όσες περιπτώσεις αυτό μπορεί να είναι δυνατό.</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Βέβαια, υπάρχουν κάποια ζητήματα που αφορούν τα όρια και τις προϋποθέσεις που τίθενται για την ανάθεση της διενέργειας ελέγχου στις ιδιωτικές εταιρείες και για την αποφυγή επιβαρύνσεων των περιουσιών των κληροδοτημάτων.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Πιστεύουμε πως τα όρια των 50.000 ευρώ για τα έσοδα ή των 2.000.000 ευρώ για το ενεργητικό, θα πρέπει να αναθεωρηθούν, να αυξηθούν. Ακόμη, θα πρέπει να προβλεφθούν δειγματοληπτικοί έλεγχοι για όλες τις άλλες περιπτώσεις, όπως αναφέρονται στο άρθρο 53.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Υπάρχει σχετική πρόβλεψη για τη διενέργεια του ελέγχου για 150.000 ευρώ και για 10.000.000 ευρώ σε έσοδα ή ενεργητικό για το μεταβατικό διάστημα μέχρι την υπογραφή της συμφωνίας, όπως φαίνεται στο άρθρο 82 στην παράγραφο 5. Η αναδιατύπωση που έγινε από τον κύριο Υπουργό, είναι αντίστροφη της αρχικής. Δηλαδή, δίνει τη δυνατότητα περιορισμού και όχι επέκτασης του ελέγχου σε περιουσίες κατώτερες των ανωτέρων ορίων.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Σε αυτό το σημείο, κατά τη γνώμη μου, είναι προτιμότερη η πρώτη διατύπωση με αύξηση των ορίων για να μην επιβαρύνονται περιουσίες μικρής αξίας με μικρά ή και καθόλου έσοδα.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Σε κάθε περίπτωση, όπως είπα και πριν, πρέπει να υπάρχει και να ενισχυθεί ο κρατικός έλεγχος, στο πλαίσιο της επικείμενης αναδιοργάνωσης των εφοριών, με τη διάθεση αντίστοιχου αριθμού υπαλλήλων που θα χρησιμοποιηθούν στην εκτέλεση αυτού του τόσο απαιτητικού έργου.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Στα υπόλοιπα άρθρα υπάρχει η διαδικασία για την έγκριση σύστασης κοινωφελούς ιδρύματος. Υπάρχουν κάποια ζητήματα που αφορούν κυρίως τη διοικητική και διαχειριστική αυτοτέλεια των πανεπιστημίων, την ευελιξία των διοικητικών τους οργάνων και τον έλεγχο απευθείας από τον Υπουργό.</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Συνολικά πιστεύουμε ότι θα μπορούσε η διοικητική εποπτεία των ιδρυμάτων να προβλεφθεί πολύ πιο ευέλικτη, χωρίς να γίνεται αναποτελεσματική, όπως και στην περίπτωση των υποτροφιών για την οποία έγινε μια σχετική νομοτεχνική βελτίωση.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Επίσης, όσον αφορά τα θέματα εγκρίσεων που απαιτούνται για διαχειριστικές πράξεις προϋπολογισμών, απολογισμών, πιστώσεων και δαπανών των ιδρυμάτων, θα πρέπει μέσα από αυτές τις διαδικασίες σε συνδυασμό με το διαχειριστικό έλεγχο να προκύψει μία μείωση του σταδίου και του χρόνου του επενδυτικού ελέγχου για να υπάρχει η δυνατότητα να προχωρούν οι διαδικασίες, αλλά φυσικά με ενισχυμένο κατασταλτικό έλεγχο.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Στις διατάξεις για τις σχολάζουσες κληρονομιές και τα θέματα που προκύπτουν για την αξιοποίηση και την εκκαθάριση διαχείρισής τους, ρυθμίζονται –όπως προβλέπονται στα άρθρα 61 έως 64- κατά παρόμοιο τρόπο με τις διατάξεις για τα εθνικά κληροδοτήματα.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Σκοπός της ρύθμισης αυτής είναι η ελάφρυνση της δικαιοσύνης και η ταχύτερη διευθέτηση του προσώπου του κηδεμόνα, για να είναι αποτελεσματικότερη και ταχύτερη η διαδικασία της διαχείρισης και της αξιοποίησης της περιουσίας της κληρονομιάς. Επίσης, προβλέπεται αντίστοιχη κατάρτιση και τήρηση από τις αρμόδιες αρχές Μητρώου Σχολαζουσών Κληρονομιών.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Σε σχέση με το άρθρο 81, για την τροποποίηση των οργανισμών, έχουμε παρατηρήσει πως αυτή η διαδικασία πρέπει να καθοριστεί αυστηρά και να γίνεται με την επιφύλαξη της εφαρμογής των διατάξεων της αρχικής συστατικής πράξης, που θα πρέπει να υπερισχύουν σε κάθε περίπτωση, για να μην πάμε μέσα από αυτήν τη δυνατότητα σε διαχείριση διαφορετικού σκοπού και εκτέλεσης από αυτή του διαθέτη δωρητή.</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Όσον αφορά το άρθρο 82, τοποθετήθηκα χθες αναλυτικά για το ζήτημα του διαχειριστικού και διοικητικού καθεστώτος των ηπειρωτικών κληροδοτημάτων σε συνδυασμό και με τα ζητήματα που τόσες φορές έχουν αναδειχθεί και στα προηγούμενα χρόνια. Είναι ζητήματα που έχουν να κάνουν με το καθεστώς διοίκησης και διαχείρισης.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Οπωσδήποτε, είμαστε αντίθετοι σε καθεστώτα που οδηγούν σε κακοδιαχείριση, οικονομικές ατασθαλίες και αντιβαίνουν τους όρους της συστατικής πράξης και φυσικά τη βούληση των ευεργετών, διαθετών, αυτών των κληροδοτημάτων. Άρα, με αυτό το πρίσμα πρέπει να δούμε όλα αυτά τα ζητήματα.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Σύμφωνα με όσα προέκυψαν, όμως, είναι αντιληπτό ότι πρόκειται για ένα θέμα που έχει πολλές πτυχές, έχει πολιτικές και νομικές διαστάσεις. Είναι ένα θέμα η πολιτική βούληση, ωστόσο υπάρχουν και τα συνταγματικά κοινωνικά ζητήματα και γι’ αυτό είναι σκόπιμο να υπάρχει και μια νομική τεκμηρίωση από αρμόδιο φορέα ή όργανο.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Σε κάθε περίπτωση πρέπει να υπάρχει συγκεκριμένη αξιολόγηση για τις συνθήκες του σήμερα, σε σχέση με τις συνθήκες άλλα και τη βούληση των δωρητών. Οπωσδήποτε πρέπει να διασφαλιστεί και γι’ αυτά τα κληροδοτήματα το κατάλληλο πλαίσιο ελέγχου της σωστής εποπτείας, σύμφωνα και με το σκοπό των δωρητών.</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Είναι ένα ζήτημα που πρέπει να το δούμε πολύ προσεκτικά. Είναι θετική προσθήκη στην περίπτωση 1 στο άρθρο 2 για έλεγχο του προϋπολογισμού και του απολογισμού όλων των ιδρυμάτων κατά τις διατάξεις του άρθρου 59, θεωρώ ότι περιλαμβάνονται και τα κληροδοτήματα αυτά.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Κλείνοντας, θέλω να πω δύο λόγια για τις τροπολογίες.</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Για την πρώτη τροπολογία, η σύσταση της Εταιρείας Αξιοποίησης Εκκλησιαστικής Ακίνητης Περιουσίας αποτελεί, κυρίες και κύριοι συνάδελφοι, μια θετική εξέλιξη, αφού δίνεται η δυνατότητα αξιοποίησης της εκκλησιαστικής περιουσίας της Ιεράς Αρχιεπισκοπής Αθηνών, που αφ’ ενός αναμένεται να ενισχύσει καθοριστικά το κοινωφελές και φιλανθρωπικό έργο της Εκκλησίας και αφ’ ετέρου αναμένεται να επιφέρει οικονομικά οφέλη στο δημόσιο.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Είναι ένα θετικό μήνυμα, ιδιαίτερα στην παρούσα συγκυρία της οικονομικής κρίσης, που αναμένεται να έχει ευνοϊκές κοινωνικές συνέπειες στην πράξη. Η επιτυχία δε του εγχειρήματος θα δώσει τη δυνατότητα για αντίστοιχη διαδικασία και για το σύνολο της εκκλησιαστικής περιουσίας αλλά και περιουσιών άλλων δημόσιων ή κοινωνικών φορέων με παρόμοιο τρόπο.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Σε σχέση με τη δεύτερη τροπολογία που αφορά την κατάργηση ρυθμίσεων που αφορούν Βουλευτές, Υπουργούς, Υφυπουργούς και αιρετούς της τοπικής αυτοδιοίκησης και σχετίζονται με τη δυνατότητα αναγνώρισης και εξαγοράς του χρόνου της θητείας τους για αύξηση της σύνταξής τους ή για τη θεμελίωση του συνταξιοδοτικού τους δικαιώματος, θεωρούμε ότι αυτή η διάταξη προέκυψε και παρουσιάστηκε κυρίως μέσα από μια επικοινωνιακή διαδικασία και πίεση. Είναι μια διάταξη που είχε αναφορά σε συγκεκριμένες περιπτώσεις και κυρίως αφορά και Βουλευτές που δεν είχαν τη δυνατότητα να ασφαλιστούν σε ορισμένα Ταμεία όπως το ΙΚΑ, το ΟΑΕΕ-ΤΕΒΕ κατά το χρόνο της θητείας τους.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Από το 2010 το συνταξιοδοτικό των Βουλευτών δεν διαφέρει από τους υπόλοιπους πολίτες. Η διάταξη του ν. 4093/2012 δεν οδηγούσε σε αύξηση των συντάξεων. Έδινε στους παραπάνω Βουλευτές τη δυνατότητα να καλυφθούν συνταξιοδοτικά γι’ αυτά τα χρόνια πληρώνοντας οι ίδιοι τις εισφορές που αναλογούν. Δημιουργείται, επομένως, μια αδικία και επιπλέον πρέπει να δοθεί μια απάντηση: ποια ήταν η προνομιακή μεταχείριση σε αυτή την περίπτωση; Και όσον αφορά αυτές τις περιπτώσεις που ανέφερα, πρέπει να βρεθεί μια δίκαιη λύση που σε καμμία περίπτωση δεν συνιστά βεβαίως ευνοϊκή ρύθμιση ή προνόμιο –να είναι ξεκάθαρα τα πράγματα.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Στην τρίτη τροπολογία θα ήθελα να κάνω μια ερώτηση για τη στελέχωση του Σώματος Ελεγκτών Παιγνίων που έχει καθυστερήσει η στελέχωση αυτή από το 2004. Γιατί υπήρξε αυτή η καθυστέρηση; Ποια ήταν η πορεία της στελέχωσης; Και, βεβαίως, μας οδηγεί στην αντίστοιχη ρύθμιση της παραγράφου 2 του άρθρου 2 της συγκεκριμένης τροπολογίας.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Τέλος, για την τέταρτη τροπολογία που αναφέρεται σε θέματα υγείας του Υπουργείου Υγείας, θεωρούμε αναγκαίες τις ρυθμίσεις αυτές από τη στιγμή που αντιμετωπίζονται υπαρκτά προβλήματα και στοχεύουν στην απρόσκοπτη λειτουργία των νοσοκομείων και την απροβλημάτιστη παροχή των υγειονομικών τους υπηρεσιών, αλλά και τη δυνατότητα απόκτησης ειδίκευσης από τους γιατρούς που περιμένουν σε σειρά προτεραιότητας.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Συμφωνούμε και με την πέμπτη τροπολογία για την παράταση των  υφιστάμενων συμβάσεων για τη μεταφορά των μαθητών για το έτος 2013-2014.</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Κύριε Πρόεδρε, θα μου επιτρέψετε να αναφερθώ –και να κλείσω- σε μια τροπολογία που υπογράψαμε αρκετοί Βουλευτές, η οποία προτείνει την επαναφορά διατάξεων που ίσχυαν πριν την ψήφιση του ν. 4151/2013, με τον οποίο καταργήθηκαν, κάτι που αποτελεί αίτημα πολλών επιμελητηρίων, των οποίων πολλές επιχειρήσεις κινδυνεύουν με πτώχευση ή και λουκέτο.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Αυτό είναι προφανώς εις βάρος και του ελληνικού δημοσίου που πλην των εγγυήσεων που θα καταβάλει στα πιστωτικά ιδρύματα θα έχει απώλειες από φορολογικά έσοδα, ασφαλιστικές εισφορές και η άποψη που επικράτησε καθώς και η ανάγκη μέσα από συγκεκριμένες διαδικασίες –γνωμοδότηση Συμβουλίου, απόφαση Υπουργού, δικαστική απόφαση εφετείου- που οριστικοποιεί την απόφαση, έδινε τη δυνατότητα εξυγίανσης των επιχειρήσεων με οικονομικά προβλήματα.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Σε αντίθετη περίπτωση, το ελληνικό δημόσιο θα έχει καθολική ζημιά, ενώ μέσω της επιβίωσης των επιχειρήσεων έχει περιθώρια φορολογικών, ασφαλιστικών εσόδων και ανάκτησης μέρος των απωλειών.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b/>
        </w:rPr>
        <w:t xml:space="preserve">ΠΡΟΕΔΡΕΥΩΝ (Ιωάννης Δριβελέγκας): </w:t>
      </w:r>
      <w:r w:rsidRPr="00BF3DAA">
        <w:rPr>
          <w:rFonts w:ascii="Arial" w:hAnsi="Arial" w:cs="Arial"/>
          <w:color w:val="000000"/>
        </w:rPr>
        <w:t xml:space="preserve">Ολοκληρώστε παρακαλώ.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b/>
          <w:color w:val="000000"/>
        </w:rPr>
        <w:t>ΧΡΗΣΤΟΣ ΓΚΟΚΑΣ:</w:t>
      </w:r>
      <w:r w:rsidRPr="00BF3DAA">
        <w:rPr>
          <w:rFonts w:ascii="Arial" w:hAnsi="Arial" w:cs="Arial"/>
          <w:color w:val="000000"/>
        </w:rPr>
        <w:t xml:space="preserve"> Επομένως, η όποια προσπάθεια καταλογισμού πολιτικών ευθυνών σε πρόσωπα που υπηρέτησαν ακριβώς αυτές τις προβλέψεις και σύμφωνα ακριβώς με όσα αναφέρονταν στη σχετική νομοθεσία, νομίζω ότι είναι έξω από κάθε λογική, όταν κάποιος εφάρμοσε απλά ό,τι η Βουλή –με ευρεία μάλιστα πλειοψηφία- είχε θεσμοθετήσει.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Σας ευχαριστώ, κύριε Πρόεδρε, και για την ανοχή σας.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ΠΡΟΕΔΡΕΥΩΝ (Ιωάννης Δριβελέγκας): </w:t>
      </w:r>
      <w:r w:rsidRPr="00BF3DAA">
        <w:rPr>
          <w:rFonts w:ascii="Arial" w:hAnsi="Arial" w:cs="Arial"/>
        </w:rPr>
        <w:t xml:space="preserve">Και εγώ ευχαριστώ.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η Βουλευτής των Ανεξ</w:t>
      </w:r>
      <w:r>
        <w:rPr>
          <w:rFonts w:ascii="Arial" w:hAnsi="Arial" w:cs="Arial"/>
        </w:rPr>
        <w:t>ά</w:t>
      </w:r>
      <w:r w:rsidRPr="00BF3DAA">
        <w:rPr>
          <w:rFonts w:ascii="Arial" w:hAnsi="Arial" w:cs="Arial"/>
        </w:rPr>
        <w:t>ρτ</w:t>
      </w:r>
      <w:r>
        <w:rPr>
          <w:rFonts w:ascii="Arial" w:hAnsi="Arial" w:cs="Arial"/>
        </w:rPr>
        <w:t>η</w:t>
      </w:r>
      <w:r w:rsidRPr="00BF3DAA">
        <w:rPr>
          <w:rFonts w:ascii="Arial" w:hAnsi="Arial" w:cs="Arial"/>
        </w:rPr>
        <w:t xml:space="preserve">των Ελλήνων κ. Χρυσούλα Γιαταγάνα  για οκτώ λεπτά.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ΧΡΥΣΟΥΛΑ - ΜΑΡΙΑ ΓΙΑΤΑΓΑΝΑ: </w:t>
      </w:r>
      <w:r w:rsidRPr="00BF3DAA">
        <w:rPr>
          <w:rFonts w:ascii="Arial" w:hAnsi="Arial" w:cs="Arial"/>
        </w:rPr>
        <w:t xml:space="preserve">Ευχαριστώ, κύριε Πρόεδρε.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Τα πλέον σημαντικά άρθρα είναι τα άρθρα 12, 13 και 14, με τα οποία συγκροτείται το Μητρώο Κοινωφελών Περιουσιών ή Μητρώο Εθνικών Κληροδοτημάτων, η διάρθρωση αυτού και η δημοσιότητα.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Στην παράγραφο 3 του άρθρου 14 προβλέπεται η καταβολή τέλους για την καταχώρηση στο μητρώο, η οποία θεωρούμε ότι δεν συνάδει με την υποχρεωτικότητα της δημοσιότητας και διότι η καταχώριση στο μητρώο αφορά σε μια κατοχυρωμένη και επιβεβλημένη στην παράγραφο 3 του άρθρου 109 του Συντάγματος λειτουργία του κράτους.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Στο άρθρο 10 προβλέπεται αποκλειστική αρμοδιότητα του  Εφετείου Αθηνών σε περίπτωση αμφιβολίας περί του περιεχομένου της βούλησης του διαθέτη ή δωρητή ή αμφισβήτηση επ’ αυτού.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Επίσης, το Εφετείο Αθηνών είναι αρμόδιο να κρίνει στην περίπτωση που η βούληση τού διαθέτη ή δωρητή δεν μπορεί να πραγματοποιηθεί για οποιονδήποτε λόγο και καθορίζει τον τρόπο της επωφελέστερης ή ασφαλέστερης αξιοποίησης  της περιουσίας, καθώς και το σκοπό και την περιοχή για την οποία αυτή πρέπει να διατεθεί.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Επισημαίνεται ότι σύμφωνα με το άρθρο 109 του Συντάγματος δεν επιτρέπεται η μεταβολή του περιεχομένου των όρων διαθήκης, κωδικέλλου ή δωρεάς ως προς τις διατάξεις τους υπέρ του δημοσίου ή υπέρ κοινωφελούς σκοπού. Έχει επανειλημμένως κριθεί από τον Άρειο Πάγο ότι η συνταγματική διάταξη, που απευθύνεται κυρίως προς το νομοθέτη, αποβλέπει στην προστασία και κατοχύρωση της θελήσεως των διαθετών και δωρητών εναντίον των πράξεων της πολιτείας, ακόμη και αυτών που έχουν νομοθετικό περιεχόμενο, αφού σύμφωνα με αυτήν δεν επιτρέπεται, κατ’ αρχάς, μεταβολή σκοπού όχι μόνο με διατάγματα αλλά ούτε και με  νόμο.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Σύμφωνα με το άρθρο 825 του Κώδικα Πολιτικής Δικονομίας κάθε αμφισβήτηση ή αμφιβολία για την ερμηνεία της διαθήκης ή άλλης πράξης με την οποία διατίθενται περιουσιακά στοιχεία με κληρονομιά, κληροδοσία, δωρεά υπέρ του κράτους ή κοινωφελών σκοπών, εφόσον αναφέρεται στον τρόπο της εκκαθάρισης και γενικά της διαχείρισης και της εκτέλεσης περιουσίας που έχει διατεθεί για το κράτος ή για κοινωφελή σκοπό, υπάγεται στην αποκλειστική αρμοδιότητα του Εφετείου Αθηνών.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Έχει παγίως νομολογηθεί ότι κατά την αληθή έννοια της διάταξης αυτής το εφετείο καθίσταται αρμόδιο να κρίνει, όταν πρόκειται για την ερμηνεία διαθήκης, με την οποία καταλείπεται περιουσία υπέρ του δημοσίου ή κοινωφελούς σκοπού, αποκλειστικώς και μόνο όταν προκύπτει αμφιβολία ή αμφισβήτηση για ζητήματα που έχουν σχέση με τον τρόπο εκκαθαρίσεως και γενικά διαχείρισης καταλειφθέντος περιουσιακού στοιχείου για κοινωφελή σκοπό και όχι όταν αυτή ανάγεται σε άλλα θέματα ερμηνείας της διαθήκης.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Από τα  ανωτέρω συνάγεται ότι η βούληση του διαθέτη ή του δωρητή είναι κατοχυρωμένη νομικώς όχι μόνο ως προς το σκοπό, αλλά και ως προς τον τρόπο που θα εκτελεστεί αυτός ο κοινωφελής σκοπός -άρα και τους ορισμούς τους σχετικούς με τον τρόπο διαχείρισης της περιουσίας και διοικήσεως του ιδρύματος- εφόσον, όμως, ο σκοπός και οι όροι αυτοί δεν έρχονται σε αντίθεση προς τη δημόσια τάξη και τους κανόνες ηθικής, που ισχύουν κατά την κοινή αντίληψη.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Τόσο στην επιτροπή όσο και στην επί της αρχής συζήτηση στη Βουλή έγινε εκτεταμένη συζήτηση για το αν πρέπει να οριστεί εκτεταμένη αρμοδιότητα του Εφετείου Αθηνών ή η αρμοδιότητα να κατανέμεται στα κατά τόπους εφετεία.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Η άποψή μας είναι ότι η αρμοδιότητα πρέπει να κατανεμηθεί στα κατά τόπους εφετεία, ώστε αφ’ ενός να εκδίδεται το συντομότερο δυνατόν απόφαση και αφ’ ετέρου να μην επιβαρύνεται υπέρμετρα το Εφετείο Αθηνών με όλες τις σχετικές υποθέσεις, πέραν των λοιπών αρμοδιοτήτων του.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ΧΡΗΣΤΟΣ ΣΤΑΪΚΟΥΡΑΣ (Αναπληρωτής Υπουργός Οικονομικών): </w:t>
      </w:r>
      <w:r w:rsidRPr="00BF3DAA">
        <w:rPr>
          <w:rFonts w:ascii="Arial" w:hAnsi="Arial" w:cs="Arial"/>
        </w:rPr>
        <w:t xml:space="preserve">Θα  έρθει με τροπολογία. Θα  πάει σε επίπεδο αποκεντρωμένων διοικήσεων μετά τη συζήτηση που έγινε χθες.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ΧΡΥΣΟΥΛΑ – ΜΑΡΙΑ ΓΙΑΤΑΓΑΝΑ: </w:t>
      </w:r>
      <w:r w:rsidRPr="00BF3DAA">
        <w:rPr>
          <w:rFonts w:ascii="Arial" w:hAnsi="Arial" w:cs="Arial"/>
        </w:rPr>
        <w:t xml:space="preserve">Ωραία.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Φυσικά, είμαστε απόλυτα σύμφωνοι με το Μητρώο Κοινωφελών Περιουσιών ή Μητρώο Εθνικών Κληροδοτημάτων στο άρθρο 12.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Όπως, όμως, προείπα, είμαστε εντελώς αντίθετοι στην καταβολή τέλους που προβλέπεται στην παράγραφο 3 του άρθρου 14, η οποία θεωρούμε ότι δεν συνάδει με την υποχρεωτικότητα της δημοσιότητας και διότι η καταχώριση στο μητρώο αφορά σε μία κατοχυρωμένη κι επιβεβλημένη –στην παράγραφο 3 του άρθρου 109 του Συντάγματος- λειτουργία του κράτους.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Στο άρθρο 16, που αφορά στο μητρώο των εκτελεστών διαθηκών, εκκαθαριστών, διαχειριστών κοινωφελών περιουσιών ή ιδρυμάτων, προβλέπεται ότι εγγράφονται όχι μόνο φυσικά αλλά και νομικά πρόσωπα. Εκτός των άλλων, οι προστηθέντες και τα μέλη του Δ.Σ. εξαιρούνται από τον έλεγχο, ο οποίος προβλέπεται στην παράγραφο 4 μόνο για τα φυσικά πρόσωπα που είναι καταχωρισμένα στο μητρώο. Συνεπώς μπορεί το νομικό πρόσωπο να χρησιμοποιεί προστηθέντες ή μέλη του Δ.Σ. οι οποίοι έχουν καταδικαστεί για οικονομικά εγκλήματα –πλημμελήματα ή κακουργήματα- χωρίς να προβλέπεται η έκπτωσή τους, καθώς στο μητρώο θα εμφανίζεται ως εκτελεστής διαθήκης ή εκκαθαριστής το νομικό πρόσωπο και όχι ο προστηθείς ή το μέλος του Δ.Σ..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Μάλιστα, προβλέπεται η χρήση αποκλειστικά νομικών προσώπων για περιουσίες άνω των 3 εκατομμυρίων ευρώ, οπότε εκεί όπου χρειάζεται μεγαλύτερη διαφάνεια θα είναι πολύ πιο εύκολο να συσκοτιστεί η κατάσταση.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Στο άρθρο 18 πρέπει να αναφέρεται ότι δεν πρέπει να διορίζονται τα φυσικά πρόσωπα που έχουν καταδικαστεί για οικονομικά εγκλήματα, άσχετα με το ύψος της ποινής, δηλαδή ακόμα και αν η ποινή δεν υπερβαίνει τους τρεις μήνες.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άρθρο 21 ανατίθενται οι διαχειριστικοί έλεγχοι σε ελεγκτικές εταιρείες. Εμείς είμαστε κάθετα αντίθετοι με αυτό το άρθρο, γιατί έτσι επιβαρύνεται με τις αμοιβές τους η κοινωφελής περιουσία και ροκανίζεται, με αποτέλεσμα να μην μπορεί εντέλει να εκτελεστεί ο σκοπός της κοινωφελούς περιουσίας λόγω έλλειψης εσόδων σε ορισμένες περιπτώσεις, ειδικά μικρών περιουσιών.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Η ανάθεση του μεγαλύτερου μέρους των ελέγχων σε ιδιωτικές εταιρείες και το ροκάνισμα των αρμοδιοτήτων των οικονομικών επιθεωρητών προστατεύει τα ιδιωτικά συμφέροντα και απομειώνει την αντικειμενικότητα και την αμεροληψία της ελεγκτικής διαδικασίας, ιδίως όταν ελεγκτής κι ελεγχόμενος έρχονται σε άμεση επαφή.</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Επομένως αυξάνονται και τα περιθώρια αδιαφανών συναλλαγών, ενώ ταυτόχρονα εξασθενίζουν η τεχνογνωσία και ο θεσμικός ρόλος της Δημόσιας Διοίκησης.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Από τις τοποθετήσεις που έκαναν οι φορείς στην επιτροπή -και ειδικότερα οι εφοριακοί και οικονομικοί επιθεωρητές- προέκυψε ότι ο έλεγχος πρέπει να γίνεται αποκλειστικά από δημοσίους υπαλλήλους. Ειδικότερα, ο πρωτογενής έλεγχος να γίνεται από εφοριακούς και ο δευτερογενής από τους οικονομικούς επιθεωρητές του Υπουργείου Οικονομικών.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Βεβαίως, αυτό προϋποθέτει αναδιοργάνωση των ΔΟΥ και συγκρότηση  Τμήματος Κληροδοτημάτων σε κάθε ΔΟΥ που θα διενεργούν τους πρωτογενείς τακτικούς κι εκτάκτους ελέγχους, ενώ ο δευτεροβάθμιος έλεγχος θα γίνεται από οικονομικούς επιθεωρητές, θα είναι δειγματοληπτικός και θα βασίζεται στο σύστημα «R</w:t>
      </w:r>
      <w:r w:rsidRPr="00BF3DAA">
        <w:rPr>
          <w:rFonts w:ascii="Arial" w:hAnsi="Arial" w:cs="Arial"/>
          <w:lang w:val="en-US"/>
        </w:rPr>
        <w:t>isk</w:t>
      </w:r>
      <w:r w:rsidRPr="00BF3DAA">
        <w:rPr>
          <w:rFonts w:ascii="Arial" w:hAnsi="Arial" w:cs="Arial"/>
        </w:rPr>
        <w:t xml:space="preserve"> </w:t>
      </w:r>
      <w:r w:rsidRPr="00BF3DAA">
        <w:rPr>
          <w:rFonts w:ascii="Arial" w:hAnsi="Arial" w:cs="Arial"/>
          <w:lang w:val="en-US"/>
        </w:rPr>
        <w:t>Analysis</w:t>
      </w:r>
      <w:r w:rsidRPr="00BF3DAA">
        <w:rPr>
          <w:rFonts w:ascii="Arial" w:hAnsi="Arial" w:cs="Arial"/>
        </w:rPr>
        <w:t>» του «Ε</w:t>
      </w:r>
      <w:r w:rsidRPr="00BF3DAA">
        <w:rPr>
          <w:rFonts w:ascii="Arial" w:hAnsi="Arial" w:cs="Arial"/>
          <w:lang w:val="en-US"/>
        </w:rPr>
        <w:t>legxis</w:t>
      </w:r>
      <w:r w:rsidRPr="00BF3DAA">
        <w:rPr>
          <w:rFonts w:ascii="Arial" w:hAnsi="Arial" w:cs="Arial"/>
        </w:rPr>
        <w:t xml:space="preserve">». Φυσικά η Οικονομική Επιθεώρηση μπορεί να προβαίνει σε διενέργεια ελέγχου σε οποιοδήποτε στάδιο της λογοδοσίας.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άρθρο 24 αναφέρεται ότι τα διατηρούμενα ακίνητα μεταγράφονται και αποτελούν ιδιωτική περιουσία του δημοσίου. Η πρόβλεψη αυτή, όσον αφορά εθνικά κληροδοτήματα, αντίκειται ευθέως στο άρθρο 109 του Συντάγματος γιατί μετατρέπει εθνικά κληροδοτήματα σε ιδιωτική περιουσία του κράτους, οπότε υπάρχει πάντοτε το ενδεχόμενο να ρευστοποιηθούν για να πληρωθεί δημόσιο χρέος.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Δεν πρέπει να παραγνωρίζεται ότι όλοι οι εθνικοί ευεργέτες προέβλεψαν στις διαθήκες τους ότι οι έλεγχοι αυτοί θα γίνονται μόνο από το δημόσιο και όχι από ιδιώτες. Ο εκπρόσωπος δε των εφοριακών δήλωσε ότι οι ΔΟΥ έχουν τη δυνατότητα να κάνουν πρωτογενή έλεγχο, γιατί και τη γνώση έχουν και τα στοιχεία έχουν. Μέχρις ότου, όμως, γίνει πλήρης μηχανοργάνωση θα πρέπει σε κάθε νομό να λειτουργεί τουλάχιστον μία ΔΟΥ στην οποία να λειτουργεί οπωσδήποτε Τμήμα Δικαστικού, στελεχωμένο από νομικούς.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Επίσης, στο ίδιο άρθρο για την εκμίσθωση και εκποίηση ακινήτων απαιτείται η έγκριση της αρμόδιας αρχής. Έχει παρατηρηθεί καθυστέρηση δύο, τριών και πλέον ετών σε πολλές περιπτώσεις όπου είχαν κάνει προσύμφωνο με εργολάβους για να αξιοποιηθούν με αντιπαροχή ακίνητά τους και τελικά λόγω της ανεπίτρεπτης κωλυσιεργίας του Υπουργού, ως προς την έγκρισή τους, έμειναν στα χαρτιά και δεν προχώρησε η επωφελής αξιοποίησή τους.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Επιπλέον, εξαιτίας της αλλαγής των συνθηκών και της μεγάλης κρίσης στις τιμές και τα μισθώματα των ακινήτων από τη μία μεριά και της τρομερής καθυστέρησης στην έγκριση από την άλλη τα ακίνητα της κοινωφελούς περιουσίας ρημάζουν άδεια, όπως άλλωστε χαρακτηριστικά περιέγραψαν και οι σχετικοί φορείς, δηλαδή το Πανεπιστήμιο Αθηνών, το Εθνικό Μετσόβιο Πολυτεχνείο και το Ίδρυμα Μαραγκοπούλου. Πρέπει να τεθούν, επομένως, συντομότατα χρονικά περιθώρια στην ολοκλήρωση της διαδικασίας έγκρισης, ώστε να είναι άμεσα αξιοποιήσιμα και επικερδή τα ακίνητα αυτά.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Τέλος, δεν παραλείπουμε να θέσουμε υπ’ όψιν σας ότι το Εθνικό Μετσόβιο Πολυτεχνείο, το Πανεπιστήμιο Αθηνών και το Ίδρυμα Μαραγκοπούλου διά των εκπροσώπων τους που παρέστησαν ενώπιον της επιτροπής ζήτησαν να έχουν τα ίδια τη δυνατότητα άμεσης αξιοποίησης της περιουσίας τους και να υφίστανται κατασταλτικό και μόνο έλεγχο ως προς τη χρηστή διαχείριση.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Ειδικότερα, τα πανεπιστήμια αναφέρθηκαν στις μεγάλες δυνατότητες που έχουν να σχεδιάζουν και να υλοποιούν προγράμματα και να επενδύουν στην καινοτομία. Τόσο η υφιστάμενη νομοθεσία όσο και το συζητούμενο νομοσχέδιο συνιστούν τροχοπέδη στην αξιοποίηση των προγραμμάτων και των περιουσιών των πανεπιστημίων, καθώς δεν υπάρχει καμμία απολύτως σχετική πρόβλεψη.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άρθρο 30, προβλέπεται αμοιβή εκκαθαριστή που υπολογίζεται ως ποσοστό της αξίας της περιουσίας και δεν μπορεί να υπερβαίνει το 5% για ποσό μέχρι 100.000 ευρώ και το 1% για το υπερβάλλον. Με το προγενέστερο δίκαιο η αμοιβή ήταν 5% για οποιοδήποτε ποσό. Συμφωνούμε με τη μείωση του ποσοστού.</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Στα άρθρα 38, 42, 56, 58 θεσπίζονται απαράδεκτες διαδικαστικές παρεμβάσεις του κράτους στον τρόπο διαχείρισης της περιουσίας, παραδείγματος χάριν διαγωνισμοί, εγκρίσεις οι οποίες συνεπάγονται οικονομική επιβάρυνση της κοινωφελούς περιουσίας.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Τέλος, στο άρθρο 82, όπως είπαμε και στην επί της αρχής συζήτηση για τα ηπειρωτικά κληροδοτήματα δεν πρέπει να λησμονούμε ότι οι Ηπειρώτες είναι από τους μεγαλύτερους εθνικούς ευεργέτες. Εμφανίστηκαν στην επιτροπή εκπρόσωποι φορέων με αντιμαχόμενες θέσεις επί της αξιοποίησης αυτών των μεγάλων εθνικών κληροδοτημάτων που αφορούν την Ήπειρο. Το θέμα αυτό χρονίζει. Πρέπει να ληφθεί, επιτέλους, πολιτική απόφαση, κάτι το οποίο αποφεύγει να θίξει το παρόν νομοσχέδιο.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Τώρα ως προς τις τροπολογίες…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Ολοκληρώστε, κυρία συνάδελφε.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ΧΡΥΣΟΥΛΑ-ΜΑΡΙΑ ΓΙΑΤΑΓΑΝΑ:</w:t>
      </w:r>
      <w:r w:rsidRPr="00BF3DAA">
        <w:rPr>
          <w:rFonts w:ascii="Arial" w:hAnsi="Arial" w:cs="Arial"/>
        </w:rPr>
        <w:t xml:space="preserve"> Να μη μιλήσω για τις τροπολογίες;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Να μιλήσετε, αλλά ήδη έχετε φτάσει τα εντεκάμισι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ΧΡΥΣΟΥΛΑ-ΜΑΡΙΑ ΓΙΑΤΑΓΑΝΑ:</w:t>
      </w:r>
      <w:r w:rsidRPr="00BF3DAA">
        <w:rPr>
          <w:rFonts w:ascii="Arial" w:hAnsi="Arial" w:cs="Arial"/>
        </w:rPr>
        <w:t xml:space="preserve"> Τι να κάνουμε;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Όχι τι να κάνουμε. Ξέρετε ότι ο χρόνος είναι οκτώ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ΧΡΥΣΟΥΛΑ-ΜΑΡΙΑ ΓΙΑΤΑΓΑΝΑ:</w:t>
      </w:r>
      <w:r w:rsidRPr="00BF3DAA">
        <w:rPr>
          <w:rFonts w:ascii="Arial" w:hAnsi="Arial" w:cs="Arial"/>
        </w:rPr>
        <w:t xml:space="preserve"> Αν δεν θέλετε να τοποθετηθώ επί των τροπολογιών…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Όχι. Σας είπα να ολοκληρώνετε.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ΧΡΥΣΟΥΛΑ-ΜΑΡΙΑ ΓΙΑΤΑΓΑΝΑ:</w:t>
      </w:r>
      <w:r w:rsidRPr="00BF3DAA">
        <w:rPr>
          <w:rFonts w:ascii="Arial" w:hAnsi="Arial" w:cs="Arial"/>
        </w:rPr>
        <w:t xml:space="preserve"> Ως προς την τροπολογία που αφορά την αξιοποίηση της εκκλησιαστικής περιουσίας συμφωνούμε.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Τώρα έρχομαι στην τροπολογία που αναφέρεται σε ενδοομιλικές συναλλαγές. Στο άρθρο 3, έχουμε εντονότατες επιφυλάξεις, όπως αυτές προβλήθηκαν και από τον εκπρόσωπο της Αξιωματικής Αντιπολίτευσης. Συγκεκριμένα, την ώρα που η Εισαγγελία του Αρείου Πάγου ύστερα από την παρέμβαση της Συντονιστικής Επιτροπής των Δικηγορικών Συλλόγων της χώρας και του Δικηγορικού Συλλόγου Αθηνών θέτει το θέμα των τεράστιων ευθυνών του επικεφαλής της ΕΛΣΤΑΤ κ. Γεωργίου και της ανακρίτριας που χειρίστηκε τη σχετική υπόθεση με κατάπληξη παρακολουθούμε την κατάθεση στη Βουλή των Ελλήνων τροπολογίας του κυρίου Υπουργού Οικονομικών. Με την τροπολογία αυτή η ΕΛΣΤΑΤ -δηλαδή ο κ. Γεωργίου- καθίσταται αποκλειστικώς αρμοδία για την έκδοση κανονιστικής πράξης, με την οποία καθορίζονται μεταξύ άλλων οι όροι και οι προϋποθέσεις υπό τις οποίες παρέχουν στοιχεία της ΕΛΣΤΑΤ σε κάθε δημόσια αρχή, συμπεριλαμβανομένης και της δικαιοσύνης. Η ρύθμιση αυτή δεν είναι απλά ύποπτη, είναι διπλά απαράδεκτη. Γι’ αυτόν το λόγο εμείς την καταψηφίζουμε και ζητούμε να γίνει και ονομαστική ψηφοφορία επί του θέματος αυτού.</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Από εκεί και πέρα, δεν μπορούμε να αναφερθούμε στα υπόλοιπα, αφού δεν μας δίνετε άλλο χρόνο.</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Ευχαριστούμε την κυρία συνάδελφο.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ο ειδικός αγορητής του Λαϊκού Συνδέσμου Χρυσή Αυγή κ. Ηλίας Παναγιώταρος για οκτώ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ΗΛΙΑΣ ΠΑΝΑΓΙΩΤΑΡΟΣ:</w:t>
      </w:r>
      <w:r w:rsidRPr="00BF3DAA">
        <w:rPr>
          <w:rFonts w:ascii="Arial" w:hAnsi="Arial" w:cs="Arial"/>
        </w:rPr>
        <w:t xml:space="preserve"> Ευχαριστώ, κύριε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Ως προς το πρώτο Κεφάλαιο, δεν θεωρούμε ότι είναι ορθή η διάταξη του άρθρου 3 με θέμα «αποδοχή περιουσιών» όπου αναφέρεται στην παράγραφο 2 ότι το δημόσιο δεν μπορεί να αποποιηθεί κληρονομιά, η οποία έχει υπαχθεί σ’ αυτό εξ αδιαθέτου. Το δημόσιο θα πρέπει σε κάθε περίπτωση να αποδέχεται ή να αποποιείται περιουσίες χωρίς δεσμευτικές διατάξεις, όπως η προαναφερθείσα.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Θεωρούμε αόριστη τη διάταξη του άρθρου 5 με θέμα «προσωρινή διοίκηση της περιουσίας», διότι δεδομένου ότι δεν έχει οριστεί εκκαθαριστής δεν τίθεται περιορισμός ως προς τις ενέργειες του προσωρινώς διοικούντος.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Επίσης αντιτιθέμεθα στο άρθρο 9 με θέμα «αποζημίωση μελών Συμβουλίων», όπου αναφέρεται ότι η αποζημίωση του προέδρου, των μελών, των εισηγητών και των γραμματέων του Κεντρικού Συμβουλίου Κοινωφελών Περιουσιών και των Συμβουλίων Κοινωφελών Περιουσιών Αποκεντρωμένης Διοίκησης βαραίνει τις κατά το άρθρο 65 πιστώσεις.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Ήδη έχουμε αναφερθεί επανειλημμένα ότι είμαστε αντίθετοι στο άρθρο 65 με θέμα «Πόροι» του σχεδίου νόμου, διότι προβλέπεται παρακράτηση 0,5% σε βάρος των εσόδων των περιουσιών με σκοπό την αντιμετώπιση των δαπανών αυτών. Οπότε με τη δημιουργία Συμβουλίου είτε σε επίπεδο Υπουργείου Οικονομικών είτε σε επίπεδο Αποκεντρωμένης Διοίκησης, στην ουσία αφαιρούμε πόρους από τους κοινωφελείς σκοπούς των περιουσιών των διαθετών.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κράτος εφόσον αποδέχεται την κληρονομιά θα πρέπει να έχει οργανωμένο σύστημα χρηματοδοτούμενο από το ίδιο για τη διαχείριση των κληρονομηθέντων και όχι να επιβαρύνει τις περιουσίες με το κόστος αυτό.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Ως προς το δεύτερο Κεφάλαιο θεωρούμε απαράδεκτη τη διάταξη του άρθρου 12, όπου προβλέπεται η δυνατότητα επεξεργασίας δεδομένων προσωπικού χαρακτήρα, σύμφωνα με τις διατάξεις του 2472/1997. Το μητρώο θα πρέπει να εξαιρείται από την εφαρμογή του ν. 2472/1997. Θα πρέπει να υπάρχει πλήρης διαφάνεια ως προς τα δεδομένα διαχείρισης των περιουσιών κληροδοτημάτων.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Όλοι οι Έλληνες πολίτες απαιτείται να έχουν έννομο συμφέρον πρόσβασης στα δεδομένα του μητρώου, χωρίς προηγούμενη άδεια της Αρχής Προστασίας Δεδομένων Προσωπικού Χαρακτήρα.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Περαιτέρω, δεν συμφωνούμε στο άρθρο 14 με την πρόβλεψη τέλους καταχώρισης, το οποίο απαιτείται σύμφωνα με την απόφαση των Υπουργών Οικονομικών και Εξωτερικών. Επίσης θεωρούμε, όπως εκφραστήκαμε και στο άρθρο 12, ότι δεν πρέπει να εξαρτάται η πρόσβαση των ενδιαφερομένων στα αρχεία του μητρώου από το ν. 2472/1997 όπως προβλέπει η παράγραφος 7 του άρθρου 14.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Ακόμα αντιτιθέμεθα στο άρθρο 15, διότι προβλέπει στην παράγραφο 1 αυτοδίκαιη διάλυση περιουσιών και αντιστοίχων διοικήσεων για λόγους διαδικαστικούς, όπως η μη συμπλήρωση του φακέλου. Οι περιουσίες δεν θα πρέπει να διαλύονται πριν την εκπλήρωση του σκοπού για τον οποίο διατίθενται και σε καμμία περίπτωση για διαδικαστικούς λόγους. Είναι άλλο η περιουσία και άλλο η αντίστοιχη διοίκηση η οποία φέρει την ευθύνη διαχείρισής της.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Ως προς το τρίτο Κεφάλαιο θεωρούμε αδιανόητη την ανάθεση ελέγχου στα εγγεγραμμένα πρόσωπα, νομικά πρόσωπα με εταιρική μορφή, νομικά πρόσωπα με κερδοσκοπικό σκοπό και με αντικείμενο την παροχή νομικών οικονομικών υπηρεσιών. Δεν πιστεύουμε ότι είναι σωστό να διαχειρίζονται διαθήκες, κοινωφελείς περιουσίες, κληρονομιές οι οποίες έχουν χαρακτήρα κοινωφελή και σε κάθε περίπτωση ξένο από τον εταιρικό σκοπό. Οπότε, κατά την άποψή μας, μόνο φυσικά πρόσωπα θα πρέπει να εγγράφονται στο μητρώο, οι οποίοι θα λειτουργούν ανεξάρτητα και εκτός εταιρικών σκοπών.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Επιπλέον, διαφωνούμε με το άρθρο 19, διότι προβλέπει θέση εκκαθαριστή σε νομικό πρόσωπο.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Ως προς το τέταρτο Κεφάλαιο διαφωνούμε με το άρθρο 26 διότι προβλέπει ευθύνη του δημοσίου για τα χρέη του κληρονομουμένου. Και όχι μόνο αυτό. Προβλέπει ότι  η καταβολή χρεών θα γίνεται από τις διατάξεις του άρθρου 65 με το οποίο έχουμε ήδη αντιταχθεί διότι προβλέπει κράτηση 0,5%. Συν τοις άλλοις, είμαστε αντίθετοι με τη διάταξη του άρθρου 30 με θέμα «αμοιβή - δαπάνες». Η αμοιβή και οι δαπάνες καταβάλλονται από τους πόρους σύμφωνα με την παράγραφο 1 του άρθρου 65 όταν δεν υπάρχει ενεργητικό. Θεωρούμε απαράδεκτο να γίνεται αποδοχή κληρονομιάς χωρίς την ύπαρξη ενεργητικού.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Επιπλέον, δεν συμφωνούμε με το άρθρο 32 με θέμα «Περιουσίες υπέρ των Ενόπλων Δυνάμεων» που προβλέπει ανάλογη εφαρμογή διατάξεων στις περιουσίες που καταλείπονται στα Ταμεία Εθνικής Άμυνας, στο Ταμείο Εθνικού Στόλου και στο Ταμείο Αεροπορικής Άμυνας.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Ως προς το κεφάλαιο 5 αντιτιθέμεθα στο άρθρο 35 με θέμα «Τοποθέτηση Κεφαλαίων», διότι προβλέπει στην παράγραφο 2 θέση ειδικού χρηματοοικονομικού συμβούλου με αμοιβή από τον ειδικό προϋπολογισμό των κοινωφελών περιουσιών.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Στο Υπουργείο Οικονομικών υπάρχει θεσμοθετημένο το Γενικό Λογιστήριο του Κράτους, όπου οι υπάλληλοί του είναι σε θέση να δώσουν έγκυρη γνώμη για τη διαχείριση κεφαλαίων ή άλλων περιουσιακών στοιχείων. Οπότε κρίνεται άσκοπη και δαπανηρή η αναζήτηση υπηρεσιών χρηματοοικονομικών συμβούλων.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Διαφωνούμε με το άρθρο 38 με θέμα «Υποτροφίες – Διαγωνισμοί» που προβλέπει την επιλογή υποτρόφων άνευ διενέργειας διαγωνισμού, στην παράγραφο 3. Πρέπει να υπάρχει αξιοκρατία και να διασφαλίζεται ότι θα τύχουν υποτροφίας οι καλύτεροι που θα επιλεγούν μέσα από διαφανείς διαδικασίες.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Τέλος, ως προς το Κεφάλαιο αυτό, δεν θεωρούμε θεμιτό τον καθορισμό από το Υπουργείο Οικονομικών ανωτάτων ορίων των μηνιαίων υποτροφιών κατά βαθμίδα σπουδών. Εφόσον η συστατική πράξη της περιουσίας προβλέπει μηνιαία υποτροφία άνωθεν των ορίων, αυτή θα πρέπει να καταβάλλεται χωρίς περιορισμούς.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Ως προς το έκτο Κεφάλαιο διαφωνούμε στο άρθρο 42 με τη δυνατότητα που ορίζεται στην παράγραφο 4 να μισθώνει ακίνητα της δημόσιας περιουσίας με διάρκεια πενήντα έτη.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Δεδομένου ότι ο εκτελεστής διενεργεί πράξεις κατά την εκκαθάριση της περιουσίας, θεωρούμε διευρυμένη τη δυνατότητά του να καθορίζει τόσο μακροπρόθεσμα.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Επίσης, στο άρθρο 45 διαφωνούμε με την τέταρτη παράγραφο, στην οποία έχουμε απευθείας ανάθεση έργου, συμπεριλαμβανομένης της μελέτης του για ποσά κάτω των 20.000 ευρώ. Θα πρέπει στις απευθείας αναθέσεις το όριο να είναι σαφώς μικρότερο και πάντως όχι μεγαλύτερο του ημίσεος των 20.000 και να αποφεύγονται φαινόμενα διαφθοράς και κακοδιαχείρισης των περιουσιών.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Ως προς το Κεφάλαιο Ζ΄, αντιτιθέμεθα στο άρθρο 54 που επιτρέπει συγχώνευση ιδρυμάτων. Εφόσον ο διαθέτης καταλείπει την περιουσία του στη διαχείριση ενός ιδρύματος, πώς είναι δυνατόν εμείς να αποφασίζουμε, αντίθετα στη βούλησή του, ότι πρέπει να συγχωνευτεί το συσταθέν ίδρυμα με ένα άλλο;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Διαφωνούμε με το άρθρο 58, διότι προβλέπει ανάλογη εφαρμογή των διατάξεων του παρόντος κώδικα για το οποίο αντιταχθήκαμε προηγουμένως λόγω της δυνατότητας του εκτελεστή να μισθώνει ακίνητα ως πενήντα έτη.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Είμαστε αντίθετοι στο άρθρο 59 να λαμβάνει χώρα διαχειριστικός έλεγχος από εκτελεστικά γραφεία.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Ως προς το Κεφάλαιο Η΄, διαφωνούμε με το άρθρο 61 με θέμα «Σχολάζουσα κληρονομιά», διότι θεωρούμε μεγάλο διάστημα τη διετία για να θεωρηθεί ως περατωθέν το έργο. Θα πρέπει να μειωθεί η διορία αυτή στο ένα έτος.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Διαφωνούμε με την ανάλογη εφαρμογή του άρθρου 30 που προβλέπεται στο άρθρο 63 για τους λόγους που αναφέραμε παραπάνω.</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Τέλος, διαφωνούμε με την ανάλογη εφαρμογή του άρθρου 71 που προβλέπεται στο άρθρο 64, διότι το διοικητικό πρόστιμο των 10.000 ευρώ κρίνεται ιδιαίτερα υψηλό σε τέτοια περίοδο ύφεσης που βιώνουμε.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Ως προς το Κεφάλαιο Θ΄, έχουμε ήδη αντιταχθεί από τη συζήτηση επί της αρχής στο άρθρο 65.</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Κεφάλαιο Ι΄ διαφωνούμε με το άρθρο 67 με θέμα «Διαχείριση καταθέσεων», διότι δίνεται μεγάλη ελευθερία στους διαχειριστές να καταθέσουν χρηματικά ποσά σε λογαριασμούς γενικώς άνευ εξετάσεως της δυνατότητας επιτοκίου και ορίου αυτού. Η κατάθεση δεν πρέπει να είναι προς όφελος των τραπεζών αλλά πρέπει να γίνεται με πρωταρχικό κριτήριο τη βιωσιμότητα των περιουσιών.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Ως προς το Κεφάλαιο ΙΒ΄, διαφωνούμε με το ύψος του προστίμου ως 10.000 ευρώ που προβλέπεται στο άρθρο 71. Είπαμε ότι δεν είναι δυνατόν σε μια χώρα που ο μισθός ενός υπαλλήλου είναι κάτω ή πέριξ των 500 ευρώ να επιβάλλεται πρόστιμο για κάθε παράβαση ύψους 10.000 ευρώ. Κατά την άποψή μας, το μεγαλύτερο πρόστιμο που θα μπορούσε να επιβληθεί θα ήταν όχι άνω των 5.000 ευρώ.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Ως προς το Κεφάλαιο ΙΓ΄, διαφωνούμε με το άρθρο 75, διότι προβλέπει ότι το δημόσιο θεωρείται καλής πίστεως νομέας κληρονομιάς, δηλαδή δημιουργείται δικονομική διάκριση στους διαδίκους του δημοσίου, διότι σε δίκες κατά του δημοσίου για απόδοση κληρονομιάς ή μέρους αυτής δεν μπορούν να υποβάλουν ένσταση κακής πίστης.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Κλείνοντας, όσον αφορά το Κεφάλαιο ΙΔ΄, θεωρούμε αόριστη τη διατύπωση της παραγράφου 1 του άρθρου 77, διότι αναφέρεται σε υποχρεωτική κλήση στη δίκη του ελληνικού δημοσίου χωρίς να διευκρινίζει ότι αυτή θα γίνεται αυτεπαγγέλτως ή από τον διάδικο.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Τέλος, ως προς το Κεφάλαιο ΙΕ΄, διαφωνούμε με το άρθρο 80, διότι δεν μπορεί ο Υπουργός Οικονομικών με απόφασή του να αναπροσαρμόζει ποσά και χρηματικά όρια χωρίς την έγκριση της ελληνικής Βουλής. Η ελληνική Βουλή θα πρέπει πάντοτε να έχει τον τελευταίο λόγο, προκειμένου να αποτρέπει αυθαιρεσίες της διοίκησης και εν προκειμένω του Υπουργού Οικονομικών.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Για τις τροπολογίες θα μιλήσει ο Κοινοβουλευτικός μας Εκπρόσωπος.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Ευχαριστώ.</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ΠΡΟΕΔΡΕΥΩΝ (Ιωάννης Δριβελέγκας): </w:t>
      </w:r>
      <w:r w:rsidRPr="00BF3DAA">
        <w:rPr>
          <w:rFonts w:ascii="Arial" w:hAnsi="Arial" w:cs="Arial"/>
        </w:rPr>
        <w:t>Και εμείς ευχαριστούμε τον κ. Παναγιώταρο.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ο ειδικός αγορητής της Δημοκρατικής Αριστεράς κ. Σπυρίδων Λυκούδης για οκτώ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ΣΠΥΡΙΔΩΝ ΛΥΚΟΥΔΗΣ: </w:t>
      </w:r>
      <w:r w:rsidRPr="00BF3DAA">
        <w:rPr>
          <w:rFonts w:ascii="Arial" w:hAnsi="Arial" w:cs="Arial"/>
        </w:rPr>
        <w:t>Ευχαριστώ, κύριε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Κυρίες και κύριοι συνάδελφοι, κύριε Υπουργέ, να  μου επιτρέψετε, πριν μπω στο θέμα που συζητάμε σήμερα, να κάνω μια μικρή αναφορά. Την αισθάνομαι και ως πολιτική υποχρέωση αλλά και ως προσωπική ανάγκη.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Πριν από δύο χρόνια σαν σήμερα μας αποχαιρέτησε ο Λεωνίδας Κύρκος. Το υπενθυμίζω, όχι βέβαια για να μιλήσω τώρα γι’ αυτόν τον σπουδαίο άνθρωπο, τον τολμηρό και ουσιαστικό πολιτικό της Αριστεράς, αλλά για να τιμήσω την προσφορά του σε τούτον εδώ το χώρο. Τίμησε αυτά τα έδρανα για πολλά χρόνια σε πολύ δύσκολες για τον κοινοβουλευτισμό περιόδους με πολύ μεγάλη πολιτική τόλμη και ανιδιοτέλεια, γιατί πίστευε βαθιά και στήριζε με όλη τη θέρμη της ψυχής του και του μυαλού του καθημερινά, με όλες τις μικρές και μεγάλες πολιτικές του επιλογές την Κοινοβουλευτική Δημοκρατία, τους θεσμούς, τη συνεργασία των πολιτικών δυνάμεων εντός και εκτός Κοινοβουλίου, γιατί τα θεωρούσε και τα τρία αυτά -δηλαδή την Κοινοβουλευτική Δημοκρατία, τους αξιόπιστους θεσμούς και τη συνεργασία των πολιτικών δυνάμεων- όρους εκ των ων ουκ άνευ για να πάει η πατρίδα, ο λαός μας μπροστά, στο δρόμο του ευρωπαϊκού εκσυγχρονισμού, της κοινωνικής δικαιοσύνης και της προόδου. Τιμούμε τη μνήμη του.</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Τώρα να έρθουμε στο θέμα που συζητάμε.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Κυρίες και κύριοι συνάδελφοι, κύριε Υπουργέ, αναφέρθηκα και χθες στο άρθρο 82. Το μεγάλο πλεονέκτημα του νέου κώδικα, του νομοσχεδίου που συζητάμε, είναι ότι θεσπίζει ενιαίους κανόνες αντίληψης και διαχείρισης των εθνικών κληροδοτημάτων και προς τούτο οφείλουμε να καταργήσουμε τις πρότερες αναίτιες εξαιρέσεις. Αυτό κάνει το άρθρο 82.</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Ενώ στις προς κατάργηση μεταβατικές διατάξεις αυτού του άρθρου, στη φάση της διαβούλευσης, υπήρχαν προς κατάργηση τα διατάγματα του ’26 και του ’33, που αφορούσαν στα ηπειρωτικά κληροδοτήματα και άρα τα ενέτασσαν κι αυτά στους ενιαίους κανόνες διαχείρισης, ξαφνικά και άνευ αιτίας –κατά τη γνώμη μας- εξαιρέθηκαν.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Σας το είπα και χθες, κύριε Υπουργέ. Παρακαλούμε εξετάστε τη συμπερίληψη των τριών διαταγμάτων που αφαιρέθηκαν από το άρθρο 82 του παρόντος νομοσχεδίου και αφορούσαν τα κληροδοτήματα στα Γιάννενα. Η Δημοκρατική Αριστερά δεν θα ψηφίσει το άρθρο 82, αν παραμείνει ως έχει.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Ας δούμε λίγο –επιμένω σε αυτό- την ιστορικότητα της ως τώρα εξαίρεσης των ηπειρωτικών κληροδοτημάτων. </w:t>
      </w:r>
      <w:r w:rsidRPr="00BF3DAA">
        <w:rPr>
          <w:rFonts w:ascii="Arial" w:hAnsi="Arial" w:cs="Arial"/>
          <w:bCs/>
          <w:caps/>
        </w:rPr>
        <w:t>α</w:t>
      </w:r>
      <w:r w:rsidRPr="00BF3DAA">
        <w:rPr>
          <w:rFonts w:ascii="Arial" w:hAnsi="Arial" w:cs="Arial"/>
          <w:bCs/>
        </w:rPr>
        <w:t xml:space="preserve">υτά τα κληροδοτήματα συστάθηκαν τον καιρό της τουρκοκρατίας και με αντισυνταγματικά διατάγματα των δικτατοριών του Πάγκαλου, του Μεταξά και της χούντας θεσπίστηκε η διαχείρισή τους.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Όλες οι προηγούμενες προσπάθειες επικαιροποίησης του νομικού πλαισίου –εκλογίκευσής του θα έλεγα- αποτύγχαναν στην υλοποίηση. Ο ν. 1473/1984 ουδέποτε εφαρμόστηκε. Η έκδοση συναφούς υπουργικής απόφασης του Υπουργείου Οικονομικών το 1986, με την οποία δόθηκε εντολή να περιέλθει το κληροδότημα Γεωργίου Σταύρου στο Δήμο Ιωαννιτών, επίσης, ουδέποτε εκτελέστηκε.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Δεν φταίνε, βέβαια, ούτε η τουρκοκρατία ούτε οι δικτατορίες αν εμείς οι σύγχρονοι διαιωνίζουμε αυτό το καθεστώς. Δεν έχουμε σήμερα τουρκοκρατία και προφανώς και ευτυχώς δεν έχουμε δικτατορία -έτσι για να θυμηθώ και μερικούς πρόχειρους και αφελείς που νομίζουν ότι η χούντα δεν τελείωσε το 1973. Η χούντα τελείωσε το 1974 και σήμερα βρισκόμαστε σε μια πολύ σοβαρή προσπάθεια θεσμοθέτησης λειτουργικών θεσμών, στήριξης της αξιοπιστίας τους και στήριξης της ίδιας της δημοκρατίας.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Δεν είναι, λοιπόν, ούτε λογικά ούτε πολιτικά ούτε ιστορικά αποδεκτή η εξαίρεση της διαχείρισης των ηπειρωτικών κληροδοτημάτων από τον ενιαίο εθνικό κανόνα που θεσπίζεται, κύριε Υπουργέ. Τελεία και παύλα.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Έρχομαι τώρα στο άρθρο 35 το οποίο αφορά την τοποθέτηση κεφαλαίων. Εμείς, κύριε Υπουργέ, την προσαρμογή στις σύγχρονες χρηματοοικονομικές συνθήκες και μάλιστα με πρόνοιες για την αντιστάθμιση κινδύνου, τη θεωρούμε αυτονόητη στο πλαίσιο του νομικού εκσυγχρονισμού.</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Έχω, όμως, μια απορία, κύριε Υπουργέ. Δεν έχω ειδικές γνώσεις, δεν είμαι ειδήμων περί τις χρηματοοικονομικές επενδύσεις και τα επενδυτικά εργαλεία της αγοράς χρήματος και πολύτιμων μετάλλων. Αναρωτιέμαι, όμως, για ποιο λόγο δεν ακολουθούμε τον απλό, ξεκάθαρο και διαφανή τρόπο που η πολιτεία έχει ήδη θεσπίσει για άλλες περιπτώσεις διαχείρισης δημοσίου χρήματος.</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Εφόσον, δηλαδή, ο διαθέτης, ο δωρητής, δεν ορίζει κάτι διαφορετικό, να ισχύουν οι ίδιοι κανόνες και περιορισμοί που έχει θεσπίσει το ελληνικό κράτος για τη διαχείριση των διαθεσίμων, όπως, παραδείγματος χάριν, των ασφαλιστικών ταμείων. Εφόσον στην περίπτωση αυτή εξαντλείται η αυστηρότητα του νομοθέτη αναφορικά με τους περιορισμούς, χωρίς να αποκλείεται η επαγγελματική διαχείριση, είναι απολύτως λογικό οι κανόνες αυτοί και οι περιορισμοί να επεκταθούν και στη διαχείριση των διαθέσιμων χρημάτων μιας κληρονομιάς. Για ποιο λόγο να έχουμε πολλά διαφορετικά κανονιστικά πλαίσια διαχείρισης διαθεσίμων;</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Κυρίες και κύριοι συνάδελφοι,  στην ίδια κατεύθυνση της απλούστευσης και της αποφυγής της πολυνομίας ή της πληθώρας του κανονιστικού πλαισίου αλλά και της εξοικονόμησης πόρων, είναι και η κριτική μας στο άρθρο 38 που αναφέρεται στις υποτροφίες και στους διαγωνισμούς. Γιατί, κύριε Υπουργέ; Δεν θα μπορούσε να χρησιμοποιηθεί ο μηχανισμός του Ιδρύματος Κρατικών Υποτροφιών;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Θα μπορούσε, δηλαδή, να αναλάβει το ΙΚΥ την ανακοίνωση και προκήρυξη όλων των υποτροφιών και να φιλοξενεί στην ιστοσελίδα του όλες τις προκηρύξεις -διαθέτει την απαιτούμενη τεχνογνωσία, έχει μακρά παράδοση στις προκηρύξεις και στις διεθνείς και δημόσιες ακαδημαϊκές σχέσεις- φυσικά με τη συνεργασία των εκκαθαριστών-διαχειριστών  κάθε κληροδοτήματος.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Οπωσδήποτε, πάντως, θα είναι απολύτως θετική εξέλιξη να νοικοκυρευτούν όλες, πάσης φύσεως και ύψους χρηματοδότησης, οι υποτροφίες σε έναν οργανισμό. Αυτό θα ωφελήσει όλους τους πιθανούς δικαιούχους, καθώς θα καταστήσει πολύ ευχερέστερη την πρόσβαση στην πληροφορία, θα μειώσει τους απαιτούμενους ανθρώπινους και δημοσιονομικούς πόρους και φυσικά θα ενισχύσει τη διαφάνεια και την αξιοκρατία.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Κύριε Υπουργέ, ξαναδείτε το άρθρο 82. Μίλησα και χθες, μιλάω και τώρα πάνω στο σύνολο του νομοσχεδίου. Είναι σε θετική κατεύθυνση. Εμείς το αντιμετωπίζουμε θετικά και θα το ψηφίσουμε. Ξαναδείτε τα θέματα που θέσαμε.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Νομίζω ότι έχουν ενδιαφέρον για να κάνουν ακόμα θετικότερη την προσπάθεια εκσυγχρονισμού συνολικά του καθεστώτος των εθνικών κληροδοτημάτων και των σχολαζουσών κληρονομιών.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Ευχαριστώ, κύριε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Και εμείς ευχαριστούμε τον κ. Λυκούδη.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Έχουμε ολοκληρώσει με τους ειδικούς αγορητές.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ο κ. Μαντάς για οκτώ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ΧΡΗΣΤΟΣ ΜΑΝΤΑΣ:</w:t>
      </w:r>
      <w:r w:rsidRPr="00BF3DAA">
        <w:rPr>
          <w:rFonts w:ascii="Arial" w:hAnsi="Arial" w:cs="Arial"/>
        </w:rPr>
        <w:t xml:space="preserve"> Κυρίες και κύριοι συνάδελφοι, κατ’ αρχάς υπάρχει ένα ερώτημα που νομίζω ότι πρέπει να το απαντήσουμε: Υπήρχε ανάγκη να γίνουν αλλαγές του αναγκαστικού νόμου του Μεταξά; Προφανώς, ναι. Αυτές οι αλλαγές, όμως, εξυπηρετούν τους στόχους που τουλάχιστον διακηρυκτικά και από τους εισηγητές της Κυβέρνησης ακούσαμε σε αυτήν την Αίθουσα; Νομίζω ότι υπάρχουν πολλά ερωτήματα.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Επιτρέψτε μου να αναφερθώ σε ένα και μοναδικό ζήτημα -ίσως προλάβω να πω και δύο, τρία πράγματα για τα θέματα των κληροδοτημάτων στα ΑΕΙ- στα ηπειρωτικά κληροδοτήματα.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Έχουν μιλήσει και άλλοι συνάδελφοι γι’ αυτό, κύριε Υπουργέ. Και θα έλεγα ότι έχει μιλήσει κυρίως η θέληση της κοινωνίας της Ηπείρου με πάρα πολλούς τρόπους, σε πάρα πολλές περιπτώσεις και σε πάρα πολλές εκδοχές.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Ξεκινάω λέγοντας αυτό που είπε προηγούμενα ένας συνάδελφος, ότι υπήρξε ο νόμος του ’84 που όντως καταργούσε τους απαράδεκτους αναχρονισμούς –για να μην πω τίποτα πιο έντονο- που προέκυπταν από την εποχή των φιρμανιών της τουρκοκρατίας και στη συνέχεια από τους νόμους δικτατορικών καθεστώτων και της χούντας.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Αυτό όμως –έχει ειπωθεί και αυτό- δεν εφαρμόστηκε ποτέ. Δεν μπόρεσε ποτέ στην πράξη η διοίκηση και η διαχείριση των κληροδοτημάτων των ηπειρωτικών και σύμφωνα και με τις εντολές αυτών των ανθρώπων που δημιούργησαν αυτά τα κληροδοτήματα, να περάσουν και να ισχύσει πραγματικά και στα Γιάννενα και στην Ήπειρο αυτό που ισχύει σε όλη την Ελλάδα.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Κάνατε τη μεταβολή που στο άρθρο 82. Την είδαμε. Ας πούμε ότι δίνει μία δυνατότητα και αναδρομικού ελέγχου των πεπραγμένων. Βάζει, βεβαίως, και τα θέματα του προϋπολογισμού και του απολογισμού. Τα είδαμε αυτά. Θα έλεγα, όμως, ότι είναι μισό βήμα. Πραγματικά μας κάνει να απορούμε γιατί ενώ στο προσχέδιο είχατε βάλει στο άρθρο 82 διατάξεις που καταργούσαν με σαφήνεια αυτά τα απαράδεκτα διατάγματα και αυτό στη συνέχεια αναιρέθηκε. Και μέχρι στιγμής -και με αυτές τις διορθώσεις που κάνετε- δεν λύνετε με έναν ουσιαστικό και αποφασιστικό τρόπο αυτό το ζήτημα.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Είναι ουσιαστικό, αλλά όχι μόνο από άποψη, θα έλεγα, συνταγματικής τάξης. Άλλωστε και στην Επιτροπή Θεσμών και Διαφάνειας σε παλιότερες συνεδριάσεις -και με τον κ. Παυλόπουλο και με τον κ. Κουβέλη που συμμετείχαν σε αυτήν την επιτροπή- είχαν εξαντλητικά, θα έλεγα, συζητήσει αυτό το θέμα και είχαν καταλήξει σε μία ορισμένη κατεύθυνση. Δυστυχώς αυτή δεν νομίζουμε ότι υποστηρίζεται σε καμμία περίπτωση και από την τελική μορφή που παίρνει το άρθρο 82.</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Εμείς ζητάμε ένα απλό πράγμα: Ζητάμε να υπάρξει σεβασμός του Συντάγματος, ό, τι ισχύει για όλη την Ελλάδα να ισχύει και στα Γιάννενα και ουσιαστικά να επαναφέρετε αυτό που είχε αναρτηθεί στο διαδίκτυο ως προσχέδιο. Είναι αρκετά απλό. Ζητάμε πραγματικά να μας δοθεί μία ουσιαστική εξήγηση –ουσιαστική, όμως, εξήγηση- γιατί αυτό δεν γίνεται. Τι σας εμποδίζει, συγκεκριμένα, να το κάνετε, να προχωρήσετε σε αυτό το βήμα;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Νομίζω ότι ακριβώς σε αυτό το σημείο -θα έλεγα και συμβολικά, αλλά και γενικότερα- ενώ ισχυρίζεστε ότι εκσυγχρονίζετε το υπάρχον πλαίσιο -εγώ δεν θα διστάσω να πω ότι προσπάθειες σε αυτήν την κατεύθυνση, ας πούμε οργανωτικές προσπάθειες, προφανώς γίνονται- παράλληλα αναδεικνύεται όλος ο αναχρονισμός σας και ο ανορθολογισμός σας. Διότι ακριβώς η διοίκηση και η διαχείριση αυτών των κληροδοτημάτων από αυτούς που πρέπει να τα διοικούν, να τα διαχειρίζονται και να απολογούνται στην κοινωνία των Ιωαννίνων, νομίζω ότι όχι απλώς είναι προφανές και πασίδηλο αλλά σε αυτές τις ημέρες είναι ιδιαίτερα επιβεβλημένο.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Στα δύο λεπτά που μου απομένουν, θα πω δύο πράγματα για τα κληροδοτήματα των ανωτάτων εκπαιδευτικών ιδρυμάτων, αν και έχουν ειπωθεί πράγματα. Θέλω, όμως, να επιμείνω στο εξής: Εάν εννοούμε ότι τα ανώτατα εκπαιδευτικά ιδρύματα είναι αυτοδιοίκητα -και αν το εννοούμε επί της ουσίας- θα πρέπει να υπάρξουν όλες εκείνες οι πρόνοιες, ώστε τα ανώτατα εκπαιδευτικά ιδρύματα να διαχειρίζονται με αυτόν ακριβώς τον τρόπο και με αυτήν ακριβώς την ουσία τα κληροδοτήματά τους, επ’ ωφελεία των ιδρυμάτων. Νομίζουμε ότι μέχρι στιγμής, σε αυτό τουλάχιστον το επίπεδο, δεν υπάρχουν πολύ σοβαρά ζητήματα.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Νομίζουμε ότι μπορούν τα διοικητικά όργανα των ιδρυμάτων, οι Σύγκλητοι, να εξασφαλίσουν διαφάνεια και σωστή διαχείριση. Δεν νομίζουμε ότι μπορεί να βοηθάει, για παράδειγμα, η επιμονή σε διατάξεις, όπως το να πληρώνουν και τα κληροδοτήματα των ανώτατων εκπαιδευτικών ιδρυμάτων, που έχουν υποστεί ήδη και το κούρεμα μέσω του </w:t>
      </w:r>
      <w:r w:rsidRPr="00BF3DAA">
        <w:rPr>
          <w:rFonts w:ascii="Arial" w:hAnsi="Arial" w:cs="Arial"/>
          <w:lang w:val="en-US"/>
        </w:rPr>
        <w:t>PSI</w:t>
      </w:r>
      <w:r w:rsidRPr="00BF3DAA">
        <w:rPr>
          <w:rFonts w:ascii="Arial" w:hAnsi="Arial" w:cs="Arial"/>
        </w:rPr>
        <w:t xml:space="preserve"> στα αποθεματικά τους, Φόρο Ακίνητης Περιουσίας 3% σαν να ήταν ανώνυμη εταιρεία. Δεν μπορεί να ισχύει αυτό για τα ανώτατα εκπαιδευτικά ιδρύματα.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Επίσης, μας προξενεί εντύπωση –ειδικά, θα έλεγα, στα ΑΕΙ, αν ουσιαστικά θεωρούμε ότι είναι αυτοδιοίκητα ιδρύματα- ο προληπτικός και γραφειοκρατικός έλεγχος και μάλιστα από ιδιωτικές εταιρείες. Έχουν τη δυνατότητα τα ιδρύματα να κάνουν και προληπτικούς και ουσιαστικούς ελέγχους και με όλους τους νόμιμους τρόπους -να το πω έτσι- ώστε να εξασφαλίζουν τη σωστή αξιοποίηση των κληροδοτημάτων τους, που, ειδικά σε αυτές τις συνθήκες, μπορούν πραγματικά να αξιοποιηθούν και στον τομέα της κοινωνικής αλληλεγγύης με πάρα πολλές μορφές.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Πιστεύω ότι πρέπει πραγματικά να αρθούν από το νομοσχέδιο όλα εκείνα τα σημεία -και έγιναν και συγκεκριμένες προτάσεις εδώ- τα οποία εμποδίζουν αυτήν ακριβώς την αξιοποίηση.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Ευχαριστώ πολύ.</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(Χειροκροτήματα από την πτέρυγα του ΣΥΡΙΖΑ-ΕΚΜ)</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ΠΡΟΕΔΡΕΥΩΝ (Ιωάννης Δριβελέγκας): </w:t>
      </w:r>
      <w:r w:rsidRPr="00BF3DAA">
        <w:rPr>
          <w:rFonts w:ascii="Arial" w:hAnsi="Arial" w:cs="Arial"/>
        </w:rPr>
        <w:t>Κι εμείς ευχαριστούμε τον κ. Μαντά.</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ο κ. Βούτσης.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ΒΟΥΤΣΗΣ: </w:t>
      </w:r>
      <w:r w:rsidRPr="00BF3DAA">
        <w:rPr>
          <w:rFonts w:ascii="Arial" w:hAnsi="Arial" w:cs="Arial"/>
        </w:rPr>
        <w:t>Ευχαριστώ, κύριε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Κύριε Υπουργέ, κυρίες και κύριοι συνάδελφοι, θέλω να αναφερθώ σε δυο ζητήματα που αφορούν δυο τροπολογίες. Η μία τροπολογία αφορά την ΕΛΣΤΑΤ και η άλλη το ζήτημα της αξιοποίησης της εκκλησιαστικής περιουσίας.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Όσον αφορά την πρώτη -αναφέρθηκε και ο εισηγητής μας, ο κ. Γάκης- τη θεωρούμε εντελώς εκτός τόπου και χρόνου, ακριβώς επειδή –και σωστά το υπενθύμισε- μόλις χθες η Εισαγγελέας του Αρείου Πάγου ανάπεμψε την υπόθεση για την έρευνα σε σχέση με την ΕΛΣΤΑΤ και τις ευθύνες του κ. Γεωργίου -και με οποιονδήποτε κ. Γεωργίου- αλλά και σε σχέση με το μέλλον.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Θεωρούμε εντελώς εκτός τόπου και χρόνου να αποδίδονται κανονιστικές αρμοδιότητες στον πρόεδρο της ΕΛΣΤΑΤ και να ορίζει αυτός -όπως λέει ρητά η αιτιολογική έκθεση, «…οριζόμενο από πράξη του προέδρου της ΕΛΣΤΑΤ προσωπικό αυτής»- ποιοι και πώς θα διαχειριστούν τον ειδικό κανονισμό σε σχέση με τα απόρρητα, με τις δαπάνες, με τον Κώδικα Φορολογίας Εισοδήματος, με πρόσωπα νομικά ή πρόσωπα ιδιωτικά –πώς να το πούμε;- στο κορυφαίο, όπως έχει αναδειχθεί, ζήτημα –και επαναλαμβάνω όχι μόνο για το παρελθόν, αλλά και για το παρόν και το μέλλον- του τρόπου διαλογής, επιλογής, προβολής, αξιοποίησης ή και διαχείρισης -με την καλή και την κακή έννοια- των στοιχείων, τα οποία κατά νόμο η Στατιστική Υπηρεσία προσλαμβάνει και διαχειρίζεται και επιστημονικά αναλύει, σε αυτό το κορυφαίο ζήτημα για το οποίο σωστά διαμορφώνεται ένας νέος κώδικας, ειδικός κανονισμός κ.λπ.. Θεωρούμε εντελώς εκτός τόπου και χρόνου να αποδίδεται μόνο στον πρόεδρο της ΕΛΣΤΑΤ το δικαίωμα να μπορεί να διαμορφώνει την εικόνα και επικοινωνιακά -αλλά την εικόνα σε σχέση και με αυτούς που διαχειρίζονται το δημόσιο χρήμα και τα ποσοστά σε σχέση με τα κοινωνικά προβλήματα και με πλήθος άλλων ζητημάτων- κατά το δοκούν, ανεξέλεγκτα, προσωπικά, χωρίς καμμία συλλογική απόφαση του Διοικητικού Συμβουλίου της ΕΛΣΤΑΤ και όχι μόνο.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 αυτού, λοιπόν, ζητάμε να αποσυρθεί ή να τροποποιηθεί ριζικά αυτή η ανάθεση, η αναγνώριση για τον ορισμό της πράξης του προέδρου της ΕΛΣΤΑΤ. Διαφορετικά –το είπε και ο κ. Γάκης- θα προχωρήσουμε σε ονομαστική ψηφοφορία σε σχέση με αυτό το ζήτημα.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Όπως καταλαβαίνετε, όταν εκκρεμεί και δημόσια και για τόσους μήνες –και όχι μόνο- η υπόθεση σε επίπεδο κακουργήματος για το τι έχει συμβεί μέσα στην ΕΛΣΤΑΤ, δεν μπορούμε αυτά τα πράγματα να τα περνάμε αβρόχας ποσί.</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ΧΡΗΣΤΟΣ ΣΤΑΪΚΟΥΡΑΣ (Αναπληρωτής Υπουργός Οικονομικών):</w:t>
      </w:r>
      <w:r w:rsidRPr="00BF3DAA">
        <w:rPr>
          <w:rFonts w:ascii="Arial" w:hAnsi="Arial" w:cs="Arial"/>
        </w:rPr>
        <w:t xml:space="preserve"> Απλά, η διάταξη δεν λέει αυτό που είπατε.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ΒΟΥΤΣΗΣ: </w:t>
      </w:r>
      <w:r w:rsidRPr="00BF3DAA">
        <w:rPr>
          <w:rFonts w:ascii="Arial" w:hAnsi="Arial" w:cs="Arial"/>
        </w:rPr>
        <w:t>Σας διάβασα…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ΧΡΗΣΤΟΣ ΣΤΑΪΚΟΥΡΑΣ (Αναπληρωτής Υπουργός Οικονομικών): </w:t>
      </w:r>
      <w:r w:rsidRPr="00BF3DAA">
        <w:rPr>
          <w:rFonts w:ascii="Arial" w:hAnsi="Arial" w:cs="Arial"/>
        </w:rPr>
        <w:t xml:space="preserve">Μπορείτε να διαβάσετε ξανά τη διάταξη;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ΒΟΥΤΣΗΣ: </w:t>
      </w:r>
      <w:r w:rsidRPr="00BF3DAA">
        <w:rPr>
          <w:rFonts w:ascii="Arial" w:hAnsi="Arial" w:cs="Arial"/>
        </w:rPr>
        <w:t xml:space="preserve">Σας διαβάζω από την ίδια τη διάταξη.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Κοιτάξτε, η διάταξη λέει ότι…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Κύριε Υπουργέ, μη διακόπτετε, σας παρακαλώ.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ΒΟΥΤΣΗΣ: </w:t>
      </w:r>
      <w:r w:rsidRPr="00BF3DAA">
        <w:rPr>
          <w:rFonts w:ascii="Arial" w:hAnsi="Arial" w:cs="Arial"/>
        </w:rPr>
        <w:t>Κύριε Σταϊκούρα, η διάταξη αναφέρεται σε κάτι, δηλαδή λέει «αλλάζει αυτό, αλλάζει εκείνο», χωρίς να έχει…</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ΧΡΗΣΤΟΣ ΣΤΑΪΚΟΥΡΑΣ (Αναπληρωτής Υπουργός Οικονομικών): </w:t>
      </w:r>
      <w:r w:rsidRPr="00BF3DAA">
        <w:rPr>
          <w:rFonts w:ascii="Arial" w:hAnsi="Arial" w:cs="Arial"/>
        </w:rPr>
        <w:t>Όχι, η διάταξη λέει «…και τη σύμφωνη γνώμη των αρμοδίων…»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Κύριε Υπουργέ, μη διακόπτετε.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ΠΑΝΑΓΙΩΤΗΣ ΚΟΥΡΟΥΜΠΛΗΣ: </w:t>
      </w:r>
      <w:r w:rsidRPr="00BF3DAA">
        <w:rPr>
          <w:rFonts w:ascii="Arial" w:hAnsi="Arial" w:cs="Arial"/>
        </w:rPr>
        <w:t>Γύρισε πίσω το Ελεγκτικό Συνέδριο τις δαπάνες.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Κύριε Κουρουμπλή, όταν θα πάρετε το λόγο, θα τα πείτε αυτά.</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Συνεχίστε, κύριε Βούτση.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ΒΟΥΤΣΗΣ: </w:t>
      </w:r>
      <w:r w:rsidRPr="00BF3DAA">
        <w:rPr>
          <w:rFonts w:ascii="Arial" w:hAnsi="Arial" w:cs="Arial"/>
        </w:rPr>
        <w:t xml:space="preserve">Αυτά θα διευκρινιστούν, κύριε Σταϊκούρα. Θα μιλήσει και ο Κοινοβουλευτικός μας Εκπρόσωπος και θα διευκρινιστούν. Εμείς θέλουμε να διευκρινιστεί το ζήτημα απολύτως.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Έρχομαι στο θέμα της εκκλησιαστικής περιουσίας και της αξιοποίησης, το οποίο είναι ένα εξαιρετικά ενδιαφέρον ζήτημα. </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 xml:space="preserve">Αν διαβάσει κανείς απολύτως απροκατάληπτα όλη την αιτιολογική έκθεση και τα άρθρα, θα έχει πληθώρα ερωτημάτων για το τι είναι αυτή η εταιρεία, τι είναι τα έσοδα, πού θα πάνε τα έσοδα που το 50% θα είναι προς αξιοποίηση από το κράτος και γιατί πρέπει να είναι έξω από τις διατάξεις που αφορούν άλλες αξιοποιήσεις δημόσιας, με την ευρύτερη έννοια, περιουσίας. </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 xml:space="preserve">Υπάρχει ερωτηματικό και σε σχέση με αυτό αναφέρεται στην αιτιολογική έκθεση, ότι η διαχείριση δεν έγινε δυνατόν να γίνει. Έναν, λέει, από τους παράγοντες που συντελούν στη μη αξιοποίηση της περιουσίας αυτής αποτελεί και το ισχύον νομοθετικό πλαίσιο, το οποίο δεν παρέχει πολλές δυνατότητες στις προσπάθειες των εκκλησιαστικών νομικών προσώπων να προχωρήσουν σε δράσεις. Ποιο είναι αυτό το νομοθετικό πλαίσιο που δυσκολεύει την Εκκλησία; Μήπως είναι περιβαλλοντικοί όροι, αποφάσεις του Συμβουλίου Επικρατείας, δασικές εκτάσεις, η Βουλιαγμένη, η Πάρνηθα, η Πεντέλη; </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 xml:space="preserve">Εντάξει. Εδώ ζούμε. Εγώ ήμουν και μέλος περιφερειακού συμβουλίου πριν από λίγο. Δεν σας ανέφερα αυτά τα τρία. Έχουμε εγκρίνει για την Πάρνηθα ποιες κατασκηνώσεις οι οποίες, όμως, έχουν μπετόν όσο έχει η μισή πόλη. Να σας πω τα κυβικά; Όσον αφορά στην πρόταση που γίνεται σχετικά με την Πεντέλη, μιλάμε για εκατοντάδες στρέμματα για αξιοποίηση ενεργειακά κ.λπ.. Για τη Βουλιαγμένη είναι γνωστό το ζήτημα. Σε αυτά αναφέρεται. Αυτή η τροπολογία που έρχεται, είναι για την Αττική. Είναι συγκεκριμένα τα πράγματα, δηλαδή, για να μην κοροϊδευόμαστε. </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Εάν θα μπορούσε κανείς να κάνει μια προσέγγιση σε αυτό το ζήτημα -αναγκαία στο πλαίσιο μια γενικότερης ρύθμισης για την οποία εμείς έχουμε ταχθεί δημοσίως, και είναι η θέση μας, για τους διακριτούς ρόλους Εκκλησίας και Κράτους- η μισθοδοσία, παραδείγματος χάριν, των ιερέων θα περάσει -όπως είναι σε όλη την Ευρώπη και σε όλα τα κράτη- στην Ορθόδοξη Εκκλησία, στην Αρχιεπισκοπή με τα δικά της όργανα. Βεβαίως, εκεί θα χρειαστούν πόροι, τους οποίους από κοινού το κράτος, το δημόσιο και η Εκκλησία, κατά την πράξη της συγκρότησης αυτών των διακριτών ρόλων -δεν χρησιμοποιώ την έκφραση «χωρισμός Κράτους – Εκκλησίας», για να μην πάμε σε ιδεολογική συζήτηση- θα έπρεπε με αυτές ή με άλλες ρυθμίσεις να βρεθούν. Πλην, όμως, εδώ αναφέρεται ρητά ότι το 50% των εσόδων της Εκκλησίας -για το κράτος δεν λέτε τι θα γίνει το 50%, που θα έχει τα έσοδα- θα πηγαίνει για το φιλανθρωπικό έργο και για αλληλεγγύη. Το προσδιορίζει. Δεν θα πηγαίνει για μισθοδοσία. Δεν θα πηγαίνει για λειτουργικές δαπάνες. Όλα αυτά παραμένουν στο κράτος για να τα κάνει.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 xml:space="preserve">Σας έβαλα μερικές πτυχές. Θα μπορούσαμε να μιλάμε για ώρα, διότι είναι κρίσιμο και μεγάλο θέμα. Δεν περνάει με μία τροπολογία, όπως επιχειρείται εδώ πέρα. Θα μπορούσαμε να μιλάμε -και θα έπρεπε να μιλήσουμε- πάρα πολύ, στο πλαίσιο μιας γενικότερης συζήτησης.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σημείο αυτό κτυπάει το κουδούνι λήξεως του χρόνου ομιλίας του κυρίου Βουλευτή)</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Μισό λεπτό, κύριε Πρόεδρε.</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Από την πλευρά μας σας το λέω ευθέως: Με ενστάσεις, κατ’ οικονομία, κατ’ ανοχή, με πολλές επιφυλάξεις -σας ανέφερα ένα πλαίσιο από το οποίο γεννιούνται πολλές επιφυλάξεις και, επαναλαμβάνω, απροκατάληπτα να δει κανείς σελίδα-σελίδα και άρθρο-άρθρο καταλαβαίνει πολλά ή φοβάται πολλά- δεν θα έχουμε αντίρρηση για να περάσει, ας πούμε, αυτό το σχέδιο, αυτή η προσπάθεια. Πλην, όμως, ας κρατήσουμε -και ας κρατήσουν όλες οι πτέρυγες της Βουλής- το ότι πρέπει άμεσα να γίνει μία συνολική συζήτηση για τη διάκριση των ρόλων με σαφήνεια, η Ορθόδοξη Εκκλησία για το εκκλησίασμά της, για τους λειτουργούς της, για την περιουσία της, αποκαθαρμένη από ενστάσεις περιβαλλοντικές και άλλες, το κράτος και το δημόσιο για τα δικά του.</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Αυτά και για τα Πρακτικά και όχι μόνο.</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Ευχαριστώ πολύ.</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(Χειροκροτήματα από την πτέρυγα του ΣΥΡΙΖΑ-ΕΚΜ)</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ΠΡΟΕΔΡΕΥΩΝ (Ιωάννης Δριβελέγκας):</w:t>
      </w:r>
      <w:r w:rsidRPr="00BF3DAA">
        <w:rPr>
          <w:rFonts w:ascii="Arial" w:hAnsi="Arial" w:cs="Arial"/>
        </w:rPr>
        <w:t xml:space="preserve"> Κι εμείς ευχαριστούμε τον κ. Βούτση.</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Το λόγο έχει ζητήσει ο κύριος Υπουργός.</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Κύριε Υπουργέ, επειδή θα πάρετε το λόγο, θέλω να πω δυο πράγματα για την τροπολογία που έχει καταθέσει ο κ. Βρούτσης. Καλό θα ήταν να είναι εδώ, γιατί έχει γίνει πολύς λόγος στα κανάλια. Και θέλω να ενημερώσω το Τμήμα, γιατί ο κύριος Υπουργός δεν έχει ενημερώσει ποιους αφορά.</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Πρώτον, όσον αφορά τους Βουλευτές που έχει γίνει ο λόγος στα κανάλια. Πρέπει να γνωρίζει το Τμήμα -και σας τα λέει ένας άνθρωπος που δεν τον αφορά καθόλου, είναι από επαρχία και εκλέγεται με διαφορετικούς όρους και όχι από τα κανάλια- ότι αφορά κάποιους Βουλευτές από την περίοδο κατά την οποία ίσχυε η απαγόρευση στο ασυμβίβαστο. Ποια ταμεία, όμως; Προσέξτε! Μόνο όσοι ήταν στο ΙΚΑ και όσοι ήταν στο ΤΕΒΕ. Όσον αφορά τα «ευγενή» ταμεία –δικηγόρων, μηχανικών, καθηγητών πανεπιστημίων και όλοι αυτοί- δεν θίγεται κανένα.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Κι έγινε ολόκληρος ντόρος και σάλος για τους ανθρώπους οι οποίοι είναι στο ΙΚΑ, τους χαμηλοσυνταξιούχους, οι οποίοι για δύο, τρία, τέσσερα χρόνια -πόσα ήταν- ζητούσαν να έχουν την ίδια αντιμετώπιση που έχουν όλοι οι Έλληνες πολίτες και, μάλιστα, χειρότερη αντιμετώπιση σε ό,τι αφορά την καταβολή των εισφορών.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Ήρθαν, λοιπόν, τα κανάλια με το θόρυβο ότι αυξάνονται οι συντάξεις κ.λπ.. Κι έρχεται ο Υπουργός, κατόπιν -λέει- εντολής του Πρωθυπουργού -που πιστεύω ότι δεν τον έχει ενημερώσει σωστά- και φέρνει αυτήν τη διάταξη και τι κάνει; Ανθρώπους οι οποίοι έχουν στερηθεί του δικαιώματος ασφάλισης δεν τους αντιμετωπίζει όπως τους άλλους Έλληνες πολίτες.</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Καταλαβαίνω εγώ το θόρυβο που ξέσπασε, αλλά θα ήθελα να είναι εδώ ο κ. Βρούτσης.</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Κύριε Σταϊκούρα, παρακαλώ να του μεταφέρετε κι εσείς το εξής: Να φέρει μία ρύθμιση που να αντιμετωπίζονται όλοι οι Έλληνες πολίτες με τον ίδιο τρόπο.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Αυτή είναι η διάταξη, για να το γνωρίζετε. Και θα περίμενα από τους συναδέλφους -ιδιαίτερα της Αριστεράς- να υπερασπιστούν τους χαμηλοσυνταξιούχους του ΙΚΑ και του ΤΕΒΕ. Δυστυχώς, δεν έχει γίνει αυτό και πέρασε και στα κανάλια. Καλό θα ήταν ο κ. Βρούτσης –αν ήταν εδώ, θα του το έλεγα- να κάνουν μία βόλτα οι υπηρεσίες τους από τα κανάλια για τις ασφαλιστικές εισφορές των εργαζομένων και για τους ρεπόρτερ, όπου δουλεύουν τα παιδιά στη ζέστη και στα κρύα επί ένα-δύο χρόνια ανασφάλιστα.</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Αυτά ήθελα να πω. Με συγχωρείτε για τον τόνο της φωνής.</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Κύριε Σταϊκούρα, έχετε το λόγο.</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b/>
        </w:rPr>
        <w:t>ΧΡΗΣΤΟΣ ΣΤΑΪΚΟΥΡΑΣ (Αναπληρωτής Υπουργός Οικονομικών):</w:t>
      </w:r>
      <w:r w:rsidRPr="00BF3DAA">
        <w:rPr>
          <w:rFonts w:ascii="Arial" w:eastAsia="UB-Helvetica" w:hAnsi="Arial" w:cs="Arial"/>
        </w:rPr>
        <w:t xml:space="preserve"> Κυρίες και κύριοι συνάδελφοι, κατ’ αρχάς οι συνάδελφοί μου της Κυβέρνησης θα έλθουν, όπως έχει έλθει και ο Υπουργός Υγείας, προκειμένου να υποστηρίξουν σχετικές τροπολογίες ή διατάξεις του σχεδίου νόμου.</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Σε ό,τι αφορά αυτό καθαυτό το σχέδιο νόμου, θα ήθελα και πάλι να σας ευχαριστήσω για τα σχόλια, πολλά εκ των οποίων θα έχετε παρατηρήσει και στις χθεσινές νομοτεχνικές διορθώσεις ότι έχουν ενσωματωθεί.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Έχουν ενσωματωθεί σημεία από πορίσματα της Ειδικής Επιτροπής Θεσμών και Διαφάνειας για τη διάσπαση της εποπτείας, για τον επιδερμικό έλεγχο, για τις υποτροφίες, για την καταγραφή των κληροδοτημάτων, για την ουσιαστική αποκέντρωση που χρειάζεται, για την εποπτεία με όλα τα σύγχρονα μέσα διακυβέρνησης, για την υποχρέωση να γίνονται διαδικτυακώς γνωστοί οι ετήσιοι προϋπολογισμοί, οι προκηρύξεις των υποτροφιών, για τη διαμόρφωση του νομικού καθεστώτος για την εκμετάλλευση των κληροδοτημάτων. Αυτές οι παρατηρήσεις συναδέλφων μας κατά το παρελθόν έχουν ενσωματωθεί.</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Έχουν ενσωματωθεί παρατηρήσεις δικές σας κατά την ακρόαση των φορέων και στην Επιτροπή Οικονομικών Υποθέσεων. Για παράδειγμα, στις χθεσινές νομοτεχνικές η υπ’ αριθμόν 4, που διασφαλίζει την εύρυθμη λειτουργία σε επίπεδο περιφέρειας.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Έχουν ενσωματωθεί στις χθεσινές νομοτεχνικές οι παρατηρήσεις με αριθμό –τώρα τις λέω γιατί τις έχετε στην κατοχή σας- 10, 23 και 24 της ίδιας της Επιστημονικής Επιτροπής της Βουλής.</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Έχει ενσωματωθεί η παρατήρηση με αριθμό 25 του Γενικού Επιθεωρητή Δημόσιας Διοίκησης.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Επειδή πρέπει να ακούμε και τα ιδρύματα –και κοιτάω προς τα αριστερά, όπου υπάρχουν έντονες επιφυλάξεις σε κάποια σημεία- οι υπ’ αριθμόν 16, 17, 18, 19, 21, 26 και 27 χθεσινές νομοτεχνικές βελτιώσεις είναι αυτές που έχουν καταθέσει τα ίδια τα ιδρύματα και όχι μόνο αυτό, αλλά θα έρθουν και ορισμένες –λίγες- νομοτεχνικές βελτιώσεις αργότερα, οι οποίες ουσιαστικά ενσωματώνουν δύο παρατηρήσεις, μία που έγινε από όλες τις πτέρυγες της Βουλής και μία που έγινε από την πλευρά της ΔΗΜΑΡ.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Στην πρώτη περίπτωση είμαστε σε συνεργασία με το Υπουργείο Δικαιοσύνης, έτσι ώστε στον Κώδικα Πολιτικής Δικονομίας και στο άρθρο 825 να υπάγεται στην αρμοδιότητα του εφετείου της έδρας της αποκεντρωμένης διοίκησης που εποπτεύει την κοινωφελή περιουσία ο έλεγχος. Αν η κοινωφελής περιουσία υπάγεται στην εποπτεία του Υπουργείου Οικονομικών, αρμόδιο θα είναι το Εφετείο Αθηνών.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Σε ό,τι αφορά την πρόταση της ΔΗΜΑΡ, είναι εύστοχη. Θα ενσωματωθεί στις αναδιατυπώσεις που θα κατατεθούν ότι τα πορίσματα των ελέγχων όλων των κληροδοτημάτων θα υποβάλλονται στην Επιτροπή Θεσμών και Διαφάνειας της Βουλής.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Αναφορικά με την ΕΛΣΤΑΤ τώρα, δημιουργούνται μόνο εντυπώσεις. Ποια είναι η συσχέτιση της παρούσας διάταξης με τις απανωτές –πράγματι- εισαγγελικές και πειθαρχικές έρευνες για την υπόθεση της ΕΛΣΤΑΤ και των στοιχείων του 2009; Τι σχέση έχει το φορολογικό απόρρητο στο οποίο συμμετέχει η φορολογική διοίκηση –δεν διαβάσατε όλη τη διάταξη- με την προκαταρκτική εξέταση που έχει δρομολογηθεί;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Να είμαστε ξεκάθαροι! Οι διατάξεις των παραγράφων 1 και 2 του άρθρου 3 –στο οποίο έχετε εκφράσει ενστάσεις- της τροπολογίας του Υπουργείου Οικονομικών είναι πάνω από τα πρόσωπα της διοίκησης της ΕΛΣΤΑΤ και τυχόν εκκρεμείς υποθέσεις και διαδικασίες της δικαιοσύνης. Πρέπει να είναι ξεκάθαρο αυτό. Αφορά στη λύση ενός απλού αλλά καίριου προβλήματος: πώς θα έχει πρόσβαση η ΕΛΣΤΑΤ σε στοιχεία που είναι απαραίτητα για να επιτελέσει το ρόλο της, χωρίς να διακυβεύεται στο ελάχιστο η προστασία των προσωπικών δεδομένων.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Η προτεινόμενη ρύθμιση εξασφαλίζει την τήρηση των ευρωπαϊκών προτύπων ασφάλειας για τα προσωπικά δεδομένα, με δυνατότητα ιχνηλάτησης των χρηστών μέσα από την εκπόνηση Κανονισμού Στατιστικών Υποχρεώσεων με τη σύμπραξη της φορολογικής διοίκησης. Το επαναλαμβάνω, γιατί δεν το ανέφερε κανένας από την Αξιωματική Αντιπολίτευση, ότι θα γίνεται με τη σύμπραξη της φορολογικής διοίκησης.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Και για να ξέρετε ποιο πρόβλημα πάμε να αντιμετωπίσουμε, σας λέω ότι αυτός ο κανονισμός θα χρησιμοποιηθεί και από τη Γενική Γραμματεία Πληροφοριακών Συστημάτων, στην οποία πρόσφατα επεβλήθη πρόστιμο για ελλιπή προστασία προσωπικών δεδομένων. Αυτά τα λέω για να είναι ξεκάθαρη η κατάσταση.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Άρα τι κάνουμε εδώ; Συμπληρώνουμε το νομοθετικό πλαίσιο που διέπει την Ελληνική Στατιστική Αρχή στα εξής σημεία: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Πρώτον, θεσπίζεται Ειδικός Κανονισμός Στατικών Υποχρεώσεων με απόφαση της ΕΛΣΤΑΤ και σύμφωνη γνώμη των αρμοδίων υπηρεσιών της φορολογικής διοίκησης –το επαναλαμβάνω: και σύμφωνη γνώμη των αρμοδίων υπηρεσιών της φορολογικής διοίκησης- σχετικά με τη διαδικασία διαβίβασης στοιχείων, που εμπίπτουν στο φορολογικό απόρρητο. Ο ειδικός αυτός κανονισμός θα περιέχει το σύνολο των κανόνων και διαδικασιών για την ασφάλεια αυτών των στοιχείων καθώς και τις κατάλληλες μορφές κρυπτογράφησης, σύμφωνα με τα διεθνή πρότυπα. Επίσης, θα περιλαμβάνει και τις υποχρεώσεις όλων των εμπλεκόμενων στη διαδικασία, τόσο από την πλευρά της φορολογικής διοίκησης όσο και από την πλευρά της ΕΛΣΤΑΤ. Αυτή είναι η αλήθεια, για να μη δημιουργούνται εντυπώσεις.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Σε ό,τι αφορά το άρθρο 24, νομίζω ότι το είπαμε και χθες ότι δημόσια περιουσία του δημοσίου είναι μόνο τα κοινόχρηστα πράγματα, τα οποία είναι και εκτός συναλλαγής, δηλαδή αιγιαλός, δημόσια δάση κ.λπ.. Τα λοιπά ακίνητα ή κινητά του δημοσίου είναι ιδιωτική περιουσία του δημοσίου. Επομένως δεν χρειάζεται να βλέπουμε φαντάσματα ή, στη συγκεκριμένη περίπτωση, το ΤΑΙΠΕΔ.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Επίσης, δεν υπάρχει καμμία απόκλιση από τις περί μεταγραφής διατάξεις του Αστικού Κώδικα. Το λέει και το άρθρο 3 παράγραφος 2, όπου ορίζεται η μεταγραφή της πράξης αποδοχής κατ’ άρθρο 1192 του Αστικού Κώδικα.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Ερωτήθηκα ποιοι συμμετείχαν στην τελευταία νομοπαρασκευαστική επιτροπή. Έχω το έγγραφο που προήλθε από το Νομικό Συμβούλιο του Κράτους και πιο συγκεκριμένα από τον Πρόεδρο της επιτροπής, τον κ. Μαρκίδη, Πάρεδρο του Νομικού Συμβουλίου του Κράτους. Σε αυτό συμμετείχε ο ίδιος και μέλη είχε υπαλλήλους διευθύνσεων που υπάγονται στη Γενική Διεύθυνση Δημόσιας Περιουσίας, Δ10, Δ11, Διεύθυνση Τεχνικών Υπηρεσιών και Στέγασης. Μετά χορηγήθηκε ειδική άδεια και εντολή από τον Γενικό Γραμματέα Δημόσιας Περιουσίας προς την επιτροπή, για να συντάξει και να υποβάλει νομοσχέδιο και παρεδόθη τέλος του έτους.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Έχω συγκεκριμένα ονόματα δημοσίων υπαλλήλων και λειτουργών που ασχολήθηκαν με το συγκεκριμένο θέμα. Στη σύνταξη αυτού υπήρξε συνεργασία της επιτροπής με εκπροσώπους των Υπουργείων Παιδείας και Θρησκευμάτων, Πολιτισμού και Αθλητισμού, Ανάπτυξης, Ανταγωνιστικότητας, Υποδομών, Μεταφορών και Δικτύων -στην πρότερη μορφή, όπως αντιλαμβάνεστε- για θέματα που εμπίπτουν στη συναρμοδιότητά τους. Μετά την παράδοση του αρχικού σχεδίου ακολούθησε συνεργασία με μέλη της Κυβέρνησης και στη συνέχεια με τον Αντιπρόεδρο του Συμβουλίου της Επικρατείας, τον κ. Ράντο, ο οποίος είχε ασχοληθεί ως Πρόεδρος της νομοπαρασκευαστικής επιτροπής με τη σύνταξη ανάλογου κώδικα την περίοδο 2003-2004 και είχε παραδώσει αρμοδίως δύο σχέδια, τα οποία όμως ποτέ δεν κατέληξαν για εισαγωγή τους στη Βουλή.</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Όσον αφορά τα ηπειρωτικά κληροδοτήματα, το είπα και στην επιτροπή το επαναλαμβάνω και σήμερα. Πριν αναφερθώ στο συγκεκριμένο θέμα, θα ήθελα να δώσω ορισμένες διευκρινίσεις σχετικά με το πεδίο εφαρμογής κάποιων διατάξεων, που αναφέρθηκαν, στις παρυφές του ζητήματος των ηπειρωτικών κληροδοτημάτων.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Απαντώ δε και στις ανησυχίες που διατυπώθηκαν από διάφορες πτέρυγες, από συναδέλφους, κατά τις συνεδριάσεις τόσο της Διαρκούς Επιτροπής Οικονομικών Υποθέσεων όσο και της χθεσινής συζήτησης εδώ επί της αρχής του σχεδίου νόμου.</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Κατ’ αρχάς η παράγραφος 2 του άρθρου 82 ορίζει ότι η νομική μορφή των ήδη συνεστημένων περιουσιών δεν ανατρέπεται με τις διατάξεις του παρόντος κώδικα. Εσφαλμένως θεωρήθηκε ότι αυτή είναι μία φωτογραφική διάταξη που αφορά τα ηπειρωτικά κληροδοτήματα. Στην πραγματικότητα πρόκειται για μία διάταξη που αφορά το σύνολο των συνεστημένων περιουσιών, δηλαδή όλα τα υφιστάμενα ιδρύματα. Δεν φαντάζομαι –και το είπα και στην επιτροπή- ότι είναι στις προθέσεις κάποιου από τους συναδέλφους σε αυτήν εδώ την Αίθουσα να τεθεί υπό αμφισβήτηση η ύπαρξη, για παράδειγμα, του Ιδρύματος Μαραγκοπούλου που προσήλθε και κατέθεσε τις απόψεις του κατά την ακρόαση των φορέων. Εάν ο διαθέτης έταξε τη σύσταση ιδρύματος, η νομική αυτή μορφή δεν μπορεί να ανατραπεί με διάταξη νόμου.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Επιπλέον, αναφέρθηκε και η διάταξη του άρθρου 81, η οποία προβλέπει ότι οι οργανισμοί ή καταστατικά ιδρυμάτων, τα οποία διέπονται από τον παρόντα κώδικα και έχουν εγκριθεί στο παρελθόν με τυπικό νόμο ή ισοδύναμη νομοθετική πράξη, μπορεί να τροποποιούνται ή να συμπληρώνονται με προεδρικό διάταγμα, με τήρηση των διαδικασιών του άρθρου 51 του παρόντος κώδικα.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Σχόλιο επί της διάταξης αυτής είχε υποβληθεί και στη δημόσια διαβούλευση και στην οικεία έκθεση διαβούλευσης που υποβλήθηκε με το νομοσχέδιο και παρέχονται και τότε και τώρα διευκρινίσεις ως προς την αληθή έννοια της διάταξης. Την επαναλαμβάνω: Η αληθής έννοια του άρθρου 81 είναι ότι, εάν υπάρχουν κανονισμοί ιδρυμάτων που έχουν τη μορφή νόμου, μπορούν να αλλάξουν εφεξής με προεδρικό διάταγμα. Καθορίζει, δηλαδή, το εργαλείο, το μέσο τροποποίησης, ώστε να υπάρχει και ευελιξία και ταχύτητα στη διαδικασία.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Μετά από αυτές τις προκαταρκτικές σκέψεις, έρχομαι στον πυρήνα του προβληματισμού σας, στα ηπειρωτικά κληροδοτήματα. Στην επιτροπή –για να είμαστε απόλυτα ειλικρινείς, γιατί δεν νομίζω ότι κάποιος εκφράζει απόλυτα την τοπική κοινωνία- ακούστηκαν δύο διαφορετικές προσεγγίσεις, τόσο σχετικά με τα πραγματικά δεδομένα όσο και σχετικά με το νομικό καθεστώς. Αυτή είναι η αλήθεια. Αναφέρθηκαν νόμοι που αλληλοαναιρούνται, συγκρουόμενες δικαστικές αποφάσεις και αντίθετες γνωμοδοτήσεις.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σίγουρο είναι –και σε αυτό νομίζω ότι συγκλίνουμε όλοι- ότι υπάρχει μία συνταγματική επιταγή, το άρθρο 109 του Συντάγματος. Σύμφωνα με αυτήν, εάν υπάρχει αμφισβήτηση επί της τήρησης της βούλησης του διαθέτη, αρμόδιο να κρίνει είναι το Εφετείο Αθηνών. Αυτή είναι η πάγια νομολογία του Συμβουλίου της Επικρατείας και του Αρείου Πάγου.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Αυτή είναι και η άποψη του Προέδρου της πρώην νομοπαρασκευαστικής επιτροπής, του κ. Ράντου, και του Προέδρου της νυν νομοπαρασκευαστικής επιτροπής, του Παρέδρου του Νομικού Συμβουλίου του Κράτους, του κ. Μητκίδη.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Ειδικά δε ο κ. Ράντος, παραδίδοντας το νομοσχέδιο επί προεδρίας του διατύπωσε τα εξής: «Το ζήτημα τίθεται με ιδιαίτερη επιμονή, αλλά είναι νομικά απλό και οι σχετικές περιουσίες έχουν περιβληθεί από μακρού με έναν συγκεκριμένο τρόπο διοικήσεως. Ο τρόπος διοικήσεως, όπως και ειδικότερος σκοπός κάθε περιουσίας, έχει συνταγματική κάλυψη. Όπως δεν μπορεί ο νομοθέτης ή η διοίκηση να παρέμβει και να μεταβάλει το σκοπό και τον τρόπο διοίκησης οποιουδήποτε από τα υπάρχοντα στην Ελλάδα ιδρύματα χωρίς την παρεμβολή δικαστηρίου, έτσι δεν μπορούν να το πράξουν και για τα λεγόμενα ηπειρωτικά κληροδοτήματα. Πρέπει να καταστεί σαφές.».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Και συνεχίζει: «Σύμφωνα με σχέδιο νόμου», το τότε και το σημερινό, δεν επιχειρείται η, το πρώτον, θέσπιση ενός ειδικού καθεστώτος για μια ομάδα ιδρυμάτων. Απλώς, διατηρείται, όπως και για όλα τα άλλα ιδρύματα της Ελλάδος, ο υφιστάμενος τρόπος διοίκησης. Γιατί; Διότι δεν επιτρέπεται να γίνει αλλιώς.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Αντιθέτως, ζητείται από κάποιους να ανατραπεί με νόμο ειδικώς και μόνο για μια κατηγορία ιδρυμάτων ο υφιστάμενος τρόπος διοικήσεως, ενώ για όλα τα άλλα ιδρύματα της Ελλάδος μόνη προς τούτο οδός είναι η δικαστική. Αν τα νομοθετήματα», καταλήγει, «των ανωμάλων ιδρυμάτων» και τα αποκαλεί έτσι, γιατί τα διατάγματα διοίκησης των ηπειρωτικών θεσπίστηκαν επί δικτατορίας Παγκάλου, «διέστρεψαν, όπως καταγγέλλουν ορισμένοι, τη βούληση των διαθετών, υπάρχει η κατά το Σύνταγμα οδός: ή η βούληση των διαθετών είναι αυτή που έχει αποτυπωθεί στο υφιστάμενο καθεστώς, οπότε ούτε μπορεί ούτε πρέπει να επιχειρηθεί οποιαδήποτε μεταβολή της, ή ήταν εν όλω ή εν μέρει διαφορετική, οπότε το μόνο αρμόδιο κατά το Σύνταγμα δικαστήριο θα αποδώσει στη βούληση των διαθετών την αληθή της έννοια, δικαιώνοντας τους καταγγέλλοντες. Αυτό, όμως, δεν μπορεί να το κάνει κατά το Σύνταγμα ο νομοθέτης.». Αυτή είναι και η άποψη της Κυβέρνησης.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Κλείνοντας, θέλω να πω ότι αναφέρθηκε και χθες, κυρίως από την πλευρά της Χρυσής Αυγής και στις παρυφές, σε κάποιες τοποθετήσεις συναδέλφων το θέμα του δημοσίου χρέους. Δεν ήθελα να πάω τη συζήτηση σε ένα άλλο θέμα, όμως είμαι αναγκασμένος να το κάνω σήμερα. Είναι μια ευκαιρία στα επόμενα τέσσερα λεπτά που έχω περίπου να τοποθετηθώ επ’ αυτού.</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Οφείλουμε όλες οι πτέρυγες της Βουλής να προσεγγίσουμε το υπαρκτό, μείζον πρόβλημα του δημοσίου χρέους με νηφαλιότητα, ρεαλισμό και αλήθεια. Η αλήθεια είναι: Πρώτον, το δημόσιο χρέος εδώ και δεκαετίες είναι πολύ υψηλό ως απόλυτο μέγεθος, ενώ είχε και ισχυρή αυξητική δυναμική.</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Δεύτερον, το δημόσιο χρέος θα αυξάνει όσο η χώρα έχει δημοσιονομικά ελλείμματα, ενώ όσο συνεχίζει και βαθαίνει η ύφεση, τότε και ο δείκτης του δημοσίου χρέους ως ποσοστό του ΑΕΠ θα αυξάνει ανάλογα. Αυτό είναι το προφανές.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Τρίτον, το δημόσιο χρέος -θα χρησιμοποιήσω και κάποιους αριθμούς, γιατί πρέπει να είμαστε πλήρεις στις τοποθετήσεις μας- στο κλείσιμο του 2009, μετά τις επαναταξινομήσεις λογαριασμών και την αναθεώρηση του ΑΕΠ, που αφορούσε την περίοδο 2006-2009 και που έγιναν κατά τη διάρκεια του 2010 και του 2011, ανήλθε στο ύψος των 299,7 δισεκατομμυρίων ευρώ, δηλαδή, περίπου στο 130% του ΑΕΠ. Στο κλείσιμο του 2010 ήταν 329,5 δισεκατομμύρια ευρώ ή 148,3%. Στο κλείσιμο του 2011 έφτασε στα 355,2 δισεκατομμύρια ευρώ ή 170% περίπου του ΑΕΠ και το 2012 έκλεισε στα 303,9 δισεκατομμύρια ευρώ ή στο 156,9% του ΑΕΠ.</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Αξίζει να σημειωθεί –και συγκρατήστε το- πρώτον, ότι μόνο από το άθροισμα των δημοσιονομικών ελλειμμάτων της τετραετίας 2010-2013, χωρίς να λαμβάνονται καθόλου υπ’ όψιν οι προσαρμογές χρεών αποθέματος, το δημόσιο χρέος θα έπρεπε να είχε αυξηθεί κατά 70 δισεκατομμύρια ευρώ ή περίπου κατά 38% του ΑΕΠ φέτος και δεν έχει αυξηθεί σε αυτό το επίπεδο.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Δεύτερον, εάν στο δημόσιο χρέος του 2011, που ήταν 355 δισεκατομμύρια, πριν από το 2012 που έγινε η αναδιάρθρωση, προσθέσουμε την ελλειμματική δραστηριότητα του δημοσίου κατά τα έτη 2012 και 2013 -26 δισεκατομμύρια είναι αυτά- τότε στο τέλος του 2013 το δημόσιο χρέος θα έπρεπε να ξεπεράσει τα 380 δισεκατομμύρια ευρώ ή το 208% του ΑΕΠ. Στα παραπάνω στοιχεία δεν έχουμε λάβει καθόλου υπ’ όψιν τα τοκοχρεολύσια που εξοικονομήσαμε λόγω της αναδιάρθρωσης.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Αυτό, όμως, δεν συμβαίνει. Δεν πήγαμε στα 380 δισεκατομμύρια ευρώ, αφού στο τέλος του έτους εκτιμούμε ότι το δημόσιο χρέος θα φτάσει ή ελάχιστα θα ξεπεράσει τα 320 δισεκατομμύρια ευρώ.</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Βεβαίως, πρέπει να σημειωθεί ότι στο φρενάρισμα αυτό συνέβαλε η αναδιάρθρωση του χρέους μέσω του </w:t>
      </w:r>
      <w:r w:rsidRPr="00BF3DAA">
        <w:rPr>
          <w:rFonts w:ascii="Arial" w:hAnsi="Arial" w:cs="Arial"/>
          <w:lang w:val="en-US"/>
        </w:rPr>
        <w:t>PSI</w:t>
      </w:r>
      <w:r w:rsidRPr="00BF3DAA">
        <w:rPr>
          <w:rFonts w:ascii="Arial" w:hAnsi="Arial" w:cs="Arial"/>
        </w:rPr>
        <w:t xml:space="preserve"> και της επαναγοράς. Με τους χειρισμούς αυτούς –</w:t>
      </w:r>
      <w:r w:rsidRPr="00BF3DAA">
        <w:rPr>
          <w:rFonts w:ascii="Arial" w:hAnsi="Arial" w:cs="Arial"/>
          <w:lang w:val="en-US"/>
        </w:rPr>
        <w:t>PSI</w:t>
      </w:r>
      <w:r w:rsidRPr="00BF3DAA">
        <w:rPr>
          <w:rFonts w:ascii="Arial" w:hAnsi="Arial" w:cs="Arial"/>
        </w:rPr>
        <w:t xml:space="preserve"> και επαναγορά - το δημόσιο χρέος ελαφρύνθηκε το 2012 κατά 126 δισεκατομμύρια ευρώ ή 65% του ΑΕΠ. Δηλαδή, κάλυψε μεγάλο μέρος των δημοσίων ελλειμμάτων αλλά και των αναγκών που προέκυψαν από την αναδιάρθρωση του χρέους, όπως είναι μεταξύ άλλων η ανακεφαλαιοποίηση των τραπεζών. Και αναφέρομαι στο χρέος της γενικής κυβέρνησης και όχι σε αυτό της κεντρικής διοίκησης, το οποίο –όπως υποθέτω ότι γνωρίζετε- είναι τμήμα της γενικής και παραδοσιακά υψηλότερο από το τελικό, αυτό της γενικής κυβέρνησης.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Τέταρτον, το ύψος του χρέους της κεντρικής διοίκησης, όπως αναφέρεται στο πρόσφατα δημοσιευθέν Δελτίο Δημοσίου Χρέους του δεύτερου τριμήνου της φετινής χρονιάς, παρουσιάζει πράγματι αύξηση, από 305,5 δισεκατομμύρια ευρώ τον Δεκέμβριο του 2012, στα 321,6 δισεκατομμύρια τον Ιούνιο του 2013. Ωστόσο, αυτή η αύξηση ούτε αιφνίδια ήταν ούτε μπορεί να αποτελέσει αιτία για την πρόκληση οποιασδήποτε ανησυχίας. Είναι παροδική, χρονικά ορισμένη και, το σημαντικότερο, αντιρροπίζεται από την απόκτηση περιουσιακών στοιχείων από το ελληνικό δημόσιο.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Συγκεκριμένα, αυτή η φαινομενική αύξηση χρέους φέτος είναι προϊόν της υποχρέωσης απεικόνισης της εκταμίευσης των κεφαλαίων από τον </w:t>
      </w:r>
      <w:r w:rsidRPr="00BF3DAA">
        <w:rPr>
          <w:rFonts w:ascii="Arial" w:hAnsi="Arial" w:cs="Arial"/>
          <w:lang w:val="en-US"/>
        </w:rPr>
        <w:t>EFSF</w:t>
      </w:r>
      <w:r w:rsidRPr="00BF3DAA">
        <w:rPr>
          <w:rFonts w:ascii="Arial" w:hAnsi="Arial" w:cs="Arial"/>
        </w:rPr>
        <w:t xml:space="preserve"> προς το ελληνικό δημόσιο, προκειμένου να επιτευχθεί η χρηματοδότηση της ανακεφαλαιοποίησης των τραπεζών. Ωστόσο, το χρέος που δημιουργείται από την εκταμίευση των κεφαλαίων αντικρίζεται από περιουσιακά στοιχεία που αποτελούν πλέον ιδιοκτησία του ελληνικού δημοσίου με προβλεπόμενη εκποίησή τους και με προσδιορισμένη αξία μεταπώλησης.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Πέμπτη και τελευταία παρατήρηση. Με τη διαδικασία του PSI, το μεγαλύτερο μέρος του δημοσίου χρέους είναι πλέον στα χέρια των εταίρων και του ευρωσυστήματος. Μόνο 29,5 δισεκατομμύρια ευρώ βρίσκονται στα χέρια ιδιωτών πιστωτών και 28 δισεκατομμύρια στο Διεθνές Νομισματικό Ταμείο. Επίσης, η μεσοσταθμική του διάρκεια έχει χρονικά επεκταθεί. Και οι δύο αυτές παράμετροι έχουν κεφαλαιώδη σημασία για τη μείωση του κινδύνου εξόφλησης και αναχρηματοδότησης, καθώς και για την ίδια τη βιωσιμότητα του χρέους, ενώ απελευθερώνουν πόρους για την ανάπτυξη και εξοικονομούν χρόνο για την αναδιάταξη της οικονομίας.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Σημειώνεται ότι η διακράτηση του χρέους από τους εταίρους ενισχύει τις διαπραγματευτικές δυνατότητες της χώρας, όπως προέκυψε και από τις αποφάσεις του </w:t>
      </w:r>
      <w:r w:rsidRPr="00BF3DAA">
        <w:rPr>
          <w:rFonts w:ascii="Arial" w:hAnsi="Arial" w:cs="Arial"/>
          <w:lang w:val="en-US"/>
        </w:rPr>
        <w:t>Eurogroup</w:t>
      </w:r>
      <w:r w:rsidRPr="00BF3DAA">
        <w:rPr>
          <w:rFonts w:ascii="Arial" w:hAnsi="Arial" w:cs="Arial"/>
        </w:rPr>
        <w:t xml:space="preserve"> του Δεκεμβρίου του 2012 ως προς τη βιωσιμότητα του δημοσίου χρέους.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Επιπροσθέτως, υπογραμμίζω ότι η μέση διάρκεια του χαρτοφυλακίου από εξίμισι έτη που ήταν στο τέλος του 2011 έχει διαμορφωθεί στα δεκαπέντε έτη και τρεις μήνες στο τέλος του 2012. Τέλος, οι τόκοι εξυπηρέτησης από 16,3 δισεκατομμύρια ευρώ το 2011, διαμορφώθηκαν σε 12,2 δισεκατομμύρια ευρώ το 2012, με την πρόβλεψη να μειωθούν στα 6,4 δισεκατομμύρια φέτος, απελευθερώνοντας έτσι ρευστότητα για την ανάπτυξη της ελληνικής οικονομίας.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(Στο σημείο αυτό την Προεδρική Έδρα καταλαμβάνει η ΣΤ΄ Αντιπρόεδρος της Βουλής κ. </w:t>
      </w:r>
      <w:r w:rsidRPr="00BF3DAA">
        <w:rPr>
          <w:rFonts w:ascii="Arial" w:hAnsi="Arial" w:cs="Arial"/>
          <w:b/>
        </w:rPr>
        <w:t>ΜΑΡΙΑ ΚΟΛΛΙΑ-ΤΣΑΡΟΥΧΑ</w:t>
      </w:r>
      <w:r w:rsidRPr="00BF3DAA">
        <w:rPr>
          <w:rFonts w:ascii="Arial" w:hAnsi="Arial" w:cs="Arial"/>
        </w:rPr>
        <w:t>)</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Αυτή είναι η αλήθεια. Σε κάθε περίπτωση, πέρα από τις εξελίξεις που ανέφερα, το πρόβλημα της βιωσιμότητας του δημοσίου χρέους παραμένει ανοιχτό. Η χώρα οφείλει να φρενάρει ριζικά την αυξητική δυναμική και να αντιστρέψει την τάση, τόσο ως απόλυτο μέγεθος όσο και ως ποσοστό του ΑΕΠ.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Αυτό θα πραγματωθεί με την επίτευξη διατηρήσιμων πρωτογενών πλεονασμάτων και με τον εμπλουτισμό του μείγματος της ασκούμενης οικονομικής πολιτικής με την ισχυροποίηση των αναπτυξιακών εργαλείων, με διαρθρωτικές αλλαγές, αποκρατικοποιήσεις και βελτίωση της ανταγωνιστικότητας, της αποτελεσματικότητας, της ποιότητας παντού, στο δημόσιο και τον ιδιωτικό τομέα.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Ταυτόχρονα –και εφόσον είμαστε συνεπείς στις δεσμεύσεις μας- πρέπει να αξιώσουμε, σύμφωνα με τις αποφάσεις του </w:t>
      </w:r>
      <w:r w:rsidRPr="00BF3DAA">
        <w:rPr>
          <w:rFonts w:ascii="Arial" w:hAnsi="Arial" w:cs="Arial"/>
          <w:lang w:val="en-US"/>
        </w:rPr>
        <w:t>Eurogroup</w:t>
      </w:r>
      <w:r w:rsidRPr="00BF3DAA">
        <w:rPr>
          <w:rFonts w:ascii="Arial" w:hAnsi="Arial" w:cs="Arial"/>
        </w:rPr>
        <w:t xml:space="preserve"> του 2012, την έμπρακτη συμβολή των εταίρων μας στην ελάφρυνση του δημοσίου χρέους. Τρόποι υπάρχουν, θα αναζητήσουμε το βέλτιστο με διαπραγματεύσεις.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Σας ευχαριστώ πολύ.</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(Χειροκροτήματα)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Ευχαριστούμε, κύριε Υπουργέ.</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λόγο έχει ο Κοινοβουλευτικός Εκπρόσωπος του ΣΥΡΙΖΑ κ. Κουρουμπλής για οκτώ λεπτά.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ΠΑΝΑΓΙΩΤΗΣ ΚΟΥΡΟΥΜΠΛΗΣ: </w:t>
      </w:r>
      <w:r w:rsidRPr="00BF3DAA">
        <w:rPr>
          <w:rFonts w:ascii="Arial" w:hAnsi="Arial" w:cs="Arial"/>
        </w:rPr>
        <w:t>Κυρία Πρόεδρε, κύριε Υπουργέ, κυρίες και κύριοι συνάδελφοι, ένα θέμα που απασχόλησε τη Βουλή εχθές ήταν το ζήτημα των ηπειρωτικών κληροδοτημάτων.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Κύριε Υπουργέ, νομίζω ότι σ’ αυτήν την Αίθουσα πρέπει κάποια στιγμή να αποκατασταθεί η ειλικρίνεια ανάμεσα στη Συμπολίτευση και στην Αντιπολίτευση. Φέρατε ένα προσχέδιο, όπου είχατε αυτήν τη ρύθμιση, την οποία ζητούν πολλές πτέρυγες της Βουλής σε ό,τι αφορά τα ηπειρωτικά κληροδοτήματα. Τι συνέβη και τελικώς έχετε βγάλει από το τελικό νομοσχέδιο αυτήν τη ρύθμιση; Δηλαδή, τώρα διαβάσατε αυτήν την πρόταση που μας διαβάσατε σήμερα εδώ; Δεν την είχατε υπ’ όψιν σας; Να μας το πείτε. Αν δεν την είχατε υπ’ όψιν σας, να δεχθούμε ότι ήσασταν αδιάβαστος. Όμως, νομίζω ότι την είχατε υπ’ όψιν σας. Κάποιες πιέσεις δεχθήκατε και αλλάξατε το προσχέδιο και τώρα «μας πετάτε την μπάλα στην εξέδρα». Αυτή είναι η πρώτη παρατήρηση.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Η δεύτερη παρατήρηση έχει να κάνει με το άρθρο 24, κύριε Υπουργέ. Είπατε εχθές ότι ο Κοινοβουλευτικός Εκπρόσωπος δεν σας έκανε προτάσεις. Κάντε μία δήλωση ότι ακίνητα που είναι προϊόν κληροδοτημάτων δεν θα μεταφέρονται ως ιδιωτική περιουσία, αφού θα εγγράφονται ως ιδιωτική περιουσία του δημοσίου, στο ΤΑΙΠΕΔ. Κάντε μία ρητή δήλωση, για να ικανοποιήσετε αυτό το αίτημα, την ανησυχία και την αγωνία που έχει εκδηλωθεί και εκφραστεί από πολλές πτέρυγες της Βουλής.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Θα ήθελα να σας πω και κάτι ακόμα, κύριε Υπουργέ. Δημιουργείτε, λοιπόν, με το άρθρο 6 αυτό το περίφημο συμβούλιο. Γιατί απαλλάσσετε από ποινικές ευθύνες τους δύο νομικούς, οι οποίοι πολύ περισσότερο από ένα απλό μέλος μπορούν πραγματικά να εκδηλώνουν γνωματεύσεις που είναι κοντά στην πραγματικότητα και στην ισχύουσα κάθε φορά νομοθεσία;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Θα αναφερθώ τώρα στην υπόθεση της ΕΛΣΤΑΤ. «Δάσκαλε που δίδασκες και νόμους δεν εκράτεις.»! Η Νέα Δημοκρατία, κύριε Υπουργέ, όταν είχε προχωρήσει η διαδικασία της Εξεταστικής Επιτροπής για την ΕΛΣΤΑΤ, δεν συμμετείχε. Μάλιστα, ήταν ρητή η δήλωση του κ. Σαμαρά, του ίδιου του Πρωθυπουργού, ότι μόλις επανέλθει η Νέα Δημοκρατία, αυτή η υπόθεση θα έρθει για επανεξέταση, διότι είχε ισχυρότατες ενστάσεις για το τι έγινε στην ΕΛΣΤΑΤ την περίεργη εκείνη περίοδο και κυρίως για τα έργα και τις ημέρες του κ. Γεωργίου.</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Βάζετε, λοιπόν, κύριε Υπουργέ, σε κινητικότητα και σε διαθεσιμότητα απλούς ανθρώπους, απλούς υπαλλήλους, για το παραμικρό και κρατάτε στο απυρόβλητο τον κ. Γεωργίου, ο οποίος διώκεται σε βαθμό κακουργήματος και προκαλεί και τη δημόσια ζωή με τις δηλώσεις του.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Μάλιστα, δεν περιορίζεστε μόνο σ’ αυτό, κύριε Υπουργέ. Γιατί δεν μας εξηγείτε, σας παρακαλώ, γιατί επέστρεψε το Ελεγκτικό Συνέδριο τις δαπάνες για προσλήψεις κολλητών του φίλων, κυριών από την Ολλανδία και μάλιστα εχουσών καμμία σχέση με την ΕΛΣΤΑΤ; Η μία εκ των δύο είναι μουσικός. Και το προστατεύετε. Δηλαδή, τι πρέπει να πούμε εμείς εδώ τώρα; Πρέπει να πούμε ότι καλοπροαίρετα γίνονται όλα αυτά;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 κ. Γεωργίου παρεμβαίνει με </w:t>
      </w:r>
      <w:r w:rsidRPr="00BF3DAA">
        <w:rPr>
          <w:rFonts w:ascii="Arial" w:hAnsi="Arial" w:cs="Arial"/>
          <w:lang w:val="en-US"/>
        </w:rPr>
        <w:t>e</w:t>
      </w:r>
      <w:r w:rsidRPr="00BF3DAA">
        <w:rPr>
          <w:rFonts w:ascii="Arial" w:hAnsi="Arial" w:cs="Arial"/>
        </w:rPr>
        <w:t>-</w:t>
      </w:r>
      <w:r w:rsidRPr="00BF3DAA">
        <w:rPr>
          <w:rFonts w:ascii="Arial" w:hAnsi="Arial" w:cs="Arial"/>
          <w:lang w:val="en-US"/>
        </w:rPr>
        <w:t>mail</w:t>
      </w:r>
      <w:r w:rsidRPr="00BF3DAA">
        <w:rPr>
          <w:rFonts w:ascii="Arial" w:hAnsi="Arial" w:cs="Arial"/>
        </w:rPr>
        <w:t xml:space="preserve"> στην τρόικα και ζητά να αλλάξει ο νόμος. Κι έρχεται μετά η Κυβέρνηση και αλλάζει το νόμο. Κάνουμε, λοιπόν, μία σειρά από νομοθετήματα, για να προστατεύσουμε τον κ. Γεωργίου!</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Θα ήθελα να πω ότι είναι προς τιμήν του κ. Προκόπη Παυλόπουλου –αλλά και Βουλευτών της Νέας Δημοκρατίας- ο οποίος απ’ αυτό το Βήμα έχει καταθέσει ισχυρότατες ενστάσεις για το ότι κρατάμε ακόμα αυτό το θέμα ως πολιτεία και ως Βουλή. Έχει ευθύνες και το Προεδρείο της Βουλής και ο Πρόεδρος της Βουλής γι’ αυτό το ζήτημα.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Τι συμβαίνει; Είναι τόσο απαραίτητος; Είναι τόσο αναντικατάστατος; Δεν υπάρχει άλλος Έλληνας πολίτης; Πρόκειται για έναν άνθρωπο, δημόσιο λειτουργό, που έχει δεχτεί τόσες καταγγελίες. Σήμερα επανέρχεται η υπόθεση από τον Άρειο Πάγο και εσείς φέρνετε διατάξεις για να του δώσετε μεγαλύτερη ισχύ! Αυτό γίνεται.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Ερχόμαστε, λοιπόν, και βάζουμε χιλιάδες ανθρώπους σε δοκιμασία, κύριε Υπουργέ, για να κερδίσουμε 120 με 130 εκατομμύρια ευρώ από αυτήν την υπόθεση. Τα 130 εκατομμύρια ευρώ του κόστους αυτών των εργαζομένων –είναι βέβαιο ότι δεν υπάρχει σήμερα ελληνική οικογένεια που να μην έχει έναν με δύο ανέργους, συν το ότι ένα ποσό από αυτά τα λεφτά πάει στην πραγματική οικονομία και άλλο ένα ποσό στα ασφαλιστικά ταμεία- είναι που διόγκωσαν το χρέος στα 321 δισεκατομμύρια ευρώ;</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Κύριε Υπουργέ, νιώσατε την ανάγκη να μας κάνετε μία ενημέρωση για το δημόσιο χρέος. Θα τη δεχθώ με καλοπροαίρετο τρόπο. Θα σας πω μάλιστα  ότι όλοι μαζί νηφάλια πρέπει να συζητήσουμε γι’ αυτό το ζήτημα.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Έχετε πειστεί ότι αυτή η πολιτική των τριών χρόνων που ακολουθείτε, με πάρα πολύ σημαντικές ενστάσεις από πολλούς σοβαρούς αναλυτές και στην Ευρώπη και στην Αμερική, δεν οδηγεί πουθενά;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Μέχρι πριν από λίγο καιρό, κύριε Υπουργέ, μας λέγατε ότι οι εξαγωγές πάνε καλά και ότι αυτό είναι ένα δείγμα ότι και η οικονομία πάει καλά. Μπορείτε να ισχυριστείτε και τώρα ότι πάνε καλά οι εξαγωγές, όταν σήμερα οι έξι από τις δέκα μικρομεσαίες επιχειρήσεις δηλώνουν ότι δεν μπορούν να πληρώσουν ούτε τους εργαζόμενους ούτε τις φορολογικές αλλά ούτε και τις ασφαλιστικές τους υποχρεώσεις;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Λέτε, λοιπόν, ότι πρέπει να αντιμετωπίσουμε το δημόσιο χρέος. Πριν μπω σε κάποια άλλα θέματα, θέλω να κάνω μια πρόταση, κύριε Υπουργέ, που αφορά το δημόσιο χρέος. Πρέπει ο ελληνικός λαός να μάθει για το δημόσιο χρέος;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Γιατί δεν παίρνουμε όλοι μαζί εδώ μία πρωτοβουλία να γίνει μία συζήτηση και να συσταθεί μία επιτροπή δημόσιου λογιστικού για τον έλεγχο του δημοσίου χρέους, ώστε να δούμε πώς έγινε αυτό το φοβερό δημόσιο χρέος;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Επίσης, πρέπει να κατατεθούν, κύριε Υπουργέ, οι συμβάσεις των δανείων στη Βουλή. Εμείς πιστεύουμε ότι, όταν ζητούσαμε να πάρουμε ένα δάνειο, μας ανάγκαζαν με τα μισά λεφτά να αγοράζουμε εξοπλισμούς. Είναι αυτή η υπόθεση επαχθής σε ό,τι αφορά το θέμα του χρέους;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Ελάτε, λοιπόν, να το συζητήσουμε όλοι μαζί. Γιατί πρέπει να πάρετε εσείς επάνω σας την ευθύνη και να μην ξέρει ο ελληνικός λαός, ο οποίος θα πληρώσει σε τελική ανάλυση; Δεν θα πληρώσετε ούτε εσείς ούτε εγώ. Ο ελληνικός λαός θα πληρώσει, πρωτίστως, κύριε Υπουργέ. Γιατί δεν το κάνουμε, ώστε να αποσαφηνίσουμε αυτό το σκοτεινό σημείο; Διότι δεν ξέρουμε πότε και πώς πάρθηκαν αυτά τα δάνεια, με τι επιτόκια και με τι δεσμεύσεις. Πρέπει να τα μάθει ο ελληνικός λαός.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Κύριε Υπουργέ, είναι γνωστό τοις πάσι ότι για να αντιμετωπιστεί αυτό το δημόσιο χρέος πρέπει να υπάρξει ανάπτυξη. Τα τελευταία τρία χρόνια το πρώτο εργαλείο που θα βοηθούσε την ανάπτυξη και είναι το Πρόγραμμα Δημοσίων Επενδύσεων το μειώνετε χρόνο με το χρόνο. Αυτή είναι η πραγματικότητα.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Προσπαθείτε, κύριε Υπουργέ, και ενεργείτε και με παρεμβάσεις ορισμένων δοσίλογων από την Ελλάδα –είναι βαριά βέβαια η λέξη, αλλά ακόμα και εκπρόσωποι του ΠΑΣΟΚ χρησιμοποίησαν τέτοιους όρους. Διότι δοσίλογοι δεν υπήρχαν μόνο στην Κατοχή. Έθεταν ορισμένοι θεσμικοί φορείς διάφορα ζητήματα, όπως είναι το κατώτατο ημερομίσθιο, στην τρόικα, για να προβαίνουν αυτοί μετά σε απαιτήσεις από την Κυβέρνηση για τη μείωσή του.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Σας ερωτώ, λοιπόν. Είναι το εργασιακό κόστος που επηρεάζει την ανταγωνιστικότητα της ελληνικής οικονομίας ή ο υψηλός τόκος δανεισμού; Πρέπει να λέμε τα πράγματα με το όνομά τους.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(Στο σημείο αυτό κτυπάει το κουδούνι λήξεως του χρόνου ομιλίας του κυρίου Βουλευτή)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Στηρίζουμε τις μικρομεσαίες επιχειρήσεις; Ποιο είναι το πρόγραμμα; Δώσαμε τόσες εγγυήσεις, κύριε Υπουργέ, στις τράπεζες, προκειμένου να πάρουν από την Ευρωπαϊκή Κεντρική Τράπεζα χαμηλότοκα δάνεια. Μπορείτε να μας πείτε από αυτά πόσα έδωσαν για την πραγματική οικονομία;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Είπε ο κ. Χατζηδάκης προχθές ότι η ελληνική οικονομία έχει ρευστότητα από 15 έως 18 δισεκατομμύρια ευρώ και ότι τα μόνα λεφτά που πέφτουν στην αγορά αυτήν τη στιγμή είναι τα λεφτά του ΕΣΠΑ, όσα πέφτουν, γύρω στα 2 με 3 δισεκατομμύρια ευρώ -από ό,τι θυμάμαι από τις δηλώσεις του.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Και ερχόμαστε σήμερα και δίνουν οι τράπεζες από την ανακεφαλαιοποίηση –και θέλω αυτό το σημείο να μου το διευκρινίσετε ειλικρινά- 20 δισεκατομμύρια στην Ευρωπαϊκή Κεντρική Τράπεζα για τη μείωση της έκθεσής της απέναντι στην Ελλάδα. Αν αυτά τα λεφτά δεν πάνε στην πραγματική οικονομία, αν δεν υπάρξει ανάπτυξη, κύριε Υπουργέ, πώς αυτό το φοβερό δημόσιο χρέος θα το αντιμετωπίσουμε; Με μαγικό τρόπο; Μα, ήδη αυτά τα τρία-τέσσερα χρόνια, με περικοπές, με μείωση της αγοραστικής δύναμης,…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σημείο αυτό κτυπάει το κουδούνι λήξεως του χρόνου ομιλίας του κυρίου Βουλευτή)</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Κύριε Κουρουμπλή, έχετε δέκα λεπτά ήδη που μιλάτε. Παρακαλώ, ολοκληρώστε.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Εντάξει, κυρία Πρόεδρε, αλλά…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Ξέρετε ότι έχουμε συγκεκριμένο χρόνο. Ολοκληρώστε, παρακαλώ, τη σκέψη σας.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Ε, τι να κάνουμε; Ο κύριος Υπουργός άνοιξε ένα πελώριο θέμα, κυρία Πρόεδρε. Δεν σας αφορά εσάς αυτό;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Δεν θα τα πούμε όλα τα οικονομικά σήμερα. Παρακαλώ!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Ωραία, εντάξει! Κάντε λίγη υπομονή.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Ήδη έχετε ξεπεράσει το χρόνο κατά τρία λεπτά.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Είναι ένα πολύ σοβαρό θέμα για όλους μας.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Προφανώς είναι σοβαρό το θέμα.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Ωραία, δώστε μου, τότε σας παρακαλώ, τρία - τέσσερα λεπτά. Άλλωστε, σήμερα η συνεδρίαση θα τελειώσει γρήγορα, κυρία Πρόεδρε.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Κύριε Κουρουμπλή, δεν θα το κρίνετε εσείς αυτό, το αν θα τελειώσουμε νωρίς.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Είναι ένα θέμα που μας αφορά όλους.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Παρακαλώ, κλείστε τη σκέψη σας.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Κύριε Υπουργέ, θέλω, λοιπόν, να πω ότι εάν η Κυβέρνηση –και μπορώ να σας πω ότι θα είχε και την υποστήριξη της Αντιπολίτευσης- είχε το κουράγιο να πει στους εταίρους μας, στους δανειστές μας, να υπάρξει μία παύση πληρωμών… Δεν μπορεί να γίνει, κύριε Υπουργέ, αναχαίτιση αυτής της καταστροφικής πορείας. Δεν έγινε το «γερμανικό θαύμα» επειδή οι Γερμανοί ήταν πιο εργατικοί από τους Έλληνες, κύριε Υπουργέ. Ξέρετε πολύ καλά ότι υπήρξε η συμφωνία του ’53, έδωσε παύση πληρωμών, έδωσε ρήτρα ανάπτυξης, έδωσε μείωση επιτοκίων και κούρεμα. Έχετε το πολιτικό κουράγιο, το πατριωτικό καθήκον αυτήν τη στιγμή να τους πείτε: «Κύριοι, δεν αντέχουμε.»; Δεν υπάρχει άλλη λύση. Θα σερνόμαστε κάτω από την πίεση αυτών των επιλογών.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Διότι ανάπτυξη δεν μπορεί να γίνει στη χώρα, όταν, κύριε Υπουργέ, τα χρήματα που θα πάρουμε με όλες αυτές τις παρεμβάσεις που θα κάνετε τον Σεπτέμβριο, δηλαδή με τις απολύσεις, τις κινητικότητες, τις διαθεσιμότητες, με τις περικοπές στους μισθούς, τις συντάξεις, τα επιδόματα των τριτέκνων, των πολυτέκνων, των Ποντίων, των αναπήρων, θα είναι 8.100.000.000. Προχθές είχε επαφή ο ΣΥΡΙΖΑ-ΕΚΜ με τη Διεύθυνση Δημοσίου Χρέους και μας είπαν ότι θα πληρώσουμε την ίδια περίοδο 7.700.000.000. Δεν το λέμε εμείς. Άρα τι μας μένει; Μας μένουν 400.000.000. Δηλαδή, όλη αυτή η φασαρία γίνεται για τα 400.000.000! Ανάπτυξη δεν υπάρχει πουθενά και η ανεργία βαδίζει στο 30% και εμείς περί άλλα τυρβάζουμε.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Αν πραγματικά θέλετε να κάνουμε μία συζήτηση, εμείς ως Αξιωματική Αντιπολίτευση είμαστε στη διάθεσή σας να γίνει μία ειδική συνεδρίαση για το δημόσιο χρέος και να πάρουμε από κοινού αποφάσεις πάνω σε αυτά τα ζητήματα, γιατί όλους μας απασχολεί. Δεν λέμε ότι εμείς νοιαζόμαστε πιο πολύ από τους άλλους. Όλοι έχουμε την ίδια αγωνία, από τον ίδιο κόσμο εκλεγόμαστε.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Όμως ελάτε να το κάνουμε! Διότι το βλέπετε καθημερινά μπροστά σας ότι οι επιλογές που σας επιβάλλουν δεν οδηγούν πουθενά. Βρισκόμαστε σε ένα τέλμα. Βυθιζόμαστε μέρα με την ημέρα στο αδιέξοδο. Βιώνουμε και πυροδοτούμε καταστάσεις σε μία κοινωνία που βιώνει την ήττα της ελπίδας και είναι έτοιμη να φθάσει στο σημείο της παραίτησης. Είναι φαινόμενα φοβερά, που δεν ανατάσσονται.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σημείο αυτό κτυπάει επανειλημμένα το κουδούνι λήξεως του χρόνου ομιλίας του κυρίου Βουλευτή)</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Ολοκληρώστε, παρακαλώ, κύριε Κουρουμπλή. Κλείστε τη σκέψη σας.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Θα ανατρέψουμε αυτήν την κατάσταση και την πεσμένη αυτοπεποίθηση της κοινωνίας μας.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Εμείς είμαστε στη διάθεσή σας –εάν υπάρχει ειλικρινής διάθεση- να συζητήσουμε αυτά τα ζητήματα.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Σας ευχαριστώ πάρα πολύ.</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(Χειροκροτήματα από την πτέρυγα του ΣΥΡΙΖΑ-ΕΚΜ)</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Ευχαριστώ πάρα πολύ, κύριε Κουρουμπλή.</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λόγο έχει η Κοινοβουλευτική Εκπρόσωπος της Νέας Δημοκρατίας κ. Σοφία Βούλτεψη.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ΣΟΦΙΑ ΒΟΥΛΤΕΨΗ:</w:t>
      </w:r>
      <w:r w:rsidRPr="00BF3DAA">
        <w:rPr>
          <w:rFonts w:ascii="Arial" w:hAnsi="Arial" w:cs="Arial"/>
        </w:rPr>
        <w:t xml:space="preserve"> Ευχαριστώ, κυρία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Κυρίες και κύριοι συνάδελφοι, νομίζω ότι γι’ αυτό καθαυτό το νομοσχέδιο έχουμε μιλήσει ήδη από χθες και δεν υπάρχουν λόγοι διαφωνίας. Βέβαια ετέθησαν και άλλα θέματα σήμερα στη συνεδρίαση, με βασικό το θέμα του χρέους, όπως το έθεσε και ο κύριος Υπουργός. Νομίζω ότι μπορούμε να πάμε σε μερικά πολύ λογικά επιχειρήματα, δηλαδή σκέψεις.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Όλοι γνωρίζουμε πως όταν υπάρχει χρέος αυτό αυξάνεται. Όλοι γνωρίζουν ότι το χρέος αυξάνεται διότι υπάρχουν τόκοι. Ο κάθε άνθρωπος ο οποίος έχει λάβει ένα δάνειο γνωρίζει ότι αυτό μπορεί να γίνει δυσβάσταχτο. Όλοι επίσης γνωρίζουμε ότι το χρέος σχετίζεται με τα ελλείμματα. Και τι είναι τα ελλείμματα; Τα ελλείμματα είναι: κερδίζω 100, ξοδεύω 130, 140, 150, ουσιαστικά «δεν βγαίνω», αναγκάζομαι να δανείζομαι, να πληρώνω παλιά τοκοχρεολύσια και πάει λέγοντας. Αυτή είναι η πραγματικότητα.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Επίσης, υπάρχει ένα παλαιό χρέος, για το οποίο μίλησε και ο συνάδελφός μου κ. Κουρουμπλής, και ένα νέο χρέος, το οποίο δεν αμφισβητεί κανείς. Είναι  εκατόν σαράντα τέσσερα δισεκατομμύρια.  Από αυτά έχουμε πάρει τα εκατόν τριάντα τρία με χαμηλό επιτόκιο 1,2%. Δεν νομίζω να υπάρχει Έλληνας που να μην αναγνωρίζει ότι σε αυτά τα χρόνια δόθηκαν κάποια άλλα  χρήματα  πέραν του παλαιού χρέους.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Ακούμε πολύ καιρό τώρα την ανάγκη να δημιουργηθεί μια ομάδα, μια επιτροπή λογιστικού ελέγχου  αυτού του χρέους. Πράγματι θα μπορούσε και να δημιουργηθεί. Σε αυτό το θέμα, λοιπόν, ας θέσουμε –το άκουσα και από το συνάδελφό μου κ. Κουρουμπλή- ότι η Ελλάδα προχωρούσε σε εξοπλισμούς και ότι οι δανειστές μάς έλεγαν «για να σας δανείσουμε, θα πάρετε και αυτά τα αεροπλάνα και αυτά τα πλοία κ.λπ.». Αυτό στην πράξη πώς αποδεικνύεται;  Υπάρχει δηλαδή κάποιο γραμμένο χαρτί, που θα το βρει αυτή η επιτροπή και θα πει ότι εξαναγκάστηκε  ένας Υπουργός να πει «ναι, βρε αδερφέ, θα πάρουμε και τα </w:t>
      </w:r>
      <w:r w:rsidRPr="00BF3DAA">
        <w:rPr>
          <w:rFonts w:ascii="Arial" w:hAnsi="Arial" w:cs="Arial"/>
          <w:lang w:val="en-US"/>
        </w:rPr>
        <w:t>RAFALE</w:t>
      </w:r>
      <w:r w:rsidRPr="00BF3DAA">
        <w:rPr>
          <w:rFonts w:ascii="Arial" w:hAnsi="Arial" w:cs="Arial"/>
        </w:rPr>
        <w:t xml:space="preserve">», ή δεν ξέρω τι άλλο, «για να πάρουμε ένα δάνειο»; Αυτό στην πράξη δεν θα αποδειχθεί.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Άρα ας υποθέσουμε ότι, όταν πάμε στους δανειστές και τους πούμε τέτοιου είδους επιχειρήματα, όπως «ξέρετε, εμείς έχουμε προβλήματα με την Τουρκία, όλη μέρα πετούν τα αεροπλάνα μας κ.λπ.», υποθέτοντας ότι θα μας πουν «όμως, για να σας δώσουμε εμείς το δάνειο, εσείς θα πάρετε από εμάς αυτό, για το άλλο δάνειο από εκεί κ.λπ.», αυτοί δεν το δέχονται. Αυτό είναι το ερώτημα, το οποίο θέτω πάρα πολλές φορές στο δημόσιο διάλογο. Εγώ δέχομαι ότι μπορεί στο ΣΥΡΙΖΑ και σε οποιοδήποτε άλλο κόμμα να υπάρχουν καλύτεροι διαπραγματευτές, να κάνουν δηλαδή μια καλύτερη προσπάθεια, όταν πάνε να διαπραγματευτούν. Δεν υπάρχει ούτε μία περίπτωση να αποτύχουν στη διαπραγμάτευσή τους; Σε αυτήν τη μία και μοναδική περίπτωση –εγώ σας λέω πως δέχομαι ότι υπάρχουν καλύτεροι διαπραγματευτές- που οι δανειστές πουν «δεν δεχόμαστε», τι κάνουμε;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Εδώ η απάντηση είναι μεσοβέζικη: «Θα δούμε.». «Θα δούμε τι θα κάνουμε με το λαό.». «Θα ζήσουμε με αυτά που βγάζουμε πέντε-έξι μήνες.». Τέτοιες απαντήσεις παίρνουμε. Αυτές, όμως, δεν είναι απαντήσεις που μπορούν να δημιουργήσουν αίσθημα ασφάλειας. Εδώ ή ξέρω από πριν ότι πάω σε μία διαπραγμάτευση και μου έχει πει «έλα εδώ, θα δεχθώ αυτό και δεν θα δεχθώ το άλλο» ή πάμε σε μονομερείς ενέργειες.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Όμως, μονομερής ενέργεια για τη χώρα –γιατί στις περιγραφές όλοι είμαστε καλοί- δυστυχώς, εδώ που φθάσαμε, τι σημαίνει; Σημαίνει πολλά. Σημαίνει μεγάλους κινδύνους. Η χώρα δεν μπορεί να τα βγάλει πέρα με αυτά που βγάζει ως χώρα. Και ντομάτες, δηλαδή, να πούμε ότι θα καλλιεργούμε, για να φάμε, τα φυτοφάρμακα τα εισάγουμε. Αν μας πετάξουν έξω, δεν θα μπορούμε. Και αγελάδες και κατσίκια άγρια να λέμε ότι θα πάμε να μαζεύουμε, και αυτά θέλουν ζωοτροφές. Μα και αυτές, έτσι όπως τα καταφέραμε, τις εισάγουμε. Μέχρι που να δημιουργηθεί, λοιπόν, αυτό το σύστημα, με αυτό το κενό, τι θα γίνει;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Έρχομαι στα καύσιμα. Πρέπει να ξέρουμε από πριν πώς θα εξασφαλίσουμε καύσιμα, στην περίπτωση που λέτε εσείς. Δεν έχει κανένας όρεξη ούτε να έχει την τρόικα πάνω από το κεφάλι του ούτε να δανείζεται ούτε να λένε «δεν έδιωξες χίλιους, αλλά έδιωξες οκτακόσιους και δεν σου δίνω αυτό» και όλα αυτά τα πράγματα, ας πούμε. Κανείς δεν έχει καμμία όρεξη. Πρέπει, όμως, να καθίσουμε με ομόνοια να δούμε τι θα κάνουμε. Καύσιμα θα βρούμε;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Ακούω από τον ΣΥΡΙΖΑ ότι θα κάνουμε διακρατικές συμφωνίες. Ναι, αλλά ποιο κράτος, ποια Σαουδική Αραβία θα δεχθεί να έχει κάνει από πριν μια διακρατική συμφωνία, όταν δεν ξέρει σε ποιο νόμισμα την έχει κάνει; Άρα θα κινδυνεύσουμε. Διότι, άμα δεν έχουμε καύσιμα, δεν θα κυκλοφορεί το ΕΚΑΒ, δεν θα κυκλοφορεί το Λιμενικό. Θα γίνει «μύλος» το Αιγαίο, γιατί δεν θα μπορούν να ελέγχουν τα σύνορα.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Αυτήν την εβδομάδα μόνο έχουμε κάθε μέρα παραβιάσεις στο Αιγαίο. Κάθε μέρα! Σχετίζονται με τα διεθνή θέματα, με τη σύγκρουση της Τουρκίας με την Αίγυπτο, με το ότι η Τουρκία έσπευσε να δείξει τη δύναμή της στη συμμαχία όσον αφορά τη Συρία. Όμως, κάθε μέρα μπαίνουν έξι αεροπλάνα. Μπαίνει ένα ραντάρ. Έχει μπει και ελικόπτερο. Σηκώνονται τα αεροπλάνα μας, πηγαίνουν και τα αναχαιτίζουν. Και αυτό πώς βγαίνει; Βγαίνει -για να είμαστε όλοι ήρεμοι- διότι όλα τα αεροπλάνα, αφού έκαναν τις παραβάσεις και τις παραβιάσεις, αναχαιτίστηκαν και αναγνωρίστηκαν κατά πάγια πρακτική. Αυτό, όμως, σημαίνει ότι σηκώθηκαν αεροπλάνα, έφυγαν πιλότοι, κάηκαν καύσιμα, υπήρξε συντήρηση αεροπλάνων. Όλα αυτά έχουν ανάγκες. Το έχουμε ξαναπεί.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ΠΑΝΑΓΙΩΤΗΣ ΚΟΥΡΟΥΜΠΛΗΣ: </w:t>
      </w:r>
      <w:r w:rsidRPr="00BF3DAA">
        <w:rPr>
          <w:rFonts w:ascii="Arial" w:hAnsi="Arial" w:cs="Arial"/>
        </w:rPr>
        <w:t>Όλα αυτά μάς τα δίνουν; Έλεος!</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ΣΟΦΙΑ ΒΟΥΛΤΕΨΗ: </w:t>
      </w:r>
      <w:r w:rsidRPr="00BF3DAA">
        <w:rPr>
          <w:rFonts w:ascii="Arial" w:hAnsi="Arial" w:cs="Arial"/>
        </w:rPr>
        <w:t xml:space="preserve">Έρχομαι στα φάρμακα. Δεν κάνεις εισαγωγές. Πώς δεν θα εισαγάγεις φάρμακα; Δεν παράγεις φάρμακα. Να είμαστε, λοιπόν, λογικοί. Δεν είναι κανένας περισσότερο ή λιγότερο πατριώτης! Όλοι από την ιστορία μας φαινόμαστε.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ΠΑΝΑΓΙΩΤΗΣ ΚΟΥΡΟΥΜΠΛΗΣ: </w:t>
      </w:r>
      <w:r w:rsidRPr="00BF3DAA">
        <w:rPr>
          <w:rFonts w:ascii="Arial" w:hAnsi="Arial" w:cs="Arial"/>
        </w:rPr>
        <w:t>Δεν ισχυρίστηκα εγώ αυτό!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ΣΟΦΙΑ ΒΟΥΛΤΕΨΗ:</w:t>
      </w:r>
      <w:r w:rsidRPr="00BF3DAA">
        <w:rPr>
          <w:rFonts w:ascii="Arial" w:hAnsi="Arial" w:cs="Arial"/>
        </w:rPr>
        <w:t xml:space="preserve"> Μα δεν απαντάω μόνο σε εσάς, αγαπητέ συνάδελφε. Λέω γενικά για ένα σκεπτικό του ΣΥΡΙΖΑ που λέει «εμείς δεν αναγνωρίζουμε άλλο χρέος, έχουμε χρέος μόνο στον ελληνικό λαό». Ο ελληνικός λαός όμως διά των κυβερνήσεών του –δεν διαφωνώ- αλλά και διά άλλων θεσμών, όπως των συνδικαλιστών του -που πρέπει όλα να είναι πλούσια και ωραία- έχει χρέος. Το ηθικό χρέος απέναντι στον ελληνικό λαό το έχουμε όλοι. Δεν είναι κανένας πιο πατριώτης. Αλίμονο. Ποιος έχει όρεξη αυτήν τη στιγμή να διεξάγεται προεκλογική εκστρατεία σε κοτζάμ Γερμανία και να ασχολούνται μόνο με την Ελλάδα, λες και δεν έχουν να ασχοληθούν με δικά τους θέματα; Επικοινωνιακά θέματα είναι αυτά, να παραπληροφορούν τη δική τους κοινή γνώμη. Γιατί μόλις τώρα βγήκε και το δελτίο της Στατιστικής Υπηρεσίας που λέει ότι ένας στους τέσσερις Γερμανούς δεν μπόρεσε να πάει διακοπές. Άρα υπάρχουν θέματα που κρύβονται πίσω απ’ αυτά που λέμε.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Δεν θέλω να παίρνω το χρόνο, γι’ αυτό θα είμαι σύντομη. Θα ήθελα κάποια στιγμή σ’ αυτόν το δημόσιο διάλογο για την περίπτωση που πάμε και τους πούμε ότι εμείς θέλουμε παύση πληρωμών, θέλουμε να κάνουμε πρώτα το λογιστικό έλεγχο και μας πουν «όχι», γι’ αυτήν την περίπτωση θα ήθελα ως Ελληνίδα πολίτης ένα </w:t>
      </w:r>
      <w:r w:rsidRPr="00BF3DAA">
        <w:rPr>
          <w:rFonts w:ascii="Arial" w:hAnsi="Arial" w:cs="Arial"/>
          <w:lang w:val="en-US"/>
        </w:rPr>
        <w:t>plan</w:t>
      </w:r>
      <w:r w:rsidRPr="00BF3DAA">
        <w:rPr>
          <w:rFonts w:ascii="Arial" w:hAnsi="Arial" w:cs="Arial"/>
        </w:rPr>
        <w:t xml:space="preserve"> </w:t>
      </w:r>
      <w:r w:rsidRPr="00BF3DAA">
        <w:rPr>
          <w:rFonts w:ascii="Arial" w:hAnsi="Arial" w:cs="Arial"/>
          <w:lang w:val="en-US"/>
        </w:rPr>
        <w:t>B</w:t>
      </w:r>
      <w:r w:rsidRPr="00BF3DAA">
        <w:rPr>
          <w:rFonts w:ascii="Arial" w:hAnsi="Arial" w:cs="Arial"/>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Ελάτε να συζητήσουμε.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ΣΟΦΙΑ ΒΟΥΛΤΕΨΗ:</w:t>
      </w:r>
      <w:r w:rsidRPr="00BF3DAA">
        <w:rPr>
          <w:rFonts w:ascii="Arial" w:hAnsi="Arial" w:cs="Arial"/>
        </w:rPr>
        <w:t xml:space="preserve"> Όχι, τι να συζητήσουμε;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Να πάρει η Βουλή πάνω της το θέμα.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ΣΟΦΙΑ ΒΟΥΛΤΕΨΗ:</w:t>
      </w:r>
      <w:r w:rsidRPr="00BF3DAA">
        <w:rPr>
          <w:rFonts w:ascii="Arial" w:hAnsi="Arial" w:cs="Arial"/>
        </w:rPr>
        <w:t xml:space="preserve"> Έχετε κάνει ιδρυτικά συνέδρια. Έχετε βγάλει πολιτικά κείμενα. Μ’ αυτά ασχολείστε μόνο, «Έξω οι βάσεις του θανάτου» και τέτοια. Για τα άλλα λέτε «θα δούμε».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Θέλω να  μας πείτε και για την ΕΛΣΤΑΤ.</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ΣΟΦΙΑ ΒΟΥΛΤΕΨΗ:</w:t>
      </w:r>
      <w:r w:rsidRPr="00BF3DAA">
        <w:rPr>
          <w:rFonts w:ascii="Arial" w:hAnsi="Arial" w:cs="Arial"/>
        </w:rPr>
        <w:t xml:space="preserve"> Ναι. Θα πω γι’ αυτό. Μ’ αυτό θα κλείσω.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Στον ελληνικό λαό όμως και σε εμάς που τον εκπροσωπούμε πρέπει να πείτε: «Παιδιά, αν μας πουν «όχι», θα κάνουμε αυτό. Θα φύγουμε από το ευρώ, θα κοιτάξουμε να μην έχουμε για ένα διάστημα φάρμακα, θα μας κάνουν μια ανθρωπιστική αερογέφυρα και θα μας στείλουν τα φάρμακα που χρειαζόμαστε». Αυτό το είχε πει και ο Ρίξινγκερ, που είναι του δικού σας κόμματος.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Αυτά είναι παραμύθια.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ΣΟΦΙΑ ΒΟΥΛΤΕΨΗ:</w:t>
      </w:r>
      <w:r w:rsidRPr="00BF3DAA">
        <w:rPr>
          <w:rFonts w:ascii="Arial" w:hAnsi="Arial" w:cs="Arial"/>
        </w:rPr>
        <w:t xml:space="preserve"> Είχε πει ότι σε περίπτωση που η Ελλάδα…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Δεν κάνουμε διάλογο, κυρία Βούλτεψη. Παρακαλώ, ολοκληρώστε.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Κύριε Κουρουμπλή, σας παρακαλώ. Σας ακούμε με σεβασμό όταν μιλάτε.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Είστε ηττοπαθής.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ΣΟΦΙΑ ΒΟΥΛΤΕΨΗ:</w:t>
      </w:r>
      <w:r w:rsidRPr="00BF3DAA">
        <w:rPr>
          <w:rFonts w:ascii="Arial" w:hAnsi="Arial" w:cs="Arial"/>
        </w:rPr>
        <w:t xml:space="preserve"> Δεν είμαι ηττοπαθής. Και αυτά δεν θα τα λέτε σε μένα, γιατί ξέρετε πάρα πολύ καλά ότι όταν δίνω μάχες τις δίνω για να τις κερδίζω. Δεν τις δίνω για να τις χάνω. Είστε διπλά χαμένος.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Εσείς ειδικά δεν πρέπει να είστε ηττοπαθής.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Σας παρακαλώ, κύριε Κουρουμπλή.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Αν ξεκινάς με το αρνητικό,…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ΣΟΦΙΑ ΒΟΥΛΤΕΨΗ:</w:t>
      </w:r>
      <w:r w:rsidRPr="00BF3DAA">
        <w:rPr>
          <w:rFonts w:ascii="Arial" w:hAnsi="Arial" w:cs="Arial"/>
        </w:rPr>
        <w:t xml:space="preserve"> Όχι. Δεν ξεκινάς έτσι. Ξεκινάς με σχέδιο. Με τι να ξεκινήσω; Με το θετικό, ότι είστε τόσο σπουδαίοι, που δεν θα χάσετε διαπραγμάτευση; Δεν μπορώ να το δεχθώ.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Είμαστε μέλος της Ευρωπαϊκής Ένωσης. Είμαστε εταίροι και όχι υπήκοοι της Ευρωπαϊκής Ένωσης.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ΣΟΦΙΑ ΒΟΥΛΤΕΨΗ:</w:t>
      </w:r>
      <w:r w:rsidRPr="00BF3DAA">
        <w:rPr>
          <w:rFonts w:ascii="Arial" w:hAnsi="Arial" w:cs="Arial"/>
        </w:rPr>
        <w:t xml:space="preserve"> Μόλις δώσετε το </w:t>
      </w:r>
      <w:r w:rsidRPr="00BF3DAA">
        <w:rPr>
          <w:rFonts w:ascii="Arial" w:hAnsi="Arial" w:cs="Arial"/>
          <w:lang w:val="en-US"/>
        </w:rPr>
        <w:t>plan</w:t>
      </w:r>
      <w:r w:rsidRPr="00BF3DAA">
        <w:rPr>
          <w:rFonts w:ascii="Arial" w:hAnsi="Arial" w:cs="Arial"/>
        </w:rPr>
        <w:t xml:space="preserve"> Β για την περίπτωση που πουν «όχι», είμαι μαζί σας -αλήθεια σάς το λέω, αξιόπιστα- για να μη βρεθεί η χώρα σε χειρότερα δεινά απ’ όσα βλέπουμε και να μην υπάρξει περίπτωση να μην μπορούν να σηκώνονται τα αεροπλάνα μας στο Αιγαίο. Αυτήν τη βδομάδα κάθε μέρα αναχαιτίζονται έξι με οκτώ αεροπλάνα.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θέμα της ΕΛΣΤΑΤ δεν σχετίζεται με το ζήτημά μας, κύριε Κουρουμπλή. Το ζήτημά μας εξακολουθεί να υφίσταται και σχετίζεται με την ανάγκη -το έχω ξαναπεί, αφού έχει γίνει «μπαλάκι» η υπόθεση…</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Γιατί τον κρατάτε τον Γεωργίου στη θέση του; Πείτε μας την άποψή σας γι’ αυτό.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ΣΟΦΙΑ ΒΟΥΛΤΕΨΗ:</w:t>
      </w:r>
      <w:r w:rsidRPr="00BF3DAA">
        <w:rPr>
          <w:rFonts w:ascii="Arial" w:hAnsi="Arial" w:cs="Arial"/>
        </w:rPr>
        <w:t xml:space="preserve"> Αφού δεν με αφήνετε να μιλήσω.</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…έχει γίνει «μπαλάκι» η υπόθεση του Γεωργίου μεταξύ της Βουλής και του Υπουργείου Οικονομικών. Εγώ διαφωνώ με αυτό. Το έχω πει δημόσια, έχω καταθέσει στους εισαγγελείς. Τα ξέρετε αυτά. Ο ίδιος δεν έχει την ευθιξία να παραιτηθεί. Το θέμα αυτήν τη στιγμή βρίσκεται στη δικαιοσύνη και, όπως ξέρετε, έχει αναζωπυρωθεί. Ελπίζουμε, πιστεύουμε, ότι θα κάνει το καθήκον της και με βάση τις νέες παρεμβάσεις του Δικηγορικού Συλλόγου Αθηνών, ο οποίος μας είχε καλέσει και μάρτυρες. Το ξέρετε πάρα πολύ καλά. Άρα δεν εγκαταλείπουμε το θέμα.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Ως προς το σημερινό μας ζήτημα, να σημειώσω μόνο ότι βάσει της τροπολογίας του Υπουργείου Εργασίας ο κ. Γεωργίου πλέον θα είναι υποχρεωμένος να ασφαλίζεται. Αν θυμάστε, είχε πετύχει και αυτό το προνόμιο. Δεν ασφαλιζόταν, γιατί ήταν συνταξιούχος εξωτερικού. Εδώ υπάρχει το σχετικό εδάφιο στην παράγραφο 3, όπως είδατε στην τροπολογία, που λέει ότι είναι υποχρεωμένοι να καταβάλλουν ασφαλιστικές εισφορές και αυτοί οι οποίοι είναι συνταξιούχοι ελληνικού ή αλλοδαπού ασφαλιστικού φορέα.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Σας ευχαριστώ, κυρία Πρόεδρε.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ΚΟΥΡΟΥΜΠΛΗΣ:</w:t>
      </w:r>
      <w:r w:rsidRPr="00BF3DAA">
        <w:rPr>
          <w:rFonts w:ascii="Arial" w:hAnsi="Arial" w:cs="Arial"/>
        </w:rPr>
        <w:t xml:space="preserve"> Αν ήσασταν υπάλληλος, κυρία Βούλτεψη, θα σας είχαν απολύσει, αν διωκόσασταν σε βαθμό κακουργήματος. Όμως ο κ. Γεωργίου είναι ακλόνητος στη θέση του.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Ευχαριστούμε πολύ.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ο κ. Κωνσταντίνος Τριαντάφυλλος.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ΚΩΝΣΤΑΝΤΙΝΟΣ ΤΡΙΑΝΤΑΦΥΛΛΟΣ:</w:t>
      </w:r>
      <w:r w:rsidRPr="00BF3DAA">
        <w:rPr>
          <w:rFonts w:ascii="Arial" w:hAnsi="Arial" w:cs="Arial"/>
        </w:rPr>
        <w:t xml:space="preserve"> Ευχαριστώ πολύ, κυρία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Κύριε Υπουργέ, κυρίες και κύριοι Βουλευτές, θα ήθελα να ξεκινήσω τη σημερινή ομιλία μου μπαίνοντας κατευθείαν στο θέμα των τροπολογιών, διότι νομίζω ότι στη χθεσινή δική μου ομιλία, αλλά και στη σημερινή και χθεσινή ομιλία του εισηγητή μας, έγινε ξεκάθαρο ποια ακριβώς είναι η άποψή μας για τα άρθρα και η επί της αρχής θέση μας για το νομοσχέδιο.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Νομίζω ότι ένα κομμάτι που έρχεται σήμερα με την υπ’ αριθμόν 716/162 τροπολογία είναι καινοτόμο, καθώς έχει να κάνει με την αξιοποίηση της εκκλησιαστικής περιουσίας. Σήμερα, αυτό είναι πραγματικά ένα ζητούμενο, προκειμένου να μπορέσουμε να ενεργοποιήσουμε την εκκλησιαστική περιουσία με τρόπο τέτοιο, που να συμβάλλει στη μεγάλη δημοσιονομική προσπάθεια, στη μεγάλη προσπάθεια για την ανάκαμψη που κάνει η χώρα. Σε αυτήν την κατεύθυνση τόσο η ίδια η φύση της συγκεκριμένης εταιρείας, όσο όμως και η στόχευση της συγκεκριμένης νομοθετικής πρωτοβουλίας είναι θετική και σημαντική.</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Έρχομαι τώρα στην τροπολογία 734/165 που αφορά συνταξιοδοτικά ζητήματα των αιρετών. Θα ήθελα να διευκρινίσω, κύριε Υπουργέ, ότι εγώ έχω εκλεγεί τον Μάιο και τον Ιούνιο του 2012 και υπάγομαι στην κατηγορία των Βουλευτών που δεν θα λάβουν σύνταξη. Επομένως μπορώ να μιλήσω για το παρελθόν με τρόπο ο οποίος να είναι αντικειμενικός και δεν μπορεί κάποιος να με κατηγορήσει ότι κοιτάζω προσωπικό ή άλλο συμφέρον σε μία λογική που, δυστυχώς, λόγω του αντικοινοβουλευτισμού που υπάρχει στην ελληνική κοινωνία, θα ήταν εύκολο να πιστέψει ο μέσος Έλληνας πολίτης.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Θεωρώ τη συγκεκριμένη τροπολογία άδικη και τιμωρητική για τους αιρετούς. Δεν αναφέρομαι μόνο στους Βουλευτές ή στους Υπουργούς, αλλά αναφέρομαι στο σύνολο των αιρετών της χώρας, τους δημάρχους, τους κοινοτάρχες, τους ανθρώπους που θέλησαν να προσφέρουν στις τοπικές τους κοινωνίες και που σήμερα τους διαχωρίζουμε σε δύο κατηγορίες. Στη μία κατηγορία, που ρυθμίζει η συγκεκριμένη τροπολογία και που αφορά τους εργαζόμενους στον ιδιωτικό τομέα ή τους εμπόρους και στους οποίους απαγορεύουμε να λάβουν σύνταξη στα εξήντα επτά τους χρόνια για το επάγγελμά τους και στην άλλη κατηγορία, όπου υπάγονται όλοι οι άλλοι, δηλαδή οι δικηγόροι, οι γιατροί, οι μηχανικοί, οι δημόσιοι υπάλληλοι, οι οποίοι θα πάρουν τη σύνταξη -όπως όλοι οι Έλληνες πολίτες- στα εξήντα επτά τους χρόνια.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Με τη συγκεκριμένη τροπολογία νομοθετούμε, κύριε Υπουργέ, ουσιαστικά για το παρελθόν –αναδρομικά, δηλαδή- ότι κάποιοι άνθρωποι οι οποίοι θέλησαν να εργαστούν στους καποδιστριακούς δήμους, όπως υπήρξαν -και ενδεχομένως για τέσσερα χρόνια, χωρίς να δικαιούνται σύνταξη για την προσφορά τους, δηλαδή την ιδιότητά τους τη δημαρχιακή, την κοινοτική, του νομάρχη- και που δεν δικαιούνται άλλη σύνταξη, δεν θα πάρουν σύνταξη στα εξήντα επτά τους, όπως οι συμπολίτες τους, αλλά τους λέμε: «Επειδή μπήκατε στη διαδικασία να προσφέρετε στα κοινά, στην τοπική σας κοινωνία, θα πάρετε σύνταξη στα εβδομήντα ένα». Και ισχυριζόμαστε ότι αυτή είναι μία λογική η οποία είναι θετική; Όχι. Εγώ πιστεύω –και το λέω καθαρά- ότι αυτή η λογική δεν ευνοεί τη δημοκρατία μας, ότι στοχοποιούμε συγκεκριμένους ανθρώπους, ανεξάρτητα από την πολιτική και κομματική τους τοποθέτηση σήμερα, χτες ή αύριο, και τους λέμε «επειδή ακριβώς προσφέρατε τότε, σήμερα δεν θα πάρετε σύνταξη».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Με αυτόν τον τρόπο καταργείται ουσιαστικά το δικαίωμα αυτών των ανθρώπων να εξαγοράσουν –δηλαδή να πληρώσουν σήμερα- τη  θητεία τους, ούτως ώστε να λάβουν σύνταξη για το επάγγελμά τους. Ξαναλέω εδώ ότι αυτό δεν αφορά τους δικηγόρους και τους γιατρούς, που δεν είναι όλοι πλούσιοι –διότι η μεγάλη πλειοψηφία των δικηγόρων και των γιατρών σήμερα, κυρίως της νέας γενιάς, είναι φτωχοί, μικρομεσαίοι- αλλά αφορά αυτούς που πραγματικά θα έπρεπε να προστατεύσουμε, που είναι οι εργαζόμενοι στον ιδιωτικό τομέα, οι ασφαλισμένοι, δηλαδή, στο ΙΚΑ.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Θεωρώ ότι πρέπει, τουλάχιστον, να έρθει ρύθμιση η οποία να εξασφαλίζει την ισότητα για το παρελθόν και την ισότητα για το μέλλον. Γιατί γνωρίζετε καλά, κύριε Υπουργέ, ότι μετά τον «Καλλικράτη» την ασφαλιστική  εισφορά του δημάρχου που είναι ασφαλισμένος στο ΙΚΑ την καταβάλλει η τοπική αυτοδιοίκηση και σωστά την καταβάλλει.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ίδιο, όμως, θα έπρεπε να ισχύσει και για το παρελθόν. Δεν μπορούμε να έχουμε δύο μέτρα και δύο σταθμά.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Επομένως πρέπει να εξασφαλίσουμε την ισότητα των Ελλήνων πολιτών, όχι μόνο όταν αυτοί είναι οι διοικούμενοι, αλλά όταν και αυτοί συμμετέχουν και προσφέρουν στα κοινά.</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Όσον αφορά στην τροπολογία με αριθμό 736/167, στο άρθρο 2, θέλω να πω τα εξής: Προτείνετε να νομοθετήσουμε μία παράταση προθεσμίας για τη στελέχωση της Κεντρικής Μονάδας Κρατικών Ενισχύσεων. Εδώ θα θέλαμε περισσότερες εξηγήσεις, κύριε Υπουργέ, ούτως ώστε να γνωρίζουμε κι εμείς για ποιο λόγο δεν έχει μπορέσει να στελεχωθεί ακόμα, ποια θα είναι η ευνοϊκή ρύθμιση και πώς θα ολοκληρωθεί αυτό με την παράταση την οποία θα ψηφίσουμε.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άρθρο 7 της ίδιας τροπολογίας έρχεστε να κάνετε μία ρύθμιση σχετικά με τη μεταφορά εργαζομένων της Εκτελεστικής Γραμματείας Κυβερνητικής Επιτροπής, Παιδείας και Πολιτισμού. Ορθό, εφόσον εξασφαλίζεται με αυτόν τον τρόπο η καλύτερη λειτουργία των γραμματειών που υποστηρίζουν το έργο της Κυβέρνησης. Πρέπει, όμως, αυτό να γίνεται με τρόπο αξιοκρατικό, αδιάβλητο, αντικειμενικό, ούτως ώστε να υπάρχει διαφάνεια και καμμία σκιά στις μεταφορές αυτών των εργαζομένων, να μην υπάρξει καμμία υποψία ή υπόνοια ότι μπορεί να υπάρξει ευνοϊκή ρύθμιση για έναν και να μην υπάρξει ανάλογη μεταφορά του συνόλου των εργαζομένων, εφόσον αυτή είναι αναγκαία για τη λειτουργία της Γενικής Γραμματείας της Κυβερνήσεως.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Τέλος, θα ήθελα να αναφερθώ στην τροπολογία με αριθμό 738/169, με την οποία προτείνετε την παράταση των συμβάσεων για τη μεταφορά των μαθητών μέχρι και το 2014, 2013-2014. Εδώ, ίσως, νομοτεχνικά θα έπρεπε να διορθωθεί και να υπάρξει ακριβής ημερομηνία παρατάσεως, ούτως ώστε να είναι σαφές ότι αναφέρεται η συγκεκριμένη διάταξη μέχρι τις 31-12-2014 και όχι γενικά το 2014.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Στο λίγο χρόνο που μου απομένει, εισέρχομαι σε μία μεγάλη συζήτηση που υπήρξε το τελευταίο διάστημα για το δημόσιο χρέος της χώρας. Εγώ έχω ξαναπεί κάποιοι οικονομικά αναλφάβητοι έχουν εντοπίσει ένα σημείο στο οποίο θεωρούν ότι μπορούν να κάνουν αντιπολίτευση. Δύο είναι οι βασικοί μύθοι οι οποίοι υπάρχουν αυτήν τη στιγμή στο δημόσιο διάλογο. Ο ένας μύθος, ο οποίος έρχεται από ένα κομμάτι της λαϊκιστικής αντιπολίτευσης, λέει ότι πήραμε 250, 260 δισεκατομμύρια -τα μετράει ο καθένας διαφορετικά- και από αυτά μόνο 7,8 δισεκατομμύρια πήγαν στον εθνικό προϋπολογισμό, ενώ όλα τα άλλα πήγαν στους τόκους, στους τοκογλύφους κ.ο.κ.. Μέγιστος μύθος!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Πώς αποδεικνύεται; Πολύ απλά. Η χώρα δεν έχει πρόσβαση στις αγορές. Τα ελλείμματα που παρήχθησαν από το 2010 μέχρι και το 2013 -ευελπιστούμε να έχουμε τουλάχιστον πρωτογενές πλεόνασμα, όχι γενικό πλεόνασμα, πρωτογενές πλεόνασμα- καλύφθηκαν από αυτήν τη δανειοδότηση. Από αυτήν τη δανειοδότηση καλύφθηκε και η ανακεφαλαιοποίηση των τραπεζών, η οποία οδήγησε στην απόκτηση περιουσιακών στοιχείων από την πλευρά του ελληνικού δημοσίου, δηλαδή των Ελλήνων πολιτών. Οι Έλληνες πολίτες, το ελληνικό δημόσιο, απέκτησαν μετοχές στο τραπεζικό σύστημα, μεγάλο κομμάτι του τραπεζικού συστήματος, των ιδιωτικών τραπεζών, τις οποίες προφανώς κάποια στιγμή θα τις πουλήσουν, ούτως ώστε να πάρουν πίσω τα ίδια ή περισσότερα -ευελπιστούμε- χρήματα από αυτά που έχουν καταθέσει. Αυτό, λοιπόν, είναι ένα κομμάτι.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 δεύτερος μύθος είναι ο εξής: Τι πετύχαμε με τα μνημόνια και τα προγράμματα προσαρμογής; Τίποτα. Το 2010 είχαμε 320 δισεκατομμύρια δημόσιο χρέος. Το 2013 έχουμε 320 δισεκατομμύρια δημόσιο χρέος. Ποιο ήταν το αποτέλεσμα όλης αυτής της ιστορίας; Είναι μια προσπάθεια η οποία έγινε από άγνωστα κέντρα -εκτός κυρίως Ελλάδος- ούτως ώστε να βάλουν την Ελλάδα στο πρόγραμμα, γιατί αυτός ήταν ο στόχος των σιωνιστών και των άλλων δεινών εχθρών της χώρας μας. Αυτός είναι ο μύθος. Στην ουσία του ο γνήσιος εκφραστής είναι αυτός ο οποίος μιλάει για τους σιωνιστές. Και γνωρίζουμε ποιος είναι αυτός. Δυστυχώς, ακολουθούν και άλλοι σε αυτόν το μύθο.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Ποια είναι η αλήθεια; Η χώρα το 2010 είχε όντως 320 δισεκατομμύρια χρέος. Είχε, όμως, ταυτόχρονα στις 31-12 36 δισεκατομμύρια ευρώ έλλειμμα. Δηλαδή κάθε χρόνο μας έλειπαν 36 δισεκατομμύρια. Εάν η χώρα δεν είχε προχωρήσει σε πρόγραμμα προσαρμογής, κάθε χρόνο από τότε θα είχαμε αυτά τα χρήματα. Δηλαδή, περίπου 150 δισεκατομμύρια θα είχαν προστεθεί στα 320 δισεκατομμύρια και σήμερα η χώρα θα είχε 470 δισεκατομμύρια ευρώ χρέος.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Αυτή είναι η αλήθεια. Επειδή, όμως, μπορέσαμε ως Έλληνες πολίτες να πάρουμε στην πλάτη μας αυτήν τη μεγάλη προσπάθεια, η χώρα έχει συγκρατήσει το δημόσιο χρέος, τη δυναμική του, δηλαδή την πρόβλεψη του να πάει προς τα κάτω. Αυτό είναι το πρώτο.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Δεύτερον, υπάρχουν και άλλα στοιχεία σε ένα χρέος. Δεν είναι μόνο ο απόλυτος αριθμός. Θα πω αυτά τα δύο στοιχεία τα οποία υπάρχουν.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ένα στοιχείο έχει να κάνει με το πότε αποπληρώνεται το χρέος, δηλαδή ποιος είναι ο μέσος χρόνος αναχρηματοδότησης του χρέους, πότε λήγει ένα ομόλογο, για να το καταλάβει ο Έλληνας πολίτης. Το 2010 ο μέσος χρόνος αναχρηματοδότησης του χρέους ήταν πεντέμισι χρόνια. Το 2013 ο μέσος χρόνος είναι δεκαπεντέμισι χρόνια. Δεν σκάνε, δηλαδή, τα επόμενα χρόνια όλα μαζί τα ομόλογα και υπάρχει ένας αέρας. Ανασαίνει η ελληνική οικονομία και μπορούμε να τακτοποιήσουμε πιο εύκολα τις οφειλές μας.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δεύτερο και πολύ σημαντικό στοιχείο -δεν είναι μόνο ποιοτικό είναι και ποσοτικό- είναι το τι πληρώνει ο Έλληνας πολίτης, τι πληρώνει η ελληνική οικονομία, το ελληνικό κράτος κάθε χρόνο για τους τόκους του συγκεκριμένου χρέους. Το 2010 πληρώναμε 18 δισεκατομμύρια έως 20 δισεκατομμύρια κάθε έτος για τόκους. Το 2013 πληρώνουμε 8 δισεκατομμύρια έως 9 δισεκατομμύρια, δηλαδή λιγότερο από το μισό. Αυτό είναι ελάφρυνση στους τόκους, είναι ελάφρυνση στις δημοσιονομικές μας υποχρεώσεις και, στην τελική, είναι ελάφρυνση στον μέσο Έλληνα, ο οποίος δεν επιβαρύνεται επιπλέον για την εξόφληση ελλειμμάτων ή δανείων που έλαβαν οι προηγούμενες γενιές.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Ολοκληρώστε, κύριε συνάδελφε.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ΚΩΝΣΤΑΝΤΙΝΟΣ ΤΡΙΑΝΤΑΦΥΛΛΟΣ:</w:t>
      </w:r>
      <w:r w:rsidRPr="00BF3DAA">
        <w:rPr>
          <w:rFonts w:ascii="Arial" w:hAnsi="Arial" w:cs="Arial"/>
        </w:rPr>
        <w:t xml:space="preserve"> Ευχαριστώ πολύ, κυρία Πρόεδρε, για την ανοχή σας.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Με αυτές τις λίγες παρατηρήσεις, θα ήθελα να κλείσω και να πω ότι στην προσπάθεια αυτή που κάνουμε όλοι μαζί -γιατί ακούω πολλές δημιουργικές απόψεις απ’ όλες σχεδόν τις πτέρυγες της Βουλής- θεωρώ ότι πρέπει τουλάχιστον να ανοίγουμε τα αντικειμενικά στοιχεία στον Έλληνα πολίτη, ο οποίος βρίσκεται σε δυσχερή θέση, και να του δίνουμε ουσιαστικά το μήνυμα ότι η θυσία που πραγματοποιεί όχι μόνο πιάνει τόπο, αλλά έχει και στόχευση. Και η στόχευση είναι καθαρή, η στόχευση είναι μπροστά του και τη στόχευση αυτήν πρέπει να τη γνωρίζουμε και να τη λέμε σε κάθε Έλληνα πολίτη.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Με αυτές τις λίγες σκέψεις θα ήθελα να κλείσω τη σημερινή μου ομιλία.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Σας ευχαριστώ πολύ.</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(Χειροκροτήματα από την πτέρυγα του ΠΑΣΟΚ)</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Ευχαριστούμε, κύριε Τριαντάφυλλε.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Κυρίες και κύριοι συνάδελφοι, έχω την τιμή να ανακοινώσω στο Τμήμα τα εξής: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Η Διαρκής Επιτροπή Οικονομικών Υποθέσεων καταθέτει την Έκθεσή της στο σχέδιο νόμου του Υπουργείου Οικονομικών: «Κύρωση της Σύμβασης Παραχώρησης του αποκλειστικού δικαιώματος παραγωγής, λειτουργίας, κυκλοφορίας, προβολής και διαχείρισης των Κρατικών Λαχείων».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Επίσης, 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«Κύρωση Συμφωνίας ανταλλαγών και συνεργασίας μεταξύ του Υπουργείου Δικαιοσύνης της Ελληνικής Δημοκρατίας και του Υπουργείου Δικαιοσύνης της Λαϊκής Δημοκρατίας της Κίνας».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λόγο έχει ο Κοινοβουλευτικός Εκπρόσωπος των Ανεξαρτήτων Ελλήνων κ. Κωνσταντίνος Γιοβανόπουλος.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ΚΩΝΣΤΑΝΤΙΝΟΣ ΓΙΟΒΑΝΟΠΟΥΛΟΣ:</w:t>
      </w:r>
      <w:r w:rsidRPr="00BF3DAA">
        <w:rPr>
          <w:rFonts w:ascii="Arial" w:hAnsi="Arial" w:cs="Arial"/>
        </w:rPr>
        <w:t xml:space="preserve"> Σε ένα οποιοδήποτε μέτρια οργανωμένο κράτος μια τέτοια μέρα θα έπρεπε ήδη να βρίσκεται σε διαρκή σύσκεψη η στρατιωτική του ηγεσία με την εθνική ηγεσία, καθώς οι εξελίξεις στη Μεσόγειο φαίνεται ότι είναι εξαιρετικά δραματικές.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Ζούμε όλοι κάποιες νέες αστυνομικές συμπεριφορές στη Μεσόγειο. Παρακολουθούμε τα διεθνή Μέσα Ενημέρωσης. Νομίζω ότι αυτό που γίνεται στη Συρία θα έπρεπε να μας απασχολεί εξαιρετικά σοβαρά. Και θα έπρεπε κάποιοι στρατηγοί, κάποιοι άνθρωποι της Εθνικής Άμυνας, ίσως το Κεντρικό Εθνικό Συμβούλιο, αυτήν τη στιγμή να βρίσκεται σε διαρκή σύσκεψη.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Ήδη ακούμε ότι η επέμβαση που μέλλει γενέσθαι –ίσως- στη Συρία, θα γίνει την Παρασκευή. Ίσως να μην γίνει γιατί είναι η ημέρα προσευχής των μουσουλμάνων. Ίσως να γίνει Σαββατοκύριακο. Πάντως όταν μια φωτιά –όπως έλεγε ο παππούς μου- έρχεται στη γειτονιά, περίμενέ την και στη γωνιά.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Αυτό σημαίνει ότι πρέπει άμεσα να βρούμε την εθνική συνεννόηση, άμεσα πρέπει να επιδείξουμε εκείνην τη σοβαρότητα που απαιτούν οι στιγμές και να αντιληφθούμε ότι τα συμβαίνοντα σε αυτήν εδώ τη θάλασσα, τη μεσογειακή, μας αφορούν ευθέως και να μην αναλωνόμαστε σε κοκορομαχίες και σε χαμηλού επιπέδου νομοσχέδια όπως αυτό. Δυστυχώς πρέπει να τοποθετηθούμε και εμείς, μέχρι να δούμε η Κυβέρνηση πώς θα πάρει αυτό το σοβαρότερο ρόλο της.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Έλεγα και χθες για εκείνο το κομμάτι όπου υπάρχει ο ισλαμιστικός φονταμενταλισμός στη Συρία και δεν ξέρουμε πώς θα εξελιχθεί, όταν το θρησκευτικό εργαλείο γίνεται μοχλός πολιτικής πίεσης. Έλεγα, λοιπόν, ότι έχουμε και εδώ στην Ελλάδα φαινόμενα και θα περίμενα από τον ΣΥΡΙΖΑ εκείνην την οριστική απάντηση για το αν ο Βουλευτής του από τη Ροδόπη όντως προέβη σε εκείνην τη δήλωση ότι όσοι διόρισαν τους ιμάμηδες, δηλαδή η ελληνική Βουλή, είναι άσχετοι. Αυτή είναι μία δήλωση η οποία πλήττει την ευημερία, την ειρηνική διαβίωση και την αρμονία στην περιοχή της Θράκης. Και αυτές οι γιορτές περί εκατό χρόνων «δημοκρατίας Τουρκικής Θράκης, Δυτικής» κ.λπ., πρέπει όλες να απορριφθούν μέσα εδώ, στην καρδιά του ελληνικού έθνους.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ίδιο περιμένω οπωσδήποτε και από το ΠΑΣΟΚ. Ελπίζω να μην υπάρχουν. Κάντε μία δήλωση, σας παρακαλώ. Δεν βλέπω τον Βουλευτή, τον κ. Χατζή Οσμάν. Κάντε μία δήλωση. Τουρκική μειονότητα στη Θράκη ή στη «Δυτική Θράκη», όπως τη λένε, δεν υπάρχει. Ρητά, κατηγορηματικά, να τελειώνουμε με αυτή τη φράση, γιατί ακούστηκε, δημοσιεύθηκε, γίνεται λόγος. Να τελειώνουμε. Θέλουμε αυτήν την ώρα ρητές απαντήσεις και αυτήν την ώρα θέλουμε μία στάση η οποία να ενώνει τους Έλληνες και να μην τους διχάζει.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Έρχομαι στο συγκεκριμένο νομοσχέδιο, για το οποίο πρέπει να πούμε μερικά λόγια. Επέμενα και χθες, επιμένουμε και σήμερα και μάλιστα οι Ανεξάρτητοι Έλληνες έχουμε ήδη καταθέσει αίτηση για ονομαστική ψηφοφορία σε ό,τι αφορά τουλάχιστον τρεις περιπτώσεις. Η πρώτη περίπτωση είναι για το επίμαχο ΤΑΙΠΕΔ  και τις μεταγραφές στις οποίες διαφωνούμε. Ακούστε. Είμαστε ένα κράτος που αυτή τη στιγμή πολιορκούμεθα, αν δεν είμαστε ήδη υπό κατοχή. Πολιορκούμεθα από τους παγκόσμιους τραπεζίτες, που έρχονται να υφαρπάξουν την περιουσία μας, έρχονται να πάρουν γη και ύδωρ από την ελληνική γη.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Σε αυτή την περίπτωση πρέπει να επιδείξουμε ακόμη και νομικούς χειρισμούς τέτοιους που θα αποκλείουν και κάθε πιθανή δυνατότητα να μας πάρουν κάποια από τα ακίνητά μας. Αντί γι’ αυτό, βλέπουμε με το συγκεκριμένο νομοσχέδιο να προσπαθείτε να μεταγράψετε στο όνομα του ΤΑΙΠΕΔ τις σχολάζουσες κληρονομίες και τα κληροδοτήματα των ευεργετών. Γιατί να το κάνετε αυτήν την ώρα; Ποιος λόγος σάς πιέζει και ποιος είναι εκείνος ο μοχλός ο οποίος σας φέρνει τώρα τόσο αδύναμους, ώστε να κάνετε αυτό το πράγμα αυτήν την ώρα, που θέλουμε να περισώσουμε, που θέλουμε να διαφυλάξουμε, που θέλουμε να μην πουλήσουμε; Το κάνετε όμως.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Και θέλω να δω γιατί θέλετε αυτό το πιστοποιητικό. Το ζήτησα χθες από τον κ. Ταμήλο, ως εισηγητή φυσικά με την έννοια της νομοθετικής εξουσίας την οποία ασκεί. Ζήτησα να μου περιγράψει με επάρκεια πώς θα πείσει τους Βουλευτές του αύριο να ψηφίσουν αυτήν τη συγκεκριμένη πράξη, την εμπράγματη πράξη της μεταγραφής στο μεταγραφοφύλακα, στον κτηματολόγο. Γιατί να το κάνουμε τώρα; Και γι’ αυτό θέλουμε να ακούσουμε εμείς οι Ανεξάρτητοι Έλληνες στην ονομαστική ψηφοφορία πώς τοποθετείται κάθε Έλληνας Βουλευτής.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Βέβαια δεν είναι μόνο αυτό. Βλέπουμε αυτή την κατάπτυστη τροπολογία για τον πρόεδρο της ΕΛΣΤΑΤ, αυτό το πρόσωπο για το οποίο οι σκοτεινές κουρτίνες φαίνεται ότι για καιρό ακόμη θα πάλλονται, καθώς κινούνται νήματα μπρος- πίσω στις εισαγγελίες, μπρος-πίσω στα κανάλια για τις συμπεριφορές του. Σε ένα στοιχειωδώς ευνομούμενο κράτος αυτός ο άνθρωπος θα έπρεπε ήδη να έχει παραιτηθεί, αλλά προφανώς είναι του ιδίου φυράματος με τον κ. Σταυρίδη, για τον οποίο μίλησα εκτενώς χθες και δεν θέλω να αναλώσω άλλο χρόνο κοινοβουλευτικό γι’ αυτό το όνομα.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Για τον κ. Γεωργίου, λοιπόν, για τον οποίο ο Άρειος Πάγος συνεχίζει την έρευνα, για τον οποίο ακούγονται τα μύρια όσα, οι ισχυρισμοί δείχνουν ότι πράγματι αλλοίωσε τα στατιστικά στοιχεία, και ότι ο άνθρωπος αυτός είναι επικίνδυνος, εσείς με τη συγκεκριμένη τροπολογία σήμερα, στα τέλη Αυγούστου του 2013, δίνετε την υπερεξουσία να είναι υπερεισαγγελέας, να είναι επάνω από το Ελεγκτικό Συνέδριο, πάνω από το Συμβούλιο της Επικρατείας. Ο ίδιος, λέει, θα ορίζει ποια πρόσωπα θα έχουν πρόσβαση στο φορολογικό απόρρητο.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Κυρίες και κύριοι συνάδελφοι, θα επιτρέψουμε να περάσει μία τέτοια τροπολογία; Θα επιτρέψουμε να διασύρεται η αξιοπιστία αυτής της χώρας και το αξιότιμο; Το αξιότιμο είναι αδιαπραγμάτευτο γι’ αυτήν τη χώρα.</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Δεν πρέπει να επιτρέψουμε, ούτε εμείς ούτε κανένας που μιλάει ελληνικά σε αυτήν τη χώρα, να συνεχίσει αυτή η μέθοδος νομοθεσίας, αυτές οι τροπολογίες να έρχονται σε αυτό εδώ το Κοινοβούλιο και να ακούμε ότι μπορεί και να ψηφιστούν. Να γίνει ονομαστική ψηφοφορία και ο καθένας να πάρει τη θέση του.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Ο καθηγητής Κοντογιώργης μιλάει για διπλή κατοχή στη χώρα. Χθες μίλησα για τον παγκόσμιο τραπεζίτη που τώρα έρχεται και λυμαίνεται οποιαδήποτε ελπίδα έχει αυτός ο ελληνικός λαός.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Η εσωτερική κατοχή, όμως, είναι το πνεύμα με το οποίο διαχειρίζονται οι άνθρωποι της Κυβέρνησης αυτόν το θώκο τον οποίο τους ανέθεσε ο ελληνικός λαός. Είναι η έννοια του κατόχου. Πάει -λέει- ο Υπουργός Υγείας, κοιτάει τους εργαζόμενους σε ένα νοσοκομείο και τους λέει: «Κύριοι, εγώ έπρεπε εσάς να σας είχα απολύσει». Τι λες, βρε λεβέντη; Και ποιος σου είπε ότι έχεις τη δυνατότητα να ενεργείς ως κάτοχος; Είσαι ένας επικεφαλής ενός συλλογικού δικαιώματος και έτσι πρέπει να το αντιμετωπίζεις.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Αυτοί οι Υπουργοί, όμως, ίσως έκλαψαν κάποτε για να γίνουν Υπουργοί, ίσως «πούλησαν» τους Αρχηγούς τους για να γίνουν Υπουργοί, ίσως έλεγαν «ψεύτη» το σημερινό Πρωθυπουργό για να γίνουν σήμερα Υπουργοί κ.λπ.. Κι έρχονται σήμερα με τα αξιώματα να εξαντλήσουν την κατοχή, το πνεύμα του κατόχου κατά το Εμπράγματο Δίκαιο. Έτσι διαχειρίζεστε τα πράγματα. Και γι’ αυτό θα αποτύχετε. Και γι’ αυτό θα αποτύχει και η πατρίδα.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Ακούμε τον κ. Σταϊκούρα εδώ να μας μιλάει για το πρωτογενές πλεόνασμα. Μπορεί να έχετε πρωτογενές πλεόνασμα αλλά πολύ φοβάμαι ότι δεν θα έχουμε χώρα.  Δεν πληρώνει ο ΕΟΠΥΥ. Ο Υπουργός Υγείας με μία εγκύκλιό του λέει: «Σε είκοσι μέρες φέρε τα παραστατικά.»</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Κύριε Τσούκαλη, αγαπητέ συνάδελφε της Νομικής, ο Υπουργός Υγείας λέει: «Σε είκοσι μέρες φέρε τα παραστατικά του ΕΟΠΥΥ, αλλιώς παραγράφονται τα δικαιώματά σας.» Αλλάζει ο Αστικός Κώδικας; Μπορεί με μια εγκύκλιο να πει: «Κύριοι σε είκοσι μέρες πάει η πενταετία, πάει η διετία  για το ελληνικό δημόσιο; Είκοσι μέρες για τα παραστατικά σας.» Μπλοκάρει το σύστημα και μένουν οι μικροβιολόγοι, μένουν οι οπτικοί με τα χαρτιά στα χέρια. Και το ανεχόμαστε; Αλλάζει τον Αστικό Κώδικα ένας άνθρωπος με μία εγκύκλιο για να παράξει πρωτογενές πλεόνασμα;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Πήγε συνάδελφος μου και δεν βρήκε γάζες στα νοσοκομεία. Κλείνουμε σχολεία. Άντεχε η Ελλάδα –η πάμπτωχη Ελλάδα- να χτίζει νοσοκομεία; Άντεχε η Ελλάδα να χτίζει σχολειά; Και σήμερα, με αυτήν την προοπτική, τη δική σας, πιστεύετε ότι αυτή είναι μια σύγχρονη Ελλάδα;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Δυστυχώς, κάνουμε ταχεία άλματα προς τα πίσω. Δυστυχώς κάνουμε ακριβώς το αντίθετο από αυτό που έπρεπε να κάνει μία απλή κυβέρνηση, να βρει, δηλαδή, την ψυχή.</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Ανησυχεί η κ. Βούλτεψη και λέει: «Τι θα κάνουμε; Ο τραπεζίτης…» Όλη η αγωνία σας είναι το πώς θα σώσετε τον τραπεζίτη, όχι τον ελληνικό λαό. Όλη η αγωνία σας είναι για τα χρήματα. Λέτε: «Πώς να βρούμε τώρα αν οι παραγγελίες του ΚΥΣΕΑ ήταν νόμιμες και αν ήταν αυτές που χρειαζόμασταν;» Τα έχει πει ο κ. Βασιλάκος. Υπήρχαν παραγγελίες που δεν χρειαζόταν ο Ελληνικός Στρατός.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Στη συνέχεια λέτε: «Πώς θα βρούμε τώρα τα χρήματα;». Τα έχει πει ο κ. Κανελλόπουλος. Ανοίξτε, πατήστε το κουμπί, να δούμε που βρίσκονται οι λογαριασμοί.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Όχι! Εσείς θέλετε Κρατικά Λαχεία, θέλετε ανθρώπους που πετούν με </w:t>
      </w:r>
      <w:r w:rsidRPr="00BF3DAA">
        <w:rPr>
          <w:rFonts w:ascii="Arial" w:hAnsi="Arial" w:cs="Arial"/>
          <w:bCs/>
          <w:lang w:val="en-US"/>
        </w:rPr>
        <w:t>Learjet</w:t>
      </w:r>
      <w:r w:rsidRPr="00BF3DAA">
        <w:rPr>
          <w:rFonts w:ascii="Arial" w:hAnsi="Arial" w:cs="Arial"/>
          <w:bCs/>
        </w:rPr>
        <w:t xml:space="preserve">, θέλετε ανθρώπους που καπνίζουν πούρα και λένε ότι οι Έλληνες είναι ηλίθιοι και οι οποίοι θα ήθελαν πραγματικά να είναι πρόεδροι σε ένα ΤΑΙΠΕΔ, όπου, όμως, θα είναι Νορβηγοί οι πολίτες αυτής της χώρας.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Ο κ. Σταυρίδης λέει: «Θα ήθελα να μένω στην Ελλάδα, αλλά να έχω Νορβηγούς πολίτες». Τι λέτε, κύριε; Να απολυθείτε λοιπόν. Να απολυθεί αυτό το πολιτικό προσωπικό που προσκύνησε. Να απολυθεί το πολιτικό προσωπικό που δεν έχει τη ψυχή να πάρει τις γενναίες αποφάσεις. Και να πει ότι ο τραπεζίτης σήμερα δεν μπορεί να έχει πρόσβαση στους απόρρητους λογαριασμούς, ο τραπεζίτης δεν μπορεί να έχει πρόσβαση στο ΤΑΙΠΕΔ και στους μετεγγραμμένους τίτλους ιδιοκτησίας.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Παρακαλώ ολοκληρώστε, κύριε Γιοβανόπουλε.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
        </w:rPr>
        <w:t>ΚΩΝΣΤΑΝΤΙΝΟΣ ΓΙΟΒΑΝΟΠΟΥΛΟΣ:</w:t>
      </w:r>
      <w:r w:rsidRPr="00BF3DAA">
        <w:rPr>
          <w:rFonts w:ascii="Arial" w:hAnsi="Arial" w:cs="Arial"/>
          <w:b/>
          <w:bCs/>
        </w:rPr>
        <w:t xml:space="preserve"> </w:t>
      </w:r>
      <w:r w:rsidRPr="00BF3DAA">
        <w:rPr>
          <w:rFonts w:ascii="Arial" w:hAnsi="Arial" w:cs="Arial"/>
          <w:bCs/>
        </w:rPr>
        <w:t xml:space="preserve">Τελειώνω, κυρία Πρόεδρε. Τελειώνω με μία φράση. </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Πέρα από όποιες αντιδικίες και αν έχουμε -βλέπω δύο Υπουργούς- εφιστώ την προσοχή και κρούω τον κώδωνα του κινδύνου. Οι μέρες για τη Συρία είναι κρίσιμες. Και για την Ελλάδα το ίδιο. Σας παρακαλώ κινητοποιηθείτε. Σας παρακαλώ δράστε με τον εθνικότερο τρόπο για να μην έχουμε εξελίξεις που απλώς μετά θα τρέχουμε από πίσω τους. Νομίζω ότι είναι εξαιρετικά σοβαρά τα πράγματα. Και νομίζω ότι, εμείς, εσείς πρέπει να επιδείξουμε όλοι μαζί αυτήν τη στιγμή μια ενιαία εθνική στάση για να μη ζήσουμε τα χειρότερα.</w:t>
      </w:r>
    </w:p>
    <w:p w:rsidR="008D4355" w:rsidRPr="00BF3DAA" w:rsidRDefault="008D4355" w:rsidP="00BF3DAA">
      <w:pPr>
        <w:spacing w:line="600" w:lineRule="auto"/>
        <w:ind w:firstLine="720"/>
        <w:jc w:val="both"/>
        <w:rPr>
          <w:rFonts w:ascii="Arial" w:hAnsi="Arial" w:cs="Arial"/>
          <w:bCs/>
        </w:rPr>
      </w:pPr>
      <w:r w:rsidRPr="00BF3DAA">
        <w:rPr>
          <w:rFonts w:ascii="Arial" w:hAnsi="Arial" w:cs="Arial"/>
          <w:bCs/>
        </w:rPr>
        <w:t xml:space="preserve">Ευχαριστώ. </w:t>
      </w:r>
    </w:p>
    <w:p w:rsidR="008D4355" w:rsidRPr="00BF3DAA" w:rsidRDefault="008D4355" w:rsidP="00BF3DAA">
      <w:pPr>
        <w:spacing w:line="600" w:lineRule="auto"/>
        <w:ind w:firstLine="720"/>
        <w:jc w:val="center"/>
        <w:rPr>
          <w:rFonts w:ascii="Arial" w:hAnsi="Arial" w:cs="Arial"/>
          <w:bCs/>
        </w:rPr>
      </w:pPr>
      <w:r w:rsidRPr="00BF3DAA">
        <w:rPr>
          <w:rFonts w:ascii="Arial" w:hAnsi="Arial" w:cs="Arial"/>
        </w:rPr>
        <w:t>(Χειροκροτήματα από την πτέρυγα των ΑΝΕΛ)</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Ευχαριστούμε κι εμείς. </w:t>
      </w:r>
    </w:p>
    <w:p w:rsidR="008D4355" w:rsidRPr="00BF3DAA" w:rsidRDefault="008D4355" w:rsidP="00BF3DAA">
      <w:pPr>
        <w:spacing w:line="600" w:lineRule="auto"/>
        <w:ind w:firstLine="720"/>
        <w:jc w:val="both"/>
        <w:rPr>
          <w:rFonts w:ascii="Arial" w:hAnsi="Arial" w:cs="Arial"/>
          <w:b/>
          <w:bCs/>
        </w:rPr>
      </w:pPr>
      <w:r w:rsidRPr="00BF3DAA">
        <w:rPr>
          <w:rFonts w:ascii="Arial" w:hAnsi="Arial" w:cs="Arial"/>
        </w:rPr>
        <w:t>Το λόγο έχει ο κ. Καραθανασόπουλος, εκ μέρους του Κομμουνιστικού Κόμματος Ελλάδας.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ΝΙΚΟΛΑΟΣ ΚΑΡΑΘΑΝΑΣΟΠΟΥΛΟΣ:</w:t>
      </w:r>
      <w:r w:rsidRPr="00BF3DAA">
        <w:rPr>
          <w:rFonts w:ascii="Arial" w:hAnsi="Arial" w:cs="Arial"/>
        </w:rPr>
        <w:t xml:space="preserve"> Θα αναφερθώ σε τρία, τέσσερα ζητήματα τα οποία προκύπτουν μέσα από τη σημερινή συζήτηση, μια που τοποθετηθήκαμε και χθες επί της αρχής του νομοσχεδίου.</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Και βεβαίως παραμένουν οι διαφωνίες μας με την προσπάθεια την οποία κάνει η Κυβέρνηση συνολικά στο να προχωρήσει σε μια σειρά εκσυγχρονισμούς και προσαρμογές, όσον αφορά τη διαχείριση της κοινωφελούς περιουσίας των διαφόρων κληροδοτημάτων μέσα από τη διαδικασία αυτή, που ουσιαστικά αντιστοιχεί σήμερα στις απαιτήσεις συνολικότερα του κεφαλαίου, στη συρρίκνωση και στη μείωση της κρατικής παρέμβασης στην παιδεία, την υγεία και την πρόνοια, στη συνεχή εμπορευματοποίησή τους και άμεσα στη διευκόλυνση της δράσης των επιχειρηματικών ομίλων αλλά και με έμμεσο τρόπο μέσα από τις δράσεις των μη κυβερνητικών οργανώσεων, των κοινωνικών συνεταιρισμών.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Σε αυτή, λοιπόν, την κατεύθυνση εντάσσει και την αξιοποίηση των περιουσιακών στοιχείων των κληροδοτημάτων και των κοινωφελών περιουσιών και μάλιστα με τέτοιο τρόπο, ώστε να διευκολύνει ακόμα περισσότερο τη σύμφυση των κοινωφελών ιδρυμάτων με τα ιδιωτικοοικονομικά συμφέροντα.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Και αναφερθήκαμε χθες για τα αποθεματικά που μπορούν να τοποθετούνται σε σύγχρονα χρηματοοικονομικά προϊόντα. Αναφερθήκαμε χθες για τη δυνατότητα που παρέχει να γίνεται ανοικοδόμηση και ανακαίνιση κτηριακών εγκαταστάσεων από ιδιώτες και να τους παραχωρούνται μετά με μακροχρόνια σύμβαση τα συγκεκριμένα ακίνητα αλλά και περισσότερο για τη δυνατότητα που παρέχει σύναψη προγραμματικών συμβάσεων ανάμεσα σε κοινωφελή ιδρύματα και νομικά πρόσωπα ιδιωτικού δικαίου με αντίστοιχους σκοπούς, παραχωρώντας ουσιαστικά τα κοινωφελή ιδρύματα σε θυγατρικές, σε παραρτήματα επιχειρηματικών ομίλων που έχουν δημιουργήσει τέτοια νομικά πρόσωπα ιδιωτικού δικαίου.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Και ταυτόχρονα μια σειρά κοινωφελή ιδρύματα -τα οποία αναπτύσσουν σημαντικό έργο, ιδιαίτερα στα ζητήματα της πρόληψης, ιδιαίτερα στα ζητήματα που αφορούν τα άτομα με ειδικές ανάγκες- μέσα από αυτήν τη διαδικασία και της μείωσης της κρατικής χρηματοδότησης οδηγούνται ουσιαστικά στο να σταματήσουν την όποια λειτουργία έχουν.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Συγχρόνως –αναφερθήκαμε και χθες- η Κυβέρνηση δεν προχωρά σε κανένα μέτρο στο να αποκαταστήσει τη σημαντική απαξίωση των περιουσιακών στοιχείων από την εμπλοκή των συγκεκριμένων ιδρυμάτων ή και των πανεπιστημιακών ιδρυμάτων τα οποία έχουν τέτοια κοινωφελή ιδρύματα, με τη συμμετοχή τους στις μετοχές αλλά και κυρίως με τις τοποθετήσεις σε κρατικά ομόλογα και το κούρεμα που έγινε σε αυτά τα κρατικά ομόλογα.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Κατά τη γνώμη μας –εμείς το λέμε πολύ καθαρά- τα κοινωφελή ιδρύματα και η αξιοποίηση των κληροδοτημάτων πρέπει να γίνονται με ευθύνη του κράτους και όσον αφορά τη λειτουργία τους αλλά και τον έλεγχο -και όχι βεβαίως να παραπέμπεται ο διαχειριστικός έλεγχος σε ιδιωτικές ελεγκτικές εταιρείες όπως γίνεται με το άρθρο 21- και αυτά τα κληροδοτήματα, να αξιοποιούνται συμπληρωματικά στην αναβαθμισμένη και κατά αποκλειστικότητα δημόσια παιδεία, υγεία και πρόνοια.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Και με αυτόν τον τρόπο, δηλαδή ότι πρέπει να είναι ευθύνη του δημοσίου, στεκόμαστε και στη συζήτηση που γίνεται για το άρθρο 82, για τη διαπάλη δηλαδή για τα ηπειρωτικά κληροδοτήματα.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Προχωρώ στις τροπολογίες οι οποίες έχουν κατατεθεί. Όσον αφορά την τροπολογία του Υπουργού Εργασίας –ενδεχόμενα θα μιλήσει αργότερα- για την οποία έγινε συζήτηση εδώ μέσα στη Βουλή, σχετικά με τις ειδικές ρυθμίσεις που αφορούν τους Βουλευτές ή τους δημάρχους, κοινοτάρχες και νομάρχες, εμείς λέμε καθαρά ότι η πηγή του σκανδάλου είναι ακριβώς η ύπαρξη αυτής της βουλευτικής σύνταξης.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Και από αυτήν την άποψη, θα πρέπει να καταργηθεί η βουλευτική σύνταξη και για αυτούς που ήδη την έχουν και αναδρομικά, δηλαδή, για αυτούς που την δικαιούνται. Και όσοι είναι εκλεγμένοι Βουλευτές, δήμαρχοι, νομάρχες, περιφερειάρχες, να παραμένουν στη βασική τους ασφάλιση, στην κατά κύριο επάγγελμα ασφάλιση την οποία είχαν. Αυτό είναι το πρόβλημα. Και βεβαίως αυτή η διάταξη, όχι μόνο δεν αντιμετωπίζει κάτι τέτοιο αλλά διατηρεί το απαράδεκτο ειδικό καθεστώς το οποίο απολαμβάνει το πολιτικό προσωπικό της αστικής τάξης με τις συντάξεις αυτές.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δεύτερο ζήτημα, αφορά την τροπολογία που γίνεται για την αξιοποίηση της ακίνητης περιουσίας, την οποία διαχειρίζεται η Ιερά Αρχιεπισκοπή Αθηνών και τη δημιουργία ανώνυμης εταιρείας. Σκοπός -το λέει πολύ καθαρά- είναι αυτή η περιουσία, η οποία παραμένει αναξιοποίητη, να αξιοποιηθεί και μάλιστα δίνει τη δυνατότητα, να προχωρήσει μέσα από την ίδρυση της ανώνυμης αυτής εταιρείας συνολικά στην αξιοποίηση της εταιρείας και να διαχειρίζεται αυτά τα ακίνητα υπογράφοντας συμβάσεις μακρόχρονης παραχώρησης και με ιδιωτικούς επιχειρηματικούς ομίλους.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Απ’ αυτήν την άποψη, εμείς είμαστε αντίθετοι στη συγκεκριμένη διάταξη, η οποία ακριβώς διευκολύνει ακόμη περισσότερο και εντάσσει μέσα στο νέο καθεστώς, στις νέες ανάγκες, στις σύγχρονες κοινωνικοοικονομικές συνθήκες την αξιοποίηση της ακίνητης εκκλησιαστικής περιουσίας.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Βεβαίως σε εμάς ως Κομμουνιστικό Κόμμα Ελλάδας είναι καθαρή η θέση για την ανάγκη διαχωρισμού των ρόλων ανάμεσα στην Εκκλησία και στο κράτος και ότι στην Εκκλησία πρέπει -όχι μόνο στην ορθόδοξη Εκκλησία αλλά συνολικά στο κάθε θρησκευτικό δόγμα- να δίνεται η δυνατότητα να μπορεί να επιτελεί και να περιορίζεται στους λατρευτικούς σκοπούς. Απ’ αυτήν την άποψη, θεωρούμε ότι μέσα σε αυτήν τη λογική, δεν εντάσσεται η συγκεκριμένη διαδικασία, η συγκεκριμένη διάταξη.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Όσον αφορά την τροπολογία του Υπουργείου Εσωτερικών σε σχέση με τη μεταφορά των μαθητών, θα ήθελα να πω ότι πρόκειται για ένα έργο το οποίο το βλέπουμε συνεχώς. Πρόκειται για μία προσπάθεια να ρυθμιστεί και να αντιμετωπιστεί το ζήτημα της μεταφοράς των μαθητών μέσω της παράτασης των ήδη ισχυουσών συμβάσεων, μία διαδικασία η οποία είναι σκανδαλώδης κατά τη γνώμη μας. Όλα αυτά τα χρόνια που με τον όποιον, τον έναν ή τον άλλον, τρόπο ρυθμίζονταν η μεταφορά των μαθητών, έχουν σπαταληθεί τεράστια κονδύλια, τεράστια ποσά του δημοσίου, τα οποία θα μπορούσαν να είχαν αντιμετωπίσει το πρόβλημα αυτό συνολικά, όχι μόνο για φέτος αλλά και για τα επόμενα χρόνια μέσα από τη διαμόρφωση ενός πραγματικού δημόσιου ενιαίου φορέα μεταφοράς των μαθητών, που θα μπορούσε να ικανοποιήσει το σύνολο των αναγκών των μεταφορών των μαθητών.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Παρ’ όλα αυτά, δίνονται τεράστια κονδύλια σε ιδιώτες, σε επιχειρηματικούς ομίλους, σε ιδιοκτήτες λεωφορείων, που όχι μόνο δεν μπορούν να επιτελέσουν το συγκεκριμένο έργο αλλά δημιουργούν και τεράστια προβλήματα στην όποια διακίνηση των μαθητών.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Τέλος, για την τροπολογία του Υπουργείου Υγείας και τα δύο άρθρα τα οποία περιέχει, θα ήθελα να πω τα εξής: Για το πρώτο άρθρο, εμείς λέμε πολύ καθαρά ότι εντάσσονται όλες αυτές οι ρυθμίσεις που κάνει, στο πλαίσιο της συνολικότερης συρρίκνωσης του δημόσιου τομέα της υγείας και προσπαθεί να αντιμετωπίσει κάποιες απ’ αυτές τις επιπτώσεις, τόσο όσον αφορά τα ζητήματα που καθορίζουν την ειδικότητα όσο και για τα ζητήματα των εφημεριών.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Αυτά, προσπαθεί να τα αντιμετωπίσει ως συνέπεια της συνολικότερης πολιτικής συρρίκνωσης της δημόσιας υγείας και της μείωσης ακόμη περισσότερο των παρεχόμενων υπηρεσιών μέσα από το κλείσιμο νοσοκομείων και κλινικών και το να αφήσει μεγαλύτερο έδαφος στο να αναπτυχθεί η δράση των επιχειρηματικών ομίλων.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Τέλος, όσον αφορά τη συζήτηση, η οποία αναπτύχθηκε σε σχέση με το δημόσιο χρέος και με τη διασταύρωση των αντεπιχειρημάτων ανάμεσα στην Κυβέρνηση και στην Αντιπολίτευση, θα ήθελα να σημειώσω το εξής. Όλοι απέφευγαν να τοποθετηθούν στην ταμπακιέρα της όλης συζήτησης, στο γιατί υπάρχει το δημόσιο χρέος και στο ποιός ευθύνεται. Ακούσαμε αριθμούς. Μειώθηκε, όχι αυξήθηκε. «Αν δεν παίρναμε αυτά τα μέτρα, θα είχε αυξηθεί ακόμη περισσότερο», λέει η Κυβέρνηση. «Όχι, είναι αναποτελεσματική η διαχείριση», λέει από την πλευρά της η Αξιωματική Αντιπολίτευση.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Και βεβαίως, ακούσαμε τους ανιστόρητους και σκοταδιστικούς ισχυρισμούς του Κοινοβουλευτικού Εκπροσώπου της Αξιωματικής Αντιπολίτευσης του ΣΥΡΙΖΑ σε σχέση με το ’53, το οποίο απετέλεσε την αφορμή εκδήλωσης του Ψυχρού Πολέμου με τη ρύθμιση που έγινε για τα γερμανικά, τότε, χρέη και η αντίστοιχη μεταφορά της και στην Ελλάδα. Προσπάθησαν να αποφύγουν την αιτία- και η Κυβέρνηση και η Αντιπολίτευση- του δημόσιου χρέους, το οποίο δεν είναι μόνο ελληνικό προνόμιο και το οποίο δεν είναι τίποτε άλλο, παρά αποτέλεσμα του καπιταλιστικού τρόπου ανάπτυξης τον οποίο εσείς, η Κυβέρνηση και η Αντιπολίτευση, υπερασπίζεστε και που ενθυλακώνει στα θησαυροφυλάκια των κεφαλαιοκρατών το σύνολο του κοινωνικά παραγόμενου πλούτου, γεννάει φτώχεια και εξαθλίωση και καπιταλιστικές κρίσεις, όπως αυτές που βιώνουμε σήμερα.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Διότι ακριβώς το δημόσιο χρέος, ήταν αποτέλεσμα της στήριξης και στη χώρας μας των μονοπωλιακών επιχειρηματικών ομίλων, στήριξη, η οποία προήλθε μέσα από πάρα πολλούς τρόπους, όπως για παράδειγμα τα ειδικά φορολογικά καθεστώτα, τα αφορολόγητα καθεστώτα, τα οποία απολαμβάνουν τμήματα του κεφαλαίου, όπως το εφοπλιστικό κεφάλαιο.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Η στήριξη αυτή, προήλθε μέσα από τα τεράστια κίνητρα αναπτυξιακού χαρακτήρα και τα θαλασσοδάνεια, τα οποία δόθηκαν σε επιχειρηματικούς ομίλους χωρίς να ζητηθούν πίσω με εγγύηση του ελληνικού δημοσίου.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Η στήριξη αυτή, προήλθε μέσα από τους στρατιωτικούς εξοπλισμούς που εξυπηρετούσαν τα ιμπεριαλιστικά συμφέροντα στην περιοχή και στους σχεδιασμούς των αμερικανονατοϊκών και Ευρωπαίων ιμπεριαλιστών και όχι τη θωράκιση της εδαφικής ακεραιότητας της χώρας μας.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Η στήριξη αυτή, προήλθε μέσα από τη δημιουργία εθνικών, αστικών –κατά τη γνώμη μας- στόχων, όπως οι Ολυμπιακοί Αγώνες και τα τεράστια χρέη που φόρτωσε στον ελληνικό λαό. Πάνω απ’ όλα, όμως, η στήριξη αυτή, προήλθε μέσα από τη συρρίκνωση της παραγωγικής δραστηριότητας της χώρας μας και εξαιτίας της συμμετοχής της Ελλάδας στην Ευρωπαϊκή Ένωση.</w:t>
      </w:r>
    </w:p>
    <w:p w:rsidR="008D4355" w:rsidRPr="00BF3DAA" w:rsidRDefault="008D4355" w:rsidP="00BF3DAA">
      <w:pPr>
        <w:tabs>
          <w:tab w:val="left" w:pos="1573"/>
        </w:tabs>
        <w:spacing w:line="600" w:lineRule="auto"/>
        <w:ind w:firstLine="720"/>
        <w:jc w:val="both"/>
        <w:rPr>
          <w:rFonts w:ascii="Arial" w:hAnsi="Arial" w:cs="Arial"/>
        </w:rPr>
      </w:pPr>
      <w:r w:rsidRPr="00BF3DAA">
        <w:rPr>
          <w:rFonts w:ascii="Arial" w:hAnsi="Arial" w:cs="Arial"/>
        </w:rPr>
        <w:t>Άρα, λοιπόν, για να αντιμετωπιστεί το δημόσιο χρέος πρέπει να αλλάξει συνολικά ο τρόπος οργάνωσης της οικονομίας, δηλαδή να καταργηθεί αυτή η αιτία, η οποία παράγει κρίσεις, φτώχεια, εξαθλίωση και δημόσιο χρέος. Η αιτία δεν είναι τίποτε άλλο, παρά η καπιταλιστική ιδιοκτησία στα μέσα παραγωγής. Διαφορετικά το δημόσιο χρέος θα υπάρχει και θα καλείται να το πληρώνει ο λαός, τα λαϊκά στρώματα και η εργατική τάξη, για μπορούν να διασφαλίζονται τα συμφέροντα των κεφαλαιοκρατών, των μονοπωλιακών και επιχειρηματικών ομίλων. Αυτό είναι το ζητούμενο.</w:t>
      </w:r>
    </w:p>
    <w:p w:rsidR="008D4355" w:rsidRPr="00BF3DAA" w:rsidRDefault="008D4355" w:rsidP="00BF3DAA">
      <w:pPr>
        <w:tabs>
          <w:tab w:val="left" w:pos="1573"/>
        </w:tabs>
        <w:spacing w:line="600" w:lineRule="auto"/>
        <w:ind w:firstLine="720"/>
        <w:jc w:val="both"/>
        <w:rPr>
          <w:rFonts w:ascii="Arial" w:hAnsi="Arial" w:cs="Arial"/>
        </w:rPr>
      </w:pPr>
      <w:r w:rsidRPr="00BF3DAA">
        <w:rPr>
          <w:rFonts w:ascii="Arial" w:hAnsi="Arial" w:cs="Arial"/>
        </w:rPr>
        <w:t xml:space="preserve">Όσον αφορά το χρέος και το βραχνά, τον οποίο φορτώνεται, δεν αποτελεί τίποτε άλλο παρά τμήμα του κοινωνικά παραγόμενου πλούτου που ενθυλακώνουν στα θησαυροφυλάκιά τους οι κεφαλαιοκράτες που κάποιοι από αυτούς γίνονται και εθνικοί ευεργέτες για να τους τιμάμε. </w:t>
      </w:r>
    </w:p>
    <w:p w:rsidR="008D4355" w:rsidRPr="00BF3DAA" w:rsidRDefault="008D4355" w:rsidP="00BF3DAA">
      <w:pPr>
        <w:tabs>
          <w:tab w:val="left" w:pos="1573"/>
        </w:tabs>
        <w:spacing w:line="600" w:lineRule="auto"/>
        <w:ind w:firstLine="720"/>
        <w:jc w:val="both"/>
        <w:rPr>
          <w:rFonts w:ascii="Arial" w:hAnsi="Arial" w:cs="Arial"/>
        </w:rPr>
      </w:pPr>
      <w:r w:rsidRPr="00BF3DAA">
        <w:rPr>
          <w:rFonts w:ascii="Arial" w:hAnsi="Arial" w:cs="Arial"/>
        </w:rPr>
        <w:t xml:space="preserve">Από αυτήν την άποψη, εμείς το λέμε πολύ καθαρά. Η μοναδική διέξοδος η οποία υπάρχει για το λαό είναι να διαγραφεί μονομερώς το σύνολο του δημόσιου χρέους μέσα στο πλαίσιο της εξόδου από την Ευρωπαϊκή Ένωση και την ταυτόχρονη κοινωνικοποίηση των βασικών και συγκεντρωμένων μέσων παραγωγής. Διαφορετικά, άλλος τρόπος διαχείρισης σε φιλολαϊκή κατεύθυνση του δημόσιου χρέους και των αποτελεσμάτων αυτών που παράγει για το ελληνικό λαό δεν μπορεί να υπάρξει.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Ευχαριστούμε, κύριε Καραθανασόπουλε.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 Υπουργός Υγείας έχει ζητήσει το λόγο για να κάνει μια νομοτεχνική βελτίωση.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Ορίστε, κύριε Υπουργέ, έχετε το λόγο.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ΣΠΥΡΙΔΩΝ-ΑΔΩΝΙΣ ΓΕΩΡΓΙΑΔΗΣ (Υπουργός Υγείας): </w:t>
      </w:r>
      <w:r w:rsidRPr="00BF3DAA">
        <w:rPr>
          <w:rFonts w:ascii="Arial" w:hAnsi="Arial" w:cs="Arial"/>
        </w:rPr>
        <w:t>Ευχαριστώ πολύ, κυρία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Δεν θα κάνω τώρα την τοποθέτηση μου. Καταθέτω, απλώς, μια νομοτεχνική βελτίωση στο δεύτερο κομμάτι της τροπολογίας που αφορά τις μικτές εφημερίες για να διανεμηθεί στους συναδέλφους και να τα εξηγήσω μετά κανονικά στην ομιλία μου.</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(Στο σημείο αυτό ο Υπουργός Υγείας κ. Σπυρίδων-Άδωνις Γεωργιάδης καταθέτει για τα Πρακτικά την προαναφερθείσα νομοτεχνική βελτίωση, η οποία έχει ως εξής: </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(να μπει η σελ.143)</w:t>
      </w:r>
    </w:p>
    <w:p w:rsidR="008D4355" w:rsidRPr="00BF3DAA" w:rsidRDefault="008D4355" w:rsidP="0052009D">
      <w:pPr>
        <w:spacing w:line="600" w:lineRule="auto"/>
        <w:ind w:left="720"/>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Ευχαριστούμε, κύριε </w:t>
      </w:r>
      <w:r>
        <w:rPr>
          <w:rFonts w:ascii="Arial" w:hAnsi="Arial" w:cs="Arial"/>
        </w:rPr>
        <w:t>Υπουργέ</w:t>
      </w:r>
      <w:r w:rsidRPr="00BF3DAA">
        <w:rPr>
          <w:rFonts w:ascii="Arial" w:hAnsi="Arial" w:cs="Arial"/>
        </w:rPr>
        <w:t>.</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ο τελευταίος Κοινοβουλευτικός Εκπρόσωπος κ. Νικόλαος Τσούκαλης.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ΤΣΟΥΚΑΛΗΣ: </w:t>
      </w:r>
      <w:r w:rsidRPr="00BF3DAA">
        <w:rPr>
          <w:rFonts w:ascii="Arial" w:hAnsi="Arial" w:cs="Arial"/>
        </w:rPr>
        <w:t xml:space="preserve">Κυρία Πρόεδρε, δεν θα καταναλώσω όλο το χρόνο μου, γιατί ο Σπύρος Λυκούδης στην τοποθέτησή του διεξήλθε λεπτομερώς των προτάσεων και των διορθώσεων που προτείνει η Δημοκρατική Αριστερά.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Κύριε Υπουργέ, ευχόμαστε να δεχθείτε αυτές τις τροπολογίες.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Θα ήθελα να κάνω μια παρέμβαση, επειδή θα ακολουθήσει και η ονομαστική ψηφοφορία  στην τροπολογία-προσθήκη που αφορά την ΕΛΣΤΑΤ, το συγκεκριμένο άρθρο 3 και ειδικότερα την παράγραφο 1 που αναφέρεται στην ΕΛΣΤΑΤ.</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Είναι περίεργο το ότι δεν αιτιολογείται η συγκεκριμένη διάταξη. Γνωρίζετε ότι υπάρχουν πάρα πολλές ενστάσεις. Η συγκεκριμένη διάταξη, δεν αιτιολογείται ούτε στην αιτιολογική έκθεση ούτε και στην έκθεση αξιολόγησης. Αυτό είναι το πολύ περίεργο.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Σας λέω, λοιπόν -επειδή δεν είστε νομικός- ότι η εφαρμογή του άρθρου 43 παράγραφος 2 του Συντάγματος σε σχέση με την παραχώρηση εξουσιοδότησης εκ μέρους του Κοινοβουλίου στην εκτελεστική εξουσία, προκειμένου να εκδίδει κανονιστικές πράξεις, εφαρμόζεται πάρα πολύ περιορισμένα ή και καθόλου όταν αναφέρεται σε όργανα εκτός της εκτελεστικής εξουσίας, δηλαδή, σε άλλα εκτελεστικά όργανα, παραδείγματος χάριν, προέδρους είτε της ΕΛΣΤΑΤ είτε των ανεξάρτητων αρχών.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Μέχρι τώρα δεν έχει υπάρξει προηγούμενο να εκχωρείται σε πρόεδρο οργανισμού ή αρχής τέτοιου περιεχομένου και τέτοιας σοβαρότητας εξουσιοδότηση. Ουσιαστικά εξουσιοδοτείται ο Πρόεδρος της ΕΛΣΤΑΤ, ο οποίος σημειωτέον ελέγχεται και αυτό θα έπρεπε ήδη να το έχετε λάβει υπόψιν σας, ούτως ώστε να επιλέγει αυτός σύμφωνα με τον κανονισμό, γιατί αυτός προτείνει τον κανονισμό, ποια μεμονωμένα στοιχεία θα διαβιβάζονται, προκειμένου να γίνονται γνωστά στο κοινό και σε όσους ενδιαφέρονται.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 xml:space="preserve">Επειδή αναφερόμαστε στην προστασία του φορολογικού απορρήτου, αυτό, κύριε Υπουργέ, θα μπορούσαμε να το δεχτούμε μόνο με την εξουσιοδότηση του ίδιου του Υπουργού να το κάνει, καλύτερα δε, για εμάς με προεδρικό διάταγμα, ούτως ώστε αυτά τα σοβαρά ζητήματα, να επεξεργάζονται όσον αφορά τη συνταγματικότητά τους και να αξιολογούνται από το Συμβούλιο της Επικρατείας. Μας προκαλεί εντύπωση πώς απεμπολείτε δική σας αρμοδιότητα. </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Η μόνη περίπτωση για να ψηφίσουμε, κύριε Υπουργέ, τη συγκεκριμένη διάταξη, είναι να εκχωρηθεί σε εσάς η αρμοδιότητα τουλάχιστον με υπουργική απόφαση να καθορίζονται τα στοιχεία τα οποία διαβιβάζονται, όχι με αποκλειστική αρμοδιότητα του ίδιου του Προέδρου της ΕΛΣΤΑΤ.</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Ευχαριστώ.</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Κι εγώ ευχαριστώ, κύριε Τσούκαλη.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Ολοκληρώθηκαν οι αγορεύσεις των Κοινοβουλευτικών Εκπροσώπων.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ζητήσει ο Υπουργός Εργασίας, Κοινωνικής Ασφάλισης και Πρόνοιας κ. Βρούτσης για να υποστηρίξει την τροπολογία του.</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ΙΩΑΝΝΗΣ ΒΡΟΥΤΣΗΣ (Υπουργός</w:t>
      </w:r>
      <w:r w:rsidRPr="00BF3DAA">
        <w:rPr>
          <w:rFonts w:ascii="Arial" w:hAnsi="Arial" w:cs="Arial"/>
        </w:rPr>
        <w:t xml:space="preserve"> </w:t>
      </w:r>
      <w:r w:rsidRPr="00BF3DAA">
        <w:rPr>
          <w:rFonts w:ascii="Arial" w:hAnsi="Arial" w:cs="Arial"/>
          <w:b/>
        </w:rPr>
        <w:t xml:space="preserve">Εργασίας, Κοινωνικής Ασφάλισης και Πρόνοιας): </w:t>
      </w:r>
      <w:r w:rsidRPr="00BF3DAA">
        <w:rPr>
          <w:rFonts w:ascii="Arial" w:hAnsi="Arial" w:cs="Arial"/>
        </w:rPr>
        <w:t>Κυρίες και κύριοι συνάδελφοι, με την ευκαιρία της συζήτησης του συγκεκριμένου νομοσχεδίου και την ευθύνη από μένα να υποστηρίξω την τροπολογία με τις δύο παραγράφους, για τις οποίες είστε ήδη ενήμεροι και ενήμερες, θέλω να κάνω και μια πολιτική δήλωση, η οποία έχει να κάνει και με την εδραίωση καθημερινά από τους πολίτες, από τους Έλληνες, της εμπιστοσύνης τους απέναντι σε αυτήν την Κυβέρνηση.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Οι Έλληνες ,πραγματικά, έχουν απέναντί τους μία Κυβέρνηση που δίνει μάχες, μία Κυβέρνηση που λύνει προβλήματα, μία Κυβέρνηση που αντιμετωπίζει τα προβλήματα, μία Κυβέρνηση ,πραγματικά, που φέρνει μεταρρυθμίσεις και που αλλάζει το πρόσωπο της Ελλάδας μας μέρα με τη μέρα προς το καλύτερο.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Αυτή είναι η σημερινή Κυβέρνηση και γι’ αυτό είμαι απόλυτα πεπεισμένος ότι όσοι επικαλούνται το φετινό Σεπτέμβρη ή τον Οκτώβρη ως τον πιο δύσκολο μήνα της χώρας απέναντι στις εξελίξεις σε σχέση με την Κυβέρνηση, υπολογίζουν και σκέφτονται χωρίς τον ξενοδόχο, γιατί ο ξενοδόχος που λέγεται ελληνικός λαός στηρίζει την Κυβέρνηση και αυτό αποτυπώνεται καθημερινά, πέρα από τις δημοσκοπήσεις, στις επαφές που έχουμε όλοι ως πολιτικό σύστημα, Βουλευτές και Υπουργοί, με την ίδια την κοινωνία.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Χθες η Κυβέρνηση δουλεύοντας αθόρυβα –θα σας το πει και ο Γιάννης Μιχελάκης, ο Υπουργός Εσωτερικών και ο Άδωνις Γεωργιάδης, ο Υπουργός Υγείας- εδώ και καιρό μπόρεσε και έλυσε δύο μείζονος σημασίας κοινωνικά θέματα. Η συνολική παρέμβαση ήταν ύψους 400.000.000 ευρώ και οι ωφελούμενες οικογένειες πλησιάζουν τις εκατόν είκοσι χιλιάδες.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Συγκεκριμένα αυτό που είχαμε δεσμευτεί που ωστόσο ήταν δύσκολο γιατί ήθελε διαπραγμάτευση με την Ευρωπαϊκή Επιτροπή με την οποία συμφωνήσαμε, το ζήτημα δηλαδή της κοινωφελούς εργασίας μπαίνει μπροστά. Η εκτίμησή μας είναι ότι θα φτάσει εξήντα χιλιάδες να βρουν πεντάμηνη απασχόληση. Δίνουμε μια ανάσα και ανακούφιση –ποτέ δεν είπαμε ότι λύνουμε το πρόβλημα της ανεργίας- για εξήντα χιλιάδες ανέργους από νοικοκυριά που δεν έχουν κανέναν εργαζόμενο.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Δεύτερον, για πρώτη φορά σε συνεργασία όλων των Υπουργείων-επαναλαμβάνω, δουλεύοντας αθόρυβα- διασφαλίσαμε τους πόρους εκείνους για να απορροφηθούν και οι εβδομήντα μία χιλιάδες τριακόσιες οικογένειες που αναζητούν και είχαν εγκριθεί οι αιτήσεις τους, για να μπουν στους βρεφονηπιακούς σταθμούς.</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Από εκεί και πέρα, άκουσα πριν από λίγο τον Κοινοβουλευτικό Εκπρόσωπο των Ανεξαρτήτων Ελλήνων να κάνει αυστηρή κριτική προς τον Υπουργό Υγείας. Αυτό που θέλω να πω, είναι ότι πρέπει να είμαστε προσεκτικοί όταν τοποθετούμαστε για τον πολύπαθο χώρο της υγείας.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Όμως, αυτό που βλέπουμε σήμερα, είναι ότι πραγματικά γίνονται αλλαγές που δεν είχαν γίνει ποτέ μέχρι τώρα και βλέπουμε με τη δράση του σημερινού επιτελείου του Υπουργείου Υγείας, να αλλάζει άρδην ο υγειονομικός χάρτης της χώρας μας σε λίγο χρόνο και να αποκτούμε πλέον έναν υγειονομικό χάρτη που βάζει την Ελλάδα στο συγκεκριμένο χώρο σε νέα εποχή. Είναι, λοιπόν, δικαίωμα του καθενός να ασκεί την κριτική του αλλά θα πρέπει κάποια στιγμή να στεκόμαστε και με αξιοπιστία σ’ αυτά που βλέπουμε γύρω μας και να μην κάνουμε στεγνή, μικροκομματική πολιτική.</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Για το ζήτημα το οποίο παίρνω το λόγο πρέπει να σας πω ότι με την πρώτη παράγραφο της προωθούμενης κυβερνητικής τροπολογίας, καταργείται η περίπτωση β’ της παραγράφου 8 του άρθρου 5 του ν. 3863∕2010 όπως ισχύει.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Με τη διάταξη αυτή, είχε δοθεί η δυνατότητα σε Βουλευτές, Υπουργούς, Υφυπουργούς, αιρετούς, προέδρους κοινοτήτων, δημάρχους και νομάρχες του προϊσχύοντος καθεστώτος κατά τη διάρκεια της θητείας τους, να συνεχίσουν την ασφάλισή τους στους κλάδους κύριας επικουρικής σύνταξης και πρόνοιας, στους οποίους ήταν ασφαλισμένοι πριν την εκλογή τους ή να αναγνωρίσουν τους χρόνους που αντιστοιχούν στη θητεία τους, οποτεδήποτε στους συγκεκριμένους κλάδους. Η ρύθμιση αυτή, η οποία φέρεται προς κατάργηση, ανήκει σε προγενέστερο νομοθέτημα, απηχεί αντιλήψεις άλλων καιρών, που δεν μπορούν σήμερα να γίνουν αποδεκτές στην παρούσα δημοσιονομική κατάσταση της χώρας μας.</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Σε κάθε περίπτωση, πρέπει να θυμίσω –και πρέπει να το πούμε αυτό γιατί το ξεχνάμε- ότι με το ν. 4093∕2012 απ’ αυτήν την Κυβέρνηση, καταργήθηκε οριστικά η βουλευτική σύνταξη και η σύνταξη των αιρετών. Η προτεινόμενη διάταξη εντάσσεται στη γενικότερη προσπάθεια για την εμπέδωση δικαιοσύνης στο ασφαλιστικό σύστημα.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Με τη δεύτερη παράγραφο, έρχεται να συμπληρωθεί ο θεσμικός νόμος του ΙΚΑ. Το δίκαιο της κοινωνικής ασφάλισης διέπεται από την αρχή της καθολικότητας της κάλυψης των εργαζόμενου πληθυσμού. Σύμφωνα με την αρχή αυτή δεν είναι δυνατόν να υπάρξει εργαζόμενος χωρίς ασφαλιστική κάλυψη. Ο όρος «εργαζόμενος», μάλιστα, δεν περιορίζεται μόνο σ’ εκείνον που παρέχει εξαρτημένη εργασία αλλά γίνεται δεκτός με το μεγαλύτερο δυνατό εύρος.</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 xml:space="preserve">Με την προτεινόμενη διάταξη, η οποία είναι τομή στον ασφαλιστικό χάρτη της χώρας μας, συμπληρώνεται ο θεσμικός νόμος του ΙΚΑ σύμφωνα με την αρχή της καθολικότητας της ασφάλισης, προκειμένου να μην υφίσταται πλέον κανένα κενό ή κανένα ερμηνευτικό πρόσκομμα, που θα επέτρεπε σε οποιονδήποτε εργαζόμενο πρόσωπο να εκφεύγει της ασφάλισης.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Η εισαγωγή της παρούσας διάταξης αποτελεί ένα ηχηρό μήνυμα προς τους πολίτες τους οποίους εκπροσωπούμε και οι οποίοι βιώνουν το βαρύ φορτίο της σημερινής κρίσεως. Αποτελεί ένα μήνυμα ότι και τα νομοθετικά κενά που δυστυχώς είναι πολλά και ανακαλύπτονται διαχρονικά συνεχώς μπροστά μας, η Κυβέρνηση αυτή έχει την αποφασιστικότητα και τη βούληση να τα κλείσει οριστικά. Αποτελεί ένα μήνυμα, σύμφωνα το οποίο όσοι απολάμβαναν ειδική αντιμετώπιση στο ασφαλιστικό σύστημα, παύει να υφίσταται. Αυτό επιβάλλει η κοινωνική δικαιοσύνη στην οποία όλοι μας θα πρέπει να αποδώσουμε ύψιστη σημασία.</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Σχετικά με την τροπολογία, την οποία κατέθεσε ο συνάδελφος Βουλευτής του ΠΑΣΟΚ, ο κ. Ρήγας, για το Νεώριο της Σύρου, την τελευταία, ίσως την καλύτερη στην Ευρώπη ναυπηγοεπισκευαστική μονάδα που είναι στο Αιγαίο, εκ μέρους της Κυβέρνησης δηλώνουμε ότι την αξιολογούμε και την βλέπουμε θετικά.</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Ευχαριστώ πολύ.</w:t>
      </w:r>
    </w:p>
    <w:p w:rsidR="008D4355" w:rsidRPr="00BF3DAA" w:rsidRDefault="008D4355" w:rsidP="00BF3DAA">
      <w:pPr>
        <w:tabs>
          <w:tab w:val="left" w:pos="1665"/>
        </w:tabs>
        <w:spacing w:line="600" w:lineRule="auto"/>
        <w:ind w:firstLine="720"/>
        <w:jc w:val="center"/>
        <w:rPr>
          <w:rFonts w:ascii="Arial" w:eastAsia="UB-Helvetica" w:hAnsi="Arial" w:cs="Arial"/>
        </w:rPr>
      </w:pPr>
      <w:r w:rsidRPr="00BF3DAA">
        <w:rPr>
          <w:rFonts w:ascii="Arial" w:eastAsia="UB-Helvetica" w:hAnsi="Arial" w:cs="Arial"/>
        </w:rPr>
        <w:t>(Χειροκροτήματα από την πτέρυγα της Νέας Δημοκρατίας)</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b/>
        </w:rPr>
        <w:t>ΠΡΟΕΔΡΕΥΟΥΣΑ (Μαρία Κόλλια-Τσαρουχά):</w:t>
      </w:r>
      <w:r w:rsidRPr="00BF3DAA">
        <w:rPr>
          <w:rFonts w:ascii="Arial" w:eastAsia="UB-Helvetica" w:hAnsi="Arial" w:cs="Arial"/>
        </w:rPr>
        <w:t xml:space="preserve"> Ευχαριστούμε, κύριε Υπουργέ.</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Έχει ζητήσει να τοποθετηθεί και ο κ. Μιχελάκης, ο Υπουργός Εσωτερικών, για να υποστηρίξει την τροπολογία του.</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Ορίστε, κύριε Υπουργέ, έχετε το λόγο.</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b/>
        </w:rPr>
        <w:t>ΙΩΑΝΝΗΣ ΜΙΧΕΛΑΚΗΣ (Υπουργός Εσωτερικών):</w:t>
      </w:r>
      <w:r w:rsidRPr="00BF3DAA">
        <w:rPr>
          <w:rFonts w:ascii="Arial" w:eastAsia="UB-Helvetica" w:hAnsi="Arial" w:cs="Arial"/>
        </w:rPr>
        <w:t xml:space="preserve"> Ευχαριστώ, κυρία Πρόεδρε. </w:t>
      </w:r>
    </w:p>
    <w:p w:rsidR="008D4355" w:rsidRPr="00BF3DAA" w:rsidRDefault="008D4355" w:rsidP="00BF3DAA">
      <w:pPr>
        <w:tabs>
          <w:tab w:val="left" w:pos="1665"/>
        </w:tabs>
        <w:spacing w:line="600" w:lineRule="auto"/>
        <w:ind w:firstLine="720"/>
        <w:jc w:val="both"/>
        <w:rPr>
          <w:rFonts w:ascii="Arial" w:eastAsia="UB-Helvetica" w:hAnsi="Arial" w:cs="Arial"/>
        </w:rPr>
      </w:pPr>
      <w:r w:rsidRPr="00BF3DAA">
        <w:rPr>
          <w:rFonts w:ascii="Arial" w:eastAsia="UB-Helvetica" w:hAnsi="Arial" w:cs="Arial"/>
        </w:rPr>
        <w:t>Κυρίες και κύριοι συνάδελφοι, έχω καταθέσει μία τροπολογία που προβλέπει τη δυνατότητα παράτασης των υφιστάμενων συμβάσεων μεταφοράς μαθητών για το σχολικό έτος 2013-2014.</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Η παράταση αυτή χορηγείται μέχρι να καταρτιστούν νέες συμβάσεις, σύμφωνα με την κοινή υπουργική απόφαση και ρυθμίζει το ζήτημα της μεταφοράς μαθητών δημοσίων σχολείων από τις περιφέρειες. Η ανάγκη για τη χορήγηση παράτασης, προέκυψε μπροστά στο ορατό ενδεχόμενο της μη έγκαιρης ολοκλήρωσης των προβλεπόμενων διαγωνιστικών και άλλων διαδικασιών για τη μεταφορά των μαθητών.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Κλείνοντας, θα ήθελα να υπογραμμίσω ότι δεν θα προκληθεί οποιαδήποτε πρόσθετη οικονομική επιβάρυνση, δεδομένου ότι για τα μεν υφιστάμενα δρομολόγια οι συμβάσεις παρατείνονται με το κόστος που είχε διαμορφωθεί στις 30 Ιουνίου 2013, για τα δε νέα δρομολόγια, το κόστος ανάθεσης δεν μπορεί να υπερβεί τη ρητά προβλεπόμενη από την παραπάνω κοινή υπουργική απόφαση μέγιστη αποζημίωση.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Απλώς, έχουμε καταθέσει και μία νομοτεχνική βελτίωση, που ουσιαστικά διορθώνει ένα λάθος στην κοινή υπουργική απόφαση που υπάρχει ανάμεσα στον πίνακα και στο κείμενο που εξηγεί τον πίνακα. Έχει γίνει μεταφορά ενός αριθμού. Θα το δείτε.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Ευχαριστώ πάρα πολύ.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σημείο αυτό ο Υπουργός Εσωτερικών κ. Ιωάννης Μιχελάκης καταθέτει για τα Πρακτικά την προαναφερθείσα νομοτεχνική βελτίωση, η οποία έχει ως εξής:</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(Να μπει η σελ. 155)</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Ευχαριστούμε, κύριε Μιχελάκη.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λόγο έχει ο κ. Κωνσταντίνος Ζαχαριάς.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ΧΡΗΣΤΟΣ ΣΤΑΪΚΟΥΡΑΣ (Αναπληρωτής Υπουργός Οικονομικών): </w:t>
      </w:r>
      <w:r w:rsidRPr="00BF3DAA">
        <w:rPr>
          <w:rFonts w:ascii="Arial" w:hAnsi="Arial" w:cs="Arial"/>
        </w:rPr>
        <w:t>Κυρία Πρόεδρε, μπορώ να κάνω μία παρέμβαση που μπορεί να βοηθήσει;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Ναι, κύριε Υπουργέ, κάνετε την παρέμβαση.</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ΧΡΗΣΤΟΣ ΣΤΑΪΚΟΥΡΑΣ (Αναπληρωτής Υπουργός Οικονομικών): </w:t>
      </w:r>
      <w:r w:rsidRPr="00BF3DAA">
        <w:rPr>
          <w:rFonts w:ascii="Arial" w:hAnsi="Arial" w:cs="Arial"/>
        </w:rPr>
        <w:t xml:space="preserve">Σε συνέχεια της τοποθετήσεως που έκανα το πρωί, καταθέτω προσθήκες-αναδιατυπώσεις στο Τμήμα και πιο συγκεκριμένα θέλω να αναφέρω τρεις.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Στο άρθρο 77, προστίθεται στον Κώδικα Πολιτικής Δικονομίας, άρθρο 825, αυτό που ζήτησαν οι πτέρυγες της Βουλής και ήταν και η βούληση της Κυβέρνησης, δηλαδή ουσιαστικά να υπάγεται στην αρμοδιότητα του εφετείου της έδρας της αποκεντρωμένης διοίκησης που εποπτεύει την κοινωφελή περιουσία και αν η κοινωφελής περιουσία υπάγεται στην εποπτεία του Υπουργού Οικονομικών, αρμόδιο είναι το Εφετείο Αθηνών. Αυτό είναι το πρώτο.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Δεύτερον, τα πορίσματα των ελέγχων –το είπα και στην ομιλία μου, ήταν και πρόταση της Δημοκρατικής Αριστεράς- θα υποβάλλονται στην Επιτροπή Θεσμών και Διαφάνειας της Βουλής.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Τρίτον, σε ό,τι αφορά τη διάταξη για την ΕΛΣΤΑΤ, ήμουν σαφής και το είπα και στην τοποθέτησή μου ότι αυτή η διάταξη της τροπολογίας είναι πάνω από τα πρόσωπα της διοίκησης της ΕΛΣΤΑΤ και τυχόν εκκρεμείς διαδικασίες της ελληνικής δικαιοσύνης. Μάλιστα ανέφερα ότι ο λόγος που γίνεται αυτό, είναι γιατί πρόσφατα επεβλήθη πρόστιμο στη Γενική Γραμματεία Πληροφοριακών Συστημάτων για ελλιπή προστασία προσωπικών δεδομένων.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Επειδή όμως αυτή η Κυβέρνηση θέλει να είναι απολύτως διαυγής, στις προσθήκες-αναδιατυπώσεις αλλάζει, αναδιατυπώνεται η αρχή της παραγράφου και λέει: «Με απόφαση του Υπουργού Οικονομικών θεσπίζεται μετά από γνώμη της ΕΛΣΤΑΤ και του συμβουλίου και σχετική εισήγηση των αρμόδιων υπηρεσιών της φορολογικής διοίκησης…».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Σας ευχαριστώ πολύ.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σημείο αυτό ο Αναπληρωτής Υπουργός Οικονομικών κ. Χρήστος Σταϊκούρας καταθέτει για τα Πρακτικά τις προαναφερθείσες προσθήκες-αναδιατυπώσεις που έχουν ως εξής:</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(Να μπει η σελ. 158)</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Κυρία Πρόεδρε, μπορώ να κάνω μία παρέμβαση;</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Κύριε Γάκη, μετά θα κάνετε την παρέμβαση.</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Κύριε Υπουργέ…</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Ορίστε, κύριε Γάκη, έχετε το λόγο για ένα λεπτό.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 xml:space="preserve">Διορθωτικά θα μιλήσω μόνο.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Η έδρα της Αποκεντρωμένης Διοίκησης Αιγαίου είναι στον Πειραιά, κύριε Υπουργέ. Πρέπει να λάβετε μία ειδική μέριμνα για δύο εφετεία που είναι στην Περιφέρεια Νοτίου Αιγαίου και στην Περιφέρεια Βορείου Αιγαίου. Είναι μια διευκρίνιση.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Ευχαριστούμε, κύριε Γάκη.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Κύριε Ζαχαριά, έχετε το λόγο.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ΤΣΟΥΚΑΛΗΣ: </w:t>
      </w:r>
      <w:r w:rsidRPr="00BF3DAA">
        <w:rPr>
          <w:rFonts w:ascii="Arial" w:hAnsi="Arial" w:cs="Arial"/>
        </w:rPr>
        <w:t>Αυτό που είπε είναι σοβαρό, δηλαδή Αθήνα και Πειραιά…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ΧΡΗΣΤΟΣ ΣΤΑΪΚΟΥΡΑΣ (Αναπληρωτής Υπουργός Οικονομικών): </w:t>
      </w:r>
      <w:r w:rsidRPr="00BF3DAA">
        <w:rPr>
          <w:rFonts w:ascii="Arial" w:hAnsi="Arial" w:cs="Arial"/>
        </w:rPr>
        <w:t xml:space="preserve">Μετά θα πάμε στις έδρες των περιφερειών, γιατί πρέπει να πάμε και στη Λαμία, έτσι;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Παρακαλώ, κύριοι συνάδελφοι, μην παρεμβαίνετε. Δεν θα τα διορθώσουμε όλα σε αυτό το νομοσχέδιο.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Ορίστε, κύριε Ζαχαριά, έχετε το λόγο.</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ΖΑΧΑΡΙΑΣ: </w:t>
      </w:r>
      <w:r w:rsidRPr="00BF3DAA">
        <w:rPr>
          <w:rFonts w:ascii="Arial" w:hAnsi="Arial" w:cs="Arial"/>
        </w:rPr>
        <w:t xml:space="preserve">Θέλω να τοποθετηθώ για την τροπολογία με αριθμό 737 που κατέθεσαν οι Υπουργοί Οικονομικών και Υγείας και αφορά ζητήματα των νοσοκομείων και των νοσοκομειακών γιατρών.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Η τροπολογία έχει δύο άρθρα. Στο πρώτο, αντιμετωπίζεται η σειρά προτεραιότητας των νοσοκομειακών γιατρών που τοποθετούνται στα νοσοκομεία για ειδίκευση. Μετά το μνημονιακό νόμο, το ν. 4052/2012, έγινε διασύνδεση ορισμένων νοσοκομείων και ενοποιήθηκαν οι οργανισμοί τους από 1-1-2013.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Έτσι, λοιπόν, η τροπολογία προβλέπει την τήρηση της σειράς προτεραιότητας, όπως ήταν πριν στα ενοποιούμενα και διασυνδεόμενα νοσοκομεία να συνεχίζει να εκτελείται και στους ενοποιημένους οργανισμούς των ενιαίων νοσοκομείων πια. Δίνει τη δυνατότητα στον Υπουργό Υγείας να αποφασίζει τυχόν προβλήματα που παρουσιάζονται.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Πραγματικά, επιλύει μερικώς τα προβλήματα των ειδικευόμενων γιατρών όσον αφορά την προτεραιότητα. Όμως πρέπει με την ευκαιρία να αναφερθούμε στα σοβαρότατα προβλήματα που αντιμετωπίζουν οι νέοι γιατροί στην Ελλάδα, τα σοβαρότατα προβλήματα που τους οδηγούν σε μία όλο και μεγαλύτερη, εκτεταμένη μετανάστευση.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Είναι γνωστό ότι έξι χιλιάδες νέοι γιατροί βρίσκονται σήμερα στη Γερμανία. Ο αριθμός τους τετραπλασιάστηκε μέσα στην πενταετία. Το 2007 ήταν χίλιοι πεντακόσιοι σε αυτήν τη χώρα.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 Ιατρικός Σύλλογος Αθήνας εξέδωσε το 2012 πιστοποιητικά αποχώρησης προς το εξωτερικό εξακοσίων σαράντα δύο ανειδίκευτων και χιλίων εκατόν εξήντα έξι ειδικευμένων γιατρών, ενώ το 2007, είχε εκδώσει πιστοποιητικά για διακόσιους σαράντα τρεις ανειδίκευτους και διακόσιους ενενήντα δύο ειδικευμένους. Αυτή η τεράστια «αιμορραγία» επιστημονικού προσωπικού δείχνει και το μέγεθος του προβλήματος.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 Και δεν είναι μόνο οι νέοι γιατροί, είναι συλλογικά οι νέοι επιστήμονες, το επιστημονικό προλεταριάτο που δεν αντέχει σε συνθήκες κρίσης, δεν βρίσκει ούτε καν μία εργασία, μία απασχόληση που θα του παρέχει τα ελάχιστα για να ζει αξιοπρεπώς και έτσι κατευθύνεται και βλέπει την πόρτα της μετανάστευσης με έναν διαφορετικό τρόπο, απ’ ό,τι τον βίωσαν οι προηγούμενες γενιές με το ανειδίκευτο προσωπικό, που στο μετεμφυλιοπολεμικό κράτος στη χώρα μας οδηγήθηκε κυρίως προς τη Δυτική Ευρώπη.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συνολικό τοπίο της ανεργίας των νέων γιατρών είναι, λοιπόν, ένα σημαντικό πρόβλημα και έτσι τίθενται και συνολικότερα τα προβλήματα της ειδίκευσης. Νομίζω, κύριε Υπουργέ, ότι είναι ευκαιρία να ασχοληθείτε με τα πραγματικά προβλήματα της νοσοκομειακής καθημερινότητας.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Τα νοσοκομεία, είναι ένας τεράστιος εκπαιδευτικός οργανισμός. Εκπαιδεύουν, ειδικεύουν, δίνουν τη δυνατότητα, μεταφέρουν την εμπειρία όλοι οι παλιοί νοσοκομειακοί γιατροί προς τους νεότερους και τους εκπαιδεύουν στην κλινική πράξη. Αυτό είναι μία σημαντική παράμετρος που πρέπει να αναγνωρίζεται στους νοσοκομειακούς γιατρούς, δηλαδή η εκπαίδευση που παρέχουν στους νεότερους συναδέλφους τους.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Αυτήν τη στιγμή, όμως, με την κατάρρευση του Εθνικού Συστήματος Υγείας, με τις συγχωνεύσεις του 1/3 των νοσοκομείων, θα υπάρξουν τεράστια προβλήματα γιατί μειώνονται δραματικά οι κλίνες, άρα αλλάζει η αναλογία ειδικευόμενων προς κλίνες –γιατί κάπως έτσι προσδιορίζεται ο αριθμός των ειδικευόμενων-, αλλάζει η αναλογία ειδικευόμενων προς ειδικευμένους γιατρούς και κυρίως δημιουργούνται προβλήματα με τις κλινικές και τα ιατρικά τμήματα, τα οποία έχουν κριθεί με επιστημονικά κριτήρια ότι μπορούν να εκπαιδεύουν τους νεότερους γιατρούς. Οι κλινικές αυτές έχουν αλλάξει πια. Πολλές από αυτές καταργήθηκαν και έτσι δημιουργείται ένα τεράστιο ζήτημα στην ιατρική εκπαίδευση και εξειδίκευση στην οποία πρέπει να σκύψετε.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 Είναι μία προσπάθεια αυτή που γίνεται σήμερα αντιμετώπισης του προβλήματος αλλά δεν επαρκεί. Πρέπει να γίνουν σημαντικά πράγματα και βέβαια το υπεύθυνο όργανο είναι το Κεντρικό Συμβούλιο Υγείας το οποίο καθεύδει διαλυμένο σε έναν ασφυκτικό κυβερνητικό και κομματικό έλεγχο και δεν κάνει απολύτως τίποτα προς την κατεύθυνση της εκπαίδευσης των νέων γιατρών.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δεύτερο άρθρο της τροπολογίας, ασχολείται με ένα πολύ σημαντικό ζήτημα. Επιχειρεί να παρέμβει στον τρόπο με τον οποίον γίνονται οι εφημερίες στα νοσοκομεία. Τα νοσοκομεία είναι ιδρύματα και αυτό το νόημα έχει η ύπαρξή τους, να αντιμετωπίζουν τους ασθενείς, αυτούς που έχουν ανάγκη είκοσι τέσσερις ώρες το εικοσιτετράωρο. Τα δημόσια νοσοκομεία στον τόπο μας, το πετυχαίνουν αυτό μέχρι σήμερα με τεράστιες προσπάθειες και πρέπει κάθε φορά να αποδίδεται ο έπαινος προς το προσωπικό των νοσοκομείων είτε το ιατρικό είτε το νοσηλευτικό και το υπόλοιπο προσωπικό, που χωρίς να πληρώνεται πάρα πολλές φορές εκτελεί το καθήκον του, χωρίς να παίρνει τις ημέρες ανάπαυσης που δικαιούται.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Χιλιάδες ρεπό χρωστούν οι διοικήσεις των νοσοκομείων στο προσωπικό το οποίο εργάζεται σε συνθήκες εργασιακής καταπόνησης -</w:t>
      </w:r>
      <w:r w:rsidRPr="00BF3DAA">
        <w:rPr>
          <w:rFonts w:ascii="Arial" w:hAnsi="Arial" w:cs="Arial"/>
          <w:lang w:val="en-US"/>
        </w:rPr>
        <w:t>burn</w:t>
      </w:r>
      <w:r w:rsidRPr="00BF3DAA">
        <w:rPr>
          <w:rFonts w:ascii="Arial" w:hAnsi="Arial" w:cs="Arial"/>
        </w:rPr>
        <w:t xml:space="preserve"> </w:t>
      </w:r>
      <w:r w:rsidRPr="00BF3DAA">
        <w:rPr>
          <w:rFonts w:ascii="Arial" w:hAnsi="Arial" w:cs="Arial"/>
          <w:lang w:val="en-US"/>
        </w:rPr>
        <w:t>out</w:t>
      </w:r>
      <w:r w:rsidRPr="00BF3DAA">
        <w:rPr>
          <w:rFonts w:ascii="Arial" w:hAnsi="Arial" w:cs="Arial"/>
        </w:rPr>
        <w:t>, δηλαδή- και τα δείγματα της απορρύθμισης αυτής, τα έχουμε πολλές φορές μπροστά στα μάτια μας. Τα πληρώνουν, βέβαια, με την υγεία τους, ακόμη και με τη ζωή τους ενδεχομένως οι ασθενείς που νοσηλεύονται σε αυτά.</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Τα προβλήματα είναι οριακά όσον αφορά την απασχόληση και κυρίως την εφημεριακή απασχόληση. Υπάρχουν τριών ειδών εφημερίες, οι ενεργείς, οι μεικτές και οι ετοιμότητας. Προσπαθεί η τροπολογία να αντιμετωπίσει το ζήτημα των μεικτών εφημεριών. Όμως, υπάρχει ένα σοβαρό πρόβλημα υποχρηματοδότησης του κονδυλίου αυτού για τις εφημερίες.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Υπεγράφη χθες στο Υπουργείο για το τετράμηνο Σεπτέμβριος-Δεκέμβριος του 2013 ένα ποσό 79 εκατομμυρίων ευρώ, για την εφημεριακή απασχόληση των γιατρών. Είναι ελάχιστο, αν σκεφτούμε ότι είναι μειωμένο σε σχέση με τα δυο-τρία προηγούμενα χρόνια κατά 35% με 40%. Υπάρχουν απλήρωτες εφημερίες και δυστυχώς, η βελτίωση που κατατέθηκε από το Υπουργείο Οικονομικών χειροτερεύει τα πράγματα σε σχέση με την πρόταση που είχατε καταθέσει, γιατί λέει ότι πληρώνονται οι εφημερίες από 1-1-2013, ενώ γνωρίζουμε πάρα πολύ καλά ότι υπάρχουν απλήρωτες εφημερίες για το 2012. Το ποσό ανέρχεται ενδεχόμενα στα 10 εκατομμύρια ευρώ.</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σημείο αυτό κτυπάει το κουδούνι λήξεως του χρόνου ομιλίας του κυρίου Βουλευτή)</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Ένα λεπτό, κυρία Πρόεδρε, σας παρακαλώ.</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 Νοέμβριος του 2012, είναι απλήρωτος στα μισά νοσοκομεία της χώρας, παρ’ όλο που έχει νομοθετηθεί η πληρωμή του. Άρα, λοιπόν, ακόμα και η υπόσχεση, όπως φαίνεται μέσα από την τροπολογία, ότι θα πληρωθούν οι εφημερίες, δηλαδή, η νομιμοποίηση των εφημεριών δεν εξασφαλίζει το κονδύλι. Είναι πάρα πολύ σημαντικό ζήτημα μαζί και με άλλα, όπως είναι, παραδείγματος χάριν, οι μεικτές εφημερίες που δεν μπορούν να γίνουν την Κυριακή και ούτε μπορούν να αντιμετωπιστούν με το συγκεκριμένο νομοθέτημα.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Ήθελα να καταλήξω, κύριε Υπουργέ, λέγοντας ότι προσπαθήσατε να δώσετε λύση σε αυτά τα δύο σημαντικά προβλήματα που ταλανίζουν τα νοσοκομεία. Με αυτά τα προβλήματα πιστεύω ότι πρέπει να ασχοληθείτε, με τα προβλήματα της καθημερινότητας.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Αναφέρθηκε ο κ. Βρούτσης προηγουμένως στον υγειονομικό χάρτη. Με τον υγειονομικό χάρτη ναι μεν αλλάζει η μορφή των νοσοκομείων. Τον λέμε, αλλά δεν φαίνεται. Έξι εκατομμύρια έχουν δοθεί σε δύο ιδρύματα, σε δύο οργανισμούς, το αμαρτωλό ΚΕΕΛΠΝΟ και την Εθνική Σχολή Δημόσιας Υγείας και ακόμα να δούμε υγειονομικό χάρτη.</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Ολοκληρώστε, κύριε συνάδελφε.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ΖΑΧΑΡΙΑΣ: </w:t>
      </w:r>
      <w:r w:rsidRPr="00BF3DAA">
        <w:rPr>
          <w:rFonts w:ascii="Arial" w:hAnsi="Arial" w:cs="Arial"/>
        </w:rPr>
        <w:t>Ολοκληρώνω, κυρία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Προσπαθείτε και παρεμβαίνετε -καταστροφικά, πιστεύω- χωρίς σχέδιο, χωρίς ειρμό, χωρίς να έχετε έτοιμα επιχειρησιακά σχέδια αντιμετώπισης των εφημεριακών αναγκών και φαίνεται αυτό στο λεκανοπέδιο της Αττικής, όπου την τελευταία στιγμή και μετά τη νομοθέτηση των συγχωνεύσεων επιχειρείται να δοθεί ένα σχέδιο, ακόμα και με επιστράτευση των στρατιωτικών νοσοκομείων.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Άρα, λοιπόν, νομίζω ότι πρέπει να σταματήσετε αυτό το καταστροφικό έργο, να σταματήσετε να είστε μνημονιακότερος των μνημονιακών, όπως έχετε πει, να σταματήσει το πρόταγμα να είναι η δημοσιονομική προσαρμογή αλλά να είναι οι ανάγκες των ανθρώπων.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Ευχαριστούμε, κύριε Ζαχαριά.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ΖΑΧΑΡΙΑΣ: </w:t>
      </w:r>
      <w:r w:rsidRPr="00BF3DAA">
        <w:rPr>
          <w:rFonts w:ascii="Arial" w:hAnsi="Arial" w:cs="Arial"/>
        </w:rPr>
        <w:t>Να αντιμετωπίσουμε, λοιπόν, τις ανάγκες των ασθενών μας με καθολική πρόσβαση στο Εθνικό Δημόσιο Σύστημα Υγείας.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Ευχαριστούμε.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Θεωρώ λογικό ότι πρέπει να δώσω το λόγο στον Υπουργό Υγείας κ. Άδωνι Γεωργιάδη για να υποστηρίξει την τροπολογία του και να απαντήσει.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ΣΠΥΡΙΔΩΝ-ΑΔΩΝΙΣ ΓΕΩΡΓΙΑΔΗΣ (Υπουργός Υγείας): </w:t>
      </w:r>
      <w:r w:rsidRPr="00BF3DAA">
        <w:rPr>
          <w:rFonts w:ascii="Arial" w:hAnsi="Arial" w:cs="Arial"/>
        </w:rPr>
        <w:t>Ευχαριστώ πολύ, κυρία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Θα ήθελα να απαντήσω και στο συνάδελφο κ. Ζαχαριά, λέγοντας ότι στη γενική κουβέντα που μπορούμε να κάνουμε, μπορούμε προφανώς να διαφωνήσουμε πάρα πολύ και να το δει ο καθένας από τη δική του οπτική γωνία.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Οι συγκεκριμένες δυο πρωτοβουλίες και δυο τροπολογίες -και θα ήθελα να πω ότι δεν κατάλαβα αν τις ψηφίζετε ή όχι, εννοώ ως ΣΥΡΙΖΑ- έρχονται ως απάντηση σε δύο πραγματικά προβλήματα. Πρέπει να σας πω ότι το να έρθουμε στη Βουλή και να νομοθετήσουμε για αυτά τα δύο ζητήματα, είναι κάτι που μας έχουν ζητήσει οι συνδικαλιστικοί φορείς των νοσοκομειακών γιατρών και ερχόμαστε ακριβώς για να θεραπεύσουμε δύο ζητήματα.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πρώτο ζήτημα, έχει να κάνει με το πώς ρυθμίζονται οι ειδικότητες μετά τις συγχωνεύσεις των νοσοκομείων όπου, όπως ξέρετε, δημιουργήθηκαν προβλήματα στην πράξη. Ερχόμαστε, λοιπόν, να βρούμε τη λύση, τηρώντας τη σειρά προτεραιότητας, για να μπορούν να γίνονται αυτές οι ειδικότητες και να μη χάσει κάποιος τη σειρά του. Για το λόγο αυτό, έρχεται αυτή η τροπολογία.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 Η δεύτερη τροπολογία έρχεται, διότι - όπως είμαι βέβαιος ότι γνωρίζετε και λόγω της ειδικότητάς σας και της προφανούς γνώσεως που έχετε, όπως έχω δει και στην επιτροπή, των θεμάτων αυτών- έχει δημιουργηθεί πρόβλημα ως προς την καταβολή των χρημάτων στις μεικτές εφημερίες από τους παρέδρους, οι οποίοι δεν ενέκριναν τα σχετικά ποσά.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Άρα,  έρχεται η τροπολογία αυτή να ικανοποιήσει το συγκεκριμένο αίτημα, ώστε να μπορούν οι άνθρωποι αυτοί να πληρώνονται τις μεικτές εφημερίες. Τώρα, θα ήθελα να ξέρω αν ο ΣΥΡΙΖΑ τις ψηφίζει ή δεν τις ψηφίζει. Γιατί έρχεται ως απάντηση, επαναλαμβάνω, σε δύο συγκεκριμένα αιτήματα που αφορούν την καθημερινότητα των νοσοκομείων και τα οποία προσπαθούμε να λύσουμε για να μην ταλαιπωρούνται οι άνθρωποι.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Στα γενικά ζητήματα που θέσατε και ειδικότερα όσον αφορά την κινητικότητα, επειδή δεν θα ήθελα να πάρω το χρόνο από τη διαδικασία και από τους συναδέλφους, πρέπει να σας πω ότι το έχω ζητήσει από τον κύριο Πρόεδρο της Βουλής και, από ό,τι ενημερώθηκα, θα γίνει την επόμενη Τετάρτη -εγώ το είχα ζητήσει από την αρχή, απλώς δεν είχε εκλεγεί νέο προεδρείο στην Επιτροπή Κοινωνικών Υποθέσεων, λόγω του δευτέρου Θερινού Τμήματος- ειδική συνεδρία στην Επιτροπή Κοινωνικών Υποθέσεων, όπου θα έρθω να παρουσιάσω το συνολικό σχέδιο της κινητικότητας, τι ακριβώς κάνουμε, γιατί το κάνουμε, ποιος είναι ο στόχος, ποιες είναι οι ενστάσεις που μας έχουν τεθεί -γιατί προφανώς υπάρχουν ενστάσεις σε κάθε σχέδιο- και ποιες απαντήσεις δίνουμε σε αυτά.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Δεν νομίζω ότι πρέπει να κάνουμε εδώ αυτήν τη συζήτηση, γιατί είναι μια συζήτηση που ασφαλώς χρειάζεται κάποιο χρόνο για να την εξηγήσουμε και σε κάποιο βαθμό είναι και τεχνική συζήτηση. Προφανώς θα υπάρχουν διαφορετικές απόψεις εκεί και μπορεί να διαφωνήσουμε.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Εγώ θα ήθελα και την υποστήριξη του ΣΥΡΙΖΑ στις δύο συγκεκριμένες τροπολογίες, γιατί επαναλαμβάνω ότι μιλάμε για δύο πραγματικά και υπαρκτά προβλήματα της καθημερινότητας των νοσοκομείων. Τώρα, μπορείτε να πείτε ότι εσείς θα το διατυπώνατε με έναν καλύτερο τρόπο. Δεν θα διαφωνήσω. Λένε ότι ο εχθρός του καλού είναι το καλύτερο.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Εμείς προσπαθήσαμε, στα πλαίσια των δημοσιονομικών μας στόχων – εκεί που έχουμε τη διαφωνία μας– γιατί αν υπερβούμε στην τροπολογία τα πλαίσια, πάλι δεν θα πληρώνονται. Δηλαδή, δεν έχει νόημα να πούμε «μα να μην μπουν τα πλαίσια». Μα αν δεν μπουν τα πλαίσια από άλλους προγενέστερους νόμους που αφορούν τη γενικότερη οικονομική πολιτική της χώρας, πάλι αυτοί δεν θα πληρώνονται. Εμείς, λοιπόν, εδώ ερχόμαστε, για να τις πληρωθούν.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Αν δηλαδή, θεωρητικά μιλώντας, δεν ψηφιζόταν η συγκεκριμένη τροπολογία, απλώς θα συνέχιζαν να μην τις πληρώνονται, ενώ εμείς θέλουμε να τις πληρωθούν. Όσον αφορά στην ένσταση του χρόνου, δηλαδή τον προ του 2013, αντιλαμβάνεστε ότι το Υπουργείο Υγείας κινείται σε μια τροπολογία που αφορά χρήματα του κρατικού προϋπολογισμού σε συνεργασία με το Υπουργείο Οικονομικών. Άρα, πρέπει να τηρήσουμε τις δεσμεύσεις του Υπουργείου Οικονομικών. Όμως, δεν έχω καμμία αντίρρηση στη συνεδρίαση της Επιτροπής Κοινωνικών Υποθέσεων που θα κάνουμε την Τετάρτη, να δούμε πόσες είναι συνολικά οι εκκρεμείς εφημερίες. Από ό,τι γνωρίζω, έχει γίνει νομοθετική ρύθμιση κατά το παρελθόν αλλά αν δεν είναι επαρκής και είναι νομοθετικό το πρόβλημα, να δούμε πώς μπορούμε να προωθήσουμε μια σχετική για τις παρελθούσες νομοθετικές διατάξεις.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Όμως η συγκεκριμένη, αναγκαστικά αφορά το έτος που διανύουμε από την αρχή του και από δω και εμπρός το μέλλον, ώστε να μπορεί να γίνεται αυτή η διαδικασία στα νοσοκομεία και να λειτουργεί η καθημερινότητά τους κατά τον καλύτερο τρόπο.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Νομίζω, λοιπόν, ότι οι δύο συγκεκριμένες τροπολογίες θα άξιζαν τη συνολική υποστήριξη των κομμάτων της Βουλής, γιατί μιλάνε για δύο υπαρκτά προβλήματα και απαντούν σε δύο αιτήματα. Για να μην το πάρω κομματικά, ακόμα και ο κ. Βαρνάβας στο Υπουργείο, έχει θέσει το ζήτημα των μικτών εφημεριών και το πώς θα ρυθμιστούν νομοθετικά, διότι οι πάρεδροι κόβουν τα λεφτά. Άρα η δική μας διάθεση, είναι να λύσουμε τα προβλήματα. Νομίζω ότι εκεί όπου μπορούμε να συναντηθούμε ως προς το να λύνουμε προβλήματα -και αυτή είναι προσωπική μου γνώμη, δεν θέλω να κάνω υπόδειξη, το κάθε κόμμα κάνει αυτό που νομίζει – δεν χρειάζεται να υπερτονίζουμε τις γενικές μας διαφορές.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Στην Επιτροπή Κοινωνικών Υποθέσεων, όπου θα μπορούμε να συζητήσουμε πια και το γενικότερο σχέδιο, το οποίο θέσατε, νομίζω ότι μπορούμε να κάνουμε μια κουβέντα εν εκτάσει και να δούμε πού ακριβώς συμφωνούμε και πού δεν συμφωνούμε. Παράλληλα, θα ήθελα μια καθαρή θέση του ΣΥΡΙΖΑ για τις συγκεκριμένες τροπολογίες, για το εάν τις υποστηρίζει ή δεν τις υποστηρίζει.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Ευχαριστώ πολύ.</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 - Τσαρούχα): </w:t>
      </w:r>
      <w:r w:rsidRPr="00BF3DAA">
        <w:rPr>
          <w:rFonts w:ascii="Arial" w:hAnsi="Arial" w:cs="Arial"/>
        </w:rPr>
        <w:t xml:space="preserve">Ευχαριστούμε, κύριε Υπουργέ. Η κ. Διονυσία Αυγερινοπούλου έχει το λόγο.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ΔΙΟΝΥΣΙΑ-ΘΕΟΔΩΡΑ ΑΥΓΕΡΙΝΟΠΟΥΛΟΥ: </w:t>
      </w:r>
      <w:r w:rsidRPr="00BF3DAA">
        <w:rPr>
          <w:rFonts w:ascii="Arial" w:hAnsi="Arial" w:cs="Arial"/>
        </w:rPr>
        <w:t>Ευχαριστώ πολύ, κυρία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Κυρίες και κύριοι συνάδελφοι, με θέρμη υποστηρίζω την υπερψήφιση του σημερινού νομοσχεδίου, που εισάγει των Κώδικα Κοινωφελών Περιουσιών, Σχολαζουσών Κληρονομιών και αφορά και λοιπές διατάξεις, καθώς ήταν απαραίτητος ο εκσυγχρονισμός του υφιστάμενου νομικού πλαισίου, το οποίο αποτελούσε κυρίως –αλλά όχι αποκλειστικά- ο ν. 2039/1939.</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Πράγματι, όπως προαναφέρθηκε από πολλούς συναδέλφους, περισσότερες από δεκατέσσερις χιλιάδες κοινωφελείς περιουσίες, με αξία που ίσως ξεπερνά τα 10 δισεκατομμύρια ευρώ και εκατοντάδες σχολάζουσες κληρονομίες παραμένουν ανεκμετάλλευτες, στερώντας τα οφέλη που θα μπορούσαν να αποκομίσουν πολλοί συμπολίτες μας από την αξιοποίησή τους.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Επειδή η συζήτηση βαίνει προς το τέλος της σ’ αυτό το σημείο, θα αναφερθώ μόνο σε ορισμένα σημεία που θεωρώ πιο σημαντικά.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Ιδιαίτερη έμφαση θα πρέπει να δοθεί στις περιουσίες που διατίθενται από τους Έλληνες του εξωτερικού, οι οποίες μέχρι τώρα πολλές φορές έχουν αφεθεί αναξιοποίητες, παρά τη βούληση του διαθέτη, καθώς και οι οικείοι τους βρίσκονται πραγματικά μακριά από τη χώρα μας και δεν μπορούν εύκολα να ασκήσουν την εποπτεία της πορείας της υλοποίησης της βούλησης του διαθέτη.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Άρα θα ήθελα να επισημάνω, πως το άρθρο 4 κινείται προς τη σωστή κατεύθυνση, το οποίο προτρέπει στον εντοπισμό και την αξιοποίηση αυτών των περιουσιών. Σ’ αυτό το σημείο, νομίζω ότι θα έπρεπε να δοθεί και προτεραιότητα. Οι επιτυχείς προσπάθειες αξιοποίησης των περιουσιών των Ελλήνων του εξωτερικού θα δώσουν σε ακόμα περισσότερους συμπατριώτες μας την ώθηση να προβαίνουν σε αντίστοιχες δωρεές, τις οποίες η κοινωνία μας έχει ανάγκη για την εξυπηρέτηση των επωφελών σκοπών προς αυτήν, όπως αυτές ορίζονται στο άρθρο 1, παράγραφος 3.</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Σε σχέση με τον ορισμό του άρθρου1 παράγραφος 3, για το ποιοι σκοποί θεωρούνται κοινωφελείς και επωφελείς για την κοινωνία, θα πρότεινα να προσθέσουμε ρητώς –εκτός από τους κοινωνικούς, εκπαιδευτικούς και άλλους σκοπούς- και τους περιβαλλοντικούς σκοπούς. Η προστασία του περιβάλλοντος σχετίζεται με τη διατήρηση της ζωής, της δημόσιας υγείας και της ποιότητας της ζωής αλλά και τη σύγχρονη εκπαίδευση που περιλαμβάνει και την περιβαλλοντική εκπαίδευση.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Θα πρότεινα, λοιπόν, σε όσες περιπτώσεις δεν είναι δυνατή η εκπλήρωση της πραγματικής και ρητής βούλησης του διαθέτη, να αξιοποιούνται κληροδοτήματα και για περιβαλλοντικούς στόχους.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Σε σχέση με την εκπαίδευση, είναι πάρα πολύ σημαντικό να δούμε πώς θα μπορούσε να αξιοποιηθεί η κοινωφελής περιουσία. Η επίτευξη των στόχων της παιδείας, της επαγγελματικής εκπαίδευσης, της έρευνας και της καινοτομίας, μπορεί να προωθηθεί μέσα από την αξιοποίηση των κληροδοτημάτων των πανεπιστημίων αλλά και άλλων εκπαιδευτικών ιδρυμάτων. Έως σήμερα, αυτή η αξιοποίηση εκινείτο, όπως είναι γενικά αποδεκτό, με πολύ αργούς ρυθμούς. Το νομοθετικό πλαίσιο και η πρακτική που ακολουθείτο, ανέκοπτε κάθε δυνατότητα επωφελούς και ταχείας αξιοποίησης των κληροδοτημάτων και οδηγούσε στην παρακμή πολλών περιουσιακών στοιχείων.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Από την άλλη πλευρά, η έλλειψη επαρκούς χρηματοδότησης της παιδείας είναι εμφανής. Τόσο τα πανεπιστήμια χρειάζονται ενίσχυση της υλικοτεχνικής υποδομής τους και κτήρια, όσο και οι φοιτητές χρειάζονται τροφεία και περισσότερες εστίες.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Ειδικά σήμερα, οι οικογένειες αντιμετωπίζουν ιδιαίτερες οικονομικές πιέσεις και αδυνατούν να προσφέρουν την παιδεία και τα επαγγελματικά εφόδια στα παιδιά τους, όπως θα ήθελαν. Γι’ αυτόν το λόγο, η πλήρης αξιοποίηση των κληροδοτημάτων για την παιδεία είναι ένα εθνικό και ηθικό χρέος που έχουμε.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ίδιο συμβαίνει και με την παροχή νέων και περισσότερων υποτροφιών. Το άρθρο 38 και τα επόμενα, λοιπόν, κινούνται προς τη σωστή κατεύθυνση αλλά χρειάζονται ακόμα περισσότερες νομοθετικές και οικονομικές πρωτοβουλίες. Για παράδειγμα, χρειάζονται πρόσθετα νομοθετικά –και φορολογικά, ενδεχομένως- κίνητρα, ώστε να υπάρξουν περισσότεροι δωρητές για υποτροφίες τόσο για σπουδές του εσωτερικού όσο και του εξωτερικού.</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Επιπλέον, χρειάζεται –και αυτό πρέπει να το μελετήσουμε και να μην το απορρίψουμε- η εφαρμογή του αυτοδιοίκητου στα πανεπιστήμια, όσον αφορά τη διαχείριση των κληροδοτημάτων που έχουν προσφερθεί σ’ αυτά προς αξιοποίηση των σκοπών τους, κυρίως για την προώθηση της έρευνας και της καινοτομίας. Χρειάζεται, επιπλέον, να ερευνήσουμε και την ενίσχυση του ρόλου του Ιδρύματος Κρατικών Υποτροφιών προς αυτήν την κατεύθυνση.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Για όλα τα κληροδοτήματα έχουμε ανάγκη πρακτικών προσεγγίσεων. Δεν αρκεί, δηλαδή, η νομοθετική πρωτοβουλία που παίρνουμε σήμερα. Χρειάζεται, ενδεχομένως, να βρούμε νέα κοινοτικά προγράμματα ή άλλους πόρους, για την αξιοποίηση των κληροδοτημάτων. Μία πρόταση θα αφορούσε τα προγράμματα της ενεργειακής αναβάθμισης των κτηρίων. Θα μπορούσαμε, βέβαια, να μη μείνουμε μόνο σ’ αυτά.</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Θα ήθελα, κλείνοντας, να τονίσω δύο σημεία. Καλώς ενισχύεται –και θα έπρεπε να ενισχυθεί ακόμα περισσότερο- ο κατασταλτικός έλεγχος για την αξιοποίηση των κληροδοτημάτων.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Βασικό σημείο είναι ότι θα πρέπει σε όλες τις προσπάθειες αξιοποίησης των κληροδοτημάτων, ακόμα και αν ο διαθέτης δεν το θέτει, να θέσουμε κάποιες προθεσμίες. Μετά από την παρέλευση των προθεσμιών αυτών θα πρέπει να αναζητούμε νέο τρόπο αξιοποίησης των κληροδοτημάτων, διότι είναι γνωστό ότι υπάρχουν πάρα πολλά κληροδοτήματα που δεκαετίες παραμένουν αναξιοποίητα και δεν υπάρχει ένα δεύτερο σχέδιο για το τι μπορεί να γίνουν αυτά.</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Συνοψίζοντας, θεωρώ ότι το παρόν νομοσχέδιο είναι όντως η απαραίτητη βάση για την αξιοποίηση της κοινωφελούς περιουσίας. Απαιτούνται, όμως, ακόμα περισσότερες νομοθετικές και πρακτικές πρωτοβουλίες για να μπορέσουμε στην πράξη και γρήγορα να πετύχουμε την αξιοποίησή τους.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Χρειάζεται μεγάλη προσπάθεια την οποία όλοι μαζί, ο καθένας στη γεωγραφική περιφέρεια και στον τομέα του, πρέπει να αναλάβουμε.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Ευχαριστώ πολύ.</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(Χειρoκροτήματα από την πτέρυγα της Νέας Δημοκρατίας)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Ευχαριστούμε και εμείς.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ο κ. Παναγιώτης Ρήγας.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ΠΑΝΑΓΙΩΤΗΣ ΡΗΓΑΣ: </w:t>
      </w:r>
      <w:r w:rsidRPr="00BF3DAA">
        <w:rPr>
          <w:rFonts w:ascii="Arial" w:hAnsi="Arial" w:cs="Arial"/>
        </w:rPr>
        <w:t>Ευχαριστώ, κυρία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Θα αναφερθώ σε συγκεκριμένες τροπολογίες και ρυθμίσεις του νομοσχεδίου που συζητούμε και πρόκειται να ψηφίσουμε. Η μία που αφορά το Υπουργείο Υγείας, θεωρώ ότι επιλύει δύο κρίσιμα ζητήματα, επιμέρους, βέβαια, προβλήματα που έχουν να κάνουν με την απόκτηση ειδικότητας και με την καταβολή των οφειλόμενων για τις μικτές εφημερίες.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Προφανώς, θα αδικούσαμε τη σοβαρότητα του ζητήματος, δηλαδή της λειτουργίας της δημόσιας υγείας, αν με αφορμή αυτές τις δύο απαραίτητες τροπολογίες μπαίναμε στην ουσία του προβλήματος. Γι’ αυτό και η δική μου άποψη είναι να τοποθετηθούμε ως κόμματα επί των δύο συγκεκριμένων ρυθμίσεων.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Βεβαίως, με αφορμή και τη συζήτηση που θα ξεκινήσει την Τετάρτη για τα γενικότερα ζητήματα που αφορούν τη λειτουργία της δημόσιας υγείας και τον υγειονομικό χάρτη, εκεί θα έχουμε τη δυνατότητα να αναφερθούμε επί της ουσίας και η ουσία είναι πάρα πολύ σημαντική στο μέτρο που αφορά στη δημόσια υγεία.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Στηρίζουμε, λοιπόν, αυτήν την υπουργική τροπολογία και τις δύο ρυθμίσεις τις οποίες εμπεριέχει.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Κύριε Υπουργέ των Οικονομικών, θα σας παρακαλούσα πάρα πολύ να προσέξετε το ζήτημα της αρμοδιότητας των εφετείων στον τομέα της επίλυσης αμφισβητήσεων για ερμηνεία διαθήκης ή άλλων πράξεων, που το δίνετε στην έδρα της αποκεντρωμένης διοίκησης. Αυτό, στο νησιώτικο χώρο δημιουργεί τεράστιο πρόβλημα. Αναφέρομαι στην Αποκεντρωμένη Διοίκηση Αιγαίου. Ίσως και οπουδήποτε αλλού να δημιουργεί ζήτημα, όσον αφορά την αρμοδιότητα των συγκεκριμένων εφετείων. Τα Εφετεία στο Αιγαίο είναι Μυτιλήνης, Σύρου και Ρόδου.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Πέρα από το γεγονός ότι εισάγουμε μια άλλη άποψη για την κατά τόπο αρμοδιότητα των εφετείων, θα δημιουργήσουμε προβλήματα και παρερμηνείες από κάποιους, οι οποίοι μας περιμένουν στη γωνία για να πουν ότι ξεκινήσαμε από εκεί για να καταργήσουμε σε λίγο και τα εφετεία του νησιώτικου χώρου και να τα πάμε όλα στο Πειραιά.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Και για τη Ρόδο.</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ΠΑΝΑΓΙΩΤΗΣ ΡΗΓΑΣ:</w:t>
      </w:r>
      <w:r w:rsidRPr="00BF3DAA">
        <w:rPr>
          <w:rFonts w:ascii="Arial" w:hAnsi="Arial" w:cs="Arial"/>
        </w:rPr>
        <w:t xml:space="preserve"> Βεβαίως και για τη Ρόδο.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Μη δημιουργήσουμε, λοιπόν, ζήτημα στο νησιώτικο χώρο, ενώ πραγματικά δεν υπάρχει λόγος. Κοιτάξτε το, λοιπόν, αυτό και θα σας παρακαλούσα να μην επιμείνετε -τουλάχιστον σε ό,τι αφορά το νησιώτικο χώρο- σε αυτήν τη ρύθμιση.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Επίσης, είχαμε καταθέσει και μία νομοτεχνική βελτίωση και θα ήθελα να το σκεφθείτε αυτό, για τη δυνατότητα που μπορούν να έχουν κοινωφελή ιδρύματα να συνάπτουν συμβάσεις δανειοδότησης μεταξύ τους. Δηλαδή, εμείς έχουμε στο νησιώτικο χώρο της Περιφέρειας Νοτίου Αιγαίου και ειδικότερα στις Κυκλάδες, ιδρύματα κοινωφελή τα οποία έχουν μια οικονομική ευρωστία και τα οποία μπορούν, υπογράφοντας συμβάσεις -οι οποίες θα ελέγχονται από τις εποπτεύουσες αρχές- με άλλα κοινωφελή ιδρύματα, τα οποία δεν έχουν αυτήν την ευρωστία, να δανειοδοτούν ή να δανειοδοτούνται μεταξύ τους, προκειμένου να εκπονήσουν μελέτες ή να υλοποιήσουν έργα.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Θα μπορούσε να εξεταστεί και αυτή η νομοτεχνική βελτίωση αλλά και η δυνατότητα τραπεζικά ιδρύματα να δανειοδοτούν κοινωφελή ιδρύματα σε περίπτωση που υπάρχει η ανάγκη υλοποίησης σημαντικών έργων.</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color w:val="000000"/>
        </w:rPr>
        <w:t xml:space="preserve">Τη δυνατότητα, λοιπόν, δανειοδότησης μεταξύ των κοινωφελών ιδρυμάτων θα παρακαλούσα να την εξετάσετε. Κι αν δεν μπορείτε τώρα να το διατυπώσετε ως νομοτεχνική βελτίωση, θα παρακαλούσα το δούμε σε ένα άλλο νομοσχέδιο του Υπουργείου σας. </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color w:val="000000"/>
        </w:rPr>
        <w:t xml:space="preserve">Και θα ήθελα να τελειώσω με μια τροπολογία την οποία έχω καταθέσει και την οποία ο Υπουργός Οικονομικών, ο κ. Σταϊκούρας, ήθελε να την εξετάσει όσον αφορά την πρόκληση επιπλέον δαπάνης στον κρατικό προϋπολογισμό. Την επανακατέθεσα για το επόμενο νομοσχέδιο του Υπουργείο Οικονομικών. Γι’ αυτήν την τροπολογία αναφέρθηκε προηγουμένως και ο συνάδελφος κ. Βρούτσης. Αφορά στη δυνατότητα που παρέχει η Βουλή με την ψήφιση αυτής της τροπολογίας να ανατεθεί στο Νεώριο της Σύρου, στη μοναδική αιγαιακή, για να μην πω νησιώτικη, βιώσιμη και εν ζωή βιομηχανία, η επισκευή δύο δεξαμενών του Πολεμικού Ναυτικού. Είναι μια πονεμένη ιστορία η οποία ταλανίζει εδώ και πάρα πολύ καιρό τη συγκεκριμένη ναυπηγοεπισκευαστική βιομηχανία. Έχουν υπάρξει δεκάδες γραφειοκρατικά εμπόδια με τελευταίο μια απόφαση του Ελεγκτικού Συνεδρίου που πάρθηκε με πλειοψηφία 4-3 και με μειοψηφία του Προέδρου του Ελεγκτικού Συνεδρίου. Εκεί για γραφειοκρατικούς, επουσιώδεις λόγους, δεν εγκρίθηκε η σύμβαση της επισκευής των δύο δεξαμενών του Πολεμικού Ναυτικού από το Νεώριο της Σύρου. Δεν υπάρχει άλλος ανταγωνιστής. Δηλαδή, δεν έχουμε αυτήν τη στιγμή την προβολή του επιχειρήματος περί αθέμιτου ανταγωνισμού, διότι το δικαστήριο προηγουμένως, το εφετείο, έχει απορρίψει τις προσφυγές ενός άλλου ναυπηγείου. </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color w:val="000000"/>
        </w:rPr>
        <w:t xml:space="preserve">Δεν προκύπτει, λοιπόν, κανένα πρόβλημα νομιμότητας. Δεν υπάρχει κανένα θέμα  που να μπορεί να μας δημιουργήσει πρόβλημα. </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color w:val="000000"/>
        </w:rPr>
        <w:t xml:space="preserve">Επίσης, το ίδιο το Πολεμικό Ναυτικό με εισήγηση του λέει ότι υπάρχουν λόγοι δημοσίου συμφέροντος, ότι, δηλαδή, κινδυνεύουν οι δεξαμενές να καταστραφούν ολοσχερώς αν δεν ανατεθεί άμεσα το έργο της επισκευής. </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color w:val="000000"/>
        </w:rPr>
        <w:t xml:space="preserve">Την γραφειοκρατία, λοιπόν, του ελληνικού δημοσίου, δυστυχώς, καλούμαστε -και εδώ απευθύνομαι σε όλους τους συναδέλφους, όλων των κομμάτων- να τη θεραπεύσουμε. Και θα έπρεπε σε μια τέτοια απόφαση της Βουλής -όχι με τη λογική της κολυμβήθρας του Σιλωάμ- όταν υπάρχουν προβλήματα τέτοιας μορφής να μην μπαίνουν ούτε ιδεολογικά ζητήματα ούτε κομματικές διαφωνίες. </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color w:val="000000"/>
        </w:rPr>
        <w:t>(Στο σημείο αυτό κτυπάει το κουδούνι λήξεως του χρόνου ομιλίας του κυρίου Βουλευτή)</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color w:val="000000"/>
        </w:rPr>
        <w:t xml:space="preserve">Αυτήν, λοιπόν, την τροπολογία την επανακατέθεσα σήμερα. Θα την υποστηρίξω, βέβαια, πολύ πιο σύντομα, αύριο. Και θα παρακαλούσα και τους συναδέλφους των υπολοίπων κομμάτων να τη στηρίξουν. Επαναλαμβάνω και πάλι ότι αφορά ένα φιλί ζωής για μια βιομηχανία, τη μοναδική στο Αιγαίο, το Νεώριο της Σύρου, που περιμένει με αυτήν την τονωτική ένεση να συνεχίσει να ζει ώστε να μπορέσει να αντιμετωπίσει τη δύσκολη περίοδο της κρίσης.  </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color w:val="000000"/>
        </w:rPr>
        <w:t xml:space="preserve">Σας ευχαριστώ.  </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b/>
        </w:rPr>
        <w:t xml:space="preserve">ΠΡΟΕΔΡΕΥΟΥΣΑ (Μαρία Κόλλια-Τσαρουχά): </w:t>
      </w:r>
      <w:r w:rsidRPr="00BF3DAA">
        <w:rPr>
          <w:rFonts w:ascii="Arial" w:hAnsi="Arial" w:cs="Arial"/>
        </w:rPr>
        <w:t>Σας</w:t>
      </w:r>
      <w:r w:rsidRPr="00BF3DAA">
        <w:rPr>
          <w:rFonts w:ascii="Arial" w:hAnsi="Arial" w:cs="Arial"/>
          <w:color w:val="000000"/>
        </w:rPr>
        <w:t xml:space="preserve"> ευχαριστούμε, κύριε Ρήγα. </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color w:val="000000"/>
        </w:rPr>
        <w:t xml:space="preserve">Το λόγο έχει η Υπουργός Τουρισμού, κ. Όλγα Κεφαλογιάννη, για να υποστηρίξει την κατατεθείσα τροπολογία του Υπουργείου της.  </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color w:val="000000"/>
        </w:rPr>
        <w:t>Ορίστε, κυρία Κεφαλογιάννη, έχετε το λόγο.</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b/>
        </w:rPr>
        <w:t xml:space="preserve">ΟΛΓΑ ΚΕΦΑΛΟΓΙΑΝΝΗ (Υπουργός Τουρισμού): </w:t>
      </w:r>
      <w:r w:rsidRPr="00BF3DAA">
        <w:rPr>
          <w:rFonts w:ascii="Arial" w:hAnsi="Arial" w:cs="Arial"/>
        </w:rPr>
        <w:t>Σ</w:t>
      </w:r>
      <w:r w:rsidRPr="00BF3DAA">
        <w:rPr>
          <w:rFonts w:ascii="Arial" w:hAnsi="Arial" w:cs="Arial"/>
          <w:color w:val="000000"/>
        </w:rPr>
        <w:t>ας ευχαριστώ πολύ.</w:t>
      </w:r>
    </w:p>
    <w:p w:rsidR="008D4355" w:rsidRPr="00BF3DAA" w:rsidRDefault="008D4355" w:rsidP="00BF3DAA">
      <w:pPr>
        <w:autoSpaceDE w:val="0"/>
        <w:autoSpaceDN w:val="0"/>
        <w:adjustRightInd w:val="0"/>
        <w:spacing w:line="600" w:lineRule="auto"/>
        <w:ind w:firstLine="720"/>
        <w:jc w:val="both"/>
        <w:rPr>
          <w:rFonts w:ascii="Arial" w:hAnsi="Arial" w:cs="Arial"/>
          <w:color w:val="000000"/>
        </w:rPr>
      </w:pPr>
      <w:r w:rsidRPr="00BF3DAA">
        <w:rPr>
          <w:rFonts w:ascii="Arial" w:hAnsi="Arial" w:cs="Arial"/>
          <w:color w:val="000000"/>
        </w:rPr>
        <w:t xml:space="preserve">Θα αναφερθώ στην υπ’ αριθμόν 736 τροπολογία και μάλιστα στην παράγραφο του άρθρου 2 που αφορά θέματα επιτροπής, εποπτείας και ελέγχου καζίνο.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 xml:space="preserve">Να υπενθυμίσω στο Τμήμα ότι η μεταβίβαση της αρμοδιότητας ελέγχου και εποπτείας των ελληνικών καζίνο προβλέπεται και ρυθμίζεται στους νομούς 4002/2011 και 4038/2012. </w:t>
      </w:r>
    </w:p>
    <w:p w:rsidR="008D4355" w:rsidRPr="00BF3DAA" w:rsidRDefault="008D4355" w:rsidP="00BF3DAA">
      <w:pPr>
        <w:spacing w:line="600" w:lineRule="auto"/>
        <w:ind w:firstLine="720"/>
        <w:jc w:val="both"/>
        <w:rPr>
          <w:rFonts w:ascii="Arial" w:hAnsi="Arial" w:cs="Arial"/>
          <w:color w:val="000000"/>
        </w:rPr>
      </w:pPr>
      <w:r w:rsidRPr="00BF3DAA">
        <w:rPr>
          <w:rFonts w:ascii="Arial" w:hAnsi="Arial" w:cs="Arial"/>
          <w:color w:val="000000"/>
        </w:rPr>
        <w:t>Η ρύθμιση, λοιπόν, που εισάγεται με την τροπολογία, ουσιαστικά έχει επικουρικό χαρακτήρα. Έχει όμως και κεφαλαιώδη σημασία, αφού στην συγκεκριμένη διοικητική και δημοσιονομική συγκυρία, έρχεται να ρυθμίσει μια σειρά από πολύ κρίσιμες πρακτικές λεπτομέρειες χωρίς τη διευθέτηση των οποίων η εφαρμογή των κύριων διατάξεων του ν. 4002/2011 για την ανάληψη από την Επιτροπή Ελέγχου και Εποπτείας Παιγνίων της ευθύνης ελέγχου των καζίνο, κινδυνεύει να αποδειχθεί δυσχερής και ατελέσφορη.</w:t>
      </w:r>
    </w:p>
    <w:p w:rsidR="008D4355" w:rsidRPr="00BF3DAA" w:rsidRDefault="008D4355" w:rsidP="00BF3DAA">
      <w:pPr>
        <w:spacing w:line="600" w:lineRule="auto"/>
        <w:ind w:firstLine="720"/>
        <w:jc w:val="both"/>
        <w:rPr>
          <w:rFonts w:ascii="Arial" w:hAnsi="Arial" w:cs="Arial"/>
        </w:rPr>
      </w:pPr>
      <w:r w:rsidRPr="00BF3DAA">
        <w:rPr>
          <w:rFonts w:ascii="Arial" w:hAnsi="Arial" w:cs="Arial"/>
          <w:color w:val="000000"/>
        </w:rPr>
        <w:t xml:space="preserve">Επιτρέψτε μου να κάνω μια σύντομη αναφορά στην ουσία του προς ρύθμιση ζητήματος και που υπογραμμίζει και την ιδιαιτερότητα του. Στο ν. 4002/2011, στο άρθρο 54, παράγραφος 1, ορίζεται με σαφήνεια ότι η Επιτροπή Ελέγχου και Εποπτείας Παιγνίων θα ασκούσε τις αρμοδιότητές της Διεύθυνσης Εποπτείας Καζίνο του Υπουργείου Τουρισμού μέσα σε ένα έτος από το διορισμό των μελών της. Αυτό σήμαινε, με δεδομένη την έκδοση και δημοσίευση της απόφασης διορισμού των μελών της επιτροπής στις 21 Δεκεμβρίου του 2011, ότι στις 21 Δεκεμβρίου του 2012 η αρμοδιότητα διοικητικής εποπτείας και ο κρατικός έλεγχος των αδειοδοτημένων και λειτουργούντων ελληνικών καζίνο θα περνούσε άνευ ετέρου από την αρμόδια υπηρεσία του Υπουργείου Τουρισμού στην ΕΕΕΠ.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Λίγο καιρό πριν από την παρέλευση αυτής της προθεσμίας που έθετε ο νόμος, ο Πρόεδρος της ΕΕΕΠ γνωστοποίησε στα δύο συναρμόδια Υπουργεία, δηλαδή στο Υπουργείο Οικονομικών και στο Υπουργείο Τουρισμού, ότι η επιτροπή δεν ήταν έτοιμη να αναλάβει την εποπτεία των καζίνο και ότι θα ζητούσε παράταση.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Πράγματι στις 5 Δεκεμβρίου 2012, εκδόθηκε απόφαση του Υπουργείου Οικονομικών που παρέτεινε την προθεσμία ανάληψης  των αρμοδιοτήτων ελέγχου και εποπτείας καζίνο από την ΕΕΕΠ μέχρι την 31</w:t>
      </w:r>
      <w:r w:rsidRPr="00BF3DAA">
        <w:rPr>
          <w:rFonts w:ascii="Arial" w:hAnsi="Arial" w:cs="Arial"/>
          <w:vertAlign w:val="superscript"/>
        </w:rPr>
        <w:t>η</w:t>
      </w:r>
      <w:r w:rsidRPr="00BF3DAA">
        <w:rPr>
          <w:rFonts w:ascii="Arial" w:hAnsi="Arial" w:cs="Arial"/>
        </w:rPr>
        <w:t xml:space="preserve"> Αυγούστου 2013. Αυτή η μεταβίβαση αρμοδιοτήτων, θα έχει μια σειρά από ιδιαίτερα σοβαρές πρακτικές συνέπειες.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Σύμφωνα άλλωστε με την ισχύουσα νομοθεσία, η λειτουργία του κάθε καζίνο, προϋποθέτει την αυτοπρόσωπη παρουσία σε όλη τη διάρκεια της λειτουργίας του κρατικών ελεγκτών-εποπτών. Σήμερα αυτοί οι ελεγκτές είναι υπάλληλοι του Υπουργείου Τουρισμού. Επομένως, μόλις η εποπτεία μεταβιβαστεί στην ΕΕΕΠ, που είναι ανεξάρτητη αρχή, αυτή η υποχρέωση για την αυτοπρόσωπη παρουσία κρατικών ελεγκτών θα αναληφθεί από την ΕΕΕΠ.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Στη συγκεκριμένη περίπτωση, αυτό που πρέπει πάση δυνάμει να εξασφαλιστεί, είναι η ομαλή και νόμιμη λειτουργία των καζίνο. Σε αντίθετη περίπτωση, όλοι μπορούμε να φανταστούμε ότι οι επιχειρήσεις θα στραφούν κατά του ελληνικού δημοσίου, διεκδικώντας απολεσθέντα έσοδα, χωρίς βεβαίως να παραβλέπουμε και την άμεση απώλεια εσόδων για το ελληνικό δημόσιο.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Ακριβώς, λοιπόν, για να αποφευχθεί ένα τέτοιο δυσμενές ενδεχόμενο, είναι απόλυτα αναγκαίο η ΕΕΕΠ να αναλάβει πλήρως και επαρκώς την εποπτεία και τον έλεγχο των επιχειρήσεων καζίνο, όπως άλλωστε ορίζεται στον προ διετίας πλέον ψηφισθέντα νόμο.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Να σημειώσω ότι βάσει των ήδη αποφασισμένων από το Διοικητικό Συμβούλιο Διοικητικής Μεταρρύθμισης μεταβολών στην οργανωτική δομή των Υπουργείων, το Υπουργείο Τουρισμού, δεν θα έχει πλέον από τον προσεχή Σεπτέμβριο τις δομές, για να υποστηρίξει και να ρυθμίζει διοικητικά τον έλεγχο της λειτουργίας των καζίνο με την κατάργηση της Διεύθυνσης Εποπτείας Καζίνο.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Επομένως, όπως γίνεται εύκολα αντιληπτό, η ανάληψη από την ΕΕΕΠ της πλήρους εποπτείας των καζίνο το αργότερο την 1</w:t>
      </w:r>
      <w:r w:rsidRPr="00BF3DAA">
        <w:rPr>
          <w:rFonts w:ascii="Arial" w:hAnsi="Arial" w:cs="Arial"/>
          <w:vertAlign w:val="superscript"/>
        </w:rPr>
        <w:t>η</w:t>
      </w:r>
      <w:r w:rsidRPr="00BF3DAA">
        <w:rPr>
          <w:rFonts w:ascii="Arial" w:hAnsi="Arial" w:cs="Arial"/>
        </w:rPr>
        <w:t xml:space="preserve"> του προσεχούς Σεπτεμβρίου, ουσιαστικά συνιστά τη μόνη λύση. Μεταβατικά και μέχρι να στελεχωθεί επαρκώς το θεσπισμένο Μητρώο Ελεγκτών λαμβάνεται πρόνοια, ώστε η ΕΕΕΠ να αξιοποιήσει μέσω αποσπάσεων τη σωρευμένη, μακρά και διαπιστωμένη εμπειρία ενός σημαντικού τμήματος του προσωπικού που υπηρετεί στη Διεύθυνση Εποπτείας Καζίνο του Υπουργείου Τουρισμού.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Τέλος, με την εισαγόμενη ρύθμιση, γίνεται επίσης απόλυτα σαφές ότι σε ό,τι αφορά τις πέραν του λειτουργικού σκέλους των καζίνο υποχρεώσεις που απορρέουν από τις συμβάσεις μεταξύ του ελληνικού δημοσίου και των εταιρειών των καζίνο, το Υπουργείο Τουρισμού θα διατηρήσει την αρμοδιότητα της παρακολούθησης  των αντισταθμιστικών επενδύσεων, για τις οποίες συμβατικά έχουν  δεσμευτεί οι εταιρείες.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Επιτρέψτε μου να κλείσω με μία φράση Ο στόχος που εξυπηρετεί η σημερινή ρύθμιση, είναι η αποφυγή έστω και της ελάχιστης παρακώλυσης στην καθημερινή λειτουργία των καζίνο της χώρας με κόστος δυσβάστακτο για τα δημοσιονομικά δεδομένα της χώρας.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Ευχαριστώ για την προσοχή σας. </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(Χειροκροτήματα από την πτέρυγα  της Νέας Δημοκρατίας)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 – Τσαρουχά): </w:t>
      </w:r>
      <w:r w:rsidRPr="00BF3DAA">
        <w:rPr>
          <w:rFonts w:ascii="Arial" w:hAnsi="Arial" w:cs="Arial"/>
        </w:rPr>
        <w:t xml:space="preserve">Και εγώ ευχαριστώ, κυρία Υπουργέ.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Θα μπούμε τώρα στις δευτερολογίες.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Επειδή υπάρχει σχετικό αίτημα από τον κ. Γεωργιάδη, κύριε Ζαχαριά, τοποθετηθείτε πρώτα εσείς για τρία-τέσσερα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ΖΑΧΑΡΙΑΣ: </w:t>
      </w:r>
      <w:r w:rsidRPr="00BF3DAA">
        <w:rPr>
          <w:rFonts w:ascii="Arial" w:hAnsi="Arial" w:cs="Arial"/>
        </w:rPr>
        <w:t xml:space="preserve">Ευχαριστώ, κυρία Πρόεδρε.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Κυρία Πρόεδρε, για το θέμα της τροπολογίας που έχει καταθέσει ο Υπουργός Υγείας και που αφορά τα νοσοκομεία θέλω να δώσω τις εξής διευκρινίσεις από μέρους μας.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Όσον αφορά τη σειρά και την προτεραιότητα των ειδικευόμενων γιατρών, δηλαδή σε αυτό το τμήμα της τροπολογίας, παρ’ όλα όσα έχουμε πει και παρ’ όλες τις επιφυλάξεις μας, συμφωνούμε.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Όσον αφορά, όμως, το δεύτερο τμήμα που αφορά τις εφημερίες και την πληρωμή τους, η νομοτεχνική βελτίωση, στη δεύτερη μεγάλη παράγραφο, όπως βλέπω, καταλήγει με μία διάταξη ως εξής: «Οι ειδικευμένοι ιατροί όλων των βαθμίδων ανεξαρτήτως ζώνης, πραγματοποιούν τόσες εφημερίες, ενεργείς ή μεικτές ή ετοιμότητας τις καθημερινές ή μη, όσες απαιτούν οι ανάγκες του τμήματός τους».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Αυτή η διάταξη, εξουσιοδοτεί τις διοικήσεις των νοσοκομείων –έχουμε μέχρι τώρα πολύ καλή γνώση του πώς λειτουργούν αυτές οι διοικήσεις- να μετατρέπουν σειρά εφημεριών και τις ανάγκες κατά την οικονομική δυνατότητα που έχουν. Άρα, μετατρέπουν προς τη μεριά των εφημεριών ετοιμότητας  τις ενεργείς εφημερίες που χρειάζονται στα νοσοκομεία, για να μπορέσουν να καλύψουν όλο και μεγαλύτερο χρονικό διάστημα. Αυτό είναι το ένα.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Δεύτερον, βλέπουμε ότι μπορεί σε μερικές βαθμίδες, τις χαμηλότερες συνήθως, να έχουμε από επτά μέχρι έντεκα εφημερίες, οι περισσότερες ενεργείς. Αν αυτές οι ενεργείς μετατραπούν σε ετοιμότητας, που πληρώνονται με το 40%, μπορεί να φτάνουμε και να ξεπερνάμε και τις δεκαπέντε μέρες εφημέρευσης το μήνα, πράγμα που θα ήταν εξοντωτικό για το προσωπικό που λειτουργεί με τους ρυθμούς αυτούς στα νοσοκομεία.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Άρα, λοιπόν, το ελάχιστο ιατρικό προσωπικό και κυρίως οι ειδικευόμενοι της επαρχίας, αν υπακούσουν στη διάταξη αυτή, όπως έχει προβλεφθεί, τότε θα μπορούν να κάνουν και περισσότερες από δεκαπέντε εφημερίες το μήνα και να είναι δεσμευμένοι με εφημερίες ετοιμότητας.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Γι’ αυτό, λοιπόν, δεν μπορούμε να συμφωνήσουμε. Και επειδή η τροπολογία είναι ενιαία ψηφίζουμε «ΠΑΡΩΝ».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Ευχαριστούμε, κύριε Ζαχαριά.</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Κύριε Υπουργέ, θέλετε το λόγο;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ΣΠΥΡΙΔΩΝ-ΑΔΩΝΙΣ ΓΕΩΡΓΙΑΔΗΣ (Υπουργός Υγείας):</w:t>
      </w:r>
      <w:r w:rsidRPr="00BF3DAA">
        <w:rPr>
          <w:rFonts w:ascii="Arial" w:hAnsi="Arial" w:cs="Arial"/>
        </w:rPr>
        <w:t xml:space="preserve"> Όχι.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Εισερχόμαστε στις δευτερολογίες.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Κύριε Ταμήλο, ζητήσατε να δευτερολογήσετε;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ΜΙΧΑΗΛ ΤΑΜΗΛΟΣ: </w:t>
      </w:r>
      <w:r w:rsidRPr="00BF3DAA">
        <w:rPr>
          <w:rFonts w:ascii="Arial" w:hAnsi="Arial" w:cs="Arial"/>
        </w:rPr>
        <w:t>Μάλιστα.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Ορίστε, έχετε το λόγο.</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ΜΙΧΑΗΛ ΤΑΜΗΛΟΣ: </w:t>
      </w:r>
      <w:r w:rsidRPr="00BF3DAA">
        <w:rPr>
          <w:rFonts w:ascii="Arial" w:hAnsi="Arial" w:cs="Arial"/>
        </w:rPr>
        <w:t xml:space="preserve"> Νομίζω ότι θα πρέπει να είναι ικανοποιημένοι όλοι οι συνάδελφοι τόσο από τον διεξοδικό διάλογο που έγινε όσο και από την παρουσία των στελεχών της Κυβέρνησης, οι οποίοι με τον τρόπο τους αιτιολόγησαν όλες τις επιχειρούμενες τροπολογίες που κατατέθηκαν. Νομίζω πως πρέπει να παραδεχθούμε ότι η σημερινή παρουσία ήταν σημαντική, όπως σημαντικό ήταν και το νομοσχέδιο. Και οι επιχειρούμενες διατάξεις που εισάγονται, είναι πάρα πολύ σημαντικές.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Θέλω να πω ότι εκτιμώ πως συμβάλαμε όλοι, με καλή πρόθεση, στην καλύτερη τεκμηρίωση και διόρθωση των διαφόρων παραμέτρων, ακόμη και αυτοί που λένε ότι δε θα ψηφίσουν. Είναι σημαντικό ότι ο Αναπληρωτής Υπουργός, ο κ. Σταϊκούρας, που είναι και ο κύριος εισηγητής του νομοσχεδίου, έκανε πάρα πολλές νομοτεχνικές βελτιώσεις που στηρίχθηκαν πάνω στις προτάσεις Βουλευτών και εισηγητών.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Σημαντική θεωρώ ότι ήταν η παρέμβαση η οποία έγινε και στο θέμα της εκδίκασης των υποθέσεων των κληροδοτημάτων, στα κατά τόπους εφετεία των επτά εδρών των αποκεντρωμένων διοικήσεων. Δεν γνωρίζω αν στο κλείσιμο της συζήτησης ο Υπουργός θα κάνει δεκτό το αίτημα των νησιωτικών εφετείων, της Μυτιλήνης, της Ρόδου και της Σύρου, έτσι ώστε να δώσουμε ένα μήνυμα ότι στηρίζουμε τη νησιωτική Ελλάδα.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Θέλω να πω ότι η όλη αντιμετώπιση των θεμάτων, κατέδειξε ότι η Κυβέρνηση δεν αποσκοπούσε να περάσει ένα νομοσχέδιο το οποίο θα είναι καθαρά ένδειξη μιας πολιτικής. Απέδειξε ότι δεν έχει καμμία σχέση με το μνημόνιο.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Απεδείχθη, επίσης, ότι δεν έχει καμμία σχέση με το ΤΑΙΠΕΔ η δημιουργία του μητρώου των ακινήτων, των κληροδοτημάτων, των κοινωφελών ιδρυμάτων. Στόχος μας είναι συγχρόνως με τη συγκρότηση του Κτηματολογίου να συγκροτήσουμε και το μητρώο των κληροδοτημάτων και των σχολαζουσών κληρονομιών σε ένα εύλογο διάστημα τριών χρόνων περίπου και με τα χρήματα της Ευρωπαϊκής Ένωσης. Όπως είπε ο Υπουργός υπογράφτηκε η σύμβαση στις 26 Αυγούστου. Άρα, λοιπόν, έχουμε το εργαλείο που θα μας κάνει το μητρώο. Θα μπορέσει να έχει στα χέρια της αυτήν τη πληροφοριακή βάση η πολιτεία, για να σχεδιάσει τι θα κάνει.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Από την άλλη πλευρά, αποδείχθηκε ότι αυτό που μας ενδιαφέρει είναι ο έλεγχος στα κληροδοτήματα για να γνωρίζουν οι πολίτες πού πάνε τα χρήματα.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Απεδείχθη, ακόμη, ότι καμμία παρέμβαση δεν γίνεται στα πανεπιστήμια και στη διαχείριση των κληροδοτημάτων των πανεπιστημίων. Πολλές επιφυλάξεις ακούσαμε από τους εισηγητές και αγορητές του ΣΥΡΙΖΑ. Νομίζω ότι τελειώνοντας στο θέμα του κυρίως νομοσχεδίου έγινε η καλύτερη δυνατή σύγκλιση.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Καλώ τις παρατάξεις να υπερψηφίσουν το νομοσχέδιο στα περισσότερα άρθρα και να άρουν πολλές από τις επιφυλάξεις που διετύπωσαν στη συζήτηση μέχρι τώρα.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Ευχαριστώ πολύ, κύριε Ταμήλο.</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ΧΡΗΣΤΟΣ ΣΤΑΪΚΟΥΡΑΣ (Αναπληρωτής Υπουργός Οικονομικών): </w:t>
      </w:r>
      <w:r w:rsidRPr="00BF3DAA">
        <w:rPr>
          <w:rFonts w:ascii="Arial" w:hAnsi="Arial" w:cs="Arial"/>
        </w:rPr>
        <w:t>Κυρία Πρόεδρε, θα ήθελα το λόγο.</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Ορίστε, κύριε Υπουργέ, έχετε το λόγο.</w:t>
      </w:r>
    </w:p>
    <w:p w:rsidR="008D4355" w:rsidRDefault="008D4355" w:rsidP="00E8569A">
      <w:pPr>
        <w:spacing w:line="600" w:lineRule="auto"/>
        <w:ind w:firstLine="720"/>
        <w:jc w:val="both"/>
        <w:rPr>
          <w:rFonts w:ascii="Arial" w:hAnsi="Arial" w:cs="Arial"/>
        </w:rPr>
      </w:pPr>
      <w:r w:rsidRPr="00BF3DAA">
        <w:rPr>
          <w:rFonts w:ascii="Arial" w:hAnsi="Arial" w:cs="Arial"/>
          <w:b/>
        </w:rPr>
        <w:t>ΧΡΗΣΤΟΣ ΣΤΑΪΚΟΥΡΑΣ (Αναπληρωτής Υπουργός Οικονομικών):</w:t>
      </w:r>
      <w:r w:rsidRPr="00BF3DAA">
        <w:rPr>
          <w:rFonts w:ascii="Arial" w:hAnsi="Arial" w:cs="Arial"/>
        </w:rPr>
        <w:t xml:space="preserve"> Αν μου επιτρέπετε, θα ήθελα να καταθέσω τις τελευταίες προσθήκες-αναδιατυπώσεις, οι οποίες αφορούν αποκλειστικά και μόνο τα θέματα που ανέφερε η κ. Κεφαλογιάννη προηγουμένως και την τροπολογία την οποία ανέπτυξε. Κανένα άλλο θέμα.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σημείο αυτό ο Αναπληρωτής Υπουργός Οικονομικών κ. Χρήστος</w:t>
      </w:r>
      <w:r>
        <w:rPr>
          <w:rFonts w:ascii="Arial" w:hAnsi="Arial" w:cs="Arial"/>
        </w:rPr>
        <w:t xml:space="preserve"> </w:t>
      </w:r>
      <w:r w:rsidRPr="00BF3DAA">
        <w:rPr>
          <w:rFonts w:ascii="Arial" w:hAnsi="Arial" w:cs="Arial"/>
        </w:rPr>
        <w:t xml:space="preserve">Σταϊκούρας καταθέτει για τα Πρακτικά τις προαναφερθείσες νομοτεχνικές βελτιώσεις, οι οποίες έχουν ως εξής: </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(Να μπει η σελ. 193)</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Παρακαλώ να διανεμηθούν.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Κυρίες και κύριοι συνάδελφοι, έχω την τιμή να ανακοινώσω στο Τμήμα ότι η Διαρκής Επιτροπή Εθνικής Άμυνας και Εξωτερικών Υποθέσεων καταθέτει τις εκθέσεις της στα σχέδια νόμων του Υπουργείου Εθνικής Άμυνας: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 «Συμφωνία των Αντιπροσώπων των Κρατών Μελών της Ευρωπαϊκής Ένωσης που συνήλθαν στα πλαίσια του Συμβουλίου, σχετικά με την Προστασία Διαβαθμισμένων Πληροφοριών, οι οποίες ανταλλάσσονται προς το συμφέρον της Ευρωπαϊκής Ένωσης.»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Β. «Κύρωση της Συμφωνίας μεταξύ της Κυβέρνησης της Ελληνικής Δημοκρατίας και της Κυβέρνησης της Δημοκρατίας της Βουλγαρίας, σχετικά με Διασυνοριακές Επιχειρήσεις για Εναέρια Αστυνόμευση».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τώρα έχει ο εισηγητής του ΣΥΡΙΖΑ κ. Δημήτριος Γάκης.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Ευχαριστώ, κυρία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Επιβεβαιώνεται με την παρέμβαση της κ. Κεφαλογιάννη η υποβάθμιση και η υποτίμηση της διαδικασίας της λειτουργίας της Βουλής. Έρχεται τελευταία στιγμή να καταθέσει μία σοβαρότατη πρόταση για τη λειτουργία των καζίνο, την οποία δεν έχουμε χρόνο να τη διαβάσουμε -ούτε καν μοιράστηκε- πόσο μάλλον να τη μελετήσουμε.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ΧΡΗΣΤΟΣ ΣΤΑΪΚΟΥΡΑΣ (Αναπληρωτής Υπουργός Οικονομικών):</w:t>
      </w:r>
      <w:r w:rsidRPr="00BF3DAA">
        <w:rPr>
          <w:rFonts w:ascii="Arial" w:hAnsi="Arial" w:cs="Arial"/>
        </w:rPr>
        <w:t xml:space="preserve"> Ήταν μέσα στην τροπολογία. Δεν είπε κάτι καινούργιο η κ. Κεφαλογιάννη.</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Εντάξει, συγνώμη.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Θέλω να σταθώ σε δύο βασικά ζητήματα: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Πρώτον, είναι πραγματικότητα ότι το νομοσχέδιο που καταθέτετε δεν είναι μία μνημονιακή δέσμευση. Είναι, όμως, ένα νομοσχέδιο ευθυγραμμισμένο στις μνημονιακές στρατηγικές, γιατί μέσα από αυτό αναζητά καινούργια περιουσιακά στοιχεία, τα οποία θα μετατραπούν σε πόρους οι οποίοι θα καλύψουν το έλλειμμα του ελληνικού δημοσίου.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Αυτό έρχεται να προστεθεί, κύριε Υπουργέ, στη δήλωση του Προέδρου της Ομοσπονδίας Γερμανικών Βιομηχανιών, του Ούλριχ Γκρίλο, ο οποίος ζητάει μεταφορά των ελληνικών κρατικών περιουσιών και εταιρειών στον Ευρωπαϊκό Μηχανισμό Στήριξης.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Επομένως, είναι σε μία κατεύθυνση μνημονιακής στρατηγικής παρ’ ότι δεν είναι επιλογή και επιταγή της τρόικα.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Επίσης, θα ήθελα να αναφερθώ στην παρέμβαση της κ. Βούλτεψη. Μας εξέπληξε, γιατί αναγνώρισε για πρώτη φορά την ικανότητα και τη θέληση του ΣΥΡΙΖΑ να διαπραγματευτεί με βάση τις βασικές αρχές που έχει. Αναφέρθηκε στο ενδεχόμενο 1% να ακούσουμε «ΟΧΙ» στις διαπραγματεύσεις. Δεν έχει ακούσει το </w:t>
      </w:r>
      <w:r w:rsidRPr="00BF3DAA">
        <w:rPr>
          <w:rFonts w:ascii="Arial" w:hAnsi="Arial" w:cs="Arial"/>
          <w:lang w:val="en-US"/>
        </w:rPr>
        <w:t>plan</w:t>
      </w:r>
      <w:r w:rsidRPr="00BF3DAA">
        <w:rPr>
          <w:rFonts w:ascii="Arial" w:hAnsi="Arial" w:cs="Arial"/>
        </w:rPr>
        <w:t xml:space="preserve"> </w:t>
      </w:r>
      <w:r w:rsidRPr="00BF3DAA">
        <w:rPr>
          <w:rFonts w:ascii="Arial" w:hAnsi="Arial" w:cs="Arial"/>
          <w:lang w:val="en-US"/>
        </w:rPr>
        <w:t>B</w:t>
      </w:r>
      <w:r w:rsidRPr="00BF3DAA">
        <w:rPr>
          <w:rFonts w:ascii="Arial" w:hAnsi="Arial" w:cs="Arial"/>
        </w:rPr>
        <w:t xml:space="preserve"> που θα προτείνουμε στον ελληνικό λαό. Φαίνεται, όμως, ότι αυτό το 1% που αναγνωρίζει στο ΣΥΡΙΖΑ, ότι μπορεί να έχει αποτυχία, το έχει υιοθετήσει σαν μία γενικότερη πολιτική αντίληψη της Κυβέρνησης της Νέας Δημοκρατίας, γιατί είναι στην κατεύθυνση ότι, εμείς δεν λέμε τίποτα για το οποίο μπορεί να ακούσουμε ένα «ΟΧΙ» από την απέναντι πλευρά. Αυτή είναι η πολιτική της Κυβέρνησης. Επομένως, πάμε σε μία πολιτική του «</w:t>
      </w:r>
      <w:r w:rsidRPr="00BF3DAA">
        <w:rPr>
          <w:rFonts w:ascii="Arial" w:hAnsi="Arial" w:cs="Arial"/>
          <w:lang w:val="en-US"/>
        </w:rPr>
        <w:t>yes</w:t>
      </w:r>
      <w:r w:rsidRPr="00BF3DAA">
        <w:rPr>
          <w:rFonts w:ascii="Arial" w:hAnsi="Arial" w:cs="Arial"/>
        </w:rPr>
        <w:t xml:space="preserve"> </w:t>
      </w:r>
      <w:r w:rsidRPr="00BF3DAA">
        <w:rPr>
          <w:rFonts w:ascii="Arial" w:hAnsi="Arial" w:cs="Arial"/>
          <w:lang w:val="en-US"/>
        </w:rPr>
        <w:t>man</w:t>
      </w:r>
      <w:r w:rsidRPr="00BF3DAA">
        <w:rPr>
          <w:rFonts w:ascii="Arial" w:hAnsi="Arial" w:cs="Arial"/>
        </w:rPr>
        <w:t>» από την Κυβέρνηση που σήμερα διοικεί τη χώρα.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Θα αναφερθώ τώρα στις τροπολογίες: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Καταθέσαμε την τροπολογία με γενικό αριθμό 653. Με την προτεινόμενη ρύθμιση αξιοποιείται με επωφελή τρόπο η κινητή και ακίνητη περιουσία των κληρονομιών οι οποίες σχολάζουν προς όφελος μελών ευπαθών κοινωνικών ομάδων με γνώμονα τη βελτίωση της ποιότητας ζωής τους και την αποφυγή της οικονομικής και κοινωνικής περιθωριοποίησης.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Με τη δεύτερη τροπολογία που καταθέσαμε –με την 722, δηλαδή, η οποία είναι πάρα πολύ βασική και σας παρακαλούμε να την προσέξετε δεόντως- αντικαθίσταται η δυνατότητα διεκδίκησης από το δημόσιο και της είσπραξης τελεσίδικα αναγνωρισμένων ή επιδικασμένων απαιτήσεων των ΠΑΕ κατά τρίτων σε εξόφληση ισόποσων υποχρεώσεων αυτών των ΠΑΕ προς το δημόσιο και το ΙΚΑ λόγω της ειδικής και ταχείας εκκαθάρισης που προβλέπεται από το ν. 2725/99.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Όσον αφορά τις υπουργικές τροπολογίες, θα ήθελα να πω για άλλη μία φορά στο Τμήμα το εξής: Είναι αντιπαραγωγική και αντιδημιουργική η τακτική της Κυβέρνησης να φέρνει πολυτροπολογίες-προσθήκες, σε άσχετα νομοσχέδια, χωρίς τη δυνατότητα επεξεργασίας στις επιτροπές και διαβούλευση, σαν νομοθετικά διατάγματα, τροπολογίες – σκούπα. Με αυτό τον τρόπο καταδεικνύεται το μέγεθος της προχειρότητας της Κυβέρνησης και το σημαντικότερο, η αδιαφάνεια σε θεσμούς, αλλά και στο ίδιο το Σύνταγμα.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Θα αναφερθώ συγκεκριμένα στην τροπολογία για την αξιοποίηση της εκκλησιαστικής περιουσίας. Ο συνάδελφος κ. Νίκος Βούτσης, παρουσίασε αναλυτικά το θέμα. Κρατάμε τις ενστάσεις μας. Είπαμε, όμως, ότι δεν θέλουμε να είμαστε αρνητικοί σε αυτήν τη διεκδίκηση κι επομένως θα ψηφίσουμε «ΠΑΡΩΝ» σε αυτήν την τροπολογία.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Όσον αφορά την τροπολογία για την κατάργηση των δυνατοτήτων των Υπουργών, Βουλευτών, αιρετών, κλπ., στα συνταξιοδοτικά δικαιώματα, την ψηφίζουμε.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Στην περίφημη πολυτροπολογία και ειδικότερα στο άρθρο 3 που αφορά την ΕΛΣΤΑΤ, υπήρξε μία σοβαρή διορθωτική παρέμβαση. Όμως, κύριε Υπουργέ, οι δηλώσεις του Προέδρου του Δικηγορικού Συλλόγου, του κ. Αδαμόπουλου, σήμερα, που αναφέρει ότι είναι μία εκτρωματική τροπολογία, μας αναγκάζει να επιμείνουμε στη διαδικασία της ονομαστικής ψηφοφορίας, γιατί θεωρούμε ότι η διαδικασία που αναπτύσσεται ανάμεσα στο Υπουργείο Οικονομικών, αλλά και στην ΕΛΣΤΑΤ, δεν είναι στα πλαίσια που θέλουμε.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Ολοκληρώστε, παρακαλώ, κύριε Γάκη.</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Στην κυβερνητική επίσης, τροπολογία που αναφέρεται στους γιατρούς, θα ψηφίσουμε «ΠΑΡΩΝ», όπως είπε και ο συνάδελφος, ο κ. Ζαχαριάς.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Όσον αφορά την τροπολογία για τη μεταφορά των μαθητών, θα ήθελα να πω ότι θα την ψηφίσουμε, με τη μόνη διαφορά ότι θα πρέπει να καταθέσουμε τις ενστάσεις μας. Για μία ακόμα φορά ένα μεγάλο, ένα κυρίαρχο ζήτημα έρχεται να λυθεί με μία τροπολογία και μάλιστα την τελευταία στιγμή. Είναι ακόμα μία απόδειξη της προχειρότητας που διέπει την Κυβέρνηση.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Σας ευχαριστώ πολύ.</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(Χειροκροτήματα από την πτέρυγα του ΣΥΡΙΖΑ-ΕΚΜ)</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Σας ευχαριστούμε.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ο ειδικός αγορητής του ΠΑΣΟΚ, κ. Χρήστος Γκόκας.</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ΧΡΗΣΤΟΣ ΓΚΟΚΑΣ:</w:t>
      </w:r>
      <w:r w:rsidRPr="00BF3DAA">
        <w:rPr>
          <w:rFonts w:ascii="Arial" w:hAnsi="Arial" w:cs="Arial"/>
        </w:rPr>
        <w:t xml:space="preserve"> Ευχαριστώ, κυρία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Κλείνουμε μια μεγάλη συζήτηση που ήταν πολύ αναλυτική και στις συνεδριάσεις της επιτροπής, αλλά και αυτό το διήμερο. Ήταν και γόνιμη και εποικοδομητική. Και καταλήγουμε σε ένα νομοθέτημα που πραγματικά εκσυγχρονίζει, βελτιώνει όλο το καθεστώς που αφορά τα εθνικά κληροδοτήματα και τις σχολάζουσες κληρονομιές για την αποτελεσματικότερη και επωφελέστερη διαχείριση για το δημόσιο και κοινωνικό συμφέρον.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Είναι ένα νομοθέτημα έξω από μνημονιακές δεσμεύσεις ή από άλλες υπονοούμενες λογικές και σκοπιμότητες. Αυτό έγινε ξεκάθαρο και δεν χρειάζεται να επιχειρηματολογήσω περισσότερο γι’ αυτό. Είναι ένα νομοθέτημα που πραγματικά προσφερόταν για μεγαλύτερη σύνθεση και ευρύτερη στήριξη μέσα από τη συζήτηση που έγινε. Δυστυχώς, όμως, για μια ακόμα φορά υπήρξε μια αρνητική στάση και σχεδόν καθολική σε όλες τις διατάξεις του νομοσχεδίου από την πλευρά της Αντιπολίτευσης.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Από τη μεριά του κυρίου Υπουργού οφείλουμε να παραδεχτούμε ότι έγιναν πολλές βελτιώσεις, σύμφωνα με τις προτάσεις όχι μόνο των κομμάτων, αλλά και των φορέων.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Και, βεβαίως, ορισμένες παρατηρήσεις που έγιναν από την πλευρά μας πιστεύουμε ότι μελλοντικά θα αξιοποιηθούν με την ευκαιρία κάποιων άλλων νομοθετημάτων ή με την εμπειρία της εφαρμογής στην πράξη του συγκεκριμένου νομοθετήματος.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Υπάρχουν ειδικότερα και γενικότερα ζητήματα. Έμεινε το ζήτημα με τα ηπειρωτικά κληροδοτήματα. Τουλάχιστον στο θέμα του ελέγχου της διαχείρισης και στην εποπτεία του, θεωρούμε ότι το πλαίσιο θα πρέπει να είναι τέτοιο που να εγγυάται ότι όλα προχωράνε και λειτουργούν σύμφωνα με τη βούληση του διαθέτη. Ό,τι άλλο χρειαστεί θα πρέπει να το δούμε σε κάποια μελλοντική συζήτηση.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Θα αναφερθώ και εγώ στο θέμα της αποκέντρωσης των αρμοδιοτήτων του Διοικητικού Εφετείου Αθηνών. Είχαμε πει για τις έδρες περιφερειών. Υπήρξε η πρόταση που αντιστοιχίζεται στην πολιτική αποκέντρωση για τις αποκεντρωμένες διοικήσεις. Θα σας παρακαλούσαμε να δείτε το θέμα των νησιωτικών περιοχών. Νομίζω ότι μένει ούτως ή άλλως ανοιχτό το ενδεχόμενο και για τις περιφέρειες, αφού με προεδρικά διατάγματα θα υπάρξει στην πορεία η δυνατότητα να συγκροτηθούν περιφερειακά συμβούλια κοινωφελών περιουσιών σε κάθε περιφέρεια.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Πιστεύω ότι κάποια στιγμή θα πρέπει να  ολοκληρώσουμε το πρώτο βήμα που κάνατε σήμερα, κύριε Υπουργέ, με την αποδοχή των προτάσεων που έχουν γίνει τις προηγούμενες ημέρες.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Ένα άλλο ζήτημα στο οποίο, επίσης, θα θέλαμε να επιμείνουμε, είναι η δυνατότητα των κληροδοτημάτων να εντάσσονται σε προγράμματα, να μπορούν να δανειοδοτηθούν, να μπορούν να συνεργάζονται με άλλα κοινωφελή και πιστωτικά ιδρύματα.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Αναφέρθηκε και ο κ. Ρήγας πριν, σε συνέχεια της τοποθέτησής μου, υπάρχει και σχετικό παράδειγμα που αφορά περίπτωση των Κυκλάδων, όπου υπάρχει μια προγραμματική συμφωνία με συμμετοχή κληροδοτήματος της Ερμούπολης Σύρου, του Ομίλου Πειραιώς, του Πολιτιστικού Ιδρύματος του Ομίλου Πειραιώς και της Περιφέρειας Αιγαίου. Δεν υπάρχει το νομικό πλαίσιο. Πρέπει να το δούμε, να δούμε τη δυνατότητα των κληροδοτημάτων να μπαίνουν σε τέτοιες διαδικασίες για να μπορούν να προσφέρουν αποτελεσματικότερα το έργο για το οποίο προορίζονται, βέβαια στα πλαίσια της βούλησης του κάθε διαθέτη. Πιστεύω ότι αυτό βέβαια και προστατεύει και αξιοποιεί την ακίνητη περιουσία των κληροδοτημάτων και των ιδρυμάτων.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(Στο σημείο αυτό κτυπάει το κουδούνι λήξεως του χρόνου ομιλίας του κυρίου Βουλευτή)</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Ολοκληρώστε, παρακαλώ.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ΧΡΗΣΤΟΣ ΓΚΟΚΑΣ: </w:t>
      </w:r>
      <w:r w:rsidRPr="00BF3DAA">
        <w:rPr>
          <w:rFonts w:ascii="Arial" w:hAnsi="Arial" w:cs="Arial"/>
        </w:rPr>
        <w:t xml:space="preserve">Κλείνοντας σε σχέση με τις τροπολογίες, επειδή αναφέρθηκα σε όλες στην πρωτολογία μου, θα μείνω μόνο στην τροπολογία που αφορά τις περιπτώσεις των συντάξεων Βουλευτών και δημάρχων.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Θέλω να πω ότι δεν μας κάλυψε ο κύριος Υπουργός. Μένει ένα ζήτημα για περιπτώσεις Βουλευτών που προέρχονται από ασφαλιστικά ταμεία όπως το ΙΚΑ και το ΤΕΒΕ και κατά το χρόνο της θητείας του δεν μπορούσαν να ασφαλιστούν. Μένει ένα κενό και δεν πρέπει να μπούμε στη λογική αυτό το κενό να μην καλύπτεται, απλά και μόνο γιατί αποφάσισαν να ασχοληθούν με τα κοινά. Επομένως, θα πρέπει να υπάρξει μια ρύθμιση γι’ αυτές τις περιπτώσεις που να αποκαθιστά την αδικία που δημιουργείται.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Ευχαριστώ πολύ.</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Ευχαριστούμε κύριε Γκόκα.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 κ. Σπυρίδων Λυκούδης έχει το λόγο.</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ΣΠΥΡΙΔΩΝ ΛΥΚΟΥΔΗΣ:</w:t>
      </w:r>
      <w:r w:rsidRPr="00BF3DAA">
        <w:rPr>
          <w:rFonts w:ascii="Arial" w:hAnsi="Arial" w:cs="Arial"/>
        </w:rPr>
        <w:t xml:space="preserve"> Κυρίες και κύριοι συνάδελφοι, κατ’ αρχάς η αναδιατύπωση που έκανε ο κ. Σταϊκούρας σε σχέση με το ζήτημα της ΕΛΣΤΑΤ, που κάνει επί της ουσίας αποδεκτή και την πρόταση του Κοινοβουλευτικού μας Εκπροσώπου κ. Τσούκαλη, αίρει τις δικές μας επιφυλάξεις επί του θέματος.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Θέλω να μείνω σε ένα άλλο ζήτημα και μόνο σ’ αυτό, στο οποίο αναφέρθηκα και στην πρωτομιλία μου και σήμερα στη δεύτερη προσέγγισή μου. Είναι το θέμα που έχει σχέση με τα κληροδοτήματα της Ηπείρου και των Ιωαννίνων.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Κύριε Σταϊκούρα, άκουσα με πάρα πολύ μεγάλη προσοχή τον τρόπο, με τον οποίο αναλύσατε το ζήτημα. Ειλικρινά ήταν πάρα πολύ μεγάλη η προσοχή μου και άκουσα και τη νομική προσέγγιση που καταθέσατε επί του ζητήματος, ότι δεν μπορούν να λύσουν τα ζητήματα που προκύπτουν ενδεχομένως, τις διχογνωμίες που προκύπτουν σε σχέση με την αληθή βούληση του διαθέτη ή κυρίως με τη διαχείριση της βούλησης του διαθέτη, ότι δεν μπορούν να τη λύσουν νομοθετήματα, αλλά θα τη λύσουν τα δικαστήρια.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Ξέρετε, είχε έρθει αυτό το ζήτημα στη φάση της διαβούλευσης. Το είχατε φέρει και δεν εξαιρούσατε τα ηπειρωτικά κληροδοτήματα, προφανώς χωρίς να αγνοείτε αυτή τη νομική προσέγγιση που γίνεται επί του θέματος.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Παρά το ότι, κύριε Σταϊκούρα, είμαι ειλικρινής όταν σας λέω ότι εγώ δεν δέχομαι στον πολιτικό διάλογο ή στην πολιτική αντιπαράθεση να επικρατεί ή να διαχέεται κλίμα καχυποψίας -έτσι ποτέ δεν μπορούμε να συζητήσουμε πολιτικά- παρά ταύτα θέλω να σας πω ότι δεν μπορώ να μην κάνω δεύτερες σκέψεις για παρεμβάσεις που ενδεχομένως έγιναν στα θέματα των κληροδοτημάτων της Ηπείρου και που γι’ αυτές τις παρεμβάσεις, ενδεχομένως, εξαιρέθηκαν αυτά τα κληροδοτήματα από το γενικό κανόνα. Γι’ αυτό εμείς παραμένουμε στην ένστασή μας και στην άρνησή μας στο άρθρο 82.</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Ευχαριστώ.</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Ευχαριστώ και εγώ.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 κ. Αρτέμιος Ματθαιόπουλος από τη Χρυσή Αυγή έχει το λόγο.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Θέλετε όλο σας το χρόνο κύριε συνάδελφε;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ΑΡΤΕΜΙΟΣ ΜΑΤΘΑΙΟΠΟΥΛΟΣ:</w:t>
      </w:r>
      <w:r w:rsidRPr="00BF3DAA">
        <w:rPr>
          <w:rFonts w:ascii="Arial" w:hAnsi="Arial" w:cs="Arial"/>
        </w:rPr>
        <w:t xml:space="preserve"> Θα είμαι πολύ σύντομος, κυρία Πρόεδρε.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Σε ό,τι αφορά το  νομοσχέδιο στο σύνολό του, θεωρώ ότι τοποθετηθήκαμε λεπτομερέστατα και εμπεριστατωμένα. Δεν υπάρχει κάτι άλλο να προσθέσουμε. Θα ήθελα μόνο –και θα κλείσω με αυτό- να τοποθετηθώ για την εκπρόθεσμη τροπολογία με αριθμό 738 που αφορά την παράταση συμβάσεων για τη μεταφορά των μαθητών. Δηλώνουμε ότι είμαστε θετικοί, στηρίζουμε, λέμε «ναι» και ο μόνος λόγος που το κάνουμε είναι γιατί θεωρούμε ότι πράγματι οι μαθητές πρέπει να εξυπηρετηθούν.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Όμως, υπενθυμίζω ότι με ερώτηση που καταθέσαμε στις 12 Σεπτεμβρίου του 2012, ερώτηση με αριθμό πρωτοκόλλου 1596, είχαμε επισημάνει στο αρμόδιο Υπουργείο ότι αν δεν λάβει γρήγορα μέτρα, αν δεν μεριμνήσει ώστε να κλείσει αυτό το κεφάλαιο, θα βρεθεί σε σύντομο χρονικό διάστημα να αντιμετωπίσει μεγάλα προβλήματα. Να, λοιπόν, που μέσα σε μερικούς μήνες πράγματι έτσι έγινε. Αφού δεν μπόρεσε να κάνει διαγωνισμούς τον προηγούμενο μήνα –δεν φρόντισε να τους κάνει για παράδειγμα το Μάιο, τον Ιούνιο ή τον Ιούλιο- έρχεται στο παρά πέντε να τακτοποιήσει αυτή την εκκρεμότητα.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Θεωρούμε, λοιπόν, ότι αν εισακουγόμασταν τότε, όλα αυτά θα είχαν ρυθμιστεί προ πολλού και δεν θα υπήρχε κανένα ζήτημα.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Ευχαριστώ.</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Και εγώ ευχαριστώ.</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ο κ. Κωνσταντίνος Γιοβανόπουλος για τρία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Για δύο λεπτά, κυρία Πρόεδρε.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Δύο λεπτά και αν τα ξεπεράσετε, σας έκοψα!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Μας κόψατε! Εντάξει!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Χθες ζήτησα κάποια ονόματα από τον κ. Τσούκαλη, γιατί ακούστηκε στην Αίθουσα ότι κάποιοι από αυτά τα κληροδοτήματα έβγαλαν χρήματα, κάποιοι εξελέγησαν Βουλευτές, κάποια κόμματα επωφελήθηκαν. Δεν το ακούσαμε ούτε σήμερα. Ένα το κρατούμενο.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Δεύτερον, ακούσαμε τον κ. Σταϊκούρα να μας μιλάει με απίστευτους αριθμούς για το χρέος, για την εξέλιξή του. Δεν μας είπε όμως γιατί συνεχίζει να αυξάνεται αυτό το χρέος. Μετά από τόσες πωλήσεις, μετά από τόσες εκποιήσεις και εκχωρήσεις ΤΑΙΠΕΔ, το χρέος συνεχίζει να αυξάνεται και προφανώς θα συνεχίσει να αυξάνεται.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Τρίτον, στην εκπρόθεσμη τροπολογία για τη μεταφορά των μαθητών έχουμε να εκφράσουμε την ένστασή μας μεν, διότι δεν μπορεί επιτέλους να εκβιαζόμαστε κάθε φορά, σε πέντε ημέρες να ανοίγουν τα σχολεία και κάθε φορά δεν πρόλαβαν, θα ψηφίσουμε ωστόσο «ΝΑΙ», γιατί για τα παιδιά αυτά πρέπει να συνεισφέρουμε.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Σε ό,τι αφορά το νομοσχέδιο, εμάς μας καλύπτει μόνο η διάταξη για την καταγραφή και την ύπαρξη του μητρώου, ώστε να καταγραφούν επιτέλους όλα αυτά τα κληροδοτήματα.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Τέλος, πρέπει βέβαια να παρατηρήσω και στο ψοφοδεές κομμάτι που ακούστηκε, στην προσέγγιση από την κ. Βούλτεψη «Τι θα κάνουμε; Δεν θα έχουμε λεφτά. Δεν θα έχουμε φάρμακα. Ποιος θα μας φέρει ψωμί; Δεν θα έχουμε ρεύμα. Πώς θα ζεστάνουμε τα σπίτια μας;», πως αυτή είναι η διαφορά μας. Θα μπορέσουμε, λοιπόν, να βρούμε τον άλλο δρόμο, γιατί εκεί που μας οδηγεί αυτή η πολιτική, πράγματι θα καταλήξουμε, σε αυτήν την απόγνωση. Υπάρχει, λοιπόν, εδώ και η δυναμική, υπάρχει και η συνοχή για να μπορέσουμε να πάμε τα πράγματα καλύτερα.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Ευχαριστώ.</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(Χειροκροτήματα από την πτέρυγα των ΑΝΕΛ)</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Ευχαριστώ και εγώ.</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ΣΟΦΙΑ ΒΟΥΛΤΕΨΗ: </w:t>
      </w:r>
      <w:r w:rsidRPr="00BF3DAA">
        <w:rPr>
          <w:rFonts w:ascii="Arial" w:hAnsi="Arial" w:cs="Arial"/>
        </w:rPr>
        <w:t>Να διαγραφεί, εάν θέλει ο κ. Γιοβανόπουλος, η λέξη «ψοφοδεής», αλλιώς θα πάρει απάντηση.</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Δεν άκουσα τι είπατε.</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Κύριε Γιοβανόπουλε, η κ. Βούλτεψη ζητά ο όρος «ψοφοδεής» να διαγραφεί.</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Να κάνω μία εξήγηση, αφού χρειαζόμαστε μερικά ελληνικά. «Ψοφοδεής» σημαίνει εκείνος που φοβάται στο πρώτο άγγιγμα, στον πρώτο κρότο. Αυτός είναι ο ψοφοδεής. Αν αυτό πιστεύετε ότι είναι κάτι το οποίο θέλει απάντηση, να σας το πω. Αυτός είναι ο ψοφοδεής, όποιος ακούει ένα κρακ και φοβάται. Όποιος του λέει η τρόικα «μη» και λέει «μη». Όποιος του λέει η τρόικα «ναι» και λέει «ναι». Αυτός είναι ο ψοφοδεής, όποιος στον παραμικρό κρότο φοβάται και σκιάζεται.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Ευχαριστώ.</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(Χειροκροτήματα από την πτέρυγα των ΑΝΕΛ)</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ΣΟΦΙΑ ΒΟΥΛΤΕΨΗ: </w:t>
      </w:r>
      <w:r w:rsidRPr="00BF3DAA">
        <w:rPr>
          <w:rFonts w:ascii="Arial" w:hAnsi="Arial" w:cs="Arial"/>
        </w:rPr>
        <w:t>Εντάξει, τότε θα πάρει μία απάντηση.</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Ευχαριστώ πολύ.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λόγο έχει ο κ. Καραθανασόπουλος για τέσσερα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Μια απάντηση στον Υπουργό Υγείας. Βεβαίως, με την τοποθέτησή του ο Υπουργός Υγείας θύμισε αυτόν ο οποίος σκότωσε τον πατέρα του και μετά ζητάει την επιείκεια του δικαστηρίου, γιατί είναι ορφανός. Και το λέμε αυτό γιατί βεβαίως με την πολιτική της Κυβέρνησης και στον τομέα της υγείας μέσα από τις συγχωνεύσεις των νοσοκομείων, την κατάργηση των κλινικών, των κρεβατιών, εκτός από τις άλλες επιπτώσεις οι οποίες δημιουργούνται και τις αρνητικές επιπτώσεις στη λαϊκή οικογένεια, δημιουργούνται και αρνητικές επιπτώσεις και για τα ζητήματα που αφορούν τους γιατρούς οι οποίοι θέλουν να ξεκινήσουν την ειδικότητα. Βέβαια, η μείωση των κρεβατιών θα επιφέρει αυτόματα και μείωση του αριθμού των ειδικευόμενων στις αντίστοιχες κλινικές, διότι ο αριθμός των ανεπτυγμένων κρεβατιών συνδέεται με τον αριθμό και τη σύνθεση του προσωπικού. Ουσιαστικά δηλαδή με αυτόν τον τρόπο χάνονται θέσεις εργασίας.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Δεύτερον, με βάση τα παραπάνω, μπορεί με την τροπολογία να μη θίγεται η σειρά προτεραιότητας των προς ειδίκευση γιατρών από τις ξεχωριστές λίστες, όμως αυτό θα έχει ως αποτέλεσμα την επιμήκυνση του χρόνου αναμονής για την έναρξη της ειδικότητας, αφού ο ίδιος αριθμός γιατρών αναμένεται να ανοίξει κάποια από τις λιγότερες πλέον θέσεις του νοσοκομείου. Γι’ αυτό ακριβώς το λόγο και στο συγκεκριμένο ζήτημα εμείς ψηφίζουμε «ΠΑΡΩΝ».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Για το δεύτερο ζήτημα σε σχέση με τις υπερωρίες, το κεντρικό πρόβλημα παραμένει, δηλαδή το ζήτημα της δραστικής κρατικής μείωσης της χρηματοδότησης των δημόσιων νοσοκομείων και των κέντρων υγείας, που έχει σαν αποτέλεσμα τη σοβαρή έλλειψη σε αριθμό και ειδικότητες γιατρών και άλλων υγειονομικών, η οποία επιδεινώνει τις συνθήκες δουλειάς των εργαζομένων, αλλά και τους όρους παροχής υπηρεσιών στους ασθενείς, όχι μόνο στις εφημερίες, αλλά και στην καθημερινή και τρέχουσα νοσηλεία των ασθενών.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Η αναγνώριση των μικτών εφημεριών από την Κυβέρνηση δεν είναι αναγνώριση και ικανοποίηση των λαϊκών αναγκών σε αναβαθμισμένες, σύγχρονες, ασφαλείς και δωρεάν δημόσιες υπηρεσίες υγείας ούτε αναγνώριση και ικανοποίηση των συνθηκών δουλειάς, αμοιβής και εκπαίδευσης των γιατρών και των άλλων υγειονομικών. Επιδιώκει με αυτόν τον τρόπο να εξασφαλίσει συμμαχίες για να περάσει με τις λιγότερες δυνατές αντιδράσεις το όλο αντιλαϊκό σχέδιό της στο χώρο της υγείας. Χρησιμοποιεί δηλαδή τη συγκεκριμένη διάταξη ως το «τυράκι» για να κρύψει τη «φάκα», στην οποία θέλει να στριμώξει τους υγειονομικούς.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Από αυτήν την άποψη, εμείς αυτό το οποίο παλεύουμε και διεκδικούμε είναι να μην υπάρχει καμμία απλήρωτη εργασία τόσο των γιατρών όσο και των υπόλοιπων άλλων υγειονομικών και άρα καταψηφίζουμε τη συγκεκριμένη διάταξη του Υπουργείου Υγείας.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Ευχαριστούμε, κύριε Καραθανασόπουλε.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Κυρία Βούλτεψη, έχετε το λόγο για δύο λεπτά, σε απάντηση του χαρακτηρισμού «ψοφοδεής».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Στη συνέχεια θα πάρει το λόγο ο κύριος Υπουργός και θα κλείσει η συνεδρίαση.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Ορίστε, κυρία Βούλτεψη.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ΣΟΦΙΑ ΒΟΥΛΤΕΨΗ: </w:t>
      </w:r>
      <w:r w:rsidRPr="00BF3DAA">
        <w:rPr>
          <w:rFonts w:ascii="Arial" w:hAnsi="Arial" w:cs="Arial"/>
        </w:rPr>
        <w:t xml:space="preserve">Δεν χρειάζομαι δύο λεπτά, κυρία Πρόεδρε. Αυτό που έχω να πω είναι ότι οι εκ του ασφαλούς επιδιδόμενοι σε λεονταρισμούς αποκαλούν τους ρεαλιστές «ψοφοδεείς». Ο καθένας μας κρίνεται από την προσωπική του ιστορία και τις προσωπικές του πράξεις.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Ευχαριστώ πολύ.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Ορίστε, κύριε Υπουργέ, έχετε το λόγο για δύο λεπτά.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ΧΡΗΣΤΟΣ ΣΤΑΪΚΟΥΡΑΣ (Αναπληρωτής Υπουργός Οικονομικών): </w:t>
      </w:r>
      <w:r w:rsidRPr="00BF3DAA">
        <w:rPr>
          <w:rFonts w:ascii="Arial" w:hAnsi="Arial" w:cs="Arial"/>
        </w:rPr>
        <w:t>Νομίζω ότι είναι πολλά τα δύο λεπτά.</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Θα ήθελα να ευχαριστήσω όλες τις πτέρυγες της Βουλής για τις πολύ χρήσιμες παρατηρήσεις που κατέθεσαν. Πολλές από αυτές ενσωματώθηκαν. Όσον αφορά αυτές που δεν ενσωματώθηκαν, αυτό έγινε γιατί θα πρέπει να υπάρχει ένα συνεκτικό νομοθετικό πόνημα, με αρχή, μέση και τέλος.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Δεύτερον, οι βουλευτικές τροπολογίες θα αξιολογηθούν από την Κυβέρνηση νομικά, δημοσιονομικά, πολιτικά και θα επανέλθουμε.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Τρίτον, όσον αφορά την αλλαγή που μου ζητήσατε για τα εφετεία στις έδρες των αποκεντρωμένων διοικήσεων, γι’ αυτά δεν αποφασίζει μόνο το Υπουργείο Οικονομικών. Έγινε σε συνεργασία με το Υπουργείο Δικαιοσύνης και έγινε παρέμβαση στο άρθρο 825 του Κώδικα Πολιτικής Δικονομίας. Θα επανέλθω σε συζήτηση με το Υπουργείο Δικαιοσύνης έτσι ώστε –αν κριθεί σκόπιμο και από τη δική τους πλευρά- να κάνουμε και αυτή τη νομοτεχνική παρέμβαση σε άμεσο χρόνο.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Κλείνω λέγοντας ότι τουλάχιστον τώρα, στο τέλος της συζήτησης, συμφωνήσαμε ότι δεν είναι μνημονιακή υποχρέωση. Συμφωνήσαμε, συνεπώς, ότι αυτό το νομοθετικό πόνημα το έφερε η Κυβέρνηση με δική της πρωτοβουλία. Βεβαίως, βρήκαμε άλλο επιχείρημα, ότι είναι μνημονιακή στρατηγική και ότι ουσιαστικά, με τα χρήματα που θα πάρουμε, θα καλύψουμε ελλείμματα του κρατικού προϋπολογισμού.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Για να εξηγούμαστε: Πρώτον, γιατί φέραμε αυτό το σχέδιο νόμου; Το φέραμε γιατί επί εβδομήντα πέντε χρόνια υπήρχαν παθογένειες, στρεβλώσεις, ανεπάρκειες, αδυναμίες, υστερήσεις του ελληνικού κράτους στο να αποτυπώσει και να αποτιμήσει την περιουσία αυτή. Σε αυτό συμφωνούν οι πάντες, οι επιτροπές της Βουλής, οι εκθέσεις που έχουν γίνει, οι ίδιες οι υπηρεσίες του Υπουργείου Οικονομικών. Άρα, αυτό είναι μια πρώτη επιτυχία του νομοθετικού πονήματος.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Δεύτερον, προφανώς θέλουμε να έχουμε και έσοδα. Όταν έρχονται οι ίδιες οι υπηρεσίες και λένε ότι έχουν συντάξει οκτακόσια εξήντα τέσσερα πορίσματα σε οκτώ χρόνια –επαναλαμβάνω: οκτακόσια εξήντα τέσσερα πορίσματα σε οκτώ χρόνια- από περίπου δεκατέσσερις χιλιάδες πεντακόσιες σχολάζουσες κληρονομιές και κληροδοτήματα, αντιλαμβάνεστε πως με ένα καταγεγραμμένο όφελος 3.801.087 ευρώ, προφανώς, θέλουμε να έχουμε και δημοσιονομικό όφελος Γιατί όμως;Για να δώσουμε και κοινωνικό μέρισμα.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Ευχαριστώ.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Ευχαριστούμε, κύριε Υπουργέ.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Κυρίες και κύριοι συνάδελφοι, κηρύσσεται περαιωμένη η συζήτηση επί των άρθρων και των τροπολογιών του σχεδίου νόμου του Υπουργείου Οικονομικών: «Κώδικας κοινωφελών περιουσιών, σχολαζουσών κληρονομιών και λοιπές διατάξεις».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Για τα άρθρα 24 και 82, καθώς και για την τροπολογία με γενικό αριθμό 736 και ειδικό 167 του σχεδίου νόμου του Υπουργείου Οικονομικών, έχει υποβληθεί αίτηση ονομαστικής ψηφοφορίας από τους Βουλευτές των Ανεξάρτητων Ελλήνων της οποίας το κείμενο έχει ως εξής:</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(Να μπει η σελίδα 213</w:t>
      </w:r>
      <w:r w:rsidRPr="00BF3DAA">
        <w:rPr>
          <w:rFonts w:ascii="Arial" w:hAnsi="Arial" w:cs="Arial"/>
          <w:vertAlign w:val="superscript"/>
        </w:rPr>
        <w:t>α</w:t>
      </w:r>
      <w:r w:rsidRPr="00BF3DAA">
        <w:rPr>
          <w:rFonts w:ascii="Arial" w:hAnsi="Arial" w:cs="Arial"/>
        </w:rPr>
        <w:t>)</w:t>
      </w:r>
    </w:p>
    <w:p w:rsidR="008D4355" w:rsidRPr="00BF3DAA" w:rsidRDefault="008D4355" w:rsidP="00BF3DAA">
      <w:pPr>
        <w:spacing w:line="600" w:lineRule="auto"/>
        <w:ind w:firstLine="720"/>
        <w:jc w:val="center"/>
        <w:rPr>
          <w:rFonts w:ascii="Arial" w:hAnsi="Arial" w:cs="Arial"/>
          <w:b/>
        </w:rPr>
      </w:pPr>
      <w:r w:rsidRPr="00BF3DAA">
        <w:rPr>
          <w:rFonts w:ascii="Arial" w:hAnsi="Arial" w:cs="Arial"/>
          <w:b/>
        </w:rPr>
        <w:t>ΠΡΟΕΔΡΕΥΟΥΣΑ (Μαρία Κόλλια-Τσαρουχά):</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Για την τροπολογία με γενικό αριθμό 736 και ειδικό 167 του σχεδίου νόμου του Υπουργείου Οικονομικών, έχει υποβληθεί αίτηση ονομαστικής ψηφοφορίας και από τους Βουλευτές του ΣΥΡΙΖΑ-ΕΚΜ της οποίας το κείμενο έχει ως έξης:</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(Να μπει η σελίδα 214</w:t>
      </w:r>
      <w:r w:rsidRPr="00BF3DAA">
        <w:rPr>
          <w:rFonts w:ascii="Arial" w:hAnsi="Arial" w:cs="Arial"/>
          <w:vertAlign w:val="superscript"/>
        </w:rPr>
        <w:t>α</w:t>
      </w:r>
      <w:r w:rsidRPr="00BF3DAA">
        <w:rPr>
          <w:rFonts w:ascii="Arial" w:hAnsi="Arial" w:cs="Arial"/>
        </w:rPr>
        <w:t>)</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Θα αναγνώσω πρώτα τον κατάλογο των υπογραφόντων την αίτηση ονομαστικής ψηφοφορίας Βουλευτών των Ανεξάρτητων Ελλήνων, για να διαπιστωθεί αν υπάρχει ο απαιτούμενος από τον Κανονισμό αριθμός για την υποβολή της.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Η κ. Κόλλια Μαρία. Παρούσα.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 κ. Γιοβανόπουλος Κωνσταντίνος. Παρών.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 κ. Ουζουνίδης Μαρίνος. 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Η κ. Γιαταγάνα Χρυσούλα-Μαρία Παρούσα.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 κ. Νταβρής Γεώργιος. 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Η κ. Ξουλίδου Σταυρούλα. Παρούσα.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Κύριοι συνάδελφοι, υπάρχει ο απαιτούμενος από τον Κανονισμό αριθμός υπογραφόντων την αίτηση ονομαστικής ψηφοφορίας Βουλευτών των Ανεξάρτητων Ελλήνων.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Θα αναγνώσω, στη συνέχεια, τον κατάλογο των υπογραφόντων την αίτηση ονομαστικής ψηφοφορίας Βουλευτών του ΣΥΡΙΖΑ-ΕΚΜ, για να διαπιστωθεί αν υπάρχει ο απαιτούμενος από τον Κανονισμό αριθμός για την υποβολή της.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 κ. Γάκης Δημήτριος. Παρών.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 κ. Ζαχαριάς Κωνσταντίνος. Παρών.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 κ. Κουρουμπλής Παναγιώτης. Απών.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 κ. Μαντάς Χρήστος. Παρών.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 κ. Βούτσης Νικόλαος. Παρών.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 κ. Σταθάς Ιωάννης. Παρών.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Η κ. Καφαντάρη Χαρούλα. Παρούσα.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Κύριοι συνάδελφοι, υπάρχει ο απαιτούμενος από τον Κανονισμό αριθμός υπογραφόντων την αίτηση ονομαστικής ψηφοφορίας Βουλευτών του ΣΥΡΙΖΑ-ΕΚΜ.</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Συνεπώς, διακόπτουμε τη συνεδρίαση για δέκα (10΄)λεπτά, σύμφωνα με τον Κανονισμό.</w:t>
      </w:r>
    </w:p>
    <w:p w:rsidR="008D4355" w:rsidRPr="00BF3DAA" w:rsidRDefault="008D4355" w:rsidP="00BF3DAA">
      <w:pPr>
        <w:spacing w:line="600" w:lineRule="auto"/>
        <w:ind w:firstLine="720"/>
        <w:jc w:val="center"/>
        <w:rPr>
          <w:rFonts w:ascii="Arial" w:hAnsi="Arial" w:cs="Arial"/>
          <w:bCs/>
        </w:rPr>
      </w:pPr>
      <w:r w:rsidRPr="00BF3DAA">
        <w:rPr>
          <w:rFonts w:ascii="Arial" w:hAnsi="Arial" w:cs="Arial"/>
        </w:rPr>
        <w:t xml:space="preserve">(ΔΙΑΚΟΠΗ) </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(ΜΕΤΑ ΤΗ ΔΙΑΚΟΠΗ)</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w:t>
      </w:r>
      <w:r w:rsidRPr="00BF3DAA">
        <w:rPr>
          <w:rFonts w:ascii="Arial" w:hAnsi="Arial" w:cs="Arial"/>
          <w:lang w:val="en-US"/>
        </w:rPr>
        <w:t>E</w:t>
      </w:r>
      <w:r w:rsidRPr="00BF3DAA">
        <w:rPr>
          <w:rFonts w:ascii="Arial" w:hAnsi="Arial" w:cs="Arial"/>
        </w:rPr>
        <w:t>παναλαμβάνεται η διακοπείσα συνεδρίαση. Κυρίες και κύριοι συνάδελφοι, δέχεστε να συμπτύξουμε τις προβλεπόμενες ονομαστικές ψηφοφορίες σε μία;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ΟΛΟΙ ΟΙ ΒΟΥΛΕΥΤΕΣ:</w:t>
      </w:r>
      <w:r w:rsidRPr="00BF3DAA">
        <w:rPr>
          <w:rFonts w:ascii="Arial" w:hAnsi="Arial" w:cs="Arial"/>
        </w:rPr>
        <w:t xml:space="preserve"> Μάλιστα, μάλιστα.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Το Τμήμα συνεφώνησε.</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Θα γίνει ονομαστική ψηφοφορία επί των άρθρων 24 και 82, καθώς και για την τροπολογία 736/167 του νομοσχεδίου του Υπουργείου Οικονομικών «Κώδικας κοινωφελών περιουσιών, σχολαζουσών κληρονομιών και λοιπές διατάξεις».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Οι αποδεχόμενοι τα άρθρα και την τροπολογία του νομοσχεδίου λέγουν «ΝΑΙ».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Οι μη αποδεχόμενοι τα άρθρα και την τροπολογία του νομοσχεδίου λέγουν «ΟΧΙ».</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Οι αρνούμενοι ψήφο λέγουν «ΠΑΡΩΝ».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Καλούνται επί του καταλόγου ο κ. Δημήτρης Τσουμάνης από τη Νέα Δημοκρατία και η κ. Όλγα Γεροβασίλη από τον ΣΥΡΙΖΑ-</w:t>
      </w:r>
      <w:r w:rsidRPr="00BF3DAA">
        <w:rPr>
          <w:rFonts w:ascii="Arial" w:hAnsi="Arial" w:cs="Arial"/>
          <w:lang w:val="en-US"/>
        </w:rPr>
        <w:t>EKM</w:t>
      </w:r>
      <w:r w:rsidRPr="00BF3DAA">
        <w:rPr>
          <w:rFonts w:ascii="Arial" w:hAnsi="Arial" w:cs="Arial"/>
        </w:rPr>
        <w:t>.</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Παρακαλώ να αρχίσει η ανάγνωση του καταλόγου.</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(ΨΗΦΟΦΟΡΙΑ)</w:t>
      </w:r>
      <w:r w:rsidRPr="00BF3DAA">
        <w:rPr>
          <w:rFonts w:ascii="Arial" w:hAnsi="Arial" w:cs="Arial"/>
        </w:rPr>
        <w:br w:type="page"/>
        <w:t>(ΜΕΤΑ ΚΑΙ ΤΗ ΔΕΥΤΕΡΗ ΑΝΑΓΝΩΣΗ ΤΟΥ ΚΑΤΑΛΟΓΟΥ)</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Υπάρχει συνάδελφος ο οποίος δεν άκουσε το όνομά του; Κανείς.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(ΚΑΤΑΜΕΤΡΗΣΗ)</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Κυρίες και κύριοι συνάδελφοι, μέχρι να εξαχθεί το αποτέλεσμα της ονομαστικής ψηφοφορίας, θα προχωρήσουμε στην ψήφιση των υπολοίπων άρθρων και των τροπολογιών του σχεδίου νόμου του Υπουργείου Οικονομικών: «Κώδικας κοινωφελών περιουσιών, σχολαζουσών κληρονομιών και λοιπές διατάξεις».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1, όπως τροποποιήθηκε από τον κύριο Υπουργό;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Παρών.</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1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2, όπως τροποποιήθηκε από τον κύριο Υπουργό;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2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3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Παρών.</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ΑΡΤΕΜΙΟΣ ΜΑΤΘΑΙΟΠΟΥΛΟΣ: </w:t>
      </w:r>
      <w:r w:rsidRPr="00BF3DAA">
        <w:rPr>
          <w:rFonts w:ascii="Arial" w:hAnsi="Arial" w:cs="Arial"/>
        </w:rPr>
        <w:t>Κατά πλειοψηφία.</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3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4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Κατά πλειοψηφία.</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4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5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Κατά πλειοψηφία.</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5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6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Κατά πλειοψηφία.</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6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7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7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8, όπως τροποποιήθηκε από τον κύριο Υπουργό;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Κατά πλειοψηφία.</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8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9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Κατά πλειοψηφία.</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9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10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Κατά πλειοψηφία.</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10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11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Κατά πλειοψηφία.</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11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12, όπως τροποποιήθηκε από τον κύριο Υπουργό;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12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13, όπως τροποποιήθηκε από τον κύριο Υπουργό;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13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14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Κατά πλειοψηφία.</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14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15, όπως τροποποιήθηκε από τον κύριο Υπουργό;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Κατά πλειοψηφία.</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15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16, όπως τροποποιήθηκε από τον κύριο Υπουργό;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16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17, όπως τροποποιήθηκε από τον κύριο Υπουργό;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 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17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18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 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18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19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 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19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20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b/>
        </w:rPr>
      </w:pPr>
      <w:r w:rsidRPr="00BF3DAA">
        <w:rPr>
          <w:rFonts w:ascii="Arial" w:hAnsi="Arial" w:cs="Arial"/>
          <w:b/>
        </w:rPr>
        <w:t xml:space="preserve">ΔΗΜΗΤΡΙΟΣ ΓΑΚΗΣ: </w:t>
      </w:r>
      <w:r w:rsidRPr="00BF3DAA">
        <w:rPr>
          <w:rFonts w:ascii="Arial" w:hAnsi="Arial" w:cs="Arial"/>
        </w:rPr>
        <w:t>Κατά πλειοψηφία.</w:t>
      </w:r>
      <w:r w:rsidRPr="00BF3DAA">
        <w:rPr>
          <w:rFonts w:ascii="Arial" w:hAnsi="Arial" w:cs="Arial"/>
          <w:b/>
        </w:rPr>
        <w:t xml:space="preserve">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20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21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 Τσαρουχά):</w:t>
      </w:r>
      <w:r w:rsidRPr="00BF3DAA">
        <w:rPr>
          <w:rFonts w:ascii="Arial" w:hAnsi="Arial" w:cs="Arial"/>
        </w:rPr>
        <w:t xml:space="preserve"> Συνεπώς το άρθρο 21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22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22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23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 Τσαρουχά):</w:t>
      </w:r>
      <w:r w:rsidRPr="00BF3DAA">
        <w:rPr>
          <w:rFonts w:ascii="Arial" w:hAnsi="Arial" w:cs="Arial"/>
        </w:rPr>
        <w:t xml:space="preserve"> Συνεπώς το άρθρο 23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Το άρθρο 24 έχει τεθεί σε ονομαστική ψηφοφορία.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25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 Τσαρουχά):</w:t>
      </w:r>
      <w:r w:rsidRPr="00BF3DAA">
        <w:rPr>
          <w:rFonts w:ascii="Arial" w:hAnsi="Arial" w:cs="Arial"/>
        </w:rPr>
        <w:t xml:space="preserve"> Συνεπώς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άρθρο 25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26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26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27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27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28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28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29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29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30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 xml:space="preserve">Παρών.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30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31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31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32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32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33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33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34 όπως τροποποιήθηκε από τον κύριο Υπουργό;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34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35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35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36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36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37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37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38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38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39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39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40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40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41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41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42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42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43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43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44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44 έγινε δεκτό ως έχει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άρθρο 45 ως έχει;</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 (Μαρία Κόλλια-Τσαρουχά):</w:t>
      </w:r>
      <w:r w:rsidRPr="00BF3DAA">
        <w:rPr>
          <w:rFonts w:ascii="Arial" w:hAnsi="Arial" w:cs="Arial"/>
        </w:rPr>
        <w:t xml:space="preserve"> Συνεπώς το άρθρο 45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46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46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47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ΔΗΜΗΤΡΙΟΣ ΓΑΚΗΣ:</w:t>
      </w:r>
      <w:r w:rsidRPr="00BF3DAA">
        <w:rPr>
          <w:rFonts w:ascii="Arial" w:hAnsi="Arial" w:cs="Arial"/>
        </w:rPr>
        <w:t xml:space="preserve"> 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47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48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48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49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49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50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50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51,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51 έγινε δεκτό, όπως τροποποιήθηκε από τον κύριο Υπουργό,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52,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52 έγινε δεκτό, όπως τροποποιήθηκε από τον κύριο Υπουργό,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53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53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54,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54 έγινε δεκτό, όπως τροποποιήθηκε από τον κύριο Υπουργό,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55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55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56,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56 έγινε δεκτό, όπως τροποποιήθηκε από τον κύριο Υπουργό,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57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57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58,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58 έγινε δεκτό, όπως τροποποιήθηκε από τον κύριο Υπουργό,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59,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59 έγινε δεκτό, όπως τροποποιήθηκε από τον κύριο Υπουργό,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60,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60 έγινε δεκτό, όπως τροποποιήθηκε από τον κύριο Υπουργό,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61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61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62,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62 έγινε δεκτό, όπως τροποποιήθηκε από τον κύριο Υπουργό,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63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63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64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64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65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65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66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66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67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67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68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68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69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69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70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70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71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71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72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72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73,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73 έγινε δεκτό, όπως τροποποιήθηκε από τον κύριο Υπουργό,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74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74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75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75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76,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76 έγινε δεκτό, όπως τροποποιήθηκε από τον κύριο Υπουργό,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77,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77 έγινε δεκτό, όπως τροποποιήθηκε από τον κύριο Υπουργό,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78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78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79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Παρών.</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79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80 ως έχει;</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80 έγινε δεκτό ως έχει 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δεκτό το άρθρο 81,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Δεκτό, δεκτό.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ΔΗΜΗΤΡΙΟΣ ΓΑΚΗΣ: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το άρθρο 81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Το άρθρο 82 έχει τεθεί σε ονομαστική ψηφοφορία.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δεκτή η τροπολογία με γενικό αριθμό 716 και ειδικό αριθμό 162;</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Δεκτή, δεκτή.</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η τροπολογία με γενικό αριθμό 716 και ειδικό αριθμό 162 έγινε δεκτή κατά πλειοψηφία και εντάσσεται στο νομοσχέδιο ως ίδιο άρθρο.</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δεκτή η τροπολογία με γενικό αριθμό 734 και ειδικό αριθμό 165;</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Δεκτή, δεκτή.</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η τροπολογία με γενικό αριθμό 734 και ειδικό αριθμό 165 έγινε δεκτή κατά πλειοψηφία και εντάσσεται στο νομοσχέδιο ως ίδιο άρθρο.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Η τροπολογία με γενικό αριθμό 736 και ειδικό αριθμό 167 έχει τεθεί σε ονομαστική ψηφοφορία.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rPr>
        <w:t>Ερωτάται το Τμήμα: Γίνεται δεκτή η τροπολογία με γενικό αριθμό 737 και ειδικό αριθμό 168,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Δεκτή, δεκτή.</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ΚΩΝΣΤΑΝΤΙΝΟΣ ΓΙΟΒΑΝΟΠΟΥΛΟΣ: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ΑΡΤΕΜΙΟΣ ΜΑΤΘΑΙΟΠΟΥΛΟΣ: </w:t>
      </w:r>
      <w:r w:rsidRPr="00BF3DAA">
        <w:rPr>
          <w:rFonts w:ascii="Arial" w:hAnsi="Arial" w:cs="Arial"/>
        </w:rPr>
        <w:t>Κατά πλειοψηφία.</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η τροπολογία με γενικό αριθμό 737 και ειδικό αριθμό 168 έγινε δεκτή, όπως τροποποιήθηκε από τον κύριο Υπουργό, κατά πλειοψηφία και εντάσσεται στο νομοσχέδιο ως ίδιο άρθρο.</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δεκτή η τροπολογία με γενικό αριθμό 738 και ειδικό αριθμό 169, όπως τροποποιήθηκε από τον κύριο Υπουργό;</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Δεκτή, δεκτή.</w:t>
      </w:r>
    </w:p>
    <w:p w:rsidR="008D4355" w:rsidRPr="00BF3DAA" w:rsidRDefault="008D4355" w:rsidP="00BF3DAA">
      <w:pPr>
        <w:tabs>
          <w:tab w:val="left" w:pos="2820"/>
        </w:tabs>
        <w:spacing w:line="600" w:lineRule="auto"/>
        <w:ind w:firstLine="720"/>
        <w:jc w:val="both"/>
        <w:rPr>
          <w:rFonts w:ascii="Arial" w:hAnsi="Arial" w:cs="Arial"/>
        </w:rPr>
      </w:pPr>
      <w:r w:rsidRPr="00BF3DAA">
        <w:rPr>
          <w:rFonts w:ascii="Arial" w:hAnsi="Arial" w:cs="Arial"/>
          <w:b/>
        </w:rPr>
        <w:t xml:space="preserve">ΝΙΚΟΛΑΟΣ ΚΑΡΑΘΑΝΑΣΟΠΟΥΛΟΣ: </w:t>
      </w:r>
      <w:r w:rsidRPr="00BF3DAA">
        <w:rPr>
          <w:rFonts w:ascii="Arial" w:hAnsi="Arial" w:cs="Arial"/>
        </w:rPr>
        <w:t>Παρών.</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Συνεπώς η τροπολογία με γενικό αριθμό 738 και ειδικό αριθμό 169 έγινε δεκτή, όπως τροποποιήθηκε από τον κύριο Υπουργό, κατά πλειοψηφία και εντάσσεται στο νομοσχέδιο ως ίδιο άρθρο.</w:t>
      </w:r>
    </w:p>
    <w:p w:rsidR="008D4355" w:rsidRPr="00BF3DAA" w:rsidRDefault="008D4355" w:rsidP="00BF3DAA">
      <w:pPr>
        <w:spacing w:line="600" w:lineRule="auto"/>
        <w:ind w:firstLine="720"/>
        <w:jc w:val="center"/>
        <w:rPr>
          <w:rFonts w:ascii="Arial" w:hAnsi="Arial" w:cs="Arial"/>
        </w:rPr>
      </w:pPr>
      <w:r w:rsidRPr="00BF3DAA">
        <w:rPr>
          <w:rFonts w:ascii="Arial" w:hAnsi="Arial" w:cs="Arial"/>
        </w:rPr>
        <w:t>(ΜΕΤΑ ΤΗΝ ΚΑΤΑΜΕΤΡΗΣΗ)</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ΠΡΟΕΔΡΕΥΟΥΣΑ</w:t>
      </w:r>
      <w:r>
        <w:rPr>
          <w:rFonts w:ascii="Arial" w:hAnsi="Arial" w:cs="Arial"/>
          <w:b/>
        </w:rPr>
        <w:t xml:space="preserve"> </w:t>
      </w:r>
      <w:r w:rsidRPr="00BF3DAA">
        <w:rPr>
          <w:rFonts w:ascii="Arial" w:hAnsi="Arial" w:cs="Arial"/>
          <w:b/>
        </w:rPr>
        <w:t>(Μαρία Κόλλια-Τσαρουχά)</w:t>
      </w:r>
      <w:r w:rsidRPr="00BF3DAA">
        <w:rPr>
          <w:rFonts w:ascii="Arial" w:hAnsi="Arial" w:cs="Arial"/>
        </w:rPr>
        <w:t>:</w:t>
      </w:r>
      <w:r>
        <w:rPr>
          <w:rFonts w:ascii="Arial" w:hAnsi="Arial" w:cs="Arial"/>
        </w:rPr>
        <w:t xml:space="preserve"> </w:t>
      </w:r>
      <w:r w:rsidRPr="00BF3DAA">
        <w:rPr>
          <w:rFonts w:ascii="Arial" w:hAnsi="Arial" w:cs="Arial"/>
        </w:rPr>
        <w:t>Κυρίες και κύριοι συνάδελφοι,</w:t>
      </w:r>
      <w:r w:rsidRPr="00BF3DAA">
        <w:rPr>
          <w:rFonts w:ascii="Arial" w:hAnsi="Arial" w:cs="Arial"/>
          <w:b/>
        </w:rPr>
        <w:t xml:space="preserve"> </w:t>
      </w:r>
      <w:r w:rsidRPr="00BF3DAA">
        <w:rPr>
          <w:rFonts w:ascii="Arial" w:hAnsi="Arial" w:cs="Arial"/>
        </w:rPr>
        <w:t xml:space="preserve">έχω την τιμή να ανακοινώσω στο Τμήμα το αποτέλεσμα της διεξαχθείσης ονομαστικής ψηφοφορίας.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Ψήφισαν συνολικά 92 Βουλευτές.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Επί του άρθρου 24:</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Υπέρ του άρθρου δηλαδή «ΝΑΙ» ψήφισαν 56 Βουλευτές.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Κατά του άρθρου δηλαδή «ΟΧΙ» ψήφισαν 34 Βουλευτές.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«ΠΑΡΩΝ» ψήφισαν 2 Βουλευτές.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Συνεπώς το άρθρο 24 έγινε δεκτό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Επί του άρθρου 82:</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Υπέρ του άρθρου δηλαδή «ΝΑΙ» ψήφισαν 52 Βουλευτές.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Κατά του άρθρου δηλαδή «ΟΧΙ» ψήφισαν 40 Βουλευτές.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Ουδείς ψήφισε «ΠΑΡΩΝ».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Συνεπώς το άρθρο 82,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Επί της τροπολογίας με γενικό αριθμό 736 και ειδικό αριθμό 137:</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Υπέρ της τροπολογίας δηλαδή «ΝΑΙ» ψήφισαν 56 Βουλευτές.</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Κατά της τροπολογίας δηλαδή «ΟΧΙ» ψήφισαν 36 Βουλευτές.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Ουδείς ψήφισε «ΠΑΡΩΝ».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Συνεπώς, η τροπολογία με γενικό αριθμό 736 και ειδικό αριθμό 137 έγινε δεκτή, όπως τροποποιήθηκε από τον κύριο Υπουργό, κατά πλειοψηφία και εντάσσεται στο νομοσχέδιο ως ίδιο άρθρο, σύμφωνα με το παρακάτω πρωτόκολλο των διεξαχθεισών ονομαστικών ψηφοφοριών.</w:t>
      </w:r>
    </w:p>
    <w:p w:rsidR="008D4355" w:rsidRPr="00BF3DAA" w:rsidRDefault="008D4355" w:rsidP="00BF3DAA">
      <w:pPr>
        <w:spacing w:line="600" w:lineRule="auto"/>
        <w:ind w:firstLine="720"/>
        <w:jc w:val="center"/>
        <w:rPr>
          <w:rFonts w:ascii="Arial" w:eastAsia="UB-Helvetica" w:hAnsi="Arial" w:cs="Arial"/>
        </w:rPr>
      </w:pPr>
      <w:r w:rsidRPr="00BF3DAA">
        <w:rPr>
          <w:rFonts w:ascii="Arial" w:hAnsi="Arial" w:cs="Arial"/>
        </w:rPr>
        <w:t>(Να καταχωρισθεί το πρωτόκολλο σελ. 255</w:t>
      </w:r>
      <w:r w:rsidRPr="00BF3DAA">
        <w:rPr>
          <w:rFonts w:ascii="Arial" w:hAnsi="Arial" w:cs="Arial"/>
          <w:vertAlign w:val="superscript"/>
        </w:rPr>
        <w:t xml:space="preserve"> </w:t>
      </w:r>
      <w:r w:rsidRPr="00BF3DAA">
        <w:rPr>
          <w:rFonts w:ascii="Arial" w:hAnsi="Arial" w:cs="Arial"/>
        </w:rPr>
        <w:t>α)</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 xml:space="preserve">Εισερχόμαστε στην ψήφιση του ακροτελεύτιου άρθρου.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Ερωτάται το Τμήμα: Γίνεται δεκτό το ακροτελεύτιο άρθρο του νομοσχεδίου, όπως τροποποιήθηκε από τον κύριο Υπουργό;</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ΠΟΛΛΟΙ ΒΟΥΛΕΥΤΕΣ: </w:t>
      </w:r>
      <w:r w:rsidRPr="00BF3DAA">
        <w:rPr>
          <w:rFonts w:ascii="Arial" w:hAnsi="Arial" w:cs="Arial"/>
        </w:rPr>
        <w:t xml:space="preserve">Δεκτό, δεκτό. </w:t>
      </w:r>
    </w:p>
    <w:p w:rsidR="008D4355" w:rsidRPr="00BF3DAA" w:rsidRDefault="008D4355" w:rsidP="00BF3DAA">
      <w:pPr>
        <w:spacing w:line="600" w:lineRule="auto"/>
        <w:ind w:firstLine="720"/>
        <w:jc w:val="both"/>
        <w:rPr>
          <w:rFonts w:ascii="Arial" w:hAnsi="Arial" w:cs="Arial"/>
        </w:rPr>
      </w:pPr>
      <w:r w:rsidRPr="00BF3DAA">
        <w:rPr>
          <w:rFonts w:ascii="Arial" w:hAnsi="Arial" w:cs="Arial"/>
          <w:b/>
        </w:rPr>
        <w:t xml:space="preserve">ΠΡΟΕΔΡΕΥΟΥΣΑ (Μαρία Κόλλια-Τσαρουχά): </w:t>
      </w:r>
      <w:r w:rsidRPr="00BF3DAA">
        <w:rPr>
          <w:rFonts w:ascii="Arial" w:hAnsi="Arial" w:cs="Arial"/>
        </w:rPr>
        <w:t>Το ακροτελεύτιο άρθρο έγινε δεκτό, όπως τροποποιήθηκε από τον κύριο Υπουργό, κατά πλειοψηφία.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Συνεπώς το νομοσχέδιο του Υπουργείου Οικονομικών «Κώδικας κοινωφελών περιουσιών, σχολαζουσών κληρονομιών και λοιπές διατάξεις» έγινε δεκτό κατά πλειοψηφία επί της αρχής και επί των άρθρων.</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Η ψήφισή του στο σύνολο αναβάλλεται για άλλη συνεδρίαση. </w:t>
      </w:r>
    </w:p>
    <w:p w:rsidR="008D4355" w:rsidRPr="00BF3DAA" w:rsidRDefault="008D4355" w:rsidP="00BF3DAA">
      <w:pPr>
        <w:spacing w:line="600" w:lineRule="auto"/>
        <w:ind w:firstLine="720"/>
        <w:jc w:val="both"/>
        <w:rPr>
          <w:rFonts w:ascii="Arial" w:hAnsi="Arial" w:cs="Arial"/>
        </w:rPr>
      </w:pPr>
      <w:r w:rsidRPr="00BF3DAA">
        <w:rPr>
          <w:rFonts w:ascii="Arial" w:hAnsi="Arial" w:cs="Arial"/>
        </w:rPr>
        <w:t>Κύριοι συνάδελφοι, δέχεστε στο σημείο αυτό να λύσουμε τη συνεδρίαση;</w:t>
      </w:r>
    </w:p>
    <w:p w:rsidR="008D4355" w:rsidRPr="00BF3DAA" w:rsidRDefault="008D4355" w:rsidP="00BF3DAA">
      <w:pPr>
        <w:spacing w:line="600" w:lineRule="auto"/>
        <w:ind w:firstLine="720"/>
        <w:jc w:val="both"/>
        <w:rPr>
          <w:rFonts w:ascii="Arial" w:hAnsi="Arial" w:cs="Arial"/>
        </w:rPr>
      </w:pPr>
      <w:r w:rsidRPr="00BF3DAA">
        <w:rPr>
          <w:rFonts w:ascii="Arial" w:hAnsi="Arial" w:cs="Arial"/>
          <w:b/>
          <w:bCs/>
        </w:rPr>
        <w:t xml:space="preserve">ΟΛΟΙ ΟΙ ΒΟΥΛΕΥΤΕΣ: </w:t>
      </w:r>
      <w:r w:rsidRPr="00BF3DAA">
        <w:rPr>
          <w:rFonts w:ascii="Arial" w:hAnsi="Arial" w:cs="Arial"/>
        </w:rPr>
        <w:t>Μάλιστα, μάλιστα.</w:t>
      </w:r>
    </w:p>
    <w:p w:rsidR="008D4355" w:rsidRPr="00BF3DAA" w:rsidRDefault="008D4355" w:rsidP="00BF3DAA">
      <w:pPr>
        <w:spacing w:line="600" w:lineRule="auto"/>
        <w:ind w:firstLine="720"/>
        <w:jc w:val="both"/>
        <w:rPr>
          <w:rFonts w:ascii="Arial" w:hAnsi="Arial" w:cs="Arial"/>
        </w:rPr>
      </w:pPr>
      <w:r w:rsidRPr="00BF3DAA">
        <w:rPr>
          <w:rFonts w:ascii="Arial" w:hAnsi="Arial" w:cs="Arial"/>
        </w:rPr>
        <w:t xml:space="preserve">Με τη συναίνεση του Τμήματος και ώρα 15.00΄ λύεται η συνεδρίαση για αύριο, ημέρα Πέμπτη 29 Αυγούστου 2013 και ώρα 10.00΄, με αντικείμενο εργασιών του Τμήματος: Νομοθετική εργασία, σύμφωνα με την ημερήσια διάταξη που έχει διανεμηθεί. </w:t>
      </w:r>
    </w:p>
    <w:p w:rsidR="008D4355" w:rsidRPr="00BF3DAA" w:rsidRDefault="008D4355" w:rsidP="00BF3DAA">
      <w:pPr>
        <w:spacing w:line="600" w:lineRule="auto"/>
        <w:ind w:firstLine="720"/>
        <w:jc w:val="both"/>
        <w:rPr>
          <w:rFonts w:ascii="Arial" w:hAnsi="Arial" w:cs="Arial"/>
        </w:rPr>
      </w:pPr>
      <w:r w:rsidRPr="00BF3DAA">
        <w:rPr>
          <w:rFonts w:ascii="Arial" w:hAnsi="Arial" w:cs="Arial"/>
          <w:b/>
          <w:bCs/>
        </w:rPr>
        <w:t>Ο ΠΡΟΕΔΡΟΣ                                                        ΟΙ ΓΡΑΜΜΑΤΕΙΣ</w:t>
      </w:r>
    </w:p>
    <w:sectPr w:rsidR="008D4355" w:rsidRPr="00BF3DAA" w:rsidSect="00B06DEE">
      <w:headerReference w:type="default" r:id="rId6"/>
      <w:footerReference w:type="default" r:id="rId7"/>
      <w:pgSz w:w="11906" w:h="16838" w:code="9"/>
      <w:pgMar w:top="1440" w:right="1701"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355" w:rsidRDefault="008D4355">
      <w:r>
        <w:separator/>
      </w:r>
    </w:p>
  </w:endnote>
  <w:endnote w:type="continuationSeparator" w:id="0">
    <w:p w:rsidR="008D4355" w:rsidRDefault="008D4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UB-Helvetic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55" w:rsidRDefault="008D4355" w:rsidP="002D014B">
    <w:pPr>
      <w:pStyle w:val="Footer"/>
      <w:tabs>
        <w:tab w:val="clear" w:pos="4153"/>
        <w:tab w:val="left" w:pos="1980"/>
        <w:tab w:val="left" w:pos="4500"/>
        <w:tab w:val="left" w:pos="5040"/>
      </w:tabs>
      <w:rPr>
        <w:sz w:val="16"/>
        <w:szCs w:val="16"/>
      </w:rPr>
    </w:pPr>
    <w:r>
      <w:rPr>
        <w:sz w:val="16"/>
        <w:szCs w:val="16"/>
      </w:rPr>
      <w:t>Τελευταία Αποθήκευση:</w:t>
    </w:r>
    <w:r>
      <w:rPr>
        <w:sz w:val="16"/>
        <w:szCs w:val="16"/>
      </w:rPr>
      <w:tab/>
    </w:r>
    <w:r>
      <w:rPr>
        <w:sz w:val="16"/>
        <w:szCs w:val="16"/>
      </w:rPr>
      <w:fldChar w:fldCharType="begin"/>
    </w:r>
    <w:r>
      <w:rPr>
        <w:sz w:val="16"/>
        <w:szCs w:val="16"/>
      </w:rPr>
      <w:instrText xml:space="preserve"> SAVEDATE  \@ "d/M/yyyy h:mm:ss am/pm"  \* MERGEFORMAT </w:instrText>
    </w:r>
    <w:r>
      <w:rPr>
        <w:sz w:val="16"/>
        <w:szCs w:val="16"/>
      </w:rPr>
      <w:fldChar w:fldCharType="separate"/>
    </w:r>
    <w:r>
      <w:rPr>
        <w:noProof/>
        <w:sz w:val="16"/>
        <w:szCs w:val="16"/>
      </w:rPr>
      <w:t>5/9/2013 12:43:00 μμ</w:t>
    </w:r>
    <w:r>
      <w:rPr>
        <w:sz w:val="16"/>
        <w:szCs w:val="16"/>
      </w:rPr>
      <w:fldChar w:fldCharType="end"/>
    </w:r>
    <w:r>
      <w:rPr>
        <w:sz w:val="16"/>
        <w:szCs w:val="16"/>
      </w:rPr>
      <w:tab/>
      <w:t xml:space="preserve">Από: </w:t>
    </w:r>
    <w:r w:rsidRPr="009A48A7">
      <w:rPr>
        <w:sz w:val="16"/>
        <w:szCs w:val="16"/>
      </w:rPr>
      <w:t xml:space="preserve"> </w:t>
    </w:r>
    <w:r>
      <w:rPr>
        <w:sz w:val="16"/>
        <w:szCs w:val="16"/>
      </w:rPr>
      <w:t>Α.ΓΙΑΤΡΑ</w:t>
    </w:r>
  </w:p>
  <w:p w:rsidR="008D4355" w:rsidRPr="00890DB0" w:rsidRDefault="008D4355" w:rsidP="002D014B">
    <w:pPr>
      <w:pStyle w:val="Footer"/>
      <w:tabs>
        <w:tab w:val="clear" w:pos="4153"/>
        <w:tab w:val="left" w:pos="1980"/>
        <w:tab w:val="left" w:pos="4500"/>
        <w:tab w:val="left" w:pos="5760"/>
      </w:tabs>
      <w:rPr>
        <w:sz w:val="16"/>
        <w:szCs w:val="16"/>
      </w:rPr>
    </w:pPr>
    <w:r>
      <w:rPr>
        <w:sz w:val="16"/>
        <w:szCs w:val="16"/>
      </w:rPr>
      <w:t>Εκτυπώθηκε:</w:t>
    </w:r>
    <w:r w:rsidRPr="00545872">
      <w:rPr>
        <w:sz w:val="16"/>
        <w:szCs w:val="16"/>
      </w:rPr>
      <w:tab/>
    </w:r>
    <w:r>
      <w:rPr>
        <w:sz w:val="16"/>
        <w:szCs w:val="16"/>
      </w:rPr>
      <w:fldChar w:fldCharType="begin"/>
    </w:r>
    <w:r>
      <w:rPr>
        <w:sz w:val="16"/>
        <w:szCs w:val="16"/>
      </w:rPr>
      <w:instrText xml:space="preserve"> PRINTDATE  \@ "d/M/yyyy h:mm:ss am/pm"  \* MERGEFORMAT </w:instrText>
    </w:r>
    <w:r>
      <w:rPr>
        <w:sz w:val="16"/>
        <w:szCs w:val="16"/>
      </w:rPr>
      <w:fldChar w:fldCharType="separate"/>
    </w:r>
    <w:r>
      <w:rPr>
        <w:noProof/>
        <w:sz w:val="16"/>
        <w:szCs w:val="16"/>
      </w:rPr>
      <w:t>28/8/2013 11:10:00 πμ</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355" w:rsidRDefault="008D4355">
      <w:r>
        <w:separator/>
      </w:r>
    </w:p>
  </w:footnote>
  <w:footnote w:type="continuationSeparator" w:id="0">
    <w:p w:rsidR="008D4355" w:rsidRDefault="008D4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55" w:rsidRPr="00B71E9E" w:rsidRDefault="008D4355">
    <w:pPr>
      <w:pStyle w:val="Header"/>
    </w:pPr>
    <w:r>
      <w:t>ΣΥΝΕΔΡΙΑΣΗ  ΘΕΡΟΥΣ 28-08-2013</w:t>
    </w:r>
    <w:r>
      <w:tab/>
    </w:r>
    <w:r>
      <w:tab/>
      <w:t xml:space="preserve">ΣΕΛ.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78F"/>
    <w:rsid w:val="000A4BAC"/>
    <w:rsid w:val="000B7415"/>
    <w:rsid w:val="001149B7"/>
    <w:rsid w:val="0025147B"/>
    <w:rsid w:val="00283B85"/>
    <w:rsid w:val="002D014B"/>
    <w:rsid w:val="003A45E7"/>
    <w:rsid w:val="004619DB"/>
    <w:rsid w:val="00463FF1"/>
    <w:rsid w:val="00497D46"/>
    <w:rsid w:val="0052009D"/>
    <w:rsid w:val="00545872"/>
    <w:rsid w:val="005A0325"/>
    <w:rsid w:val="00615996"/>
    <w:rsid w:val="0085378F"/>
    <w:rsid w:val="00890DB0"/>
    <w:rsid w:val="008C4AB0"/>
    <w:rsid w:val="008D2957"/>
    <w:rsid w:val="008D4355"/>
    <w:rsid w:val="00954D3E"/>
    <w:rsid w:val="009A48A7"/>
    <w:rsid w:val="00AF5CAE"/>
    <w:rsid w:val="00B06DEE"/>
    <w:rsid w:val="00B71E9E"/>
    <w:rsid w:val="00BC1748"/>
    <w:rsid w:val="00BC417C"/>
    <w:rsid w:val="00BF3DAA"/>
    <w:rsid w:val="00E8569A"/>
    <w:rsid w:val="00EB5D9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E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378F"/>
    <w:pPr>
      <w:tabs>
        <w:tab w:val="center" w:pos="4153"/>
        <w:tab w:val="right" w:pos="8306"/>
      </w:tabs>
    </w:pPr>
    <w:rPr>
      <w:rFonts w:ascii="Arial" w:hAnsi="Arial"/>
    </w:rPr>
  </w:style>
  <w:style w:type="character" w:customStyle="1" w:styleId="HeaderChar">
    <w:name w:val="Header Char"/>
    <w:basedOn w:val="DefaultParagraphFont"/>
    <w:link w:val="Header"/>
    <w:uiPriority w:val="99"/>
    <w:locked/>
    <w:rsid w:val="0085378F"/>
    <w:rPr>
      <w:rFonts w:ascii="Arial" w:hAnsi="Arial" w:cs="Times New Roman"/>
      <w:sz w:val="24"/>
      <w:szCs w:val="24"/>
    </w:rPr>
  </w:style>
  <w:style w:type="paragraph" w:styleId="Footer">
    <w:name w:val="footer"/>
    <w:basedOn w:val="Normal"/>
    <w:link w:val="FooterChar"/>
    <w:uiPriority w:val="99"/>
    <w:rsid w:val="0085378F"/>
    <w:pPr>
      <w:tabs>
        <w:tab w:val="center" w:pos="4153"/>
        <w:tab w:val="right" w:pos="8306"/>
      </w:tabs>
    </w:pPr>
    <w:rPr>
      <w:rFonts w:ascii="Arial" w:hAnsi="Arial"/>
    </w:rPr>
  </w:style>
  <w:style w:type="character" w:customStyle="1" w:styleId="FooterChar">
    <w:name w:val="Footer Char"/>
    <w:basedOn w:val="DefaultParagraphFont"/>
    <w:link w:val="Footer"/>
    <w:uiPriority w:val="99"/>
    <w:locked/>
    <w:rsid w:val="0085378F"/>
    <w:rPr>
      <w:rFonts w:ascii="Arial" w:hAnsi="Arial" w:cs="Times New Roman"/>
      <w:sz w:val="24"/>
      <w:szCs w:val="24"/>
    </w:rPr>
  </w:style>
  <w:style w:type="character" w:styleId="PageNumber">
    <w:name w:val="page number"/>
    <w:basedOn w:val="DefaultParagraphFont"/>
    <w:uiPriority w:val="99"/>
    <w:rsid w:val="0085378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227</Pages>
  <Words>-32766</Words>
  <Characters>-32766</Characters>
  <Application>Microsoft Office Outlook</Application>
  <DocSecurity>0</DocSecurity>
  <Lines>0</Lines>
  <Paragraphs>0</Paragraphs>
  <ScaleCrop>false</ScaleCrop>
  <Company>OTS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(Σημείωση: Ο παρακάτω πίνακας περιεχομένων δεν αποτελεί το τελικό κείμενο, διότι εκκρεμούν ορθογραφικές και συντακτικές διορθώσεις)</dc:title>
  <dc:subject/>
  <dc:creator>Production</dc:creator>
  <cp:keywords/>
  <dc:description/>
  <cp:lastModifiedBy>m.velioti</cp:lastModifiedBy>
  <cp:revision>4</cp:revision>
  <dcterms:created xsi:type="dcterms:W3CDTF">2013-09-05T09:58:00Z</dcterms:created>
  <dcterms:modified xsi:type="dcterms:W3CDTF">2013-09-05T10:00:00Z</dcterms:modified>
</cp:coreProperties>
</file>