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Π Ρ Α Κ Τ Ι Κ Α   Β Ο Υ Λ Η Σ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Θ' ΠΕΡΙΟΔΟΣ (ΠΡΟΕΔΡΕΥΟΜΕΝΗΣ ΔΗΜΟΚΡΑΤΙΑΣ)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         ΣΥΝΟΔΟΣ Β'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       ΣΥΝΕΔΡΙΑΣΗ ΡΙΖ'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  Δευτέρα 27 Απριλίου 1998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         ----------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Αθήνα, σήμερα στις 27 Απριλίου 1998, ημέρα Δευτέρα και ώρα 19.29'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συνήλθε στην Αίθουσα των συνεδριάσεων του Βουλευτηρίου η Βουλή 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ολομέλεια, για να συνεδριάσει υπό την προεδρία του Προέδρου αυτής κυρίου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ΑΠΟΣΤΟΛΟΥ ΚΑΚΛΑΜΑΝΗ</w:t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>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</w:t>
      </w:r>
      <w:r w:rsidRPr="00915DB2">
        <w:rPr>
          <w:rFonts w:ascii="Courier New" w:hAnsi="Courier New" w:cs="Courier New"/>
        </w:rPr>
        <w:softHyphen/>
        <w:t>ΠΡΟΕΔΡΟΣ (Απόστολος Κακλαμάνης):</w:t>
      </w:r>
      <w:r w:rsidRPr="00915DB2">
        <w:rPr>
          <w:rFonts w:ascii="Courier New" w:hAnsi="Courier New" w:cs="Courier New"/>
        </w:rPr>
        <w:softHyphen/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Κυρίες και κύριοι συνάδελφοι,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"Χριστός Ανέστη".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ΟΛΟΙ ΟΙ ΒΟΥΛΕΥΤΕΣ:</w:t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"Αληθώς Ανέστη"!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(ΕΠΙΚΥΡΩΣΗ ΠΡΑΚΤΙΚΩΝ: Σύμφωνα με την από 10.4.98 εξουσιοδότηση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Σώματος, επικυρώθηκαν με ευθύνη του Προεδρείου τα Πρακτικά της ΡΙΣΤ'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συνεδριάσεώς του, της 10ης Απριλίου 1998.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</w:t>
      </w:r>
      <w:r w:rsidRPr="00915DB2">
        <w:rPr>
          <w:rFonts w:ascii="Courier New" w:hAnsi="Courier New" w:cs="Courier New"/>
        </w:rPr>
        <w:softHyphen/>
        <w:t>ΠΡΟΕΔΡΟΣ (Απόστολος Κακλαμάνης):</w:t>
      </w:r>
      <w:r w:rsidRPr="00915DB2">
        <w:rPr>
          <w:rFonts w:ascii="Courier New" w:hAnsi="Courier New" w:cs="Courier New"/>
        </w:rPr>
        <w:softHyphen/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Κυρίες και κύριοι συνάδελφοι,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αρχίζει η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      ΕΙΔΙΚΗ ΣΥΝΕΔΡΙΑΣΗ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Ολομέλειας της Βουλής, αφιερωμένη στη μνήμη του πρώην Προέδρου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Δημοκρατίας Κωνσταντίνου Καραμανλή, σύμφωνα με την ειδική ημερήσια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διάταξη.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Με ιδιαίτερη συγκίνηση, η Βουλή των Ελλήνων τιμά σήμερα τον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Κωνσταντίνο Καραμανλή. Υποκλίνεται, με σεβασμό, μπροστά στο νωπό τάφο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μεγάλου πολιτικού ηγέτη, που κυβέρνησε την Ελλάδα για δεκαπέντε χρόνια ως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Πρωθυπουργός και τιμήθηκε δύο φορές από τη Βουλή, εκλεγόμενος στο ύπατο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πολιτειακό αξίωμα του Προέδρου της Δημοκρατίας.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συνεδρίαση αυτή συνιστά μια οφειλόμενη, ιστορικά, πολιτικά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θεσμικά, ενέργεια και καθήκον.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Οσοι</w:t>
      </w:r>
      <w:proofErr w:type="spellEnd"/>
      <w:r w:rsidRPr="00915DB2">
        <w:rPr>
          <w:rFonts w:ascii="Courier New" w:hAnsi="Courier New" w:cs="Courier New"/>
        </w:rPr>
        <w:t xml:space="preserve"> βρισκόμαστε σήμερα στην Αίθουσα αυτήν, οι περισσότεροι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τουλάχιστον, έχουμε συναντηθεί ιστορικά με τον Κωνσταντίνο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Καραμανλή.'</w:t>
      </w:r>
      <w:proofErr w:type="spellStart"/>
      <w:r w:rsidRPr="00915DB2">
        <w:rPr>
          <w:rFonts w:ascii="Courier New" w:hAnsi="Courier New" w:cs="Courier New"/>
        </w:rPr>
        <w:t>Αλλοι</w:t>
      </w:r>
      <w:proofErr w:type="spellEnd"/>
      <w:r w:rsidRPr="00915DB2">
        <w:rPr>
          <w:rFonts w:ascii="Courier New" w:hAnsi="Courier New" w:cs="Courier New"/>
        </w:rPr>
        <w:t xml:space="preserve"> πορευθήκαμε μαζί του, αναγνωρίζοντάς τον ως Αρχηγό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εμπνευστή στη μεγάλη προσπάθεια της ανασυγκρότησης της χώρας.'</w:t>
      </w:r>
      <w:proofErr w:type="spellStart"/>
      <w:r w:rsidRPr="00915DB2">
        <w:rPr>
          <w:rFonts w:ascii="Courier New" w:hAnsi="Courier New" w:cs="Courier New"/>
        </w:rPr>
        <w:t>Αλλοι</w:t>
      </w:r>
      <w:proofErr w:type="spellEnd"/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συγκρουστήκαμε μαζί του, απορρίπτοντας τις επιλογές του στα πρώτα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μετεμφυλιακά χρόνια κατά τη δεκαετία του 1950 και στη διάρκεια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"Ανένδοτου Αγώνα".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χρόνος και η ιστορία, η αδέκαστη κρίση της θα αποδώσουν 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πραγματικές διαστάσεις των γεγονότων, λαμβάνοντας υπόψη το ιστορικό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πλαίσιο και τις ειδικές συνθήκες της μετεμφυλιακής και προδικτατορικής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περιόδου.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Οφείλουμε τώρα, που ο Θεός παρέδωσε τον Κωνσταντίνο Καραμανλή στην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ιστορία και την αθανασία, να καταθέσουμε ενώπιον του ελληνικού λαού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ιστορίας, τη δική μας μαρτυρία. Γνωρίζουμε όλοι μας, ότι αυτό είναι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μια πολύ δύσκολη υπόθεση. Ο υποκειμενισμός είναι αναπόφευκτος. Ειδικά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εμείς, οι δρώντες πολιτικοί, δεν έχουμε τη νηφαλιότητα του ιστορικού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η γνώση μας δεν κατέχει και δεν μπορεί να διατρέξει, όλα τα στοιχεία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εξονυχιστικά ερευνά η ιστορία. Γνωρίζουμε επίσης ότι όσο αφόρητη είναι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έντονη κριτική στάση και απρεπής, σε περιστάσεις μάλιστα όπως η σημερινή,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άλλο τόσο ανώφελοι είναι οι ισοπεδωτικοί ύμνοι των συγχρόνων μας.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αυτό, ιδιαίτερα το πίστευε ο Κωνσταντίνος Καραμανλής.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ιστορικός του μέλλοντος χρησιμοποιεί τους ύμνους και τις επικρίσεις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ως μέτρο κρίσης όχι της ειλικρίνειας, αλλά της λατρείας μάλλον ή και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εμπάθειας, αντιστοίχως, των υμνωδών και των κατηγόρων του.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Κυρίες και κύριοι συνάδελφοι, ο Κωνσταντίνος Καραμανλής ήταν αληθινά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μεγάλος πολιτικός άνδρας. '</w:t>
      </w:r>
      <w:proofErr w:type="spellStart"/>
      <w:r w:rsidRPr="00915DB2">
        <w:rPr>
          <w:rFonts w:ascii="Courier New" w:hAnsi="Courier New" w:cs="Courier New"/>
        </w:rPr>
        <w:t>Ετσι</w:t>
      </w:r>
      <w:proofErr w:type="spellEnd"/>
      <w:r w:rsidRPr="00915DB2">
        <w:rPr>
          <w:rFonts w:ascii="Courier New" w:hAnsi="Courier New" w:cs="Courier New"/>
        </w:rPr>
        <w:t xml:space="preserve"> τον ενθυμούνται οι </w:t>
      </w:r>
      <w:proofErr w:type="spellStart"/>
      <w:r w:rsidRPr="00915DB2">
        <w:rPr>
          <w:rFonts w:ascii="Courier New" w:hAnsi="Courier New" w:cs="Courier New"/>
        </w:rPr>
        <w:t>πανέλληνες</w:t>
      </w:r>
      <w:proofErr w:type="spellEnd"/>
      <w:r w:rsidRPr="00915DB2">
        <w:rPr>
          <w:rFonts w:ascii="Courier New" w:hAnsi="Courier New" w:cs="Courier New"/>
        </w:rPr>
        <w:t xml:space="preserve"> της γενιάς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>του και θα αναφέρονται σ' αυτόν με σεβασμό και αληθινή εκτίμηση οι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μελλοντικές γενιές, ακόμη κι αυτές που δεν τις γνωρίσαμε ακόμη.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Εβαλε</w:t>
      </w:r>
      <w:proofErr w:type="spellEnd"/>
      <w:r w:rsidRPr="00915DB2">
        <w:rPr>
          <w:rFonts w:ascii="Courier New" w:hAnsi="Courier New" w:cs="Courier New"/>
        </w:rPr>
        <w:t xml:space="preserve"> τη σφραγίδα του στα πιο σημαντικά γεγονότα της πατρίδας μας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δεύτερο μισό του αιώνα μας. Πήρε ιστορικές αποφάσεις. Εκτέλεσε ιστορικές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αποφάσεις. Στήριξε ιστορικές αποφάσεις. Κανένα από τα μεγάλα κεφάλαια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ιστορίας του δεύτερου μισού του αιώνα μας δεν μπορεί να γραφτεί και 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αποκτήσει τύπο και περιεχόμενο, χωρίς βαθιά γνώση για το τι αποφάσισε 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Κωνσταντίνος Καραμανλής, τι σκέφθηκε ο Κωνσταντίνος Καραμανλής, τι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επεδίωξε, πώς πολιτεύτηκε ο Κωνσταντίνος Καραμανλής.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Ως Πρόεδρος της Βουλής των Ελλήνων οφείλω να αναφερθώ κυρίως 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ορισμένα, τα πιο σημαντικά, απ' αυτά τα ιστορικά κεφάλαια.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μεταπολίτευση αποτελεί μία από τις πιο σημαντικές περιόδους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σύγχρονης ιστορίας μας. Σ' αυτήν την περίοδο ανεξίτηλη θα μείνει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σφραγίδα του Κωνσταντίνου Καραμανλή. Συνεπώς, οφείλω να αναφερθώ στην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τεράστια συμβολή του στη </w:t>
      </w:r>
      <w:proofErr w:type="spellStart"/>
      <w:r w:rsidRPr="00915DB2">
        <w:rPr>
          <w:rFonts w:ascii="Courier New" w:hAnsi="Courier New" w:cs="Courier New"/>
        </w:rPr>
        <w:t>θεσμοποίηση</w:t>
      </w:r>
      <w:proofErr w:type="spellEnd"/>
      <w:r w:rsidRPr="00915DB2">
        <w:rPr>
          <w:rFonts w:ascii="Courier New" w:hAnsi="Courier New" w:cs="Courier New"/>
        </w:rPr>
        <w:t xml:space="preserve"> της μεταπολίτευσης του Ιουλίου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1974. '</w:t>
      </w:r>
      <w:proofErr w:type="spellStart"/>
      <w:r w:rsidRPr="00915DB2">
        <w:rPr>
          <w:rFonts w:ascii="Courier New" w:hAnsi="Courier New" w:cs="Courier New"/>
        </w:rPr>
        <w:t>Ετσι</w:t>
      </w:r>
      <w:proofErr w:type="spellEnd"/>
      <w:r w:rsidRPr="00915DB2">
        <w:rPr>
          <w:rFonts w:ascii="Courier New" w:hAnsi="Courier New" w:cs="Courier New"/>
        </w:rPr>
        <w:t xml:space="preserve"> έκλεισε το ρήγμα του διχασμού που παρέμενε ανοιχτό από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τέλος του εμφυλίου, όπως παρέμενε σε ισχύ ως τότε και το σύνολο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proofErr w:type="spellStart"/>
      <w:r w:rsidRPr="00915DB2">
        <w:rPr>
          <w:rFonts w:ascii="Courier New" w:hAnsi="Courier New" w:cs="Courier New"/>
        </w:rPr>
        <w:t>παρασυντάγματος</w:t>
      </w:r>
      <w:proofErr w:type="spellEnd"/>
      <w:r w:rsidRPr="00915DB2">
        <w:rPr>
          <w:rFonts w:ascii="Courier New" w:hAnsi="Courier New" w:cs="Courier New"/>
        </w:rPr>
        <w:t>, που επιτέλους καταργήθηκε. Οργανώθηκε μία σύγχρονη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δημοκρατική πολιτεία, συγκροτήθηκε θεσμικά μια ισχυρή δημοκρατία,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επετεύχθη, χωρίς εκπτώσεις και συναλλαγές, η εθνική συμφιλίωση.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δικτατορία της 21ης Απριλίου 1967 κατέρρευσε μέσα στο αίμα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κυπριακού Ελληνισμού τον Ιούλιο του 1974 και η Βόρειος Κύπρος κατελήφθη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συνεχίζει να κατέχεται από τις τουρκικές ορδές, με την ανοχή δυστυχώς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των σύγχρονων "Πόντιων Πιλάτων" της ανθρωπότητας.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Αλλά τίποτε, πέρα και μετά το αίμα και τα </w:t>
      </w:r>
      <w:proofErr w:type="spellStart"/>
      <w:r w:rsidRPr="00915DB2">
        <w:rPr>
          <w:rFonts w:ascii="Courier New" w:hAnsi="Courier New" w:cs="Courier New"/>
        </w:rPr>
        <w:t>συντρίμια</w:t>
      </w:r>
      <w:proofErr w:type="spellEnd"/>
      <w:r w:rsidRPr="00915DB2">
        <w:rPr>
          <w:rFonts w:ascii="Courier New" w:hAnsi="Courier New" w:cs="Courier New"/>
        </w:rPr>
        <w:t xml:space="preserve"> που προκάλεσε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δικτατορία, δεν ήταν αυτονόητο.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Οι πρώτες εκλογές ήταν αδιάβλητες και το δημοψήφισμα για τη μορφή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πολιτεύματος ήταν ιστορικά άψογο. Χωρίς τη σφραγίδα και την εγγύηση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Κωνσταντίνου Καραμανλή η δημοκρατία δεν θα αποκτούσε την απαραίτητη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προπαίδεια και το πολιτειακό θα παρέμενε σημείο ή και μοχλός υπονόμευσης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δημοκρατικής ομαλότητας.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Διαφωνήσαμε μαζί του, αρκετοί από εμάς, και στο περιεχόμενο και 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σημαντικές διατάξεις της πρώτης πρότασης του σχεδίου Συντάγματος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μεταπολίτευσης. Πλην όμως, όταν στις 11 Ιουνίου 1975 δημοσιεύθηκε στην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Εφημερίδα της Κυβερνήσεως ο θεμελιώδης νόμος της πατρίδας μας, γνωρίζαμε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όλοι ότι η χώρα απέκτησε ακρογωνιαίο λίθο για την οικοδόμηση ενός γνήσιου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κοινοβουλευτικού συστήματος και ένα χάρτη των ελευθεριών του ανθρώπου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αναμφισβήτητα ολοκληρωμένο και από τους πιο σύγχρονους. Αυτό το Σύνταγμα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είναι έργο του Κωνσταντίνου Καραμανλή.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Κωνσταντίνος Καραμανλής πίστεψε, όσο κανένας άλλος '</w:t>
      </w:r>
      <w:proofErr w:type="spellStart"/>
      <w:r w:rsidRPr="00915DB2">
        <w:rPr>
          <w:rFonts w:ascii="Courier New" w:hAnsi="Courier New" w:cs="Courier New"/>
        </w:rPr>
        <w:t>Ελληνας</w:t>
      </w:r>
      <w:proofErr w:type="spellEnd"/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πολιτικός της δικής του γενιάς, στην επιλογή της Ευρώπης. Η πορεία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χώρας μας προς την Ευρώπη, μέσα στην Ευρώπη, δεν μπορεί να είναι ιστορικά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ευθύγραμμη, ούτε η ιστορία της Ενωμένης Ευρώπης ακολούθησε μονόδρομους.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σ' αυτό δικαιολογούνται οι επιφυλάξεις και οι οποιεσδήποτε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διαφορετικές θέσεις διατυπώθηκαν. Ούτε η υπόθεση της Ευρώπης είναι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πολιτικά και ιστορικά μια αθώα και μόνο υπόθεση. Η ένταξή μας όμως σ'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αυτήν αποτρέπει τις ιστορικές και συνωμοτικές φαντασιώσεις των,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ενδεχομένως, επίορκων, διαμορφώνει συμμαχίες που δεν περιορίζονται 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μυστικά, στρατιωτικά πρωτόκολλα, ούτε στις λεπτές διατυπώσεις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διπλωματικών κειμένων.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Ευρώπη διαμορφώνει ιστορικές συμμαχίες. Διαρκώς πολύ περισσότερες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από τις ζωντανές δυνάμεις της Ευρώπης θεωρούν τις ίδιες συμμέτοχους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υπόθεσης της Ενωμένης Ευρώπης. Η ευρωπαϊκή επιλογή του Κωνσταντίνου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Καραμανλή δικαιώθηκε πλήρως. Και έρχομαι σε μία άλλη ιστορική προσφορά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Κωνσταντίνου Καραμανλή, που ως Πρόεδρος της Βουλής των Ελλήνων οφείλω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ιδιαιτέρως να αναδείξω: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συνεισφορά του στον κοινοβουλευτισμό υπήρξε μία ολοκληρωμένη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ιστορική κατάθεση πολιτικού, που διατύπωσε με καθαρότητα τις ιδέες του,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>που πάλεψε για την υλοποίησή τους και επιβλήθηκε ως αδιαμφισβήτητος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ηγέτης μέσα από αυτές. Ο ιερός αυτός χώρος ένιωσε έντονα την παρουσία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τις παρεμβάσεις του, που ανύψωσαν και στις μέρες μας σε κορυφαίο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θεσμό τον κοινοβουλευτισμό. Η πολιτεία του εξάλλου ως Προέδρου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Δημοκρατίας κατέδειξε και την αποτελεσματικότητα του κοινοβουλευτισμού,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όταν ο πολιτικός κόσμος υποτάσσεται στον πυρήνα του, τη λαϊκή θέληση.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Για μεγάλες περιόδους της ιστορίας μας αποδείχθηκε ότι η συγκατοίκηση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των πολιτικών δυνάμεων ήταν σχεδόν αδύνατη. Πολύ εύκολα χωριζόμασταν 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εχθρούς και φίλους. Πολύ άνετα απονέμαμε στους δικούς μας το ρόλο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πατριώτη και στους αντιπάλους μας τον αξιοκαταφρόνητο ρόλο του προδότη. 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Κωνσταντίνος Καραμανλής υπήρξε άψογος και υπερκομματικός Πρόεδρος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Δημοκρατίας και στις δύο θητείες του, αποδείχνοντας έτσι ότι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συγκατοίκηση των πολιτικών δυνάμεων είναι μία δύσκολη αλλά δυνατή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υπόθεση, χωρίς αθέμιτες ή κρυφές συναλλαγές, χωρίς εκπτώσεις ιδεολογικές.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αυτήν τη συνεισφορά του θεωρώ κορυφαία για την εδραίωση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Κοινοβουλευτικής Δημοκρατίας. Κατέδειξε ότι δεν υπάρχουν αδιέξοδα στο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πολίτευμα της </w:t>
      </w:r>
      <w:proofErr w:type="spellStart"/>
      <w:r w:rsidRPr="00915DB2">
        <w:rPr>
          <w:rFonts w:ascii="Courier New" w:hAnsi="Courier New" w:cs="Courier New"/>
        </w:rPr>
        <w:t>Προεδρευομένης</w:t>
      </w:r>
      <w:proofErr w:type="spellEnd"/>
      <w:r w:rsidRPr="00915DB2">
        <w:rPr>
          <w:rFonts w:ascii="Courier New" w:hAnsi="Courier New" w:cs="Courier New"/>
        </w:rPr>
        <w:t xml:space="preserve"> Κοινοβουλευτικής Δημοκρατίας.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Αγαπητές και αγαπητοί συνάδελφοι, από την αρχή δήλωσα ότι θεωρώ 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σημερινή συνεδρίαση οφειλόμενη ενέργεια και καθήκον. Κανένας λαός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καμία χώρα δεν επιβιώνει χωρίς ιστορική μνήμη και ταυτότητα. Και είναι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γνωστό ότι η ιστορία δεν αποτελείται από αριθμούς και αφηρημένα μεγέθη.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'</w:t>
      </w:r>
      <w:proofErr w:type="spellStart"/>
      <w:r w:rsidRPr="00915DB2">
        <w:rPr>
          <w:rFonts w:ascii="Courier New" w:hAnsi="Courier New" w:cs="Courier New"/>
        </w:rPr>
        <w:t>Εχει</w:t>
      </w:r>
      <w:proofErr w:type="spellEnd"/>
      <w:r w:rsidRPr="00915DB2">
        <w:rPr>
          <w:rFonts w:ascii="Courier New" w:hAnsi="Courier New" w:cs="Courier New"/>
        </w:rPr>
        <w:t xml:space="preserve"> ήρωες και πρωταγωνιστές. Ο Κωνσταντίνος Καραμανλής ήταν κορυφαίος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πρωταγωνιστής του δεύτερου μισού του αιώνα μας. Μπορώ να καταθέσω νομίζω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ενώπιον του ελληνικού λαού ότι η Εθνική Αντιπροσωπεία θεωρεί τον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Κωνσταντίνο Καραμανλή σημαντικό στοιχείο της ιστορικής μνήμης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ταυτότητάς μας. Και ελπίζω, πιστεύω, ότι ο ιστορικός του μέλλοντος θα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θεωρήσει ειλικρινή αυτήν την κατάθεσή μας και δεν θα την αγνοήσει.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(Χειροκροτήματα στην Αίθουσα)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Πρωθυπουργός κ. Κωνσταντίνος Σημίτης έχει το λόγο.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ΚΩΝΣΤΑΝΤΙΝΟΣ ΣΗΜΙΤΗΣ (Πρόεδρος της Κυβέρνησης): </w:t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Κυρίες και κύριοι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συνάδελφοι, ο Κωνσταντίνος Καραμανλής σημάδεψε με την προσωπικότητά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με την πολιτική του τη μεταπολεμική ιστορία της Ελλάδας. Είχε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βαθύτατη αίσθηση της ιστορίας και της δικής του σχέσης με αυτήν. Ευτύχησε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να έχει </w:t>
      </w:r>
      <w:proofErr w:type="spellStart"/>
      <w:r w:rsidRPr="00915DB2">
        <w:rPr>
          <w:rFonts w:ascii="Courier New" w:hAnsi="Courier New" w:cs="Courier New"/>
        </w:rPr>
        <w:t>βίον</w:t>
      </w:r>
      <w:proofErr w:type="spellEnd"/>
      <w:r w:rsidRPr="00915DB2">
        <w:rPr>
          <w:rFonts w:ascii="Courier New" w:hAnsi="Courier New" w:cs="Courier New"/>
        </w:rPr>
        <w:t xml:space="preserve"> μακρόν και έτσι να παρακολουθήσει την εξέλιξη των ίδιων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ζητημάτων μέσα στο χρόνο και να </w:t>
      </w:r>
      <w:proofErr w:type="spellStart"/>
      <w:r w:rsidRPr="00915DB2">
        <w:rPr>
          <w:rFonts w:ascii="Courier New" w:hAnsi="Courier New" w:cs="Courier New"/>
        </w:rPr>
        <w:t>ξαναδιασταυρωθεί</w:t>
      </w:r>
      <w:proofErr w:type="spellEnd"/>
      <w:r w:rsidRPr="00915DB2">
        <w:rPr>
          <w:rFonts w:ascii="Courier New" w:hAnsi="Courier New" w:cs="Courier New"/>
        </w:rPr>
        <w:t xml:space="preserve"> με τα ίδια θέματα 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διαφορετικές φάσεις τους. Το Κυπριακό, οι ελληνοτουρκικές σχέσεις, οι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σχέσεις με το ΝΑΤΟ, η βαλκανική συνεργασία, η σχέση της Ελλάδας με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Ευρωπαϊκή '</w:t>
      </w:r>
      <w:proofErr w:type="spellStart"/>
      <w:r w:rsidRPr="00915DB2">
        <w:rPr>
          <w:rFonts w:ascii="Courier New" w:hAnsi="Courier New" w:cs="Courier New"/>
        </w:rPr>
        <w:t>Ενωση</w:t>
      </w:r>
      <w:proofErr w:type="spellEnd"/>
      <w:r w:rsidRPr="00915DB2">
        <w:rPr>
          <w:rFonts w:ascii="Courier New" w:hAnsi="Courier New" w:cs="Courier New"/>
        </w:rPr>
        <w:t>, οι υποδομές της χώρας στον τομέα των μεταφορών και των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επικοινωνιών, τα μεγάλα δημόσια έργα, το συνταγματικό πρόβλημα της χώρας,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είναι μερικά από τα πολλά παραδείγματα όπου χειρίστηκε ο Κωνσταντίνος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Καραμανλής τα θέματα.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Κωνσταντίνος Καραμανλής έχει δημιουργήσει σε σημαντικό βαθμό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σημερινό μας περιβάλλον, το πλαίσιο των προβλημάτων μας και των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δυνατοτήτων μας. Η πολιτική του ιστορία αρχίζει ουσιαστικά στα δύσκολα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μετεμφυλιακά χρόνια, στα χρόνια της δεκαετίας του '50, τότε που η Ελλάδα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προσπαθούσε να επουλώσει τις πληγές του εμφύλιου πολέμου και να βρει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δρόμο της.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Βαθιές οι διαχωριστικές γραμμές στην πολιτική και στην κοινωνία, με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 παρακράτος να υποσκάπτει τα θεμέλια μιας εύθραυστης δημοκρατίας. Γι'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αυτό και η κραυγή από τον Κωνσταντίνο </w:t>
      </w:r>
      <w:proofErr w:type="spellStart"/>
      <w:r w:rsidRPr="00915DB2">
        <w:rPr>
          <w:rFonts w:ascii="Courier New" w:hAnsi="Courier New" w:cs="Courier New"/>
        </w:rPr>
        <w:t>Καραμανλή:"Ποιος</w:t>
      </w:r>
      <w:proofErr w:type="spellEnd"/>
      <w:r w:rsidRPr="00915DB2">
        <w:rPr>
          <w:rFonts w:ascii="Courier New" w:hAnsi="Courier New" w:cs="Courier New"/>
        </w:rPr>
        <w:t xml:space="preserve"> κυβερνά επιτέλους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αυτόν τον τόπο;".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σύγκρουσή του με την Αυλή σηματοδότησε τη θέλησή του για 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διασφάλιση μιας ακώλυτης λειτουργίας του πολιτεύματος  σύμφωνα με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Σύνταγμα, αλλά συγχρόνως και την απαρχή της ακηδεμόνευτης ηγεσίας του στη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συντηρητική παράταξη.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Με την πτώση της χούντας ανέλαβε την ευθύνη να οδηγήσει τη χώρα 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>ένα δημοκρατικό πολιτειακό καθεστώς. Η διενέργεια του δημοψηφίσματος για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 πολιτειακό ζήτημα, σειρά θεσμικών αποφάσεων για την αποκατάσταση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δημοκρατίας και ένα νέο Σύνταγμα που εξέφραζε τις αντιλήψεις εκείνης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εποχής για τη συγκρότηση της αστικής </w:t>
      </w:r>
      <w:proofErr w:type="spellStart"/>
      <w:r w:rsidRPr="00915DB2">
        <w:rPr>
          <w:rFonts w:ascii="Courier New" w:hAnsi="Courier New" w:cs="Courier New"/>
        </w:rPr>
        <w:t>δημοκρατίας,αποτέλεσαν</w:t>
      </w:r>
      <w:proofErr w:type="spellEnd"/>
      <w:r w:rsidRPr="00915DB2">
        <w:rPr>
          <w:rFonts w:ascii="Courier New" w:hAnsi="Courier New" w:cs="Courier New"/>
        </w:rPr>
        <w:t xml:space="preserve"> τις βάσεις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μεταπολιτευτικής περιόδου της Ελλάδας.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πολιτική ικανότητα του Κωνσταντίνου Καραμανλή αποτυπώνεται στις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διαφορές που υπάρχουν ανάμεσα στο αρχικό κυβερνητικό σχέδιο Συντάγματος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το τελικό κείμενο του Συντάγματος του 1975. Κρίσιμες παρεμβάσεις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επιστημονικής κοινότητας και της τότε αντιπολίτευσης έγιναν δεκτές από 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συντριπτική πλειοψηφία που διέθετε στη Βουλή το 1975 η Νέα Δημοκρατία.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Αυτό δείχνει τα βήματα που έκανε η πολιτειακή σκέψη του Κωνσταντίνου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Καραμανλή από τις προτάσεις της λεγόμενης βαθιάς τομής του 1963 μέχρι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Σύνταγμα του 1975.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Κορυφαίο γεγονός της πορείας του, αλλά και κορυφαίο γεγονός στη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μεταπολεμική ιστορία της χώρας ήταν η επιλογή του για την ένταξη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Ελλάδας στην τότε ΕΟΚ. Η χώρα μας δεν ήταν ακόμα τότε οικονομικά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κοινωνικά έτοιμη γι' αυτό το εγχείρημα, αλλά ο Καραμανλής </w:t>
      </w:r>
      <w:proofErr w:type="spellStart"/>
      <w:r w:rsidRPr="00915DB2">
        <w:rPr>
          <w:rFonts w:ascii="Courier New" w:hAnsi="Courier New" w:cs="Courier New"/>
        </w:rPr>
        <w:t>προέταξε</w:t>
      </w:r>
      <w:proofErr w:type="spellEnd"/>
      <w:r w:rsidRPr="00915DB2">
        <w:rPr>
          <w:rFonts w:ascii="Courier New" w:hAnsi="Courier New" w:cs="Courier New"/>
        </w:rPr>
        <w:t xml:space="preserve">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πολιτικό κριτήριο. Διείδε ότι η ένταξη θα απέκλειε νέες περιπέτειες, όπως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εκείνη της δικτατορίας και θα εξανάγκαζε τη χώρα σε μία προσαρμογή προς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τις ανεπτυγμένες οικονομίες. </w:t>
      </w:r>
      <w:proofErr w:type="spellStart"/>
      <w:r w:rsidRPr="00915DB2">
        <w:rPr>
          <w:rFonts w:ascii="Courier New" w:hAnsi="Courier New" w:cs="Courier New"/>
        </w:rPr>
        <w:t>Δείδε</w:t>
      </w:r>
      <w:proofErr w:type="spellEnd"/>
      <w:r w:rsidRPr="00915DB2">
        <w:rPr>
          <w:rFonts w:ascii="Courier New" w:hAnsi="Courier New" w:cs="Courier New"/>
        </w:rPr>
        <w:t xml:space="preserve"> ότι με νωπή την τραυματική εμπειρία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της δικτατορίας ήταν η κατάλληλη στιγμή για να πετύχει την ένταξη.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Εκμεταλλεύτηκε τη στιγμή με αποφασιστικότητα και επιτυχία. Δημιούργησε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έτσι νέες, καθοριστικές για την πορεία της χώρας, συνθήκες.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Κωνσταντίνος Καραμανλής έσπασε, μετά το 1974, τη διεθνή απομόνωση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στην οποία είχε περιέλθει η χώρα μας λόγω της επτάχρονης δικτατορίας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διεύρυνε τους διεθνείς της ορίζοντες. Συνέβαλε ουσιαστικά στην εξομάλυνση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των </w:t>
      </w:r>
      <w:proofErr w:type="spellStart"/>
      <w:r w:rsidRPr="00915DB2">
        <w:rPr>
          <w:rFonts w:ascii="Courier New" w:hAnsi="Courier New" w:cs="Courier New"/>
        </w:rPr>
        <w:t>σχέσεών</w:t>
      </w:r>
      <w:proofErr w:type="spellEnd"/>
      <w:r w:rsidRPr="00915DB2">
        <w:rPr>
          <w:rFonts w:ascii="Courier New" w:hAnsi="Courier New" w:cs="Courier New"/>
        </w:rPr>
        <w:t xml:space="preserve"> μας με τις γειτονικές χώρες των Βαλκανίων και στην εμπέδωση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κλίμακος ειρήνης, φιλίας, σταθερότητας και συνεργασίας σε ολόκληρη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περιοχή.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Ως Πρόεδρος της Δημοκρατίας άσκησε το ύπατο λειτούργημα με σωφροσύνη,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στα πλαίσια των αρμοδιοτήτων που αναγνώριζε το Σύνταγμα στο αξίωμά του.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proofErr w:type="spellStart"/>
      <w:r w:rsidRPr="00915DB2">
        <w:rPr>
          <w:rFonts w:ascii="Courier New" w:hAnsi="Courier New" w:cs="Courier New"/>
        </w:rPr>
        <w:t>Γι'αυτό</w:t>
      </w:r>
      <w:proofErr w:type="spellEnd"/>
      <w:r w:rsidRPr="00915DB2">
        <w:rPr>
          <w:rFonts w:ascii="Courier New" w:hAnsi="Courier New" w:cs="Courier New"/>
        </w:rPr>
        <w:t xml:space="preserve"> και η δημοτικότητά του και η  αναγνώριση του ως πολιτικού ηγέτη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πέρασε  τα όρια  της κομματικής βάσης του Κόμματος του οποίου υπήρξε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ιδρυτής.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προσωπική ιστορία του Κωνσταντίνου Καραμανλή για περισσότερο από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εξήντα χρόνια συνδέεται με την πορεία των δημοσίων πραγμάτων της χώρας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μας. Η ιδιωτική οδός ταυτίζεται με τη δημόσια. Αυτό είναι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χαρακτηριστικό, όχι αυτού που απλά μόνο  είναι πολιτικός, αλλά εκείνου 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οποίος είναι δημόσιος άνδρας.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Κωνσταντίνος Καραμανλής υπήρξε πολιτικός μίας εποχής που έκλεισε,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μιας εποχής όπου η Ελλάδα πέρασε από το επίπεδο που άφησε ο εμφύλιος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πόλεμος σ' ένα άλλο πολιτικό, οικονομικό και κοινωνικό επίπεδο, με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πολίτευμα και την οικονομία να λειτουργούν πια με σταθερούς κανόνες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σε σταθερό πλαίσιο. Μακροημέρευσε, βλέποντας να τελειώνει η εποχή του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παρακολουθώντας το ξεκίνημα της νέας, με το αμείωτο ενδιαφέρον ενός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γνήσιου πολιτικού για το καλό του τόπου.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ιστορία θα κρίνει το έργο του. Εμείς οι πολιτικοί οφείλουμε να τον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τιμήσουμε για ό,τι προσέφερε στην πατρίδα μας. Οι παραινέσεις του και οι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πολιτικές του υποθήκες, ιδιαίτερα για εθνική ομοψυχία, θα κρατήσουν 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μνήμη του ζωντανή στον ελληνικό λαό.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(Χειροκροτήματα στην Αίθουσα)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</w:t>
      </w:r>
      <w:r w:rsidRPr="00915DB2">
        <w:rPr>
          <w:rFonts w:ascii="Courier New" w:hAnsi="Courier New" w:cs="Courier New"/>
        </w:rPr>
        <w:softHyphen/>
        <w:t>ΠΡΟΕΔΡΟΣ (Απόστολος Κακλαμάνης):</w:t>
      </w:r>
      <w:r w:rsidRPr="00915DB2">
        <w:rPr>
          <w:rFonts w:ascii="Courier New" w:hAnsi="Courier New" w:cs="Courier New"/>
        </w:rPr>
        <w:softHyphen/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Ο Αρχηγός της Αξιωματικής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Αντιπολίτευσης και Πρόεδρος της Νέας Δημοκρατίας κ. Κωνσταντίνος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Καραμανλής έχει το λόγο.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ΚΩΝΣΤΑΝΤΙΝΟΣ ΚΑΡΑΜΑΝΛΗΣ (Πρόεδρος της Νέας Δημοκρατίας):</w:t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Κυρίες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κύριοι συνάδελφοι, σήμερα έχουμε βαρύτατο έργο να επιτελέσουμε.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>Καλούμαστε να αναφερθούμε με λίγα λόγια σε μια μακρότατη και ιδιαίτερα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γόνιμη πολιτική παρουσία, μια παρουσία που σημάδεψε ανεξίτηλα το δεύτερο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μισό του αιώνα, μια παρουσία που έβαλε βαριά σφραγίδα στο μέλλον και 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προοπτικές του έθνους.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Καλούμαστε σήμερα να μιλήσουμε με την ιστορία. Η δική μου θέση είναι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η δυσκολότερη όλων, γιατί οφείλω να </w:t>
      </w:r>
      <w:proofErr w:type="spellStart"/>
      <w:r w:rsidRPr="00915DB2">
        <w:rPr>
          <w:rFonts w:ascii="Courier New" w:hAnsi="Courier New" w:cs="Courier New"/>
        </w:rPr>
        <w:t>συγκεράσω</w:t>
      </w:r>
      <w:proofErr w:type="spellEnd"/>
      <w:r w:rsidRPr="00915DB2">
        <w:rPr>
          <w:rFonts w:ascii="Courier New" w:hAnsi="Courier New" w:cs="Courier New"/>
        </w:rPr>
        <w:t xml:space="preserve"> το δίκαιο έπαινο και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ιστορική ακρίβεια με τη βαθύτατη αγάπη.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Κωνσταντίνος Καραμανλής εισήλθε στην πολιτική ζωή με την πίστη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αποστολής και έφυγε από την εθνική ζωή με την ευαρέσκεια του έθνους ότι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αποστολή ολοκληρώθηκε. Πίστευε ότι η αποστολή του ήταν να βγάλει τη χώρα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από την </w:t>
      </w:r>
      <w:proofErr w:type="spellStart"/>
      <w:r w:rsidRPr="00915DB2">
        <w:rPr>
          <w:rFonts w:ascii="Courier New" w:hAnsi="Courier New" w:cs="Courier New"/>
        </w:rPr>
        <w:t>υποανάπτυξη</w:t>
      </w:r>
      <w:proofErr w:type="spellEnd"/>
      <w:r w:rsidRPr="00915DB2">
        <w:rPr>
          <w:rFonts w:ascii="Courier New" w:hAnsi="Courier New" w:cs="Courier New"/>
        </w:rPr>
        <w:t xml:space="preserve"> και τους '</w:t>
      </w:r>
      <w:proofErr w:type="spellStart"/>
      <w:r w:rsidRPr="00915DB2">
        <w:rPr>
          <w:rFonts w:ascii="Courier New" w:hAnsi="Courier New" w:cs="Courier New"/>
        </w:rPr>
        <w:t>Ελληνες</w:t>
      </w:r>
      <w:proofErr w:type="spellEnd"/>
      <w:r w:rsidRPr="00915DB2">
        <w:rPr>
          <w:rFonts w:ascii="Courier New" w:hAnsi="Courier New" w:cs="Courier New"/>
        </w:rPr>
        <w:t xml:space="preserve"> από τη φτώχεια. Πίστευε ότι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αποστολή του ήταν η συγκρότηση ενός πολιτικού συστήματος σύγχρονου,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δημοκρατικού και σταθερού, απαλλαγμένου από τα πάθη του παρελθόντος.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Πίστευε ότι η αποστολή του ήταν η ευρωπαϊκή πορεία της πατρίδας μας, ως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μόνιμου προσανατολισμού της χώρας, μιας χώρας που ήθελε και έπρεπε 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proofErr w:type="spellStart"/>
      <w:r w:rsidRPr="00915DB2">
        <w:rPr>
          <w:rFonts w:ascii="Courier New" w:hAnsi="Courier New" w:cs="Courier New"/>
        </w:rPr>
        <w:t>βγεί</w:t>
      </w:r>
      <w:proofErr w:type="spellEnd"/>
      <w:r w:rsidRPr="00915DB2">
        <w:rPr>
          <w:rFonts w:ascii="Courier New" w:hAnsi="Courier New" w:cs="Courier New"/>
        </w:rPr>
        <w:t xml:space="preserve"> από την επικίνδυνη απομόνωση.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Κωνσταντίνος Καραμανλής δεν υπήρξε αλάνθαστος. Ευτύχησε όμως 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επιτύχει και στους τρεις κεφαλαιώδεις στόχους του. Ο αγώνας για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οικονομική ανόρθωση και ανάπτυξη της Ελλάδας, άρχισε υπό δυσμενέστατες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συνθήκες, υστέρησης, εξαθλίωσης και πολιτικής έντασης.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Δύο παγκόσμιοι πόλεμοι, δύο διχασμοί, ανώμαλη πολιτική και πολιτειακή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ζωή και οι νωπές μνήμες ενός αδελφοκτόνου εμφύλιου είχαν μεταβάλει 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χώρα σε ερείπια. Η ανασυγκρότηση, όμως, έγινε με εντυπωσιακούς ρυθμούς.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'</w:t>
      </w:r>
      <w:proofErr w:type="spellStart"/>
      <w:r w:rsidRPr="00915DB2">
        <w:rPr>
          <w:rFonts w:ascii="Courier New" w:hAnsi="Courier New" w:cs="Courier New"/>
        </w:rPr>
        <w:t>Αρκεσαν</w:t>
      </w:r>
      <w:proofErr w:type="spellEnd"/>
      <w:r w:rsidRPr="00915DB2">
        <w:rPr>
          <w:rFonts w:ascii="Courier New" w:hAnsi="Courier New" w:cs="Courier New"/>
        </w:rPr>
        <w:t xml:space="preserve"> μόνο οκτώ χρόνια για να αλλάξει μορφή ο τόπος, για να αλλάξει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μοίρα της Ελλάδας.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Καίρια έργα υποδομής, σημαντικές βιομηχανικές επενδύσεις, αξιοποίηση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μεγάλων εκτάσεων αγροτικής εκμετάλλευσης, νομισματική και δημοσιονομική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σταθερότητα, υψηλότατοι ρυθμοί ανάπτυξης εξασφάλισαν την άνοδο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βιοτικού επιπέδου.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Ταυτόχρονα, έθεσε τις βάσεις της εθνικής συμφιλίωσης, παρά 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ιδιάζουσες και αντίξοες συνθήκες της εποχής. Τεράστιο και θα προσέθετα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μερικώς αδικημένο ακόμη και σήμερα είναι το έργο του Καραμανλή σε εκείνη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την περίοδο. Τη βίωσε και εκείνη η γενιά και οι επόμενες. Δεν του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συγχώρησε το κατεστημένο της εποχής, κυρίως γιατί ο ίδιος έκανε πράξη 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ρήξη με το παρελθόν και τις ριζοσπαστικές καινοτομίες.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Και όταν έχασε την πλειοψηφία, προτίμησε να αποχωρήσει με ένα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μοναδικό κίνητρο, την αποφυγή ενός νέου διχασμού. Διάλεξε να αφήσει τους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πολιτικούς του αντιπάλους απερίσπαστους, με την ελπίδα να συνεχίσουν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έργο του, παρά να συμβάλει και αυτός στη διολίσθηση της χώρας σε νέες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περιπέτειες.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ανασυγκρότηση της πολιτείας αρχίζει με τη μεταπολίτευση της 24ης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Ιουλίου 1974. Την ώρα που η Ελλάδα χρειαζόταν ένα θαύμα, ο Καραμανλής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κατάφερε να το πραγματοποιήσει. Σε ελάχιστο χρόνο αποκατέστησε 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πολιτικές ελευθερίες, νομιμοποίησε το Κομμουνιστικό Κόμμα, έκανε άψογες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εκλογές, επέλυσε το πολιτειακό και έδωσε Σύνταγμα, το οποίο είκοσι πέντε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χρόνια αργότερα, όπως όλοι αναγνωρίζουμε σήμερα, διασφάλισε και παγίωσε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τους δημοκρατικούς θεσμούς και παραμένει στη συντριπτική πλειοψηφία των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διατάξεών του, εξίσου λειτουργικό και σύγχρονο.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Σε λιγότερο από ένα χρόνο ο Καραμανλής </w:t>
      </w:r>
      <w:proofErr w:type="spellStart"/>
      <w:r w:rsidRPr="00915DB2">
        <w:rPr>
          <w:rFonts w:ascii="Courier New" w:hAnsi="Courier New" w:cs="Courier New"/>
        </w:rPr>
        <w:t>παρέκαμψε</w:t>
      </w:r>
      <w:proofErr w:type="spellEnd"/>
      <w:r w:rsidRPr="00915DB2">
        <w:rPr>
          <w:rFonts w:ascii="Courier New" w:hAnsi="Courier New" w:cs="Courier New"/>
        </w:rPr>
        <w:t xml:space="preserve"> όλες τις χρόνιες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αδυναμίες που δηλητηρίαζαν επί τόσο μακρόν το δημόσιο βίο της χώρας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θεμελίωσε το δημοκρατικό πολίτευμα και την πολιτική ομαλότητα.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Κυρίες και κύριοι συνάδελφοι, το σημαντικότερο και διαρκέστερο έργο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Καραμανλή, εκείνο που θα προσδιορίζει την πορεία της χώρας για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μακρινό μέλλον ήταν η ένταξη της Ελλάδος στην Ευρωπαϊκή '</w:t>
      </w:r>
      <w:proofErr w:type="spellStart"/>
      <w:r w:rsidRPr="00915DB2">
        <w:rPr>
          <w:rFonts w:ascii="Courier New" w:hAnsi="Courier New" w:cs="Courier New"/>
        </w:rPr>
        <w:t>Ενωση</w:t>
      </w:r>
      <w:proofErr w:type="spellEnd"/>
      <w:r w:rsidRPr="00915DB2">
        <w:rPr>
          <w:rFonts w:ascii="Courier New" w:hAnsi="Courier New" w:cs="Courier New"/>
        </w:rPr>
        <w:t xml:space="preserve"> ως δέκατου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ισότιμου μέλους. Αυτό είναι αναμφισβήτητα η μεγαλύτερη επιτυχία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σύγχρονης Ελλάδος. Υπήρξε όραμά του από πολύ παλαιά και απαιτήθηκε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proofErr w:type="spellStart"/>
      <w:r w:rsidRPr="00915DB2">
        <w:rPr>
          <w:rFonts w:ascii="Courier New" w:hAnsi="Courier New" w:cs="Courier New"/>
        </w:rPr>
        <w:t>υπερεικοσαετής</w:t>
      </w:r>
      <w:proofErr w:type="spellEnd"/>
      <w:r w:rsidRPr="00915DB2">
        <w:rPr>
          <w:rFonts w:ascii="Courier New" w:hAnsi="Courier New" w:cs="Courier New"/>
        </w:rPr>
        <w:t xml:space="preserve"> επίπονος αγώνας, του οποίου το μεγαλύτερο βάρος έφερε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προσωπικά ο ίδιος, μέχρι την επίτευξή του.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 xml:space="preserve">    Η 28η </w:t>
      </w:r>
      <w:proofErr w:type="spellStart"/>
      <w:r w:rsidRPr="00915DB2">
        <w:rPr>
          <w:rFonts w:ascii="Courier New" w:hAnsi="Courier New" w:cs="Courier New"/>
        </w:rPr>
        <w:t>Μαίου</w:t>
      </w:r>
      <w:proofErr w:type="spellEnd"/>
      <w:r w:rsidRPr="00915DB2">
        <w:rPr>
          <w:rFonts w:ascii="Courier New" w:hAnsi="Courier New" w:cs="Courier New"/>
        </w:rPr>
        <w:t xml:space="preserve"> 1979 υπήρξε για την Ελλάδα και για τον Καραμανλή μεγάλη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στιγμή θριάμβου. Η Ευρώπη υποδεχόταν την Ελλάδα και τους '</w:t>
      </w:r>
      <w:proofErr w:type="spellStart"/>
      <w:r w:rsidRPr="00915DB2">
        <w:rPr>
          <w:rFonts w:ascii="Courier New" w:hAnsi="Courier New" w:cs="Courier New"/>
        </w:rPr>
        <w:t>Ελληνες</w:t>
      </w:r>
      <w:proofErr w:type="spellEnd"/>
      <w:r w:rsidRPr="00915DB2">
        <w:rPr>
          <w:rFonts w:ascii="Courier New" w:hAnsi="Courier New" w:cs="Courier New"/>
        </w:rPr>
        <w:t xml:space="preserve"> στην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αγκαλιά της κάτω από τη σκιά της Ακρόπολης. Μπορώ να τον φανταστώ τώρα 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υπομειδιά διακριτικά που δικαιώθηκε αυτή η κορυφαία εθνική επιλογή,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βλέποντάς μας από ψηλά να στηρίζουμε στη συντριπτική μας πλειοψηφία αυτήν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την επιλογή. Και μπορώ ακόμα να τον δω να συνοφρυώνεται με το γνώριμο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αυστηρό του βλέμμα απαιτώντας ακόμα υψηλότερες επιδόσεις, για να μη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διακυβευθεί η ιστορική του επιλογή.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Στις δύο προεδρικές του θητείες ο Καραμανλής απέδειξε τη σταθερότητα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του δημοκρατικού πολιτεύματος, αλλά και το μεγαλείο ψυχής που διέθετε.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Συνεργάστηκε, στα πλαίσια του πολιτεύματος, άψογα με πρόσωπα και με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δυνάμεις αντίθετα με τις ιδέες και τη φιλοσοφία του. Ανεδείχθη έτσι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δύναμη της δημοκρατίας. Συνεννόηση, αλληλοσεβασμός, μέτρο και ήρεμα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πολιτικά ήθη.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Θεωρώ ότι η μεγαλύτερη ίσως προσφορά του Καραμανλή ήταν το υπόδειγμα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πολιτικής συμπεριφοράς που παρέσχε, μακριά από δογματισμούς και ακρότητες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 αποκρυσταλλωμένες αρχές και αξίες, με βαθιά συναίσθηση αποστολής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ευθύνης, με ακλόνητη πίστη, αλλά και με σεβασμό στην άλλη άποψη, χωρίς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πάθη και χωρίς προσωποποίηση της πολιτικής διαφωνίας, με σεβασμό στον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πολίτη και ειλικρίνεια προς αυτόν, απορρίπτοντας τη δημαγωγία και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κολακεία του λαού, με μακεδονική αυστηρότητα και δωρικό ύφος, με συνέπεια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στην υπηρεσία της ποιότητας και του αποτελέσματος, με λιτό και </w:t>
      </w:r>
      <w:proofErr w:type="spellStart"/>
      <w:r w:rsidRPr="00915DB2">
        <w:rPr>
          <w:rFonts w:ascii="Courier New" w:hAnsi="Courier New" w:cs="Courier New"/>
        </w:rPr>
        <w:t>απέρριτο</w:t>
      </w:r>
      <w:proofErr w:type="spellEnd"/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ιδιωτικό βίο, με μεγάλη αγάπη για την πατρίδα.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Καραμανλής είχε βαθιά συνείδηση του διδακτικού και παιδευτικού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ρόλου, που έχει η άσκηση δημοσίων αξιωμάτων. Πέρα από κάθε έργο, όσο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σημαντικό και αν είναι αυτό, οι πολιτικοί και μάλιστα οι ηγέτες οφείλουν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να προσφέρουν εμπράκτως υποδείγματα δημόσιας συμπεριφοράς.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Κυρίες και κύριοι συνάδελφοι, για μας, για τη μεγάλη </w:t>
      </w:r>
      <w:proofErr w:type="spellStart"/>
      <w:r w:rsidRPr="00915DB2">
        <w:rPr>
          <w:rFonts w:ascii="Courier New" w:hAnsi="Courier New" w:cs="Courier New"/>
        </w:rPr>
        <w:t>νεοδημοκρατική</w:t>
      </w:r>
      <w:proofErr w:type="spellEnd"/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οικογένεια, για την παράταξη που ο  ίδιος ίδρυσε και γαλούχησε με 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ιδέες και τη δράση του, η οδύνη είναι μεγάλη. Είναι, όμως, εξίσου μεγάλη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η υπερηφάνεια που αισθανόμαστε. Ξέρουμε, βέβαια, όσο και αν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αισθανόμαστε κοντά του, ότι δεν μας ανήκει. Θα ήταν στενόκαρδο, θα ήταν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proofErr w:type="spellStart"/>
      <w:r w:rsidRPr="00915DB2">
        <w:rPr>
          <w:rFonts w:ascii="Courier New" w:hAnsi="Courier New" w:cs="Courier New"/>
        </w:rPr>
        <w:t>εγωϊστικό</w:t>
      </w:r>
      <w:proofErr w:type="spellEnd"/>
      <w:r w:rsidRPr="00915DB2">
        <w:rPr>
          <w:rFonts w:ascii="Courier New" w:hAnsi="Courier New" w:cs="Courier New"/>
        </w:rPr>
        <w:t xml:space="preserve"> και πάνω </w:t>
      </w:r>
      <w:proofErr w:type="spellStart"/>
      <w:r w:rsidRPr="00915DB2">
        <w:rPr>
          <w:rFonts w:ascii="Courier New" w:hAnsi="Courier New" w:cs="Courier New"/>
        </w:rPr>
        <w:t>απ'όλα</w:t>
      </w:r>
      <w:proofErr w:type="spellEnd"/>
      <w:r w:rsidRPr="00915DB2">
        <w:rPr>
          <w:rFonts w:ascii="Courier New" w:hAnsi="Courier New" w:cs="Courier New"/>
        </w:rPr>
        <w:t xml:space="preserve"> θα ήταν άδικο για τον ίδιο τον Καραμανλή,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ίδρυσε δύο κόμματα αλλά ποτέ δεν περιχαρακώθηκε σε κομματικά χαρακώματα,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που απέρριπτε τον κομματισμό με βδελυγμία, που απεχθανόταν τους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φανατισμούς, που δεν έκανε διακρίσεις τέτοιου είδους.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Ξέρουμε ότι το έργο του, η μνήμη του, οι παρακαταθήκες του, η ψυχή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του, που τώρα πια ελεύθερη πετάει στους αιθέρες, ανήκουν σε όλες 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Ελληνίδες, σε όλους τους '</w:t>
      </w:r>
      <w:proofErr w:type="spellStart"/>
      <w:r w:rsidRPr="00915DB2">
        <w:rPr>
          <w:rFonts w:ascii="Courier New" w:hAnsi="Courier New" w:cs="Courier New"/>
        </w:rPr>
        <w:t>Ελληνες</w:t>
      </w:r>
      <w:proofErr w:type="spellEnd"/>
      <w:r w:rsidRPr="00915DB2">
        <w:rPr>
          <w:rFonts w:ascii="Courier New" w:hAnsi="Courier New" w:cs="Courier New"/>
        </w:rPr>
        <w:t>. Ανήκουν το ίδιο σε εκείνους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πορεύθηκαν μαζί του σε χαλεπούς καιρούς, στους στενούς και πιστούς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συνεργάτες, όσο και σε εκείνους που δεν τον ψήφισαν ίσως ποτέ,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proofErr w:type="spellStart"/>
      <w:r w:rsidRPr="00915DB2">
        <w:rPr>
          <w:rFonts w:ascii="Courier New" w:hAnsi="Courier New" w:cs="Courier New"/>
        </w:rPr>
        <w:t>διεφώνησαν</w:t>
      </w:r>
      <w:proofErr w:type="spellEnd"/>
      <w:r w:rsidRPr="00915DB2">
        <w:rPr>
          <w:rFonts w:ascii="Courier New" w:hAnsi="Courier New" w:cs="Courier New"/>
        </w:rPr>
        <w:t xml:space="preserve"> μαζί του, αλλά έδειξαν το σεβασμό, την αναγνώριση, θα έλεγα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την αγάπη τους. '</w:t>
      </w:r>
      <w:proofErr w:type="spellStart"/>
      <w:r w:rsidRPr="00915DB2">
        <w:rPr>
          <w:rFonts w:ascii="Courier New" w:hAnsi="Courier New" w:cs="Courier New"/>
        </w:rPr>
        <w:t>Ετσι</w:t>
      </w:r>
      <w:proofErr w:type="spellEnd"/>
      <w:r w:rsidRPr="00915DB2">
        <w:rPr>
          <w:rFonts w:ascii="Courier New" w:hAnsi="Courier New" w:cs="Courier New"/>
        </w:rPr>
        <w:t xml:space="preserve"> θα το ήθελε ο ίδιος, αφού νοιαζόταν το ίδιο για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όλες τις Ελληνίδες και για όλους τους '</w:t>
      </w:r>
      <w:proofErr w:type="spellStart"/>
      <w:r w:rsidRPr="00915DB2">
        <w:rPr>
          <w:rFonts w:ascii="Courier New" w:hAnsi="Courier New" w:cs="Courier New"/>
        </w:rPr>
        <w:t>Ελληνες</w:t>
      </w:r>
      <w:proofErr w:type="spellEnd"/>
      <w:r w:rsidRPr="00915DB2">
        <w:rPr>
          <w:rFonts w:ascii="Courier New" w:hAnsi="Courier New" w:cs="Courier New"/>
        </w:rPr>
        <w:t>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Κυρίες και κύριοι συνάδελφοι, η Βουλή των Ελλήνων θυμάται και τιμά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σήμερα ένα μεγάλο άνθρωπο, ένα μεγάλο πολιτικό, ένα μεγάλο '</w:t>
      </w:r>
      <w:proofErr w:type="spellStart"/>
      <w:r w:rsidRPr="00915DB2">
        <w:rPr>
          <w:rFonts w:ascii="Courier New" w:hAnsi="Courier New" w:cs="Courier New"/>
        </w:rPr>
        <w:t>Ελληνα</w:t>
      </w:r>
      <w:proofErr w:type="spellEnd"/>
      <w:r w:rsidRPr="00915DB2">
        <w:rPr>
          <w:rFonts w:ascii="Courier New" w:hAnsi="Courier New" w:cs="Courier New"/>
        </w:rPr>
        <w:t>,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τίμησε με το έργο του και τη συμπεριφορά του την Ελλάδα, τους '</w:t>
      </w:r>
      <w:proofErr w:type="spellStart"/>
      <w:r w:rsidRPr="00915DB2">
        <w:rPr>
          <w:rFonts w:ascii="Courier New" w:hAnsi="Courier New" w:cs="Courier New"/>
        </w:rPr>
        <w:t>Ελληνες</w:t>
      </w:r>
      <w:proofErr w:type="spellEnd"/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και την πολιτική.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Σ' αυτήν την περίσταση οι δικοί μου λόγοι δεν έχουν τόση αξία όση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έχουν οι λόγοι των χθεσινών του αντιπάλων, των συναδέλφων που έχουν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είχαν διαφορετική πολιτική ιδεολογία και πρακτική από εκείνη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Κωνσταντίνου Καραμανλή. Και πάντως κανένας λόγος δεν μπορεί να περιλάβει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 μέγεθος, τη διάρκεια και την αξία του έργου του.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Ελλάδα πορεύτηκε περίπου πενήντα χρόνια με τον Καραμανλή, τώρα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πορεύεται μαζί του η ιστορία. Εμείς χρέος μας έχουμε να πορευτούμε με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πίστη και συνέπεια στους δρόμους που εκείνος άνοιξε για την Ελλάδα.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(Χειροκροτήματα στην Αίθουσα )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 xml:space="preserve">    </w:t>
      </w:r>
      <w:r w:rsidRPr="00915DB2">
        <w:rPr>
          <w:rFonts w:ascii="Courier New" w:hAnsi="Courier New" w:cs="Courier New"/>
        </w:rPr>
        <w:softHyphen/>
        <w:t>ΠΡΟΕΔΡΟΣ (Απόστολος Κακλαμάνης):</w:t>
      </w:r>
      <w:r w:rsidRPr="00915DB2">
        <w:rPr>
          <w:rFonts w:ascii="Courier New" w:hAnsi="Courier New" w:cs="Courier New"/>
        </w:rPr>
        <w:softHyphen/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Η Πρόεδρος της Κοινοβουλευτικής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Ομάδας του Κομμουνιστικού Κόμματος Ελλάδας κ. Αλέκα Παπαρήγα έχει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λόγο.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ΑΛΕΞΑΝΔΡΑ ΠΑΠΑΡΗΓΑ (Γενική Γραμματέας της Κεντρικής Επιτροπής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Κ.Κ.Ε.):</w:t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Αναμφίβολα ο Κωνσταντίνος Καραμανλής θα μείνει στη σύγχρονη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ιστορία ως ένας προικισμένος ηγέτης της μεταπολεμικής συντηρητικής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παράταξης, σε μία περίοδο που εμφανίζεται η αναγκαιότητα 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εκσυγχρονιστούν οι μορφές κυριαρχίας και εξουσίας της μεγαλοαστικής τάξης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χώρας μας.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ιδιαιτερότητά του ήταν ότι </w:t>
      </w:r>
      <w:proofErr w:type="spellStart"/>
      <w:r w:rsidRPr="00915DB2">
        <w:rPr>
          <w:rFonts w:ascii="Courier New" w:hAnsi="Courier New" w:cs="Courier New"/>
        </w:rPr>
        <w:t>συνελάμβανε</w:t>
      </w:r>
      <w:proofErr w:type="spellEnd"/>
      <w:r w:rsidRPr="00915DB2">
        <w:rPr>
          <w:rFonts w:ascii="Courier New" w:hAnsi="Courier New" w:cs="Courier New"/>
        </w:rPr>
        <w:t xml:space="preserve"> έγκαιρα τα μηνύματα και όσο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επέτρεπαν οι γενικότερες συνθήκες, φρόντιζε να ανταποκρίνεται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θέτοντας πάντα σε προτεραιότητα τα ιερά και τα όσια της τάξης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υπηρετούσε, ανεξαρτήτως της καταγωγής του και του τρόπου ζωής του.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Εγκαιρα</w:t>
      </w:r>
      <w:proofErr w:type="spellEnd"/>
      <w:r w:rsidRPr="00915DB2">
        <w:rPr>
          <w:rFonts w:ascii="Courier New" w:hAnsi="Courier New" w:cs="Courier New"/>
        </w:rPr>
        <w:t xml:space="preserve"> συνειδητοποιεί ότι πρέπει να ασχοληθεί με την ανάπτυξη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ελληνικού καπιταλισμού, ώστε να εδραιωθεί η νίκη των αντιδραστικών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δυνάμεων σε βάρος της γενιάς της Εθνικής Αντίστασης. Καταλάβαινε, ότι 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ξένος παράγοντας δεν μπορεί να είναι ο μοναδικός αιμοδότης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συστήματος. Ταυτόχρονα όμως βρίσκεται αντιμέτωπος με σοβαρά εμπόδια αλλά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και με τη λαϊκή αντίδραση και αντίσταση.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Επρεπε</w:t>
      </w:r>
      <w:proofErr w:type="spellEnd"/>
      <w:r w:rsidRPr="00915DB2">
        <w:rPr>
          <w:rFonts w:ascii="Courier New" w:hAnsi="Courier New" w:cs="Courier New"/>
        </w:rPr>
        <w:t xml:space="preserve"> να δώσει λύση σε ένα πρόβλημα, που δεν ήταν βεβαίως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άλυτο, να δώσει απάντηση, ποιο θα είναι το κυρίαρχο κέντρο εξουσίας στη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μεταπολεμική Ελλάδα που ζούσε τις αντιφάσεις και αντινομίες του γνωστού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τριγώνου εξουσίας στρατός-μοναρχία-κυβέρνηση, κάτω από την καθοριστική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επέμβαση του αμερικάνικου παράγοντα.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Διεκδίκησε </w:t>
      </w:r>
      <w:proofErr w:type="spellStart"/>
      <w:r w:rsidRPr="00915DB2">
        <w:rPr>
          <w:rFonts w:ascii="Courier New" w:hAnsi="Courier New" w:cs="Courier New"/>
        </w:rPr>
        <w:t>ανακαταμερισμό</w:t>
      </w:r>
      <w:proofErr w:type="spellEnd"/>
      <w:r w:rsidRPr="00915DB2">
        <w:rPr>
          <w:rFonts w:ascii="Courier New" w:hAnsi="Courier New" w:cs="Courier New"/>
        </w:rPr>
        <w:t xml:space="preserve"> ευθυνών με μετατόπιση του κέντρου βάρους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προς την κυβέρνηση, ιδιαίτερα έναντι των αρμοδιοτήτων και υπερεξουσιών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θρόνου. '</w:t>
      </w:r>
      <w:proofErr w:type="spellStart"/>
      <w:r w:rsidRPr="00915DB2">
        <w:rPr>
          <w:rFonts w:ascii="Courier New" w:hAnsi="Courier New" w:cs="Courier New"/>
        </w:rPr>
        <w:t>Ηθελε</w:t>
      </w:r>
      <w:proofErr w:type="spellEnd"/>
      <w:r w:rsidRPr="00915DB2">
        <w:rPr>
          <w:rFonts w:ascii="Courier New" w:hAnsi="Courier New" w:cs="Courier New"/>
        </w:rPr>
        <w:t xml:space="preserve"> ταυτόχρονα να διαφυλάξει το θεσμό μέσα σε ορισμένα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όρια δράσης, πιστεύοντας ότι έχει να δώσει αρκετά στη λαϊκή χειραγώγηση.   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Ούτε ο χρόνος ούτε ο στρατός δεν θα μπορούσαν να δώσουν εγγυήσεις για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πορεία των ξένων επενδύσεων στην Ελλάδα, να διασφαλίσουν την πορεία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καπιταλιστικής εκβιομηχάνισης στα πλαίσια του σχεδίου Μάρσαλ.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Κωνσταντίνος Καραμανλής οσμιζόταν και μία άλλη ανάγκη, την ανάγκη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διαμόρφωσης ενός ισχυρού πολιτικού οργάνου που θα προετοίμαζε την εισδοχή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Ελλάδας στην ΕΟΚ. Οι προστριβές με το θρόνο εκφράζουν διαφορετικές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αντιλήψεις για το πώς η εξουσία και η κυριαρχία θα εδραιωθούν στην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Ελλάδα, πώς θα αποκτήσουν δικές τους βάσεις και ερείσματα. Με τα ξένα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τα δανεικά δεν υπήρχε σίγουρη προοπτική.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ηγέτης Καραμανλής μπορεί να οραματίστηκε μία αστική δημοκρατία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γαλλικού τύπου, όμως δεν στάθηκε δυνατό να εκπληρώσει τα όνειρά του λόγω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δράσης μιας σειράς ιστορικών παραγόντων στην Ελλάδα, κυρίως γιατί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παρά την ήττα του το εργατικό και λαϊκό κίνημα μπήκαν σε πορεία ανόδου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αναδιοργάνωσης, καθώς τα φτερά τους δεν είχαν κοπεί εντελώς.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Ετσι</w:t>
      </w:r>
      <w:proofErr w:type="spellEnd"/>
      <w:r w:rsidRPr="00915DB2">
        <w:rPr>
          <w:rFonts w:ascii="Courier New" w:hAnsi="Courier New" w:cs="Courier New"/>
        </w:rPr>
        <w:t xml:space="preserve"> στις τότε συνθήκες ο </w:t>
      </w:r>
      <w:proofErr w:type="spellStart"/>
      <w:r w:rsidRPr="00915DB2">
        <w:rPr>
          <w:rFonts w:ascii="Courier New" w:hAnsi="Courier New" w:cs="Courier New"/>
        </w:rPr>
        <w:t>αντικομμουνισμός</w:t>
      </w:r>
      <w:proofErr w:type="spellEnd"/>
      <w:r w:rsidRPr="00915DB2">
        <w:rPr>
          <w:rFonts w:ascii="Courier New" w:hAnsi="Courier New" w:cs="Courier New"/>
        </w:rPr>
        <w:t xml:space="preserve"> σε όλες του τις μορφές,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οι φυλακές και οι εξορίες, τα πιστοποιητικά κοινωνικών φρονημάτων,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χρειάζονταν ακόμα για ένα διάστημα. '</w:t>
      </w:r>
      <w:proofErr w:type="spellStart"/>
      <w:r w:rsidRPr="00915DB2">
        <w:rPr>
          <w:rFonts w:ascii="Courier New" w:hAnsi="Courier New" w:cs="Courier New"/>
        </w:rPr>
        <w:t>Ετσι</w:t>
      </w:r>
      <w:proofErr w:type="spellEnd"/>
      <w:r w:rsidRPr="00915DB2">
        <w:rPr>
          <w:rFonts w:ascii="Courier New" w:hAnsi="Courier New" w:cs="Courier New"/>
        </w:rPr>
        <w:t xml:space="preserve"> εξηγείται κατά τη γνώμη μας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γιατί δεν έκοψε τον ομφάλιο λώρο με όλους εκείνους τους μηχανισμούς,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αποκλήθηκαν εύστοχα παρακρατικοί-</w:t>
      </w:r>
      <w:proofErr w:type="spellStart"/>
      <w:r w:rsidRPr="00915DB2">
        <w:rPr>
          <w:rFonts w:ascii="Courier New" w:hAnsi="Courier New" w:cs="Courier New"/>
        </w:rPr>
        <w:t>εξωθεσμικοί</w:t>
      </w:r>
      <w:proofErr w:type="spellEnd"/>
      <w:r w:rsidRPr="00915DB2">
        <w:rPr>
          <w:rFonts w:ascii="Courier New" w:hAnsi="Courier New" w:cs="Courier New"/>
        </w:rPr>
        <w:t xml:space="preserve"> μηχανισμοί. Δεν το έκανε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ακόμα και όταν έβλεπε ότι ήθελαν να του αφαιρέσουν αρμοδιότητες, όταν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δυσκόλευαν τις επιλογές του.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Κωνσταντίνος Καραμανλής έβλεπε πολύ καθαρά και όχι μόνο αυτός ότι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αμερικανοκρατία δεν μπορεί να αποτελέσει το μοναδικό στήριγμα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συστήματος ιδιαίτερα στην Ευρώπη, που ήταν ισχυρή η παρουσία τότε και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απήχηση του σοσιαλιστικού συστήματος.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 xml:space="preserve">    Το αγκυροβόλιο του ελληνικού </w:t>
      </w:r>
      <w:proofErr w:type="spellStart"/>
      <w:r w:rsidRPr="00915DB2">
        <w:rPr>
          <w:rFonts w:ascii="Courier New" w:hAnsi="Courier New" w:cs="Courier New"/>
        </w:rPr>
        <w:t>καπισταλισμού</w:t>
      </w:r>
      <w:proofErr w:type="spellEnd"/>
      <w:r w:rsidRPr="00915DB2">
        <w:rPr>
          <w:rFonts w:ascii="Courier New" w:hAnsi="Courier New" w:cs="Courier New"/>
        </w:rPr>
        <w:t xml:space="preserve"> έπρεπε να ήταν η ΕΟΚ, ώστε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 δόγμα του "</w:t>
      </w:r>
      <w:proofErr w:type="spellStart"/>
      <w:r w:rsidRPr="00915DB2">
        <w:rPr>
          <w:rFonts w:ascii="Courier New" w:hAnsi="Courier New" w:cs="Courier New"/>
        </w:rPr>
        <w:t>ανήκομεν</w:t>
      </w:r>
      <w:proofErr w:type="spellEnd"/>
      <w:r w:rsidRPr="00915DB2">
        <w:rPr>
          <w:rFonts w:ascii="Courier New" w:hAnsi="Courier New" w:cs="Courier New"/>
        </w:rPr>
        <w:t xml:space="preserve"> στην Δύση" να πάρει ένα πιο ολοκληρωμένο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κυρίως σταθερό περιεχόμενο.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Δεν δίστασε ανοιχτά και με το δικό του γλαφυρό τρόπο να θέσει στην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πρώτη γραμμή των επιχειρημάτων του τους πολιτικούς λόγους και όποιος είχε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διάθεση να καταλάβει, καταλάβαινε. Οι πολιτικοί λόγοι δεν ήταν κυρίως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-κατά τη γνώμη μας- ο εξ ανατολών κίνδυνος. '</w:t>
      </w:r>
      <w:proofErr w:type="spellStart"/>
      <w:r w:rsidRPr="00915DB2">
        <w:rPr>
          <w:rFonts w:ascii="Courier New" w:hAnsi="Courier New" w:cs="Courier New"/>
        </w:rPr>
        <w:t>Ηταν</w:t>
      </w:r>
      <w:proofErr w:type="spellEnd"/>
      <w:r w:rsidRPr="00915DB2">
        <w:rPr>
          <w:rFonts w:ascii="Courier New" w:hAnsi="Courier New" w:cs="Courier New"/>
        </w:rPr>
        <w:t xml:space="preserve"> πολύ ρεαλιστής για 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πιστεύει ότι η ΕΟΚ θα ερχόταν σε σύγκρουση με την Τουρκία και με 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Ηνωμένες Πολιτείες της Αμερικής χάριν των συμφερόντων μιας μικρής χώρας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Νότου. Γνώριζε καλά ότι η ένταξη της Ελλάδας στην ΕΟΚ θα έδινε γερό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πολιτικό στήριγμα στην εξουσία και κυριαρχία της μεγαλοαστικής τάξης, θα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αποτελούσε το θώρακά της και αναμφισβήτητα δικαιώθηκε.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Το Κομμουνιστικό Κόμμα Ελλάδος αναγνωρίζει στο πρόσωπο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Κωνσταντίνου Καραμανλή ένα μεγάλο και ικανό αντίπαλο, έναν αντίπαλο με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καθαρό πολιτικό λόγο και πρακτική έναντι του κομμουνιστικού κινήματος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κομμουνιστικής ιδεολογίας. Εμείς του ανταποδώσαμε καθαρά. Καθαρά μας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αντιμετώπισε, με ευθύτητα. Καθαρά και με ευθύτητα συμπεριφερθήκαμε με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πολιτικά επιχειρήματα χωρίς </w:t>
      </w:r>
      <w:proofErr w:type="spellStart"/>
      <w:r w:rsidRPr="00915DB2">
        <w:rPr>
          <w:rFonts w:ascii="Courier New" w:hAnsi="Courier New" w:cs="Courier New"/>
        </w:rPr>
        <w:t>μισόλογα</w:t>
      </w:r>
      <w:proofErr w:type="spellEnd"/>
      <w:r w:rsidRPr="00915DB2">
        <w:rPr>
          <w:rFonts w:ascii="Courier New" w:hAnsi="Courier New" w:cs="Courier New"/>
        </w:rPr>
        <w:t xml:space="preserve"> και μικροκομματικούς ελιγμούς.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Πιστεύω ότι αυτό μας το αναγνώρισε. Δεν θα ήθελε σε καμία περίπτωση από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 Κομμουνιστικό Κόμμα Ελλάδος, χάριν σκοπιμότητας, να κρύβουμε λόγια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ακόμα και τώρα, που δεν είναι πια στη ζωή.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(Χειροκροτήματα στην Αίθουσα.)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</w:t>
      </w:r>
      <w:r w:rsidRPr="00915DB2">
        <w:rPr>
          <w:rFonts w:ascii="Courier New" w:hAnsi="Courier New" w:cs="Courier New"/>
        </w:rPr>
        <w:softHyphen/>
        <w:t>ΠΡΟΕΔΡΟΣ (Απόστολος Κακλαμάνης):</w:t>
      </w:r>
      <w:r w:rsidRPr="00915DB2">
        <w:rPr>
          <w:rFonts w:ascii="Courier New" w:hAnsi="Courier New" w:cs="Courier New"/>
        </w:rPr>
        <w:softHyphen/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Ο Πρόεδρος του Συνασπισμού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proofErr w:type="spellStart"/>
      <w:r w:rsidRPr="00915DB2">
        <w:rPr>
          <w:rFonts w:ascii="Courier New" w:hAnsi="Courier New" w:cs="Courier New"/>
        </w:rPr>
        <w:t>Αριστεράς</w:t>
      </w:r>
      <w:proofErr w:type="spellEnd"/>
      <w:r w:rsidRPr="00915DB2">
        <w:rPr>
          <w:rFonts w:ascii="Courier New" w:hAnsi="Courier New" w:cs="Courier New"/>
        </w:rPr>
        <w:t xml:space="preserve"> και της Προόδου κ. Νικόλαος Κωνσταντόπουλος έχει το λόγο.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ΝΙΚΟΛΑΟΣ ΚΩΝΣΤΑΝΤΟΠΟΥΛΟΣ (Πρόεδρος του Συνασπισμού της </w:t>
      </w:r>
      <w:proofErr w:type="spellStart"/>
      <w:r w:rsidRPr="00915DB2">
        <w:rPr>
          <w:rFonts w:ascii="Courier New" w:hAnsi="Courier New" w:cs="Courier New"/>
        </w:rPr>
        <w:t>Αριστεράς</w:t>
      </w:r>
      <w:proofErr w:type="spellEnd"/>
      <w:r w:rsidRPr="00915DB2">
        <w:rPr>
          <w:rFonts w:ascii="Courier New" w:hAnsi="Courier New" w:cs="Courier New"/>
        </w:rPr>
        <w:t xml:space="preserve">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Προόδου):</w:t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Κυρίες και κύριοι συνάδελφοι, η σημερινή εκδήλωση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Βουλής δεν αποτιμά μονάχα το έργο και τη ζωή του Κωνσταντίνου Καραμανλή,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Μετράει παραλλήλως και τον τρόπο και τη συνέπεια, με τα οποία στεκόμαστε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 καθένας χωριστά και όλοι μαζί συλλογικά, απέναντι σε πρόσωπα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γεγονότα, ανάλογα με το εάν βρίσκονται εν ζωή ή μετά θάνατον.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Εκ μέρους του Συνασπισμού επιθυμώ να καταθέσω σκέψεις και απόψεις με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σεβασμό στο πρόσωπο, αλλά και με σεβασμό στο ιστορικό βίωμα του ελληνικού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λαού. '</w:t>
      </w:r>
      <w:proofErr w:type="spellStart"/>
      <w:r w:rsidRPr="00915DB2">
        <w:rPr>
          <w:rFonts w:ascii="Courier New" w:hAnsi="Courier New" w:cs="Courier New"/>
        </w:rPr>
        <w:t>Αλλωστε</w:t>
      </w:r>
      <w:proofErr w:type="spellEnd"/>
      <w:r w:rsidRPr="00915DB2">
        <w:rPr>
          <w:rFonts w:ascii="Courier New" w:hAnsi="Courier New" w:cs="Courier New"/>
        </w:rPr>
        <w:t>, κανένα πρόσωπο δεν μπορεί να προκαταλάβει την ιστορία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ποτέ καμιά ιστορία δεν μπορεί να παραγράψει τον έπαινο ή την ευθύνη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οιουδήποτε προσώπου.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 Κωνσταντίνος Καραμανλής μπαίνει στην πολιτική ζωή το 1935, ως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Βουλευτής του Λαϊκού Κόμματος. Αποχωρεί από το δημόσιο βίο το 1995, ως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Πρόεδρος της Δημοκρατίας. Κάνει μία διαδρομή από την Ελλάδα των Βαλκανίων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μεσοπολέμου μέχρι την Ελλάδα της Ευρωπαϊκής '</w:t>
      </w:r>
      <w:proofErr w:type="spellStart"/>
      <w:r w:rsidRPr="00915DB2">
        <w:rPr>
          <w:rFonts w:ascii="Courier New" w:hAnsi="Courier New" w:cs="Courier New"/>
        </w:rPr>
        <w:t>Ενωσης</w:t>
      </w:r>
      <w:proofErr w:type="spellEnd"/>
      <w:r w:rsidRPr="00915DB2">
        <w:rPr>
          <w:rFonts w:ascii="Courier New" w:hAnsi="Courier New" w:cs="Courier New"/>
        </w:rPr>
        <w:t xml:space="preserve"> του 2000. Επί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μισό  και πλέον αιώνα, που φέρνει μεγάλες αλλά και τραγικές συνάμα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στιγμές του </w:t>
      </w:r>
      <w:proofErr w:type="spellStart"/>
      <w:r w:rsidRPr="00915DB2">
        <w:rPr>
          <w:rFonts w:ascii="Courier New" w:hAnsi="Courier New" w:cs="Courier New"/>
        </w:rPr>
        <w:t>νεοελληνισμού</w:t>
      </w:r>
      <w:proofErr w:type="spellEnd"/>
      <w:r w:rsidRPr="00915DB2">
        <w:rPr>
          <w:rFonts w:ascii="Courier New" w:hAnsi="Courier New" w:cs="Courier New"/>
        </w:rPr>
        <w:t>, αυτές που χάραξαν με βαθιά σημάδια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πολιτική και κοινωνική ζωή στην Ελλάδα.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Ο χρόνος και η ζωή έδωσαν στον Κωνσταντίνο Καραμανλή την ευκαιρία 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μην τον φθείρουν ανεπανόρθωτα, όσα έπραξε αλλά και όσα δεν έπραξε. Οι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εξελίξεις του επιφύλαξαν την τύχη να επανέλθει, σε διαφορετικές εποχές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με διαφορετικό τρόπο, και να διεκδικήσει τη δυνατότητα μιας δεύτερης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τρίτης κρίσης, που την αξιοποίησε. Δεν είχαν αυτό το προνόμιο πολλοί.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πολιτική του συγκρότηση από πλευράς θέσεων και ψυχολογίας έχει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διαμορφωθεί κατά τη διάρκεια όσων </w:t>
      </w:r>
      <w:proofErr w:type="spellStart"/>
      <w:r w:rsidRPr="00915DB2">
        <w:rPr>
          <w:rFonts w:ascii="Courier New" w:hAnsi="Courier New" w:cs="Courier New"/>
        </w:rPr>
        <w:t>προηγήθησαν</w:t>
      </w:r>
      <w:proofErr w:type="spellEnd"/>
      <w:r w:rsidRPr="00915DB2">
        <w:rPr>
          <w:rFonts w:ascii="Courier New" w:hAnsi="Courier New" w:cs="Courier New"/>
        </w:rPr>
        <w:t xml:space="preserve"> του 1935 ως προς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ολοκλήρωση του ανεξάρτητου κράτους, τον ελληνικό διχασμό, 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μικρασιατική καταστροφή, τη δικτατορία, τη δημοκρατία και την παλινόρθωση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της βασιλείας. Οι καταστάσεις που επακολουθούν του 1935, η δικτατορία,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κατοχή, η εθνική αντίσταση, ο εμφύλιος πόλεμος, η μετεμφυλιακή περίοδος,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η πρώτη κυβερνητική του οκταετία, η νέα δικτατορία, η μεταπολίτευση και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 xml:space="preserve">δεύτερη </w:t>
      </w:r>
      <w:proofErr w:type="spellStart"/>
      <w:r w:rsidRPr="00915DB2">
        <w:rPr>
          <w:rFonts w:ascii="Courier New" w:hAnsi="Courier New" w:cs="Courier New"/>
        </w:rPr>
        <w:t>καραμανλική</w:t>
      </w:r>
      <w:proofErr w:type="spellEnd"/>
      <w:r w:rsidRPr="00915DB2">
        <w:rPr>
          <w:rFonts w:ascii="Courier New" w:hAnsi="Courier New" w:cs="Courier New"/>
        </w:rPr>
        <w:t xml:space="preserve"> διακυβέρνηση είναι το ιστορικό πεδίο δράσης, στο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οποίο η παρουσία του Κωνσταντίνου Καραμανλή καταγράφεται με άνισο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αντιφατικό τρόπο.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συνολική αποτίμηση της ζωής και του έργου του Κωνσταντίνου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Καραμανλή, δεν μπορεί να γίνει με την αρχή του "τελευταίου </w:t>
      </w:r>
      <w:proofErr w:type="spellStart"/>
      <w:r w:rsidRPr="00915DB2">
        <w:rPr>
          <w:rFonts w:ascii="Courier New" w:hAnsi="Courier New" w:cs="Courier New"/>
        </w:rPr>
        <w:t>εκβάντος</w:t>
      </w:r>
      <w:proofErr w:type="spellEnd"/>
      <w:r w:rsidRPr="00915DB2">
        <w:rPr>
          <w:rFonts w:ascii="Courier New" w:hAnsi="Courier New" w:cs="Courier New"/>
        </w:rPr>
        <w:t>". Δεν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μπορεί να γίνει, βεβαίως, και με την ανιστόρητη νοοτροπία του συμψηφισμού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ανόμοιων περιόδων, καταστάσεων και γεγονότων.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αξιολόγηση πολιτικών, που συνδέθηκαν με γεγονότα και καταστάσεις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του συλλογικού μας βίου, δεν γίνεται με τις </w:t>
      </w:r>
      <w:proofErr w:type="spellStart"/>
      <w:r w:rsidRPr="00915DB2">
        <w:rPr>
          <w:rFonts w:ascii="Courier New" w:hAnsi="Courier New" w:cs="Courier New"/>
        </w:rPr>
        <w:t>ωραιολογίες</w:t>
      </w:r>
      <w:proofErr w:type="spellEnd"/>
      <w:r w:rsidRPr="00915DB2">
        <w:rPr>
          <w:rFonts w:ascii="Courier New" w:hAnsi="Courier New" w:cs="Courier New"/>
        </w:rPr>
        <w:t xml:space="preserve"> των επιταφίων 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τα αναθέματα της δια βίου πολεμικής και εχθρότητας. Η ιστορία δεν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χαρίζεται αλλά και δεν μνησικακεί. Δεν αποφαίνεται λογιστικά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συναριθμώντας τα θετικά και αρνητικά. Αναζητάει μέσα από τα πρόσωπα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τα γεγονότα τη φλέβα εκείνη που δείχνει το δρόμο προς τη συλλογική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εξέλιξη ή που χάνεται χωρίς προσανατολισμό ως έκβαση.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Αυτή η συνολική αποτίμηση της διαδρομής του Κωνσταντίνου Καραμανλή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στο δημόσιο βίο της Ελλάδος, δεν θα του αρνηθεί ότι είχε διακριτή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δεσπόζουσα θέση. Θα είναι αυστηρή, όμως, μαζί του η ιστορική έρευνα για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την περίοδο, από την εποχή της δικτατορίας Μεταξά μέχρι και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απελευθέρωση, διά μέσου της κατοχής και της εθνικής αντίστασης. '</w:t>
      </w:r>
      <w:proofErr w:type="spellStart"/>
      <w:r w:rsidRPr="00915DB2">
        <w:rPr>
          <w:rFonts w:ascii="Courier New" w:hAnsi="Courier New" w:cs="Courier New"/>
        </w:rPr>
        <w:t>Οπως</w:t>
      </w:r>
      <w:proofErr w:type="spellEnd"/>
      <w:r w:rsidRPr="00915DB2">
        <w:rPr>
          <w:rFonts w:ascii="Courier New" w:hAnsi="Courier New" w:cs="Courier New"/>
        </w:rPr>
        <w:t xml:space="preserve"> θα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είναι αυστηρή και για την περίοδο από το Συναγερμό μέχρι τη δολοφονία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Λαμπράκη, ως προς τον τύπο κράτους και το μοντέλο ανάπτυξης που προώθησε.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Το αστυνομικό και κομματικό κράτος, όπως ιστορικά έχει καταγραφεί,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διαχειρίστηκε διχαστικά τη μετεμφυλιακή περίοδο συντηρώντας το καθεστώς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των διώξεων και των διακρίσεων, των εκτάκτων μέτρων και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proofErr w:type="spellStart"/>
      <w:r w:rsidRPr="00915DB2">
        <w:rPr>
          <w:rFonts w:ascii="Courier New" w:hAnsi="Courier New" w:cs="Courier New"/>
        </w:rPr>
        <w:t>παρασυντάγματος</w:t>
      </w:r>
      <w:proofErr w:type="spellEnd"/>
      <w:r w:rsidRPr="00915DB2">
        <w:rPr>
          <w:rFonts w:ascii="Courier New" w:hAnsi="Courier New" w:cs="Courier New"/>
        </w:rPr>
        <w:t xml:space="preserve">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Το μοντέλο διακυβέρνησης επίσης, εκείνης της περιόδου, χωρίς εθνική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στρατηγική στην εξωτερική πολιτική, απέπνεε διαθεσιμότητα έναντι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ξένου παράγοντα και των ανακτόρων και εχθρότητα προς την Αριστερά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παράνομο Κομμουνιστικό Κόμμα και "τις παραφυάδες του" την ΕΔΑ και "τους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συνοδοιπόρους" της '</w:t>
      </w:r>
      <w:proofErr w:type="spellStart"/>
      <w:r w:rsidRPr="00915DB2">
        <w:rPr>
          <w:rFonts w:ascii="Courier New" w:hAnsi="Courier New" w:cs="Courier New"/>
        </w:rPr>
        <w:t>Ενωσης</w:t>
      </w:r>
      <w:proofErr w:type="spellEnd"/>
      <w:r w:rsidRPr="00915DB2">
        <w:rPr>
          <w:rFonts w:ascii="Courier New" w:hAnsi="Courier New" w:cs="Courier New"/>
        </w:rPr>
        <w:t xml:space="preserve"> Κέντρου, όπως επισήμως έχει καθιερωθεί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στα νομοθετικά κείμενα  η αναφορά σε εκείνες τις καταστάσεις.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Ηξερε</w:t>
      </w:r>
      <w:proofErr w:type="spellEnd"/>
      <w:r w:rsidRPr="00915DB2">
        <w:rPr>
          <w:rFonts w:ascii="Courier New" w:hAnsi="Courier New" w:cs="Courier New"/>
        </w:rPr>
        <w:t xml:space="preserve"> ο Κωνσταντίνος Καραμανλής πάντοτε τι ήθελε και για να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επιτύχει χρησιμοποίησε στηρίγματα, αλλά και χρησιμοποιήθηκε από αυτά 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τέτοιο βαθμό ώστε, όταν αποφάσισε και μεθόδευσε τη διαφωνία μαζί τους,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βρέθηκε μπροστά στη δολοφονία Λαμπράκη και στην αναγκαστική φυγή στο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Παρίσι.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Το μοντέλο διακυβέρνησης εκείνης της περιόδου, χρησιμοποιώντας κράτος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παρακράτος, στο όνομα της ισχυρής κυβέρνησης και της αντιμετώπισης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κοινωνικού εχθρού -αυτή είναι η επίσημη ορολογία- καλλιέργησε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πόλωση.  Αυτήν την πόλωση εκμεταλλεύτηκε η δικτατορία, αυτήν την πόλωση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στη συνέχεια ανακύκλωσε και η μεταπολίτευση.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Αυτό το πολιτικό σκηνικό δεν μπόρεσε να αντιμετωπίσει με τον καλύτερο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δυνατό τρόπο τα θέματα εξωτερικής πολιτικής, όπως λόγου χάρη το Κυπριακό,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που έγιναν μόνιμο και σύνθετο πρόβλημα της Ελλάδος.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Στην περίοδο εκείνη από πλευράς τρόπου και στόχων ανασυγκρότησης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εκβιομηχάνισης έχουν τις ρίζες τους πολλές από τις δύσμορφες καταστάσεις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στον τομέα της ανάπτυξης, της διαμόρφωσης των πόλεων και της κατάστασης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που δημιουργήθηκε στην ύπαιθρο ως προς την  μετανάστευση και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αξιοποίηση των πόρων της χώρας.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Κυρίες και κύριοι συνάδελφοι, στη δεύτερη περίοδο της διακυβέρνησης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Κωνσταντίνου Καραμανλή, μετά τη μεταπολίτευση, κανείς δεν θα τους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αμφισβητήσει την αποφασιστική συμβολή για την ομαλή μετάβαση στη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δημοκρατική διακυβέρνηση της χώρας, για την οριστική εκκαθάριση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πολιτειακού προβλήματος και την αχρήστευση του θρόνου ως μοχλού πολιτικής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δύναμης και επεμβάσεων, για τη νομιμοποίηση του Κομμουνιστικού Κόμματος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Ελλάδος, την καθιέρωση της δημοτικής γλώσσας, τη διαμόρφωση για πρώτη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φορά συνταγματικού πλαισίου σύγχρονης δημοκρατίας, την ένταξη της Ελλάδος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στην Ευρωπαϊκή '</w:t>
      </w:r>
      <w:proofErr w:type="spellStart"/>
      <w:r w:rsidRPr="00915DB2">
        <w:rPr>
          <w:rFonts w:ascii="Courier New" w:hAnsi="Courier New" w:cs="Courier New"/>
        </w:rPr>
        <w:t>Ενωση</w:t>
      </w:r>
      <w:proofErr w:type="spellEnd"/>
      <w:r w:rsidRPr="00915DB2">
        <w:rPr>
          <w:rFonts w:ascii="Courier New" w:hAnsi="Courier New" w:cs="Courier New"/>
        </w:rPr>
        <w:t>, επιλογές που έχουν στρατηγική σημασία για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>πολιτική σταθερότητα, την εθνική συμφιλίωση, τη λήθη του παρελθόντος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 συμμετοχή της Ελλάδος στο πλαίσιο της Ευρωπαϊκής Κοινότητας.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Προσωπική μου εκτίμηση είναι ότι και σε αυτή την περίοδο 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Κωνσταντίνος Καραμανλής μπορούσε να κάνει πολύ περισσότερα πράγματα. Είχε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τη δυνατότητα για ριζοσπαστικές επιλογές, αν αξιοποιούσε και δεν φοβόταν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 μαζικό αντιδικτατορικό λαϊκό φρόνημα.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Ομως</w:t>
      </w:r>
      <w:proofErr w:type="spellEnd"/>
      <w:r w:rsidRPr="00915DB2">
        <w:rPr>
          <w:rFonts w:ascii="Courier New" w:hAnsi="Courier New" w:cs="Courier New"/>
        </w:rPr>
        <w:t>, από την Κυβέρνηση Εθνικής Ενότητας του 1974, που πρόσφερε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ομαλή μετάβαση στη δημοκρατία και το δημοψήφισμα για την κατάργηση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θρόνου, πέρασε στην επιλογή για το δικομματικό σύστημα, που βεβαίως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αναβίωσε και λειτούργησε εναλλάσσοντας ομαλά αυτοδύναμες κυβερνήσεις,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αλλά εκτιμώ ότι κλείδωσε την πολιτική ζωή στην άγονη πόλωση και 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συσσώρευση καθυστέρησης.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</w:t>
      </w:r>
      <w:proofErr w:type="spellStart"/>
      <w:r w:rsidRPr="00915DB2">
        <w:rPr>
          <w:rFonts w:ascii="Courier New" w:hAnsi="Courier New" w:cs="Courier New"/>
        </w:rPr>
        <w:t>Αυτήντη</w:t>
      </w:r>
      <w:proofErr w:type="spellEnd"/>
      <w:r w:rsidRPr="00915DB2">
        <w:rPr>
          <w:rFonts w:ascii="Courier New" w:hAnsi="Courier New" w:cs="Courier New"/>
        </w:rPr>
        <w:t xml:space="preserve"> δικομματική στρατηγική με προθυμία υιοθέτησε το πολιτικό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σύστημα και αξιοποίησε στη συνέχεια. Το αποτέλεσμα είναι  ολόκληρη 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μεταπολίτευση, από το 1974 μέχρι και σήμερα, που είναι η μοναδική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περίοδος σταθερότητας και δημοκρατικής ομαλότητας στη νεότερη πολιτική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ιστορία της Ελλάδος, χάριν στη μεταπολιτευτική συμβολή του Κωνσταντίνου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Καραμανλή, να μην αξιοποιήσει δημιουργικά, κατά τις ιστορικές εξελίξεις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που άρχισαν και διαρκούν, τα συγκριτικά πλεονεκτήματα της χώρας.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Κυρίες και κύριοι συνάδελφοι, η πολιτική ζωή του τόπου, μέσα από 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επετείους γεγονότων ή τα μνημόσυνα προσώπων, αναγκαίο είναι να βρίσκει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να απελευθερώνει δυνάμεις συλλογικής αυτογνωσίας.  Πολύ εύκολα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προσωποποιούμε τις καταστάσεις και μυθοποιούμε τα πρόσωπα, την ώρα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τρέχουν οι εξελίξεις με διαφορετικούς ιστορικούς ρυθμούς. Πολύ δραστήρια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παρελθοντολογούμε πεισματικά και </w:t>
      </w:r>
      <w:proofErr w:type="spellStart"/>
      <w:r w:rsidRPr="00915DB2">
        <w:rPr>
          <w:rFonts w:ascii="Courier New" w:hAnsi="Courier New" w:cs="Courier New"/>
        </w:rPr>
        <w:t>μελλοντολογούμε</w:t>
      </w:r>
      <w:proofErr w:type="spellEnd"/>
      <w:r w:rsidRPr="00915DB2">
        <w:rPr>
          <w:rFonts w:ascii="Courier New" w:hAnsi="Courier New" w:cs="Courier New"/>
        </w:rPr>
        <w:t xml:space="preserve"> ακατάσχετα, χάνοντας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πραγματικότητα, που αξιώνει τη δημιουργική διαμόρφωση των δεδομένων για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τον ιστορικό σχεδιασμό της εξέλιξης.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Από τη σημερινή εκδήλωση της Βουλής για τον Κωνσταντίνο Καραμανλή 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ζητούμενο είναι αυτό το αναγκαίο στοιχείο, της συλλογικής αυτογνωσίας,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που μας επιβάλλει, στο όριο του 2000, να αγωνιστούμε για κρίσιμα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προβλήματα, όπως είναι ο χαμηλός βαθμός ικανοποίησης των πολιτών από τη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λειτουργία του πολιτικού συστήματος και των θεσμών του, όπως είναι οι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μεγάλες οικονομικές, κοινωνικές και περιφερειακές ανισότητες στο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εσωτερικό της χώρας, οι σοβαρές αποκλίσεις </w:t>
      </w:r>
      <w:proofErr w:type="spellStart"/>
      <w:r w:rsidRPr="00915DB2">
        <w:rPr>
          <w:rFonts w:ascii="Courier New" w:hAnsi="Courier New" w:cs="Courier New"/>
        </w:rPr>
        <w:t>απ'όσα</w:t>
      </w:r>
      <w:proofErr w:type="spellEnd"/>
      <w:r w:rsidRPr="00915DB2">
        <w:rPr>
          <w:rFonts w:ascii="Courier New" w:hAnsi="Courier New" w:cs="Courier New"/>
        </w:rPr>
        <w:t xml:space="preserve"> διαδραματίζονται στις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διαδικασίες της ευρωπαϊκής ολοκλήρωσης και οι κρίσιμες εκκρεμότητες στον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τομέα της εξωτερικής πολιτικής.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Η καλύτερη αποτίμηση του έργου και της ζωής των ιστορικών προσώπων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είναι, μέσα από την έρευνα της παρουσίας τους και της δράσης τους, 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καταγράφουμε και να κατακτούμε αυτό το βαθμό της συλλογικής αυτογνωσίας.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(Χειροκροτήματα στην Αίθουσα)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</w:t>
      </w:r>
      <w:r w:rsidRPr="00915DB2">
        <w:rPr>
          <w:rFonts w:ascii="Courier New" w:hAnsi="Courier New" w:cs="Courier New"/>
        </w:rPr>
        <w:softHyphen/>
        <w:t>ΠΡΟΕΔΡΟΣ (Απόστολος Κακλαμάνης):</w:t>
      </w:r>
      <w:r w:rsidRPr="00915DB2">
        <w:rPr>
          <w:rFonts w:ascii="Courier New" w:hAnsi="Courier New" w:cs="Courier New"/>
        </w:rPr>
        <w:softHyphen/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Ο Πρόεδρος του Δημοκρατικού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Κοινωνικού Κινήματος, κ. Δημήτρης Τσοβόλας, έχει το λόγο.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ΔΗΜΗΤΡΙΟΣ ΤΣΟΒΟΛΑΣ (Πρόεδρος του ΔΗ.Κ.ΚΙ.):</w:t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Κυρίες και κύριοι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συνάδελφοι, ένα πολιτικό μνημόσυνο, ιδιαίτερα όταν αφορά σε πολιτική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προσωπικότητα που μέχρι πρόσφατα ήταν στην ενεργό δράση, αποτελεί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πολιτική πράξη και όχι υπόθεση κοινωνικής αβρότητας ή συναναστροφής.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'</w:t>
      </w:r>
      <w:proofErr w:type="spellStart"/>
      <w:r w:rsidRPr="00915DB2">
        <w:rPr>
          <w:rFonts w:ascii="Courier New" w:hAnsi="Courier New" w:cs="Courier New"/>
        </w:rPr>
        <w:t>Αλλωστε</w:t>
      </w:r>
      <w:proofErr w:type="spellEnd"/>
      <w:r w:rsidRPr="00915DB2">
        <w:rPr>
          <w:rFonts w:ascii="Courier New" w:hAnsi="Courier New" w:cs="Courier New"/>
        </w:rPr>
        <w:t>, ο χώρος στον οποίο γίνεται αυτό το πολιτικό μνημόσυνο για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τέτοιες προσωπικότητες, δηλαδή το Ελληνικό Κοινοβούλιο, δεν επιτρέπει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άλλο περιεχόμενο.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Πρώτος, κατά την άποψή μας, ο Κωνσταντίνος Καραμανλής θα κατανοούσε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 αδιαμφισβήτητο αυτό γεγονός.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Ενας</w:t>
      </w:r>
      <w:proofErr w:type="spellEnd"/>
      <w:r w:rsidRPr="00915DB2">
        <w:rPr>
          <w:rFonts w:ascii="Courier New" w:hAnsi="Courier New" w:cs="Courier New"/>
        </w:rPr>
        <w:t xml:space="preserve"> πολιτικός που διετέλεσε δεκαπέντε χρόνια Πρωθυπουργός, δέκα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χρόνια Πρόεδρος της Ελληνικής Δημοκρατίας και δύο φορές ιδρυτής κόμματος.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Ενας</w:t>
      </w:r>
      <w:proofErr w:type="spellEnd"/>
      <w:r w:rsidRPr="00915DB2">
        <w:rPr>
          <w:rFonts w:ascii="Courier New" w:hAnsi="Courier New" w:cs="Courier New"/>
        </w:rPr>
        <w:t xml:space="preserve"> πολιτικός που ποτέ δεν επέτρεψε στον εαυτό του παρορμήσεις,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αλλά ούτε και στους άλλους, φίλους ή αντιπάλους του.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'</w:t>
      </w:r>
      <w:proofErr w:type="spellStart"/>
      <w:r w:rsidRPr="00915DB2">
        <w:rPr>
          <w:rFonts w:ascii="Courier New" w:hAnsi="Courier New" w:cs="Courier New"/>
        </w:rPr>
        <w:t>Ενας</w:t>
      </w:r>
      <w:proofErr w:type="spellEnd"/>
      <w:r w:rsidRPr="00915DB2">
        <w:rPr>
          <w:rFonts w:ascii="Courier New" w:hAnsi="Courier New" w:cs="Courier New"/>
        </w:rPr>
        <w:t xml:space="preserve"> πολιτικός που γνώριζε την αξία και της τελευταίας λεπτομέρειας.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lastRenderedPageBreak/>
        <w:t xml:space="preserve">    '</w:t>
      </w:r>
      <w:proofErr w:type="spellStart"/>
      <w:r w:rsidRPr="00915DB2">
        <w:rPr>
          <w:rFonts w:ascii="Courier New" w:hAnsi="Courier New" w:cs="Courier New"/>
        </w:rPr>
        <w:t>Ενα</w:t>
      </w:r>
      <w:proofErr w:type="spellEnd"/>
      <w:r w:rsidRPr="00915DB2">
        <w:rPr>
          <w:rFonts w:ascii="Courier New" w:hAnsi="Courier New" w:cs="Courier New"/>
        </w:rPr>
        <w:t xml:space="preserve"> πολιτικό μνημόσυνο, λοιπόν, για μία προσωπικότητα σαν τον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Κωνσταντίνο Καραμανλή, όπως άλλωστε και για τον Ανδρέα Παπανδρέου,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παρεμπιπτόντως, </w:t>
      </w:r>
      <w:proofErr w:type="spellStart"/>
      <w:r w:rsidRPr="00915DB2">
        <w:rPr>
          <w:rFonts w:ascii="Courier New" w:hAnsi="Courier New" w:cs="Courier New"/>
        </w:rPr>
        <w:t>παρ'ότι</w:t>
      </w:r>
      <w:proofErr w:type="spellEnd"/>
      <w:r w:rsidRPr="00915DB2">
        <w:rPr>
          <w:rFonts w:ascii="Courier New" w:hAnsi="Courier New" w:cs="Courier New"/>
        </w:rPr>
        <w:t xml:space="preserve"> κυβερνά η παράταξή του, δεν έγινε ακόμη επί δύο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χρόνια, έχει σημαντικές δυσκολίες. Ιδιαίτερα όταν το μνημόσυνο γίνεται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από πλευράς πολιτικών που διετέλεσαν πολιτικοί του αντίπαλοι και δεν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θέλουν ούτε τις πολιτικές τους θέσεις να απαρνηθούν ούτε όμως να εκτεθούν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στην κατηγορία της μικροψυχίας, οι δυσκολίες αυτές μεγαλώνουν.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Κυρίες και κύριοι συνάδελφοι, λείπει η ιστορική απόσταση που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επιτρέπει την αποτίμηση του έργου του Κωνσταντίνου Καραμανλή, που όπως σε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αυτήν την Αίθουσα, όλοι γνωρίζουμε καλά, σε έναν πολιτικό γίνεται εκ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αποτελέσματος και όχι από τις προθέσεις που είχε ο πολιτικός στον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οποίο </w:t>
      </w:r>
      <w:proofErr w:type="spellStart"/>
      <w:r w:rsidRPr="00915DB2">
        <w:rPr>
          <w:rFonts w:ascii="Courier New" w:hAnsi="Courier New" w:cs="Courier New"/>
        </w:rPr>
        <w:t>αποτίουμε</w:t>
      </w:r>
      <w:proofErr w:type="spellEnd"/>
      <w:r w:rsidRPr="00915DB2">
        <w:rPr>
          <w:rFonts w:ascii="Courier New" w:hAnsi="Courier New" w:cs="Courier New"/>
        </w:rPr>
        <w:t xml:space="preserve"> φόρο τιμής.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Οι κορυφαίες αποφάσεις του Κωνσταντίνου Καραμανλή στο εθνικό επίπεδο,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αυτές δηλαδή που ορίζουν και τη θέση του στην ιστορία, μένει ακόμα να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κριθούν στο μέλλον από τον ιστορικό και όπως προβλέπω θα περιμένουμε για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αρκετά χρόνια ακόμα μέχρι να κριθεί αυτό το έργο.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Αναφέρομαι κυρίως στις δυο κορυφαίες ενέργειες και αποφάσεις: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Πρώτον, στο Κυπριακό των δύο φάσεων, δηλαδή, Ζυρίχη-Λονδίνου και Αττίλα 2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και δεύτερον στην ένταξη της χώρας στην ΕΟΚ, σήμερα Ενωμένη Ευρώπη.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Σαφώς ενήργησε -κατά την άποψή μας- πιστεύοντας ότι προωθούσε,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σύμφωνα με τις ιδεολογικοπολιτικές του απόψεις τα εθνικά συμφέροντα, τα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οποία ταύτιζε, όπως επιγραμματικά έλεγε ο ίδιος, με το δόγμα "ανήκουμε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στη Δύση". Τα αποτελέσματα όμως, μένει να δικαιώσουν ή μη τις επιλογές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του, αν και άρχισαν ήδη να φαίνονται με την εξαθλίωση, τη φτώχεια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δυστυχία μεγάλου τμήματος του ελληνικού, αλλά και του ευρωπαϊκού,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πληθυσμού.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Το Κυπριακό βρίσκεται επίσης σε μία ακόμη λεπτή του φάση και το έθνος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κυνηγά το φάντασμα της ΟΝΕ και σε λίγες μέρες θα παρθούν σχετικές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αποφάσεις.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Ασφαλώς και ο Κωνσταντίνος Καραμανλής ήταν προικισμένος πολιτικός,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κατά την άποψη του ΔΗΚΚΙ. Η σταδιοδρομία του και μόνο αυτή μαρτυρά για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τις ικανότητές του. '</w:t>
      </w:r>
      <w:proofErr w:type="spellStart"/>
      <w:r w:rsidRPr="00915DB2">
        <w:rPr>
          <w:rFonts w:ascii="Courier New" w:hAnsi="Courier New" w:cs="Courier New"/>
        </w:rPr>
        <w:t>Ηταν</w:t>
      </w:r>
      <w:proofErr w:type="spellEnd"/>
      <w:r w:rsidRPr="00915DB2">
        <w:rPr>
          <w:rFonts w:ascii="Courier New" w:hAnsi="Courier New" w:cs="Courier New"/>
        </w:rPr>
        <w:t xml:space="preserve"> όμως και κάτι άλλο για την συντηρητική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παράταξη. '</w:t>
      </w:r>
      <w:proofErr w:type="spellStart"/>
      <w:r w:rsidRPr="00915DB2">
        <w:rPr>
          <w:rFonts w:ascii="Courier New" w:hAnsi="Courier New" w:cs="Courier New"/>
        </w:rPr>
        <w:t>Ηταν</w:t>
      </w:r>
      <w:proofErr w:type="spellEnd"/>
      <w:r w:rsidRPr="00915DB2">
        <w:rPr>
          <w:rFonts w:ascii="Courier New" w:hAnsi="Courier New" w:cs="Courier New"/>
        </w:rPr>
        <w:t xml:space="preserve"> η συνείδηση, η φρόνηση και η ζωντανή ιστορία της,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πραγματικά καθόλου λίγα για να τον κάνουν αναντικατάστατο </w:t>
      </w:r>
      <w:proofErr w:type="spellStart"/>
      <w:r w:rsidRPr="00915DB2">
        <w:rPr>
          <w:rFonts w:ascii="Courier New" w:hAnsi="Courier New" w:cs="Courier New"/>
        </w:rPr>
        <w:t>σ'αυτή</w:t>
      </w:r>
      <w:proofErr w:type="spellEnd"/>
      <w:r w:rsidRPr="00915DB2">
        <w:rPr>
          <w:rFonts w:ascii="Courier New" w:hAnsi="Courier New" w:cs="Courier New"/>
        </w:rPr>
        <w:t xml:space="preserve">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παράταξη, όπως και πράγματι ήταν και ομολογείται. Αλλά και για τους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άλλους '</w:t>
      </w:r>
      <w:proofErr w:type="spellStart"/>
      <w:r w:rsidRPr="00915DB2">
        <w:rPr>
          <w:rFonts w:ascii="Courier New" w:hAnsi="Courier New" w:cs="Courier New"/>
        </w:rPr>
        <w:t>Ελληνες</w:t>
      </w:r>
      <w:proofErr w:type="spellEnd"/>
      <w:r w:rsidRPr="00915DB2">
        <w:rPr>
          <w:rFonts w:ascii="Courier New" w:hAnsi="Courier New" w:cs="Courier New"/>
        </w:rPr>
        <w:t>, αυτούς που δεν ανήκουν στην παράταξή του, γεγονός είναι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πως ο μελετητής, ο ερευνητής του μέλλοντος, ο σχολιαστής του δεύτερου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μισού του 20ου αιώνα δεν θα μπορέσει να προσπεράσει αυτά τα προτερήματα,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τα προσόντα του Κωνσταντίνου Καραμανλή.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(Χειροκροτήματα στην Αίθουσα)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</w:t>
      </w:r>
      <w:r w:rsidRPr="00915DB2">
        <w:rPr>
          <w:rFonts w:ascii="Courier New" w:hAnsi="Courier New" w:cs="Courier New"/>
        </w:rPr>
        <w:softHyphen/>
        <w:t>ΠΡΟΕΔΡΟΣ (Απόστολος Κακλαμάνης):</w:t>
      </w:r>
      <w:r w:rsidRPr="00915DB2">
        <w:rPr>
          <w:rFonts w:ascii="Courier New" w:hAnsi="Courier New" w:cs="Courier New"/>
        </w:rPr>
        <w:softHyphen/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Κυρίες και κύριοι συνάδελφοι,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παρακαλώ το Σώμα να τηρήσει ενός λεπτού σιγή στη μνήμη του Κωνσταντίνου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Καραμανλή.  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(Στο σημείο αυτό όρθιοι όλοι οι Βουλευτές τηρούν ενός λεπτού σιγή)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(Χειροκροτήματα στην Αίθουσα)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Κύριοι συνάδελφοι, στο σημείο αυτό δέχεστε να λύσουμε τη συνεδρίαση;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ΟΛΟΙ ΟΙ ΒΟΥΛΕΥΤΕΣ:</w:t>
      </w:r>
      <w:r w:rsidRPr="00915DB2">
        <w:rPr>
          <w:rFonts w:ascii="Courier New" w:hAnsi="Courier New" w:cs="Courier New"/>
        </w:rPr>
        <w:separator/>
      </w:r>
      <w:r w:rsidRPr="00915DB2">
        <w:rPr>
          <w:rFonts w:ascii="Courier New" w:hAnsi="Courier New" w:cs="Courier New"/>
        </w:rPr>
        <w:t xml:space="preserve"> Μάλιστα, μάλιστα.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Με τη συναίνεση του Σώματος και ώρα 20.23' </w:t>
      </w:r>
      <w:proofErr w:type="spellStart"/>
      <w:r w:rsidRPr="00915DB2">
        <w:rPr>
          <w:rFonts w:ascii="Courier New" w:hAnsi="Courier New" w:cs="Courier New"/>
        </w:rPr>
        <w:t>λύεται</w:t>
      </w:r>
      <w:proofErr w:type="spellEnd"/>
      <w:r w:rsidRPr="00915DB2">
        <w:rPr>
          <w:rFonts w:ascii="Courier New" w:hAnsi="Courier New" w:cs="Courier New"/>
        </w:rPr>
        <w:t xml:space="preserve"> η συνεδρίαση για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αύριο ημέρα Τρίτη 28 Απριλίου 1998 και ώρα 18.30' με αντικείμενο εργασιών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του Σώματος συζήτηση προ ημερησίας διατάξεως σύμφωνα με το άρθρο 143 του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Κανονισμού της Βουλής  με πρωτοβουλία του Προέδρου της Κοινοβουλευτικής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Ομάδας του Συνασπισμού της </w:t>
      </w:r>
      <w:proofErr w:type="spellStart"/>
      <w:r w:rsidRPr="00915DB2">
        <w:rPr>
          <w:rFonts w:ascii="Courier New" w:hAnsi="Courier New" w:cs="Courier New"/>
        </w:rPr>
        <w:t>Αριστεράς</w:t>
      </w:r>
      <w:proofErr w:type="spellEnd"/>
      <w:r w:rsidRPr="00915DB2">
        <w:rPr>
          <w:rFonts w:ascii="Courier New" w:hAnsi="Courier New" w:cs="Courier New"/>
        </w:rPr>
        <w:t xml:space="preserve"> και της Προόδου, κ. Νικολάου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Κωνσταντόπουλου  σε επίπεδο Αρχηγών Κομμάτων, με θέμα: " Τα κοινωνικά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προβλήματα της ανεργίας, των αποκλεισμών, της κοινωνικής προστασίας και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τις αναγκαίες αλλαγές στην ασκούμενη κοινωνική πολιτική για την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αντιμετώπισή της", σύμφωνα με την ειδική ημερήσια διάταξη που έχει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διανεμηθεί.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Ο  ΠΡΟΕΔΡΟΣ                                     ΟΙ ΓΡΑΜΜΑΤΕΙΣ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ΠΙΝΑΚΑΣ ΠΕΡΙΕΧΟΜΕΝΩΝ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     ΣΥΝΕΔΡΙΑΣΗ </w:t>
      </w:r>
      <w:bookmarkStart w:id="0" w:name="_GoBack"/>
      <w:r w:rsidRPr="00915DB2">
        <w:rPr>
          <w:rFonts w:ascii="Courier New" w:hAnsi="Courier New" w:cs="Courier New"/>
        </w:rPr>
        <w:t>ΡΙΖ</w:t>
      </w:r>
      <w:bookmarkEnd w:id="0"/>
      <w:r w:rsidRPr="00915DB2">
        <w:rPr>
          <w:rFonts w:ascii="Courier New" w:hAnsi="Courier New" w:cs="Courier New"/>
        </w:rPr>
        <w:t>'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                Δευτέρα 27 Απριλίου 1998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ΘΕΜΑΤΑ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Α'ΕΙΔΙΚΑ ΘΕΜΑΤΑ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1. Επικύρωση Πρακτικών, σελ.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2. Πολιτικό Μνημόσυνο στη μνήμη του πρώην Προέδρου της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>Δημοκρατίας Κωνσταντίνου Καραμανλή, σελ.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ΟΜΙΛΗΤΕΣ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Επί του πολιτικού </w:t>
      </w:r>
      <w:proofErr w:type="spellStart"/>
      <w:r w:rsidRPr="00915DB2">
        <w:rPr>
          <w:rFonts w:ascii="Courier New" w:hAnsi="Courier New" w:cs="Courier New"/>
        </w:rPr>
        <w:t>μνημοσύνου</w:t>
      </w:r>
      <w:proofErr w:type="spellEnd"/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ΚΑΚΛΑΜΑΝΗΣ ΑΠ.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ΚΑΡΑΜΑΝΛΗΣ Κ.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ΚΩΝΣΤΑΝΤΟΠΟΥΛΟΣ Ν.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ΠΑΠΑΡΗΓΑ Α.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ΣΗΜΙΤΗΣ Κ.</w:t>
      </w:r>
    </w:p>
    <w:p w:rsidR="00915DB2" w:rsidRPr="00915DB2" w:rsidRDefault="00915DB2" w:rsidP="00915DB2">
      <w:pPr>
        <w:pStyle w:val="a3"/>
        <w:rPr>
          <w:rFonts w:ascii="Courier New" w:hAnsi="Courier New" w:cs="Courier New"/>
        </w:rPr>
      </w:pPr>
      <w:r w:rsidRPr="00915DB2">
        <w:rPr>
          <w:rFonts w:ascii="Courier New" w:hAnsi="Courier New" w:cs="Courier New"/>
        </w:rPr>
        <w:t xml:space="preserve">    ΤΣΟΒΟΛΑΣ Δ.</w:t>
      </w:r>
    </w:p>
    <w:sectPr w:rsidR="00915DB2" w:rsidRPr="00915DB2" w:rsidSect="00BA563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88"/>
    <w:rsid w:val="00093B73"/>
    <w:rsid w:val="001B4549"/>
    <w:rsid w:val="00613688"/>
    <w:rsid w:val="00915DB2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DFA8E-A49E-4E4F-86E7-69994C61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A56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BA56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4943E57A.dotm</Template>
  <TotalTime>9</TotalTime>
  <Pages>1</Pages>
  <Words>6312</Words>
  <Characters>34091</Characters>
  <Application>Microsoft Office Word</Application>
  <DocSecurity>0</DocSecurity>
  <Lines>284</Lines>
  <Paragraphs>80</Paragraphs>
  <ScaleCrop>false</ScaleCrop>
  <Company>Microsoft</Company>
  <LinksUpToDate>false</LinksUpToDate>
  <CharactersWithSpaces>40323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Αναγνώστου Κωνσταντίνος</dc:creator>
  <cp:keywords/>
  <dc:description/>
  <cp:lastModifiedBy>Αναγνώστου Κωνσταντίνος</cp:lastModifiedBy>
  <cp:revision>5</cp:revision>
  <dcterms:created xsi:type="dcterms:W3CDTF">2016-05-25T11:41:00Z</dcterms:created>
  <dcterms:modified xsi:type="dcterms:W3CDTF">2016-05-31T06:43:00Z</dcterms:modified>
</cp:coreProperties>
</file>