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E2F26" w14:textId="77777777" w:rsidR="00835C7D" w:rsidRDefault="00B5644C">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1F9E2F27" w14:textId="77777777" w:rsidR="00835C7D" w:rsidRDefault="00B5644C">
      <w:pPr>
        <w:spacing w:line="600" w:lineRule="auto"/>
        <w:ind w:firstLine="720"/>
        <w:contextualSpacing/>
        <w:jc w:val="center"/>
        <w:rPr>
          <w:rFonts w:eastAsia="Times New Roman" w:cs="Times New Roman"/>
          <w:szCs w:val="24"/>
        </w:rPr>
      </w:pPr>
      <w:r>
        <w:rPr>
          <w:rFonts w:eastAsia="Times New Roman" w:cs="Times New Roman"/>
          <w:szCs w:val="24"/>
        </w:rPr>
        <w:t xml:space="preserve">ΙΖ΄ ΠΕΡΙΟΔΟΣ </w:t>
      </w:r>
    </w:p>
    <w:p w14:paraId="1F9E2F28" w14:textId="77777777" w:rsidR="00835C7D" w:rsidRDefault="00B5644C">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F9E2F29" w14:textId="77777777" w:rsidR="00835C7D" w:rsidRDefault="00B5644C">
      <w:pPr>
        <w:spacing w:line="600" w:lineRule="auto"/>
        <w:ind w:firstLine="720"/>
        <w:contextualSpacing/>
        <w:jc w:val="center"/>
        <w:rPr>
          <w:rFonts w:eastAsia="Times New Roman" w:cs="Times New Roman"/>
          <w:szCs w:val="24"/>
        </w:rPr>
      </w:pPr>
      <w:r>
        <w:rPr>
          <w:rFonts w:eastAsia="Times New Roman" w:cs="Times New Roman"/>
          <w:szCs w:val="24"/>
        </w:rPr>
        <w:t>ΣΥΝΟΔΟΣ Α΄</w:t>
      </w:r>
    </w:p>
    <w:p w14:paraId="1F9E2F2A" w14:textId="77777777" w:rsidR="00835C7D" w:rsidRDefault="00B5644C">
      <w:pPr>
        <w:spacing w:line="600" w:lineRule="auto"/>
        <w:contextualSpacing/>
        <w:jc w:val="center"/>
        <w:rPr>
          <w:rFonts w:ascii="Lucida Sans Unicode" w:eastAsia="Times New Roman" w:hAnsi="Lucida Sans Unicode" w:cs="Lucida Sans Unicode"/>
          <w:szCs w:val="24"/>
        </w:rPr>
      </w:pPr>
      <w:r>
        <w:rPr>
          <w:rFonts w:eastAsia="Times New Roman" w:cs="Times New Roman"/>
          <w:szCs w:val="24"/>
        </w:rPr>
        <w:t xml:space="preserve">        ΣΥΝΕΔΡΙΑΣΗ </w:t>
      </w:r>
      <w:r>
        <w:rPr>
          <w:rFonts w:ascii="Lucida Sans Unicode" w:eastAsia="Times New Roman" w:hAnsi="Lucida Sans Unicode" w:cs="Lucida Sans Unicode"/>
          <w:szCs w:val="24"/>
        </w:rPr>
        <w:t>Ϟ</w:t>
      </w:r>
      <w:r>
        <w:rPr>
          <w:rFonts w:eastAsia="Times New Roman" w:cs="Times New Roman"/>
          <w:szCs w:val="24"/>
        </w:rPr>
        <w:t>Δ΄</w:t>
      </w:r>
    </w:p>
    <w:p w14:paraId="1F9E2F2B" w14:textId="77777777" w:rsidR="00835C7D" w:rsidRDefault="00B5644C">
      <w:pPr>
        <w:spacing w:line="600" w:lineRule="auto"/>
        <w:ind w:firstLine="720"/>
        <w:contextualSpacing/>
        <w:jc w:val="center"/>
        <w:rPr>
          <w:rFonts w:eastAsia="Times New Roman" w:cs="Times New Roman"/>
          <w:szCs w:val="24"/>
        </w:rPr>
      </w:pPr>
      <w:r>
        <w:rPr>
          <w:rFonts w:eastAsia="Times New Roman" w:cs="Times New Roman"/>
          <w:szCs w:val="24"/>
        </w:rPr>
        <w:t>Δευτέρα 21 Μαρτίου 2016</w:t>
      </w:r>
    </w:p>
    <w:p w14:paraId="1F9E2F2C" w14:textId="0A1FEB40" w:rsidR="00835C7D" w:rsidRPr="00B5644C" w:rsidRDefault="00835C7D">
      <w:pPr>
        <w:spacing w:line="600" w:lineRule="auto"/>
        <w:ind w:firstLine="720"/>
        <w:jc w:val="both"/>
        <w:rPr>
          <w:rFonts w:eastAsia="Times New Roman" w:cs="Times New Roman"/>
          <w:szCs w:val="24"/>
        </w:rPr>
      </w:pPr>
      <w:bookmarkStart w:id="0" w:name="_GoBack"/>
      <w:bookmarkEnd w:id="0"/>
    </w:p>
    <w:p w14:paraId="1F9E2F2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21 Μαρτίου 2016, ημέρα Δευτέρα και ώρα 18.02΄ συνήλθε στην Αίθουσα των συνεδριάσεων του Βουλευτηρίου η Βουλή σε ολομέλεια για να συνεδριάσει υπό την προεδρία του Ζ΄ Αντιπροέδρου αυτής κ. </w:t>
      </w:r>
      <w:r w:rsidRPr="00A7068F">
        <w:rPr>
          <w:rFonts w:eastAsia="Times New Roman" w:cs="Times New Roman"/>
          <w:b/>
          <w:szCs w:val="24"/>
        </w:rPr>
        <w:t>ΓΕΩΡΓΙΟΥ ΛΑΜΠΡΟΥΛΗ</w:t>
      </w:r>
      <w:r>
        <w:rPr>
          <w:rFonts w:eastAsia="Times New Roman" w:cs="Times New Roman"/>
          <w:szCs w:val="24"/>
        </w:rPr>
        <w:t>.</w:t>
      </w:r>
    </w:p>
    <w:p w14:paraId="1F9E2F2E" w14:textId="77777777" w:rsidR="00835C7D" w:rsidRDefault="00B5644C">
      <w:pPr>
        <w:spacing w:line="600" w:lineRule="auto"/>
        <w:ind w:firstLine="720"/>
        <w:jc w:val="both"/>
        <w:rPr>
          <w:rFonts w:eastAsia="Times New Roman"/>
          <w:szCs w:val="24"/>
        </w:rPr>
      </w:pPr>
      <w:r>
        <w:rPr>
          <w:rFonts w:eastAsia="Times New Roman" w:cs="Times New Roman"/>
          <w:b/>
          <w:szCs w:val="24"/>
        </w:rPr>
        <w:t>ΠΡΟΕΔΡΕΥΩΝ (Γεώργιος Λαμπρούλης):</w:t>
      </w:r>
      <w:r>
        <w:rPr>
          <w:rFonts w:eastAsia="Times New Roman" w:cs="Times New Roman"/>
          <w:b/>
          <w:bCs/>
          <w:szCs w:val="24"/>
        </w:rPr>
        <w:t xml:space="preserve"> </w:t>
      </w:r>
      <w:r>
        <w:rPr>
          <w:rFonts w:eastAsia="Times New Roman"/>
          <w:szCs w:val="24"/>
        </w:rPr>
        <w:t xml:space="preserve">Κυρίες και κύριοι συνάδελφοι, αρχίζει η συνεδρίαση. </w:t>
      </w:r>
    </w:p>
    <w:p w14:paraId="1F9E2F2F" w14:textId="77777777" w:rsidR="00835C7D" w:rsidRDefault="00B5644C">
      <w:pPr>
        <w:spacing w:line="600" w:lineRule="auto"/>
        <w:ind w:firstLine="720"/>
        <w:jc w:val="both"/>
        <w:rPr>
          <w:rFonts w:eastAsia="Times New Roman"/>
          <w:szCs w:val="24"/>
        </w:rPr>
      </w:pPr>
      <w:r>
        <w:rPr>
          <w:rFonts w:eastAsia="Times New Roman"/>
          <w:szCs w:val="24"/>
        </w:rPr>
        <w:t>Εισερχόμαστε στη συζήτηση των</w:t>
      </w:r>
    </w:p>
    <w:p w14:paraId="1F9E2F30" w14:textId="77777777" w:rsidR="00835C7D" w:rsidRDefault="00B5644C">
      <w:pPr>
        <w:spacing w:line="600" w:lineRule="auto"/>
        <w:ind w:firstLine="720"/>
        <w:jc w:val="center"/>
        <w:rPr>
          <w:rFonts w:eastAsia="Times New Roman"/>
          <w:b/>
          <w:szCs w:val="24"/>
        </w:rPr>
      </w:pPr>
      <w:r>
        <w:rPr>
          <w:rFonts w:eastAsia="Times New Roman"/>
          <w:b/>
          <w:szCs w:val="24"/>
        </w:rPr>
        <w:t>ΕΠΙΚΑΙΡΩΝ ΕΡΩΤΗΣΕΩΝ</w:t>
      </w:r>
    </w:p>
    <w:p w14:paraId="1F9E2F31" w14:textId="77777777" w:rsidR="00835C7D" w:rsidRDefault="00B5644C">
      <w:pPr>
        <w:spacing w:line="600" w:lineRule="auto"/>
        <w:ind w:firstLine="720"/>
        <w:jc w:val="both"/>
        <w:rPr>
          <w:rFonts w:eastAsia="Times New Roman"/>
          <w:szCs w:val="24"/>
        </w:rPr>
      </w:pPr>
      <w:r>
        <w:rPr>
          <w:rFonts w:eastAsia="Times New Roman"/>
          <w:szCs w:val="24"/>
        </w:rPr>
        <w:t>Ξεκινάμε με την πρώτη με αριθμό 656/15-3-2016 επίκαιρη ερώτηση πρώτου κύκλου της Βουλευτού Λαρίσης του Συνασπισμού Ριζοσπαστικής Αριστεράς κ</w:t>
      </w:r>
      <w:r w:rsidRPr="00885602">
        <w:rPr>
          <w:rFonts w:eastAsia="Times New Roman"/>
          <w:szCs w:val="24"/>
        </w:rPr>
        <w:t>.</w:t>
      </w:r>
      <w:r>
        <w:rPr>
          <w:rFonts w:eastAsia="Times New Roman"/>
          <w:szCs w:val="24"/>
        </w:rPr>
        <w:t xml:space="preserve"> </w:t>
      </w:r>
      <w:r>
        <w:rPr>
          <w:rFonts w:eastAsia="Times New Roman"/>
          <w:bCs/>
          <w:szCs w:val="24"/>
        </w:rPr>
        <w:t>Άννας Βαγενά</w:t>
      </w:r>
      <w:r>
        <w:rPr>
          <w:rFonts w:eastAsia="Times New Roman"/>
          <w:szCs w:val="24"/>
        </w:rPr>
        <w:t xml:space="preserve"> προς τον Υπουργό </w:t>
      </w:r>
      <w:r>
        <w:rPr>
          <w:rFonts w:eastAsia="Times New Roman"/>
          <w:bCs/>
          <w:szCs w:val="24"/>
        </w:rPr>
        <w:t xml:space="preserve">Εσωτερικών και Διοικητικής </w:t>
      </w:r>
      <w:r>
        <w:rPr>
          <w:rFonts w:eastAsia="Times New Roman"/>
          <w:bCs/>
          <w:szCs w:val="24"/>
        </w:rPr>
        <w:lastRenderedPageBreak/>
        <w:t xml:space="preserve">Ανασυγκρότησης, </w:t>
      </w:r>
      <w:r>
        <w:rPr>
          <w:rFonts w:eastAsia="Times New Roman"/>
          <w:szCs w:val="24"/>
        </w:rPr>
        <w:t>σχετικά με την έξαρση του προβλήματος της διακίνησης-εμπορίας-χρήσης των ναρκωτικών στο κέντρο των Αθηνών.</w:t>
      </w:r>
    </w:p>
    <w:p w14:paraId="1F9E2F32" w14:textId="77777777" w:rsidR="00835C7D" w:rsidRDefault="00B5644C">
      <w:pPr>
        <w:spacing w:line="600" w:lineRule="auto"/>
        <w:ind w:firstLine="720"/>
        <w:jc w:val="both"/>
        <w:rPr>
          <w:rFonts w:eastAsia="Times New Roman"/>
          <w:bCs/>
          <w:szCs w:val="24"/>
        </w:rPr>
      </w:pPr>
      <w:r>
        <w:rPr>
          <w:rFonts w:eastAsia="Times New Roman"/>
          <w:szCs w:val="24"/>
        </w:rPr>
        <w:t xml:space="preserve">Στην επίκαιρη αυτή ερώτηση θα απαντήσει ο Αναπληρωτής Υπουργός </w:t>
      </w:r>
      <w:r>
        <w:rPr>
          <w:rFonts w:eastAsia="Times New Roman"/>
          <w:bCs/>
          <w:szCs w:val="24"/>
        </w:rPr>
        <w:t>Εσωτερικών και Διοικητικής Ανασυγκρότησης, αρμόδιος σε θέματα προστασίας του πολίτη, κ. Νικόλαος Τόσκας.</w:t>
      </w:r>
    </w:p>
    <w:p w14:paraId="1F9E2F33" w14:textId="77777777" w:rsidR="00835C7D" w:rsidRDefault="00B5644C">
      <w:pPr>
        <w:spacing w:line="600" w:lineRule="auto"/>
        <w:ind w:firstLine="720"/>
        <w:jc w:val="both"/>
        <w:rPr>
          <w:rFonts w:eastAsia="Times New Roman"/>
          <w:bCs/>
          <w:szCs w:val="24"/>
        </w:rPr>
      </w:pPr>
      <w:r>
        <w:rPr>
          <w:rFonts w:eastAsia="Times New Roman"/>
          <w:bCs/>
          <w:szCs w:val="24"/>
        </w:rPr>
        <w:t>Ορίστε, κυρία Βαγενά, έχετε τον λόγο για την πρωτολογία σας.</w:t>
      </w:r>
    </w:p>
    <w:p w14:paraId="1F9E2F34" w14:textId="77777777" w:rsidR="00835C7D" w:rsidRDefault="00B5644C">
      <w:pPr>
        <w:spacing w:line="600" w:lineRule="auto"/>
        <w:ind w:firstLine="720"/>
        <w:jc w:val="both"/>
        <w:rPr>
          <w:rFonts w:eastAsia="Times New Roman"/>
          <w:bCs/>
          <w:szCs w:val="24"/>
        </w:rPr>
      </w:pPr>
      <w:r>
        <w:rPr>
          <w:rFonts w:eastAsia="Times New Roman"/>
          <w:b/>
          <w:bCs/>
          <w:szCs w:val="24"/>
        </w:rPr>
        <w:t xml:space="preserve">ΑΝΝΑ ΒΑΓΕΝΑ: </w:t>
      </w:r>
      <w:r>
        <w:rPr>
          <w:rFonts w:eastAsia="Times New Roman"/>
          <w:bCs/>
          <w:szCs w:val="24"/>
        </w:rPr>
        <w:t>Ευχαριστώ, κύριε Πρόεδρε.</w:t>
      </w:r>
    </w:p>
    <w:p w14:paraId="1F9E2F35" w14:textId="77777777" w:rsidR="00835C7D" w:rsidRDefault="00B5644C">
      <w:pPr>
        <w:spacing w:line="600" w:lineRule="auto"/>
        <w:ind w:firstLine="720"/>
        <w:jc w:val="both"/>
        <w:rPr>
          <w:rFonts w:eastAsia="Times New Roman"/>
          <w:bCs/>
          <w:szCs w:val="24"/>
        </w:rPr>
      </w:pPr>
      <w:r>
        <w:rPr>
          <w:rFonts w:eastAsia="Times New Roman"/>
          <w:bCs/>
          <w:szCs w:val="24"/>
        </w:rPr>
        <w:t xml:space="preserve">Ευχαριστώ, κύριε Υπουργέ, που δεχθήκατε να έρθετε εδώ να μιλήσουμε γι’ αυτό το θέμα. </w:t>
      </w:r>
    </w:p>
    <w:p w14:paraId="1F9E2F36" w14:textId="77777777" w:rsidR="00835C7D" w:rsidRDefault="00B5644C">
      <w:pPr>
        <w:spacing w:line="600" w:lineRule="auto"/>
        <w:ind w:firstLine="720"/>
        <w:jc w:val="both"/>
        <w:rPr>
          <w:rFonts w:eastAsia="Times New Roman"/>
          <w:bCs/>
          <w:szCs w:val="24"/>
        </w:rPr>
      </w:pPr>
      <w:r>
        <w:rPr>
          <w:rFonts w:eastAsia="Times New Roman"/>
          <w:bCs/>
          <w:szCs w:val="24"/>
        </w:rPr>
        <w:t xml:space="preserve">Θα ήθελα απλώς να πω ότι δεν θα ήθελα να είναι ακόμα μια επίκαιρη ερώτηση που εγώ θα φύγω ευχαριστημένη, επειδή ανέδειξα ένα θέμα, και εσείς επίσης ευχαριστημένος, επειδή απαντήσατε τυπικά. Θα ήθελα να υπάρξει κάποιο αποτέλεσμα από αυτή την ιστορία, γιατί είναι μια ιστορία που βασανίζει τους κατοίκους του κέντρου της Αθήνας, στο οποίο ζω και εργάζομαι περίπου είκοσι χρόνια, και την οποία έχω επανειλημμένα προσπαθήσει να φέρω στο προσκήνιο και να υπάρξει κάποια λύση. Δεν είναι μόνο η γειτονιά μου, το Μεταξουργείο, και η γειτονιά γύρω από την περιοχή της Ομόνοιας που μαστίζεται από αυτό το πρόβλημα, είναι σχεδόν όλο το κέντρο της Αθήνας, γύρω από το Εθνικό Μουσείο, στην Τοσίτσα και λοιπά. </w:t>
      </w:r>
    </w:p>
    <w:p w14:paraId="1F9E2F37" w14:textId="77777777" w:rsidR="00835C7D" w:rsidRDefault="00B5644C">
      <w:pPr>
        <w:spacing w:line="600" w:lineRule="auto"/>
        <w:ind w:firstLine="720"/>
        <w:jc w:val="both"/>
        <w:rPr>
          <w:rFonts w:eastAsia="Times New Roman"/>
          <w:bCs/>
          <w:szCs w:val="24"/>
        </w:rPr>
      </w:pPr>
      <w:r>
        <w:rPr>
          <w:rFonts w:eastAsia="Times New Roman"/>
          <w:bCs/>
          <w:szCs w:val="24"/>
        </w:rPr>
        <w:lastRenderedPageBreak/>
        <w:t xml:space="preserve">Εγώ δεν πιστεύω ότι η Ελληνική Αστυνομία όλα αυτά τα χρόνια είναι ανίκανη να αντιμετωπίσει αυτό το θέμα, δεν θέλω να το πιστέψω. Αλίμονο εάν πίστευα ότι στον τόπο μου δεν μπορεί να εντοπιστεί μια ομάδα ανθρώπων που κάνουν την πώληση των ναρκωτικών. Και φυσικά δεν μιλώ για τα παιδιά, για τους χρήστες, για τους άρρωστους ανθρώπους, αλλά μιλώ για τους εμπόρους, οι οποίοι πραγματικά λυμαίνονται το κέντρο της Αθήνας. Δεν θέλω να πω χειρότερα πράγματα, ότι υπάρχει μια συγκάλυψη, διότι οι περιοχές είναι οριοθετημένες, τις γνωρίζουμε όλοι. Εμείς, οι κάτοικοι, γνωρίζουμε σχεδόν με τα ονόματά τους και με τα πρόσωπά τους τους εμπόρους των ναρκωτικών. Δεν νομίζω ότι δεν τους γνωρίζει η Αστυνομία. </w:t>
      </w:r>
    </w:p>
    <w:p w14:paraId="1F9E2F38" w14:textId="77777777" w:rsidR="00835C7D" w:rsidRDefault="00B5644C">
      <w:pPr>
        <w:spacing w:line="600" w:lineRule="auto"/>
        <w:ind w:firstLine="720"/>
        <w:jc w:val="both"/>
        <w:rPr>
          <w:rFonts w:eastAsia="Times New Roman"/>
          <w:bCs/>
          <w:szCs w:val="24"/>
        </w:rPr>
      </w:pPr>
      <w:r>
        <w:rPr>
          <w:rFonts w:eastAsia="Times New Roman"/>
          <w:bCs/>
          <w:szCs w:val="24"/>
        </w:rPr>
        <w:t xml:space="preserve">Κύριε Υπουργέ, κάτι πρέπει να γίνει για αυτό το θέμα. Έχω εδώ πέρα -και όχι εδώ μόνο, επί δέκα χρόνια περίπου ασχολούμαι- σωρεία επιστολών προς όλους τους Υπουργούς που πέρασαν και προς τους δημάρχους και λοιπά. </w:t>
      </w:r>
    </w:p>
    <w:p w14:paraId="1F9E2F39" w14:textId="77777777" w:rsidR="00835C7D" w:rsidRDefault="00B5644C">
      <w:pPr>
        <w:spacing w:line="600" w:lineRule="auto"/>
        <w:ind w:firstLine="720"/>
        <w:jc w:val="both"/>
        <w:rPr>
          <w:rFonts w:eastAsia="Times New Roman"/>
          <w:bCs/>
          <w:szCs w:val="24"/>
        </w:rPr>
      </w:pPr>
      <w:r>
        <w:rPr>
          <w:rFonts w:eastAsia="Times New Roman"/>
          <w:bCs/>
          <w:szCs w:val="24"/>
        </w:rPr>
        <w:t xml:space="preserve">Δυστυχώς, δεν έχει αντιμετωπιστεί το θέμα. Πρέπει άμεσα να αντιμετωπιστεί αυτό το θέμα. </w:t>
      </w:r>
    </w:p>
    <w:p w14:paraId="1F9E2F3A" w14:textId="77777777" w:rsidR="00835C7D" w:rsidRDefault="00B5644C">
      <w:pPr>
        <w:spacing w:line="600" w:lineRule="auto"/>
        <w:ind w:firstLine="720"/>
        <w:jc w:val="both"/>
        <w:rPr>
          <w:rFonts w:eastAsia="Times New Roman"/>
          <w:bCs/>
          <w:szCs w:val="24"/>
        </w:rPr>
      </w:pPr>
      <w:r>
        <w:rPr>
          <w:rFonts w:eastAsia="Times New Roman"/>
          <w:bCs/>
          <w:szCs w:val="24"/>
        </w:rPr>
        <w:t>Σας ευχαριστώ.</w:t>
      </w:r>
    </w:p>
    <w:p w14:paraId="1F9E2F3B" w14:textId="77777777" w:rsidR="00835C7D" w:rsidRDefault="00B5644C">
      <w:pPr>
        <w:spacing w:line="600" w:lineRule="auto"/>
        <w:ind w:firstLine="720"/>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Ευχαριστούμε την κ. Βαγενά.</w:t>
      </w:r>
    </w:p>
    <w:p w14:paraId="1F9E2F3C" w14:textId="77777777" w:rsidR="00835C7D" w:rsidRDefault="00B5644C">
      <w:pPr>
        <w:spacing w:line="600" w:lineRule="auto"/>
        <w:ind w:firstLine="720"/>
        <w:jc w:val="both"/>
        <w:rPr>
          <w:rFonts w:eastAsia="Times New Roman"/>
          <w:bCs/>
          <w:szCs w:val="24"/>
        </w:rPr>
      </w:pPr>
      <w:r>
        <w:rPr>
          <w:rFonts w:eastAsia="Times New Roman"/>
          <w:bCs/>
          <w:szCs w:val="24"/>
        </w:rPr>
        <w:t>Ορίστε, κύριε Υπουργέ, έχετε τον λόγο για την πρωτολογία σας.</w:t>
      </w:r>
    </w:p>
    <w:p w14:paraId="1F9E2F3D" w14:textId="77777777" w:rsidR="00835C7D" w:rsidRDefault="00B5644C">
      <w:pPr>
        <w:spacing w:line="600" w:lineRule="auto"/>
        <w:ind w:firstLine="720"/>
        <w:jc w:val="both"/>
        <w:rPr>
          <w:rFonts w:eastAsia="Times New Roman"/>
          <w:bCs/>
          <w:szCs w:val="24"/>
        </w:rPr>
      </w:pPr>
      <w:r>
        <w:rPr>
          <w:rFonts w:eastAsia="Times New Roman"/>
          <w:b/>
          <w:bCs/>
          <w:szCs w:val="24"/>
        </w:rPr>
        <w:t>ΝΙΚΟΛΑΟΣ ΤΟΣΚΑΣ (</w:t>
      </w:r>
      <w:r>
        <w:rPr>
          <w:rFonts w:eastAsia="Times New Roman"/>
          <w:b/>
          <w:szCs w:val="24"/>
        </w:rPr>
        <w:t xml:space="preserve">Αναπληρωτής Υπουργός </w:t>
      </w:r>
      <w:r>
        <w:rPr>
          <w:rFonts w:eastAsia="Times New Roman"/>
          <w:b/>
          <w:bCs/>
          <w:szCs w:val="24"/>
        </w:rPr>
        <w:t xml:space="preserve">Εσωτερικών και Διοικητικής Ανασυγκρότησης): </w:t>
      </w:r>
      <w:r>
        <w:rPr>
          <w:rFonts w:eastAsia="Times New Roman"/>
          <w:bCs/>
          <w:szCs w:val="24"/>
        </w:rPr>
        <w:t>Ευχαριστώ, κύριε Πρόεδρε.</w:t>
      </w:r>
    </w:p>
    <w:p w14:paraId="1F9E2F3E" w14:textId="77777777" w:rsidR="00835C7D" w:rsidRDefault="00B5644C">
      <w:pPr>
        <w:spacing w:line="600" w:lineRule="auto"/>
        <w:ind w:firstLine="720"/>
        <w:jc w:val="both"/>
        <w:rPr>
          <w:rFonts w:eastAsia="Times New Roman"/>
          <w:bCs/>
          <w:szCs w:val="24"/>
        </w:rPr>
      </w:pPr>
      <w:r>
        <w:rPr>
          <w:rFonts w:eastAsia="Times New Roman"/>
          <w:bCs/>
          <w:szCs w:val="24"/>
        </w:rPr>
        <w:t>Κυρία Βαγενά, σας ευχαριστώ για την επίκαιρη ερώτηση.</w:t>
      </w:r>
    </w:p>
    <w:p w14:paraId="1F9E2F3F" w14:textId="77777777" w:rsidR="00835C7D" w:rsidRDefault="00B5644C">
      <w:pPr>
        <w:spacing w:line="600" w:lineRule="auto"/>
        <w:ind w:firstLine="720"/>
        <w:jc w:val="both"/>
        <w:rPr>
          <w:rFonts w:eastAsia="Times New Roman" w:cs="Times New Roman"/>
          <w:szCs w:val="24"/>
        </w:rPr>
      </w:pPr>
      <w:r>
        <w:rPr>
          <w:rFonts w:eastAsia="Times New Roman"/>
          <w:bCs/>
          <w:szCs w:val="24"/>
        </w:rPr>
        <w:t>Είναι γνωστό ότι το θέμα των ναρκωτικών απασχολεί για δεκαετίες την περιοχή της Αττικής και ειδικά το κέντρο της Αθήνας. Κόμβος είναι η Αθήνα, γιατί ο μισός πληθυσμός της χώρας μας έχει συγκεντρωθεί σε αυτόν εδώ τον τόπο.</w:t>
      </w:r>
    </w:p>
    <w:p w14:paraId="1F9E2F40" w14:textId="77777777" w:rsidR="00835C7D" w:rsidRDefault="00B5644C">
      <w:pPr>
        <w:spacing w:line="600" w:lineRule="auto"/>
        <w:ind w:firstLine="720"/>
        <w:jc w:val="both"/>
        <w:rPr>
          <w:rFonts w:eastAsia="Times New Roman"/>
          <w:szCs w:val="24"/>
        </w:rPr>
      </w:pPr>
      <w:r>
        <w:rPr>
          <w:rFonts w:eastAsia="Times New Roman"/>
          <w:szCs w:val="24"/>
        </w:rPr>
        <w:t xml:space="preserve">Στην περιοχή της Αθήνας βρίσκονται γύρω στα χίλια πεντακόσια άτομα τοξικοεξαρτημένα, εκ των οποίων περίπου τα πεντακόσια περιφέρονται όλη την ημέρα, άτομα τα οποία είτε είχαν ενταχθεί κατά το παρελθόν σε προγράμματα υποκατάστατων του ΟΚΑΝΑ και εξακολουθούν τη χρήση ναρκωτικών είτε όχι. Είναι σημαντικός αυτός ο αριθμός. </w:t>
      </w:r>
    </w:p>
    <w:p w14:paraId="1F9E2F41" w14:textId="77777777" w:rsidR="00835C7D" w:rsidRDefault="00B5644C">
      <w:pPr>
        <w:spacing w:line="600" w:lineRule="auto"/>
        <w:ind w:firstLine="720"/>
        <w:jc w:val="both"/>
        <w:rPr>
          <w:rFonts w:eastAsia="Times New Roman"/>
          <w:szCs w:val="24"/>
        </w:rPr>
      </w:pPr>
      <w:r>
        <w:rPr>
          <w:rFonts w:eastAsia="Times New Roman"/>
          <w:szCs w:val="24"/>
        </w:rPr>
        <w:t>Βέβαια, εγώ θα ανακαλέσω στη μνήμη μου εικόνες από πολλές ευρωπαϊκές πρωτεύουσες, στις οποίες αντίστοιχο φαινόμενο υπάρχει σε πολύ μεγαλύτερο βαθμό, σε πολύ μεγαλύτερο αριθμό. Είναι ένα πρόβλημα το οποίο ούτε με αστυνομικό καταναγκασμό μόνο λύνεται ούτε με κατασταλτικά μέτρα. Είναι ένα πρόβλημα που, όπως ξέρουμε όλοι, είναι περίπλοκο, απασχολεί την κοινωνία μας και κυρίως ένα μέρος των νέων παιδιών, ευτυχώς μικρό, αλλά απασχολεί.</w:t>
      </w:r>
    </w:p>
    <w:p w14:paraId="1F9E2F42" w14:textId="77777777" w:rsidR="00835C7D" w:rsidRDefault="00B5644C">
      <w:pPr>
        <w:spacing w:line="600" w:lineRule="auto"/>
        <w:ind w:firstLine="720"/>
        <w:jc w:val="both"/>
        <w:rPr>
          <w:rFonts w:eastAsia="Times New Roman"/>
          <w:szCs w:val="24"/>
        </w:rPr>
      </w:pPr>
      <w:r>
        <w:rPr>
          <w:rFonts w:eastAsia="Times New Roman"/>
          <w:szCs w:val="24"/>
        </w:rPr>
        <w:t>Σε ό,τι αφορά τους διακινητές, είναι γνωστές οι προσπάθειες και τελευταία, αν κάποιος παρακολουθήσει τις επιτυχίες της Ελληνικής Αστυνομίας, θα δει ότι εκεί απ’ όπου προέρχονται ή μάλλον απ’ όπου διακινείται ένα μεγάλο μέρος των ναρκωτικών –εννοώ δυτική Αττική, εννοώ το κέντρο της Αθήνας- έχουν σημειωθεί μεγάλες επιτυχίες. Παράκληση να μη μηδενίζονται αυτές οι επιτυχίες.</w:t>
      </w:r>
    </w:p>
    <w:p w14:paraId="1F9E2F43" w14:textId="77777777" w:rsidR="00835C7D" w:rsidRDefault="00B5644C">
      <w:pPr>
        <w:spacing w:line="600" w:lineRule="auto"/>
        <w:ind w:firstLine="720"/>
        <w:jc w:val="both"/>
        <w:rPr>
          <w:rFonts w:eastAsia="Times New Roman"/>
          <w:szCs w:val="24"/>
        </w:rPr>
      </w:pPr>
      <w:r>
        <w:rPr>
          <w:rFonts w:eastAsia="Times New Roman"/>
          <w:szCs w:val="24"/>
        </w:rPr>
        <w:t xml:space="preserve">Σε ό,τι αφορά τα ονόματα των διακινητών, αφού είναι γνωστοί για πολλά χρόνια, παράκληση όποιος τούς ξέρει, εδώ είμαστε, εδώ είναι η Ελληνική Αστυνομία, για να γίνουν οι σχετικές καταγγελίες και να λάβουν τα μέτρα τους οι αρμόδιες αρχές. </w:t>
      </w:r>
    </w:p>
    <w:p w14:paraId="1F9E2F44" w14:textId="77777777" w:rsidR="00835C7D" w:rsidRDefault="00B5644C">
      <w:pPr>
        <w:spacing w:line="600" w:lineRule="auto"/>
        <w:ind w:firstLine="720"/>
        <w:jc w:val="both"/>
        <w:rPr>
          <w:rFonts w:eastAsia="Times New Roman"/>
          <w:szCs w:val="24"/>
        </w:rPr>
      </w:pPr>
      <w:r>
        <w:rPr>
          <w:rFonts w:eastAsia="Times New Roman"/>
          <w:szCs w:val="24"/>
        </w:rPr>
        <w:t>Είναι ένα θέμα που προφανώς απασχολεί την κοινωνία μας σε μεγάλο βαθμό. Προφανώς απασχολεί σε ορισμένες γειτονιές τους κατοίκους, γιατί δεν είναι ευχάριστο να βλέπεις μπροστά στην πόρτα σου ανθρώπους εξαρτημένους. Όμως  δεν είναι το κύριο θέμα αν είναι ευχάριστο ή όχι. Το κύριο θέμα είναι ότι υπάρχουν αυτοί οι άνθρωποι, ταλαιπωρούνται, αργοπεθαίνουν και φυσικά θα πρέπει να ενταθούν οι προσπάθειες της κοινωνίας μας, του κράτους μας, για την αντιμετώπιση του προβλήματος.</w:t>
      </w:r>
    </w:p>
    <w:p w14:paraId="1F9E2F45" w14:textId="77777777" w:rsidR="00835C7D" w:rsidRDefault="00B5644C">
      <w:pPr>
        <w:spacing w:line="600" w:lineRule="auto"/>
        <w:ind w:firstLine="720"/>
        <w:jc w:val="both"/>
        <w:rPr>
          <w:rFonts w:eastAsia="Times New Roman"/>
          <w:szCs w:val="24"/>
        </w:rPr>
      </w:pPr>
      <w:r>
        <w:rPr>
          <w:rFonts w:eastAsia="Times New Roman"/>
          <w:szCs w:val="24"/>
        </w:rPr>
        <w:t>Αυτά για την ώρα.</w:t>
      </w:r>
    </w:p>
    <w:p w14:paraId="1F9E2F46" w14:textId="77777777" w:rsidR="00835C7D" w:rsidRDefault="00B5644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 τον κύριο Υπουργό.</w:t>
      </w:r>
    </w:p>
    <w:p w14:paraId="1F9E2F47" w14:textId="77777777" w:rsidR="00835C7D" w:rsidRDefault="00B5644C">
      <w:pPr>
        <w:spacing w:line="600" w:lineRule="auto"/>
        <w:ind w:firstLine="720"/>
        <w:jc w:val="both"/>
        <w:rPr>
          <w:rFonts w:eastAsia="Times New Roman"/>
          <w:szCs w:val="24"/>
        </w:rPr>
      </w:pPr>
      <w:r>
        <w:rPr>
          <w:rFonts w:eastAsia="Times New Roman"/>
          <w:szCs w:val="24"/>
        </w:rPr>
        <w:t>Κυρία Βαγενά, έχετε τον λόγο για τη δευτερολογία σας.</w:t>
      </w:r>
    </w:p>
    <w:p w14:paraId="1F9E2F48" w14:textId="77777777" w:rsidR="00835C7D" w:rsidRDefault="00B5644C">
      <w:pPr>
        <w:spacing w:line="600" w:lineRule="auto"/>
        <w:ind w:firstLine="720"/>
        <w:jc w:val="both"/>
        <w:rPr>
          <w:rFonts w:eastAsia="Times New Roman"/>
          <w:szCs w:val="24"/>
        </w:rPr>
      </w:pPr>
      <w:r>
        <w:rPr>
          <w:rFonts w:eastAsia="Times New Roman"/>
          <w:b/>
          <w:szCs w:val="24"/>
        </w:rPr>
        <w:t>ΑΝΝΑ ΒΑΓΕΝΑ:</w:t>
      </w:r>
      <w:r>
        <w:rPr>
          <w:rFonts w:eastAsia="Times New Roman"/>
          <w:szCs w:val="24"/>
        </w:rPr>
        <w:t xml:space="preserve"> Κύριε Υπουργέ, λυπάμαι, αλλά θα είμαι δυσάρεστη.</w:t>
      </w:r>
    </w:p>
    <w:p w14:paraId="1F9E2F49" w14:textId="77777777" w:rsidR="00835C7D" w:rsidRDefault="00B5644C">
      <w:pPr>
        <w:spacing w:line="600" w:lineRule="auto"/>
        <w:ind w:firstLine="720"/>
        <w:jc w:val="both"/>
        <w:rPr>
          <w:rFonts w:eastAsia="Times New Roman"/>
          <w:szCs w:val="24"/>
        </w:rPr>
      </w:pPr>
      <w:r>
        <w:rPr>
          <w:rFonts w:eastAsia="Times New Roman"/>
          <w:szCs w:val="24"/>
        </w:rPr>
        <w:t>Δεν έχει γίνει τίποτα, κύριε Υπουργέ, στο κέντρο της Αθήνας δυστυχώς και στον έναν χρόνο της δικής μας διακυβέρνησης.</w:t>
      </w:r>
    </w:p>
    <w:p w14:paraId="1F9E2F4A" w14:textId="77777777" w:rsidR="00835C7D" w:rsidRDefault="00B5644C">
      <w:pPr>
        <w:spacing w:line="600" w:lineRule="auto"/>
        <w:ind w:firstLine="720"/>
        <w:jc w:val="both"/>
        <w:rPr>
          <w:rFonts w:eastAsia="Times New Roman"/>
          <w:szCs w:val="24"/>
        </w:rPr>
      </w:pPr>
      <w:r>
        <w:rPr>
          <w:rFonts w:eastAsia="Times New Roman"/>
          <w:szCs w:val="24"/>
        </w:rPr>
        <w:t>Είπαμε ότι θα φροντίσουμε την καθημερινότητα των ανθρώπων. Δεν τη φροντίσαμε. Ο Πρωθυπουργός μας είπε ότι είναι κύριο μέλημά μας. Δεν έχει δημοσιονομικό κόστος. Η Αστυνομία γνωρίζει πάρα πολύ καλά πού διακινούνται τα ναρκωτικά. Φέρω την ευθύνη του λόγου που λέω και ξέρω ότι έχει οριοθετημένες περιοχές. Διότι το βλέπουμε, το ζούμε χρόνια εμείς οι κάτοικοι του Κέντρου σε ποιες περιοχές γίνεται η πορνεία. Δεν είναι μόνο τα ναρκωτικά, είναι και οι οίκοι ανοχής που φυτρώνουν ο ένας μετά τον άλλο στο Μεταξουργείο.</w:t>
      </w:r>
    </w:p>
    <w:p w14:paraId="1F9E2F4B" w14:textId="77777777" w:rsidR="00835C7D" w:rsidRDefault="00B5644C">
      <w:pPr>
        <w:spacing w:line="600" w:lineRule="auto"/>
        <w:ind w:firstLine="720"/>
        <w:jc w:val="both"/>
        <w:rPr>
          <w:rFonts w:eastAsia="Times New Roman"/>
          <w:szCs w:val="24"/>
        </w:rPr>
      </w:pPr>
      <w:r>
        <w:rPr>
          <w:rFonts w:eastAsia="Times New Roman"/>
          <w:szCs w:val="24"/>
        </w:rPr>
        <w:t>Εγώ δεν θέλω να πιστέψω ότι έχουμε μια τόσο ανίκανη Αστυνομία. Δεν θέλω να το πιστέψω. Προτιμώ να πω ότι υπάρχουν διεφθαρμένοι άνθρωποι -και φέρω την ευθύνη του λόγου που λέω-, όχι ανίκανοι. Δεν έχει γίνει, κύριε Υπουργέ, τίποτα δυστυχώς.</w:t>
      </w:r>
    </w:p>
    <w:p w14:paraId="1F9E2F4C" w14:textId="77777777" w:rsidR="00835C7D" w:rsidRDefault="00B5644C">
      <w:pPr>
        <w:spacing w:line="600" w:lineRule="auto"/>
        <w:ind w:firstLine="720"/>
        <w:jc w:val="both"/>
        <w:rPr>
          <w:rFonts w:eastAsia="Times New Roman"/>
          <w:szCs w:val="24"/>
        </w:rPr>
      </w:pPr>
      <w:r>
        <w:rPr>
          <w:rFonts w:eastAsia="Times New Roman"/>
          <w:szCs w:val="24"/>
        </w:rPr>
        <w:t>Εγώ προσωπικά, επειδή έχω μιλήσει πάρα πολλές φορές στο παρελθόν κι έχω συγκρουστεί γι’ αυτό το θέμα, σας λέγω ότι, εάν οι κάτοικοι της περιοχής μου κάνουν δυναμικές κινητοποιήσεις, θα βγω μπροστά. Μας λέτε να είμαστε στα κοινωνικά κινήματα πρώτοι. Θα είμαι μπροστά. Δεν πάει άλλο!</w:t>
      </w:r>
    </w:p>
    <w:p w14:paraId="1F9E2F4D" w14:textId="77777777" w:rsidR="00835C7D" w:rsidRDefault="00B5644C">
      <w:pPr>
        <w:spacing w:line="600" w:lineRule="auto"/>
        <w:ind w:firstLine="720"/>
        <w:jc w:val="both"/>
        <w:rPr>
          <w:rFonts w:eastAsia="Times New Roman"/>
          <w:szCs w:val="24"/>
        </w:rPr>
      </w:pPr>
      <w:r>
        <w:rPr>
          <w:rFonts w:eastAsia="Times New Roman"/>
          <w:szCs w:val="24"/>
        </w:rPr>
        <w:t xml:space="preserve">Στην περιοχή κάτω από την Ομόνοια είναι οι κάτοικοι, οι εργαζόμενοι, οι επιχειρηματίες και οι τουρίστες που κινούνται σε αυτήν και είναι ντροπή, γιατί είμαστε δέκα λεπτά ακριβώς από την Ακρόπολη. Περνάνε και τα </w:t>
      </w:r>
      <w:r>
        <w:rPr>
          <w:rFonts w:eastAsia="Times New Roman"/>
          <w:szCs w:val="24"/>
          <w:lang w:val="en-US"/>
        </w:rPr>
        <w:t>open</w:t>
      </w:r>
      <w:r>
        <w:rPr>
          <w:rFonts w:eastAsia="Times New Roman"/>
          <w:szCs w:val="24"/>
        </w:rPr>
        <w:t xml:space="preserve"> </w:t>
      </w:r>
      <w:r>
        <w:rPr>
          <w:rFonts w:eastAsia="Times New Roman"/>
          <w:szCs w:val="24"/>
          <w:lang w:val="en-US"/>
        </w:rPr>
        <w:t>buses</w:t>
      </w:r>
      <w:r>
        <w:rPr>
          <w:rFonts w:eastAsia="Times New Roman"/>
          <w:szCs w:val="24"/>
        </w:rPr>
        <w:t>, τα τουριστικά. Τι τους περνάνε από την οδό Κολοκυνθούς; Τι να δείξουν; Πού πουλιέται η καλή πρέζα;</w:t>
      </w:r>
    </w:p>
    <w:p w14:paraId="1F9E2F4E" w14:textId="77777777" w:rsidR="00835C7D" w:rsidRDefault="00B5644C">
      <w:pPr>
        <w:spacing w:line="600" w:lineRule="auto"/>
        <w:ind w:firstLine="720"/>
        <w:jc w:val="both"/>
        <w:rPr>
          <w:rFonts w:eastAsia="Times New Roman"/>
          <w:szCs w:val="24"/>
        </w:rPr>
      </w:pPr>
      <w:r>
        <w:rPr>
          <w:rFonts w:eastAsia="Times New Roman"/>
          <w:szCs w:val="24"/>
        </w:rPr>
        <w:t xml:space="preserve">Όσο για τα ονόματα τι να σας πω; Ότι είναι ο Μοχάμεντ και ο Αλί; Είναι οι ίδιοι σκούροι, μαύροι –δεν είναι θέμα ρατσιστικό και ξέρετε τις θέσεις μου-, τα ίδια πρόσωπα, τουλάχιστον επί τέσσερα χρόνια. Εμένα, δε, μερικοί με χαιρετάνε κιόλας. «Γεια σου, μαμά», μου λένε. </w:t>
      </w:r>
    </w:p>
    <w:p w14:paraId="1F9E2F4F" w14:textId="77777777" w:rsidR="00835C7D" w:rsidRDefault="00B5644C">
      <w:pPr>
        <w:spacing w:line="600" w:lineRule="auto"/>
        <w:ind w:firstLine="720"/>
        <w:jc w:val="both"/>
        <w:rPr>
          <w:rFonts w:eastAsia="Times New Roman"/>
          <w:szCs w:val="24"/>
        </w:rPr>
      </w:pPr>
      <w:r>
        <w:rPr>
          <w:rFonts w:eastAsia="Times New Roman"/>
          <w:szCs w:val="24"/>
        </w:rPr>
        <w:t xml:space="preserve">Κύριε Υπουργέ, κάτι πρέπει να γίνει άμεσα και πρακτικά. </w:t>
      </w:r>
    </w:p>
    <w:p w14:paraId="1F9E2F50" w14:textId="77777777" w:rsidR="00835C7D" w:rsidRDefault="00B5644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 την κ. Βαγενά.</w:t>
      </w:r>
    </w:p>
    <w:p w14:paraId="1F9E2F51" w14:textId="77777777" w:rsidR="00835C7D" w:rsidRDefault="00B5644C">
      <w:pPr>
        <w:spacing w:line="600" w:lineRule="auto"/>
        <w:ind w:firstLine="720"/>
        <w:jc w:val="both"/>
        <w:rPr>
          <w:rFonts w:eastAsia="Times New Roman"/>
          <w:szCs w:val="24"/>
        </w:rPr>
      </w:pPr>
      <w:r>
        <w:rPr>
          <w:rFonts w:eastAsia="Times New Roman"/>
          <w:szCs w:val="24"/>
        </w:rPr>
        <w:t>Κύριε Τόσκα, έχετε τον λόγο.</w:t>
      </w:r>
    </w:p>
    <w:p w14:paraId="1F9E2F52"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Διοικητικής Ανασυγκρότησης):</w:t>
      </w:r>
      <w:r>
        <w:rPr>
          <w:rFonts w:eastAsia="Times New Roman" w:cs="Times New Roman"/>
          <w:szCs w:val="24"/>
        </w:rPr>
        <w:t xml:space="preserve"> Κύριε Πρόεδρε, θα ήθελα να πω δύο λόγια.  </w:t>
      </w:r>
    </w:p>
    <w:p w14:paraId="1F9E2F53"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Αυτή τη στιγμή τα Σώματα Ασφαλείας και ειδικά η Ελληνική Αστυνομία δίνει μάχη σε πολλά μέτωπα. Βοηθάει στην αντιμετώπιση των προβλημάτων που προέρχονται από το προσφυγικό-μεταναστευτικό, ζήτημα στο οποίο ένα μεγάλο μέρος της προσπάθειάς μας αναλώνεται, και δίνει και τη μάχη της καθημερινότητας. Φυσικά υπάρχουν παράπονα και λογικό είναι να υπάρχουν παράπονα, διότι δεν μπορούμε να διαθέσουμε τις δυνάμεις που πρέπει, σε θέματα που θα θέλαμε κι εμείς. </w:t>
      </w:r>
    </w:p>
    <w:p w14:paraId="1F9E2F54"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Δεν είναι, όμως, δίκαιο το να λέμε ότι γνωρίζει η Ελληνική Αστυνομία και δεν κάνει τίποτα. Δεν είναι δίκαιο το να λέμε ότι γνωρίζει το Υπουργείο Προστασίας του Πολίτη και δεν κάνει τίποτα. Παράκληση, όποιος ξέρει ονόματα, να τα δώσει σε μένα. </w:t>
      </w:r>
    </w:p>
    <w:p w14:paraId="1F9E2F55"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Ευχαριστώ.</w:t>
      </w:r>
    </w:p>
    <w:p w14:paraId="1F9E2F56"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1F9E2F57"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Πριν περάσουμε στη δεύτερη επίκαιρη ερώτηση, επιτρέψτε μου να ενημερώσω το Σώμα ότι από τον σημερινό κατάλογο των δώδεκα επίκαιρων ερωτήσεων θα συζητηθούν οι τρεις. Ήδη η μία συζητήθηκε. Οι έξι από τις υπόλοιπες εννέα επίκαιρες ερωτήσεις δεν θα συζητηθούν, λόγω κωλύματος των αντίστοιχων Υπουργών. Η μία δεν θα συζητηθεί λόγω αναρμοδιότητας. Δηλαδή, η επίκαιρη ερώτηση δεν αφορά το Υπουργείο Υγείας, στο οποίο είχε απευθυνθεί ο Βουλευτής με την ερώτησή του, αλλά αρμόδιο είναι το Υπουργείο Εργασίας. Επίσης, η μία δεν θα συζητηθεί λόγω κωλύματος του Βουλευτή. Τέλος, η τρίτη επίκαιρη ερώτηση, από αυτές που είναι αιτιολογημένες επαρκώς, κατά τη γνώμη μου, δεν θα συζητηθεί μετά από συνεννόηση του ερωτώντος Βουλευτή με τον αρμόδιο Υπουργό. </w:t>
      </w:r>
    </w:p>
    <w:p w14:paraId="1F9E2F58"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τέταρτη με αριθμό 588/29-2-2016 επίκαιρη ερώτηση δεύτερου κύκλου του Βουλευτή Φθιώτιδας του Συνασπισμού Ριζοσπαστικής Αριστεράς κ. </w:t>
      </w:r>
      <w:r>
        <w:rPr>
          <w:rFonts w:eastAsia="Times New Roman" w:cs="Times New Roman"/>
          <w:bCs/>
          <w:szCs w:val="24"/>
        </w:rPr>
        <w:t>Απόστολου Καραναστάση</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σχετικά με την αντιμετώπιση των προβλημάτων στη λειτουργία του Γενικού Νοσοκομείου Λαμίας. </w:t>
      </w:r>
    </w:p>
    <w:p w14:paraId="1F9E2F59"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Υγείας κ. Παύλος Πολάκης. </w:t>
      </w:r>
    </w:p>
    <w:p w14:paraId="1F9E2F5A"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Κύριε Καραναστάση, έχετε τον λόγο για την πρωτολογία σας.</w:t>
      </w:r>
    </w:p>
    <w:p w14:paraId="1F9E2F5B"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Ευχαριστώ, κύριε Πρόεδρε.</w:t>
      </w:r>
    </w:p>
    <w:p w14:paraId="1F9E2F5C"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Κύριε Υφυπουργέ, νομίζω ότι το θέμα της επίκαιρης ερώτησής μου δεν είναι καινούργιο και φυσικά δεν είναι άγνωστο και σε σας. Αφορά στη λειτουργία ή, θα μπορούσα να πω, στη σχεδόν μη λειτουργία του Γενικού Νοσοκομείου της Λαμίας. Ο λόγος για τον οποίο σας απασχολώ σήμερα σχετικά είναι ότι το ίδρυμα αυτό, αφ’ ενός μεν λειτουργεί χωρίς διοικητή από τις αρχές Γενάρη του 2015 -η θέση καλύπτεται ευτυχώς και επιτυχώς, θα μπορούσα να πω, από τον Διευθυντή της Ιατρικής Υπηρεσίας- αφ’ ετέρου βρίσκεται ένα βήμα πριν από την αναστολή της λειτουργίας βασικών κλινικών του. Επιπλέον, αυξημένο είναι το πρόβλημα της Παιδιατρικής και συνακόλουθα της Μαιευτικής Κλινικής, καθώς και του τμήματος ΤΕΠ, του Τμήματος Επειγόντων Περιστατικών. </w:t>
      </w:r>
    </w:p>
    <w:p w14:paraId="1F9E2F5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Εν συντομία, σας αναφέρω -και θα καταθέσω στα Πρακτικά πλήρη κατάλογο των αναφερόμενων εγγράφων και ενεργειών- ότι από τις 17 Αυγούστου του 2015, οπότε κι έγινε δεκτή η παραίτηση της μοναδικής παιδιάτρου που υπηρετούσε με οργανική θέση στο νοσοκομείο, μέχρι και σήμερα δεν υπάρχει ειδικευμένος παιδίατρος με οργανική θέση στο Γενικό Νοσοκομείο Λαμίας. Έγιναν, βεβαίως, προσπάθειες πρόσληψης επικουρικών παιδιάτρων, οι οποίοι όμως στο σύνολό τους δεν αποδέχθηκαν την πρόσληψη, πιθανώς λόγω της μη ύπαρξης της προβλεπόμενης από το οργανόγραμμα στελέχωσης. Μόλις την 1</w:t>
      </w:r>
      <w:r>
        <w:rPr>
          <w:rFonts w:eastAsia="Times New Roman" w:cs="Times New Roman"/>
          <w:szCs w:val="24"/>
          <w:vertAlign w:val="superscript"/>
        </w:rPr>
        <w:t>η</w:t>
      </w:r>
      <w:r>
        <w:rPr>
          <w:rFonts w:eastAsia="Times New Roman" w:cs="Times New Roman"/>
          <w:szCs w:val="24"/>
        </w:rPr>
        <w:t xml:space="preserve"> Ιανουαρίου του 2016 εγκρίθηκε απόσπαση για έξι μήνες του Διευθυντή της Παιδιατρικής ΠΕΔΥ του Κέντρου Υγείας Δομοκού στο Γενικό Νοσοκομείο Λαμίας. </w:t>
      </w:r>
    </w:p>
    <w:p w14:paraId="1F9E2F5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Μετά το τέλος της κατάθεσης της επίκαιρης ερώτησής μου, τέλος Φεβρουαρίου, έγινε δεκτό από το Υπουργείο σας -και είναι πολύ σημαντικό αυτό- αίτημα του νοσοκομείου για πρόσληψη δύο παιδιάτρων για ένα έτος με δελτίο απόδειξης παροχής υπηρεσιών. Εκτιμώ ότι πρόκειται για μια κίνηση προς τη θετική κατεύθυνση και, αν δεν κάνω λάθος, σήμερα έγινε και ανάρτηση του διαγωνισμού αυτού για την κάλυψη των θέσεων. </w:t>
      </w:r>
    </w:p>
    <w:p w14:paraId="1F9E2F5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Δεδομένου του ότι η Παιδιατρική Κλινική του Γενικού Νοσοκομείου Λαμίας είναι δυναμικότητας είκοσι κλινών, προβλέπονται έξι οργανικές θέσεις ειδικευμένων παιδιάτρων και ότι για την κάλυψη των εφημεριών εκδίδονται συνεχείς, ανά μήνα, αποφάσεις της 5</w:t>
      </w:r>
      <w:r>
        <w:rPr>
          <w:rFonts w:eastAsia="Times New Roman" w:cs="Times New Roman"/>
          <w:szCs w:val="24"/>
          <w:vertAlign w:val="superscript"/>
        </w:rPr>
        <w:t>ης</w:t>
      </w:r>
      <w:r>
        <w:rPr>
          <w:rFonts w:eastAsia="Times New Roman" w:cs="Times New Roman"/>
          <w:szCs w:val="24"/>
        </w:rPr>
        <w:t xml:space="preserve"> ΥΠΕ, για τις μετακινήσεις παιδιάτρων από διάφορες μονάδες της -μετακινήσεις οι οποίες στο σύνολό τους δεν υλοποιούνται, επειδή κάποιοι από τους γιατρούς αρνούνται-, είναι προφανές ότι η Παιδιατρική Κλινική του Γενικού Νοσοκομείου Λαμίας επί της ουσίας δεν λειτουργεί. Αυτό, δε, αποδεικνύεται από το γεγονός ότι τον Ιανουάριο έμειναν ακάλυπτες τέσσερις εφημερίες και τον Φεβρουάριο δύο.</w:t>
      </w:r>
    </w:p>
    <w:p w14:paraId="1F9E2F6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Ο παραλογισμός της κατανομής του προσωπικού μεταξύ των υγειονομικών μονάδων φαίνεται και από το γεγονός ότι την ίδια στιγμή στο Γενικό Νοσοκομείο Λιβαδειάς και Θήβας, τα οποία δεν διαθέτουν Παιδιατρική Κλινική, υπηρετούν έξι ειδικευμένοι παιδίατροι -τέσσερις στη Λιβαδειά και δύο στη Θήβα- και από την 1</w:t>
      </w:r>
      <w:r>
        <w:rPr>
          <w:rFonts w:eastAsia="Times New Roman" w:cs="Times New Roman"/>
          <w:szCs w:val="24"/>
          <w:vertAlign w:val="superscript"/>
        </w:rPr>
        <w:t>η</w:t>
      </w:r>
      <w:r>
        <w:rPr>
          <w:rFonts w:eastAsia="Times New Roman" w:cs="Times New Roman"/>
          <w:szCs w:val="24"/>
        </w:rPr>
        <w:t xml:space="preserve"> Ιανουαρίου του 2016 αποσπάστηκε εκεί η Διευθύντρια Παιδιατρικής του ΠΕΔΥ Κέντρου Υγείας Διστόμου.</w:t>
      </w:r>
    </w:p>
    <w:p w14:paraId="1F9E2F61" w14:textId="77777777" w:rsidR="00835C7D" w:rsidRDefault="00B5644C">
      <w:pPr>
        <w:spacing w:line="600" w:lineRule="auto"/>
        <w:ind w:firstLine="720"/>
        <w:jc w:val="both"/>
        <w:rPr>
          <w:rFonts w:eastAsia="Times New Roman"/>
          <w:szCs w:val="24"/>
        </w:rPr>
      </w:pPr>
      <w:r>
        <w:rPr>
          <w:rFonts w:eastAsia="Times New Roman"/>
          <w:szCs w:val="24"/>
        </w:rPr>
        <w:t>Κύριε Υφυπουργέ, δεν τολμώ καν να σκεφθώ ότι μπορεί η κατάσταση αυτή να είναι επιλογή του Υπουργείου σας. Περιμένω, λοιπόν, να ακούσω  -και μαζί μου, πιστεύω, και ο φθιωτικός λαός- τι προτίθεστε να κάνετε για την ανάταξη της κατάστασης, τόσο στο θέμα της διοίκησης, που λείπει, όσο και στο θέμα της κάλυψης των αναγκών σε ιατρικό μόνιμο προσωπικό.</w:t>
      </w:r>
    </w:p>
    <w:p w14:paraId="1F9E2F62" w14:textId="77777777" w:rsidR="00835C7D" w:rsidRDefault="00B5644C">
      <w:pPr>
        <w:spacing w:line="600" w:lineRule="auto"/>
        <w:ind w:firstLine="720"/>
        <w:jc w:val="both"/>
        <w:rPr>
          <w:rFonts w:eastAsia="Times New Roman"/>
          <w:szCs w:val="24"/>
        </w:rPr>
      </w:pPr>
      <w:r>
        <w:rPr>
          <w:rFonts w:eastAsia="Times New Roman"/>
          <w:szCs w:val="24"/>
        </w:rPr>
        <w:t>Σας ευχαριστώ.</w:t>
      </w:r>
    </w:p>
    <w:p w14:paraId="1F9E2F63" w14:textId="77777777" w:rsidR="00835C7D" w:rsidRDefault="00B5644C">
      <w:pPr>
        <w:spacing w:line="600" w:lineRule="auto"/>
        <w:ind w:firstLine="720"/>
        <w:jc w:val="both"/>
        <w:rPr>
          <w:rFonts w:eastAsia="Times New Roman"/>
          <w:szCs w:val="24"/>
        </w:rPr>
      </w:pPr>
      <w:r>
        <w:rPr>
          <w:rFonts w:eastAsia="Times New Roman"/>
          <w:szCs w:val="24"/>
        </w:rPr>
        <w:t>(Στο σημείο αυτό ο Βουλευτής κ. Απόστολος Καραναστάσης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F9E2F64" w14:textId="77777777" w:rsidR="00835C7D" w:rsidRDefault="00B5644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Καραναστάση.</w:t>
      </w:r>
    </w:p>
    <w:p w14:paraId="1F9E2F65" w14:textId="77777777" w:rsidR="00835C7D" w:rsidRDefault="00B5644C">
      <w:pPr>
        <w:spacing w:line="600" w:lineRule="auto"/>
        <w:ind w:firstLine="720"/>
        <w:jc w:val="both"/>
        <w:rPr>
          <w:rFonts w:eastAsia="Times New Roman"/>
          <w:szCs w:val="24"/>
        </w:rPr>
      </w:pPr>
      <w:r>
        <w:rPr>
          <w:rFonts w:eastAsia="Times New Roman"/>
          <w:szCs w:val="24"/>
        </w:rPr>
        <w:t>Κύριε Υπουργέ, έχετε τον λόγο.</w:t>
      </w:r>
    </w:p>
    <w:p w14:paraId="1F9E2F66" w14:textId="77777777" w:rsidR="00835C7D" w:rsidRDefault="00B5644C">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Κύριε Καραναστάση, σας ευχαριστώ για την επίκαιρη ερώτηση, διότι μου δίνετε την ευκαιρία να ξεκαθαρίσω κάποια πράγματα. Θα απαντήσω συνολικά στην επίκαιρη ερώτησή σας, γιατί και με το νοσοκομείο σας, όπως και με όλα τα νοσοκομεία της χώρας εδώ και τέσσερις-πέντε μήνες, δίνουμε έναν πολύ μεγάλο αγώνα, για να μπορέσει να επέλθει ισορροπία, γιατί το σύστημα ήταν και παραμένει ακόμα σ’ έναν βαθμό σε αστάθεια. </w:t>
      </w:r>
    </w:p>
    <w:p w14:paraId="1F9E2F67" w14:textId="77777777" w:rsidR="00835C7D" w:rsidRDefault="00B5644C">
      <w:pPr>
        <w:spacing w:line="600" w:lineRule="auto"/>
        <w:ind w:firstLine="720"/>
        <w:jc w:val="both"/>
        <w:rPr>
          <w:rFonts w:eastAsia="Times New Roman"/>
          <w:szCs w:val="24"/>
        </w:rPr>
      </w:pPr>
      <w:r>
        <w:rPr>
          <w:rFonts w:eastAsia="Times New Roman"/>
          <w:szCs w:val="24"/>
        </w:rPr>
        <w:t xml:space="preserve">Κατ’ αρχάς, θα ξέρετε κι εσείς καλά ότι πέρσι, στον προϋπολογισμό του 2015, ήταν εγκεκριμένα 7.396.134 ευρώ για χρηματοδότηση του Νοσοκομείου Λαμίας από τον κρατικό προϋπολογισμό. Στις 31-12-2015 τα χρήματα που πραγματικά δόθηκαν για να καλυφθούν και οι ανάγκες παλαιότερων ετών, με την αύξηση που έδωσε το Υπουργείο στο όριο δαπανών για τη χρηματοδότηση των νοσοκομείων, ειδικά για το Νοσοκομείο Λαμίας, ήταν, από 7.300.000, 11.268.723 ευρώ, τα οποία δόθηκαν στο νοσοκομείο. </w:t>
      </w:r>
    </w:p>
    <w:p w14:paraId="1F9E2F68" w14:textId="77777777" w:rsidR="00835C7D" w:rsidRDefault="00B5644C">
      <w:pPr>
        <w:spacing w:line="600" w:lineRule="auto"/>
        <w:ind w:firstLine="720"/>
        <w:jc w:val="both"/>
        <w:rPr>
          <w:rFonts w:eastAsia="Times New Roman"/>
          <w:szCs w:val="24"/>
        </w:rPr>
      </w:pPr>
      <w:r>
        <w:rPr>
          <w:rFonts w:eastAsia="Times New Roman"/>
          <w:szCs w:val="24"/>
        </w:rPr>
        <w:t xml:space="preserve">Η αρχική πρόβλεψη του φετινού προϋπολογισμού για το 2016 -δώσαμε τόσα γιατί έπρεπε να καλυφθούν και κάποιες ανάγκες- είναι 3.000.000 ακριβώς πιο πάνω σε σχέση με την περσινή αρχική. Είναι 10.387.520 ευρώ. </w:t>
      </w:r>
    </w:p>
    <w:p w14:paraId="1F9E2F69" w14:textId="77777777" w:rsidR="00835C7D" w:rsidRDefault="00B5644C">
      <w:pPr>
        <w:spacing w:line="600" w:lineRule="auto"/>
        <w:ind w:firstLine="720"/>
        <w:jc w:val="both"/>
        <w:rPr>
          <w:rFonts w:eastAsia="Times New Roman"/>
          <w:szCs w:val="24"/>
        </w:rPr>
      </w:pPr>
      <w:r>
        <w:rPr>
          <w:rFonts w:eastAsia="Times New Roman"/>
          <w:szCs w:val="24"/>
        </w:rPr>
        <w:t xml:space="preserve">Το πρώτο ζήτημα, δηλαδή, είναι ότι ενισχύσαμε και το δικό σας νοσοκομείο, όπως και όλα, με έναν ενισχυμένο προϋπολογισμό από την κρατική επιχορήγηση, ακριβώς για να λυθούν ζητήματα λειτουργίας, εφοδιασμού και λοιπά. </w:t>
      </w:r>
    </w:p>
    <w:p w14:paraId="1F9E2F6A" w14:textId="77777777" w:rsidR="00835C7D" w:rsidRDefault="00B5644C">
      <w:pPr>
        <w:spacing w:line="600" w:lineRule="auto"/>
        <w:ind w:firstLine="720"/>
        <w:jc w:val="both"/>
        <w:rPr>
          <w:rFonts w:eastAsia="Times New Roman"/>
          <w:szCs w:val="24"/>
        </w:rPr>
      </w:pPr>
      <w:r>
        <w:rPr>
          <w:rFonts w:eastAsia="Times New Roman"/>
          <w:szCs w:val="24"/>
        </w:rPr>
        <w:t xml:space="preserve">Επίσης θα πω -γιατί ακούω πολλές Κασσάνδρες- ότι ενώ πέρσι μέχρι και τον τρίτο μήνα το νοσοκομείο σας είχε χρηματοδοτηθεί με περίπου 900.000 ευρώ, αυτήν τη στιγμή, που δεν έχει κλείσει ο τρίτος μήνας, έχει χρηματοδοτηθεί με 1.550.000 ευρώ από τα χρήματα αυτά, δηλαδή και η χρηματορροή είναι καλυμμένη αυτήν τη στιγμή. </w:t>
      </w:r>
    </w:p>
    <w:p w14:paraId="1F9E2F6B" w14:textId="77777777" w:rsidR="00835C7D" w:rsidRDefault="00B5644C">
      <w:pPr>
        <w:spacing w:line="600" w:lineRule="auto"/>
        <w:ind w:firstLine="720"/>
        <w:jc w:val="both"/>
        <w:rPr>
          <w:rFonts w:eastAsia="Times New Roman"/>
          <w:szCs w:val="24"/>
        </w:rPr>
      </w:pPr>
      <w:r>
        <w:rPr>
          <w:rFonts w:eastAsia="Times New Roman"/>
          <w:szCs w:val="24"/>
        </w:rPr>
        <w:t>Θα απαντήσω συνολικά, δεν νομίζω ότι θα χρειαστώ δευτερολογία.</w:t>
      </w:r>
    </w:p>
    <w:p w14:paraId="1F9E2F6C" w14:textId="77777777" w:rsidR="00835C7D" w:rsidRDefault="00B5644C">
      <w:pPr>
        <w:spacing w:line="600" w:lineRule="auto"/>
        <w:ind w:firstLine="720"/>
        <w:jc w:val="both"/>
        <w:rPr>
          <w:rFonts w:eastAsia="Times New Roman"/>
          <w:szCs w:val="24"/>
        </w:rPr>
      </w:pPr>
      <w:r>
        <w:rPr>
          <w:rFonts w:eastAsia="Times New Roman"/>
          <w:szCs w:val="24"/>
        </w:rPr>
        <w:t>Δεύτερον, όσον αφορά στους παιδιάτρους. Κατ’ αρχάς, ξέρετε ότι έχουμε διορίσει από τον Σεπτέμβρη και μετά έναν επικουρικό ορθοπαιδικό και έναν επικουρικό ακτινοδιαγνώστη στο νοσοκομείο σας. Διορίσαμε τρεις επικουρικούς παιδιάτρους, οι οποίοι δεν απεδέχθησαν.</w:t>
      </w:r>
    </w:p>
    <w:p w14:paraId="1F9E2F6D" w14:textId="77777777" w:rsidR="00835C7D" w:rsidRDefault="00B5644C">
      <w:pPr>
        <w:spacing w:line="600" w:lineRule="auto"/>
        <w:ind w:firstLine="720"/>
        <w:jc w:val="both"/>
        <w:rPr>
          <w:rFonts w:eastAsia="Times New Roman"/>
          <w:szCs w:val="24"/>
        </w:rPr>
      </w:pPr>
      <w:r>
        <w:rPr>
          <w:rFonts w:eastAsia="Times New Roman"/>
          <w:szCs w:val="24"/>
        </w:rPr>
        <w:t xml:space="preserve">Επίσης, πρέπει να ξέρετε ότι έχει διοριστεί ένας Επιμελητής Β΄ Αναισθησιολογίας, μόνιμος γιατρός για τη ΜΕΘ και είναι σε εξέλιξη και σύντομα βγαίνει το ΦΕΚ για έναν Επιμελητή Β΄ Θωρακοχειρουργικής και έναν Επιμελητή Β΄ Ουρολογίας. Έχουμε ξεκολλήσει αυτές τις προκηρύξεις που υπήρχαν από παλιά, από το 2010, το 2011 και λοιπά. Έχουν υπογραφεί οι διορισμοί και είναι στη διαδικασία της δημοσίευσης του ΦΕΚ. </w:t>
      </w:r>
    </w:p>
    <w:p w14:paraId="1F9E2F6E" w14:textId="77777777" w:rsidR="00835C7D" w:rsidRDefault="00B5644C">
      <w:pPr>
        <w:spacing w:line="600" w:lineRule="auto"/>
        <w:ind w:firstLine="720"/>
        <w:jc w:val="both"/>
        <w:rPr>
          <w:rFonts w:eastAsia="Times New Roman"/>
          <w:szCs w:val="24"/>
        </w:rPr>
      </w:pPr>
      <w:r>
        <w:rPr>
          <w:rFonts w:eastAsia="Times New Roman"/>
          <w:szCs w:val="24"/>
        </w:rPr>
        <w:t>Μία μεγάλη καθυστέρηση που παρατηρείται εδώ είναι να στέλνουν τα νοσοκομεία τον αριθμό μητρώου μισθοδοτούμενου. Όλα τα άλλα βήματα τα ελέγξαμε. Αυτό δεν έχουμε μπορέσει να το ελέγξουμε ακόμα. Πρέπει να μας στείλουν τον αριθμό μητρώου, για να μπει μέσα στο ΦΕΚ.</w:t>
      </w:r>
    </w:p>
    <w:p w14:paraId="1F9E2F6F" w14:textId="77777777" w:rsidR="00835C7D" w:rsidRDefault="00B5644C">
      <w:pPr>
        <w:spacing w:line="600" w:lineRule="auto"/>
        <w:ind w:firstLine="720"/>
        <w:jc w:val="both"/>
        <w:rPr>
          <w:rFonts w:eastAsia="Times New Roman"/>
          <w:szCs w:val="24"/>
        </w:rPr>
      </w:pPr>
      <w:r>
        <w:rPr>
          <w:rFonts w:eastAsia="Times New Roman"/>
          <w:szCs w:val="24"/>
        </w:rPr>
        <w:t>Επίσης, στην πρόσληψη από το ΚΕΕΛΠΝΟ προβλέπεται ήδη ένας επικουρικός παιδίατρος. Το δικό σας είναι ένα από τα ελάχιστα νοσοκομεία όπου υπάρχει αυτό, ακριβώς γιατί ξέραμε το πρόβλημα, όπως εσείς. Ακόμα δύο-τρία άλλα είναι έτσι, όπου υπήρχαν συγκεκριμένες ελλείψεις σε συγκεκριμένες ειδικότητες. Σ’ αυτή τη μεγάλη προκήρυξη των τετρακοσίων νοσηλευτριών και εκατό γιατρών, που ήταν βασικά για τις ΜΕΘ, το Νοσοκομείο της Λαμίας είναι ένα από τα νοσοκομεία όπου βάλαμε επικουρικό παιδίατρο ακριβώς γι’ αυτόν τον λόγο και για την έλλειψη που υπάρχει.</w:t>
      </w:r>
    </w:p>
    <w:p w14:paraId="1F9E2F70" w14:textId="77777777" w:rsidR="00835C7D" w:rsidRDefault="00B5644C">
      <w:pPr>
        <w:spacing w:line="600" w:lineRule="auto"/>
        <w:ind w:firstLine="720"/>
        <w:jc w:val="both"/>
        <w:rPr>
          <w:rFonts w:eastAsia="Times New Roman"/>
          <w:szCs w:val="24"/>
        </w:rPr>
      </w:pPr>
      <w:r>
        <w:rPr>
          <w:rFonts w:eastAsia="Times New Roman"/>
          <w:szCs w:val="24"/>
        </w:rPr>
        <w:t>Ξέρετε ότι ανακοινώθηκαν ήδη τα προσωρινά αποτελέσματα. Εσείς έχετε πέντε θέσεις από κει από την προκήρυξη του Νοεμβρίου, που είναι νοσηλευτικό προσωπικό: μία μαία, μία ΤΕ Νοσηλευτικής, μία ΤΕ Ακτινολογίας και δύο ΔΕ Βοηθών Νοσηλευτικής. Από την 1</w:t>
      </w:r>
      <w:r>
        <w:rPr>
          <w:rFonts w:eastAsia="Times New Roman"/>
          <w:szCs w:val="24"/>
          <w:vertAlign w:val="superscript"/>
        </w:rPr>
        <w:t>η</w:t>
      </w:r>
      <w:r>
        <w:rPr>
          <w:rFonts w:eastAsia="Times New Roman"/>
          <w:szCs w:val="24"/>
        </w:rPr>
        <w:t xml:space="preserve"> του μήνα έχει υπογραφεί αυτό, γιατί είχε περάσει μία διάταξη το καλοκαίρι -και καλώς πέρασε- ότι, όταν έχεις επαναλαμβανόμενους διορισμούς που δεν αποδέχονται, πρέπει να υπάρχει η δυνατότητα να γίνονται προσλήψεις με δελτίο παροχής υπηρεσιών για κάποιους, από τις ειδικότητες που δεν αποδέχονται. Αυτό έχει υπογραφεί από το Υπουργείο από την 1</w:t>
      </w:r>
      <w:r>
        <w:rPr>
          <w:rFonts w:eastAsia="Times New Roman"/>
          <w:szCs w:val="24"/>
          <w:vertAlign w:val="superscript"/>
        </w:rPr>
        <w:t>η</w:t>
      </w:r>
      <w:r>
        <w:rPr>
          <w:rFonts w:eastAsia="Times New Roman"/>
          <w:szCs w:val="24"/>
        </w:rPr>
        <w:t xml:space="preserve"> Μαρτίου και, απ’ ό,τι έμαθα κι εγώ, σήμερα αναρτήθηκε η διακήρυξη αυτή και έχουμε 21 Μαρτίου. Αυτός είναι, όμως, ο ρυθμός της ελληνικής γραφειοκρατίας και της ελληνικής διοίκησης.</w:t>
      </w:r>
    </w:p>
    <w:p w14:paraId="1F9E2F71"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να ξέρετε επίσης ότι όσον αφορά τον διαγωνισμό για το επικουρικό προσωπικό, των Βοηθών Φαρμακείου που ζήτησε το νοσοκομείο, τον προκηρύσσουμε. Επίσης, στη μεγάλη προκήρυξη η οποία βγαίνει μέσα στον Απρίλιο, προβλέπονται για το δικό σας νοσοκομείο έξι θέσεις μόνιμων γιατρών, από τους οποίους οι δύο είναι παιδίατροι, δέκα θέσεις νοσηλευτικού προσωπικού και δύο θέσεις λοιπού προσωπικού. Αυτός είναι ο προγραμματισμός που έχουμε κάνει. Ξέρουμε ότι δεν καλύπτει πλήρως τις ανάγκες, αλλά ξέρουμε ότι είναι και ένα ουσιαστικό βήμα ενίσχυσης. </w:t>
      </w:r>
    </w:p>
    <w:p w14:paraId="1F9E2F72"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Από εκεί και πέρα, να είστε σίγουρος, κύριε Καραναστάση, ότι έχουμε πλήρη επίγνωση ότι το νοσοκομείο σας είναι από αυτά που από πέρυσι τον Γενάρη είναι χωρίς διοικητές. Η διαδικασία αρχίζει και προχωράει και μάλιστα το νοσοκομείο σας όπως και τρία-τέσσερα άλλα θα πάνε πιο μπροστά από τη σειρά τους, ακριβώς γιατί έχουν μείνει πολύ καιρό χωρίς διοίκηση. Ολοκληρώνεται τις επόμενες μέρες για το ανατολικό Αιγαίο και το Κιλκίς. Έχουμε κάνει προετοιμασία για τα μεγάλα πανεπιστημιακά νοσοκομεία της χώρας και μερικά μεγάλα της Αθήνας και, παράλληλα, μέσα εκεί θα εντάξουμε και κάποια -τρία, τέσσερα, πέντε- νοσοκομεία πανελλαδικά, που έχουν μεγάλο πρόβλημα διοίκησης και δυσλειτουργίας. Γιατί δεν μπορεί να υπογράφεται την 1</w:t>
      </w:r>
      <w:r>
        <w:rPr>
          <w:rFonts w:eastAsia="Times New Roman" w:cs="Times New Roman"/>
          <w:szCs w:val="24"/>
          <w:vertAlign w:val="superscript"/>
        </w:rPr>
        <w:t>η</w:t>
      </w:r>
      <w:r>
        <w:rPr>
          <w:rFonts w:eastAsia="Times New Roman" w:cs="Times New Roman"/>
          <w:szCs w:val="24"/>
        </w:rPr>
        <w:t xml:space="preserve"> του μήνα και να βγαίνει στις 21 η διακήρυξη, όταν έχεις τέτοιο πρόβλημα. </w:t>
      </w:r>
    </w:p>
    <w:p w14:paraId="1F9E2F73"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Επίσης υπάρχουν και κάποια άλλα ζητήματα, για τα οποία μου έστειλαν μήνυμα ακόμα και σήμερα οι γιατροί από το νοσοκομείο σας. Έχω καθημερινή επαφή με πάρα πολλούς γιατρούς απ’ όλη την Ελλάδα. Για παράδειγμα, αν το νοσοκομείο έχει πρόβλημα με γάζες, έχει πρόβλημα η διοίκηση αυτή τη στιγμή. Διότι, κατεβάσαμε από το Παρατηρητήριο τις παράλογα χαμηλές τιμές που επίτηδες είχαν βγάλει διάφοροι τύποι, πουλώντας πέντε πακέτα γάζες ή πέντε ζευγάρια γάντια σε κάποιο νοσοκομείο στην Ελλάδα και κάθιζαν όλο στο σύστημα. Το αλλάξαμε αυτό με την τροπολογία που ψηφίστηκε στο παράλληλο πρόγραμμα και έχει διαμορφωθεί ένα νέο πλαίσιο αγορών μέχρι την ολοκλήρωση των διαγωνισμών, το οποίο και το δημόσιο χρήμα προστατεύει και καλύπτει τη δυνατότητα των νοσοκομείων να εφοδιάζονται. Οπότε είναι σαφές ότι υπάρχει ζήτημα και θα το αντιμετωπίσουμε.  </w:t>
      </w:r>
    </w:p>
    <w:p w14:paraId="1F9E2F74"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Καραναστάση, έχετε τον λόγο. </w:t>
      </w:r>
    </w:p>
    <w:p w14:paraId="1F9E2F75"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 xml:space="preserve">Ευχαριστώ, κύριε Υπουργέ. </w:t>
      </w:r>
    </w:p>
    <w:p w14:paraId="1F9E2F76"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Νομίζω ότι καλύπτομαι εν μέρει από την απάντησή σας, όσον αφορά το θέμα της διαδικασίας που τηρείται αυτή τη στιγμή, για να καλυφθούν κάποιες θέσεις. </w:t>
      </w:r>
    </w:p>
    <w:p w14:paraId="1F9E2F77"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Το Νοσοκομείο Λαμίας στεγάζεται σε ένα πάρα πολύ σύγχρονο κτήριο, των τελευταίων δεκαπέντε ετών, και ήδη βρίσκονται σε εξέλιξη εργασίες ανακαίνισης του όμορου παλιού σανατορίου της πόλης της Λαμίας, το οποίο θα ενταχθεί λειτουργικά στο Γενικό Νοσοκομείο. Πιστεύω ότι σύντομα η πρωτεύουσα της Περιφέρειας Στερεάς Ελλάδος από πλευράς κτηριακών υποδομών θα πρέπει να έχει ίσως μια από τις πιο υπερσύγχρονες υποδομές σαν μονάδες υγείας. Και φυσικά, επειδή είναι κατασκευασμένα με χρήματα από το υστέρημα του ελληνικού λαού, εκτιμούμε ότι θα πρέπει και λειτουργικά να είναι δυνατόν να προσφέρουν τις υπηρεσίες αυτές σε εκείνους που έχουν πληρώσει με το υστέρημά τους όλα αυτά τα χρήματα, για να μπορέσουμε να τις καλύψουμε. </w:t>
      </w:r>
    </w:p>
    <w:p w14:paraId="1F9E2F78"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Φυσικά, οι προσπάθειες αυτές δεν πρέπει να μείνουν στην ανεπάρκεια -αριθμητικά- του ιατρικού, νοσηλευτικού, διοικητικού και λοιπού προσωπικού του ιδρύματος. </w:t>
      </w:r>
    </w:p>
    <w:p w14:paraId="1F9E2F79"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Εδώ και μια δεκαετία περίπου το Γενικό Νοσοκομείο Λαμίας, με ευθύνη των προηγούμενων κυβερνήσεων -και δεν το λέω έτσι, αλλά με αποδείξεις και τα κατέθεσα στα Πρακτικά- απαξιώθηκε σταδιακά, μένοντας χωρίς ιατρικό και άλλο προσωπικό, χωρίς τις απαραίτητες πιστώσεις για τα λειτουργικά του έξοδα. </w:t>
      </w:r>
    </w:p>
    <w:p w14:paraId="1F9E2F7A"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-και το κατέθεσα στα Πρακτικά- ότι στις 5-12-2008 επί κυβερνήσεως της Νέας Δημοκρατίας, κατά την επίσκεψη του κλιμακίου Βουλευτών του ΠΑΣΟΚ τότε, με επικεφαλής τον κ. Φλωρίδη, διαπιστώθηκαν τα ίδια ακριβώς προβλήματα που υπάρχουν και σήμερα. Το 2008! </w:t>
      </w:r>
    </w:p>
    <w:p w14:paraId="1F9E2F7B"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 τότε διοικητής του νοσοκομείου, ο κ. Μπριάνης, που ήταν και υποψήφιος Βουλευτής για τη Νέα Δημοκρατία, ζήτησε τη βοήθεια όλου του κλιμακίου για να αντιμετωπίσει τα προβλήματα του νοσοκομείου. Ο ίδιος άνθρωπος μετά υπήρξε Βουλευτής της Νέας Δημοκρατίας στην περίοδο της συγκυβέρνησης Νέας Δημοκρατίας-ΠΑΣΟΚ, αλλά ξέχασε τότε αυτά τα οποία επισήμαινε ως διοικητής του νοσοκομείου, αφού η κατάσταση επιδεινώθηκε, όπως μαρτυρά μηνυτήρια αναφορά έγκριτου δικηγόρου της πόλεως της Λαμίας, τον Ιούλιο του 2012, που αναζητούσε ενόχους για την τραγική κατάσταση του νοσοκομείου και είχε προτείνει ως μάρτυρες όλους τους διευθυντές από τις κλινικές του νοσοκομείου. Αυτά τα κατέθεσα στα Πρακτικά. </w:t>
      </w:r>
    </w:p>
    <w:p w14:paraId="1F9E2F7C"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Ανάλογα ισχύουν και για τον καταθέτοντα συχνά ερωτήσεις για το θέμα αυτό συνάδελφό μου Βουλευτή Φθιώτιδας και πρώην Υπουργό της Νέας Δημοκρατίας, τον κ. Σταϊκούρα, που στη διάρκεια της υπουργικής θητείας του το νοσοκομείο κυριολεκτικά κατέρρευσε. </w:t>
      </w:r>
    </w:p>
    <w:p w14:paraId="1F9E2F7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Προ ολίγων ημερών επισκέφθηκε το Γενικό Νοσοκομείο Λαμίας ο νέος Πρόεδρος της Νέας Δημοκρατίας, ο κ. Μητσοτάκης, για να καταγράψει κι αυτός το όψιμο ενδιαφέρον της παράταξής του για το ίδρυμα που, κατά κύριο λόγο, αυτή η παράταξη διέλυσε. </w:t>
      </w:r>
    </w:p>
    <w:p w14:paraId="1F9E2F7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Σήμερα το Γενικό Νοσοκομείο Λαμίας βρίσκεται χωρίς διοίκηση, με ανεπαρκείς πιστώσεις και ελάχιστο προσωπικό. Ενδεικτικά σας αναφέρω, κύριε Υπουργέ, ότι το οργανόγραμμά του προέβλεπε εκατόν σαράντα τρεις οργανικές θέσεις ιατρών. Σήμερα καλύπτονται μόλις οι εβδομήντα μία, δηλαδή το 50%. </w:t>
      </w:r>
    </w:p>
    <w:p w14:paraId="1F9E2F7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Πιστεύω, κύριε Υπουργέ, ότι, όπως και σε άλλους τομείς της δημόσιας ζωής έτσι και στη συγκεκριμένη περίπτωση, η Κυβέρνηση του ΣΥΡΙΖΑ παρέλαβε ένα διαλυμένο σύστημα υγείας. Επειδή, όμως, το θέμα της δημόσιας υγείας είναι ξεχωριστό και επειδή η Κυβέρνησή μας έχει ιδιαίτερη ευαισθησία στο θέμα αυτό, κάνω έκκληση, μεταφέροντας και την αγωνία του φθιωτικού λαού και αναγνωρίζοντας φυσικά τη βαθιά οικονομική κρίση που αντιμετωπίζει σήμερα η χώρα μας, να μην γίνετε εσείς το άλλοθι των προηγούμενων κυβερνήσεων που οδήγησαν στη σημερινή θλιβερή κατάσταση το Γενικό Νοσοκομείο Λαμίας, αλλά και γενικότερα την υγεία στην Ελλάδα. Δεν πρέπει το Νοσοκομείο της Λαμίας να κλείσει.</w:t>
      </w:r>
    </w:p>
    <w:p w14:paraId="1F9E2F8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Και θέλω να σας πω και κάτι, κύριε Υφυπουργέ. Κάποιοι που έχουν επιλεγεί για να στηρίξουν την προσπάθεια της Κυβέρνησης στον κλάδο της υγείας πιθανότατα να είναι ανεπαρκείς. Θεωρώ ότι ενίοτε τέτοια πρόσωπα θα πρέπει να απομακρύνονται και να αντικαθίστανται.</w:t>
      </w:r>
    </w:p>
    <w:p w14:paraId="1F9E2F8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F9E2F82"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κύριο Καραναστάση. </w:t>
      </w:r>
    </w:p>
    <w:p w14:paraId="1F9E2F83"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Κύριε Υπουργέ, δεν νομίζω να χρειάζεστε παρέμβαση.</w:t>
      </w:r>
    </w:p>
    <w:p w14:paraId="1F9E2F84"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Θέλω να πω μόνο μια κουβέντα.</w:t>
      </w:r>
    </w:p>
    <w:p w14:paraId="1F9E2F85"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Θα παρακαλούσα για μια σύντομη απάντηση, γιατί έχετε εξαντλήσει και τον χρόνο της δευτερολογίας σας. </w:t>
      </w:r>
    </w:p>
    <w:p w14:paraId="1F9E2F86"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Καραναστάση, εμείς μόνο ανοίγουμε. Δεν κλείνουμε. Το Σάββατο ήμουν στην Σαντορίνη, για να ανοίξουμε ένα νοσοκομείο που είναι έτοιμο από το 2011 και δεν είχε λειτουργήσει. Ετοιμαζόταν για πώληση. Τέλη Μαΐου θα λειτουργεί και εδώ θα είμαστε. </w:t>
      </w:r>
    </w:p>
    <w:p w14:paraId="1F9E2F87"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Δεύτερον, όλοι κρινόμαστε, όπως κρίνει ο Πρωθυπουργός κι εμάς για το τι καταφέρνουμε. Προηγουμένως αναφέρθηκα στο τι κάναμε και τι ετοιμάζουμε. Αυτά μπορέσαμε, αυτά κάναμε. Έτσι κι εμείς κρίνουμε κι όλη τη διοίκηση, τους ΥΠΕάρχες και τους πάντες. Έχουμε προχωρήσει και σε διορθωτικές κινήσεις σε κάποιες ΥΠΕ όπου υπήρχε πρόβλημα. Από εκεί και πέρα όλοι κρινόμαστε.</w:t>
      </w:r>
    </w:p>
    <w:p w14:paraId="1F9E2F88"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πολύ τον κύριο Υπουργό. </w:t>
      </w:r>
    </w:p>
    <w:p w14:paraId="1F9E2F89"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w:t>
      </w:r>
    </w:p>
    <w:p w14:paraId="1F9E2F8A"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Θα φτάσουμε και σε εσάς, κύριε Κεγκέρογλου. </w:t>
      </w:r>
    </w:p>
    <w:p w14:paraId="1F9E2F8B"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Η τρίτη με αριθμό 639/10-3-2016 επίκαιρη ερώτηση πρώτου κύκλου του Βουλευτή Σερρών της Δημοκρατικής Συμπαράταξης ΠΑΣΟΚ - ΔΗΜΑΡ κ. Μιχαήλ Τζελέπη προς τον Υπουργό Αγροτικής Ανάπτυξης και Τροφίμων, σχετικά με την Ελληνική Βιομηχανία Ζάχαρης, δεν συζητείται λόγω κωλύματος του Υπουργού. </w:t>
      </w:r>
    </w:p>
    <w:p w14:paraId="1F9E2F8C"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670/15-3-2016 επίκαιρη ερώτηση πρώτου κύκλου του Βουλευτή Β΄ Αθηνών του Κομμουνιστικού Κόμματος Ελλάδας κ. Χρήστου Κατσώτη προς τον Υπουργό Εργασίας, Κοινωνικής Ασφάλισης και Κοινωνικής Αλληλεγγύης, σχετικά με την ανασύσταση των οργανισμών Εργατικής Κατοικίας και Εργατικής Εστίας, δεν συζητείται λόγω κωλύματος της Αναπληρώτριας Υπουργού Εργασίας, Κοινωνικής Ασφάλισης και Κοινωνικής Αλληλεγγύης, κ. Αντωνοπούλου. </w:t>
      </w:r>
    </w:p>
    <w:p w14:paraId="1F9E2F8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660/15-3-2016 επίκαιρη ερώτηση πρώτου κύκλου του Βουλευτή Καβάλας της Νέας Δημοκρατίας κ. Νικολάου Παναγιωτόπουλου προς τον Υπουργό Οικονομίας, Ανάπτυξης και Τουρισμού, σχετικά με την επαναφορά και αποκατάσταση της επιδότησης μισθολογικού κόστους, βάσει ευρωπαϊκών κανονισμών, δεν συζητείται λόγω κωλύματος του Υπουργού Οικονομίας, Ανάπτυξης και Τουρισμού, κ. Σταθάκη. </w:t>
      </w:r>
    </w:p>
    <w:p w14:paraId="1F9E2F8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Η πρώτη με αριθμό 661/15-3-2016 επίκαιρη ερώτηση δεύτερου κύκλου του Βουλευτή Έβρου της Νέας Δημοκρατίας κ. Αναστασίου Δημοσχάκη προς τον Υπουργό Οικονομίας, Ανάπτυξης και Τουρισμού, σχετικά με την επαναφορά και αποκατάσταση μέτρου επιδότησης μισθολογικού κόστους, βάσει ευρωπαϊκών κανονισμών, δεν συζητείται λόγω κωλύματος του Υπουργού, κ. Σταθάκη. </w:t>
      </w:r>
    </w:p>
    <w:p w14:paraId="1F9E2F8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640/10-3-2016 επίκαιρη ερώτηση δεύτερου κύκλου του Βουλευτή Β΄ Αθηνών της Δημοκρατικής Συμπαράταξης ΠΑΣΟΚ – ΔΗΜΑΡ κ. Ανδρέα Λοβέρδου προς τον Υπουργό Εθνικής Άμυνας, σχετικά με τα Ελληνικά Αμυντικά Συστήματα (ΕΑΣ), δεν συζητείται λόγω κωλύματος του Αναπληρωτή Υπουργού Εθνικής Άμυνας, κ. Δημητρίου Βίτσα. </w:t>
      </w:r>
    </w:p>
    <w:p w14:paraId="1F9E2F9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Η δεύτερη με αριθμό 3163/15-2-2016 ερώτηση του Βουλευτή Ηρακλείου της Δημοκρατικής Συμπαράταξης ΠΑΣΟΚ - ΔΗΜΑΡ κ. Βασιλείου Κεγκέρογλου προς τον Υπουργό Εργασίας, Κοινωνικής Ασφάλισης και Κοινωνικής Αλληλεγγύης, σχετικά με τη διασφάλιση της ομαλής λειτουργίας των παιδικών, βρεφικών και βρεφονηπιακών σταθμών καθώς και των Κέντρων Δημιουργικής Απασχόλησης Παιδιών (ΚΔΑΠ) και Παιδιών με Αναπηρία (ΚΔΑΠΜΕΑ),δεν συζητείται λόγω κωλύματος της Αναπληρώτριας Υπουργού Εργασίας, Κοινωνικής Ασφάλισης και Κοινωνικής Αλληλεγγύης, κ. Θεανώς Φωτίου.</w:t>
      </w:r>
    </w:p>
    <w:p w14:paraId="1F9E2F9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Η έκτη με αριθμό 668/15-3-2016 επίκαιρη ερώτηση πρώτου κύκλου του Βουλευτή Β΄ Πειραιώς των Ανεξαρτήτων Ελλήνων κ. Δημήτριου Καμμένου προς τον Υπουργό Υγείας, σχετικά με τα κέντρα πιστοποίησης αναπηρίας και την αξιολόγηση της σκλήρυνσης κατά πλάκας, δεν συζητείται λόγω αναρμοδιότητας. Όπως προείπα στην πρώτη ανακοίνωση προς το Σώμα, αρμόδιο υπουργείο, για να απαντήσει τη συγκεκριμένη επίκαιρη ερώτηση, είναι το Υπουργείο Εργασίας. </w:t>
      </w:r>
    </w:p>
    <w:p w14:paraId="1F9E2F9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Η πέμπτη με αριθμό 658/15-3-2016 επίκαιρη ερώτηση πρώτου κύκλου της Βουλευτού Β΄ Θεσσαλονίκης του Ποταμιού κ. Αικατερίνης Μάρκου προς τον Υπουργό Εργασίας, Κοινωνικής Ασφάλισης και Κοινωνικής Αλληλεγγύης, σχετικά με την καταβολή των δεδουλευμένων των εργαζομένων στις κοινωνικές δομές άμεσης αντιμετώπισης της φτώχειας, δεν συζητείται λόγω κωλύματος της Βουλευτού. </w:t>
      </w:r>
    </w:p>
    <w:p w14:paraId="1F9E2F93" w14:textId="77777777" w:rsidR="00835C7D" w:rsidRDefault="00B5644C">
      <w:pPr>
        <w:spacing w:line="600" w:lineRule="auto"/>
        <w:ind w:firstLine="720"/>
        <w:jc w:val="both"/>
        <w:rPr>
          <w:rFonts w:eastAsia="Times New Roman"/>
          <w:szCs w:val="24"/>
        </w:rPr>
      </w:pPr>
      <w:r>
        <w:rPr>
          <w:rFonts w:eastAsia="Times New Roman" w:cs="Times New Roman"/>
          <w:szCs w:val="24"/>
        </w:rPr>
        <w:t xml:space="preserve"> </w:t>
      </w:r>
      <w:r>
        <w:rPr>
          <w:rFonts w:eastAsia="Times New Roman"/>
          <w:szCs w:val="24"/>
        </w:rPr>
        <w:t>Τέλος, η τρίτη με αριθμό 671/15-3-2016 επίκαιρη ερώτηση δεύτερου κύκλου του Βουλευτή Α΄ Θεσσαλονίκης του Κομμουνιστικού Κόμματος Ελλάδας κ. Ιωάννη Δελή προς τον Υπουργό Εργασίας, Κοινωνικής Ασφάλισης και Κοινωνικής Αλληλεγγύης, σχετικά με την απόλυση συνδικαλίστριας εργαζόμενης της αλυσίδας καταστημάτων-επιχείρησης καφέ «</w:t>
      </w:r>
      <w:r>
        <w:rPr>
          <w:rFonts w:eastAsia="Times New Roman"/>
          <w:szCs w:val="24"/>
          <w:lang w:val="en-US"/>
        </w:rPr>
        <w:t>MIKEL</w:t>
      </w:r>
      <w:r>
        <w:rPr>
          <w:rFonts w:eastAsia="Times New Roman"/>
          <w:szCs w:val="24"/>
        </w:rPr>
        <w:t xml:space="preserve"> </w:t>
      </w:r>
      <w:r>
        <w:rPr>
          <w:rFonts w:eastAsia="Times New Roman"/>
          <w:szCs w:val="24"/>
          <w:lang w:val="en-US"/>
        </w:rPr>
        <w:t>COFFEE</w:t>
      </w:r>
      <w:r>
        <w:rPr>
          <w:rFonts w:eastAsia="Times New Roman"/>
          <w:szCs w:val="24"/>
        </w:rPr>
        <w:t xml:space="preserve"> </w:t>
      </w:r>
      <w:r>
        <w:rPr>
          <w:rFonts w:eastAsia="Times New Roman"/>
          <w:szCs w:val="24"/>
          <w:lang w:val="en-US"/>
        </w:rPr>
        <w:t>COMPANY</w:t>
      </w:r>
      <w:r>
        <w:rPr>
          <w:rFonts w:eastAsia="Times New Roman"/>
          <w:szCs w:val="24"/>
        </w:rPr>
        <w:t>» στη Δράμα,</w:t>
      </w:r>
      <w:r w:rsidRPr="00805BFF">
        <w:rPr>
          <w:rFonts w:eastAsia="Times New Roman"/>
          <w:szCs w:val="24"/>
        </w:rPr>
        <w:t xml:space="preserve"> </w:t>
      </w:r>
      <w:r>
        <w:rPr>
          <w:rFonts w:eastAsia="Times New Roman"/>
          <w:szCs w:val="24"/>
        </w:rPr>
        <w:t xml:space="preserve">δεν </w:t>
      </w:r>
      <w:r>
        <w:rPr>
          <w:rFonts w:eastAsia="Times New Roman" w:cs="Times New Roman"/>
          <w:szCs w:val="24"/>
        </w:rPr>
        <w:t xml:space="preserve">συζητείται </w:t>
      </w:r>
      <w:r>
        <w:rPr>
          <w:rFonts w:eastAsia="Times New Roman"/>
          <w:szCs w:val="24"/>
        </w:rPr>
        <w:t>μετά από συνεννόηση του ερωτώντος Βουλευτή με τον αρμόδιο Υπουργό,.</w:t>
      </w:r>
    </w:p>
    <w:p w14:paraId="1F9E2F94" w14:textId="77777777" w:rsidR="00835C7D" w:rsidRDefault="00B5644C">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Κύριε Πρόεδρε, μπορώ να έχω τον λόγο; </w:t>
      </w:r>
    </w:p>
    <w:p w14:paraId="1F9E2F95" w14:textId="77777777" w:rsidR="00835C7D" w:rsidRDefault="00B5644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Κεγκέρογλου, κάτι θέλατε να πείτε. Τι ακριβώς; </w:t>
      </w:r>
    </w:p>
    <w:p w14:paraId="1F9E2F96" w14:textId="77777777" w:rsidR="00835C7D" w:rsidRDefault="00B5644C">
      <w:pPr>
        <w:spacing w:line="600" w:lineRule="auto"/>
        <w:ind w:firstLine="720"/>
        <w:jc w:val="both"/>
        <w:rPr>
          <w:rFonts w:eastAsia="Times New Roman"/>
          <w:szCs w:val="24"/>
        </w:rPr>
      </w:pPr>
      <w:r>
        <w:rPr>
          <w:rFonts w:eastAsia="Times New Roman"/>
          <w:szCs w:val="24"/>
        </w:rPr>
        <w:t>Τώρα, αυτό δεν συνηθίζεται, αλλά έχουμε παγιώσει ως Προεδρείο…</w:t>
      </w:r>
    </w:p>
    <w:p w14:paraId="1F9E2F97" w14:textId="77777777" w:rsidR="00835C7D" w:rsidRDefault="00B5644C">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Έχει ξαναγίνει.</w:t>
      </w:r>
    </w:p>
    <w:p w14:paraId="1F9E2F98" w14:textId="77777777" w:rsidR="00835C7D" w:rsidRDefault="00B5644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Αφήστε, κύριε Λοβέρδο.</w:t>
      </w:r>
    </w:p>
    <w:p w14:paraId="1F9E2F99" w14:textId="77777777" w:rsidR="00835C7D" w:rsidRDefault="00B5644C">
      <w:pPr>
        <w:spacing w:line="600" w:lineRule="auto"/>
        <w:ind w:firstLine="720"/>
        <w:jc w:val="both"/>
        <w:rPr>
          <w:rFonts w:eastAsia="Times New Roman"/>
          <w:szCs w:val="24"/>
        </w:rPr>
      </w:pPr>
      <w:r>
        <w:rPr>
          <w:rFonts w:eastAsia="Times New Roman"/>
          <w:szCs w:val="24"/>
        </w:rPr>
        <w:t>Λοιπόν, ως Προεδρείο δίνουμε το περιθώριο στους Βουλευτές που δεν συζητιούνται οι ερωτήσεις τους, με ευθύνη, προφανώς, όπως ανακοίνωσα, κωλύματος των Υπουργών…</w:t>
      </w:r>
    </w:p>
    <w:p w14:paraId="1F9E2F9A" w14:textId="77777777" w:rsidR="00835C7D" w:rsidRDefault="00B5644C">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Θα είχαμε τελειώσει τώρα.</w:t>
      </w:r>
    </w:p>
    <w:p w14:paraId="1F9E2F9B" w14:textId="77777777" w:rsidR="00835C7D" w:rsidRDefault="00B5644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Λοιπόν, κύριε Κεγκέρογλου, έχετε τον λόγο αυστηρά για ένα λεπτό.</w:t>
      </w:r>
    </w:p>
    <w:p w14:paraId="1F9E2F9C" w14:textId="77777777" w:rsidR="00835C7D" w:rsidRDefault="00B5644C">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Κύριε Πρόεδρε, δεν είναι μια από τις συνηθισμένες απουσίες. Η ερώτηση αφορά απλήρωτους εργαζόμενους, αφορά το Υπουργείο Εργασίας συνολικά και δεν αφορά την κ. Φωτίου, η οποία είναι αρμόδια για ένα συγκεκριμένο τομέα.</w:t>
      </w:r>
    </w:p>
    <w:p w14:paraId="1F9E2F9D" w14:textId="77777777" w:rsidR="00835C7D" w:rsidRDefault="00B5644C">
      <w:pPr>
        <w:spacing w:line="600" w:lineRule="auto"/>
        <w:ind w:firstLine="720"/>
        <w:jc w:val="both"/>
        <w:rPr>
          <w:rFonts w:eastAsia="Times New Roman"/>
          <w:szCs w:val="24"/>
        </w:rPr>
      </w:pPr>
      <w:r>
        <w:rPr>
          <w:rFonts w:eastAsia="Times New Roman"/>
          <w:szCs w:val="24"/>
        </w:rPr>
        <w:t xml:space="preserve">Δεδομένου ότι βρίσκεται στην Αίθουσα και ο Υπουργός Εργασίας, ο κ. Κατρούγκαλος, από τον οποίο, βέβαια, δεν έχω την απαίτηση να απαντήσει στην ερώτησή μας, αφού δεν είχε προετοιμαστεί, θέλω να επισημάνω αυτό το φαινόμενο που δυστυχώς συνεχίζεται και θα πρέπει να το δει και ο ίδιος σε σχέση με το Υπουργείο Εργασίας. </w:t>
      </w:r>
    </w:p>
    <w:p w14:paraId="1F9E2F9E" w14:textId="77777777" w:rsidR="00835C7D" w:rsidRDefault="00B5644C">
      <w:pPr>
        <w:spacing w:line="600" w:lineRule="auto"/>
        <w:ind w:firstLine="720"/>
        <w:jc w:val="both"/>
        <w:rPr>
          <w:rFonts w:eastAsia="Times New Roman"/>
          <w:szCs w:val="24"/>
        </w:rPr>
      </w:pPr>
      <w:r>
        <w:rPr>
          <w:rFonts w:eastAsia="Times New Roman"/>
          <w:szCs w:val="24"/>
        </w:rPr>
        <w:t xml:space="preserve">Έχουμε πάρα πολλά προβλήματα με τους απλήρωτους εργαζόμενους, με τις δομές φτώχειας, με τις κοινωνικές δομές, με το «Βοήθεια στο Σπίτι» -ακόμα δεν έχει υπογραφεί η προγραμματική σύμβαση του 2016- κι έχουμε και το τελευταίο κρούσμα, που το πρόγραμμα κοινωφελούς προστασίας, κύριε Υπουργέ, δεν εφαρμόζεται για όλους τους δήμους παρά μόνο για σαράντα εννιά δήμους της χώρας. </w:t>
      </w:r>
    </w:p>
    <w:p w14:paraId="1F9E2F9F" w14:textId="77777777" w:rsidR="00835C7D" w:rsidRDefault="00B5644C">
      <w:pPr>
        <w:spacing w:line="600" w:lineRule="auto"/>
        <w:ind w:firstLine="720"/>
        <w:jc w:val="both"/>
        <w:rPr>
          <w:rFonts w:eastAsia="Times New Roman"/>
          <w:szCs w:val="24"/>
        </w:rPr>
      </w:pPr>
      <w:r>
        <w:rPr>
          <w:rFonts w:eastAsia="Times New Roman"/>
          <w:szCs w:val="24"/>
        </w:rPr>
        <w:t>Είναι θέματα που πρέπει να απαντηθούν. Γι’ αυτό θα σας παρακαλούσα, είτε εσείς, όταν είστε, βέβαια, προετοιμασμένος –γιατί σήμερα, προφανώς, δεν σας έχουν ενημερώσει- είτε οι άλλοι αρμόδιοι ή συναρμόδιοι Υπουργοί, να έρθουν να μας απαντήσουν και να μην απαξιώνουν τον κοινοβουλευτικό έλεγχο.</w:t>
      </w:r>
    </w:p>
    <w:p w14:paraId="1F9E2FA0" w14:textId="77777777" w:rsidR="00835C7D" w:rsidRDefault="00B5644C">
      <w:pPr>
        <w:spacing w:line="600" w:lineRule="auto"/>
        <w:ind w:firstLine="720"/>
        <w:jc w:val="both"/>
        <w:rPr>
          <w:rFonts w:eastAsia="Times New Roman"/>
          <w:szCs w:val="24"/>
        </w:rPr>
      </w:pPr>
      <w:r>
        <w:rPr>
          <w:rFonts w:eastAsia="Times New Roman"/>
          <w:szCs w:val="24"/>
        </w:rPr>
        <w:t>Κύριε Πρόεδρε, στην αρχή μου είπαν ότι είναι αναρμοδιότητα. Όταν τους απέδειξα ότι είναι αρμοδιότητα του Υπουργείου Εργασίας, είπαν «καλά, τώρα έχει κώλυμα». Καταλάβατε περί τίνος πρόκειται; Μπορείτε να ρωτήσετε και τις υπηρεσίες, στις οποίες δηλώθηκε στην αρχή η αναρμοδιότητα και μετά το κώλυμα.</w:t>
      </w:r>
    </w:p>
    <w:p w14:paraId="1F9E2FA1" w14:textId="77777777" w:rsidR="00835C7D" w:rsidRDefault="00B5644C">
      <w:pPr>
        <w:spacing w:line="600" w:lineRule="auto"/>
        <w:ind w:firstLine="720"/>
        <w:jc w:val="both"/>
        <w:rPr>
          <w:rFonts w:eastAsia="Times New Roman"/>
          <w:szCs w:val="24"/>
        </w:rPr>
      </w:pPr>
      <w:r>
        <w:rPr>
          <w:rFonts w:eastAsia="Times New Roman"/>
          <w:szCs w:val="24"/>
        </w:rPr>
        <w:t>Ευχαριστώ πάρα πολύ.</w:t>
      </w:r>
    </w:p>
    <w:p w14:paraId="1F9E2FA2" w14:textId="77777777" w:rsidR="00835C7D" w:rsidRDefault="00B5644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Κεγκέρογλου, δεν αμφισβητώ τα όσα είπατε ούτε πρόκειται να κάνω τέτοιο έλεγχο, όπως μου υποδεικνύετε. Είναι πιστευτά αυτά που λέτε σε ό,τι με αφορά. </w:t>
      </w:r>
    </w:p>
    <w:p w14:paraId="1F9E2FA3" w14:textId="77777777" w:rsidR="00835C7D" w:rsidRDefault="00B5644C">
      <w:pPr>
        <w:spacing w:line="600" w:lineRule="auto"/>
        <w:ind w:firstLine="720"/>
        <w:jc w:val="both"/>
        <w:rPr>
          <w:rFonts w:eastAsia="Times New Roman"/>
          <w:szCs w:val="24"/>
        </w:rPr>
      </w:pPr>
      <w:r>
        <w:rPr>
          <w:rFonts w:eastAsia="Times New Roman"/>
          <w:szCs w:val="24"/>
        </w:rPr>
        <w:t xml:space="preserve">Από κει και πέρα, ακούστηκε η άποψή σας, η ένστασή σας και επανειλημμένως –νομίζω- από αυτό το Βήμα όλοι όσοι προεδρεύουν στη διαδικασία των κοινοβουλευτικών ελέγχων διατυπώνουν προς την Κυβέρνηση, εκφράζοντας προφανώς όλο το Σώμα, την έντονη δυσαρέσκεια από τις συνεχόμενες αναβολές επικαίρων ερωτήσεων, των οποίων ο κατάλογός είναι πλέον μακρύς. </w:t>
      </w:r>
    </w:p>
    <w:p w14:paraId="1F9E2FA4" w14:textId="77777777" w:rsidR="00835C7D" w:rsidRDefault="00B5644C">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Κύριε Πρόεδρε, μπορώ να έχω τον λόγο;</w:t>
      </w:r>
    </w:p>
    <w:p w14:paraId="1F9E2FA5" w14:textId="77777777" w:rsidR="00835C7D" w:rsidRDefault="00B5644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Τζελέπη, εσείς για τον ίδιο λόγο θέλετε να μιλήσετε; Για την επίκαιρη ερώτηση που δεν συζητείται; </w:t>
      </w:r>
    </w:p>
    <w:p w14:paraId="1F9E2FA6" w14:textId="77777777" w:rsidR="00835C7D" w:rsidRDefault="00B5644C">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Κύριε Πρόεδρε, μισό δευτερόλεπτο θα ήθελα.</w:t>
      </w:r>
    </w:p>
    <w:p w14:paraId="1F9E2FA7" w14:textId="77777777" w:rsidR="00835C7D" w:rsidRDefault="00B5644C">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Κύριε Πρόεδρε, να απαντήσω κάτι στον κ. Κεγκέρογλου;</w:t>
      </w:r>
    </w:p>
    <w:p w14:paraId="1F9E2FA8" w14:textId="77777777" w:rsidR="00835C7D" w:rsidRDefault="00B5644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Ευχαρίστως, αλλά να τελειώσει πρώτα ο κ. Τζελέπης, κύριε Υπουργέ.</w:t>
      </w:r>
    </w:p>
    <w:p w14:paraId="1F9E2FA9" w14:textId="77777777" w:rsidR="00835C7D" w:rsidRDefault="00B5644C">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Όχι για το ίδιο θέμα. </w:t>
      </w:r>
    </w:p>
    <w:p w14:paraId="1F9E2FAA" w14:textId="77777777" w:rsidR="00835C7D" w:rsidRDefault="00B5644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Εσείς θέλετε τον λόγο για τη δική σας επίκαιρη ερώτηση, για να διατυπώσετε την ένστασή σας για το ότι δεν συζητείται. </w:t>
      </w:r>
    </w:p>
    <w:p w14:paraId="1F9E2FAB" w14:textId="77777777" w:rsidR="00835C7D" w:rsidRDefault="00B5644C">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Όχι μόνο. Δεν είναι η πρώτη φορά.</w:t>
      </w:r>
    </w:p>
    <w:p w14:paraId="1F9E2FAC" w14:textId="77777777" w:rsidR="00835C7D" w:rsidRDefault="00B5644C">
      <w:pPr>
        <w:spacing w:line="600" w:lineRule="auto"/>
        <w:ind w:firstLine="720"/>
        <w:jc w:val="both"/>
        <w:rPr>
          <w:rFonts w:eastAsia="Times New Roman"/>
          <w:szCs w:val="24"/>
        </w:rPr>
      </w:pPr>
      <w:r>
        <w:rPr>
          <w:rFonts w:eastAsia="Times New Roman"/>
          <w:szCs w:val="24"/>
        </w:rPr>
        <w:t>Θα ήθελα να διαμαρτυρηθώ ότι ο κύριος…</w:t>
      </w:r>
    </w:p>
    <w:p w14:paraId="1F9E2FAD" w14:textId="77777777" w:rsidR="00835C7D" w:rsidRDefault="00B5644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Έχετε τον λόγο για ένα λεπτό, κύριε Τζελέπη.</w:t>
      </w:r>
    </w:p>
    <w:p w14:paraId="1F9E2FAE" w14:textId="77777777" w:rsidR="00835C7D" w:rsidRDefault="00B5644C">
      <w:pPr>
        <w:spacing w:line="600" w:lineRule="auto"/>
        <w:ind w:firstLine="720"/>
        <w:jc w:val="both"/>
        <w:rPr>
          <w:rFonts w:eastAsia="Times New Roman"/>
          <w:szCs w:val="24"/>
        </w:rPr>
      </w:pPr>
      <w:r>
        <w:rPr>
          <w:rFonts w:eastAsia="Times New Roman"/>
          <w:szCs w:val="24"/>
        </w:rPr>
        <w:t>Με συγχωρείτε πάρα πολύ, αλλά δεν έχετε ούτε τη στοιχειώδη υπομονή να σας δώσουμε τον λόγο.</w:t>
      </w:r>
    </w:p>
    <w:p w14:paraId="1F9E2FAF" w14:textId="77777777" w:rsidR="00835C7D" w:rsidRDefault="00B5644C">
      <w:pPr>
        <w:spacing w:line="600" w:lineRule="auto"/>
        <w:ind w:firstLine="720"/>
        <w:jc w:val="both"/>
        <w:rPr>
          <w:rFonts w:eastAsia="Times New Roman"/>
          <w:szCs w:val="24"/>
        </w:rPr>
      </w:pPr>
      <w:r>
        <w:rPr>
          <w:rFonts w:eastAsia="Times New Roman"/>
          <w:szCs w:val="24"/>
        </w:rPr>
        <w:t xml:space="preserve">Θα σας δώσω τον λόγο. Δεν το αρνήθηκε το Προεδρείο. </w:t>
      </w:r>
    </w:p>
    <w:p w14:paraId="1F9E2FB0" w14:textId="77777777" w:rsidR="00835C7D" w:rsidRDefault="00B5644C">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Εντάξει, κύριε Πρόεδρε.</w:t>
      </w:r>
    </w:p>
    <w:p w14:paraId="1F9E2FB1" w14:textId="77777777" w:rsidR="00835C7D" w:rsidRDefault="00B5644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Έχετε τον λόγο για ένα λεπτό, αυστηρά σας παρακαλώ πολύ, για να συνεχίσουμε τη διαδικασία. </w:t>
      </w:r>
    </w:p>
    <w:p w14:paraId="1F9E2FB2" w14:textId="77777777" w:rsidR="00835C7D" w:rsidRDefault="00B5644C">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Κύριε Πρόεδρε, δεν είναι η πρώτη φορά που ο Υπουργός Αγροτικής Ανάπτυξης δεν έρχεται σε επίκαιρη ερώτηση για να απαντήσει και μάλιστα δική του. Τουλάχιστον σε τρεις επίκαιρες αρνήθηκε να έρθει να απαντήσει. </w:t>
      </w:r>
    </w:p>
    <w:p w14:paraId="1F9E2FB3" w14:textId="77777777" w:rsidR="00835C7D" w:rsidRDefault="00B5644C">
      <w:pPr>
        <w:spacing w:line="600" w:lineRule="auto"/>
        <w:ind w:firstLine="720"/>
        <w:jc w:val="both"/>
        <w:rPr>
          <w:rFonts w:eastAsia="Times New Roman"/>
          <w:szCs w:val="24"/>
        </w:rPr>
      </w:pPr>
      <w:r>
        <w:rPr>
          <w:rFonts w:eastAsia="Times New Roman"/>
          <w:szCs w:val="24"/>
        </w:rPr>
        <w:t xml:space="preserve">Το συγκεκριμένο θέμα αφορά το μέλλον της Ελληνικής Βιομηχανίας Ζάχαρης και το μέλλον της τευτλοκαλλιέργειας στη χώρα και τώρα που είναι επίκαιρο, τώρα που οι αγρότες τευτλοπαραγωγοί έχουν να εισπράττουν περί τα 9 εκατομμύρια από το 2015 και πρέπει να μπουν σε μια καλλιεργητική περίοδο, ο κύριος Υπουργός κρύπτεται. Και δεν είναι συνεννόηση το να παίρνει μια μέρα πριν στο γραφείο μας η γραμματέας του και να λέει λόγω «φόρτου εργασίας». Φόρτος εργασίας δεν είναι, όμως, να κάνει διαρροές προς τα έξω, χωρίς να ξέρουν τι θα πράξουν οι αγρότες τευτλοπαραγωγοί για το αύριο. </w:t>
      </w:r>
    </w:p>
    <w:p w14:paraId="1F9E2FB4" w14:textId="77777777" w:rsidR="00835C7D" w:rsidRDefault="00B5644C">
      <w:pPr>
        <w:spacing w:line="600" w:lineRule="auto"/>
        <w:ind w:firstLine="720"/>
        <w:jc w:val="both"/>
        <w:rPr>
          <w:rFonts w:eastAsia="Times New Roman"/>
          <w:szCs w:val="24"/>
        </w:rPr>
      </w:pPr>
      <w:r>
        <w:rPr>
          <w:rFonts w:eastAsia="Times New Roman"/>
          <w:szCs w:val="24"/>
        </w:rPr>
        <w:t xml:space="preserve">Θεωρώ ότι, επιτέλους, ο Υπουργός Γεωργίας πρέπει να κατανοήσει ότι πρέπει να δίνονται οι απαντήσεις στους Έλληνες αγρότες τη στιγμή που πρέπει, γιατί κατόπιν εορτής, δυστυχώς, είναι πολύ αργά. </w:t>
      </w:r>
    </w:p>
    <w:p w14:paraId="1F9E2FB5" w14:textId="77777777" w:rsidR="00835C7D" w:rsidRDefault="00B5644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κύριε Τζελέπη.</w:t>
      </w:r>
    </w:p>
    <w:p w14:paraId="1F9E2FB6" w14:textId="77777777" w:rsidR="00835C7D" w:rsidRDefault="00B5644C">
      <w:pPr>
        <w:spacing w:line="600" w:lineRule="auto"/>
        <w:ind w:firstLine="720"/>
        <w:jc w:val="both"/>
        <w:rPr>
          <w:rFonts w:eastAsia="Times New Roman"/>
          <w:szCs w:val="24"/>
        </w:rPr>
      </w:pPr>
      <w:r>
        <w:rPr>
          <w:rFonts w:eastAsia="Times New Roman"/>
          <w:szCs w:val="24"/>
        </w:rPr>
        <w:t>Καταγράφηκε η ένστασή σας.</w:t>
      </w:r>
    </w:p>
    <w:p w14:paraId="1F9E2FB7" w14:textId="77777777" w:rsidR="00835C7D" w:rsidRDefault="00B5644C">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μπορώ να έχω τον λόγο;</w:t>
      </w:r>
    </w:p>
    <w:p w14:paraId="1F9E2FB8" w14:textId="77777777" w:rsidR="00835C7D" w:rsidRDefault="00B5644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Ορίστε, τι θέλετε, κύριε Λοβέρδο; Δεν προβλέπεται.</w:t>
      </w:r>
    </w:p>
    <w:p w14:paraId="1F9E2FB9" w14:textId="77777777" w:rsidR="00835C7D" w:rsidRDefault="00B5644C">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Βεβαίως, προβλέπεται.</w:t>
      </w:r>
    </w:p>
    <w:p w14:paraId="1F9E2FBA" w14:textId="77777777" w:rsidR="00835C7D" w:rsidRDefault="00B5644C">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Τι θέλετε; </w:t>
      </w:r>
    </w:p>
    <w:p w14:paraId="1F9E2FBB" w14:textId="77777777" w:rsidR="00835C7D" w:rsidRDefault="00835C7D">
      <w:pPr>
        <w:spacing w:line="600" w:lineRule="auto"/>
        <w:ind w:firstLine="720"/>
        <w:jc w:val="both"/>
        <w:rPr>
          <w:rFonts w:eastAsia="Times New Roman"/>
          <w:szCs w:val="24"/>
        </w:rPr>
      </w:pPr>
    </w:p>
    <w:p w14:paraId="1F9E2FBC" w14:textId="77777777" w:rsidR="00835C7D" w:rsidRDefault="00B5644C">
      <w:pPr>
        <w:spacing w:line="600" w:lineRule="auto"/>
        <w:ind w:firstLine="720"/>
        <w:jc w:val="both"/>
        <w:rPr>
          <w:rFonts w:eastAsia="Times New Roman"/>
          <w:szCs w:val="24"/>
        </w:rPr>
      </w:pPr>
      <w:r>
        <w:rPr>
          <w:rFonts w:eastAsia="Times New Roman" w:cs="Times New Roman"/>
          <w:b/>
          <w:szCs w:val="24"/>
        </w:rPr>
        <w:t xml:space="preserve">ΑΝΔΡΕΑΣ ΛΟΒΕΡΔΟΣ: </w:t>
      </w:r>
      <w:r>
        <w:rPr>
          <w:rFonts w:eastAsia="Times New Roman" w:cs="Times New Roman"/>
          <w:szCs w:val="24"/>
        </w:rPr>
        <w:t>Έχω και εγώ υποβάλει επίκαιρη ερώτηση που, όπως ανακοινώσατε, και αυτή αναβάλλεται.</w:t>
      </w:r>
    </w:p>
    <w:p w14:paraId="1F9E2FBD"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 Πάρτε και εσείς τον λόγο για ένα λεπτό, για να μην θεωρηθεί ότι σας αδικούμε.</w:t>
      </w:r>
    </w:p>
    <w:p w14:paraId="1F9E2FBE" w14:textId="77777777" w:rsidR="00835C7D" w:rsidRDefault="00B5644C">
      <w:pPr>
        <w:spacing w:line="600" w:lineRule="auto"/>
        <w:ind w:firstLine="720"/>
        <w:jc w:val="both"/>
        <w:rPr>
          <w:rFonts w:eastAsia="Times New Roman" w:cs="Times New Roman"/>
          <w:b/>
          <w:szCs w:val="24"/>
        </w:rPr>
      </w:pPr>
      <w:r>
        <w:rPr>
          <w:rFonts w:eastAsia="Times New Roman" w:cs="Times New Roman"/>
          <w:szCs w:val="24"/>
        </w:rPr>
        <w:t>Έχετε τον λόγο για ένα λεπτό, κύριε Λοβέρδο, αυστηρότατα, σας παρακαλώ. Κοιτάξτε, περιμένει ο κ. Βορίδης υπομονετικά να έρθει η σειρά του. Έχετε τον λόγο για ένα λεπτό, σας παρακαλώ πολύ.</w:t>
      </w:r>
    </w:p>
    <w:p w14:paraId="1F9E2FBF"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Σωστά πράττετε, κύριε Πρόεδρε, όπως κάνουν και όλοι οι συνάδελφοί σας, αφού λόγω της καταχρηστικής συμπεριφοράς των Υπουργών το Προεδρείο της Βουλής επέλεξε την πολύ σωστή μέθοδο τουλάχιστον οι Βουλευτές που καταθέτουν επίκαιρα ερωτήματα, τα οποία οι Υπουργοί δεν απαντούν, να έρχονται στη Βουλή να λένε ποιο είναι το θέμα και να διασώζεται η επικαιρότητα του κοινοβουλευτικού ελέγχου, διότι περί αυτού πρόκειται, και μέσα από αυτήν την άτυπη εθιμική -θα καταστεί σε λίγο καιρό, όπως πιστεύω- λειτουργία να διασώσουμε τον επίκαιρο κοινοβουλευτικό έλεγχο.</w:t>
      </w:r>
    </w:p>
    <w:p w14:paraId="1F9E2FC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Τι πάει να πει, κύριε Πρόεδρε, αυτό που ισχύει και για την δική μου περίπτωση, κώλυμα του Υπουργού λόγω φόρτου εργασίας; Η κοινοβουλευτική εργασία δεν είναι μέσα στα καθήκοντά του; </w:t>
      </w:r>
    </w:p>
    <w:p w14:paraId="1F9E2FC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Και καλά να ήταν ένας Υπουργός μόνος του σε ένα αντικείμενο. Όταν έχουμε δύο; Αυτό είναι ασυγχώρητο, το να μην προσέρχεται στη Βουλή, και διαμαρτύρομαι έντονα. Και η περίπτωση του Υπουργείου Εθνικής Αμύνης είναι περίπτωση Υπουργείου που έχει δύο πολιτικά στελέχη: Ο Υπουργός είναι στις Ηνωμένες Πολιτείες για επίσημη επίσκεψη. Δεν ξέρω αν αληθεύει ότι πήρε και την μπάντα του Ναυτικού μαζί του, όπως λένε τα κανάλια. Θα αποδειχθεί μέχρι το βράδυ αυτό αν είναι έτσι. Είναι ντροπή αυτό αν έχει γίνει. Εν πάση περιπτώσει, όμως, υπάρχει Αναπληρωτής Υπουργός.</w:t>
      </w:r>
    </w:p>
    <w:p w14:paraId="1F9E2FC2"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Λοβέρδο, ολοκληρώνετε σας παρακαλώ πολύ.</w:t>
      </w:r>
    </w:p>
    <w:p w14:paraId="1F9E2FC3" w14:textId="77777777" w:rsidR="00835C7D" w:rsidRDefault="00B5644C">
      <w:pPr>
        <w:spacing w:line="600" w:lineRule="auto"/>
        <w:ind w:firstLine="720"/>
        <w:jc w:val="both"/>
        <w:rPr>
          <w:rFonts w:eastAsia="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ήσασταν εδώ, όταν πριν από κάποιες εβδομάδες μου απήντησε σε επίκαιρη ερώτηση για τα Ελληνικά Αμυντικά Συστήματα. Ήσασταν στο Βήμα, αν θυμάμαι.</w:t>
      </w:r>
    </w:p>
    <w:p w14:paraId="1F9E2FC4" w14:textId="77777777" w:rsidR="00835C7D" w:rsidRDefault="00B5644C">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Λοβέρδο, περιοριστείτε…</w:t>
      </w:r>
    </w:p>
    <w:p w14:paraId="1F9E2FC5" w14:textId="77777777" w:rsidR="00835C7D" w:rsidRDefault="00B5644C">
      <w:pPr>
        <w:spacing w:line="600" w:lineRule="auto"/>
        <w:ind w:firstLine="720"/>
        <w:jc w:val="both"/>
        <w:rPr>
          <w:rFonts w:eastAsia="Times New Roman"/>
          <w:szCs w:val="24"/>
        </w:rPr>
      </w:pPr>
      <w:r>
        <w:rPr>
          <w:rFonts w:eastAsia="Times New Roman" w:cs="Times New Roman"/>
          <w:b/>
          <w:szCs w:val="24"/>
        </w:rPr>
        <w:t xml:space="preserve">ΑΝΔΡΕΑΣ ΛΟΒΕΡΔΟΣ: </w:t>
      </w:r>
      <w:r>
        <w:rPr>
          <w:rFonts w:eastAsia="Times New Roman" w:cs="Times New Roman"/>
          <w:szCs w:val="24"/>
        </w:rPr>
        <w:t>Με διακόπτετε.</w:t>
      </w:r>
    </w:p>
    <w:p w14:paraId="1F9E2FC6" w14:textId="77777777" w:rsidR="00835C7D" w:rsidRDefault="00B5644C">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Λαμπρούλης): </w:t>
      </w:r>
      <w:r>
        <w:rPr>
          <w:rFonts w:eastAsia="Times New Roman" w:cs="Times New Roman"/>
          <w:szCs w:val="24"/>
        </w:rPr>
        <w:t>Ναι, σας διακόπτω.</w:t>
      </w:r>
    </w:p>
    <w:p w14:paraId="1F9E2FC7" w14:textId="77777777" w:rsidR="00835C7D" w:rsidRDefault="00B5644C">
      <w:pPr>
        <w:spacing w:line="600" w:lineRule="auto"/>
        <w:ind w:firstLine="720"/>
        <w:jc w:val="both"/>
        <w:rPr>
          <w:rFonts w:eastAsia="Times New Roman"/>
          <w:szCs w:val="24"/>
        </w:rPr>
      </w:pPr>
      <w:r>
        <w:rPr>
          <w:rFonts w:eastAsia="Times New Roman" w:cs="Times New Roman"/>
          <w:b/>
          <w:szCs w:val="24"/>
        </w:rPr>
        <w:t xml:space="preserve">ΑΝΔΡΕΑΣ ΛΟΒΕΡΔΟΣ: </w:t>
      </w:r>
      <w:r>
        <w:rPr>
          <w:rFonts w:eastAsia="Times New Roman" w:cs="Times New Roman"/>
          <w:szCs w:val="24"/>
        </w:rPr>
        <w:t>Έκλεισα.</w:t>
      </w:r>
      <w:r>
        <w:rPr>
          <w:rFonts w:eastAsia="Times New Roman" w:cs="Times New Roman"/>
          <w:b/>
          <w:szCs w:val="24"/>
        </w:rPr>
        <w:t xml:space="preserve"> </w:t>
      </w:r>
    </w:p>
    <w:p w14:paraId="1F9E2FC8"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Περιοριστείτε, σας παρακαλώ πολύ, στη διατύπωση της ένστασής σας. Την καταθέσατε την ένστασή σας. Βεβαίως, το Προεδρείο συνεπικουρεί, όχι μόνο με εσάς, με όλους τους Βουλευτές, των οποίων οι ερωτήσεις αναβάλλονται λόγω κωλυμάτων των αρμόδιων Υπουργείων ή Υπουργών. Το έχουμε διατυπώσει επανειλημμένως και από αυτό το Βήμα και στη Διάσκεψη των Προέδρων. </w:t>
      </w:r>
    </w:p>
    <w:p w14:paraId="1F9E2FC9"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Νομίζω, όμως, μέχρι εδώ, γιατί περιμένει ο επόμενος Βουλευτής, ο οποίος θέλει και αυτός να εκφράσει την ένστασή του.</w:t>
      </w:r>
    </w:p>
    <w:p w14:paraId="1F9E2FCA" w14:textId="77777777" w:rsidR="00835C7D" w:rsidRDefault="00B5644C">
      <w:pPr>
        <w:spacing w:line="600" w:lineRule="auto"/>
        <w:ind w:firstLine="720"/>
        <w:jc w:val="both"/>
        <w:rPr>
          <w:rFonts w:eastAsia="Times New Roman"/>
          <w:szCs w:val="24"/>
        </w:rPr>
      </w:pPr>
      <w:r>
        <w:rPr>
          <w:rFonts w:eastAsia="Times New Roman" w:cs="Times New Roman"/>
          <w:b/>
          <w:szCs w:val="24"/>
        </w:rPr>
        <w:t xml:space="preserve">ΑΝΔΡΕΑΣ ΛΟΒΕΡΔΟΣ: </w:t>
      </w:r>
      <w:r>
        <w:rPr>
          <w:rFonts w:eastAsia="Times New Roman" w:cs="Times New Roman"/>
          <w:szCs w:val="24"/>
        </w:rPr>
        <w:t>Ωραία. Έκανα, λοιπόν, μια επίκαιρη ερώτηση…</w:t>
      </w:r>
    </w:p>
    <w:p w14:paraId="1F9E2FCB"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Σας παρακαλώ πολύ, κύριε Λοβέρδο, ας το κλείσουμε εδώ. Μην ανατρέχουμε στο παρελθόν.</w:t>
      </w:r>
    </w:p>
    <w:p w14:paraId="1F9E2FCC" w14:textId="77777777" w:rsidR="00835C7D" w:rsidRDefault="00B5644C">
      <w:pPr>
        <w:spacing w:line="600" w:lineRule="auto"/>
        <w:ind w:firstLine="720"/>
        <w:jc w:val="both"/>
        <w:rPr>
          <w:rFonts w:eastAsia="Times New Roman"/>
          <w:szCs w:val="24"/>
        </w:rPr>
      </w:pPr>
      <w:r>
        <w:rPr>
          <w:rFonts w:eastAsia="Times New Roman" w:cs="Times New Roman"/>
          <w:b/>
          <w:szCs w:val="24"/>
        </w:rPr>
        <w:t xml:space="preserve">ΑΝΔΡΕΑΣ ΛΟΒΕΡΔΟΣ: </w:t>
      </w:r>
      <w:r>
        <w:rPr>
          <w:rFonts w:eastAsia="Times New Roman" w:cs="Times New Roman"/>
          <w:szCs w:val="24"/>
        </w:rPr>
        <w:t>…για τα Ελληνικά Αμυντικά Συστήματα, κύριε Πρόεδρε. Ήταν μια άψογη επίκαιρη ερώτηση από πλευράς κοινοβουλευτικού ύφους και μου εδόθησαν απαντήσεις με πρακτικό περιεχόμενο. Την επομένη μέρα διαπίστωσα, κύριε Πρόεδρε, ότι καμμία από τις απαντήσεις δεν ευσταθούσε. Ακόμα και για τις απολύσεις που έγιναν…</w:t>
      </w:r>
    </w:p>
    <w:p w14:paraId="1F9E2FCD"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Λοβέρδο, δεν μπορώ εγώ να σας απαντήσω σε αυτά τα ερωτήματα που βάζετε…</w:t>
      </w:r>
    </w:p>
    <w:p w14:paraId="1F9E2FCE" w14:textId="77777777" w:rsidR="00835C7D" w:rsidRDefault="00B5644C">
      <w:pPr>
        <w:spacing w:line="600" w:lineRule="auto"/>
        <w:ind w:firstLine="720"/>
        <w:jc w:val="both"/>
        <w:rPr>
          <w:rFonts w:eastAsia="Times New Roman"/>
          <w:szCs w:val="24"/>
        </w:rPr>
      </w:pPr>
      <w:r>
        <w:rPr>
          <w:rFonts w:eastAsia="Times New Roman" w:cs="Times New Roman"/>
          <w:b/>
          <w:szCs w:val="24"/>
        </w:rPr>
        <w:t xml:space="preserve">ΑΝΔΡΕΑΣ ΛΟΒΕΡΔΟΣ: </w:t>
      </w:r>
      <w:r>
        <w:rPr>
          <w:rFonts w:eastAsia="Times New Roman" w:cs="Times New Roman"/>
          <w:szCs w:val="24"/>
        </w:rPr>
        <w:t>Μην το κάνετε αυτό. Μεταξύ μας;</w:t>
      </w:r>
    </w:p>
    <w:p w14:paraId="1F9E2FCF"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Σας παρακαλώ πολύ.</w:t>
      </w:r>
    </w:p>
    <w:p w14:paraId="1F9E2FD0" w14:textId="77777777" w:rsidR="00835C7D" w:rsidRDefault="00B5644C">
      <w:pPr>
        <w:spacing w:line="600" w:lineRule="auto"/>
        <w:ind w:firstLine="720"/>
        <w:jc w:val="both"/>
        <w:rPr>
          <w:rFonts w:eastAsia="Times New Roman"/>
          <w:szCs w:val="24"/>
        </w:rPr>
      </w:pPr>
      <w:r>
        <w:rPr>
          <w:rFonts w:eastAsia="Times New Roman" w:cs="Times New Roman"/>
          <w:b/>
          <w:szCs w:val="24"/>
        </w:rPr>
        <w:t xml:space="preserve">ΑΝΔΡΕΑΣ ΛΟΒΕΡΔΟΣ: </w:t>
      </w:r>
      <w:r>
        <w:rPr>
          <w:rFonts w:eastAsia="Times New Roman" w:cs="Times New Roman"/>
          <w:szCs w:val="24"/>
        </w:rPr>
        <w:t>Θα μεταφερθεί το θέμα μεταξύ μας. Όχι.</w:t>
      </w:r>
    </w:p>
    <w:p w14:paraId="1F9E2FD1"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Όχι, σας παρακαλώ πολύ.</w:t>
      </w:r>
    </w:p>
    <w:p w14:paraId="1F9E2FD2" w14:textId="77777777" w:rsidR="00835C7D" w:rsidRDefault="00B5644C">
      <w:pPr>
        <w:spacing w:line="600" w:lineRule="auto"/>
        <w:ind w:firstLine="720"/>
        <w:jc w:val="both"/>
        <w:rPr>
          <w:rFonts w:eastAsia="Times New Roman"/>
          <w:szCs w:val="24"/>
        </w:rPr>
      </w:pPr>
      <w:r>
        <w:rPr>
          <w:rFonts w:eastAsia="Times New Roman" w:cs="Times New Roman"/>
          <w:b/>
          <w:szCs w:val="24"/>
        </w:rPr>
        <w:t xml:space="preserve">ΑΝΔΡΕΑΣ ΛΟΒΕΡΔΟΣ: </w:t>
      </w:r>
      <w:r>
        <w:rPr>
          <w:rFonts w:eastAsia="Times New Roman" w:cs="Times New Roman"/>
          <w:szCs w:val="24"/>
        </w:rPr>
        <w:t>Ολοκλήρωσα.</w:t>
      </w:r>
    </w:p>
    <w:p w14:paraId="1F9E2FD3"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Μπορείτε να καταθέσετε ερώτηση και προς τον Υπουργό και να προσέλθει στη Βουλή στη διαδικασία του κοινοβουλευτικού ελέγχου να απαντήσει.</w:t>
      </w:r>
    </w:p>
    <w:p w14:paraId="1F9E2FD4"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Ολοκλήρωσα.</w:t>
      </w:r>
      <w:r>
        <w:rPr>
          <w:rFonts w:eastAsia="Times New Roman" w:cs="Times New Roman"/>
          <w:b/>
          <w:szCs w:val="24"/>
        </w:rPr>
        <w:t xml:space="preserve"> </w:t>
      </w:r>
      <w:r>
        <w:rPr>
          <w:rFonts w:eastAsia="Times New Roman" w:cs="Times New Roman"/>
          <w:szCs w:val="24"/>
        </w:rPr>
        <w:t xml:space="preserve">Θα είχα τελειώσει. </w:t>
      </w:r>
    </w:p>
    <w:p w14:paraId="1F9E2FD5"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Μια, λοιπόν, εκ των απαντήσεων που μου εδόθησαν και που αφορούσε απολύσεις εργαζομένων ήταν ότι αυτοί ήταν δικηγόροι και οι δικηγόροι ήταν πολλοί. Έμαθα την επόμενη μέρα ότι προσέλαβαν δικηγόρο στα Ελληνικά Αμυντικά Συστήματα. Πρόκειται περί ενός ψεύδους, το οποίο δεν πρέπει να επιτρέψουμε να μείνει για πολύ στον αέρα. </w:t>
      </w:r>
    </w:p>
    <w:p w14:paraId="1F9E2FD6" w14:textId="77777777" w:rsidR="00835C7D" w:rsidRDefault="00B5644C">
      <w:pPr>
        <w:spacing w:line="600" w:lineRule="auto"/>
        <w:ind w:firstLine="720"/>
        <w:jc w:val="both"/>
        <w:rPr>
          <w:rFonts w:eastAsia="Times New Roman"/>
          <w:szCs w:val="24"/>
        </w:rPr>
      </w:pPr>
      <w:r>
        <w:rPr>
          <w:rFonts w:eastAsia="Times New Roman" w:cs="Times New Roman"/>
          <w:szCs w:val="24"/>
        </w:rPr>
        <w:t>Για αυτό, κύριε Πρόεδρε, σας παρακαλώ πολύ εκ μέρους όλων των συναδέλφων, αλλά και εμού προσωπικά κάτι πρέπει να κάνει το Προεδρείο, ούτως ώστε οι Υπουργοί να προσέρχονται στον επίκαιρο κοινοβουλευτικό έλεγχο. Διαμαρτυρόμαστε…</w:t>
      </w:r>
    </w:p>
    <w:p w14:paraId="1F9E2FD7"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Δεν ακούτε, κύριε Λοβέρδο. Είπα και προηγουμένως, πριν πάρετε τον λόγο, ότι το Προεδρείο και στη Διάσκεψη των Προέδρων επανειλημμένως έχει διατυπώσει την άποψή του, έχουν γίνει επανειλημμένες οχλήσεις προς την Κυβέρνηση με όλους τους τρόπους και από τον ίδιο τον Πρόεδρο και από τη Διάσκεψη Προέδρων που έχουμε συζητήσει επανειλημμένως. Ήσασταν και εσείς κατά περιόδους παρών σε αυτές τις συζητήσεις.</w:t>
      </w:r>
    </w:p>
    <w:p w14:paraId="1F9E2FD8"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Κύριε Υπουργέ, συγγνώμη τώρα, αλλά μπήκαμε στον χορό των παραπόνων. Επιτρέψτε να δώσουμε τον λόγο και στον κ. Παναγιωτόπουλο που τον ζήτησε.</w:t>
      </w:r>
    </w:p>
    <w:p w14:paraId="1F9E2FD9"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Κύριε Παναγιωτόπουλε, έχετε τον λόγο αυστηρά για ένα λεπτό.</w:t>
      </w:r>
    </w:p>
    <w:p w14:paraId="1F9E2FDA"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Θα είμαι πολύ σύντομος.</w:t>
      </w:r>
    </w:p>
    <w:p w14:paraId="1F9E2FDB"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Ήταν να συζητηθεί και δική μου κατατεθείσα επίκαιρη ερώτηση προς τον Υπουργό Οικονομίας, Ανάπτυξης και Τουρισμού, κ. Σταθάκη. Έχω να καταθέσω στο Σώμα το εξής, για να δείξω ότι η κατάσταση πλέον έχει γίνει τραγικοκωμική με αυτήν την υπόθεση των αναβολών. </w:t>
      </w:r>
    </w:p>
    <w:p w14:paraId="1F9E2FDC" w14:textId="77777777" w:rsidR="00835C7D" w:rsidRDefault="00B5644C">
      <w:pPr>
        <w:spacing w:line="600" w:lineRule="auto"/>
        <w:ind w:firstLine="720"/>
        <w:jc w:val="both"/>
        <w:rPr>
          <w:rFonts w:eastAsia="Times New Roman"/>
          <w:szCs w:val="24"/>
        </w:rPr>
      </w:pPr>
      <w:r>
        <w:rPr>
          <w:rFonts w:eastAsia="Times New Roman" w:cs="Times New Roman"/>
          <w:szCs w:val="24"/>
        </w:rPr>
        <w:t>Την Πέμπτη το βράδυ επικοινώνησε συνεργάτης του Υπουργού με το γραφείο μου, για να μου πει ότι την Παρασκευή ο Υπουργός είχε ομιλία. Την ρώτησα αν η ομιλία του Υπουργού θα διαρκούσε μέχρι την Δευτέρα το απόγευμα. Και στην εύλογη απορία της για τη δική μου ερώτηση της είπα ότι η συζήτηση αυτής της επίκαιρης είχε επαναπροσδιοριστεί για τη Δευτέρα 21 και όχι για την Παρασκευή 18 Μαρτίου, για να ενημερώσει και το γραφείο του Υπουργού πότε επρόκειτο ο Υπουργός να συζητήσει -εν πάση περιπτώσει, αυτό ήταν το πρόγραμμα, προφανώς δεν έγινε- την ερώτηση αυτή.</w:t>
      </w:r>
    </w:p>
    <w:p w14:paraId="1F9E2FD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Η ερώτηση αυτή έχει κατατεθεί από κοινού με παρόμοια ερώτηση -ακριβώς ίδια κατά το περιεχόμενο- του συναδέλφου Βουλευτή Έβρου του κ. Δημοσχάκη. Αυτή η ιστορία ήταν για κλάματα και τώρα πλέον είναι για γέλια: Το γραφείο του Υπουργού να μου λέει ότι δεν θα συζητήσει αύριο ο Υπουργός, αλλά να μην γνωρίζει ότι επρόκειτο να συζητηθεί μετά από μερικές ημέρες. </w:t>
      </w:r>
    </w:p>
    <w:p w14:paraId="1F9E2FD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Το καταθέτω εδώ στο Σώμα για να δείξω πλέον πόσο η κατάσταση αυτή έχει ξεφύγει από κάθε όριο. </w:t>
      </w:r>
    </w:p>
    <w:p w14:paraId="1F9E2FD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F9E2FE0"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Παναγιωτόπουλε, ευχαριστούμε. Καταγράφηκε η άποψή σας. </w:t>
      </w:r>
    </w:p>
    <w:p w14:paraId="1F9E2FE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Κύριε Υπουργέ, ζητήσατε τον λόγο; </w:t>
      </w:r>
    </w:p>
    <w:p w14:paraId="1F9E2FE2"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Μάλιστα, κύριε Πρόεδρε.</w:t>
      </w:r>
    </w:p>
    <w:p w14:paraId="1F9E2FE3"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Πριν ξεκινήσουμε την επίκαιρη ερώτηση, ζήτησε τον λόγο ήδη από την αρχή ο κύριος Υπουργός. </w:t>
      </w:r>
    </w:p>
    <w:p w14:paraId="1F9E2FE4"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Ο Υπουργός Εργασίας, Κοινωνικής Ασφάλισης και Κοινωνικής Αλληλεγγύης, Γεώργιος Κατρούγκαλος έχει το λόγο για ένα λεπτό. </w:t>
      </w:r>
    </w:p>
    <w:p w14:paraId="1F9E2FE5"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Κύριε Πρόεδρε, πήρα τον λόγο, επειδή κατά προφανή παράβαση του Κανονισμού, αλλά κατ’ εθιμικό δίκαιο, όπως είπε ο συνάδελφος κ. Λοβέρδος, άκουσα να απευθύνονται αιτιάσεις και μομφές κατά της Κυβέρνησης, χωρίς να είναι παρόντες οι Υπουργοί προς τους οποίους απευθύνονται οι αιτιάσεις αυτές, άρα με αδυναμία προφανούς απάντησης.</w:t>
      </w:r>
    </w:p>
    <w:p w14:paraId="1F9E2FE6"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Η παρούσα Κυβέρνηση έχει δείξει ότι δείχνει απεριόριστο σεβασμό στις κοινοβουλευτικές διαδικασίες, με κατ’ εξοχήν παράδειγμα τον Πρόεδρό της, ο οποίος, σε αντίθεση με όλους τους προηγούμενους πρόσφατους Πρωθυπουργούς, είναι παρών στην Βουλή, όχι μόνο σε όλες τις κοινοβουλευτικές διαδικασίες, αλλά και απαντώντας σε ερωτήσεις που απευθύνονται προς αυτόν. </w:t>
      </w:r>
    </w:p>
    <w:p w14:paraId="1F9E2FE7"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Εφόσον υπάρχει παράπονο, είτε ότι σας εξαπατούν οι Υπουργοί με τις απαντήσεις που σας δίνουν είτε ότι δεν είναι παρόντες, προβλέπεται από το Σύνταγμα και τον Κανονισμό της Βουλής διαδικασία θεραπείας. Εφόσον, λοιπόν, σέβεστε τον Κανονισμό και το Σύνταγμα, μετατρέψτε μια ερώτηση σε επερώτηση ή απευθύνετε μομφή προς τους Υπουργούς που νομίζετε ότι παραβιάζουν τον Κανονισμό. </w:t>
      </w:r>
    </w:p>
    <w:p w14:paraId="1F9E2FE8"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Τι κάναμε; </w:t>
      </w:r>
    </w:p>
    <w:p w14:paraId="1F9E2FE9"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Μόλις το έπραξες!</w:t>
      </w:r>
    </w:p>
    <w:p w14:paraId="1F9E2FEA"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(Θόρυβος από την πτέρυγα της Δημοκρατικής Συμπαράταξης ΠΑΣΟΚ-ΔΗΜΑΡ)</w:t>
      </w:r>
    </w:p>
    <w:p w14:paraId="1F9E2FEB"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Διαφορετικά ευτελίζουμε και δεν προωθούμε τις κοινοβουλευτικές διαδικασίες, γιατί αυτή είναι η βασική διαφορά ενός τηλεοπτικού παραθύρου από τον κοινοβουλευτικό έλεγχο, να μπορεί πράγματι να ελέγχεται η εκτελεστική εξουσία και όχι να δημιουργούνται εντυπώσεις. </w:t>
      </w:r>
    </w:p>
    <w:p w14:paraId="1F9E2FEC"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κύριε Υπουργέ. </w:t>
      </w:r>
    </w:p>
    <w:p w14:paraId="1F9E2FED"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Κύριε Πρόεδρε, ακούσατε τον κύριο Υπουργό να λέει ότι είναι αναπάντητη η ερώτηση. </w:t>
      </w:r>
    </w:p>
    <w:p w14:paraId="1F9E2FEE"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Κεγκέρογλου, όσο και να φωνάζετε, δεν σας δίνω τον λόγο. Κατανοητό; </w:t>
      </w:r>
    </w:p>
    <w:p w14:paraId="1F9E2FEF"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Δεν έχω τον λόγο; Μα, τι λέει τώρα, κύριε Πρόεδρε; </w:t>
      </w:r>
    </w:p>
    <w:p w14:paraId="1F9E2FF0"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Συνεχίζουμε με την πρώτη με αριθμό 2776/29-1-2016 ερώτηση του Βουλευτή Αττικής της Νέας Δημοκρατίας κ. </w:t>
      </w:r>
      <w:r>
        <w:rPr>
          <w:rFonts w:eastAsia="Times New Roman" w:cs="Times New Roman"/>
          <w:bCs/>
          <w:szCs w:val="24"/>
        </w:rPr>
        <w:t>Μαυρουδή Βορίδη</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το Ταμείο Επικουρικής Ασφάλισης Πρατηριούχων Υγρών Καυσίμων (ΤΕΑΠΥΚ).</w:t>
      </w:r>
    </w:p>
    <w:p w14:paraId="1F9E2FF1" w14:textId="77777777" w:rsidR="00835C7D" w:rsidRDefault="00B5644C">
      <w:pPr>
        <w:spacing w:line="600" w:lineRule="auto"/>
        <w:ind w:firstLine="720"/>
        <w:jc w:val="both"/>
        <w:rPr>
          <w:rFonts w:eastAsia="Times New Roman" w:cs="Times New Roman"/>
          <w:szCs w:val="24"/>
        </w:rPr>
      </w:pPr>
      <w:r w:rsidRPr="0098107B">
        <w:rPr>
          <w:rFonts w:eastAsia="Times New Roman" w:cs="Times New Roman"/>
          <w:b/>
          <w:color w:val="000000" w:themeColor="text1"/>
          <w:szCs w:val="24"/>
        </w:rPr>
        <w:t xml:space="preserve">ΒΑΣΙΛΕΙΟΣ ΚΕΓΚΕΡΟΓΛΟΥ: </w:t>
      </w:r>
      <w:r w:rsidRPr="0098107B">
        <w:rPr>
          <w:rFonts w:eastAsia="Times New Roman" w:cs="Times New Roman"/>
          <w:color w:val="000000" w:themeColor="text1"/>
          <w:szCs w:val="24"/>
        </w:rPr>
        <w:t xml:space="preserve">Ορίστε, κύριε Υπουργέ, η ερώτηση είναι </w:t>
      </w:r>
      <w:r>
        <w:rPr>
          <w:rFonts w:eastAsia="Times New Roman" w:cs="Times New Roman"/>
          <w:szCs w:val="24"/>
        </w:rPr>
        <w:t xml:space="preserve">αυτή και μένει δεύτερη φορά αναπάντητη! Διαβάστε την! Είναι αναπάντητη. Το καταλάβατε; </w:t>
      </w:r>
    </w:p>
    <w:p w14:paraId="1F9E2FF2"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Παρακαλώ, κύριε Κεγκέρογλου, συγκρατηθείτε! </w:t>
      </w:r>
    </w:p>
    <w:p w14:paraId="1F9E2FF3"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Να σέβεστε τον χώρο που βρίσκεστε, κύριε Κεγκέρογλου!</w:t>
      </w:r>
    </w:p>
    <w:p w14:paraId="1F9E2FF4"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Κεγκέρογλου, σας παρακαλώ πολύ!</w:t>
      </w:r>
    </w:p>
    <w:p w14:paraId="1F9E2FF5"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Κύριε Βορίδη, ελάτε, έχετε τον λόγο για την πρωτολογία σας. </w:t>
      </w:r>
    </w:p>
    <w:p w14:paraId="1F9E2FF6"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Ευχαριστώ, κύριε Πρόεδρε. </w:t>
      </w:r>
    </w:p>
    <w:p w14:paraId="1F9E2FF7"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Αν μου επιτρέπετε, μια μικρή παρέμβαση σε αυτή τη συζήτηση που άκουσα. Κύριε Υπουργέ, είναι προκλητική η απάντηση και είναι προκλητική διότι, όταν δεν απαντάτε σήμερα το 80% των ερωτήσεων, δεν μπορείτε εσείς να λέτε τώρα στην Αντιπολίτευση ότι ευτελίζει τη διαδικασία, επειδή δεν μετατρέπει τις απλές ερωτήσεις σε επίκαιρες επερωτήσεις. Αυτή είναι προσβλητική τοποθέτηση για τους Βουλευτές.</w:t>
      </w:r>
    </w:p>
    <w:p w14:paraId="1F9E2FF8"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Θα έπρεπε εσείς, ως μέλος της Κυβέρνησης, να παροτρύνετε τους συναδέλφους σας να απαντούν, αντί να εγκαλείτε την Αντιπολίτευση, επειδή δήθεν δεν μετατρέπει μία απλή επίκαιρη ερώτηση σε επίκαιρη επερώτηση, οι οποίες παρεμπιπτόντως και αυτές με φειδώ συζητούνται. </w:t>
      </w:r>
    </w:p>
    <w:p w14:paraId="1F9E2FF9"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Έρχομαι τώρα στο σημερινό θέμα. Παρεμπιπτόντως το σημερινό θέμα ήταν μια απλή γραπτή ερώτηση, η οποία δεν απαντήθηκε κι επειδή δεν απαντήθηκε έρχεται σήμερα ως επίκαιρη ερώτηση. Εγώ θα προτιμούσα, λοιπόν, να είχε απαντηθεί κανονικά με τη διαδικασία της γραπτής. Δεν έκρινα απαραίτητο αυτή την ερώτηση να την κάνω επίκαιρη. Την κάνω επίκαιρη, γιατί δεν απαντάτε εμπροθέσμως από το Υπουργείο. </w:t>
      </w:r>
    </w:p>
    <w:p w14:paraId="1F9E2FFA"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Έρχομαι, λοιπόν, στην ερώτηση αυτή. Ποια είναι η ερώτηση; Είναι απλή.</w:t>
      </w:r>
    </w:p>
    <w:p w14:paraId="1F9E2FFB" w14:textId="77777777" w:rsidR="00835C7D" w:rsidRDefault="00B5644C">
      <w:pPr>
        <w:spacing w:line="600" w:lineRule="auto"/>
        <w:ind w:firstLine="720"/>
        <w:jc w:val="both"/>
        <w:rPr>
          <w:rFonts w:eastAsia="Times New Roman"/>
          <w:szCs w:val="24"/>
        </w:rPr>
      </w:pPr>
      <w:r>
        <w:rPr>
          <w:rFonts w:eastAsia="Times New Roman"/>
          <w:szCs w:val="24"/>
        </w:rPr>
        <w:t xml:space="preserve">Η Ομοσπονδία Βενζινοπωλών στις 6-8-2015 σας απηύθυνε έγγραφό της, με το οποίο ρωτούσε για τις προϋποθέσεις –έφερε μία σειρά από ζητήματα- μετατροπής του Επικουρικού Ταμείου Βενζινοπωλών, το οποίο είχε υπαχθεί στον ΟΑΕΕ, σύμφωνα με τις προβλέψεις του νόμου, σε αυτοτελές Ταμείο Επικουρικής Ασφάλισης στο ΤΕΑΠΥΚ, με τις προϋποθέσεις, βεβαίως, που προβλέπονται από τον νόμο, δηλαδή, την ύπαρξη αποφάσεως γενικής συνελεύσεως και αναλογιστική μελέτη.  </w:t>
      </w:r>
    </w:p>
    <w:p w14:paraId="1F9E2FFC" w14:textId="77777777" w:rsidR="00835C7D" w:rsidRDefault="00B5644C">
      <w:pPr>
        <w:spacing w:line="600" w:lineRule="auto"/>
        <w:ind w:firstLine="720"/>
        <w:jc w:val="both"/>
        <w:rPr>
          <w:rFonts w:eastAsia="Times New Roman"/>
          <w:szCs w:val="24"/>
        </w:rPr>
      </w:pPr>
      <w:r>
        <w:rPr>
          <w:rFonts w:eastAsia="Times New Roman"/>
          <w:szCs w:val="24"/>
        </w:rPr>
        <w:t xml:space="preserve">Απηύθυναν το ερώτημα αυτό στις 6-8-2015, εν συνεχεία μεσολάβησε ο ν. 4334/2015, που αναδρομικώς έκανε υπαγωγή των ταμείων αυτών στον ΟΑΕΕ, και στις 14-8-2015 ο ν. 4336/2015, με τον οποίο, ρητώς πλέον, το συγκεκριμένο ΤΕΑΠΥΚ υπήχθη στο ΕΤΕΑ. </w:t>
      </w:r>
    </w:p>
    <w:p w14:paraId="1F9E2FFD" w14:textId="77777777" w:rsidR="00835C7D" w:rsidRDefault="00B5644C">
      <w:pPr>
        <w:spacing w:line="600" w:lineRule="auto"/>
        <w:ind w:firstLine="720"/>
        <w:jc w:val="both"/>
        <w:rPr>
          <w:rFonts w:eastAsia="Times New Roman"/>
          <w:szCs w:val="24"/>
        </w:rPr>
      </w:pPr>
      <w:r>
        <w:rPr>
          <w:rFonts w:eastAsia="Times New Roman"/>
          <w:szCs w:val="24"/>
        </w:rPr>
        <w:t xml:space="preserve">Και σας έκαναν την ερώτηση, στην οποία εσείς –και μπορώ να σας πω ότι αυτό ήταν και το ενδιαφέρον μέρος της ερωτήσεως- τους απαντάτε το εξής: Τους απαντάτε, λοιπόν, στις 27-8-2015, δηλαδή αφού έχουν υπάρξει δύο προγενέστερες νομοθετικές ρυθμίσεις, και τους λέτε: «Θα θέσω ερώτημα στο Νομικό Συμβούλιο του Κράτους». </w:t>
      </w:r>
    </w:p>
    <w:p w14:paraId="1F9E2FFE" w14:textId="77777777" w:rsidR="00835C7D" w:rsidRDefault="00B5644C">
      <w:pPr>
        <w:spacing w:line="600" w:lineRule="auto"/>
        <w:ind w:firstLine="720"/>
        <w:jc w:val="both"/>
        <w:rPr>
          <w:rFonts w:eastAsia="Times New Roman"/>
          <w:szCs w:val="24"/>
        </w:rPr>
      </w:pPr>
      <w:r>
        <w:rPr>
          <w:rFonts w:eastAsia="Times New Roman"/>
          <w:szCs w:val="24"/>
        </w:rPr>
        <w:t xml:space="preserve">Τι να ρωτήσετε το Νομικό Συμβούλιο του Κράτους και τι να σας πει, αφού έχουν υπάρξει δύο ρυθμίσεις που, ουσιαστικά, τους υπάγουν στο ΕΤΕΑ; Τι να σας απαντήσει ο νομικός σύμβουλος του κράτους; Τι δεν καταλάβατε και χρειαζόσασταν γνωμοδότηση εσείς, ο έγκυρος νομικός και νομομαθής; Ρωτάτε το Νομικό Συμβούλιο, αφού τους έχετε πει «εμένα, η θέση μου είναι ότι πρέπει να γίνει αυτόνομο το ταμείο σας». Ποια ήταν η απορία σας;  </w:t>
      </w:r>
    </w:p>
    <w:p w14:paraId="1F9E2FFF" w14:textId="77777777" w:rsidR="00835C7D" w:rsidRDefault="00B5644C">
      <w:pPr>
        <w:spacing w:line="600" w:lineRule="auto"/>
        <w:ind w:firstLine="720"/>
        <w:jc w:val="both"/>
        <w:rPr>
          <w:rFonts w:eastAsia="Times New Roman"/>
          <w:szCs w:val="24"/>
        </w:rPr>
      </w:pPr>
      <w:r>
        <w:rPr>
          <w:rFonts w:eastAsia="Times New Roman"/>
          <w:szCs w:val="24"/>
        </w:rPr>
        <w:t xml:space="preserve">Άρα, λοιπόν, εδώ από τη μια μεριά τους υπόσχεστε ότι θα διατηρηθεί το ταμείο τους, ως ταμείο επικουρικής ασφάλισης και από την άλλη τους λέτε ότι θα ρωτήσετε και το Νομικό Συμβούλιο και αναλόγως θα απαντήσετε. </w:t>
      </w:r>
    </w:p>
    <w:p w14:paraId="1F9E3000" w14:textId="77777777" w:rsidR="00835C7D" w:rsidRDefault="00B5644C">
      <w:pPr>
        <w:spacing w:line="600" w:lineRule="auto"/>
        <w:ind w:firstLine="720"/>
        <w:jc w:val="both"/>
        <w:rPr>
          <w:rFonts w:eastAsia="Times New Roman"/>
          <w:szCs w:val="24"/>
        </w:rPr>
      </w:pPr>
      <w:r>
        <w:rPr>
          <w:rFonts w:eastAsia="Times New Roman"/>
          <w:szCs w:val="24"/>
        </w:rPr>
        <w:t xml:space="preserve">Και τελικώς ερωτώ: Ποια είναι η πρόθεσή σας; Πώς σκέφτεστε να ρυθμίσετε το συγκεκριμένο θέμα; </w:t>
      </w:r>
    </w:p>
    <w:p w14:paraId="1F9E3001" w14:textId="77777777" w:rsidR="00835C7D" w:rsidRDefault="00B5644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Κύριε Υπουργέ, έχετε τον λόγο για τρία λεπτά. </w:t>
      </w:r>
    </w:p>
    <w:p w14:paraId="1F9E3002" w14:textId="77777777" w:rsidR="00835C7D" w:rsidRDefault="00B5644C">
      <w:pPr>
        <w:spacing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 xml:space="preserve">Ως προς το πρώτο ζήτημα, του κατά πόσο η Κυβέρνηση αυτή σέβεται το Σύνταγμα, τον Κανονισμό, τα κοινοβουλευτικά ήθη, αναφέρομαι στην προηγούμενη απάντησή μου και κυρίως στο πώς έχει διαμορφωθεί αυτή η παράδοση τα τελευταία χρόνια. Δείτε τους Πρωθυπουργούς, δείτε τους Υπουργούς, δείτε τις στατιστικές και θα καταλάβετε ότι εμείς έχουμε δίκιο κι εσείς άδικο. </w:t>
      </w:r>
    </w:p>
    <w:p w14:paraId="1F9E3003" w14:textId="77777777" w:rsidR="00835C7D" w:rsidRDefault="00B5644C">
      <w:pPr>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Εσείς τι κάνετε; </w:t>
      </w:r>
    </w:p>
    <w:p w14:paraId="1F9E3004" w14:textId="77777777" w:rsidR="00835C7D" w:rsidRDefault="00B5644C">
      <w:pPr>
        <w:spacing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Η παρουσία μου εδώ είναι, νομίζω, απόδειξη του σεβασμού που δείχνω και προς τους συναδέλφους μου, εσάς, και προς το Κοινοβούλιο.</w:t>
      </w:r>
    </w:p>
    <w:p w14:paraId="1F9E3005" w14:textId="77777777" w:rsidR="00835C7D" w:rsidRDefault="00B5644C">
      <w:pPr>
        <w:spacing w:line="600" w:lineRule="auto"/>
        <w:ind w:firstLine="720"/>
        <w:jc w:val="both"/>
        <w:rPr>
          <w:rFonts w:eastAsia="Times New Roman"/>
          <w:szCs w:val="24"/>
        </w:rPr>
      </w:pPr>
      <w:r>
        <w:rPr>
          <w:rFonts w:eastAsia="Times New Roman"/>
          <w:b/>
          <w:szCs w:val="24"/>
        </w:rPr>
        <w:t xml:space="preserve">ΚΩΝΣΤΑΝΤΙΝΟΣ ΤΣΙΑΡΑΣ: </w:t>
      </w:r>
      <w:r>
        <w:rPr>
          <w:rFonts w:eastAsia="Times New Roman"/>
          <w:szCs w:val="24"/>
        </w:rPr>
        <w:t xml:space="preserve">Δεν αφορά εσάς, κύριε Υπουργέ. </w:t>
      </w:r>
    </w:p>
    <w:p w14:paraId="1F9E3006" w14:textId="77777777" w:rsidR="00835C7D" w:rsidRDefault="00B5644C">
      <w:pPr>
        <w:spacing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xml:space="preserve"> Δεν είναι προσωπικό. </w:t>
      </w:r>
    </w:p>
    <w:p w14:paraId="1F9E3007" w14:textId="77777777" w:rsidR="00835C7D" w:rsidRDefault="00B5644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Εντάξει, ας μην κάνουμε διάλογο. Αφήστε τον Υπουργό να απαντήσει, σας παρακαλώ. </w:t>
      </w:r>
    </w:p>
    <w:p w14:paraId="1F9E3008" w14:textId="77777777" w:rsidR="00835C7D" w:rsidRDefault="00B5644C">
      <w:pPr>
        <w:spacing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 xml:space="preserve">Ως προς το συγκεκριμένο ζήτημα, ο νόμος προέβλεπε ότι για όσα ταμεία δεν υποβάλουν και δεν εγκριθεί αναλογιστική μελέτη, θα υπήρχε αυτοδίκαιη ένταξή τους από 1-7-2015. Το συγκεκριμένο ταμείο υπέβαλε εμπρόθεσμα αίτηση εντός του Ιουνίου, η οποία δεν πρόλαβε να απαντηθεί από τη διοίκηση. </w:t>
      </w:r>
    </w:p>
    <w:p w14:paraId="1F9E3009" w14:textId="77777777" w:rsidR="00835C7D" w:rsidRDefault="00B5644C">
      <w:pPr>
        <w:spacing w:line="600" w:lineRule="auto"/>
        <w:ind w:firstLine="720"/>
        <w:jc w:val="both"/>
        <w:rPr>
          <w:rFonts w:eastAsia="Times New Roman"/>
          <w:szCs w:val="24"/>
        </w:rPr>
      </w:pPr>
      <w:r>
        <w:rPr>
          <w:rFonts w:eastAsia="Times New Roman"/>
          <w:szCs w:val="24"/>
        </w:rPr>
        <w:t xml:space="preserve">Πράγματι, ακολούθησαν, όπως λέτε, δύο νόμοι, που με αναδρομική ισχύ προέβλεψαν την αυτοδίκαιη ένταξη του ταμείου αυτού. Κατά τη γνώμη μου, όμως, ποιο νομικό παράδοξο υπήρχε; Υπήρχε μια αίτηση που είχε κατατεθεί εμπρόθεσμα, όταν δηλαδή δεν είχαν μεσολαβήσει, προφανώς, οι αναδρομικότητες των μεταγενέστερων νόμων, η οποία δεν είχε εξεταστεί ποτέ από τη διοίκηση. Το γεγονός αυτό ήταν σε γνώση και δική μου και των βενζινοπωλών στη συνάντησή μας. </w:t>
      </w:r>
    </w:p>
    <w:p w14:paraId="1F9E300A" w14:textId="77777777" w:rsidR="00835C7D" w:rsidRDefault="00B5644C">
      <w:pPr>
        <w:spacing w:line="600" w:lineRule="auto"/>
        <w:ind w:firstLine="720"/>
        <w:jc w:val="both"/>
        <w:rPr>
          <w:rFonts w:eastAsia="Times New Roman"/>
          <w:szCs w:val="24"/>
        </w:rPr>
      </w:pPr>
      <w:r>
        <w:rPr>
          <w:rFonts w:eastAsia="Times New Roman"/>
          <w:szCs w:val="24"/>
        </w:rPr>
        <w:t xml:space="preserve">Θεώρησα κρίσιμο να απευθύνω στο Νομικό Συμβούλιο το ερώτημα, αν εν όψει γενικών αρχών του δικαίου, όπως η αρχή της επιείκειας ή της δικαιολογημένης εμπιστοσύνης του πολίτη προς το κράτος, το γεγονός ότι είχε κατατεθεί εμπρόθεσμα η αίτηση και δεν είχε καταστεί δυνατόν να εξεταστεί εντός των ορίων που τότε προέβλεπε ο νόμος, υπήρχε μια δυνατότητα νομική να θεωρηθεί έγκυρη η υποβολή τότε της αίτησης. </w:t>
      </w:r>
    </w:p>
    <w:p w14:paraId="1F9E300B" w14:textId="77777777" w:rsidR="00835C7D" w:rsidRDefault="00B5644C">
      <w:pPr>
        <w:spacing w:line="600" w:lineRule="auto"/>
        <w:ind w:firstLine="720"/>
        <w:jc w:val="both"/>
        <w:rPr>
          <w:rFonts w:eastAsia="Times New Roman"/>
          <w:szCs w:val="24"/>
        </w:rPr>
      </w:pPr>
      <w:r>
        <w:rPr>
          <w:rFonts w:eastAsia="Times New Roman"/>
          <w:szCs w:val="24"/>
        </w:rPr>
        <w:t>Το Νομικό Συμβούλιο έκρινε διαφορετικά, με την πολύ μεταγενέστερη υπ’ αριθμόν 313/2015 γνωμοδότηση -μάλιστα φέρει υπογραφή στις 29 Δεκεμβρίου 2015- την οποία καταθέτω.</w:t>
      </w:r>
    </w:p>
    <w:p w14:paraId="1F9E300C" w14:textId="77777777" w:rsidR="00835C7D" w:rsidRDefault="00B5644C">
      <w:pPr>
        <w:spacing w:line="600" w:lineRule="auto"/>
        <w:ind w:firstLine="720"/>
        <w:jc w:val="both"/>
        <w:rPr>
          <w:rFonts w:eastAsia="Times New Roman"/>
          <w:szCs w:val="24"/>
        </w:rPr>
      </w:pPr>
      <w:r>
        <w:rPr>
          <w:rFonts w:eastAsia="Times New Roman"/>
          <w:szCs w:val="24"/>
        </w:rPr>
        <w:t>(Στο σημείο αυτό ο Υπουργός Εργασίας, Κοινωνικής Ασφάλισης και Κοινωνικής Αλληλεγγύης κ. Γεώργιος Κατρούγκαλος καταθέτει για τα Πρακτικά την προαναφερθείσα γνωμοδότηση, η οποία βρίσκεται στο αρχείο του Τμήματος Γραμματείας της Διεύθυνσης Στενογραφίας και Πρακτικών της Βουλής)</w:t>
      </w:r>
    </w:p>
    <w:p w14:paraId="1F9E300D" w14:textId="77777777" w:rsidR="00835C7D" w:rsidRDefault="00B5644C">
      <w:pPr>
        <w:spacing w:line="600" w:lineRule="auto"/>
        <w:ind w:firstLine="720"/>
        <w:jc w:val="both"/>
        <w:rPr>
          <w:rFonts w:eastAsia="Times New Roman"/>
          <w:szCs w:val="24"/>
        </w:rPr>
      </w:pPr>
      <w:r>
        <w:rPr>
          <w:rFonts w:eastAsia="Times New Roman"/>
          <w:szCs w:val="24"/>
        </w:rPr>
        <w:t xml:space="preserve">Όπως θα δείτε, επίσης, στην επιστολή μου αυτή, στην οποία απλώς ανακεφαλαίωνα αυτό που τους είχα πει προφορικά στη συνάντησή μας, τους έλεγα ότι η έκβαση του αιτήματός τους εξαρτάται από το αν θα θεωρηθεί εμπρόθεσμη, εν όψει αυτού του νομικού συντονισμού που σας είπα και εν όψει της πληρότητάς της. </w:t>
      </w:r>
    </w:p>
    <w:p w14:paraId="1F9E300E" w14:textId="77777777" w:rsidR="00835C7D" w:rsidRDefault="00B5644C">
      <w:pPr>
        <w:spacing w:line="600" w:lineRule="auto"/>
        <w:ind w:firstLine="720"/>
        <w:jc w:val="both"/>
        <w:rPr>
          <w:rFonts w:eastAsia="Times New Roman"/>
          <w:szCs w:val="24"/>
        </w:rPr>
      </w:pPr>
      <w:r>
        <w:rPr>
          <w:rFonts w:eastAsia="Times New Roman"/>
          <w:szCs w:val="24"/>
        </w:rPr>
        <w:t xml:space="preserve">Όσον αφορά το δεύτερο, καταθέτω την απάντηση της Αναλογιστικής Αρχής, που δόθηκε στο ταμείο στις 18 Αυγούστου, απ’ όπου φαίνεται ότι η αναλογιστική μελέτη που είχαν υποβάλει, ενώ έπρεπε λόγω της αρχής της επικαιρότητας να είναι τουλάχιστον μέχρι 31-12-2014, ήταν το 2013. </w:t>
      </w:r>
    </w:p>
    <w:p w14:paraId="1F9E300F" w14:textId="77777777" w:rsidR="00835C7D" w:rsidRDefault="00B5644C">
      <w:pPr>
        <w:spacing w:line="600" w:lineRule="auto"/>
        <w:ind w:firstLine="720"/>
        <w:jc w:val="both"/>
        <w:rPr>
          <w:rFonts w:eastAsia="Times New Roman"/>
          <w:szCs w:val="24"/>
        </w:rPr>
      </w:pPr>
      <w:r>
        <w:rPr>
          <w:rFonts w:eastAsia="Times New Roman"/>
          <w:szCs w:val="24"/>
        </w:rPr>
        <w:t>(Στο σημείο αυτό ο Υπουργός Εργασίας, Κοινωνικής Ασφάλισης και Κοινωνικής Αλληλεγγύης κ. Γεώργιος Κατρούγκαλος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F9E3010" w14:textId="77777777" w:rsidR="00835C7D" w:rsidRDefault="00B5644C">
      <w:pPr>
        <w:spacing w:line="600" w:lineRule="auto"/>
        <w:ind w:firstLine="720"/>
        <w:jc w:val="both"/>
        <w:rPr>
          <w:rFonts w:eastAsia="Times New Roman"/>
          <w:szCs w:val="24"/>
        </w:rPr>
      </w:pPr>
      <w:r>
        <w:rPr>
          <w:rFonts w:eastAsia="Times New Roman"/>
          <w:szCs w:val="24"/>
        </w:rPr>
        <w:t>Άρα η απάντησή μου είναι ότι προσπάθησα να εξαντλήσω κάθε δυνατότητα που επέβαλλε η νομιμότητα, για να εξεταστεί η αίτηση αυτή. Εκ των υστέρων φαίνεται ότι δεν διασωζόταν η αίτηση αυτή, γιατί ακόμα και αν το Νομικό Συμβούλιο είχε απαντήσει διαφορετικά, υπήρχε το έλλειμμα της μη υποβολής νόμιμης αναλογιστικής μελέτης.</w:t>
      </w:r>
    </w:p>
    <w:p w14:paraId="1F9E3011" w14:textId="77777777" w:rsidR="00835C7D" w:rsidRDefault="00B5644C">
      <w:pPr>
        <w:spacing w:line="600" w:lineRule="auto"/>
        <w:ind w:firstLine="720"/>
        <w:jc w:val="both"/>
        <w:rPr>
          <w:rFonts w:eastAsia="Times New Roman"/>
          <w:szCs w:val="24"/>
        </w:rPr>
      </w:pPr>
      <w:r>
        <w:rPr>
          <w:rFonts w:eastAsia="Times New Roman"/>
          <w:szCs w:val="24"/>
        </w:rPr>
        <w:t xml:space="preserve">Και ως προς το δεύτερο ερώτημά σας, για το εάν προτιθέμεθα να καταργήσουμε τη διάταξη της αναδρομικότητας, σας θυμίζω ότι είναι μία διάταξη που περιλαμβάνεται στον ν. 4336/2105 και έχει ψηφιστεί επομένως και από εσάς. Υπάρχει αδυναμία κατάργησης της ρύθμισης με μονομερή ενέργεια, γιατί κάτι τέτοιο θα συνεπαγόταν ότι βγαίνουμε εκτός των ορίων της διαπραγμάτευσης. </w:t>
      </w:r>
    </w:p>
    <w:p w14:paraId="1F9E3012" w14:textId="77777777" w:rsidR="00835C7D" w:rsidRDefault="00B5644C">
      <w:pPr>
        <w:spacing w:line="600" w:lineRule="auto"/>
        <w:ind w:firstLine="720"/>
        <w:jc w:val="both"/>
        <w:rPr>
          <w:rFonts w:eastAsia="Times New Roman"/>
          <w:szCs w:val="24"/>
        </w:rPr>
      </w:pPr>
      <w:r>
        <w:rPr>
          <w:rFonts w:eastAsia="Times New Roman"/>
          <w:szCs w:val="24"/>
        </w:rPr>
        <w:t>Και γι’ αυτόν, ακριβώς, τον λόγο προσπαθήσαμε εν όψει της αδυναμίας αυτής ανάκλησης της διάταξης, να βρούμε έναν άλλο τρόπο που θα μπορούσε να εξυπηρετήσει το αίτημα των βενζινοπωλών, ακριβώς γιατί προσπαθούσαμε να εξαντλήσουμε κάθε νομική και πραγματική δυνατότητα που υπήρχε για την αντιμετώπιση του αιτήματος.</w:t>
      </w:r>
    </w:p>
    <w:p w14:paraId="1F9E3013" w14:textId="77777777" w:rsidR="00835C7D" w:rsidRDefault="00B5644C">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Ευχαριστούμε, τον κύριο Υπουργό.</w:t>
      </w:r>
    </w:p>
    <w:p w14:paraId="1F9E3014" w14:textId="77777777" w:rsidR="00835C7D" w:rsidRDefault="00B5644C">
      <w:pPr>
        <w:spacing w:line="600" w:lineRule="auto"/>
        <w:ind w:firstLine="720"/>
        <w:jc w:val="both"/>
        <w:rPr>
          <w:rFonts w:eastAsia="Times New Roman"/>
          <w:szCs w:val="24"/>
        </w:rPr>
      </w:pPr>
      <w:r>
        <w:rPr>
          <w:rFonts w:eastAsia="Times New Roman"/>
          <w:szCs w:val="24"/>
        </w:rPr>
        <w:t>Τον λόγο έχει ο κ. Βορίδης για τη δευτερολογία του.</w:t>
      </w:r>
    </w:p>
    <w:p w14:paraId="1F9E3015" w14:textId="77777777" w:rsidR="00835C7D" w:rsidRDefault="00B5644C">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Εδώ βέβαια συζητάμε πλέον –αν θέλετε- πάνω σε δεδομένα, τα οποία όμως, κύριε Υπουργέ, θα μου επιτρέψετε να σας πω, ήταν γνωστά όταν δίνατε την απάντησή σας. Και ουσιαστικά το παράπονο και ο έλεγχος είναι αυτός. Ήταν γνωστό ότι ο νόμος ήταν μνημονιακός. Ήταν γνωστό ότι ο νόμος δεν είχε δυνατότητα μονομερών αλλαγών. Επομένως ποιο ήταν το ερώτημα προς το Νομικό Συμβούλιο;</w:t>
      </w:r>
    </w:p>
    <w:p w14:paraId="1F9E3016" w14:textId="77777777" w:rsidR="00835C7D" w:rsidRDefault="00B5644C">
      <w:pPr>
        <w:spacing w:line="600" w:lineRule="auto"/>
        <w:ind w:firstLine="720"/>
        <w:jc w:val="both"/>
        <w:rPr>
          <w:rFonts w:eastAsia="Times New Roman"/>
          <w:szCs w:val="24"/>
        </w:rPr>
      </w:pPr>
      <w:r>
        <w:rPr>
          <w:rFonts w:eastAsia="Times New Roman"/>
          <w:szCs w:val="24"/>
        </w:rPr>
        <w:t xml:space="preserve">Εγώ λέω ότι εκεί, απέναντι σε αυτούς τους ανθρώπους, αποφύγατε να δώσετε μία ευθεία και καθαρή απάντηση όπως αυτή που δίνετε τώρα. Σήμερα τους δίνετε μια ευθεία και καθαρή απάντηση. Δεν γίνεται. Το ερώτημα προς το Νομικό Συμβούλιο του Κράτους προφανώς απαντήθηκε αρνητικά. Γιατί δεν υπήρχε -όπως αντιλαμβάνεστε- και καμμία νομική δυνατότητα με δύο νομοθετικές ρυθμίσεις, οι οποίες έλυναν το συγκεκριμένο ζήτημα, να απαντηθεί με οποιονδήποτε διαφορετικό τρόπο. Αυτό μου φαίνεται περίπου αυτονόητο. </w:t>
      </w:r>
    </w:p>
    <w:p w14:paraId="1F9E3017" w14:textId="77777777" w:rsidR="00835C7D" w:rsidRDefault="00B5644C">
      <w:pPr>
        <w:spacing w:line="600" w:lineRule="auto"/>
        <w:ind w:firstLine="720"/>
        <w:jc w:val="both"/>
        <w:rPr>
          <w:rFonts w:eastAsia="Times New Roman"/>
          <w:szCs w:val="24"/>
        </w:rPr>
      </w:pPr>
      <w:r>
        <w:rPr>
          <w:rFonts w:eastAsia="Times New Roman"/>
          <w:szCs w:val="24"/>
        </w:rPr>
        <w:t xml:space="preserve">Άρα τι προσπαθούσατε να διασώσετε εκείνη τη στιγμή; Προσπαθήσατε να αποφύγετε Αύγουστο μήνα, εν όψει αυτών που είχαν γίνει, την πολιτική ευθύνη τού να δώσετε μία καθαρή απάντηση. </w:t>
      </w:r>
    </w:p>
    <w:p w14:paraId="1F9E3018" w14:textId="77777777" w:rsidR="00835C7D" w:rsidRDefault="00B5644C">
      <w:pPr>
        <w:spacing w:line="600" w:lineRule="auto"/>
        <w:ind w:firstLine="720"/>
        <w:jc w:val="both"/>
        <w:rPr>
          <w:rFonts w:eastAsia="Times New Roman"/>
          <w:szCs w:val="24"/>
        </w:rPr>
      </w:pPr>
      <w:r>
        <w:rPr>
          <w:rFonts w:eastAsia="Times New Roman"/>
          <w:szCs w:val="24"/>
        </w:rPr>
        <w:t xml:space="preserve">Η αναλογιστική μελέτη δεν ξέρω εάν ήταν σε γνώση σας εκείνη τη χρονική στιγμή. Υποθέτω ότι δεν ήταν. Το ζήτημα της αναλογιστικής μελέτης προέκυψε μεταγενέστερα, πράγμα για το οποίο και εγώ λαμβάνω γνώση τώρα. </w:t>
      </w:r>
    </w:p>
    <w:p w14:paraId="1F9E3019" w14:textId="77777777" w:rsidR="00835C7D" w:rsidRDefault="00B5644C">
      <w:pPr>
        <w:spacing w:line="600" w:lineRule="auto"/>
        <w:ind w:firstLine="720"/>
        <w:jc w:val="both"/>
        <w:rPr>
          <w:rFonts w:eastAsia="Times New Roman"/>
          <w:szCs w:val="24"/>
        </w:rPr>
      </w:pPr>
      <w:r>
        <w:rPr>
          <w:rFonts w:eastAsia="Times New Roman"/>
          <w:szCs w:val="24"/>
        </w:rPr>
        <w:t>Ο έλεγχος, λοιπόν, ο οποίος γίνεται τώρα, κύριε Πρόεδρε, είναι στην πραγματικότητα όχι γιατί δεν είναι κατανοητά αυτά που λέει ο κύριος Υπουργός ως προς το ζήτημα αυτό, αλλά γιατί δεν έδωσε μία ευθεία και καθαρή απάντηση στους συγκεκριμένους ανθρώπους, όταν του έθεταν το θέμα και προφανώς δεν έδωσε αυτή την ευθεία και καθαρή απάντηση, επειδή δεν ήθελε να αναλάβει και την πολιτική ευθύνη αυτής της καθαρής, ευθείας θέσης που τους δυσαρεστούσε.</w:t>
      </w:r>
    </w:p>
    <w:p w14:paraId="1F9E301A" w14:textId="77777777" w:rsidR="00835C7D" w:rsidRDefault="00B5644C">
      <w:pPr>
        <w:spacing w:line="600" w:lineRule="auto"/>
        <w:ind w:firstLine="720"/>
        <w:jc w:val="both"/>
        <w:rPr>
          <w:rFonts w:eastAsia="Times New Roman"/>
          <w:szCs w:val="24"/>
        </w:rPr>
      </w:pPr>
      <w:r>
        <w:rPr>
          <w:rFonts w:eastAsia="Times New Roman"/>
          <w:szCs w:val="24"/>
        </w:rPr>
        <w:t>Προσπάθησε, λοιπόν, να τους αποφύγει λέγοντάς τους ότι κάτι θα κάνει με το Νομικό Συμβούλιο του Κράτους, ενώ ήταν απολύτως προφανές ότι δεν μπορούσε να γίνει απολύτως τίποτα με το Νομικό Συμβούλιο του Κράτους.</w:t>
      </w:r>
    </w:p>
    <w:p w14:paraId="1F9E301B" w14:textId="77777777" w:rsidR="00835C7D" w:rsidRDefault="00B5644C">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Ευχαριστούμε τον κ. Βορίδη.</w:t>
      </w:r>
    </w:p>
    <w:p w14:paraId="1F9E301C" w14:textId="77777777" w:rsidR="00835C7D" w:rsidRDefault="00B5644C">
      <w:pPr>
        <w:spacing w:line="600" w:lineRule="auto"/>
        <w:ind w:firstLine="720"/>
        <w:jc w:val="both"/>
        <w:rPr>
          <w:rFonts w:eastAsia="Times New Roman"/>
          <w:szCs w:val="24"/>
        </w:rPr>
      </w:pPr>
      <w:r>
        <w:rPr>
          <w:rFonts w:eastAsia="Times New Roman"/>
          <w:szCs w:val="24"/>
        </w:rPr>
        <w:t>Τον λόγο έχει ο κύριος Υπουργός για τη δευτερολογία του.</w:t>
      </w:r>
    </w:p>
    <w:p w14:paraId="1F9E301D" w14:textId="77777777" w:rsidR="00835C7D" w:rsidRDefault="00B5644C">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Κύριε συνάδελφε, επειδή είστε έγκριτος νομικός, αντιλαμβάνεστε ότι υπάρχει ένα ζήτημα, όταν έχει κατατεθεί εμπρόθεσμα μία αίτηση και δεν έχει απαντηθεί από τη διοίκηση. Νομίζω ότι εξαιτίας του γεγονότος αυτού υπήρχε έδαφος στο Νομικό Συμβούλιο να κρίνει διαφορετικά απ’ ό,τι έκρινε.</w:t>
      </w:r>
    </w:p>
    <w:p w14:paraId="1F9E301E" w14:textId="77777777" w:rsidR="00835C7D" w:rsidRDefault="00B5644C">
      <w:pPr>
        <w:spacing w:line="600" w:lineRule="auto"/>
        <w:ind w:firstLine="720"/>
        <w:jc w:val="both"/>
        <w:rPr>
          <w:rFonts w:eastAsia="Times New Roman"/>
          <w:szCs w:val="24"/>
        </w:rPr>
      </w:pPr>
      <w:r>
        <w:rPr>
          <w:rFonts w:eastAsia="Times New Roman"/>
          <w:szCs w:val="24"/>
        </w:rPr>
        <w:t>Εγώ ήθελα να εξαντλήσω κάθε νομική δυνατότητα που υπήρχε. Καμμία παραπλάνηση εκ μέρους μου δεν υπήρχε προς τους συγκεκριμένους πολίτες, γιατί ακριβώς όπως τα εξήγησα τώρα, τα είχα εξηγήσει και σε αυτούς. Και ακριβώς γι’ αυτό χρειαζόταν να αναμείνουμε τη γνωμοδότηση του Νομικού Συμβουλίου, για να έχουμε μια οριστική λύση του ζητήματος.</w:t>
      </w:r>
    </w:p>
    <w:p w14:paraId="1F9E301F" w14:textId="77777777" w:rsidR="00835C7D" w:rsidRDefault="00B5644C">
      <w:pPr>
        <w:spacing w:line="600" w:lineRule="auto"/>
        <w:ind w:firstLine="720"/>
        <w:jc w:val="both"/>
        <w:rPr>
          <w:rFonts w:eastAsia="Times New Roman"/>
          <w:szCs w:val="24"/>
        </w:rPr>
      </w:pPr>
      <w:r>
        <w:rPr>
          <w:rFonts w:eastAsia="Times New Roman"/>
          <w:szCs w:val="24"/>
        </w:rPr>
        <w:t>Γενικότερα, εν όψει μνημονιακών ρυθμίσεων, που δεν μπορούμε μονομερώς να ανατρέψουμε, ξέρετε ότι η στρατηγική μας είναι είτε να αναπτύξουμε ένα παράλληλο πρόγραμμα αδρανοποιώντας τις δυσμενείς τους συνέπειες ή να τις εντάξουμε σε μια γενικότερη πολιτική μεταρρυθμίσεων, όπως κάνουμε στο ασφαλιστικό.</w:t>
      </w:r>
    </w:p>
    <w:p w14:paraId="1F9E3020" w14:textId="77777777" w:rsidR="00835C7D" w:rsidRDefault="00B5644C">
      <w:pPr>
        <w:spacing w:line="600" w:lineRule="auto"/>
        <w:ind w:firstLine="720"/>
        <w:jc w:val="both"/>
        <w:rPr>
          <w:rFonts w:eastAsia="Times New Roman"/>
          <w:szCs w:val="24"/>
        </w:rPr>
      </w:pPr>
      <w:r>
        <w:rPr>
          <w:rFonts w:eastAsia="Times New Roman"/>
          <w:szCs w:val="24"/>
        </w:rPr>
        <w:t>Επομένως αυτό που κάναμε στην περίπτωση αυτή δεν ήταν διαφορετικό από την εν γένει πολιτική μας. Δεν είχαμε δυνατότητα να καταργήσουμε τη διάταξη αυτή, ακριβώς γιατί η διάταξη αυτή περιλαμβανόταν στον ν. 4336/2015. Έγινε κάθε προσπάθεια να εξαντλήσουμε κάθε νομική και πραγματική δυνατότητα να ικανοποιηθεί ένα αίτημα που θεωρούσαμε ότι θα μπορούσε και έπρεπε να εξεταστεί.</w:t>
      </w:r>
    </w:p>
    <w:p w14:paraId="1F9E3021" w14:textId="77777777" w:rsidR="00835C7D" w:rsidRDefault="00B5644C">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Ευχαριστούμε τον κύριο Υπουργό.</w:t>
      </w:r>
    </w:p>
    <w:p w14:paraId="1F9E3022" w14:textId="77777777" w:rsidR="00835C7D" w:rsidRDefault="00B5644C">
      <w:pPr>
        <w:spacing w:line="600" w:lineRule="auto"/>
        <w:ind w:left="-181" w:firstLine="720"/>
        <w:jc w:val="both"/>
        <w:rPr>
          <w:rFonts w:eastAsia="Times New Roman"/>
          <w:szCs w:val="24"/>
        </w:rPr>
      </w:pPr>
      <w:r>
        <w:rPr>
          <w:rFonts w:eastAsia="Times New Roman" w:cs="Times New Roman"/>
          <w:szCs w:val="24"/>
        </w:rPr>
        <w:t xml:space="preserve">Κυρίες και κύριοι συνάδελφοι γίνεται γνωστό στο Σώμα </w:t>
      </w:r>
      <w:r>
        <w:rPr>
          <w:rFonts w:eastAsia="Times New Roman"/>
          <w:szCs w:val="24"/>
        </w:rPr>
        <w:t>ότι τη συνεδρίασή μας παρακολουθούν από τα άνω δυτικά θεωρεία της Βουλής,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τέσσερις μαθήτριες και μαθητές και δύο συνοδοί εκπαιδευτικοί από το 19</w:t>
      </w:r>
      <w:r w:rsidRPr="007C55A9">
        <w:rPr>
          <w:rFonts w:eastAsia="Times New Roman"/>
          <w:szCs w:val="24"/>
          <w:vertAlign w:val="superscript"/>
        </w:rPr>
        <w:t>ο</w:t>
      </w:r>
      <w:r>
        <w:rPr>
          <w:rFonts w:eastAsia="Times New Roman"/>
          <w:szCs w:val="24"/>
        </w:rPr>
        <w:t xml:space="preserve"> Δημοτικό Σχολείο Ιωαννίνων.</w:t>
      </w:r>
    </w:p>
    <w:p w14:paraId="1F9E3023" w14:textId="77777777" w:rsidR="00835C7D" w:rsidRDefault="00B5644C">
      <w:pPr>
        <w:tabs>
          <w:tab w:val="left" w:pos="6787"/>
        </w:tabs>
        <w:spacing w:line="600" w:lineRule="auto"/>
        <w:ind w:left="-181" w:firstLine="720"/>
        <w:jc w:val="both"/>
        <w:rPr>
          <w:rFonts w:eastAsia="Times New Roman"/>
          <w:szCs w:val="24"/>
        </w:rPr>
      </w:pPr>
      <w:r>
        <w:rPr>
          <w:rFonts w:eastAsia="Times New Roman"/>
          <w:szCs w:val="24"/>
        </w:rPr>
        <w:t xml:space="preserve">Η Βουλή τούς καλωσορίζει. </w:t>
      </w:r>
    </w:p>
    <w:p w14:paraId="1F9E3024" w14:textId="77777777" w:rsidR="00835C7D" w:rsidRDefault="00B5644C">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F9E3025"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Στο σημείο αυτό, κυρίες και κύριοι συνάδελφοι, ολοκληρώθηκε η συζήτηση των επίκαιρων ερωτήσεων.</w:t>
      </w:r>
    </w:p>
    <w:p w14:paraId="1F9E3026" w14:textId="77777777" w:rsidR="00835C7D" w:rsidRDefault="00835C7D">
      <w:pPr>
        <w:spacing w:line="600" w:lineRule="auto"/>
        <w:ind w:firstLine="720"/>
        <w:jc w:val="both"/>
        <w:rPr>
          <w:rFonts w:eastAsia="Times New Roman" w:cs="Times New Roman"/>
          <w:szCs w:val="24"/>
        </w:rPr>
      </w:pPr>
    </w:p>
    <w:p w14:paraId="1F9E3027" w14:textId="77777777" w:rsidR="00835C7D" w:rsidRDefault="00B5644C">
      <w:pPr>
        <w:spacing w:line="600" w:lineRule="auto"/>
        <w:ind w:firstLine="720"/>
        <w:jc w:val="center"/>
        <w:rPr>
          <w:rFonts w:eastAsia="Times New Roman" w:cs="Times New Roman"/>
          <w:b/>
          <w:color w:val="FF0000"/>
          <w:szCs w:val="24"/>
        </w:rPr>
      </w:pPr>
      <w:r w:rsidRPr="007C55A9">
        <w:rPr>
          <w:rFonts w:eastAsia="Times New Roman" w:cs="Times New Roman"/>
          <w:b/>
          <w:color w:val="FF0000"/>
          <w:szCs w:val="24"/>
        </w:rPr>
        <w:t xml:space="preserve">ΑΛΛΑΓΗ ΣΕΛΙΔΑΣ ΛΟΓΩ ΑΛΛΑΓΗΣ ΘΕΜΑΤΟΣ </w:t>
      </w:r>
    </w:p>
    <w:p w14:paraId="1F9E3028"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Κυρίες και κύριοι συνάδελφοι, εισερχόμαστε στην ημερήσια διάταξη των</w:t>
      </w:r>
    </w:p>
    <w:p w14:paraId="1F9E3029" w14:textId="77777777" w:rsidR="00835C7D" w:rsidRDefault="00B5644C">
      <w:pPr>
        <w:spacing w:line="600" w:lineRule="auto"/>
        <w:ind w:firstLine="720"/>
        <w:jc w:val="center"/>
        <w:rPr>
          <w:rFonts w:eastAsia="Times New Roman" w:cs="Times New Roman"/>
          <w:b/>
          <w:szCs w:val="24"/>
        </w:rPr>
      </w:pPr>
      <w:r>
        <w:rPr>
          <w:rFonts w:eastAsia="Times New Roman" w:cs="Times New Roman"/>
          <w:b/>
          <w:szCs w:val="24"/>
        </w:rPr>
        <w:t>ΕΠΕΡΩΤΗΣΕΩΝ</w:t>
      </w:r>
    </w:p>
    <w:p w14:paraId="1F9E302A"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Θα συζητηθεί η με αριθμό 15/10/22-12-2015 επίκαιρη επερώτηση των Βουλευτών της Νέας Δημοκρατίας κ.κ. Γεώργιου Κουμουτσάκου, Σταύρου Καλαφάτη, Ιωάννη Κεγαλογιάννη, Αθανάσιου Δαβάκη, Νικόλαου Παναγιωτόπουλου, Όλγας Κεφαλογιάννη, Μαρίας Αντωνίου, Αθανάσιου Μπούρα, Θεόδωρου Φορτσάκη, Γεώργιου Βλάχου, Γεώργιου Γεωργαντά και Νίκης Κεραμέως προς τον Υπουργό Εσωτερικών και Διοικητικής Ανασυγκρότησης, σχετικά με την υλοποίηση του Ευρωπαϊκού Προγράμματος Δράσεις για τη Μετανάστευση και έκθεση προόδου για την Ελλάδα.</w:t>
      </w:r>
    </w:p>
    <w:p w14:paraId="1F9E302B"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Εκ μέρους της Κυβέρνησης θα απαντήσει ο Αναπληρωτής Υπουργός Εσωτερικών και Διοικητικής Ανασυγκρότησης και Μεταναστευτικής Πολιτικής, κ. Ιωάννης Μουζάλας.</w:t>
      </w:r>
    </w:p>
    <w:p w14:paraId="1F9E302C"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Από τις Κοινοβουλευτικές Ομάδες των κομμάτων ορίστηκαν ως Κοινοβουλευτικοί Εκπρόσωποι: από τη Νέα Δημοκρατία ο κ. Βασίλειος Κικίλιας, από τον ΣΥΡΙΖΑ ο κ. Γεώργιος Ψυχογιός, από τον Λαϊκό Σύνδεσμό-Χρυσή Αυγή ο κ. Ηλίας Κασιδιάρης, από τη Δημοκρατική Συμπαράταξη ΠΑΣΟΚ-ΔΗΜΑΡ ο κ. Αθανάσιος Θεοχαρόπουλος, από το Κομμουνιστικό Κόμμα Ελλάδας ο κ. Νίκος Καραθανασόπουλος, από το Ποτάμι ο κ. Κωνσταντίνος Μπαργιώτας, από τους Ανεξάρτητους Έλληνες ο κ. Αθανάσιος Παπαχριστόπουλος και από την Ένωση Κεντρώων ο κ. Γεώργιος Καρράς.</w:t>
      </w:r>
    </w:p>
    <w:p w14:paraId="1F9E302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Ο λόγος δίνεται για δέκα λεπτά στον πρώτο επερωτώντα Βουλευτή κ. Κουμουτσάκο, για την πρωτολογία του.</w:t>
      </w:r>
    </w:p>
    <w:p w14:paraId="1F9E302E"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Κύριε Πρόεδρε, κυρίες και κύριοι συνάδελφοι, κύριε Υπουργέ, δεν σας κρύβω ότι με έκπληξη πληροφορήθηκα ότι θα συζητούσαμε σήμερα στη Βουλή επίκαιρη επερώτηση, που μαζί με άλλους καλούς συναδέλφους καταθέσαμε ακριβώς πριν από τρεις μήνες. Αναρωτιέμαι: Είναι λειτουργία Κοινοβουλίου αυτή, κύριε Πρόεδρε, κύριε Υπουργέ; Αυτό δεν είναι Βουλή. Είναι ιστορικό αρχείο.</w:t>
      </w:r>
    </w:p>
    <w:p w14:paraId="1F9E302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Ας μιλήσουμε σοβαρά όμως. Είναι προφανές ότι υπάρχει σοβαρό θέμα λειτουργίας του κοινοβουλευτικού ελέγχου. Έτσι θα ασκείται ο κοινοβουλευτικός έλεγχος; Είναι προφανές ότι τέτοιες διαδικασίες δεν τιμούν το Κοινοβούλιο, υποτιμούν όλους εμάς, αλλά και το Προεδρείο της Βουλής και πρέπει να διορθωθεί, κύριε Πρόεδρε.</w:t>
      </w:r>
    </w:p>
    <w:p w14:paraId="1F9E303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Βεβαίως, η επερώτηση αυτή καθαυτή είναι σήμερα παρωχημένη, όχι όμως, η ουσία του κρίσιμου χαρακτήρα του ζητήματος του προσφυγικού-μεταναστευτικού, που αυτή η επερώτηση θίγει και αναδεικνύει. Και να προσθέσω εδώ κάτι: Αν είχαμε συζητήσει την επερώτηση στην ώρα της και με την πρέπουσα σοβαρότητα, εάν η Κυβέρνηση υιοθετούσε καλόπιστα κάποιες από τις παρατηρήσεις, τις επισημάνσεις ή ακόμα και την κριτική της Αντιπολίτευσης, ίσως σήμερα τα πράγματα στο προσφυγικό-μεταναστευτικό να μην είχαν φτάσει στη δραματική και τραγική κατάσταση που όλοι βλέπουμε.</w:t>
      </w:r>
    </w:p>
    <w:p w14:paraId="1F9E303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δείτε ποια εικόνα παρουσιάζει σήμερα η χώρα μας, δείτε την από ψηλά: Στον βορρά κλειστά, σφραγισμένα σύνορα και μαζί το όνειδος, η ντροπή της Ειδομένης, το «Νταχάου» κατά τον κ. Κουρουμπλή. Στα ανατολικά, και καθώς η Κυβέρνηση μπλοκαρισμένη ιδεολογικά και ανήμπορη πολιτικά δεν μπορεί να εφαρμόσει στοιχειωδώς μια αποτρεπτική πολιτική, υπάρχουν σε εξέλιξη επιχειρήσεις του ΝΑΤΟ και της </w:t>
      </w:r>
      <w:r>
        <w:rPr>
          <w:rFonts w:eastAsia="Times New Roman" w:cs="Times New Roman"/>
          <w:szCs w:val="24"/>
          <w:lang w:val="en-US"/>
        </w:rPr>
        <w:t>FRONTEX</w:t>
      </w:r>
      <w:r>
        <w:rPr>
          <w:rFonts w:eastAsia="Times New Roman" w:cs="Times New Roman"/>
          <w:szCs w:val="24"/>
        </w:rPr>
        <w:t xml:space="preserve">. Στα νησιά θα εγκατασταθούν χιλιάδες Ευρωπαίοι, εξειδικευμένα στελέχη, αλλά και δεκάδες Τούρκοι αστυνομικοί. </w:t>
      </w:r>
    </w:p>
    <w:p w14:paraId="1F9E303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Και εδώ εγείρονται, βέβαια, ορισμένα ερωτήματα -θα τα πούμε και μετά- όπως: Ποια αρμοδιότητα θα έχουν; Πώς θα την ασκούν; Θα ενταχθούν σε δομές; Τι ακριβώς θα κάνουν; Η χορήγηση ασύλου και η εξέταση ασύλου είναι μια δικαστική λειτουργία και η δικαστική εξουσία δεν αντικαθίσταται ούτε εκχωρείται. Πώς ακριβώς, λοιπόν, θα λειτουργήσουν αυτοί οι άνθρωποι; Θα τα συζητήσουμε αυτά. Η μεγάλη εικόνα είναι ότι στα νησιά έρχονται χιλιάδες Ευρωπαίοι αλλά και Τούρκοι, στελέχη, για να επιτηρήσουν το πώς εμείς θα διαχειριστούμε το προσφυγικό και το μεταναστευτικό.</w:t>
      </w:r>
    </w:p>
    <w:p w14:paraId="1F9E3033"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Συνεχίζοντας να περιγράφω την εικόνα της χώρας αναφέρω ότι σε όλη τη χώρα είναι διάσπαρτες μη κυβερνητικές οργανώσεις χωρίς έλεγχο. Δεν ξέρουμε ποιες έχουν διαπιστευτεί και ποιες όχι. Δεν ξέρουμε τι ακριβώς κάνουν, πώς το κάνουν και γιατί το κάνουν. </w:t>
      </w:r>
    </w:p>
    <w:p w14:paraId="1F9E3034"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Είναι αυτή εικόνα ευρωπαϊκής χώρας; Αυτή είναι εικόνα χώρας υπό διεθνή επιτήρηση, κύριε Υπουργέ. Και είστε υπερήφανοι γι’ αυτή την εικόνα, εσείς που δίνετε δήθεν μάχες «εθνικής υπερηφάνειας»; Μέχρι τώρα σε όλα τα μέτωπα μετράτε ήττες. Θεωρώ ότι στην ουσία της είναι ήττα η συμφωνία αυτή, που επετεύχθη πρόσφατα. Είναι αναγκαία βέβαια, διότι, αν δεν υπήρχε, θα ήταν πολύ αρνητική η εξέλιξη, καθώς έτσι θα παρέμενε σίγουρα χωρίς καμμία προοπτική βελτίωσης η σημερινή άθλια κατάσταση στο προσφυγικό-μεταναστευτικό. Το «Νταχάου» του κ. Κουρουμπλή και ο ντροπιαστικός καταυλισμός στον Πειραιά είναι και τα δύο σύμβολα της ανικανότητας της Κυβέρνησης. Όλα αυτά θα γιγαντώνονταν.</w:t>
      </w:r>
    </w:p>
    <w:p w14:paraId="1F9E3035"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Είναι, λοιπόν, κατ’ αρχάς –αλλά μόνο κατ’ αρχάς- θετικό ότι υπήρξε αυτή η συμφωνία. Όμως, να δούμε την ουσία της, γιατί εδώ σταματούν τα θετικά και αρχίζουν οι προβληματισμοί, οι ανησυχίες, τα ερωτηματικά. Η συμφωνία Ευρωπαϊκής Ένωσης-Τουρκίας είναι εξαιρετικά πολύπλοκη, σύνθετη και σε πολλά της σημεία ανησυχητικά ασαφής. </w:t>
      </w:r>
    </w:p>
    <w:p w14:paraId="1F9E3036"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Είναι γενική πεποίθηση ότι η συμφωνία αυτή θα είναι πολύ δύσκολο να εφαρμοστεί στην πράξη και να φέρει τα αποτελέσματα, που έχει ανάγκη η Ελλάδα. Η αναποτελεσματική της εφαρμογή θα μετέτρεπε τη χώρα μας σε έναν διαρκώς διευρυνόμενο καταυλισμό δεκάδων ή και εκατοντάδων χιλιάδων προσφύγων και μεταναστών. </w:t>
      </w:r>
    </w:p>
    <w:p w14:paraId="1F9E3037"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Τρανή απόδειξη για το πόσο δύσκολη στην εφαρμογή της είναι η συμφωνία αυτή είναι ότι χρειάζονται και απαιτούνται χιλιάδες ειδικευμένα στελέχη, για να την εφαρμόσουν, αλλά και όπως είπαμε, και Τούρκοι επιτηρητές εγκατεστημένοι στα νησιά του ανατολικού Αιγαίου με απροσδιόριστες αρμοδιότητες. Πώς θα ενταχθούν στην εσωτερική έννομη τάξη αυτοί οι άνθρωποι, ώστε να μην προκύψουν προβλήματα εθνικής αρμοδιότητας ή ακόμα και εθνικής κυριαρχίας; </w:t>
      </w:r>
    </w:p>
    <w:p w14:paraId="1F9E3038"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Αλήθεια, κύριε Υπουργέ, πώς θα χειριστείτε το θέμα που προέκυψε με τον Τούρκο αστυνομικό –επικεφαλής, παρακαλώ, της τουρκικής αποστολής- που, όπως φαίνεται, έχει σφραγισμένα ταξιδιωτικά έγγραφα από τα κατεχόμενα, από την υποδουλωμένη Κύπρο; Θέλω να ελπίζω, κύριε Υπουργέ, ότι εν τη ρύμη του λόγου σας -ή από λάθος- δεν θα την πείτε «Τουρκική Δημοκρατία της Βόρειας Κύπρου»!</w:t>
      </w:r>
    </w:p>
    <w:p w14:paraId="1F9E3039"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Εντάξει, έξυπνο, πολύ έξυπνο! Έχετε χιούμορ!</w:t>
      </w:r>
    </w:p>
    <w:p w14:paraId="1F9E303A"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Με τη συμφωνία της 18ης Μαρτίου είναι πολύ πιθανό, εάν όχι βέβαιο, ότι τις επόμενες εβδομάδες θα εκτοξευθεί –ακούστε, σας ενδιαφέρει- ο αριθμός εκείνων, που θα υποβάλουν αίτηση ασύλου στην Ελλάδα, προκειμένου να αποφύγουν την απέλαση ή την επιστροφή τους στην Τουρκία.</w:t>
      </w:r>
    </w:p>
    <w:p w14:paraId="1F9E303B" w14:textId="77777777" w:rsidR="00835C7D" w:rsidRDefault="00B5644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F9E303C"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Κύριε Πρόεδρε, σας παρακαλώ.</w:t>
      </w:r>
    </w:p>
    <w:p w14:paraId="1F9E303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Ήδη χθες, πρώτη μέρα της εφαρμογής της συμφωνίας, στα νησιά του ανατολικού Αιγαίου έφτασαν χίλιοι πρόσφυγες και μετανάστες. Η διάσταση του προβλήματος, που μπορεί να προκύψει, γίνεται ακόμα περισσότερο ορατή, αν ληφθεί υπ’ όψιν ότι σήμερα η Υπηρεσία Ασύλου μπορεί να εξετάσει είκοσι με είκοσι δύο χιλιάδες αιτήσεις ασύλου τον χρόνο και ταυτόχρονα δεν λειτουργεί η Δευτεροβάθμια Επιτροπή Προσφυγών. Πρόσθετη και ιδιαίτερα σοβαρή δυσκολία θα είναι ότι η συμμετοχή των ευρωπαϊκών κρατών στο πρόγραμμα μετεγκατάστασης θα γίνεται σε εθελοντική βάση μόλις, πολύ γρήγορα, θα συμπληρωθούν οι σήμερα διαθέσιμες δεκαοκτώ χιλιάδες θέσεις.</w:t>
      </w:r>
    </w:p>
    <w:p w14:paraId="1F9E303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Για αυτή τη συμφωνία συνεργασίας με τα μεγάλα προβλήματα εφαρμογής, τις ομιχλώδεις διατάξεις, τις ασάφειες, τα επικίνδυνα ερωτηματικά, η Τουρκία λαμβάνει αντίδωρο. Λαμβάνει αντίδωρο και χειροπιαστά ανταλλάγματα, όπως, πρώτον, τρία συν τρία δισεκατομμύρια ευρώ βοήθεια από την Ευρωπαϊκή Ένωση. Δεύτερον, κατάργηση έως τον προσεχή Ιούνιο της υποχρέωσης τουριστικής θεώρησης βίζας για τους Τούρκους πολίτες. Και, τρίτον, επιτάχυνση της </w:t>
      </w:r>
      <w:r w:rsidRPr="00C53075">
        <w:rPr>
          <w:rFonts w:eastAsia="Times New Roman" w:cs="Times New Roman"/>
          <w:color w:val="000000" w:themeColor="text1"/>
          <w:szCs w:val="24"/>
        </w:rPr>
        <w:t>διαδικασίας ένταξής της στην Ευρωπαϊκή Ένωση, που ξεκίνησε ήδη με το άνοιγμα ενός από τα έως σήμερα κλειστά ενταξιακά κεφάλαια</w:t>
      </w:r>
      <w:r w:rsidRPr="007E43D3">
        <w:rPr>
          <w:rFonts w:eastAsia="Times New Roman" w:cs="Times New Roman"/>
          <w:color w:val="0070C0"/>
          <w:szCs w:val="24"/>
        </w:rPr>
        <w:t>.</w:t>
      </w:r>
    </w:p>
    <w:p w14:paraId="1F9E303F" w14:textId="77777777" w:rsidR="00835C7D" w:rsidRDefault="00B5644C">
      <w:pPr>
        <w:spacing w:line="600" w:lineRule="auto"/>
        <w:ind w:firstLine="720"/>
        <w:jc w:val="both"/>
        <w:rPr>
          <w:rFonts w:eastAsia="Times New Roman" w:cs="Times New Roman"/>
          <w:szCs w:val="24"/>
        </w:rPr>
      </w:pPr>
      <w:r w:rsidRPr="00EF1FDC">
        <w:rPr>
          <w:rFonts w:eastAsia="Times New Roman" w:cs="Times New Roman"/>
          <w:color w:val="000000" w:themeColor="text1"/>
          <w:szCs w:val="24"/>
        </w:rPr>
        <w:t xml:space="preserve">Τι βλέπουμε λοιπόν; </w:t>
      </w:r>
      <w:r>
        <w:rPr>
          <w:rFonts w:eastAsia="Times New Roman" w:cs="Times New Roman"/>
          <w:szCs w:val="24"/>
        </w:rPr>
        <w:t xml:space="preserve">Προχωρήσατε σε μία συμφωνία με την Τουρκία και είναι αμφίβολο αν αυτή θα εφαρμόζεται. Ταυτόχρονα η Τουρκία παίρνει ανταλλάγματα. Η Τουρκία, όμως, θα μπορούσε χωρίς συμφωνία και χωρίς ανταλλάγματα να ελέγξει τις προσφυγικές ροές. Το λέω αυθαίρετα αυτό; Όχι, κύριε Υπουργέ. Αυτό το λένε οι αριθμοί. </w:t>
      </w:r>
    </w:p>
    <w:p w14:paraId="1F9E304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Προσέξτε την αλληλουχία των γεγονότων. Χίλιοι πρόσφυγες και μετανάστες έφτασαν στην Ελλάδα μία εβδομάδα πριν από το Συμβούλιο Κορυφής. Διακόσιοι πρόσφυγες και μετανάστες έφτασαν λίγο πριν από το Συμβούλιο, γιατί στην Άγκυρα έπρεπε να δείξουν ότι ελέγχουν τις ροές. Μόλις τελείωσε το Συμβούλιο, έφτασαν ξανά χίλιοι πρόσφυγες και μετανάστες. Ποιο είναι το συμπέρασμα; Η Τουρκία, εάν είχε την πολιτική βούληση, θα μπορούσε να ελέγξει τις προσφυγικές και μεταναστευτικές ροές προς τη χώρα μας και την Ευρώπη. Δεν το έκανε όμως. Αντίθετα, εκμεταλλεύτηκε αυτή της τη δυνατότητα, για να αντλήσει ανταλλάγματα. Κι εσείς έχετε συνυπογράψει σε αυτό. Αναγνωρίζω, όπως σας είπα, ότι, εάν δεν είχαμε απόφαση, θα ήταν χειρότερο. Αυτή, όμως, η απόφαση δημιουργεί πολλά ερωτηματικά και για το τι επιτυγχάνει και για το αν θα φέρει αποτελέσματα και για το τι κερδίζει η Τουρκία. </w:t>
      </w:r>
    </w:p>
    <w:p w14:paraId="1F9E304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Όλα αυτά δεν δικαιολογούν, κυρίες και κύριοι, τις επιπόλαιες θριαμβολογίες του κ. Τσίπρα, ο οποίος για ακόμη μία φορά εμφανίζεται να μην έχει πλήρη εικόνα και αντίληψη των κειμένων που συμφώνησε. Μέχρι να φανεί το εάν και ποια συγκεκριμένα αποτελέσματα μπορεί να φέρει η συμφωνία της 17</w:t>
      </w:r>
      <w:r>
        <w:rPr>
          <w:rFonts w:eastAsia="Times New Roman" w:cs="Times New Roman"/>
          <w:szCs w:val="24"/>
          <w:vertAlign w:val="superscript"/>
        </w:rPr>
        <w:t>ης</w:t>
      </w:r>
      <w:r>
        <w:rPr>
          <w:rFonts w:eastAsia="Times New Roman" w:cs="Times New Roman"/>
          <w:szCs w:val="24"/>
        </w:rPr>
        <w:t xml:space="preserve"> και 18</w:t>
      </w:r>
      <w:r>
        <w:rPr>
          <w:rFonts w:eastAsia="Times New Roman" w:cs="Times New Roman"/>
          <w:szCs w:val="24"/>
          <w:vertAlign w:val="superscript"/>
        </w:rPr>
        <w:t>ης</w:t>
      </w:r>
      <w:r>
        <w:rPr>
          <w:rFonts w:eastAsia="Times New Roman" w:cs="Times New Roman"/>
          <w:szCs w:val="24"/>
        </w:rPr>
        <w:t xml:space="preserve"> Μαρτίου, ένα είναι βέβαιο. Ο βαλκανικός διάδρομος παραμένει οριστικά σφραγισμένος. Ο έλεγχος των προσφυγικών και μεταναστευτικών ροών από την Τουρκία προς τη χώρα μας παραμένει αναποτελεσματικός. Η Ελλάδα παραμένει χώρα-καταυλισμός χιλιάδων προσφύγων και μεταναστών, εγκλωβισμένων σε άθλιες συνθήκες, οι οποίες προσβάλλουν και την Ελλάδα και την Ευρώπη, δημιουργώντας και σοβαρά ζητήματα ασφάλειας και δημόσιας υγείας στη χώρα. </w:t>
      </w:r>
    </w:p>
    <w:p w14:paraId="1F9E304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F9E3043"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1F9E3044"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Η διαδικασία μετεγκατάστασης, το </w:t>
      </w:r>
      <w:r>
        <w:rPr>
          <w:rFonts w:eastAsia="Times New Roman" w:cs="Times New Roman"/>
          <w:szCs w:val="24"/>
          <w:lang w:val="en-US"/>
        </w:rPr>
        <w:t>relocation</w:t>
      </w:r>
      <w:r>
        <w:rPr>
          <w:rFonts w:eastAsia="Times New Roman" w:cs="Times New Roman"/>
          <w:szCs w:val="24"/>
        </w:rPr>
        <w:t xml:space="preserve"> δεν λειτουργεί. Το ξέρετε αυτό. Οι ρυθμοί είναι απογοητευτικοί. Έχετε ενδείξεις ότι θα πάει καλύτερα; Άρα και οι πενήντα χιλιάδες θα μείνουν και θα προστεθούν μέσα από μία αβέβαιη διαδικασία κι άλλες χιλιάδες προσφύγων και μεταναστών και δεν έχουμε εμπιστοσύνη ότι το κράτος, η δική σας Κυβέρνηση μπορεί να τους διαχειριστεί. </w:t>
      </w:r>
    </w:p>
    <w:p w14:paraId="1F9E3045"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Πήρατε δεσμεύσεις στις 25 Οκτωβρίου 2015 χωρίς αντισταθμίσματα –και είχε γίνει τότε συζήτηση στη Βουλή- για εγκαταστάσεις πενήντα χιλιάδων προσφύγων. Μάλιστα τότε είχατε δεσμευτεί, ότι θα τις κάνατε αυτές τις δομές μέσα σε δύο μήνες, μέχρι το Δεκέμβριο δηλαδή. Ακόμα δεν έχουν γίνει. Κι αυτή ήταν η αιτία, που δώσατε αφορμή σε διάφορους καλοθελητές στην Ευρώπη, να αρχίζουν να εγείρουν τη συζήτηση περί απομόνωσης ή εξόδου της χώρας από τη Σένγκεν, διότι δεν τηρήσατε τις υπέρογκες δεσμεύσεις που πήρατε στις 25 Οκτωβρίου. Και τα είχαμε πει. Λέγαμε: «Δεν προλαβαίνετε σε δύο μήνες. Τι αντισταθμίσματα πήρατε;». </w:t>
      </w:r>
    </w:p>
    <w:p w14:paraId="1F9E3046"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Τότε, κύριε Υπουργέ, είχαμε πάρει μία απάντηση από τον Πρωθυπουργό «εμείς ούτε 1 ευρώ δεν θέλουμε». Έτσι είχε πει ο κ. Τσίπρας «ούτε 1 ευρώ δεν διεκδικούμε, γιατί είναι η ανθρωπιά, γιατί είναι αυτή η στάση της Ελλάδος».</w:t>
      </w:r>
    </w:p>
    <w:p w14:paraId="1F9E3047"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 Τώρα, βεβαίως, παρασκηνιακά αλλά εμφανώς γίνεται σύνδεση με το πρόγραμμα, με το χρέος, με το ΦΠΑ στα νησιά, με όλα. Πότε λέγατε αλήθεια; Τότε που δεν θέλατε ούτε 1 ευρώ ή τώρα που διεκδικείτε τα πάντα, προσβάλλοντας ουσιαστικά την αξιακή αντίληψη της χώρας –και το είπε ο κ. Τσακαλώτος- λέγοντας: «Μήπως η επόμενη συζήτηση για το αν θα κλείσει ή όχι η αξιολόγηση, πρέπει να γίνει στην Ειδομένη;». </w:t>
      </w:r>
    </w:p>
    <w:p w14:paraId="1F9E3048"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Αυτές είναι ντροπιαστικές δηλώσεις και απαράδεκτες, αν μιλάτε για ανθρωπισμό και το εννοείτε. Τον χάσατε, όμως, στις λάσπες της Ειδομένης. </w:t>
      </w:r>
    </w:p>
    <w:p w14:paraId="1F9E3049"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Κλείνω, λέγοντας ότι δεν έχουμε καμμία εμπιστοσύνη στην Κυβέρνησή σας, ότι μπορεί να φέρει σε πέρας και να εφαρμόσει μία ούτως ή άλλως πολύπλοκη, δύσκολη, ασαφή και προβληματική συμφωνία. Θέλω να ελπίζω ότι στις απαντήσεις σας και τις διευκρινίσεις σας θα φανεί κάποιο φως ελπίδας. Είμαι βέβαιος, όμως, ότι τελικά και αυτό θα αποδειχθεί ψεύτικο. </w:t>
      </w:r>
    </w:p>
    <w:p w14:paraId="1F9E304A"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F9E304B" w14:textId="77777777" w:rsidR="00835C7D" w:rsidRDefault="00B564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9E304C"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Κουμουτσάκο. </w:t>
      </w:r>
    </w:p>
    <w:p w14:paraId="1F9E304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Τον λόγο έχει η επόμενη Βουλευτής από τον κατάλογο των επερωτώντων Βουλευτών, η κ. Κεφαλογιάννη.</w:t>
      </w:r>
    </w:p>
    <w:p w14:paraId="1F9E304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Κυρία Κεφαλογιάννη, έχετε το λόγο για πέντε λεπτά. </w:t>
      </w:r>
    </w:p>
    <w:p w14:paraId="1F9E304F" w14:textId="77777777" w:rsidR="00835C7D" w:rsidRDefault="00B5644C">
      <w:pPr>
        <w:tabs>
          <w:tab w:val="left" w:pos="709"/>
          <w:tab w:val="left" w:pos="2820"/>
        </w:tabs>
        <w:spacing w:line="600" w:lineRule="auto"/>
        <w:jc w:val="both"/>
        <w:rPr>
          <w:rFonts w:eastAsia="Times New Roman"/>
          <w:szCs w:val="24"/>
        </w:rPr>
      </w:pPr>
      <w:r>
        <w:rPr>
          <w:rFonts w:eastAsia="Times New Roman" w:cs="Times New Roman"/>
          <w:szCs w:val="24"/>
        </w:rPr>
        <w:tab/>
      </w:r>
      <w:r>
        <w:rPr>
          <w:rFonts w:eastAsia="Times New Roman"/>
          <w:b/>
          <w:szCs w:val="24"/>
        </w:rPr>
        <w:t xml:space="preserve">ΟΛΓΑ ΚΕΦΑΛΟΓΙΑΝΝΗ: </w:t>
      </w:r>
      <w:r>
        <w:rPr>
          <w:rFonts w:eastAsia="Times New Roman"/>
          <w:szCs w:val="24"/>
        </w:rPr>
        <w:t>Κύριε Πρόεδρε, θα χρησιμοποιήσω και το χρόνο της δευτερολογίας μου. Ευχαριστώ.</w:t>
      </w:r>
    </w:p>
    <w:p w14:paraId="1F9E3050" w14:textId="77777777" w:rsidR="00835C7D" w:rsidRDefault="00B5644C">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από το Δεκέμβριο που κατατέθηκε η ερώτηση μέχρι σήμερα, έχουν αλλάξει πολλά πράγματα τόσο στην Ελλάδα όσο και στην Ευρώπη. Ήδη έχουμε τρεις Συνόδους Κορυφής με αναιτιολόγητους πανηγυρισμούς της Κυβέρνησης σε κάθε μία από αυτές και την τελευταία Σύνοδο να παράγει τη Συμφωνία μεταξύ της Ευρώπης και της Τουρκίας. </w:t>
      </w:r>
    </w:p>
    <w:p w14:paraId="1F9E3051" w14:textId="77777777" w:rsidR="00835C7D" w:rsidRDefault="00B5644C">
      <w:pPr>
        <w:tabs>
          <w:tab w:val="left" w:pos="2820"/>
        </w:tabs>
        <w:spacing w:line="600" w:lineRule="auto"/>
        <w:ind w:firstLine="720"/>
        <w:jc w:val="both"/>
        <w:rPr>
          <w:rFonts w:eastAsia="Times New Roman"/>
          <w:szCs w:val="24"/>
        </w:rPr>
      </w:pPr>
      <w:r>
        <w:rPr>
          <w:rFonts w:eastAsia="Times New Roman"/>
          <w:szCs w:val="24"/>
        </w:rPr>
        <w:t xml:space="preserve">Αυτό που δεν αλλάζει, δυστυχώς, είναι η ανικανότητα της Κυβέρνησης να διαχειριστεί την προσφυγική κρίση, η αδυναμία της να εφαρμόσει μία ενιαία στρατηγική μέσα και έξω από τη χώρα, να σταθεί ως ισότιμος εταίρος στην Ευρωπαϊκή Ένωση χαράσσοντας μία συγκροτημένη πολιτική πρόταση, να εκμεταλλευτεί τις ευρωπαϊκές παροχές, να πιέσει την Ευρώπη για περισσότερη βοήθεια και να ανταποκριθεί στις υποχρεώσεις που αναλαμβάνει. </w:t>
      </w:r>
    </w:p>
    <w:p w14:paraId="1F9E3052" w14:textId="77777777" w:rsidR="00835C7D" w:rsidRDefault="00B5644C">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η ευρωπαϊκή ήπειρος και φυσικά και η Ελλάδα μαζί αντιμετωπίζουν τον τελευταίο χρόνο την μεγαλύτερη προσφυγική κρίση μετά το Β’ Παγκόσμιο Πόλεμο. Η Ευρώπη βρέθηκε αμήχανη να αντιμετωπίσει, προσπαθώντας πολλές φορές να απωθήσει τη δυσάρεστη πραγματικότητα. Έτσι μετεξελίχθηκε σε μια υπαρξιακή κρίση για τις αρχές, τις αξίες, το μέλλον της Ευρωπαϊκής Ένωσης. </w:t>
      </w:r>
    </w:p>
    <w:p w14:paraId="1F9E3053" w14:textId="77777777" w:rsidR="00835C7D" w:rsidRDefault="00B5644C">
      <w:pPr>
        <w:tabs>
          <w:tab w:val="left" w:pos="2820"/>
        </w:tabs>
        <w:spacing w:line="600" w:lineRule="auto"/>
        <w:ind w:firstLine="720"/>
        <w:jc w:val="both"/>
        <w:rPr>
          <w:rFonts w:eastAsia="Times New Roman"/>
          <w:szCs w:val="24"/>
        </w:rPr>
      </w:pPr>
      <w:r>
        <w:rPr>
          <w:rFonts w:eastAsia="Times New Roman"/>
          <w:szCs w:val="24"/>
        </w:rPr>
        <w:t>Η αρχική απροθυμία να αναληφθούν δραστικές πρωτοβουλίες, έδωσε τη δυνατότητα σε αρκετές χώρες, να λειτουργήσουν όχι ως μέλη μιας ένωσης που επιζητά μια αποτελεσματική, ανθρωπιστική, ρεαλιστική και ασφαλή ευρωπαϊκή μεταναστευτική πολιτική αλλά ως κράτη-φρούρια που χτίζουν τείχη ασυνεννοησίας, αποκομμένα από κάθε έννοια κοινοτικής αλληλεγγύης. Αυτό είχε και έχει ως δραματική συνέπεια τη διακινδύνευση του ευρωπαϊκού οράματος και δυστυχώς, την αποσύνθεση της ευρωπαϊκής ενότητας.</w:t>
      </w:r>
    </w:p>
    <w:p w14:paraId="1F9E3054" w14:textId="77777777" w:rsidR="00835C7D" w:rsidRDefault="00B5644C">
      <w:pPr>
        <w:tabs>
          <w:tab w:val="left" w:pos="2820"/>
        </w:tabs>
        <w:spacing w:line="600" w:lineRule="auto"/>
        <w:ind w:firstLine="720"/>
        <w:jc w:val="both"/>
        <w:rPr>
          <w:rFonts w:eastAsia="Times New Roman"/>
          <w:szCs w:val="24"/>
        </w:rPr>
      </w:pPr>
      <w:r>
        <w:rPr>
          <w:rFonts w:eastAsia="Times New Roman"/>
          <w:szCs w:val="24"/>
        </w:rPr>
        <w:t xml:space="preserve">Όλα τα παραπάνω προφανώς και δεν μειώνουν στο ελάχιστο τις μεγάλες ευθύνες της κυβερνητικής πλειοψηφίας στη διαχείριση της προσφυγικής και μεταναστευτικής κρίσης. Θα έλεγα το αντίθετο μάλιστα. Η Κυβέρνηση έκανε ό,τι ήταν δυνατόν, για να «διευκολύνει» την κρίση. Και δεν ήταν μόνο οι ιδεοληπτικές της αγκυλώσεις. Ήταν πάνω από όλα η ανικανότητά της να λειτουργήσει συντεταγμένα, να βάλει το κράτος να δουλέψει, να απορροφήσει την ευρωπαϊκή βοήθεια, να διαπραγματευτεί με τους Ευρωπαίους εταίρους μας. </w:t>
      </w:r>
    </w:p>
    <w:p w14:paraId="1F9E3055" w14:textId="77777777" w:rsidR="00835C7D" w:rsidRDefault="00B5644C">
      <w:pPr>
        <w:tabs>
          <w:tab w:val="left" w:pos="2820"/>
        </w:tabs>
        <w:spacing w:line="600" w:lineRule="auto"/>
        <w:ind w:firstLine="720"/>
        <w:jc w:val="both"/>
        <w:rPr>
          <w:rFonts w:eastAsia="Times New Roman"/>
          <w:szCs w:val="24"/>
        </w:rPr>
      </w:pPr>
      <w:r>
        <w:rPr>
          <w:rFonts w:eastAsia="Times New Roman"/>
          <w:szCs w:val="24"/>
        </w:rPr>
        <w:t>Δεν θα πρέπει να ξεχνάμε, διότι σχετίζεται άμεσα, ότι ξοδέψαμε εθνικό κεφάλαιο σε μία παρωδία διαπραγμάτευσης για το τρίτο μνημόνιο. Καταναλώσαμε ενέργεια, χρόνο, αξιοπιστία, σοβαρότητα, σε μία διαδικασία που μας οδήγησε σε κλειστές τράπεζες, οικονομική κρίση και μηδενική φερεγγυότητα.</w:t>
      </w:r>
    </w:p>
    <w:p w14:paraId="1F9E3056" w14:textId="77777777" w:rsidR="00835C7D" w:rsidRDefault="00B5644C">
      <w:pPr>
        <w:tabs>
          <w:tab w:val="left" w:pos="2820"/>
        </w:tabs>
        <w:spacing w:line="600" w:lineRule="auto"/>
        <w:ind w:firstLine="720"/>
        <w:jc w:val="both"/>
        <w:rPr>
          <w:rFonts w:eastAsia="Times New Roman"/>
          <w:szCs w:val="24"/>
        </w:rPr>
      </w:pPr>
      <w:r>
        <w:rPr>
          <w:rFonts w:eastAsia="Times New Roman"/>
          <w:szCs w:val="24"/>
        </w:rPr>
        <w:t xml:space="preserve">Με το προσφυγικό και μεταναστευτικό πρόβλημα, το οποίο εξαρχής υποτιμήσατε, μας οδηγήσατε σε κλειστά σύνορα, ανθρωπιστική κρίση και φυσικά σε μηδενική αξιοπιστία. Αυτά είναι, δυστυχώς, τα τραγικά αποτελέσματα της πολιτικής σας, μιας πολιτικής δύο φάσεων. Στην πρώτη φάση, μέχρι και τις εκλογές του Σεπτεμβρίου κυριάρχησε η λογική των ανοιχτών συνόρων. Πιστεύατε, ότι οι πρόσφυγες «εξαφανίζονται» ως διά μαγείας. Καταγράφατε με εγκληματική πλημμέλεια όλους τους ανθρώπους που έφταναν στα ελληνικά νησιά, καταργώντας ουσιαστικά στην πράξη τη Συνθήκη του Σένγκεν. Καθυστερούσατε τραγικά να συστήσετε την υπηρεσία διαχείρισης ευρωπαϊκών προγραμμάτων ασύλου και όταν αυτή συστάθηκε, ήταν χωρίς υπαλλήλους. </w:t>
      </w:r>
    </w:p>
    <w:p w14:paraId="1F9E3057" w14:textId="77777777" w:rsidR="00835C7D" w:rsidRDefault="00B5644C">
      <w:pPr>
        <w:tabs>
          <w:tab w:val="left" w:pos="2820"/>
        </w:tabs>
        <w:spacing w:line="600" w:lineRule="auto"/>
        <w:ind w:firstLine="720"/>
        <w:jc w:val="both"/>
        <w:rPr>
          <w:rFonts w:eastAsia="Times New Roman"/>
          <w:szCs w:val="24"/>
        </w:rPr>
      </w:pPr>
      <w:r>
        <w:rPr>
          <w:rFonts w:eastAsia="Times New Roman"/>
          <w:szCs w:val="24"/>
        </w:rPr>
        <w:t>Κλείνατε -υποτίθεται- πανηγυρικά την Αμυγδαλέζα χωρίς κανένα σχέδιο και τώρα φυσικά καλείστε να δημιουργήσετε δεκάδες «Αμυγδαλέζες» διοικητικής κράτησης. Όταν δε σας επισημαίναμε τα προβλήματα, βγάζατε από το ιδεολογικό σας ντουλάπι τις κατηγορίες της ακροδεξιάς, ενώ εσείς με τις πράξεις και τις παραλείψεις σας ήσασταν το τέλειο άλλοθι για την πραγματική ακροδεξιά που φούντωνε σε πολλές ευρωπαϊκές χώρες και αυτή, δυστυχώς, είναι και η μεγάλη, η τραγική αντίφαση της ιστορίας. Εσείς γίνατε ο μεγαλύτερος χορηγός επιχειρημάτων των πιο ακραίων κύκλων της Ευρώπης.</w:t>
      </w:r>
    </w:p>
    <w:p w14:paraId="1F9E3058" w14:textId="77777777" w:rsidR="00835C7D" w:rsidRDefault="00B5644C">
      <w:pPr>
        <w:spacing w:line="600" w:lineRule="auto"/>
        <w:ind w:firstLine="720"/>
        <w:jc w:val="both"/>
        <w:rPr>
          <w:rFonts w:eastAsia="UB-Helvetica" w:cs="Times New Roman"/>
          <w:szCs w:val="24"/>
        </w:rPr>
      </w:pPr>
      <w:r>
        <w:rPr>
          <w:rFonts w:eastAsia="UB-Helvetica" w:cs="Times New Roman"/>
          <w:szCs w:val="24"/>
        </w:rPr>
        <w:t>Στη δεύτερη φάση μετά τις εκλογές του Σεπτεμβρίου αποφασίσατε, ότι κάτι πρέπει να κάνετε με τη διαρκή πίεση της Ευρωπαϊκής Ένωσης και φυσικά της Γερμανίας, που ανέλαβε ένα σημαντικό βάρος της κρίσης.</w:t>
      </w:r>
    </w:p>
    <w:p w14:paraId="1F9E3059" w14:textId="77777777" w:rsidR="00835C7D" w:rsidRDefault="00B5644C">
      <w:pPr>
        <w:spacing w:line="600" w:lineRule="auto"/>
        <w:ind w:firstLine="720"/>
        <w:jc w:val="both"/>
        <w:rPr>
          <w:rFonts w:eastAsia="UB-Helvetica" w:cs="Times New Roman"/>
          <w:szCs w:val="24"/>
        </w:rPr>
      </w:pPr>
      <w:r>
        <w:rPr>
          <w:rFonts w:eastAsia="UB-Helvetica" w:cs="Times New Roman"/>
          <w:szCs w:val="24"/>
        </w:rPr>
        <w:t xml:space="preserve">Εδώ υπήρξαν προβλήματα, υποσχέσεις που δεν μπορούσατε να τηρήσετε, παλινδρομήσεις διαρκείας. Τη μία θέλατε τη </w:t>
      </w:r>
      <w:r>
        <w:rPr>
          <w:rFonts w:eastAsia="UB-Helvetica" w:cs="Times New Roman"/>
          <w:szCs w:val="24"/>
          <w:lang w:val="en-US"/>
        </w:rPr>
        <w:t>FRONTEX</w:t>
      </w:r>
      <w:r>
        <w:rPr>
          <w:rFonts w:eastAsia="UB-Helvetica" w:cs="Times New Roman"/>
          <w:szCs w:val="24"/>
        </w:rPr>
        <w:t xml:space="preserve">, την άλλη δεν τη θέλατε. Τελικά, επιχειρεί το ΝΑΤΟ. Τα ίδια και με την Τουρκία. Τελικά υποδέχεστε ήδη Τούρκους αξιωματούχους στα νησιά μας. Έπρεπε, έστω και με τραγική καθυστέρηση, να εμπλακεί ο Ελληνικός Στρατός για να ανταποκριθεί στοιχειωδώς η χώρα μας στις δεσμεύσεις της προς την Ευρωπαϊκή Ένωση για τη δημιουργία των </w:t>
      </w:r>
      <w:r>
        <w:rPr>
          <w:rFonts w:eastAsia="UB-Helvetica" w:cs="Times New Roman"/>
          <w:szCs w:val="24"/>
          <w:lang w:val="en-US"/>
        </w:rPr>
        <w:t>hotspots</w:t>
      </w:r>
      <w:r>
        <w:rPr>
          <w:rFonts w:eastAsia="UB-Helvetica" w:cs="Times New Roman"/>
          <w:szCs w:val="24"/>
        </w:rPr>
        <w:t>.</w:t>
      </w:r>
    </w:p>
    <w:p w14:paraId="1F9E305A" w14:textId="77777777" w:rsidR="00835C7D" w:rsidRDefault="00B5644C">
      <w:pPr>
        <w:spacing w:line="600" w:lineRule="auto"/>
        <w:ind w:firstLine="720"/>
        <w:jc w:val="both"/>
        <w:rPr>
          <w:rFonts w:eastAsia="UB-Helvetica" w:cs="Times New Roman"/>
          <w:szCs w:val="24"/>
        </w:rPr>
      </w:pPr>
      <w:r>
        <w:rPr>
          <w:rFonts w:eastAsia="UB-Helvetica" w:cs="Times New Roman"/>
          <w:szCs w:val="24"/>
        </w:rPr>
        <w:t>Φτάνουμε στην Ειδομένη, εκεί που τα εύκολα και ανέξοδα λόγια περί ανθρωπισμού εξανεμίζονται στη σοκαριστική σας απουσία, εκεί που δεν υπάρχει κράτος, εκεί που διαδραματίζεται μια σκληρή ανθρωπιστική κρίση με αποκλειστική ευθύνη της Κυβέρνησής σας. Και, βέβαια, συνεχίζετε να δείχνετε τις τεράστιες αδυναμίες σας, μη μπορώντας να απορροφήσετε χρήματα από την Ευρωπαϊκή Ένωση, τα οποία ακόμα παραμένουν σε αδράνεια.</w:t>
      </w:r>
    </w:p>
    <w:p w14:paraId="1F9E305B" w14:textId="77777777" w:rsidR="00835C7D" w:rsidRDefault="00B5644C">
      <w:pPr>
        <w:spacing w:line="600" w:lineRule="auto"/>
        <w:ind w:firstLine="720"/>
        <w:jc w:val="both"/>
        <w:rPr>
          <w:rFonts w:eastAsia="UB-Helvetica" w:cs="Times New Roman"/>
          <w:szCs w:val="24"/>
        </w:rPr>
      </w:pPr>
      <w:r>
        <w:rPr>
          <w:rFonts w:eastAsia="UB-Helvetica" w:cs="Times New Roman"/>
          <w:szCs w:val="24"/>
        </w:rPr>
        <w:t>Η παρουσία μας στα κέντρα λήψης των ευρωπαϊκών αποφάσεων ήταν και είναι απογοητευτική. Χαρακτηριστικά αναφέρω τρία παραδείγματα:</w:t>
      </w:r>
    </w:p>
    <w:p w14:paraId="1F9E305C" w14:textId="77777777" w:rsidR="00835C7D" w:rsidRDefault="00B5644C">
      <w:pPr>
        <w:spacing w:line="600" w:lineRule="auto"/>
        <w:ind w:firstLine="720"/>
        <w:jc w:val="both"/>
        <w:rPr>
          <w:rFonts w:eastAsia="UB-Helvetica" w:cs="Times New Roman"/>
          <w:szCs w:val="24"/>
        </w:rPr>
      </w:pPr>
      <w:r>
        <w:rPr>
          <w:rFonts w:eastAsia="UB-Helvetica" w:cs="Times New Roman"/>
          <w:szCs w:val="24"/>
        </w:rPr>
        <w:t xml:space="preserve">Πρώτον, από τον Νοέμβριο ο κ. Γιούνκερ στην ολομέλεια του Ευρωπαϊκού Κοινοβουλίου είχε δηλώσει, ότι οι δαπάνες κάθε κράτους-μέλους για το προσφυγικό θα εξεταστούν χωριστά στο πλαίσιο των κανόνων του Συμφώνου Σταθερότητας. Δηλαδή η δαπάνη του 2015 που υπολογίζεται από το ΔΝΤ σε περίπου 0,17% του ΑΕΠ, περίπου 300 εκατομμύρια ευρώ, μπορεί να μη συμπεριληφθεί στο έλλειμμα. Αλήθεια, έχετε υποβάλει σχετικό αίτημα στην Κομισιόν; Και αν ναι, ποια είναι η τελική πορεία του; </w:t>
      </w:r>
    </w:p>
    <w:p w14:paraId="1F9E305D" w14:textId="77777777" w:rsidR="00835C7D" w:rsidRDefault="00B5644C">
      <w:pPr>
        <w:spacing w:line="600" w:lineRule="auto"/>
        <w:ind w:firstLine="720"/>
        <w:jc w:val="both"/>
        <w:rPr>
          <w:rFonts w:eastAsia="UB-Helvetica" w:cs="Times New Roman"/>
          <w:szCs w:val="24"/>
        </w:rPr>
      </w:pPr>
      <w:r>
        <w:rPr>
          <w:rFonts w:eastAsia="UB-Helvetica" w:cs="Times New Roman"/>
          <w:szCs w:val="24"/>
        </w:rPr>
        <w:t xml:space="preserve">Δεύτερον, η Επίτροπος για την Περιφερειακή Ανάπτυξη, η κ. Κορίνα Κρέτσου, έχει αφήσει ανοιχτή τη δυνατότητα αναθεώρησης επιχειρησιακών προγραμμάτων του προϋπολογισμού 2014-2020, ώστε να αξιοποιηθούν κονδύλια για την αντιμετώπιση της προσφυγικής κρίσης. Σχετικό αίτημα υπέβαλε η Ιταλία. Εσείς, αλήθεια, έχετε κάνει κάτι; </w:t>
      </w:r>
    </w:p>
    <w:p w14:paraId="1F9E305E" w14:textId="77777777" w:rsidR="00835C7D" w:rsidRDefault="00B5644C">
      <w:pPr>
        <w:spacing w:line="600" w:lineRule="auto"/>
        <w:ind w:firstLine="720"/>
        <w:jc w:val="both"/>
        <w:rPr>
          <w:rFonts w:eastAsia="UB-Helvetica" w:cs="Times New Roman"/>
          <w:szCs w:val="24"/>
        </w:rPr>
      </w:pPr>
      <w:r>
        <w:rPr>
          <w:rFonts w:eastAsia="UB-Helvetica" w:cs="Times New Roman"/>
          <w:szCs w:val="24"/>
        </w:rPr>
        <w:t>Τρίτον και ίσως σημαντικότερο, στο Ευρωπαϊκό Λαϊκό Κόμμα ωριμάζει μια πρωτοβουλία χρησιμοποίησης για το προσφυγικό των αδιάθετων κονδυλίων του προηγούμενου προϋπολογισμού 2007-2013, τα οποία πρόκειται να επιστρέψουν στις συνεισφέρουσες χώρες, πρωτοβουλία στην οποία πρωταγωνιστεί και η Ευρωβουλευτής της Νέας Δημοκρατίας, η κ. Μαρία Σπυράκη. Έχετε αναλάβει εσείς ανάλογες τέτοιες δράσεις; Σχεδιάζετε να υποστηρίξετε πολιτικά με την Ευρωπαϊκή Αριστερά αυτήν την προσπάθεια; Γιατί αφήνετε τόσες πολλές ευκαιρίες να πάνε χαμένες;</w:t>
      </w:r>
    </w:p>
    <w:p w14:paraId="1F9E305F" w14:textId="77777777" w:rsidR="00835C7D" w:rsidRDefault="00B5644C">
      <w:pPr>
        <w:spacing w:line="600" w:lineRule="auto"/>
        <w:ind w:firstLine="720"/>
        <w:jc w:val="both"/>
        <w:rPr>
          <w:rFonts w:eastAsia="UB-Helvetica" w:cs="Times New Roman"/>
          <w:szCs w:val="24"/>
        </w:rPr>
      </w:pPr>
      <w:r>
        <w:rPr>
          <w:rFonts w:eastAsia="UB-Helvetica" w:cs="Times New Roman"/>
          <w:szCs w:val="24"/>
        </w:rPr>
        <w:t xml:space="preserve">Κυρίες και κύριοι συνάδελφοι, σήμερα κλείνει ένα εικοσιτετράωρο από την εφαρμογή της προβληματικής συμφωνίας μεταξύ Ευρωπαϊκής Ένωσης και Τουρκίας. Είναι πολλά τα ερωτηματικά και οι διευκρινίσεις που πρέπει να δώσετε. </w:t>
      </w:r>
    </w:p>
    <w:p w14:paraId="1F9E3060" w14:textId="77777777" w:rsidR="00835C7D" w:rsidRDefault="00B5644C">
      <w:pPr>
        <w:spacing w:line="600" w:lineRule="auto"/>
        <w:ind w:firstLine="720"/>
        <w:jc w:val="both"/>
        <w:rPr>
          <w:rFonts w:eastAsia="UB-Helvetica" w:cs="Times New Roman"/>
          <w:szCs w:val="24"/>
        </w:rPr>
      </w:pPr>
      <w:r>
        <w:rPr>
          <w:rFonts w:eastAsia="UB-Helvetica" w:cs="Times New Roman"/>
          <w:szCs w:val="24"/>
        </w:rPr>
        <w:t xml:space="preserve">Πόσοι θα είναι οι αξιωματούχοι που θα έρθουν στην Ελλάδα από την Τουρκία; Πώς θα λειτουργήσει ο μηχανισμός παρακολούθησης των επαναπροωθήσεων από την Ελλάδα προς την Τουρκία; Πώς θα λειτουργήσει ο μηχανισμός της μετεγκατάστασης από την Τουρκία; Πώς θα συμβάλει οικονομικά η Ελλάδα -με εθνικούς πόρους;- στο ειδικό ταμείο για την Τουρκία, ώστε να συγκεντρωθεί το ποσό των 3 δισεκατομμυρίων ευρώ, για το οποίο έχει δεσμευθεί, κατ’ αρχάς, η Ευρωπαϊκή Ένωση; </w:t>
      </w:r>
    </w:p>
    <w:p w14:paraId="1F9E3061" w14:textId="77777777" w:rsidR="00835C7D" w:rsidRDefault="00B5644C">
      <w:pPr>
        <w:spacing w:line="600" w:lineRule="auto"/>
        <w:ind w:firstLine="720"/>
        <w:jc w:val="both"/>
        <w:rPr>
          <w:rFonts w:eastAsia="UB-Helvetica" w:cs="Times New Roman"/>
          <w:szCs w:val="24"/>
        </w:rPr>
      </w:pPr>
      <w:r>
        <w:rPr>
          <w:rFonts w:eastAsia="UB-Helvetica" w:cs="Times New Roman"/>
          <w:szCs w:val="24"/>
        </w:rPr>
        <w:t>Το μόνο βέβαιο είναι ότι και αυτή η συμφωνία θα κριθεί στην πράξη. Μέχρι τότε, η Ελλάδα καθίσταται «χώρα ειδικών συνθηκών», με τα βόρεια σύνορά της κλειστά, απομονωμένη από την υπόλοιπη Ευρώπη σ’ ένα ιδιότυπο «κοινό χώρο» με την Τουρκία.</w:t>
      </w:r>
    </w:p>
    <w:p w14:paraId="1F9E3062" w14:textId="77777777" w:rsidR="00835C7D" w:rsidRDefault="00B5644C">
      <w:pPr>
        <w:spacing w:line="600" w:lineRule="auto"/>
        <w:ind w:firstLine="720"/>
        <w:jc w:val="both"/>
        <w:rPr>
          <w:rFonts w:eastAsia="UB-Helvetica" w:cs="Times New Roman"/>
          <w:szCs w:val="24"/>
        </w:rPr>
      </w:pPr>
      <w:r>
        <w:rPr>
          <w:rFonts w:eastAsia="UB-Helvetica" w:cs="Times New Roman"/>
          <w:szCs w:val="24"/>
        </w:rPr>
        <w:t xml:space="preserve">Βρισκόμαστε αντιμέτωποι πλέον με την πραγματική ανθρωπιστική κρίση. Πρόκειται για την απόλυτη πολιτική και διοικητική σας αποτυχία. Φωτεινή εξαίρεση τα τεράστια αποθέματα ανθρωπισμού, άδολα και ειλικρινή, του ελληνικού λαού, που παρά την οικονομική κρίση και τις δυσκολίες, δείχνει μια εξαιρετική συμπεριφορά. Καλό θα είναι να μην την καπηλευθείτε πολιτικά. Καλό θα είναι να τη σεβαστείτε. </w:t>
      </w:r>
    </w:p>
    <w:p w14:paraId="1F9E3063" w14:textId="77777777" w:rsidR="00835C7D" w:rsidRDefault="00B5644C">
      <w:pPr>
        <w:spacing w:line="600" w:lineRule="auto"/>
        <w:ind w:firstLine="720"/>
        <w:jc w:val="both"/>
        <w:rPr>
          <w:rFonts w:eastAsia="UB-Helvetica" w:cs="Times New Roman"/>
          <w:szCs w:val="24"/>
        </w:rPr>
      </w:pPr>
      <w:r>
        <w:rPr>
          <w:rFonts w:eastAsia="UB-Helvetica" w:cs="Times New Roman"/>
          <w:szCs w:val="24"/>
        </w:rPr>
        <w:t>Τίποτα, όμως, ούτε η δύναμη αυτού του λαού, δεν προοιωνίζεται ένα ευοίωνο μέλλον, εάν δεν αλλάξει, επιτέλους, αυτή η Κυβέρνηση.</w:t>
      </w:r>
    </w:p>
    <w:p w14:paraId="1F9E3064" w14:textId="77777777" w:rsidR="00835C7D" w:rsidRDefault="00B5644C">
      <w:pPr>
        <w:spacing w:line="600" w:lineRule="auto"/>
        <w:ind w:firstLine="720"/>
        <w:jc w:val="both"/>
        <w:rPr>
          <w:rFonts w:eastAsia="UB-Helvetica" w:cs="Times New Roman"/>
          <w:szCs w:val="24"/>
        </w:rPr>
      </w:pPr>
      <w:r>
        <w:rPr>
          <w:rFonts w:eastAsia="UB-Helvetica" w:cs="Times New Roman"/>
          <w:szCs w:val="24"/>
        </w:rPr>
        <w:t>Ευχαριστώ για την προσοχή σας.</w:t>
      </w:r>
    </w:p>
    <w:p w14:paraId="1F9E3065" w14:textId="77777777" w:rsidR="00835C7D" w:rsidRDefault="00B5644C">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Νέας Δημοκρατίας)</w:t>
      </w:r>
    </w:p>
    <w:p w14:paraId="1F9E3066" w14:textId="77777777" w:rsidR="00835C7D" w:rsidRDefault="00B5644C">
      <w:pPr>
        <w:spacing w:line="600" w:lineRule="auto"/>
        <w:ind w:firstLine="720"/>
        <w:jc w:val="both"/>
        <w:rPr>
          <w:rFonts w:eastAsia="UB-Helvetica" w:cs="Times New Roman"/>
          <w:szCs w:val="24"/>
        </w:rPr>
      </w:pPr>
      <w:r>
        <w:rPr>
          <w:rFonts w:eastAsia="UB-Helvetica" w:cs="Times New Roman"/>
          <w:b/>
          <w:szCs w:val="24"/>
        </w:rPr>
        <w:t>ΠΡΟΕΔΡΕΥΩΝ (Γεώργιος Λαμπρούλης):</w:t>
      </w:r>
      <w:r>
        <w:rPr>
          <w:rFonts w:eastAsia="UB-Helvetica" w:cs="Times New Roman"/>
          <w:szCs w:val="24"/>
        </w:rPr>
        <w:t xml:space="preserve"> Ευχαριστούμε την κ. Κεφαλογιάννη.</w:t>
      </w:r>
    </w:p>
    <w:p w14:paraId="1F9E3067" w14:textId="77777777" w:rsidR="00835C7D" w:rsidRDefault="00B5644C">
      <w:pPr>
        <w:spacing w:line="600" w:lineRule="auto"/>
        <w:ind w:firstLine="720"/>
        <w:jc w:val="both"/>
        <w:rPr>
          <w:rFonts w:eastAsia="UB-Helvetica" w:cs="Times New Roman"/>
          <w:szCs w:val="24"/>
        </w:rPr>
      </w:pPr>
      <w:r>
        <w:rPr>
          <w:rFonts w:eastAsia="UB-Helvetica" w:cs="Times New Roman"/>
          <w:szCs w:val="24"/>
        </w:rPr>
        <w:t>Τον λόγο έχει ο κ. Νικόλαος Παναγιωτόπουλος.</w:t>
      </w:r>
    </w:p>
    <w:p w14:paraId="1F9E3068" w14:textId="77777777" w:rsidR="00835C7D" w:rsidRDefault="00B5644C">
      <w:pPr>
        <w:spacing w:line="600" w:lineRule="auto"/>
        <w:ind w:firstLine="720"/>
        <w:jc w:val="both"/>
        <w:rPr>
          <w:rFonts w:eastAsia="UB-Helvetica" w:cs="Times New Roman"/>
          <w:szCs w:val="24"/>
        </w:rPr>
      </w:pPr>
      <w:r>
        <w:rPr>
          <w:rFonts w:eastAsia="UB-Helvetica" w:cs="Times New Roman"/>
          <w:b/>
          <w:szCs w:val="24"/>
        </w:rPr>
        <w:t xml:space="preserve">ΝΙΚΟΛΑΟΣ ΠΑΝΑΓΙΩΤΟΠΟΥΛΟΣ: </w:t>
      </w:r>
      <w:r>
        <w:rPr>
          <w:rFonts w:eastAsia="UB-Helvetica" w:cs="Times New Roman"/>
          <w:szCs w:val="24"/>
        </w:rPr>
        <w:t>Ευχαριστώ, κύριε Πρόεδρε.</w:t>
      </w:r>
    </w:p>
    <w:p w14:paraId="1F9E3069" w14:textId="77777777" w:rsidR="00835C7D" w:rsidRDefault="00B5644C">
      <w:pPr>
        <w:spacing w:line="600" w:lineRule="auto"/>
        <w:ind w:firstLine="720"/>
        <w:jc w:val="both"/>
        <w:rPr>
          <w:rFonts w:eastAsia="UB-Helvetica" w:cs="Times New Roman"/>
          <w:szCs w:val="24"/>
        </w:rPr>
      </w:pPr>
      <w:r>
        <w:rPr>
          <w:rFonts w:eastAsia="UB-Helvetica" w:cs="Times New Roman"/>
          <w:szCs w:val="24"/>
        </w:rPr>
        <w:t xml:space="preserve">Κυρίες και κύριοι συνάδελφοι, συζητούμε σήμερα μια επίκαιρη επερώτηση, η οποία είχε κατατεθεί στις 22-12-2015. </w:t>
      </w:r>
    </w:p>
    <w:p w14:paraId="1F9E306A" w14:textId="77777777" w:rsidR="00835C7D" w:rsidRDefault="00B5644C">
      <w:pPr>
        <w:spacing w:after="0" w:line="600" w:lineRule="auto"/>
        <w:jc w:val="both"/>
        <w:rPr>
          <w:rFonts w:eastAsia="Times New Roman" w:cs="Times New Roman"/>
          <w:szCs w:val="24"/>
        </w:rPr>
      </w:pPr>
      <w:r>
        <w:rPr>
          <w:rFonts w:eastAsia="Times New Roman" w:cs="Times New Roman"/>
          <w:szCs w:val="24"/>
        </w:rPr>
        <w:t xml:space="preserve">Την συζητούμε, λοιπόν, τρεις μήνες ακριβώς μετά την ημερομηνία κατάθεσής της. </w:t>
      </w:r>
    </w:p>
    <w:p w14:paraId="1F9E306B"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Δεν είναι εδώ ο κ. Κατρούγκαλος –έχει φύγει- ο οποίος μας πέταξε την ιδέα για να μας βοηθήσει, να μετατρέπουμε τις ερωτήσεις σε επερωτήσεις και έτσι να φέρνουμε τους Υπουργούς στη Βουλή για να απαντούν. </w:t>
      </w:r>
    </w:p>
    <w:p w14:paraId="1F9E306C"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Βλέπουμε, ότι μια επίκαιρη επερώτηση που είναι ένα μέσο κοινοβουλευτικού ελέγχου αυξημένης ισχύος, έρχεται να συζητηθεί τρεις μήνες μετά την ημερομηνία κατάθεσής της, όταν βέβαια και η πραγματική κατάσταση επί της οποίας γίνεται η συζήτηση και επί της οποίας εδράζονται τα ερωτήματα που θέσαμε τότε, έχει επιδεινωθεί δραματικά.</w:t>
      </w:r>
    </w:p>
    <w:p w14:paraId="1F9E306D"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Θα περιοριστώ σε δύο ειδικά ζητήματα, τα οποία θα βάλω στη συζήτηση, που καταδεικνύουν το πόσο ανέτοιμη φάνηκε η Κυβέρνηση για να αντιμετωπίσει τις προσφυγικές ροές, όταν αυτές πλέον εντάθηκαν ανεξέλεγκτα: Την απουσία σχεδίου και βέβαια την απουσία στοιχειώδους διαχειριστικής επάρκειας.    </w:t>
      </w:r>
    </w:p>
    <w:p w14:paraId="1F9E306E"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Είχαμε επισημάνει, λοιπόν, εδώ και πολύ καιρό, κυρίες και κύριοι συνάδελφοι, τους υγειονομικής φύσεως κινδύνους από τις ανεξέλεγκτες πλέον προσφυγικές και μεταναστευτικές ροές. </w:t>
      </w:r>
    </w:p>
    <w:p w14:paraId="1F9E306F"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Τους προβληματισμούς μας τους είχαμε πρωτοδημοσιοποιήσει ήδη από τον Ιανουάριο, όταν είχε νομοθετηθεί τότε το παράλληλο πρόγραμμα, με διατάξεις που αφορούσαν κυρίως το Υπουργείο Υγείας και μεταξύ αυτών ήταν η πρόσβαση των ανασφαλίστων προσφύγων στις δομές υγείας της χώρας, δηλαδή ιατροφαρμακευτική περίθαλψη, φαρμακευτική κάλυψη, περίθαλψη στις δομές υγείας. </w:t>
      </w:r>
    </w:p>
    <w:p w14:paraId="1F9E3070"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Είχαμε διατυπώσει προβληματισμούς ως προς το κόστος, πρώτα απ’ όλα, αλλά και ως προς το επιπλέον φορτίο που θα δεχόταν το σύστημα υγείας της χώρας. </w:t>
      </w:r>
    </w:p>
    <w:p w14:paraId="1F9E3071"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Δεν είχαμε πάρει συγκεκριμένες απαντήσεις. Μάλιστα ο αρμόδιος Υπουργός είχε απορρίψει τις ενστάσεις μας με μάλλον ειρωνικό τρόπο, διαβεβαιώνοντάς μας, ότι πρόκειται εντέλει για υγιείς πληθυσμούς και μάλιστα με τον εξωφρενικό ισχυρισμό –έτσι είχε πει ο κ. Ξανθός- ότι αυτό το αποδεικνύει και η διεθνής βιβλιογραφία! Είχε πει: «Τι φωνάζετε; Η διεθνής βιβλιογραφία λέει ότι είναι υγιείς πληθυσμοί». </w:t>
      </w:r>
    </w:p>
    <w:p w14:paraId="1F9E3072"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Έστω ότι όντως είναι υγιείς πληθυσμοί, παρά το γεγονός ότι αυτό είναι πολύ δύσκολο να διαπιστωθεί, καθότι οι περισσότεροι από αυτούς προέρχονται από χώρες –ιδίως τη Συρία- στις οποίες εδώ και αρκετά χρόνια, λόγω της κατάστασης, κάθε υγειονομική δομή είχε καταλυθεί και επομένως δεν είχαμε κανένα στοιχείο για το </w:t>
      </w:r>
      <w:r>
        <w:rPr>
          <w:rFonts w:eastAsia="Times New Roman" w:cs="Times New Roman"/>
          <w:szCs w:val="24"/>
          <w:lang w:val="en-US"/>
        </w:rPr>
        <w:t>status</w:t>
      </w:r>
      <w:r>
        <w:rPr>
          <w:rFonts w:eastAsia="Times New Roman" w:cs="Times New Roman"/>
          <w:szCs w:val="24"/>
        </w:rPr>
        <w:t xml:space="preserve"> της υγείας τους. </w:t>
      </w:r>
    </w:p>
    <w:p w14:paraId="1F9E3073"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Όντως η πραγματικότητα στην πορεία αποκάλυψε μια αρκετά διαφορετική εικόνα. Εμείς το υποπτευόμασταν, καθότι ο αρμόδιος φορέας για τη διαπίστωση της κατάστασης της υγείας των εισερχομένων, δηλαδή το ΚΕΕΛΠΝΟ, δεν είχε λάβει καμμία εντολή από την πολιτική ηγεσία του Υπουργείου Υγείας, προκειμένου να διενεργήσει κάποιον έλεγχο στους εισερχόμενους από τα </w:t>
      </w:r>
      <w:r>
        <w:rPr>
          <w:rFonts w:eastAsia="Times New Roman" w:cs="Times New Roman"/>
          <w:szCs w:val="24"/>
          <w:lang w:val="en-US"/>
        </w:rPr>
        <w:t>hotspots</w:t>
      </w:r>
      <w:r>
        <w:rPr>
          <w:rFonts w:eastAsia="Times New Roman" w:cs="Times New Roman"/>
          <w:szCs w:val="24"/>
        </w:rPr>
        <w:t>.</w:t>
      </w:r>
    </w:p>
    <w:p w14:paraId="1F9E3074"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Καμμία εντολή δεν είχε πάρει το ΚΕΕΛΠΝΟ και επομένως δεν μπορούσε να δώσει καμμία διαπίστωση ως προς το </w:t>
      </w:r>
      <w:r>
        <w:rPr>
          <w:rFonts w:eastAsia="Times New Roman" w:cs="Times New Roman"/>
          <w:szCs w:val="24"/>
          <w:lang w:val="en-US"/>
        </w:rPr>
        <w:t>status</w:t>
      </w:r>
      <w:r>
        <w:rPr>
          <w:rFonts w:eastAsia="Times New Roman" w:cs="Times New Roman"/>
          <w:szCs w:val="24"/>
        </w:rPr>
        <w:t xml:space="preserve"> των εισερχομένων. Ακόμα, λοιπόν, και εάν δεχόμασταν ότι πρόκειται για υγιείς πληθυσμούς, όπως καταλαβαίνετε, στις περιπτώσεις που ανασύρεις κάποιον ναυαγό από τα νερά του βορείου Αιγαίου κατά τον Δεκέμβριο και τον Ιανουάριο μήνα, κάποια περίθαλψη είναι εύλογο να περιμένεις ότι πρόκειται να χρειαστεί, ιδίως όταν αφορά καταταλαιπωρημένους ανθρώπους από την κακουχία του ταξιδιού –ιδιαίτερα το θαλάσσιο κομμάτι που είναι και επικίνδυνο- και μικρά παιδιά. </w:t>
      </w:r>
    </w:p>
    <w:p w14:paraId="1F9E3075"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Όλη η δουλειά της υποστήριξης βγήκε από τις διάφορες μη κυβερνητικές οργανώσεις –ιδίως τους «Γιατρούς του Κόσμου», τους «Γιατρούς Χωρίς Σύνορα» κ.λπ.- και έτσι όντως έτυχαν αυτοί οι δυστυχείς άνθρωποι κάποιας περίθαλψης. </w:t>
      </w:r>
    </w:p>
    <w:p w14:paraId="1F9E3076"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Όμως σημαντικά ζητήματα έχουν καταγραφεί σε αυτούς που προωθήθηκαν και στην ηπειρωτική χώρα και φυσικά στον τελικό εντός Ελλάδας προορισμό, αυτόν της Ειδομένης, όπου η κατάσταση είναι -ως γνωστόν- δραματική.   </w:t>
      </w:r>
    </w:p>
    <w:p w14:paraId="1F9E3077"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Η επιβάρυνση λόγω αυτής της κατάστασης, λόγω και των άθλιων συνθηκών διαβίωσης, της υγείας σημαντικού ποσοστού των προσφύγων- που στη συντριπτική τους πλειοψηφία είναι παιδιά- συνιστά μια πραγματική υγειονομική βόμβα και έναν κίνδυνο, όχι μόνο για την υγεία αυτών των ανθρώπων αλλά και γενικότερο κίνδυνο για τη δημόσια υγεία. </w:t>
      </w:r>
    </w:p>
    <w:p w14:paraId="1F9E3078"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Αναδείξαμε αυτό το ζήτημα με ερώτηση τριάντα έξι Βουλευτών της Αξιωματικής Αντιπολίτευσης πριν από ένα μήνα περίπου και αναμένουμε κάποια απάντηση. Εν τω μεταξύ, ήδη έχουν καταγραφεί ένα κρούσμα ηπατίτιδας Α στην Ειδομένη και άλλο ένα στον Πειραιά. Το ΚΕΕΛΠΝΟ περίπου σηκώνει τα χέρια ψηλά, αδυνατεί να παρακολουθήσει την κατάσταση μέσα στα προβλήματά του. </w:t>
      </w:r>
    </w:p>
    <w:p w14:paraId="1F9E3079" w14:textId="77777777" w:rsidR="00835C7D" w:rsidRDefault="00B5644C">
      <w:pPr>
        <w:spacing w:line="600" w:lineRule="auto"/>
        <w:ind w:firstLine="720"/>
        <w:contextualSpacing/>
        <w:jc w:val="both"/>
        <w:rPr>
          <w:rFonts w:eastAsia="Times New Roman" w:cs="Times New Roman"/>
          <w:szCs w:val="24"/>
        </w:rPr>
      </w:pPr>
      <w:r>
        <w:rPr>
          <w:rFonts w:eastAsia="Times New Roman" w:cs="Times New Roman"/>
          <w:szCs w:val="24"/>
        </w:rPr>
        <w:t>Υπολογίζουμε βάσιμα –και εδώ είναι το κρίσιμο- ότι με τη βελτίωση σταδιακά των καιρικών συνθηκών αλλά και τον εγκλωβισμό δεκάδων χιλιάδων σε συγκεκριμένα σημεία της χώρας, ο κίνδυνος έκρηξης αυτής της υγειονομικής βόμβας είναι πολύ μεγαλύτερος.</w:t>
      </w:r>
    </w:p>
    <w:p w14:paraId="1F9E307A"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F9E307B"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Ως γνωστόν, όταν βελτιώνονται οι καιρικές συνθήκες, βελτιώνονται και οι συνθήκες ανάπτυξης μικροβίων, λοιμωδών ασθενειών κ.λπ., ιδίως σε χώρους όπου κλείνονται πάρα πολλοί άνθρωποι μαζί ταυτοχρόνως.</w:t>
      </w:r>
    </w:p>
    <w:p w14:paraId="1F9E307C"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Κύριε Πρόεδρε, θα χρησιμοποιήσω και λίγο τη δευτερολογία μου.</w:t>
      </w:r>
    </w:p>
    <w:p w14:paraId="1F9E307D"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Έχετε δυνατότητα δευτερολογίας τριών λεπτών, κύριε Παναγιωτόπουλε.</w:t>
      </w:r>
    </w:p>
    <w:p w14:paraId="1F9E307E"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Θα τη χρησιμοποιήσω εδώ, κύριε Πρόεδρε, και μπορείτε αυτό να το καταγράψετε.</w:t>
      </w:r>
    </w:p>
    <w:p w14:paraId="1F9E307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Το δεύτερο ζήτημα που δείχνει πάλι μια απίστευτη διαχειριστική ανεπάρκεια, είναι η χρηματοδότηση των πραγματοποιηθεισών δαπανών, ιδίως από τους φορείς της τοπικής αυτοδιοίκησης. Έχω εδώ να ανατρέξω σ’ ένα πολύ συγκεκριμένο παράδειγμα, αυτό της Καβάλας, της εκλογικής μου περιφέρειας, που λειτούργησε ως τόπος υποδοχής προσφύγων λόγω της ακτοπλοϊκής σύνδεσης με το νησί της Λέσβου. Φιλοξενεί σε διαρκή βάση, εδώ και πάνω από ένα μήνα, γύρω στους χίλιους διακόσιους ανθρώπους.</w:t>
      </w:r>
    </w:p>
    <w:p w14:paraId="1F9E308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Πολύ σύντομα, κύριε Υπουργέ, σας λέω -και σας το λέω για να το δείτε- ότι οι φορείς της τοπικής αυτοδιοίκησης δεν θα μπορούν να πραγματοποιήσουν άλλες δαπάνες και θα σηκώσουν τα χέρια ψηλά. Ακόμη και αυτή την ώρα δεν έχει κανένας καμμία ειδοποίηση, καμμία παροχή κατεύθυνσης ή οδηγίας προς τα πού να απευθυνθούν.</w:t>
      </w:r>
    </w:p>
    <w:p w14:paraId="1F9E308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Εδώ προφανώς κάποιοι άνθρωποι πρέπει να αναλάβουν τον διαμεσολαβητικό ρόλο απέναντι στην τοπική αυτοδιοίκηση που σηκώνει όλο το βάρος, μαζί και με τις τοπικές κοινωνίες που δείχνουν περίσσευμα αλληλεγγύης αλλά με την απουσία κάθε κρατικής κατεύθυνσης. Τέθηκε σαν υποψήφιο συντονιστικό όργανο η Γενική Γραμματεία Αποκεντρωμένης Διοίκησης. Πρόκειται για εντελώς υποστελεχωμένο και γραφειοκρατικό μηχανισμό που δεν μπορεί να δώσει λύση στο πρόβλημα.</w:t>
      </w:r>
    </w:p>
    <w:p w14:paraId="1F9E308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Κάποιοι δήμοι, λοιπόν, έχουν πραγματοποιήσει κάποιες δαπάνες. Σας δίνω το παράδειγμα του Δήμου Καβάλας, που σε τριάντα έξι μέρες έχει ξοδέψει περίπου 330.000 ευρώ για να φιλοξενήσει γύρω στους εννιακόσιους ανθρώπους σ’ έναν ειδικό χώρο υποδοχής. Ο μέσος όρος δαπάνης είναι περίπου 11 ευρώ ανά ημέρα ανά φιλοξενούμενο άτομο. </w:t>
      </w:r>
    </w:p>
    <w:p w14:paraId="1F9E3083"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Υπάρχουν τα έξοδα σίτισης, τα έξοδα καθαρισμού του χώρου, τα έξοδα απολύμανσης όταν αλλάζουν οι ομάδες των φιλοξενουμένων, καθώς κάποιοι φεύγουν και κάποιοι άλλοι έρχονται με άλλο καράβι, τα έξοδα για την παροχή ασφάλειας στο γύρω χώρο, τα έξοδα μεταφοράς με λεωφορεία, ακόμα και με ταξί κατά περίπτωση, πολλά έξοδα. Επίσης δεν βάζω και τα έξοδα αποκατάστασης των χώρων, που οπωσδήποτε χρειάζονται κάποιες παρεμβάσεις, όταν πλέον φύγουν από εκεί οι άνθρωποι και πάνε στους μόνιμους χώρους καταυλισμού.</w:t>
      </w:r>
    </w:p>
    <w:p w14:paraId="1F9E3084"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Μιλάμε δηλαδή για μια σημαντική δαπάνη που έχει πραγματοποιηθεί από το δήμο αλλά και άλλους δήμους και κανείς δεν ξέρει πώς αυτή θα αναζητηθεί και από ποιον. Ας οριστεί, λοιπόν, ένας ενδιάμεσος φορέας, προκειμένου να ελέγχει τους φακέλους με τις πραγματοποιηθείσες δαπάνες από τους φορείς τοπικής αυτοδιοίκησης, να τις καταγράφει και να τις προωθεί στο περαιτέρω στάδιο, ακόμα και στους χρηματοδοτικούς φορείς από κονδύλια της Ευρωπαϊκής Ένωσης.</w:t>
      </w:r>
    </w:p>
    <w:p w14:paraId="1F9E3085"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Αν δεν γίνει αυτό, προβλέπω ότι πολύ σύντομα οι φορείς τοπικής αυτοδιοίκησης θα σηκώσουν τα χέρια ψηλά αλλά και θα μεταστραφεί τότε η διάθεση των τοπικών κοινωνιών, που μέχρι τώρα έχουν δείξει κάθε καλή διάθεση να στηρίξουν αυτούς τους ανθρώπους. </w:t>
      </w:r>
    </w:p>
    <w:p w14:paraId="1F9E3086"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Αυτή την πρόβλεψη κάνω και μακάρι να πέσω έξω. Μέχρι τώρα δεν πέσαμε έξω σε όσα είχαμε προβλέψει για την εξέλιξη αυτής της κατάστασης. Μακάρι να είμαστε λάθος. Επί του παρόντος αρκούμαστε να καταγράψουμε την πλήρη απουσία σχεδίου, σε ένα πρόβλημα για το οποίο δεν έχετε την πλήρη ευθύνη αλλά έχετε ευθύνες για τον τρόπο που διογκώθηκε εντός της χώρας και την πλήρη διαχειριστική σας ανεπάρκεια.</w:t>
      </w:r>
    </w:p>
    <w:p w14:paraId="1F9E3087"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Σας ευχαριστώ.</w:t>
      </w:r>
    </w:p>
    <w:p w14:paraId="1F9E3088" w14:textId="77777777" w:rsidR="00835C7D" w:rsidRDefault="00B564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9E3089"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Σταύρος Καλαφάτης.</w:t>
      </w:r>
    </w:p>
    <w:p w14:paraId="1F9E308A"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Ευχαριστώ πολύ, κύριε Πρόεδρε.</w:t>
      </w:r>
    </w:p>
    <w:p w14:paraId="1F9E308B"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Και εγώ θα κάνω χρήση της δευτερολογίας μου, αν χρειαστεί.</w:t>
      </w:r>
    </w:p>
    <w:p w14:paraId="1F9E308C"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πριν ξεκινήσω την ομιλία μου θα ήθελα να υπενθυμίσω πως σε μια ιδιαίτερα κρίσιμη περίοδο πολιτικών ανακατατάξεων στην ευρύτερη περιοχή λάθη σε θέματα εξωτερικής πολιτικής δεν συγχωρούνται. Γι’ αυτό και ζητήσαμε την παραίτηση του κ. Μουζάλα, όχι μόνο διότι χρησιμοποίησε τον όρο «Μακεδονία» -αυτό ήταν η αφορμή- αλλά και γιατί έχει αποτύχει στη διαχείριση του προσφυγικού, όπως θα αναλύσω στην τοποθέτησή μου.</w:t>
      </w:r>
    </w:p>
    <w:p w14:paraId="1F9E308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Βέβαια εδώ θα πρέπει να πούμε ότι είναι παράδοξο –για να μην πω ότι χρειάζεται και πολιτικό θράσος- το γεγονός ότι πολλοί από την Κυβέρνηση ή από το κόμμα του ΣΥΡΙΖΑ καταγγέλλουν και επιτίθενται στη Νέα Δημοκρατία, γιατί ακριβώς ζήτησε την παραίτηση του κ. Μουζάλα, όταν υπάρχει ο συγκυβερνήτης, ο οποίος κάνει ακριβώς αυτό το πράγμα. Βεβαίως αν εμείς κατηγορούμαστε από τον ΣΥΡΙΖΑ για λαϊκισμό, προφανώς έμμεσα κατηγορείται και ο κ. Καμμένος από τον ΣΥΡΙΖΑ για λαϊκισμό. Ας πάμε, όμως, στο προκείμενο.</w:t>
      </w:r>
    </w:p>
    <w:p w14:paraId="1F9E308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υπάρχει μια πλήρης αποτυχία στην πολιτική διαχείριση του προσφυγικού-μεταναστευτικού από την πλευρά της Κυβέρνησης. Υπάρχουν λάθος εκτιμήσεις, ανυπαρξία σχεδιασμού, αδυναμία άμεσης αντιμετώπισης του φαινομένου. Και εξηγούμαι. Αυτό φαίνεται και από την κυβερνητική ρητορική, αλλά κυρίως από τις πράξεις, από το πώς πολιτικά διαχειρίστηκε η Κυβέρνηση το προσφυγικό τους τελευταίους αρκετούς μήνες.</w:t>
      </w:r>
    </w:p>
    <w:p w14:paraId="1F9E308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Σε επίπεδο κυβερνητικής ρητορικής θα βάλουμε δύο κατηγορίες. Στη μια κατηγορία έχουμε συγκεχυμένες και αντιφατικές δηλώσεις Υπουργών για το ίδιο θέμα. Ας μην δώσω παραδείγματα. Αναφέρω μονάχα πώς είδε το ζήτημα της Ειδομένης ο κ. Μπαλτάς και πώς το είδε ο κ. Κουρουμπλής ή άλλοι συνάδελφοι. Όταν, όμως, δεν έχουμε συγκεχυμένες ή αντιφατικές δηλώσεις, τότε υπάρχει ένα καθαρό μήνυμα, το οποίο εκπέμπεται εδώ και αρκετούς μήνες σταθερά. Να το πω έτσι πολύ απλά και λαϊκά: «Ανοίξαμε και σας περιμένουμε».</w:t>
      </w:r>
    </w:p>
    <w:p w14:paraId="1F9E309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 Αυτό ήταν το σύνθημα και αυτό βγαίνει –και μιλάω ακόμη σε επίπεδο ρητορικής- και από τις τοποθετήσεις του ίδιου του Πρωθυπουργού, ο οποίος είπε ότι στη θάλασσα δεν υπάρχουν σύνορα, και βεβαίως από τις γνωστές δηλώσεις πρώην Υπουργού της Κυβέρνησης που μίλησε για μετανάστες που είτε λιάζονταν είτε χάνονταν είτε εξαφανίστηκαν.</w:t>
      </w:r>
    </w:p>
    <w:p w14:paraId="1F9E309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Σε επίπεδο πολιτικής διαχείρισης, δηλαδή έμπρακτα, τι έγινε; Πώς το αντιμετώπισε το ζήτημα η Κυβέρνηση; Πρώτον, άνοιξε την Αμυγδαλέζα, απαξιώνοντας τον σκοπό και τη λειτουργία των κλειστών προαναχωρησιακών κέντρων κράτησης. Και έδωσε ένα καθαρό και πολύ δυνατό μήνυμα εκείνη την εποχή ότι εδώ δεν υπάρχει διάκριση μεταξύ προσφύγων και παράτυπων μεταναστών. </w:t>
      </w:r>
    </w:p>
    <w:p w14:paraId="1F9E309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Άλλωστε, και ο κύριος Πρωθυπουργός μόλις τελευταία αναγκάστηκε από την πολιτική και δημοσιογραφική πίεση προφανώς να παραδεχθεί ότι πρέπει να υπάρξει ένας διαχωρισμός των παράτυπων μεταναστών από τους πρόσφυγες, κάτι το οποίο ήταν προφανές εδώ και πολύ καιρό σε όλο τον κόσμο και μέσα από το Διεθνές Δίκαιο. Για να μην πω, τέλος, ότι σε πρόσφατη συνέντευξή του είπε ότι «δυστυχώς πρέπει να φύγουν οι παράτυποι μετανάστες», αν δεν κάνω λάθος.</w:t>
      </w:r>
    </w:p>
    <w:p w14:paraId="1F9E3093"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Δεύτερον, η Κυβέρνηση εγκατέλειψε το πρόγραμμα εκούσιων και υποχρεωτικών επιστροφών όσων δεν δικαιούνται </w:t>
      </w:r>
      <w:r>
        <w:rPr>
          <w:rFonts w:eastAsia="Times New Roman" w:cs="Times New Roman"/>
          <w:szCs w:val="24"/>
          <w:lang w:val="en-US"/>
        </w:rPr>
        <w:t>status</w:t>
      </w:r>
      <w:r w:rsidRPr="00213C01">
        <w:rPr>
          <w:rFonts w:eastAsia="Times New Roman" w:cs="Times New Roman"/>
          <w:szCs w:val="24"/>
        </w:rPr>
        <w:t xml:space="preserve"> </w:t>
      </w:r>
      <w:r>
        <w:rPr>
          <w:rFonts w:eastAsia="Times New Roman" w:cs="Times New Roman"/>
          <w:szCs w:val="24"/>
        </w:rPr>
        <w:t xml:space="preserve">πρόσφυγα. Μεταξύ 2012 και 2014 είχαν επιστρέψει στη χώρα τους περίπου πενήντα χιλιάδες παράτυποι μετανάστες. </w:t>
      </w:r>
    </w:p>
    <w:p w14:paraId="1F9E3094"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Τρίτον –και εδώ θέλω, κύριοι Υπουργοί, είτε να με διαψεύσετε είτε να με επιβεβαιώσετε, γιατί είναι αρκετά σοβαρό- μέχρι και την υπηρεσιακή κυβέρνηση του Αυγούστου-Σεπτεμβρίου, υπάρχουν πληροφορίες που λένε ότι οι εισερχόμενοι από την Τουρκία έφευγαν χωρίς καν να ταυτοποιηθούν, κάτι το οποίο, όπως αντιλαμβάνεστε, αν πραγματικά ισχύει, αποτελεί μια υπονόμευση της υποχρέωσης της χώρας μας να φυλάσσουμε αποτελεσματικά τα εξωτερικά ευρωπαϊκά σύνορα. </w:t>
      </w:r>
    </w:p>
    <w:p w14:paraId="1F9E3095"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Τέταρτον, η Κυβέρνηση αδιαφόρησε για τη λειτουργία της υπηρεσίας που εκταμιεύει τα χρήματα από το νέο ευρωπαϊκό ταμείο για το άσυλο και τη μετανάστευση. Η κ. Κεφαλογιάννη έκανε μια αναφορά σε σχέση με τις χαμένες ευκαιρίες από την πλευρά της Κυβέρνησης για να αξιοποιήσει ευρωπαϊκούς πόρους. </w:t>
      </w:r>
    </w:p>
    <w:p w14:paraId="1F9E3096"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Υπάρχει μια σειρά ζητημάτων στον τομέα αυτό –δεν έχω τον χρόνο να επεκταθώ- που δεν έχει να κάνει μονάχα με την αδυναμία της Κυβέρνησης να ενεργοποιήσει έγκαιρα την αρμόδια διαχειριστική αρχή ή να μπορέσει να ζητήσει έγκαιρα νέα κονδύλια ή στο εθνικό πρόγραμμα, το οποίο είχε εκπονηθεί, έχει ξεκινήσει εδώ και ενάμιση χρόνο, να ζητήσει πρόσθετη χρηματοδότηση, ως δικαιούταν, ακόμη και για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τα κέντρα κράτησης και καταγραφής, πράγμα που έγινε. Και εκεί υπάρχει μια σειρά ερωτημάτων που πρέπει να απαντηθούν. Αυτό έγινε από αμέλεια, κύριοι της Κυβέρνησης, ή υπήρχε μια συγκεκριμένη πολιτική;</w:t>
      </w:r>
    </w:p>
    <w:p w14:paraId="1F9E3097"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Πέμπτον, η Κυβέρνηση δεσμεύτηκε υπερβολικά, δεχόμενη εκούσα άκουσα τις αποφάσεις των ευρωπαϊκών συνόδων του Οκτωβρίου και Νοεμβρίου. Θυμάστε όταν έγινε αυτό. Γνωρίζουμε τα πενήντα χιλιάδες σημεία που υποχρεούμαστε να κάνουμε, τις εκατόν εξήντα χιλιάδες πρόσφυγες που συμφωνήθηκε να περάσουν -τριάντα χιλιάδες ουσιαστικά αφορούσαν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είκοσι χιλιάδες θέσεις-σημεία από την Ύπατη Αρμοστεία του ΟΗΕ- όταν γνωρίζουμε ότι, σύμφωνα με τα βασικά κριτήρια του πληθυσμού και της οικονομικής ευμάρειας που μπορούν να χρησιμοποιηθούν για να διανεμηθούν ουσιαστικά οι προσφυγικές ροές με δίκαιο τρόπο στις υπόλοιπες χώρες, αυτό δεν επετεύχθη.</w:t>
      </w:r>
    </w:p>
    <w:p w14:paraId="1F9E3098" w14:textId="77777777" w:rsidR="00835C7D" w:rsidRDefault="00B5644C">
      <w:pPr>
        <w:spacing w:line="600" w:lineRule="auto"/>
        <w:ind w:firstLine="567"/>
        <w:jc w:val="both"/>
        <w:rPr>
          <w:rFonts w:eastAsia="Times New Roman" w:cs="Times New Roman"/>
          <w:szCs w:val="24"/>
        </w:rPr>
      </w:pPr>
      <w:r>
        <w:rPr>
          <w:rFonts w:eastAsia="Times New Roman" w:cs="Times New Roman"/>
          <w:szCs w:val="24"/>
        </w:rPr>
        <w:t xml:space="preserve">Και υπάρχουν χώρες οι οποίες βεβαίως έχουν πολύ μεγαλύτερο πληθυσμό και πολύ μεγαλύτερη οικονομική άνεση και θα επωμιστούν πολύ λιγότερο βάρος απ’ αυτό το οποίο επωμίζεται -και αυτό ήταν «επίτευγμα» του Πρωθυπουργού- η χώρα μας βρισκόμενη σε πάρα πολύ δύσκολη θέση με ευθύνη της Κυβέρνησης. </w:t>
      </w:r>
    </w:p>
    <w:p w14:paraId="1F9E3099" w14:textId="77777777" w:rsidR="00835C7D" w:rsidRDefault="00B5644C">
      <w:pPr>
        <w:spacing w:line="600" w:lineRule="auto"/>
        <w:ind w:firstLine="567"/>
        <w:jc w:val="both"/>
        <w:rPr>
          <w:rFonts w:eastAsia="Times New Roman" w:cs="Times New Roman"/>
          <w:szCs w:val="24"/>
        </w:rPr>
      </w:pPr>
      <w:r>
        <w:rPr>
          <w:rFonts w:eastAsia="Times New Roman" w:cs="Times New Roman"/>
          <w:szCs w:val="24"/>
        </w:rPr>
        <w:t>Έκτον, οι Ένοπλες Δυνάμεις μπήκαν αργά στη διαχείριση του ζητήματος, μετά από ένα τρίμηνο. Και να μην τα ξεχνάμε αυτά, το γεγονός ότι περνάει ο χρόνος δεν σημαίνει ότι δεν έγιναν πράγματα. Ας μην ξεχνάμε, δηλαδή, ότι υπήρχε ακόμα και ένα χαμένο τρίμηνο, όπου επικεφαλής της προσπάθειας για την αντιμετώπιση της διαχείρισης του προσφυγικού-μεταναστευτικού ζητήματος ήταν ο κ. Φλαμπουράρης και ω του θαύματος ξαφνικά, εν μια νυκτί αντικαταστάθηκε προφανώς ως αποτυχημένος, γιατί αν ήταν επιτυχημένος δεν θα τον «παραιτούσε» ο κύριος Πρωθυπουργός. Και εκεί μπήκαν ουσιαστικά οι Ένοπλες Δυνάμεις, αργά κατά την άποψή μας. Και νομίζω ότι πρέπει να δώσουμε και τα συγχαρητήριά μας όλοι για τις άοκνες προσπάθειες που καταβάλλουν οι Ένοπλες Δυνάμεις για να συνδράμουν στην εθνική αυτή προσπάθεια της αντιμετώπισης του μεταναστευτικού-προσφυγικού.</w:t>
      </w:r>
    </w:p>
    <w:p w14:paraId="1F9E309A" w14:textId="77777777" w:rsidR="00835C7D" w:rsidRDefault="00B5644C">
      <w:pPr>
        <w:spacing w:line="600" w:lineRule="auto"/>
        <w:ind w:firstLine="567"/>
        <w:jc w:val="both"/>
        <w:rPr>
          <w:rFonts w:eastAsia="Times New Roman" w:cs="Times New Roman"/>
          <w:szCs w:val="24"/>
        </w:rPr>
      </w:pPr>
      <w:r>
        <w:rPr>
          <w:rFonts w:eastAsia="Times New Roman" w:cs="Times New Roman"/>
          <w:szCs w:val="24"/>
        </w:rPr>
        <w:t xml:space="preserve">Έβδομον, υποεκτίμησε τη διασύνδεση που γίνεται στην Ευρώπη μεταξύ θεμάτων ασφαλείας και μετανάστευσης. Και υπάρχουν και κυβερνητικές δηλώσεις σχετικά με αυτό. </w:t>
      </w:r>
    </w:p>
    <w:p w14:paraId="1F9E309B" w14:textId="77777777" w:rsidR="00835C7D" w:rsidRDefault="00B5644C">
      <w:pPr>
        <w:spacing w:line="600" w:lineRule="auto"/>
        <w:ind w:firstLine="567"/>
        <w:jc w:val="both"/>
        <w:rPr>
          <w:rFonts w:eastAsia="Times New Roman" w:cs="Times New Roman"/>
          <w:szCs w:val="24"/>
        </w:rPr>
      </w:pPr>
      <w:r>
        <w:rPr>
          <w:rFonts w:eastAsia="Times New Roman" w:cs="Times New Roman"/>
          <w:szCs w:val="24"/>
        </w:rPr>
        <w:t xml:space="preserve">Ξέρετε ότι πριν από λίγο χρόνο υπήρχαν θέματα ταμπού. Μην τυχόν και μιλήσουμε για θέματα ασφάλειας, κινδυνεύουμε να χαρακτηριστούμε από τον ΣΥΡΙΖΑ και από την Κυβέρνηση με συγκεκριμένους χαρακτηρισμούς. Συνειδητοποιεί σιγά-σιγά η Κυβέρνηση ότι εκ των πραγμάτων ζητήματα ασφαλείας και το ζήτημα της μετανάστευσης και το προσφυγικό είναι θέματα τα οποία είναι αλληλένδετα, πράγματα προφανή σε όλον τον πολιτισμένο κόσμο και σε όλη την Ευρώπη, πράγματα όμως τα οποία τα ανακαλύπτετε ως κυβερνώντες ασκώντας σιγά-σιγά διοίκηση και αντιλαμβανόμενοι βεβαίως, τη δυσκολία του να διοικώ και βεβαίως του να αναλώνομαι σε ανέξοδη πολιτική κριτική όταν βρίσκομαι στην Αντιπολίτευση. </w:t>
      </w:r>
    </w:p>
    <w:p w14:paraId="1F9E309C" w14:textId="77777777" w:rsidR="00835C7D" w:rsidRDefault="00B5644C">
      <w:pPr>
        <w:spacing w:line="600" w:lineRule="auto"/>
        <w:ind w:firstLine="567"/>
        <w:jc w:val="both"/>
        <w:rPr>
          <w:rFonts w:eastAsia="Times New Roman" w:cs="Times New Roman"/>
          <w:szCs w:val="24"/>
        </w:rPr>
      </w:pPr>
      <w:r>
        <w:rPr>
          <w:rFonts w:eastAsia="Times New Roman" w:cs="Times New Roman"/>
          <w:szCs w:val="24"/>
        </w:rPr>
        <w:t xml:space="preserve">Όγδοον και τελευταίο, η Κυβέρνηση προεξοφλούσε το κλείσιμο των συνόρων, αλλά ήταν αδύνατη να διαχειρισθεί την πραγματικότητα. Θυμόμαστε δηλώσεις και δικές σας, κύριε Υπουργέ, κύριε Μουζάλα, και άλλων συναδέλφων σας, του κ. Δραγασάκη αν θυμάμαι καλά, οι οποίοι ουσιαστικά τι κάνανε; Προανήγγειλαν τον θάνατο. Δηλαδή ένα μήνα προτού κλείσουν τα σύνορα, τι έκανε η Κυβέρνηση του ΣΥΡΙΖΑ; Περιέγραφε το πρόβλημα, περιέγραφε την κατάσταση. Αντί να καταβάλει υπεράνθρωπες προσπάθειες ώστε να αποφευχθεί το μοιραίο, το κλείσιμο των συνόρων, ουσιαστικά είχαμε μια Κυβέρνηση που μοιρολατρικά απλώς περιέγραφε και ανακοίνωνε στους πολίτες ότι επίκειται το κλείσιμο των συνόρων. </w:t>
      </w:r>
    </w:p>
    <w:p w14:paraId="1F9E309D" w14:textId="77777777" w:rsidR="00835C7D" w:rsidRDefault="00B5644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F9E309E" w14:textId="77777777" w:rsidR="00835C7D" w:rsidRDefault="00B5644C">
      <w:pPr>
        <w:spacing w:line="600" w:lineRule="auto"/>
        <w:ind w:firstLine="567"/>
        <w:jc w:val="both"/>
        <w:rPr>
          <w:rFonts w:eastAsia="Times New Roman" w:cs="Times New Roman"/>
          <w:szCs w:val="24"/>
        </w:rPr>
      </w:pPr>
      <w:r>
        <w:rPr>
          <w:rFonts w:eastAsia="Times New Roman" w:cs="Times New Roman"/>
          <w:szCs w:val="24"/>
        </w:rPr>
        <w:t>Όλα αυτά, λοιπόν, είναι στοιχεία που δείχνουν την αδυναμία της Κυβέρνησης να διαχειρισθεί αποτελεσματικά ένα εθνικό, καίριο θέμα, με βεβαίως ανθρωπιστική διάσταση κυρίως, με διάσταση που έχει να κάνει με την εθνική ασφάλεια οπωσδήποτε, θέμα το οποίο δεν αφορά μονάχα την Ελλάδα, με την Ευρωπαϊκή Ένωση να έχει βεβαίως και τις δικές της ευθύνες και με την Τουρκία να έχει ακόμα περισσότερες.</w:t>
      </w:r>
    </w:p>
    <w:p w14:paraId="1F9E309F" w14:textId="77777777" w:rsidR="00835C7D" w:rsidRDefault="00B5644C">
      <w:pPr>
        <w:spacing w:line="600" w:lineRule="auto"/>
        <w:ind w:firstLine="567"/>
        <w:jc w:val="both"/>
        <w:rPr>
          <w:rFonts w:eastAsia="Times New Roman" w:cs="Times New Roman"/>
          <w:szCs w:val="24"/>
        </w:rPr>
      </w:pPr>
      <w:r>
        <w:rPr>
          <w:rFonts w:eastAsia="Times New Roman" w:cs="Times New Roman"/>
          <w:b/>
          <w:bCs/>
          <w:szCs w:val="24"/>
        </w:rPr>
        <w:t>ΠΡΟΕΔΡΕΥΩΝ (Γεώργιος Λαμπρούλης):</w:t>
      </w:r>
      <w:r>
        <w:rPr>
          <w:rFonts w:eastAsia="Times New Roman" w:cs="Times New Roman"/>
          <w:szCs w:val="24"/>
        </w:rPr>
        <w:t xml:space="preserve"> Ολοκληρώστε παρακαλώ.</w:t>
      </w:r>
    </w:p>
    <w:p w14:paraId="1F9E30A0" w14:textId="77777777" w:rsidR="00835C7D" w:rsidRDefault="00B5644C">
      <w:pPr>
        <w:spacing w:line="600" w:lineRule="auto"/>
        <w:ind w:firstLine="567"/>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Αλλά εμείς εδώ πέρα είμαστε για να βάλουμε πλάτη ως Νέα Δημοκρατία και να φορέσουμε τη φανέλα της Εθνικής Ελλάδος και να βρισκόμαστε στα διεθνή </w:t>
      </w:r>
      <w:r>
        <w:rPr>
          <w:rFonts w:eastAsia="Times New Roman" w:cs="Times New Roman"/>
          <w:szCs w:val="24"/>
          <w:lang w:val="en-US"/>
        </w:rPr>
        <w:t>fora</w:t>
      </w:r>
      <w:r>
        <w:rPr>
          <w:rFonts w:eastAsia="Times New Roman" w:cs="Times New Roman"/>
          <w:szCs w:val="24"/>
        </w:rPr>
        <w:t xml:space="preserve"> και στα ευρωπαϊκά όργανα και οφείλουμε να το κάνουμε και το κάνουμε και το κάνει πρώτος ο Πρόεδρος κ. Μητσοτάκης, αλλά βεβαίως ασκούμε και έντονη κριτική, ως οφείλουμε, για να μπορέσουμε –αν μπορέσουμε- τουλάχιστον να σας δώσουμε μια συμβουλή για να γίνετε καλύτεροι. </w:t>
      </w:r>
    </w:p>
    <w:p w14:paraId="1F9E30A1" w14:textId="77777777" w:rsidR="00835C7D" w:rsidRDefault="00B5644C">
      <w:pPr>
        <w:spacing w:line="600" w:lineRule="auto"/>
        <w:ind w:firstLine="567"/>
        <w:jc w:val="both"/>
        <w:rPr>
          <w:rFonts w:eastAsia="Times New Roman" w:cs="Times New Roman"/>
          <w:szCs w:val="24"/>
        </w:rPr>
      </w:pPr>
      <w:r>
        <w:rPr>
          <w:rFonts w:eastAsia="Times New Roman" w:cs="Times New Roman"/>
          <w:szCs w:val="24"/>
        </w:rPr>
        <w:t xml:space="preserve">Σας ευχαριστώ πολύ. </w:t>
      </w:r>
    </w:p>
    <w:p w14:paraId="1F9E30A2" w14:textId="77777777" w:rsidR="00835C7D" w:rsidRDefault="00B5644C">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F9E30A3" w14:textId="77777777" w:rsidR="00835C7D" w:rsidRDefault="00B5644C">
      <w:pPr>
        <w:spacing w:line="600" w:lineRule="auto"/>
        <w:ind w:firstLine="567"/>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Ευχαριστούμε τον κ. Καλαφάτη. </w:t>
      </w:r>
    </w:p>
    <w:p w14:paraId="1F9E30A4" w14:textId="77777777" w:rsidR="00835C7D" w:rsidRDefault="00B5644C">
      <w:pPr>
        <w:spacing w:line="600" w:lineRule="auto"/>
        <w:ind w:firstLine="567"/>
        <w:jc w:val="both"/>
        <w:rPr>
          <w:rFonts w:eastAsia="Times New Roman" w:cs="Times New Roman"/>
        </w:rPr>
      </w:pPr>
      <w:r>
        <w:rPr>
          <w:rFonts w:eastAsia="Times New Roman" w:cs="Times New Roman"/>
          <w:szCs w:val="24"/>
        </w:rPr>
        <w:t>Πριν δώσω τον λόγο στον επόμενο επερωτώντα Βουλευτή τον κ. Κεφαλογιάννη, τον οποίον καλούμε στο Βήμα, κ</w:t>
      </w:r>
      <w:r>
        <w:rPr>
          <w:rFonts w:eastAsia="Times New Roman" w:cs="Times New Roman"/>
        </w:rPr>
        <w:t>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μαθήτριες και μαθητές και δυο  εκπαιδευτικοί συνοδοί τους από το 3</w:t>
      </w:r>
      <w:r>
        <w:rPr>
          <w:rFonts w:eastAsia="Times New Roman" w:cs="Times New Roman"/>
          <w:vertAlign w:val="superscript"/>
        </w:rPr>
        <w:t>ο</w:t>
      </w:r>
      <w:r>
        <w:rPr>
          <w:rFonts w:eastAsia="Times New Roman" w:cs="Times New Roman"/>
        </w:rPr>
        <w:t xml:space="preserve"> Γενικό Λύκειο Δράμας. </w:t>
      </w:r>
    </w:p>
    <w:p w14:paraId="1F9E30A5" w14:textId="77777777" w:rsidR="00835C7D" w:rsidRDefault="00B5644C">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F9E30A6" w14:textId="77777777" w:rsidR="00835C7D" w:rsidRDefault="00B5644C">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1F9E30A7" w14:textId="77777777" w:rsidR="00835C7D" w:rsidRDefault="00B5644C">
      <w:pPr>
        <w:spacing w:line="600" w:lineRule="auto"/>
        <w:ind w:firstLine="720"/>
        <w:rPr>
          <w:rFonts w:eastAsia="Times New Roman" w:cs="Times New Roman"/>
        </w:rPr>
      </w:pPr>
      <w:r>
        <w:rPr>
          <w:rFonts w:eastAsia="Times New Roman" w:cs="Times New Roman"/>
        </w:rPr>
        <w:t>Ορίστε, κύριε Κεφαλογιάννη, έχετε τον λόγο.</w:t>
      </w:r>
    </w:p>
    <w:p w14:paraId="1F9E30A8" w14:textId="77777777" w:rsidR="00835C7D" w:rsidRDefault="00B5644C">
      <w:pPr>
        <w:spacing w:line="600" w:lineRule="auto"/>
        <w:ind w:firstLine="720"/>
        <w:jc w:val="both"/>
        <w:rPr>
          <w:rFonts w:eastAsia="Times New Roman" w:cs="Times New Roman"/>
        </w:rPr>
      </w:pPr>
      <w:r>
        <w:rPr>
          <w:rFonts w:eastAsia="Times New Roman" w:cs="Times New Roman"/>
          <w:b/>
        </w:rPr>
        <w:t>ΙΩΑΝΝΗΣ ΚΕΦΑΛΟΓΙΑΝΝΗΣ:</w:t>
      </w:r>
      <w:r>
        <w:rPr>
          <w:rFonts w:eastAsia="Times New Roman" w:cs="Times New Roman"/>
        </w:rPr>
        <w:t xml:space="preserve"> Κυρίες και κύριοι συνάδελφοι, αν το χρονικό διάστημα που απαιτείται για να απαντήσει μια Κυβέρνηση σε μια επίκαιρη επερώτηση είναι ενδεικτικό των αντανακλαστικών της, τότε μπορούμε πολύ εύκολα να καταλάβουμε για ποιο λόγο βρίσκεται διαρκώς πίσω από τις εξελίξεις στο μεταναστευτικό και σε τόσα άλλα ζητήματα. </w:t>
      </w:r>
    </w:p>
    <w:p w14:paraId="1F9E30A9" w14:textId="77777777" w:rsidR="00835C7D" w:rsidRDefault="00B5644C">
      <w:pPr>
        <w:spacing w:line="600" w:lineRule="auto"/>
        <w:jc w:val="both"/>
        <w:rPr>
          <w:rFonts w:eastAsia="Times New Roman"/>
          <w:szCs w:val="24"/>
        </w:rPr>
      </w:pPr>
      <w:r>
        <w:rPr>
          <w:rFonts w:eastAsia="Times New Roman" w:cs="Times New Roman"/>
        </w:rPr>
        <w:tab/>
      </w:r>
      <w:r>
        <w:rPr>
          <w:rFonts w:eastAsia="Times New Roman"/>
          <w:szCs w:val="24"/>
        </w:rPr>
        <w:t>Αυτό κατά τη γνώμη μου είναι και το μοναδικό επίκαιρο στοιχείο που συνδέει την ερώτηση που καταθέσαμε μαζί με άλλους συναδέλφους πριν από τρεις μήνες, τον Δεκέμβριο, με τη σημερινή συζήτηση. Για μία ακόμα φορά ελέγχουμε τη μόνιμη αδυναμία της Κυβέρνησης να δράσει έγκαιρα και προληπτικά σε ένα τόσο σοβαρό εθνικό ζήτημα και την κατ’ εξακολούθηση αναποτελεσματικότητά της να εφαρμόσει όσα διεθνώς η ίδια έχει δεσμευθεί. Και για του λόγου το αληθές και πριν αλέκτορα φωνήσαι τρις…, ο Εκπρόσωπος Τύπου για το προσφυγικό, ο κ. Κυρίτσης, ομολόγησε σήμερα ότι δεν φτάνουν είκοσι τέσσερις ώρες για να ανταποκριθεί ο κρατικός μηχανισμός.</w:t>
      </w:r>
    </w:p>
    <w:p w14:paraId="1F9E30AA" w14:textId="77777777" w:rsidR="00835C7D" w:rsidRDefault="00B5644C">
      <w:pPr>
        <w:spacing w:line="600" w:lineRule="auto"/>
        <w:ind w:firstLine="720"/>
        <w:jc w:val="both"/>
        <w:rPr>
          <w:rFonts w:eastAsia="Times New Roman"/>
          <w:szCs w:val="24"/>
        </w:rPr>
      </w:pPr>
      <w:r>
        <w:rPr>
          <w:rFonts w:eastAsia="Times New Roman"/>
          <w:szCs w:val="24"/>
        </w:rPr>
        <w:t xml:space="preserve">Το προφανές ερώτημα είναι για ποιον λόγο υπογράψατε με αυτόν τον τρόπο αυτήν τη συμφωνία. Κύριε Υπουργέ, δεν γνωρίζατε ότι κάθε μέρα που περνάει χωρίς να εφαρμόζεται, θα προστίθενται στα ελληνικά νησιά χίλια πεντακόσια με δύο χιλιάδες νέα άτομα, μετανάστες και πρόσφυγες; Δεν γνωρίζατε ότι η Ελληνική Υπηρεσία Ασύλου με τις υπάρχουσες δυνατότητές της δεν μπορεί να εξετάσει περισσότερες από είκοσι χιλιάδες αιτήσεις το έτος; Δεν γνωρίζατε, δε, από το καλοκαίρι του 2015 ότι δεν λειτουργεί και δεν έχει συσταθεί η Δευτεροβάθμια Επιτροπή Προσφυγών; Η απάντηση είναι ότι από τον περασμένο Σεπτέμβριο ήταν γνωστό σε όλους τι έπρεπε να έχει γίνει, ποιοι υλικοί και κυρίως ποιοι ανθρώπινοι πόροι απαιτούνται. Αλλά αυτά εις μάτην. </w:t>
      </w:r>
    </w:p>
    <w:p w14:paraId="1F9E30AB" w14:textId="77777777" w:rsidR="00835C7D" w:rsidRDefault="00B5644C">
      <w:pPr>
        <w:spacing w:line="600" w:lineRule="auto"/>
        <w:ind w:firstLine="720"/>
        <w:jc w:val="both"/>
        <w:rPr>
          <w:rFonts w:eastAsia="Times New Roman"/>
          <w:szCs w:val="24"/>
        </w:rPr>
      </w:pPr>
      <w:r>
        <w:rPr>
          <w:rFonts w:eastAsia="Times New Roman"/>
          <w:szCs w:val="24"/>
        </w:rPr>
        <w:t xml:space="preserve">Η ικανότητα της Κυβέρνησης να δημιουργεί συνεχώς νέα προβλήματα είναι εκπληκτική. Με αυτά που συμφωνήσατε, αν δεν καταφέρετε να γίνουν οι πρώτες επαναπροωθήσεις έως τις 4 Απριλίου, οι μεταναστευτικές ροές προς τη χώρα μας κυριολεκτικά θα εκτοξευτούν. Τις πρώτες μόνο τριάντα έξι ώρες έχουν φτάσει στα ελληνικά νησιά χίλιοι εξακόσιοι εξήντα νέοι μετανάστες. </w:t>
      </w:r>
    </w:p>
    <w:p w14:paraId="1F9E30AC" w14:textId="77777777" w:rsidR="00835C7D" w:rsidRDefault="00B5644C">
      <w:pPr>
        <w:spacing w:line="600" w:lineRule="auto"/>
        <w:ind w:firstLine="720"/>
        <w:jc w:val="both"/>
        <w:rPr>
          <w:rFonts w:eastAsia="Times New Roman"/>
          <w:szCs w:val="24"/>
        </w:rPr>
      </w:pPr>
      <w:r>
        <w:rPr>
          <w:rFonts w:eastAsia="Times New Roman"/>
          <w:szCs w:val="24"/>
        </w:rPr>
        <w:t>Αν δείτε, κύριε Υπουργέ, τα αριθμητικά της συμφωνίας, οι δεκαπέντε μέρες του κύκλου επαναπροώθησης σημαίνουν πως ένας αριθμός προσφύγων, περίπου τριάντα χιλιάδων ατόμων, θα βρίσκεται στα νησιά. Εάν προσθέσουμε σε αυτά πέντε μέρες καθυστέρησης, ο πληθυσμός αυτός ξεκινάει από περίπου δέκα χιλιάδες νέους ανθρώπους αντί για το μηδέν. Δηλαδή, μέχρι να περάσει το μήνυμα της επαναπροώθησης, οπότε και ελπίζουμε ότι θα μειωθούν οι ροές, θα βρίσκονται συνεχώς σαράντα χιλιάδες άνθρωποι, πέραν των σαράντα οκτώ χιλιάδων οι οποίοι είναι ήδη εγκλωβισμένοι.</w:t>
      </w:r>
    </w:p>
    <w:p w14:paraId="1F9E30AD" w14:textId="77777777" w:rsidR="00835C7D" w:rsidRDefault="00B5644C">
      <w:pPr>
        <w:spacing w:line="600" w:lineRule="auto"/>
        <w:ind w:firstLine="720"/>
        <w:jc w:val="both"/>
        <w:rPr>
          <w:rFonts w:eastAsia="Times New Roman"/>
          <w:szCs w:val="24"/>
        </w:rPr>
      </w:pPr>
      <w:r>
        <w:rPr>
          <w:rFonts w:eastAsia="Times New Roman"/>
          <w:szCs w:val="24"/>
        </w:rPr>
        <w:t xml:space="preserve">Το ερώτημα που τίθεται είναι πού θα διαβιούν όλοι αυτοί, κύριε Υπουργέ; Μήπως ήρθε η ώρα να πείτε ξεκάθαρα στους νησιώτες ότι τα κέντρα πρώτης υποδοχής από διαμετακομιστικά κέντρα θα μετατραπούν σε κέντρα φιλοξενίας των νεοεισερχομένων, τουλάχιστον μέχρι να διεκπεραιωθεί η αίτηση ασύλου; </w:t>
      </w:r>
    </w:p>
    <w:p w14:paraId="1F9E30AE" w14:textId="77777777" w:rsidR="00835C7D" w:rsidRDefault="00B5644C">
      <w:pPr>
        <w:spacing w:line="600" w:lineRule="auto"/>
        <w:ind w:firstLine="720"/>
        <w:jc w:val="both"/>
        <w:rPr>
          <w:rFonts w:eastAsia="Times New Roman"/>
          <w:szCs w:val="24"/>
        </w:rPr>
      </w:pPr>
      <w:r>
        <w:rPr>
          <w:rFonts w:eastAsia="Times New Roman"/>
          <w:szCs w:val="24"/>
        </w:rPr>
        <w:t>Επιπλέον, ποια πρόβλεψη υπάρχει για όσους έχουν εγκλωβιστεί στη χώρα πριν από την 20</w:t>
      </w:r>
      <w:r>
        <w:rPr>
          <w:rFonts w:eastAsia="Times New Roman"/>
          <w:szCs w:val="24"/>
          <w:vertAlign w:val="superscript"/>
        </w:rPr>
        <w:t>η</w:t>
      </w:r>
      <w:r>
        <w:rPr>
          <w:rFonts w:eastAsia="Times New Roman"/>
          <w:szCs w:val="24"/>
        </w:rPr>
        <w:t xml:space="preserve"> Μαρτίου; Ποια θα είναι η τύχη τους σε περίπτωση που απορριφθεί η αίτηση ασύλου τους; </w:t>
      </w:r>
    </w:p>
    <w:p w14:paraId="1F9E30AF" w14:textId="77777777" w:rsidR="00835C7D" w:rsidRDefault="00B5644C">
      <w:pPr>
        <w:spacing w:line="600" w:lineRule="auto"/>
        <w:ind w:firstLine="720"/>
        <w:jc w:val="both"/>
        <w:rPr>
          <w:rFonts w:eastAsia="Times New Roman"/>
          <w:szCs w:val="24"/>
        </w:rPr>
      </w:pPr>
      <w:r>
        <w:rPr>
          <w:rFonts w:eastAsia="Times New Roman"/>
          <w:szCs w:val="24"/>
        </w:rPr>
        <w:t>Και κυρίες και κύριοι συνάδελφοι, παρά τους περιορισμούς και τους πανηγυρισμούς τους οποίους η Κυβέρνηση έκανε τις τελευταίες ημέρες, νομίζω ότι δεν είναι μια καλή συμφωνία. Η χώρα μας καλείται σε ένα σύντομο χρονικό διάστημα να αντιμετωπίσει μια αλυσίδα πολύ σοβαρών προβλημάτων, προβλήματα ανθρωπιστικά και λειτουργικά, σχετικά με τις συνθήκες διαβίωσης όλων αυτών των ανθρώπων, των ήδη εγκλωβισμένων αλλά και όλων όσοι πρόκειται να εγκλωβιστούν, προβλήματα θεσμικά σχετικά με τον νομικό χαρακτηρισμό και την ελευθερία ή τους περιορισμούς κίνησης αυτών των ανθρώπων, οι οποίοι περιλαμβάνουν έγκυες γυναίκες, παιδιά, ανάπηρους και υπέργηρους, προβλήματα, τέλος, με την εσωτερική και εξωτερική ασφάλεια, την προστασία της κυριαρχίας, των κυριαρχικών δικαιωμάτων και των διεθνών αρμοδιοτήτων της χώρας.</w:t>
      </w:r>
    </w:p>
    <w:p w14:paraId="1F9E30B0" w14:textId="77777777" w:rsidR="00835C7D" w:rsidRDefault="00B5644C">
      <w:pPr>
        <w:spacing w:line="600" w:lineRule="auto"/>
        <w:ind w:firstLine="720"/>
        <w:jc w:val="both"/>
        <w:rPr>
          <w:rFonts w:eastAsia="Times New Roman"/>
          <w:szCs w:val="24"/>
        </w:rPr>
      </w:pPr>
      <w:r>
        <w:rPr>
          <w:rFonts w:eastAsia="Times New Roman"/>
          <w:szCs w:val="24"/>
        </w:rPr>
        <w:t>Στην καλύτερη περίπτωση, ακόμα κι αν καταφέρετε να λειτουργήσουν τα πάντα στην εντέλεια, θα μιλάμε για μια μείωση των μεταναστευτικών και προσφυγικών ροών μόνο κατά 50%. Αυτό, γιατί ο κανόνας του ένα προς ένα, που στηρίζεται όλη η συμφωνία, αφορά μόνο μία εθνικότητα, τους Σύρους. Όσοι από εμάς διαβάζουμε ακόμα τους αριθμούς, γνωρίζουν ότι οι Σύροι που έχουν εισέλθει στη χώρα το 2016, είναι περίπου το 50% του συνολικού αριθμού. Οι υπόλοιποι είναι κυρίως Αφγανοί και Ιρακινοί. Για τους ανθρώπους αυτούς το κίνητρο να αναλάβουν το ρίσκο ενός επικίνδυνου ταξιδιού από τα παράλια της Τουρκίας παραμένει στο ακέραιο. Κι αυτό γιατί μόνο στην Ελλάδα θα έχουν τη δυνατότητα να υποβάλουν την αίτηση για άσυλο, σύμφωνα με τη συμφωνία. Θα πρέπει, επομένως, να αναμένουμε το επόμενο διάστημα απλά μια ποιοτική αλλαγή στα στατιστικά των εθνικοτήτων όλων όσοι εισέρχονται στη χώρα μας.</w:t>
      </w:r>
    </w:p>
    <w:p w14:paraId="1F9E30B1" w14:textId="77777777" w:rsidR="00835C7D" w:rsidRDefault="00B5644C">
      <w:pPr>
        <w:spacing w:line="600" w:lineRule="auto"/>
        <w:ind w:firstLine="720"/>
        <w:jc w:val="both"/>
        <w:rPr>
          <w:rFonts w:eastAsia="Times New Roman"/>
          <w:szCs w:val="24"/>
        </w:rPr>
      </w:pPr>
      <w:r>
        <w:rPr>
          <w:rFonts w:eastAsia="Times New Roman"/>
          <w:szCs w:val="24"/>
        </w:rPr>
        <w:t>Για όλα αυτά τα σύνθετα και εξαιρετικά πολύπλοκα ζητήματα περιμένουμε σήμερα από εσάς συγκεκριμένες και ειλικρινείς απαντήσεις και όχι φραστικές παραλλαγές περί επερχόμενης θεομηνίας. Γιατί πέρα από το γεγονός ότι οι θεομηνίες δεν προαναγγέλλονται, προσωπικά δεν μπορώ να θυμηθώ άλλη περίπτωση που τόσοι πολλοί και σε σύντομο χρονικό διάστημα προειδοποιούσαν για τη θεομηνία που ζούμε σήμερα.</w:t>
      </w:r>
    </w:p>
    <w:p w14:paraId="1F9E30B2" w14:textId="77777777" w:rsidR="00835C7D" w:rsidRDefault="00B5644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F9E30B3" w14:textId="77777777" w:rsidR="00835C7D" w:rsidRDefault="00B5644C">
      <w:pPr>
        <w:spacing w:line="600" w:lineRule="auto"/>
        <w:ind w:firstLine="720"/>
        <w:jc w:val="both"/>
        <w:rPr>
          <w:rFonts w:eastAsia="Times New Roman"/>
          <w:szCs w:val="24"/>
        </w:rPr>
      </w:pPr>
      <w:r>
        <w:rPr>
          <w:rFonts w:eastAsia="Times New Roman"/>
          <w:szCs w:val="24"/>
        </w:rPr>
        <w:t>Ένα λεπτό, κύριε Πρόεδρε.</w:t>
      </w:r>
    </w:p>
    <w:p w14:paraId="1F9E30B4" w14:textId="77777777" w:rsidR="00835C7D" w:rsidRDefault="00B5644C">
      <w:pPr>
        <w:spacing w:line="600" w:lineRule="auto"/>
        <w:ind w:firstLine="720"/>
        <w:jc w:val="both"/>
        <w:rPr>
          <w:rFonts w:eastAsia="Times New Roman"/>
          <w:szCs w:val="24"/>
        </w:rPr>
      </w:pPr>
      <w:r>
        <w:rPr>
          <w:rFonts w:eastAsia="Times New Roman"/>
          <w:szCs w:val="24"/>
        </w:rPr>
        <w:t xml:space="preserve">Σας προειδοποιούσαμε ότι εξαντλείτε την προοπτική σας σε μια ανέξοδη ρητορεία περί ανθρωπισμού, που περνά πολύ γρήγορα τα λάθος μηνύματα προς όλες τις κατευθύνσεις, κυρίως, προς αυτούς που καταγγέλλετε σήμερα για μονομερείς ενέργειες. </w:t>
      </w:r>
    </w:p>
    <w:p w14:paraId="1F9E30B5"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Σας προειδοποιούσαμε να υιοθετήσετε μια στρατηγική αποτροπής και διαχωρισμού των ροών. Απαντούσατε ότι όλοι οι εισερχόμενοι είναι πρόσφυγες, με την κουτοπόνηρη σκέψη του «κουβαρντά», ότι απλά θα περνούν από την Ελλάδα και θα πηγαίνουν στους «κουτόφραγκους» της Ευρώπης. </w:t>
      </w:r>
    </w:p>
    <w:p w14:paraId="1F9E30B6"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Σας προειδοποιούσαμε να σταματήσετε την πολιτική των ανοιχτών συνόρων. Απαντούσατε ότι για όλα φταίει ο πόλεμος στη Συρία. Μόνο που, κύριε Υπουργέ, ο πόλεμος στη Συρία δεν εξηγεί γιατί επιλέγονταν τα ελληνικά νησιά για την είσοδο των προσφύγων στην Ευρώπη, ούτε εξηγεί γιατί τον Ιανουάριο του 2015 εισήλθαν μόνο δεκαέξι Πακιστανοί και τον Δεκέμβριο του ίδιου έτους τρεις χιλιάδες επτακόσιοι τριάντα τρεις.</w:t>
      </w:r>
    </w:p>
    <w:p w14:paraId="1F9E30B7"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Τα αποτελέσματα αυτής της πολιτικής τα βιώνουμε σήμερα και δυστυχώς για εσάς, οι λάσπες της Ειδομένης δεν καθρεφτίζουν μόνο τη θεσμική και αξιακή υποχώρηση της Ευρώπης που τόσο αρέσκεστε να καταγγέλλετε. Είναι πρωτίστως η θολή αντανάκλαση της ανικανότητας μιας κυβέρνησης, η οποία σε καμμία περίπτωση δεν αντιπροσωπεύει, ούτε αξίζει στον ελληνικό λαό.</w:t>
      </w:r>
    </w:p>
    <w:p w14:paraId="1F9E30B8"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Ευχαριστώ πολύ.</w:t>
      </w:r>
    </w:p>
    <w:p w14:paraId="1F9E30B9" w14:textId="77777777" w:rsidR="00835C7D" w:rsidRDefault="00B564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9E30BA"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κ.Κεφαλογιάννη. </w:t>
      </w:r>
    </w:p>
    <w:p w14:paraId="1F9E30BB"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Οι δύο τελευταίοι ομιλητές από τον κατάλογο των εγγεγραμμένων επερωτώντων, δηλαδή, ο κ. Δαβάκης και ο κ. Γεωργαντάς, με βάση τον Κανονισμό έχουν δικαίωμα πρωτολογίας τρία λεπτά και δευτερολογίας δύο λεπτά, δηλαδή πέντε λεπτά στο σύνολο. Σας ενημερώνω για να το γνωρίζετε όσοι δεν το ξέρετε.</w:t>
      </w:r>
    </w:p>
    <w:p w14:paraId="1F9E30BC"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Τον λόγο έχει ο κ. Αθανάσιος Δαβάκης.</w:t>
      </w:r>
    </w:p>
    <w:p w14:paraId="1F9E30BD"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Κυρίες και κύριοι συνάδελφοι, πιστεύω ότι εύστοχα ο πρώτος επερωτών συνάδελφος ο κ. Κουμουτσάκος, ανέφερε τη συγκεκριμένη διαδικασία της επίκαιρης επερωτήσεως της Νέας Δημοκρατίας ως παρωχημένη, διότι πράγματι από τις 22 Δεκεμβρίου του 2015 κατατεθείσα επίκαιρη επερώτηση -και μάλιστα, άκουσον-άκουσον, για ένα θέμα το οποίο συγκλονίζει την ελληνική κοινωνία, την ελληνική επικράτεια, τη χώρα μας γενικότερα- έρχεται να συζητηθεί σήμερα. Ελέχθη και από άλλους συναδέλφους το γεγονός αυτό.</w:t>
      </w:r>
    </w:p>
    <w:p w14:paraId="1F9E30B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 Απευθύνω έκκληση προς το Προεδρείο, από εδώ και μπρος, κύριε Πρόεδρε, να υπάρχουν καλύτερα αντανακλαστικά και, θα έλεγα, μεγαλύτερη ευαισθησία για τέτοιου είδους νεοφανή ζητήματα, τα οποία απασχολούν την Αίθουσα και ιδιαίτερα όλους εμάς τους Βουλευτές όλων των πτερύγων.</w:t>
      </w:r>
    </w:p>
    <w:p w14:paraId="1F9E30B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Βλέπω με μελαγχολία τους συναδέλφους του ΣΥΡΙΖΑ, οι οποίοι ακούν την κριτική -την ήπια κριτική, θα έλεγα, της Νέας Δημοκρατίας- και πράγματι μέσα τους αισθάνομαι ότι συναινούν. Έχει παρέλθει ενάμισης χρόνος από την έκρηξη του ζητήματος, μετά τα γεγονότα και τα γνωστά ρηθέντα της κ. Χριστοδουλοπούλου. </w:t>
      </w:r>
    </w:p>
    <w:p w14:paraId="1F9E30C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Κύριε Μουζάλα, η παραίτηση σας, την οποία ζήτησε ο συγκυβερνήτης κ. Πάνος Καμμένος, για μένα κακώς ζητήθηκε. Έπρεπε να παυθείτε αυτομάτως από τον κύριο Πρωθυπουργό, παρά τις προσπάθειες που έχετε κάνει για το μεταναστευτικό και εσείς ξέρετε τι είχατε να αντιμετωπίσετε, σε σχέση με την ανυπαρξία οποιουδήποτε μηχανισμού. Η υποκρισία, όμως, έχει φέρει την πολιτική ζωή της χώρας εδώ που την έχει φέρει. </w:t>
      </w:r>
    </w:p>
    <w:p w14:paraId="1F9E30C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Οι νέοι άνθρωποι οι οποίοι θέλουν να πιστέψουν στην πολιτική, όταν ακούν αυτού του είδους το θέατρο σκιών, δηλαδή να ζητούμε παραίτηση Υπουργού σαν να μην μπορεί ο Πρωθυπουργός να παύσει τον Υπουργό τον οποίο διόρισε -και εκ του Συντάγματος άλλωστε-, καταλαβαίνετε ότι όλα αυτά πλέον εκφεύγουν της σφαίρας της πραγματικότητας και οδηγούμεθα σε άλλες σφαίρες. </w:t>
      </w:r>
    </w:p>
    <w:p w14:paraId="1F9E30C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Επειδή έχω λίγο χρόνο, ήθελα να μιλήσω για τα γεγονότα, τα οποία τελικώς ενέπλεξαν και τις Ένοπλες Δυνάμεις. Τις Ένοπλες Δυνάμεις της χώρας, τις οποίες η Νέα Δημοκρατία σέβεται, αγαπά και τιμά και ιδιαίτερα ευχαριστεί σε αυτήν τη δύσκολη στιγμή, ιδιαίτερα τα Γενικά Επιτελεία και τα στελέχη των Ενόπλων Δυνάμεων τα οποία τελικά ανέλαβαν να ξελασπώσουν την όλη υπόθεση που λέγεται «μεταναστευτική κρίση» και «προσφυγικό ζήτημα», σε καταυλισμούς, σε υποδομές, σε σίτιση. </w:t>
      </w:r>
    </w:p>
    <w:p w14:paraId="1F9E30C3"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Αυτές οι Ένοπλες Δυνάμεις έχουν εμπλακεί σε μια διαδικασία που ουδείς γνωρίζει πότε θα τελειώσει, όταν όλοι και όλες, κυρίες και κύριοι συνάδελφοι, γνωρίζουμε ότι η κύρια αποστολή των Ενόπλων Δυνάμεων δεν είναι να προσφέρουν δύο χιλιάδες εξακόσια γεύματα, επί παραδείγματι, κάθε μέρα σε όλους αυτούς τους ανθρώπους, εις βάρος των προϋπολογισμών των Επιτελείων. Δεν έχουν πάρει ούτε μια δραχμή, όταν ο κ. Καμμένος, ο κύριος Υπουργός Άμυνας, βρίσκεται στην Αμερική, συνοδευόμενος από εικοσαμελή μπάντα του Πολεμικού Ναυτικού για τις εκδηλώσεις της 25</w:t>
      </w:r>
      <w:r>
        <w:rPr>
          <w:rFonts w:eastAsia="Times New Roman" w:cs="Times New Roman"/>
          <w:szCs w:val="24"/>
          <w:vertAlign w:val="superscript"/>
        </w:rPr>
        <w:t>ης</w:t>
      </w:r>
      <w:r>
        <w:rPr>
          <w:rFonts w:eastAsia="Times New Roman" w:cs="Times New Roman"/>
          <w:szCs w:val="24"/>
        </w:rPr>
        <w:t xml:space="preserve"> Μαρτίου. Το κόστος καλύπτεται από τους λειτουργικούς υπολογισμούς των επιτελείων. </w:t>
      </w:r>
    </w:p>
    <w:p w14:paraId="1F9E30C4"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Και ερωτώ: Τα στελέχη των Ενόπλων Δυνάμεων, τα οποία επί εικοσιτετραώρου βάσεως, είκοσι τέσσερις ώρες το εικοσιτετράωρο, εμπλέκονται σε αυτήν τη διαδικασία, έχουν πάρει τα εκτός έδρας, έστω για εθνικούς λόγους; </w:t>
      </w:r>
    </w:p>
    <w:p w14:paraId="1F9E30C5" w14:textId="77777777" w:rsidR="00835C7D" w:rsidRDefault="00B5644C">
      <w:pPr>
        <w:spacing w:line="600" w:lineRule="auto"/>
        <w:jc w:val="both"/>
        <w:rPr>
          <w:rFonts w:eastAsia="Times New Roman"/>
          <w:szCs w:val="24"/>
        </w:rPr>
      </w:pPr>
      <w:r>
        <w:rPr>
          <w:rFonts w:eastAsia="Times New Roman" w:cs="Times New Roman"/>
          <w:szCs w:val="24"/>
        </w:rPr>
        <w:tab/>
      </w:r>
      <w:r>
        <w:rPr>
          <w:rFonts w:eastAsia="Times New Roman"/>
          <w:szCs w:val="24"/>
        </w:rPr>
        <w:t>Μάλιστα, ο κύριος Υπουργός ανέφερε τη συμφωνία με το ΝΑΤΟ, η οποία δεν έχει ξεκινήσει ακόμα. Είναι αστεία πράγματα αυτά. Δυστυχώς, αυτήν τη συμφωνία ο κύριος Υπουργός Εθνικής Άμυνας την αφιέρωσε στη μνήμη των τριών ηρωικών αξιωματικών του Πολεμικού Ναυτικού που έπεσαν στη Κίναρο! Ήμασταν εκεί πολλά από τα μέλη της Επιτροπής Εθνικής Άμυνας και γνωρίζουμε ότι ζήτησε να μην κρατηθούν πρακτικά. Και τώρα αποδεικνύεται γιατί ζήτησε ο κύριος Υπουργός Εθνικής Άμυνας να μην κρατηθούν πρακτικά σ’ εκείνη τη σύσκεψη, διότι ό,τι έλεγε, δυστυχώς ήταν εκτός πραγματικότητας.</w:t>
      </w:r>
    </w:p>
    <w:p w14:paraId="1F9E30C6" w14:textId="77777777" w:rsidR="00835C7D" w:rsidRDefault="00B5644C">
      <w:pPr>
        <w:spacing w:line="600" w:lineRule="auto"/>
        <w:ind w:firstLine="720"/>
        <w:jc w:val="both"/>
        <w:rPr>
          <w:rFonts w:eastAsia="Times New Roman"/>
          <w:szCs w:val="24"/>
        </w:rPr>
      </w:pPr>
      <w:r>
        <w:rPr>
          <w:rFonts w:eastAsia="Times New Roman"/>
          <w:szCs w:val="24"/>
        </w:rPr>
        <w:t xml:space="preserve">Όταν, λοιπόν, αυτή η συμφωνία εφαρμόζεται πειραματικά, όπως ο ίδιος λέει, έχει εμπλακεί η χώρα μας σ’ έναν στρατιωτικό ελιγμό της Τουρκίας η οποία μέσω αυτής της συμφωνίας του ΝΑΤΟ αναδεικνύει τα πάγια και σοβαρά αιτήματα που διαχρονικά έχει στο Αιγαίο. Εν πάση περιπτώσει, την ξέρουμε τη γείτονα, ξέρουμε τι πολιτική ακολουθεί. </w:t>
      </w:r>
    </w:p>
    <w:p w14:paraId="1F9E30C7" w14:textId="77777777" w:rsidR="00835C7D" w:rsidRDefault="00B5644C">
      <w:pPr>
        <w:spacing w:line="600" w:lineRule="auto"/>
        <w:ind w:firstLine="720"/>
        <w:jc w:val="both"/>
        <w:rPr>
          <w:rFonts w:eastAsia="Times New Roman"/>
          <w:szCs w:val="24"/>
        </w:rPr>
      </w:pPr>
      <w:r>
        <w:rPr>
          <w:rFonts w:eastAsia="Times New Roman"/>
          <w:szCs w:val="24"/>
        </w:rPr>
        <w:t xml:space="preserve">Από κει και πέρα, δεν θα έπρεπε να υπάρχει μία συγκεκριμένη στάση απέναντι σ’ αυτήν τη συμφωνία η οποία έχει υπογραφεί, συρόμενη τελικώς η χώρα μεταξύ της Γερμανίας και της Τουρκίας; </w:t>
      </w:r>
    </w:p>
    <w:p w14:paraId="1F9E30C8" w14:textId="77777777" w:rsidR="00835C7D" w:rsidRDefault="00B5644C">
      <w:pPr>
        <w:spacing w:line="600" w:lineRule="auto"/>
        <w:ind w:firstLine="720"/>
        <w:jc w:val="both"/>
        <w:rPr>
          <w:rFonts w:eastAsia="Times New Roman"/>
          <w:szCs w:val="24"/>
        </w:rPr>
      </w:pPr>
      <w:r>
        <w:rPr>
          <w:rFonts w:eastAsia="Times New Roman"/>
          <w:szCs w:val="24"/>
        </w:rPr>
        <w:t>Κύριε Πρόεδρε, κλείνοντας σ’ αυτόν τον λίγο χρόνο που έχω, θα ήθελα να πω ότι επιτέλους πρέπει να υπάρξει μία σαφής βάση ως υπόθεση εργασίας στο προσφυγικό ζήτημα, μία σαφής στρατηγική αντιμετώπισης του προβλήματος αυτού.</w:t>
      </w:r>
    </w:p>
    <w:p w14:paraId="1F9E30C9" w14:textId="77777777" w:rsidR="00835C7D" w:rsidRDefault="00B5644C">
      <w:pPr>
        <w:spacing w:line="600" w:lineRule="auto"/>
        <w:ind w:firstLine="720"/>
        <w:jc w:val="both"/>
        <w:rPr>
          <w:rFonts w:eastAsia="Times New Roman"/>
          <w:szCs w:val="24"/>
        </w:rPr>
      </w:pPr>
      <w:r>
        <w:rPr>
          <w:rFonts w:eastAsia="Times New Roman"/>
          <w:szCs w:val="24"/>
        </w:rPr>
        <w:t xml:space="preserve">Είχατε ποτέ στρατηγική αντιμετώπισης από την ώρα που αναλάβατε τα καθήκοντά σας, κύριε Υπουργέ; Εγώ πιστεύω ότι τα μετέπειτα γεγονότα αποδεικνύουν ότι δεν υπήρχε καμμία στρατηγική, όπως δεν υπήρχαν από κανένα Υπουργείο συγκεκριμένες οδηγίες αντιμετώπισης του προβλήματος, μία καθετοποιημένη ιεραρχία η οποία να λέει «αυτός θα κάνει αυτό». </w:t>
      </w:r>
    </w:p>
    <w:p w14:paraId="1F9E30CA" w14:textId="77777777" w:rsidR="00835C7D" w:rsidRDefault="00B5644C">
      <w:pPr>
        <w:spacing w:line="600" w:lineRule="auto"/>
        <w:ind w:firstLine="720"/>
        <w:jc w:val="both"/>
        <w:rPr>
          <w:rFonts w:eastAsia="Times New Roman"/>
          <w:szCs w:val="24"/>
        </w:rPr>
      </w:pPr>
      <w:r>
        <w:rPr>
          <w:rFonts w:eastAsia="Times New Roman"/>
          <w:szCs w:val="24"/>
        </w:rPr>
        <w:t xml:space="preserve">Εάν, ο μη γένοιτο, είχατε αρρωστήσει ξαφνικά, ποιος θα σας αντικαθιστούσε; Όλοι εμείς βλέπουμε έναν κ. Μουζάλα, ο οποίος ηρωικώ τω τρόπω, διακινείτο σε όλες τις ζώνες του πυρός του προσφυγικού και προσπαθούσε να κάνει ορισμένα πράγματα. </w:t>
      </w:r>
    </w:p>
    <w:p w14:paraId="1F9E30CB" w14:textId="77777777" w:rsidR="00835C7D" w:rsidRDefault="00B5644C">
      <w:pPr>
        <w:spacing w:line="600" w:lineRule="auto"/>
        <w:ind w:firstLine="720"/>
        <w:jc w:val="both"/>
        <w:rPr>
          <w:rFonts w:eastAsia="Times New Roman"/>
          <w:szCs w:val="24"/>
        </w:rPr>
      </w:pPr>
      <w:r>
        <w:rPr>
          <w:rFonts w:eastAsia="Times New Roman"/>
          <w:szCs w:val="24"/>
        </w:rPr>
        <w:t xml:space="preserve">Έτσι κινούνται τα προσφυγικά ζητήματα αυτής της εντάσεως και εκτάσεως στη χώρα μας εξαιτίας αυτής της κατάστασης που έχει δημιουργηθεί τόσο καιρό με τις ολιγωρίες και τις παλινωδίες αυτής της Κυβερνήσεως; </w:t>
      </w:r>
    </w:p>
    <w:p w14:paraId="1F9E30CC" w14:textId="77777777" w:rsidR="00835C7D" w:rsidRDefault="00B5644C">
      <w:pPr>
        <w:spacing w:line="600" w:lineRule="auto"/>
        <w:ind w:firstLine="720"/>
        <w:jc w:val="both"/>
        <w:rPr>
          <w:rFonts w:eastAsia="Times New Roman"/>
          <w:szCs w:val="24"/>
        </w:rPr>
      </w:pPr>
      <w:r>
        <w:rPr>
          <w:rFonts w:eastAsia="Times New Roman"/>
          <w:szCs w:val="24"/>
        </w:rPr>
        <w:t xml:space="preserve">Επίσης, δεν έχει συγκροτηθεί κανένα ανώτατο επιτελικό όργανο μέχρι τώρα, το οποίο θα δημιουργεί μία ουσιώδη, πολιτισμένη, ολοκληρωμένη διαχείριση της κρίσεως. </w:t>
      </w:r>
    </w:p>
    <w:p w14:paraId="1F9E30CD" w14:textId="77777777" w:rsidR="00835C7D" w:rsidRDefault="00B5644C">
      <w:pPr>
        <w:spacing w:line="600" w:lineRule="auto"/>
        <w:ind w:firstLine="720"/>
        <w:jc w:val="both"/>
        <w:rPr>
          <w:rFonts w:eastAsia="Times New Roman"/>
          <w:szCs w:val="24"/>
        </w:rPr>
      </w:pPr>
      <w:r>
        <w:rPr>
          <w:rFonts w:eastAsia="Times New Roman"/>
          <w:szCs w:val="24"/>
        </w:rPr>
        <w:t xml:space="preserve">Όλα αυτά τα ζητήματα είναι σημαντικά και η Νέα Δημοκρατία, η παράταξη την οποία εκπροσωπώ κι εγώ, έχει κατηγορηθεί σε πολλά ζητήματα διότι δεν άσκησε την Αντιπολίτευση εκείνη που με άλλους όρους και λόγους θα ασκούσατε εσείς, αν ήσασταν στην αντιπολίτευση, στο ζήτημα του προσφυγικού, διότι πράγματι αντιλαμβανόμαστε ως κόμμα εξουσίας ότι η χώρα δέχεται μια επίθεση ενός νεοφανούς ζητήματος, το οποίο άλλοι έχουν δημιουργήσει σ’ άλλες στιγμές και σ’ άλλες ώρες. </w:t>
      </w:r>
    </w:p>
    <w:p w14:paraId="1F9E30CE" w14:textId="77777777" w:rsidR="00835C7D" w:rsidRDefault="00B5644C">
      <w:pPr>
        <w:spacing w:line="600" w:lineRule="auto"/>
        <w:ind w:firstLine="720"/>
        <w:jc w:val="both"/>
        <w:rPr>
          <w:rFonts w:eastAsia="Times New Roman"/>
          <w:szCs w:val="24"/>
        </w:rPr>
      </w:pPr>
      <w:r>
        <w:rPr>
          <w:rFonts w:eastAsia="Times New Roman"/>
          <w:szCs w:val="24"/>
        </w:rPr>
        <w:t xml:space="preserve">Όμως, όταν αυτήν τη συμφωνία με το ΝΑΤΟ έρχεται η χώρα να την υποστηρίξει με τον λόγο ότι –άκουσον άκουσον, πράγματα τα οποία δεν τα λένε ούτε οι μαθητές του δημοτικού- το ΝΑΤΟ έχει τα όργανα εκείνα με τα οποία θα δει τι γίνεται στην απέναντι ακτή, για να ενεργοποιεί τους μηχανισμούς και να ειδοποιεί απέναντι, όταν και το τελευταίο σκάφος του Λιμενικού Σώματος διαθέτει τέτοια όργανα και όταν πολλά από τα δικά σας στελέχη –δεν θέλω να αναφέρω τώρα ονόματα- στάθηκαν με αρνητική διάθεση στην εμπλοκή του ΝΑΤΟ –φανταστείτε τι θα κάνατε αν ήταν η Νέα Δημοκρατία στην κυβέρνηση, αυτό είναι μία άλλη υπόθεση- αντιλαμβάνεστε ότι οφείλετε –και δεν είστε εσείς αρμόδιος δυστυχώς- να δώσετε κάποιες απαντήσεις. </w:t>
      </w:r>
    </w:p>
    <w:p w14:paraId="1F9E30CF" w14:textId="77777777" w:rsidR="00835C7D" w:rsidRDefault="00B5644C">
      <w:pPr>
        <w:spacing w:line="600" w:lineRule="auto"/>
        <w:ind w:firstLine="720"/>
        <w:jc w:val="both"/>
        <w:rPr>
          <w:rFonts w:eastAsia="Times New Roman"/>
          <w:szCs w:val="24"/>
        </w:rPr>
      </w:pPr>
      <w:r>
        <w:rPr>
          <w:rFonts w:eastAsia="Times New Roman"/>
          <w:szCs w:val="24"/>
        </w:rPr>
        <w:t xml:space="preserve">Επαναλαμβάνω και κλείνω: </w:t>
      </w:r>
      <w:r>
        <w:rPr>
          <w:rFonts w:eastAsia="Times New Roman"/>
          <w:szCs w:val="24"/>
          <w:lang w:val="en-US"/>
        </w:rPr>
        <w:t>H</w:t>
      </w:r>
      <w:r>
        <w:rPr>
          <w:rFonts w:eastAsia="Times New Roman"/>
          <w:szCs w:val="24"/>
        </w:rPr>
        <w:t xml:space="preserve"> Νέα Δημοκρατία οφείλει ευχαριστίες στα Γενικά Επιτελεία και τα στελέχη των Ενόπλων Δυνάμεων, τα οποία ουσιαστικά ανέλαβαν να ξελασπώσουν την ανυπαρξία του ελληνικού κράτους απέναντι σ’ ένα ζήτημα το οποίο ταλανίζει και –φοβάμαι- για πολύ καιρό ακόμα θα ταλανίζει την ελληνική επικράτεια. </w:t>
      </w:r>
    </w:p>
    <w:p w14:paraId="1F9E30D0" w14:textId="77777777" w:rsidR="00835C7D" w:rsidRDefault="00B5644C">
      <w:pPr>
        <w:spacing w:line="600" w:lineRule="auto"/>
        <w:ind w:firstLine="720"/>
        <w:jc w:val="both"/>
        <w:rPr>
          <w:rFonts w:eastAsia="Times New Roman"/>
          <w:szCs w:val="24"/>
        </w:rPr>
      </w:pPr>
      <w:r>
        <w:rPr>
          <w:rFonts w:eastAsia="Times New Roman"/>
          <w:szCs w:val="24"/>
        </w:rPr>
        <w:t>Πιστεύω ότι θα αποδοθούν τα εύσημα και θα πάψουν να υπάρχουν αυτές οι κορώνες και αυτές οι διαδικασίες διά του Υπουργού κ. Καμμένου, ο οποίος ευρισκόμενος στην Αμερική, δημιουργεί μια αλγεινή εικόνα για την ελληνική επικράτεια, όταν κατασπαταλά –θα έλεγα- σε δύσκολες εποχές με το προεδρικό αεροσκάφος και με τη συνοδεία εικοσαμελούς μπάντας του Πολεμικού Ναυτικού, πόρους τους οποίους θα μπορούσε τουλάχιστον να δώσει στα εκτός έδρας στελέχη των Ενόπλων Δυνάμεων, τα οποία σήμερα βρίσκονται μακριά από τα σπίτια τους και τις οικογένειές τους και τα οποία, έστω και για ηθικούς λόγους, δεν έχουν πάρει ούτε μία «δραχμή».</w:t>
      </w:r>
    </w:p>
    <w:p w14:paraId="1F9E30D1" w14:textId="77777777" w:rsidR="00835C7D" w:rsidRDefault="00B5644C">
      <w:pPr>
        <w:spacing w:line="600" w:lineRule="auto"/>
        <w:ind w:firstLine="720"/>
        <w:jc w:val="both"/>
        <w:rPr>
          <w:rFonts w:eastAsia="Times New Roman"/>
          <w:szCs w:val="24"/>
        </w:rPr>
      </w:pPr>
      <w:r>
        <w:rPr>
          <w:rFonts w:eastAsia="Times New Roman"/>
          <w:szCs w:val="24"/>
        </w:rPr>
        <w:t>Σας ευχαριστώ.</w:t>
      </w:r>
    </w:p>
    <w:p w14:paraId="1F9E30D2" w14:textId="77777777" w:rsidR="00835C7D" w:rsidRDefault="00B5644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F9E30D3" w14:textId="77777777" w:rsidR="00835C7D" w:rsidRDefault="00B5644C">
      <w:pPr>
        <w:spacing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Πριν δώσω τον λόγο στον τελευταίο επερωτώντα Βουλευτή από τη Νέα Δημοκρατία, τον κ. Γεωργαντά, επιτρέψετε μου να πω το εξής: Από τον τελευταίο ομιλητή, τον κ. Δαβάκη, αλλά και από άλλους και από τον κ. Κουμουτσάκο και ενδεχομένως από τον κ. Παναγιωτόπουλο –το λέω με επιφύλαξη, μπορεί εγώ να μην θυμάμαι καλά- τέθηκαν κάποια ζητήματα.</w:t>
      </w:r>
      <w:r w:rsidDel="005D2C67">
        <w:rPr>
          <w:rFonts w:eastAsia="Times New Roman"/>
          <w:szCs w:val="24"/>
        </w:rPr>
        <w:t xml:space="preserve"> </w:t>
      </w:r>
      <w:r>
        <w:rPr>
          <w:rFonts w:eastAsia="Times New Roman" w:cs="Times New Roman"/>
          <w:szCs w:val="24"/>
        </w:rPr>
        <w:t>Και οι τέσσερις ομιλητές απευθυνθήκατε στο Προεδρείο ενοχοποιώντας το για το ότι η συγκεκριμένη επερώτηση που συζητούμε σήμερα δεν ήρθε την ώρα, που κατ’ εσάς θα έπρεπε να έρθει.</w:t>
      </w:r>
    </w:p>
    <w:p w14:paraId="1F9E30D4"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Κατά τη λογική, κύριε Πρόεδρε.</w:t>
      </w:r>
    </w:p>
    <w:p w14:paraId="1F9E30D5"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Όμως, όλοι εξ υμών είστε παλιοί κοινοβουλευτικοί και γνωρίζετε πώς συζητούνται οι επερωτήσεις σύμφωνα με το άρθρο 135, με ποια σειρά και ότι υπάρχουν και άλλα κόμματα σε αυτήν την Αίθουσα, τα οποία έχουν καταθέσει επίκαιρες επερωτήσεις, οι οποίες με κυλιόμενο τρόπο συζητιούνται. Η δική σας κατατέθηκε τον Δεκέμβριο, όπως είναι καταγεγραμμένη. Ήταν δέκατη πέμπτη. Μπήκε στη σειρά τώρα και συζητήθηκε. </w:t>
      </w:r>
    </w:p>
    <w:p w14:paraId="1F9E30D6"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 να καταφεύγετε και να κατηγορείτε -έμμεσα αν θέλετε- το Προεδρείο ότι δεν μερίμνησε, ώστε αυτή η ερώτηση να έρθει έγκαιρα -κατ’ εσάς- για συζήτηση, με συγχωρείτε πολύ, υπερβαίνει και κάποια όρια. Οφείλουμε να εξηγούμαστε.</w:t>
      </w:r>
    </w:p>
    <w:p w14:paraId="1F9E30D7"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Δίνω αμέσως τον λόγο στον κ. Γεωργαντά. Ελάτε, κύριε Γεωργαντά. </w:t>
      </w:r>
    </w:p>
    <w:p w14:paraId="1F9E30D8"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Κύριε Πρόεδρε, θα ήθελα τον λόγο. </w:t>
      </w:r>
    </w:p>
    <w:p w14:paraId="1F9E30D9"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Τι θέλετε κύριε Τσιάρα; Δεν υπάρχει λόγος…</w:t>
      </w:r>
    </w:p>
    <w:p w14:paraId="1F9E30DA"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Θα ήθελα για μισό λεπτό τον λόγο. </w:t>
      </w:r>
    </w:p>
    <w:p w14:paraId="1F9E30DB"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Θέλετε να απαντήσετε σε αυτό που είπα;</w:t>
      </w:r>
    </w:p>
    <w:p w14:paraId="1F9E30DC"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Ναι, για μισό λεπτό. </w:t>
      </w:r>
    </w:p>
    <w:p w14:paraId="1F9E30DD"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Όχι, όχι καμμία απάντηση. Υπάρχει Κοινοβουλευτικός Εκπρόσωπος, ο οποίος μπορεί να δώσει μια απάντηση, αν θέλει. </w:t>
      </w:r>
    </w:p>
    <w:p w14:paraId="1F9E30DE"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Ο προγραμματισμός των επίκαιρων ερωτήσεων, όπως γνωρίζετε, μιας και επικαλεστήκατε την παλαιότητα ημών, στην πραγματικότητα μας δίνει τη δυνατότητα τουλάχιστον δύο συζητήσεων την εβδομάδα. Υπάρχουν οι δύο συζητήσεις την εβδομάδα; Αυτή είναι η μόνη μομφή η οποία μπορούμε να αποδώσουμε. </w:t>
      </w:r>
    </w:p>
    <w:p w14:paraId="1F9E30DF"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Δεν αποδόθηκε έτσι όπως την αποδίδετε τώρα και δεν είναι ευθύνη του Προεδρείου. </w:t>
      </w:r>
    </w:p>
    <w:p w14:paraId="1F9E30E0"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Αυτή είναι. </w:t>
      </w:r>
    </w:p>
    <w:p w14:paraId="1F9E30E1"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Εδώ υπάρχει η Κυβέρνηση, η οποία μπορεί να απαντά. Αυτή είναι υπεύθυνη ενδεχομένως να παρίσταται ή όχι ή να αναβάλει επίκαιρες ερωτήσεις. Το Προεδρείο παρακολουθεί τη διαδικασία. Μπορεί και παρεμβαίνει στον βαθμό που γνωρίζετε και εσείς έως ένα σημείο. Δεν θα απολογούμαστε για το ότι δεν έρχονται οι Υπουργοί. </w:t>
      </w:r>
    </w:p>
    <w:p w14:paraId="1F9E30E2"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Νομίζω ότι κατακτήθηκε –αν μου επιτρέπεται η λέξη- μία διαδικασία από τον Δεκέμβρη και εντεύθεν σε ό,τι αφορά την εβδομαδιαία συζήτηση επίκαιρων ερωτήσεων. Είναι καταγραμμένο. Τα στοιχεία είναι στη διάθεσή σας, αν υπάρχει οποιαδήποτε αντίρρηση. </w:t>
      </w:r>
    </w:p>
    <w:p w14:paraId="1F9E30E3"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Ακριβώς γι’ αυτόν τον λόγο, κύριε Πρόεδρε, η μόνη συζήτηση η οποία θα μπορούσε να γίνει δεν θα ήταν η σειρά με την οποία συζητείται η ερώτηση –και πάρα πολύ σωστά το λέτε-, αλλά το γεγονός ότι δεν συζητούνται οι επίκαιρες επερωτήσεις με τον ρυθμό που, όπως σωστά επισημάνατε, οι παλιότεροι εξ ημών πολύ καλά το γνωρίζουμε. </w:t>
      </w:r>
    </w:p>
    <w:p w14:paraId="1F9E30E4"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Αφού δόθηκαν οι απαραίτητες εξηγήσεις, κύριε Γεωργαντά έχετε τον λόγο. </w:t>
      </w:r>
    </w:p>
    <w:p w14:paraId="1F9E30E5"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Ευχαριστώ, κύριε Πρόεδρε. </w:t>
      </w:r>
    </w:p>
    <w:p w14:paraId="1F9E30E6"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εγώ δεν θέλω να αδικήσω τον κ. Μουζάλα. Ο ομιλών, ως κάτοικος του Νομού Κιλκίς θέλω να τον ευχαριστήσω, γιατί έχει έρθει πέντε φορές στο Κιλκίς, πέντε φορές στην Ειδομένη και αυτήν τη στιγμή έχουμε καταφέρει το άπιαστο όνειρο, να έχουμε είκοσι δύο χιλιάδες πρόσφυγες και μετανάστες στον νομό. </w:t>
      </w:r>
    </w:p>
    <w:p w14:paraId="1F9E30E7"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 νομός των ογδόντα χιλιάδων μονίμων κατοίκων έχει αυτήν τη στιγμή που μιλάμε είκοσι δύο χιλιάδες πρόσφυγες και μετανάστες στην Ειδομένη, στο Χέρσο και στη Νέα Καβάλα. Κάθε φορά που ερχόταν ο κ. Μουζάλας και έφευγε, όχι απλά αυξάνονταν οι πρόσφυγες και οι μετανάστες που πάνε στην Ειδομένη –γιατί εκεί μπορεί να υπάρχει και μία δικαιολογία για τον τρόπο με τον οποίο πάνε- αλλά και οι μόνιμες δομές οι οποίες γίνανε, μία στο Χέρσο και μία στη Νέα Καβάλα τεσσάρων χιλιάδων η κάθε μία από αυτές. </w:t>
      </w:r>
    </w:p>
    <w:p w14:paraId="1F9E30E8"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 κ. Μουζάλας, που πραγματικά είναι πολύ καλός καταγραφέας του προσφυγικού προβλήματος, είναι πολύ καλός αναλυτής του προσφυγικού ζητήματος ίσως για κάποιους, επί του αποτελέσματος όπως εγώ το ζω, όπως οι Έλληνες το ζούνε, θεωρώ ότι είναι πολύ πενιχρά τα αποτελέσματά του. </w:t>
      </w:r>
    </w:p>
    <w:p w14:paraId="1F9E30E9"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Θέλω να ζητήσω και κάτι άλλο από τον κ. Μουζάλα. Εάν ξαναέρθει στο Κιλκίς, να επισκεφτεί και την πλατεία της Ειδομένης. Όσες φορές ήρθε, επισκέφτηκε μόνο τον καταυλισμό και καλά έπραξε, όμως έπρεπε κάποια στιγμή να επισκεφτεί και την πλατεία της Ειδομένης. </w:t>
      </w:r>
    </w:p>
    <w:p w14:paraId="1F9E30EA"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Σε αυτήν την πλατεία της Ειδομένης συγκεντρώνονται οι εκατόν τριάντα μόνιμοι κάτοικοι κάθε βράδυ μεταξύ τους και προσπαθούν να δουν με ποιον  τρόπο θα λύσουν το πρόβλημα αυτό που τους έτυχε, που τους έλαχε, γιατί δεν υπάρχει καμμία βοήθεια από κανέναν. </w:t>
      </w:r>
    </w:p>
    <w:p w14:paraId="1F9E30EB"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Θα πω κάτι το οποίο ακούγεται παράδοξο, όμως ισχύει: Ο καταυλισμός αυτός επεκτείνεται εντός τετρακοσίων στρεμμάτων σε καλλιέργειες ιδιοκτητών, καλλιεργητών της Ειδομένης. Από τον κ. Μουζάλα ζήτησε ο Δήμαρχος Παιονίας πριν από τρεις μήνες να φροντίσει για την αποκατάσταση αυτής της ζημίας των αγροτών οι οποίοι δείχνουν περίσσευμα αλληλεγγύης, περίσσευμα ανοχής, υπομονής απέναντι σε αυτήν την κατάσταση που ήρθε στην πόρτα τους. Ζητήθηκαν 28.000 ευρώ για τη ζημία τους, γιατί δύο χρόνια δεν μπορούν  να καλλιεργήσουν αυτά τα χωράφια. Αυτά τα χρήματα που ζητήθηκαν εδώ και τρεις μήνες δεν έχουν έρθει στην Ειδομένη. </w:t>
      </w:r>
    </w:p>
    <w:p w14:paraId="1F9E30EC"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Δεν είναι μόνο αυτό που δεν ήρθε στην Ειδομένη. Έγινε και κάτι άλλο τελευταία και γι’ αυτό τελικά ίσως δεν πρέπει να έρθει ο κ. Μουζάλας άλλη φορά στην Ειδομένη. Η τελευταία αναφορά του κυρίου Υπουργού στο θέμα της ονομασίας των Σκοπίων ξεπέρασε κάθε όριο, γιατί έπληξε και έθιξε το φιλότιμο αυτών των ανθρώπων, οι οποίοι στα τριακόσια μέτρα απέναντι από τα σύνορα βλέπουν τους Σκοπιανούς γείτονές τους. Και εκεί που είχαν πάρα πολλούς λόγους οι απέναντι να γελάνε μαζί μας, έχουν έναν ακόμα τώρα. Αυτός ο λόγος που μπορεί να μην τον αισθάνονται κάποιοι σ’ αυτή την Αίθουσα ή κάποιοι σε άλλα σημεία της Ελλάδας, είναι πολύ σοβαρός γι’ αυτούς τους ακρίτες, που με την ανθρωπιά την οποία επέδειξαν έχουν κρατήσει ουσιαστικά όρθια τη χώρα. Αυτοί κρατάνε όρθια τη χώρα σήμερα στο Κιλκίς. </w:t>
      </w:r>
    </w:p>
    <w:p w14:paraId="1F9E30E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Δεν υπάρχει το κράτος. Υπάρχουν μόνο οργανώσεις και παραοργανώσεις, οι οποίες λυμαίνονται την περιοχή της Ειδομένης. Δεν ξέρουμε για ποιον λόγο. Κανείς δεν μπορεί σήμερα να μας πει πόσες είναι οι μη κυβερνητικές οργανώσεις, που δραστηριοποιούνται στην περιοχή της Ειδομένης. Κανείς. Και δεν δραστηριοποιούνται με αγαθά κίνητρα πάντα. </w:t>
      </w:r>
    </w:p>
    <w:p w14:paraId="1F9E30E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Κρατάω τη δευτερολογία μου, κύριε Πρόεδρε, γιατί θέλω πραγματικά να πάρω απαντήσεις από τον κύριο Υπουργό. </w:t>
      </w:r>
    </w:p>
    <w:p w14:paraId="1F9E30E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Ευχαριστώ πολύ.</w:t>
      </w:r>
    </w:p>
    <w:p w14:paraId="1F9E30F0" w14:textId="77777777" w:rsidR="00835C7D" w:rsidRDefault="00B5644C">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9E30F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Γεωργαντά. Ήταν ο τελευταίος από τους επερωτώντες Βουλευτές.</w:t>
      </w:r>
    </w:p>
    <w:p w14:paraId="1F9E30F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Υπουργό. </w:t>
      </w:r>
    </w:p>
    <w:p w14:paraId="1F9E30F3"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Κύριε Μουζάλα, έχετε το λόγο για είκοσι λεπτά. </w:t>
      </w:r>
    </w:p>
    <w:p w14:paraId="1F9E30F4"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 xml:space="preserve">Κύριε Πρόεδρε, κυρίες και κύριοι συνάδελφοι, κατ’ αρχήν θέλω να κάνω μια δήλωση. Αναγνωρίζω κι εγώ ότι η επερώτηση αυτή που έγινε έχει περάσει. Δεν έχει νόημα και ορθώς στις τοποθετήσεις σας θίξατε άλλα ζητήματα. Η κατάσταση έχει αλλάξει. </w:t>
      </w:r>
    </w:p>
    <w:p w14:paraId="1F9E30F5"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Θέλω να σας τονίσω ότι σέβομαι απόλυτα τη Βουλή. Πέρασα χρόνια από τη ζωή μου διεκδικώντας να ξανανοίξει η Βουλή. Δεν πρόκειται, λοιπόν, για έλλειψη σεβασμού στη Βουλή. Πρόκειται για ανειλημμένες υποχρεώσεις στο εξωτερικό και μόνο. Όταν δηλαδή, δεν έρχομαι στη Βουλή, έχω υποχρέωση στο εξωτερικό. Αυτό θέλω να το καταλάβετε. Να μην το αναμίξουμε πιθανώς με άλλα πράγματα. </w:t>
      </w:r>
    </w:p>
    <w:p w14:paraId="1F9E30F6"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Είναι λογικό. Η Αντιπολίτευση έχει την άποψη ότι η Κυβέρνηση είναι μια κακή Κυβέρνηση και πρέπει να πέσει. Είναι λάθος όμως νομίζω σ’ αυτή τη λογική να εντάσσει κανείς τα πάντα και να προσπαθεί να συμπιέσει εκεί ζητήματα του προσφυγικού. Είναι εθνικό θέμα. Καταλαβαίνω ότι και η Νέα Δημοκρατία το αναγνωρίζει σαν τέτοιο, αλλά πολλές φορές κάποιοι –όχι όλοι και όχι ο Πρόεδρος της Νέας Δημοκρατίας- λειτουργούν αλλιώς. Δεν εξετάζω αν αυτό γίνεται εσκεμμένα ή όχι. Λέω ότι γίνεται αντικειμενικά. </w:t>
      </w:r>
    </w:p>
    <w:p w14:paraId="1F9E30F7"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Θα σας αναφέρω δυο-τρία πράγματα, τα οποία είτε είναι συνειδητά λάθη είτε είναι παρεξηγήσεις είτε είναι λάθος ερμηνείες που συμπιέζουν σε αυτό το αίτημα, να πέσει η Κυβέρνηση του ΣΥΡΙΖΑ. Είστε Αντιπολίτευση με πολύ λογικό αίτημα. Σας παρακαλώ, μη συμπιέζετε αυτό. Θα μπλέξουμε. </w:t>
      </w:r>
    </w:p>
    <w:p w14:paraId="1F9E30F8"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Ποιος το είπε αυτό; </w:t>
      </w:r>
    </w:p>
    <w:p w14:paraId="1F9E30F9"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 xml:space="preserve">Αφήστε με να σας εξηγήσω. Εγώ σας άκουσα με σεβασμό και μιλάω με σεβασμό επίσης. </w:t>
      </w:r>
    </w:p>
    <w:p w14:paraId="1F9E30FA"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Είναι σαφές ότι έχουμε διαφωνίες. Λέτε, ας πούμε: «Το ότι ήρθε το ΝΑΤΟ και η </w:t>
      </w:r>
      <w:r>
        <w:rPr>
          <w:rFonts w:eastAsia="Times New Roman" w:cs="Times New Roman"/>
          <w:szCs w:val="24"/>
          <w:lang w:val="en-US"/>
        </w:rPr>
        <w:t>FRONTEX</w:t>
      </w:r>
      <w:r>
        <w:rPr>
          <w:rFonts w:eastAsia="Times New Roman" w:cs="Times New Roman"/>
          <w:szCs w:val="24"/>
        </w:rPr>
        <w:t xml:space="preserve"> είναι ένδειξη αποτυχίας». Λέτε: «Η συμφωνία αυτή κάνει αυτό». Είναι μια λάθος ερμηνεία. Δεν θέλαμε να έρθει το ΝΑΤΟ. Έπρεπε να έρθει το ΝΑΤΟ, όταν τα πράγματα έφτασαν εκεί που δεν μπορούσε να γίνει αλλιώς, όταν υπήρχε ένα τεράστιο </w:t>
      </w:r>
      <w:r>
        <w:rPr>
          <w:rFonts w:eastAsia="Times New Roman" w:cs="Times New Roman"/>
          <w:szCs w:val="24"/>
          <w:lang w:val="en-US"/>
        </w:rPr>
        <w:t>blame</w:t>
      </w:r>
      <w:r>
        <w:rPr>
          <w:rFonts w:eastAsia="Times New Roman" w:cs="Times New Roman"/>
          <w:szCs w:val="24"/>
        </w:rPr>
        <w:t xml:space="preserve"> </w:t>
      </w:r>
      <w:r>
        <w:rPr>
          <w:rFonts w:eastAsia="Times New Roman" w:cs="Times New Roman"/>
          <w:szCs w:val="24"/>
          <w:lang w:val="en-US"/>
        </w:rPr>
        <w:t>game</w:t>
      </w:r>
      <w:r>
        <w:rPr>
          <w:rFonts w:eastAsia="Times New Roman" w:cs="Times New Roman"/>
          <w:szCs w:val="24"/>
        </w:rPr>
        <w:t xml:space="preserve"> ενάντια στην Ελλάδα και τη </w:t>
      </w:r>
      <w:r>
        <w:rPr>
          <w:rFonts w:eastAsia="Times New Roman" w:cs="Times New Roman"/>
          <w:szCs w:val="24"/>
          <w:lang w:val="en-US"/>
        </w:rPr>
        <w:t>FRONTEX</w:t>
      </w:r>
      <w:r>
        <w:rPr>
          <w:rFonts w:eastAsia="Times New Roman" w:cs="Times New Roman"/>
          <w:szCs w:val="24"/>
        </w:rPr>
        <w:t xml:space="preserve">. Γιατί κατηγορώντας την Ελλάδα για αφύλακτα σύνορα, κατηγορούσαν και τη </w:t>
      </w:r>
      <w:r>
        <w:rPr>
          <w:rFonts w:eastAsia="Times New Roman" w:cs="Times New Roman"/>
          <w:szCs w:val="24"/>
          <w:lang w:val="en-US"/>
        </w:rPr>
        <w:t>FRONTEX</w:t>
      </w:r>
      <w:r>
        <w:rPr>
          <w:rFonts w:eastAsia="Times New Roman" w:cs="Times New Roman"/>
          <w:szCs w:val="24"/>
        </w:rPr>
        <w:t xml:space="preserve"> που είχε αναλάβει μαζί μας τη φύλαξη των συνόρων. </w:t>
      </w:r>
    </w:p>
    <w:p w14:paraId="1F9E30FB"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Ήρθε το ΝΑΤΟ. Είχε μέχρι σήμερα αποτέλεσμα το ΝΑΤΟ; </w:t>
      </w:r>
    </w:p>
    <w:p w14:paraId="1F9E30FC"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Δεν έχει κάνει ακόμα τίποτα το ΝΑΤΟ.</w:t>
      </w:r>
    </w:p>
    <w:p w14:paraId="1F9E30FD"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Στο να μην έρχονται οι ροές δεν είχε αποτέλεσμα, παρ’ ότι είναι τέσσερις ή πέντε οι μέρες που προσπαθεί να δράσει επιχειρησιακά. </w:t>
      </w:r>
    </w:p>
    <w:p w14:paraId="1F9E30FE" w14:textId="77777777" w:rsidR="00835C7D" w:rsidRDefault="00B5644C">
      <w:pPr>
        <w:spacing w:line="600" w:lineRule="auto"/>
        <w:ind w:firstLine="720"/>
        <w:jc w:val="both"/>
        <w:rPr>
          <w:rFonts w:eastAsia="Times New Roman"/>
          <w:szCs w:val="24"/>
        </w:rPr>
      </w:pPr>
      <w:r>
        <w:rPr>
          <w:rFonts w:eastAsia="Times New Roman"/>
          <w:szCs w:val="24"/>
        </w:rPr>
        <w:t xml:space="preserve">Όμως, τι αποτέλεσμα είχε το ΝΑΤΟ; Ότι αυτό το </w:t>
      </w:r>
      <w:r>
        <w:rPr>
          <w:rFonts w:eastAsia="Times New Roman"/>
          <w:szCs w:val="24"/>
          <w:lang w:val="en-US"/>
        </w:rPr>
        <w:t>blame</w:t>
      </w:r>
      <w:r>
        <w:rPr>
          <w:rFonts w:eastAsia="Times New Roman"/>
          <w:szCs w:val="24"/>
        </w:rPr>
        <w:t xml:space="preserve"> </w:t>
      </w:r>
      <w:r>
        <w:rPr>
          <w:rFonts w:eastAsia="Times New Roman"/>
          <w:szCs w:val="24"/>
          <w:lang w:val="en-US"/>
        </w:rPr>
        <w:t>game</w:t>
      </w:r>
      <w:r>
        <w:rPr>
          <w:rFonts w:eastAsia="Times New Roman"/>
          <w:szCs w:val="24"/>
        </w:rPr>
        <w:t xml:space="preserve"> ενάντια στην Ελλάδα, ότι «εμείς δεν μπορούμε, δεν κάνουμε, δεν ράνουμε», καταρρίφθηκε και το βάρος έπεσε στην Τουρκία, κάτι που από τον Σεπτέμβριο τουλάχιστον, που εγώ είμαι Υπουργός, είναι η κύρια γραμμή μας, η κύρια στρατηγική μας. Οι ροές είναι από την Τουρκία και πρέπει να σταματάνε στην Τουρκία. </w:t>
      </w:r>
    </w:p>
    <w:p w14:paraId="1F9E30FF" w14:textId="77777777" w:rsidR="00835C7D" w:rsidRDefault="00B5644C">
      <w:pPr>
        <w:spacing w:line="600" w:lineRule="auto"/>
        <w:ind w:firstLine="720"/>
        <w:jc w:val="both"/>
        <w:rPr>
          <w:rFonts w:eastAsia="Times New Roman"/>
          <w:szCs w:val="24"/>
        </w:rPr>
      </w:pPr>
      <w:r>
        <w:rPr>
          <w:rFonts w:eastAsia="Times New Roman"/>
          <w:szCs w:val="24"/>
        </w:rPr>
        <w:t>Οι ροές δεν μειώθηκαν, αλλά μην φορτώνετε την πιθανή αποτυχία του ΝΑΤΟ στην Κυβέρνηση. Φορτώστε την στο ΝΑΤΟ. Αυτό είναι που προσπαθώ να πω.</w:t>
      </w:r>
    </w:p>
    <w:p w14:paraId="1F9E3100" w14:textId="77777777" w:rsidR="00835C7D" w:rsidRDefault="00B5644C">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 xml:space="preserve">Το ΝΑΤΟ φταίει; </w:t>
      </w:r>
    </w:p>
    <w:p w14:paraId="1F9E3101" w14:textId="77777777" w:rsidR="00835C7D" w:rsidRDefault="00B5644C">
      <w:pPr>
        <w:spacing w:line="600" w:lineRule="auto"/>
        <w:ind w:firstLine="720"/>
        <w:jc w:val="both"/>
        <w:rPr>
          <w:rFonts w:eastAsia="Times New Roman"/>
          <w:szCs w:val="24"/>
        </w:rPr>
      </w:pPr>
      <w:r>
        <w:rPr>
          <w:rFonts w:eastAsia="Times New Roman"/>
          <w:b/>
          <w:szCs w:val="24"/>
        </w:rPr>
        <w:t>ΙΩΑΝΝΗΣ ΜΟΥΖΑΛΑΣ (Αναπληρωτής Υπουργός Εσωτερικών και Διοικητικής Ανασυγκρότησης):</w:t>
      </w:r>
      <w:r>
        <w:rPr>
          <w:rFonts w:eastAsia="Times New Roman"/>
          <w:szCs w:val="24"/>
        </w:rPr>
        <w:t xml:space="preserve"> Ε, προφανώς δεν φταίει η Κυβέρνηση γι’ αυτό το πράγμα. Το ΝΑΤΟ αποδεικνύει ότι αυτή η ροή μπορεί να σταματήσει μόνο στην ακτή της Τουρκίας και αλλάζει το παιχνίδι ενοχών, ότι φταίμε εμείς, η Ελλάδα, η Κυβέρνηση του ΣΥΡΙΖΑ, η οποία τάχα μου τους καλοβλέπει και μόλις έρχονται τρέχει και τους φωνάζει «και καλώς ήρθατε» και όλα αυτά τα πράγματα. </w:t>
      </w:r>
    </w:p>
    <w:p w14:paraId="1F9E3102" w14:textId="77777777" w:rsidR="00835C7D" w:rsidRDefault="00B5644C">
      <w:pPr>
        <w:spacing w:line="600" w:lineRule="auto"/>
        <w:ind w:firstLine="720"/>
        <w:jc w:val="both"/>
        <w:rPr>
          <w:rFonts w:eastAsia="Times New Roman"/>
          <w:szCs w:val="24"/>
        </w:rPr>
      </w:pPr>
      <w:r>
        <w:rPr>
          <w:rFonts w:eastAsia="Times New Roman"/>
          <w:szCs w:val="24"/>
        </w:rPr>
        <w:t>Λέτε «</w:t>
      </w:r>
      <w:r>
        <w:rPr>
          <w:rFonts w:eastAsia="Times New Roman"/>
          <w:szCs w:val="24"/>
          <w:lang w:val="en-US"/>
        </w:rPr>
        <w:t>FRONTEX</w:t>
      </w:r>
      <w:r>
        <w:rPr>
          <w:rFonts w:eastAsia="Times New Roman"/>
          <w:szCs w:val="24"/>
        </w:rPr>
        <w:t xml:space="preserve">, τη μια τη θέλετε, την άλλη όχι». Το έχω πει σε αυτήν τη Βουλή και με αυτήν την έννοια οφείλετε να το ξέρετε. Έχω πει ότι, όχι απλώς θέλαμε την </w:t>
      </w:r>
      <w:r>
        <w:rPr>
          <w:rFonts w:eastAsia="Times New Roman"/>
          <w:szCs w:val="24"/>
          <w:lang w:val="en-US"/>
        </w:rPr>
        <w:t>FRONTEX</w:t>
      </w:r>
      <w:r>
        <w:rPr>
          <w:rFonts w:eastAsia="Times New Roman"/>
          <w:szCs w:val="24"/>
        </w:rPr>
        <w:t xml:space="preserve">, αλλά είχαμε ζητήσει χίλιους τετρακόσιους </w:t>
      </w:r>
      <w:r>
        <w:rPr>
          <w:rFonts w:eastAsia="Times New Roman"/>
          <w:szCs w:val="24"/>
          <w:lang w:val="en-US"/>
        </w:rPr>
        <w:t>officers</w:t>
      </w:r>
      <w:r>
        <w:rPr>
          <w:rFonts w:eastAsia="Times New Roman"/>
          <w:szCs w:val="24"/>
        </w:rPr>
        <w:t xml:space="preserve"> της </w:t>
      </w:r>
      <w:r>
        <w:rPr>
          <w:rFonts w:eastAsia="Times New Roman"/>
          <w:szCs w:val="24"/>
          <w:lang w:val="en-US"/>
        </w:rPr>
        <w:t>FRONTEX</w:t>
      </w:r>
      <w:r>
        <w:rPr>
          <w:rFonts w:eastAsia="Times New Roman"/>
          <w:szCs w:val="24"/>
        </w:rPr>
        <w:t xml:space="preserve"> και πάντα παραπονιόμασταν σε κάθε σύνοδο επειδή έχουν έρθει λιγότεροι. </w:t>
      </w:r>
    </w:p>
    <w:p w14:paraId="1F9E3103" w14:textId="77777777" w:rsidR="00835C7D" w:rsidRDefault="00B5644C">
      <w:pPr>
        <w:spacing w:line="600" w:lineRule="auto"/>
        <w:ind w:firstLine="720"/>
        <w:jc w:val="both"/>
        <w:rPr>
          <w:rFonts w:eastAsia="Times New Roman"/>
          <w:szCs w:val="24"/>
        </w:rPr>
      </w:pPr>
      <w:r>
        <w:rPr>
          <w:rFonts w:eastAsia="Times New Roman"/>
          <w:szCs w:val="24"/>
        </w:rPr>
        <w:t xml:space="preserve">Έχουμε πει ότι, όχι μόνο θέλουμε την Ακτοφυλακή -που επίσης είναι μια κατηγορία όταν μπαίνεις στη </w:t>
      </w:r>
      <w:r>
        <w:rPr>
          <w:rFonts w:eastAsia="Times New Roman"/>
          <w:szCs w:val="24"/>
          <w:lang w:val="en-US"/>
        </w:rPr>
        <w:t>FRONTEX</w:t>
      </w:r>
      <w:r>
        <w:rPr>
          <w:rFonts w:eastAsia="Times New Roman"/>
          <w:szCs w:val="24"/>
        </w:rPr>
        <w:t xml:space="preserve"> «δεν θέλετε την Ακτοφυλακή»-, αλλά την θέλουμε υπό την ελληνική κυριαρχία. Έχουμε ζητήσει εκατό σκάφη της Ακτοφυλακής και μας έχουν έρθει οκτώ και πάντα φωνάζουμε. Εάν θέλετε να πείτε ότι δεν πετύχαμε να έρθουν, έχετε δίκιο. Όμως, αυτό είναι μια αδυναμία της Κυβέρνησης ή είναι μια αδυναμία της Ευρώπης να αντεπεξέλθει στα ζητήματα που μαζί έχουμε να λύσουμε και που εγώ πιστεύω ότι εν τέλει μαζί θα τα λύσουμε; </w:t>
      </w:r>
    </w:p>
    <w:p w14:paraId="1F9E3104" w14:textId="77777777" w:rsidR="00835C7D" w:rsidRDefault="00B5644C">
      <w:pPr>
        <w:spacing w:line="600" w:lineRule="auto"/>
        <w:ind w:firstLine="720"/>
        <w:jc w:val="both"/>
        <w:rPr>
          <w:rFonts w:eastAsia="Times New Roman"/>
          <w:szCs w:val="24"/>
        </w:rPr>
      </w:pPr>
      <w:r>
        <w:rPr>
          <w:rFonts w:eastAsia="Times New Roman"/>
          <w:szCs w:val="24"/>
        </w:rPr>
        <w:t xml:space="preserve">Λέτε «κλείσατε την Αμυγδαλέζα», «κοροϊδέψατε την Αμυγδαλέζα». Νομίζω ότι παίρνετε με έναν άλλο τρόπο –και αυτό δεν το λέω σαν κατηγορία- ζητήματα τα οποία είναι ιδεολογικής φύσης. Δεν έχουμε, όμως, καμμία ιδεολογική εγκύστωση πάνω σε αυτά. Διότι είμαι σε θέση να γνωρίζω ότι ξέρετε πολύ καλά πως δεν κλείσαμε την Αμυγδαλέζα. Η Αμυγδαλέζα δεν έπαψε ποτέ να είναι εν λειτουργία. Έχει πολύ λιγότερο κόσμο, διότι όταν ήρθαμε στην Κυβέρνηση –εγώ τότε δεν ήμουν Υπουργός, αλλά πήγαινα ως γιατρός και βοηθούσα εκεί πέρα- η Αμυγδαλέζα για οικονομικούς λόγους –που μπορεί τότε να σας κατηγορούσα, αλλά τώρα που είμαι Υπουργός δεν σας κατηγορώ, γιατί ξέρω τις δυσκολίες εκταμίευσης χρημάτων- είχε ημικαταστραφεί. Τα περισσότερα κοντέινερ, μετά από μια εξέγερση ήταν κατεστραμμένα. Υπήρχαν φοβερά προβλήματα σίτισης. Η Αμυγδαλέζα, όμως, δεν έκλεισε ποτέ. Η Κόρινθος, τα προαναχωρησιακά κέντρα, δεν έκλεισαν ποτέ. Έχουν λιγότερο κόσμο μέσα, κάθεται λιγότερους μήνες, ναι, αλλά δεν έχουν κλείσει ποτέ. Και από αυτά τα κέντρα φύγανε αυτοί οι οποίοι φύγανε -που μετά τη διμερή συμφωνία με την Τουρκία δεν είναι λίγοι- χωρίς αυτό να σημαίνει ότι μπορεί να λύσει το πρόβλημα. </w:t>
      </w:r>
    </w:p>
    <w:p w14:paraId="1F9E3105" w14:textId="77777777" w:rsidR="00835C7D" w:rsidRDefault="00B5644C">
      <w:pPr>
        <w:spacing w:line="600" w:lineRule="auto"/>
        <w:ind w:firstLine="720"/>
        <w:jc w:val="both"/>
        <w:rPr>
          <w:rFonts w:eastAsia="Times New Roman"/>
          <w:szCs w:val="24"/>
        </w:rPr>
      </w:pPr>
      <w:r>
        <w:rPr>
          <w:rFonts w:eastAsia="Times New Roman"/>
          <w:szCs w:val="24"/>
        </w:rPr>
        <w:t xml:space="preserve">Στην πλατεία της Ειδομένης κι αν έχω πάει, με τον Δήμαρχο της Παιονίας και με την κοινοτάρχισσα της Ειδομένης κι αν έχουμε καλές επαφές. Θέλω να σας θυμίσω ότι είμαι από αυτούς οι οποίοι με έναν πάρα πολύ ωραίο και αναίμακτο τρόπο αντιμετώπισαν την πρώτη φορά το πρόβλημα της Ειδομένης. Τώρα έχουμε ένα καινούργιο πρόβλημα. </w:t>
      </w:r>
    </w:p>
    <w:p w14:paraId="1F9E3106" w14:textId="77777777" w:rsidR="00835C7D" w:rsidRDefault="00B5644C">
      <w:pPr>
        <w:spacing w:line="600" w:lineRule="auto"/>
        <w:ind w:firstLine="720"/>
        <w:jc w:val="both"/>
        <w:rPr>
          <w:rFonts w:eastAsia="Times New Roman"/>
          <w:szCs w:val="24"/>
        </w:rPr>
      </w:pPr>
      <w:r>
        <w:rPr>
          <w:rFonts w:eastAsia="Times New Roman"/>
          <w:szCs w:val="24"/>
        </w:rPr>
        <w:t xml:space="preserve">Προσπαθώ να φανταστώ τι συμβαίνει στη Γαλλία με το Καλαί. Δεν γίνεται αυτή η ιστορία μέσα στο Κοινοβούλιο. Δεν βγαίνει κανείς, δηλαδή, να πει στον Υπουργό αυτής της Κυβέρνησης ότι «έχετε το Καλαί και το κάνετε και το ράνετε κι έτσι κι αλλιώς και από δω και από εκεί». Είναι επτά χρόνια το Καλαί. </w:t>
      </w:r>
    </w:p>
    <w:p w14:paraId="1F9E3107" w14:textId="77777777" w:rsidR="00835C7D" w:rsidRDefault="00B5644C">
      <w:pPr>
        <w:spacing w:line="600" w:lineRule="auto"/>
        <w:ind w:firstLine="720"/>
        <w:jc w:val="both"/>
        <w:rPr>
          <w:rFonts w:eastAsia="Times New Roman"/>
          <w:szCs w:val="24"/>
        </w:rPr>
      </w:pPr>
      <w:r>
        <w:rPr>
          <w:rFonts w:eastAsia="Times New Roman"/>
          <w:szCs w:val="24"/>
        </w:rPr>
        <w:t xml:space="preserve">Εγώ σας βεβαιώνω ότι η Ειδομένη μέσα στον επόμενο μήνα θα έχει διαλυθεί όμορφα και ωραία. Θα μπορούσε να έχει διαλυθεί νωρίτερα; Ειλικρινά, δεν ξέρω να σας το πω. Πιθανώς ναι, αλλά αυτά τα πράγματα δεν γίνονται με μαγικά ραβδιά. Αυτά τα πράγματα θέλουν ένα χρόνο να πειστεί αυτός και γι’ αυτόν τον λόγο δεν έχουμε φτιάξει κάμπινγκ στην Ειδομένη. Παρ’ ότι βγαίνει η τηλεόραση κάθε μέρα και τα μίντια και μας λένε «τι κάνετε;» «πού είναι το κράτος;» και όλα αυτά. Το κράτος είναι παράπλευρα, είναι λίγο πιο κάτω, είναι λίγο πιο δίπλα, ώστε να μπορεί να τους πάρει όταν φύγουν. </w:t>
      </w:r>
    </w:p>
    <w:p w14:paraId="1F9E3108" w14:textId="77777777" w:rsidR="00835C7D" w:rsidRDefault="00B5644C">
      <w:pPr>
        <w:spacing w:line="600" w:lineRule="auto"/>
        <w:ind w:firstLine="720"/>
        <w:jc w:val="both"/>
        <w:rPr>
          <w:rFonts w:eastAsia="Times New Roman"/>
          <w:szCs w:val="24"/>
        </w:rPr>
      </w:pPr>
      <w:r>
        <w:rPr>
          <w:rFonts w:eastAsia="Times New Roman"/>
          <w:szCs w:val="24"/>
        </w:rPr>
        <w:t>Το κράτος φτιάχνει παντού θέσεις, ώστε να έχουν αυτά τα ελάχιστα που μπορούμε να προσφέρουμε και που δικαιούνται. Έχουμε γιατρούς. Πηγαίνουμε καθαρό νερό. Δεν θέλουμε να δημιουργήσουμε «καλές συνθήκες». Το βάζω σε εισαγωγικά, γιατί τώρα πια εγώ φοβάμαι και τι μπορεί να πει η τηλεόραση και όλα αυτά.</w:t>
      </w:r>
    </w:p>
    <w:p w14:paraId="1F9E3109" w14:textId="77777777" w:rsidR="00835C7D" w:rsidRDefault="00B5644C">
      <w:pPr>
        <w:spacing w:line="600" w:lineRule="auto"/>
        <w:ind w:firstLine="720"/>
        <w:jc w:val="both"/>
        <w:rPr>
          <w:rFonts w:eastAsia="Times New Roman"/>
          <w:szCs w:val="24"/>
        </w:rPr>
      </w:pPr>
      <w:r>
        <w:rPr>
          <w:rFonts w:eastAsia="Times New Roman"/>
          <w:szCs w:val="24"/>
        </w:rPr>
        <w:t>Δεν θέλει η Κυβέρνηση να δημιουργήσουμε την εντύπωση ότι στην Ειδομένη θα φτιάξουμε κάμπινγκ. Θα είναι ένα καινούργιο Καλαί. Θα είναι μια πηγή ανωμαλίας. Είμαι βέβαιος ότι συμφωνείτε με αυτό, ακόμα και αν πιστεύετε ότι θα μπορούσαμε να είχαμε δράσει νωρίτερα, κάτι που εγώ νομίζω ότι δεν γινόταν, αλλά δεν είναι απαραίτητο να έχω εγώ δίκιο. Δεν είπαμε ποτέ «ανοίξαμε και σας περιμένουμε».</w:t>
      </w:r>
    </w:p>
    <w:p w14:paraId="1F9E310A" w14:textId="77777777" w:rsidR="00835C7D" w:rsidRDefault="00B5644C">
      <w:pPr>
        <w:spacing w:line="600" w:lineRule="auto"/>
        <w:ind w:firstLine="720"/>
        <w:jc w:val="both"/>
        <w:rPr>
          <w:rFonts w:eastAsia="Times New Roman"/>
          <w:szCs w:val="24"/>
        </w:rPr>
      </w:pPr>
      <w:r>
        <w:rPr>
          <w:rFonts w:eastAsia="Times New Roman"/>
          <w:szCs w:val="24"/>
        </w:rPr>
        <w:t xml:space="preserve">Εδώ πέρα, σε μια προσπάθεια να χτυπήσετε την Κυβέρνηση, κάνετε το εξής: Υπερτιμάτε την Κυβέρνηση με ένα λάθος τρόπο. Δεν ήταν ο ΣΥΡΙΖΑ αυτός ο οποίος έφερε βιολιά, νταούλια, μπάντες, ορχήστρες, μπαλόνια και έλεγε «ελάτε, σας παρακαλούμε και σας περιμένουμε». Ήταν κράτη της Ευρώπης. Ήταν κόμματα με τα οποία ήσασταν μαζί στην Ευρώπη, στο ίδιο κόμμα. Και δεν το λέω αυτό σαν κατηγορία σε εκείνα τα κόμματα. Ήταν η έκθεση του Συνδέσμου Γερμανών Βιομηχάνων, η οποία έλεγε ότι χρειαζόμαστε ένα εκατομμύριο διακόσιες χιλιάδες μετανάστες και πρόσφυγες. Ήταν η έκθεση των εργατικών συνδικάτων της Γερμανίας που έλεγαν το αντίστοιχο ώστε να μπορέσουν να αυξηθούν οι συντάξεις τους. </w:t>
      </w:r>
    </w:p>
    <w:p w14:paraId="1F9E310B" w14:textId="77777777" w:rsidR="00835C7D" w:rsidRDefault="00B5644C">
      <w:pPr>
        <w:spacing w:line="600" w:lineRule="auto"/>
        <w:ind w:firstLine="720"/>
        <w:jc w:val="both"/>
        <w:rPr>
          <w:rFonts w:eastAsia="Times New Roman"/>
          <w:szCs w:val="24"/>
        </w:rPr>
      </w:pPr>
      <w:r>
        <w:rPr>
          <w:rFonts w:eastAsia="Times New Roman"/>
          <w:szCs w:val="24"/>
        </w:rPr>
        <w:t xml:space="preserve">Εάν νομίζετε ότι ο Μουζάλας μπορεί να φωνάξει εδώ μέσα -λέω Μουζάλας για να μην πω άλλα ονόματα- και ό,τι βλακεία και αν κάνω, ό,τι λάθος και να κάνω θα με ακολουθήσουν οκτακόσιες πενήντα χιλιάδες πρόσφυγες, νομίζω ότι εκτιμάτε λάθος τις δυνατότητές μου. Το ξέρετε αυτό ότι δεν έγινε έτσι. </w:t>
      </w:r>
    </w:p>
    <w:p w14:paraId="1F9E310C" w14:textId="77777777" w:rsidR="00835C7D" w:rsidRDefault="00B5644C">
      <w:pPr>
        <w:spacing w:line="600" w:lineRule="auto"/>
        <w:ind w:firstLine="720"/>
        <w:jc w:val="both"/>
        <w:rPr>
          <w:rFonts w:eastAsia="Times New Roman"/>
          <w:szCs w:val="24"/>
        </w:rPr>
      </w:pPr>
      <w:r>
        <w:rPr>
          <w:rFonts w:eastAsia="Times New Roman"/>
          <w:szCs w:val="24"/>
        </w:rPr>
        <w:t>Θεωρώ ότι τουλάχιστον, ακόμα και αν κατηγορείτε τον ΣΥΡΙΖΑ, θα πρέπει να λέτε συγχρόνως ότι υπήρξε αυτή η αναντιστοιχία από την Ευρώπη, η οποία στην αρχή άνοιξε και μετά μέσα στον πανικό της έκλεισε.</w:t>
      </w:r>
    </w:p>
    <w:p w14:paraId="1F9E310D" w14:textId="77777777" w:rsidR="00835C7D" w:rsidRDefault="00B5644C">
      <w:pPr>
        <w:spacing w:line="600" w:lineRule="auto"/>
        <w:ind w:firstLine="720"/>
        <w:jc w:val="both"/>
        <w:rPr>
          <w:rFonts w:eastAsia="Times New Roman"/>
          <w:szCs w:val="24"/>
        </w:rPr>
      </w:pPr>
      <w:r>
        <w:rPr>
          <w:rFonts w:eastAsia="Times New Roman"/>
          <w:szCs w:val="24"/>
        </w:rPr>
        <w:t xml:space="preserve">Προχωρήσατε, λέτε σε μια συμφωνία με την Τουρκία, σε μια συμφωνία με την Ευρωπαϊκή Ένωση. Για να κάνει κανείς μια συμφωνία, χρειάζονται δύο. Ο ένας είμαστε εμείς, ο άλλος που θα υπογράψει είναι οι άλλοι. Η συμφωνία με την οποία γυρίσαμε από την Ευρωπαϊκή Ένωση είναι μια καλή συμφωνία. Θα συμφωνήσω μαζί σας και γι’ αυτό το λόγο θα ζητήσω την συμπαράταξή σας στην προσπάθεια να υλοποιήσουμε αυτήν την συμφωνία και στο να χαμηλώσουν οι τόνοι. </w:t>
      </w:r>
    </w:p>
    <w:p w14:paraId="1F9E310E" w14:textId="77777777" w:rsidR="00835C7D" w:rsidRDefault="00B5644C">
      <w:pPr>
        <w:spacing w:line="600" w:lineRule="auto"/>
        <w:ind w:firstLine="720"/>
        <w:jc w:val="both"/>
        <w:rPr>
          <w:rFonts w:eastAsia="Times New Roman"/>
          <w:szCs w:val="24"/>
        </w:rPr>
      </w:pPr>
      <w:r>
        <w:rPr>
          <w:rFonts w:eastAsia="Times New Roman"/>
          <w:szCs w:val="24"/>
        </w:rPr>
        <w:t xml:space="preserve">Είναι μια πάρα πολύ δύσκολη συμφωνία. Έχετε απόλυτο δίκιο σε αυτό. Είναι δύσκολη, όποια κυβέρνηση και να ήταν πάνω. Τις δυνατότητες του κρατικού μηχανισμού, τα προβλήματα του κρατικού μηχανισμού τα γνωρίζετε. Έχετε υπάρξει κυβέρνηση, δεν έρχεστε στο κενό. </w:t>
      </w:r>
    </w:p>
    <w:p w14:paraId="1F9E310F" w14:textId="77777777" w:rsidR="00835C7D" w:rsidRDefault="00B5644C">
      <w:pPr>
        <w:spacing w:line="600" w:lineRule="auto"/>
        <w:ind w:firstLine="720"/>
        <w:jc w:val="both"/>
        <w:rPr>
          <w:rFonts w:eastAsia="Times New Roman"/>
          <w:szCs w:val="24"/>
        </w:rPr>
      </w:pPr>
      <w:r>
        <w:rPr>
          <w:rFonts w:eastAsia="Times New Roman"/>
          <w:szCs w:val="24"/>
        </w:rPr>
        <w:t>Είναι, λοιπόν, μια πολύ δύσκολη συμφωνία. Είναι η καλύτερη συμφωνία που μπορούσαμε να πετύχουμε και είναι και ένα αποτέλεσμα -δεν θα το πάρετε σαν αυθάδεια από μέρους μου- της προσπάθειας που κάνουμε πολλούς μήνες τώρα. Η συμφωνία αυτή τι βάζει; Λέει, επιτέλους, ότι είναι η Τουρκία το πρόβλημα. Λέει, επιτέλους, ότι το πρόβλημα πρέπει να λυθεί στην Τουρκία. Και δίνει, επιτέλους, σταματώντας τους παράνομους δρόμους, έναν νόμιμο δρόμο μικρό, αλλά αποτρεπτικό από το να περάσουν το Αιγαίο και να έρθουν στην Ελλάδα.</w:t>
      </w:r>
    </w:p>
    <w:p w14:paraId="1F9E3110" w14:textId="77777777" w:rsidR="00835C7D" w:rsidRDefault="00B5644C">
      <w:pPr>
        <w:spacing w:line="600" w:lineRule="auto"/>
        <w:ind w:firstLine="720"/>
        <w:jc w:val="both"/>
        <w:rPr>
          <w:rFonts w:eastAsia="Times New Roman"/>
          <w:szCs w:val="24"/>
        </w:rPr>
      </w:pPr>
      <w:r>
        <w:rPr>
          <w:rFonts w:eastAsia="Times New Roman"/>
          <w:szCs w:val="24"/>
        </w:rPr>
        <w:t xml:space="preserve">Τι λέει η συμφωνία, να το ξεκαθαρίσουμε. </w:t>
      </w:r>
      <w:r>
        <w:rPr>
          <w:rFonts w:eastAsia="Times New Roman"/>
          <w:szCs w:val="24"/>
          <w:lang w:val="en-US"/>
        </w:rPr>
        <w:t>Relocation</w:t>
      </w:r>
      <w:r>
        <w:rPr>
          <w:rFonts w:eastAsia="Times New Roman"/>
          <w:szCs w:val="24"/>
        </w:rPr>
        <w:t xml:space="preserve">, μετεγκατάσταση από την Ελλάδα, δικαιούνται όσοι είναι στην Ελλάδα μέχρι να αρχίσει η συμφωνία –από σήμερα νομίζω. Όλοι οι άλλοι θα φεύγουν με </w:t>
      </w:r>
      <w:r>
        <w:rPr>
          <w:rFonts w:eastAsia="Times New Roman"/>
          <w:szCs w:val="24"/>
          <w:lang w:val="en-US"/>
        </w:rPr>
        <w:t>resettlement</w:t>
      </w:r>
      <w:r>
        <w:rPr>
          <w:rFonts w:eastAsia="Times New Roman"/>
          <w:szCs w:val="24"/>
        </w:rPr>
        <w:t xml:space="preserve"> από την Τουρκία, με επανεγκατάσταση από την Τουρκία. Για να προχωρήσει δε παραπέρα στον αποτρεπτικό ρόλο αυτής της συμφωνίας λέει ότι όποιος πρόσφυγας ή μετανάστης έρχεται στην Ελλάδα παράνομα από την ημέρα που άρχισε η συμφωνία, όταν επιστρέψει στην Τουρκία, θα μπει στο τέλος της ουράς. </w:t>
      </w:r>
    </w:p>
    <w:p w14:paraId="1F9E3111" w14:textId="77777777" w:rsidR="00835C7D" w:rsidRDefault="00B5644C">
      <w:pPr>
        <w:spacing w:line="600" w:lineRule="auto"/>
        <w:ind w:firstLine="720"/>
        <w:jc w:val="both"/>
        <w:rPr>
          <w:rFonts w:eastAsia="Times New Roman"/>
          <w:szCs w:val="24"/>
        </w:rPr>
      </w:pPr>
      <w:r>
        <w:rPr>
          <w:rFonts w:eastAsia="Times New Roman"/>
          <w:szCs w:val="24"/>
        </w:rPr>
        <w:t>Αυτό δημιουργεί δύο πράγματα. Είναι καλό για την χώρα μας, γιατί είναι ένα ισχυρό αποτρεπτικό μήνυμα και παρ’ότι υπάρχουν κάποια ζητήματα και κάποιες εκκρεμότητες σε επίπεδο δικαιωμάτων, η προσωπική μου πεποίθηση, η προσωπική μου άποψη, αλλά και η άποψη πάρα πολλών Ευρωπαίων σοβαρών νομικών είναι ότι αυτό είναι ένα ζήτημα που κινείται μέσα στα πλαίσια της νομιμότητας και μπορούμε να το συζητήσουμε μια άλλη φορά.</w:t>
      </w:r>
    </w:p>
    <w:p w14:paraId="1F9E311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Δίνει, λοιπόν, ένα ισχυρό αποτρεπτικό μήνυμα. Δεν κόβει την ελπίδα. Λέει ότι εβδομήντα δύο χιλιάδες άνθρωποι σε πρώτη φάση από την Τουρκία θα περάσουν στην Ευρώπη. </w:t>
      </w:r>
    </w:p>
    <w:p w14:paraId="1F9E3113"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Ένα ζήτημα, λοιπόν, που υπάρχει για εμάς ως Ελλάδα και για εμένα προσωπικά ως άνθρωπο αριστερό, ο οποίος αγωνίζομαι χρόνια για τις νομιμότητες των μεταναστεύσεων και των προσφύγων ιδίως, το πρόβλημα που έχω να λύσω όταν λέω ανοιχτά σύνορα -κάτι με το οποίο ποτέ μου δεν συνετάχθην παρά μονάχα σε όρους ποίησης- είναι ότι ανοιχτό σύνορο είναι το να αυξηθεί αυτός ο δρόμος, ο οποίος άνοιξε από τη μετεγκατάσταση από την Τουρκία απευθείας στην Ευρώπη, να μην κλείσει και ξαναβρεθούμε στην ίδια κατάσταση, αλλά να διατηρηθεί και να αυξηθεί. </w:t>
      </w:r>
    </w:p>
    <w:p w14:paraId="1F9E3114"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Λέω, λοιπόν, και σας καταθέτω ότι είμαι απόλυτα πεισμένος ότι παρά τα ελαττώματά της, αυτή η πολύ δύσκολη συμφωνία που καλούμεθα να υλοποιήσουμε και που χρειάζεται να βοηθήσουν όλοι για να υλοποιήσουμε, είναι μια καλή συμφωνία. Βοηθάει τη χώρα να πετύχει, βάζει την Τουρκία στη θέση που πρέπει να έχει, την καθιστά δηλαδή υπεύθυνη, αλλά όχι απαγορευτικά, την καθιστά υπεύθυνη δίνοντάς της κίνητρα και χρήματα και της λέει ότι «θα σου παίρνω σιγά, σιγά τους πρόσφυγες». </w:t>
      </w:r>
    </w:p>
    <w:p w14:paraId="1F9E3115"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Υπάρχει σεβασμός στα ανθρώπινα δικαιώματα και υποχρεώσεις; Η προσωπική μου άποψη, παρ’ ότι κάποιοι άλλοι νομικοί μπορεί να έχουν διαφορετική άποψη -όπως ξέρετε στα ανθρώπινα δικαιώματα, οι απόψεις διχάζονται σε πάρα πολλά πράγματα- είναι ότι ο τρόπος με τον οποίο θα εφαρμοστεί, δεν θα αφαιρεί από κανέναν τις νομικές του δυνατότητες. Δηλαδή, δεν θα αφαιρεί από κανέναν τη δυνατότητα της εξατομικευμένης αίτησης του ασύλου, δεν θα αφαιρεί από κανέναν τη δυνατότητα της προστασίας, εφόσον το άσυλο του παρασχεθεί. </w:t>
      </w:r>
    </w:p>
    <w:p w14:paraId="1F9E3116"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Εδώ θέλω να σας τονίσω -και αυτό θέλω να το καταλάβετε πιο πολύ σαν προσωπική μου άποψη- ότι το τελευταίο διάστημα αναπτύσσεται και μια υποκριτική τάση -δεν αφορά εσάς αυτό το πράγμα, δεν αφορά τον ΣΥΡΙΖΑ, επομένως αν θέλετε είναι ένας δικός μου καημός- που λέει ότι οι Σύριοι στην Τουρκία υποφέρουν, κάνουν, ράνουν. Αυτό δεν είναι αληθές. </w:t>
      </w:r>
    </w:p>
    <w:p w14:paraId="1F9E3117"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Τα προηγούμενα πέντε χρόνια που οι Σύριοι είναι στην Τουρκία -ψάξτε, βάλτε τους ανθρώπους σας να ψάξουν- δεν υπάρχει ούτε μία καταγγελία, για παράδειγμα από τη Διεθνή Αμνηστία, η οποία τώρα σκίζεται για την παραβίαση των δικαιωμάτων. Δεν υπάρχει ούτε μία κατηγορία ότι στην Τουρκία υπάρχει απειλητική παραβίαση των δικαιωμάτων των Σύριων προσφύγων. Υπάρχουν εκθέσεις νομικών της Ευρωπαϊκής Ένωσης, όχι μεμονωμένα αλλά σαν θεσμοί, οι οποίες δείχνουν ότι είναι μία χώρα υπό ένταξη, έχει βελτιώσει τον νόμο της για το άσυλο και έρχεται σε αυτό που λέμε ευρωπαϊκό κεκτημένο, δίνει εργασία στους πρόσφυγες, τους δίνει δικαιώματα για εκπαίδευση και όλα αυτά επίσης, τα αναθέτουμε στην </w:t>
      </w:r>
      <w:r>
        <w:rPr>
          <w:rFonts w:eastAsia="Times New Roman" w:cs="Times New Roman"/>
          <w:szCs w:val="24"/>
          <w:lang w:val="en-US"/>
        </w:rPr>
        <w:t>UNHCR</w:t>
      </w:r>
      <w:r>
        <w:rPr>
          <w:rFonts w:eastAsia="Times New Roman" w:cs="Times New Roman"/>
          <w:szCs w:val="24"/>
        </w:rPr>
        <w:t xml:space="preserve"> για να μπορέσει να βεβαιώσει ότι γίνονται. Και βέβαια, αν υπάρχουν παραβιάσεις δικαιωμάτων, εδώ είμαστε. Η κάθε αίτηση θα κρίνεται εξατομικευμένα. </w:t>
      </w:r>
    </w:p>
    <w:p w14:paraId="1F9E3118"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Θα τελειώσω, αλλά θέλω να πω δύο πράγματα ακόμα για την ασφάλεια. Ήμασταν πολύ προσεκτικοί στην ασφάλεια και αυτό πιστεύω ότι το ξέρετε. Πέρασαν επτακόσιες χιλιάδες άνθρωποι από τον τόπο μας. Δεν είχαμε κάποια θεαματική αύξηση της μικροεγκληματικότητας. Τώρα αυτές τις μέρες, αυτόν τον μήνα, έχουμε περίπου πενήντα χιλιάδες ανθρώπους σιγά, σιγά. Πάλι δεν έχουμε κάτι τέτοιο. Είμαστε πάρα πολύ προσεκτικοί. Η Αστυνομία μας είναι εκεί, με τις δυνάμεις που έχει. </w:t>
      </w:r>
    </w:p>
    <w:p w14:paraId="1F9E3119"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Υπάρχει περίπτωση αν το αφήσουμε ανεξέλεγκτο, να έχουμε μικρές αυξήσεις; Ναι, υπάρχει. Θα συμφωνήσω μαζί σας. Δεν θα το αφήσουμε, λοιπόν. Όμως αυτήν τη στιγμή δεν έχουμε. </w:t>
      </w:r>
    </w:p>
    <w:p w14:paraId="1F9E311A"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Υγειονομικά προβλήματα μέχρι τώρα δεν είχαμε. Μπορεί να έχουμε, αν δεν μπορέσουμε να δώσουμε μορφή στο χάος, δηλαδή να βάλουμε τους ανθρώπους μέσα σε χώρους όπου θα ελέγχονται πιο εύκολα, κάτω από καλύτερες συνθήκες από αυτές στην Ειδομένη. Βεβαίως. Όμως θα το φτιάξουμε. Δίνουμε σχήμα στο χάος. </w:t>
      </w:r>
    </w:p>
    <w:p w14:paraId="1F9E311B" w14:textId="77777777" w:rsidR="00835C7D" w:rsidRDefault="00B5644C">
      <w:pPr>
        <w:spacing w:line="600" w:lineRule="auto"/>
        <w:ind w:firstLine="720"/>
        <w:jc w:val="both"/>
        <w:rPr>
          <w:rFonts w:eastAsia="Times New Roman"/>
          <w:szCs w:val="24"/>
        </w:rPr>
      </w:pPr>
      <w:r>
        <w:rPr>
          <w:rFonts w:eastAsia="Times New Roman"/>
          <w:szCs w:val="24"/>
        </w:rPr>
        <w:t xml:space="preserve">Θα μιλήσω για τον Στρατό, που τόσο εσείς τιμήσατε σήμερα εδώ πέρα και πολύ καλά κάνατε. Χτίζουμε περίπου πεντακόσιες με χίλιες θέσεις την ημέρα. Έχουμε αυτήν τη στιγμή τριάντα έξι χιλιάδες θέσεις. Δυστυχώς, το πρόγραμμα του </w:t>
      </w:r>
      <w:r>
        <w:rPr>
          <w:rFonts w:eastAsia="Times New Roman"/>
          <w:szCs w:val="24"/>
          <w:lang w:val="en-US"/>
        </w:rPr>
        <w:t>UNHCR</w:t>
      </w:r>
      <w:r>
        <w:rPr>
          <w:rFonts w:eastAsia="Times New Roman"/>
          <w:szCs w:val="24"/>
        </w:rPr>
        <w:t xml:space="preserve">, το οποίο είχε είκοσι χιλιάδες επιδοτούμενα ενοίκια μέχρι στιγμής δεν απέδωσε. Και αυτό δεν είναι κυβερνητική ευθύνη. Ξέρετε ότι το </w:t>
      </w:r>
      <w:r>
        <w:rPr>
          <w:rFonts w:eastAsia="Times New Roman"/>
          <w:szCs w:val="24"/>
          <w:lang w:val="en-US"/>
        </w:rPr>
        <w:t>UNHCR</w:t>
      </w:r>
      <w:r>
        <w:rPr>
          <w:rFonts w:eastAsia="Times New Roman"/>
          <w:szCs w:val="24"/>
        </w:rPr>
        <w:t xml:space="preserve"> έχει καθεστώς κράτους. Μέχρι τώρα έχει αποδώσει μονάχα χίλιες τετρακόσιες θέσεις. Είμαστε σε συμφωνίες μαζί τους να το μετατρέψουμε σε κάτι άλλο που θα γίνει πιο αποδοτικό. </w:t>
      </w:r>
    </w:p>
    <w:p w14:paraId="1F9E311C" w14:textId="77777777" w:rsidR="00835C7D" w:rsidRDefault="00B5644C">
      <w:pPr>
        <w:spacing w:line="600" w:lineRule="auto"/>
        <w:ind w:firstLine="720"/>
        <w:jc w:val="both"/>
        <w:rPr>
          <w:rFonts w:eastAsia="Times New Roman"/>
          <w:szCs w:val="24"/>
        </w:rPr>
      </w:pPr>
      <w:r>
        <w:rPr>
          <w:rFonts w:eastAsia="Times New Roman"/>
          <w:szCs w:val="24"/>
        </w:rPr>
        <w:t xml:space="preserve">Θα μιλήσω για τα οικονομικά και τελειώνω. Όσον αφορά τα οικονομικά, ξέρετε πολύ καλύτερα από μένα –εγώ βρέθηκα πρώτη φορά μπροστά σε αυτή τη φάση- ότι είναι φοβερά δύσκολη η εκταμίευση από τα ευρωπαϊκά προγράμματα. Είναι φοβερά δύσκολη. Δηλαδή, είναι επιλεγμένα. Δεν μπορείς να πάρεις. Έχει κονδύλια για σκυλιά. Εσείς, κύριε Κικίλια, το ξέρετε. Έχουμε ένα ποσό για σκυλιά. Ε, δεν θέλουμε σκυλιά τώρα. Θέλουμε φαγητό. Δεν μπορούμε να τα πάρουμε. </w:t>
      </w:r>
    </w:p>
    <w:p w14:paraId="1F9E311D" w14:textId="77777777" w:rsidR="00835C7D" w:rsidRDefault="00B5644C">
      <w:pPr>
        <w:spacing w:line="600" w:lineRule="auto"/>
        <w:ind w:firstLine="720"/>
        <w:jc w:val="both"/>
        <w:rPr>
          <w:rFonts w:eastAsia="Times New Roman"/>
          <w:szCs w:val="24"/>
        </w:rPr>
      </w:pPr>
      <w:r>
        <w:rPr>
          <w:rFonts w:eastAsia="Times New Roman"/>
          <w:b/>
          <w:szCs w:val="24"/>
        </w:rPr>
        <w:t>ΣΤΑΥΡΟΣ ΚΑΛΑΦΑΤΗΣ:</w:t>
      </w:r>
      <w:r>
        <w:rPr>
          <w:rFonts w:eastAsia="Times New Roman"/>
          <w:szCs w:val="24"/>
        </w:rPr>
        <w:t xml:space="preserve"> Υπάρχει το </w:t>
      </w:r>
      <w:r>
        <w:rPr>
          <w:rFonts w:eastAsia="Times New Roman"/>
          <w:szCs w:val="24"/>
          <w:lang w:val="en-US"/>
        </w:rPr>
        <w:t>know</w:t>
      </w:r>
      <w:r>
        <w:rPr>
          <w:rFonts w:eastAsia="Times New Roman"/>
          <w:szCs w:val="24"/>
        </w:rPr>
        <w:t xml:space="preserve"> </w:t>
      </w:r>
      <w:r>
        <w:rPr>
          <w:rFonts w:eastAsia="Times New Roman"/>
          <w:szCs w:val="24"/>
          <w:lang w:val="en-US"/>
        </w:rPr>
        <w:t>how</w:t>
      </w:r>
      <w:r>
        <w:rPr>
          <w:rFonts w:eastAsia="Times New Roman"/>
          <w:szCs w:val="24"/>
        </w:rPr>
        <w:t xml:space="preserve">, κύριε Υπουργέ.  Υπάρχει μια τεχνογνωσία.   </w:t>
      </w:r>
    </w:p>
    <w:p w14:paraId="1F9E311E" w14:textId="77777777" w:rsidR="00835C7D" w:rsidRDefault="00B5644C">
      <w:pPr>
        <w:spacing w:line="600" w:lineRule="auto"/>
        <w:ind w:firstLine="720"/>
        <w:jc w:val="both"/>
        <w:rPr>
          <w:rFonts w:eastAsia="Times New Roman"/>
          <w:szCs w:val="24"/>
        </w:rPr>
      </w:pPr>
      <w:r>
        <w:rPr>
          <w:rFonts w:eastAsia="Times New Roman"/>
          <w:b/>
          <w:szCs w:val="24"/>
        </w:rPr>
        <w:t xml:space="preserve">ΙΩΑΝΝΗΣ ΜΟΥΖΑΛΑΣ (Αναπληρωτής Υπουργός Εσωτερικών και Διοικητικής Ανασυγκρότησης): </w:t>
      </w:r>
      <w:r>
        <w:rPr>
          <w:rFonts w:eastAsia="Times New Roman"/>
          <w:szCs w:val="24"/>
        </w:rPr>
        <w:t xml:space="preserve">Υπάρχει το </w:t>
      </w:r>
      <w:r>
        <w:rPr>
          <w:rFonts w:eastAsia="Times New Roman"/>
          <w:szCs w:val="24"/>
          <w:lang w:val="en-US"/>
        </w:rPr>
        <w:t>know</w:t>
      </w:r>
      <w:r>
        <w:rPr>
          <w:rFonts w:eastAsia="Times New Roman"/>
          <w:szCs w:val="24"/>
        </w:rPr>
        <w:t xml:space="preserve"> </w:t>
      </w:r>
      <w:r>
        <w:rPr>
          <w:rFonts w:eastAsia="Times New Roman"/>
          <w:szCs w:val="24"/>
          <w:lang w:val="en-US"/>
        </w:rPr>
        <w:t>how</w:t>
      </w:r>
      <w:r>
        <w:rPr>
          <w:rFonts w:eastAsia="Times New Roman"/>
          <w:szCs w:val="24"/>
        </w:rPr>
        <w:t xml:space="preserve">. Το αξιοποιούμε και πιστέψτε με αξιοποιούμε και ανθρώπους από την Ευρωπαϊκή Ένωση. Δεν έχουμε κάποιο κόμπλεξ σε αυτό το ζήτημα. Μας ενδιαφέρει το ίδιο με εσάς η άμεση εκταμίευση. Δεν είμαστε διαφορετικοί σε αυτό το πράγμα. </w:t>
      </w:r>
    </w:p>
    <w:p w14:paraId="1F9E311F" w14:textId="77777777" w:rsidR="00835C7D" w:rsidRDefault="00B5644C">
      <w:pPr>
        <w:spacing w:line="600" w:lineRule="auto"/>
        <w:ind w:firstLine="720"/>
        <w:jc w:val="both"/>
        <w:rPr>
          <w:rFonts w:eastAsia="Times New Roman"/>
          <w:szCs w:val="24"/>
        </w:rPr>
      </w:pPr>
      <w:r>
        <w:rPr>
          <w:rFonts w:eastAsia="Times New Roman"/>
          <w:szCs w:val="24"/>
        </w:rPr>
        <w:t>Έχουμε ζητήσει ειδικούς από την Ευρωπαϊκή Ένωση. Έχουν έλθει. Προσπαθούμε να τα ξεκλειδώσουμε. Έχουμε πετύχει συμφωνίες. Έχουμε τη βοήθεια του κ. Αβραμόπουλου. Καταλύεται αυτό σιγά</w:t>
      </w:r>
      <w:r w:rsidRPr="00E64B0F">
        <w:rPr>
          <w:rFonts w:eastAsia="Times New Roman"/>
          <w:szCs w:val="24"/>
        </w:rPr>
        <w:t>,</w:t>
      </w:r>
      <w:r>
        <w:rPr>
          <w:rFonts w:eastAsia="Times New Roman"/>
          <w:szCs w:val="24"/>
        </w:rPr>
        <w:t xml:space="preserve"> σιγά. Θα ξεκινήσει η ροή των χρημάτων. Ήδη έχει ξεκινήσει, με τις δυσκολίες της.</w:t>
      </w:r>
    </w:p>
    <w:p w14:paraId="1F9E3120" w14:textId="77777777" w:rsidR="00835C7D" w:rsidRDefault="00B5644C">
      <w:pPr>
        <w:spacing w:line="600" w:lineRule="auto"/>
        <w:ind w:firstLine="720"/>
        <w:jc w:val="both"/>
        <w:rPr>
          <w:rFonts w:eastAsia="Times New Roman"/>
          <w:szCs w:val="24"/>
        </w:rPr>
      </w:pPr>
      <w:r>
        <w:rPr>
          <w:rFonts w:eastAsia="Times New Roman"/>
          <w:szCs w:val="24"/>
        </w:rPr>
        <w:t>Εδώ έκανε μία πρόταση στα οικονομικά ο κ. Παναγιωτόπουλος σε σχέση με τους δήμους. Θεωρώ ότι είναι μία πολύ σοβαρή πρόταση. Θα την δώσω στον κ. Χαρίτση. Ναι, είναι πάρα πολύ σοβαρή αυτή η πρόταση. Δεν ξέρω να σας πω αν γίνεται ή δεν γίνεται.</w:t>
      </w:r>
    </w:p>
    <w:p w14:paraId="1F9E3121" w14:textId="77777777" w:rsidR="00835C7D" w:rsidRDefault="00B5644C">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 xml:space="preserve">Το ενδιάμεσο θέλουμε. </w:t>
      </w:r>
    </w:p>
    <w:p w14:paraId="1F9E3122" w14:textId="77777777" w:rsidR="00835C7D" w:rsidRDefault="00B5644C">
      <w:pPr>
        <w:spacing w:line="600" w:lineRule="auto"/>
        <w:ind w:firstLine="720"/>
        <w:jc w:val="both"/>
        <w:rPr>
          <w:rFonts w:eastAsia="Times New Roman"/>
          <w:szCs w:val="24"/>
        </w:rPr>
      </w:pPr>
      <w:r>
        <w:rPr>
          <w:rFonts w:eastAsia="Times New Roman"/>
          <w:b/>
          <w:szCs w:val="24"/>
        </w:rPr>
        <w:t xml:space="preserve">ΙΩΑΝΝΗΣ ΜΟΥΖΑΛΑΣ (Αναπληρωτής Υπουργός Εσωτερικών και Διοικητικής Ανασυγκρότησης): </w:t>
      </w:r>
      <w:r>
        <w:rPr>
          <w:rFonts w:eastAsia="Times New Roman"/>
          <w:szCs w:val="24"/>
        </w:rPr>
        <w:t xml:space="preserve">Ναι, αλλά θα το δουν οι οικονομικές υπηρεσίες. </w:t>
      </w:r>
    </w:p>
    <w:p w14:paraId="1F9E3123" w14:textId="77777777" w:rsidR="00835C7D" w:rsidRDefault="00B5644C">
      <w:pPr>
        <w:spacing w:line="600" w:lineRule="auto"/>
        <w:ind w:firstLine="720"/>
        <w:jc w:val="both"/>
        <w:rPr>
          <w:rFonts w:eastAsia="Times New Roman"/>
          <w:szCs w:val="24"/>
        </w:rPr>
      </w:pPr>
      <w:r>
        <w:rPr>
          <w:rFonts w:eastAsia="Times New Roman"/>
          <w:szCs w:val="24"/>
        </w:rPr>
        <w:t xml:space="preserve">Και τώρα ψηφίζουμε νόμο, με τον οποίο προσπαθούμε να συνδέσουμε την τοπική αυτοδιοίκηση με τα οικονομικά ζητήματα, ώστε να μπορέσει πραγματικά να συμμετάσχει.  </w:t>
      </w:r>
    </w:p>
    <w:p w14:paraId="1F9E3124" w14:textId="77777777" w:rsidR="00835C7D" w:rsidRDefault="00B5644C">
      <w:pPr>
        <w:spacing w:line="600" w:lineRule="auto"/>
        <w:ind w:firstLine="720"/>
        <w:jc w:val="both"/>
        <w:rPr>
          <w:rFonts w:eastAsia="Times New Roman"/>
          <w:szCs w:val="24"/>
        </w:rPr>
      </w:pPr>
      <w:r>
        <w:rPr>
          <w:rFonts w:eastAsia="Times New Roman"/>
          <w:b/>
          <w:szCs w:val="24"/>
        </w:rPr>
        <w:t xml:space="preserve">ΣΤΑΥΡΟΣ ΚΑΛΑΦΑΤΗΣ: </w:t>
      </w:r>
      <w:r>
        <w:rPr>
          <w:rFonts w:eastAsia="Times New Roman"/>
          <w:szCs w:val="24"/>
        </w:rPr>
        <w:t xml:space="preserve">Οι περιφέρειες και η τοπική αυτοδιοίκηση είναι «κλειδί». </w:t>
      </w:r>
    </w:p>
    <w:p w14:paraId="1F9E3125" w14:textId="77777777" w:rsidR="00835C7D" w:rsidRDefault="00B5644C">
      <w:pPr>
        <w:spacing w:line="600" w:lineRule="auto"/>
        <w:ind w:firstLine="720"/>
        <w:jc w:val="both"/>
        <w:rPr>
          <w:rFonts w:eastAsia="Times New Roman"/>
          <w:szCs w:val="24"/>
        </w:rPr>
      </w:pPr>
      <w:r>
        <w:rPr>
          <w:rFonts w:eastAsia="Times New Roman"/>
          <w:b/>
          <w:szCs w:val="24"/>
        </w:rPr>
        <w:t xml:space="preserve">ΙΩΑΝΝΗΣ ΜΟΥΖΑΛΑΣ (Αναπληρωτής Υπουργός Εσωτερικών και Διοικητικής Ανασυγκρότησης): </w:t>
      </w:r>
      <w:r>
        <w:rPr>
          <w:rFonts w:eastAsia="Times New Roman"/>
          <w:szCs w:val="24"/>
        </w:rPr>
        <w:t xml:space="preserve">Οι περιφέρειες είναι «κλειδί», η τοπική αυτοδιοίκηση είναι «κλειδί». Ξέρετε ότι κάνουμε μία πολύ μεγάλη προσπάθεια να αποφύγουμε τους καυγάδες. Με τους περισσότερους δημάρχους και περιφερειάρχες έχουμε καλή σχέση. Όμως είναι σαφές, ότι αυτό πρέπει και νομικά να βοηθηθεί και νομίζω ότι είναι αυτήν την εβδομάδα που θα έρθει. </w:t>
      </w:r>
    </w:p>
    <w:p w14:paraId="1F9E3126" w14:textId="77777777" w:rsidR="00835C7D" w:rsidRDefault="00B5644C">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Γνωρίζετε πότε θα τελειώσει η εμπλοκή των Ενόπλων Δυνάμεων, κύριε Υπουργέ;  </w:t>
      </w:r>
    </w:p>
    <w:p w14:paraId="1F9E3127" w14:textId="77777777" w:rsidR="00835C7D" w:rsidRDefault="00B5644C">
      <w:pPr>
        <w:spacing w:line="600" w:lineRule="auto"/>
        <w:ind w:firstLine="720"/>
        <w:jc w:val="both"/>
        <w:rPr>
          <w:rFonts w:eastAsia="Times New Roman"/>
          <w:szCs w:val="24"/>
        </w:rPr>
      </w:pPr>
      <w:r>
        <w:rPr>
          <w:rFonts w:eastAsia="Times New Roman"/>
          <w:b/>
          <w:szCs w:val="24"/>
        </w:rPr>
        <w:t xml:space="preserve">ΙΩΑΝΝΗΣ ΜΟΥΖΑΛΑΣ (Αναπληρωτής Υπουργός Εσωτερικών και Διοικητικής Ανασυγκρότησης): </w:t>
      </w:r>
      <w:r>
        <w:rPr>
          <w:rFonts w:eastAsia="Times New Roman"/>
          <w:szCs w:val="24"/>
        </w:rPr>
        <w:t xml:space="preserve">Όχι, δεν γνωρίζουμε, γιατί υπάρχουν αστάθμητοι παράγοντες. Η εμπλοκή των Ενόπλων Δυνάμεων στο προσφυγικό σε όλες τις χώρες της Ευρώπης υπάρχει πάντα και είναι κάτι το οποίο τιμά τη χώρα, τιμά και τις Ένοπλες Δυνάμεις και σε αυτό νομίζω είμαστε σύμφωνοι. </w:t>
      </w:r>
    </w:p>
    <w:p w14:paraId="1F9E3128" w14:textId="77777777" w:rsidR="00835C7D" w:rsidRDefault="00B5644C">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 xml:space="preserve">Όμως δεν είναι αυτή η αποστολή τους. </w:t>
      </w:r>
    </w:p>
    <w:p w14:paraId="1F9E3129" w14:textId="77777777" w:rsidR="00835C7D" w:rsidRDefault="00B5644C">
      <w:pPr>
        <w:spacing w:line="600" w:lineRule="auto"/>
        <w:ind w:firstLine="720"/>
        <w:jc w:val="both"/>
        <w:rPr>
          <w:rFonts w:eastAsia="Times New Roman"/>
          <w:szCs w:val="24"/>
        </w:rPr>
      </w:pPr>
      <w:r>
        <w:rPr>
          <w:rFonts w:eastAsia="Times New Roman"/>
          <w:b/>
          <w:szCs w:val="24"/>
        </w:rPr>
        <w:t xml:space="preserve">ΙΩΑΝΝΗΣ ΜΟΥΖΑΛΑΣ (Αναπληρωτής Υπουργός Εσωτερικών και Διοικητικής Ανασυγκρότησης): </w:t>
      </w:r>
      <w:r>
        <w:rPr>
          <w:rFonts w:eastAsia="Times New Roman"/>
          <w:szCs w:val="24"/>
        </w:rPr>
        <w:t xml:space="preserve">Θέλω να τελειώσω με το εξής. Είχαμε στρατηγική γι’ αυτό το θέμα. Είχαμε τη στρατηγική, η οποία εν τέλει οδήγησε εδώ. Είναι μία πολύ δύσκολη απόφαση. Πρακτικά, εμείς και η Γερμανία την υπερασπιστήκαμε. Και η Γερμανία εκφράζεται από το Λαϊκό Κόμμα. Η κ. Μέρκελ δεν ανήκει στην Αριστερά. </w:t>
      </w:r>
    </w:p>
    <w:p w14:paraId="1F9E312A" w14:textId="77777777" w:rsidR="00835C7D" w:rsidRDefault="00B5644C">
      <w:pPr>
        <w:spacing w:line="600" w:lineRule="auto"/>
        <w:ind w:firstLine="720"/>
        <w:jc w:val="both"/>
        <w:rPr>
          <w:rFonts w:eastAsia="Times New Roman"/>
          <w:szCs w:val="24"/>
        </w:rPr>
      </w:pPr>
      <w:r>
        <w:rPr>
          <w:rFonts w:eastAsia="Times New Roman"/>
          <w:szCs w:val="24"/>
        </w:rPr>
        <w:t xml:space="preserve">Δεν χρειάζονται αντιδικίες. Υπάρχουν πεδία αντιδικίας. Να βάλουμε πλάτη όλοι αυτήν τη δύσκολη συμφωνία να μπορέσουμε να την προχωρήσουμε. Πιθανώς, σε αυτή τη φάση είναι η μόνη λύση. </w:t>
      </w:r>
    </w:p>
    <w:p w14:paraId="1F9E312B" w14:textId="77777777" w:rsidR="00835C7D" w:rsidRDefault="00B5644C">
      <w:pPr>
        <w:spacing w:line="600" w:lineRule="auto"/>
        <w:ind w:firstLine="720"/>
        <w:jc w:val="both"/>
        <w:rPr>
          <w:rFonts w:eastAsia="Times New Roman"/>
          <w:szCs w:val="24"/>
        </w:rPr>
      </w:pPr>
      <w:r>
        <w:rPr>
          <w:rFonts w:eastAsia="Times New Roman"/>
          <w:szCs w:val="24"/>
        </w:rPr>
        <w:t xml:space="preserve">Σας ευχαριστώ πολύ.    </w:t>
      </w:r>
    </w:p>
    <w:p w14:paraId="1F9E312C" w14:textId="77777777" w:rsidR="00835C7D" w:rsidRDefault="00B5644C">
      <w:pPr>
        <w:spacing w:line="600" w:lineRule="auto"/>
        <w:ind w:firstLine="720"/>
        <w:jc w:val="center"/>
        <w:rPr>
          <w:rFonts w:eastAsia="Times New Roman"/>
          <w:szCs w:val="24"/>
        </w:rPr>
      </w:pPr>
      <w:r>
        <w:rPr>
          <w:rFonts w:eastAsia="Times New Roman"/>
          <w:szCs w:val="24"/>
        </w:rPr>
        <w:t>(Χειροκροτήματα)</w:t>
      </w:r>
    </w:p>
    <w:p w14:paraId="1F9E312D" w14:textId="77777777" w:rsidR="00835C7D" w:rsidRDefault="00B5644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Ευχαριστούμε τον κύριο Υπουργό. </w:t>
      </w:r>
    </w:p>
    <w:p w14:paraId="1F9E312E" w14:textId="77777777" w:rsidR="00835C7D" w:rsidRDefault="00B5644C">
      <w:pPr>
        <w:spacing w:line="600" w:lineRule="auto"/>
        <w:ind w:firstLine="720"/>
        <w:jc w:val="both"/>
        <w:rPr>
          <w:rFonts w:eastAsia="Times New Roman"/>
          <w:szCs w:val="24"/>
        </w:rPr>
      </w:pPr>
      <w:r>
        <w:rPr>
          <w:rFonts w:eastAsia="Times New Roman"/>
          <w:b/>
          <w:szCs w:val="24"/>
        </w:rPr>
        <w:t xml:space="preserve">ΠΑΝΑΓΙΩΤΗΣ ΚΟΥΡΟΥΜΠΛΗΣ: (Υπουργός Εσωτερικών και Διοικητικής Ανασυγκρότησης): </w:t>
      </w:r>
      <w:r>
        <w:rPr>
          <w:rFonts w:eastAsia="Times New Roman"/>
          <w:szCs w:val="24"/>
        </w:rPr>
        <w:t xml:space="preserve">Κύριε Πρόεδρε, μπορώ να κάνω μία ολιγόλεπτη παρέμβαση;  </w:t>
      </w:r>
    </w:p>
    <w:p w14:paraId="1F9E312F" w14:textId="77777777" w:rsidR="00835C7D" w:rsidRDefault="00B5644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Για πόσα λεπτά, κύριε Υπουργέ; </w:t>
      </w:r>
    </w:p>
    <w:p w14:paraId="1F9E3130" w14:textId="77777777" w:rsidR="00835C7D" w:rsidRDefault="00B5644C">
      <w:pPr>
        <w:spacing w:line="600" w:lineRule="auto"/>
        <w:ind w:firstLine="720"/>
        <w:jc w:val="both"/>
        <w:rPr>
          <w:rFonts w:eastAsia="Times New Roman"/>
          <w:szCs w:val="24"/>
        </w:rPr>
      </w:pPr>
      <w:r>
        <w:rPr>
          <w:rFonts w:eastAsia="Times New Roman"/>
          <w:b/>
          <w:szCs w:val="24"/>
        </w:rPr>
        <w:t xml:space="preserve">ΠΑΝΑΓΙΩΤΗΣ ΚΟΥΡΟΥΜΠΛΗΣ: (Υπουργός Εσωτερικών και Διοικητικής Ανασυγκρότησης): </w:t>
      </w:r>
      <w:r>
        <w:rPr>
          <w:rFonts w:eastAsia="Times New Roman"/>
          <w:szCs w:val="24"/>
        </w:rPr>
        <w:t xml:space="preserve">Για τρία, τέσσερα λεπτά. </w:t>
      </w:r>
    </w:p>
    <w:p w14:paraId="1F9E3131" w14:textId="77777777" w:rsidR="00835C7D" w:rsidRDefault="00B5644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Έχετε τον λόγο. </w:t>
      </w:r>
    </w:p>
    <w:p w14:paraId="1F9E3132" w14:textId="77777777" w:rsidR="00835C7D" w:rsidRDefault="00B5644C">
      <w:pPr>
        <w:spacing w:line="600" w:lineRule="auto"/>
        <w:ind w:firstLine="720"/>
        <w:jc w:val="both"/>
        <w:rPr>
          <w:rFonts w:eastAsia="Times New Roman"/>
          <w:szCs w:val="24"/>
        </w:rPr>
      </w:pPr>
      <w:r>
        <w:rPr>
          <w:rFonts w:eastAsia="Times New Roman"/>
          <w:b/>
          <w:szCs w:val="24"/>
        </w:rPr>
        <w:t xml:space="preserve">ΠΑΝΑΓΙΩΤΗΣ ΚΟΥΡΟΥΜΠΛΗΣ: (Υπουργός Εσωτερικών και Διοικητικής Ανασυγκρότησης): </w:t>
      </w:r>
      <w:r>
        <w:rPr>
          <w:rFonts w:eastAsia="Times New Roman"/>
          <w:szCs w:val="24"/>
        </w:rPr>
        <w:t>Κυρίες και κύριοι συνάδελφοι, πόση πολιτική γενναιότητα χρειάζεται, τουλάχιστον σε αυτό το ζήτημα, να έχουμε έναν κοινό τόπο όλοι; Γιατί η δοκιμασία δεν αφορά ένα κόμμα ούτε την Κυβέρνηση. Η δοκιμασία του προσφυγικού αφορά την πατρίδα. Και επειδή αφορά την πατρίδα, μπαίνουν ζητήματα για τα οποία πιστεύω ότι μπορούμε να βρούμε έναν κοινό τόπο.</w:t>
      </w:r>
    </w:p>
    <w:p w14:paraId="1F9E3133" w14:textId="77777777" w:rsidR="00835C7D" w:rsidRDefault="00B5644C">
      <w:pPr>
        <w:spacing w:line="600" w:lineRule="auto"/>
        <w:ind w:firstLine="720"/>
        <w:jc w:val="both"/>
        <w:rPr>
          <w:rFonts w:eastAsia="Times New Roman"/>
          <w:szCs w:val="24"/>
        </w:rPr>
      </w:pPr>
      <w:r>
        <w:rPr>
          <w:rFonts w:eastAsia="Times New Roman"/>
          <w:szCs w:val="24"/>
        </w:rPr>
        <w:t xml:space="preserve">Ακούω, λοιπόν, συνεχώς να λέγεται «πού είναι το κράτος». Κύριοι συνάδελφοι, στην Ειδομένη υπάρχει ένα άτυπο γκέτο, όπως ξέρετε πολύ καλά, με δώδεκα χιλιάδες, περίπου, ανθρώπους.       </w:t>
      </w:r>
    </w:p>
    <w:p w14:paraId="1F9E3134" w14:textId="77777777" w:rsidR="00835C7D" w:rsidRDefault="00B5644C">
      <w:pPr>
        <w:spacing w:line="600" w:lineRule="auto"/>
        <w:ind w:firstLine="720"/>
        <w:jc w:val="both"/>
        <w:rPr>
          <w:rFonts w:eastAsia="Times New Roman"/>
          <w:szCs w:val="24"/>
        </w:rPr>
      </w:pPr>
      <w:r>
        <w:rPr>
          <w:rFonts w:eastAsia="Times New Roman"/>
          <w:szCs w:val="24"/>
        </w:rPr>
        <w:t xml:space="preserve">Έχει προκύψει κάποιο πρόβλημα που καταδεικνύει την απουσία του κράτους; Η παρουσία της Αστυνομίας με τριακόσιους άνδρες σε εικοσιτετράωρη βάση είναι απουσία του κράτους; Η παρουσία του ΚΕΕΛΠΝΟ και η φροντίδα και η περίθαλψη σε εικοσιτετράωρη βάση είναι απουσία του κράτους; </w:t>
      </w:r>
    </w:p>
    <w:p w14:paraId="1F9E3135" w14:textId="77777777" w:rsidR="00835C7D" w:rsidRDefault="00B5644C">
      <w:pPr>
        <w:spacing w:line="600" w:lineRule="auto"/>
        <w:ind w:firstLine="720"/>
        <w:jc w:val="both"/>
        <w:rPr>
          <w:rFonts w:eastAsia="Times New Roman"/>
          <w:szCs w:val="24"/>
        </w:rPr>
      </w:pPr>
      <w:r>
        <w:rPr>
          <w:rFonts w:eastAsia="Times New Roman"/>
          <w:szCs w:val="24"/>
        </w:rPr>
        <w:t>Άκουσα τον αξιότιμο κύριο συνάδελφο, Βουλευτή της περιοχής. Πόσο καιρό έχετε να πάτε, κύριε συνάδελφε, στην περιοχή για να λέτε ότι δεν ξέρουμε ποιες είναι οι ...</w:t>
      </w:r>
    </w:p>
    <w:p w14:paraId="1F9E3136" w14:textId="77777777" w:rsidR="00835C7D" w:rsidRDefault="00B5644C">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Μην λέτε ψέματα! Δύο και τρεις φορές την εβδομάδα πηγαίνω!</w:t>
      </w:r>
    </w:p>
    <w:p w14:paraId="1F9E3137" w14:textId="77777777" w:rsidR="00835C7D" w:rsidRDefault="00B5644C">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Ακούστε! Σας άκουσα με πολλή προσοχή. Κοιτάξτε, σηκώνω και εγώ τους τόνους, ξέρετε, πολύ καλά. Ήρθατε ανενημέρωτος.</w:t>
      </w:r>
    </w:p>
    <w:p w14:paraId="1F9E3138" w14:textId="77777777" w:rsidR="00835C7D" w:rsidRDefault="00B5644C">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Είστε επιθετικός!</w:t>
      </w:r>
    </w:p>
    <w:p w14:paraId="1F9E3139" w14:textId="77777777" w:rsidR="00835C7D" w:rsidRDefault="00B5644C">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Σοβαρά μιλάτε, κύριε Υπουργέ; Εάν είναι δυνατόν!</w:t>
      </w:r>
    </w:p>
    <w:p w14:paraId="1F9E313A" w14:textId="77777777" w:rsidR="00835C7D" w:rsidRDefault="00B5644C">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Ναι, σοβαρά.</w:t>
      </w:r>
    </w:p>
    <w:p w14:paraId="1F9E313B" w14:textId="77777777" w:rsidR="00835C7D" w:rsidRDefault="00B5644C">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Κύριε Υπουργέ, μην απευθύνεστε προσωπικά. Κάντε την τοποθέτησή σας.</w:t>
      </w:r>
    </w:p>
    <w:p w14:paraId="1F9E313C" w14:textId="77777777" w:rsidR="00835C7D" w:rsidRDefault="00B5644C">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Μόλις τελειώσουμε, …</w:t>
      </w:r>
    </w:p>
    <w:p w14:paraId="1F9E313D" w14:textId="77777777" w:rsidR="00835C7D" w:rsidRDefault="00B5644C">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Πήγατε μία φορά και ούτε ξέρατε ποιον είδατε!</w:t>
      </w:r>
    </w:p>
    <w:p w14:paraId="1F9E313E" w14:textId="77777777" w:rsidR="00835C7D" w:rsidRDefault="00B5644C">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Ελάτε, κύριε Γεωργαντά. Παρακαλώ.</w:t>
      </w:r>
    </w:p>
    <w:p w14:paraId="1F9E313F" w14:textId="77777777" w:rsidR="00835C7D" w:rsidRDefault="00B5644C">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Μην σηκώνετε σε εμένα τη φωνή. </w:t>
      </w:r>
    </w:p>
    <w:p w14:paraId="1F9E3140" w14:textId="77777777" w:rsidR="00835C7D" w:rsidRDefault="00B5644C">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Όταν λέτε ψέματα, ναι!</w:t>
      </w:r>
    </w:p>
    <w:p w14:paraId="1F9E3141" w14:textId="77777777" w:rsidR="00835C7D" w:rsidRDefault="00B5644C">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Θα με ακούτε. Είστε αδιάβαστος! </w:t>
      </w:r>
    </w:p>
    <w:p w14:paraId="1F9E3142" w14:textId="77777777" w:rsidR="00835C7D" w:rsidRDefault="00B5644C">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Είστε ανύπαρκτος.</w:t>
      </w:r>
    </w:p>
    <w:p w14:paraId="1F9E3143" w14:textId="77777777" w:rsidR="00835C7D" w:rsidRDefault="00B5644C">
      <w:pPr>
        <w:spacing w:line="600" w:lineRule="auto"/>
        <w:ind w:firstLine="720"/>
        <w:jc w:val="both"/>
        <w:rPr>
          <w:rFonts w:eastAsia="Times New Roman"/>
          <w:szCs w:val="24"/>
        </w:rPr>
      </w:pPr>
      <w:r>
        <w:rPr>
          <w:rFonts w:eastAsia="Times New Roman"/>
          <w:b/>
          <w:szCs w:val="24"/>
        </w:rPr>
        <w:t>ΣΤΑΥΡΟΣ ΚΑΛΑΦΑΤΗΣ:</w:t>
      </w:r>
      <w:r>
        <w:rPr>
          <w:rFonts w:eastAsia="Times New Roman"/>
          <w:szCs w:val="24"/>
        </w:rPr>
        <w:t xml:space="preserve"> Μην προκαλείτε τους Βουλευτές που είναι η περιφέρειά τους και οι οποίοι ξέρουν καλύτερα!</w:t>
      </w:r>
    </w:p>
    <w:p w14:paraId="1F9E3144" w14:textId="77777777" w:rsidR="00835C7D" w:rsidRDefault="00B5644C">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Κύριε Υπουργέ, συνεχίστε την τοποθέτησή σας. Μην απευθύνεστε προσωπικά, κύριε Κουρουμπλή!</w:t>
      </w:r>
    </w:p>
    <w:p w14:paraId="1F9E3145" w14:textId="77777777" w:rsidR="00835C7D" w:rsidRDefault="00B5644C">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Ήρθατε αδιάβαστος!</w:t>
      </w:r>
    </w:p>
    <w:p w14:paraId="1F9E3146" w14:textId="77777777" w:rsidR="00835C7D" w:rsidRDefault="00B5644C">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Εγώ; Να πάτε να τα πείτε στην Ειδομένη αυτά.</w:t>
      </w:r>
    </w:p>
    <w:p w14:paraId="1F9E3147" w14:textId="77777777" w:rsidR="00835C7D" w:rsidRDefault="00B5644C">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Κύριε Γεωργαντά, σας παρακαλώ μην απαντάτε.</w:t>
      </w:r>
    </w:p>
    <w:p w14:paraId="1F9E3148" w14:textId="77777777" w:rsidR="00835C7D" w:rsidRDefault="00B5644C">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Πάρτε τον κ. Καραμανλάκη, μόλις τελειώσουμε να σας πει, λοιπόν, ότι οι ΜΚΟ είναι δεκαεπτά.</w:t>
      </w:r>
    </w:p>
    <w:p w14:paraId="1F9E3149" w14:textId="77777777" w:rsidR="00835C7D" w:rsidRDefault="00B5644C">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Πόσες είναι; Βγάλτε τις.</w:t>
      </w:r>
    </w:p>
    <w:p w14:paraId="1F9E314A" w14:textId="77777777" w:rsidR="00835C7D" w:rsidRDefault="00B5644C">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Ακούστε κύριε. Κάντε υπομονή. Να ακούτε πρώτα και μετά να παρεμβαίνετε. Οι οργανώσεις, λοιπόν, οι ΜΚΟ που παρεμβαίνουν εκεί είναι δεκαεπτά. Και όχι μόνο αυτό, ζήτησε ο επιθεωρητής να έχουν καρτέλες όλα τα στελέχη που δραστηριοποιούνται μέσα στον χώρο. Ως εκ τούτου μη λέτε πράγματα τα οποία δεν υπάρχουν.</w:t>
      </w:r>
    </w:p>
    <w:p w14:paraId="1F9E314B" w14:textId="77777777" w:rsidR="00835C7D" w:rsidRDefault="00B5644C">
      <w:pPr>
        <w:spacing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Δεν έχετε ιδέα τι γίνεται. Δεν μιλάμε για το Χίλτον. Ζουν μέσα στη λάσπη. Πήγατε πρώτη φορά προχθές μετά από τόσους μήνες!</w:t>
      </w:r>
    </w:p>
    <w:p w14:paraId="1F9E314C" w14:textId="77777777" w:rsidR="00835C7D" w:rsidRDefault="00B5644C">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Αδικείτε τον εαυτό σας, αδικείτε την ιδιότητα του Βουλευτή και αδικείτε και το κόμμα σας, όταν λέτε πράγματα που δεν απηχούν την πραγματικότητα.</w:t>
      </w:r>
    </w:p>
    <w:p w14:paraId="1F9E314D" w14:textId="77777777" w:rsidR="00835C7D" w:rsidRDefault="00B5644C">
      <w:pPr>
        <w:spacing w:line="600" w:lineRule="auto"/>
        <w:ind w:firstLine="720"/>
        <w:jc w:val="both"/>
        <w:rPr>
          <w:rFonts w:eastAsia="Times New Roman"/>
          <w:szCs w:val="24"/>
        </w:rPr>
      </w:pPr>
      <w:r>
        <w:rPr>
          <w:rFonts w:eastAsia="Times New Roman"/>
          <w:szCs w:val="24"/>
        </w:rPr>
        <w:t>Να σας δικαιώσω σε αυτό που είπατε, ότι ο Νομός Κιλκίς σηκώνει ένα πολύ μεγάλο βάρος. Και έχετε απόλυτο δίκιο και το αναγνωρίζω. Και συζητήσαμε στη Θεσσαλονίκη –εάν δεν το μάθατε- με όλους τους δημάρχους της περιοχής και τους περιφερειάρχες, προχθές, ότι πρέπει να υπάρξει μία δικαιότερη κατανομή του βάρους, να μην σηκώνουν το βάρος μόνο κάποιοι δήμοι. Γιατί αυτό συμβαίνει σε έναν βαθμό και πρέπει να το αναγνωρίσουμε.</w:t>
      </w:r>
    </w:p>
    <w:p w14:paraId="1F9E314E" w14:textId="77777777" w:rsidR="00835C7D" w:rsidRDefault="00B5644C">
      <w:pPr>
        <w:spacing w:line="600" w:lineRule="auto"/>
        <w:ind w:firstLine="720"/>
        <w:jc w:val="both"/>
        <w:rPr>
          <w:rFonts w:eastAsia="Times New Roman"/>
          <w:szCs w:val="24"/>
        </w:rPr>
      </w:pPr>
      <w:r>
        <w:rPr>
          <w:rFonts w:eastAsia="Times New Roman"/>
          <w:szCs w:val="24"/>
        </w:rPr>
        <w:t>Πρέπει, λοιπόν, και εσείς να βάλετε πλάτη και εμείς να πούμε και οι δήμαρχοι με τους οποίους έχουμε μια πολύ καλή συνεργασία…</w:t>
      </w:r>
    </w:p>
    <w:p w14:paraId="1F9E314F" w14:textId="77777777" w:rsidR="00835C7D" w:rsidRDefault="00B5644C">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Είναι είκοσι δύο χιλιάδες πρόσφυγες, τι πλάτη να βάλουμε;</w:t>
      </w:r>
    </w:p>
    <w:p w14:paraId="1F9E3150" w14:textId="77777777" w:rsidR="00835C7D" w:rsidRDefault="00B5644C">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Θα με αφήσετε; </w:t>
      </w:r>
    </w:p>
    <w:p w14:paraId="1F9E3151" w14:textId="77777777" w:rsidR="00835C7D" w:rsidRDefault="00B5644C">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Κύριε Γεωργαντά, γιατί διακόπτετε;</w:t>
      </w:r>
    </w:p>
    <w:p w14:paraId="1F9E3152" w14:textId="77777777" w:rsidR="00835C7D" w:rsidRDefault="00B5644C">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Έχουμε είκοσι δύο χιλιάδες πρόσφυγες!</w:t>
      </w:r>
    </w:p>
    <w:p w14:paraId="1F9E3153" w14:textId="77777777" w:rsidR="00835C7D" w:rsidRDefault="00B5644C">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Καθίστε κάτω και μην απευθύνεστε με αυτόν τον τόνο στο Προεδρείο! Για σας παρακαλώ καθίστε κάτω!</w:t>
      </w:r>
    </w:p>
    <w:p w14:paraId="1F9E3154" w14:textId="77777777" w:rsidR="00835C7D" w:rsidRDefault="00B5644C">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Ούτε σε αυτό δεν αντέχετε να συζητήσετε;</w:t>
      </w:r>
    </w:p>
    <w:p w14:paraId="1F9E3155" w14:textId="77777777" w:rsidR="00835C7D" w:rsidRDefault="00B5644C">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Κύριε Γεωργαντά, έχετε δικαίωμα δευτερολογίας. Είστε από τους λίγους επερωτώντες Βουλευτές που έχετε δικαίωμα δευτερολογίας με την έννοια ότι δεν εξαντλήσατε το χρόνο στην πρωτολογία σας. Άρα, λοιπόν, όταν θα έρθει η σειρά σας θα πάρετε το χρόνο να απαντήσετε.</w:t>
      </w:r>
    </w:p>
    <w:p w14:paraId="1F9E3156" w14:textId="77777777" w:rsidR="00835C7D" w:rsidRDefault="00B5644C">
      <w:pPr>
        <w:spacing w:line="600" w:lineRule="auto"/>
        <w:ind w:firstLine="720"/>
        <w:jc w:val="both"/>
        <w:rPr>
          <w:rFonts w:eastAsia="Times New Roman"/>
          <w:szCs w:val="24"/>
        </w:rPr>
      </w:pPr>
      <w:r>
        <w:rPr>
          <w:rFonts w:eastAsia="Times New Roman"/>
          <w:szCs w:val="24"/>
        </w:rPr>
        <w:t>Κύριε Υπουργέ, σας παρακαλώ πολύ, ολοκληρώνετε. Ζητήσατε τρία με τέσσερα λεπτά.</w:t>
      </w:r>
    </w:p>
    <w:p w14:paraId="1F9E3157" w14:textId="77777777" w:rsidR="00835C7D" w:rsidRDefault="00B5644C">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Άμα δεν με αφήνουν;</w:t>
      </w:r>
    </w:p>
    <w:p w14:paraId="1F9E3158" w14:textId="77777777" w:rsidR="00835C7D" w:rsidRDefault="00B5644C">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Σας δίνω ακόμα μισό λεπτό, διότι σας διέκοψαν.</w:t>
      </w:r>
    </w:p>
    <w:p w14:paraId="1F9E3159" w14:textId="77777777" w:rsidR="00835C7D" w:rsidRDefault="00B5644C">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Συμφωνήσαμε, λοιπόν, με τους δημάρχους να υπάρξει μία δικαιότερη κατανομή του βάρους, ώστε να γίνεται καλύτερη διαχείριση. Διότι είναι άλλο να έχεις πεντακόσιους με χίλιους ανθρώπους –και αυτός είναι ο στόχος- και είναι άλλο να συγκεντρώνεται πράγματι σε έναν νομό και σε κάποιους δήμους αυτό το βάρος.</w:t>
      </w:r>
    </w:p>
    <w:p w14:paraId="1F9E315A" w14:textId="77777777" w:rsidR="00835C7D" w:rsidRDefault="00B5644C">
      <w:pPr>
        <w:spacing w:line="600" w:lineRule="auto"/>
        <w:ind w:firstLine="720"/>
        <w:jc w:val="both"/>
        <w:rPr>
          <w:rFonts w:eastAsia="Times New Roman"/>
          <w:szCs w:val="24"/>
        </w:rPr>
      </w:pPr>
      <w:r>
        <w:rPr>
          <w:rFonts w:eastAsia="Times New Roman"/>
          <w:szCs w:val="24"/>
        </w:rPr>
        <w:t>Είπατε για το ζήτημα των χωραφιών. Πράγματι, υπάρχει πρόβλημα και το εξετάζουμε, για να βρούμε τον τρόπο να ξεπεράσουμε τις γραφειοκρατίες και τις δυσκαμψίες. Γιατί πράγματι τα χωράφια αυτών των ανθρώπων κατά κάποιο τρόπο βρίσκονται τώρα σε μια δυσκολία καλλιέργειας λόγω της παρουσίας αυτών των ανθρώπων. Πρέπει να το αντιμετωπίσουμε.</w:t>
      </w:r>
    </w:p>
    <w:p w14:paraId="1F9E315B" w14:textId="77777777" w:rsidR="00835C7D" w:rsidRDefault="00B5644C">
      <w:pPr>
        <w:spacing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Κύριε Πρόεδρε, τον χρόνο.</w:t>
      </w:r>
    </w:p>
    <w:p w14:paraId="1F9E315C" w14:textId="77777777" w:rsidR="00835C7D" w:rsidRDefault="00B5644C">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Ανασυγκρότησης):</w:t>
      </w:r>
      <w:r>
        <w:rPr>
          <w:rFonts w:eastAsia="Times New Roman"/>
          <w:szCs w:val="24"/>
        </w:rPr>
        <w:t xml:space="preserve"> Υπάρχει το ζήτημα των δήμων. Θα έπρεπε να γνωρίζετε, εφόσον καταθέσατε αυτή την ερώτηση –και καλά κάνατε- ότι κανένα ευρωπαϊκό ταμείο δεν προβλέπει την ενίσχυση των δήμων. </w:t>
      </w:r>
    </w:p>
    <w:p w14:paraId="1F9E315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Κάνουμε μεγάλη προσπάθεια να αλλάξει αυτό. Αλλά, ωστόσο, επειδή πράγματι ορισμένοι δήμοι σηκώνουν αυτό το βάρος, το Υπουργείο Εσωτερικών από ίδια χρήματα θα ενισχύσει αυτές τις ημέρες όλους αυτούς τους δήμους και τις περιφέρειες, γιατί πραγματικά υπάρχει πρόβλημα, όπως πολύ σωστά τονίστηκε.</w:t>
      </w:r>
    </w:p>
    <w:p w14:paraId="1F9E315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Πιστεύω, λοιπόν, κυρίες και κύριοι συνάδελφοι, ότι εάν επισκεφθεί κανείς όλα αυτά τα κέντρα τα οποία έχουν γίνει, θα αναγνωρίσει ότι η ελληνική πολιτεία –αφήστε την Κυβέρνηση-, το ελληνικό κράτος και παρουσία έχει και πολύ μεγάλη προσφορά. Διότι κανένα κράτος στην Ευρώπη δεν θα μπορούσε να σηκώσει αυτό το βάρος σε τόσο λίγο χρόνο, για να αποκαταστήσει τόσες χιλιάδες ανθρώπους.</w:t>
      </w:r>
    </w:p>
    <w:p w14:paraId="1F9E315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Και κλείνω με το θέμα της ασφάλειας. Πάλι αδικείτε τη χώρα όταν αναφέρεστε στα ζητήματα της ασφάλειας. Η χώρα είναι η πιο ασφαλής χώρα στην Ευρώπη. Και τα εκατομμύρια των τουριστών που έρχονται σήμερα και θέλουν να έρθουν στην Ελλάδα καταδεικνύουν την εμπιστοσύνη που υπάρχει στη χώρα, αλλιώς δεν θα ερχόντουσαν, δεν θα μας έκανα χάρη, κανένας δεν μας κάνει χάρη. Και αυτό είναι δουλειά και της Αστυνομίας και όλων των αρμόδιων υπηρεσιών, τις οποίες κυβερνήσατε και εσείς και κυβερνάμε και εμείς τώρα. </w:t>
      </w:r>
    </w:p>
    <w:p w14:paraId="1F9E316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 λοιπόν, αυτή η μικροπολιτική κάθε φορά που δεν είστε στην κυβέρνηση, ότι εσείς είστε το άπαν της γης και οι υπόλοιποι δεν μπορούν να κυβερνήσουν, αδικεί τη δημοκρατία, αδικεί όλους. Κάντε την αντιπολίτευση που πρέπει να κάνετε, επιχειρηματολογήστε, υπάρχουν τόσα ζητήματα. Αυτό το ζήτημα έχει να κάνει με την προβολή της χώρας στο εξωτερικό. </w:t>
      </w:r>
    </w:p>
    <w:p w14:paraId="1F9E316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Ξέρετε πάρα πολύ καλά από δυσκαμψίες γραφειοκρατικές στην Ευρώπη. Είναι η πρώτη φορά, τώρα το μαθαίνετε εσείς, δεν κυβερνήσατε τόσα χρόνια; Δεν συζητούσαμε όλα αυτά τα χρόνια το μεγάλο πρόβλημα της απορροφητικότητας που υπήρχε, λόγω όλων αυτών των δυσκολιών και των δυσκαμψιών που υπήρχαν; Τώρα το μάθατε; Είναι δυνατόν να λέμε τέτοια πράγματα, όταν ξέρετε πάρα πολύ καλά πόσο δύσκολα είναι τα πράγματα; Οι ίδιοι οι Ευρωπαίοι αναγνωρίζουν ότι η γραφειοκρατία είναι τόσο μεγάλη που δυσκολεύει την απορροφητικότητα όλων αυτών των χρημάτων. Και παρά ταύτα γίνεται πολύ μεγάλη προσπάθεια να μπορέσουμε να καλύψουμε αυτές τις ανάγκες, διότι η χώρα ξόδεψε εκατομμύρια. Για όσα δεσμεύτηκε η Ευρώπη ξέρετε πάρα πολύ καλά ότι τίποτα δεν υλοποιήθηκε στην ολότητά του, είτε στη </w:t>
      </w:r>
      <w:r>
        <w:rPr>
          <w:rFonts w:eastAsia="Times New Roman" w:cs="Times New Roman"/>
          <w:szCs w:val="24"/>
          <w:lang w:val="en-US"/>
        </w:rPr>
        <w:t>FRONTEX</w:t>
      </w:r>
      <w:r>
        <w:rPr>
          <w:rFonts w:eastAsia="Times New Roman" w:cs="Times New Roman"/>
          <w:szCs w:val="24"/>
        </w:rPr>
        <w:t xml:space="preserve"> είτε στα σκάφη του Λιμενικού, είτε εδώ, είτε εκεί.</w:t>
      </w:r>
    </w:p>
    <w:p w14:paraId="1F9E316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1F9E3163"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Νομίζω, λοιπόν, ότι σε αυτό το ζήτημα ας υπάρχουν χαμηλότεροι τόνοι, ας υπάρχει συνεννόηση, ας υπάρχουν υποδείξεις, ας υπάρχει κριτική, αλλά μην αδικήσουμε τη χώρα.</w:t>
      </w:r>
    </w:p>
    <w:p w14:paraId="1F9E3164"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1F9E3165"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Ξεκινάμε τον κύκλο των Κοινοβουλευτικών Εκπροσώπων, όπως προείπα, με πρώτο τον Κοινοβουλευτικό Εκπρόσωπο από τη Νέα Δημοκρατία, τον κ. Κικίλια.</w:t>
      </w:r>
    </w:p>
    <w:p w14:paraId="1F9E3166"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Κύριε Πρόεδρε, σας ευχαριστώ πάρα πολύ.</w:t>
      </w:r>
    </w:p>
    <w:p w14:paraId="1F9E3167"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Κοιτάξτε, εδώ έχουμε μία αντίφαση: Ο πρώτος Υπουργός της Κυβέρνησης, ο κ. Μουζάλας, περιορίστηκε σε μια συναισθηματικού τύπου ομιλία προσωπικής υφής και κατάθεσης ψυχής, την οποία θα σχολιάσω, βεβαίως, στη συνεχεία. Ο δεύτερος Υπουργός της Κυβέρνησης, ο κ. Κουρουμπλής, αποφάσισε να επιτεθεί στους συναδέλφους. </w:t>
      </w:r>
    </w:p>
    <w:p w14:paraId="1F9E3168"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Και οι επτά συνάδελφοι τεκμηριωμένα, ο καθένας στον τομέα του, κατέθεσαν με στοιχεία και νούμερα προτάσεις, ερωτήματα και διαπιστώσεις σαφούς δυσλειτουργίας ή απουσίας του κράτους σε ό,τι έχει να κάνει με το προσφυγικό-μεταναστευτικό.</w:t>
      </w:r>
    </w:p>
    <w:p w14:paraId="1F9E3169"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Κύριε Υπουργέ, κατακρίνατε τον κ. Γεωργαντά. Μετά από δεκαέξι μήνες διακυβέρνησης ο Υπουργός Εσωτερικών, υπεύθυνος για το μεταναστευτικό, εσείς δηλαδή, μόλις προχθές πήγατε στην Ειδομένη. </w:t>
      </w:r>
    </w:p>
    <w:p w14:paraId="1F9E316A"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Στην Ειδομένη υπάρχει παντελής απουσία του κράτους. Αν δεν σας έχουν πληροφορήσει, να σας τα πω εγώ. Υπάρχει ένας ιατρός ανά βάρδια του ΚΕΕΛΠΝΟ, κοινώς δύο στο εικοσιτετράωρο. Η Ελληνική Αστυνομία δεν είναι παρούσα. Η Ελληνική Αστυνομία είναι απούσα και έξω από τον καταυλισμό. Και είχε τον τρόπο της να σταματήσει τις ροές στον ποταμό, στην εθνική οδό και λοιπά, πριν φτάσει στο σημείο να διογκωθεί το πρόβλημα. Η Ελληνική Αστυνομία, την οποία τώρα γεμίζετε με μπράβο, πολλαπλώς στοχοποιήθηκε επί της διακυβέρνησής μας για τον τρόπο της και τον ρόλο της.</w:t>
      </w:r>
    </w:p>
    <w:p w14:paraId="1F9E316B"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Παρ’ όλα αυτά, τα παιδιά που έχετε εκεί πέρα πάνω, τα έχετε χωρίς εμβολιασμό, όταν ξέρετε ότι τίθεται θέμα υγειονομικής βόμβας στην περιοχή. Ο Ελληνικός Στρατός, αν τυχόν είχε εμπλακεί επί διακυβέρνησης της Νέας Δημοκρατίας, θα είχε πέσει η , θα είχατε διαλύσει το σύμπαν και την κοινωνία.</w:t>
      </w:r>
    </w:p>
    <w:p w14:paraId="1F9E316C"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0B14DD">
        <w:rPr>
          <w:rFonts w:eastAsia="Times New Roman" w:cs="Times New Roman"/>
          <w:b/>
          <w:szCs w:val="24"/>
        </w:rPr>
        <w:t>ΔΗΜΗΤΡΙΟΣ ΚΡΕΜΑΣΤΙΝΟΣ</w:t>
      </w:r>
      <w:r>
        <w:rPr>
          <w:rFonts w:eastAsia="Times New Roman" w:cs="Times New Roman"/>
          <w:szCs w:val="24"/>
        </w:rPr>
        <w:t>)</w:t>
      </w:r>
    </w:p>
    <w:p w14:paraId="1F9E316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Εδώ είναι η κ. Κατριβάνου, η φίλη μου. Η κ. Κατριβάνου η ίδια, είχε κάνει ερωτήσεις για την Αμυγδαλέζα, μιλώντας για περιστατικά απείρου κάλους, κατονομάζοντάς την σαν το χειρότερο δυνατό μέρος που υπάρχει. Ο έτερος Κοινοβουλευτικός Εκπρόσωπος, κ. Μαντάς ομοίως, πριν από λίγες ημέρες. Κύριε Υπουργέ, προφανώς και η Αμυγδαλέζα έκλεισε. Εγκαταλείφθηκε μόνο και μόνο για να συρθούμε σε μια πραγματική διαπίστωσή σας σε ό,τι έχει να κάνει με την κατάσταση στην οποία βρισκόμαστε σήμερα.</w:t>
      </w:r>
    </w:p>
    <w:p w14:paraId="1F9E316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Κύριε Υπουργέ, το προσφυγικό θα μπορούσε να είναι μία χρυσή ευκαιρία αντιστροφής της διεθνούς εικόνας της χώρας και του κλίματος μετά από μία κρίση, η οποία μας δυσφήμισε πολλαπλώς στο εξωτερικό. Όμως αντί να προβάλλετε τις εικόνες αυτές της αυτοθυσίας και του ανθρωπισμού των Ελλήνων πολιτών, των εθελοντών, των γιατρών, των αστυνομικών, των στρατιωτικών, αντί να προβάλλετε αυτά, διαλέξατε σε μια, αν θέλετε, μικρόπνοη και μικροπολιτική αντιμετώπιση του θέματος να αφήσετε να διατηρηθεί η ντροπή της Ειδομένης, όπως και ο Πειραιάς, προκειμένου να πιέσετε, για να έχετε ανταποδοτικότητα σε τι; Στη διαχείριση του οικονομικού προβλήματος το οποίο αντιμετωπίζουμε; Στην απομείωση του χρέους; Άλλα ανταλλάγματα; </w:t>
      </w:r>
    </w:p>
    <w:p w14:paraId="1F9E316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Πριν ανέβω στο Βήμα, μου θύμισε ο Αντιπρόεδρος της Νέας Δημοκρατίας, ο κ. Χατζηδάκης ότι στην απορροφητικότητα, κύριε Κουρουμπλή, για την οποία μιλήσατε, ήμασταν τρίτοι από δέκατοι όγδοοι, με εύσημα από τον κ. Μπαρόζο. Και εδώ μιλάμε για δεκαέξι μήνες για το προφανές, που το έχουμε συζητήσει πολλές φορές με συναδέλφους, για μία διαχειριστική αρχή, την οποία δεν μπορείτε να συστήσετε, προκειμένου να απορροφήσετε το πακέτο που προβλέπεται για την Ελλάδα, των 350 εκατομμυρίων ευρώ, το μόνιμο, το πάγιο για το μεταναστευτικό, τα 60 εκατομμύρια που έχει ήδη προκαταβάλει ο κ. Αβραμόπουλος και κάθονται, όπως και τις υπόλοιπες οικονομικές διευκολύνσεις, τις οποίες δίνει η Ευρωπαϊκή Ένωση. </w:t>
      </w:r>
    </w:p>
    <w:p w14:paraId="1F9E317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Και αυτό συμβαίνει, γιατί πήρατε τη διαχειριστική αρχή και αλλάξατε τα ταμεία από τέσσερα σε δύο. Από το Υπουργείο Δημόσιας Τάξης το πήγατε στο Υπουργείο Εσωτερικών, το πήγατε στο Υπουργείο Μετανάστευσης, που είναι κέλυφος μόνο, το πήγατε στο Υπουργείο Εθνικής Αμύνης, που δεν μπορεί να απορροφήσει κονδύλια από την Ευρώπη, και τέλος -απ’ ότι πληροφορούμαστε- το έχετε στο Υπουργείο Ανάπτυξης, όπου οι υπηρεσιακοί παράγοντες δεν αναλαμβάνουν αυτή τη δουλειά γιατί δεν μπορούν να τη διεκπεραιώσουν. Άρα, για ακόμη μία φορά μετά από δεκαέξι μήνες, στο συγκεκριμένο θέμα, βρισκόμαστε στον αέρα.</w:t>
      </w:r>
    </w:p>
    <w:p w14:paraId="1F9E317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Κύριε Υπουργέ, κάνατε κάποιες διαπιστώσεις, ενώ οι αξιότιμοι συνάδελφοί μου μίλησαν με στοιχεία και με παραδείγματα. Οφείλω να επανέλθω σε αυτές, προκειμένου να καταδείξω το πρόβλημα το οποίο υπάρχει. Κάνατε μια διαπίστωση-κατάθεση ψυχής περί της Ειδομένης, ότι δεν θα ήθελαν να την οργανώσουμε καλύτερα ή σε καλύτερες συνθήκες ενδεχομένως και ζητήσατε να μην παρεξηγηθεί αυτή η δήλωσή σας από τα Μέσα Μαζικής Ενημέρωσης. </w:t>
      </w:r>
    </w:p>
    <w:p w14:paraId="1F9E317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Εγώ δεν θέλω να παρεξηγήσω τη δήλωσή σας. Εγώ αναγνωρίζω την ειλικρίνειά της. Εγώ σας είπα ότι επιβεβαιώνεται αυτό για το οποίο σας κατηγορούμε όλο αυτό το χρονικό διάστημα. Δεν είχατε στρατηγική, δεν είχατε τακτική, δεν είχατε σχέδιο και με μια πρωτόγνωρη απόφαση για κράτος με κυριαρχικά δικαιώματα, ανοίξατε τα θαλάσσια σύνορά μας. Ανοίξατε και τα χερσαία σύνορά μας και θεωρήσατε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ότι όλοι οι εισερχόμενοι είναι πρόσφυγες, για να καταλήξουμε μετά από δεκαέξι μήνες να θεωρεί η Ευρωπαϊκή Ένωση ότι όλοι οι εισερχόμενοι είναι με ερωτηματικό</w:t>
      </w:r>
      <w:r>
        <w:rPr>
          <w:rFonts w:eastAsia="Times New Roman" w:cs="Times New Roman"/>
          <w:b/>
          <w:szCs w:val="24"/>
        </w:rPr>
        <w:t>.</w:t>
      </w:r>
      <w:r>
        <w:rPr>
          <w:rFonts w:eastAsia="Times New Roman" w:cs="Times New Roman"/>
          <w:szCs w:val="24"/>
        </w:rPr>
        <w:t xml:space="preserve"> Κανείς πρόσφυγας, μέχρι να διαπιστωθεί αυτό, όχι από τις ελληνικές αρχές, που ήταν κυρίαρχες μέχρι σήμερα, αλλά από ευρωπαϊκές ενδεχομένως αρχές ή από Τούρκους αξιωματούχους με ένα θολό, πολύ δύσκολο, δύσπεπτο για εμάς, αν θέλετε, τρόπο συμφωνίας, ο οποίος μένει να υλοποιηθεί και να τον δούμε.</w:t>
      </w:r>
    </w:p>
    <w:p w14:paraId="1F9E3173"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Κύριε Υπουργέ, οι ροές ήταν πολύ διαφορετικές. Οι ροές υπήρξαν πιεστικές για την Ιταλία. Υπήρχαν άλλες διαδρομές για την Ευρώπη και η Ελλάδα και η ελληνική Κυβέρνηση και η Ελληνική Αστυνομία και το Ελληνικό Λιμενικό και η Ακτοφυλακή και οι συνοριοφύλακες έκαναν μια συγκλονιστική προσπάθεια, που είχε μετρήσιμα αποτελέσματα: εβδομήντα δύο χιλιάδες εισερχόμενοι πρόσφυγες και παράνομοι μετανάστες μέχρι τον Ιανουάριο του 2014. Μετά από αυτή την ημερομηνία ξέφυγε η κατάσταση. Ξέρετε γιατί; Γιατί όλες οι ροές, όλοι οι σύγχρονοι λαθρέμποροι, όλο αυτό το σύστημα των εκατοντάδων εκατομμυρίων ευρώ πήρε το δικό σας σήμα, της δικής σας Κυβέρνησης, ότι η χώρα είναι ξέφραγο αμπέλι και μπορούν να έρθουν όλοι από εδώ.</w:t>
      </w:r>
    </w:p>
    <w:p w14:paraId="1F9E3174"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Γι’ αυτό και ήρθαν από τη Δύση, από το Μαρόκο και την Αλγερία, μέσω Τουρκίας, μέσω της Ελλάδος, για να περάσουν στην Ευρώπη, γι’ αυτό και ήρθαν από την Ανατολή, από την άλλη άκρη, και δεν πέρασαν από τη Βουλγαρία, βέβαια, ούτε από τις χώρες της Βαλτικής, από το Αφγανιστάν, από το Ιράκ, γι’ αυτό και σας εξηγούσαμε και σας προειδοποιήσαμε –οι πόλεμοι μαίνονται- προς θεού, μην πάτε σε τέτοιες πολιτικές και ρητορικές, οι οποίες έχουν να κάνουν με ιδεοληψίες σας, γιατί θα τις πληρώσει πολύ ακριβά η χώρα. </w:t>
      </w:r>
    </w:p>
    <w:p w14:paraId="1F9E3175"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Τότε μας λοιδορούσατε. Τότε, ενδεχομένως, αναφερόσασταν σε κάποιους από εμάς ως ακραίους. Τότε θεωρούσατε ότι πρόκειται για μια νίκη των θεωρητικών της Αριστεράς έναντι του κατεστημένου, του σκληρού ιμπεριαλισμού της Ευρώπης, του ΝΑΤΟ κ.τλ.. </w:t>
      </w:r>
    </w:p>
    <w:p w14:paraId="1F9E3176"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Για να δούμε, λοιπόν, τελικά πού φτάσαμε μετά από όλους αυτούς τους μήνες; Ο κύριος Πρωθυπουργός είχε πει ότι ποτέ δεν θα γίνει στρατόπεδο ή χώροι στην Ελλάδα για πενήντα χιλιάδες πρόσφυγες. Οι πενήντα χιλιάδες πρόσφυγες και μετανάστες είναι ήδη εδώ. Δεν έχετε ούτε καν την ευαισθησία να διαχωρίσετε από αυτούς τις ευπαθείς ομάδες, τα ασυνόδευτα παιδιά, τα ΑΜΕΑ, τις μονογονεϊκές οικογένειες, τους χρήζοντες βοήθεια και στήριξη. </w:t>
      </w:r>
    </w:p>
    <w:p w14:paraId="1F9E3177"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Βάζετε στην ίδια μοίρα τους πρόσφυγες, οι οποίοι έχουν φύγει από τον τόπο τους κατατρεγμένοι από τους πολέμους, με τους οικονομικούς μετανάστες. Δίνετε, λοιπόν, όχι μόνο το δικαίωμα, στέλνοντας τους όλους στα βόρεια σύνορα αυτούς τους μήνες, να αντιδράσει η Ευρώπη όπως αντέδρασε –έκλεισε τον βαλκανικό διάδρομο, σε κάθε τόνο σας προειδοποίησε- αλλά και όλοι εσείς μαζί μάς σύρατε σε αυτήν τη συμφωνία.</w:t>
      </w:r>
    </w:p>
    <w:p w14:paraId="1F9E3178"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Αυτή η συμφωνία δεν είναι θεομηνία. Δεν είναι θεόσταλτη. Δεν ήρθε ξαφνικά κι έπεσε πάνω από το κεφάλι μας. Είναι αποτέλεσμα και των πολιτικών σας. Προφανώς, είναι αποτέλεσμα και των πολέμων στη Συρία και το Ιράκ. Προφανώς, είναι αποτέλεσμα και της ανάφλεξης στην περιοχή. Προφανώς, είναι αποτέλεσμα και των πιέσεων που δέχεται η χώρα. Τις πιέσεις αυτές, όμως, τις δέχονταν κι άλλες χώρες. </w:t>
      </w:r>
    </w:p>
    <w:p w14:paraId="1F9E3179"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Εσείς δημιουργήσατε ένα </w:t>
      </w:r>
      <w:r>
        <w:rPr>
          <w:rFonts w:eastAsia="Times New Roman" w:cs="Times New Roman"/>
          <w:szCs w:val="24"/>
          <w:lang w:val="en-US"/>
        </w:rPr>
        <w:t>pull</w:t>
      </w:r>
      <w:r>
        <w:rPr>
          <w:rFonts w:eastAsia="Times New Roman" w:cs="Times New Roman"/>
          <w:szCs w:val="24"/>
        </w:rPr>
        <w:t xml:space="preserve"> </w:t>
      </w:r>
      <w:r>
        <w:rPr>
          <w:rFonts w:eastAsia="Times New Roman" w:cs="Times New Roman"/>
          <w:szCs w:val="24"/>
          <w:lang w:val="en-US"/>
        </w:rPr>
        <w:t>over</w:t>
      </w:r>
      <w:r>
        <w:rPr>
          <w:rFonts w:eastAsia="Times New Roman" w:cs="Times New Roman"/>
          <w:szCs w:val="24"/>
        </w:rPr>
        <w:t xml:space="preserve"> </w:t>
      </w:r>
      <w:r>
        <w:rPr>
          <w:rFonts w:eastAsia="Times New Roman" w:cs="Times New Roman"/>
          <w:szCs w:val="24"/>
          <w:lang w:val="en-US"/>
        </w:rPr>
        <w:t>factor</w:t>
      </w:r>
      <w:r>
        <w:rPr>
          <w:rFonts w:eastAsia="Times New Roman" w:cs="Times New Roman"/>
          <w:szCs w:val="24"/>
        </w:rPr>
        <w:t xml:space="preserve"> για την Ελλάδα, κάνοντάς την την πιο εύκολη δίοδο σε όλη την Ευρώπη για αυτούς τους ανθρώπους που θέλουν να πάνε στον Βορρά. Και αυτό το πληρώνουμε ακριβά. Όχι πενήντα χιλιάδες άτομα, όπως είπε ο συνάδελφος κ. Κεφαλογιάννης, αλλά λίαν συντόμως, εκατό χιλιάδες πρόσφυγες και μετανάστες παράτυποι θα είναι στη χώρα.</w:t>
      </w:r>
    </w:p>
    <w:p w14:paraId="1F9E317A"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Δεν υπάρχουν οι δομές για να φιλοξενηθούν. Προφανώς και δεν έχετε δώσει τα εργαλεία στην τοπική αυτοδιοίκηση α΄ και β΄ βαθμού, να μπορέσει να ανταπεξέλθει. Θυμίζω ότι έτσι σωθήκατε και σωθήκαμε το καλοκαίρι, με τον α΄ και τον β΄ βαθμό της τοπικής αυτοδιοίκησης και, ναι, το αναγνωρίζω, και με τις μη κυβερνητικές οργανώσεις, κύριε Υπουργέ. Αυτή είναι η πραγματικότητα και η αλήθεια. Το κράτος ήταν απόν και πίσω από τις εξελίξεις στα νησιά μας και στην ενδοχώρα. Μόνο που φτάσαμε στο σημείο οι μη κυβερνητικές οργανώσεις να λειτουργούν πλέον ανεξέλεγκτα στη χώρα ως κράτος εν κράτει. Αυτή είναι η πραγματικότητα στην Ειδομένη. Αυτή είναι η πραγματικότητα στα νησιά μας. Αυτή είναι η πραγματικότητα στον Πειραιά. Αυτό είναι κάτι το οποίο εμείς δεν μπορούμε να δεχθούμε. </w:t>
      </w:r>
    </w:p>
    <w:p w14:paraId="1F9E317B"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Ο κύριος Πρωθυπουργός είπε, λοιπόν, ότι δεν ήθελε τη χρηματοδότηση τότε, πριν από μερικούς μήνες έξω από τους πενήντα χιλιάδες. Τώρα, βλέπετε ότι ακόμη ψάχνουμε να βρούμε τον τρόπο και τα εργαλεία για να την απορροφήσουμε. </w:t>
      </w:r>
    </w:p>
    <w:p w14:paraId="1F9E317C"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Εάν σας ρωτούσε κανείς, στον κ. Αβραμόπουλο, τον κύριο Επίτροπο, «είστε έτοιμοι με ένα πλάνο κι ένα σχέδιο του τι χρήματα χρειαζόμαστε, ανά ποια δομή, ανά ποιο δήμο και περιφέρεια, ποιος είναι ο καταμερισμός ο ισοβαρής;», θα μάθαινε ότι δεν είστε, κύριοι Υπουργοί. Δεν είστε έτοιμοι, γιατί δεν ξέρετε κι εσείς οι ίδιοι. Διότι είναι «βλέποντας και κάνοντας» η πολιτική σας. Γιατί μόνιμα φταίει κάποιος άλλος για τα δικά σας λάθη, για τις δικές σας αστοχίες, για τη δική σας μη ολοκληρωμένη πολιτική. Έφταιγε η κ. Μέρκελ. Τώρα, δεν φταίει πλέον η κ. Μέρκελ. Τώρα, φταίνε οι Αυστριακοί. Να θυμίσω, ειρήσθω εν παρόδω, ότι η Αυστρία έχει πάρει ενενήντα χιλιάδες πρόσφυγες στα εδάφη της και τους έχει ήδη. </w:t>
      </w:r>
    </w:p>
    <w:p w14:paraId="1F9E317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Και η συμφωνία προφανώς μας ικανοποιεί από το τίποτε. Δεν μας ικανοποιεί σε καμμία των περιπτώσεων και μας γεμίζει αμφιβολίες και φόβους ως προς τη συνέχειά της και την εφαρμογή της. Γιατί, απλοϊκά σκεπτόμενοι, αντιλαμβανόμαστε ότι το </w:t>
      </w:r>
      <w:r>
        <w:rPr>
          <w:rFonts w:eastAsia="Times New Roman" w:cs="Times New Roman"/>
          <w:szCs w:val="24"/>
          <w:lang w:val="en-US"/>
        </w:rPr>
        <w:t>relocation</w:t>
      </w:r>
      <w:r>
        <w:rPr>
          <w:rFonts w:eastAsia="Times New Roman" w:cs="Times New Roman"/>
          <w:szCs w:val="24"/>
        </w:rPr>
        <w:t xml:space="preserve"> δεν έχει λειτουργήσει για τη χώρα. Είναι ακόμη εδώ, όλοι αυτοί οι σαράντα οχτώ χιλιάδες άνθρωποι. Τα αποτελέσματα είναι πενιχρά. Η Ευρώπη έχει δεσμευτεί εθελοντικά, οι χώρες της για τους εβδομήντα δύο χιλιάδες. Αυτό, κύριε Υπουργέ, σημαίνει ότι δεν έχουν υποχρέωση να τους πάρουν. Και όταν φτάσει το νούμερο των εβδομήντα δυο χιλιάδων, θα επανεξεταστεί. </w:t>
      </w:r>
    </w:p>
    <w:p w14:paraId="1F9E317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Κοινώς, λοιπόν, εάν η Γερμανία έχει πάρει αυτούς που πρέπει και δεν μπορεί άλλο, η Αυστρία ομοίως, η Γαλλία τριάντα χιλιάδες, οι χώρες της Βαλτικής και του βαλκανικού Νότου δεν θέλουν να πάρουν, λίαν συντόμως η συμφωνία θα είναι στον αέρα. </w:t>
      </w:r>
    </w:p>
    <w:p w14:paraId="1F9E317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Η Ελλάδα είναι σε ανθρωπιστική κρίση. Τίθενται θέματα ασφάλειας για τον ελληνικό πληθυσμό, για τους Έλληνες πολίτες. Αυτό είναι προφανές. Τίθενται θέματα ασφάλειας, που αν συνδυαστούν και με άλλες ευρωπαϊκές χώρες, έχουν δημιουργήσει πρόβλημα στη χώρας μας. Καλοπροαίρετα σταματάω εδώ, γιατί από την πρώην θέση μου ως Υπουργός Δημοσίας Τάξης δεν μου επιτρέπεται να πω παραπάνω. </w:t>
      </w:r>
    </w:p>
    <w:p w14:paraId="1F9E318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Τίθεται υγειονομική βόμβα για τη χώρα μεγίστου βαθμού. Το ΚΕΕΛΠΝΟ πήγε στην Ειδομένη πριν από λίγες μέρες, λίγο πριν τον κύριο Υπουργό. Και ο κύριος Πρόεδρος του ΚΕΕΛΠΝΟ πήρε να εμβολιάσει ο ίδιος ένα παιδάκι. Αυτή είναι πραγματική πολιτική ή αυτή είναι επικοινωνία; Μας έχετε «πήξει» στην επικοινωνία. </w:t>
      </w:r>
    </w:p>
    <w:p w14:paraId="1F9E318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F9E318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σε μισό λεπτό. </w:t>
      </w:r>
    </w:p>
    <w:p w14:paraId="1F9E3183"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Μας έχετε φλομώσει στην επικοινωνία, όταν λείπει η πολιτική ουσία, το σχέδιο, η διοίκηση, η στρατηγική, οι εφαρμοσμένες πολιτικές. Η πολιτική πομφόλυγα του ιδεαλισμού απέτυχε και πτώχευσε στη Μεταπολίτευση. Ζητούνται άλλα πράγματα. Γι’ αυτά σας εγκαλούμε, κύριε Υπουργέ, όχι προσωπικά, όχι ως προς τον χαρακτήρα σας και τον ανθρωπισμό σας και την ιδιότητά σας του γιατρού. Αυτή την τιμάμε. Είναι ένα άλλο θέμα αυτό και είναι άλλο, όμως, θέμα να μπορείς να διοικήσεις, εσείς και όλοι οι συναρμόδιοι Υπουργοί της Κυβέρνησης. </w:t>
      </w:r>
    </w:p>
    <w:p w14:paraId="1F9E3184"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Θα επανέλθω. Ευχαριστώ. </w:t>
      </w:r>
    </w:p>
    <w:p w14:paraId="1F9E3185" w14:textId="77777777" w:rsidR="00835C7D" w:rsidRDefault="00B5644C">
      <w:pPr>
        <w:spacing w:line="600" w:lineRule="auto"/>
        <w:ind w:firstLine="709"/>
        <w:jc w:val="center"/>
        <w:rPr>
          <w:rFonts w:eastAsia="Times New Roman" w:cs="Times New Roman"/>
          <w:szCs w:val="24"/>
        </w:rPr>
      </w:pPr>
      <w:r>
        <w:rPr>
          <w:rFonts w:eastAsia="Times New Roman" w:cs="Times New Roman"/>
          <w:szCs w:val="24"/>
        </w:rPr>
        <w:t>(Χειρ</w:t>
      </w:r>
      <w:r>
        <w:rPr>
          <w:rFonts w:eastAsia="Times New Roman" w:cs="Times New Roman"/>
          <w:szCs w:val="24"/>
          <w:lang w:val="en-US"/>
        </w:rPr>
        <w:t>o</w:t>
      </w:r>
      <w:r>
        <w:rPr>
          <w:rFonts w:eastAsia="Times New Roman" w:cs="Times New Roman"/>
          <w:szCs w:val="24"/>
        </w:rPr>
        <w:t>κροτήματα από την πτέρυγα της Νέας Δημοκρατίας)</w:t>
      </w:r>
    </w:p>
    <w:p w14:paraId="1F9E3186"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κ. Ψυχογιός, Κοινοβουλευτικός Εκπρόσωπος του ΣΥΡΙΖΑ έχει τον λόγο για έξι λεπτά. </w:t>
      </w:r>
    </w:p>
    <w:p w14:paraId="1F9E3187"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 xml:space="preserve">Κύριε Πρόεδρε, θα ήθελα μια σχετική ανοχή ως προς τον χρόνο. </w:t>
      </w:r>
    </w:p>
    <w:p w14:paraId="1F9E3188"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κύριοι Υπουργοί, κυρίες και κύριοι συνάδελφοι, η συζήτηση αυτής της επίκαιρης ερώτησης, η οποία έρχεται σε ένα σημείο που κάθε άλλο παρά επίκαιρη είναι, όπως παραδέχθηκαν και οι συνάδελφοι της Νέας Δημοκρατίας, κατηγορεί στην ουσία την Κυβέρνηση για ολιγωρία ως προς τις υποχρεώσεις της για συγκεκριμένα πράγματα, στα οποία βέβαια τώρα οι εξελίξεις μας έχουν ξεπεράσει. Την κατηγορεί για απουσία συγκεκριμένων θέσεων και κέντρων υποδοχής, για πιθανή περιθωριοποίηση της χώρας από τη ζώνη Σένγκεν. </w:t>
      </w:r>
    </w:p>
    <w:p w14:paraId="1F9E3189"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Άραγε, από πού αντλούσαστε, κύριοι συνάδελφοι, αυτή την πληροφόρηση για τη ζώνη Σένγκεν, τη στιγμή που από επίσημα ή θεσμικά χείλη ποτέ δεν ακούστηκε; Και όσοι συμμετείχαμε σε κάποιες διακοινοβουλευτικές συνόδους ξέρουμε ότι όχι μόνο δεν ετίθετο αυτό το θέμα, αλλά ετίθετο ζήτημα της ενδυνάμωσης της Σένγκεν και με άλλα μέλη. Και μιλάτε και για έλλειψη ολοκληρωμένης στρατηγικής για τις επιστροφές, για καθυστέρηση παροχής ειδών προς τους πρόσφυγες κ.ο.κ.. </w:t>
      </w:r>
    </w:p>
    <w:p w14:paraId="1F9E318A"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Όμως, όπως προανέφερα, τα δεδομένα σήμερα είναι διαφορετικά. Μέχρι τώρα τους τελευταίους μήνες είχαμε κατά μέσο όρο τριάντα χιλιάδες διερχόμενους ανθρώπους στη χώρα. Όμως με το κλείσιμο των συνόρων έχουν προστεθεί σε αυτούς και νεοεισερχόμενοι. </w:t>
      </w:r>
    </w:p>
    <w:p w14:paraId="1F9E318B"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Σύμφωνα με τα επίσημα στοιχεία της Κυβέρνησης σήμερα οι άνθρωποι που βρίσκονται στη χώρα μας - στη συντριπτική πλειοψηφία τους πρόσφυγες- είναι πενήντα χιλιάδες τετρακόσιοι έντεκα. Ο δε συνολικός αριθμός θέσεων υποδοχής και φιλοξενίας ανέρχεται στις τριάντα επτά χιλιάδες εκατόν εξήντα, ενώ τις επόμενες μέρες αναμένεται αυτές να αυξηθούν, αφού έχουν ήδη βρεθεί και προετοιμάζονται διαθέσιμοι χώροι για τη φιλοξενία ανά την επικράτεια. </w:t>
      </w:r>
    </w:p>
    <w:p w14:paraId="1F9E318C"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Ως εκ τούτου, κυρίες και κύριοι συνάδελφοι, όλοι μας είμαστε μάρτυρες της υπερπροσπάθειας που καταβάλλει αυτή η Κυβέρνηση κάνοντας ό,τι είναι δυνατόν, -παραφράζοντας κάτι που ακούστηκε πριν- για να αντιμετωπίσει την έκτακτη κατάσταση αυτή και όχι για να δημιουργήσει πρόβλημα. </w:t>
      </w:r>
    </w:p>
    <w:p w14:paraId="1F9E318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Αυτό είναι κάτι που δεν μπορεί κανείς να το αμφισβητήσει, καθότι υπάρχει ένας πλήρης συντονισμός όλων των συναρμόδιων Υπουργείων, τα οποία σχεδιάζουν την αντιμετώπιση του φαινομένου, βρίσκουν και προετοιμάζουν χώρους φιλοξενίας σε συνεργασία με τον Στρατό, όπως ακούστηκε, την τοπική αυτοδιοίκηση και την Εκκλησία. </w:t>
      </w:r>
    </w:p>
    <w:p w14:paraId="1F9E318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Μάλιστα, τις τελευταίες εβδομάδες έχει δημιουργηθεί εθνικό συντονιστικό κέντρο διαχείρισης της προσφυγικής κρίσης με επτά εμπλεκόμενα Υπουργεία και πολιτικό συντονιστή τον Αναπληρωτή Υπουργό Εθνικής Άμυνας κ. Δημήτρη Βίτσα, ενώ χθες συστάθηκε Ειδικό Κυβερνητικό Συμβούλιο υπό τον Πρωθυπουργό για τη διασφάλιση της σωστής και δίκαιης εφαρμογής της συμφωνίας μεταξύ Ευρωπαϊκής Ένωσης και Τουρκίας μετά την τελευταία Σύνοδο Κορυφής. </w:t>
      </w:r>
    </w:p>
    <w:p w14:paraId="1F9E318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Σε αυτό το σημείο όντως είναι σημαντικό να αναφερθεί η παρουσία αρκετών ΜΚΟ και εθελοντών, αλλά και αλληλέγγυων που δραστηριοποιούνται στο πεδίο και συμβάλλουν στη βελτίωση των όρων διαβίωσης των προσφύγων. </w:t>
      </w:r>
    </w:p>
    <w:p w14:paraId="1F9E319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Επίσης, συγκινητική και ελπιδοφόρα είναι και η πρωτοφανής αλληλεγγύη που έχει επιδείξει ο ελληνικός λαός, ο οποίος πάρα την κινδυνολογία κάποιων και τη συντονισμένη προσπάθεια να του μεταδώσουν φόβο, ρατσισμό και ξενοφοβία, στέκεται τώρα, την πιο κρίσιμη ώρα, δίπλα στους κατατρεγμένους αυτούς ανθρώπους και τους προσφέρει απλόχερα ό,τι μπορεί. </w:t>
      </w:r>
    </w:p>
    <w:p w14:paraId="1F9E319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Μέσα σε όλη αυτή την κατάσταση αναρωτιόμαστε για ένα πράγμα: Ποια είναι  θέση της Νέας Δημοκρατίας για το προσφυγικό ζήτημα;  </w:t>
      </w:r>
    </w:p>
    <w:p w14:paraId="1F9E3192" w14:textId="77777777" w:rsidR="00835C7D" w:rsidRDefault="00B5644C">
      <w:pPr>
        <w:spacing w:line="600" w:lineRule="auto"/>
        <w:ind w:firstLine="720"/>
        <w:jc w:val="both"/>
        <w:rPr>
          <w:rFonts w:eastAsia="UB-Helvetica" w:cs="Times New Roman"/>
          <w:szCs w:val="24"/>
        </w:rPr>
      </w:pPr>
      <w:r>
        <w:rPr>
          <w:rFonts w:eastAsia="UB-Helvetica" w:cs="Times New Roman"/>
          <w:szCs w:val="24"/>
        </w:rPr>
        <w:t xml:space="preserve">Εφόσον μας κάνετε κριτική για τον τρόπο με τον οποίο αντιμετωπίζουμε το πρόβλημα, θα έπρεπε να μας παρουσιάσετε κάποια τεκμηριωμένη και λεπτομερή αντιπρόταση. Κάτι τέτοιο, όμως, δεν έχουμε δει μέχρι στιγμής, τουλάχιστον αναλυτικά ή συγκεκριμένα. Αντίθετα, είτε παρακολουθείτε ως αμέτοχοι θεατές τις εξελίξεις είτε δηλώνετε με αοριστίες το τι θα κάνατε εσείς. Και χρησιμοποιείτε αοριστίες, γιατί πιθανώς – ο κ. Κικίλιας, βέβαια, είπε αρκετά πράγματα επ’ αυτού πιο συγκεκριμένα – κάποια στελέχη σας ίσως να μην τολμούν και δημόσια να πουν τι πραγματικά πρεσβεύουν. </w:t>
      </w:r>
    </w:p>
    <w:p w14:paraId="1F9E3193" w14:textId="77777777" w:rsidR="00835C7D" w:rsidRDefault="00B5644C">
      <w:pPr>
        <w:spacing w:line="600" w:lineRule="auto"/>
        <w:ind w:firstLine="720"/>
        <w:jc w:val="both"/>
        <w:rPr>
          <w:rFonts w:eastAsia="UB-Helvetica" w:cs="Times New Roman"/>
          <w:szCs w:val="24"/>
        </w:rPr>
      </w:pPr>
      <w:r>
        <w:rPr>
          <w:rFonts w:eastAsia="UB-Helvetica" w:cs="Times New Roman"/>
          <w:szCs w:val="24"/>
        </w:rPr>
        <w:t>Όταν κανείς κουνάει το δάχτυλο για την κατάσταση στην Ειδομένη, με τα όποια προβλήματα προφανώς και τη δύσκολη κατάσταση που έχει διαμορφωθεί εκεί, τι προτείνει να κάνει η ελληνική Κυβέρνηση; Θα έπρεπε να χρησιμοποιήσει την Αστυνομία και δακρυγόνα σε μικρά παιδιά για να αποσυμφορήσει το τοπίο; Δηλαδή, σε ποιους κανόνες στηρίζεται αυτό το πράγμα από πλευράς Διεθνούς και προσφυγικού Δικαίου;</w:t>
      </w:r>
    </w:p>
    <w:p w14:paraId="1F9E3194" w14:textId="77777777" w:rsidR="00835C7D" w:rsidRDefault="00B5644C">
      <w:pPr>
        <w:spacing w:line="600" w:lineRule="auto"/>
        <w:ind w:firstLine="720"/>
        <w:jc w:val="both"/>
        <w:rPr>
          <w:rFonts w:eastAsia="UB-Helvetica" w:cs="Times New Roman"/>
          <w:szCs w:val="24"/>
        </w:rPr>
      </w:pPr>
      <w:r>
        <w:rPr>
          <w:rFonts w:eastAsia="UB-Helvetica" w:cs="Times New Roman"/>
          <w:szCs w:val="24"/>
        </w:rPr>
        <w:t>Η παρουσία του ΚΕΕΛΠΝΟ υπάρχει εκεί, έστω και πλημμελώς, ενώ έγιναν και διανομές φυλλαδίων ενημέρωσης των προσφύγων που είναι εκεί και δύο σημεία ενημέρωσης για να πειστούν να μεταφερθούν σε κέντρα φιλοξενίας.</w:t>
      </w:r>
    </w:p>
    <w:p w14:paraId="1F9E3195" w14:textId="77777777" w:rsidR="00835C7D" w:rsidRDefault="00B5644C">
      <w:pPr>
        <w:spacing w:line="600" w:lineRule="auto"/>
        <w:ind w:firstLine="720"/>
        <w:jc w:val="both"/>
        <w:rPr>
          <w:rFonts w:eastAsia="UB-Helvetica" w:cs="Times New Roman"/>
          <w:szCs w:val="24"/>
        </w:rPr>
      </w:pPr>
      <w:r>
        <w:rPr>
          <w:rFonts w:eastAsia="UB-Helvetica" w:cs="Times New Roman"/>
          <w:szCs w:val="24"/>
        </w:rPr>
        <w:t>Επίσης, όταν μας κουνάτε το δάχτυλο για την κατάσταση στα νησιά, τι ακριβώς εννοείτε; Μήπως, αντί για έρευνα και διάσωση, θα έπρεπε να επιστρέφουμε αυτούς τους ανθρώπους πίσω, για να μην πούμε τίποτα χειρότερο και μας πείτε ότι λαϊκίζουμε;</w:t>
      </w:r>
    </w:p>
    <w:p w14:paraId="1F9E3196" w14:textId="77777777" w:rsidR="00835C7D" w:rsidRDefault="00B5644C">
      <w:pPr>
        <w:spacing w:line="600" w:lineRule="auto"/>
        <w:ind w:firstLine="720"/>
        <w:jc w:val="both"/>
        <w:rPr>
          <w:rFonts w:eastAsia="UB-Helvetica" w:cs="Times New Roman"/>
          <w:szCs w:val="24"/>
        </w:rPr>
      </w:pPr>
      <w:r>
        <w:rPr>
          <w:rFonts w:eastAsia="UB-Helvetica" w:cs="Times New Roman"/>
          <w:szCs w:val="24"/>
        </w:rPr>
        <w:t>Κυρίες και κύριοι συνάδελφοι, η ελληνική Κυβέρνηση, λαμβάνοντας υπ’ όψιν και τα θετικά της συμφωνίας της πρόσφατης Συνόδου Κορυφής, θα πρέπει να έχει στόχο να αντιμετωπίσει και τα υπαρκτά νομικά και διοικητικά ζητήματα που προκύπτουν απ’ αυτήν και να διασφαλίσει τα δικαιώματα των αιτούντων άσυλο με σεβασμό στο Διεθνές Δίκαιο, τη Σύμβαση της Γενεύης και την αρχή της μη επαναπροώθησης, όπως έχει κάνει μέχρι τώρα.</w:t>
      </w:r>
    </w:p>
    <w:p w14:paraId="1F9E3197" w14:textId="77777777" w:rsidR="00835C7D" w:rsidRDefault="00B5644C">
      <w:pPr>
        <w:spacing w:line="600" w:lineRule="auto"/>
        <w:ind w:firstLine="720"/>
        <w:jc w:val="both"/>
        <w:rPr>
          <w:rFonts w:eastAsia="UB-Helvetica" w:cs="Times New Roman"/>
          <w:szCs w:val="24"/>
        </w:rPr>
      </w:pPr>
      <w:r>
        <w:rPr>
          <w:rFonts w:eastAsia="UB-Helvetica" w:cs="Times New Roman"/>
          <w:szCs w:val="24"/>
        </w:rPr>
        <w:t xml:space="preserve">Επιπρόσθετα, αναφέρετε στο κείμενο της επερώτησης περί έλλειψης ολοκληρωμένης στρατηγικής για τις επιστροφές. </w:t>
      </w:r>
    </w:p>
    <w:p w14:paraId="1F9E3198" w14:textId="77777777" w:rsidR="00835C7D" w:rsidRDefault="00B5644C">
      <w:pPr>
        <w:spacing w:line="600" w:lineRule="auto"/>
        <w:ind w:firstLine="720"/>
        <w:jc w:val="both"/>
        <w:rPr>
          <w:rFonts w:eastAsia="UB-Helvetica" w:cs="Times New Roman"/>
          <w:szCs w:val="24"/>
        </w:rPr>
      </w:pPr>
      <w:r>
        <w:rPr>
          <w:rFonts w:eastAsia="UB-Helvetica" w:cs="Times New Roman"/>
          <w:szCs w:val="24"/>
        </w:rPr>
        <w:t>Εννοείτε τα κέντρα κράτησης κλειστού τύπου, δηλαδή έτσι όπως λειτούργησαν το προηγούμενο διάστημα, σαν φυλακές με ανεπαρκέστατες δομές και συνθήκες διαβίωσης, όπου μετανάστες και πρόσφυγες κρατούνταν εκεί για δεκαοκτώ μήνες και πάνω, χωρίς στην ουσία να έχουν διαπράξει αδίκημα. Και αυτό είναι η ντροπή, κυρίες και κύριοι συνάδελφοι, και όχι κάτι που ακούστηκε από τον κ. Κουμουτσάκο.</w:t>
      </w:r>
    </w:p>
    <w:p w14:paraId="1F9E3199" w14:textId="77777777" w:rsidR="00835C7D" w:rsidRDefault="00B5644C">
      <w:pPr>
        <w:spacing w:line="600" w:lineRule="auto"/>
        <w:ind w:firstLine="720"/>
        <w:jc w:val="both"/>
        <w:rPr>
          <w:rFonts w:eastAsia="UB-Helvetica" w:cs="Times New Roman"/>
          <w:szCs w:val="24"/>
        </w:rPr>
      </w:pPr>
      <w:r>
        <w:rPr>
          <w:rFonts w:eastAsia="UB-Helvetica" w:cs="Times New Roman"/>
          <w:szCs w:val="24"/>
        </w:rPr>
        <w:t>Η λειτουργία του ΔΟΜ ήταν σχεδόν ανύπαρκτη στα κέντρα κράτησης αυτά. Δυστυχώς, τα προαναχωρησιακά κέντρα λειτουργούν και σήμερα, κυρίως λόγω των εξαιρετικών και αναγκαστικών συνθηκών που έχουν διαμορφωθεί. Σημειώνεται, όμως, ότι παρά τις ελλείψεις που υπάρχουν σε υπηρεσίες ασύλου και δομές, η κράτηση πλέον εκεί δεν διαρκεί περισσότερο από έξι μήνες. Ο ΔΟΜ λειτουργεί ταχύτερα γι’ αυτούς που οικειοθελώς δηλώνουν επιστροφή, ενώ παράλληλα ο αριθμός τους παραμένει σε πολύ χαμηλό επίπεδο σε σχέση με το παρελθόν.</w:t>
      </w:r>
    </w:p>
    <w:p w14:paraId="1F9E319A" w14:textId="77777777" w:rsidR="00835C7D" w:rsidRDefault="00B5644C">
      <w:pPr>
        <w:spacing w:line="600" w:lineRule="auto"/>
        <w:ind w:firstLine="720"/>
        <w:jc w:val="both"/>
        <w:rPr>
          <w:rFonts w:eastAsia="UB-Helvetica" w:cs="Times New Roman"/>
          <w:szCs w:val="24"/>
        </w:rPr>
      </w:pPr>
      <w:r>
        <w:rPr>
          <w:rFonts w:eastAsia="UB-Helvetica" w:cs="Times New Roman"/>
          <w:szCs w:val="24"/>
        </w:rPr>
        <w:t>Τέλος, υπάρχει κοινωνικός έλεγχος από τους κατά τόπους Βουλευτές, οργανώσεις και δομές αλληλεγγύης, που σε συνεργασία με το αρμόδιο Υπουργείο επιβλέπουν τις συνθήκες διαβίωσης στα κέντρα κράτησης.</w:t>
      </w:r>
    </w:p>
    <w:p w14:paraId="1F9E319B" w14:textId="77777777" w:rsidR="00835C7D" w:rsidRDefault="00B5644C">
      <w:pPr>
        <w:spacing w:line="600" w:lineRule="auto"/>
        <w:ind w:firstLine="720"/>
        <w:jc w:val="both"/>
        <w:rPr>
          <w:rFonts w:eastAsia="UB-Helvetica" w:cs="Times New Roman"/>
          <w:szCs w:val="24"/>
        </w:rPr>
      </w:pPr>
      <w:r>
        <w:rPr>
          <w:rFonts w:eastAsia="UB-Helvetica" w:cs="Times New Roman"/>
          <w:szCs w:val="24"/>
        </w:rPr>
        <w:t xml:space="preserve">Η πολιτική που ακολουθήσατε και εισηγείσθε, κυρίες και κύριοι συνάδελφοι, ήταν εντελώς λάθος πολιτική, γιατί αφ’ ενός έκρυβε το πρόβλημα κάτω από το χαλί και σε εθνικό πλαίσιο και αφ’ ετέρου δεν ανέδειξε ποτέ το γεγονός ότι αυτό είναι ένα ζήτημα καθαρά ευρωπαϊκό. Εξάλλου δεν ήταν και αποτελεσματική, διότι η Κυβέρνηση ΣΥΡΙΖΑ-ΑΝΕΛ κλήθηκε να διαχειριστεί ροές οι οποίες είχαν υπολογιστεί από έγκριτους διεθνείς οργανισμούς. </w:t>
      </w:r>
    </w:p>
    <w:p w14:paraId="1F9E319C" w14:textId="77777777" w:rsidR="00835C7D" w:rsidRDefault="00B5644C">
      <w:pPr>
        <w:spacing w:line="600" w:lineRule="auto"/>
        <w:ind w:firstLine="720"/>
        <w:jc w:val="both"/>
        <w:rPr>
          <w:rFonts w:eastAsia="UB-Helvetica" w:cs="Times New Roman"/>
          <w:szCs w:val="24"/>
        </w:rPr>
      </w:pPr>
      <w:r>
        <w:rPr>
          <w:rFonts w:eastAsia="UB-Helvetica" w:cs="Times New Roman"/>
          <w:szCs w:val="24"/>
        </w:rPr>
        <w:t>Κύριε Κικίλια, αναφέρατε ότι μέχρι ενός σημείου οι ροές ήταν διαχειρίσιμες. Όμως, σ’ αυτά που καταθέτω στα Πρακτικά προκύπτει ότι με βάση την Ύπατη Αρμοστεία του ΟΗΕ, οι ροές θα έβαιναν σημαντικά αυξανόμενες για το 2015.</w:t>
      </w:r>
    </w:p>
    <w:p w14:paraId="1F9E319D" w14:textId="77777777" w:rsidR="00835C7D" w:rsidRDefault="00B5644C">
      <w:pPr>
        <w:spacing w:line="600" w:lineRule="auto"/>
        <w:ind w:firstLine="720"/>
        <w:jc w:val="both"/>
        <w:rPr>
          <w:rFonts w:eastAsia="UB-Helvetica" w:cs="Times New Roman"/>
          <w:szCs w:val="24"/>
        </w:rPr>
      </w:pPr>
      <w:r>
        <w:rPr>
          <w:rFonts w:eastAsia="UB-Helvetica" w:cs="Times New Roman"/>
          <w:szCs w:val="24"/>
        </w:rPr>
        <w:t>(Στο σημείο αυτό ο Βουλευτής κ. Γεώργιος Ψυχογιός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F9E319E" w14:textId="77777777" w:rsidR="00835C7D" w:rsidRDefault="00B5644C">
      <w:pPr>
        <w:spacing w:line="600" w:lineRule="auto"/>
        <w:ind w:firstLine="720"/>
        <w:jc w:val="both"/>
        <w:rPr>
          <w:rFonts w:eastAsia="UB-Helvetica" w:cs="Times New Roman"/>
          <w:szCs w:val="24"/>
        </w:rPr>
      </w:pPr>
      <w:r>
        <w:rPr>
          <w:rFonts w:eastAsia="UB-Helvetica" w:cs="Times New Roman"/>
          <w:szCs w:val="24"/>
        </w:rPr>
        <w:t xml:space="preserve">Θα είχε ενδιαφέρον πάντως να δηλώσετε ευθαρσώς ενώπιον της Εθνικής Αντιπροσωπείας αυτό που κάποια στελέχη σας είπαν και ευθέως σήμερα είτε για </w:t>
      </w:r>
      <w:r>
        <w:rPr>
          <w:rFonts w:eastAsia="UB-Helvetica" w:cs="Times New Roman"/>
          <w:szCs w:val="24"/>
          <w:lang w:val="en-US"/>
        </w:rPr>
        <w:t>pull</w:t>
      </w:r>
      <w:r>
        <w:rPr>
          <w:rFonts w:eastAsia="UB-Helvetica" w:cs="Times New Roman"/>
          <w:szCs w:val="24"/>
        </w:rPr>
        <w:t xml:space="preserve"> </w:t>
      </w:r>
      <w:r>
        <w:rPr>
          <w:rFonts w:eastAsia="UB-Helvetica" w:cs="Times New Roman"/>
          <w:szCs w:val="24"/>
          <w:lang w:val="en-US"/>
        </w:rPr>
        <w:t>factor</w:t>
      </w:r>
      <w:r>
        <w:rPr>
          <w:rFonts w:eastAsia="UB-Helvetica" w:cs="Times New Roman"/>
          <w:szCs w:val="24"/>
        </w:rPr>
        <w:t xml:space="preserve"> είτε για «ανοίξαμε και σας περιμένουμε». Δηλαδή, τι σημαίνει αυτό το πράγμα; Σημαίνει ότι η έρευνα και η διάσωση στη θάλασσα, καθώς και η αντιμετώπιση των προσφύγων σ’ ανοιχτά κέντρα φιλοξενίας και όχι σε κέντρα κλειστού τύπου, είναι </w:t>
      </w:r>
      <w:r>
        <w:rPr>
          <w:rFonts w:eastAsia="UB-Helvetica" w:cs="Times New Roman"/>
          <w:szCs w:val="24"/>
          <w:lang w:val="en-US"/>
        </w:rPr>
        <w:t>pull</w:t>
      </w:r>
      <w:r>
        <w:rPr>
          <w:rFonts w:eastAsia="UB-Helvetica" w:cs="Times New Roman"/>
          <w:szCs w:val="24"/>
        </w:rPr>
        <w:t xml:space="preserve"> </w:t>
      </w:r>
      <w:r>
        <w:rPr>
          <w:rFonts w:eastAsia="UB-Helvetica" w:cs="Times New Roman"/>
          <w:szCs w:val="24"/>
          <w:lang w:val="en-US"/>
        </w:rPr>
        <w:t>factor</w:t>
      </w:r>
      <w:r>
        <w:rPr>
          <w:rFonts w:eastAsia="UB-Helvetica" w:cs="Times New Roman"/>
          <w:szCs w:val="24"/>
        </w:rPr>
        <w:t>; Αυτό καλό είναι ν’ απαντηθεί.</w:t>
      </w:r>
    </w:p>
    <w:p w14:paraId="1F9E319F" w14:textId="77777777" w:rsidR="00835C7D" w:rsidRDefault="00B5644C">
      <w:pPr>
        <w:spacing w:line="600" w:lineRule="auto"/>
        <w:ind w:firstLine="720"/>
        <w:jc w:val="both"/>
        <w:rPr>
          <w:rFonts w:eastAsia="UB-Helvetica" w:cs="Times New Roman"/>
          <w:szCs w:val="24"/>
        </w:rPr>
      </w:pPr>
      <w:r>
        <w:rPr>
          <w:rFonts w:eastAsia="UB-Helvetica" w:cs="Times New Roman"/>
          <w:szCs w:val="24"/>
        </w:rPr>
        <w:t>Κυρίες και κύριοι συνάδελφοι, αυτήν τη κρίσιμη στιγμή η τυφλή αντιπολίτευση σε μια Κυβέρνηση που αγωνίζεται καθημερινά για την αντιμετώπιση αυτής της πρωτοφανούς ανθρωπιστικής κρίσης, περισσεύει. Αυτήν την κρίσιμη στιγμή το πρέπον θα ήταν η Νέα Δημοκρατία να είχε στρέψει αυτά τα ερωτήματα προς την Ευρώπη, σχετικά με τις μονομερείς ενέργειες στις οποίες παρά τα συμφωνηθέντα, προέβησαν κράτη-μέλη της ΕΕ.</w:t>
      </w:r>
    </w:p>
    <w:p w14:paraId="1F9E31A0" w14:textId="77777777" w:rsidR="00835C7D" w:rsidRDefault="00B5644C">
      <w:pPr>
        <w:spacing w:line="600" w:lineRule="auto"/>
        <w:ind w:firstLine="720"/>
        <w:jc w:val="both"/>
        <w:rPr>
          <w:rFonts w:eastAsia="UB-Helvetica" w:cs="Times New Roman"/>
          <w:szCs w:val="24"/>
        </w:rPr>
      </w:pPr>
      <w:r>
        <w:rPr>
          <w:rFonts w:eastAsia="UB-Helvetica" w:cs="Times New Roman"/>
          <w:szCs w:val="24"/>
        </w:rPr>
        <w:t>Σχετική είναι η ερώτηση που κατέθεσε και ο Ευρωβουλευτής του ΣΥΡΙΖΑ κ. Δημήτρης Παπαδημούλης, όπου φαίνεται ότι μόνο εννιακόσιες τριάντα επτά θέσεις μετεγκατάστασης έχουν καλυφθεί μέχρι τώρα από τα είκοσι οκτώ κράτη-μέλη. Και μπορεί να είναι ακριβές ότι έχουν πάρει ενενήντα χιλιάδες, αλλά υπάρχει μία συμφωνία εδώ, η οποία δεν τηρείται. Έχουν πει ότι θ’ αναλάβουν κάποιους ανθρώπους για μετεγκατάσταση. Δεν τηρείται, όμως. Οκτώ κράτη, μάλιστα, δεν έχουν δεχθεί μέχρι τώρα ούτε έναν πρόσφυγα, καθιστώντας την κατάσταση ιδιαιτέρως ανησυχητική.</w:t>
      </w:r>
    </w:p>
    <w:p w14:paraId="1F9E31A1" w14:textId="77777777" w:rsidR="00835C7D" w:rsidRDefault="00B5644C">
      <w:pPr>
        <w:spacing w:line="600" w:lineRule="auto"/>
        <w:ind w:firstLine="720"/>
        <w:jc w:val="both"/>
        <w:rPr>
          <w:rFonts w:eastAsia="UB-Helvetica" w:cs="Times New Roman"/>
          <w:szCs w:val="24"/>
        </w:rPr>
      </w:pPr>
      <w:r>
        <w:rPr>
          <w:rFonts w:eastAsia="UB-Helvetica" w:cs="Times New Roman"/>
          <w:szCs w:val="24"/>
        </w:rPr>
        <w:t>Κλείνοντας, θα ήθελα να πω, κυρίες και κύριοι συνάδελφοι, ότι η αλήθεια είναι ότι τα πάντα είναι πολιτικά και αυτό σημαίνει ότι αφ’ ενός πρέπει κανείς να παίρνει θέση με συγκεκριμένη πρόταση σε κάθε συγκυρία και αφ’ ετέρου αυτή η πρόταση να έχει ιδεολογική φόρτιση.</w:t>
      </w:r>
    </w:p>
    <w:p w14:paraId="1F9E31A2"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Όσον αφορά στο πρώτο, σας εξήγησα και πριν ότι η Νέα Δημοκρατία δεν έχει ολοκληρωμένη πρόταση, επιμένοντας στην αποτυχημένη και κοντόφθαλμη συνταγή που ακολούθησε, η οποία βασιζόταν στην καταστολή και τη μη διεκδίκηση από την Ευρώπη να αναλάβει το βάρος που της αναλογεί.</w:t>
      </w:r>
    </w:p>
    <w:p w14:paraId="1F9E31A3"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Όσο για το δεύτερο, είναι προφανές ότι ιδεολογικά στο συγκεκριμένο αλλά και σε άλλα ζητήματα μάς χωρίζει μεγάλη απόσταση. Εμείς θα υπερασπιζόμαστε τα ατομικά και κοινωνικά δικαιώματα των ασθενέστερων κοινωνικών ομάδων, όπως οι πρόσφυγες και οι μετανάστες, στη βάση του Διεθνούς Δικαίου. </w:t>
      </w:r>
    </w:p>
    <w:p w14:paraId="1F9E31A4"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Άλλωστε, σήμερα -και καταλήγω με αυτό- είναι και η Παγκόσμια Ημέρα κατά του Ρατσισμού, που πρέπει καθημερινά να το αποδεικνύουμε. Σε αυτόν τον δύσκολο δρόμο θα πρέπει να συμβάλετε και όχι να αξιοποιείτε ακόμη και θέματα τέτοιου βεληνεκούς, όπως το προσφυγικό ή μια αναφορά εκ παραδρομής ενός Υπουργού που έχει κάνει υπέρβαση στον ρόλο του, για να κάνετε μικροπολιτική και συνειδητά -ή ασυνείδητα- με αυτόν τον τρόπο να ενεργοποιείτε τα ξενοφοβικά αντανακλαστικά της ελληνικής κοινωνίας.</w:t>
      </w:r>
    </w:p>
    <w:p w14:paraId="1F9E31A5"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F9E31A6" w14:textId="77777777" w:rsidR="00835C7D" w:rsidRDefault="00B5644C">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1F9E31A7" w14:textId="77777777" w:rsidR="00835C7D" w:rsidRDefault="00B5644C">
      <w:pPr>
        <w:spacing w:after="0"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Ο κ. Καμμένος αυτό κάνει;</w:t>
      </w:r>
    </w:p>
    <w:p w14:paraId="1F9E31A8" w14:textId="77777777" w:rsidR="00835C7D" w:rsidRDefault="00B5644C">
      <w:pPr>
        <w:spacing w:after="0" w:line="600" w:lineRule="auto"/>
        <w:ind w:firstLine="720"/>
        <w:jc w:val="both"/>
        <w:rPr>
          <w:rFonts w:eastAsia="Times New Roman" w:cs="Times New Roman"/>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μαθητές και μαθήτριες και δύο εκπαιδευτικοί συνοδοί από το 3</w:t>
      </w:r>
      <w:r>
        <w:rPr>
          <w:rFonts w:eastAsia="Times New Roman" w:cs="Times New Roman"/>
          <w:vertAlign w:val="superscript"/>
        </w:rPr>
        <w:t>ο</w:t>
      </w:r>
      <w:r>
        <w:rPr>
          <w:rFonts w:eastAsia="Times New Roman" w:cs="Times New Roman"/>
        </w:rPr>
        <w:t xml:space="preserve"> Γενικό Λύκειο Δράμας. </w:t>
      </w:r>
    </w:p>
    <w:p w14:paraId="1F9E31A9" w14:textId="77777777" w:rsidR="00835C7D" w:rsidRDefault="00B5644C">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1F9E31AA" w14:textId="77777777" w:rsidR="00835C7D" w:rsidRDefault="00B5644C">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1F9E31AB"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Κασιδιάρης, Κοινοβουλευτικός Εκπρόσωπος της Χρυσής Αυγής. </w:t>
      </w:r>
    </w:p>
    <w:p w14:paraId="1F9E31AC" w14:textId="77777777" w:rsidR="00835C7D" w:rsidRDefault="00B5644C">
      <w:pPr>
        <w:spacing w:after="0"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Θα ξεκινήσω με την Παγκόσμια Ημέρα κατά του Ρατσισμού, καταγγέλλοντας τον μοναδικό ρατσισμό που υπάρχει αυτή τη στιγμή στην Ελλάδα: Τον ρατσισμό κατά των Ελλήνων! Γιατί όταν η Βουλή και αυτή η ξεπουλημένη στους ξένους τοκογλύφους Κυβέρνηση επί μήνες ασχολείται με το τι θα γίνει με τους λαθρομετανάστες και πώς θα μπουν περισσότεροι λαθρομετανάστες στην Ελλάδα, ο ελληνικός λαός στην κυριολεξία είναι δυστυχισμένος, πένεται και αντιμετωπίζει μια άθλια κατάσταση. </w:t>
      </w:r>
    </w:p>
    <w:p w14:paraId="1F9E31AD"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Ο μοναδικός ρατσισμός, λοιπόν, που υπάρχει σε αυτή την χώρα, ρατσισμός που μόνο μια εθνική κυβέρνηση της Χρυσής Αυγής μπορεί να πατάξει, είναι ο ρατσισμός κατά των Ελλήνων!</w:t>
      </w:r>
    </w:p>
    <w:p w14:paraId="1F9E31AE"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 Και είναι θλιβερό φαινόμενο και ενδεικτικό της κατάντιας του σημερινού κράτους, της σημερινής άθλιας Συγκυβέρνησης, το ότι αυτή τη στιγμή βρίσκεται ακόμα στα υπουργικά έδρανα, βρίσκεται στα κυβερνητικά έδρανα ένας παράγοντας που ξεπούλησε την ελληνική ιστορία και διέπραξε εθνική προδοσία! Διότι η παραχώρηση του ονόματος της Μακεδονίας σε ξένες δυνάμεις είναι εθνική προδοσία! </w:t>
      </w:r>
    </w:p>
    <w:p w14:paraId="1F9E31AF"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Στην καταισχύνη, λοιπόν, της Ιστορίας, σας παραδίδουμε. Δεν είπαμε τυχαία ότι όταν έρθει στα πράγματα η Χρυσή Αυγή, όταν υπάρχει μια πραγματική ελληνική κυβέρνηση στην Ελλάδα, τέτοιους παράγοντες σαν τον Μουζάλα και σαν όλους αυτούς που ξεπουλάνε την Ελλάδα θα τους απελάσουμε στα Σκόπια. Γιατί αυτή πρέπει να είναι η τύχη κάθε προδότη. Διότι έχει χυθεί αίμα εδώ και αιώνες, όχι μόνο για την εθνική μας κυριαρχία, όχι μόνο για το όνομα της Μακεδονίας, όχι μόνο για να μην είναι η Ελλάδα ισλαμική χώρα. </w:t>
      </w:r>
    </w:p>
    <w:p w14:paraId="1F9E31B0"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Τετρακόσια χρόνια αγωνιστήκαμε, χύθηκαν ποταμοί αίματος για να φύγουν οι ισλαμιστές, να φύγουν οι μουσουλμάνοι, για να φύγει η ημισέληνος από την Ελλάδα, για να φύγουν αυτά τα μισητά σύμβολα και αυτή η μισητή θρησκεία από τη χώρα μας. Χύθηκαν ποταμοί αίματος που δεν σεβαστήκατε και σήμερα προσπαθείτε μέσα σε ελάχιστο χρόνο να ισλαμοποιήσετε την πατρίδα μας, να ξεπουλήσετε τα εθνικά μας δίκαια, να κάνετε την Ελλάδα ισλαμική χώρα, να εκχωρήσετε εθνική κυριαρχία, να εκχωρήσετε το όνομα της Μακεδονίας. Δεν θα περάσει η εθνική προδοσία! Δεν θα περάσει και δεσμεύεται γι’ αυτό ο Λαϊκός Σύνδεσμος-Χρυσή Αυγή. </w:t>
      </w:r>
    </w:p>
    <w:p w14:paraId="1F9E31B1"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 xml:space="preserve">Είδα, μάλιστα, ότι προηγουμένως είχε επικρατήσει και ένας πανικός, είχε κινητοποιηθεί και ο Φρούραρχος, στα παρασκήνια, για να μην γίνουν επεισόδια, να μην επιτεθούμε στον εν λόγω παράγοντα που διέπραξε αυτά τα αίσχη. </w:t>
      </w:r>
    </w:p>
    <w:p w14:paraId="1F9E31B2" w14:textId="77777777" w:rsidR="00835C7D" w:rsidRDefault="00B5644C">
      <w:pPr>
        <w:spacing w:after="0" w:line="600" w:lineRule="auto"/>
        <w:ind w:firstLine="720"/>
        <w:jc w:val="both"/>
        <w:rPr>
          <w:rFonts w:eastAsia="Times New Roman" w:cs="Times New Roman"/>
          <w:szCs w:val="24"/>
        </w:rPr>
      </w:pPr>
      <w:r>
        <w:rPr>
          <w:rFonts w:eastAsia="Times New Roman" w:cs="Times New Roman"/>
          <w:szCs w:val="24"/>
        </w:rPr>
        <w:t>Παρ’ ότι πολλοί πολίτες μάς το λένε -και εμένα προσωπικά και σε άλλους Βουλευτές από τον Λαϊκό Σύνδεσμο- ότι «αυτούς οι οποίοι κάνουν αυτά τα αίσχη πρέπει να τους ταράξετε στο ξύλο μια μέρα», εμείς επιλέγουμε…</w:t>
      </w:r>
    </w:p>
    <w:p w14:paraId="1F9E31B3" w14:textId="77777777" w:rsidR="00835C7D" w:rsidRDefault="00B5644C">
      <w:pPr>
        <w:spacing w:after="0"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Κύριε Πρόεδρε, δεν είναι γήπεδο εδώ μέσα!</w:t>
      </w:r>
    </w:p>
    <w:p w14:paraId="1F9E31B4" w14:textId="77777777" w:rsidR="00835C7D" w:rsidRDefault="00B5644C">
      <w:pPr>
        <w:spacing w:after="0"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Κάτσε κάτω και μη με διακόπτεις!</w:t>
      </w:r>
    </w:p>
    <w:p w14:paraId="1F9E31B5" w14:textId="77777777" w:rsidR="00835C7D" w:rsidRDefault="00B5644C">
      <w:pPr>
        <w:spacing w:after="0"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Του λένε οι πολίτες να έρθει να μας δείρει; Τι πράγματα είναι αυτά που λέγονται;</w:t>
      </w:r>
    </w:p>
    <w:p w14:paraId="1F9E31B6" w14:textId="77777777" w:rsidR="00835C7D" w:rsidRDefault="00B5644C">
      <w:pPr>
        <w:spacing w:after="0" w:line="600" w:lineRule="auto"/>
        <w:ind w:firstLine="720"/>
        <w:jc w:val="center"/>
        <w:rPr>
          <w:rFonts w:eastAsia="Times New Roman" w:cs="Times New Roman"/>
          <w:szCs w:val="24"/>
        </w:rPr>
      </w:pPr>
      <w:r>
        <w:rPr>
          <w:rFonts w:eastAsia="Times New Roman" w:cs="Times New Roman"/>
          <w:szCs w:val="24"/>
        </w:rPr>
        <w:t>(Θόρυβος –έντονες διαμαρτυρίες από την πτέρυγα της Χρυσής Αυγής)</w:t>
      </w:r>
    </w:p>
    <w:p w14:paraId="1F9E31B7" w14:textId="77777777" w:rsidR="00835C7D" w:rsidRDefault="00B5644C">
      <w:pPr>
        <w:spacing w:after="0"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Βρήκε ο ΣΥΡΙΖΑ συνήγορο από τη Νέα Δημοκρατία! Ας γελάσουμε! </w:t>
      </w:r>
    </w:p>
    <w:p w14:paraId="1F9E31B8" w14:textId="77777777" w:rsidR="00835C7D" w:rsidRDefault="00B5644C">
      <w:pPr>
        <w:spacing w:after="0"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Τι πράγματα είναι αυτά; Πάρτε θέση, κύριε Πρόεδρε!</w:t>
      </w:r>
    </w:p>
    <w:p w14:paraId="1F9E31B9" w14:textId="77777777" w:rsidR="00835C7D" w:rsidRDefault="00B5644C">
      <w:pPr>
        <w:spacing w:after="0"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Κύριε Πρόεδρε, τι θα γίνει τώρα; Θα ανέχομαι τον κάθε ανόητο, τον κάθε άθλιο και τον κάθε ξεφτιλισμένο να με διακόπτει;</w:t>
      </w:r>
    </w:p>
    <w:p w14:paraId="1F9E31BA"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Μη δημιουργείτε τώρα θέμα…</w:t>
      </w:r>
    </w:p>
    <w:p w14:paraId="1F9E31BB"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Συνεχίζω λοιπόν. </w:t>
      </w:r>
    </w:p>
    <w:p w14:paraId="1F9E31BC"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Θα σας ταράξουμε όχι στο ξύλο, όπως λένε οι πολίτες, αλλά στη νομιμότητα, διότι εδώ έχουν υπάρξει πάρα πολύ συγκεκριμένα εγκλήματα με το λαθρομεταναστευτικό, εκ μέρους αυτών που έχουν διοριστεί και παριστάνουν τους Υπουργούς: κακουργηματική κατάχρηση εξουσίας, κακουργηματική απάτη σε βάρος του δημοσίου, κακουργηματική ψευδής βεβαίωση σε βάρος του δημοσίου. </w:t>
      </w:r>
    </w:p>
    <w:p w14:paraId="1F9E31B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Όλα αυτά επισείουν ποινές ισοβίων, διότι όλοι αυτοί που μπαίνουν στην Ελλάδα -ας αναφερθούμε και σε μερικά νομικά, παρότι ο ελληνικός λαός σήμερα δεν απαιτεί νομικές συμβουλές, αλλά απαιτεί λύσεις και πολιτική κάθαρση- δεν κάνουν καν αίτηση για άσυλο. Επομένως, είναι αυτομάτως λαθρομετανάστες -προσέξτε τον όρο, «λαθρομετανάστες»- όπως ακριβώς ορίζει και η απόφαση της Συνόδου Κορυφής που υπογράψατε. </w:t>
      </w:r>
    </w:p>
    <w:p w14:paraId="1F9E31B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Ο όρος, λοιπόν, λαθρομετανάστης αφορά όλους αυτούς, την απόλυτη πλειοψηφία όσων βρίσκονται σήμερα στην Ελλάδα. Δεν πρέπει, λοιπόν, να μεταφέρονται στους περιβόητους χώρους φιλοξενίας. Είναι παράνομο. Είναι κακουργηματική κατάχρηση εξουσίας να σπαταλάς εκατομμύρια ευρώ από το δημόσιο χρήμα για να σιτίζεις και να στεγάζεις πολυτελώς λαθρομετανάστες. Και για αυτό το έγκλημα, όταν η Χρυσή Αυγή αναλάβει τη διακυβέρνηση αυτής της χώρας, οι υπαίτιοι θα πληρώσουν. </w:t>
      </w:r>
    </w:p>
    <w:p w14:paraId="1F9E31B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η σημερινή επερώτηση της Νέας Δημοκρατίας είναι μια επερώτηση-παρωδία βεβαίως. ΣΥΡΙΖΑ και Νέα Δημοκρατία μαλώνουν. Υπάρχει μια έριδα για το ποιος θα δώσει τα περισσότερα στους λαθρομετανάστες. Για να είμαι και εδώ ακριβής, υπάρχει μια απόφαση από την κυβέρνηση της Νέας Δημοκρατίας από το έτος 2014, η οποία σήμερα υλοποιείται, για το τι γίνεται στους χώρους φιλοξενίας, σε αυτές τις περίφημες δομές, που δεν είναι Χίλτον. Λάθος το είπε ο εκτελών χρέη Υπουργού. Είναι ξενοδοχείο </w:t>
      </w:r>
      <w:r>
        <w:rPr>
          <w:rFonts w:eastAsia="Times New Roman" w:cs="Times New Roman"/>
          <w:szCs w:val="24"/>
          <w:lang w:val="en-US"/>
        </w:rPr>
        <w:t>Four</w:t>
      </w:r>
      <w:r>
        <w:rPr>
          <w:rFonts w:eastAsia="Times New Roman" w:cs="Times New Roman"/>
          <w:szCs w:val="24"/>
        </w:rPr>
        <w:t xml:space="preserve"> </w:t>
      </w:r>
      <w:r>
        <w:rPr>
          <w:rFonts w:eastAsia="Times New Roman" w:cs="Times New Roman"/>
          <w:szCs w:val="24"/>
          <w:lang w:val="en-US"/>
        </w:rPr>
        <w:t>Season</w:t>
      </w:r>
      <w:r>
        <w:rPr>
          <w:rFonts w:eastAsia="Times New Roman" w:cs="Times New Roman"/>
          <w:szCs w:val="24"/>
        </w:rPr>
        <w:t xml:space="preserve">, αν διαβάσω τι ακριβώς παρέχετε στους λαθρομετανάστες. Και αναφέρομαι στο </w:t>
      </w:r>
      <w:r>
        <w:rPr>
          <w:rFonts w:eastAsia="Times New Roman" w:cs="Times New Roman"/>
          <w:szCs w:val="24"/>
          <w:lang w:val="en-US"/>
        </w:rPr>
        <w:t>Four</w:t>
      </w:r>
      <w:r>
        <w:rPr>
          <w:rFonts w:eastAsia="Times New Roman" w:cs="Times New Roman"/>
          <w:szCs w:val="24"/>
        </w:rPr>
        <w:t xml:space="preserve"> </w:t>
      </w:r>
      <w:r>
        <w:rPr>
          <w:rFonts w:eastAsia="Times New Roman" w:cs="Times New Roman"/>
          <w:szCs w:val="24"/>
          <w:lang w:val="en-US"/>
        </w:rPr>
        <w:t>Season</w:t>
      </w:r>
      <w:r>
        <w:rPr>
          <w:rFonts w:eastAsia="Times New Roman" w:cs="Times New Roman"/>
          <w:szCs w:val="24"/>
        </w:rPr>
        <w:t xml:space="preserve"> γιατί είναι εκεί που έτρωγε μπριζόλες ο Καμμένος και πλήρωνε 800 ευρώ την μπριζόλα. </w:t>
      </w:r>
    </w:p>
    <w:p w14:paraId="1F9E31C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Τι προβλέπει αυτός ο νόμος της Νέας Δημοκρατίας, που σήμερα τσακώνεται με τον ΣΥΡΙΖΑ για το ποιος είναι αυτός που δίνει περισσότερες ανέσεις στους λαθρομετανάστες; Προγράμματα ψυχαγωγικών και ενημερωτικών δραστηριοτήτων, αθλητισμός, χορός, ψυχαγωγικές και εκπαιδευτικές εκδρομές για τους λαθρομετανάστες. </w:t>
      </w:r>
    </w:p>
    <w:p w14:paraId="1F9E31C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Σήμερα ήταν να πάνε στις Βρυξέλλες κάποια παιδιά από την ελληνική Θράκη, κάποιοι μαθητές, με έξοδα του Λαϊκού Συνδέσμου-Χρυσή Αυγή, με έξοδα του Ευρωβουλευτή μας Στρατηγού Συναδινού, και παρενέβη το αφελληνισμένο Υπουργείο Παιδείας και απαγόρευσε στα ελληνόπουλα της Θράκης να πάνε στις Βρυξέλλες, επειδή θα πλήρωνε τα έξοδα η Χρυσή Αυγή. </w:t>
      </w:r>
    </w:p>
    <w:p w14:paraId="1F9E31C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Το ίδιο κράτος είναι που πληρώνει, απ’ ό,τι μας λέει εδώ ο σχετικός νόμος, εκδρομές για λαθρομετανάστες και παρέχει επίσης χώρους οικιακών πλυντηρίων και στεγνωτηρίων για το πλύσιμο και στέγνωμα του ατομικού ρουχισμού των φιλοξενουμένων. Πείτε μου σε πόσα ελληνικά σπίτια υπάρχει σήμερα πλυντήριο και στεγνωτήριο. Και όμως όλα αυτά τα δίνετε στους αλλοδαπούς που μπήκαν παράνομα στην Ελλάδα. </w:t>
      </w:r>
    </w:p>
    <w:p w14:paraId="1F9E31C3"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Θα κλείσω καταθέτοντας στα Πρακτικά τη λύση στο μείζον πρόβλημα της λαθρομετανάστευσης. </w:t>
      </w:r>
    </w:p>
    <w:p w14:paraId="1F9E31C4" w14:textId="77777777" w:rsidR="00835C7D" w:rsidRDefault="00B5644C">
      <w:pPr>
        <w:spacing w:line="600" w:lineRule="auto"/>
        <w:ind w:firstLine="720"/>
        <w:jc w:val="both"/>
        <w:rPr>
          <w:rFonts w:eastAsia="Times New Roman" w:cs="Times New Roman"/>
        </w:rPr>
      </w:pPr>
      <w:r>
        <w:rPr>
          <w:rFonts w:eastAsia="Times New Roman" w:cs="Times New Roman"/>
        </w:rPr>
        <w:t>(Στο σημείο αυτό ο Βουλευτής κ. Ηλίας Κασιδιάρης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F9E31C5" w14:textId="77777777" w:rsidR="00835C7D" w:rsidRDefault="00B5644C">
      <w:pPr>
        <w:spacing w:line="600" w:lineRule="auto"/>
        <w:ind w:firstLine="720"/>
        <w:jc w:val="both"/>
        <w:rPr>
          <w:rFonts w:eastAsia="Times New Roman" w:cs="Times New Roman"/>
        </w:rPr>
      </w:pPr>
      <w:r>
        <w:rPr>
          <w:rFonts w:eastAsia="Times New Roman" w:cs="Times New Roman"/>
        </w:rPr>
        <w:t xml:space="preserve">Είναι η πρόταση νόμου που καταθέτει ο Λαϊκός Σύνδεσμος-Χρυσή Αυγή για την πάταξη της λαθρομετανάστευσης. Αν ψηφιστεί αυτός ο νόμος -και μια μέρα θα ψηφιστεί αυτός ο νόμος- δύο πράγματα θα γίνουν και θα λυθεί σε μόλις μια ημέρα το πρόβλημα. </w:t>
      </w:r>
    </w:p>
    <w:p w14:paraId="1F9E31C6" w14:textId="77777777" w:rsidR="00835C7D" w:rsidRDefault="00B5644C">
      <w:pPr>
        <w:spacing w:line="600" w:lineRule="auto"/>
        <w:ind w:firstLine="720"/>
        <w:jc w:val="both"/>
        <w:rPr>
          <w:rFonts w:eastAsia="Times New Roman" w:cs="Times New Roman"/>
        </w:rPr>
      </w:pPr>
      <w:r>
        <w:rPr>
          <w:rFonts w:eastAsia="Times New Roman" w:cs="Times New Roman"/>
        </w:rPr>
        <w:t xml:space="preserve">Πρώτον, θα γίνει ιδιώνυμο αδίκημα το να περνάς παράνομα τα σύνορα της Ελλάδας. Όποιος το κάνει αυτό το έγκλημα δεν θα πηγαίνει σε </w:t>
      </w:r>
      <w:r>
        <w:rPr>
          <w:rFonts w:eastAsia="Times New Roman" w:cs="Times New Roman"/>
          <w:lang w:val="en-US"/>
        </w:rPr>
        <w:t>hot</w:t>
      </w:r>
      <w:r>
        <w:rPr>
          <w:rFonts w:eastAsia="Times New Roman" w:cs="Times New Roman"/>
        </w:rPr>
        <w:t xml:space="preserve"> </w:t>
      </w:r>
      <w:r>
        <w:rPr>
          <w:rFonts w:eastAsia="Times New Roman" w:cs="Times New Roman"/>
          <w:lang w:val="en-US"/>
        </w:rPr>
        <w:t>spot</w:t>
      </w:r>
      <w:r>
        <w:rPr>
          <w:rFonts w:eastAsia="Times New Roman" w:cs="Times New Roman"/>
        </w:rPr>
        <w:t xml:space="preserve">, θα πηγαίνει σε φυλακές όπου παράλληλα θα εκτελεί έργα υπέρ του δημοσίου. Δεύτερον, ισόβια στους διακινητές, στους δουλεμπόρους. </w:t>
      </w:r>
    </w:p>
    <w:p w14:paraId="1F9E31C7" w14:textId="77777777" w:rsidR="00835C7D" w:rsidRDefault="00B5644C">
      <w:pPr>
        <w:spacing w:line="600" w:lineRule="auto"/>
        <w:ind w:firstLine="720"/>
        <w:jc w:val="both"/>
        <w:rPr>
          <w:rFonts w:eastAsia="Times New Roman" w:cs="Times New Roman"/>
        </w:rPr>
      </w:pPr>
      <w:r>
        <w:rPr>
          <w:rFonts w:eastAsia="Times New Roman" w:cs="Times New Roman"/>
        </w:rPr>
        <w:t xml:space="preserve">Και επειδή μίλησα για δουλεμπόρους, εδώ είναι τα σχετικά ντοκουμέντα με πολιτευτή της Νέας Δημοκρατίας, με στέλεχος της Νέας Δημοκρατίας, ονόματι Πρεβεζάνος, που ήταν υποψήφιος δήμαρχος Αιτωλοακαρνανίας, αγκαλιά με πρόεδρο της Νέας Δημοκρατίας και άλλους Βουλευτές, όπως τον Καραγκούνη, κι ο οποίος συνελήφθη για δουλεμπόριο. </w:t>
      </w:r>
    </w:p>
    <w:p w14:paraId="1F9E31C8" w14:textId="77777777" w:rsidR="00835C7D" w:rsidRDefault="00B5644C">
      <w:pPr>
        <w:spacing w:line="600" w:lineRule="auto"/>
        <w:ind w:firstLine="720"/>
        <w:jc w:val="both"/>
        <w:rPr>
          <w:rFonts w:eastAsia="Times New Roman" w:cs="Times New Roman"/>
        </w:rPr>
      </w:pPr>
      <w:r>
        <w:rPr>
          <w:rFonts w:eastAsia="Times New Roman" w:cs="Times New Roman"/>
        </w:rPr>
        <w:t>(Στο σημείο αυτό ο Βουλευτής κ. Ηλίας Κασιδιάρης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14:paraId="1F9E31C9" w14:textId="77777777" w:rsidR="00835C7D" w:rsidRDefault="00B5644C">
      <w:pPr>
        <w:spacing w:line="600" w:lineRule="auto"/>
        <w:ind w:firstLine="720"/>
        <w:jc w:val="both"/>
        <w:rPr>
          <w:rFonts w:eastAsia="Times New Roman" w:cs="Times New Roman"/>
        </w:rPr>
      </w:pPr>
      <w:r>
        <w:rPr>
          <w:rFonts w:eastAsia="Times New Roman" w:cs="Times New Roman"/>
        </w:rPr>
        <w:t xml:space="preserve">Μόνο με τις λύσεις που προτείνει ο Λαϊκός Σύνδεσμος- Χρυσή Αυγή θα λυθεί το λαθρομεταναστευτικό και θα μπορέσει η Ελλάδα να ανήκει και πάλι στους Έλληνες, να μην γίνουμε εμείς οι Έλληνες μειοψηφία μέσα στην πατρίδα μας. </w:t>
      </w:r>
    </w:p>
    <w:p w14:paraId="1F9E31CA" w14:textId="77777777" w:rsidR="00835C7D" w:rsidRDefault="00B5644C">
      <w:pPr>
        <w:spacing w:line="600" w:lineRule="auto"/>
        <w:ind w:firstLine="720"/>
        <w:jc w:val="center"/>
        <w:rPr>
          <w:rFonts w:eastAsia="Times New Roman"/>
          <w:bCs/>
        </w:rPr>
      </w:pPr>
      <w:r>
        <w:rPr>
          <w:rFonts w:eastAsia="Times New Roman"/>
          <w:bCs/>
        </w:rPr>
        <w:t>(Χειροκροτήματα από την πτέρυγα της Χρυσής Αυγής)</w:t>
      </w:r>
    </w:p>
    <w:p w14:paraId="1F9E31CB" w14:textId="77777777" w:rsidR="00835C7D" w:rsidRDefault="00B5644C">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Τον λόγο έχει ο κ. Θεοχαρόπουλος, Κοινοβουλευτικός Εκπρόσωπος της Δημοκρατικής Συμπαράταξης ΠΑΣΟΚ-ΔΗΜΑΡ για έξι λεπτά.</w:t>
      </w:r>
    </w:p>
    <w:p w14:paraId="1F9E31CC" w14:textId="77777777" w:rsidR="00835C7D" w:rsidRDefault="00B5644C">
      <w:pPr>
        <w:spacing w:line="600" w:lineRule="auto"/>
        <w:ind w:firstLine="720"/>
        <w:jc w:val="both"/>
        <w:rPr>
          <w:rFonts w:eastAsia="Times New Roman"/>
          <w:bCs/>
        </w:rPr>
      </w:pPr>
      <w:r>
        <w:rPr>
          <w:rFonts w:eastAsia="Times New Roman"/>
          <w:b/>
          <w:bCs/>
        </w:rPr>
        <w:t>ΑΘΑΝΑΣΙΟΣ ΘΕΟΧΑΡΟΠΟΥΛΟΣ:</w:t>
      </w:r>
      <w:r>
        <w:rPr>
          <w:rFonts w:eastAsia="Times New Roman"/>
          <w:bCs/>
        </w:rPr>
        <w:t xml:space="preserve"> Κύριε Υπουργέ, κυρίες και κύριοι Βουλευτές, μόλις ακούσαμε ένα εθνικιστικό παραλήρημα, ένα κήρυγμα εθνικιστικού και ρατσιστικού μίσους. Εδώ όλες οι πτέρυγες της Βουλής είμαστε δημοκράτες, πολίτες και Βουλευτές που έχουμε έρθει για να προασπίσουμε βασικά δικαιώματα και δεν θα επιτρέψουμε στο ελληνικό Κοινοβούλιο να ακούγονται αυτά που ακούστηκαν πριν λίγο εδώ, το κήρυγμα μίσους από τη Χρυσή Αυγή. </w:t>
      </w:r>
    </w:p>
    <w:p w14:paraId="1F9E31CD" w14:textId="77777777" w:rsidR="00835C7D" w:rsidRDefault="00B5644C">
      <w:pPr>
        <w:spacing w:line="600" w:lineRule="auto"/>
        <w:ind w:firstLine="720"/>
        <w:jc w:val="center"/>
        <w:rPr>
          <w:rFonts w:eastAsia="Times New Roman"/>
          <w:bCs/>
        </w:rPr>
      </w:pPr>
      <w:r>
        <w:rPr>
          <w:rFonts w:eastAsia="Times New Roman"/>
          <w:bCs/>
        </w:rPr>
        <w:t>(Χειροκροτήματα από την πτέρυγα του ΣΥΡΙΖΑ)</w:t>
      </w:r>
    </w:p>
    <w:p w14:paraId="1F9E31CE" w14:textId="77777777" w:rsidR="00835C7D" w:rsidRDefault="00B5644C">
      <w:pPr>
        <w:spacing w:line="600" w:lineRule="auto"/>
        <w:ind w:firstLine="720"/>
        <w:jc w:val="both"/>
        <w:rPr>
          <w:rFonts w:eastAsia="Times New Roman"/>
          <w:bCs/>
        </w:rPr>
      </w:pPr>
      <w:r>
        <w:rPr>
          <w:rFonts w:eastAsia="Times New Roman"/>
          <w:bCs/>
        </w:rPr>
        <w:t xml:space="preserve">Κύριε Υπουργέ, κυρίες και κύριοι Βουλευτές, σήμερα, πράγματι, αντιμετωπίζουμε μια διπλή κρίση. Εν μέσω βαθιάς οικονομικής και κοινωνικής κρίσης, είμαστε αντιμέτωποι με την ανθρωπιστική προσφυγική κρίση. </w:t>
      </w:r>
    </w:p>
    <w:p w14:paraId="1F9E31C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Η εικόνα στη χώρα μας κάθε άλλο παρά τιμητική είναι, στα νησιά μας, τη συνοριακή γραμμή, αλλά και στην ενδοχώρα. </w:t>
      </w:r>
    </w:p>
    <w:p w14:paraId="1F9E31D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Η επερώτηση αναφέρεται, βέβαια, στη Σύνοδο Κορυφής της 17</w:t>
      </w:r>
      <w:r>
        <w:rPr>
          <w:rFonts w:eastAsia="Times New Roman" w:cs="Times New Roman"/>
          <w:szCs w:val="24"/>
          <w:vertAlign w:val="superscript"/>
        </w:rPr>
        <w:t>ης</w:t>
      </w:r>
      <w:r>
        <w:rPr>
          <w:rFonts w:eastAsia="Times New Roman" w:cs="Times New Roman"/>
          <w:szCs w:val="24"/>
        </w:rPr>
        <w:t xml:space="preserve"> Δεκεμβρίου και είναι λογικό, αφού είχε γίνει πριν από τρεις μήνες. Και τότε θέλω να τονίσω ότι είχαν καταγραφεί οι σημαντικές αδυναμίες αλλά και οι καθυστερήσεις που ακόμη υφίστανται στο ζήτημα διαχείρισης των μεταναστευτικών ροών προς την Ευρωπαϊκή Ένωση.</w:t>
      </w:r>
    </w:p>
    <w:p w14:paraId="1F9E31D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Στο διάστημα μέχρι και σήμερα οι εξελίξεις επιβεβαίωσαν για ακόμη μια φορά, δυστυχώς, την ανησυχία μας ότι η ελληνική Κυβέρνηση αντιμετώπισε για μεγάλο χρονικό διάστημα, όλο τον προηγούμενο χρόνο, με επιπολαιότητα το θέμα και υπήρξαν αυταπάτες και πρόχειρη αντιμετώπιση.</w:t>
      </w:r>
    </w:p>
    <w:p w14:paraId="1F9E31D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Μετά την ολοκλήρωση της κρίσιμης Συνόδου Κορυφής της 18</w:t>
      </w:r>
      <w:r>
        <w:rPr>
          <w:rFonts w:eastAsia="Times New Roman" w:cs="Times New Roman"/>
          <w:szCs w:val="24"/>
          <w:vertAlign w:val="superscript"/>
        </w:rPr>
        <w:t>ης</w:t>
      </w:r>
      <w:r>
        <w:rPr>
          <w:rFonts w:eastAsia="Times New Roman" w:cs="Times New Roman"/>
          <w:szCs w:val="24"/>
        </w:rPr>
        <w:t xml:space="preserve"> Μαρτίου, φάνηκε να κατανοήθηκε ότι το πρόβλημα είναι κοινό και ευρωπαϊκό. Γιατί αυτό που σήμερα μοιάζει απλά με έναν καιροσκοπισμό και μια αδιαφορία κάποιων κρατών, σύντομα θα βγάλει το πέπλο της άγνοιας που καλύπτει το πρόβλημα και από πίσω θα φανεί το αποκρουστικό πρόσωπο του εθνικισμού. </w:t>
      </w:r>
    </w:p>
    <w:p w14:paraId="1F9E31D3"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Στη χώρα μας ήδη ο αριθμός των εγκλωβισμένων προσφύγων πλησιάζει τις πενήντα χιλιάδες. Είναι, λοιπόν, φανερό ότι η νέα απόφαση για μετεγκατάσταση εβδομήντα δύο χιλιάδων προσφύγων έχει δύο πτυχές: τη θετική, καθώς υπάρχει δέσμευση για μετεγκατάσταση, αλλά και την αρνητική, αν θυμηθούμε ότι λίγους μήνες πριν σε προηγούμενες συνόδους είχε αποφασιστεί η μετεγκατάσταση εκατόν εξήντα χιλιάδων προσφύγων και αυτός ο αριθμός μειώνεται σημαντικά. </w:t>
      </w:r>
    </w:p>
    <w:p w14:paraId="1F9E31D4"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Η πρόσφατη απόφαση αποτελεί ένα μικρό θετικό βήμα, αλλά ας μην έχουμε ψευδαισθήσεις. Δεν συνιστά σε καμμιά περίπτωση την κοινή μεταναστευτική πολιτική που επειγόντως έχει ανάγκη η Ευρωπαϊκή Ένωση. Δεν υπάρχει, λοιπόν, πλέον το περιθώριο να προχωρά η Ευρωπαϊκή Ένωση στο προσφυγικό με τόσο αργά βήματα. Δεν είναι δυνατόν οι προσφυγικές ροές να είναι μαζικές και οι αποφάσεις να τρέχουν καθυστερημένα να αντιμετωπίσουν τετελεσμένα.</w:t>
      </w:r>
    </w:p>
    <w:p w14:paraId="1F9E31D5"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Η απόφαση της Συνόδου σε πολλά σημεία της είναι απλώς ένα ευχολόγιο, καθώς δεν υπάρχει ο τρόπος εγγύησης της εφαρμογής της. Το είπατε κι εσείς, κύριε Υπουργέ, ότι είναι μια δύσκολα εφαρμοστέα απόφαση.</w:t>
      </w:r>
    </w:p>
    <w:p w14:paraId="1F9E31D6"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 Δεν προβλέπεται με σαφήνεια αν, πότε και πώς θα γίνει η μετεγκατάσταση των προσφύγων από την Ελλάδα στις χώρες της Ευρωπαϊκής Ένωσης, με αποτέλεσμα να κινδυνεύουν να παραμείνουν εγκλωβισμένοι πολλές χιλιάδες ανθρώπων στη χώρα μας. Αυτό είναι ένα ιδιαίτερα σοβαρό και σύνθετο πρόβλημα που καλείται να αντιμετωπίσει η Ελλάδα για ένα αόριστο χρονικό διάστημα. Περικλείει προβλήματα ανθρωπιστικά, λειτουργικά, σχετικά με τις συνθήκες διαβίωσης όλων αυτών των ανθρώπων, προβλήματα θεσμικά, αλλά και προβλήματα αναγόμενα στην εσωτερική και εξωτερική ασφάλεια.</w:t>
      </w:r>
    </w:p>
    <w:p w14:paraId="1F9E31D7"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Σήμερα μόλις, όπως ενημερωθήκαμε από δημοσιεύματα, ο κ. Τσίπρας και η Κυβέρνησή του ζήτησε παρέμβαση Φερβέι, του ειδικού συντονιστή της Κομισιόν προς την Τουρκία, για να αντιμετωπιστούν οι προσφυγικές ροές που είναι αυξημένες και σήμερα, παρά τη συμφωνία της Συνόδου Κορυφής. Θα θέλαμε στη δευτερολογία σας να ενημερώσετε το Σώμα αν ισχύει.</w:t>
      </w:r>
    </w:p>
    <w:p w14:paraId="1F9E31D8"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Θα ήθελα να σταθώ και σε κάτι άλλο. ο έλληνας Πρωθυπουργός στη συνέντευξη Τύπου στις Βρυξέλλες δήλωσε ότι αν υπάρχουν χώρες που δεν θέλουν να συμμετέχουν στην κατανομή των προσφύγων, τότε θα πρέπει να συνεισφέρουν οικονομικά. Είναι άλλη μια δήλωση που δείχνει την επιπολαιότητα και την προχειρότητα με την οποία αντιμετωπίζονται τόσο σοβαρά θέματα. Κι αν οι περισσότερες χώρες θελήσουν να συνεισφέρουν σε οικονομική βοήθεια και όχι να λάβουν πρόσφυγες, τι θα κάνει ο κ. Τσίπρας; </w:t>
      </w:r>
    </w:p>
    <w:p w14:paraId="1F9E31D9"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Πρόσφατα, αν δεν κάνω λάθος, είχατε δηλώσει ότι δεν μπορεί η χώρα μας να δεχθεί όλους τους πρόσφυγες και να μετατραπεί σε Λίβανο της Ευρώπης, για να παίρνει απλώς οικονομική βοήθεια. Ορθά. Δεν άλλαξε τίποτα, φαντάζομαι, από εκείνες τις δηλώσεις. Αντί, λοιπόν, ο κ. Τσίπρας να κάνει τον διαιτητή και να κρατά ίσες αποστάσεις μεταξύ του Υπουργού Εθνικής Άμυνας κ. Καμμένου και εσάς, θα έπρεπε, εν πάση περιπτώσει, τουλάχιστον να συμβουλεύεται αυτές τις παλαιότερες δηλώσεις τις οποίες έχετε κάνει για το συγκεκριμένο θέμα.</w:t>
      </w:r>
    </w:p>
    <w:p w14:paraId="1F9E31DA"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Και σας το λέω γιατί έχουμε και τα άλλα τα οποία βγήκαν αυτές τις ημέρες, σε σχέση με τον εθνικολαϊκιστή εταίρο της Κυβέρνησης και αυτά τα οποία ακούστηκαν για την μπάντα του Πολεμικού Ναυτικού και όλα αυτά που βεβαίως χρήζουν εξηγήσεων σε σχέση με το ταξίδι του στην Αμερική.</w:t>
      </w:r>
    </w:p>
    <w:p w14:paraId="1F9E31DB"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Η ελληνική Κυβέρνηση, λοιπόν, πρέπει να ξυπνήσει από τους συνεχείς ληθάργους που πέφτει και να αναλάβει πρωτοβουλίες. Συμφώνησε σε ταχύτατες διαδικασίες για την αναγνώριση ασύλου, τις οποίες δεν είναι έτοιμη να εφαρμόσει. Η ευρωπαϊκή βοήθεια σε αυτόν τον τομέα πρέπει να είναι άμεση και συγκεκριμένη και η συνεργασία των ελληνικών αρχών άψογη. </w:t>
      </w:r>
    </w:p>
    <w:p w14:paraId="1F9E31DC"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Η ελληνική Κυβέρνηση, λοιπόν, οφείλει πέραν της εγρήγορσης των ίδιων των κρατικών δομών, να πρωτοστατήσει στην άμεση οργάνωση και συνεργασία όλων των φορέων. Δεν το έχει κάνει μέχρι σήμερα, με οδυνηρά αποτελέσματα.</w:t>
      </w:r>
    </w:p>
    <w:p w14:paraId="1F9E31D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Η κατάσταση στην Ειδομένη αποτελεί ντροπή τόσο για την Ευρωπαϊκή Ένωση όσο και για την χώρα μας, την Ελλάδα, και σε αυτό πρέπει να είμαστε ξεκάθαροι. Εκεί η παντελής απουσία του κράτους, την οποία είδαμε, είναι αδικαιολόγητη. Το κενό αυτό προσπαθούν να το καλύψουν οι Έλληνες πολίτες, που αν και ταλαιπωρημένοι και οι ίδιοι από την οικονομική κρίση βρίσκουν τη δύναμη να συμπαρασταθούν στους πρόσφυγες. </w:t>
      </w:r>
    </w:p>
    <w:p w14:paraId="1F9E31D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Πρέπει η Κυβέρνηση, λοιπόν, να αποφασίσει: ή θα μεταφέρουν όλους τους πρόσφυγες και μετανάστες σε άλλα οργανωμένα κέντρα υποδοχής ή θα παράσχουν επί τόπου τις στοιχειώδεις υπηρεσίες και όρους προσωρινής έστω διαμονής.</w:t>
      </w:r>
    </w:p>
    <w:p w14:paraId="1F9E31D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Και βέβαια ακούμε κυβερνητικά στελέχη, τον συντονιστή κ. Βίτσα, πριν από λίγες μέρες να δηλώνει: «Τι θέλει η Αντιπολίτευση; Να κάνουμε επέμβαση με δακρυγόνα;» Το ακούσαμε και πριν από λίγο. Όχι! Φανταζόμαστε ότι για την Κυβέρνηση δεν υπάρχει «το χάος ή το ξύλο». </w:t>
      </w:r>
    </w:p>
    <w:p w14:paraId="1F9E31E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Αυτό που ζητούμε, το πραγματικό, το αποτελεσματικό, είναι συντονισμός για την προστασία και τη μεταφορά των προσφύγων στα κέντρα φιλοξενίας. Τι άλλο, δηλαδή, πρέπει να συμβεί στη χώρα, αλλά και σε ευρωπαϊκό επίπεδο, για να γίνει κατανοητό ότι χρειάζεται ένα ολοκληρωμένο, ένα συνεκτικό σχέδιο; </w:t>
      </w:r>
    </w:p>
    <w:p w14:paraId="1F9E31E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Θα παρακαλούσα, λοιπόν, τον αρμόδιο Υπουργό να μας ενημερώσει με ακρίβεια σχετικά με τον τρόπο που η Κυβέρνηση θα αντιμετωπίσει το θέμα εκεί από εδώ και στο εξής και θα ανταποκριθεί στις σχετικές προθεσμίες και υποχρεώσεις. </w:t>
      </w:r>
    </w:p>
    <w:p w14:paraId="1F9E31E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Εμείς, όπως ξέρετε πολύ καλά, έχουμε καταθέσει προτάσεις σε όλους τους φορείς για την αντιμετώπιση του προβλήματος. Επισκεφθήκαμε στις κρίσιμες περιόδους τα νησιά, την πλατεία Βικτωρίας, την Ειδομένη πριν δύο εβδομάδες όπου είδαμε την κατάσταση από κοντά, γι’ αυτό σας τα λέμε αυτά. Συναντηθήκαμε με τον Υπουργό, με εσάς, εγκαίρως στις αρχές Νοεμβρίου και τότε είχα ζητήσει ένα εθνικό συμβούλιο μεταναστευτικής πολιτικής. Είχατε δεσμευθεί σε μία διακομματική επιτροπή, που δεν έγινε. Εάν είχε γίνει, θα είχε προλάβει ορισμένα πράγματα. Και γι’ αυτό σας το θέτω τώρα και είναι κρίσιμο, γιατί είχατε δεσμευθεί σε εκείνη τη συνάντηση στις αρχές Νοεμβρίου και δημόσια. </w:t>
      </w:r>
    </w:p>
    <w:p w14:paraId="1F9E31E3"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Είδαμε τον κ. Αβραμόπουλο στις Βρυξέλλες, κάναμε παρεμβάσεις, παρέδωσε η επικεφαλής της Δημοκρατικής Συμπαράταξης, κ. Γεννηματά, τις προτάσεις δύο φορές στις Βρυξέλλες στις συνόδους, στην πρόσφατη σύνοδο των ευρωπαίων Σοσιαλιστών και Δημοκρατών, δύο φορές στα Συμβούλια Κορυφής, δύο φορές στη σύνοδο υπό τον Πρόεδρο της Δημοκρατίας, συμβάλλαμε στην κοινή εθνική γραμμή για το προσφυγικό ξεκάθαρα. Και θα ήθελα να τονίσω ότι κακώς δεν συνέβαλε την πρώτη φορά η Νέα Δημοκρατία σε αυτή την κοινή εθνική γραμμή και τη δεύτερη φορά η Ένωση Κεντρώων στην κοινή εθνική γραμμή, στο ανακοινωθέν για το προσφυγικό. Γιατί, είναι καθαρά ένα θέμα εθνικό, που χρειάζεται εθνική συνεννόηση. Το τονίσατε και εσείς, δεν σας άκουσε ο Υπουργός σας όμως, κύριε Μουζάλα, δεν σας άκουσε ο κ. Κουρουμπλής, που ήρθε εδώ πέρα και ουσιαστικά επιτέθηκε για ένα τέτοιο ζήτημα με έναν τρόπο, που δεν θύμιζε τις ανάγκες τις οποίες έχουμε αυτή τη στιγμή για το συγκεκριμένο ζήτημα, το προσφυγικό και μάλιστα, την υπεύθυνη στάση που πρέπει να κρατήσουμε από εδώ και στο εξής. Και η υπεύθυνη στάση δεν αναδεικνύεται ούτε με τις δηλώσεις του Υπουργού Εσωτερικών το προηγούμενο χρονικό διάστημα για τα Διαβατά και για την Ειδομένη.</w:t>
      </w:r>
    </w:p>
    <w:p w14:paraId="1F9E31E4"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Ελπίζουμε, λοιπόν, πως η απόφαση της συνόδου δεν θα είναι άλλη μία ανεκτέλεστη απόφαση, δεν θα μείνει στα χαρτιά. Η Τουρκία πλέον δεσμεύεται βάσει της απόφασης για συγκεκριμένες ενέργειες, οι οποίες θα πρέπει να υλοποιηθούν άμεσα. Το πιθανότερο είναι ότι δεν θα εφαρμοστούν, τουλάχιστον στην ολότητά τους, αλλά και αν εφαρμοστούν, δεν πρόκειται να επιλύσουν το προσφυγικό ούτε για την Ευρώπη ούτε για την Ελλάδα. Οι φαινομενικές υποχωρήσεις της Τουρκίας σε σχέση με το αρχικό σχέδιο, μπορούν να ξανατεθούν στο τραπέζι των διαπραγματεύσεων σύντομα, γι’ αυτό πρέπει να είμαστε έτοιμοι ως χώρα, γιατί θα τα ξαναδούμε μπροστά μας. Και βέβαια δεν πρέπει να συμβεί ό,τι και σε προηγούμενες συνόδους, να καταστρατηγηθεί η απόφαση μονομερώς από ορισμένες χώρες. Η Ευρώπη οφείλει να βρει τον τρόπο να ανατρέπει μονομερείς ενέργειες που θα τινάζουν στην ουσία στον αέρα όλες τις ευρωπαϊκές αποφάσεις. </w:t>
      </w:r>
    </w:p>
    <w:p w14:paraId="1F9E31E5"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Σε όλη αυτή τη διαδικασία η Κυβέρνηση οφείλει να είναι σε εγρήγορση, ειδάλλως οι συνέπειες της ανθρωπιστικής κρίσης τόσο για τους πρόσφυγες όσο και για τους συμπολίτες μας θα είναι επώδυνες.</w:t>
      </w:r>
    </w:p>
    <w:p w14:paraId="1F9E31E6"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F9E31E7"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Είναι ένα θέμα εθνικό, χρειάζεται σοβαρότητα, υπευθυνότητα και εθνική συνεννόηση. Εμείς, με αυτόν τον τρόπο λειτουργήσαμε όλη αυτή την περίοδο, λειτουργούμε σήμερα και θα λειτουργούμε από εδώ και στο εξής. </w:t>
      </w:r>
    </w:p>
    <w:p w14:paraId="1F9E31E8"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F9E31E9"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ευχαριστώ.</w:t>
      </w:r>
    </w:p>
    <w:p w14:paraId="1F9E31EA"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Κομμουνιστικού Κόμματος Ελλάδας, κ. Καραθανασόπουλος.</w:t>
      </w:r>
    </w:p>
    <w:p w14:paraId="1F9E31EB"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Ορίστε, κύριε Καραθανασόπουλε, έχετε τον λόγο για έξι λεπτά.</w:t>
      </w:r>
    </w:p>
    <w:p w14:paraId="1F9E31EC"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Η συζήτηση της συγκεκριμένης επερώτησης έρχεται την επαύριον της συμφωνίας στο Συμβούλιο Κορυφής της Ευρωπαϊκής Ένωσης, που δεν αποτελεί τίποτε άλλο παρά έναν προσωρινό συμβιβασμό με επιζήμια αποτελέσματα, τα οποία δεν μπορεί να συγκαλύψουν οι κυβερνητικές θριαμβολογίες. Έχουμε, για παράδειγμα, το κλείσιμο των βορείων συνόρων ως απόφαση πλέον. Έχουμε πλέον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την Ελλάδα ως χώρα «αποθήκη ψυχών», ως χώρα εγκλωβισμού δεκάδων χιλιάδων προσφύγων και μεταναστών, η όποια δε επιστροφή και επαναπροώθηση μέσα από τις γραφειοκρατικές διαδικασίες που προβλέπονται καθιστά το γεγονός αυτό σχεδόν ανέφικτο. </w:t>
      </w:r>
    </w:p>
    <w:p w14:paraId="1F9E31ED" w14:textId="77777777" w:rsidR="00835C7D" w:rsidRDefault="00B5644C">
      <w:pPr>
        <w:spacing w:line="600" w:lineRule="auto"/>
        <w:ind w:firstLine="720"/>
        <w:jc w:val="both"/>
        <w:rPr>
          <w:rFonts w:eastAsia="Times New Roman"/>
          <w:szCs w:val="24"/>
        </w:rPr>
      </w:pPr>
      <w:r>
        <w:rPr>
          <w:rFonts w:eastAsia="Times New Roman"/>
          <w:szCs w:val="24"/>
        </w:rPr>
        <w:t xml:space="preserve">Βεβαίως, αυτή η απόφαση και τα όποια μέτρα τη συνοδεύουν δεν πρόκειται να αναχαιτίσει -και το γνωρίζετε πολύ καλά- το προσφυγικό και μεταναστευτικό κύμα. Απλώς το μόνο το οποίο θα κάνει είναι ότι θα αυξηθούν οι ταρίφες των δουλεμπόρων. Επί της ουσίας, αυτή η απόφαση καταπατά βάναυσα τη Συνθήκη της Γενεύης για το καθεστώς των προσφύγων. </w:t>
      </w:r>
    </w:p>
    <w:p w14:paraId="1F9E31EE" w14:textId="77777777" w:rsidR="00835C7D" w:rsidRDefault="00B5644C">
      <w:pPr>
        <w:spacing w:line="600" w:lineRule="auto"/>
        <w:ind w:firstLine="720"/>
        <w:jc w:val="both"/>
        <w:rPr>
          <w:rFonts w:eastAsia="Times New Roman"/>
          <w:szCs w:val="24"/>
        </w:rPr>
      </w:pPr>
      <w:r>
        <w:rPr>
          <w:rFonts w:eastAsia="Times New Roman"/>
          <w:szCs w:val="24"/>
        </w:rPr>
        <w:t>Προς τι, λοιπόν, όλες αυτές οι θριαμβολογίες της Κυβέρνησης; Αποτελεί, επί της ουσίας, την πεμπτουσία μιας βαθύτατα αδιέξοδης πολιτικής και που βεβαίως, όσο και αν κάνουν κριτική τα υπόλοιπα κόμματα, υπάρχει η απόφαση της Διάσκεψης των Πολιτικών Αρχηγών, με την οποία το ΚΚΕ είχε διαφωνήσει, που τους δεσμεύει στην υλοποίηση της συγκεκριμένης πολιτικής.</w:t>
      </w:r>
    </w:p>
    <w:p w14:paraId="1F9E31EF" w14:textId="77777777" w:rsidR="00835C7D" w:rsidRDefault="00B5644C">
      <w:pPr>
        <w:spacing w:line="600" w:lineRule="auto"/>
        <w:ind w:firstLine="720"/>
        <w:jc w:val="both"/>
        <w:rPr>
          <w:rFonts w:eastAsia="Times New Roman"/>
          <w:szCs w:val="24"/>
        </w:rPr>
      </w:pPr>
      <w:r>
        <w:rPr>
          <w:rFonts w:eastAsia="Times New Roman"/>
          <w:szCs w:val="24"/>
        </w:rPr>
        <w:t>Αυτές οι εξελίξεις δεν κάνουν τίποτε άλλο, κύριοι Υπουργοί, παρά να διαμορφώνουν ευνοϊκές συνθήκες, επί της ουσίας να αποτελούν το βούτυρο στο ψωμί, για να μπορέσει να θεριέψει ακόμη παραπέρα ο ναζισμός, ο ρατσισμός και ο φασισμός. Και βλέπετε τα αποτελέσματα στις υπόλοιπες χώρες της Ευρωπαϊκής Ένωσης, με την τεράστια αύξηση των ακροδεξιών και φασιστικών κομμάτων που υπάρχουν το τελευταίο χρονικό διάστημα. Αν μη τι άλλο, και η σημερινή τοποθέτηση του εκπροσώπου του νεοναζιστικού μορφώματος της Χρυσής Αυγής δεν κάνει τίποτε άλλο παρά να επιβεβαιώνει ότι η μήτρα που εκτρέφει το ναζισμό, το φασισμό και το ρατσισμό είναι το ίδιο το καπιταλιστικό σύστημα.</w:t>
      </w:r>
    </w:p>
    <w:p w14:paraId="1F9E31F0" w14:textId="77777777" w:rsidR="00835C7D" w:rsidRDefault="00B5644C">
      <w:pPr>
        <w:spacing w:line="600" w:lineRule="auto"/>
        <w:ind w:firstLine="720"/>
        <w:jc w:val="both"/>
        <w:rPr>
          <w:rFonts w:eastAsia="Times New Roman"/>
          <w:szCs w:val="24"/>
        </w:rPr>
      </w:pPr>
      <w:r>
        <w:rPr>
          <w:rFonts w:eastAsia="Times New Roman"/>
          <w:szCs w:val="24"/>
        </w:rPr>
        <w:t xml:space="preserve">Απ’ αυτήν την άποψη, εμείς δεν μπορούμε παρά να σχολιάσουμε τη βαθύτατη υποκρισία που σας διέπει για τον ανθρωπισμό, για την αντιμετώπιση της ανθρωπιστικής κρίσης, όχι προσωπικά εσάς, αλλά συνολικότερα και την Κυβέρνηση και τα υπόλοιπα κόμματα που είχαν κυβερνητική ευθύνη το προηγούμενο χρονικό διάστημα και που εσείς ως Κυβέρνηση συνεχίζετε στην ίδια ρότα που αυτοί είχαν χαράξει. </w:t>
      </w:r>
    </w:p>
    <w:p w14:paraId="1F9E31F1" w14:textId="77777777" w:rsidR="00835C7D" w:rsidRDefault="00B5644C">
      <w:pPr>
        <w:spacing w:line="600" w:lineRule="auto"/>
        <w:ind w:firstLine="720"/>
        <w:jc w:val="both"/>
        <w:rPr>
          <w:rFonts w:eastAsia="Times New Roman"/>
          <w:szCs w:val="24"/>
        </w:rPr>
      </w:pPr>
      <w:r>
        <w:rPr>
          <w:rFonts w:eastAsia="Times New Roman"/>
          <w:szCs w:val="24"/>
        </w:rPr>
        <w:t xml:space="preserve">Από ποια άποψη υπάρχει μια τεράστια υποκρισία; Από την άποψη ότι εδώ πέρα το προσφυγικό και το μεταναστευτικό κύμα είναι αποτέλεσμα των ιμπεριαλιστικών επεμβάσεων του ΝΑΤΟ, των Αμερικάνων, της Ευρωπαϊκής Ένωσης, του ανταγωνισμού με άλλες δυνάμεις, όπως τη Ρωσία. Είναι αποτέλεσμα της εκμετάλλευσης απ’ τους μονοπωλιακούς ομίλους των πλουτοπαραγωγικών πηγών και των ανθρώπινων ψυχών. Είναι αποτέλεσμα της ίδιας της καπιταλιστικής βαρβαρότητας. </w:t>
      </w:r>
    </w:p>
    <w:p w14:paraId="1F9E31F2" w14:textId="77777777" w:rsidR="00835C7D" w:rsidRDefault="00B5644C">
      <w:pPr>
        <w:spacing w:line="600" w:lineRule="auto"/>
        <w:ind w:firstLine="720"/>
        <w:jc w:val="both"/>
        <w:rPr>
          <w:rFonts w:eastAsia="Times New Roman"/>
          <w:szCs w:val="24"/>
        </w:rPr>
      </w:pPr>
      <w:r>
        <w:rPr>
          <w:rFonts w:eastAsia="Times New Roman"/>
          <w:szCs w:val="24"/>
        </w:rPr>
        <w:t>Εσείς αυτούς τους πολυεθνικούς ιμπεριαλιστικούς οργανισμούς τους υπηρετείτε, είστε μέλος, συμμετέχετε ενεργά. Δίνετε τα εδάφη και τα αεροδρόμια στο ΝΑΤΟ, για να συνεχίσουν τους βομβαρδισμούς, τις εποπτεύσεις. Φέρατε το ΝΑΤΟ να φυλάει τα θαλάσσια σύνορα της Ελλάδας. Από πού κι ως πού υπάρχει μια τέτοια αντιμετώπιση, όταν ο ίδιος ο Γενικός Γραμματέας του ΝΑΤΟ έχει δηλώσει ότι το Αιγαίο αποτελεί ενιαίο επιχειρησιακό χώρο; Τι σημαίνει αυτό; Ότι επί της ουσίας νομιμοποιεί τις διεκδικήσεις της Τουρκίας στο Αιγαίο, διαμορφώνοντας πολλαπλούς κινδύνους για τα ζητήματα της εδαφικής ακεραιότητας της χώρας μας.</w:t>
      </w:r>
    </w:p>
    <w:p w14:paraId="1F9E31F3" w14:textId="77777777" w:rsidR="00835C7D" w:rsidRDefault="00B5644C">
      <w:pPr>
        <w:spacing w:line="600" w:lineRule="auto"/>
        <w:ind w:firstLine="720"/>
        <w:jc w:val="both"/>
        <w:rPr>
          <w:rFonts w:eastAsia="Times New Roman"/>
          <w:szCs w:val="24"/>
        </w:rPr>
      </w:pPr>
      <w:r>
        <w:rPr>
          <w:rFonts w:eastAsia="Times New Roman"/>
          <w:szCs w:val="24"/>
        </w:rPr>
        <w:t xml:space="preserve">Εσείς δεν είστε που ως κυβέρνηση -αλλά και τα άλλα κόμματα- έχετε αποδεχθεί την πολιτική της Ευρωπαϊκής Ένωσης, την αντιμεταναστευτική πολιτική; Εσείς και τα άλλα κόμματα δεν εφαρμόσατε τη Συνθήκη του Σέγκεν; Εσείς και τα άλλα κόμματα δεν είστε εκείνοι που εφαρμόζετε και συνυπογράψατε πάλι στην πρόσφατη απόφαση του Συμβουλίου Κορυφής την κατάπτυστη απόφαση του Δουβλίνου για τους πρόσφυγες και για τους μετανάστες; </w:t>
      </w:r>
    </w:p>
    <w:p w14:paraId="1F9E31F4" w14:textId="77777777" w:rsidR="00835C7D" w:rsidRDefault="00B5644C">
      <w:pPr>
        <w:spacing w:line="600" w:lineRule="auto"/>
        <w:ind w:firstLine="720"/>
        <w:jc w:val="both"/>
        <w:rPr>
          <w:rFonts w:eastAsia="Times New Roman"/>
          <w:szCs w:val="24"/>
        </w:rPr>
      </w:pPr>
      <w:r>
        <w:rPr>
          <w:rFonts w:eastAsia="Times New Roman"/>
          <w:szCs w:val="24"/>
        </w:rPr>
        <w:t>Από αυτήν την άποψη, λοιπόν, αυτοί οι παράγοντες, η Ευρωπαϊκή Ένωση με την πολιτική της, το ΝΑΤΟ με την πολιτική του, όχι μόνο δεν αποτελούν παράγοντα αντιμετώπισης του προβλήματος, αλλά αντίθετα αποτελούν τον παράγοντα επιδείνωσής του. Δηλαδή, με άλλα λόγια, τι κάνατε; Έχετε βάλει τους λύκους να φυλάνε τα πρόβατα και το λέτε αυτό μια αποτελεσματική πολιτική!</w:t>
      </w:r>
    </w:p>
    <w:p w14:paraId="1F9E31F5" w14:textId="77777777" w:rsidR="00835C7D" w:rsidRDefault="00B5644C">
      <w:pPr>
        <w:spacing w:line="600" w:lineRule="auto"/>
        <w:ind w:firstLine="720"/>
        <w:jc w:val="both"/>
        <w:rPr>
          <w:rFonts w:eastAsia="Times New Roman"/>
          <w:szCs w:val="24"/>
        </w:rPr>
      </w:pPr>
      <w:r>
        <w:rPr>
          <w:rFonts w:eastAsia="Times New Roman"/>
          <w:szCs w:val="24"/>
        </w:rPr>
        <w:t xml:space="preserve">Εμείς, το ΚΚΕ, έχουμε μια τελείως διαφορετική πολιτική και στο συγκεκριμένο ζήτημα και δεν θα μπορούσε να γίνει διαφορετικά. Η θέση του ΚΚΕ είναι ότι πρέπει να απειθαρχήσουμε στην Ευρωπαϊκή Ένωση και στο ΝΑΤΟ, στις πολιτικές αυτές οι οποίες αποτελούν τον παράγοντα επιδείνωσης του μεταναστευτικού και προσφυγικού προβλήματος και μέσα σε αυτό το πλαίσιο της απειθαρχίας και της ανυπακοής απέναντι σε αυτές τις πολιτικές, βεβαίως, να διαμορφώσουμε όλες αυτές τις προϋποθέσεις για την απευθείας μεταφορά των προσφύγων στους χώρους προορισμού. </w:t>
      </w:r>
    </w:p>
    <w:p w14:paraId="1F9E31F6"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Δεύτερο ζήτημα, η δημιουργία κατάλληλων χώρων προσωρινής, μερικής διαμονής, όπου θα τους εξασφαλίσει το κράτος το ίδιο -και όχι οι ΜΚΟ- με τις παρεμβάσεις του ανθρώπινους χώρους στέγασης, διαμονής, διαβίωσης και υγειονομικής περίθαλψης για τον προσωρινό χρόνο μέχρι να τους δοθούν τα χαρτιά και να μπορέσουν να πάνε στους υπόλοιπους τόπους προορισμού. </w:t>
      </w:r>
    </w:p>
    <w:p w14:paraId="1F9E31F7"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Από αυτήν την άποψη, αν για κάτι θα πρέπει να αισθανόμαστε περήφανοι, είναι για την αλληλεγγύη που δείχνει η εργατική τάξη και ο λαός απέναντι σε αυτόν τον κόσμο, που ακόμη δεν έχει μπορέσει να καλλιεργηθεί</w:t>
      </w:r>
      <w:r w:rsidRPr="003B3E33">
        <w:rPr>
          <w:rFonts w:eastAsia="Times New Roman" w:cs="Times New Roman"/>
          <w:szCs w:val="24"/>
        </w:rPr>
        <w:t xml:space="preserve"> -</w:t>
      </w:r>
      <w:r>
        <w:rPr>
          <w:rFonts w:eastAsia="Times New Roman" w:cs="Times New Roman"/>
          <w:szCs w:val="24"/>
        </w:rPr>
        <w:t>παρ’ όλες τις φιλότιμες προσπάθειες</w:t>
      </w:r>
      <w:r w:rsidRPr="003B3E33">
        <w:rPr>
          <w:rFonts w:eastAsia="Times New Roman" w:cs="Times New Roman"/>
          <w:szCs w:val="24"/>
        </w:rPr>
        <w:t>-</w:t>
      </w:r>
      <w:r>
        <w:rPr>
          <w:rFonts w:eastAsia="Times New Roman" w:cs="Times New Roman"/>
          <w:szCs w:val="24"/>
        </w:rPr>
        <w:t xml:space="preserve"> το αβγό του φιδιού, του φασισμού και του ρατσισμού και παρά την παντελή απουσία του κράτους, όσον αφορά τις ανθρώπινες συνθήκες διαβίωσής του.</w:t>
      </w:r>
    </w:p>
    <w:p w14:paraId="1F9E31F8"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 κύριε Καραθανασόπουλε. </w:t>
      </w:r>
    </w:p>
    <w:p w14:paraId="1F9E31F9"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κόμματος Το Ποτάμι, ο κ. Μπαργιώτας.</w:t>
      </w:r>
    </w:p>
    <w:p w14:paraId="1F9E31FA"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Ευχαριστώ, κύριε Πρόεδρε.</w:t>
      </w:r>
    </w:p>
    <w:p w14:paraId="1F9E31FB"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Κυρίες και κύριοι, το προσφυγικό είναι ένα πολύ δύσκολο και πολύ μεγάλο πρόβλημα. Νομίζω ότι δεν υπάρχει αμφιβολία γι’ αυτό. Είναι επίσης, ένα εθνικό πρόβλημα και γι’ αυτό θα προσπαθήσω να ξεκινήσω από αυτά που μάλλον μας ενώνουν και στα οποία συμφωνούμε.</w:t>
      </w:r>
    </w:p>
    <w:p w14:paraId="1F9E31FC"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Έτσι, λοιπόν, ναι, οι κύριες ευθύνες για το προσφυγικό είναι προφανώς εκτός συνόρων. Υπερβαίνουν και την Κυβέρνηση και αυτήν τη χώρα και αυτό είναι σωστό. Οφείλεται στην κρίση, στον πόλεμο και, δυστυχώς, η Ευρώπη έχει επίσης ευθύνες, όχι μόνο οι μεγάλες δυνάμεις εκτός αυτής. </w:t>
      </w:r>
    </w:p>
    <w:p w14:paraId="1F9E31F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Επίσης, ναι, έχουμε έναν υπέροχο λαό, ο οποίος υπερέβαλε εαυτόν και, παρά τις προσπάθειες διαφόρων ακραίων, αρνήθηκε να μπει στο παιχνίδι της ακροδεξιάς και της εχθρότητας ενάντια στους πρόσφυγες και προσπάθησε, υπερβάλλοντας εαυτόν μέσα στην κρίση, να τους βοηθήσει. Και αυτό είναι σωστό. Όλα αυτά είναι σωστά. Επίσης, είναι σωστό ότι είναι ένα εθνικό πρόβλημα. </w:t>
      </w:r>
    </w:p>
    <w:p w14:paraId="1F9E31F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Άκουσα προηγουμένως τον κ. Κουρουμπλή να επικαλείται τον πατριωτισμό των Ελλήνων και της Βουλής, ουσιαστικά σε μια επίκληση τού να σκεπάσουμε το πρόβλημα και να το αφήσουμε κάτω από το χαλί, όσον αφορά τις ευθύνες στο εσωτερικό. Όμως, για ό,τι είναι εθνικό και πατριωτικό, ο πατριωτισμός επιβάλλει –τουλάχιστον, στην Αντιπροσωπεία αυτήν και όχι μόνο- την ανοιχτή συζήτηση, την επισήμανση των λαθών και των προβλημάτων. Δεν επιβάλλει την αποσιώπηση ή τη σύνταξη πίσω από ένα λάβαρο, χωρίς ερωτήσεις. </w:t>
      </w:r>
    </w:p>
    <w:p w14:paraId="1F9E31F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Έτσι, λοιπόν, δεν μπορούμε παρά να επισημάνουμε μαζί με όλα αυτά ότι κανείς δεν μπορεί να κρύβεται πίσω από αυτά που ανέφερα προηγουμένως, δηλαδή την εθνική κρίση, το υπερεθνικό του προβλήματος και ούτω καθεξής. </w:t>
      </w:r>
    </w:p>
    <w:p w14:paraId="1F9E320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Ο τρόπος που κλιμακώθηκε το προσφυγικό στο εσωτερικό της χώρας, ο τρόπος με τον οποίο οδηγηθήκαμε στην παγίδα της Ειδομένης και στα στρατόπεδα προσφύγων σε ελληνικό έδαφος για τα επόμενο δύο χρόνια είναι, σαφώς, επιλογή και ευθύνη της Κυβέρνησης ή ανικανότητα, αν θέλετε. Πάντως, σαφώς υπάρχει εθνική παράμετρος και αυτήν πρέπει να δούμε. Αυτήν, κυρίως, οφείλουμε να συζητήσουμε και να αντιμετωπίσουμε.</w:t>
      </w:r>
    </w:p>
    <w:p w14:paraId="1F9E320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Η προσφυγική κρίση δεν είναι κάτι που συνέβη. Δεν είναι φυσική καταστροφή. Δεν «έβρεξε» πρόσφυγες στην Ειδομένη. Είναι αποτέλεσμα συγκεκριμένων κινήσεων και στο εξωτερικό και στο εσωτερικό. Δεν τη δημιούργησε η ιστορία, κύριε Υπουργέ, αν μου επιτρέπετε. Την ιστορία τη δημιουργείτε εσείς σε αυτήν τη φάση. Η Κυβέρνησή σας κι εσείς προσωπικά, εκ των πραγμάτων. Την ιστορία τη γράφουν οι κυβερνήσεις και οι λαοί. Δεν είναι κάτι ουδέτερο και αφηρημένο, αν μου επιτρέπετε.</w:t>
      </w:r>
    </w:p>
    <w:p w14:paraId="1F9E3202"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ΒΑΣΙΛΙΚΗ ΚΑΤΡΙΒΑΝΟΥ:</w:t>
      </w:r>
      <w:r>
        <w:rPr>
          <w:rFonts w:eastAsia="Times New Roman" w:cs="Times New Roman"/>
          <w:szCs w:val="24"/>
        </w:rPr>
        <w:t xml:space="preserve"> Οι λαοί τη γράφουν.</w:t>
      </w:r>
    </w:p>
    <w:p w14:paraId="1F9E3203"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Είναι άλλης σχολής.</w:t>
      </w:r>
    </w:p>
    <w:p w14:paraId="1F9E3204"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Σαφώς και είμαι άλλης σχολής. </w:t>
      </w:r>
    </w:p>
    <w:p w14:paraId="1F9E3205"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εφάρμοσε συγκεκριμένη πολιτική στη διάρκεια του 2015. Άνοιξε τα σύνορα, αφήνοντας εφτακόσιες χιλιάδες πρόσφυγες, ουσιαστικά, να διέλθουν από τη χώρα. Άφησε τα κυκλώματα να διακινούν τους πρόσφυγες, όπως ξέρουν καλά, με εισιτήριο από τη Μυτιλήνη μέχρι την Ειδομένη. Αυτή ήταν η κατάσταση, την οποία παρακολουθήσαμε να εξελίσσεται σε όλο αυτό το χρονικό διάστημα. Και αυτή είναι ακριβώς η βασική και η πιο βαριά ευθύνη. Υπήρξε συνειδητά απούσα. Με μια επίκληση ανθρωπιστικής εύνοιας και ανθρωπιστικών λόγων, ουσιαστικά φρόντιζε να είναι μακριά από το πρόβλημα. Παρακολουθούσε μια ροή προσφύγων εντός της χώρας, χωρίς να παρεμβαίνει, προσπαθώντας να παρέμβει κατ’ ελάχιστον. Όσο λιγότερο γινόταν.  </w:t>
      </w:r>
    </w:p>
    <w:p w14:paraId="1F9E3206" w14:textId="77777777" w:rsidR="00835C7D" w:rsidRDefault="00B5644C">
      <w:pPr>
        <w:spacing w:line="600" w:lineRule="auto"/>
        <w:ind w:firstLine="720"/>
        <w:jc w:val="both"/>
        <w:rPr>
          <w:rFonts w:eastAsia="Times New Roman"/>
          <w:szCs w:val="24"/>
        </w:rPr>
      </w:pPr>
      <w:r>
        <w:rPr>
          <w:rFonts w:eastAsia="Times New Roman"/>
          <w:szCs w:val="24"/>
        </w:rPr>
        <w:t xml:space="preserve">Έτσι, είχε δύο οφέλη. Μια ισχυρή μερίδα του ΣΥΡΙΖΑ ήταν ιδεολογικά και πολιτικά καλυμμένη, όσοι πιστεύουν –και είναι δικαίωμά τους, φυσικά- στα ανοικτά σύνορα κ.λπ.. Κάποιοι ήταν πολιτικά καλυμμένοι. Ακούμε -και θα ήθελα να ακούσω κάτι γι’ αυτό- ότι ήταν και υλικά καλυμμένοι πάρα πολλοί απ’ αυτούς μέσω των ΜΚΟ. Είναι ένα ερώτημα. Δεν το υιοθετώ, αλλά αρχίζουν να γράφονται διάφορα στον Τύπο. </w:t>
      </w:r>
    </w:p>
    <w:p w14:paraId="1F9E3207" w14:textId="77777777" w:rsidR="00835C7D" w:rsidRDefault="00B5644C">
      <w:pPr>
        <w:spacing w:line="600" w:lineRule="auto"/>
        <w:ind w:firstLine="720"/>
        <w:jc w:val="both"/>
        <w:rPr>
          <w:rFonts w:eastAsia="Times New Roman"/>
          <w:szCs w:val="24"/>
        </w:rPr>
      </w:pPr>
      <w:r>
        <w:rPr>
          <w:rFonts w:eastAsia="Times New Roman"/>
          <w:szCs w:val="24"/>
        </w:rPr>
        <w:t xml:space="preserve">Η Κυβέρνηση ουσιαστικά «εργαλειοποίησε» τους πρόσφυγες και στο εσωτερικό και στο εξωτερικό. Τους χρησιμοποίησε ως όργανο πολιτικής, καθώς οι άνθρωποι διέρχονταν από την Ελλάδα. Αυτό έκανε. Η Κυβέρνηση νόμιζε ότι, υποσχόμενη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διαπραγματευόμενη με τους Ευρωπαίους και μη κάνοντας τίποτα στην ουσία, μεταφέροντας το πρόβλημα από τη Μυτιλήνη και τη Ρόδο στην Ειδομένη, κέρδιζε χρόνο. Δεν αντιλήφθηκε με αυτόν τον τρόπο καν τι ερχόταν. Κάποιοι τουλάχιστον, όπως ο κ. Μουζάλας, άρχισαν να το υποψιάζονται, όταν άρχισαν οι απειλές για την έξοδο της χώρας από τη Σένγκεν. Τότε αρχίσαμε να καταλαβαίνουμε ότι ενδεχομένως αυτή η πολιτική να οδηγήσει σε αδιέξοδο. Δεν είναι η πρώτη φορά. </w:t>
      </w:r>
    </w:p>
    <w:p w14:paraId="1F9E3208" w14:textId="77777777" w:rsidR="00835C7D" w:rsidRDefault="00B5644C">
      <w:pPr>
        <w:spacing w:line="600" w:lineRule="auto"/>
        <w:ind w:firstLine="720"/>
        <w:jc w:val="both"/>
        <w:rPr>
          <w:rFonts w:eastAsia="Times New Roman"/>
          <w:szCs w:val="24"/>
        </w:rPr>
      </w:pPr>
      <w:r>
        <w:rPr>
          <w:rFonts w:eastAsia="Times New Roman"/>
          <w:szCs w:val="24"/>
        </w:rPr>
        <w:t xml:space="preserve">Η Κυβέρνηση έχει ένα πρόβλημα. Δεν αντιλαμβάνεται το ευρωπαϊκό γίγνεσθαι. Δεν το αντιλήφθηκε με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δεν το αντιλήφθηκε και με το κλείσιμο των συνόρων. Αυτό οδήγησε σε μία –να μην την πω πανωλεθρία- διπλωματική ήττα, τη διπλωματική ήττα των κλειστών συνόρων η οποία μάς επιβλήθηκε. Δεν ήταν προϊόν συμφωνίας. Επιβλήθηκε το κλείσιμο των συνόρων από τον βορρά και στη συνέχεια αναγκαστήκαμε να συμφωνήσουμε και θα δούμε τι θα συμφωνήσουμε.</w:t>
      </w:r>
    </w:p>
    <w:p w14:paraId="1F9E3209" w14:textId="77777777" w:rsidR="00835C7D" w:rsidRDefault="00B5644C">
      <w:pPr>
        <w:spacing w:line="600" w:lineRule="auto"/>
        <w:ind w:firstLine="720"/>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F9E320A" w14:textId="77777777" w:rsidR="00835C7D" w:rsidRDefault="00B5644C">
      <w:pPr>
        <w:spacing w:line="600" w:lineRule="auto"/>
        <w:ind w:firstLine="720"/>
        <w:jc w:val="both"/>
        <w:rPr>
          <w:rFonts w:eastAsia="Times New Roman"/>
          <w:szCs w:val="24"/>
        </w:rPr>
      </w:pPr>
      <w:r>
        <w:rPr>
          <w:rFonts w:eastAsia="Times New Roman"/>
          <w:szCs w:val="24"/>
        </w:rPr>
        <w:t>Θα χρειαστώ δύο λεπτά, κύριε Πρόεδρε.</w:t>
      </w:r>
    </w:p>
    <w:p w14:paraId="1F9E320B" w14:textId="77777777" w:rsidR="00835C7D" w:rsidRDefault="00B5644C">
      <w:pPr>
        <w:spacing w:line="600" w:lineRule="auto"/>
        <w:ind w:firstLine="720"/>
        <w:jc w:val="both"/>
        <w:rPr>
          <w:rFonts w:eastAsia="Times New Roman"/>
          <w:szCs w:val="24"/>
        </w:rPr>
      </w:pPr>
      <w:r>
        <w:rPr>
          <w:rFonts w:eastAsia="Times New Roman"/>
          <w:szCs w:val="24"/>
        </w:rPr>
        <w:t>Έτσι καταλήξαμε στην Ειδομένη. Τώρα, λάσπη. Δεν τολμώ να σκεφτώ τι να γίνει σε δύο μήνες που θα αρχίσει ο καύσωνας στο άνυδρο τοπίο της Ειδομένης, στο στρατόπεδο Ευθυμιοπούλου στη Λάρισα και σε όλη τη χώρα σε εγκαταστάσεις εντελώς ακατάλληλες για τη μακροχρόνια φιλοξενία προσφύγων είτε στον άτυχο καταυλισμό της Ειδομένης είτε στα στρατόπεδα που χτίζονται εξ ανάγκης με τον τρόπο που χτίζονται σήμερα από τον στρατό.</w:t>
      </w:r>
    </w:p>
    <w:p w14:paraId="1F9E320C" w14:textId="77777777" w:rsidR="00835C7D" w:rsidRDefault="00B5644C">
      <w:pPr>
        <w:spacing w:line="600" w:lineRule="auto"/>
        <w:jc w:val="both"/>
        <w:rPr>
          <w:rFonts w:eastAsia="Times New Roman"/>
          <w:szCs w:val="24"/>
        </w:rPr>
      </w:pPr>
      <w:r>
        <w:rPr>
          <w:rFonts w:eastAsia="Times New Roman"/>
          <w:szCs w:val="24"/>
        </w:rPr>
        <w:t xml:space="preserve">Έτσι, λοιπόν, φτάσαμε στις θριαμβολογίες του κλεισίματος της Αμυγδαλέζας, του Νταχάου της Αμυγδαλέζας, και της αυτοαναγόρευσης ορισμένων εντός της χώρας σε αυτόκλητους προστάτες του ανθρωπισμού. Μόνο αυτοί. Όλοι οι άλλοι είμαστε υπέρ του πνιγμού, λες και υπάρχουν μόνο τα δύο άκρα, τα ανοιχτά σύνορα και ο πνιγμός. </w:t>
      </w:r>
    </w:p>
    <w:p w14:paraId="1F9E320D" w14:textId="77777777" w:rsidR="00835C7D" w:rsidRDefault="00B5644C">
      <w:pPr>
        <w:spacing w:line="600" w:lineRule="auto"/>
        <w:ind w:firstLine="720"/>
        <w:jc w:val="both"/>
        <w:rPr>
          <w:rFonts w:eastAsia="Times New Roman"/>
          <w:szCs w:val="24"/>
        </w:rPr>
      </w:pPr>
      <w:r>
        <w:rPr>
          <w:rFonts w:eastAsia="Times New Roman"/>
          <w:szCs w:val="24"/>
        </w:rPr>
        <w:t>Παρεμπιπτόντως, ένα κράτος αποτυγχάνει, όταν εφαρμόζει βία. Εμείς είμαστε υπέρ της ευνομίας και της ευρυθμίας. Ένα εύρυθμο κράτος που λειτουργεί δεν εφαρμόζει βία ούτε στα Εξάρχεια, ούτε στα νησιά του, ούτε στα σύνορά του. Αυτή είναι μια άλλη ιστορία. Υπάρχουν πολλά πράγματα να γίνουν μεταξύ του πνιγμού και της κατάργησης των συνόρων.</w:t>
      </w:r>
    </w:p>
    <w:p w14:paraId="1F9E320E" w14:textId="77777777" w:rsidR="00835C7D" w:rsidRDefault="00B5644C">
      <w:pPr>
        <w:spacing w:line="600" w:lineRule="auto"/>
        <w:ind w:firstLine="720"/>
        <w:jc w:val="both"/>
        <w:rPr>
          <w:rFonts w:eastAsia="Times New Roman"/>
          <w:szCs w:val="24"/>
        </w:rPr>
      </w:pPr>
      <w:r>
        <w:rPr>
          <w:rFonts w:eastAsia="Times New Roman"/>
          <w:szCs w:val="24"/>
        </w:rPr>
        <w:t xml:space="preserve">Έτσι, λοιπόν, τώρα πανηγυρίζουν λίγο-πολύ οι ίδιοι άνθρωποι ή τουλάχιστον η ίδια πολιτική παράταξη -γιατί δεν είναι τα ίδια πρόσωπα ενδεχομένως- για τη μετατροπή της χώρας σε μια μεγάλη, ιδιόρρυθμη Αμυγδαλέζα, γιατί περί αυτού πρόκειται. Πενήντα χιλιάδες άνθρωποι παγιδεύτηκαν στη χώρα. </w:t>
      </w:r>
    </w:p>
    <w:p w14:paraId="1F9E320F" w14:textId="77777777" w:rsidR="00835C7D" w:rsidRDefault="00B5644C">
      <w:pPr>
        <w:spacing w:line="600" w:lineRule="auto"/>
        <w:ind w:firstLine="720"/>
        <w:jc w:val="both"/>
        <w:rPr>
          <w:rFonts w:eastAsia="Times New Roman"/>
          <w:szCs w:val="24"/>
        </w:rPr>
      </w:pPr>
      <w:r>
        <w:rPr>
          <w:rFonts w:eastAsia="Times New Roman"/>
          <w:szCs w:val="24"/>
        </w:rPr>
        <w:t xml:space="preserve">Όταν εμείς προτείναμε τον Μάιο πολύ πιο ήπια μέτρα ελέγχου των ροών, όταν μιλάγαμε για την ανάγκη να πιεστεί η Τουρκία και λοιπά, πού είναι η πολιτική της Κυβέρνησης από τον Σεπτέμβριο, κύριε Υπουργέ; Τότε εισπράτταμε χαρακτηρισμούς του τύπου «ακροδεξιοί», «απάνθρωποι». Αυτοί που οδήγησαν πενήντα χιλιάδες ανθρώπους μόνιμα παγιδευμένους στην Ελλάδα και δεκαπέντε χιλιάδες από αυτούς στη λάσπη της Ειδομένης, τι είναι; Ειλικρινά, δεν μπορώ να βρω χαρακτηρισμούς αν μπούμε στο ηθικολογικόν του θέματος. </w:t>
      </w:r>
    </w:p>
    <w:p w14:paraId="1F9E3210" w14:textId="77777777" w:rsidR="00835C7D" w:rsidRDefault="00B5644C">
      <w:pPr>
        <w:spacing w:line="600" w:lineRule="auto"/>
        <w:ind w:firstLine="720"/>
        <w:jc w:val="both"/>
        <w:rPr>
          <w:rFonts w:eastAsia="Times New Roman"/>
          <w:szCs w:val="24"/>
        </w:rPr>
      </w:pPr>
      <w:r>
        <w:rPr>
          <w:rFonts w:eastAsia="Times New Roman"/>
          <w:szCs w:val="24"/>
        </w:rPr>
        <w:t xml:space="preserve">Με δυο κουβέντες, η συμφωνία αποπειράται να κλείσει τον διάδρομο  όχι και τόσο νόμιμα, λέει η Ύπατη Αρμοστεία του ΟΗΕ όπως και πολλοί άλλοι. Μένει να το δούμε. Σίγουρα, όμως, κλείνουν τα σύνορα της Ευρώπης. Για έναν ευρωπαϊστή σαν εμένα, αυτή είναι μια απογοητευτική κίνηση, είναι μια απογοητευτική εξέλιξη. Τα κλείνει αφήνοντάς μας απ’ έξω. </w:t>
      </w:r>
    </w:p>
    <w:p w14:paraId="1F9E3211" w14:textId="77777777" w:rsidR="00835C7D" w:rsidRDefault="00B5644C">
      <w:pPr>
        <w:spacing w:line="600" w:lineRule="auto"/>
        <w:ind w:firstLine="720"/>
        <w:jc w:val="both"/>
        <w:rPr>
          <w:rFonts w:eastAsia="Times New Roman"/>
          <w:szCs w:val="24"/>
        </w:rPr>
      </w:pPr>
      <w:r>
        <w:rPr>
          <w:rFonts w:eastAsia="Times New Roman"/>
          <w:szCs w:val="24"/>
        </w:rPr>
        <w:t xml:space="preserve">Βρισκόμαστε σε μια «γκρίζα ζώνη», ομογενοποιημένοι με την Τουρκία ουσιαστικά, εκτός Ευρώπης. Για πρώτη φορά, εδώ και τριάντα χρόνια, αμφισβητείται η βασική αρχή της εξωτερικής μας πολιτικής πως τα ανατολικά μας σύνορα είναι τα σύνορα της Ευρώπης. Για το προσφυγικό και μόνο γι’ αυτό –δόξα τω Θεώ, προς το παρόν- δεν είναι. Τα σύνορα της Ευρώπης βρίσκονται βορειότερα. Τα Σκόπια είναι στην Ευρώπη, εμείς είμαστε στην καθ’ ημάς ανατολή και σ’ αυτό υπάρχει ευθύνη της Κυβέρνησης. </w:t>
      </w:r>
    </w:p>
    <w:p w14:paraId="1F9E3212" w14:textId="77777777" w:rsidR="00835C7D" w:rsidRDefault="00B5644C">
      <w:pPr>
        <w:spacing w:line="600" w:lineRule="auto"/>
        <w:ind w:firstLine="720"/>
        <w:jc w:val="both"/>
        <w:rPr>
          <w:rFonts w:eastAsia="Times New Roman"/>
          <w:szCs w:val="24"/>
        </w:rPr>
      </w:pPr>
      <w:r>
        <w:rPr>
          <w:rFonts w:eastAsia="Times New Roman"/>
          <w:szCs w:val="24"/>
        </w:rPr>
        <w:t xml:space="preserve">Ο Πρωθυπουργός πριν από λίγους μήνες διατυμπάνιζε ότι δεν φυλάσσονται τα θαλάσσια σύνορα, ότι δεν μπορούν να φυλαχθούν. Ο Υπουργός Εθνικής Αμύνης δεν τα φυλάει, ούτε τα ανατολικά ούτε τα βόρεια. Είδαμε την Καθαρά Δευτέρα πενήντα φωτορεπόρτερς και τουλάχιστον δύο ευρωπαϊκά κανάλια να ακολουθούν χίλιους πεντακόσιους ανθρώπους, οι οποίοι μπήκαν, βγήκαν από τα Σκόπια και κανείς δεν ενδιαφέρθηκε. Δεν είδαμε καμμία ελληνική στολή, μόνο κάποιους αστυνομικούς που τους είπαν να παρακολουθούν από μακριά. </w:t>
      </w:r>
    </w:p>
    <w:p w14:paraId="1F9E3213" w14:textId="77777777" w:rsidR="00835C7D" w:rsidRDefault="00B5644C">
      <w:pPr>
        <w:spacing w:line="600" w:lineRule="auto"/>
        <w:ind w:firstLine="720"/>
        <w:jc w:val="both"/>
        <w:rPr>
          <w:rFonts w:eastAsia="Times New Roman"/>
          <w:szCs w:val="24"/>
        </w:rPr>
      </w:pPr>
      <w:r>
        <w:rPr>
          <w:rFonts w:eastAsia="Times New Roman"/>
          <w:szCs w:val="24"/>
        </w:rPr>
        <w:t>Κατά τα άλλα, το πρόβλημα είναι το όνομα της βόρειας γειτόνου για τον Υπουργό Εθνικής Αμύνης και η ευαισθησία του εξαντλείται μόνο σε αυτό. Δεν φυλάμε τα σύνορα, αλλά έχει σημασία το όνομα. Είναι κι αυτό ένας σημαντικός παράγοντας.</w:t>
      </w:r>
    </w:p>
    <w:p w14:paraId="1F9E3214" w14:textId="77777777" w:rsidR="00835C7D" w:rsidRDefault="00B5644C">
      <w:pPr>
        <w:spacing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14:paraId="1F9E3215" w14:textId="77777777" w:rsidR="00835C7D" w:rsidRDefault="00B5644C">
      <w:pPr>
        <w:spacing w:line="600" w:lineRule="auto"/>
        <w:ind w:firstLine="720"/>
        <w:jc w:val="both"/>
        <w:rPr>
          <w:rFonts w:eastAsia="Times New Roman"/>
          <w:szCs w:val="24"/>
        </w:rPr>
      </w:pPr>
      <w:r>
        <w:rPr>
          <w:rFonts w:eastAsia="Times New Roman"/>
          <w:szCs w:val="24"/>
        </w:rPr>
        <w:t>Θα τελειώσω, λοιπόν, με ένα ερώτημα που έθεσα από την αρχή. Θα πάρω άλλα τριάντα δευτερόλεπτα, αν μου επιτρέπετε. Είπα για τις ΜΚΟ. Ακούγονται πράγματα. Δεν θέλω να…</w:t>
      </w:r>
    </w:p>
    <w:p w14:paraId="1F9E3216"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Μπαργιώτα, μιλάτε εννέα λεπτά. Σας παρακαλώ. </w:t>
      </w:r>
    </w:p>
    <w:p w14:paraId="1F9E3217"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Τελειώνω με αυτό. Θέλω τριάντα δευτερόλεπτα ακόμα. </w:t>
      </w:r>
    </w:p>
    <w:p w14:paraId="1F9E3218"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Δεν θέλω να υποβαθμίσω το έργο των ανθρώπων που πραγματικά μάτωσαν σε αυτήν την υπόθεση. Όμως, ο κ. Γιαννόπουλος από το «Χαμόγελο του Παιδιού», για παράδειγμα, είπε ότι στη Μυτιλήνη είναι εκατόν ογδόντα τέσσερις ΜΚΟ που χρηματοδοτούνται με συνθήκες Αφρικής. </w:t>
      </w:r>
    </w:p>
    <w:p w14:paraId="1F9E3219"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Το ερώτημα είναι: Έχουμε καταλόγους; Μπορώ αύριο να μάθω ποιες είναι οι ΜΚΟ, ποιοι τις έχουν, ποιους χρηματοδοτούν, πού πηγαίνουν τα λεφτά που παίρνουν; Είναι ένα τεράστιο ερώτημα. Απ’ ό,τι καταλαβαίνουμε όλοι, η ανάγκη αλλά και η πρακτική της Κυβέρνησης διευρύνει διαρκώς και τις χρηματοδοτήσεις και τη χρήση των μη κυβερνητικών οργανώσεων. Νομίζω ότι υπάρχει ένα μεγάλο θέμα διαφάνειας στον τρόπο με τον οποίο οι μη κυβερνητικές οργανώσεις ασχολούνται και χειραγωγούν το πρόβλημα. </w:t>
      </w:r>
    </w:p>
    <w:p w14:paraId="1F9E321A"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Θέλω να τελειώσω με αυτό που είπα και στην αρχή, ότι είναι ένα πολύ μεγάλο πρόβλημα το προσφυγικό και χρειάζεται ψύχραιμες λύσεις. Κλείνω, λοιπόν, κρατώντας αυτό που άκουσα ερχόμενος, ότι ο Πρωθυπουργός αναγνώρισε ότι η συμφωνία είναι μια εξαιρετικά δύσκολη συμφωνία και ότι επεσήμανε -έστω και αργά, κατά τη γνώμη μου- ότι το μείζον, το στοίχημα από εδώ και πέρα, είναι η πλήρης κινητοποίηση του κρατικού μηχανισμού σε όλα τα επίπεδα για την αντιμετώπιση της κρίσης. Δεν έχει γίνει. Ελπίζουμε ότι από εδώ και πέρα θα γίνουν με τον τρόπο που πρέπει. </w:t>
      </w:r>
    </w:p>
    <w:p w14:paraId="1F9E321B"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Σας ευχαριστώ και για τον χρόνο. </w:t>
      </w:r>
    </w:p>
    <w:p w14:paraId="1F9E321C"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ευχαριστώ. </w:t>
      </w:r>
    </w:p>
    <w:p w14:paraId="1F9E321D"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των Ανεξαρτήτων Ελλήνων, ο κ. Παπαχριστόπουλους. </w:t>
      </w:r>
    </w:p>
    <w:p w14:paraId="1F9E321E"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Παράκληση και σε σας για τον χρόνο. </w:t>
      </w:r>
    </w:p>
    <w:p w14:paraId="1F9E321F"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Ευχαριστώ, κύριε Πρόεδρε. </w:t>
      </w:r>
    </w:p>
    <w:p w14:paraId="1F9E3220"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Υπάρχει μια παροιμία που λέει ότι όποιος είναι έξω από τον χορό, πολλά τραγούδια ξέρει. Δεν νομίζω ότι το μέγεθος αυτής της κρίσης, ξεπερνάει είκοσι οκτώ χώρες στην Ευρωπαϊκή Ένωση -που μπορεί και να δυναμιτίσει την ενότητα της- και ότι θα μπορούσε να το ξεπεράσει μόνη της μία χώρα, όπως η δική μας που ταυτόχρονα έχει και οικονομική κρίση. </w:t>
      </w:r>
    </w:p>
    <w:p w14:paraId="1F9E3221"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Θέλω να θυμίσω λίγο τα γεγονότα. Η Συρία, για όσους δεν το ξέρουν, έχει είκοσι τρία εκατομμύρια πληθυσμό. Σήμερα, στα σπίτια τους παραμένουν γύρω στα επτά εκατομμύρια, ενώ άλλα επτά είναι κοντά στα σύνορα μέσα στη Συρία, έτοιμα να φύγουν. Γύρω στα πεντέμισι εκατομμύρια είναι στην Ιορδανία, στον Λίβανο και ένα μεγάλο κομμάτι –γύρω στα τρία εκατομμύρια- στην Τουρκία. Και γύρω στα δύο εκατομμύρια έχουν φύγει εδώ και τέσσερα χρόνια και είναι εκτός Συρίας, εκτός των τριών χωρών και εκτός της Ελλάδας. </w:t>
      </w:r>
    </w:p>
    <w:p w14:paraId="1F9E3222"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Αυτή είναι μια πραγματικότητα και θα πρέπει εδώ –και δεν το λέω με επικριτικό τόνο- να θυμίσω τα εξής: Δεν φεύγει και δεν εγκαταλείπει κανένας το σπίτι του, επειδή οι Γερμανοί βιομήχανοι είπαν ότι χρειαζόμαστε ένα εκατομμύριο διακόσιες χιλιάδες χέρια, επειδή η Μέρκελ είπε αυτό ή επειδή η τότε Υπουργός κ. Χριστοδουλοπούλου είπε το άλλο. </w:t>
      </w:r>
    </w:p>
    <w:p w14:paraId="1F9E3223"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Θέλω να θυμίσω ότι οι θηριωδίες των τζιχαντιστών ξεσήκωσαν όλο τον πλανήτη. Δεν ξεσήκωσαν μόνο την Ευρώπη, αλλά όλο τον πλανήτη. Όταν έπεσε το ρωσικό αεροπλάνο στο όρος Σινά, με τρακόσιους νεκρούς, η Συρία μέχρι τότε βομβαρδιζόταν–όχι τόσο πυκνά- από τους Αμερικανούς. Τότε μπήκε στον χορό και η Ρωσία. Ανηλεείς βομβαρδισμοί καθημερινά! Και όταν έγινε το τρομοκρατικό χτύπημα στο Παρίσι, μπήκε και η Γαλλία. </w:t>
      </w:r>
    </w:p>
    <w:p w14:paraId="1F9E3224"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Δεν αφήνει κανένας το χωριό του, παίρνει τα παιδιά του, κινδυνεύει να πνιγεί στο Αιγαίο, μόνο και μόνο επειδή ένας βιομήχανος, μια Μέρκελ ή κάποια Χριστοδουλοπούλου είπε κάτι. Το θεωρώ επιχείρημα που δεν στέκει. </w:t>
      </w:r>
    </w:p>
    <w:p w14:paraId="1F9E3225"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Πιστεύω ότι αυτοί οι άνθρωποι έφυγαν, γιατί έπρεπε να σωθούν, κινδύνευαν, βομβαρδιζόταν ανηλεώς η χώρα. Το «καλώς ή κακώς» είναι ένα ζήτημα που μπορούμε να το συζητήσουμε, αλλά το σίγουρο είναι ότι βομβαρδιζόταν ανηλεώς. </w:t>
      </w:r>
    </w:p>
    <w:p w14:paraId="1F9E3226"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Όπως ξέρετε, τα γεωγραφικά σύνορα με την Τουρκία δεν μπορούμε να τα αλλάξουμε. Έτσι, λοιπόν, πρώτη πύλη εισόδου είναι η χώρα μας. Αυτή είναι μία εξήγηση στο επιχείρημα που ακούω συνέχεια «εμείς είχαμε τόσες ροές τότε». Το ξέρω. </w:t>
      </w:r>
    </w:p>
    <w:p w14:paraId="1F9E3227" w14:textId="77777777" w:rsidR="00835C7D" w:rsidRDefault="00B5644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Έχω πάει στη Χατάι και θέλω να επιβεβαιώσω τον Υπουργό. Οι συνθήκες που κρατούνται στο στρατόπεδο, κοντά στα σύνορα Τουρκίας-Συρίας, είναι πράγματι καλές. Έχω μπει και μέσα στη Συρία σε ανύποπτο χρόνο -είχαμε άγνοια κινδύνου τότε- και θέλω να πιστεύω ότι ξέρω από πρώτο χέρι τι ακριβώς έχει γίνει σε αυτήν τη χώρα. </w:t>
      </w:r>
    </w:p>
    <w:p w14:paraId="1F9E3228" w14:textId="77777777" w:rsidR="00835C7D" w:rsidRDefault="00B5644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 Θέλω να πάμε λίγο παρακάτω, για να δούμε τι ακριβώς έγινε με αυτήν τη συμφωνία. Θέλω να πιστεύω ότι όλη η Ευρώπη είχε υποτιμήσει τι ακριβώς έχει συμβεί στη Συρία. Αφυπνίστηκε αργά -κατά τη γνώμη μου-, όταν το ένιωσε στο πετσί της, με τη ροή αυτών των ανθρώπων. «Πάνω από 700.000» είπε ο Υπουργός. Ίσως είναι λίγο περισσότεροι ή λίγο λιγότεροι. Τότε ένιωσαν κι αυτοί στο πετσί τους τι θα πει προσφυγική κρίση. </w:t>
      </w:r>
    </w:p>
    <w:p w14:paraId="1F9E3229"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Ως προς τη συμφωνία, εγώ θεωρώ θετικό ότι η Νέα Δημοκρατία, παρ’ όλες τις επιφυλάξεις της, μίλησε για θετικό βήμα. Το καταγράφω στα συν. Δυσκολίες πάρα πολλές. Θέλω, όμως, να επιμείνω σε μερικά γεγονότα. Πρώτα απ’ όλα ότι όλα γίνονται, με την απαίτηση της ελληνικής κυβέρνησης, κάτω από την αιγίδα της Ύπατης Αρμοστείας του ΟΗΕ. Για όσους δεν το ξέρουν, να το μάθουν. </w:t>
      </w:r>
    </w:p>
    <w:p w14:paraId="1F9E322A"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Δεύτερον, άμεσα κινείται ένας ογκώδης μηχανισμός από 2.400 άτομα. Οι μεταφραστές θα είναι 400. Εδώ θέλω να εξηγήσω τι θα πει «μεταφραστής». Είναι ένας άνθρωπος που ξέρει πολύ καλά τι συμβαίνει στη Συρία. Κάποιος που θα υποκριθεί ότι δεν είναι Σύρος μπορεί αμέσως να τον καταλάβει ο μεταφραστής. Δε χρειάζεται να έχει διαβατήρια και χαρτιά. Μπορεί να ρωτήσει δέκα πράγματα, από πού είναι και λοιπά. Θα υπάρχουν τετρακόσιοι άνθρωποι εξειδικευμένοι στο άσυλο και περίπου 1.500 άτομα για την ασφάλεια. </w:t>
      </w:r>
    </w:p>
    <w:p w14:paraId="1F9E322B"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1F9E322C"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Κύριε Πρόεδρε, αν έχετε την καλοσύνη, δώστε μου δύο λεπτά. </w:t>
      </w:r>
    </w:p>
    <w:p w14:paraId="1F9E322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Επίσης, πράγματι υπάρχει δυσκολία εκταμίευσης, ωστόσο είναι γεγονός ότι ήδη 267 εκατομμύρια αναλογούν στη χώρα και πιστεύω ότι θα τα πάρουμε. Στις 2 Μαρτίου ψηφίστηκε ένα κονδύλι γύρω στα 700 εκατομμύρια. Αυτά και μόνο δείχνουν ότι η Ευρώπη είναι αποφασισμένη να λύσει το πρόβλημα. </w:t>
      </w:r>
    </w:p>
    <w:p w14:paraId="1F9E322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Πιστεύω ότι υπάρχουν τρία επίπεδα. Το πρώτο είναι να ελαττωθούν οι ροές από την Τουρκία. Είναι σχήμα οξύμωρο να ζητάμε μέσα σε δύο μέρες να λυθεί ένα τέτοιο ζήτημα. Τουλάχιστον, να δείξουμε υπομονή δύο εβδομάδων, για να δούμε αν θα λειτουργήσει ή όχι. </w:t>
      </w:r>
    </w:p>
    <w:p w14:paraId="1F9E322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Το πρώτο επίπεδο, λοιπόν, είναι να ελαττωθούν οι ροές. Αυτό πιστεύω ότι θα εξαρτηθεί από τρία πράγματα. Πιστεύει πράγματι στην ευρωπαϊκή προοπτική της η Τουρκία; Εγώ θέλω να πιστεύω ότι πιστεύει. Θέλει να έχουν βίζες οι Τούρκοι πολίτες στην Ευρωπαϊκή Ένωση; Εγώ πιστεύω ότι θέλει. Και το πιο σπουδαίο, θέλει τα τρία δισεκατομμύρια συν άλλα τρία, αν είναι πειθαρχημένη; Από αυτά θα εξαρτηθεί το πρώτο φίλτρο, το πρώτο επίπεδο. </w:t>
      </w:r>
    </w:p>
    <w:p w14:paraId="1F9E323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Το δεύτερο επίπεδο είναι το ΝΑΤΟ. Κάποιοι το έχουν υποτιμήσει. Πιστεύω ότι το ΝΑΤΟ δεν έχει δείξει ακόμα τις δυνατότητές του και νομίζω ότι ο Υπουργός με σαφήνεια το είπε. Μετατοπίστηκε το πρόβλημα. Δεν μπορεί πια κανείς να μας κατηγορήσει ότι εμείς ευθυνόμαστε αν το ίδιο το ΝΑΤΟ δεν μπορεί να αποτρέψει αυτή την εισροή. </w:t>
      </w:r>
    </w:p>
    <w:p w14:paraId="1F9E323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Το τρίτο και το πιο σημαντικό, είναι τα αποτρεπτικά μέτρα. Όταν χάνει την προτεραιότητά του, ένας πρόσφυγας ο οποίος θα έρθει στην Ελλάδα δεν έχει λόγο να έρθει. Απλώς η πληροφόρηση διαστρεβλώνεται. Υπάρχουν πάρα πολλοί, διακινητές και λοιπά. Πιστεύω ότι αυτά θα κατανοηθούν μετά από δυο εβδομάδες. Οι μη πρόσφυγες, το ξέρετε πάρα πολύ καλά, αμέσως προωθούνται στην Τουρκία. Έχει δεσμευθεί ήδη η Ευρωπαϊκή Ένωση με δικά της έξοδα. </w:t>
      </w:r>
    </w:p>
    <w:p w14:paraId="1F9E323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Τα λέω όλα αυτά, γιατί είναι εύκολο πραγματικά ένα πρόβλημα -δεν το ξέραμε, όμως τώρα το ζούμε όλοι, τώρα το ζει κι η Κυβέρνηση- να λυθεί. </w:t>
      </w:r>
    </w:p>
    <w:p w14:paraId="1F9E3233"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Θέλω ακόμα να πω και για την πραγματικότητα των 50.000 ανθρώπων που ακούω ότι έχουν εγκλωβιστεί. Καθόλου. Υπάρχει μια προηγούμενη συμφωνία όπου κάθε εβδομάδα -όποιος άκουσε με προσοχή τον Επίτροπο κ. Αβραμόπουλο, θα το άκουγε- 6.000 με 6.500 πρόσφυγες μπορούν να πηγαίνουν σε κάποια χώρα της Ευρωπαϊκής Ένωσης εβδομαδιαίως. Αυτό μπορούμε να το απαιτήσουμε, γιατί είναι κάτι που έχει ήδη συμφωνηθεί. </w:t>
      </w:r>
    </w:p>
    <w:p w14:paraId="1F9E3234"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Θέλω να θυμίσω ότι τη δεκαετία του 1990 γύρω στο ένα εκατομμύριο οικονομικοί μετανάστες -Αλβανοί, Πολωνοί και διάφοροι άλλοι- μπήκαν στη χώρα. Δεν τα συγκρίνω. Πράγματι, σήμερα είναι οικονομική κρίση και είναι πιο δύσκολα τα πράγματα. Νομίζω ότι είναι διαχειρίσιμο αυτό το ποσοστό και πιστεύω ότι πολύ γρήγορα θα μειωθεί. </w:t>
      </w:r>
    </w:p>
    <w:p w14:paraId="1F9E3235"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Δεν μπορώ να αντισταθώ, όμως, και στην άλλη μεγάλη πρόκληση, που είναι το οικονομικό. Βλέπουμε αυτήν τη στιγμή ένα μπαράζ δηλώσεων. Έφτασε ακόμα και ο Σόιμπλε –εγώ το πιστώνω αυτό- μαζί με τον Σαπέν, με τον Ντάισελμπλουμ, με πάρα πολλούς άλλους και κυρίως για πρώτη φορά οι τέσσερις του κουαρτέτου, να δηλώνουν ότι η οικονομική συμφωνία, με εξαίρεση τα κόκκινα δάνεια, βρίσκεται στο τέλος της. Ο δε Ρέγκλινγκ προεξοφλεί σχεδόν αυτήν τη συμφωνία. </w:t>
      </w:r>
    </w:p>
    <w:p w14:paraId="1F9E3236" w14:textId="77777777" w:rsidR="00835C7D" w:rsidRDefault="00B5644C">
      <w:pPr>
        <w:spacing w:line="600" w:lineRule="auto"/>
        <w:ind w:firstLine="720"/>
        <w:jc w:val="both"/>
        <w:rPr>
          <w:rFonts w:eastAsia="Times New Roman"/>
          <w:szCs w:val="24"/>
        </w:rPr>
      </w:pPr>
      <w:r>
        <w:rPr>
          <w:rFonts w:eastAsia="Times New Roman"/>
          <w:szCs w:val="24"/>
        </w:rPr>
        <w:t xml:space="preserve">Τα λέω αυτά, γιατί εγώ αυτό  το ποτήρι το βλέπω μισογεμάτο και όχι μισοάδειο. Υπάρχουν απίστευτες δυσκολίες. Είναι περίπλοκο, αλλά όχι άλυτο. </w:t>
      </w:r>
    </w:p>
    <w:p w14:paraId="1F9E3237" w14:textId="77777777" w:rsidR="00835C7D" w:rsidRDefault="00B5644C">
      <w:pPr>
        <w:spacing w:line="600" w:lineRule="auto"/>
        <w:ind w:firstLine="720"/>
        <w:jc w:val="both"/>
        <w:rPr>
          <w:rFonts w:eastAsia="Times New Roman"/>
          <w:szCs w:val="24"/>
        </w:rPr>
      </w:pPr>
      <w:r>
        <w:rPr>
          <w:rFonts w:eastAsia="Times New Roman"/>
          <w:szCs w:val="24"/>
        </w:rPr>
        <w:t>Θέλω να πω κάτι για τον Υπουργό Μουζάλα. Έχω μάθει τους φίλους μου να μην τους πουλάω ποτέ. Ο Μουζάλας</w:t>
      </w:r>
      <w:r w:rsidRPr="00D9190A">
        <w:rPr>
          <w:rFonts w:eastAsia="Times New Roman"/>
          <w:szCs w:val="24"/>
        </w:rPr>
        <w:t>,</w:t>
      </w:r>
      <w:r>
        <w:rPr>
          <w:rFonts w:eastAsia="Times New Roman"/>
          <w:szCs w:val="24"/>
        </w:rPr>
        <w:t xml:space="preserve"> για μας</w:t>
      </w:r>
      <w:r w:rsidRPr="00D9190A">
        <w:rPr>
          <w:rFonts w:eastAsia="Times New Roman"/>
          <w:szCs w:val="24"/>
        </w:rPr>
        <w:t>,</w:t>
      </w:r>
      <w:r>
        <w:rPr>
          <w:rFonts w:eastAsia="Times New Roman"/>
          <w:szCs w:val="24"/>
        </w:rPr>
        <w:t xml:space="preserve"> ήταν πρότυπο. Χρόνια δούλευε στους γιατρούς του κόσμου και ξέρουμε όλοι τι έχει κάνει. Το γεγονός ότι εμείς, οι Ανεξάρτητοι Έλληνες, έχουμε μια υπερευαισθησία στο θέμα της ονομασίας, είναι δικαίωμά μας. Δεν είναι απαραίτητο, όμως, αυτήν την υπερευαισθησία που έχουμε εμείς να την συμμερίζονται όλοι οι άλλοι. </w:t>
      </w:r>
    </w:p>
    <w:p w14:paraId="1F9E3238" w14:textId="77777777" w:rsidR="00835C7D" w:rsidRDefault="00B5644C">
      <w:pPr>
        <w:spacing w:line="600" w:lineRule="auto"/>
        <w:ind w:firstLine="720"/>
        <w:jc w:val="both"/>
        <w:rPr>
          <w:rFonts w:eastAsia="Times New Roman"/>
          <w:szCs w:val="24"/>
        </w:rPr>
      </w:pPr>
      <w:r>
        <w:rPr>
          <w:rFonts w:eastAsia="Times New Roman"/>
          <w:szCs w:val="24"/>
        </w:rPr>
        <w:t>Θέλω να πιστεύω ότι ο Πρωθυπουργός και ο Πρόεδρος των Ανεξαρτήτων Ελλήνων θα βρουν μια λύση για έναν Υπουργό που εγώ τον τιμώ απεριόριστα και το δηλώνω ευθαρσώς ενώπιόν σας. Είναι προσωπική μου άποψη. Κι έχω μάθει τους ανθρώπους τους τίμιους, τους καθαρούς, τους δουλευταράδες, να τους τιμώ.</w:t>
      </w:r>
    </w:p>
    <w:p w14:paraId="1F9E3239" w14:textId="77777777" w:rsidR="00835C7D" w:rsidRDefault="00B5644C">
      <w:pPr>
        <w:spacing w:line="600" w:lineRule="auto"/>
        <w:ind w:firstLine="720"/>
        <w:jc w:val="both"/>
        <w:rPr>
          <w:rFonts w:eastAsia="Times New Roman"/>
          <w:szCs w:val="24"/>
        </w:rPr>
      </w:pPr>
      <w:r>
        <w:rPr>
          <w:rFonts w:eastAsia="Times New Roman"/>
          <w:szCs w:val="24"/>
        </w:rPr>
        <w:t>Ευχαριστώ.</w:t>
      </w:r>
    </w:p>
    <w:p w14:paraId="1F9E323A" w14:textId="77777777" w:rsidR="00835C7D" w:rsidRDefault="00B5644C">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F9E323B" w14:textId="77777777" w:rsidR="00835C7D" w:rsidRDefault="00B5644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κι εγώ, κύριε Παπαχριστόπουλε.</w:t>
      </w:r>
    </w:p>
    <w:p w14:paraId="1F9E323C" w14:textId="77777777" w:rsidR="00835C7D" w:rsidRDefault="00B5644C">
      <w:pPr>
        <w:spacing w:line="600" w:lineRule="auto"/>
        <w:ind w:firstLine="720"/>
        <w:jc w:val="both"/>
        <w:rPr>
          <w:rFonts w:eastAsia="Times New Roman"/>
          <w:szCs w:val="24"/>
        </w:rPr>
      </w:pPr>
      <w:r>
        <w:rPr>
          <w:rFonts w:eastAsia="Times New Roman"/>
          <w:szCs w:val="24"/>
        </w:rPr>
        <w:t>Τον λόγο έχει ο κ. Καρράς, Κοινοβουλευτικός Εκπρόσωπος της Ένωσης Κεντρώων.</w:t>
      </w:r>
    </w:p>
    <w:p w14:paraId="1F9E323D" w14:textId="77777777" w:rsidR="00835C7D" w:rsidRDefault="00B5644C">
      <w:pPr>
        <w:spacing w:line="600" w:lineRule="auto"/>
        <w:ind w:firstLine="720"/>
        <w:jc w:val="both"/>
        <w:rPr>
          <w:rFonts w:eastAsia="Times New Roman"/>
          <w:szCs w:val="24"/>
        </w:rPr>
      </w:pPr>
      <w:r>
        <w:rPr>
          <w:rFonts w:eastAsia="Times New Roman"/>
          <w:szCs w:val="24"/>
        </w:rPr>
        <w:t>Ορίστε, κύριε Καρρά, έχετε έξι λεπτά.</w:t>
      </w:r>
    </w:p>
    <w:p w14:paraId="1F9E323E" w14:textId="77777777" w:rsidR="00835C7D" w:rsidRDefault="00B5644C">
      <w:pPr>
        <w:spacing w:line="600" w:lineRule="auto"/>
        <w:ind w:firstLine="720"/>
        <w:jc w:val="both"/>
        <w:rPr>
          <w:rFonts w:eastAsia="Times New Roman"/>
          <w:szCs w:val="24"/>
        </w:rPr>
      </w:pPr>
      <w:r>
        <w:rPr>
          <w:rFonts w:eastAsia="Times New Roman"/>
          <w:b/>
          <w:szCs w:val="24"/>
        </w:rPr>
        <w:t>ΓΕΩΡΓΙΟΣ – ΔΗΜΗΤΡΙΟΣ ΚΑΡΡΑΣ:</w:t>
      </w:r>
      <w:r>
        <w:rPr>
          <w:rFonts w:eastAsia="Times New Roman"/>
          <w:szCs w:val="24"/>
        </w:rPr>
        <w:t xml:space="preserve"> Ευχαριστώ πολύ, κύριε Πρόεδρε.</w:t>
      </w:r>
    </w:p>
    <w:p w14:paraId="1F9E323F" w14:textId="77777777" w:rsidR="00835C7D" w:rsidRDefault="00B5644C">
      <w:pPr>
        <w:spacing w:line="600" w:lineRule="auto"/>
        <w:ind w:firstLine="720"/>
        <w:jc w:val="both"/>
        <w:rPr>
          <w:rFonts w:eastAsia="Times New Roman"/>
          <w:szCs w:val="24"/>
        </w:rPr>
      </w:pPr>
      <w:r>
        <w:rPr>
          <w:rFonts w:eastAsia="Times New Roman"/>
          <w:szCs w:val="24"/>
        </w:rPr>
        <w:t xml:space="preserve">Να ξεκαθαρίσω κάτι, πριν μιλήσω επί του μεταναστευτικού–προσφυγικού. Άκουσα τον συμπαθέστατο κ. Θεοχαρόπουλο να σχολιάζει τη μη υπογραφή από την Ένωση Κεντρώων του κοινού ανακοινωθέντος στη συζήτηση στην Προεδρία της Δημοκρατίας. Θα του θυμίσω ότι προηγουμένως είχαμε αποστείλει και είχαμε δημοσιεύσει τα είκοσι σημεία-θέσεις μας, που αφορούσαν το προσφυγικό. Τα είχαμε στείλει προηγουμένως στον Πρόεδρο της Δημοκρατίας, είχε ενημερωθεί και με δηλώσεις στον Τύπο είχαμε ξεκαθαρίσει ότι θεωρούσαμε τη συνάντηση των πολιτικών Αρχηγών μια ευκαιρία να συζητηθούν ευρύτερα πολιτικά θέματα της Ελλάδας που είναι κρίσιμα, και δεν είναι μόνο το προσφυγικό, αλλά είναι το οικονομικό, είναι η κοινωνική κατάσταση, είναι όλα αυτά τα οποία είναι ανοικτά. </w:t>
      </w:r>
    </w:p>
    <w:p w14:paraId="1F9E3240" w14:textId="77777777" w:rsidR="00835C7D" w:rsidRDefault="00B5644C">
      <w:pPr>
        <w:spacing w:line="600" w:lineRule="auto"/>
        <w:ind w:firstLine="720"/>
        <w:jc w:val="both"/>
        <w:rPr>
          <w:rFonts w:eastAsia="Times New Roman"/>
          <w:szCs w:val="24"/>
        </w:rPr>
      </w:pPr>
      <w:r>
        <w:rPr>
          <w:rFonts w:eastAsia="Times New Roman"/>
          <w:szCs w:val="24"/>
        </w:rPr>
        <w:t>Με την έννοια</w:t>
      </w:r>
      <w:r w:rsidRPr="001056E9">
        <w:rPr>
          <w:rFonts w:eastAsia="Times New Roman"/>
          <w:szCs w:val="24"/>
        </w:rPr>
        <w:t xml:space="preserve"> </w:t>
      </w:r>
      <w:r>
        <w:rPr>
          <w:rFonts w:eastAsia="Times New Roman"/>
          <w:szCs w:val="24"/>
        </w:rPr>
        <w:t xml:space="preserve">αυτήν, λοιπόν, δεν μπορώ να ακούω ότι δεν έχουμε δείξει ευαισθησία ή δεν έχουμε συμμετάσχει στην προσπάθεια. </w:t>
      </w:r>
    </w:p>
    <w:p w14:paraId="1F9E3241" w14:textId="77777777" w:rsidR="00835C7D" w:rsidRDefault="00B5644C">
      <w:pPr>
        <w:spacing w:line="600" w:lineRule="auto"/>
        <w:ind w:firstLine="720"/>
        <w:jc w:val="both"/>
        <w:rPr>
          <w:rFonts w:eastAsia="Times New Roman"/>
          <w:szCs w:val="24"/>
        </w:rPr>
      </w:pPr>
      <w:r>
        <w:rPr>
          <w:rFonts w:eastAsia="Times New Roman"/>
          <w:szCs w:val="24"/>
        </w:rPr>
        <w:t xml:space="preserve">Δεν το είπατε αυτό, κύριε Θεοχαρόπουλε. Το λέω εγώ. </w:t>
      </w:r>
    </w:p>
    <w:p w14:paraId="1F9E3242" w14:textId="77777777" w:rsidR="00835C7D" w:rsidRDefault="00B5644C">
      <w:pPr>
        <w:spacing w:line="600" w:lineRule="auto"/>
        <w:ind w:firstLine="720"/>
        <w:jc w:val="both"/>
        <w:rPr>
          <w:rFonts w:eastAsia="Times New Roman"/>
          <w:szCs w:val="24"/>
        </w:rPr>
      </w:pPr>
      <w:r>
        <w:rPr>
          <w:rFonts w:eastAsia="Times New Roman"/>
          <w:szCs w:val="24"/>
        </w:rPr>
        <w:t xml:space="preserve">Θυμίζω κάτι: Πρώτος εγώ, ως Κοινοβουλευτικός Εκπρόσωπος της Ένωσης Κεντρώων, τις πρώτες μέρες που ήμασταν στη Βουλή, υπερψήφισα την πίστωση της πράξης νομοθετικού περιεχομένου για τη μεταφορά των μεταναστών και των προσφύγων το καλοκαίρι του 2015. Έπειτα, έχουμε υπερψηφίσει όλες τις διατάξεις οι οποίες αφορούν την ανθρωπιστική κρίση, αλλά δεν έχει σημασία πια αυτό. </w:t>
      </w:r>
    </w:p>
    <w:p w14:paraId="1F9E3243" w14:textId="77777777" w:rsidR="00835C7D" w:rsidRDefault="00B5644C">
      <w:pPr>
        <w:spacing w:line="600" w:lineRule="auto"/>
        <w:ind w:firstLine="720"/>
        <w:jc w:val="both"/>
        <w:rPr>
          <w:rFonts w:eastAsia="Times New Roman" w:cs="Times New Roman"/>
          <w:szCs w:val="24"/>
        </w:rPr>
      </w:pPr>
      <w:r w:rsidRPr="003A160F">
        <w:rPr>
          <w:rFonts w:eastAsia="Times New Roman"/>
          <w:szCs w:val="24"/>
        </w:rPr>
        <w:t xml:space="preserve">Θέλω </w:t>
      </w:r>
      <w:r>
        <w:rPr>
          <w:rFonts w:eastAsia="Times New Roman"/>
          <w:szCs w:val="24"/>
        </w:rPr>
        <w:t xml:space="preserve">να πω κάτι άλλο, ότι σήμερα έχουμε μπροστά μας μία νέα συμφωνία με την </w:t>
      </w:r>
      <w:r>
        <w:rPr>
          <w:rFonts w:eastAsia="Times New Roman" w:cs="Times New Roman"/>
          <w:szCs w:val="24"/>
        </w:rPr>
        <w:t xml:space="preserve">Ευρωπαϊκή Ένωση και ευρύτερα με την Τουρκία. Τα επιχειρήματα τα οποία άκουσα απ’ όλες τις πλευρές, όλες τις παρατάξεις της Βουλής, για μένα είναι εξαιρετικά ενδιαφέροντα. Πιστεύουμε, λοιπόν, ότι η συμφωνία αυτή μπορεί να έχει καλά, μπορεί να έχει και κακά –άσχημα- στοιχεία. </w:t>
      </w:r>
    </w:p>
    <w:p w14:paraId="1F9E3244"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Θέλω να μείνω, όμως, σε κάποια στοιχεία τα οποία, κατά την άποψή μου, θα δυσχεράνουν την εφαρμογή της. Γιατί το λέω αυτό; Γίνεται μία συμφωνία μεταξύ Ευρωπαϊκής Ένωσης και Τουρκίας και μία παράλληλη συμφωνία, η επικαιροποίηση της επαναπροώθησης μεταξύ Ελλάδας και Τουρκίας. Ξεχνάμε, όμως, ένα μεγάλο ζήτημα: Ότι οι συμφωνίες αυτές τελούν υπό τις εγγυήσεις της σύμβασης της Γενεύης για το άσυλο, τις εγγυήσεις της οδηγίας της Ευρωπαϊκής Ένωσης για το άσυλο και παράλληλα της ευρωπαϊκής συμβάσεως των δικαιωμάτων του ανθρώπου. </w:t>
      </w:r>
    </w:p>
    <w:p w14:paraId="1F9E3245" w14:textId="77777777" w:rsidR="00835C7D" w:rsidRDefault="00B5644C">
      <w:pPr>
        <w:spacing w:line="600" w:lineRule="auto"/>
        <w:ind w:firstLine="720"/>
        <w:jc w:val="both"/>
        <w:rPr>
          <w:rFonts w:eastAsia="Times New Roman"/>
          <w:szCs w:val="24"/>
        </w:rPr>
      </w:pPr>
      <w:r>
        <w:rPr>
          <w:rFonts w:eastAsia="Times New Roman" w:cs="Times New Roman"/>
          <w:szCs w:val="24"/>
        </w:rPr>
        <w:t xml:space="preserve">Εκεί πέρα, λοιπόν, κύριε Κουμουτσάκο, έχουμε ένα αυστηρότατο πλαίσιο διατάξεων που παρέχει το δικαίωμα σε οποιονδήποτε βρεθεί στην Ελλάδα ή σε οποιαδήποτε άλλη ευρωπαϊκή χώρα -και μιλώ για την Ελλάδα, διότι θα θεωρηθεί ως πρώτη χώρα υποδοχής, καθώς δεν έχει ξεκαθαρίσει το ζήτημα αν η Τουρκία θεωρείται ασφαλής τρίτη χώρα και δεν ξέρουμε αν θα καταλήξει να θεωρείται, τουλάχιστον για την Ελλάδα, λόγω του ότι υπάρχει και το κουρδικό σε μεγάλη εξέλιξη αυτήν τη στιγμή, και ποιος θα αντιμετωπίσει τα ζητήματα ασύλου- να κάνει μία αίτηση και να περιμένει, να πάρει το δελτίο αιτήσαντος στο άσυλο και να περιμένει τις ελληνικές καλένδες -κι έχω εμπειρία σε αυτό και μπορώ να σας τη μεταφέρω- να περιμένει, εάν λειτουργήσουν οι επιτροπές, εάν λειτουργήσουν οι δευτεροβάθμιες επιτροπές. Κι εγώ δέχομαι ότι θα λειτουργήσουν και μάλιστα σύντομα. </w:t>
      </w:r>
    </w:p>
    <w:p w14:paraId="1F9E3246" w14:textId="77777777" w:rsidR="00835C7D" w:rsidRDefault="00B5644C">
      <w:pPr>
        <w:spacing w:line="600" w:lineRule="auto"/>
        <w:ind w:firstLine="720"/>
        <w:jc w:val="both"/>
        <w:rPr>
          <w:rFonts w:eastAsia="Times New Roman"/>
          <w:szCs w:val="24"/>
        </w:rPr>
      </w:pPr>
      <w:r>
        <w:rPr>
          <w:rFonts w:eastAsia="Times New Roman"/>
          <w:szCs w:val="24"/>
        </w:rPr>
        <w:t xml:space="preserve">Ξεχνάμε, όμως, κάτι. Ξεχνάμε, όμως, ότι έχει δικαίωμα προσφυγής κατοχυρωμένη από το Σύνταγμα, από τις ευρωπαϊκές, τις διεθνείς συμβάσεις και τον ΟΗΕ. </w:t>
      </w:r>
    </w:p>
    <w:p w14:paraId="1F9E3247" w14:textId="77777777" w:rsidR="00835C7D" w:rsidRDefault="00B5644C">
      <w:pPr>
        <w:spacing w:line="600" w:lineRule="auto"/>
        <w:ind w:firstLine="720"/>
        <w:jc w:val="both"/>
        <w:rPr>
          <w:rFonts w:eastAsia="Times New Roman"/>
          <w:szCs w:val="24"/>
        </w:rPr>
      </w:pPr>
      <w:r>
        <w:rPr>
          <w:rFonts w:eastAsia="Times New Roman"/>
          <w:szCs w:val="24"/>
        </w:rPr>
        <w:t xml:space="preserve">Αυτός, λοιπόν, ο άνθρωπος θα μείνει μέσα στη χώρα χωρίς να ξέρουμε αν είναι πρόσφυγας, αν είναι μετανάστης. Δεν ξέρουμε και πόσοι τυχόν θα θελήσουν να αξιοποιήσουν αυτά τα δικαιώματα που παρέχει η κείμενη ρύθμιση της νομοθεσίας και να παραμείνουν στη χώρα. Και δεν είναι αυτό. Ίσως είναι το λιγότερο αυτό. Δεν ξέρουμε μήπως δεχθούμε εισδοχή τέτοιων αιτημάτων εν όψει του γεγονότος ότι και με τη σύμβαση μας μένει αναπάντητο ένα άλλο σημείο. </w:t>
      </w:r>
    </w:p>
    <w:p w14:paraId="1F9E3248" w14:textId="77777777" w:rsidR="00835C7D" w:rsidRDefault="00B5644C">
      <w:pPr>
        <w:spacing w:line="600" w:lineRule="auto"/>
        <w:ind w:firstLine="720"/>
        <w:jc w:val="both"/>
        <w:rPr>
          <w:rFonts w:eastAsia="Times New Roman"/>
          <w:szCs w:val="24"/>
        </w:rPr>
      </w:pPr>
      <w:r>
        <w:rPr>
          <w:rFonts w:eastAsia="Times New Roman"/>
          <w:szCs w:val="24"/>
        </w:rPr>
        <w:t>Εγώ έχω ένα κενό στη σκέψη μου. Ακούω ότι υπάρχουν 2.500 Σύριοι, πρόσφυγες, μετανάστες στην Τουρκία. Ακούω…</w:t>
      </w:r>
    </w:p>
    <w:p w14:paraId="1F9E3249" w14:textId="77777777" w:rsidR="00835C7D" w:rsidRDefault="00B5644C">
      <w:pPr>
        <w:spacing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Εκατομμύρια.</w:t>
      </w:r>
    </w:p>
    <w:p w14:paraId="1F9E324A" w14:textId="77777777" w:rsidR="00835C7D" w:rsidRDefault="00B5644C">
      <w:pPr>
        <w:spacing w:line="600" w:lineRule="auto"/>
        <w:ind w:firstLine="720"/>
        <w:jc w:val="both"/>
        <w:rPr>
          <w:rFonts w:eastAsia="Times New Roman"/>
          <w:szCs w:val="24"/>
        </w:rPr>
      </w:pPr>
      <w:r>
        <w:rPr>
          <w:rFonts w:eastAsia="Times New Roman"/>
          <w:b/>
          <w:szCs w:val="24"/>
        </w:rPr>
        <w:t>ΓΕΩΡΓΙΟΣ</w:t>
      </w:r>
      <w:r w:rsidRPr="00D9190A">
        <w:rPr>
          <w:rFonts w:eastAsia="Times New Roman"/>
          <w:b/>
          <w:szCs w:val="24"/>
        </w:rPr>
        <w:t>-</w:t>
      </w:r>
      <w:r>
        <w:rPr>
          <w:rFonts w:eastAsia="Times New Roman"/>
          <w:b/>
          <w:szCs w:val="24"/>
        </w:rPr>
        <w:t xml:space="preserve">ΔΗΜΗΤΡΙΟΣ ΚΑΡΡΑΣ: </w:t>
      </w:r>
      <w:r>
        <w:rPr>
          <w:rFonts w:eastAsia="Times New Roman"/>
          <w:szCs w:val="24"/>
        </w:rPr>
        <w:t>Συγχωρέστε με. Έχετε δίκιο, εκατομμύρια.</w:t>
      </w:r>
    </w:p>
    <w:p w14:paraId="1F9E324B" w14:textId="77777777" w:rsidR="00835C7D" w:rsidRDefault="00B5644C">
      <w:pPr>
        <w:spacing w:line="600" w:lineRule="auto"/>
        <w:ind w:firstLine="720"/>
        <w:jc w:val="both"/>
        <w:rPr>
          <w:rFonts w:eastAsia="Times New Roman"/>
          <w:szCs w:val="24"/>
        </w:rPr>
      </w:pPr>
      <w:r>
        <w:rPr>
          <w:rFonts w:eastAsia="Times New Roman"/>
          <w:szCs w:val="24"/>
        </w:rPr>
        <w:t>Ακούω και έναν άλλο αριθμό που μιλάει για 3,5. Δεν τους είδαμε όμως σε καμμία εικόνα αυτούς. Δεν είδαμε κανένα δημοσιογραφικό κανάλι, καμμία ενημέρωση. Δεν ξέρουμε καν πού είναι στη Τουρκία. Δεν ξέρουμε αν είναι σε δομές, δεν ξέρουμε αν είναι ελεύθεροι και δεν ξέρουμε αν κάποια στιγμή, ανεξάρτητα από τη συμφωνία, ξεκινήσουν και επελάσουν στη χώρα μας.</w:t>
      </w:r>
    </w:p>
    <w:p w14:paraId="1F9E324C"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F9E324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F9E324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Αυτό δεν μπορεί να το εγγυηθεί καμμία συμφωνία. Δεν μπορεί να το εγγυηθεί καμμία Ευρωπαϊκή Ένωση. Έχουμε πει ότι στο ανθρωπιστικό ζήτημα εδώ, στις συνθήκες τις οποίες σήμερα υφίσταται η χώρα, εμείς τουλάχιστον δεν διακρίνουμε μεταξύ προσφύγων και μεταναστών. </w:t>
      </w:r>
      <w:r>
        <w:rPr>
          <w:rFonts w:eastAsia="Times New Roman" w:cs="Times New Roman"/>
          <w:szCs w:val="24"/>
          <w:lang w:val="en-US"/>
        </w:rPr>
        <w:t>K</w:t>
      </w:r>
      <w:r>
        <w:rPr>
          <w:rFonts w:eastAsia="Times New Roman" w:cs="Times New Roman"/>
          <w:szCs w:val="24"/>
        </w:rPr>
        <w:t xml:space="preserve">αι ιδιαίτερα στο σημείο της Ειδομένης, του Πειραιά, όπου υπάρχουν αυτές οι άτυπες δομές ας τις ονομάσω, δεν διακρίνουμε. Βλέπουμε, όμως, την ανάγκη προστασίας, περίθαλψης, σίτισης και στέγασης. </w:t>
      </w:r>
    </w:p>
    <w:p w14:paraId="1F9E324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Αυτά, λοιπόν, τα ζητήματα δεν τα αντιμετωπίζει η συμφωνία, ούτε της επανεισδοχής με την Τουρκία, διότι υποτίθεται ότι θα λειτουργήσει η επικαιροποιημένη από την 1</w:t>
      </w:r>
      <w:r>
        <w:rPr>
          <w:rFonts w:eastAsia="Times New Roman" w:cs="Times New Roman"/>
          <w:szCs w:val="24"/>
          <w:vertAlign w:val="superscript"/>
        </w:rPr>
        <w:t>η</w:t>
      </w:r>
      <w:r>
        <w:rPr>
          <w:rFonts w:eastAsia="Times New Roman" w:cs="Times New Roman"/>
          <w:szCs w:val="24"/>
        </w:rPr>
        <w:t xml:space="preserve"> Ιουνίου και μετά. Δεν ξέρουμε τις συνθήκες που θα έχουμε στη χώρα μας μετά από δύο μήνες, αλλά υπάρχει και το τεράστιο κενό ότι η συμφωνία που υπεγράφη και έγινε αποδεκτή ισχύει από τις 20 Μαρτίου και εντεύθεν. Προηγούμενα δεν έχουμε καμμία ρύθμιση.</w:t>
      </w:r>
    </w:p>
    <w:p w14:paraId="1F9E325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Νομίζουμε, λοιπόν, κύριε Υπουργέ, ότι πέραν της συζήτησης που κάνουμε σήμερα στη Βουλή, όλοι λίγο-πολύ θεωρούμε ότι η συμφωνία αυτή που υπεγράφη, ανεξάρτητα από τα ελαττώματα ή τις ελλείψεις που έχει, θα πρέπει κατά το δυνατόν να εφαρμοστεί και στη διαδρομή να θεραπευτούν τα ελαττώματά της, οι ατέλειες, οι ελλείψεις της. Όμως, θα πρέπει να συζητήσουμε -και γι’ αυτό θέτω τα ζητήματα- και αυτά τα πρακτικά προβλήματα τα οποία τίθενται και για εκείνους που ήδη βρίσκονται στη χώρα και δεν θα αποκτήσουν το καθεστώς του πρόσφυγα, διότι δεν ξέρουμε πώς θα εξελιχθεί αυτή η κατάσταση. Δεν μπορούμε να πούμε για τον αριθμό. Λέμε ότι το 45% εξ αυτών είναι Σύριοι, λέμε ότι το 35% είναι Αφγανοί. Δεν ξέρουμε πραγματικά τίποτα. Επίσης, Θα πρέπει να δούμε πώς θα αντιμετωπιστεί το ζήτημα οι άνθρωποι αυτοί όχι μόνο να περιθαλφθούν και να υποστηριχθούν, αλλά και να μπορέσουν να μετεγκατασταθούν είτε σε χώρες της επιλογής τους, στις οποίες βλέπουμε ότι η Ευρώπη δεν είναι πρόθυμη να τους δεχτεί -τουλάχιστον αυτά τα μηνύματα αισθανόμαστε ότι υπάρχουν- είτε να μπορέσουν να επαναπροωθηθούν υπό ασφαλείς συνθήκες στις χώρες τους ή τουλάχιστον σε περιοχές για τις οποίες θα μπορούμε να πούμε ότι θα τους παράσχουν ασφάλεια.</w:t>
      </w:r>
    </w:p>
    <w:p w14:paraId="1F9E325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1F9E325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Τελειώνω, κύριε Πρόεδρε, και λέω τούτο. Υπάρχει και ο κίνδυνος διώξεων για πολλούς από αυτούς τους ανθρώπους. Δεν τον είδαμε ακόμα, δεν προσπαθήσαμε να τον αντιμετωπίσουμε, διότι η επαναπροώθηση πολλές φορές έστω και υπό τον τίτλο της ασφαλούς τρίτης χώρας μπορεί να δημιουργεί προβλήματα ιδιαίτερα για την ασφάλεια τους.</w:t>
      </w:r>
    </w:p>
    <w:p w14:paraId="1F9E3253"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Ευχαριστώ πολύ και εσάς κύριε Πρόεδρε και τους συναδέλφους για την προσοχή τους.</w:t>
      </w:r>
    </w:p>
    <w:p w14:paraId="1F9E3254" w14:textId="77777777" w:rsidR="00835C7D" w:rsidRDefault="00B564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F9E3255" w14:textId="77777777" w:rsidR="00835C7D" w:rsidRDefault="00B5644C">
      <w:pPr>
        <w:spacing w:line="600" w:lineRule="auto"/>
        <w:ind w:firstLine="720"/>
        <w:jc w:val="both"/>
        <w:rPr>
          <w:rFonts w:eastAsia="Times New Roman"/>
          <w:szCs w:val="24"/>
        </w:rPr>
      </w:pPr>
      <w:r>
        <w:rPr>
          <w:rFonts w:eastAsia="Times New Roman" w:cs="Times New Roman"/>
          <w:b/>
          <w:szCs w:val="24"/>
        </w:rPr>
        <w:t xml:space="preserve">ΠΡΟΕΔΡΕΥΩΝ </w:t>
      </w:r>
      <w:r>
        <w:rPr>
          <w:rFonts w:eastAsia="Times New Roman"/>
          <w:b/>
          <w:szCs w:val="24"/>
        </w:rPr>
        <w:t xml:space="preserve">(Δημήτριος Κρεμαστινός): </w:t>
      </w:r>
      <w:r>
        <w:rPr>
          <w:rFonts w:eastAsia="Times New Roman"/>
          <w:szCs w:val="24"/>
        </w:rPr>
        <w:t>Ευχαριστώ και εγώ, κύριε Καρρά.</w:t>
      </w:r>
    </w:p>
    <w:p w14:paraId="1F9E3256" w14:textId="77777777" w:rsidR="00835C7D" w:rsidRDefault="00B5644C">
      <w:pPr>
        <w:spacing w:line="600" w:lineRule="auto"/>
        <w:ind w:firstLine="720"/>
        <w:jc w:val="both"/>
        <w:rPr>
          <w:rFonts w:eastAsia="Times New Roman"/>
          <w:szCs w:val="24"/>
        </w:rPr>
      </w:pPr>
      <w:r>
        <w:rPr>
          <w:rFonts w:eastAsia="Times New Roman"/>
          <w:szCs w:val="24"/>
        </w:rPr>
        <w:t>Κύριε Κουμουτσάκο, έχετε τον λόγο για πέντε λεπτά.</w:t>
      </w:r>
    </w:p>
    <w:p w14:paraId="1F9E3257" w14:textId="77777777" w:rsidR="00835C7D" w:rsidRDefault="00B5644C">
      <w:pPr>
        <w:spacing w:line="600" w:lineRule="auto"/>
        <w:ind w:firstLine="720"/>
        <w:jc w:val="both"/>
        <w:rPr>
          <w:rFonts w:eastAsia="Times New Roman" w:cs="Times New Roman"/>
          <w:szCs w:val="24"/>
        </w:rPr>
      </w:pPr>
      <w:r>
        <w:rPr>
          <w:rFonts w:eastAsia="Times New Roman"/>
          <w:b/>
          <w:szCs w:val="24"/>
        </w:rPr>
        <w:t xml:space="preserve">ΓΕΩΡΓΙΟΣ ΚΟΥΜΟΥΤΣΑΚΟΣ: </w:t>
      </w:r>
      <w:r>
        <w:rPr>
          <w:rFonts w:eastAsia="Times New Roman"/>
          <w:szCs w:val="24"/>
        </w:rPr>
        <w:t>Κύριε Πρόεδρε, πριν απευθυνθώ στο Σώμα θα ήθελα να απευθυνθώ σε εσάς όχι προσωπικά, αλλά στο Προεδρείο. Πριν περίπου από μισή ώρα, τρία τέταρτα μέσα σε αυτήν την Αίθουσα ακούστηκε ένα παραλήρημα ακραίου λόγου και απειλών προς τα μέλη της Βουλής των Ελλήνων.</w:t>
      </w:r>
    </w:p>
    <w:p w14:paraId="1F9E3258"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Κύριε Πρόεδρε –και δεν απευθύνομαι προσωπικά, το τονίζω, αλλά στο Προεδρείο- τα ανακλαστικά του Προεδρείου πρέπει να είναι πιο άμεσα και πιο αυστηρά. Δεν μπορεί να προσβάλλεται το ελληνικό Κοινοβούλιο με αυτόν τον ιταμό τρόπο και να μην ακούγεται «κιχ». Αυτό εκτρέφει αυτές τις συμπεριφορές. Να τελειώνουμε, κύριε Πρόεδρε, με αυτό. </w:t>
      </w:r>
    </w:p>
    <w:p w14:paraId="1F9E3259"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πραγματικότητα της χώρας δεν άλλαξε με την υπογραφή της συμφωνίας και ούτε θα αλλάξει για τα επόμενα δύο χρόνια, σύμφωνα με εκτιμήσεις στελεχών της Κυβέρνησης. Πενήντα χιλιάδες αν όχι περισσότερο εγκλωβισμένοι πρόσφυγες και μετανάστες, θα πρέπει να βρουν κάποιο τρόπο να υπάρξουν στη χώρα, χωρίς να δημιουργούνται τα τεράστια προβλήματα που βλέπουμε να αντιμετωπίζουν σήμερα οι ίδιοι, αλλά και η ελληνική κοινωνία. </w:t>
      </w:r>
    </w:p>
    <w:p w14:paraId="1F9E325A"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Η άλλη πραγματικότητα, είναι τα κλειστά, τα σφραγισμένα σύνορα. Ούτε αυτό θα αλλάξει μετά τη συμφωνία των Βρυξελλών. Θα παραμείνουν κλειστά και σφραγισμένα. Επίσης, δεν θα αλλάξει το γεγονός ότι υπάρχει πλήρης αβεβαιότητα για το αν μπορεί να εφαρμοστούν σοβαροί και αποτελεσματικοί έλεγχοι των μεταναστευτικών και προσφυγικών ροών προς τη χώρα, αυτού του οστικού κύματος που δέχεται η χώρα τα τελευταία χρόνια. </w:t>
      </w:r>
    </w:p>
    <w:p w14:paraId="1F9E325B"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Και πρέπει να το ξέρουν και να πούμε την αλήθεια στους Έλληνες και τον ελληνικό λαό ότι αυτό δεν θεραπεύεται. Αυτή είναι μια πραγματικότητα που είναι αποτέλεσμα της δικής σας διακυβέρνησης, κύριε Υπουργέ. </w:t>
      </w:r>
    </w:p>
    <w:p w14:paraId="1F9E325C"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Με αφορμή την επιχείρηση του ΝΑΤΟ και τη συζήτηση που έγινε, βγήκαν ορισμένα συμπεράσματα, κύριε Υπουργέ. Μία επιχείρηση συμφωνημένη, εφαρμοζόμενη από την Ατλαντική Συμμαχία, ίσως του πιο αποτελεσματικού διεθνούς οργανισμού στην εφαρμογή επιχειρησιακών σχεδίων και πλάνων, δεν έχει φέρει τα νομιζόμενα, τα αναμενόμενα αποτελέσματα και παίζει ρόλο και η στάση της Τουρκίας απέναντι σε αυτήν την επιχείρηση και πρέπει να τη στηλιτεύσουμε και να την αναδείξουμε. Πρώτη φορά συμβαίνει σε επιχείρηση εν εξελίξει της συμμαχίας κράτος – μέλος να βάζει εμπόδια στην υλοποίηση της επιχείρησης. </w:t>
      </w:r>
    </w:p>
    <w:p w14:paraId="1F9E325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Όταν, λοιπόν, έχουμε αυτό το προηγούμενο συμπέρασμα, πώς μπορούμε να περιμένουμε ότι θα εφαρμοστεί και μάλιστα αποτελεσματικά μία πιο σύνθετη, πιο πολύπλοκη, με μεγαλύτερες ασάφειες Συμφωνία, όπως αυτή που υπεγράφη πριν λίγες μέρες;</w:t>
      </w:r>
    </w:p>
    <w:p w14:paraId="1F9E325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Έχουμε, λοιπόν, κάθε λόγο και με σοβαρότητα αλλά και με διάθεση ουσιαστικής κριτικής -που εγώ πιστεύω ότι συμβάλλει όταν γίνεται με σοβαρό τρόπο- να αμφιβάλουμε για το αν θα εφαρμοστεί αυτή η απόφαση και αυτή η συμφωνία. Αλλά και αν εφαρμοστεί τι αποτελέσματα θα φέρει. </w:t>
      </w:r>
    </w:p>
    <w:p w14:paraId="1F9E325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Υπάρχουν ορισμένα ερωτήματα, στα οποία δεν απαντήσατε, αλλά θα τα επαναφέρω, κύριε Μουζάλα. Δεν ξέρω αν θα τα απαντήσετε σήμερα, αλλά βρείτε κάποιον τρόπο, ώστε η Κυβέρνηση να τα απαντήσει. Δεν άκουσα κάτι, ώστε να εξηγείται ή να ερμηνεύεται ή να μας πείτε πώς θα εφαρμοστεί η ρήτρα εθελοντικής συμμετοχής των κρατών – μελών στο πρόγραμμα αυτό; </w:t>
      </w:r>
    </w:p>
    <w:p w14:paraId="1F9E326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Ποιο είναι το νομικό πλαίσιο μέσα στο οποίο θα λειτουργήσουν τα χιλιάδες στελέχη των Ευρωπαίων αλλά και οι Τούρκοι αστυνομικοί στη χώρα μας; </w:t>
      </w:r>
    </w:p>
    <w:p w14:paraId="1F9E326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Η ερώτηση είναι συγκεκριμένη. Όταν εξετάζεται μία αίτηση ασύλου -και το είπα και στην πρωτολογία μου και θα το επαναφέρω γιατί είναι πολύ σοβαρό, γιατί έχει να κάνει με την κυριαρχία του κράτους- ασκείται διοίκηση και αρμοδιότητα δικαστική. Δεν μπορεί να παρεμβαίνει κάποιος, ο οποίος δεν έχει ενταχθεί μέσα σε κάποιο νομικό πλαίσιο στο ισχύον εσωτερικό δίκαιο. Τι θα κάνετε με αυτό; Υπάρχει λύση; Θα νομοθετήσετε; Έχετε ήδη συμφωνήσει κάτι που δεν ξέρουμε; Και αν αυτό αφορά τους Ευρωπαίους, δεν είναι απολύτως νομιμοποιημένη η αντιπολίτευση να κάνει ένα πρόσθετο και με μεγαλύτερη ανησυχία ερώτημα: «Πώς ακριβώς θα λειτουργούν οι Τούρκοι Αστυνομικοί; Σε ποιο νομικό πλαίσιο; Τι αρμοδιότητες θα έχουν;». Αυτά πρέπει να απαντηθούν. </w:t>
      </w:r>
    </w:p>
    <w:p w14:paraId="1F9E326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Και κάτι ακόμα. Λύστε αυτό το θέμα, γιατί έμαθα όσο παρακολουθούσα τη συζήτηση ότι από την τουρκική πλευρά λέγεται ότι ο συγκεκριμένος αστυνομικός ορίζεται ως πολίτης του λεγόμενου ψευδοκράτους της «Τουρκικής Δημοκρατίας της Βορείου Κύπρου», όπως αυτοί το λένε, ενώ πρόκειται για κατεχόμενο μέρος της Ανεξάρτητης Κυπριακής Δημοκρατίας. </w:t>
      </w:r>
    </w:p>
    <w:p w14:paraId="1F9E3263" w14:textId="77777777" w:rsidR="00835C7D" w:rsidRDefault="00B5644C">
      <w:pPr>
        <w:spacing w:line="600" w:lineRule="auto"/>
        <w:ind w:firstLine="720"/>
        <w:jc w:val="both"/>
        <w:rPr>
          <w:rFonts w:eastAsia="Times New Roman"/>
          <w:szCs w:val="24"/>
        </w:rPr>
      </w:pPr>
      <w:r>
        <w:rPr>
          <w:rFonts w:eastAsia="Times New Roman"/>
          <w:szCs w:val="24"/>
        </w:rPr>
        <w:t xml:space="preserve">Πρέπει να το λύσετε αυτό. Είναι πονηριά και μεθόδευση αυτό που έγινε. Ο επικεφαλής, ο πρώτος άνθρωπος που πάτησε σε ελληνικό έδαφος, στο νησί της Χίου, να αποδεικνύεται ότι έχει τέτοια προβλήματα. Μη μου πείτε ότι έγινε τυχαία. Εγώ δεν πιστεύω ότι αυτά γίνονται τυχαία. </w:t>
      </w:r>
    </w:p>
    <w:p w14:paraId="1F9E3264" w14:textId="77777777" w:rsidR="00835C7D" w:rsidRDefault="00B5644C">
      <w:pPr>
        <w:spacing w:line="600" w:lineRule="auto"/>
        <w:ind w:firstLine="720"/>
        <w:jc w:val="both"/>
        <w:rPr>
          <w:rFonts w:eastAsia="Times New Roman"/>
          <w:szCs w:val="24"/>
        </w:rPr>
      </w:pPr>
      <w:r>
        <w:rPr>
          <w:rFonts w:eastAsia="Times New Roman"/>
          <w:szCs w:val="24"/>
        </w:rPr>
        <w:t xml:space="preserve">Ένα άλλο πολύ σοβαρό νομικό θέμα το οποίο εθίχθη. Τι θα κάνετε με το χαρακτηρισμό της Τουρκίας ως ασφαλούς χώρας; Θα το προχωρήσετε; Κι αν το προχωρήσετε, ποια θα είναι η τύχη ενός Σύριου πρόσφυγα ο οποίος επιστρέφει στην Τουρκία, αλλά αυτός είναι κουρδικής καταγωγής Σύριος, παραδείγματος χάριν μέλος του Κουρδικού Κόμματος Δημοκρατικής Ενότητας; Ποια θα είναι η τύχη του στο τουρκικό έδαφος; Τι ακριβώς θα γίνει; Πώς θα σπεύσετε να χαρακτηρίσετε ασφαλή χώρα την Τουρκία; Πρέπει να τα ξέρουμε αυτά, είναι σοβαρά θέματα. </w:t>
      </w:r>
    </w:p>
    <w:p w14:paraId="1F9E3265" w14:textId="77777777" w:rsidR="00835C7D" w:rsidRDefault="00B5644C">
      <w:pPr>
        <w:spacing w:line="600" w:lineRule="auto"/>
        <w:ind w:firstLine="720"/>
        <w:jc w:val="both"/>
        <w:rPr>
          <w:rFonts w:eastAsia="Times New Roman"/>
          <w:szCs w:val="24"/>
        </w:rPr>
      </w:pPr>
      <w:r>
        <w:rPr>
          <w:rFonts w:eastAsia="Times New Roman"/>
          <w:szCs w:val="24"/>
        </w:rPr>
        <w:t>Κι άλλο ένα νομικό θέμα είναι η εμπλοκή των Ενόπλων Δυνάμεων. Έχει γίνει με πολιτική απόφαση. Υπάρχει νομικό πλαίσιο; Έχει κάλυψη νομική; Λειτουργούμε μέσα στα συνταγματικά όρια ή είμαστε εκτός; Είναι μετέωρη αυτή η εμπλοκή των Ενόπλων Δυνάμεων, σε μία επιχείρηση που καμμία σχέση δεν έχει με τον πυρήνα και το πλαίσιο της αποστολής τους.</w:t>
      </w:r>
    </w:p>
    <w:p w14:paraId="1F9E3266" w14:textId="77777777" w:rsidR="00835C7D" w:rsidRDefault="00B5644C">
      <w:pPr>
        <w:spacing w:line="600" w:lineRule="auto"/>
        <w:ind w:firstLine="720"/>
        <w:jc w:val="both"/>
        <w:rPr>
          <w:rFonts w:eastAsia="Times New Roman"/>
          <w:szCs w:val="24"/>
        </w:rPr>
      </w:pPr>
      <w:r>
        <w:rPr>
          <w:rFonts w:eastAsia="Times New Roman"/>
          <w:szCs w:val="24"/>
        </w:rPr>
        <w:t>Κύριε Υπουργέ, κάνατε δύο εκκλήσεις. Η πρώτη έκκληση είναι να κρατηθούν χαμηλοί τόνοι, να μην ανεβαίνει η ένταση για ένα τόσο κρίσιμο θέμα. Η δεύτερη έκκληση που κάνατε είναι να μην χρησιμοποιείται από την Αξιωματική Αντιπολίτευση το προσφυγικό, για να πιέσει και να ρίξει την Κυβέρνηση.</w:t>
      </w:r>
    </w:p>
    <w:p w14:paraId="1F9E3267" w14:textId="77777777" w:rsidR="00835C7D" w:rsidRDefault="00B5644C">
      <w:pPr>
        <w:spacing w:line="600" w:lineRule="auto"/>
        <w:ind w:firstLine="720"/>
        <w:jc w:val="both"/>
        <w:rPr>
          <w:rFonts w:eastAsia="Times New Roman"/>
          <w:szCs w:val="24"/>
        </w:rPr>
      </w:pPr>
      <w:r>
        <w:rPr>
          <w:rFonts w:eastAsia="Times New Roman"/>
          <w:szCs w:val="24"/>
        </w:rPr>
        <w:t xml:space="preserve">Αλήθεια, σε εμάς κάνετε αυτές τις εκκλήσεις; Στα έδρανα της Κυβέρνησης να τις κάνετε. Και τις δύο. </w:t>
      </w:r>
    </w:p>
    <w:p w14:paraId="1F9E3268" w14:textId="77777777" w:rsidR="00835C7D" w:rsidRDefault="00B5644C">
      <w:pPr>
        <w:spacing w:line="600" w:lineRule="auto"/>
        <w:ind w:firstLine="720"/>
        <w:jc w:val="both"/>
        <w:rPr>
          <w:rFonts w:eastAsia="Times New Roman"/>
          <w:szCs w:val="24"/>
        </w:rPr>
      </w:pPr>
      <w:r>
        <w:rPr>
          <w:rFonts w:eastAsia="Times New Roman"/>
          <w:szCs w:val="24"/>
        </w:rPr>
        <w:t xml:space="preserve">Τη μία έκκληση για τους τόνους, να την κάνετε στον ίδιο τον Πρωθυπουργό, ο οποίος το πρωί κάτω από την πίεση των προβλημάτων του προσφυγικού ζητάει από τον Αρχηγό της Αξιωματικής Αντιπολίτευσης στήριξη και το βράδυ υβρίζει, πολώνει και διχάζει. </w:t>
      </w:r>
    </w:p>
    <w:p w14:paraId="1F9E3269" w14:textId="77777777" w:rsidR="00835C7D" w:rsidRDefault="00B5644C">
      <w:pPr>
        <w:spacing w:line="600" w:lineRule="auto"/>
        <w:ind w:firstLine="720"/>
        <w:jc w:val="both"/>
        <w:rPr>
          <w:rFonts w:eastAsia="Times New Roman"/>
          <w:szCs w:val="24"/>
        </w:rPr>
      </w:pPr>
      <w:r>
        <w:rPr>
          <w:rFonts w:eastAsia="Times New Roman"/>
          <w:szCs w:val="24"/>
        </w:rPr>
        <w:t xml:space="preserve">Εκεί να την κάνετε την έκκληση, όχι στην αντιπολίτευση, η οποία πηγαίνει στις Βρυξέλλες -στο Λαϊκό Κόμμα, όχι σε εύκολο έδαφος- με την εθνική σημαία και δημιουργεί εντάσεις με τον Ούγγρο Πρωθυπουργό, όπως έκανε ο Πρόεδρος του κόμματος τις προηγούμενες μέρες. Εμείς το χαρακτηρίσαμε ως εθνικής διάστασης πρόβλημα το προσφυγικό. Μην κάνετε, λοιπόν, εκκλήσεις στη Νέα Δημοκρατία για χαμηλούς τόνους. Τους κρατήσαμε και υβριστήκαμε από τον ίδιο τον Πρωθυπουργό. </w:t>
      </w:r>
    </w:p>
    <w:p w14:paraId="1F9E326A" w14:textId="77777777" w:rsidR="00835C7D" w:rsidRDefault="00B5644C">
      <w:pPr>
        <w:spacing w:line="600" w:lineRule="auto"/>
        <w:ind w:firstLine="720"/>
        <w:jc w:val="both"/>
        <w:rPr>
          <w:rFonts w:eastAsia="Times New Roman"/>
          <w:szCs w:val="24"/>
        </w:rPr>
      </w:pPr>
      <w:r>
        <w:rPr>
          <w:rFonts w:eastAsia="Times New Roman"/>
          <w:szCs w:val="24"/>
        </w:rPr>
        <w:t xml:space="preserve">Η δεύτερη έκκληση ήταν να μην χρησιμοποιούμε το προσφυγικό, για να ρίξουμε την Κυβέρνηση. Και πάλι, την έκκληση αυτή να την κάνετε στα έδρανα της Κυβέρνησης. Και ξέρετε σε ποιον. Στον Υπουργό της Εθνικής Άμυνας. Αυτός σας απειλεί με παραίτηση και τελικά, αν δεν γίνει δεκτή, με οτιδήποτε άλλο. Αν σήμερα όλοι είδαμε ότι ετοιμάζεται η «κυβίστησις». Διότι, βεβαίως, καλές είναι οι ευαισθησίες και οι εθνικές αρχές, αλλά πολύ καλύτερη και πιο αγαπητή είναι η καρέκλα. </w:t>
      </w:r>
    </w:p>
    <w:p w14:paraId="1F9E326B" w14:textId="77777777" w:rsidR="00835C7D" w:rsidRDefault="00B5644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F9E326C" w14:textId="77777777" w:rsidR="00835C7D" w:rsidRDefault="00B5644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Προτού δώσω τον λόγο στον κ. Κικίλια, θα ήθελα να σχολιάσω αυτό που είπε ο κ. Κουμουτσάκος στην αρχή της ομιλίας του, σχετικά με την αντίδραση του Προεδρείου. </w:t>
      </w:r>
    </w:p>
    <w:p w14:paraId="1F9E326D" w14:textId="77777777" w:rsidR="00835C7D" w:rsidRDefault="00B5644C">
      <w:pPr>
        <w:spacing w:line="600" w:lineRule="auto"/>
        <w:ind w:firstLine="720"/>
        <w:jc w:val="both"/>
        <w:rPr>
          <w:rFonts w:eastAsia="Times New Roman"/>
          <w:szCs w:val="24"/>
        </w:rPr>
      </w:pPr>
      <w:r>
        <w:rPr>
          <w:rFonts w:eastAsia="Times New Roman"/>
          <w:szCs w:val="24"/>
        </w:rPr>
        <w:t xml:space="preserve">Το Προεδρείο, όπως ξέρετε, έχει δύο τρόπους να επέμβει. Ο ένας είναι να παρεμβαίνει και να ελέγχει, κατά κάποιο τρόπο, τα λεγόμενα και ο δεύτερος είναι να αφήσει τη Βουλή, τους Βουλευτές, τους Κοινοβουλευτικούς Εκπροσώπους, να τους δώσει τον λόγο, να διαμαρτυρηθούν και να πάρει θέση το Προεδρείο, εάν κάποιος Βουλευτής ή κάποιο κόμμα παραβιάζει τον Κανονισμό της Βουλής, το Σύνταγμα ή οτιδήποτε. </w:t>
      </w:r>
    </w:p>
    <w:p w14:paraId="1F9E326E" w14:textId="77777777" w:rsidR="00835C7D" w:rsidRDefault="00B5644C">
      <w:pPr>
        <w:spacing w:line="600" w:lineRule="auto"/>
        <w:ind w:firstLine="720"/>
        <w:jc w:val="both"/>
        <w:rPr>
          <w:rFonts w:eastAsia="Times New Roman"/>
          <w:szCs w:val="24"/>
        </w:rPr>
      </w:pPr>
      <w:r>
        <w:rPr>
          <w:rFonts w:eastAsia="Times New Roman"/>
          <w:szCs w:val="24"/>
        </w:rPr>
        <w:t xml:space="preserve">Εγώ ανήκω στη δεύτερη κατηγορία. Το εξήγησα και στον κ. Κικίλια προηγουμένως. Θα του δώσω τον λόγο και μπορεί να αναφερθεί σε ό,τι ελέχθη. Ο ελληνικός λαός παρακολουθεί τη συνεδρίαση και μπορεί να κρίνει.  </w:t>
      </w:r>
    </w:p>
    <w:p w14:paraId="1F9E326F" w14:textId="77777777" w:rsidR="00835C7D" w:rsidRDefault="00B5644C">
      <w:pPr>
        <w:spacing w:line="600" w:lineRule="auto"/>
        <w:ind w:firstLine="720"/>
        <w:jc w:val="both"/>
        <w:rPr>
          <w:rFonts w:eastAsia="Times New Roman"/>
          <w:szCs w:val="24"/>
        </w:rPr>
      </w:pPr>
      <w:r>
        <w:rPr>
          <w:rFonts w:eastAsia="Times New Roman"/>
          <w:szCs w:val="24"/>
        </w:rPr>
        <w:t xml:space="preserve">Διαφορετικά, ο κίνδυνος από το Προεδρείο είναι να δημιουργήσει μία κατάσταση, κατά κάποιο τρόπο να πυροδοτήσει σύρραξη και να μοιάζει η Βουλή με βουλή ασιατικών χωρών και τουλάχιστον εγώ δεν είμαι διατεθειμένος γι’ αυτήν την ιστορία. </w:t>
      </w:r>
    </w:p>
    <w:p w14:paraId="1F9E3270" w14:textId="77777777" w:rsidR="00835C7D" w:rsidRDefault="00B5644C">
      <w:pPr>
        <w:spacing w:line="600" w:lineRule="auto"/>
        <w:ind w:firstLine="720"/>
        <w:jc w:val="both"/>
        <w:rPr>
          <w:rFonts w:eastAsia="Times New Roman"/>
          <w:szCs w:val="24"/>
        </w:rPr>
      </w:pPr>
      <w:r>
        <w:rPr>
          <w:rFonts w:eastAsia="Times New Roman"/>
          <w:szCs w:val="24"/>
        </w:rPr>
        <w:t xml:space="preserve">Εάν, όμως, θέλετε, μετά την ομιλία του συγκεκριμένου ομιλητή να σας δώσω τον λόγο να αναπτύξετε τα επιχειρήματά σας και βεβαίως τότε να πάρει θέση και το Προεδρείο πάνω σε αυτά που θα πείτε. </w:t>
      </w:r>
    </w:p>
    <w:p w14:paraId="1F9E3271" w14:textId="77777777" w:rsidR="00835C7D" w:rsidRDefault="00B5644C">
      <w:pPr>
        <w:spacing w:line="600" w:lineRule="auto"/>
        <w:ind w:firstLine="720"/>
        <w:jc w:val="both"/>
        <w:rPr>
          <w:rFonts w:eastAsia="Times New Roman"/>
          <w:szCs w:val="24"/>
        </w:rPr>
      </w:pPr>
      <w:r>
        <w:rPr>
          <w:rFonts w:eastAsia="Times New Roman"/>
          <w:szCs w:val="24"/>
        </w:rPr>
        <w:t>Διαφορετικά, υπάρχει πάντα ο κίνδυνος να υπάρχει μία διένεξη του Προέδρου ή του Προεδρεύοντος –δεν έχει σημασία- με τα κόμματα ή με τους Βουλευτές. Το ζήσαμε σε παλιότερες Βουλές και δικές μας. Εγώ τουλάχιστον δεν ανήκω σε αυτήν την κατηγορία. Πιστεύω στη δεύτερη τακτική.</w:t>
      </w:r>
    </w:p>
    <w:p w14:paraId="1F9E3272" w14:textId="77777777" w:rsidR="00835C7D" w:rsidRDefault="00B5644C">
      <w:pPr>
        <w:spacing w:line="600" w:lineRule="auto"/>
        <w:ind w:firstLine="720"/>
        <w:jc w:val="both"/>
        <w:rPr>
          <w:rFonts w:eastAsia="Times New Roman"/>
          <w:szCs w:val="24"/>
        </w:rPr>
      </w:pPr>
      <w:r>
        <w:rPr>
          <w:rFonts w:eastAsia="Times New Roman"/>
          <w:szCs w:val="24"/>
        </w:rPr>
        <w:t>Τον λόγο έχει ο κ. Κουμουτσάκος.</w:t>
      </w:r>
    </w:p>
    <w:p w14:paraId="1F9E3273" w14:textId="77777777" w:rsidR="00835C7D" w:rsidRDefault="00B5644C">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Είμαι βέβαιος, κύριε Πρόεδρε, ότι όλοι συμμεριζόμαστε την πολύ προσεκτική σας τοποθέτηση. Αλλά φαντάζομαι ότι και εσείς συμμερίζεστε την άποψη ότι στη Βουλή των Ελλήνων, όταν ακούγονται τέτοιες ύβρεις και τέτοιες προσβολές προς το σύνολο του Σώματος, δεν μπορεί να περνάνε σαν να μην συνέβη τίποτα. Αλίμονο! Αυτό ανοίγει ένα πολύ επικίνδυνο προηγούμενο και μία επικίνδυνη πρακτική υποβάθμισης του Κοινοβουλίου και του κοινοβουλευτισμού. Αυτό δεν μπορεί να ξανασυμβεί, κύριε Πρόεδρε. </w:t>
      </w:r>
    </w:p>
    <w:p w14:paraId="1F9E3274" w14:textId="77777777" w:rsidR="00835C7D" w:rsidRDefault="00B5644C">
      <w:pPr>
        <w:spacing w:line="600" w:lineRule="auto"/>
        <w:ind w:firstLine="720"/>
        <w:jc w:val="both"/>
        <w:rPr>
          <w:rFonts w:eastAsia="Times New Roman"/>
          <w:szCs w:val="24"/>
        </w:rPr>
      </w:pPr>
      <w:r>
        <w:rPr>
          <w:rFonts w:eastAsia="Times New Roman"/>
          <w:szCs w:val="24"/>
        </w:rPr>
        <w:t>Εγώ παρακολουθώ και τη δική σας ανάγνωση και τη δική σας στάση. Αλλά εδώ οφείλουμε να έχουμε μία συλλογική στάση ευθύνης απέναντι σε ιταμές και απαράδεκτες προκλήσεις που θα συνεχίζονται και θα εντείνονται. Αυτή είναι η αλήθεια.</w:t>
      </w:r>
    </w:p>
    <w:p w14:paraId="1F9E3275" w14:textId="77777777" w:rsidR="00835C7D" w:rsidRDefault="00B5644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Ομολογώ ότι πολλές φορές το Προεδρείο είναι σε δύσκολη θέση. </w:t>
      </w:r>
    </w:p>
    <w:p w14:paraId="1F9E3276" w14:textId="77777777" w:rsidR="00835C7D" w:rsidRDefault="00B5644C">
      <w:pPr>
        <w:spacing w:line="600" w:lineRule="auto"/>
        <w:ind w:firstLine="720"/>
        <w:jc w:val="both"/>
        <w:rPr>
          <w:rFonts w:eastAsia="Times New Roman"/>
          <w:szCs w:val="24"/>
        </w:rPr>
      </w:pPr>
      <w:r>
        <w:rPr>
          <w:rFonts w:eastAsia="Times New Roman"/>
          <w:szCs w:val="24"/>
        </w:rPr>
        <w:t>Τώρα θα δώσω τον λόγο στον κ. Κικίλια.</w:t>
      </w:r>
    </w:p>
    <w:p w14:paraId="1F9E3277" w14:textId="77777777" w:rsidR="00835C7D" w:rsidRDefault="00B5644C">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Εγώ δεν έχω δευτερολογήσει, κύριε Πρόεδρε.</w:t>
      </w:r>
    </w:p>
    <w:p w14:paraId="1F9E3278" w14:textId="77777777" w:rsidR="00835C7D" w:rsidRDefault="00B5644C">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Κύριε Πρόεδρε, θα ήθελα τον λόγο.</w:t>
      </w:r>
    </w:p>
    <w:p w14:paraId="1F9E3279" w14:textId="77777777" w:rsidR="00835C7D" w:rsidRDefault="00B5644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Παπαχριστόπουλε.</w:t>
      </w:r>
    </w:p>
    <w:p w14:paraId="1F9E327A" w14:textId="77777777" w:rsidR="00835C7D" w:rsidRDefault="00B5644C">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Απλά επειδή αναφέρθηκε έμμεσα σε εμένα ο κ. Κουμουτσάκος -τον οποίο τιμώ και σέβομαι- θέλω να πω μισή κουβέντα, γιατί αφορά το κόμμα μου τους Ανεξάρτητους Έλληνες. Εάν έχετε την καλοσύνη, θέλω ένα λεπτό. Δεν θέλω παραπάνω. Το έχω;</w:t>
      </w:r>
    </w:p>
    <w:p w14:paraId="1F9E327B" w14:textId="77777777" w:rsidR="00835C7D" w:rsidRDefault="00B5644C">
      <w:pPr>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Δεν αναφέρθηκα σε όνομα πάντως.</w:t>
      </w:r>
    </w:p>
    <w:p w14:paraId="1F9E327C" w14:textId="77777777" w:rsidR="00835C7D" w:rsidRDefault="00B5644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Να μη συνεχιστεί όμως μια συζήτηση. Να πείτε την άποψή σας. </w:t>
      </w:r>
    </w:p>
    <w:p w14:paraId="1F9E327D" w14:textId="77777777" w:rsidR="00835C7D" w:rsidRDefault="00B5644C">
      <w:pPr>
        <w:spacing w:line="600" w:lineRule="auto"/>
        <w:ind w:firstLine="720"/>
        <w:jc w:val="both"/>
        <w:rPr>
          <w:rFonts w:eastAsia="Times New Roman"/>
          <w:szCs w:val="24"/>
        </w:rPr>
      </w:pPr>
      <w:r>
        <w:rPr>
          <w:rFonts w:eastAsia="Times New Roman"/>
          <w:szCs w:val="24"/>
        </w:rPr>
        <w:t>Ορίστε, κύριε Παπαχριστόπουλε, έχετε τον λόγο για ένα λεπτό.</w:t>
      </w:r>
    </w:p>
    <w:p w14:paraId="1F9E327E" w14:textId="77777777" w:rsidR="00835C7D" w:rsidRDefault="00B5644C">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Θέλω να θυμίσω χωρίς υπερβολές και χωρίς τυμπανοκρουσίες ότι είμαι ένας απ’ αυτούς, που, όταν μπήκε το θέμα της ονομασίας των Σκοπίων –και όχι μόνο εγώ αλλά και άλλοι Βουλευτές- τρέξαμε στην Μαρκιανή Βιβλιοθήκη της Βενετίας όπου υπάρχουν δύο αντίγραφα με αυτά που έχει γράψει ο Κλαύδιος Πτολεμαίος, που αποδεικνύουν περίτρανα για το εάν δικαιούνται τα Σκόπια να λέγονται με το όνομα που λέγονται.</w:t>
      </w:r>
    </w:p>
    <w:p w14:paraId="1F9E327F" w14:textId="77777777" w:rsidR="00835C7D" w:rsidRDefault="00B5644C">
      <w:pPr>
        <w:spacing w:line="600" w:lineRule="auto"/>
        <w:ind w:firstLine="720"/>
        <w:jc w:val="both"/>
        <w:rPr>
          <w:rFonts w:eastAsia="Times New Roman"/>
          <w:szCs w:val="24"/>
        </w:rPr>
      </w:pPr>
      <w:r>
        <w:rPr>
          <w:rFonts w:eastAsia="Times New Roman"/>
          <w:szCs w:val="24"/>
        </w:rPr>
        <w:t xml:space="preserve">Και είμαστε απ’ αυτούς που δικαιώσαμε τότε –συγχωρείστε με, δεν θέλω να λειτουργήσω συναισθηματικά- το δάκρυ του Κωνσταντίνου Καραμανλή. Έχουμε μία υπερευαισθησία σ’ αυτό το θέμα, που μπορεί κάποιος να την συμμερίζεται ή όχι. Αυτό όμως, -και το ξέρετε απ’ όλα μας τα κείμενα- είναι κάτι που για εμάς είναι πάρα πολύ σημαντικό. Σκοτώστε μας, κάντε μας ό,τι θέλετε, εμείς αυτό πιστεύουμε. </w:t>
      </w:r>
    </w:p>
    <w:p w14:paraId="1F9E3280" w14:textId="77777777" w:rsidR="00835C7D" w:rsidRDefault="00B5644C">
      <w:pPr>
        <w:spacing w:line="600" w:lineRule="auto"/>
        <w:ind w:firstLine="720"/>
        <w:jc w:val="both"/>
        <w:rPr>
          <w:rFonts w:eastAsia="Times New Roman"/>
          <w:szCs w:val="24"/>
        </w:rPr>
      </w:pPr>
      <w:r>
        <w:rPr>
          <w:rFonts w:eastAsia="Times New Roman"/>
          <w:szCs w:val="24"/>
        </w:rPr>
        <w:t xml:space="preserve">Ωστόσο, δεν σημαίνει ότι αυτήν την υπερευαισθησία–γιατί άκουσα κάτι σχόλια- ντε και καλά πρέπει να την συμμερίζονται όλοι οι υπόλοιποι. Εμείς δεν έχουμε αυτήν την απαίτηση. Απλά, λέμε το εξής. Δεν χάνουμε τις αρχές μας και σε καμμία περίπτωση δεν είναι υποχώρηση σε άλλου είδους θέματα. Δεν υπάρχουν τέτοια στους Ανεξάρτητους Έλληνες. Είναι θέμα αρχών καθαρά και μόνο και τίποτα άλλο. Σε καμμιά περίπτωση, όμως, δεν υποχρεώνουμε τον οποιοδήποτε να συμμερίζεται αυτήν την υπερευαισθησία που εμείς έχουμε. </w:t>
      </w:r>
    </w:p>
    <w:p w14:paraId="1F9E3281" w14:textId="77777777" w:rsidR="00835C7D" w:rsidRDefault="00B5644C">
      <w:pPr>
        <w:spacing w:line="600" w:lineRule="auto"/>
        <w:ind w:firstLine="720"/>
        <w:jc w:val="both"/>
        <w:rPr>
          <w:rFonts w:eastAsia="Times New Roman"/>
          <w:szCs w:val="24"/>
        </w:rPr>
      </w:pPr>
      <w:r>
        <w:rPr>
          <w:rFonts w:eastAsia="Times New Roman"/>
          <w:szCs w:val="24"/>
        </w:rPr>
        <w:t>Το λέω αυτό, γιατί η λέξη «κυβίστηση» δεν αρμόζει σε εμάς, κύριε Πρόεδρε. Γι’ αυτήν τη λέξη απαντώ τώρα και εξηγούμαι.</w:t>
      </w:r>
    </w:p>
    <w:p w14:paraId="1F9E3282" w14:textId="77777777" w:rsidR="00835C7D" w:rsidRDefault="00B5644C">
      <w:pPr>
        <w:spacing w:line="600" w:lineRule="auto"/>
        <w:ind w:firstLine="720"/>
        <w:jc w:val="both"/>
        <w:rPr>
          <w:rFonts w:eastAsia="Times New Roman"/>
          <w:szCs w:val="24"/>
        </w:rPr>
      </w:pPr>
      <w:r>
        <w:rPr>
          <w:rFonts w:eastAsia="Times New Roman"/>
          <w:szCs w:val="24"/>
        </w:rPr>
        <w:t>Ευχαριστώ πολύ.</w:t>
      </w:r>
    </w:p>
    <w:p w14:paraId="1F9E3283" w14:textId="77777777" w:rsidR="00835C7D" w:rsidRDefault="00B5644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Εγώ ευχαριστώ.</w:t>
      </w:r>
    </w:p>
    <w:p w14:paraId="1F9E3284" w14:textId="77777777" w:rsidR="00835C7D" w:rsidRDefault="00B5644C">
      <w:pPr>
        <w:spacing w:line="600" w:lineRule="auto"/>
        <w:ind w:firstLine="720"/>
        <w:jc w:val="both"/>
        <w:rPr>
          <w:rFonts w:eastAsia="Times New Roman"/>
          <w:szCs w:val="24"/>
        </w:rPr>
      </w:pPr>
      <w:r>
        <w:rPr>
          <w:rFonts w:eastAsia="Times New Roman"/>
          <w:szCs w:val="24"/>
        </w:rPr>
        <w:t>Κύριε Γεωργαντά, ζήτησε τον λόγο ο κ. Κικίλιας για άλλο θέμα και το συνδυάζω με τον κ. Κουμουτσάκο, αλλιώς κανονικά δικαιούστε εσείς να μιλήσετε.</w:t>
      </w:r>
    </w:p>
    <w:p w14:paraId="1F9E3285" w14:textId="77777777" w:rsidR="00835C7D" w:rsidRDefault="00B5644C">
      <w:pPr>
        <w:spacing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Κύριε Πρόεδρε, εγώ θα το εντάξω στη δευτερολογία μου. Δεν χρειάζεται εκατό φορές.</w:t>
      </w:r>
    </w:p>
    <w:p w14:paraId="1F9E3286" w14:textId="77777777" w:rsidR="00835C7D" w:rsidRDefault="00B5644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Καλώς. </w:t>
      </w:r>
    </w:p>
    <w:p w14:paraId="1F9E3287" w14:textId="77777777" w:rsidR="00835C7D" w:rsidRDefault="00B5644C">
      <w:pPr>
        <w:spacing w:line="600" w:lineRule="auto"/>
        <w:ind w:firstLine="720"/>
        <w:jc w:val="both"/>
        <w:rPr>
          <w:rFonts w:eastAsia="Times New Roman"/>
          <w:szCs w:val="24"/>
        </w:rPr>
      </w:pPr>
      <w:r>
        <w:rPr>
          <w:rFonts w:eastAsia="Times New Roman"/>
          <w:szCs w:val="24"/>
        </w:rPr>
        <w:t>Τον λόγο έχει ο κ. Γεωργαντάς.</w:t>
      </w:r>
    </w:p>
    <w:p w14:paraId="1F9E3288" w14:textId="77777777" w:rsidR="00835C7D" w:rsidRDefault="00B5644C">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Ευχαριστώ, κύριε Πρόεδρε.</w:t>
      </w:r>
    </w:p>
    <w:p w14:paraId="1F9E3289" w14:textId="77777777" w:rsidR="00835C7D" w:rsidRDefault="00B5644C">
      <w:pPr>
        <w:spacing w:line="600" w:lineRule="auto"/>
        <w:ind w:firstLine="720"/>
        <w:jc w:val="both"/>
        <w:rPr>
          <w:rFonts w:eastAsia="Times New Roman"/>
          <w:szCs w:val="24"/>
        </w:rPr>
      </w:pPr>
      <w:r>
        <w:rPr>
          <w:rFonts w:eastAsia="Times New Roman"/>
          <w:szCs w:val="24"/>
        </w:rPr>
        <w:t xml:space="preserve">Κύριοι Υπουργοί, κύριοι συνάδελφοι, δεν νομίζω να έγινε πολύ σοφότερος ο ελληνικός λαός που παρακολούθησε σήμερα αυτήν τη συζήτηση. Η αλήθεια είναι ότι έναν άλλο τόνο σε αυτήν τη συζήτηση έδωσε ο κ. Κουρουμπλής, ο οποίος απουσιάζει αυτήν τη στιγμή από την Αίθουσα. </w:t>
      </w:r>
    </w:p>
    <w:p w14:paraId="1F9E328A" w14:textId="77777777" w:rsidR="00835C7D" w:rsidRDefault="00B5644C">
      <w:pPr>
        <w:spacing w:line="600" w:lineRule="auto"/>
        <w:ind w:firstLine="720"/>
        <w:jc w:val="both"/>
        <w:rPr>
          <w:rFonts w:eastAsia="Times New Roman"/>
          <w:szCs w:val="24"/>
        </w:rPr>
      </w:pPr>
      <w:r>
        <w:rPr>
          <w:rFonts w:eastAsia="Times New Roman"/>
          <w:szCs w:val="24"/>
        </w:rPr>
        <w:t xml:space="preserve">Το παράδοξο που ακούσαμε -και ουσιαστικά με αυτό σηματοδότησε τις ευθύνες για την εικόνα της Ειδομένης- είναι ότι ο Βουλευτής του Νομού Κιλκίς, δηλαδή εγώ, είναι ανενημέρωτος, </w:t>
      </w:r>
    </w:p>
    <w:p w14:paraId="1F9E328B"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Ο ίδιος ο κ. Κουρουμπλής πριν από τρεις ημέρες, επισκεπτόμενος για πρώτη φορά την περιοχή της Ειδομένης, ανέφερε ότι βρήκε συνθήκες Νταχάου. Έχουμε τις εικόνες που καθημερινά έρχονται στα σπίτια μας από τις ειδήσεις. Τι άλλο να πει κάποιος για την Ειδομένη; </w:t>
      </w:r>
    </w:p>
    <w:p w14:paraId="1F9E328C"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Αυτό που ήρθα να πω εγώ για την Ειδομένη σήμερα, το οποίο πραγματικά δεν το γνωρίζουν πολλοί σε αυτήν την Αίθουσα, είναι για τις επιπτώσεις οι οποίες υπάρχουν στην τοπική κοινωνία. Τις κατανοούν κάποιοι λεκτικά, αλλά δεν βλέπουμε με τρόπο χειροπιαστό πώς αυτές θα αντιμετωπιστούν.</w:t>
      </w:r>
    </w:p>
    <w:p w14:paraId="1F9E328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Δεν άκουσα, κύριε Υπουργέ, ούτε από εσάς ούτε από τον κ. Κουρουμπλή με έναν συγκεκριμένο τρόπο, πώς θα αποζημιωθούν οι κάτοικοι της περιοχής για τις ζημίες τις οποίες υπάρχουν εκεί. Δεν άκουσα, επίσης, ποια είναι η ενίσχυση των δομών υγείας στην περιοχή του Νομού Κιλκίς, όταν έχουμε ένα νοσοκομείο στο Κιλκίς, που έχει όλη την επιβάρυνση των είκοσι δύο χιλιάδων μεταναστών και προσφύγων, και μέχρι σήμερα που μιλάμε ούτε επιπλέον χρηματοδότηση έχει δοθεί, ούτε επιπλέον ιατροί που να βοηθήσουν ουσιαστικά έχουν πάει, όταν επίσης -εμείς οι ίδιοι πηγαίνουμε καθημερινά εκεί και μας ενημερώνουν οι τοπικοί παράγοντες- υπάρχει μόνο ανά οκτάωρο ένας ιατρός του ΚΕΕΛΠΝΟ, για να μπορέσει να φροντίσει για τα νοσήματα, για τα εμβόλια για τα παιδάκια. Σε δεκαπέντε χιλιάδες κόσμο υπάρχει ένας ιατρός του ΚΕΕΛΠΝΟ. </w:t>
      </w:r>
    </w:p>
    <w:p w14:paraId="1F9E328E"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Επίσης, ακούμε φραστικά να μιλάνε όλοι για την ανάγκη ισοκατανομής. Η ισοκατανομή των προσφύγων, κύριε Υπουργέ, στην Ελλάδα -όπως εμείς ζητάμε να γίνει κάτι τέτοιο στην Ευρώπη και δικαίως το ζητάμε- σημαίνει πλέον της Ειδομένης, την οποία την ξεχνάμε για την ώρα, ότι είναι αναλογικό, σωστό να υπάρχουν οκτώ χιλιάδες πρόσφυγες σε καταυλισμούς που εσείς φτιάξατε πριν είκοσι ημέρες στο Κιλκίς, δηλαδή, τέσσερις χιλιάδες στο Χέρσο και τέσσερις χιλιάδες στη Νέα Καβάλα; Αν αυτό, το οποίο το παραγραμματίσατε πριν από είκοσι ημέρες, είναι πραγματικά δίκαιο, δηλαδή, οκτώ χιλιάδες στον Νομό Κιλκίς, μήπως τελικά υπάρχει ένας σχεδιασμός για αρκετές εκατοντάδες χιλιάδες στην Ελλάδα; Δεν μπορώ να το καταλάβω αλλιώς. Δώσατε χρήματα, φτιάξατε δύο δομές ανοιχτές στο Κιλκίς πέραν της Ειδομένης, στα δεκαπέντε χιλιόμετρα από την Ειδομένη, στην οποία αυτήν τη στιγμή φιλοξενούνται οκτώ χιλιάδες πρόσφυγες. Δεν υπάρχει άλλος νομός που να έχει οκτώ χιλιάδες πρόσφυγες και βέβαια, να μην συμπεριλάβω τις δεκαπέντε χιλιάδες της Ειδομένης. </w:t>
      </w:r>
    </w:p>
    <w:p w14:paraId="1F9E328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Υπάρχει μία αγωνία από την τοπική κοινωνία, μία κοινωνία η οποία έδειξε πραγματικά ένα απόθεμα αλληλεγγύης, ένα απόθεμα ανοχής, ένα απόθεμα υπομονής και έδειξε και μία αξιοπιστία απέναντι στη δική σας παρουσία και στις δικές σας δεσμεύσεις. Πρέπει σήμερα να γίνετε σαφής στο τι έχει να περιμένει ο Κιλκισιώτης από την εξέλιξη αυτών των </w:t>
      </w:r>
      <w:r w:rsidRPr="00526E69">
        <w:rPr>
          <w:rFonts w:eastAsia="Times New Roman" w:cs="Times New Roman"/>
          <w:color w:val="FF0000"/>
          <w:szCs w:val="24"/>
        </w:rPr>
        <w:t xml:space="preserve">πραγμάτων. </w:t>
      </w:r>
    </w:p>
    <w:p w14:paraId="1F9E329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Ευελπιστώ η αισιοδοξία σας ότι η Ειδομένη δεν θα υφίσταται ως καταυλισμός σε έναν μήνα, να είναι υπαρκτή και βάσιμη. Όμως, φοβάμαι ότι στην Ειδομένη -επειδή υπάρχουν και παράνομοι μετανάστες σε πολύ μεγάλο βαθμό που δεν θέλουν να φύγουν στην ενδοχώρα, γιατί ξέρουν ότι εκεί πέρα μόνο δεν έχουν έλεγχο- δεν θα είναι εύκολο να γίνει κάτι τέτοιο. Μακάρι να διαψευστώ. Το θέλω για τους δημότες του Κιλκίς.</w:t>
      </w:r>
    </w:p>
    <w:p w14:paraId="1F9E329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Κύριε Υπουργέ, νομίζω ότι στο Κιλκίς ειδικά οφείλετε συγκεκριμένες απαντήσεις.</w:t>
      </w:r>
    </w:p>
    <w:p w14:paraId="1F9E329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Ευχαριστώ πολύ.</w:t>
      </w:r>
    </w:p>
    <w:p w14:paraId="1F9E3293"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και εγώ, κύριε Γεωργαντά.</w:t>
      </w:r>
    </w:p>
    <w:p w14:paraId="1F9E3294"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δέκα λεπτά.</w:t>
      </w:r>
    </w:p>
    <w:p w14:paraId="1F9E3295"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Ζητώ τον λόγο για ένα λεπτό και εγώ μετά, κύριε Πρόεδρε.</w:t>
      </w:r>
    </w:p>
    <w:p w14:paraId="1F9E3296"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Θα προσπαθήσω να είμαι σύντομος. </w:t>
      </w:r>
    </w:p>
    <w:p w14:paraId="1F9E3297"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Κάποιες απαντήσεις κατ’ αρχάς.</w:t>
      </w:r>
    </w:p>
    <w:p w14:paraId="1F9E3298"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Ειδομένη, Κιλκίς. Θέλω να σας πω ότι υπάρχει εδώ και έναν μήνα αίτημά μου ως Αναπληρωτή Υπουργού της Μεταναστευτικής Πολιτικής, για να δοθούν οι αποζημιώσεις στους αγρότες, που έχει κατατεθεί στον αντίστοιχο οργανισμό. Δεν θυμάμαι τα αρκτικόλεξα, αλλά είναι κατατεθειμένο και υπογεγραμμένο.</w:t>
      </w:r>
    </w:p>
    <w:p w14:paraId="1F9E3299"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Έχετε δίκιο, είναι ένα δίκαιο αίτημα. Έχετε δίκιο, εάν αθροίσετε την Ειδομένη στον πληθυσμό των προσφύγων που δέχεται το Κιλκίς, ότι είναι άδικο αυτό το πράγμα. Δεν είναι </w:t>
      </w:r>
      <w:r>
        <w:rPr>
          <w:rFonts w:eastAsia="Times New Roman" w:cs="Times New Roman"/>
          <w:szCs w:val="24"/>
          <w:lang w:val="en-US"/>
        </w:rPr>
        <w:t>camp</w:t>
      </w:r>
      <w:r>
        <w:rPr>
          <w:rFonts w:eastAsia="Times New Roman" w:cs="Times New Roman"/>
          <w:szCs w:val="24"/>
        </w:rPr>
        <w:t xml:space="preserve">, δεν θα γίνει </w:t>
      </w:r>
      <w:r>
        <w:rPr>
          <w:rFonts w:eastAsia="Times New Roman" w:cs="Times New Roman"/>
          <w:szCs w:val="24"/>
          <w:lang w:val="en-US"/>
        </w:rPr>
        <w:t>camp</w:t>
      </w:r>
      <w:r>
        <w:rPr>
          <w:rFonts w:eastAsia="Times New Roman" w:cs="Times New Roman"/>
          <w:szCs w:val="24"/>
        </w:rPr>
        <w:t xml:space="preserve">. Θα διαλυθεί ο παράνομος αυτός οικισμός. </w:t>
      </w:r>
    </w:p>
    <w:p w14:paraId="1F9E329A"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Θέλω να σας πω, όμως, το εξής: Το έφερα και πριν. Το Καλαί υπήρχε στη Γαλλία. Τρέχουμε και προσπαθούμε πάρα πολύ και ειλικρινά εγώ το έχω και σαν προσωπική ευθύνη και νομίζω και η Κυβέρνηση το βλέπει έτσι. Δεν θέλουμε να περάσει πολύς χρόνος και να βρεθούμε σε ένα Καλαί, που μετά θα παραμείνει παραπάνω χρόνια. Σας βεβαιώνω ότι κάνουμε πολύ μεγάλες προσπάθειες.</w:t>
      </w:r>
    </w:p>
    <w:p w14:paraId="1F9E329B" w14:textId="77777777" w:rsidR="00835C7D" w:rsidRDefault="00B5644C">
      <w:pPr>
        <w:spacing w:line="600" w:lineRule="auto"/>
        <w:ind w:firstLine="720"/>
        <w:contextualSpacing/>
        <w:jc w:val="both"/>
        <w:rPr>
          <w:rFonts w:eastAsia="Times New Roman" w:cs="Times New Roman"/>
          <w:szCs w:val="24"/>
        </w:rPr>
      </w:pPr>
      <w:r>
        <w:rPr>
          <w:rFonts w:eastAsia="Times New Roman" w:cs="Times New Roman"/>
          <w:szCs w:val="24"/>
        </w:rPr>
        <w:t>Όμως, ξέρετε και εσείς ότι έπρεπε να διαλυθούν οι ελπίδες, γιατί ακριβώς είναι μωράκια, είναι παιδάκια εκεί πέρα, είναι διάφοροι και δεν μπορεί να γίνει με βία. Δεν ισχυρίζομαι ότι προτείνετε βία. Λέω ότι πρέπει να υπάρξει ένας χρόνος να ωριμάσουν τα πράγματα και να κατεβούν πιο κάτω στα κέντρα που ήδη φτιάχνονται. Επομένως, αυτό είναι μια δέσμευση ότι η Ειδομένη δεν πρέπει να υπολογίζεται -δεν υπάρχει πολιτική τέτοια, δεν υπάρχει πρόθεση τέτοια- μέσα στον πληθυσμό που θα «φιλοξενήσει» το Κιλκίς.</w:t>
      </w:r>
    </w:p>
    <w:p w14:paraId="1F9E329C" w14:textId="77777777" w:rsidR="00835C7D" w:rsidRDefault="00B5644C">
      <w:pPr>
        <w:spacing w:line="600" w:lineRule="auto"/>
        <w:ind w:firstLine="720"/>
        <w:contextualSpacing/>
        <w:jc w:val="both"/>
        <w:rPr>
          <w:rFonts w:eastAsia="Times New Roman" w:cs="Times New Roman"/>
          <w:szCs w:val="24"/>
        </w:rPr>
      </w:pPr>
      <w:r>
        <w:rPr>
          <w:rFonts w:eastAsia="Times New Roman" w:cs="Times New Roman"/>
          <w:szCs w:val="24"/>
        </w:rPr>
        <w:t>Μια δεύτερη απάντηση οφείλω να δώσω στον κ. Θεοχαρόπουλο για τον κ. Φερβέι. Ο κ. Φερβέι διορίστηκε επίσημος εκπρόσωπος της  Ευρωπαϊκής Επιτροπής για τη Μετανάστευση στο επιχειρησιακό σχέδιο από την πλευρά της Ευρώπης. Από την πλευρά τη δική μας έχει οριστεί ο κ. Σταφύλης, ο οποίος θα είναι και επικεφαλής συνολικά του επιχειρησιακού σχεδίου.</w:t>
      </w:r>
    </w:p>
    <w:p w14:paraId="1F9E329D" w14:textId="77777777" w:rsidR="00835C7D" w:rsidRDefault="00B5644C">
      <w:pPr>
        <w:spacing w:line="600" w:lineRule="auto"/>
        <w:ind w:firstLine="720"/>
        <w:contextualSpacing/>
        <w:jc w:val="both"/>
        <w:rPr>
          <w:rFonts w:eastAsia="Times New Roman" w:cs="Times New Roman"/>
          <w:szCs w:val="24"/>
        </w:rPr>
      </w:pPr>
      <w:r>
        <w:rPr>
          <w:rFonts w:eastAsia="Times New Roman" w:cs="Times New Roman"/>
          <w:szCs w:val="24"/>
        </w:rPr>
        <w:t>Έχετε δίκιο σχετικά με τη δέσμευση που είχα πάρει για τη διακομματική</w:t>
      </w:r>
      <w:r>
        <w:rPr>
          <w:rFonts w:eastAsia="Times New Roman" w:cs="Times New Roman"/>
          <w:b/>
          <w:szCs w:val="24"/>
        </w:rPr>
        <w:t xml:space="preserve"> </w:t>
      </w:r>
      <w:r>
        <w:rPr>
          <w:rFonts w:eastAsia="Times New Roman" w:cs="Times New Roman"/>
          <w:szCs w:val="24"/>
        </w:rPr>
        <w:t xml:space="preserve">επιτροπή. Δυστυχώς το άγχος και ο χρόνος, με τον οποίο έτρεχαν τα πράγματα, δεν επέτρεψαν να πραγματοποιηθεί. Αυτό θα ήταν χρήσιμο και έχετε δίκιο σε αυτό. </w:t>
      </w:r>
    </w:p>
    <w:p w14:paraId="1F9E329E" w14:textId="77777777" w:rsidR="00835C7D" w:rsidRDefault="00B5644C">
      <w:pPr>
        <w:spacing w:line="600" w:lineRule="auto"/>
        <w:ind w:firstLine="720"/>
        <w:contextualSpacing/>
        <w:jc w:val="both"/>
        <w:rPr>
          <w:rFonts w:eastAsia="Times New Roman" w:cs="Times New Roman"/>
          <w:szCs w:val="24"/>
        </w:rPr>
      </w:pPr>
      <w:r>
        <w:rPr>
          <w:rFonts w:eastAsia="Times New Roman" w:cs="Times New Roman"/>
          <w:szCs w:val="24"/>
        </w:rPr>
        <w:t>Τώρα θα ήθελα να αναφερθώ σε μερικά πράγματα που δεν πρέπει να λέγονται και να ξαναλέγονται. Μη λέτε «ξέφραγο αμπέλι». Μην το λέτε, δεν υπήρξε αυτό το πράγμα ποτέ, ακόμα και αν υποθέσουμε ότι κάποιος –και είμαι βέβαιος ότι ουδείς από τα κόμματα του δημοκρατικού τόξου υπονοούν ή φαντάζονται κάτι τέτοιο- θα μπορεί να σκεφθεί τις αποτροπές ή θα μπορούσε να σκεφτεί οτιδήποτε τέτοιο. Αυτό το οποίο κανείς μας δεν σκέφτεται και κανείς μας δεν προτείνει, αλλά ας πούμε ότι υπάρχει ένας –υπάρχει μάλλον και δεν αναφέρομαι στα κόμματα του δημοκρατικού τόξου- που θα μπορούσε να πει κάτι τέτοιο, δεν γίνεται με διακόσιες βάρκες να έρχονται την ίδια ώρα. Δεν γίνεται, είναι επιχειρησιακά αδύνατο. Παρ’ όλα αυτά, είμαι βέβαιος ότι κανείς σας δεν υπονοεί κάτι τέτοιο.</w:t>
      </w:r>
    </w:p>
    <w:p w14:paraId="1F9E329F" w14:textId="77777777" w:rsidR="00835C7D" w:rsidRDefault="00B5644C">
      <w:pPr>
        <w:spacing w:line="600" w:lineRule="auto"/>
        <w:ind w:firstLine="720"/>
        <w:contextualSpacing/>
        <w:jc w:val="both"/>
        <w:rPr>
          <w:rFonts w:eastAsia="Times New Roman" w:cs="Times New Roman"/>
          <w:szCs w:val="24"/>
        </w:rPr>
      </w:pPr>
      <w:r>
        <w:rPr>
          <w:rFonts w:eastAsia="Times New Roman" w:cs="Times New Roman"/>
          <w:szCs w:val="24"/>
        </w:rPr>
        <w:t xml:space="preserve">Μη λέτε «αφύλακτα σύνορα». Κάνει κακό στην πατρίδα. Ολόκληρο ΝΑΤΟ προσπαθεί να μειώσει τις ροές. Ολόκληρη Ευρώπη πιέζει για μείωση των ροών. Δεν είναι δική μας διπλωματική αποτυχία. Δεν είναι δική μας στρατιωτική αποτυχία. Δεν υπάρχει κάποιος λόγος να κατηγορήσουμε την Κυβέρνηση. Ότι τι; Ότι το ΝΑΤΟ δεν τα κατάφερε; Εντάξει. </w:t>
      </w:r>
    </w:p>
    <w:p w14:paraId="1F9E32A0" w14:textId="77777777" w:rsidR="00835C7D" w:rsidRDefault="00B5644C">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εγώ λέω με την Κυβέρνηση να πιέσουμε μπας και το ΝΑΤΟ τα καταφέρει, μπας και η Ευρωπαϊκή Ένωση αυξήσει τις πιέσεις της. </w:t>
      </w:r>
    </w:p>
    <w:p w14:paraId="1F9E32A1" w14:textId="77777777" w:rsidR="00835C7D" w:rsidRDefault="00B5644C">
      <w:pPr>
        <w:spacing w:line="600" w:lineRule="auto"/>
        <w:ind w:firstLine="720"/>
        <w:contextualSpacing/>
        <w:jc w:val="both"/>
        <w:rPr>
          <w:rFonts w:eastAsia="Times New Roman" w:cs="Times New Roman"/>
          <w:szCs w:val="24"/>
        </w:rPr>
      </w:pPr>
      <w:r>
        <w:rPr>
          <w:rFonts w:eastAsia="Times New Roman" w:cs="Times New Roman"/>
          <w:szCs w:val="24"/>
        </w:rPr>
        <w:t xml:space="preserve">«Το κράτος ήταν και είναι απόν». Και αυτό δεν είναι αλήθεια. Το κράτος με τις πολλές αδυναμίες που έχει σαν κράτος και με τις αδυναμίες που έχει και η Κυβέρνηση ήταν συνέχεια παρόν. </w:t>
      </w:r>
    </w:p>
    <w:p w14:paraId="1F9E32A2" w14:textId="77777777" w:rsidR="00835C7D" w:rsidRDefault="00B5644C">
      <w:pPr>
        <w:spacing w:line="600" w:lineRule="auto"/>
        <w:ind w:firstLine="720"/>
        <w:contextualSpacing/>
        <w:jc w:val="both"/>
        <w:rPr>
          <w:rFonts w:eastAsia="Times New Roman" w:cs="Times New Roman"/>
          <w:szCs w:val="24"/>
        </w:rPr>
      </w:pPr>
      <w:r>
        <w:rPr>
          <w:rFonts w:eastAsia="Times New Roman" w:cs="Times New Roman"/>
          <w:szCs w:val="24"/>
        </w:rPr>
        <w:t>Εσείς οι ίδιοι ευχαριστείτε το Λιμενικό, «Το κράτος ήταν απόν». Ευχαριστείτε την Αστυνομία, «Το κράτος ήταν απόν». Ευχαριστείτε τον Στρατό, «Το κράτος ήταν απόν». Ευχαριστείτε τα νοσοκομεία, «Το κράτος ήταν απόν». Το κράτος ήταν παρόν με τις δυνάμεις που έχει. Θα μπορούσε να είναι παραπάνω, θα μπορούσε να είναι παρακάτω, αλλά το κράτος ήταν παρόν.</w:t>
      </w:r>
    </w:p>
    <w:p w14:paraId="1F9E32A3" w14:textId="77777777" w:rsidR="00835C7D" w:rsidRDefault="00B5644C">
      <w:pPr>
        <w:spacing w:line="600" w:lineRule="auto"/>
        <w:ind w:firstLine="720"/>
        <w:contextualSpacing/>
        <w:jc w:val="both"/>
        <w:rPr>
          <w:rFonts w:eastAsia="Times New Roman" w:cs="Times New Roman"/>
          <w:szCs w:val="24"/>
        </w:rPr>
      </w:pPr>
      <w:r>
        <w:rPr>
          <w:rFonts w:eastAsia="Times New Roman" w:cs="Times New Roman"/>
          <w:szCs w:val="24"/>
        </w:rPr>
        <w:t xml:space="preserve">Εμένα με εκπλήσσει όταν λέμε «το κράτος και η τοπική αυτοδιοίκηση...». Αν θυμάμαι καλά, η τοπική αυτοδιοίκηση είναι το αποκεντρωμένο κράτος. Επομένως, όταν θέλουμε να χτυπήσουμε, ας πούμε, κάτι, δεν γίνεται. Το κράτος ήταν εκεί. Μπορείτε να πείτε γι’ αυτές τις ελλείψεις ή για τις άλλες ελλείψεις, γιατί είχε ελλείψεις και έχει ελλείψεις, αλλά το κράτος ήταν εκεί. </w:t>
      </w:r>
    </w:p>
    <w:p w14:paraId="1F9E32A4" w14:textId="77777777" w:rsidR="00835C7D" w:rsidRDefault="00B5644C">
      <w:pPr>
        <w:spacing w:line="600" w:lineRule="auto"/>
        <w:ind w:firstLine="720"/>
        <w:contextualSpacing/>
        <w:jc w:val="both"/>
        <w:rPr>
          <w:rFonts w:eastAsia="Times New Roman" w:cs="Times New Roman"/>
          <w:szCs w:val="24"/>
        </w:rPr>
      </w:pPr>
      <w:r>
        <w:rPr>
          <w:rFonts w:eastAsia="Times New Roman" w:cs="Times New Roman"/>
          <w:szCs w:val="24"/>
        </w:rPr>
        <w:t xml:space="preserve">Ρωτήσατε για τις ΜΚΟ. Αν θυμάμαι καλά, ρώτησε ο κ. Μπαργιώτας. </w:t>
      </w:r>
    </w:p>
    <w:p w14:paraId="1F9E32A5" w14:textId="77777777" w:rsidR="00835C7D" w:rsidRDefault="00B5644C">
      <w:pPr>
        <w:spacing w:line="600" w:lineRule="auto"/>
        <w:ind w:firstLine="720"/>
        <w:contextualSpacing/>
        <w:jc w:val="both"/>
        <w:rPr>
          <w:rFonts w:eastAsia="Times New Roman" w:cs="Times New Roman"/>
          <w:szCs w:val="24"/>
        </w:rPr>
      </w:pPr>
      <w:r>
        <w:rPr>
          <w:rFonts w:eastAsia="Times New Roman" w:cs="Times New Roman"/>
          <w:szCs w:val="24"/>
        </w:rPr>
        <w:t xml:space="preserve">Κύριε Μπαργιώτα, σε κάθε κρίση σε όλο τον κόσμο στην αρχή γίνεται ένα πάρτι των ΜΚΟ. Έρχονται από παντού. Χρειάζεται χρόνος για να διευκρινιστεί αυτό το πράγμα. Εδώ έχει γίνει. Το είχαμε στη Μυτιλήνη και η Μυτιλήνη είναι ένα πολύ καλό παράδειγμα και για την Ειδομένη τώρα. Στη Μυτιλήνη το Σεπτέμβριο είχαμε την ίδια κατάσταση σε πολύ χειρότερη μορφή από αυτή που έχουμε τώρα στην Ειδομένη. </w:t>
      </w:r>
    </w:p>
    <w:p w14:paraId="1F9E32A6"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Όταν ανέλαβα εγώ, είχαμε περίπου τριάντα χιλιάδες, είκοσι τόσο πάνω στη Μυτιλήνη, σε ένα νησί που έχει εβδομήντα χιλιάδες πληθυσμό. Ήταν παντού. Ήταν προβληματική η κατάσταση. Είχαμε ροές δέκα, δώδεκα χιλιάδες την ημέρα. Μιλάμε για πάρα πολύ άσχημες καταστάσεις. Εάν δεν ήταν οι ΜΚΟ, δεν θα μπορούσαμε να τα βγάλουμε πέρα. </w:t>
      </w:r>
    </w:p>
    <w:p w14:paraId="1F9E32A7"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Κοιτάξτε τώρα, μέσα σε έναν μήνα η Μυτιλήνη καθάρισε. Αυτό ισχυρίζομαι και για την Ειδομένη. Μετά από τρεις μήνες η Μυτιλήνη έχει θέσεις, ώστε να δεχτεί κύμα μέχρι και έξι χιλιάδων ανθρώπων, χωρίς να ενοχλείται καθόλου το νησί. Η δουλειά θέλει χρόνο. Η δουλειά θέλει πολιτική βούληση, η οποία υπάρχει. Η δουλειά θέλει μηχανισμό, ο οποίος υπάρχει με τα προβλήματα που έχει, αλλά θέλει χρόνο. </w:t>
      </w:r>
    </w:p>
    <w:p w14:paraId="1F9E32A8"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Και τι άλλο έγινε στη Μυτιλήνη; Μπήκαν οι ΜΚΟ σε τάξη. Οι απατεώνες έφυγαν. Υπήρξαν άνθρωποι οι οποίοι υπέστησαν και αστυνομικούς ελέγχους. Ήρθαμε και σε ρήξη με κάποιους οι οποίοι ήθελαν η κατάσταση να είναι ασύδοτη. Θα συμφωνήσω μαζί σας. Το έχω ξαναπεί στο Κοινοβούλιο αυτό το πράγμα. Είναι η θέση μου, αφ’ ότου εγώ ήμουν σε ΜΚΟ. Ο έλεγχος των ΜΚΟ, η ασυδοσία των ΜΚΟ αντίστροφα είναι απώλεια εθνικής κυριαρχίας. Απλά, είναι αντικειμενικό. Το ίδιο φαινόμενο με την Ειδομένη και με τη Μυτιλήνη του Σεπτέμβρη είχαμε με την «Κατρίνα» στην Αμερική. Μήνες ήταν η κατάσταση πολύ άσχημη. Οι ΜΚΟ ήταν ανεξέλεγκτες. Μπήκε και το προσφυγικό…</w:t>
      </w:r>
    </w:p>
    <w:p w14:paraId="1F9E32A9"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Η «Κατρίνα» ήταν απρόβλεπτο, κύριε Υπουργέ. Μην κάνουμε συγκρίσεις ασχέτων και διαφορετικών καταστάσεων.</w:t>
      </w:r>
    </w:p>
    <w:p w14:paraId="1F9E32AA"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 xml:space="preserve">Έχουμε μια διαφορετική άποψη, κύριε Κουμουτσάκο. Θεωρείτε ότι το προσφυγικό έπρεπε να είχε προβλεφθεί. Δεν είχε προβλεφθεί από κανέναν. Η Ευρωπαϊκή Ένωση πρώτη φορά κάνει αναφορά για το προσφυγικό τον Μάιο του 2015. Δεν υπάρχει καμμία μελέτη. Συγχωρέστε με. </w:t>
      </w:r>
    </w:p>
    <w:p w14:paraId="1F9E32AB"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Μου επιτρέπετε, κύριε Υπουργέ, να κάνω μια προσωπική αναφορά; </w:t>
      </w:r>
    </w:p>
    <w:p w14:paraId="1F9E32AC"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Ναι.</w:t>
      </w:r>
    </w:p>
    <w:p w14:paraId="1F9E32AD"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Από το 2011 και μετέπειτα έχω καταθέσει για το προσφυγικό στην Ευρωβουλή πέντε ερωτήσεις. Από το 2011 το έχω κάνει αυτό με ακριβώς αυτή τη λογική: «Προτρέποντας την Ευρώπη δράστε προδραστικά. Εμφανιστείτε. Έρχεται το κύμα». Εάν εγώ, ένας απλός Βουλευτής του Ευρωπαϊκού Κοινοβουλίου, ένας από τους επτακόσιους πενήντα, μπορούσα να το δω, δεν μπορούσε να το δει ούτε η Ευρώπη, ούτε εσείς, ούτε η Κυβέρνηση που έχετε αναλάβει; Αλίμονο. </w:t>
      </w:r>
    </w:p>
    <w:p w14:paraId="1F9E32AE"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Δεν ξέρω για την αναφορά που κάνατε στο Ευρωκοινοβούλιο. Σας λέω με πολύ μεγάλη σοβαρότητα –και μπορείτε να το ελέγξετε, είναι ελέγξιμα αυτά που λέω- ότι πρώτη φορά η Ευρωπαϊκή Ένωση βάζει ζήτημα προσφυγικού στις 27 Απριλίου. Μέχρι τότε, κουβέντα. Ούτε ο ΟΗΕ είχε βάλει τέτοιο ζήτημα, ούτε η «</w:t>
      </w:r>
      <w:r>
        <w:rPr>
          <w:rFonts w:eastAsia="Times New Roman" w:cs="Times New Roman"/>
          <w:szCs w:val="24"/>
          <w:lang w:val="en-US"/>
        </w:rPr>
        <w:t>UNHCR</w:t>
      </w:r>
      <w:r>
        <w:rPr>
          <w:rFonts w:eastAsia="Times New Roman" w:cs="Times New Roman"/>
          <w:szCs w:val="24"/>
        </w:rPr>
        <w:t xml:space="preserve">» είχε βάλει τέτοιο ζήτημα. Εάν θέλετε να πούμε τους λόγους που αυξήθηκε ξαφνικά, θα μας πάρει χρόνο, είναι όμως πολύ συγκεκριμένοι. Έπεσε το Χαλέπι, έπεσε η χρηματοδότηση στα στρατόπεδα, κλείσανε τα σχολεία, δεν έχει δοθεί άδεια εργασίας και ξαφνικά βγαίνουν και οι </w:t>
      </w:r>
      <w:r>
        <w:rPr>
          <w:rFonts w:eastAsia="Times New Roman" w:cs="Times New Roman"/>
          <w:szCs w:val="24"/>
          <w:lang w:val="en-US"/>
        </w:rPr>
        <w:t>ISIS</w:t>
      </w:r>
      <w:r>
        <w:rPr>
          <w:rFonts w:eastAsia="Times New Roman" w:cs="Times New Roman"/>
          <w:szCs w:val="24"/>
        </w:rPr>
        <w:t xml:space="preserve"> που καίνε, κάνουν τους ανθρώπους «μπριζόλες» και κάνουν αυτά τα οποία βλέπετε. Παρ’ όλα αυτά, εγώ σας λέω τη δική μου άποψη. </w:t>
      </w:r>
    </w:p>
    <w:p w14:paraId="1F9E32A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Έρχομαι στο θέμα του ασύλου και θα τελειώσω εδώ. Νομίζω ότι δεν προσπαθώ να πείσω κάποιον. Καθένας θα μείνει με τις πολιτικές του απόψεις. Θα σας πω ένα τελευταίο.</w:t>
      </w:r>
    </w:p>
    <w:p w14:paraId="1F9E32B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Για τους Κούρδους ή για τις ειδικές ομάδες επιβεβαιώνω -και είναι γραμμένο μέσα στη συμφωνία- ότι η διαδικασία του ασύλου θα είναι εξατομικευμένη. Καθένας θα κρίνεται προσωπικά. Αυτό θα είναι ανεξάρτητο από το αν εγώ θεωρώ την Τουρκία ασφαλή τρίτη χώρα ή δεν τη θεωρώ ή οτιδήποτε. Μια χώρα, ας πούμε ο Καναδάς, μπορεί να είναι ασφαλής χώρα για τους πρόσφυγες, αλλά μπορεί για μια ειδική κατηγορία, παραδείγματος χάριν, μορμόνων –μην το πάρετε στα σοβαρά- να κριθεί ότι δεν είναι ασφαλής χώρα. </w:t>
      </w:r>
    </w:p>
    <w:p w14:paraId="1F9E32B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Επομένως, η ανεξαρτησία των Επιτροπών Ασύλου και των Επιτροπών Προσφυγών θα συνεχίσει να διασφαλίζεται. Επαναλαμβάνω, όμως, ότι εάν ψάξετε, δεν θα βρείτε τα τελευταία τέσσερα, πέντε χρόνια ηχηρές καταγγελίες σαν αυτές που γίνονται τώρα από διάφορους οργανισμούς ότι η Τουρκία στους πρόσφυγες που φιλοξενούσε είχε φερθεί βίαια, εγκληματικά ή οτιδήποτε άλλο, μέσα στη συγκεκριμένη χώρα, μετρούμενη σαν τη συγκεκριμένη χώρα. </w:t>
      </w:r>
    </w:p>
    <w:p w14:paraId="1F9E32B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Θέλω να τελειώσω με το εξής: Θα δώσω δύο απαντήσεις ακόμα. Οι Τούρκοι αξιωματικοί είναι διεθνής πρακτική, είναι οι </w:t>
      </w:r>
      <w:r>
        <w:rPr>
          <w:rFonts w:eastAsia="Times New Roman" w:cs="Times New Roman"/>
          <w:szCs w:val="24"/>
          <w:lang w:val="en-US"/>
        </w:rPr>
        <w:t>liaison</w:t>
      </w:r>
      <w:r>
        <w:rPr>
          <w:rFonts w:eastAsia="Times New Roman" w:cs="Times New Roman"/>
          <w:szCs w:val="24"/>
        </w:rPr>
        <w:t xml:space="preserve"> </w:t>
      </w:r>
      <w:r>
        <w:rPr>
          <w:rFonts w:eastAsia="Times New Roman" w:cs="Times New Roman"/>
          <w:szCs w:val="24"/>
          <w:lang w:val="en-US"/>
        </w:rPr>
        <w:t>officers</w:t>
      </w:r>
      <w:r>
        <w:rPr>
          <w:rFonts w:eastAsia="Times New Roman" w:cs="Times New Roman"/>
          <w:szCs w:val="24"/>
        </w:rPr>
        <w:t xml:space="preserve">. Μετράνε αν αυτοί που μπήκανε είναι αυτοί που φεύγουν και δεν βάζουμε κανέναν που μας είχε μπει από την Αλβανία πριν δύο χρόνια κι εμείς στη δική τους την ακτή μετράμε αν αυτοί που ήρθανε είναι όλοι όσοι βάλανε. Αυτό γίνεται ανάμεσα στις χώρες που ανταλλάσσουν πρόσφυγες πάντα. Λέγονται </w:t>
      </w:r>
      <w:r>
        <w:rPr>
          <w:rFonts w:eastAsia="Times New Roman" w:cs="Times New Roman"/>
          <w:szCs w:val="24"/>
          <w:lang w:val="en-US"/>
        </w:rPr>
        <w:t>liaison</w:t>
      </w:r>
      <w:r>
        <w:rPr>
          <w:rFonts w:eastAsia="Times New Roman" w:cs="Times New Roman"/>
          <w:szCs w:val="24"/>
        </w:rPr>
        <w:t xml:space="preserve"> </w:t>
      </w:r>
      <w:r>
        <w:rPr>
          <w:rFonts w:eastAsia="Times New Roman" w:cs="Times New Roman"/>
          <w:szCs w:val="24"/>
          <w:lang w:val="en-US"/>
        </w:rPr>
        <w:t>officers</w:t>
      </w:r>
      <w:r>
        <w:rPr>
          <w:rFonts w:eastAsia="Times New Roman" w:cs="Times New Roman"/>
          <w:szCs w:val="24"/>
        </w:rPr>
        <w:t xml:space="preserve"> και συνήθως είναι αστυνομικοί ή άλλου είδους </w:t>
      </w:r>
      <w:r>
        <w:rPr>
          <w:rFonts w:eastAsia="Times New Roman" w:cs="Times New Roman"/>
          <w:szCs w:val="24"/>
          <w:lang w:val="en-GB"/>
        </w:rPr>
        <w:t>experts</w:t>
      </w:r>
      <w:r>
        <w:rPr>
          <w:rFonts w:eastAsia="Times New Roman" w:cs="Times New Roman"/>
          <w:szCs w:val="24"/>
        </w:rPr>
        <w:t>. Δεν έχουν καμμία σχέση με τον στρατό και έχετε λάθος ενημέρωση για τον Τούρκο αξιωματικό με βάση την ενημέρωση που είχα εγώ λίγο πριν έρθω.</w:t>
      </w:r>
    </w:p>
    <w:p w14:paraId="1F9E32B3"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Θέλω τώρα να κρατήσω εδώ το εξής: Ότι παρ’ όλες τις διαφωνίες, παρ’ όλες τις κατηγορίες, παρ’ ότι εγώ αισθάνομαι ότι λιγάκι οι προσπάθειες που κάνει η Κυβέρνηση αδικήθηκαν, υπάρχει ένα γεγονός, ότι κανείς δεν πρότεινε κάτι άλλο. Δηλαδή, ότι κακώς πήραμε αυτή την απόφαση από την Ευρωπαϊκή Ένωση, θα έπρεπε να κάνουμε αυτά τα πέντε πράγματα συγκεκριμένα.</w:t>
      </w:r>
    </w:p>
    <w:p w14:paraId="1F9E32B4"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Επομένως, και με βάση το Συμβούλιο Αρχηγών, θεωρώ ότι, παρά τις διαφωνίες μας, που είναι θεμιτές, παρά τις έντονες πολιτικές μας διαφοροποιήσεις, που είναι καλό για τη δημοκρατία να συνεχίσουν να υπάρχουν, θα προσπαθήσουμε μαζί να εφαρμόσουμε αυτό εδώ το σχέδιο.</w:t>
      </w:r>
    </w:p>
    <w:p w14:paraId="1F9E32B5"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Σας ευχαριστώ.</w:t>
      </w:r>
    </w:p>
    <w:p w14:paraId="1F9E32B6" w14:textId="77777777" w:rsidR="00835C7D" w:rsidRDefault="00B564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F9E32B7"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κι εγώ, κύριε Μουζάλα.</w:t>
      </w:r>
    </w:p>
    <w:p w14:paraId="1F9E32B8"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Κύριε Κικίλια, έχετε τον λόγο.</w:t>
      </w:r>
    </w:p>
    <w:p w14:paraId="1F9E32B9"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Ένα λεπτό μόνο θα ήθελα τον λόγο, κύριε Πρόεδρε, να ειπωθεί κάτι σε σχέση με αυτά που ακούστηκαν, αν επιτρέπει και ο κύριος συνάδελφος.</w:t>
      </w:r>
    </w:p>
    <w:p w14:paraId="1F9E32BA"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Παρακαλώ.</w:t>
      </w:r>
    </w:p>
    <w:p w14:paraId="1F9E32BB"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Ζητάτε τον λόγο για ένα λεπτό; Επί ποίου θέματος; Όχι για τη δευτερολογία;</w:t>
      </w:r>
    </w:p>
    <w:p w14:paraId="1F9E32BC"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Όχι για τη δευτερολογία, μόνο για ένα λεπτό. </w:t>
      </w:r>
    </w:p>
    <w:p w14:paraId="1F9E32BD"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έχετε τον λόγο εκτός Κανονισμού, αλλά εντάξει.</w:t>
      </w:r>
    </w:p>
    <w:p w14:paraId="1F9E32BE"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Ευχαριστώ, κύριε Πρόεδρε.</w:t>
      </w:r>
    </w:p>
    <w:p w14:paraId="1F9E32B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Απλώς, θα θέλαμε κι εμείς να δηλώσουμε ότι σε αυτά που προηγήθηκαν και ακούστηκαν από τη Χρυσή Αυγή θεωρούμε ότι θα πρέπει να είναι πιο δυναμική η παρέμβαση του Προεδρείου, διότι γι’ αυτά τα πράγματα έχουν δοθεί μάχες και από το δικό μας πολιτικό χώρο και από άλλους πολιτικούς χώρους να μην ακούγονται εδώ και σε κάθε περίπτωση είναι απαράδεκτα.</w:t>
      </w:r>
    </w:p>
    <w:p w14:paraId="1F9E32C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Επομένως ζητούμε σε αυτή τη βάση να απαλειφθούν από τα Πρακτικά και η λέξη «λαθρομετανάστης», γιατί εμείς -και θεωρώ και οι υπόλοιπες πτέρυγες της Βουλής εκτός της Χρυσής Αυγής- θεωρούμε ότι αυτό το πράγμα είναι απαράδεκτο και δεν υπάρχει λαθραίος άνθρωπος και η τελευταία έκφραση για το «ανθελληνικό Υπουργείο Παιδείας» είναι επίσης ανεπίτρεπτο να ακούγεται σε αυτή την Αίθουσα, όπως επίσης και η «βία». </w:t>
      </w:r>
    </w:p>
    <w:p w14:paraId="1F9E32C1"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Όσον αφορά την εξήγηση που έδωσα στον κ. Κουμουτσάκο, την επαναλαμβάνω και σας εξηγώ ότι σε ανάλογες συζητήσεις έγιναν και διακοπές των συζητήσεων στη Βουλή και το θέμα το συζητούμενο κανένας δεν το συζητούσε και τα μέσα ενημέρωσης συζητούσαν τις διενέξεις. </w:t>
      </w:r>
    </w:p>
    <w:p w14:paraId="1F9E32C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Πιστεύω, λοιπόν, ότι ο τρόπος αυτός, όπως -καλή ώρα- εσείς είπατε, είναι πιο κοινοβουλευτικός. Πιστεύω ότι η λέξη «λαθρομετανάστες» δεν είναι…</w:t>
      </w:r>
    </w:p>
    <w:p w14:paraId="1F9E32C3"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ΒΑΣΙΛΙΚΗ ΚΑΤΡΙΒΑΝΟΥ:</w:t>
      </w:r>
      <w:r>
        <w:rPr>
          <w:rFonts w:eastAsia="Times New Roman" w:cs="Times New Roman"/>
          <w:szCs w:val="24"/>
        </w:rPr>
        <w:t xml:space="preserve"> Και η βία, στην οποία αναφέρθηκε.</w:t>
      </w:r>
    </w:p>
    <w:p w14:paraId="1F9E32C4"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Και η βία ή η πρόκληση σε βία.</w:t>
      </w:r>
    </w:p>
    <w:p w14:paraId="1F9E32C5"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Ναι και η «βία».</w:t>
      </w:r>
    </w:p>
    <w:p w14:paraId="1F9E32C6"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Άλλωστε, θα έχει τον λόγο τώρα και ο κ. Κικίλιας και θα τοποθετηθεί. Νομίζω ότι αυτός είναι πιο δόκιμος κοινοβουλευτικός όρος. Πυροδοτούμε καταστάσεις.</w:t>
      </w:r>
    </w:p>
    <w:p w14:paraId="1F9E32C7"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ΒΑΣΙΛΙΚΗ ΚΑΤΡΙΒΑΝΟΥ:</w:t>
      </w:r>
      <w:r>
        <w:rPr>
          <w:rFonts w:eastAsia="Times New Roman" w:cs="Times New Roman"/>
          <w:szCs w:val="24"/>
        </w:rPr>
        <w:t xml:space="preserve"> Και δημιουργούμε όμως και ήθος. </w:t>
      </w:r>
    </w:p>
    <w:p w14:paraId="1F9E32C8"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Κικίλια, έχετε τον λόγο για έξι λεπτά.</w:t>
      </w:r>
    </w:p>
    <w:p w14:paraId="1F9E32C9"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Ευχαριστώ, κύριε Πρόεδρε. </w:t>
      </w:r>
    </w:p>
    <w:p w14:paraId="1F9E32CA"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Πιστεύω ότι και εκ του εδράνου τοποθετήθηκα και καταλαβαίνετε ότι την παρακίνηση σε χειροδικία έναντι συναδέλφων, του Προεδρείου, Υπουργών και αυτές τις εκφράσεις τις αποδοκιμάζουμε απερίφραστα. Δεν το συζητάω.</w:t>
      </w:r>
    </w:p>
    <w:p w14:paraId="1F9E32CB"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Όμως, η τοποθέτηση του Γιώργου Κουμουτσάκου ισχύει και καταλαβαίνετε ότι όταν αφήνετε πράγματα αναπάντητα, ενδεχομένως δημιουργούνται και εντυπώσεις. Το λέω με κάθε σεβασμό στο ρόλο σας και την ποιότητά σας.</w:t>
      </w:r>
    </w:p>
    <w:p w14:paraId="1F9E32CC"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Κύριε Υπουργέ, για να κλείσουμε σήμερα, επειδή και ο κύριος συνάδελφος που εκτελούσε χρέη κοινοβουλευτικού εκπροσώπου του ΣΥΡΙΖΑ με ρώτησε, δεν ισχύει ότι λίγο ως πολύ όλοι πιστεύουμε, εκφράζουμε και θα κάναμε τα ίδια. Άλλωστε τα πράγματα είναι μετρήσιμα και εμείς εκ του αποτελέσματος κρινόμαστε. Κι εγώ ήμουν υπεύθυνος Υπουργός Δημοσίας Τάξεως και Προστασίας του Πολίτη, που ήμουν επιφορτισμένος και με το μεταναστευτικό-προσφυγικό, αλλά δεν κάναμε τα ίδια και τα αποτελέσματα είναι μετρήσιμα. </w:t>
      </w:r>
    </w:p>
    <w:p w14:paraId="1F9E32CD" w14:textId="77777777" w:rsidR="00835C7D" w:rsidRDefault="00B5644C">
      <w:pPr>
        <w:spacing w:line="600" w:lineRule="auto"/>
        <w:ind w:firstLine="720"/>
        <w:jc w:val="both"/>
        <w:rPr>
          <w:rFonts w:eastAsia="UB-Helvetica" w:cs="Times New Roman"/>
          <w:szCs w:val="24"/>
        </w:rPr>
      </w:pPr>
      <w:r>
        <w:rPr>
          <w:rFonts w:eastAsia="UB-Helvetica" w:cs="Times New Roman"/>
          <w:szCs w:val="24"/>
        </w:rPr>
        <w:t xml:space="preserve">Τα αντιπαρέρχομαι, όμως. Θυμίζω τα νούμερα: Εβδομήντα δύο χιλιάδες άνθρωποι μπήκαν από τα σύνορά μας το 2014, εννιακόσιες χιλιάδες το 2015. </w:t>
      </w:r>
    </w:p>
    <w:p w14:paraId="1F9E32CE" w14:textId="77777777" w:rsidR="00835C7D" w:rsidRDefault="00B5644C">
      <w:pPr>
        <w:spacing w:line="600" w:lineRule="auto"/>
        <w:ind w:firstLine="720"/>
        <w:jc w:val="both"/>
        <w:rPr>
          <w:rFonts w:eastAsia="UB-Helvetica" w:cs="Times New Roman"/>
          <w:szCs w:val="24"/>
        </w:rPr>
      </w:pPr>
      <w:r>
        <w:rPr>
          <w:rFonts w:eastAsia="UB-Helvetica" w:cs="Times New Roman"/>
          <w:szCs w:val="24"/>
        </w:rPr>
        <w:t>Το αφήνω στην άκρη αυτό, όμως, για να απαντήσω τι θα κάνουμε, όταν αναλάβουμε ξανά τη διακυβέρνηση αυτής της χώρας. Θέλω να ελπίζω ότι σε κατάσταση τέτοια για το προσφυγικό-μεταναστευτικό, τα εθνικά μας θέματα και την άμυνά μας δεν θα έχουν συμβεί πράγματα, τα οποία θα θεωρούμε εμείς ότι είναι μη αναστρέψιμα ή μη αντιμετωπίσιμα.</w:t>
      </w:r>
    </w:p>
    <w:p w14:paraId="1F9E32CF" w14:textId="77777777" w:rsidR="00835C7D" w:rsidRDefault="00B5644C">
      <w:pPr>
        <w:spacing w:line="600" w:lineRule="auto"/>
        <w:ind w:firstLine="720"/>
        <w:jc w:val="both"/>
        <w:rPr>
          <w:rFonts w:eastAsia="UB-Helvetica" w:cs="Times New Roman"/>
          <w:szCs w:val="24"/>
        </w:rPr>
      </w:pPr>
      <w:r>
        <w:rPr>
          <w:rFonts w:eastAsia="UB-Helvetica" w:cs="Times New Roman"/>
          <w:szCs w:val="24"/>
        </w:rPr>
        <w:t>Η περιοριστική πολιτική είναι ένα όπλο στα χέρια της κάθε κυβέρνησης, η περιοριστική πολιτική και στους παράνομους-παράτυπους μετανάστες και στον οποιοδήποτε θέλει να μπει, να περάσει μέσα από τα δεκαεξίμισι χιλιάδες μίλια των θαλάσσιων συνόρων μας ή τα χερσαία σύνορά μας.</w:t>
      </w:r>
    </w:p>
    <w:p w14:paraId="1F9E32D0" w14:textId="77777777" w:rsidR="00835C7D" w:rsidRDefault="00B5644C">
      <w:pPr>
        <w:spacing w:line="600" w:lineRule="auto"/>
        <w:ind w:firstLine="720"/>
        <w:jc w:val="both"/>
        <w:rPr>
          <w:rFonts w:eastAsia="UB-Helvetica" w:cs="Times New Roman"/>
          <w:szCs w:val="24"/>
        </w:rPr>
      </w:pPr>
      <w:r>
        <w:rPr>
          <w:rFonts w:eastAsia="UB-Helvetica" w:cs="Times New Roman"/>
          <w:szCs w:val="24"/>
        </w:rPr>
        <w:t xml:space="preserve">Εμείς, λοιπόν, πιστεύουμε στον διαχωρισμό των παράνομων μεταναστών από τους πρόσφυγες και τις ευπαθείς ομάδες. </w:t>
      </w:r>
    </w:p>
    <w:p w14:paraId="1F9E32D1" w14:textId="77777777" w:rsidR="00835C7D" w:rsidRDefault="00B5644C">
      <w:pPr>
        <w:spacing w:line="600" w:lineRule="auto"/>
        <w:ind w:firstLine="720"/>
        <w:jc w:val="both"/>
        <w:rPr>
          <w:rFonts w:eastAsia="UB-Helvetica" w:cs="Times New Roman"/>
          <w:szCs w:val="24"/>
        </w:rPr>
      </w:pPr>
      <w:r>
        <w:rPr>
          <w:rFonts w:eastAsia="UB-Helvetica" w:cs="Times New Roman"/>
          <w:szCs w:val="24"/>
        </w:rPr>
        <w:t>Πιστεύουμε στην περιοριστική πολιτική σε ό,τι έχει να κάνει με τους παράνομους-παράτυπους μετανάστες, έτσι ώστε να πάει το μήνυμα στους σύγχρονους λαθρέμπορους για τον τρόπο με τον οποίο εμείς αισθανόμαστε ότι πρέπει να λειτουργεί αυτή η χώρα που δεν είναι χώρος και έχει κυριαρχικά δικαιώματα.</w:t>
      </w:r>
    </w:p>
    <w:p w14:paraId="1F9E32D2" w14:textId="77777777" w:rsidR="00835C7D" w:rsidRDefault="00B5644C">
      <w:pPr>
        <w:spacing w:line="600" w:lineRule="auto"/>
        <w:ind w:firstLine="720"/>
        <w:jc w:val="both"/>
        <w:rPr>
          <w:rFonts w:eastAsia="UB-Helvetica" w:cs="Times New Roman"/>
          <w:szCs w:val="24"/>
        </w:rPr>
      </w:pPr>
      <w:r>
        <w:rPr>
          <w:rFonts w:eastAsia="UB-Helvetica" w:cs="Times New Roman"/>
          <w:szCs w:val="24"/>
        </w:rPr>
        <w:t>Πιστεύουμε ακράδαντα στην οργάνωση και στον συντονισμό της ελληνικής δημόσιας διοίκησης -κεντρικής κατ’ αρχάς- έτσι ώστε να γνωρίζουν όλοι ανά πάσα στιγμή που βρίσκονται και οι πρόσφυγες και οι παράνομοι μετανάστες, σε ποιες δομές φιλοξενούνται, πώς μπορεί να λειτουργήσει το υγειονομικό σύστημα απέναντί τους, πώς μπορεί να λειτουργήσει στο σύνολό της η εθνική ασφάλεια της χώρας, η εσωτερική ασφάλεια, ποια είναι τα κονδύλια τα οποία πρέπει να απορροφήσουμε, ποια είναι τα κόστη και τι ζητάμε από τους Ευρωπαίους εταίρους μας, ποια είναι η στρατηγική μας, ποιοι είναι οι σύμμαχοί μας και οι συμπαίκτες μας σ’ αυτή την προσπάθεια, ποια είναι τα επιχειρήματα απέναντι στην Τουρκία, πώς μπορεί να εφαρμοστεί αυτή η συμφωνία.</w:t>
      </w:r>
    </w:p>
    <w:p w14:paraId="1F9E32D3" w14:textId="77777777" w:rsidR="00835C7D" w:rsidRDefault="00B5644C">
      <w:pPr>
        <w:spacing w:line="600" w:lineRule="auto"/>
        <w:ind w:firstLine="720"/>
        <w:jc w:val="both"/>
        <w:rPr>
          <w:rFonts w:eastAsia="UB-Helvetica" w:cs="Times New Roman"/>
          <w:szCs w:val="24"/>
        </w:rPr>
      </w:pPr>
      <w:r>
        <w:rPr>
          <w:rFonts w:eastAsia="UB-Helvetica" w:cs="Times New Roman"/>
          <w:szCs w:val="24"/>
        </w:rPr>
        <w:t>Σας καλούμε να δείτε τα τρωτά σημεία, κύριε Υπουργέ, αυτής της συμφωνίας και να δουλέψετε πάνω σ’ αυτά, να εξασφαλίσετε την κατά το δυνατόν σωστή εφαρμογή τους προς όφελος του ελληνικού λαού.</w:t>
      </w:r>
    </w:p>
    <w:p w14:paraId="1F9E32D4" w14:textId="77777777" w:rsidR="00835C7D" w:rsidRDefault="00B5644C">
      <w:pPr>
        <w:spacing w:line="600" w:lineRule="auto"/>
        <w:ind w:firstLine="720"/>
        <w:jc w:val="both"/>
        <w:rPr>
          <w:rFonts w:eastAsia="UB-Helvetica" w:cs="Times New Roman"/>
          <w:szCs w:val="24"/>
        </w:rPr>
      </w:pPr>
      <w:r>
        <w:rPr>
          <w:rFonts w:eastAsia="UB-Helvetica" w:cs="Times New Roman"/>
          <w:szCs w:val="24"/>
        </w:rPr>
        <w:t>Επίσης, σε ό,τι έχει να κάνει με την απορρόφηση των κονδυλίων, πρέπει να πούμε την αλήθεια στον ελληνικό λαό. Αν δεν μπορούμε ν’ απορροφούμε τα ευρωπαϊκά κονδύλια, θα πληρώνονται όλα αυτά τα έξοδα από τον προϋπολογισμό τον εθνικό. Κοινώς, θα ξαναπάνε εμμέσως ή αμέσως σε φορολογία στους Έλληνες πολίτες. Πρέπει να γίνει η μέγιστη δυνατή προσπάθεια τάχιστα να οργανωθεί αυτή η διαχειριστική αρχή και να στελεχωθεί με ικανά στελέχη, έτσι ώστε να ξαναφτάσει η απορροφητικότητα στο 90%, όπως ήταν όταν την αφήσαμε εμείς το 2014.</w:t>
      </w:r>
    </w:p>
    <w:p w14:paraId="1F9E32D5" w14:textId="77777777" w:rsidR="00835C7D" w:rsidRDefault="00B5644C">
      <w:pPr>
        <w:spacing w:line="600" w:lineRule="auto"/>
        <w:ind w:firstLine="720"/>
        <w:jc w:val="both"/>
        <w:rPr>
          <w:rFonts w:eastAsia="UB-Helvetica" w:cs="Times New Roman"/>
          <w:szCs w:val="24"/>
        </w:rPr>
      </w:pPr>
      <w:r>
        <w:rPr>
          <w:rFonts w:eastAsia="UB-Helvetica" w:cs="Times New Roman"/>
          <w:szCs w:val="24"/>
        </w:rPr>
        <w:t xml:space="preserve">Επίσης, η ομογενοποίηση όλων αυτών των υπηρεσιακών δομών, που έχουν να κάνουν μ’ ένα θέμα τεράστιας σημασίας για εμάς, όπως είναι το προσφυγικό-μεταναστευτικό, είναι επιβεβλημένη. Το συντονιστικό, για το οποίο μας μιλήσατε, όπως και άλλοι συνάδελφοί σας, στην αρχή είχε άλλον πολιτικό προϊστάμενο, τον κ. Φλαμπουράρη και αργότερα αφέθηκε ως δομή ή ως σκέψη στο Υπουργείο Εθνικής Αμύνης τελικά με προϊστάμενο τον κ. Βίτσα. </w:t>
      </w:r>
    </w:p>
    <w:p w14:paraId="1F9E32D6" w14:textId="77777777" w:rsidR="00835C7D" w:rsidRDefault="00B5644C">
      <w:pPr>
        <w:spacing w:line="600" w:lineRule="auto"/>
        <w:ind w:firstLine="720"/>
        <w:jc w:val="both"/>
        <w:rPr>
          <w:rFonts w:eastAsia="UB-Helvetica" w:cs="Times New Roman"/>
          <w:szCs w:val="24"/>
        </w:rPr>
      </w:pPr>
      <w:r>
        <w:rPr>
          <w:rFonts w:eastAsia="UB-Helvetica" w:cs="Times New Roman"/>
          <w:szCs w:val="24"/>
        </w:rPr>
        <w:t>Εμείς αυτό το βλέπουμε ως Αξιωματική Αντιπολίτευση είναι εσάς με πέντε γραμματείς σε ένα Υπουργείο-κέλυφος, όπως είναι το Υπουργείο Μεταναστευτικής Πολιτικής, να τρέχετε ανά την Ελλάδα και να προσπαθείτε να μπαλώσετε τρύπες, τρέχοντας πίσω από το πρόβλημα. Ως γιατρός συνάδελφός σας θέλω να πω ότι το προλαμβάνειν -ξέρετε πολύ καλύτερα- είναι ανώτερο του θεραπεύειν. Περιμένουμε να δούμε αυτήν τη δομή εμπράκτως.</w:t>
      </w:r>
    </w:p>
    <w:p w14:paraId="1F9E32D7" w14:textId="77777777" w:rsidR="00835C7D" w:rsidRDefault="00B5644C">
      <w:pPr>
        <w:spacing w:line="600" w:lineRule="auto"/>
        <w:ind w:firstLine="720"/>
        <w:jc w:val="both"/>
        <w:rPr>
          <w:rFonts w:eastAsia="UB-Helvetica" w:cs="Times New Roman"/>
          <w:szCs w:val="24"/>
        </w:rPr>
      </w:pPr>
      <w:r>
        <w:rPr>
          <w:rFonts w:eastAsia="UB-Helvetica" w:cs="Times New Roman"/>
          <w:szCs w:val="24"/>
        </w:rPr>
        <w:t>Ξέρετε κάτι; Ούτε καν χρειάζεται να είναι κρυφή. Πρέπει να πούμε καθαρά σε όλους ότι η δομή που θα λειτουργήσει θα είναι αυτή, η αρχιτεκτονική της θα είναι συγκεκριμένη, θα εμπλέκει αυτές τις υπηρεσίες από τα τέσσερα-πέντε Υπουργεία τα οποία υπάρχουν, θα υπάρχουν στατιστικά μετρήσιμα κάθε μέρα, εβδομάδα και μήνα, προκειμένου να γνωρίζουν όλοι πώς λειτουργεί το πράγμα, θα υπάρχει μητρώο για τις ΜΚΟ και έλεγχος συγκεκριμένος ως προς αυτές. Άρα, και οι Έλληνες συμπολίτες μας θα μπορούν να κάνουν τους λογαριασμούς τους και να γνωρίζουν πολύ καλά πού πάει αυτή η ιστορία.</w:t>
      </w:r>
    </w:p>
    <w:p w14:paraId="1F9E32D8" w14:textId="77777777" w:rsidR="00835C7D" w:rsidRDefault="00B5644C">
      <w:pPr>
        <w:spacing w:line="600" w:lineRule="auto"/>
        <w:ind w:firstLine="720"/>
        <w:jc w:val="both"/>
        <w:rPr>
          <w:rFonts w:eastAsia="UB-Helvetica" w:cs="Times New Roman"/>
          <w:szCs w:val="24"/>
        </w:rPr>
      </w:pPr>
      <w:r>
        <w:rPr>
          <w:rFonts w:eastAsia="UB-Helvetica" w:cs="Times New Roman"/>
          <w:szCs w:val="24"/>
        </w:rPr>
        <w:t>Κλείνοντας, κύριε Υπουργέ, θέλω να πω ξανά ότι οι νησιώτες μας, οι εθελοντές μας, οι συμπολίτες μας στάθηκαν στο ύψος των περιστάσεων αξιοπρόσεκτα και σε πολύ υψηλό επίπεδο ευθύνης και ανθρωπιάς και με μεγαλύτερη αποδοτικότητα πάντως σίγουρα πάνω από την Κυβέρνησή σας. Η Κυβέρνησή σας σύρθηκε στο προσφυγικό-μεταναστευτικό χωρίς τακτική, χωρίς στρατηγική, χωρίς λύσεις.</w:t>
      </w:r>
    </w:p>
    <w:p w14:paraId="1F9E32D9" w14:textId="77777777" w:rsidR="00835C7D" w:rsidRDefault="00B5644C">
      <w:pPr>
        <w:spacing w:line="600" w:lineRule="auto"/>
        <w:ind w:firstLine="720"/>
        <w:jc w:val="both"/>
        <w:rPr>
          <w:rFonts w:eastAsia="UB-Helvetica" w:cs="Times New Roman"/>
          <w:szCs w:val="24"/>
        </w:rPr>
      </w:pPr>
      <w:r>
        <w:rPr>
          <w:rFonts w:eastAsia="UB-Helvetica" w:cs="Times New Roman"/>
          <w:szCs w:val="24"/>
        </w:rPr>
        <w:t>Θεωρώ ότι αξίζει σε αυτούς τους συμπολίτες μας, που ξεπέρασαν την οικονομική κρίση βάζοντας πλάτη, απλώνοντας το χέρι σε ό,τι έχει να κάνει με το προσφυγικό σε ανθρώπους οι οποίοι ενδεχομένως δεν μπορούν και είχαν την ανάγκη μας και έχουν την ανάγκη μας, και τους οφείλουμε πολύ καλύτερη διακυβέρνηση. Οφείλουμε λύσεις, όχι μόνο ευχολόγια, όχι μόνο διαπιστώσεις εν είδει δημοσιογράφων, όχι μόνο την ευχή ότι σε λίγες εβδομάδες, σε λίγους μήνες ενδεχομένως τα πράγματα θα βελτιωθούν. Οφείλουμε λύσεις στην Ελλάδα της κρίσης.</w:t>
      </w:r>
    </w:p>
    <w:p w14:paraId="1F9E32DA"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Εμείς τις έχουμε και είμαστε έτοιμοι. Σας λέμε, όμως, ότι εσείς είστε Κυβέρνηση και εμείς Αντιπολίτευση και σας ελέγχουμε γι’ αυτό, ώστε να κάνετε όλοι στην ελληνική Κυβέρνηση τη δουλειά σας, κάτι το οποίο μέχρι σήμερα σίγουρα δεν έχουμε δει σε ικανοποιητικό βαθμό. </w:t>
      </w:r>
    </w:p>
    <w:p w14:paraId="1F9E32DB"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F9E32DC"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 κύριε Κικίλια. </w:t>
      </w:r>
    </w:p>
    <w:p w14:paraId="1F9E32DD"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τριτολογία σας για τρία λεπτά. </w:t>
      </w:r>
    </w:p>
    <w:p w14:paraId="1F9E32DE"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Μία κουβέντα, ούτε τρία λεπτά.</w:t>
      </w:r>
    </w:p>
    <w:p w14:paraId="1F9E32DF"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Δεν έχω να πω τίποτα. Εγώ θα επιμείνω σε αυτή την προσπάθεια που κάνω. Θα ήταν εύκολο να μιλήσω για ένα εκατομμύριο Αλβανούς, οι οποίοι πέρασαν από τα χερσαία σύνορα. Δεν έχει νόημα αυτό το πράγμα. Τελείωσε αυτό. </w:t>
      </w:r>
    </w:p>
    <w:p w14:paraId="1F9E32E0"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Θέλω επίσης να πω ότι η αλληλεγγύη την οποία έχει δείξει ο λαός μας έχει να κάνει και με τις πρακτικές και με τις απόψεις του ΣΥΡΙΖΑ. Δηλαδή, δεν θα ήταν ίδια η αλληλεγγύη, εάν αντί να χτίζονται κέντρα φιλοξενίας –για τα οποία καθυστερήσαμε, κύριε Κικίλια, έχετε δίκιο-χτίζονταν μόνο φυλακές. </w:t>
      </w:r>
    </w:p>
    <w:p w14:paraId="1F9E32E1"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Ξέρετε, είμαστε ένα κράτος που δεν έχει χτίσει κέντρα φιλοξενίας. Δεν κατηγορώ που χτίστηκαν προαναχωρησιακά κέντρα. Εγώ πιστεύω στα προαναχωρησιακά κέντρα. Ακούγεται παράξενο και δημιουργεί αντιδράσεις και αντιρρήσεις. Δεν είχαμε χτίσει δομές φιλοξενίας. Είχαμε μια απειρία.</w:t>
      </w:r>
    </w:p>
    <w:p w14:paraId="1F9E32E2"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Τελειώνω λέγοντας ότι θα τα καταφέρουμε και –ναι, κύριε Κικίλια- θα δουλέψουμε όσο μπορούμε, θα ζητήσουμε τη βοήθειά σας, γιατί πιστεύω ακράδαντα, όπως και εσείς, ότι και οι δύο θέλουμε να λυθεί το πρόβλημα. </w:t>
      </w:r>
    </w:p>
    <w:p w14:paraId="1F9E32E3" w14:textId="77777777" w:rsidR="00835C7D" w:rsidRDefault="00B5644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F9E32E4" w14:textId="77777777" w:rsidR="00835C7D" w:rsidRDefault="00B5644C">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1F9E32E5" w14:textId="77777777" w:rsidR="00835C7D" w:rsidRDefault="00B5644C">
      <w:pPr>
        <w:spacing w:line="600" w:lineRule="auto"/>
        <w:ind w:firstLine="720"/>
        <w:jc w:val="both"/>
        <w:rPr>
          <w:rFonts w:eastAsia="Times New Roman"/>
          <w:szCs w:val="24"/>
        </w:rPr>
      </w:pPr>
      <w:r w:rsidRPr="0094785C">
        <w:rPr>
          <w:rFonts w:eastAsia="Times New Roman"/>
          <w:b/>
          <w:szCs w:val="24"/>
        </w:rPr>
        <w:t>ΠΡΟΕΔΡΕΥΩΝ</w:t>
      </w:r>
      <w:r>
        <w:rPr>
          <w:rFonts w:eastAsia="Times New Roman"/>
          <w:b/>
          <w:szCs w:val="24"/>
        </w:rPr>
        <w:t xml:space="preserve"> </w:t>
      </w:r>
      <w:r w:rsidRPr="0094785C">
        <w:rPr>
          <w:rFonts w:eastAsia="Times New Roman"/>
          <w:b/>
          <w:szCs w:val="24"/>
        </w:rPr>
        <w:t>(Δημήτριος Κρεμαστινός</w:t>
      </w:r>
      <w:r>
        <w:rPr>
          <w:rFonts w:eastAsia="Times New Roman"/>
          <w:b/>
          <w:szCs w:val="24"/>
        </w:rPr>
        <w:t>):</w:t>
      </w:r>
      <w:r>
        <w:rPr>
          <w:rFonts w:eastAsia="Times New Roman"/>
          <w:szCs w:val="24"/>
        </w:rPr>
        <w:t xml:space="preserve"> Και εγώ σας ευχαριστώ. </w:t>
      </w:r>
    </w:p>
    <w:p w14:paraId="1F9E32E6" w14:textId="77777777" w:rsidR="00835C7D" w:rsidRDefault="00B5644C">
      <w:pPr>
        <w:spacing w:line="600" w:lineRule="auto"/>
        <w:ind w:firstLine="720"/>
        <w:jc w:val="both"/>
        <w:rPr>
          <w:rFonts w:eastAsia="Times New Roman"/>
          <w:szCs w:val="24"/>
        </w:rPr>
      </w:pPr>
      <w:r>
        <w:rPr>
          <w:rFonts w:eastAsia="Times New Roman"/>
          <w:szCs w:val="24"/>
        </w:rPr>
        <w:t>Κατόπιν τούτου κηρύσσεται περαιωμένη η συζήτηση επί της υπ’ αριθμόν 15/10/22-12-2015 επίκαιρης επερώτησης των Βουλευτών της Νέας Δημοκρατίας προς τον Υπουργό Εσωτερικών και Διοικητικής Ανασυγκρότησης σχετικά με την υλοποίηση του Ευρωπαϊκού Προγράμματος Δράσης για τη Μετανάστευση και την έκθεση προόδου για την Ελλάδα.  </w:t>
      </w:r>
    </w:p>
    <w:p w14:paraId="1F9E32E7" w14:textId="77777777" w:rsidR="00835C7D" w:rsidRDefault="00B5644C">
      <w:pPr>
        <w:spacing w:line="600" w:lineRule="auto"/>
        <w:ind w:firstLine="720"/>
        <w:jc w:val="both"/>
        <w:rPr>
          <w:rFonts w:eastAsia="Times New Roman" w:cs="Times New Roman"/>
          <w:szCs w:val="24"/>
        </w:rPr>
      </w:pPr>
      <w:r>
        <w:rPr>
          <w:rFonts w:eastAsia="Times New Roman"/>
          <w:szCs w:val="24"/>
        </w:rPr>
        <w:t xml:space="preserve">Κυρίες και </w:t>
      </w:r>
      <w:r>
        <w:rPr>
          <w:rFonts w:eastAsia="Times New Roman" w:cs="Times New Roman"/>
          <w:szCs w:val="24"/>
        </w:rPr>
        <w:t>κύριοι συνάδελφοι, δέχεστε στο σημείο αυτό να λύσουμε τη συνεδρίαση;</w:t>
      </w:r>
    </w:p>
    <w:p w14:paraId="1F9E32E8" w14:textId="77777777" w:rsidR="00835C7D" w:rsidRDefault="00B5644C">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F9E32E9" w14:textId="77777777" w:rsidR="00835C7D" w:rsidRDefault="00B5644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Με τη συναίνεση του Σώματος και ώρα 22.30΄ λύεται η συνεδρίαση για αύριο, ημέρα Τρίτη 22 Μαρτίου 2016 και ώρα 10.00΄, με αντικείμενο εργασιών του Σώματος νομοθετική εργασία, σύμφωνα με την ημερήσια διάταξη που έχει διανεμηθεί. </w:t>
      </w:r>
    </w:p>
    <w:p w14:paraId="1F9E32EA" w14:textId="77777777" w:rsidR="00835C7D" w:rsidRDefault="00B5644C">
      <w:pPr>
        <w:spacing w:line="600" w:lineRule="auto"/>
        <w:ind w:left="720"/>
        <w:jc w:val="both"/>
        <w:rPr>
          <w:rFonts w:eastAsia="Times New Roman" w:cs="Times New Roman"/>
          <w:szCs w:val="24"/>
          <w:lang w:val="en-US"/>
        </w:rPr>
      </w:pPr>
      <w:r>
        <w:rPr>
          <w:rFonts w:eastAsia="Times New Roman" w:cs="Times New Roman"/>
          <w:b/>
          <w:bCs/>
          <w:szCs w:val="24"/>
        </w:rPr>
        <w:t>ΠΡΟΕΔΡΟΣ                                                      ΟΙ ΓΡΑΜΜΑΤΕΙΣ</w:t>
      </w:r>
      <w:r>
        <w:rPr>
          <w:rFonts w:eastAsia="Times New Roman" w:cs="Times New Roman"/>
          <w:szCs w:val="24"/>
        </w:rPr>
        <w:t xml:space="preserve">  </w:t>
      </w:r>
    </w:p>
    <w:sectPr w:rsidR="00835C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flYUHB2TIli49CtaY7IlMqZ4/zw=" w:salt="bl3CDW+r+qrTBedMSmh5jg=="/>
  <w:defaultTabStop w:val="720"/>
  <w:characterSpacingControl w:val="doNotCompress"/>
  <w:compat>
    <w:compatSetting w:name="compatibilityMode" w:uri="http://schemas.microsoft.com/office/word" w:val="12"/>
  </w:compat>
  <w:rsids>
    <w:rsidRoot w:val="00835C7D"/>
    <w:rsid w:val="00835C7D"/>
    <w:rsid w:val="008C1498"/>
    <w:rsid w:val="00B564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F26"/>
  <w15:docId w15:val="{5FE35E7A-B628-40E5-8F66-729BFED1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190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9190A"/>
    <w:rPr>
      <w:rFonts w:ascii="Segoe UI" w:hAnsi="Segoe UI" w:cs="Segoe UI"/>
      <w:sz w:val="18"/>
      <w:szCs w:val="18"/>
    </w:rPr>
  </w:style>
  <w:style w:type="paragraph" w:styleId="a4">
    <w:name w:val="Revision"/>
    <w:hidden/>
    <w:uiPriority w:val="99"/>
    <w:semiHidden/>
    <w:rsid w:val="00C96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203</MetadataID>
    <Session xmlns="641f345b-441b-4b81-9152-adc2e73ba5e1">Α´</Session>
    <Date xmlns="641f345b-441b-4b81-9152-adc2e73ba5e1">2016-03-20T22:00:00+00:00</Date>
    <Status xmlns="641f345b-441b-4b81-9152-adc2e73ba5e1">
      <Url>http://srv-sp1/praktika/Lists/Incoming_Metadata/EditForm.aspx?ID=203&amp;Source=/praktika/Recordings_Library/Forms/AllItems.aspx</Url>
      <Description>Δημοσιεύτηκε</Description>
    </Status>
    <Meeting xmlns="641f345b-441b-4b81-9152-adc2e73ba5e1">ϞΔ´</Meeting>
  </documentManagement>
</p:properties>
</file>

<file path=customXml/itemProps1.xml><?xml version="1.0" encoding="utf-8"?>
<ds:datastoreItem xmlns:ds="http://schemas.openxmlformats.org/officeDocument/2006/customXml" ds:itemID="{30D74B5B-F529-4D0F-9018-2A26F111FF5A}">
  <ds:schemaRefs>
    <ds:schemaRef ds:uri="http://schemas.microsoft.com/sharepoint/v3/contenttype/forms"/>
  </ds:schemaRefs>
</ds:datastoreItem>
</file>

<file path=customXml/itemProps2.xml><?xml version="1.0" encoding="utf-8"?>
<ds:datastoreItem xmlns:ds="http://schemas.openxmlformats.org/officeDocument/2006/customXml" ds:itemID="{61D4F1F5-B028-40BE-83CD-E92FD8F43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7391E-D3FA-42CB-8C96-6ED7A853A1E7}">
  <ds:schemaRefs>
    <ds:schemaRef ds:uri="http://purl.org/dc/elements/1.1/"/>
    <ds:schemaRef ds:uri="http://schemas.microsoft.com/office/2006/metadata/properties"/>
    <ds:schemaRef ds:uri="641f345b-441b-4b81-9152-adc2e73ba5e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2EA3E363.dotm</Template>
  <TotalTime>3</TotalTime>
  <Pages>218</Pages>
  <Words>39360</Words>
  <Characters>212547</Characters>
  <Application>Microsoft Office Word</Application>
  <DocSecurity>0</DocSecurity>
  <Lines>1771</Lines>
  <Paragraphs>502</Paragraphs>
  <ScaleCrop>false</ScaleCrop>
  <Company/>
  <LinksUpToDate>false</LinksUpToDate>
  <CharactersWithSpaces>251405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Πασχαλίδου Κατερίνα</cp:lastModifiedBy>
  <cp:revision>3</cp:revision>
  <dcterms:created xsi:type="dcterms:W3CDTF">2016-03-31T09:35:00Z</dcterms:created>
  <dcterms:modified xsi:type="dcterms:W3CDTF">2016-03-31T10:03:00Z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