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6E3E70" w14:textId="77777777" w:rsidR="005D63A0" w:rsidRDefault="007C7BFB">
      <w:pPr>
        <w:spacing w:line="600" w:lineRule="auto"/>
        <w:ind w:firstLine="720"/>
        <w:jc w:val="center"/>
        <w:rPr>
          <w:rFonts w:eastAsia="Times New Roman"/>
          <w:szCs w:val="24"/>
        </w:rPr>
      </w:pPr>
      <w:bookmarkStart w:id="0" w:name="_GoBack"/>
      <w:bookmarkEnd w:id="0"/>
      <w:r>
        <w:rPr>
          <w:rFonts w:eastAsia="Times New Roman"/>
          <w:szCs w:val="24"/>
        </w:rPr>
        <w:t>ΠΡΑΚΤΙΚΑ ΒΟΥΛΗΣ</w:t>
      </w:r>
    </w:p>
    <w:p w14:paraId="2C6E3E71" w14:textId="77777777" w:rsidR="005D63A0" w:rsidRDefault="007C7BFB">
      <w:pPr>
        <w:spacing w:line="600" w:lineRule="auto"/>
        <w:ind w:firstLine="720"/>
        <w:jc w:val="center"/>
        <w:rPr>
          <w:rFonts w:eastAsia="Times New Roman"/>
          <w:szCs w:val="24"/>
        </w:rPr>
      </w:pPr>
      <w:r>
        <w:rPr>
          <w:rFonts w:eastAsia="Times New Roman"/>
          <w:szCs w:val="24"/>
        </w:rPr>
        <w:t xml:space="preserve">ΙΖ΄ ΠΕΡΙΟΔΟΣ </w:t>
      </w:r>
    </w:p>
    <w:p w14:paraId="2C6E3E72" w14:textId="77777777" w:rsidR="005D63A0" w:rsidRDefault="007C7BFB">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2C6E3E73" w14:textId="77777777" w:rsidR="005D63A0" w:rsidRDefault="007C7BFB">
      <w:pPr>
        <w:spacing w:line="600" w:lineRule="auto"/>
        <w:ind w:firstLine="720"/>
        <w:jc w:val="center"/>
        <w:rPr>
          <w:rFonts w:eastAsia="Times New Roman"/>
          <w:szCs w:val="24"/>
        </w:rPr>
      </w:pPr>
      <w:r>
        <w:rPr>
          <w:rFonts w:eastAsia="Times New Roman"/>
          <w:szCs w:val="24"/>
        </w:rPr>
        <w:t>ΣΥΝΟΔΟΣ Α΄</w:t>
      </w:r>
    </w:p>
    <w:p w14:paraId="2C6E3E74" w14:textId="77777777" w:rsidR="005D63A0" w:rsidRDefault="007C7BFB">
      <w:pPr>
        <w:spacing w:line="600" w:lineRule="auto"/>
        <w:ind w:firstLine="720"/>
        <w:jc w:val="center"/>
        <w:rPr>
          <w:rFonts w:eastAsia="Times New Roman"/>
          <w:szCs w:val="24"/>
        </w:rPr>
      </w:pPr>
      <w:r>
        <w:rPr>
          <w:rFonts w:eastAsia="Times New Roman"/>
          <w:szCs w:val="24"/>
        </w:rPr>
        <w:t>ΣΥΝΕΔΡΙΑΣΗ ΚΘ΄</w:t>
      </w:r>
    </w:p>
    <w:p w14:paraId="2C6E3E75" w14:textId="77777777" w:rsidR="005D63A0" w:rsidRDefault="007C7BFB">
      <w:pPr>
        <w:spacing w:line="600" w:lineRule="auto"/>
        <w:ind w:firstLine="720"/>
        <w:jc w:val="center"/>
        <w:rPr>
          <w:rFonts w:eastAsia="Times New Roman"/>
          <w:szCs w:val="24"/>
        </w:rPr>
      </w:pPr>
      <w:r>
        <w:rPr>
          <w:rFonts w:eastAsia="Times New Roman"/>
          <w:szCs w:val="24"/>
        </w:rPr>
        <w:t>Παρασκευή 20 Νοεμβρίου 2015</w:t>
      </w:r>
    </w:p>
    <w:p w14:paraId="2C6E3E76" w14:textId="77777777" w:rsidR="005D63A0" w:rsidRDefault="007C7BFB">
      <w:pPr>
        <w:spacing w:line="600" w:lineRule="auto"/>
        <w:ind w:firstLine="720"/>
        <w:jc w:val="both"/>
        <w:rPr>
          <w:rFonts w:eastAsia="Times New Roman"/>
          <w:szCs w:val="24"/>
        </w:rPr>
      </w:pPr>
      <w:r>
        <w:rPr>
          <w:rFonts w:eastAsia="Times New Roman"/>
          <w:szCs w:val="24"/>
        </w:rPr>
        <w:t>Αθήνα, σήμερα στις 20 Νοεμβρίου 2015, ημέρα Παρασκευή και ώρα 10.00΄ συνήλθε στην Αίθουσα των συνεδριά</w:t>
      </w:r>
      <w:r>
        <w:rPr>
          <w:rFonts w:eastAsia="Times New Roman"/>
          <w:szCs w:val="24"/>
        </w:rPr>
        <w:t xml:space="preserve">σεων του Βουλευτηρίου η Βουλή σε ολομέλεια για να συνεδριάσει υπό την προεδρία του ΣΤ΄ Αντιπροέδρου αυτής κ. </w:t>
      </w:r>
      <w:r w:rsidRPr="000229EF">
        <w:rPr>
          <w:rFonts w:eastAsia="Times New Roman"/>
          <w:b/>
          <w:szCs w:val="24"/>
        </w:rPr>
        <w:t>ΔΗΜΗΤΡΙΟΥ ΚΡΕΜΑΣΤΙΝΟΥ</w:t>
      </w:r>
      <w:r>
        <w:rPr>
          <w:rFonts w:eastAsia="Times New Roman"/>
          <w:szCs w:val="24"/>
        </w:rPr>
        <w:t xml:space="preserve">. </w:t>
      </w:r>
    </w:p>
    <w:p w14:paraId="2C6E3E77" w14:textId="77777777" w:rsidR="005D63A0" w:rsidRDefault="007C7BFB">
      <w:pPr>
        <w:spacing w:line="600" w:lineRule="auto"/>
        <w:ind w:firstLine="720"/>
        <w:jc w:val="both"/>
        <w:rPr>
          <w:rFonts w:eastAsia="Times New Roman"/>
          <w:szCs w:val="24"/>
        </w:rPr>
      </w:pPr>
      <w:r>
        <w:rPr>
          <w:rFonts w:eastAsia="Times New Roman"/>
          <w:b/>
          <w:bCs/>
        </w:rPr>
        <w:t>ΠΡΟΕΔΡΕΥΩΝ (Δημήτριος Κρεμαστινός):</w:t>
      </w:r>
      <w:r>
        <w:rPr>
          <w:rFonts w:eastAsia="Times New Roman"/>
          <w:b/>
          <w:bCs/>
          <w:szCs w:val="24"/>
        </w:rPr>
        <w:t xml:space="preserve"> </w:t>
      </w:r>
      <w:r>
        <w:rPr>
          <w:rFonts w:eastAsia="Times New Roman"/>
          <w:szCs w:val="24"/>
        </w:rPr>
        <w:t>Κυρίες και κύριοι συνάδελφοι, αρχίζει η συνεδρίαση.</w:t>
      </w:r>
    </w:p>
    <w:p w14:paraId="2C6E3E78" w14:textId="77777777" w:rsidR="005D63A0" w:rsidRDefault="007C7BFB">
      <w:pPr>
        <w:spacing w:line="600" w:lineRule="auto"/>
        <w:ind w:firstLine="720"/>
        <w:jc w:val="both"/>
        <w:rPr>
          <w:rFonts w:eastAsia="Times New Roman"/>
          <w:szCs w:val="24"/>
        </w:rPr>
      </w:pPr>
      <w:r>
        <w:rPr>
          <w:rFonts w:eastAsia="Times New Roman"/>
          <w:szCs w:val="24"/>
        </w:rPr>
        <w:t>(ΕΠΙΚΥΡΩΣΗ ΠΡΑΚΤΙΚΩΝ: Σύμφωνα με τη</w:t>
      </w:r>
      <w:r>
        <w:rPr>
          <w:rFonts w:eastAsia="Times New Roman"/>
          <w:szCs w:val="24"/>
        </w:rPr>
        <w:t>ν από 19-11-2015 εξουσιοδότηση του Σώματος επικυρώθηκαν με ευθύνη του Προεδρείου τα Πρακτικά της ΚΗ΄ συνεδριάσεώς του, της Πέμπτης 19</w:t>
      </w:r>
      <w:r w:rsidRPr="000229EF">
        <w:rPr>
          <w:rFonts w:eastAsia="Times New Roman"/>
          <w:szCs w:val="24"/>
          <w:vertAlign w:val="superscript"/>
        </w:rPr>
        <w:t>ης</w:t>
      </w:r>
      <w:r>
        <w:rPr>
          <w:rFonts w:eastAsia="Times New Roman"/>
          <w:szCs w:val="24"/>
        </w:rPr>
        <w:t xml:space="preserve"> Νοεμβρίου 2015, σε ό,τι αφορά την ψήφιση στο σύνολό του σχεδίου νόμου του Υπουργείου Οικονομικών: «Επείγουσες ρυθμίσεις </w:t>
      </w:r>
      <w:r>
        <w:rPr>
          <w:rFonts w:eastAsia="Times New Roman"/>
          <w:szCs w:val="24"/>
        </w:rPr>
        <w:t xml:space="preserve">για την εφαρμογή της Συμφωνίας Δημοσιονομικών Στόχων και Διαρθρωτικών Μεταρρυθμίσεων και άλλες διατάξεις») </w:t>
      </w:r>
    </w:p>
    <w:p w14:paraId="2C6E3E79" w14:textId="77777777" w:rsidR="005D63A0" w:rsidRDefault="007C7BFB">
      <w:pPr>
        <w:spacing w:line="600" w:lineRule="auto"/>
        <w:ind w:firstLine="720"/>
        <w:jc w:val="both"/>
        <w:rPr>
          <w:rFonts w:eastAsia="Times New Roman"/>
          <w:szCs w:val="24"/>
        </w:rPr>
      </w:pPr>
      <w:r>
        <w:rPr>
          <w:rFonts w:eastAsia="Times New Roman"/>
          <w:szCs w:val="24"/>
        </w:rPr>
        <w:lastRenderedPageBreak/>
        <w:t xml:space="preserve">Παρακαλείται ο κύριος Γραμματέας να ανακοινώσει τις αναφορές προς το Σώμα. </w:t>
      </w:r>
    </w:p>
    <w:p w14:paraId="2C6E3E7A" w14:textId="77777777" w:rsidR="005D63A0" w:rsidRDefault="007C7BFB">
      <w:pPr>
        <w:spacing w:line="600" w:lineRule="auto"/>
        <w:ind w:firstLine="720"/>
        <w:jc w:val="both"/>
        <w:rPr>
          <w:rFonts w:eastAsia="Times New Roman"/>
          <w:szCs w:val="24"/>
        </w:rPr>
      </w:pPr>
      <w:r>
        <w:rPr>
          <w:rFonts w:eastAsia="Times New Roman"/>
          <w:szCs w:val="24"/>
        </w:rPr>
        <w:t>(Ανακοινώνονται προς το Σώμα από τον Γραμματέα της Βουλής κ. Μάριο Κάτση</w:t>
      </w:r>
      <w:r>
        <w:rPr>
          <w:rFonts w:eastAsia="Times New Roman"/>
          <w:szCs w:val="24"/>
        </w:rPr>
        <w:t>, Βουλευτή Θεσπρωτίας, τα ακόλουθα:</w:t>
      </w:r>
    </w:p>
    <w:p w14:paraId="2C6E3E7B" w14:textId="77777777" w:rsidR="005D63A0" w:rsidRDefault="007C7BFB">
      <w:pPr>
        <w:spacing w:line="600" w:lineRule="auto"/>
        <w:ind w:firstLine="720"/>
        <w:jc w:val="both"/>
        <w:rPr>
          <w:rFonts w:eastAsia="Times New Roman"/>
          <w:szCs w:val="24"/>
        </w:rPr>
      </w:pPr>
      <w:r>
        <w:rPr>
          <w:rFonts w:eastAsia="Times New Roman"/>
          <w:szCs w:val="24"/>
        </w:rPr>
        <w:t>Α. ΚΑΤΑΘΕΣΗ ΑΝΑΦΟΡΩΝ</w:t>
      </w:r>
    </w:p>
    <w:p w14:paraId="2C6E3E7C" w14:textId="77777777" w:rsidR="005D63A0" w:rsidRDefault="007C7BFB">
      <w:pPr>
        <w:spacing w:line="600" w:lineRule="auto"/>
        <w:ind w:firstLine="720"/>
        <w:jc w:val="both"/>
        <w:rPr>
          <w:rFonts w:eastAsia="Times New Roman"/>
          <w:szCs w:val="24"/>
        </w:rPr>
      </w:pPr>
      <w:r w:rsidRPr="00285E09">
        <w:rPr>
          <w:rFonts w:eastAsia="Times New Roman"/>
          <w:szCs w:val="24"/>
        </w:rPr>
        <w:t>(</w:t>
      </w:r>
      <w:r>
        <w:rPr>
          <w:rFonts w:eastAsia="Times New Roman"/>
          <w:szCs w:val="24"/>
        </w:rPr>
        <w:t>Να μπει η σελ.2</w:t>
      </w:r>
      <w:r>
        <w:rPr>
          <w:rFonts w:eastAsia="Times New Roman"/>
          <w:szCs w:val="24"/>
          <w:vertAlign w:val="superscript"/>
        </w:rPr>
        <w:t xml:space="preserve"> </w:t>
      </w:r>
      <w:r>
        <w:rPr>
          <w:rFonts w:eastAsia="Times New Roman"/>
          <w:szCs w:val="24"/>
        </w:rPr>
        <w:t>α)</w:t>
      </w:r>
    </w:p>
    <w:p w14:paraId="2C6E3E7D" w14:textId="77777777" w:rsidR="005D63A0" w:rsidRDefault="007C7BFB">
      <w:pPr>
        <w:spacing w:line="600" w:lineRule="auto"/>
        <w:ind w:firstLine="720"/>
        <w:jc w:val="both"/>
        <w:rPr>
          <w:rFonts w:eastAsia="Times New Roman"/>
          <w:szCs w:val="24"/>
        </w:rPr>
      </w:pPr>
      <w:r>
        <w:rPr>
          <w:rFonts w:eastAsia="Times New Roman"/>
          <w:szCs w:val="24"/>
        </w:rPr>
        <w:t>Β. ΑΠΑΝΤΗΣΕΙΣ ΥΠΟΥΡΓΩΝ ΣΕ ΕΡΩΤΗΣΕΙΣ ΒΟΥΛΕΥΤΩΝ</w:t>
      </w:r>
    </w:p>
    <w:p w14:paraId="2C6E3E7E" w14:textId="77777777" w:rsidR="005D63A0" w:rsidRDefault="007C7BFB">
      <w:pPr>
        <w:spacing w:line="600" w:lineRule="auto"/>
        <w:ind w:firstLine="720"/>
        <w:jc w:val="both"/>
        <w:rPr>
          <w:rFonts w:eastAsia="Times New Roman"/>
          <w:szCs w:val="24"/>
        </w:rPr>
      </w:pPr>
      <w:r>
        <w:rPr>
          <w:rFonts w:eastAsia="Times New Roman"/>
          <w:szCs w:val="24"/>
        </w:rPr>
        <w:t>(Να μπει η σελ. 2β)</w:t>
      </w:r>
    </w:p>
    <w:p w14:paraId="2C6E3E7F" w14:textId="77777777" w:rsidR="005D63A0" w:rsidRDefault="007C7BFB">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Κυρίες και κύριοι συνάδελφοι, έχω την τιμή να ανακοινώσω στο Σώμα ότι τη συνε</w:t>
      </w:r>
      <w:r>
        <w:rPr>
          <w:rFonts w:eastAsia="Times New Roman" w:cs="Times New Roman"/>
          <w:szCs w:val="24"/>
        </w:rPr>
        <w:t>δρίασή μας παρακολουθούν από τα άνω δυτικά θεωρεία, αφού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ένας μαθητές και μαθήτριες και τρει</w:t>
      </w:r>
      <w:r>
        <w:rPr>
          <w:rFonts w:eastAsia="Times New Roman" w:cs="Times New Roman"/>
          <w:szCs w:val="24"/>
        </w:rPr>
        <w:t>ς συνοδοί</w:t>
      </w:r>
      <w:r>
        <w:rPr>
          <w:rFonts w:eastAsia="Times New Roman" w:cs="Times New Roman"/>
          <w:szCs w:val="24"/>
        </w:rPr>
        <w:t xml:space="preserve"> </w:t>
      </w:r>
      <w:r>
        <w:rPr>
          <w:rFonts w:eastAsia="Times New Roman" w:cs="Times New Roman"/>
          <w:szCs w:val="24"/>
        </w:rPr>
        <w:t>εκπαιδευτικοί από το 1</w:t>
      </w:r>
      <w:r>
        <w:rPr>
          <w:rFonts w:eastAsia="Times New Roman" w:cs="Times New Roman"/>
          <w:szCs w:val="24"/>
          <w:vertAlign w:val="superscript"/>
        </w:rPr>
        <w:t>ο</w:t>
      </w:r>
      <w:r>
        <w:rPr>
          <w:rFonts w:eastAsia="Times New Roman" w:cs="Times New Roman"/>
          <w:szCs w:val="24"/>
        </w:rPr>
        <w:t xml:space="preserve"> Δημοτικό Σχολείο Αμυνταίου Φλώρινας. </w:t>
      </w:r>
    </w:p>
    <w:p w14:paraId="2C6E3E80" w14:textId="77777777" w:rsidR="005D63A0" w:rsidRDefault="007C7BFB">
      <w:pPr>
        <w:tabs>
          <w:tab w:val="left" w:pos="4290"/>
        </w:tabs>
        <w:spacing w:line="600" w:lineRule="auto"/>
        <w:ind w:firstLine="720"/>
        <w:contextualSpacing/>
        <w:jc w:val="both"/>
        <w:rPr>
          <w:rFonts w:eastAsia="Times New Roman" w:cs="Times New Roman"/>
          <w:szCs w:val="24"/>
        </w:rPr>
      </w:pPr>
      <w:r>
        <w:rPr>
          <w:rFonts w:eastAsia="Times New Roman" w:cs="Times New Roman"/>
          <w:szCs w:val="24"/>
        </w:rPr>
        <w:t>Η Βουλή τούς καλωσορίζει.</w:t>
      </w:r>
    </w:p>
    <w:p w14:paraId="2C6E3E81" w14:textId="77777777" w:rsidR="005D63A0" w:rsidRDefault="007C7BF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2C6E3E82" w14:textId="77777777" w:rsidR="005D63A0" w:rsidRDefault="007C7BFB">
      <w:pPr>
        <w:spacing w:line="600" w:lineRule="auto"/>
        <w:ind w:firstLine="720"/>
        <w:contextualSpacing/>
        <w:jc w:val="center"/>
        <w:rPr>
          <w:rFonts w:eastAsia="Times New Roman" w:cs="Times New Roman"/>
          <w:szCs w:val="24"/>
        </w:rPr>
      </w:pPr>
      <w:r>
        <w:rPr>
          <w:rFonts w:eastAsia="Times New Roman" w:cs="Times New Roman"/>
          <w:szCs w:val="24"/>
        </w:rPr>
        <w:t>ΑΛΛΑΓΗ ΣΕΛΙΔΑΣ</w:t>
      </w:r>
    </w:p>
    <w:p w14:paraId="2C6E3E83" w14:textId="77777777" w:rsidR="005D63A0" w:rsidRDefault="007C7BFB">
      <w:pPr>
        <w:spacing w:before="100" w:beforeAutospacing="1" w:after="100" w:afterAutospacing="1" w:line="600" w:lineRule="auto"/>
        <w:ind w:firstLine="720"/>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Κυρίες και κύριοι συνάδελφοι, εισερχόμεθα στη συζήτηση των </w:t>
      </w:r>
    </w:p>
    <w:p w14:paraId="2C6E3E84" w14:textId="77777777" w:rsidR="005D63A0" w:rsidRDefault="007C7BFB">
      <w:pPr>
        <w:spacing w:before="100" w:beforeAutospacing="1" w:after="100" w:afterAutospacing="1" w:line="600" w:lineRule="auto"/>
        <w:ind w:firstLine="720"/>
        <w:contextualSpacing/>
        <w:jc w:val="center"/>
        <w:rPr>
          <w:rFonts w:eastAsia="Times New Roman"/>
          <w:b/>
          <w:szCs w:val="24"/>
        </w:rPr>
      </w:pPr>
      <w:r>
        <w:rPr>
          <w:rFonts w:eastAsia="Times New Roman"/>
          <w:b/>
          <w:szCs w:val="24"/>
        </w:rPr>
        <w:lastRenderedPageBreak/>
        <w:t>ΕΠΙΚΑΙΡΩΝ ΕΡΩΤΗΣΕΩΝ</w:t>
      </w:r>
    </w:p>
    <w:p w14:paraId="2C6E3E85" w14:textId="77777777" w:rsidR="005D63A0" w:rsidRDefault="007C7BFB">
      <w:pPr>
        <w:spacing w:before="100" w:beforeAutospacing="1" w:after="100" w:afterAutospacing="1" w:line="600" w:lineRule="auto"/>
        <w:ind w:firstLine="720"/>
        <w:contextualSpacing/>
        <w:jc w:val="both"/>
        <w:rPr>
          <w:rFonts w:eastAsia="Times New Roman"/>
          <w:szCs w:val="24"/>
        </w:rPr>
      </w:pPr>
      <w:r>
        <w:rPr>
          <w:rFonts w:eastAsia="Times New Roman"/>
          <w:szCs w:val="24"/>
        </w:rPr>
        <w:t>Θ</w:t>
      </w:r>
      <w:r>
        <w:rPr>
          <w:rFonts w:eastAsia="Times New Roman"/>
          <w:szCs w:val="24"/>
        </w:rPr>
        <w:t>α συζητηθεί η</w:t>
      </w:r>
      <w:r>
        <w:rPr>
          <w:rFonts w:eastAsia="Times New Roman"/>
          <w:szCs w:val="24"/>
        </w:rPr>
        <w:t xml:space="preserve"> πρώτη</w:t>
      </w:r>
      <w:r>
        <w:rPr>
          <w:rFonts w:eastAsia="Times New Roman"/>
          <w:szCs w:val="24"/>
        </w:rPr>
        <w:t xml:space="preserve"> με αριθμό 143/16-11-2015 επίκαιρη ερώτηση</w:t>
      </w:r>
      <w:r>
        <w:rPr>
          <w:rFonts w:eastAsia="Times New Roman"/>
          <w:szCs w:val="24"/>
        </w:rPr>
        <w:t xml:space="preserve"> πρώτου κύκλου</w:t>
      </w:r>
      <w:r>
        <w:rPr>
          <w:rFonts w:eastAsia="Times New Roman"/>
          <w:szCs w:val="24"/>
        </w:rPr>
        <w:t xml:space="preserve"> του Βουλευτή Αρκαδίας του Συνασπισμού Ριζοσπαστικής Αριστεράς κ. </w:t>
      </w:r>
      <w:r>
        <w:rPr>
          <w:rFonts w:eastAsia="Times New Roman"/>
          <w:bCs/>
          <w:szCs w:val="24"/>
        </w:rPr>
        <w:t>Γεωργίου Παπαηλιού</w:t>
      </w:r>
      <w:r>
        <w:rPr>
          <w:rFonts w:eastAsia="Times New Roman"/>
          <w:szCs w:val="24"/>
        </w:rPr>
        <w:t xml:space="preserve"> προς τον Υπουργό </w:t>
      </w:r>
      <w:r>
        <w:rPr>
          <w:rFonts w:eastAsia="Times New Roman"/>
          <w:bCs/>
          <w:szCs w:val="24"/>
        </w:rPr>
        <w:t>Εσωτερικών και Διοικητικής</w:t>
      </w:r>
      <w:r>
        <w:rPr>
          <w:rFonts w:eastAsia="Times New Roman"/>
          <w:szCs w:val="24"/>
        </w:rPr>
        <w:t xml:space="preserve"> </w:t>
      </w:r>
      <w:r>
        <w:rPr>
          <w:rFonts w:eastAsia="Times New Roman"/>
          <w:bCs/>
          <w:szCs w:val="24"/>
        </w:rPr>
        <w:t>Ανασυγκρότησης,</w:t>
      </w:r>
      <w:r>
        <w:rPr>
          <w:rFonts w:eastAsia="Times New Roman"/>
          <w:szCs w:val="24"/>
        </w:rPr>
        <w:t xml:space="preserve"> σχετικά με την κάλυψη της δαπάνης μεταφοράς με δημόσια σύμβαση υπηρεσιών και των μαθητών των ΕΠΑΛ.</w:t>
      </w:r>
    </w:p>
    <w:p w14:paraId="2C6E3E86" w14:textId="77777777" w:rsidR="005D63A0" w:rsidRDefault="007C7BFB">
      <w:pPr>
        <w:spacing w:before="100" w:beforeAutospacing="1" w:after="100" w:afterAutospacing="1" w:line="600" w:lineRule="auto"/>
        <w:ind w:firstLine="720"/>
        <w:contextualSpacing/>
        <w:jc w:val="both"/>
        <w:rPr>
          <w:rFonts w:eastAsia="Times New Roman"/>
          <w:szCs w:val="24"/>
        </w:rPr>
      </w:pPr>
      <w:r>
        <w:rPr>
          <w:rFonts w:eastAsia="Times New Roman"/>
          <w:szCs w:val="24"/>
        </w:rPr>
        <w:t>Στην ερώτηση θα απαντήσει ο Υφυπουργός Εσωτερικών και Διοικητικής Ανασυγκρότησης κ. Ιωάννης Μπαλ</w:t>
      </w:r>
      <w:r>
        <w:rPr>
          <w:rFonts w:eastAsia="Times New Roman"/>
          <w:szCs w:val="24"/>
        </w:rPr>
        <w:t>άφας.</w:t>
      </w:r>
    </w:p>
    <w:p w14:paraId="2C6E3E87" w14:textId="77777777" w:rsidR="005D63A0" w:rsidRDefault="007C7BFB">
      <w:pPr>
        <w:spacing w:before="100" w:beforeAutospacing="1" w:after="100" w:afterAutospacing="1" w:line="600" w:lineRule="auto"/>
        <w:ind w:firstLine="720"/>
        <w:contextualSpacing/>
        <w:jc w:val="both"/>
        <w:rPr>
          <w:rFonts w:eastAsia="Times New Roman"/>
          <w:szCs w:val="24"/>
        </w:rPr>
      </w:pPr>
      <w:r>
        <w:rPr>
          <w:rFonts w:eastAsia="Times New Roman"/>
          <w:szCs w:val="24"/>
        </w:rPr>
        <w:t>Παρακαλώ, κύριε Παπαηλιού, έχετε τον λόγο για δ</w:t>
      </w:r>
      <w:r>
        <w:rPr>
          <w:rFonts w:eastAsia="Times New Roman"/>
          <w:szCs w:val="24"/>
        </w:rPr>
        <w:t>ύ</w:t>
      </w:r>
      <w:r>
        <w:rPr>
          <w:rFonts w:eastAsia="Times New Roman"/>
          <w:szCs w:val="24"/>
        </w:rPr>
        <w:t xml:space="preserve">ο λεπτά για να αναπτύξετε την ερώτησή σας. </w:t>
      </w:r>
    </w:p>
    <w:p w14:paraId="2C6E3E88" w14:textId="77777777" w:rsidR="005D63A0" w:rsidRDefault="007C7BFB">
      <w:pPr>
        <w:spacing w:before="100" w:beforeAutospacing="1" w:after="100" w:afterAutospacing="1" w:line="600" w:lineRule="auto"/>
        <w:ind w:firstLine="720"/>
        <w:contextualSpacing/>
        <w:jc w:val="both"/>
        <w:rPr>
          <w:rFonts w:eastAsia="Times New Roman"/>
          <w:szCs w:val="24"/>
        </w:rPr>
      </w:pPr>
      <w:r>
        <w:rPr>
          <w:rFonts w:eastAsia="Times New Roman"/>
          <w:b/>
          <w:szCs w:val="24"/>
        </w:rPr>
        <w:t xml:space="preserve">ΓΕΩΡΓΙΟΣ ΠΑΠΑΗΛΙΟΥ: </w:t>
      </w:r>
      <w:r>
        <w:rPr>
          <w:rFonts w:eastAsia="Times New Roman"/>
          <w:szCs w:val="24"/>
        </w:rPr>
        <w:t>Κύριε Υπουργέ, είναι γνωστό ότι η δαπάνη για τη μεταφορά των μαθητών πρωτοβάθμιας και δευτεροβάθμιας εκπαίδευσης δημοσίων σχολείων καλύπτε</w:t>
      </w:r>
      <w:r>
        <w:rPr>
          <w:rFonts w:eastAsia="Times New Roman"/>
          <w:szCs w:val="24"/>
        </w:rPr>
        <w:t xml:space="preserve">ται από την </w:t>
      </w:r>
      <w:r>
        <w:rPr>
          <w:rFonts w:eastAsia="Times New Roman"/>
          <w:szCs w:val="24"/>
        </w:rPr>
        <w:t>π</w:t>
      </w:r>
      <w:r>
        <w:rPr>
          <w:rFonts w:eastAsia="Times New Roman"/>
          <w:szCs w:val="24"/>
        </w:rPr>
        <w:t>εριφέρεια, πέραν ενός κατωτάτου ορίου χιλιομετρικής απόστασης από τις κατοικίες των μαθητών μέχρι το σχολείο και χωρίς χιλιομετρικό περιορισμό προς τα άνω. Το ίδιο ισχύει και</w:t>
      </w:r>
      <w:r>
        <w:rPr>
          <w:rFonts w:eastAsia="Times New Roman"/>
          <w:szCs w:val="24"/>
        </w:rPr>
        <w:t xml:space="preserve"> για</w:t>
      </w:r>
      <w:r>
        <w:rPr>
          <w:rFonts w:eastAsia="Times New Roman"/>
          <w:szCs w:val="24"/>
        </w:rPr>
        <w:t xml:space="preserve"> τη δαπάνη μεταφοράς των μαθητών μουσικών και καλλιτεχνικών σχολε</w:t>
      </w:r>
      <w:r>
        <w:rPr>
          <w:rFonts w:eastAsia="Times New Roman"/>
          <w:szCs w:val="24"/>
        </w:rPr>
        <w:t>ίων, οι οποίοι προστέθηκαν με κοινή υπουργική απόφαση το 2015.</w:t>
      </w:r>
    </w:p>
    <w:p w14:paraId="2C6E3E89" w14:textId="77777777" w:rsidR="005D63A0" w:rsidRDefault="007C7BFB">
      <w:pPr>
        <w:spacing w:before="100" w:beforeAutospacing="1" w:after="100" w:afterAutospacing="1" w:line="600" w:lineRule="auto"/>
        <w:ind w:firstLine="720"/>
        <w:contextualSpacing/>
        <w:jc w:val="both"/>
        <w:rPr>
          <w:rFonts w:eastAsia="Times New Roman"/>
          <w:szCs w:val="24"/>
        </w:rPr>
      </w:pPr>
      <w:r>
        <w:rPr>
          <w:rFonts w:eastAsia="Times New Roman"/>
          <w:szCs w:val="24"/>
        </w:rPr>
        <w:t xml:space="preserve">Ως μη όφειλε εξαιρούνται από την κάλυψη της δαπάνης μεταφοράς τους με δημόσια σύμβαση υπηρεσιών οι μαθητές των ημερήσιων και εσπερινών ΕΠΑΛ για </w:t>
      </w:r>
      <w:r>
        <w:rPr>
          <w:rFonts w:eastAsia="Times New Roman"/>
          <w:szCs w:val="24"/>
        </w:rPr>
        <w:lastRenderedPageBreak/>
        <w:t>απόσταση μεταξύ του τόπου κατοικίας και του σχολε</w:t>
      </w:r>
      <w:r>
        <w:rPr>
          <w:rFonts w:eastAsia="Times New Roman"/>
          <w:szCs w:val="24"/>
        </w:rPr>
        <w:t xml:space="preserve">ίου που υπερβαίνει τα </w:t>
      </w:r>
      <w:r>
        <w:rPr>
          <w:rFonts w:eastAsia="Times New Roman"/>
          <w:szCs w:val="24"/>
        </w:rPr>
        <w:t>είκοσι</w:t>
      </w:r>
      <w:r>
        <w:rPr>
          <w:rFonts w:eastAsia="Times New Roman"/>
          <w:szCs w:val="24"/>
        </w:rPr>
        <w:t xml:space="preserve"> χιλιόμετρα.</w:t>
      </w:r>
    </w:p>
    <w:p w14:paraId="2C6E3E8A" w14:textId="77777777" w:rsidR="005D63A0" w:rsidRDefault="007C7BFB">
      <w:pPr>
        <w:spacing w:before="100" w:beforeAutospacing="1" w:after="100" w:afterAutospacing="1" w:line="600" w:lineRule="auto"/>
        <w:ind w:firstLine="720"/>
        <w:contextualSpacing/>
        <w:jc w:val="both"/>
        <w:rPr>
          <w:rFonts w:eastAsia="Times New Roman"/>
          <w:szCs w:val="24"/>
        </w:rPr>
      </w:pPr>
      <w:r>
        <w:rPr>
          <w:rFonts w:eastAsia="Times New Roman"/>
          <w:szCs w:val="24"/>
        </w:rPr>
        <w:t>Αυτή η δυσμενής και άνιση μεταχείριση, κατά την άποψή μου, συνιστά αδικαιολόγητη αδικία για τους μαθητές των ΕΠΑΛ, αφ</w:t>
      </w:r>
      <w:r>
        <w:rPr>
          <w:rFonts w:eastAsia="Times New Roman"/>
          <w:szCs w:val="24"/>
        </w:rPr>
        <w:t xml:space="preserve">’ </w:t>
      </w:r>
      <w:r>
        <w:rPr>
          <w:rFonts w:eastAsia="Times New Roman"/>
          <w:szCs w:val="24"/>
        </w:rPr>
        <w:t xml:space="preserve">ενός διότι εμφανίζεται η επαγγελματική εκπαίδευση, η οποία αποτελεί και τη βάση της παραγωγικής </w:t>
      </w:r>
      <w:r>
        <w:rPr>
          <w:rFonts w:eastAsia="Times New Roman"/>
          <w:szCs w:val="24"/>
        </w:rPr>
        <w:t>ανασυγκρότησης της χώρας, να τίθεται σε δεύτερη μοίρα και αφ</w:t>
      </w:r>
      <w:r>
        <w:rPr>
          <w:rFonts w:eastAsia="Times New Roman"/>
          <w:szCs w:val="24"/>
        </w:rPr>
        <w:t xml:space="preserve">’ </w:t>
      </w:r>
      <w:r>
        <w:rPr>
          <w:rFonts w:eastAsia="Times New Roman"/>
          <w:szCs w:val="24"/>
        </w:rPr>
        <w:t>ετέρου διότι οι μαθητές των ΕΠΑΛ και ιδίως των εσπερινών ΕΠΑΛ είναι εργαζόμενοι, οι οποίοι με ιδιαίτερο κόπο και προσπάθεια επιδιώκουν να κατακτήσουν τη γνώση. Και επιπλέον, δεν έχουν τη δυνατότ</w:t>
      </w:r>
      <w:r>
        <w:rPr>
          <w:rFonts w:eastAsia="Times New Roman"/>
          <w:szCs w:val="24"/>
        </w:rPr>
        <w:t xml:space="preserve">ητα να την αποκτήσουν υπό συνθήκες κανονικότητας λόγω της καθημερινής βιοπάλης. </w:t>
      </w:r>
    </w:p>
    <w:p w14:paraId="2C6E3E8B" w14:textId="77777777" w:rsidR="005D63A0" w:rsidRDefault="007C7BFB">
      <w:pPr>
        <w:shd w:val="clear" w:color="auto" w:fill="FFFFFF"/>
        <w:spacing w:line="600" w:lineRule="auto"/>
        <w:ind w:firstLine="720"/>
        <w:contextualSpacing/>
        <w:jc w:val="both"/>
        <w:rPr>
          <w:rFonts w:eastAsia="Times New Roman"/>
          <w:szCs w:val="24"/>
        </w:rPr>
      </w:pPr>
      <w:r>
        <w:rPr>
          <w:rFonts w:eastAsia="Times New Roman"/>
          <w:szCs w:val="24"/>
        </w:rPr>
        <w:t>Ιδιαίτερα στην Αρκαδία, όπου λειτουργούν τέσσερα ημερήσια και ένα εσπερινό ΕΠΑΛ, λόγω μορφολογίας του εδάφους, μεγάλων αποστάσεων και κλιματολογικών συνθηκών, ιδίως τον χειμών</w:t>
      </w:r>
      <w:r>
        <w:rPr>
          <w:rFonts w:eastAsia="Times New Roman"/>
          <w:szCs w:val="24"/>
        </w:rPr>
        <w:t>α, η δυνατότητα μεταφοράς των μαθητών των ΕΠΑΛ με ίδια μέσα είναι απαγορευτική.</w:t>
      </w:r>
    </w:p>
    <w:p w14:paraId="2C6E3E8C" w14:textId="77777777" w:rsidR="005D63A0" w:rsidRDefault="007C7BFB">
      <w:pPr>
        <w:shd w:val="clear" w:color="auto" w:fill="FFFFFF"/>
        <w:spacing w:line="600" w:lineRule="auto"/>
        <w:ind w:firstLine="720"/>
        <w:contextualSpacing/>
        <w:jc w:val="both"/>
        <w:rPr>
          <w:rFonts w:eastAsia="Times New Roman"/>
          <w:szCs w:val="24"/>
        </w:rPr>
      </w:pPr>
      <w:r>
        <w:rPr>
          <w:rFonts w:eastAsia="Times New Roman"/>
          <w:szCs w:val="24"/>
        </w:rPr>
        <w:t>Το ερώτημα, λοιπόν, που τίθεται στον κύριο Υπουργό είναι εάν προτίθεται να αναλάβει πρωτοβουλία, προκειμένου, με την έκδοση νέας κοινής υπουργικής απόφασης με τους συναρμόδιους</w:t>
      </w:r>
      <w:r>
        <w:rPr>
          <w:rFonts w:eastAsia="Times New Roman"/>
          <w:szCs w:val="24"/>
        </w:rPr>
        <w:t xml:space="preserve"> Υπουργούς, να καλύπτεται και η δαπάνη μεταφοράς με δημόσια σύμβαση υπηρεσιών και των μαθητών των ΕΠΑΛ.</w:t>
      </w:r>
    </w:p>
    <w:p w14:paraId="2C6E3E8D" w14:textId="77777777" w:rsidR="005D63A0" w:rsidRDefault="007C7BFB">
      <w:pPr>
        <w:shd w:val="clear" w:color="auto" w:fill="FFFFFF"/>
        <w:spacing w:line="600" w:lineRule="auto"/>
        <w:ind w:firstLine="720"/>
        <w:contextualSpacing/>
        <w:jc w:val="both"/>
        <w:rPr>
          <w:rFonts w:eastAsia="Times New Roman"/>
          <w:szCs w:val="24"/>
        </w:rPr>
      </w:pPr>
      <w:r>
        <w:rPr>
          <w:rFonts w:eastAsia="Times New Roman"/>
          <w:szCs w:val="24"/>
        </w:rPr>
        <w:t>Σας ευχαριστώ.</w:t>
      </w:r>
    </w:p>
    <w:p w14:paraId="2C6E3E8E" w14:textId="77777777" w:rsidR="005D63A0" w:rsidRDefault="007C7BFB">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Σας ευχαριστώ και εγώ.</w:t>
      </w:r>
    </w:p>
    <w:p w14:paraId="2C6E3E8F" w14:textId="77777777" w:rsidR="005D63A0" w:rsidRDefault="007C7BF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Υφυπουργέ, έχετε τον λόγο για τρία λεπτά.</w:t>
      </w:r>
    </w:p>
    <w:p w14:paraId="2C6E3E90" w14:textId="77777777" w:rsidR="005D63A0" w:rsidRDefault="007C7BFB">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ΙΩΑΝΝΗΣ ΜΠΑΛΑΦΑΣ (Υφυπουργός Ε</w:t>
      </w:r>
      <w:r>
        <w:rPr>
          <w:rFonts w:eastAsia="Times New Roman" w:cs="Times New Roman"/>
          <w:b/>
          <w:szCs w:val="24"/>
        </w:rPr>
        <w:t xml:space="preserve">σωτερικών και Διοικητικής Ανασυγκρότησης): </w:t>
      </w:r>
      <w:r>
        <w:rPr>
          <w:rFonts w:eastAsia="Times New Roman" w:cs="Times New Roman"/>
          <w:szCs w:val="24"/>
        </w:rPr>
        <w:t>Ευχαριστώ, κύριε Πρόεδρε.</w:t>
      </w:r>
    </w:p>
    <w:p w14:paraId="2C6E3E91" w14:textId="77777777" w:rsidR="005D63A0" w:rsidRDefault="007C7BF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Δεν χωρεί αμφιβολία, κύριε συνάδελφε, ότι θέτετε ένα σημαντικό ζήτημα και μια αδικαιολόγητη αντιμετώπιση. Έχετε δίκιο σε αυτό όπως το θέτετε. Και θα ήθελα να πω ότι από την άποψη αυτή θεω</w:t>
      </w:r>
      <w:r>
        <w:rPr>
          <w:rFonts w:eastAsia="Times New Roman" w:cs="Times New Roman"/>
          <w:szCs w:val="24"/>
        </w:rPr>
        <w:t>ρώ θετικό ότι αναδεικνύεται το ζήτημα αυτό και η σημερινή συζήτηση -είναι αναμφισβήτητο γεγονός- θα συμβάλει στην ομαλή και εύρυθμη παροχή υπηρεσιών μεταφοράς των μαθητών των ΕΠΑΛ,</w:t>
      </w:r>
      <w:r>
        <w:rPr>
          <w:rFonts w:eastAsia="Times New Roman" w:cs="Times New Roman"/>
          <w:szCs w:val="24"/>
        </w:rPr>
        <w:t xml:space="preserve"> για τους οποίους</w:t>
      </w:r>
      <w:r>
        <w:rPr>
          <w:rFonts w:eastAsia="Times New Roman" w:cs="Times New Roman"/>
          <w:szCs w:val="24"/>
        </w:rPr>
        <w:t xml:space="preserve"> υπάρχει συγκεκριμένη εξαίρεση στην υφιστάμενη σήμερα νομοθ</w:t>
      </w:r>
      <w:r>
        <w:rPr>
          <w:rFonts w:eastAsia="Times New Roman" w:cs="Times New Roman"/>
          <w:szCs w:val="24"/>
        </w:rPr>
        <w:t>εσία. Μιλάμε για μια ιδιαίτερα ευαίσθητη κατηγορία</w:t>
      </w:r>
      <w:r>
        <w:rPr>
          <w:rFonts w:eastAsia="Times New Roman" w:cs="Times New Roman"/>
          <w:szCs w:val="24"/>
        </w:rPr>
        <w:t>,</w:t>
      </w:r>
      <w:r>
        <w:rPr>
          <w:rFonts w:eastAsia="Times New Roman" w:cs="Times New Roman"/>
          <w:szCs w:val="24"/>
        </w:rPr>
        <w:t xml:space="preserve"> η οποία πλήττεται ιδιαίτερα εν μέσω μάλιστα της δυσχερούς οικονομικής συγκυρίας που τους δυσκολεύει ακόμα περισσότερο.</w:t>
      </w:r>
    </w:p>
    <w:p w14:paraId="2C6E3E92" w14:textId="77777777" w:rsidR="005D63A0" w:rsidRDefault="007C7BF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Το ζήτημα αυτό έχει ήδη τεθεί σε γνώση του Υπουργείου Εσωτερικών και Διοικητικής Ανασ</w:t>
      </w:r>
      <w:r>
        <w:rPr>
          <w:rFonts w:eastAsia="Times New Roman" w:cs="Times New Roman"/>
          <w:szCs w:val="24"/>
        </w:rPr>
        <w:t xml:space="preserve">υγκρότησης και εξετάζουμε συγκεκριμένα, σε συνδυασμό με το ισχύον θεσμικό πλαίσιο αλλά και τις δυνατότητες που παρέχονται σήμερα, την αντιμετώπιση του θέματος. </w:t>
      </w:r>
    </w:p>
    <w:p w14:paraId="2C6E3E93"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Όπως είπατε κι εσείς, γενικά η μεταφορά των μαθητών προς τα σχολε</w:t>
      </w:r>
      <w:r>
        <w:rPr>
          <w:rFonts w:eastAsia="Times New Roman" w:cs="Times New Roman"/>
          <w:szCs w:val="24"/>
        </w:rPr>
        <w:t>ία</w:t>
      </w:r>
      <w:r>
        <w:rPr>
          <w:rFonts w:eastAsia="Times New Roman" w:cs="Times New Roman"/>
          <w:szCs w:val="24"/>
        </w:rPr>
        <w:t xml:space="preserve"> τους σε καθημερινή βάση είν</w:t>
      </w:r>
      <w:r>
        <w:rPr>
          <w:rFonts w:eastAsia="Times New Roman" w:cs="Times New Roman"/>
          <w:szCs w:val="24"/>
        </w:rPr>
        <w:t xml:space="preserve">αι ένα σωστότατο μέτρο. Καθορίζεται από την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 xml:space="preserve">πόφαση 24001/2013, η οποία μάλιστα τροποποιήθηκε τον Σεπτέμβριο του 2015 με την 31636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 xml:space="preserve">πόφαση, η οποία όρισε ότι «μεταφέρονται χωρίς χιλιομετρικούς περιορισμούς στο </w:t>
      </w:r>
      <w:r>
        <w:rPr>
          <w:rFonts w:eastAsia="Times New Roman" w:cs="Times New Roman"/>
          <w:szCs w:val="24"/>
        </w:rPr>
        <w:t xml:space="preserve">σχολείο τους καθημερινά πέραν των άλλων και οι μαθητές των μουσικών σχολείων και των καλλιτεχνικών σχολών και των σχολείων διαπολιτισμικής εκπαίδευσης», μην αναφέροντας τα ΕΠΑΛ -τα επαγγελματικά λύκεια- στη συγκεκριμένη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πόφαση, με την οποί</w:t>
      </w:r>
      <w:r>
        <w:rPr>
          <w:rFonts w:eastAsia="Times New Roman" w:cs="Times New Roman"/>
          <w:szCs w:val="24"/>
        </w:rPr>
        <w:t xml:space="preserve">α έγινε αυτή η συμπλήρωση. </w:t>
      </w:r>
    </w:p>
    <w:p w14:paraId="2C6E3E94"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Υπάρχει μόνο το εξής ζήτημα, το οποίο σας θέτω υπ’ όψιν, γιατί δεν έχουμε κανένα λόγο να μην το θέτουμε. Πρέπει να καλύψουμε -και θα τα καλύψουμε- τα επαγγελματικά λύκεια ως προς το ζήτημα της κατάργησης του ορίου των </w:t>
      </w:r>
      <w:r>
        <w:rPr>
          <w:rFonts w:eastAsia="Times New Roman" w:cs="Times New Roman"/>
          <w:szCs w:val="24"/>
        </w:rPr>
        <w:t>είκοσι</w:t>
      </w:r>
      <w:r>
        <w:rPr>
          <w:rFonts w:eastAsia="Times New Roman" w:cs="Times New Roman"/>
          <w:szCs w:val="24"/>
        </w:rPr>
        <w:t xml:space="preserve"> χιλ</w:t>
      </w:r>
      <w:r>
        <w:rPr>
          <w:rFonts w:eastAsia="Times New Roman" w:cs="Times New Roman"/>
          <w:szCs w:val="24"/>
        </w:rPr>
        <w:t xml:space="preserve">ιομέτρων. Μέχρι </w:t>
      </w:r>
      <w:r>
        <w:rPr>
          <w:rFonts w:eastAsia="Times New Roman" w:cs="Times New Roman"/>
          <w:szCs w:val="24"/>
        </w:rPr>
        <w:t>τα είκοσι</w:t>
      </w:r>
      <w:r>
        <w:rPr>
          <w:rFonts w:eastAsia="Times New Roman" w:cs="Times New Roman"/>
          <w:szCs w:val="24"/>
        </w:rPr>
        <w:t xml:space="preserve"> χιλιόμετρα δεν υπάρχει θέμα μεταφοράς. Καλύπτεται με τρόπους που μπορούν να καλύπτονται. Το ζήτημα είναι για πάνω από </w:t>
      </w:r>
      <w:r>
        <w:rPr>
          <w:rFonts w:eastAsia="Times New Roman" w:cs="Times New Roman"/>
          <w:szCs w:val="24"/>
        </w:rPr>
        <w:t>είκοσι</w:t>
      </w:r>
      <w:r>
        <w:rPr>
          <w:rFonts w:eastAsia="Times New Roman" w:cs="Times New Roman"/>
          <w:szCs w:val="24"/>
        </w:rPr>
        <w:t xml:space="preserve"> χιλιόμετρα και σε μια περιοχή, όπως η περιοχή στην οποία είναι Βουλευτής ο ερωτών, ο κ. Παπαηλιού, η Αρκα</w:t>
      </w:r>
      <w:r>
        <w:rPr>
          <w:rFonts w:eastAsia="Times New Roman" w:cs="Times New Roman"/>
          <w:szCs w:val="24"/>
        </w:rPr>
        <w:t>δία. Εκεί το ζήτημα αυτό είναι υπαρκτό σαν πρόβλημα, γιατί έχουν μεγαλύτερες αποστάσεις, μικρό αριθμό ΕΠΑΛ και</w:t>
      </w:r>
      <w:r>
        <w:rPr>
          <w:rFonts w:eastAsia="Times New Roman" w:cs="Times New Roman"/>
          <w:szCs w:val="24"/>
        </w:rPr>
        <w:t>,</w:t>
      </w:r>
      <w:r>
        <w:rPr>
          <w:rFonts w:eastAsia="Times New Roman" w:cs="Times New Roman"/>
          <w:szCs w:val="24"/>
        </w:rPr>
        <w:t xml:space="preserve"> επομένως</w:t>
      </w:r>
      <w:r>
        <w:rPr>
          <w:rFonts w:eastAsia="Times New Roman" w:cs="Times New Roman"/>
          <w:szCs w:val="24"/>
        </w:rPr>
        <w:t>,</w:t>
      </w:r>
      <w:r>
        <w:rPr>
          <w:rFonts w:eastAsia="Times New Roman" w:cs="Times New Roman"/>
          <w:szCs w:val="24"/>
        </w:rPr>
        <w:t xml:space="preserve"> όντως είναι μεγαλύτερες οι αποστάσεις και πρέπει να καλυφθούν, δηλαδή να αρθεί το όριο των </w:t>
      </w:r>
      <w:r>
        <w:rPr>
          <w:rFonts w:eastAsia="Times New Roman" w:cs="Times New Roman"/>
          <w:szCs w:val="24"/>
        </w:rPr>
        <w:t>είκοσι</w:t>
      </w:r>
      <w:r>
        <w:rPr>
          <w:rFonts w:eastAsia="Times New Roman" w:cs="Times New Roman"/>
          <w:szCs w:val="24"/>
        </w:rPr>
        <w:t xml:space="preserve"> χιλιομέτρων. </w:t>
      </w:r>
    </w:p>
    <w:p w14:paraId="2C6E3E95"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Καταλαβαίνετε ότι προκ</w:t>
      </w:r>
      <w:r>
        <w:rPr>
          <w:rFonts w:eastAsia="Times New Roman" w:cs="Times New Roman"/>
          <w:szCs w:val="24"/>
        </w:rPr>
        <w:t>αλείται μια μικρότερη ή μεγαλύτερη επιπρόσθετη δαπάνη σε βάρος τους κρατικού προϋπολογισμού. Επειδή ασφαλώς, όμως, το Υπουργείο Εσωτερικών και Διοικητικής Ανασυγκρότησης αντιλαμβάνεται πλήρως το πρόβλημα που προκαλείται στη διαδικασία της μεταφοράς των μαθ</w:t>
      </w:r>
      <w:r>
        <w:rPr>
          <w:rFonts w:eastAsia="Times New Roman" w:cs="Times New Roman"/>
          <w:szCs w:val="24"/>
        </w:rPr>
        <w:t>ητών, ιδιαίτερα, όπως είπα και προηγούμενα, στην περίπτωση που θίγεται με την εν λόγω επίκαιρη ερώτηση, ως Υπουργείο στο πλαίσιο της τρέχουσας δημοσιονομικής δυσχέρειας και συγκυρίας μελετάμε τη δυνατότητα ικανοποίησης του συγκεκριμένου αιτήματος για συμπε</w:t>
      </w:r>
      <w:r>
        <w:rPr>
          <w:rFonts w:eastAsia="Times New Roman" w:cs="Times New Roman"/>
          <w:szCs w:val="24"/>
        </w:rPr>
        <w:t xml:space="preserve">ρίληψη των μαθητών του ΕΠΑΛ στην ρύθμιση, στην άρση του περιορισμού των </w:t>
      </w:r>
      <w:r>
        <w:rPr>
          <w:rFonts w:eastAsia="Times New Roman" w:cs="Times New Roman"/>
          <w:szCs w:val="24"/>
        </w:rPr>
        <w:t>είκοσι</w:t>
      </w:r>
      <w:r>
        <w:rPr>
          <w:rFonts w:eastAsia="Times New Roman" w:cs="Times New Roman"/>
          <w:szCs w:val="24"/>
        </w:rPr>
        <w:t xml:space="preserve"> χιλιομέτρων για τη μεταφορά των μαθητών. </w:t>
      </w:r>
    </w:p>
    <w:p w14:paraId="2C6E3E96"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Συγκεκριμένα αυτές τις μέρες ζητήσαμε και από το Υπουργείο Παιδείας να μας ενημερώσει υπεύθυνα, συγκεκριμένα για τι αριθμό μιλάμε και σ</w:t>
      </w:r>
      <w:r>
        <w:rPr>
          <w:rFonts w:eastAsia="Times New Roman" w:cs="Times New Roman"/>
          <w:szCs w:val="24"/>
        </w:rPr>
        <w:t>ε ποιες περιοχές, ούτως ώστε να προσδιορίσουμε το συγκεκριμένο κόστος και να προχωρήσουμε στη ρύθμιση την οποία και εμείς θεωρούμε αναγκαία.</w:t>
      </w:r>
    </w:p>
    <w:p w14:paraId="2C6E3E97"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C6E3E98"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Παπαηλιού, έχετε τον λόγο για τρία λεπτά.</w:t>
      </w:r>
    </w:p>
    <w:p w14:paraId="2C6E3E99"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 xml:space="preserve">ΓΕΩΡΓΙΟΣ </w:t>
      </w:r>
      <w:r>
        <w:rPr>
          <w:rFonts w:eastAsia="Times New Roman" w:cs="Times New Roman"/>
          <w:b/>
          <w:szCs w:val="24"/>
        </w:rPr>
        <w:t>ΠΑΠΑΗΛΙΟΥ:</w:t>
      </w:r>
      <w:r>
        <w:rPr>
          <w:rFonts w:eastAsia="Times New Roman" w:cs="Times New Roman"/>
          <w:szCs w:val="24"/>
        </w:rPr>
        <w:t xml:space="preserve"> Είναι ευχάριστο ότι η Κυβέρνηση και ο αρμόδιος Υπουργός απαντούν θετικά στο συγκεκριμένο αίτημα, το οποίο είναι απόλυτα δίκαιο. Πρώτον, συνιστά</w:t>
      </w:r>
      <w:r>
        <w:rPr>
          <w:rFonts w:eastAsia="Times New Roman" w:cs="Times New Roman"/>
          <w:szCs w:val="24"/>
        </w:rPr>
        <w:t>,</w:t>
      </w:r>
      <w:r>
        <w:rPr>
          <w:rFonts w:eastAsia="Times New Roman" w:cs="Times New Roman"/>
          <w:szCs w:val="24"/>
        </w:rPr>
        <w:t xml:space="preserve"> όπως είπα και προηγουμένως, άνιση μεταχείριση των μαθητών των ΕΠΑΛ και, δεύτερον, η εξαίρεσή τους δε</w:t>
      </w:r>
      <w:r>
        <w:rPr>
          <w:rFonts w:eastAsia="Times New Roman" w:cs="Times New Roman"/>
          <w:szCs w:val="24"/>
        </w:rPr>
        <w:t xml:space="preserve">ν έχει καμία δικαιολογητική βάση. </w:t>
      </w:r>
    </w:p>
    <w:p w14:paraId="2C6E3E9A"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Θα έλεγα, εις επίρρωσιν των όσων είπε και ο Υπουργός, ότι η δαπάνη φυσικά και παίζει ρόλο. Όμως, όταν πρόκειται για θέματα εκπαίδευσης και ειδικά για μαθητές προβληματικών και άγονων περιοχών, για τους οποίους</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τί</w:t>
      </w:r>
      <w:r>
        <w:rPr>
          <w:rFonts w:eastAsia="Times New Roman" w:cs="Times New Roman"/>
          <w:szCs w:val="24"/>
        </w:rPr>
        <w:t>θεται το θέμα, νομίζω ότι αυτό θα πρέπει να μην αποτελεί προτεραιότητα, ειδικά για μια Κυβέρνηση της Αριστεράς.</w:t>
      </w:r>
    </w:p>
    <w:p w14:paraId="2C6E3E9B"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Επιπλέον, θα έλεγα ότι θα δικαιολογείτο στην περίπτωση των μαθητών των ΕΠΑΛ μια ευνοϊκή μεταχείριση. Διότι, όπως ανέφερα και προηγουμένως, τα ΕΠ</w:t>
      </w:r>
      <w:r>
        <w:rPr>
          <w:rFonts w:eastAsia="Times New Roman" w:cs="Times New Roman"/>
          <w:szCs w:val="24"/>
        </w:rPr>
        <w:t xml:space="preserve">ΑΛ αποτελούν τη βάση της τεχνικής εκπαίδευσης, που θεωρούμε ότι θα έπρεπε να αποτελέσει τον άξονα για την παραγωγική ανασυγκρότηση της χώρας, την οποία επιδιώκει η Κυβέρνηση. </w:t>
      </w:r>
    </w:p>
    <w:p w14:paraId="2C6E3E9C"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Ένας</w:t>
      </w:r>
      <w:r>
        <w:rPr>
          <w:rFonts w:eastAsia="Times New Roman" w:cs="Times New Roman"/>
          <w:szCs w:val="24"/>
        </w:rPr>
        <w:t xml:space="preserve"> επιπλέον λόγος</w:t>
      </w:r>
      <w:r>
        <w:rPr>
          <w:rFonts w:eastAsia="Times New Roman" w:cs="Times New Roman"/>
          <w:szCs w:val="24"/>
        </w:rPr>
        <w:t>,</w:t>
      </w:r>
      <w:r>
        <w:rPr>
          <w:rFonts w:eastAsia="Times New Roman" w:cs="Times New Roman"/>
          <w:szCs w:val="24"/>
        </w:rPr>
        <w:t xml:space="preserve"> είναι ότι οι μαθητές αυτοί, ιδίως των νυχτερινών σχολείων, </w:t>
      </w:r>
      <w:r>
        <w:rPr>
          <w:rFonts w:eastAsia="Times New Roman" w:cs="Times New Roman"/>
          <w:szCs w:val="24"/>
        </w:rPr>
        <w:t>βιώνουν τη βιοπάλη και προσπαθούν να κατακτήσουν τη γνώση με υπερένταση των δυνάμεών τους. Τέλος, προέρχονται -το είπατε και εσείς- από ορεινές και απομακρυσμένες περιοχές</w:t>
      </w:r>
      <w:r>
        <w:rPr>
          <w:rFonts w:eastAsia="Times New Roman" w:cs="Times New Roman"/>
          <w:szCs w:val="24"/>
        </w:rPr>
        <w:t>,</w:t>
      </w:r>
      <w:r>
        <w:rPr>
          <w:rFonts w:eastAsia="Times New Roman" w:cs="Times New Roman"/>
          <w:szCs w:val="24"/>
        </w:rPr>
        <w:t xml:space="preserve"> τ</w:t>
      </w:r>
      <w:r>
        <w:rPr>
          <w:rFonts w:eastAsia="Times New Roman" w:cs="Times New Roman"/>
          <w:szCs w:val="24"/>
        </w:rPr>
        <w:t>ι</w:t>
      </w:r>
      <w:r>
        <w:rPr>
          <w:rFonts w:eastAsia="Times New Roman" w:cs="Times New Roman"/>
          <w:szCs w:val="24"/>
        </w:rPr>
        <w:t>ς οποί</w:t>
      </w:r>
      <w:r>
        <w:rPr>
          <w:rFonts w:eastAsia="Times New Roman" w:cs="Times New Roman"/>
          <w:szCs w:val="24"/>
        </w:rPr>
        <w:t>ε</w:t>
      </w:r>
      <w:r>
        <w:rPr>
          <w:rFonts w:eastAsia="Times New Roman" w:cs="Times New Roman"/>
          <w:szCs w:val="24"/>
        </w:rPr>
        <w:t xml:space="preserve">ς δεν καλύπτει η συγκεκριμένη ρύθμιση. </w:t>
      </w:r>
    </w:p>
    <w:p w14:paraId="2C6E3E9D"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Επομένως, θα έλεγα ότι είναι ευχάρ</w:t>
      </w:r>
      <w:r>
        <w:rPr>
          <w:rFonts w:eastAsia="Times New Roman" w:cs="Times New Roman"/>
          <w:szCs w:val="24"/>
        </w:rPr>
        <w:t>ιστο και προς αυτήν την κατεύθυνση θα πρέπει να κινηθεί το Υπουργείο, ούτως ώστε να εκδοθεί κοινή υπουργική απόφαση</w:t>
      </w:r>
      <w:r>
        <w:rPr>
          <w:rFonts w:eastAsia="Times New Roman" w:cs="Times New Roman"/>
          <w:szCs w:val="24"/>
        </w:rPr>
        <w:t>,</w:t>
      </w:r>
      <w:r>
        <w:rPr>
          <w:rFonts w:eastAsia="Times New Roman" w:cs="Times New Roman"/>
          <w:szCs w:val="24"/>
        </w:rPr>
        <w:t xml:space="preserve"> η οποία θα καλύπτει και τους μαθητές των ΕΠΑΛ, διότι δεν είναι παιδιά ενός κατώτερου </w:t>
      </w:r>
      <w:r>
        <w:rPr>
          <w:rFonts w:eastAsia="Times New Roman" w:cs="Times New Roman"/>
          <w:szCs w:val="24"/>
        </w:rPr>
        <w:t>θ</w:t>
      </w:r>
      <w:r>
        <w:rPr>
          <w:rFonts w:eastAsia="Times New Roman" w:cs="Times New Roman"/>
          <w:szCs w:val="24"/>
        </w:rPr>
        <w:t>εού.</w:t>
      </w:r>
    </w:p>
    <w:p w14:paraId="2C6E3E9E"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Επίσης και η περιφέρεια, κύριε Υπουργέ, θα πρέπε</w:t>
      </w:r>
      <w:r>
        <w:rPr>
          <w:rFonts w:eastAsia="Times New Roman" w:cs="Times New Roman"/>
          <w:szCs w:val="24"/>
        </w:rPr>
        <w:t xml:space="preserve">ι να έχει προτεραιότητα, γνωστού όντος ότι, δυστυχώς, μέχρι τώρα το αθηνοκεντρικό κράτος είναι εκείνο που κυριαρχούσε. </w:t>
      </w:r>
    </w:p>
    <w:p w14:paraId="2C6E3E9F"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Σας ευχαριστώ.</w:t>
      </w:r>
    </w:p>
    <w:p w14:paraId="2C6E3EA0"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κι εγώ. </w:t>
      </w:r>
    </w:p>
    <w:p w14:paraId="2C6E3EA1"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Κύριε Υφυπουργέ, έχετε και πάλι τον λόγο για τρία λεπτά.</w:t>
      </w:r>
    </w:p>
    <w:p w14:paraId="2C6E3EA2"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 xml:space="preserve">ΙΩΑΝΝΗΣ </w:t>
      </w:r>
      <w:r>
        <w:rPr>
          <w:rFonts w:eastAsia="Times New Roman" w:cs="Times New Roman"/>
          <w:b/>
          <w:szCs w:val="24"/>
        </w:rPr>
        <w:t>ΜΠΑΛΑΦΑΣ (Υφυπουργός Εσωτερικών και Διοικητικής Ανασυγκρότησης):</w:t>
      </w:r>
      <w:r>
        <w:rPr>
          <w:rFonts w:eastAsia="Times New Roman" w:cs="Times New Roman"/>
          <w:szCs w:val="24"/>
        </w:rPr>
        <w:t xml:space="preserve"> Ευχαριστώ, κύριε Πρόεδρε.</w:t>
      </w:r>
    </w:p>
    <w:p w14:paraId="2C6E3EA3"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Υπάρχουν δύο πλευρές. Νομίζω ότι συμφωνούμε ότι υπάρχει από τη μεριά του Υπουργείου και της Κυβερνήσεως η πολιτική βούληση. Δεσμευόμαστε ότι θα το προχωρήσουμε. Ένα </w:t>
      </w:r>
      <w:r>
        <w:rPr>
          <w:rFonts w:eastAsia="Times New Roman" w:cs="Times New Roman"/>
          <w:szCs w:val="24"/>
        </w:rPr>
        <w:t xml:space="preserve">είναι αυτό. </w:t>
      </w:r>
    </w:p>
    <w:p w14:paraId="2C6E3EA4"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Υπάρχει φυσικά και το ζήτημα της δαπάνης. Μπορεί η οικονομική να μην είναι η κύρια πλευρά, αλλά υπάρχει και αυτή διάσταση και δεν μπορούμε να την αγνοήσουμε. Γι’ αυτό ζητήσαμε και την τεκμηρίωση πόσοι, τι αριθμός κ.λπ., για να μπορούμε να είμα</w:t>
      </w:r>
      <w:r>
        <w:rPr>
          <w:rFonts w:eastAsia="Times New Roman" w:cs="Times New Roman"/>
          <w:szCs w:val="24"/>
        </w:rPr>
        <w:t>στε συγκεκριμένοι στη διεκδίκηση, στην προώθηση του αιτήματος αυτού.</w:t>
      </w:r>
    </w:p>
    <w:p w14:paraId="2C6E3EA5"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Θέλω, όμως, με την ευκαιρία να τονίσω, επειδή μας ακούει και κάποιος κόσμος πιθανόν, ότι και για τους μαθητές των ΕΠΑΛ για αποστάσεις μικρότερες των </w:t>
      </w:r>
      <w:r>
        <w:rPr>
          <w:rFonts w:eastAsia="Times New Roman" w:cs="Times New Roman"/>
          <w:szCs w:val="24"/>
        </w:rPr>
        <w:t>είκοσι</w:t>
      </w:r>
      <w:r>
        <w:rPr>
          <w:rFonts w:eastAsia="Times New Roman" w:cs="Times New Roman"/>
          <w:szCs w:val="24"/>
        </w:rPr>
        <w:t xml:space="preserve"> χιλιομέτρων ή για μεταφορά με ί</w:t>
      </w:r>
      <w:r>
        <w:rPr>
          <w:rFonts w:eastAsia="Times New Roman" w:cs="Times New Roman"/>
          <w:szCs w:val="24"/>
        </w:rPr>
        <w:t xml:space="preserve">δια μέσα και όχι με δημόσια σύμβαση, το κόστος αυτό καλύπτεται. Γι’ αυτές τις δύο διαστάσεις δηλαδή, όταν μιλάμε για απόσταση μικρότερη των </w:t>
      </w:r>
      <w:r>
        <w:rPr>
          <w:rFonts w:eastAsia="Times New Roman" w:cs="Times New Roman"/>
          <w:szCs w:val="24"/>
        </w:rPr>
        <w:t>είκοσι</w:t>
      </w:r>
      <w:r>
        <w:rPr>
          <w:rFonts w:eastAsia="Times New Roman" w:cs="Times New Roman"/>
          <w:szCs w:val="24"/>
        </w:rPr>
        <w:t xml:space="preserve"> χιλιομέτρων ή όταν κινούνται με ίδια μέσα, το κόστος αυτό καλύπτεται. </w:t>
      </w:r>
    </w:p>
    <w:p w14:paraId="2C6E3EA6"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Ο κύριος Βουλευτής μιλάει για περιπτώσ</w:t>
      </w:r>
      <w:r>
        <w:rPr>
          <w:rFonts w:eastAsia="Times New Roman" w:cs="Times New Roman"/>
          <w:szCs w:val="24"/>
        </w:rPr>
        <w:t xml:space="preserve">εις –και είναι λογικό- που στην περιοχή του είναι υπαρκτές. Ιδιαίτερα στην περιοχή του, όχι σε όλα τα αστικά κέντρα. Πιθανόν στα αστικά κέντρα το πρόβλημα να μην είναι τόσο έντονο ή δεν είναι καν έντονο, γιατί δεν έχουμε αποστάσεις </w:t>
      </w:r>
      <w:r>
        <w:rPr>
          <w:rFonts w:eastAsia="Times New Roman" w:cs="Times New Roman"/>
          <w:szCs w:val="24"/>
        </w:rPr>
        <w:t>είκοσι</w:t>
      </w:r>
      <w:r>
        <w:rPr>
          <w:rFonts w:eastAsia="Times New Roman" w:cs="Times New Roman"/>
          <w:szCs w:val="24"/>
        </w:rPr>
        <w:t xml:space="preserve"> χιλιομέτρων. Πρόκ</w:t>
      </w:r>
      <w:r>
        <w:rPr>
          <w:rFonts w:eastAsia="Times New Roman" w:cs="Times New Roman"/>
          <w:szCs w:val="24"/>
        </w:rPr>
        <w:t xml:space="preserve">ειται περί εξαιρέσεων. Σε περιοχές, όμως, όπως η Αρκαδία, είναι υπαρκτό το πρόβλημα. Πρέπει, δηλαδή, να καλύψουμε και τις αποστάσεις άνω των </w:t>
      </w:r>
      <w:r>
        <w:rPr>
          <w:rFonts w:eastAsia="Times New Roman" w:cs="Times New Roman"/>
          <w:szCs w:val="24"/>
        </w:rPr>
        <w:t>είκοσι</w:t>
      </w:r>
      <w:r>
        <w:rPr>
          <w:rFonts w:eastAsia="Times New Roman" w:cs="Times New Roman"/>
          <w:szCs w:val="24"/>
        </w:rPr>
        <w:t xml:space="preserve"> χιλιομέτρων και όχι με ίδια μέσα μόνο, αλλά και με δημόσια σύμβαση προσφοράς υπηρεσιών.</w:t>
      </w:r>
    </w:p>
    <w:p w14:paraId="2C6E3EA7"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C6E3EA8"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Κι εμείς ευχαριστούμε. </w:t>
      </w:r>
    </w:p>
    <w:p w14:paraId="2C6E3EA9"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Επόμενη είναι η</w:t>
      </w:r>
      <w:r>
        <w:rPr>
          <w:rFonts w:eastAsia="Times New Roman" w:cs="Times New Roman"/>
          <w:szCs w:val="24"/>
        </w:rPr>
        <w:t xml:space="preserve"> πέμπτη</w:t>
      </w:r>
      <w:r>
        <w:rPr>
          <w:rFonts w:eastAsia="Times New Roman" w:cs="Times New Roman"/>
          <w:szCs w:val="24"/>
        </w:rPr>
        <w:t xml:space="preserve"> με αριθμό 145/16-11-2015 επίκαιρη ερώτηση</w:t>
      </w:r>
      <w:r>
        <w:rPr>
          <w:rFonts w:eastAsia="Times New Roman" w:cs="Times New Roman"/>
          <w:szCs w:val="24"/>
        </w:rPr>
        <w:t xml:space="preserve"> πρώτου κύκλου</w:t>
      </w:r>
      <w:r>
        <w:rPr>
          <w:rFonts w:eastAsia="Times New Roman" w:cs="Times New Roman"/>
          <w:szCs w:val="24"/>
        </w:rPr>
        <w:t xml:space="preserve"> του Βουλευτή Ηρακλείου του Κομμουνιστικού Κόμματος Ελλάδας, κ. Εμμανουήλ Συντυχάκη, προς τον Υπουργό Εσωτερικών και Δ</w:t>
      </w:r>
      <w:r>
        <w:rPr>
          <w:rFonts w:eastAsia="Times New Roman" w:cs="Times New Roman"/>
          <w:szCs w:val="24"/>
        </w:rPr>
        <w:t>ιοικητικής Ανασυγκρότησης, σχετικά με το πρόγραμμα «Βοήθεια στο Σπίτι».</w:t>
      </w:r>
    </w:p>
    <w:p w14:paraId="2C6E3EAA"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Κύριε Συντυχάκη, έχετε τον</w:t>
      </w:r>
      <w:r>
        <w:rPr>
          <w:rFonts w:eastAsia="Times New Roman" w:cs="Times New Roman"/>
          <w:szCs w:val="24"/>
        </w:rPr>
        <w:t xml:space="preserve"> </w:t>
      </w:r>
      <w:r>
        <w:rPr>
          <w:rFonts w:eastAsia="Times New Roman" w:cs="Times New Roman"/>
          <w:szCs w:val="24"/>
        </w:rPr>
        <w:t>λόγο για δύο λεπτά.</w:t>
      </w:r>
    </w:p>
    <w:p w14:paraId="2C6E3EAB"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Ευχαριστώ, κύριε Πρόεδρε.</w:t>
      </w:r>
    </w:p>
    <w:p w14:paraId="2C6E3EAC"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Κύριε Υπουργέ, το πρόγραμμα «Βοήθεια στο Σπίτι» απασχολεί τέσσερις χιλιάδες εργαζόμενους </w:t>
      </w:r>
      <w:r>
        <w:rPr>
          <w:rFonts w:eastAsia="Times New Roman" w:cs="Times New Roman"/>
          <w:szCs w:val="24"/>
        </w:rPr>
        <w:t>και πάνω από εκατό χιλιάδες συνταξιούχους και άτομα με ειδικές ανάγκες ως αποδέκτες. Είναι γεγονός ότι το «Βοήθεια στο Σπίτι» αποτελεί μ</w:t>
      </w:r>
      <w:r>
        <w:rPr>
          <w:rFonts w:eastAsia="Times New Roman" w:cs="Times New Roman"/>
          <w:szCs w:val="24"/>
        </w:rPr>
        <w:t>ί</w:t>
      </w:r>
      <w:r>
        <w:rPr>
          <w:rFonts w:eastAsia="Times New Roman" w:cs="Times New Roman"/>
          <w:szCs w:val="24"/>
        </w:rPr>
        <w:t>α σημαντική δομή για την οικογένεια και προσφέρει σημαντικότατες υπηρεσίες στους ηλικιωμένους, στα Α</w:t>
      </w:r>
      <w:r>
        <w:rPr>
          <w:rFonts w:eastAsia="Times New Roman" w:cs="Times New Roman"/>
          <w:szCs w:val="24"/>
        </w:rPr>
        <w:t>Μ</w:t>
      </w:r>
      <w:r>
        <w:rPr>
          <w:rFonts w:eastAsia="Times New Roman" w:cs="Times New Roman"/>
          <w:szCs w:val="24"/>
        </w:rPr>
        <w:t>ΕΑ, παρότι δυστυχώ</w:t>
      </w:r>
      <w:r>
        <w:rPr>
          <w:rFonts w:eastAsia="Times New Roman" w:cs="Times New Roman"/>
          <w:szCs w:val="24"/>
        </w:rPr>
        <w:t xml:space="preserve">ς ποτέ δεν αναπτύχθηκε ολοκληρωμένα στη χώρα μας, ώστε να καλύπτει το σύνολο των αναγκών. </w:t>
      </w:r>
    </w:p>
    <w:p w14:paraId="2C6E3EAD"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Οι εργαζόμενοι σε αυτό το πρόγραμμα, παρ</w:t>
      </w:r>
      <w:r>
        <w:rPr>
          <w:rFonts w:eastAsia="Times New Roman" w:cs="Times New Roman"/>
          <w:szCs w:val="24"/>
        </w:rPr>
        <w:t xml:space="preserve">’ </w:t>
      </w:r>
      <w:r>
        <w:rPr>
          <w:rFonts w:eastAsia="Times New Roman" w:cs="Times New Roman"/>
          <w:szCs w:val="24"/>
        </w:rPr>
        <w:t>όλο που είναι τέσσερις χιλιάδες όπως σας είπα και πάνω από εκατό χιλιάδες οι αποδέκτες, έχει πολύ περιορισμένη έκταση. Αυτό</w:t>
      </w:r>
      <w:r>
        <w:rPr>
          <w:rFonts w:eastAsia="Times New Roman" w:cs="Times New Roman"/>
          <w:szCs w:val="24"/>
        </w:rPr>
        <w:t xml:space="preserve"> αποδεικνύεται από το γεγονός ότι με ηλικία άνω των </w:t>
      </w:r>
      <w:r>
        <w:rPr>
          <w:rFonts w:eastAsia="Times New Roman" w:cs="Times New Roman"/>
          <w:szCs w:val="24"/>
        </w:rPr>
        <w:t>εξήντα πέντε</w:t>
      </w:r>
      <w:r>
        <w:rPr>
          <w:rFonts w:eastAsia="Times New Roman" w:cs="Times New Roman"/>
          <w:szCs w:val="24"/>
        </w:rPr>
        <w:t xml:space="preserve"> ετών είναι δυόμισι εκατομμύρια, κάτω από το όριο της φτώχειας είναι το 27% και από αυτούς ένα εκατομμύριο ζουν εντελώς μόνοι τους. </w:t>
      </w:r>
    </w:p>
    <w:p w14:paraId="2C6E3EAE"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Τη Δευτέρα έγινε η πανελλαδική κινητοποίηση των εργαζομένων</w:t>
      </w:r>
      <w:r>
        <w:rPr>
          <w:rFonts w:eastAsia="Times New Roman" w:cs="Times New Roman"/>
          <w:szCs w:val="24"/>
        </w:rPr>
        <w:t xml:space="preserve"> στο Υπουργείο Εργασίας και ανακοινώθηκε και από τον κ. Κουρουμπλή και από την κ</w:t>
      </w:r>
      <w:r>
        <w:rPr>
          <w:rFonts w:eastAsia="Times New Roman" w:cs="Times New Roman"/>
          <w:szCs w:val="24"/>
        </w:rPr>
        <w:t>.</w:t>
      </w:r>
      <w:r>
        <w:rPr>
          <w:rFonts w:eastAsia="Times New Roman" w:cs="Times New Roman"/>
          <w:szCs w:val="24"/>
        </w:rPr>
        <w:t xml:space="preserve"> Φωτίου ότι το πρόγραμμα θα παραταθεί και για το 2016 με τη μορφή που έχει και με την ίδια χρηματοδότηση, ενώ ταυτόχρονα επεξεργάζεται τη δημιουργία πανελλαδικού δικτύου πρωτο</w:t>
      </w:r>
      <w:r>
        <w:rPr>
          <w:rFonts w:eastAsia="Times New Roman" w:cs="Times New Roman"/>
          <w:szCs w:val="24"/>
        </w:rPr>
        <w:t>βάθμιας φροντίδας ηλικιωμένων, Α</w:t>
      </w:r>
      <w:r>
        <w:rPr>
          <w:rFonts w:eastAsia="Times New Roman" w:cs="Times New Roman"/>
          <w:szCs w:val="24"/>
        </w:rPr>
        <w:t>Μ</w:t>
      </w:r>
      <w:r>
        <w:rPr>
          <w:rFonts w:eastAsia="Times New Roman" w:cs="Times New Roman"/>
          <w:szCs w:val="24"/>
        </w:rPr>
        <w:t>ΕΑ και ευάλωτων ομάδων.</w:t>
      </w:r>
    </w:p>
    <w:p w14:paraId="2C6E3EAF"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Στην πραγματικότητα, όμως, δεν είπατε τίποτα περισσότερο από αυτό που έλεγαν οι προηγούμενες κυβερνήσεις της Νέας Δημοκρατίας και του ΠΑΣΟΚ. Επαναλαμβάνετε, δηλαδή, την ίδια τακτική: Τους κρατάτε σε </w:t>
      </w:r>
      <w:r>
        <w:rPr>
          <w:rFonts w:eastAsia="Times New Roman" w:cs="Times New Roman"/>
          <w:szCs w:val="24"/>
        </w:rPr>
        <w:t>ομηρία. Και μάλιστα, πολύ φοβόμαστε ότι με φύλλο συκής την αγωνία των εργαζομένων για να παραταθεί το πρόγραμμα, δηλαδή να εξασφαλίσουν τη δουλειά τους για έναν ακόμη χρόνο και τις αυξημένες, βέβαια, ανάγκες που έχουν οι συνταξιούχοι και τα άτομα με ειδικέ</w:t>
      </w:r>
      <w:r>
        <w:rPr>
          <w:rFonts w:eastAsia="Times New Roman" w:cs="Times New Roman"/>
          <w:szCs w:val="24"/>
        </w:rPr>
        <w:t>ς ανάγκες, που προσφεύγουν σε αυτές τις ανεπαρκείς όσον αφορά το περιεχόμενο και την έκτασή τους δομές, στοχεύετε στο να αποδεχθούν πιο εύκολα τις νέες αντιδραστικές, εργασιακές, ευρύτερα κοινωνικές ανατροπές που προετοιμάζονται.</w:t>
      </w:r>
    </w:p>
    <w:p w14:paraId="2C6E3EB0" w14:textId="77777777" w:rsidR="005D63A0" w:rsidRDefault="007C7BFB">
      <w:pPr>
        <w:spacing w:line="600" w:lineRule="auto"/>
        <w:ind w:firstLine="720"/>
        <w:jc w:val="both"/>
        <w:rPr>
          <w:rFonts w:eastAsia="Times New Roman"/>
          <w:bCs/>
        </w:rPr>
      </w:pPr>
      <w:r>
        <w:rPr>
          <w:rFonts w:eastAsia="Times New Roman"/>
          <w:bCs/>
        </w:rPr>
        <w:t xml:space="preserve">(Στο σημείο αυτό </w:t>
      </w:r>
      <w:r>
        <w:rPr>
          <w:rFonts w:eastAsia="Times New Roman"/>
          <w:bCs/>
        </w:rPr>
        <w:t>κ</w:t>
      </w:r>
      <w:r>
        <w:rPr>
          <w:rFonts w:eastAsia="Times New Roman"/>
          <w:bCs/>
        </w:rPr>
        <w:t>τυπάει τ</w:t>
      </w:r>
      <w:r>
        <w:rPr>
          <w:rFonts w:eastAsia="Times New Roman"/>
          <w:bCs/>
        </w:rPr>
        <w:t>ο κουδούνι λήξεως του χρόνου ομιλίας του κυρίου Βουλευτή)</w:t>
      </w:r>
    </w:p>
    <w:p w14:paraId="2C6E3EB1"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Επιτρέψτε μου, με την ανοχή σας, κύριε Πρόεδρε, να πω το εξής:</w:t>
      </w:r>
    </w:p>
    <w:p w14:paraId="2C6E3EB2" w14:textId="77777777" w:rsidR="005D63A0" w:rsidRDefault="007C7BFB">
      <w:pPr>
        <w:spacing w:line="600" w:lineRule="auto"/>
        <w:jc w:val="both"/>
        <w:rPr>
          <w:rFonts w:eastAsia="Times New Roman" w:cs="Times New Roman"/>
          <w:szCs w:val="24"/>
        </w:rPr>
      </w:pPr>
      <w:r>
        <w:rPr>
          <w:rFonts w:eastAsia="Times New Roman" w:cs="Times New Roman"/>
          <w:szCs w:val="24"/>
        </w:rPr>
        <w:t>Συνεχίζετε να κρατάτε σε ισχύ το άρθρο 64 του ν. 4277/14,</w:t>
      </w:r>
      <w:r>
        <w:rPr>
          <w:rFonts w:eastAsia="Times New Roman" w:cs="Times New Roman"/>
          <w:szCs w:val="24"/>
        </w:rPr>
        <w:t xml:space="preserve"> το οποίο</w:t>
      </w:r>
      <w:r>
        <w:rPr>
          <w:rFonts w:eastAsia="Times New Roman" w:cs="Times New Roman"/>
          <w:szCs w:val="24"/>
        </w:rPr>
        <w:t xml:space="preserve"> απαγορεύει την μετατροπή των συμβάσεων των εργαζομένων στο πρόγραμμα</w:t>
      </w:r>
      <w:r>
        <w:rPr>
          <w:rFonts w:eastAsia="Times New Roman" w:cs="Times New Roman"/>
          <w:szCs w:val="24"/>
        </w:rPr>
        <w:t xml:space="preserve"> σε αορίστου χρόνου. Άρα τους οδηγείτε αργά ή γρήγορα στην απόλυση. Κα</w:t>
      </w:r>
      <w:r>
        <w:rPr>
          <w:rFonts w:eastAsia="Times New Roman" w:cs="Times New Roman"/>
          <w:szCs w:val="24"/>
        </w:rPr>
        <w:t>μ</w:t>
      </w:r>
      <w:r>
        <w:rPr>
          <w:rFonts w:eastAsia="Times New Roman" w:cs="Times New Roman"/>
          <w:szCs w:val="24"/>
        </w:rPr>
        <w:t>μία δέσμευση για μόνιμη σχέση εργασίας. Λες και κάνετε χάρη μετά από δεκατρία χρόνια δουλειάς, κάτω από αντίξοες συνθήκες, με ελλείψεις βασικών υλικών, με αυτοκίνητα που έχουν κάνει τον</w:t>
      </w:r>
      <w:r>
        <w:rPr>
          <w:rFonts w:eastAsia="Times New Roman" w:cs="Times New Roman"/>
          <w:szCs w:val="24"/>
        </w:rPr>
        <w:t xml:space="preserve"> κύκλο τους, με κινδύνους των εργαζομένων –ειδικά σε απομακρυσμένες περιοχές- χωρίς επιμόρφωση, χωρίς να καταβάλλονται τα δεδουλευμένα στην ώρα τους. Μετά από όλα αυτά, έρχεστε σήμερα και τους λέτε «πάρτε άλλη μία παράταση ενός χρόνου». </w:t>
      </w:r>
    </w:p>
    <w:p w14:paraId="2C6E3EB3"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είναι αναγκαία σήμερα πολύ περισσότερο η διεύρυνση, η στήριξη και η αναβάθμιση αυτών των δημόσιων προνοιακών υπηρεσιών. Πρέπει να αποτραπεί η ιδιωτικοποίησή τους με οποιοδήποτε μανδύα και αν ντυθεί, είτε με ΜΚΟ είτε με ΚΟΙΝΣΕΠ είτε απευθείας σε ιδιώτες. Α</w:t>
      </w:r>
      <w:r>
        <w:rPr>
          <w:rFonts w:eastAsia="Times New Roman" w:cs="Times New Roman"/>
          <w:szCs w:val="24"/>
        </w:rPr>
        <w:t>παιτείται εκσυγχρονισμός, αναβάθμιση και διεύρυνση του κοινωνικού έργου. Πρέπει να ενταθεί ως πρόγραμμα και να υλοποιείται μέσα από τις κοινωνικές υπηρεσίες των δήμων, με σταθερή και επαρκή χρηματοδότηση από τον κρατικό προϋπολογισμό, να παρέχονται πλήρεις</w:t>
      </w:r>
      <w:r>
        <w:rPr>
          <w:rFonts w:eastAsia="Times New Roman" w:cs="Times New Roman"/>
          <w:szCs w:val="24"/>
        </w:rPr>
        <w:t xml:space="preserve"> υπηρεσίες σε όλους όσους έχουν ανάγκη, χωρίς εξαιρέσεις και δωρεάν, αποσυνδεδεμένες από την ασφαλιστική και εισοδηματική τους κατάσταση. Να μην απολυθεί κανένας εργαζόμενος, να μονιμοποιηθούν όλοι, να προσληφθεί επιπλέον όλο το αναγκαίο μόνιμο προσωπικό ό</w:t>
      </w:r>
      <w:r>
        <w:rPr>
          <w:rFonts w:eastAsia="Times New Roman" w:cs="Times New Roman"/>
          <w:szCs w:val="24"/>
        </w:rPr>
        <w:t>λων των ειδικοτήτων με πλήρη μισθολογικά και ασφαλιστικά δικαιώματα.</w:t>
      </w:r>
    </w:p>
    <w:p w14:paraId="2C6E3EB4"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Πώς απαντάτε σε όλα αυτά; Όχι παράταση ενός χρόνου μόνο. Οι εργαζόμενοι στο πρόγραμμα αγωνιούν και θέλουν πολύ συγκεκριμένες απαντήσεις. Όλα αυτά τα «θα δούμε, εάν και εφόσον ανατάξει η ο</w:t>
      </w:r>
      <w:r>
        <w:rPr>
          <w:rFonts w:eastAsia="Times New Roman" w:cs="Times New Roman"/>
          <w:szCs w:val="24"/>
        </w:rPr>
        <w:t>ικονομία του κράτους» για τους εργαζόμενους, για τους συνταξιούχους, για τα άτομα με ειδικές ανάγκες δεν λένε απολύτως τίποτα.</w:t>
      </w:r>
    </w:p>
    <w:p w14:paraId="2C6E3EB5"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κύριε Συντυχάκη, ολοκληρώστε.</w:t>
      </w:r>
    </w:p>
    <w:p w14:paraId="2C6E3EB6"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Ολοκληρώνω, κύριε Πρόεδρε. Απλά</w:t>
      </w:r>
      <w:r>
        <w:rPr>
          <w:rFonts w:eastAsia="Times New Roman" w:cs="Times New Roman"/>
          <w:szCs w:val="24"/>
        </w:rPr>
        <w:t xml:space="preserve"> προέκυψαν πολλά ερωτήματα μετά τις εξαγγελίες των δύο Υπουργών, γι’ αυτό βλέπετε ότι τα ερωτήματα είναι πολλά, αλλά αναγκαία για να απαντηθούν.</w:t>
      </w:r>
    </w:p>
    <w:p w14:paraId="2C6E3EB7"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Αναφερθήκατε στη συγκρότηση ενός πανελλαδικού δικτύου πρωτοβάθμιας φροντίδας. Δώστε μας μία εικόνα. Τι εννοείτε; Πώς θα λειτουργεί αυτό; Για να το λέτε κάτι θα έχετε στο μυαλό σας, ένα πλάνο, κάποιο σχέδιο εν πάση περιπτώσει. Θα χρηματοδοτείται από εθνικού</w:t>
      </w:r>
      <w:r>
        <w:rPr>
          <w:rFonts w:eastAsia="Times New Roman" w:cs="Times New Roman"/>
          <w:szCs w:val="24"/>
        </w:rPr>
        <w:t>ς πόρους, όπως μας είπατε. Μπορούν να στηριχθούν οι κοινωνικές δομές σε επισφαλή προγράμματα μέσω ΕΣΠΑ ή μέσω των ΠΕΠ; Θα δείτε –λέτε- τι θα κάνετε με το εργασιακό μετά από δεκατρία χρόνια; Μπορεί να υπάρξουν δομές με ετήσιες συμβάσεις, με πεντάμηνες και δ</w:t>
      </w:r>
      <w:r>
        <w:rPr>
          <w:rFonts w:eastAsia="Times New Roman" w:cs="Times New Roman"/>
          <w:szCs w:val="24"/>
        </w:rPr>
        <w:t xml:space="preserve">ίμηνες συμβάσεις; </w:t>
      </w:r>
    </w:p>
    <w:p w14:paraId="2C6E3EB8"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Όλα αυτά, λοιπόν, τα ερωτήματα αφορούν τους εργαζόμενους, αφορούν χιλιάδες συνταξιούχους και άτομα με ειδικές ανάγκες και πρέπει με έναν τρόπο να δώσετε σαφείς και συγκεκριμένες απαντήσεις.</w:t>
      </w:r>
    </w:p>
    <w:p w14:paraId="2C6E3EB9"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Ευχαριστώ για την ανοχή σας, κύριε Πρόεδρε.</w:t>
      </w:r>
    </w:p>
    <w:p w14:paraId="2C6E3EBA"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ΠΡΟ</w:t>
      </w:r>
      <w:r>
        <w:rPr>
          <w:rFonts w:eastAsia="Times New Roman" w:cs="Times New Roman"/>
          <w:b/>
          <w:szCs w:val="24"/>
        </w:rPr>
        <w:t>ΕΔΡΕΥΩΝ (Δημήτριος Κρεμαστινός):</w:t>
      </w:r>
      <w:r>
        <w:rPr>
          <w:rFonts w:eastAsia="Times New Roman" w:cs="Times New Roman"/>
          <w:szCs w:val="24"/>
        </w:rPr>
        <w:t xml:space="preserve"> Ευχαριστούμε, κύριε Συντυχάκη.</w:t>
      </w:r>
    </w:p>
    <w:p w14:paraId="2C6E3EBB"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Τον λόγο έχει ο Υφυπουργός κ. Μπαλάφας.</w:t>
      </w:r>
    </w:p>
    <w:p w14:paraId="2C6E3EBC"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ΙΩΑΝΝΗΣ ΜΠΑΛΑΦΑΣ (Υφυπουργός Εσωτερικών και Διοικητικής Ανασυγκρότησης):</w:t>
      </w:r>
      <w:r>
        <w:rPr>
          <w:rFonts w:eastAsia="Times New Roman" w:cs="Times New Roman"/>
          <w:szCs w:val="24"/>
        </w:rPr>
        <w:t xml:space="preserve"> Ευχαριστώ, κύριε Πρόεδρε.</w:t>
      </w:r>
    </w:p>
    <w:p w14:paraId="2C6E3EBD"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Επίσης, ευχαριστώ και τον κ. Συντυχάκη που υποβάλλει </w:t>
      </w:r>
      <w:r>
        <w:rPr>
          <w:rFonts w:eastAsia="Times New Roman" w:cs="Times New Roman"/>
          <w:szCs w:val="24"/>
        </w:rPr>
        <w:t>αυτήν την ερώτηση. Όπως αποδείχτηκε από όσα είπε, υπάρχουν συγκεκριμένες απαντήσεις, τις οποίες γνωρίζει, γιατί ήταν παρών -και καλά έκανε- στη συγκεκριμένη συνάντηση.</w:t>
      </w:r>
    </w:p>
    <w:p w14:paraId="2C6E3EBE"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Τον ευχαριστώ, όμως, σε κάθε περίπτωση, γιατί με τη σημερινή συζήτηση μάς δίνεται η δυνα</w:t>
      </w:r>
      <w:r>
        <w:rPr>
          <w:rFonts w:eastAsia="Times New Roman" w:cs="Times New Roman"/>
          <w:szCs w:val="24"/>
        </w:rPr>
        <w:t>τότητα με ακόμα πιο ξεκάθαρο τρόπο -γιατί θεωρώ ότι είναι ξεκάθαρος, κύριε συνάδελφε- να δοθεί ένα τέλος στις ανησυχίες των δικαιούχων και στις ανησυχίες των εργαζομένων ή τις όποιες ανησυχίες και να διαβεβαιώσουμε στην προκειμένη περίπτωση τους εργαζόμενο</w:t>
      </w:r>
      <w:r>
        <w:rPr>
          <w:rFonts w:eastAsia="Times New Roman" w:cs="Times New Roman"/>
          <w:szCs w:val="24"/>
        </w:rPr>
        <w:t>υς ότι δεν πρόκειται να υπάρξει κα</w:t>
      </w:r>
      <w:r>
        <w:rPr>
          <w:rFonts w:eastAsia="Times New Roman" w:cs="Times New Roman"/>
          <w:szCs w:val="24"/>
        </w:rPr>
        <w:t>μ</w:t>
      </w:r>
      <w:r>
        <w:rPr>
          <w:rFonts w:eastAsia="Times New Roman" w:cs="Times New Roman"/>
          <w:szCs w:val="24"/>
        </w:rPr>
        <w:t>μία απόλυση ούτε σήμερα ούτε αύριο. Ας μην σπέρνουμε την κινδυνολογία. Η κατάσταση είναι δύσκολη και την ξέρουμε. Να μην κάνουμε κα</w:t>
      </w:r>
      <w:r>
        <w:rPr>
          <w:rFonts w:eastAsia="Times New Roman" w:cs="Times New Roman"/>
          <w:szCs w:val="24"/>
        </w:rPr>
        <w:t>μ</w:t>
      </w:r>
      <w:r>
        <w:rPr>
          <w:rFonts w:eastAsia="Times New Roman" w:cs="Times New Roman"/>
          <w:szCs w:val="24"/>
        </w:rPr>
        <w:t>μιά ωραιοποίηση, αλλά ούτε και αυτήν την άγρια κινδυνολογία. Δεν υπάρχει λόγος, δεν βοηθά</w:t>
      </w:r>
      <w:r>
        <w:rPr>
          <w:rFonts w:eastAsia="Times New Roman" w:cs="Times New Roman"/>
          <w:szCs w:val="24"/>
        </w:rPr>
        <w:t xml:space="preserve">ει σε τίποτα. </w:t>
      </w:r>
    </w:p>
    <w:p w14:paraId="2C6E3EBF"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Δεν θα υπάρξει κα</w:t>
      </w:r>
      <w:r>
        <w:rPr>
          <w:rFonts w:eastAsia="Times New Roman" w:cs="Times New Roman"/>
          <w:szCs w:val="24"/>
        </w:rPr>
        <w:t>μ</w:t>
      </w:r>
      <w:r>
        <w:rPr>
          <w:rFonts w:eastAsia="Times New Roman" w:cs="Times New Roman"/>
          <w:szCs w:val="24"/>
        </w:rPr>
        <w:t>μιά απόλυση και κα</w:t>
      </w:r>
      <w:r>
        <w:rPr>
          <w:rFonts w:eastAsia="Times New Roman" w:cs="Times New Roman"/>
          <w:szCs w:val="24"/>
        </w:rPr>
        <w:t>μ</w:t>
      </w:r>
      <w:r>
        <w:rPr>
          <w:rFonts w:eastAsia="Times New Roman" w:cs="Times New Roman"/>
          <w:szCs w:val="24"/>
        </w:rPr>
        <w:t>μία ιδιωτικοποίηση. Επειδή λέτε ότι οι εργασιακές σχέσεις εμποδίζουν, να σας πω ότι τόσα χρόνια με αυτές τις εργασιακές σχέσεις προσφέρουν οι εργαζόμενοι μία τεράστια βοήθεια. Το πρόγραμμα είναι απόλυτα ω</w:t>
      </w:r>
      <w:r>
        <w:rPr>
          <w:rFonts w:eastAsia="Times New Roman" w:cs="Times New Roman"/>
          <w:szCs w:val="24"/>
        </w:rPr>
        <w:t>φέλιμο στις εβδομήντα τρεις χιλιάδες ανθρώπους, οι οποίοι δέχονται τις υπηρεσίες, με τις συγκεκριμένες εργασιακές σχέσεις. Προφανώς θα θέλαμε να υπάρχουν οι απόλυτα μόνιμες, εντελώς διαφορετικές, ακόμα καλύτερες εργασιακές σχέσεις. Όμως, αυτό που γίνεται τ</w:t>
      </w:r>
      <w:r>
        <w:rPr>
          <w:rFonts w:eastAsia="Times New Roman" w:cs="Times New Roman"/>
          <w:szCs w:val="24"/>
        </w:rPr>
        <w:t>όσα χρόνια στ</w:t>
      </w:r>
      <w:r>
        <w:rPr>
          <w:rFonts w:eastAsia="Times New Roman" w:cs="Times New Roman"/>
          <w:szCs w:val="24"/>
        </w:rPr>
        <w:t>ο πρόγραμμα</w:t>
      </w:r>
      <w:r>
        <w:rPr>
          <w:rFonts w:eastAsia="Times New Roman" w:cs="Times New Roman"/>
          <w:szCs w:val="24"/>
        </w:rPr>
        <w:t xml:space="preserve"> «Βοήθεια στο </w:t>
      </w:r>
      <w:r>
        <w:rPr>
          <w:rFonts w:eastAsia="Times New Roman" w:cs="Times New Roman"/>
          <w:szCs w:val="24"/>
        </w:rPr>
        <w:t>Σ</w:t>
      </w:r>
      <w:r>
        <w:rPr>
          <w:rFonts w:eastAsia="Times New Roman" w:cs="Times New Roman"/>
          <w:szCs w:val="24"/>
        </w:rPr>
        <w:t>πίτι» είναι μία πολύ σοβαρή προσφορά, την οποία σε κα</w:t>
      </w:r>
      <w:r>
        <w:rPr>
          <w:rFonts w:eastAsia="Times New Roman" w:cs="Times New Roman"/>
          <w:szCs w:val="24"/>
        </w:rPr>
        <w:t>μ</w:t>
      </w:r>
      <w:r>
        <w:rPr>
          <w:rFonts w:eastAsia="Times New Roman" w:cs="Times New Roman"/>
          <w:szCs w:val="24"/>
        </w:rPr>
        <w:t>μία περίπτωση και κανείς δεν μπορεί να απαξιώνει ούτε να απαξιώνει το έργο των εργαζόμενων και των υπαλλήλων σε αυτές τις υπηρεσίες.</w:t>
      </w:r>
    </w:p>
    <w:p w14:paraId="2C6E3EC0"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Θα ήθελα να πω, επίσης, ότι η </w:t>
      </w:r>
      <w:r>
        <w:rPr>
          <w:rFonts w:eastAsia="Times New Roman" w:cs="Times New Roman"/>
          <w:szCs w:val="24"/>
        </w:rPr>
        <w:t>ερώτηση αυτή θα έπρεπε να απευθυνθεί στο αρμόδιο Υπουργείο που είναι το Υπουργείο Εργασίας και Κοινωνικής Αλληλεγγύης, όπως έκανε ο παρών συνάδελφος κ. Κεγκέρογλου, ο οποίος υπέβαλε την ιδία ερώτηση στην κ. Φωτίου, η οποία μετά από λίγο θα είναι εδώ για να</w:t>
      </w:r>
      <w:r>
        <w:rPr>
          <w:rFonts w:eastAsia="Times New Roman" w:cs="Times New Roman"/>
          <w:szCs w:val="24"/>
        </w:rPr>
        <w:t xml:space="preserve"> απαντήσει.</w:t>
      </w:r>
    </w:p>
    <w:p w14:paraId="2C6E3EC1"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Σας προτείνω, κύριε Συντυχάκη, να καθίσετε, αν έχετε λίγο χρόνο, για να έχετε μια πιο ολοκληρωμένη απάντηση από την καθ’ ύλην αρμόδια Υπουργό και από το καθ’ ύλην αρμόδιο Υπουργείο.  </w:t>
      </w:r>
    </w:p>
    <w:p w14:paraId="2C6E3EC2" w14:textId="77777777" w:rsidR="005D63A0" w:rsidRDefault="007C7BFB">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Αυτό που θέλω να πω είναι ότι σύμφωνα και με τις διαβεβαιώσε</w:t>
      </w:r>
      <w:r>
        <w:rPr>
          <w:rFonts w:eastAsia="Times New Roman" w:cs="Times New Roman"/>
          <w:szCs w:val="24"/>
        </w:rPr>
        <w:t>ις τις οποίες έχετε υπ</w:t>
      </w:r>
      <w:r>
        <w:rPr>
          <w:rFonts w:eastAsia="Times New Roman" w:cs="Times New Roman"/>
          <w:szCs w:val="24"/>
        </w:rPr>
        <w:t xml:space="preserve">’ </w:t>
      </w:r>
      <w:r>
        <w:rPr>
          <w:rFonts w:eastAsia="Times New Roman" w:cs="Times New Roman"/>
          <w:szCs w:val="24"/>
        </w:rPr>
        <w:t>όψιν σας -και το είπατε και αυτό είναι προς τιμήν σας- το πρόγραμμα με τη μορφή που ισχύει μέχρι σήμερα και με τους ίδιους εργαζόμενους και με τις ίδιες σχέσεις θα συνεχιστεί μέχρι το τέλος του 2016, με εξασφαλισμένη τη χρηματοδότησ</w:t>
      </w:r>
      <w:r>
        <w:rPr>
          <w:rFonts w:eastAsia="Times New Roman" w:cs="Times New Roman"/>
          <w:szCs w:val="24"/>
        </w:rPr>
        <w:t>η των 60 εκατομμυρίων ευρώ, η οποία θα κατανεμηθεί στους φορείς που χρηματοδοτούν το πρόγραμμα –ΑΚΑΓΕ, Γενική Γραμματεία Πρόνοιας, ΙΚΑ-ΕΤΑΜ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2C6E3EC3" w14:textId="77777777" w:rsidR="005D63A0" w:rsidRDefault="007C7BFB">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Αναφορικά δε με την τρέχουσα σύμβαση, το διάστημα που μας απομένει έχουν καταβληθεί ήδη τρεις δόσεις κατ’ εφ</w:t>
      </w:r>
      <w:r>
        <w:rPr>
          <w:rFonts w:eastAsia="Times New Roman" w:cs="Times New Roman"/>
          <w:szCs w:val="24"/>
        </w:rPr>
        <w:t>αρμογήν  της σχετικής προγραμματικής σύμβασης. Έχει ξεκινήσει η καταβολή και της τέταρτης δόσης από τους φορείς που χρηματοδοτούν το συγκεκριμένο πρόγραμμα. Και προκειμένου να κλείσει το πρόγραμμα μέχρι και το τέλος του έτους, είναι τα πράγματα επίσης τακτ</w:t>
      </w:r>
      <w:r>
        <w:rPr>
          <w:rFonts w:eastAsia="Times New Roman" w:cs="Times New Roman"/>
          <w:szCs w:val="24"/>
        </w:rPr>
        <w:t xml:space="preserve">οποιημένα. Απαιτείται ένα ποσόν το οποίο είναι εξασφαλισμένο και θα κατανεμηθεί στους φορείς που χρηματοδοτούν. Θα κατατεθεί τροπολογία στη Βουλή για την επέκταση του προγράμματος το 2016. </w:t>
      </w:r>
    </w:p>
    <w:p w14:paraId="2C6E3EC4" w14:textId="77777777" w:rsidR="005D63A0" w:rsidRDefault="007C7BFB">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Κατά τα λοιπά, για να μην αντιμετωπίζω και ένα πρόβλημα το οποίο ε</w:t>
      </w:r>
      <w:r>
        <w:rPr>
          <w:rFonts w:eastAsia="Times New Roman" w:cs="Times New Roman"/>
          <w:szCs w:val="24"/>
        </w:rPr>
        <w:t xml:space="preserve">παναλαμβάνω δεν είναι αρμοδιότητά μας. Δεν ξέρω αν είναι σύμπτωση -ευτυχής σύμπτωση σίγουρα- που είναι εδώ ο κ. Κεγκέρογλου και σε λίγο η κ. Φωτίου να συζητήσετε και για το παραπέρα τι θα γίνει και τα σχέδια που υπάρχουν, τα οποία ευλόγως ρωτάτε τι πρέπει </w:t>
      </w:r>
      <w:r>
        <w:rPr>
          <w:rFonts w:eastAsia="Times New Roman" w:cs="Times New Roman"/>
          <w:szCs w:val="24"/>
        </w:rPr>
        <w:t xml:space="preserve">να γίνει. </w:t>
      </w:r>
    </w:p>
    <w:p w14:paraId="2C6E3EC5" w14:textId="77777777" w:rsidR="005D63A0" w:rsidRDefault="007C7BFB">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C6E3EC6" w14:textId="77777777" w:rsidR="005D63A0" w:rsidRDefault="007C7BFB">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Ευχαριστώ και εγώ, κύριε Μπαλάφα. </w:t>
      </w:r>
    </w:p>
    <w:p w14:paraId="2C6E3EC7" w14:textId="77777777" w:rsidR="005D63A0" w:rsidRDefault="007C7BFB">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Κύριε Συντυχάκη, έχετε το</w:t>
      </w:r>
      <w:r>
        <w:rPr>
          <w:rFonts w:eastAsia="Times New Roman" w:cs="Times New Roman"/>
          <w:szCs w:val="24"/>
        </w:rPr>
        <w:t>ν</w:t>
      </w:r>
      <w:r>
        <w:rPr>
          <w:rFonts w:eastAsia="Times New Roman" w:cs="Times New Roman"/>
          <w:szCs w:val="24"/>
        </w:rPr>
        <w:t xml:space="preserve"> λόγο για τρία λεπτά. </w:t>
      </w:r>
    </w:p>
    <w:p w14:paraId="2C6E3EC8" w14:textId="77777777" w:rsidR="005D63A0" w:rsidRDefault="007C7BFB">
      <w:pPr>
        <w:tabs>
          <w:tab w:val="left" w:pos="3189"/>
          <w:tab w:val="center" w:pos="4513"/>
        </w:tabs>
        <w:spacing w:line="600" w:lineRule="auto"/>
        <w:ind w:firstLine="720"/>
        <w:jc w:val="both"/>
        <w:rPr>
          <w:rFonts w:eastAsia="Times New Roman" w:cs="Times New Roman"/>
          <w:bCs/>
          <w:szCs w:val="24"/>
        </w:rPr>
      </w:pPr>
      <w:r>
        <w:rPr>
          <w:rFonts w:eastAsia="Times New Roman" w:cs="Times New Roman"/>
          <w:b/>
          <w:bCs/>
          <w:szCs w:val="24"/>
        </w:rPr>
        <w:t xml:space="preserve">ΕΜΜΑΝΟΥΗΛ ΣΥΝΤΥΧΑΚΗΣ: </w:t>
      </w:r>
      <w:r>
        <w:rPr>
          <w:rFonts w:eastAsia="Times New Roman" w:cs="Times New Roman"/>
          <w:bCs/>
          <w:szCs w:val="24"/>
        </w:rPr>
        <w:t>Κύριε Υπουργέ, αυτά τα είπαν –όχι εσείς- οι δύο άλλοι Υπουργοί προχθές. Τα λέτε και εσ</w:t>
      </w:r>
      <w:r>
        <w:rPr>
          <w:rFonts w:eastAsia="Times New Roman" w:cs="Times New Roman"/>
          <w:bCs/>
          <w:szCs w:val="24"/>
        </w:rPr>
        <w:t xml:space="preserve">είς τα είπαν και οι προηγούμενες κυβερνήσεις, ακριβώς το ίδιο πράγμα. Όλα καλά μέχρι σήμερα λέτε. Όλα καλά! Ικανοποιημένοι είστε. </w:t>
      </w:r>
    </w:p>
    <w:p w14:paraId="2C6E3EC9" w14:textId="77777777" w:rsidR="005D63A0" w:rsidRDefault="007C7BFB">
      <w:pPr>
        <w:tabs>
          <w:tab w:val="left" w:pos="3189"/>
          <w:tab w:val="center" w:pos="4513"/>
        </w:tabs>
        <w:spacing w:line="600" w:lineRule="auto"/>
        <w:ind w:firstLine="720"/>
        <w:jc w:val="both"/>
        <w:rPr>
          <w:rFonts w:eastAsia="Times New Roman" w:cs="Times New Roman"/>
          <w:bCs/>
          <w:szCs w:val="24"/>
        </w:rPr>
      </w:pPr>
      <w:r>
        <w:rPr>
          <w:rFonts w:eastAsia="Times New Roman" w:cs="Times New Roman"/>
          <w:bCs/>
          <w:szCs w:val="24"/>
        </w:rPr>
        <w:t>Δηλαδή, το ότι εδώ έχουμε δυόμισι εκατομμύρια συνταξιούχους, το 27% κάτω από το όριο της φτώχειας, ένα εκατομμύριο που μένουν</w:t>
      </w:r>
      <w:r>
        <w:rPr>
          <w:rFonts w:eastAsia="Times New Roman" w:cs="Times New Roman"/>
          <w:bCs/>
          <w:szCs w:val="24"/>
        </w:rPr>
        <w:t xml:space="preserve"> μόνοι τους και μόνο εκατό χιλιάδες καλύπτονται από αυτό το πρόγραμμα, είναι όλα καλά. Εν πάση περιπτώσει, ο καθένας ας βγάλει τα συμπεράσματά του. </w:t>
      </w:r>
    </w:p>
    <w:p w14:paraId="2C6E3ECA" w14:textId="77777777" w:rsidR="005D63A0" w:rsidRDefault="007C7BFB">
      <w:pPr>
        <w:tabs>
          <w:tab w:val="left" w:pos="3189"/>
          <w:tab w:val="center" w:pos="4513"/>
        </w:tabs>
        <w:spacing w:line="600" w:lineRule="auto"/>
        <w:ind w:firstLine="720"/>
        <w:jc w:val="both"/>
        <w:rPr>
          <w:rFonts w:eastAsia="Times New Roman" w:cs="Times New Roman"/>
          <w:bCs/>
          <w:szCs w:val="24"/>
        </w:rPr>
      </w:pPr>
      <w:r>
        <w:rPr>
          <w:rFonts w:eastAsia="Times New Roman" w:cs="Times New Roman"/>
          <w:bCs/>
          <w:szCs w:val="24"/>
        </w:rPr>
        <w:t>Αλλά προσέξτε να δείτε: Εδώ υπάρχει ένα νέο διάδοχο σχήμα από το 2012 λόγω ΠΑΣΟΚ, ο ν.4052, που αντικαθιστά</w:t>
      </w:r>
      <w:r>
        <w:rPr>
          <w:rFonts w:eastAsia="Times New Roman" w:cs="Times New Roman"/>
          <w:bCs/>
          <w:szCs w:val="24"/>
        </w:rPr>
        <w:t xml:space="preserve"> το</w:t>
      </w:r>
      <w:r>
        <w:rPr>
          <w:rFonts w:eastAsia="Times New Roman" w:cs="Times New Roman"/>
          <w:bCs/>
          <w:szCs w:val="24"/>
        </w:rPr>
        <w:t xml:space="preserve"> πρόγραμμα</w:t>
      </w:r>
      <w:r>
        <w:rPr>
          <w:rFonts w:eastAsia="Times New Roman" w:cs="Times New Roman"/>
          <w:bCs/>
          <w:szCs w:val="24"/>
        </w:rPr>
        <w:t xml:space="preserve"> «Βοήθεια στο </w:t>
      </w:r>
      <w:r>
        <w:rPr>
          <w:rFonts w:eastAsia="Times New Roman" w:cs="Times New Roman"/>
          <w:bCs/>
          <w:szCs w:val="24"/>
        </w:rPr>
        <w:t>Σ</w:t>
      </w:r>
      <w:r>
        <w:rPr>
          <w:rFonts w:eastAsia="Times New Roman" w:cs="Times New Roman"/>
          <w:bCs/>
          <w:szCs w:val="24"/>
        </w:rPr>
        <w:t xml:space="preserve">πίτι» με το </w:t>
      </w:r>
      <w:r>
        <w:rPr>
          <w:rFonts w:eastAsia="Times New Roman" w:cs="Times New Roman"/>
          <w:bCs/>
          <w:szCs w:val="24"/>
        </w:rPr>
        <w:t xml:space="preserve">πρόγραμμα </w:t>
      </w:r>
      <w:r>
        <w:rPr>
          <w:rFonts w:eastAsia="Times New Roman" w:cs="Times New Roman"/>
          <w:bCs/>
          <w:szCs w:val="24"/>
        </w:rPr>
        <w:t xml:space="preserve">«Κατ’ </w:t>
      </w:r>
      <w:r>
        <w:rPr>
          <w:rFonts w:eastAsia="Times New Roman" w:cs="Times New Roman"/>
          <w:bCs/>
          <w:szCs w:val="24"/>
        </w:rPr>
        <w:t>Ο</w:t>
      </w:r>
      <w:r>
        <w:rPr>
          <w:rFonts w:eastAsia="Times New Roman" w:cs="Times New Roman"/>
          <w:bCs/>
          <w:szCs w:val="24"/>
        </w:rPr>
        <w:t xml:space="preserve">ίκον </w:t>
      </w:r>
      <w:r>
        <w:rPr>
          <w:rFonts w:eastAsia="Times New Roman" w:cs="Times New Roman"/>
          <w:bCs/>
          <w:szCs w:val="24"/>
        </w:rPr>
        <w:t>Φ</w:t>
      </w:r>
      <w:r>
        <w:rPr>
          <w:rFonts w:eastAsia="Times New Roman" w:cs="Times New Roman"/>
          <w:bCs/>
          <w:szCs w:val="24"/>
        </w:rPr>
        <w:t xml:space="preserve">ροντίδα </w:t>
      </w:r>
      <w:r>
        <w:rPr>
          <w:rFonts w:eastAsia="Times New Roman" w:cs="Times New Roman"/>
          <w:bCs/>
          <w:szCs w:val="24"/>
        </w:rPr>
        <w:t>Σ</w:t>
      </w:r>
      <w:r>
        <w:rPr>
          <w:rFonts w:eastAsia="Times New Roman" w:cs="Times New Roman"/>
          <w:bCs/>
          <w:szCs w:val="24"/>
        </w:rPr>
        <w:t>υνταξιούχων». Αυτό το νέο σχήμα δεν προβλέπει άλλη χρηματοδότηση πέραν αυτής των ασφαλιστικών εισφορών. Και από το χαρακτήρα του αντικειμενικά πετά απ’ έξω από τις δομές την πλειοψηφία των συνταξιούχων και των ατόμων με ειδικές ανάγκες και τους εργαζόμενου</w:t>
      </w:r>
      <w:r>
        <w:rPr>
          <w:rFonts w:eastAsia="Times New Roman" w:cs="Times New Roman"/>
          <w:bCs/>
          <w:szCs w:val="24"/>
        </w:rPr>
        <w:t xml:space="preserve">ς. η υλοποίησή του δε, εκχωρείται στις λεγόμενες ΚΟΙΝΣΕΠ, ΜΚΟ και ιδιωτικές επιχειρήσεις. </w:t>
      </w:r>
    </w:p>
    <w:p w14:paraId="2C6E3ECB" w14:textId="77777777" w:rsidR="005D63A0" w:rsidRDefault="007C7BFB">
      <w:pPr>
        <w:tabs>
          <w:tab w:val="left" w:pos="3189"/>
          <w:tab w:val="center" w:pos="4513"/>
        </w:tabs>
        <w:spacing w:line="600" w:lineRule="auto"/>
        <w:ind w:firstLine="720"/>
        <w:jc w:val="both"/>
        <w:rPr>
          <w:rFonts w:eastAsia="Times New Roman" w:cs="Times New Roman"/>
          <w:bCs/>
          <w:szCs w:val="24"/>
        </w:rPr>
      </w:pPr>
      <w:r>
        <w:rPr>
          <w:rFonts w:eastAsia="Times New Roman" w:cs="Times New Roman"/>
          <w:bCs/>
          <w:szCs w:val="24"/>
        </w:rPr>
        <w:t xml:space="preserve">Αυτό το διαδοχικό σχήμα εσείς το υιοθετείτε ή όχι; Θα το ακυρώσετε με νέα νομοθετική ρύθμιση και θα συνεχίσετε με το ισχύον πρόγραμμα ή θα το ενεργοποιήσετε με ή χωρίς πανελλαδικό δίκτυο πρωτοβάθμιας φροντίδας; Και το ένα και το άλλο δεν γίνεται. </w:t>
      </w:r>
    </w:p>
    <w:p w14:paraId="2C6E3ECC" w14:textId="77777777" w:rsidR="005D63A0" w:rsidRDefault="007C7BFB">
      <w:pPr>
        <w:tabs>
          <w:tab w:val="left" w:pos="3189"/>
          <w:tab w:val="center" w:pos="4513"/>
        </w:tabs>
        <w:spacing w:line="600" w:lineRule="auto"/>
        <w:ind w:firstLine="720"/>
        <w:jc w:val="both"/>
        <w:rPr>
          <w:rFonts w:eastAsia="Times New Roman" w:cs="Times New Roman"/>
          <w:bCs/>
          <w:szCs w:val="24"/>
        </w:rPr>
      </w:pPr>
      <w:r>
        <w:rPr>
          <w:rFonts w:eastAsia="Times New Roman" w:cs="Times New Roman"/>
          <w:bCs/>
          <w:szCs w:val="24"/>
        </w:rPr>
        <w:t>Με αυτή</w:t>
      </w:r>
      <w:r>
        <w:rPr>
          <w:rFonts w:eastAsia="Times New Roman" w:cs="Times New Roman"/>
          <w:bCs/>
          <w:szCs w:val="24"/>
        </w:rPr>
        <w:t>ν</w:t>
      </w:r>
      <w:r>
        <w:rPr>
          <w:rFonts w:eastAsia="Times New Roman" w:cs="Times New Roman"/>
          <w:bCs/>
          <w:szCs w:val="24"/>
        </w:rPr>
        <w:t xml:space="preserve"> την ασάφεια, τη γενικότητα στην απάντηση, -γιατί πιθανόν να το λύσετε τώρα- δεν θα ξεγελάσετε τους εργαζόμενους</w:t>
      </w:r>
      <w:r>
        <w:rPr>
          <w:rFonts w:eastAsia="Times New Roman" w:cs="Times New Roman"/>
          <w:bCs/>
          <w:szCs w:val="24"/>
        </w:rPr>
        <w:t>,</w:t>
      </w:r>
      <w:r>
        <w:rPr>
          <w:rFonts w:eastAsia="Times New Roman" w:cs="Times New Roman"/>
          <w:bCs/>
          <w:szCs w:val="24"/>
        </w:rPr>
        <w:t xml:space="preserve"> έτσι ώστε μετά από ένα χρόνο και αφού συνδεθεί το πρόγραμμα αυτό με το ασφαλιστικό και τη νέα αντιασφαλιστική λαίλαπα που ετοιμάζει η συγκυβέρ</w:t>
      </w:r>
      <w:r>
        <w:rPr>
          <w:rFonts w:eastAsia="Times New Roman" w:cs="Times New Roman"/>
          <w:bCs/>
          <w:szCs w:val="24"/>
        </w:rPr>
        <w:t>νησή σας να φέρει στη Βουλή θα έρθετε να πείτε: «α, τώρα δεν μπορούμε να κάνουνε διαφορετικά, διότι οι δεσμεύσεις μας απέναντι στους εταίρους στην Ευρωπαϊκή Ένωση</w:t>
      </w:r>
      <w:r>
        <w:rPr>
          <w:rFonts w:eastAsia="Times New Roman" w:cs="Times New Roman"/>
          <w:bCs/>
          <w:szCs w:val="24"/>
        </w:rPr>
        <w:t>…</w:t>
      </w:r>
      <w:r>
        <w:rPr>
          <w:rFonts w:eastAsia="Times New Roman" w:cs="Times New Roman"/>
          <w:bCs/>
          <w:szCs w:val="24"/>
        </w:rPr>
        <w:t xml:space="preserve">». </w:t>
      </w:r>
    </w:p>
    <w:p w14:paraId="2C6E3ECD" w14:textId="77777777" w:rsidR="005D63A0" w:rsidRDefault="007C7BFB">
      <w:pPr>
        <w:tabs>
          <w:tab w:val="left" w:pos="3189"/>
          <w:tab w:val="center" w:pos="4513"/>
        </w:tabs>
        <w:spacing w:line="600" w:lineRule="auto"/>
        <w:ind w:firstLine="720"/>
        <w:jc w:val="both"/>
        <w:rPr>
          <w:rFonts w:eastAsia="Times New Roman" w:cs="Times New Roman"/>
          <w:bCs/>
          <w:szCs w:val="24"/>
        </w:rPr>
      </w:pPr>
      <w:r>
        <w:rPr>
          <w:rFonts w:eastAsia="Times New Roman" w:cs="Times New Roman"/>
          <w:bCs/>
          <w:szCs w:val="24"/>
        </w:rPr>
        <w:t xml:space="preserve">Πολύ φοβόμαστε ότι θα εντάξετε αυτό το πανελλαδικό δίκτυο ακριβώς σε αυτήν τη λογική. Θα </w:t>
      </w:r>
      <w:r>
        <w:rPr>
          <w:rFonts w:eastAsia="Times New Roman" w:cs="Times New Roman"/>
          <w:bCs/>
          <w:szCs w:val="24"/>
        </w:rPr>
        <w:t>υποτάξετε, δηλαδή, τις ανάγκες των συνταξιούχων και των ατόμων με ειδικές ανάγκες στο νέο ασφαλιστικό σύστημα που αποτελεί καρμανιόλα για τους εργαζόμενους. Θα συνδεθεί με την κατάργηση του ΕΚΑΣ, με την αύξηση του ορίου συνταξιοδότησης, θα συνδέσετε το εργ</w:t>
      </w:r>
      <w:r>
        <w:rPr>
          <w:rFonts w:eastAsia="Times New Roman" w:cs="Times New Roman"/>
          <w:bCs/>
          <w:szCs w:val="24"/>
        </w:rPr>
        <w:t>ασιακό των εργαζομένων του</w:t>
      </w:r>
      <w:r>
        <w:rPr>
          <w:rFonts w:eastAsia="Times New Roman" w:cs="Times New Roman"/>
          <w:bCs/>
          <w:szCs w:val="24"/>
        </w:rPr>
        <w:t xml:space="preserve"> προγράμματος</w:t>
      </w:r>
      <w:r>
        <w:rPr>
          <w:rFonts w:eastAsia="Times New Roman" w:cs="Times New Roman"/>
          <w:bCs/>
          <w:szCs w:val="24"/>
        </w:rPr>
        <w:t xml:space="preserve"> «Βοήθεια στο Σπίτι» και θα αυστηροποιήσετε τα κριτήρια ένταξης συνταξιούχων και ατόμων με ειδικές ανάγκες</w:t>
      </w:r>
      <w:r>
        <w:rPr>
          <w:rFonts w:eastAsia="Times New Roman" w:cs="Times New Roman"/>
          <w:bCs/>
          <w:szCs w:val="24"/>
        </w:rPr>
        <w:t>,</w:t>
      </w:r>
      <w:r>
        <w:rPr>
          <w:rFonts w:eastAsia="Times New Roman" w:cs="Times New Roman"/>
          <w:bCs/>
          <w:szCs w:val="24"/>
        </w:rPr>
        <w:t xml:space="preserve"> συνεχίζοντας την ομηρία των εργαζομένων, την ιδιωτικοποίηση των δομών. </w:t>
      </w:r>
    </w:p>
    <w:p w14:paraId="2C6E3ECE" w14:textId="77777777" w:rsidR="005D63A0" w:rsidRDefault="007C7BFB">
      <w:pPr>
        <w:tabs>
          <w:tab w:val="left" w:pos="3189"/>
          <w:tab w:val="center" w:pos="4513"/>
        </w:tabs>
        <w:spacing w:line="600" w:lineRule="auto"/>
        <w:ind w:firstLine="720"/>
        <w:jc w:val="both"/>
        <w:rPr>
          <w:rFonts w:eastAsia="Times New Roman" w:cs="Times New Roman"/>
          <w:bCs/>
          <w:szCs w:val="24"/>
        </w:rPr>
      </w:pPr>
      <w:r>
        <w:rPr>
          <w:rFonts w:eastAsia="Times New Roman" w:cs="Times New Roman"/>
          <w:bCs/>
          <w:szCs w:val="24"/>
        </w:rPr>
        <w:t>Σημασία, λοιπόν, δεν έχε</w:t>
      </w:r>
      <w:r>
        <w:rPr>
          <w:rFonts w:eastAsia="Times New Roman" w:cs="Times New Roman"/>
          <w:bCs/>
          <w:szCs w:val="24"/>
        </w:rPr>
        <w:t>ι</w:t>
      </w:r>
      <w:r>
        <w:rPr>
          <w:rFonts w:eastAsia="Times New Roman" w:cs="Times New Roman"/>
          <w:bCs/>
          <w:szCs w:val="24"/>
        </w:rPr>
        <w:t xml:space="preserve"> εάν συστήσε</w:t>
      </w:r>
      <w:r>
        <w:rPr>
          <w:rFonts w:eastAsia="Times New Roman" w:cs="Times New Roman"/>
          <w:bCs/>
          <w:szCs w:val="24"/>
        </w:rPr>
        <w:t>τε ένα πανελλαδικό δίκτυο έστω και με τη συνδρομή των εργαζομένων –όπως λέτε- σε αυτό το δίκτυο. Γιατί</w:t>
      </w:r>
      <w:r>
        <w:rPr>
          <w:rFonts w:eastAsia="Times New Roman" w:cs="Times New Roman"/>
          <w:bCs/>
          <w:szCs w:val="24"/>
        </w:rPr>
        <w:t>,</w:t>
      </w:r>
      <w:r>
        <w:rPr>
          <w:rFonts w:eastAsia="Times New Roman" w:cs="Times New Roman"/>
          <w:bCs/>
          <w:szCs w:val="24"/>
        </w:rPr>
        <w:t xml:space="preserve"> εάν είναι να φτιάξετε ένα πανελλαδικό δίκτυο, </w:t>
      </w:r>
      <w:r>
        <w:rPr>
          <w:rFonts w:eastAsia="Times New Roman" w:cs="Times New Roman"/>
          <w:bCs/>
          <w:szCs w:val="24"/>
        </w:rPr>
        <w:t>το οποίο</w:t>
      </w:r>
      <w:r>
        <w:rPr>
          <w:rFonts w:eastAsia="Times New Roman" w:cs="Times New Roman"/>
          <w:bCs/>
          <w:szCs w:val="24"/>
        </w:rPr>
        <w:t xml:space="preserve"> ουσιαστικά θα το μετατρέψετε σε ένα χωνευτήρι όλων των δομών </w:t>
      </w:r>
      <w:r>
        <w:rPr>
          <w:rFonts w:eastAsia="Times New Roman" w:cs="Times New Roman"/>
          <w:bCs/>
          <w:szCs w:val="24"/>
        </w:rPr>
        <w:t>και το οποίο</w:t>
      </w:r>
      <w:r>
        <w:rPr>
          <w:rFonts w:eastAsia="Times New Roman" w:cs="Times New Roman"/>
          <w:bCs/>
          <w:szCs w:val="24"/>
        </w:rPr>
        <w:t xml:space="preserve"> θα λειτουργεί στ</w:t>
      </w:r>
      <w:r>
        <w:rPr>
          <w:rFonts w:eastAsia="Times New Roman" w:cs="Times New Roman"/>
          <w:bCs/>
          <w:szCs w:val="24"/>
        </w:rPr>
        <w:t>ο</w:t>
      </w:r>
      <w:r>
        <w:rPr>
          <w:rFonts w:eastAsia="Times New Roman" w:cs="Times New Roman"/>
          <w:bCs/>
          <w:szCs w:val="24"/>
        </w:rPr>
        <w:t xml:space="preserve"> πλαίσ</w:t>
      </w:r>
      <w:r>
        <w:rPr>
          <w:rFonts w:eastAsia="Times New Roman" w:cs="Times New Roman"/>
          <w:bCs/>
          <w:szCs w:val="24"/>
        </w:rPr>
        <w:t>ι</w:t>
      </w:r>
      <w:r>
        <w:rPr>
          <w:rFonts w:eastAsia="Times New Roman" w:cs="Times New Roman"/>
          <w:bCs/>
          <w:szCs w:val="24"/>
        </w:rPr>
        <w:t>ο</w:t>
      </w:r>
      <w:r>
        <w:rPr>
          <w:rFonts w:eastAsia="Times New Roman" w:cs="Times New Roman"/>
          <w:bCs/>
          <w:szCs w:val="24"/>
        </w:rPr>
        <w:t xml:space="preserve"> των προγραμμάτων αντιμετώπισης της ακραίας φτώχειας με ψίχουλα, σε πολύ λιγότερους αποδέκτες, με πολύ λιγότερους εργαζόμενους, σε πολύ πιο δυσμενείς εργασιακές συνθήκες, ε, σε αυτό εμείς δεν συμφωνούμε και νομίζω ότι δεν συμφωνούν και οι εργαζόμενοι και</w:t>
      </w:r>
      <w:r>
        <w:rPr>
          <w:rFonts w:eastAsia="Times New Roman" w:cs="Times New Roman"/>
          <w:bCs/>
          <w:szCs w:val="24"/>
        </w:rPr>
        <w:t xml:space="preserve"> οι συνταξιούχοι. </w:t>
      </w:r>
    </w:p>
    <w:p w14:paraId="2C6E3ECF"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Πρέπει</w:t>
      </w:r>
      <w:r>
        <w:rPr>
          <w:rFonts w:eastAsia="Times New Roman" w:cs="Times New Roman"/>
          <w:szCs w:val="24"/>
        </w:rPr>
        <w:t>,</w:t>
      </w:r>
      <w:r>
        <w:rPr>
          <w:rFonts w:eastAsia="Times New Roman" w:cs="Times New Roman"/>
          <w:szCs w:val="24"/>
        </w:rPr>
        <w:t xml:space="preserve"> λοιπόν, να γνωρίζουν οι εργαζόμενοι στο πρόγραμμα, οι συνταξιούχοι, τα άτομα με ειδικές ανάγκες τι επιφυλάσσει το διάδοχο σχήμα με το </w:t>
      </w:r>
      <w:r>
        <w:rPr>
          <w:rFonts w:eastAsia="Times New Roman" w:cs="Times New Roman"/>
          <w:szCs w:val="24"/>
        </w:rPr>
        <w:t xml:space="preserve">ν. </w:t>
      </w:r>
      <w:r>
        <w:rPr>
          <w:rFonts w:eastAsia="Times New Roman" w:cs="Times New Roman"/>
          <w:szCs w:val="24"/>
        </w:rPr>
        <w:t>4052, διότι ο</w:t>
      </w:r>
      <w:r>
        <w:rPr>
          <w:rFonts w:eastAsia="Times New Roman" w:cs="Times New Roman"/>
          <w:szCs w:val="24"/>
        </w:rPr>
        <w:t xml:space="preserve"> ν.</w:t>
      </w:r>
      <w:r>
        <w:rPr>
          <w:rFonts w:eastAsia="Times New Roman" w:cs="Times New Roman"/>
          <w:szCs w:val="24"/>
        </w:rPr>
        <w:t xml:space="preserve"> 4052 προβλέπει ότι η παροχή στους συνταξιούχους και τ</w:t>
      </w:r>
      <w:r>
        <w:rPr>
          <w:rFonts w:eastAsia="Times New Roman" w:cs="Times New Roman"/>
          <w:szCs w:val="24"/>
        </w:rPr>
        <w:t>α</w:t>
      </w:r>
      <w:r>
        <w:rPr>
          <w:rFonts w:eastAsia="Times New Roman" w:cs="Times New Roman"/>
          <w:szCs w:val="24"/>
        </w:rPr>
        <w:t xml:space="preserve"> Α</w:t>
      </w:r>
      <w:r>
        <w:rPr>
          <w:rFonts w:eastAsia="Times New Roman" w:cs="Times New Roman"/>
          <w:szCs w:val="24"/>
        </w:rPr>
        <w:t>Μ</w:t>
      </w:r>
      <w:r>
        <w:rPr>
          <w:rFonts w:eastAsia="Times New Roman" w:cs="Times New Roman"/>
          <w:szCs w:val="24"/>
        </w:rPr>
        <w:t xml:space="preserve">ΕΑ χαρακτηρίζεται </w:t>
      </w:r>
      <w:r>
        <w:rPr>
          <w:rFonts w:eastAsia="Times New Roman" w:cs="Times New Roman"/>
          <w:szCs w:val="24"/>
        </w:rPr>
        <w:t>ως επίδομα και συνδέεται άμεσα με το ασφαλιστικό σύστημα και τις εισφορές των εργαζομένων. Δηλαδή, η χρηματοδότηση θα προέρχεται από την παρακράτηση του 0,2% των εισφορών κύριας ασφάλισης. Προέβλεπε –γιατί έχει παγώσει τώρα- την εφαρμογή της παρακράτησης μ</w:t>
      </w:r>
      <w:r>
        <w:rPr>
          <w:rFonts w:eastAsia="Times New Roman" w:cs="Times New Roman"/>
          <w:szCs w:val="24"/>
        </w:rPr>
        <w:t>ετά την1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2015. Γι’ αυτό σας ρωτάμε τι προτίθεστε να κάνετε. Θα την ξεπαγώσετε; Θα ενεργοποιήσετε αυτό το διάδοχο σχήμα; Και πολλά άλλα βέβαια.</w:t>
      </w:r>
    </w:p>
    <w:p w14:paraId="2C6E3ED0"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 Από τη δική μας θέση ως Κομμουνιστικό Κόμμα Ελλάδας θα θέλαμε να σας πούμε ότι υποστηρίζουμε μια πολιτική με κ</w:t>
      </w:r>
      <w:r>
        <w:rPr>
          <w:rFonts w:eastAsia="Times New Roman" w:cs="Times New Roman"/>
          <w:szCs w:val="24"/>
        </w:rPr>
        <w:t>ρατικές και δωρεάν υπηρεσίες κοινωνικής και ιατρικής φροντίδας στο σπίτι που θα ανταποκρίνονται στις ανάγκες όλων των ηλικιωμένων, των αναπήρων, των χρόνια πασχόντων χωρίς κανένα αποκλεισμό και κα</w:t>
      </w:r>
      <w:r>
        <w:rPr>
          <w:rFonts w:eastAsia="Times New Roman" w:cs="Times New Roman"/>
          <w:szCs w:val="24"/>
        </w:rPr>
        <w:t>μ</w:t>
      </w:r>
      <w:r>
        <w:rPr>
          <w:rFonts w:eastAsia="Times New Roman" w:cs="Times New Roman"/>
          <w:szCs w:val="24"/>
        </w:rPr>
        <w:t>μία οικονομική επιβάρυνση των ίδιων καθώς και των ασφαλιστι</w:t>
      </w:r>
      <w:r>
        <w:rPr>
          <w:rFonts w:eastAsia="Times New Roman" w:cs="Times New Roman"/>
          <w:szCs w:val="24"/>
        </w:rPr>
        <w:t xml:space="preserve">κών ταμείων. </w:t>
      </w:r>
    </w:p>
    <w:p w14:paraId="2C6E3ED1"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w:t>
      </w:r>
      <w:r>
        <w:rPr>
          <w:rFonts w:eastAsia="Times New Roman" w:cs="Times New Roman"/>
          <w:szCs w:val="24"/>
        </w:rPr>
        <w:t>εω</w:t>
      </w:r>
      <w:r>
        <w:rPr>
          <w:rFonts w:eastAsia="Times New Roman" w:cs="Times New Roman"/>
          <w:szCs w:val="24"/>
        </w:rPr>
        <w:t>ς της ομιλίας του κυρίου Βουλευτή)</w:t>
      </w:r>
    </w:p>
    <w:p w14:paraId="2C6E3ED2"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Ολοκληρώνω, κύριε Πρόεδρε.</w:t>
      </w:r>
    </w:p>
    <w:p w14:paraId="2C6E3ED3"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Ο πυρήνας για μας πρέπει να είναι το </w:t>
      </w:r>
      <w:r>
        <w:rPr>
          <w:rFonts w:eastAsia="Times New Roman" w:cs="Times New Roman"/>
          <w:szCs w:val="24"/>
        </w:rPr>
        <w:t>κ</w:t>
      </w:r>
      <w:r>
        <w:rPr>
          <w:rFonts w:eastAsia="Times New Roman" w:cs="Times New Roman"/>
          <w:szCs w:val="24"/>
        </w:rPr>
        <w:t xml:space="preserve">έντρο </w:t>
      </w:r>
      <w:r>
        <w:rPr>
          <w:rFonts w:eastAsia="Times New Roman" w:cs="Times New Roman"/>
          <w:szCs w:val="24"/>
        </w:rPr>
        <w:t>υ</w:t>
      </w:r>
      <w:r>
        <w:rPr>
          <w:rFonts w:eastAsia="Times New Roman" w:cs="Times New Roman"/>
          <w:szCs w:val="24"/>
        </w:rPr>
        <w:t>γείας και στην πόλη και στο χωριό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ενιαίου καθολικού αποκλειστικά δημόσιου και δωρεάν συστήματος υγείας και πρόνοιας. </w:t>
      </w:r>
    </w:p>
    <w:p w14:paraId="2C6E3ED4"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Από αυτή</w:t>
      </w:r>
      <w:r>
        <w:rPr>
          <w:rFonts w:eastAsia="Times New Roman" w:cs="Times New Roman"/>
          <w:szCs w:val="24"/>
        </w:rPr>
        <w:t>ν</w:t>
      </w:r>
      <w:r>
        <w:rPr>
          <w:rFonts w:eastAsia="Times New Roman" w:cs="Times New Roman"/>
          <w:szCs w:val="24"/>
        </w:rPr>
        <w:t xml:space="preserve"> την άποψη, λοιπόν, πρέπει να απαντήσετε στον πυρήνα του προβλήματος. Δεν απαντάτε και το μεταθέτετε εις το διηνεκές, στη Δευτέρα </w:t>
      </w:r>
      <w:r>
        <w:rPr>
          <w:rFonts w:eastAsia="Times New Roman" w:cs="Times New Roman"/>
          <w:szCs w:val="24"/>
        </w:rPr>
        <w:t>Π</w:t>
      </w:r>
      <w:r>
        <w:rPr>
          <w:rFonts w:eastAsia="Times New Roman" w:cs="Times New Roman"/>
          <w:szCs w:val="24"/>
        </w:rPr>
        <w:t xml:space="preserve">αρουσία, δηλαδή. </w:t>
      </w:r>
    </w:p>
    <w:p w14:paraId="2C6E3ED5"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Ευχαριστώ</w:t>
      </w:r>
      <w:r>
        <w:rPr>
          <w:rFonts w:eastAsia="Times New Roman" w:cs="Times New Roman"/>
          <w:szCs w:val="24"/>
        </w:rPr>
        <w:t xml:space="preserve">, κύριε Πρόεδρε, για την πολύ μεγάλη ανοχή που δείξατε. </w:t>
      </w:r>
    </w:p>
    <w:p w14:paraId="2C6E3ED6"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Κι εγώ ευχαριστώ, κύριε συνάδελφε.</w:t>
      </w:r>
    </w:p>
    <w:p w14:paraId="2C6E3ED7"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Κύριε Υφυπουργέ, έχετε το</w:t>
      </w:r>
      <w:r>
        <w:rPr>
          <w:rFonts w:eastAsia="Times New Roman" w:cs="Times New Roman"/>
          <w:szCs w:val="24"/>
        </w:rPr>
        <w:t>ν</w:t>
      </w:r>
      <w:r>
        <w:rPr>
          <w:rFonts w:eastAsia="Times New Roman" w:cs="Times New Roman"/>
          <w:szCs w:val="24"/>
        </w:rPr>
        <w:t xml:space="preserve"> λόγο για τρία λεπτά.</w:t>
      </w:r>
    </w:p>
    <w:p w14:paraId="2C6E3ED8"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 xml:space="preserve">ΙΩΑΝΝΗΣ ΜΠΑΛΑΦΑΣ (Υφυπουργός Εσωτερικών και Διοικητικής Ανασυγκρότησης): </w:t>
      </w:r>
      <w:r>
        <w:rPr>
          <w:rFonts w:eastAsia="Times New Roman" w:cs="Times New Roman"/>
          <w:szCs w:val="24"/>
        </w:rPr>
        <w:t>Μερικές</w:t>
      </w:r>
      <w:r>
        <w:rPr>
          <w:rFonts w:eastAsia="Times New Roman" w:cs="Times New Roman"/>
          <w:szCs w:val="24"/>
        </w:rPr>
        <w:t xml:space="preserve"> φορές διερωτώμαι αν υπάρχει πραγματικά διάλογος. Σας είπα προηγούμενα ότι κατά τη γνώμη μου απευθυνθήκατε στο όχι αρμόδιο </w:t>
      </w:r>
      <w:r>
        <w:rPr>
          <w:rFonts w:eastAsia="Times New Roman" w:cs="Times New Roman"/>
          <w:szCs w:val="24"/>
        </w:rPr>
        <w:t>Υ</w:t>
      </w:r>
      <w:r>
        <w:rPr>
          <w:rFonts w:eastAsia="Times New Roman" w:cs="Times New Roman"/>
          <w:szCs w:val="24"/>
        </w:rPr>
        <w:t>πουργείο. Και σας ζήτησα να παραμείνετε μερικά λεπτά για να συζητήσετε το ζήτημα αυτό με την κ. Φωτίου</w:t>
      </w:r>
      <w:r>
        <w:rPr>
          <w:rFonts w:eastAsia="Times New Roman" w:cs="Times New Roman"/>
          <w:szCs w:val="24"/>
        </w:rPr>
        <w:t>, η οποία</w:t>
      </w:r>
      <w:r>
        <w:rPr>
          <w:rFonts w:eastAsia="Times New Roman" w:cs="Times New Roman"/>
          <w:szCs w:val="24"/>
        </w:rPr>
        <w:t xml:space="preserve"> θα έρθει. Είναι εδώ </w:t>
      </w:r>
      <w:r>
        <w:rPr>
          <w:rFonts w:eastAsia="Times New Roman" w:cs="Times New Roman"/>
          <w:szCs w:val="24"/>
        </w:rPr>
        <w:t xml:space="preserve">και ο κ. Κεγκέρογλου, που έχει κάνει κατά τη γνώμη μου με πιο εύστοχο τρόπο την ερώτηση και απευθύνεται στο αρμόδιο </w:t>
      </w:r>
      <w:r>
        <w:rPr>
          <w:rFonts w:eastAsia="Times New Roman" w:cs="Times New Roman"/>
          <w:szCs w:val="24"/>
        </w:rPr>
        <w:t>Υ</w:t>
      </w:r>
      <w:r>
        <w:rPr>
          <w:rFonts w:eastAsia="Times New Roman" w:cs="Times New Roman"/>
          <w:szCs w:val="24"/>
        </w:rPr>
        <w:t xml:space="preserve">πουργείο. Δεν είμαστε το αρμόδιο </w:t>
      </w:r>
      <w:r>
        <w:rPr>
          <w:rFonts w:eastAsia="Times New Roman" w:cs="Times New Roman"/>
          <w:szCs w:val="24"/>
        </w:rPr>
        <w:t>Υ</w:t>
      </w:r>
      <w:r>
        <w:rPr>
          <w:rFonts w:eastAsia="Times New Roman" w:cs="Times New Roman"/>
          <w:szCs w:val="24"/>
        </w:rPr>
        <w:t xml:space="preserve">πουργείο για να σας εξηγήσουμε το παραπέρα σχέδιο. </w:t>
      </w:r>
    </w:p>
    <w:p w14:paraId="2C6E3ED9"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Και γιατί δεν λέγατε ότι δεν είστε </w:t>
      </w:r>
      <w:r>
        <w:rPr>
          <w:rFonts w:eastAsia="Times New Roman" w:cs="Times New Roman"/>
          <w:szCs w:val="24"/>
        </w:rPr>
        <w:t xml:space="preserve">αρμόδιοι για να μην πάρετε την ερώτηση; </w:t>
      </w:r>
    </w:p>
    <w:p w14:paraId="2C6E3EDA"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 xml:space="preserve">ΙΩΑΝΝΗΣ ΜΠΑΛΑΦΑΣ (Υφυπουργός Εσωτερικών και Διοικητικής Ανασυγκρότησης): </w:t>
      </w:r>
      <w:r>
        <w:rPr>
          <w:rFonts w:eastAsia="Times New Roman" w:cs="Times New Roman"/>
          <w:szCs w:val="24"/>
        </w:rPr>
        <w:t>Κατ’ αρχ</w:t>
      </w:r>
      <w:r>
        <w:rPr>
          <w:rFonts w:eastAsia="Times New Roman" w:cs="Times New Roman"/>
          <w:szCs w:val="24"/>
        </w:rPr>
        <w:t>άς</w:t>
      </w:r>
      <w:r>
        <w:rPr>
          <w:rFonts w:eastAsia="Times New Roman" w:cs="Times New Roman"/>
          <w:szCs w:val="24"/>
        </w:rPr>
        <w:t>, αυτή η ιστορία που παρεμβαίνετε, κύριε Κατσώτη…</w:t>
      </w:r>
      <w:r>
        <w:rPr>
          <w:rFonts w:eastAsia="Times New Roman" w:cs="Times New Roman"/>
          <w:szCs w:val="24"/>
        </w:rPr>
        <w:t xml:space="preserve"> </w:t>
      </w:r>
      <w:r>
        <w:rPr>
          <w:rFonts w:eastAsia="Times New Roman" w:cs="Times New Roman"/>
          <w:szCs w:val="24"/>
        </w:rPr>
        <w:t xml:space="preserve">Σας παρακαλώ, </w:t>
      </w:r>
      <w:r>
        <w:rPr>
          <w:rFonts w:eastAsia="Times New Roman" w:cs="Times New Roman"/>
          <w:szCs w:val="24"/>
        </w:rPr>
        <w:t>θ</w:t>
      </w:r>
      <w:r>
        <w:rPr>
          <w:rFonts w:eastAsia="Times New Roman" w:cs="Times New Roman"/>
          <w:szCs w:val="24"/>
        </w:rPr>
        <w:t xml:space="preserve">α μιλήσετε μετά. Τι είναι αυτή η ιστορία, τώρα; Γιατί παρεμβαίνετε </w:t>
      </w:r>
      <w:r>
        <w:rPr>
          <w:rFonts w:eastAsia="Times New Roman" w:cs="Times New Roman"/>
          <w:szCs w:val="24"/>
        </w:rPr>
        <w:t>κατ’ αρχ</w:t>
      </w:r>
      <w:r>
        <w:rPr>
          <w:rFonts w:eastAsia="Times New Roman" w:cs="Times New Roman"/>
          <w:szCs w:val="24"/>
        </w:rPr>
        <w:t>άς</w:t>
      </w:r>
      <w:r>
        <w:rPr>
          <w:rFonts w:eastAsia="Times New Roman" w:cs="Times New Roman"/>
          <w:szCs w:val="24"/>
        </w:rPr>
        <w:t>; Κάποτε είχαμε τους αγανακτισμένους πολίτες. Δεν χρειαζόμαστε αγανακτισμένους πολίτες. Να δέχεστε το</w:t>
      </w:r>
      <w:r>
        <w:rPr>
          <w:rFonts w:eastAsia="Times New Roman" w:cs="Times New Roman"/>
          <w:szCs w:val="24"/>
        </w:rPr>
        <w:t>ν</w:t>
      </w:r>
      <w:r>
        <w:rPr>
          <w:rFonts w:eastAsia="Times New Roman" w:cs="Times New Roman"/>
          <w:szCs w:val="24"/>
        </w:rPr>
        <w:t xml:space="preserve"> διάλογο και κυρίως όταν δεν συμφωνείτε. </w:t>
      </w:r>
    </w:p>
    <w:p w14:paraId="2C6E3EDB"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Κύριε Υφυπουργέ…</w:t>
      </w:r>
    </w:p>
    <w:p w14:paraId="2C6E3EDC"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ΙΩΑΝΝΗΣ ΜΠΑΛΑΦΑΣ (Υφυπουργός Εσωτερικών και Διοικητικής Ανασυγκ</w:t>
      </w:r>
      <w:r>
        <w:rPr>
          <w:rFonts w:eastAsia="Times New Roman" w:cs="Times New Roman"/>
          <w:b/>
          <w:szCs w:val="24"/>
        </w:rPr>
        <w:t xml:space="preserve">ρότησης): </w:t>
      </w:r>
      <w:r>
        <w:rPr>
          <w:rFonts w:eastAsia="Times New Roman" w:cs="Times New Roman"/>
          <w:szCs w:val="24"/>
        </w:rPr>
        <w:t>Δεν έχετε το</w:t>
      </w:r>
      <w:r>
        <w:rPr>
          <w:rFonts w:eastAsia="Times New Roman" w:cs="Times New Roman"/>
          <w:szCs w:val="24"/>
        </w:rPr>
        <w:t>ν</w:t>
      </w:r>
      <w:r>
        <w:rPr>
          <w:rFonts w:eastAsia="Times New Roman" w:cs="Times New Roman"/>
          <w:szCs w:val="24"/>
        </w:rPr>
        <w:t xml:space="preserve"> λόγο, κύριε Συντυχάκη. Εγώ μιλάω. Εγώ μιλάω, κύριε Συντυχάκη.</w:t>
      </w:r>
    </w:p>
    <w:p w14:paraId="2C6E3EDD"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Απλώς ένα ερώτημα ενισχυτικό…</w:t>
      </w:r>
    </w:p>
    <w:p w14:paraId="2C6E3EDE"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 xml:space="preserve">ΙΩΑΝΝΗΣ ΜΠΑΛΑΦΑΣ (Υφυπουργός Εσωτερικών και Διοικητικής Ανασυγκρότησης): </w:t>
      </w:r>
      <w:r>
        <w:rPr>
          <w:rFonts w:eastAsia="Times New Roman" w:cs="Times New Roman"/>
          <w:szCs w:val="24"/>
        </w:rPr>
        <w:t>Κύριε Συντυχάκη, εγώ μιλάω. Δεν το καταλαβαίν</w:t>
      </w:r>
      <w:r>
        <w:rPr>
          <w:rFonts w:eastAsia="Times New Roman" w:cs="Times New Roman"/>
          <w:szCs w:val="24"/>
        </w:rPr>
        <w:t>ετε; Θα σας δώσει ο Πρόεδρος το</w:t>
      </w:r>
      <w:r>
        <w:rPr>
          <w:rFonts w:eastAsia="Times New Roman" w:cs="Times New Roman"/>
          <w:szCs w:val="24"/>
        </w:rPr>
        <w:t>ν</w:t>
      </w:r>
      <w:r>
        <w:rPr>
          <w:rFonts w:eastAsia="Times New Roman" w:cs="Times New Roman"/>
          <w:szCs w:val="24"/>
        </w:rPr>
        <w:t xml:space="preserve"> λόγο μετά. Σας παρακαλώ. Τι πράγματα είναι αυτά;</w:t>
      </w:r>
    </w:p>
    <w:p w14:paraId="2C6E3EDF"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Παρακαλώ. Συνεχίστε.</w:t>
      </w:r>
    </w:p>
    <w:p w14:paraId="2C6E3EE0"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 xml:space="preserve">ΙΩΑΝΝΗΣ ΜΠΑΛΑΦΑΣ (Υφυπουργός Εσωτερικών και Διοικητικής Ανασυγκρότησης): </w:t>
      </w:r>
      <w:r>
        <w:rPr>
          <w:rFonts w:eastAsia="Times New Roman" w:cs="Times New Roman"/>
          <w:szCs w:val="24"/>
        </w:rPr>
        <w:t>Η δημοκρατία επιβάλλει, ιδίως όταν διαφωνούμ</w:t>
      </w:r>
      <w:r>
        <w:rPr>
          <w:rFonts w:eastAsia="Times New Roman" w:cs="Times New Roman"/>
          <w:szCs w:val="24"/>
        </w:rPr>
        <w:t>ε, να ακούμε τον άλλον. Όταν συμφωνούμε, χαίρω πολύ.</w:t>
      </w:r>
    </w:p>
    <w:p w14:paraId="2C6E3EE1"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Η γνώμη μου, λοιπόν, είναι αυτή. Χρειάζεται ένας διάλογος, να επικοινωνούμε. Να ακούει τι λέει ο ένας στον άλλον. </w:t>
      </w:r>
    </w:p>
    <w:p w14:paraId="2C6E3EE2"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Δεύτερον, τα νούμερα: </w:t>
      </w:r>
      <w:r>
        <w:rPr>
          <w:rFonts w:eastAsia="Times New Roman" w:cs="Times New Roman"/>
          <w:szCs w:val="24"/>
        </w:rPr>
        <w:t>τρεις χιλιάδες τριακόσιοι πενήντα έξι</w:t>
      </w:r>
      <w:r>
        <w:rPr>
          <w:rFonts w:eastAsia="Times New Roman" w:cs="Times New Roman"/>
          <w:szCs w:val="24"/>
        </w:rPr>
        <w:t xml:space="preserve"> περίπου εργαζόμενοι, </w:t>
      </w:r>
      <w:r>
        <w:rPr>
          <w:rFonts w:eastAsia="Times New Roman" w:cs="Times New Roman"/>
          <w:szCs w:val="24"/>
        </w:rPr>
        <w:t>εβδομήν</w:t>
      </w:r>
      <w:r>
        <w:rPr>
          <w:rFonts w:eastAsia="Times New Roman" w:cs="Times New Roman"/>
          <w:szCs w:val="24"/>
        </w:rPr>
        <w:t xml:space="preserve">τα τρεις χιλιάδες </w:t>
      </w:r>
      <w:r>
        <w:rPr>
          <w:rFonts w:eastAsia="Times New Roman" w:cs="Times New Roman"/>
          <w:szCs w:val="24"/>
        </w:rPr>
        <w:t>ηλικιωμένοι και Α</w:t>
      </w:r>
      <w:r>
        <w:rPr>
          <w:rFonts w:eastAsia="Times New Roman" w:cs="Times New Roman"/>
          <w:szCs w:val="24"/>
        </w:rPr>
        <w:t>Μ</w:t>
      </w:r>
      <w:r>
        <w:rPr>
          <w:rFonts w:eastAsia="Times New Roman" w:cs="Times New Roman"/>
          <w:szCs w:val="24"/>
        </w:rPr>
        <w:t>ΕΑ, 56 εκατομμύρια το ετήσιο κόστος. Μέσα απ’ αυτά τα δεδομένα όλα αυτά τα χρόνια έχει γίνει πάρα πολύ σοβαρή δουλειά. Αυτό είπα προηγο</w:t>
      </w:r>
      <w:r>
        <w:rPr>
          <w:rFonts w:eastAsia="Times New Roman" w:cs="Times New Roman"/>
          <w:szCs w:val="24"/>
        </w:rPr>
        <w:t>υ</w:t>
      </w:r>
      <w:r>
        <w:rPr>
          <w:rFonts w:eastAsia="Times New Roman" w:cs="Times New Roman"/>
          <w:szCs w:val="24"/>
        </w:rPr>
        <w:t>μ</w:t>
      </w:r>
      <w:r>
        <w:rPr>
          <w:rFonts w:eastAsia="Times New Roman" w:cs="Times New Roman"/>
          <w:szCs w:val="24"/>
        </w:rPr>
        <w:t>έ</w:t>
      </w:r>
      <w:r>
        <w:rPr>
          <w:rFonts w:eastAsia="Times New Roman" w:cs="Times New Roman"/>
          <w:szCs w:val="24"/>
        </w:rPr>
        <w:t>ν</w:t>
      </w:r>
      <w:r>
        <w:rPr>
          <w:rFonts w:eastAsia="Times New Roman" w:cs="Times New Roman"/>
          <w:szCs w:val="24"/>
        </w:rPr>
        <w:t>ως</w:t>
      </w:r>
      <w:r>
        <w:rPr>
          <w:rFonts w:eastAsia="Times New Roman" w:cs="Times New Roman"/>
          <w:szCs w:val="24"/>
        </w:rPr>
        <w:t>. Και βεβαίως γι’ αυτή</w:t>
      </w:r>
      <w:r>
        <w:rPr>
          <w:rFonts w:eastAsia="Times New Roman" w:cs="Times New Roman"/>
          <w:szCs w:val="24"/>
        </w:rPr>
        <w:t>ν</w:t>
      </w:r>
      <w:r>
        <w:rPr>
          <w:rFonts w:eastAsia="Times New Roman" w:cs="Times New Roman"/>
          <w:szCs w:val="24"/>
        </w:rPr>
        <w:t xml:space="preserve"> τη δουλειά</w:t>
      </w:r>
      <w:r>
        <w:rPr>
          <w:rFonts w:eastAsia="Times New Roman" w:cs="Times New Roman"/>
          <w:szCs w:val="24"/>
        </w:rPr>
        <w:t>, η οποία</w:t>
      </w:r>
      <w:r>
        <w:rPr>
          <w:rFonts w:eastAsia="Times New Roman" w:cs="Times New Roman"/>
          <w:szCs w:val="24"/>
        </w:rPr>
        <w:t xml:space="preserve"> έχει γίνει</w:t>
      </w:r>
      <w:r>
        <w:rPr>
          <w:rFonts w:eastAsia="Times New Roman" w:cs="Times New Roman"/>
          <w:szCs w:val="24"/>
        </w:rPr>
        <w:t>,</w:t>
      </w:r>
      <w:r>
        <w:rPr>
          <w:rFonts w:eastAsia="Times New Roman" w:cs="Times New Roman"/>
          <w:szCs w:val="24"/>
        </w:rPr>
        <w:t xml:space="preserve"> είμαστε ικανοποιημένοι. Δεν υπάρχουν ιδανικές καταστάσεις ούτε σήμερα, ούτε αύριο, ούτε ποτέ. Ιδανικές και παραδεισένιες καταστάσεις δεν υπάρχουν στον κόσμο τούτο. Σε σχέση με τις δυνατότητες που υπήρχαν, είμαστε ικανοποιημένοι. Θα προσπαθούμε συνεχώς να </w:t>
      </w:r>
      <w:r>
        <w:rPr>
          <w:rFonts w:eastAsia="Times New Roman" w:cs="Times New Roman"/>
          <w:szCs w:val="24"/>
        </w:rPr>
        <w:t xml:space="preserve">τις βελτιώνουμε, αλλά δεν απαξιώνουμε ούτε το έργο που προσφέρεται, ούτε τη δουλειά που κάνουν οι εργαζόμενοι τα χρόνια αυτά με τις δύσκολες συνθήκες. </w:t>
      </w:r>
    </w:p>
    <w:p w14:paraId="2C6E3EE3"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Ένα τελευταίο θέλω να αναφέρω. Προφανώς ο καθένας μπορεί να λέει ό,τι θέλει. Και κάθε ένας με τη σειρά τ</w:t>
      </w:r>
      <w:r>
        <w:rPr>
          <w:rFonts w:eastAsia="Times New Roman" w:cs="Times New Roman"/>
          <w:szCs w:val="24"/>
        </w:rPr>
        <w:t xml:space="preserve">ου μπορεί να τον κρίνει. Άκουσα οκτώ φορές «θα γίνει αυτό με τούτο το δεδομένο». Εγώ δε λέω, θα ειπωθεί και κάποια υπερβολή προκειμένου να </w:t>
      </w:r>
      <w:r>
        <w:rPr>
          <w:rFonts w:eastAsia="Times New Roman" w:cs="Times New Roman"/>
          <w:szCs w:val="24"/>
        </w:rPr>
        <w:t>κ</w:t>
      </w:r>
      <w:r>
        <w:rPr>
          <w:rFonts w:eastAsia="Times New Roman" w:cs="Times New Roman"/>
          <w:szCs w:val="24"/>
        </w:rPr>
        <w:t>τυπήσουν κάποια καμπανάκια, να το λάβουμε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μας, να κινηθούμε να το προσέξουμε, να το προλάβουμε. Συμφωνώ. Αλ</w:t>
      </w:r>
      <w:r>
        <w:rPr>
          <w:rFonts w:eastAsia="Times New Roman" w:cs="Times New Roman"/>
          <w:szCs w:val="24"/>
        </w:rPr>
        <w:t xml:space="preserve">λά η συνεχής πρόβλεψη για </w:t>
      </w:r>
      <w:r>
        <w:rPr>
          <w:rFonts w:eastAsia="Times New Roman" w:cs="Times New Roman"/>
          <w:szCs w:val="24"/>
        </w:rPr>
        <w:t>Α</w:t>
      </w:r>
      <w:r>
        <w:rPr>
          <w:rFonts w:eastAsia="Times New Roman" w:cs="Times New Roman"/>
          <w:szCs w:val="24"/>
        </w:rPr>
        <w:t>ρμαγεδδώνες και καταστροφές βοηθάει κανέναν; Η συνεχής μη επιβεβαίωση αυτού του πράγματος δεν προβληματίζει; Στο κάτω-κάτω δε γίνεται ευρύτερα αποδεκτή μια τέτοια τακτική. Ας τη σκεφτούμε. Δεν έχουν ανάγκη οι εργαζόμενοι από τέτο</w:t>
      </w:r>
      <w:r>
        <w:rPr>
          <w:rFonts w:eastAsia="Times New Roman" w:cs="Times New Roman"/>
          <w:szCs w:val="24"/>
        </w:rPr>
        <w:t xml:space="preserve">ια θεώρηση κατά τη γνώμη μου. Φυσικά ο καθένας μπορεί να κάνει με όποιον τρόπο θέλει την κριτική του. Είναι καλοδεχούμενη έτσι κι αλλιώς. </w:t>
      </w:r>
    </w:p>
    <w:p w14:paraId="2C6E3EE4"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Να κλείσω λέγοντας ότι για εμάς και αυτή η κριτική είναι καλοδεχούμενη και μας βοηθάει να κάνουμε καλύτερα τη δουλειά</w:t>
      </w:r>
      <w:r>
        <w:rPr>
          <w:rFonts w:eastAsia="Times New Roman" w:cs="Times New Roman"/>
          <w:szCs w:val="24"/>
        </w:rPr>
        <w:t xml:space="preserve"> μας. </w:t>
      </w:r>
    </w:p>
    <w:p w14:paraId="2C6E3EE5"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Ευχαριστώ πολύ.</w:t>
      </w:r>
    </w:p>
    <w:p w14:paraId="2C6E3EE6"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Κύριε Πρόεδρε, θα ήθελα το</w:t>
      </w:r>
      <w:r>
        <w:rPr>
          <w:rFonts w:eastAsia="Times New Roman" w:cs="Times New Roman"/>
          <w:szCs w:val="24"/>
        </w:rPr>
        <w:t>ν</w:t>
      </w:r>
      <w:r>
        <w:rPr>
          <w:rFonts w:eastAsia="Times New Roman" w:cs="Times New Roman"/>
          <w:szCs w:val="24"/>
        </w:rPr>
        <w:t xml:space="preserve"> λόγο επί προσωπικού.</w:t>
      </w:r>
    </w:p>
    <w:p w14:paraId="2C6E3EE7"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κύριε Συντυχάκη, σε τι συνίσταται το προσωπικό;</w:t>
      </w:r>
    </w:p>
    <w:p w14:paraId="2C6E3EE8"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Το προσωπικό συνίσταται σε σχέση με το αν είναι ή όχι αρμοδιότητα του κ. Μπαλάφα.</w:t>
      </w:r>
    </w:p>
    <w:p w14:paraId="2C6E3EE9"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Δεν είναι προσωπικό αυτό.</w:t>
      </w:r>
    </w:p>
    <w:p w14:paraId="2C6E3EEA"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Είθισται σ’ αυτές τις περιπτώσεις, όταν κατατίθεται μια ερώτηση ή επίκαιρη ερώτηση…</w:t>
      </w:r>
    </w:p>
    <w:p w14:paraId="2C6E3EEB"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ΙΩΑΝΝ</w:t>
      </w:r>
      <w:r>
        <w:rPr>
          <w:rFonts w:eastAsia="Times New Roman" w:cs="Times New Roman"/>
          <w:b/>
          <w:szCs w:val="24"/>
        </w:rPr>
        <w:t>ΗΣ ΜΠΑΛΑΦΑΣ (Υφυπουργός Εσωτερικών και Διοικητικής Ανασυγκρότησης):</w:t>
      </w:r>
      <w:r>
        <w:rPr>
          <w:rFonts w:eastAsia="Times New Roman" w:cs="Times New Roman"/>
          <w:szCs w:val="24"/>
        </w:rPr>
        <w:t xml:space="preserve"> Άλλη διαδικασία τηρούμε τώρα;</w:t>
      </w:r>
    </w:p>
    <w:p w14:paraId="2C6E3EEC"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Όχι, όχι. Επί του προσωπικού, κύριε Μπαλάφα, διότι μας ρίξατε μομφή. Παρ</w:t>
      </w:r>
      <w:r>
        <w:rPr>
          <w:rFonts w:eastAsia="Times New Roman" w:cs="Times New Roman"/>
          <w:szCs w:val="24"/>
        </w:rPr>
        <w:t xml:space="preserve">’ </w:t>
      </w:r>
      <w:r>
        <w:rPr>
          <w:rFonts w:eastAsia="Times New Roman" w:cs="Times New Roman"/>
          <w:szCs w:val="24"/>
        </w:rPr>
        <w:t>ότι είναι εξ αναβολής και μάλιστα με πήρατε τηλέφωνο -ο υπεύθυ</w:t>
      </w:r>
      <w:r>
        <w:rPr>
          <w:rFonts w:eastAsia="Times New Roman" w:cs="Times New Roman"/>
          <w:szCs w:val="24"/>
        </w:rPr>
        <w:t>νος του γραφείου σας- για να αναβληθεί η συζήτηση της επίκαιρης ερώτησης, είχατε όλον τον χρόνο να μου πείτε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ξ</w:t>
      </w:r>
      <w:r>
        <w:rPr>
          <w:rFonts w:eastAsia="Times New Roman" w:cs="Times New Roman"/>
          <w:szCs w:val="24"/>
        </w:rPr>
        <w:t>έρετε, δεν είναι της αρμοδιότητάς μου. Απευθυνθείτε αλλού» ή να μου το κάνετε εγγράφως. Ήρθατε, δηλαδή, σήμερα εδώ για να μας πείτε ότι δεν είνα</w:t>
      </w:r>
      <w:r>
        <w:rPr>
          <w:rFonts w:eastAsia="Times New Roman" w:cs="Times New Roman"/>
          <w:szCs w:val="24"/>
        </w:rPr>
        <w:t xml:space="preserve">ι της αρμοδιότητάς σας; </w:t>
      </w:r>
    </w:p>
    <w:p w14:paraId="2C6E3EED"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κύριε Συντυχάκη.</w:t>
      </w:r>
    </w:p>
    <w:p w14:paraId="2C6E3EEE"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Αυτή είναι η απάντησή σας;</w:t>
      </w:r>
    </w:p>
    <w:p w14:paraId="2C6E3EEF"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ΙΩΑΝΝΗΣ ΜΠΑΛΑΦΑΣ (Υφυπουργός Εσωτερικών και Διοικητικής Ανασυγκρότησης):</w:t>
      </w:r>
      <w:r>
        <w:rPr>
          <w:rFonts w:eastAsia="Times New Roman" w:cs="Times New Roman"/>
          <w:szCs w:val="24"/>
        </w:rPr>
        <w:t xml:space="preserve"> Δεν το ξέρατε αυτό;</w:t>
      </w:r>
    </w:p>
    <w:p w14:paraId="2C6E3EF0"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w:t>
      </w:r>
      <w:r>
        <w:rPr>
          <w:rFonts w:eastAsia="Times New Roman" w:cs="Times New Roman"/>
          <w:b/>
          <w:szCs w:val="24"/>
        </w:rPr>
        <w:t>αστινός):</w:t>
      </w:r>
      <w:r>
        <w:rPr>
          <w:rFonts w:eastAsia="Times New Roman" w:cs="Times New Roman"/>
          <w:szCs w:val="24"/>
        </w:rPr>
        <w:t xml:space="preserve"> Όχι διάλογο. Είπατε το προσωπικό…</w:t>
      </w:r>
    </w:p>
    <w:p w14:paraId="2C6E3EF1"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Αλλά να σας πω και κάτι άλλο; Από πού κι ως πού ένας τομέας πρωτοβάθμιας φροντίδας είναι στο Υπουργείο Εργασίας; Τι προμηνύει αυτό;</w:t>
      </w:r>
    </w:p>
    <w:p w14:paraId="2C6E3EF2"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Συντυχάκη…</w:t>
      </w:r>
    </w:p>
    <w:p w14:paraId="2C6E3EF3"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ΕΜΜΑΝ</w:t>
      </w:r>
      <w:r>
        <w:rPr>
          <w:rFonts w:eastAsia="Times New Roman" w:cs="Times New Roman"/>
          <w:b/>
          <w:szCs w:val="24"/>
        </w:rPr>
        <w:t>ΟΥΗΛ ΣΥΝΤΥΧΑΚΗΣ:</w:t>
      </w:r>
      <w:r>
        <w:rPr>
          <w:rFonts w:eastAsia="Times New Roman" w:cs="Times New Roman"/>
          <w:szCs w:val="24"/>
        </w:rPr>
        <w:t xml:space="preserve"> Ένα θέμα πρωτοβάθμιας φροντίδας στο Υπουργείο Εργασίας</w:t>
      </w:r>
      <w:r>
        <w:rPr>
          <w:rFonts w:eastAsia="Times New Roman" w:cs="Times New Roman"/>
          <w:szCs w:val="24"/>
        </w:rPr>
        <w:t>…</w:t>
      </w:r>
    </w:p>
    <w:p w14:paraId="2C6E3EF4"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ΙΩΑΝΝΗΣ ΜΠΑΛΑΦΑΣ (Υφυπουργός Εσωτερικών και Διοικητικής Ανασυγκρότησης):</w:t>
      </w:r>
      <w:r>
        <w:rPr>
          <w:rFonts w:eastAsia="Times New Roman" w:cs="Times New Roman"/>
          <w:szCs w:val="24"/>
        </w:rPr>
        <w:t xml:space="preserve"> Δεν είναι κακό κάποιες φορές να αναγνωρίζουμε ότι έγινε και μια αστοχία.</w:t>
      </w:r>
    </w:p>
    <w:p w14:paraId="2C6E3EF5"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Ν</w:t>
      </w:r>
      <w:r>
        <w:rPr>
          <w:rFonts w:eastAsia="Times New Roman" w:cs="Times New Roman"/>
          <w:szCs w:val="24"/>
        </w:rPr>
        <w:t>ομίζω ότι…</w:t>
      </w:r>
    </w:p>
    <w:p w14:paraId="2C6E3EF6"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…στο Υπουργείο Εργασίας. Από πού κι έως πού;</w:t>
      </w:r>
    </w:p>
    <w:p w14:paraId="2C6E3EF7"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Συντυχάκη, νομίζω ότι μπορείτε να το συζητήσετε ιδιαιτέρως με τον κ. Μπαλάφα. Ο Κανονισμός δεν επιτρέπει περαιτέρω διάλογο. Ευχαριστώ πολύ.</w:t>
      </w:r>
    </w:p>
    <w:p w14:paraId="2C6E3EF8"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Θα συζητηθεί τώρα η τέταρτη με</w:t>
      </w:r>
      <w:r>
        <w:rPr>
          <w:rFonts w:eastAsia="Times New Roman" w:cs="Times New Roman"/>
          <w:szCs w:val="24"/>
        </w:rPr>
        <w:t xml:space="preserve"> αριθμό 169/17-11-2015 επίκαιρη ερώτηση</w:t>
      </w:r>
      <w:r>
        <w:rPr>
          <w:rFonts w:eastAsia="Times New Roman" w:cs="Times New Roman"/>
          <w:szCs w:val="24"/>
        </w:rPr>
        <w:t xml:space="preserve"> δεύτερου κύκλου</w:t>
      </w:r>
      <w:r>
        <w:rPr>
          <w:rFonts w:eastAsia="Times New Roman" w:cs="Times New Roman"/>
          <w:szCs w:val="24"/>
        </w:rPr>
        <w:t xml:space="preserve"> του Βουλευτή Β΄ Αθηνών </w:t>
      </w:r>
      <w:r>
        <w:rPr>
          <w:rFonts w:eastAsia="Times New Roman" w:cs="Times New Roman"/>
          <w:szCs w:val="24"/>
        </w:rPr>
        <w:t xml:space="preserve">του Κομμουνιστικού Κόμματος Ελλάδος κ. </w:t>
      </w:r>
      <w:r>
        <w:rPr>
          <w:rFonts w:eastAsia="Times New Roman" w:cs="Times New Roman"/>
          <w:bCs/>
          <w:szCs w:val="24"/>
        </w:rPr>
        <w:t>Χρήστου Κατσώτη</w:t>
      </w:r>
      <w:r>
        <w:rPr>
          <w:rFonts w:eastAsia="Times New Roman" w:cs="Times New Roman"/>
          <w:b/>
          <w:szCs w:val="24"/>
        </w:rPr>
        <w:t xml:space="preserve"> </w:t>
      </w:r>
      <w:r>
        <w:rPr>
          <w:rFonts w:eastAsia="Times New Roman" w:cs="Times New Roman"/>
          <w:szCs w:val="24"/>
        </w:rPr>
        <w:t>προς τον Υπουργό</w:t>
      </w:r>
      <w:r>
        <w:rPr>
          <w:rFonts w:eastAsia="Times New Roman" w:cs="Times New Roman"/>
          <w:b/>
          <w:bCs/>
          <w:szCs w:val="24"/>
        </w:rPr>
        <w:t xml:space="preserve"> </w:t>
      </w:r>
      <w:r>
        <w:rPr>
          <w:rFonts w:eastAsia="Times New Roman" w:cs="Times New Roman"/>
          <w:bCs/>
          <w:szCs w:val="24"/>
        </w:rPr>
        <w:t>Εσωτερικών και Διοικητικής Ανασυγκρότησης,</w:t>
      </w:r>
      <w:r>
        <w:rPr>
          <w:rFonts w:eastAsia="Times New Roman" w:cs="Times New Roman"/>
          <w:szCs w:val="24"/>
        </w:rPr>
        <w:t xml:space="preserve"> σχετικά με τη μισθοδοσία των εργαζομένων στις </w:t>
      </w:r>
      <w:r>
        <w:rPr>
          <w:rFonts w:eastAsia="Times New Roman" w:cs="Times New Roman"/>
          <w:szCs w:val="24"/>
        </w:rPr>
        <w:t>π</w:t>
      </w:r>
      <w:r>
        <w:rPr>
          <w:rFonts w:eastAsia="Times New Roman" w:cs="Times New Roman"/>
          <w:szCs w:val="24"/>
        </w:rPr>
        <w:t>εριφέρειες.</w:t>
      </w:r>
    </w:p>
    <w:p w14:paraId="2C6E3EF9"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Κύριε Κατσώτη, έχετε για δύο λεπτά τον λόγο.</w:t>
      </w:r>
    </w:p>
    <w:p w14:paraId="2C6E3EFA"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Ας ελπίσουμε ο Υπου</w:t>
      </w:r>
      <w:r>
        <w:rPr>
          <w:rFonts w:eastAsia="Times New Roman" w:cs="Times New Roman"/>
          <w:szCs w:val="24"/>
        </w:rPr>
        <w:t>ργός να ηρεμήσει λιγάκι και να μην έχει τέτοια εμπάθεια απέναντι στο ΚΚΕ.</w:t>
      </w:r>
    </w:p>
    <w:p w14:paraId="2C6E3EFB"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Οι ερωτήσεις μας αφορούν χιλιάδες εργαζόμενους. Είναι Υπουργός, αρμόδιος, έρχεται εδώ και πρέπει να δώσει απαντήσεις. Εάν αυτές καλύπτουν τους εργαζόμενους ή όχι, θα το κρίνουν οι ίδ</w:t>
      </w:r>
      <w:r>
        <w:rPr>
          <w:rFonts w:eastAsia="Times New Roman" w:cs="Times New Roman"/>
          <w:szCs w:val="24"/>
        </w:rPr>
        <w:t>ιοι. Δεν μπορεί, όμως, εδώ να έρχεται και να μας υποτιμά, να μας λέει ότι κάνατε την ερώτηση σε έναν άλλο αναρμόδιο Υπουργό. Υπάρχει μια συνήθεια εδώ. Αν η ερώτησή μας αυτή δεν αφορά τον ίδιο, μας λέει να απευθυνθούμε αλλού, όπως γινόταν μέχρι τώρα. Τι είν</w:t>
      </w:r>
      <w:r>
        <w:rPr>
          <w:rFonts w:eastAsia="Times New Roman" w:cs="Times New Roman"/>
          <w:szCs w:val="24"/>
        </w:rPr>
        <w:t>αι αυτά που λέει;</w:t>
      </w:r>
    </w:p>
    <w:p w14:paraId="2C6E3EFC"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Εν πάση περιπτώσει, θα πάω στην ερώτησή μου. Οι υπάλληλοι που είχαν προσληφθεί ως κρατικοί υπάλληλοι σε περιφερειακές υπηρεσίες υπουργείων, είχαν μεταφερθεί στις νομαρχιακές αυτοδιοικήσεις και στη συνέχεια με τον 3852/10 στις αιρετές περι</w:t>
      </w:r>
      <w:r>
        <w:rPr>
          <w:rFonts w:eastAsia="Times New Roman" w:cs="Times New Roman"/>
          <w:szCs w:val="24"/>
        </w:rPr>
        <w:t xml:space="preserve">φέρειες και στους δήμους της χώρας σύμφωνα με τον «ΚΑΛΛΙΚΡΑΤΗ». Όλοι αυτοί αποτελούν τακτικό προσωπικό των περιφερειών. </w:t>
      </w:r>
    </w:p>
    <w:p w14:paraId="2C6E3EFD"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Με το ν. 4047 κυρώθηκε η πράξη νομοθετικού περιεχομένου με τίτλο «Κατεπείγοντα μέτρα εφαρμογής του </w:t>
      </w:r>
      <w:r>
        <w:rPr>
          <w:rFonts w:eastAsia="Times New Roman" w:cs="Times New Roman"/>
          <w:szCs w:val="24"/>
        </w:rPr>
        <w:t>Μ</w:t>
      </w:r>
      <w:r>
        <w:rPr>
          <w:rFonts w:eastAsia="Times New Roman" w:cs="Times New Roman"/>
          <w:szCs w:val="24"/>
        </w:rPr>
        <w:t xml:space="preserve">εσοπρόθεσμου </w:t>
      </w:r>
      <w:r>
        <w:rPr>
          <w:rFonts w:eastAsia="Times New Roman" w:cs="Times New Roman"/>
          <w:szCs w:val="24"/>
        </w:rPr>
        <w:t>Π</w:t>
      </w:r>
      <w:r>
        <w:rPr>
          <w:rFonts w:eastAsia="Times New Roman" w:cs="Times New Roman"/>
          <w:szCs w:val="24"/>
        </w:rPr>
        <w:t xml:space="preserve">λαισίου </w:t>
      </w:r>
      <w:r>
        <w:rPr>
          <w:rFonts w:eastAsia="Times New Roman" w:cs="Times New Roman"/>
          <w:szCs w:val="24"/>
        </w:rPr>
        <w:t>Δ</w:t>
      </w:r>
      <w:r>
        <w:rPr>
          <w:rFonts w:eastAsia="Times New Roman" w:cs="Times New Roman"/>
          <w:szCs w:val="24"/>
        </w:rPr>
        <w:t>ημοσιονομική</w:t>
      </w:r>
      <w:r>
        <w:rPr>
          <w:rFonts w:eastAsia="Times New Roman" w:cs="Times New Roman"/>
          <w:szCs w:val="24"/>
        </w:rPr>
        <w:t xml:space="preserve">ς </w:t>
      </w:r>
      <w:r>
        <w:rPr>
          <w:rFonts w:eastAsia="Times New Roman" w:cs="Times New Roman"/>
          <w:szCs w:val="24"/>
        </w:rPr>
        <w:t>Σ</w:t>
      </w:r>
      <w:r>
        <w:rPr>
          <w:rFonts w:eastAsia="Times New Roman" w:cs="Times New Roman"/>
          <w:szCs w:val="24"/>
        </w:rPr>
        <w:t xml:space="preserve">τρατηγικής 2012-2015 και του </w:t>
      </w:r>
      <w:r>
        <w:rPr>
          <w:rFonts w:eastAsia="Times New Roman" w:cs="Times New Roman"/>
          <w:szCs w:val="24"/>
        </w:rPr>
        <w:t>Κ</w:t>
      </w:r>
      <w:r>
        <w:rPr>
          <w:rFonts w:eastAsia="Times New Roman" w:cs="Times New Roman"/>
          <w:szCs w:val="24"/>
        </w:rPr>
        <w:t xml:space="preserve">ρατικού </w:t>
      </w:r>
      <w:r>
        <w:rPr>
          <w:rFonts w:eastAsia="Times New Roman" w:cs="Times New Roman"/>
          <w:szCs w:val="24"/>
        </w:rPr>
        <w:t>Π</w:t>
      </w:r>
      <w:r>
        <w:rPr>
          <w:rFonts w:eastAsia="Times New Roman" w:cs="Times New Roman"/>
          <w:szCs w:val="24"/>
        </w:rPr>
        <w:t>ροϋπολογισμού του 2011». Στις ρυθμίσεις του παραπάνω νόμου υπήρχε η πρόβλεψη καταβολής από τον κρατικό προϋπολογισμό της μισθοδοσίας των μονίμων και με σχέση ιδιωτικού δικαίου εργαζομένων, οι οποίοι μετατέθηκαν ή μ</w:t>
      </w:r>
      <w:r>
        <w:rPr>
          <w:rFonts w:eastAsia="Times New Roman" w:cs="Times New Roman"/>
          <w:szCs w:val="24"/>
        </w:rPr>
        <w:t xml:space="preserve">εταφέρθηκαν στις περιφέρειες και στους δήμους. </w:t>
      </w:r>
    </w:p>
    <w:p w14:paraId="2C6E3EFE"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Στις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2015 λήγει αυτή η ρύθμιση του παραπάνω νόμου. Αυτήν την περίοδο οι εργαζόμενοι προσπαθούν να διασφαλίσουν τη συνέχιση της μισθοδοσίας τους και για τον λόγο αυτό έχουν κάνει συναντήσεις με τον Υπουρ</w:t>
      </w:r>
      <w:r>
        <w:rPr>
          <w:rFonts w:eastAsia="Times New Roman" w:cs="Times New Roman"/>
          <w:szCs w:val="24"/>
        </w:rPr>
        <w:t>γό Εσωτερικών, καθώς και παραστάσεις στις περιφέρειες όλης της χώρας, ώστε οι προϋπολογισμοί του 2015 να τροποποιηθούν για να καλυφθεί ο πρώτος μήνας του 2016 και οι νέοι προϋπολογισμοί να διασφαλίσουν τη συνέχεια της μισθοδοσίας τους.</w:t>
      </w:r>
    </w:p>
    <w:p w14:paraId="2C6E3EFF"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Οι εργαζόμενοι είναι</w:t>
      </w:r>
      <w:r>
        <w:rPr>
          <w:rFonts w:eastAsia="Times New Roman" w:cs="Times New Roman"/>
          <w:szCs w:val="24"/>
        </w:rPr>
        <w:t xml:space="preserve"> ανήσυχοι, γιατί η σύνδεση της μισθοδοσίας τους με τους πόρους των περιφερειών και την ανταποδοτικότητα δημιουργεί προβλήματα. Είναι γνωστό ότι οι ΚΑΠ έχουν μειωθεί κατά 60%. Η μείωση αυτή και η αφαίρεση των αποθεματικών από τις περιφέρειες έχουν δημιουργή</w:t>
      </w:r>
      <w:r>
        <w:rPr>
          <w:rFonts w:eastAsia="Times New Roman" w:cs="Times New Roman"/>
          <w:szCs w:val="24"/>
        </w:rPr>
        <w:t>σει πρόσθετες δυσκολίες. Οι εργαζόμενοι βέβαια ζητούν να μάθουν από εσάς, ρωτούν, τι θα κάνετε</w:t>
      </w:r>
      <w:r>
        <w:rPr>
          <w:rFonts w:eastAsia="Times New Roman" w:cs="Times New Roman"/>
          <w:szCs w:val="24"/>
        </w:rPr>
        <w:t>,</w:t>
      </w:r>
      <w:r>
        <w:rPr>
          <w:rFonts w:eastAsia="Times New Roman" w:cs="Times New Roman"/>
          <w:szCs w:val="24"/>
        </w:rPr>
        <w:t xml:space="preserve"> έτσι ώστε να διασφαλιστεί απρόσκοπτα η μισθοδοσία τους από τον κρατικό προϋπολογισμό. Αυτή είναι η θέση τους και περιμένουμε τις απαντήσεις σας.</w:t>
      </w:r>
    </w:p>
    <w:p w14:paraId="2C6E3F00"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ΠΡΟΕΔΡΕΥΩΝ (Δημ</w:t>
      </w:r>
      <w:r>
        <w:rPr>
          <w:rFonts w:eastAsia="Times New Roman" w:cs="Times New Roman"/>
          <w:b/>
          <w:szCs w:val="24"/>
        </w:rPr>
        <w:t>ήτριος Κρεμαστινός):</w:t>
      </w:r>
      <w:r>
        <w:rPr>
          <w:rFonts w:eastAsia="Times New Roman" w:cs="Times New Roman"/>
          <w:szCs w:val="24"/>
        </w:rPr>
        <w:t xml:space="preserve"> Κύριε Υφυπουργέ, έχετε τον λόγο για τρία λεπτά.</w:t>
      </w:r>
    </w:p>
    <w:p w14:paraId="2C6E3F01"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ΙΩΑΝΝΗΣ ΜΠΑΛΑΦΑΣ (Υφυπουργός Εσωτερικών και Διοικητικής Ανασυγκρότησης):</w:t>
      </w:r>
      <w:r>
        <w:rPr>
          <w:rFonts w:eastAsia="Times New Roman" w:cs="Times New Roman"/>
          <w:szCs w:val="24"/>
        </w:rPr>
        <w:t xml:space="preserve"> Ευχαριστώ πολύ.</w:t>
      </w:r>
    </w:p>
    <w:p w14:paraId="2C6E3F02"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Ευχαριστώ τον κ. Κατσώτη για τη συγκεκριμένη ερώτηση. Μας δίνεται έτσι η ευκαιρία να συζητήσουμε και να διαλευκάνουμε, να ξεκαθαρίσουμε και να ενημερώσουμε υπεύθυνα σε σχέση με το σοβαρό ζήτημα το οποίο μας θέτει, για να δώσουμε την πραγματική εικόνα και ν</w:t>
      </w:r>
      <w:r>
        <w:rPr>
          <w:rFonts w:eastAsia="Times New Roman" w:cs="Times New Roman"/>
          <w:szCs w:val="24"/>
        </w:rPr>
        <w:t xml:space="preserve">α αρθούν οι ανησυχίες που πιθανότητα υπάρχουν στις συγκεκριμένες κατηγορίες των υπαλλήλων. </w:t>
      </w:r>
    </w:p>
    <w:p w14:paraId="2C6E3F03" w14:textId="77777777" w:rsidR="005D63A0" w:rsidRDefault="007C7BFB">
      <w:pPr>
        <w:spacing w:line="600" w:lineRule="auto"/>
        <w:ind w:firstLine="709"/>
        <w:jc w:val="both"/>
        <w:rPr>
          <w:rFonts w:eastAsia="Times New Roman" w:cs="Times New Roman"/>
          <w:szCs w:val="24"/>
        </w:rPr>
      </w:pPr>
      <w:r>
        <w:rPr>
          <w:rFonts w:eastAsia="Times New Roman" w:cs="Times New Roman"/>
          <w:szCs w:val="24"/>
        </w:rPr>
        <w:t>Επιτρέψτε μου στην κατεύθυνση αυτή να αναφερθώ στα εξής τρία-τέσσερα ζητήματα.</w:t>
      </w:r>
    </w:p>
    <w:p w14:paraId="2C6E3F04" w14:textId="77777777" w:rsidR="005D63A0" w:rsidRDefault="007C7BFB">
      <w:pPr>
        <w:spacing w:line="600" w:lineRule="auto"/>
        <w:ind w:firstLine="709"/>
        <w:jc w:val="both"/>
        <w:rPr>
          <w:rFonts w:eastAsia="Times New Roman" w:cs="Times New Roman"/>
          <w:szCs w:val="24"/>
        </w:rPr>
      </w:pPr>
      <w:r>
        <w:rPr>
          <w:rFonts w:eastAsia="Times New Roman" w:cs="Times New Roman"/>
          <w:szCs w:val="24"/>
        </w:rPr>
        <w:t>Πρώτον, μέχρι σήμερα οι πληρωμές δεν γίνονται μέσω του κρατικού προϋπολογισμού. Πληρώ</w:t>
      </w:r>
      <w:r>
        <w:rPr>
          <w:rFonts w:eastAsia="Times New Roman" w:cs="Times New Roman"/>
          <w:szCs w:val="24"/>
        </w:rPr>
        <w:t>νουμε και πάλι μέσα από τους Κεντρικούς Αυτοτελείς Πόρους από τους οποίους κατακρατείται η μισθοδοσία των υπαλλήλων των περιφερειών από το Γενικό Λογιστήριο του Κράτους. Μέσω δε της κεντρικής κυβερνήσεως αποδίδονται απευθείας στους εργαζόμενους. Δηλαδή, αν</w:t>
      </w:r>
      <w:r>
        <w:rPr>
          <w:rFonts w:eastAsia="Times New Roman" w:cs="Times New Roman"/>
          <w:szCs w:val="24"/>
        </w:rPr>
        <w:t xml:space="preserve"> οι Κεντρικοί Αυτοτελείς Πόροι είναι δέκα εκατομμύρια –τα νούμερα είναι υποθετικά- δεν αποδίδονται τα δέκα εκατομμύρια στους δικαιούχους στην περιφέρεια. Αποδίδονται τα οκτώ. Τα δύο που αναλογούν ακριβώς στη μισθοδοσία κατακρατούνται από το Γενικό Λογιστήρ</w:t>
      </w:r>
      <w:r>
        <w:rPr>
          <w:rFonts w:eastAsia="Times New Roman" w:cs="Times New Roman"/>
          <w:szCs w:val="24"/>
        </w:rPr>
        <w:t>ιο του Κράτους και αποδίδονται στους εργαζόμενους. Πάλι η διαδικασία είναι μέσω των Κεντρικών Αυτοτελών Πόρων.</w:t>
      </w:r>
    </w:p>
    <w:p w14:paraId="2C6E3F05" w14:textId="77777777" w:rsidR="005D63A0" w:rsidRDefault="007C7BFB">
      <w:pPr>
        <w:spacing w:line="600" w:lineRule="auto"/>
        <w:ind w:firstLine="709"/>
        <w:jc w:val="both"/>
        <w:rPr>
          <w:rFonts w:eastAsia="Times New Roman" w:cs="Times New Roman"/>
          <w:szCs w:val="24"/>
        </w:rPr>
      </w:pPr>
      <w:r>
        <w:rPr>
          <w:rFonts w:eastAsia="Times New Roman" w:cs="Times New Roman"/>
          <w:szCs w:val="24"/>
        </w:rPr>
        <w:t>Δεύτερον, η πρόβλεψη του νομοθετήματος του ’10, του ν. 3852, του λεγόμενου «Κ</w:t>
      </w:r>
      <w:r>
        <w:rPr>
          <w:rFonts w:eastAsia="Times New Roman" w:cs="Times New Roman"/>
          <w:szCs w:val="24"/>
        </w:rPr>
        <w:t>ΑΛΛΙΚΡΑΤΗ</w:t>
      </w:r>
      <w:r>
        <w:rPr>
          <w:rFonts w:eastAsia="Times New Roman" w:cs="Times New Roman"/>
          <w:szCs w:val="24"/>
        </w:rPr>
        <w:t>», ήταν να πληρώνονται με Κεντρικούς Αυτοτελείς Πόρους</w:t>
      </w:r>
      <w:r>
        <w:rPr>
          <w:rFonts w:eastAsia="Times New Roman" w:cs="Times New Roman"/>
          <w:szCs w:val="24"/>
        </w:rPr>
        <w:t>,</w:t>
      </w:r>
      <w:r>
        <w:rPr>
          <w:rFonts w:eastAsia="Times New Roman" w:cs="Times New Roman"/>
          <w:szCs w:val="24"/>
        </w:rPr>
        <w:t xml:space="preserve"> οι οποίοι αποδίδονται στις περιφέρειες, άρα μέσω των περιφερειών να γίνεται η πληρωμή της μισθοδοσίας των υπαλλήλων των περιφερειών, πράγμα το οποίο θα μπορούσε να πει κανείς –προσωπικά δέχομαι αυτήν την άποψη- ότι ενισχύει την αυτοτέλεια των περιφερειών </w:t>
      </w:r>
      <w:r>
        <w:rPr>
          <w:rFonts w:eastAsia="Times New Roman" w:cs="Times New Roman"/>
          <w:szCs w:val="24"/>
        </w:rPr>
        <w:t>και τη δυνατότητα να κάνουν το κουμάντο τους. Υπήρξε αυτή η παράταση μέχρι το τέλος του 2015 λόγω του Μεσοπρόθεσμου Πλαισίου Δημοσιονομικής Στρατηγικής 2012-2015 και φυσικά για τη δυνατότητα να υπάρξει ένας χρόνος -ο οποίος δόθηκε και με το παραπάνω- για ν</w:t>
      </w:r>
      <w:r>
        <w:rPr>
          <w:rFonts w:eastAsia="Times New Roman" w:cs="Times New Roman"/>
          <w:szCs w:val="24"/>
        </w:rPr>
        <w:t>α μπορέσουν να ρυθμιστούν οι αντίστοιχες υπηρεσίες, να αντιστοιχηθούν στο νέο τρόπο πληρωμής των εργαζομένων.</w:t>
      </w:r>
    </w:p>
    <w:p w14:paraId="2C6E3F06" w14:textId="77777777" w:rsidR="005D63A0" w:rsidRDefault="007C7BFB">
      <w:pPr>
        <w:spacing w:line="600" w:lineRule="auto"/>
        <w:ind w:firstLine="709"/>
        <w:jc w:val="both"/>
        <w:rPr>
          <w:rFonts w:eastAsia="Times New Roman" w:cs="Times New Roman"/>
          <w:szCs w:val="24"/>
        </w:rPr>
      </w:pPr>
      <w:r>
        <w:rPr>
          <w:rFonts w:eastAsia="Times New Roman" w:cs="Times New Roman"/>
          <w:szCs w:val="24"/>
        </w:rPr>
        <w:t xml:space="preserve">Τρίτον, θα ήθελα να τονίσω ότι οι δήμοι της χώρας -ο πρώτος βαθμός </w:t>
      </w:r>
      <w:r>
        <w:rPr>
          <w:rFonts w:eastAsia="Times New Roman" w:cs="Times New Roman"/>
          <w:szCs w:val="24"/>
        </w:rPr>
        <w:t>αυτοδιοίκησης</w:t>
      </w:r>
      <w:r>
        <w:rPr>
          <w:rFonts w:eastAsia="Times New Roman" w:cs="Times New Roman"/>
          <w:szCs w:val="24"/>
        </w:rPr>
        <w:t>- πληρώνουν μόνοι τους όλα αυτά τα χρόνια απευθείας τους εργαζόμεν</w:t>
      </w:r>
      <w:r>
        <w:rPr>
          <w:rFonts w:eastAsia="Times New Roman" w:cs="Times New Roman"/>
          <w:szCs w:val="24"/>
        </w:rPr>
        <w:t xml:space="preserve">ους, χωρίς κανένα πρόβλημα στη μισθοδοσία, πάλι μέσω των Κεντρικών Αυτοτελών Πόρων που δίδονται στους δήμους. Δεν έχει δημιουργηθεί κανένα πρόβλημα. </w:t>
      </w:r>
    </w:p>
    <w:p w14:paraId="2C6E3F07"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Τέταρτον, θα ήθελα να διαβεβαιώσω και τον ερωτώντα συνάδελφο αλλά και γενικότερα ότι έχει εξασφαλιστεί το </w:t>
      </w:r>
      <w:r>
        <w:rPr>
          <w:rFonts w:eastAsia="Times New Roman" w:cs="Times New Roman"/>
          <w:szCs w:val="24"/>
        </w:rPr>
        <w:t>αναλογούν ποσό για τη μισθοδοσία των υπαλλήλων των περιφερειών μέσα από τους Κεντρικούς Αυτοτελείς Πόρους των περιφερειών</w:t>
      </w:r>
      <w:r>
        <w:rPr>
          <w:rFonts w:eastAsia="Times New Roman" w:cs="Times New Roman"/>
          <w:szCs w:val="24"/>
        </w:rPr>
        <w:t>,</w:t>
      </w:r>
      <w:r>
        <w:rPr>
          <w:rFonts w:eastAsia="Times New Roman" w:cs="Times New Roman"/>
          <w:szCs w:val="24"/>
        </w:rPr>
        <w:t xml:space="preserve"> οι οποίοι πόροι καθορίζονται ρητά από το ν. 3852/2010 σε συγκεκριμένο ποσοστό των γενικότερων φόρων.</w:t>
      </w:r>
    </w:p>
    <w:p w14:paraId="2C6E3F08"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Πέμπτον, θα πω ότι υπάρχει το αί</w:t>
      </w:r>
      <w:r>
        <w:rPr>
          <w:rFonts w:eastAsia="Times New Roman" w:cs="Times New Roman"/>
          <w:szCs w:val="24"/>
        </w:rPr>
        <w:t xml:space="preserve">τημα από την πλευρά της </w:t>
      </w:r>
      <w:r>
        <w:rPr>
          <w:rFonts w:eastAsia="Times New Roman" w:cs="Times New Roman"/>
          <w:szCs w:val="24"/>
        </w:rPr>
        <w:t>ενώσεως</w:t>
      </w:r>
      <w:r>
        <w:rPr>
          <w:rFonts w:eastAsia="Times New Roman" w:cs="Times New Roman"/>
          <w:szCs w:val="24"/>
        </w:rPr>
        <w:t xml:space="preserve"> των περιφερειών, του </w:t>
      </w:r>
      <w:r>
        <w:rPr>
          <w:rFonts w:eastAsia="Times New Roman" w:cs="Times New Roman"/>
          <w:szCs w:val="24"/>
        </w:rPr>
        <w:t>διοικητικού</w:t>
      </w:r>
      <w:r>
        <w:rPr>
          <w:rFonts w:eastAsia="Times New Roman" w:cs="Times New Roman"/>
          <w:szCs w:val="24"/>
        </w:rPr>
        <w:t xml:space="preserve"> τους </w:t>
      </w:r>
      <w:r>
        <w:rPr>
          <w:rFonts w:eastAsia="Times New Roman" w:cs="Times New Roman"/>
          <w:szCs w:val="24"/>
        </w:rPr>
        <w:t>συμβουλίου</w:t>
      </w:r>
      <w:r>
        <w:rPr>
          <w:rFonts w:eastAsia="Times New Roman" w:cs="Times New Roman"/>
          <w:szCs w:val="24"/>
        </w:rPr>
        <w:t xml:space="preserve"> και υπάρχει και από την πλευρά των εργαζομένων. Μπορεί να αντιλαμβάνομαι και να αντιλαμβανόμαστε γιατί και πώς διατυπώνονται οι φόβοι, οι ενστάσεις, οι προβληματισμοί </w:t>
      </w:r>
      <w:r>
        <w:rPr>
          <w:rFonts w:eastAsia="Times New Roman" w:cs="Times New Roman"/>
          <w:szCs w:val="24"/>
        </w:rPr>
        <w:t>κ.λπ.,</w:t>
      </w:r>
      <w:r>
        <w:rPr>
          <w:rFonts w:eastAsia="Times New Roman" w:cs="Times New Roman"/>
          <w:szCs w:val="24"/>
        </w:rPr>
        <w:t xml:space="preserve"> ό</w:t>
      </w:r>
      <w:r>
        <w:rPr>
          <w:rFonts w:eastAsia="Times New Roman" w:cs="Times New Roman"/>
          <w:szCs w:val="24"/>
        </w:rPr>
        <w:t>μως ως αρμόδιο Υπουργείο και απευθυνόμενοι προς τις υπεύθυνες πολιτικές δυνάμεις, θα ήθελα να πω ότι είναι εξασφαλισμένα τα χρήματα. Κάνουμε όλες τις αναγκαίες ενέργειες, οι οποίες ολοκληρώνονται με επιτυχία, για να μην υπάρξει κανενός είδους καθυστέρηση κ</w:t>
      </w:r>
      <w:r>
        <w:rPr>
          <w:rFonts w:eastAsia="Times New Roman" w:cs="Times New Roman"/>
          <w:szCs w:val="24"/>
        </w:rPr>
        <w:t>αι να πληρωθούν κανονικά οι εργαζόμενοι σε κάθε περίπτωση –το τονίζω- και το Γενάρη του 2016 και εφεξής.</w:t>
      </w:r>
    </w:p>
    <w:p w14:paraId="2C6E3F09"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2C6E3F0A"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Ευχαριστούμε, κύριε Υφυπουργέ.</w:t>
      </w:r>
    </w:p>
    <w:p w14:paraId="2C6E3F0B"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Τον λόγο έχει ο κ. Κατσώτης για τη δευτερολογία του για τρ</w:t>
      </w:r>
      <w:r>
        <w:rPr>
          <w:rFonts w:eastAsia="Times New Roman" w:cs="Times New Roman"/>
          <w:szCs w:val="24"/>
        </w:rPr>
        <w:t>ία λεπτά.</w:t>
      </w:r>
    </w:p>
    <w:p w14:paraId="2C6E3F0C"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Ευχαριστώ πολύ, κύριε Πρόεδρε.</w:t>
      </w:r>
    </w:p>
    <w:p w14:paraId="2C6E3F0D"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Κύριε Υπουργέ, αυτό είπα κι εγώ, ότι πληρώνονται μέσω των ΚΑΠ, από τους Κεντρικούς Αυτοτελείς Πόρους, που βεβαίως συνδέονται και με την ανταποδοτικότητα. Οι εργαζόμενοι είναι ανήσυχοι γιατί αυτοί ο</w:t>
      </w:r>
      <w:r>
        <w:rPr>
          <w:rFonts w:eastAsia="Times New Roman" w:cs="Times New Roman"/>
          <w:szCs w:val="24"/>
        </w:rPr>
        <w:t>ι πόροι έχουν μειωθεί κατά 60% μέχρι τώρα και η ανταποδοτικότητα συνδέεται με την φοροληστεία σε βάρος των δημοτών, των κατοίκων, του λαού συνολικά. Θέλουν και απαιτούν η μισθοδοσία τους σαν κρατικοί υπάλληλοι να είναι μέσα από τον κρατικό προϋπολογισμό. Α</w:t>
      </w:r>
      <w:r>
        <w:rPr>
          <w:rFonts w:eastAsia="Times New Roman" w:cs="Times New Roman"/>
          <w:szCs w:val="24"/>
        </w:rPr>
        <w:t xml:space="preserve">υτό διεκδικούν οι εργαζόμενοι. </w:t>
      </w:r>
    </w:p>
    <w:p w14:paraId="2C6E3F0E"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Εσείς λέτε: «Όχι, θα πρέπει να συνεχίσει η μισθοδοσία τους μέσα από τους ΚΑΠ». Γιατί θέλετε κάτι τέτοιο; Γιατί επιμένετε σ</w:t>
      </w:r>
      <w:r>
        <w:rPr>
          <w:rFonts w:eastAsia="Times New Roman" w:cs="Times New Roman"/>
          <w:szCs w:val="24"/>
        </w:rPr>
        <w:t>ε</w:t>
      </w:r>
      <w:r>
        <w:rPr>
          <w:rFonts w:eastAsia="Times New Roman" w:cs="Times New Roman"/>
          <w:szCs w:val="24"/>
        </w:rPr>
        <w:t xml:space="preserve"> αυτό; Εμείς λέμε ότι επιμένετε γιατί θέλετε η σύνδεση αυτή να είναι μέσω της ανταποδοτικότητας των υ</w:t>
      </w:r>
      <w:r>
        <w:rPr>
          <w:rFonts w:eastAsia="Times New Roman" w:cs="Times New Roman"/>
          <w:szCs w:val="24"/>
        </w:rPr>
        <w:t>πηρεσιών, να λειτουργούν με ιδιωτικοοικονομικά κριτήρια που θα βασίζονται βέβαια στη σχέση οφέλους-κόστους</w:t>
      </w:r>
      <w:r>
        <w:rPr>
          <w:rFonts w:eastAsia="Times New Roman" w:cs="Times New Roman"/>
          <w:szCs w:val="24"/>
        </w:rPr>
        <w:t>.</w:t>
      </w:r>
      <w:r>
        <w:rPr>
          <w:rFonts w:eastAsia="Times New Roman" w:cs="Times New Roman"/>
          <w:szCs w:val="24"/>
        </w:rPr>
        <w:t>Έτσι θα είναι μετρήσιμη και η αξιολόγηση των δομών κ.λπ. και των υπηρεσιών, καθώς και των εργαζομένων. Είναι μια νέα λογική που υπάρχει, που την έχετ</w:t>
      </w:r>
      <w:r>
        <w:rPr>
          <w:rFonts w:eastAsia="Times New Roman" w:cs="Times New Roman"/>
          <w:szCs w:val="24"/>
        </w:rPr>
        <w:t xml:space="preserve">ε αποδεχθεί, σε αυτήν φαίνεται ότι κινείστε. Αυτοί οι υπάλληλοι προσλήφθηκαν σαν κρατικοί υπάλληλοι και μετατάχθηκαν, μεταφέρθηκαν. </w:t>
      </w:r>
    </w:p>
    <w:p w14:paraId="2C6E3F0F"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Άρα αυτό μπορεί να συμβεί και με την κινητικότητα που θα υπάρξει και για άλλους υπαλλήλους αργότερα, οι οποίοι θα φύγουν απ</w:t>
      </w:r>
      <w:r>
        <w:rPr>
          <w:rFonts w:eastAsia="Times New Roman" w:cs="Times New Roman"/>
          <w:szCs w:val="24"/>
        </w:rPr>
        <w:t>ό τον κρατικό προϋπολογισμό και θα αμείβονται μέσα από τέτοιες λογικές που υπάρχουν και με τους ΚΑΠ και με την ανταποδοτικότητα τη λεγόμενη, που έχει ενισχυθεί και σήμερα βλέπουμε να προωθείται και στα νοσοκομεία και στην παιδεία και αλλού. Με βάση αυτή κα</w:t>
      </w:r>
      <w:r>
        <w:rPr>
          <w:rFonts w:eastAsia="Times New Roman" w:cs="Times New Roman"/>
          <w:szCs w:val="24"/>
        </w:rPr>
        <w:t>ι με τους φόρους που θα καλύπτουν συνολικά τις λειτουργίες των υπηρεσιών αυτών, θα έχουμε και τη μισθοδοσία. Δηλαδή, θα είναι στον αέρα συνολικά εργαζόμενοι και άλλων υπηρεσιών τα επόμενα χρόνια, με αυτήν τη λογική που σας διέπει και με αυτήν τη λογική που</w:t>
      </w:r>
      <w:r>
        <w:rPr>
          <w:rFonts w:eastAsia="Times New Roman" w:cs="Times New Roman"/>
          <w:szCs w:val="24"/>
        </w:rPr>
        <w:t xml:space="preserve"> σήμερα αντιμετωπίζετε το πρόβλημα αυτών των υπαλλήλων των υπηρεσιών. </w:t>
      </w:r>
    </w:p>
    <w:p w14:paraId="2C6E3F10"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Για παράδειγμα, δεν υπάρχει σε κανέναν προϋπολογισμό του ’15 η πρόβλεψη για τη μισθοδοσία των εργαζομένων από τον Ιανουάριο του 2016. Εσείς λέτε: «Μην ανησυχείτε, αυτό θα γίνει». Πώς; Μ</w:t>
      </w:r>
      <w:r>
        <w:rPr>
          <w:rFonts w:eastAsia="Times New Roman" w:cs="Times New Roman"/>
          <w:szCs w:val="24"/>
        </w:rPr>
        <w:t>έχρι τώρα τα περιφερειακά συμβούλια δεν έχουν τροποποιήσει για παράδειγμα τον προϋπολογισμό τους. Τι λέτε σε αυτούς; Εσείς σαν Υπουργείο Εσωτερικών, ποια ευθύνη έχετε για να διασφαλίσετε ότι όντως θα πληρωθούν οι εργαζόμενοι, οι οποίοι έχουν και δάνεια</w:t>
      </w:r>
      <w:r>
        <w:rPr>
          <w:rFonts w:eastAsia="Times New Roman" w:cs="Times New Roman"/>
          <w:szCs w:val="24"/>
        </w:rPr>
        <w:t>,</w:t>
      </w:r>
      <w:r>
        <w:rPr>
          <w:rFonts w:eastAsia="Times New Roman" w:cs="Times New Roman"/>
          <w:szCs w:val="24"/>
        </w:rPr>
        <w:t xml:space="preserve"> οι</w:t>
      </w:r>
      <w:r>
        <w:rPr>
          <w:rFonts w:eastAsia="Times New Roman" w:cs="Times New Roman"/>
          <w:szCs w:val="24"/>
        </w:rPr>
        <w:t xml:space="preserve"> οποίοι αν δεν πληρώσουν τη δόση θα χάσουν και τις ρυθμίσεις, οι οποίοι αν δεν πληρώσουν την τράπεζα –που χθες είχαμε και τη συζήτηση για το πολυνομοσχέδιο- θα έχουν πρόβλημα με το δάνειό τους; Τι λέτε λοιπόν σε αυτόν τον κόσμο; </w:t>
      </w:r>
    </w:p>
    <w:p w14:paraId="2C6E3F11"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Δεν μπορεί, λοιπόν, να λέτ</w:t>
      </w:r>
      <w:r>
        <w:rPr>
          <w:rFonts w:eastAsia="Times New Roman" w:cs="Times New Roman"/>
          <w:szCs w:val="24"/>
        </w:rPr>
        <w:t xml:space="preserve">ε ότι όλα είναι καλώς </w:t>
      </w:r>
      <w:r>
        <w:rPr>
          <w:rFonts w:eastAsia="Times New Roman" w:cs="Times New Roman"/>
          <w:szCs w:val="24"/>
        </w:rPr>
        <w:t>γιν</w:t>
      </w:r>
      <w:r>
        <w:rPr>
          <w:rFonts w:eastAsia="Times New Roman" w:cs="Times New Roman"/>
          <w:szCs w:val="24"/>
        </w:rPr>
        <w:t>ο</w:t>
      </w:r>
      <w:r>
        <w:rPr>
          <w:rFonts w:eastAsia="Times New Roman" w:cs="Times New Roman"/>
          <w:szCs w:val="24"/>
        </w:rPr>
        <w:t>μένα.</w:t>
      </w:r>
      <w:r>
        <w:rPr>
          <w:rFonts w:eastAsia="Times New Roman" w:cs="Times New Roman"/>
          <w:szCs w:val="24"/>
        </w:rPr>
        <w:t xml:space="preserve"> Πώς; Οι εργαζόμενοι, δηλαδή, ξαφνικά πάνε και κάνουν συναντήσεις, κάνουν παραστάσεις στον Υπουργό Εσωτερικών, κάνουν παραστάσεις στους περιφερειάρχες, ανησυχούν, αγωνιούν, μαζεύονται, συγκεντρώνονται, έτσι για πλάκα; </w:t>
      </w:r>
    </w:p>
    <w:p w14:paraId="2C6E3F12"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Ε, οφε</w:t>
      </w:r>
      <w:r>
        <w:rPr>
          <w:rFonts w:eastAsia="Times New Roman" w:cs="Times New Roman"/>
          <w:szCs w:val="24"/>
        </w:rPr>
        <w:t>ίλετε λοιπόν σαν Κυβέρνηση να πάρετε μια θέση πάνω στο πρόβλημα για λύση, όχι για διαιώνιση του προβλήματος.</w:t>
      </w:r>
    </w:p>
    <w:p w14:paraId="2C6E3F13"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κύριε Κατσώτη.</w:t>
      </w:r>
    </w:p>
    <w:p w14:paraId="2C6E3F14"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Κύριε Μπαλάφα, έχετε τον λόγο για τρία λεπτά. </w:t>
      </w:r>
    </w:p>
    <w:p w14:paraId="2C6E3F15"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ΙΩΑΝΝΗΣ ΜΠΑΛΑΦΑΣ (Υφυπουργός Εσωτερικώ</w:t>
      </w:r>
      <w:r>
        <w:rPr>
          <w:rFonts w:eastAsia="Times New Roman" w:cs="Times New Roman"/>
          <w:b/>
          <w:szCs w:val="24"/>
        </w:rPr>
        <w:t>ν και Διοικητικής Ανασυγκρότησης):</w:t>
      </w:r>
      <w:r>
        <w:rPr>
          <w:rFonts w:eastAsia="Times New Roman" w:cs="Times New Roman"/>
          <w:szCs w:val="24"/>
        </w:rPr>
        <w:t xml:space="preserve"> Ευχαριστώ πολύ.</w:t>
      </w:r>
    </w:p>
    <w:p w14:paraId="2C6E3F16"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Λοιπόν, υπάρχει ένα δεδομένο, κύριε Κατσώτη και κύριοι συνάδελφοι: Η πληρωμή των δήμων μέχρι τώρα γίνεται μέσα στις προθεσμίες και στα δεδομένα που υπάρχουν και προσπαθούμε σε κάθε περίπτωση να δοθεί λύση </w:t>
      </w:r>
      <w:r>
        <w:rPr>
          <w:rFonts w:eastAsia="Times New Roman" w:cs="Times New Roman"/>
          <w:szCs w:val="24"/>
        </w:rPr>
        <w:t xml:space="preserve">και στο ζήτημα των περιφερειών. Τεχνικά, μπορεί να υπάρχει διαφορά μεγέθους, δεν υπάρχει διαφορά επί της ουσίας. Ανησυχία μπορεί να υπάρχει ή έλλειψη εμπιστοσύνης και είναι δικαίωμα του καθενός να έχει αυτό το πολιτικό συναίσθημα. Μπορεί δηλαδή να πουν οι </w:t>
      </w:r>
      <w:r>
        <w:rPr>
          <w:rFonts w:eastAsia="Times New Roman" w:cs="Times New Roman"/>
          <w:szCs w:val="24"/>
        </w:rPr>
        <w:t xml:space="preserve">εργαζόμενοι, ότι αν δεν γίνει με αυτόν τον τρόπο, με τον άλλο τρόπο μπορεί να μην μας πληρώσουν οι περιφέρειες ή το ίδιο να λέει η διοίκηση της Ένωσης Περιφερειών. </w:t>
      </w:r>
    </w:p>
    <w:p w14:paraId="2C6E3F17"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Θέλω να πω, όμως, ότι τα χρήματα τελικά –αυτό θέλω να πω και είναι πολύ βασικό αυτό και πρέ</w:t>
      </w:r>
      <w:r>
        <w:rPr>
          <w:rFonts w:eastAsia="Times New Roman" w:cs="Times New Roman"/>
          <w:szCs w:val="24"/>
        </w:rPr>
        <w:t xml:space="preserve">πει να συμφωνήσουμε σε αυτό- από τον ίδιο κορβανά βγαίνουν. Δεν βγαίνουν από κάπου διαφορετικά, έρχονται από τον κρατικό προϋπολογισμό. Δηλαδή, είτε τα χρήματα τα κατακρατάει από τους </w:t>
      </w:r>
      <w:r>
        <w:rPr>
          <w:rFonts w:eastAsia="Times New Roman" w:cs="Times New Roman"/>
          <w:szCs w:val="24"/>
        </w:rPr>
        <w:t>Κ</w:t>
      </w:r>
      <w:r>
        <w:rPr>
          <w:rFonts w:eastAsia="Times New Roman" w:cs="Times New Roman"/>
          <w:szCs w:val="24"/>
        </w:rPr>
        <w:t xml:space="preserve">εντρικούς </w:t>
      </w:r>
      <w:r>
        <w:rPr>
          <w:rFonts w:eastAsia="Times New Roman" w:cs="Times New Roman"/>
          <w:szCs w:val="24"/>
        </w:rPr>
        <w:t>Α</w:t>
      </w:r>
      <w:r>
        <w:rPr>
          <w:rFonts w:eastAsia="Times New Roman" w:cs="Times New Roman"/>
          <w:szCs w:val="24"/>
        </w:rPr>
        <w:t xml:space="preserve">υτοτελείς </w:t>
      </w:r>
      <w:r>
        <w:rPr>
          <w:rFonts w:eastAsia="Times New Roman" w:cs="Times New Roman"/>
          <w:szCs w:val="24"/>
        </w:rPr>
        <w:t>Π</w:t>
      </w:r>
      <w:r>
        <w:rPr>
          <w:rFonts w:eastAsia="Times New Roman" w:cs="Times New Roman"/>
          <w:szCs w:val="24"/>
        </w:rPr>
        <w:t>όρους</w:t>
      </w:r>
      <w:r>
        <w:rPr>
          <w:rFonts w:eastAsia="Times New Roman" w:cs="Times New Roman"/>
          <w:szCs w:val="24"/>
        </w:rPr>
        <w:t xml:space="preserve"> -ας γίνει κατανοητό αυτό- το Γενικό Λογιστή</w:t>
      </w:r>
      <w:r>
        <w:rPr>
          <w:rFonts w:eastAsia="Times New Roman" w:cs="Times New Roman"/>
          <w:szCs w:val="24"/>
        </w:rPr>
        <w:t>ριο του Κράτους και τους αποδίδει απευθείας στους εργαζόμενους είτε δίνονται τα ίδια χρήματα στην περιφέρεια και τα δίνει στους εργαζόμενούς της, δεν υπάρχει διαφορά. Δεν υπάρχει διαφορά! Επαναλαμβάνω, από τον ίδιο κορβανά βγαίνουν, από τον κρατικό προϋπολ</w:t>
      </w:r>
      <w:r>
        <w:rPr>
          <w:rFonts w:eastAsia="Times New Roman" w:cs="Times New Roman"/>
          <w:szCs w:val="24"/>
        </w:rPr>
        <w:t xml:space="preserve">ογισμό, με τις όποιες δυσκολίες ή ευκολίες του. Δεν υπάρχει πρόβλημα. </w:t>
      </w:r>
    </w:p>
    <w:p w14:paraId="2C6E3F18"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Εγώ είπα ότι σε κάθε περίπτωση -και το τονίζω αυτό γιατί μπορεί να χρειαστεί να το επισημάνω ξανά και να το ξαναθυμίσω- και τον Γενάρη κι εφεξής θα πληρώνονται κανονικά οι εργαζόμενοι. </w:t>
      </w:r>
      <w:r>
        <w:rPr>
          <w:rFonts w:eastAsia="Times New Roman" w:cs="Times New Roman"/>
          <w:szCs w:val="24"/>
        </w:rPr>
        <w:t>Αυτό μπορούμε να το διαβεβαιώσουμε. Και δεν είναι ζήτημα ότι όλα πάνε καλά ή όχι. Είναι ότι αυτήν την εύλογη –εγώ λέω- ανησυχία που υπάρχει, προσπαθούμε να την θέσουμε στην πραγματική της βάση και να βρούμε την πραγματική της αιτία. Και η υπογράμμιση από τ</w:t>
      </w:r>
      <w:r>
        <w:rPr>
          <w:rFonts w:eastAsia="Times New Roman" w:cs="Times New Roman"/>
          <w:szCs w:val="24"/>
        </w:rPr>
        <w:t>η δική μου πλευρά γίνεται στο γεγονός ότι εάν υπήρχε μια δυσκολία στον κρατικό προϋπολογισμό, αυτός μπορεί να εκφραστεί είτε όταν τα χρήματα κατακρατούνται από το Γενικό Λογιστήριο του Κράτους και αποδίδονται απευθείας στους εργαζόμενους είτε όταν αποδίδον</w:t>
      </w:r>
      <w:r>
        <w:rPr>
          <w:rFonts w:eastAsia="Times New Roman" w:cs="Times New Roman"/>
          <w:szCs w:val="24"/>
        </w:rPr>
        <w:t>ται στις περιφέρεις και πληρώνουν τους εργαζόμενούς τους.</w:t>
      </w:r>
    </w:p>
    <w:p w14:paraId="2C6E3F19"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2C6E3F1A" w14:textId="77777777" w:rsidR="005D63A0" w:rsidRDefault="007C7BFB">
      <w:pPr>
        <w:spacing w:line="600" w:lineRule="auto"/>
        <w:ind w:firstLine="720"/>
        <w:jc w:val="both"/>
        <w:rPr>
          <w:rFonts w:eastAsia="Times New Roman"/>
          <w:b/>
          <w:bCs/>
        </w:rPr>
      </w:pPr>
      <w:r>
        <w:rPr>
          <w:rFonts w:eastAsia="Times New Roman"/>
          <w:b/>
          <w:bCs/>
        </w:rPr>
        <w:t xml:space="preserve">ΠΡΟΕΔΡΕΥΩΝ (Δημήτριος Κρεμαστινός): </w:t>
      </w:r>
      <w:r>
        <w:rPr>
          <w:rFonts w:eastAsia="Times New Roman"/>
          <w:bCs/>
        </w:rPr>
        <w:t>Ευχαριστώ πολύ, κύριε Υφυπουργέ.</w:t>
      </w:r>
      <w:r>
        <w:rPr>
          <w:rFonts w:eastAsia="Times New Roman"/>
          <w:b/>
          <w:bCs/>
        </w:rPr>
        <w:t xml:space="preserve"> </w:t>
      </w:r>
    </w:p>
    <w:p w14:paraId="2C6E3F1B" w14:textId="77777777" w:rsidR="005D63A0" w:rsidRDefault="007C7BFB">
      <w:pPr>
        <w:spacing w:line="600" w:lineRule="auto"/>
        <w:ind w:firstLine="720"/>
        <w:jc w:val="both"/>
        <w:rPr>
          <w:rFonts w:eastAsia="Times New Roman"/>
          <w:b/>
          <w:bCs/>
        </w:rPr>
      </w:pPr>
      <w:r>
        <w:rPr>
          <w:rFonts w:eastAsia="Times New Roman" w:cs="Times New Roman"/>
        </w:rPr>
        <w:t xml:space="preserve">Κυρίες και κύριοι συνάδελφοι, έχω την τιμή να ανακοινώσω στο Σώμα ότι τη συνεδρίασή μας </w:t>
      </w:r>
      <w:r>
        <w:rPr>
          <w:rFonts w:eastAsia="Times New Roman" w:cs="Times New Roman"/>
        </w:rPr>
        <w:t>παρακολουθούν από τα άνω δυτικά θεωρεία της Βουλής, αφού προηγουμένως συμμετείχαν στο εκπαιδευτικό πρόγραμμα «Εργαστήρι Δημοκρατίας» που οργανώνει το Ίδρυμα της Βουλής, δεκατέσσερις μαθητές και μαθήτριες και ένας εκπαιδευτικός συνοδός τους από το 19</w:t>
      </w:r>
      <w:r>
        <w:rPr>
          <w:rFonts w:eastAsia="Times New Roman" w:cs="Times New Roman"/>
          <w:vertAlign w:val="superscript"/>
        </w:rPr>
        <w:t>ο</w:t>
      </w:r>
      <w:r>
        <w:rPr>
          <w:rFonts w:eastAsia="Times New Roman" w:cs="Times New Roman"/>
        </w:rPr>
        <w:t xml:space="preserve"> Δημοτ</w:t>
      </w:r>
      <w:r>
        <w:rPr>
          <w:rFonts w:eastAsia="Times New Roman" w:cs="Times New Roman"/>
        </w:rPr>
        <w:t xml:space="preserve">ικό Σχολείο Ζωγράφου. </w:t>
      </w:r>
    </w:p>
    <w:p w14:paraId="2C6E3F1C" w14:textId="77777777" w:rsidR="005D63A0" w:rsidRDefault="007C7BFB">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2C6E3F1D" w14:textId="77777777" w:rsidR="005D63A0" w:rsidRDefault="007C7BFB">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2C6E3F1E" w14:textId="77777777" w:rsidR="005D63A0" w:rsidRDefault="007C7BFB">
      <w:pPr>
        <w:spacing w:line="600" w:lineRule="auto"/>
        <w:ind w:firstLine="720"/>
        <w:jc w:val="both"/>
        <w:rPr>
          <w:rFonts w:eastAsia="Times New Roman"/>
          <w:szCs w:val="24"/>
        </w:rPr>
      </w:pPr>
      <w:r>
        <w:rPr>
          <w:rFonts w:eastAsia="Times New Roman"/>
          <w:szCs w:val="24"/>
        </w:rPr>
        <w:t xml:space="preserve">Η </w:t>
      </w:r>
      <w:r>
        <w:rPr>
          <w:rFonts w:eastAsia="Times New Roman"/>
          <w:szCs w:val="24"/>
        </w:rPr>
        <w:t>τέταρτη</w:t>
      </w:r>
      <w:r>
        <w:rPr>
          <w:rFonts w:eastAsia="Times New Roman"/>
          <w:szCs w:val="24"/>
        </w:rPr>
        <w:t xml:space="preserve"> με αριθμό 136/13-11-2015 επίκαιρη ερώτηση </w:t>
      </w:r>
      <w:r>
        <w:rPr>
          <w:rFonts w:eastAsia="Times New Roman"/>
          <w:szCs w:val="24"/>
        </w:rPr>
        <w:t xml:space="preserve">πρώτου κύκλου </w:t>
      </w:r>
      <w:r>
        <w:rPr>
          <w:rFonts w:eastAsia="Times New Roman"/>
          <w:szCs w:val="24"/>
        </w:rPr>
        <w:t xml:space="preserve">του Βουλευτή Ηλείας της Δημοκρατικής Συμπαράταξης ΠΑΣΟΚ – ΔΗΜΑΡ κ. Ιωάννη Κουτσούκου προς </w:t>
      </w:r>
      <w:r>
        <w:rPr>
          <w:rFonts w:eastAsia="Times New Roman"/>
          <w:szCs w:val="24"/>
        </w:rPr>
        <w:t>τον Υπουργό  Υποδομών, Μεταφορών και Δικτύων, σχετικά με την έναρξη των διαδικασιών δημοπράτησης του αυτοκινητόδρομου Πάτρα-Πύργος στο Νομό Ηλείας, δεν θα συζητηθεί λόγω κωλύματος του αρμοδίου Υπουργού</w:t>
      </w:r>
      <w:r>
        <w:rPr>
          <w:rFonts w:eastAsia="Times New Roman"/>
          <w:szCs w:val="24"/>
        </w:rPr>
        <w:t xml:space="preserve"> και διαγράφεται</w:t>
      </w:r>
      <w:r>
        <w:rPr>
          <w:rFonts w:eastAsia="Times New Roman"/>
          <w:szCs w:val="24"/>
        </w:rPr>
        <w:t>.  </w:t>
      </w:r>
    </w:p>
    <w:p w14:paraId="2C6E3F1F" w14:textId="77777777" w:rsidR="005D63A0" w:rsidRDefault="007C7BFB">
      <w:pPr>
        <w:spacing w:line="600" w:lineRule="auto"/>
        <w:ind w:firstLine="720"/>
        <w:jc w:val="both"/>
        <w:rPr>
          <w:rFonts w:eastAsia="Times New Roman" w:cs="Times New Roman"/>
          <w:bCs/>
          <w:szCs w:val="24"/>
        </w:rPr>
      </w:pPr>
      <w:r>
        <w:rPr>
          <w:rFonts w:eastAsia="Times New Roman" w:cs="Times New Roman"/>
          <w:b/>
          <w:bCs/>
          <w:szCs w:val="24"/>
        </w:rPr>
        <w:t xml:space="preserve">ΓΙΑΝΝΗΣ ΚΟΥΤΣΟΥΚΟΣ: </w:t>
      </w:r>
      <w:r>
        <w:rPr>
          <w:rFonts w:eastAsia="Times New Roman" w:cs="Times New Roman"/>
          <w:bCs/>
          <w:szCs w:val="24"/>
        </w:rPr>
        <w:t xml:space="preserve">Κύριε Πρόεδρε, </w:t>
      </w:r>
      <w:r>
        <w:rPr>
          <w:rFonts w:eastAsia="Times New Roman" w:cs="Times New Roman"/>
          <w:bCs/>
          <w:szCs w:val="24"/>
        </w:rPr>
        <w:t>θα ήθελα τον λόγο για ένα λεπτό.</w:t>
      </w:r>
    </w:p>
    <w:p w14:paraId="2C6E3F20" w14:textId="77777777" w:rsidR="005D63A0" w:rsidRDefault="007C7BFB">
      <w:pPr>
        <w:spacing w:line="600" w:lineRule="auto"/>
        <w:ind w:firstLine="720"/>
        <w:jc w:val="both"/>
        <w:rPr>
          <w:rFonts w:eastAsia="Times New Roman"/>
          <w:bCs/>
        </w:rPr>
      </w:pPr>
      <w:r>
        <w:rPr>
          <w:rFonts w:eastAsia="Times New Roman"/>
          <w:b/>
          <w:bCs/>
        </w:rPr>
        <w:t>ΠΡΟΕΔΡΕΥΩΝ (Δημήτριος Κρεμαστινός):</w:t>
      </w:r>
      <w:r>
        <w:rPr>
          <w:rFonts w:eastAsia="Times New Roman"/>
          <w:bCs/>
        </w:rPr>
        <w:t xml:space="preserve"> Ορίστε, κύριε συνάδελφε, έχετε τον λόγο.</w:t>
      </w:r>
    </w:p>
    <w:p w14:paraId="2C6E3F21" w14:textId="77777777" w:rsidR="005D63A0" w:rsidRDefault="007C7BFB">
      <w:pPr>
        <w:spacing w:line="600" w:lineRule="auto"/>
        <w:ind w:firstLine="720"/>
        <w:jc w:val="both"/>
        <w:rPr>
          <w:rFonts w:eastAsia="Times New Roman"/>
          <w:szCs w:val="24"/>
        </w:rPr>
      </w:pPr>
      <w:r>
        <w:rPr>
          <w:rFonts w:eastAsia="Times New Roman" w:cs="Times New Roman"/>
          <w:b/>
          <w:bCs/>
          <w:szCs w:val="24"/>
        </w:rPr>
        <w:t xml:space="preserve">ΓΙΑΝΝΗΣ ΚΟΥΤΣΟΥΚΟΣ: </w:t>
      </w:r>
      <w:r>
        <w:rPr>
          <w:rFonts w:eastAsia="Times New Roman" w:cs="Times New Roman"/>
          <w:bCs/>
          <w:szCs w:val="24"/>
        </w:rPr>
        <w:t xml:space="preserve">Κύριε Πρόεδρε, παρακολουθούμε ως Κοινοβουλευτική Ομάδα της </w:t>
      </w:r>
      <w:r>
        <w:rPr>
          <w:rFonts w:eastAsia="Times New Roman"/>
          <w:szCs w:val="24"/>
        </w:rPr>
        <w:t>Δημοκρατικής Συμπαράταξης τη συστηματική άρνηση των Υπουργών της Κυ</w:t>
      </w:r>
      <w:r>
        <w:rPr>
          <w:rFonts w:eastAsia="Times New Roman"/>
          <w:szCs w:val="24"/>
        </w:rPr>
        <w:t>βέρνησης να ανταποκριθούν στα συνταγματικά και κοινοβουλευτικά τους καθήκοντα κατά τη διαδικασία του κοινοβουλευτικού ελέγχου. Η στατιστική η δική μας λέει ότι ούτε οι μισοί δεν έρχονται, δεν τιμούν το Κοινοβούλιο σε αυτήν την κορυφαία διαδικασία. Θα σας π</w:t>
      </w:r>
      <w:r>
        <w:rPr>
          <w:rFonts w:eastAsia="Times New Roman"/>
          <w:szCs w:val="24"/>
        </w:rPr>
        <w:t>αρακαλούσα ως Προεδρείο να επιληφθείτε</w:t>
      </w:r>
      <w:r>
        <w:rPr>
          <w:rFonts w:eastAsia="Times New Roman"/>
          <w:szCs w:val="24"/>
        </w:rPr>
        <w:t>,</w:t>
      </w:r>
      <w:r>
        <w:rPr>
          <w:rFonts w:eastAsia="Times New Roman"/>
          <w:szCs w:val="24"/>
        </w:rPr>
        <w:t xml:space="preserve"> υπενθυμίζοντας στους Υπουργούς τα καθήκοντά τους. </w:t>
      </w:r>
    </w:p>
    <w:p w14:paraId="2C6E3F22" w14:textId="77777777" w:rsidR="005D63A0" w:rsidRDefault="007C7BFB">
      <w:pPr>
        <w:spacing w:line="600" w:lineRule="auto"/>
        <w:ind w:firstLine="720"/>
        <w:jc w:val="both"/>
        <w:rPr>
          <w:rFonts w:eastAsia="Times New Roman"/>
          <w:szCs w:val="24"/>
        </w:rPr>
      </w:pPr>
      <w:r>
        <w:rPr>
          <w:rFonts w:eastAsia="Times New Roman"/>
          <w:szCs w:val="24"/>
        </w:rPr>
        <w:t xml:space="preserve">Εγώ θα επανέλθω σε αυτό το κρίσιμο θέμα για τη </w:t>
      </w:r>
      <w:r>
        <w:rPr>
          <w:rFonts w:eastAsia="Times New Roman"/>
          <w:szCs w:val="24"/>
        </w:rPr>
        <w:t>δ</w:t>
      </w:r>
      <w:r>
        <w:rPr>
          <w:rFonts w:eastAsia="Times New Roman"/>
          <w:szCs w:val="24"/>
        </w:rPr>
        <w:t>υτική</w:t>
      </w:r>
      <w:r>
        <w:rPr>
          <w:rFonts w:eastAsia="Times New Roman"/>
          <w:szCs w:val="24"/>
        </w:rPr>
        <w:t xml:space="preserve"> Ελλάδα και την Ηλεία του δρόμου Πάτρα-Πύργος. Φαντάζομαι ότι ο κ. Σπίρτζης θα ανταποκριθεί  κάποια στιγμή. Πρέπ</w:t>
      </w:r>
      <w:r>
        <w:rPr>
          <w:rFonts w:eastAsia="Times New Roman"/>
          <w:szCs w:val="24"/>
        </w:rPr>
        <w:t>ει, όμως, να καταλάβει και ο κ. Σπίρτζης και κάθε Υπουργός ότι η κοινοβουλευτική διαδικασία δεν είναι ανάλογα με τη διακριτική του ευχέρεια, είναι υποχρέωσή του και πρέπει να προγραμματίζουν τις υποχρεώσεις τους για να ανταποκρίνονται.</w:t>
      </w:r>
    </w:p>
    <w:p w14:paraId="2C6E3F23" w14:textId="77777777" w:rsidR="005D63A0" w:rsidRDefault="007C7BFB">
      <w:pPr>
        <w:spacing w:line="600" w:lineRule="auto"/>
        <w:ind w:firstLine="720"/>
        <w:jc w:val="both"/>
        <w:rPr>
          <w:rFonts w:eastAsia="Times New Roman"/>
          <w:szCs w:val="24"/>
        </w:rPr>
      </w:pPr>
      <w:r>
        <w:rPr>
          <w:rFonts w:eastAsia="Times New Roman"/>
          <w:szCs w:val="24"/>
        </w:rPr>
        <w:t>Ευχαριστώ, κύριε Πρό</w:t>
      </w:r>
      <w:r>
        <w:rPr>
          <w:rFonts w:eastAsia="Times New Roman"/>
          <w:szCs w:val="24"/>
        </w:rPr>
        <w:t>εδρε.</w:t>
      </w:r>
    </w:p>
    <w:p w14:paraId="2C6E3F24" w14:textId="77777777" w:rsidR="005D63A0" w:rsidRDefault="007C7BFB">
      <w:pPr>
        <w:spacing w:line="600" w:lineRule="auto"/>
        <w:ind w:firstLine="720"/>
        <w:jc w:val="both"/>
        <w:rPr>
          <w:rFonts w:eastAsia="Times New Roman"/>
          <w:bCs/>
        </w:rPr>
      </w:pPr>
      <w:r>
        <w:rPr>
          <w:rFonts w:eastAsia="Times New Roman"/>
          <w:b/>
          <w:bCs/>
        </w:rPr>
        <w:t xml:space="preserve">ΠΡΟΕΔΡΕΥΩΝ (Δημήτριος Κρεμαστινός): </w:t>
      </w:r>
      <w:r>
        <w:rPr>
          <w:rFonts w:eastAsia="Times New Roman"/>
          <w:bCs/>
        </w:rPr>
        <w:t>Ευχαριστώ και εγώ, κύριε Κουτσούκο.</w:t>
      </w:r>
    </w:p>
    <w:p w14:paraId="2C6E3F25" w14:textId="77777777" w:rsidR="005D63A0" w:rsidRDefault="007C7BFB">
      <w:pPr>
        <w:spacing w:line="600" w:lineRule="auto"/>
        <w:ind w:firstLine="720"/>
        <w:jc w:val="both"/>
        <w:rPr>
          <w:rFonts w:eastAsia="Times New Roman"/>
          <w:bCs/>
        </w:rPr>
      </w:pPr>
      <w:r>
        <w:rPr>
          <w:rFonts w:eastAsia="Times New Roman"/>
          <w:bCs/>
        </w:rPr>
        <w:t xml:space="preserve">Πρέπει, βέβαια, να σας πω ότι αυτό το θέμα έχει απασχολήσει τη Διάσκεψη </w:t>
      </w:r>
      <w:r>
        <w:rPr>
          <w:rFonts w:eastAsia="Times New Roman"/>
          <w:bCs/>
        </w:rPr>
        <w:t xml:space="preserve">των </w:t>
      </w:r>
      <w:r>
        <w:rPr>
          <w:rFonts w:eastAsia="Times New Roman"/>
          <w:bCs/>
        </w:rPr>
        <w:t xml:space="preserve">Προέδρων επανειλημμένως και έχουμε κάνει τις αρμόδιες παραστάσεις και στον Πρωθυπουργό και ο Πρόεδρος </w:t>
      </w:r>
      <w:r>
        <w:rPr>
          <w:rFonts w:eastAsia="Times New Roman"/>
          <w:bCs/>
        </w:rPr>
        <w:t>τη Βουλής, ο κ. Βούτσης, προσωπικά. Κατά συνέπεια ασφαλώς συμφωνούμε μαζί σας ότι οι Υπουργοί πρέπει να έρχονται και να είναι συνεπείς στον κοινοβουλευτικό έλεγχο.</w:t>
      </w:r>
    </w:p>
    <w:p w14:paraId="2C6E3F26" w14:textId="77777777" w:rsidR="005D63A0" w:rsidRDefault="007C7BFB">
      <w:pPr>
        <w:spacing w:line="600" w:lineRule="auto"/>
        <w:ind w:firstLine="720"/>
        <w:jc w:val="both"/>
        <w:rPr>
          <w:rFonts w:eastAsia="Times New Roman"/>
          <w:szCs w:val="24"/>
        </w:rPr>
      </w:pPr>
      <w:r>
        <w:rPr>
          <w:rFonts w:eastAsia="Times New Roman"/>
          <w:szCs w:val="24"/>
        </w:rPr>
        <w:t xml:space="preserve">Προχωρούμε με την </w:t>
      </w:r>
      <w:r>
        <w:rPr>
          <w:rFonts w:eastAsia="Times New Roman"/>
          <w:szCs w:val="24"/>
        </w:rPr>
        <w:t>πρώτη με</w:t>
      </w:r>
      <w:r>
        <w:rPr>
          <w:rFonts w:eastAsia="Times New Roman"/>
          <w:szCs w:val="24"/>
        </w:rPr>
        <w:t xml:space="preserve"> αριθμό 172/12-10-2015 ερώτηση του Βουλευτή B΄ Αθηνών του Κομμουνι</w:t>
      </w:r>
      <w:r>
        <w:rPr>
          <w:rFonts w:eastAsia="Times New Roman"/>
          <w:szCs w:val="24"/>
        </w:rPr>
        <w:t>στικού Κόμματος Ελλάδος κ. Χρήστου Κατσώτη προς τον Υπουργό Περιβάλλοντος και Ενέργειας, σχετικά με την αντιμετώπιση των προβλημάτων του Πάρκου Περιβαλλοντικής Ευαισθητοποίησης «</w:t>
      </w:r>
      <w:r>
        <w:rPr>
          <w:rFonts w:eastAsia="Times New Roman"/>
          <w:szCs w:val="24"/>
        </w:rPr>
        <w:t>Α</w:t>
      </w:r>
      <w:r>
        <w:rPr>
          <w:rFonts w:eastAsia="Times New Roman"/>
          <w:szCs w:val="24"/>
        </w:rPr>
        <w:t>ΝΤΩΝΗΣ</w:t>
      </w:r>
      <w:r>
        <w:rPr>
          <w:rFonts w:eastAsia="Times New Roman"/>
          <w:szCs w:val="24"/>
        </w:rPr>
        <w:t xml:space="preserve"> </w:t>
      </w:r>
      <w:r>
        <w:rPr>
          <w:rFonts w:eastAsia="Times New Roman"/>
          <w:szCs w:val="24"/>
        </w:rPr>
        <w:t>ΤΡΙΤΣΗΣ</w:t>
      </w:r>
      <w:r>
        <w:rPr>
          <w:rFonts w:eastAsia="Times New Roman"/>
          <w:szCs w:val="24"/>
        </w:rPr>
        <w:t>».</w:t>
      </w:r>
    </w:p>
    <w:p w14:paraId="2C6E3F27" w14:textId="77777777" w:rsidR="005D63A0" w:rsidRDefault="007C7BFB">
      <w:pPr>
        <w:spacing w:line="600" w:lineRule="auto"/>
        <w:ind w:firstLine="720"/>
        <w:jc w:val="both"/>
        <w:rPr>
          <w:rFonts w:eastAsia="Times New Roman"/>
          <w:szCs w:val="24"/>
        </w:rPr>
      </w:pPr>
      <w:r>
        <w:rPr>
          <w:rFonts w:eastAsia="Times New Roman"/>
          <w:szCs w:val="24"/>
        </w:rPr>
        <w:t>Στην ερώτηση θα απαντήσει ο Αναπληρωτής Υπουργός Περιβάλλοντ</w:t>
      </w:r>
      <w:r>
        <w:rPr>
          <w:rFonts w:eastAsia="Times New Roman"/>
          <w:szCs w:val="24"/>
        </w:rPr>
        <w:t>ος και Ενέργειας, ο κ. Τσιρώνης.</w:t>
      </w:r>
    </w:p>
    <w:p w14:paraId="2C6E3F28" w14:textId="77777777" w:rsidR="005D63A0" w:rsidRDefault="007C7BFB">
      <w:pPr>
        <w:spacing w:line="600" w:lineRule="auto"/>
        <w:ind w:firstLine="720"/>
        <w:jc w:val="both"/>
        <w:rPr>
          <w:rFonts w:eastAsia="Times New Roman"/>
          <w:szCs w:val="24"/>
        </w:rPr>
      </w:pPr>
      <w:r>
        <w:rPr>
          <w:rFonts w:eastAsia="Times New Roman"/>
          <w:szCs w:val="24"/>
        </w:rPr>
        <w:t>Έχετε τον λόγο, κ. Κατσώτη.</w:t>
      </w:r>
    </w:p>
    <w:p w14:paraId="2C6E3F29" w14:textId="77777777" w:rsidR="005D63A0" w:rsidRDefault="007C7BFB">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Κύριε Υπουργέ, από τον Μάιο παραμένουν απλήρωτοι οι τρεις εργαζόμενοι του </w:t>
      </w:r>
      <w:r>
        <w:rPr>
          <w:rFonts w:eastAsia="Times New Roman"/>
          <w:szCs w:val="24"/>
        </w:rPr>
        <w:t>π</w:t>
      </w:r>
      <w:r>
        <w:rPr>
          <w:rFonts w:eastAsia="Times New Roman"/>
          <w:szCs w:val="24"/>
        </w:rPr>
        <w:t>άρκου</w:t>
      </w:r>
      <w:r>
        <w:rPr>
          <w:rFonts w:eastAsia="Times New Roman"/>
          <w:szCs w:val="24"/>
        </w:rPr>
        <w:t xml:space="preserve"> «Α</w:t>
      </w:r>
      <w:r>
        <w:rPr>
          <w:rFonts w:eastAsia="Times New Roman"/>
          <w:szCs w:val="24"/>
        </w:rPr>
        <w:t>ΝΤΩΝΗΣ</w:t>
      </w:r>
      <w:r>
        <w:rPr>
          <w:rFonts w:eastAsia="Times New Roman"/>
          <w:szCs w:val="24"/>
        </w:rPr>
        <w:t xml:space="preserve"> Τ</w:t>
      </w:r>
      <w:r>
        <w:rPr>
          <w:rFonts w:eastAsia="Times New Roman"/>
          <w:szCs w:val="24"/>
        </w:rPr>
        <w:t>ΡΙΤΣΗΣ</w:t>
      </w:r>
      <w:r>
        <w:rPr>
          <w:rFonts w:eastAsia="Times New Roman"/>
          <w:szCs w:val="24"/>
        </w:rPr>
        <w:t>».</w:t>
      </w:r>
      <w:r>
        <w:rPr>
          <w:rFonts w:eastAsia="Times New Roman"/>
          <w:szCs w:val="24"/>
        </w:rPr>
        <w:t xml:space="preserve"> Μάλιστα, δεν είναι η πρώτη φορά που δεν έχουν πληρωθεί για μεγάλο χρονικό διά</w:t>
      </w:r>
      <w:r>
        <w:rPr>
          <w:rFonts w:eastAsia="Times New Roman"/>
          <w:szCs w:val="24"/>
        </w:rPr>
        <w:t xml:space="preserve">στημα. Φαντάζομαι ότι το γνωρίζετε. Οι εργαζόμενοι αυτοί είναι αορίστου χρόνου, υπάγονται στο Μητροπολιτικό Φορέα Ανάπλασης και Διαχείρισης Προστατευόμενων Περιοχών Αττικής, ενώ η ευθύνη διαχείρισης του </w:t>
      </w:r>
      <w:r>
        <w:rPr>
          <w:rFonts w:eastAsia="Times New Roman"/>
          <w:szCs w:val="24"/>
        </w:rPr>
        <w:t>π</w:t>
      </w:r>
      <w:r>
        <w:rPr>
          <w:rFonts w:eastAsia="Times New Roman"/>
          <w:szCs w:val="24"/>
        </w:rPr>
        <w:t>άρκου</w:t>
      </w:r>
      <w:r>
        <w:rPr>
          <w:rFonts w:eastAsia="Times New Roman"/>
          <w:szCs w:val="24"/>
        </w:rPr>
        <w:t xml:space="preserve"> έχει μεταφερθεί στον Αναπτυξιακό Σύνδεσμο Δυτι</w:t>
      </w:r>
      <w:r>
        <w:rPr>
          <w:rFonts w:eastAsia="Times New Roman"/>
          <w:szCs w:val="24"/>
        </w:rPr>
        <w:t>κής Αθήνας.</w:t>
      </w:r>
    </w:p>
    <w:p w14:paraId="2C6E3F2A" w14:textId="77777777" w:rsidR="005D63A0" w:rsidRDefault="007C7BFB">
      <w:pPr>
        <w:spacing w:line="600" w:lineRule="auto"/>
        <w:ind w:firstLine="720"/>
        <w:jc w:val="both"/>
        <w:rPr>
          <w:rFonts w:eastAsia="Times New Roman"/>
          <w:szCs w:val="24"/>
        </w:rPr>
      </w:pPr>
      <w:r>
        <w:rPr>
          <w:rFonts w:eastAsia="Times New Roman"/>
          <w:szCs w:val="24"/>
        </w:rPr>
        <w:t xml:space="preserve">Πέρα από το πολύ σοβαρό ζήτημα της μη καταβολής της μισθοδοσίας των εργαζομένων, η κατάσταση στο </w:t>
      </w:r>
      <w:r>
        <w:rPr>
          <w:rFonts w:eastAsia="Times New Roman"/>
          <w:szCs w:val="24"/>
        </w:rPr>
        <w:t>π</w:t>
      </w:r>
      <w:r>
        <w:rPr>
          <w:rFonts w:eastAsia="Times New Roman"/>
          <w:szCs w:val="24"/>
        </w:rPr>
        <w:t>άρκο</w:t>
      </w:r>
      <w:r>
        <w:rPr>
          <w:rFonts w:eastAsia="Times New Roman"/>
          <w:szCs w:val="24"/>
        </w:rPr>
        <w:t xml:space="preserve"> είναι πλέον εκρηκτική. Είναι προφανές ότι οι μόλις τρεις εργαζόμενοι του </w:t>
      </w:r>
      <w:r>
        <w:rPr>
          <w:rFonts w:eastAsia="Times New Roman"/>
          <w:szCs w:val="24"/>
        </w:rPr>
        <w:t>π</w:t>
      </w:r>
      <w:r>
        <w:rPr>
          <w:rFonts w:eastAsia="Times New Roman"/>
          <w:szCs w:val="24"/>
        </w:rPr>
        <w:t>άρκου</w:t>
      </w:r>
      <w:r>
        <w:rPr>
          <w:rFonts w:eastAsia="Times New Roman"/>
          <w:szCs w:val="24"/>
        </w:rPr>
        <w:t xml:space="preserve"> παρά την καθημερινή, υπεράνθρωπη προσπάθειά τους, δεν επαρκού</w:t>
      </w:r>
      <w:r>
        <w:rPr>
          <w:rFonts w:eastAsia="Times New Roman"/>
          <w:szCs w:val="24"/>
        </w:rPr>
        <w:t>ν στοιχειωδώς για τη λειτουργία του.</w:t>
      </w:r>
    </w:p>
    <w:p w14:paraId="2C6E3F2B" w14:textId="77777777" w:rsidR="005D63A0" w:rsidRDefault="007C7BFB">
      <w:pPr>
        <w:spacing w:line="600" w:lineRule="auto"/>
        <w:ind w:firstLine="720"/>
        <w:jc w:val="both"/>
        <w:rPr>
          <w:rFonts w:eastAsia="Times New Roman"/>
          <w:szCs w:val="24"/>
        </w:rPr>
      </w:pPr>
      <w:r>
        <w:rPr>
          <w:rFonts w:eastAsia="Times New Roman"/>
          <w:szCs w:val="24"/>
        </w:rPr>
        <w:t>Επίσης, το προηγούμενο διάστημα η ΔΕΗ είχε διακόψει την ηλεκτροδότηση λόγω συσσωρευμένων οφειλών. Τα στάσιμα νερά των λιμνών αποτελούν σοβαρό κίνδυνο για την υγεία των επισκεπτών του, που δεν είναι και λίγοι. Κατά τη δι</w:t>
      </w:r>
      <w:r>
        <w:rPr>
          <w:rFonts w:eastAsia="Times New Roman"/>
          <w:szCs w:val="24"/>
        </w:rPr>
        <w:t>άρκεια της αντιπυρικής περιόδου δεν υπήρχαν οι ελάχιστες δομές πυροπροστασίας. Αν στείλετε κάποιον θα δείτε ότι</w:t>
      </w:r>
      <w:r>
        <w:rPr>
          <w:rFonts w:eastAsia="Times New Roman"/>
          <w:szCs w:val="24"/>
        </w:rPr>
        <w:t>,</w:t>
      </w:r>
      <w:r>
        <w:rPr>
          <w:rFonts w:eastAsia="Times New Roman"/>
          <w:szCs w:val="24"/>
        </w:rPr>
        <w:t xml:space="preserve"> όντως</w:t>
      </w:r>
      <w:r>
        <w:rPr>
          <w:rFonts w:eastAsia="Times New Roman"/>
          <w:szCs w:val="24"/>
        </w:rPr>
        <w:t>,</w:t>
      </w:r>
      <w:r>
        <w:rPr>
          <w:rFonts w:eastAsia="Times New Roman"/>
          <w:szCs w:val="24"/>
        </w:rPr>
        <w:t xml:space="preserve"> κινδυνεύει το </w:t>
      </w:r>
      <w:r>
        <w:rPr>
          <w:rFonts w:eastAsia="Times New Roman"/>
          <w:szCs w:val="24"/>
        </w:rPr>
        <w:t>π</w:t>
      </w:r>
      <w:r>
        <w:rPr>
          <w:rFonts w:eastAsia="Times New Roman"/>
          <w:szCs w:val="24"/>
        </w:rPr>
        <w:t>άρκο</w:t>
      </w:r>
      <w:r>
        <w:rPr>
          <w:rFonts w:eastAsia="Times New Roman"/>
          <w:szCs w:val="24"/>
        </w:rPr>
        <w:t>.</w:t>
      </w:r>
    </w:p>
    <w:p w14:paraId="2C6E3F2C" w14:textId="77777777" w:rsidR="005D63A0" w:rsidRDefault="007C7BFB">
      <w:pPr>
        <w:spacing w:line="600" w:lineRule="auto"/>
        <w:ind w:firstLine="720"/>
        <w:jc w:val="both"/>
        <w:rPr>
          <w:rFonts w:eastAsia="Times New Roman"/>
          <w:szCs w:val="24"/>
        </w:rPr>
      </w:pPr>
      <w:r>
        <w:rPr>
          <w:rFonts w:eastAsia="Times New Roman"/>
          <w:szCs w:val="24"/>
        </w:rPr>
        <w:t xml:space="preserve">Εμείς πιστεύουμε ότι υπάρχουν ευθύνες. Δεν πρέπει να εγκαταλειφθεί το </w:t>
      </w:r>
      <w:r>
        <w:rPr>
          <w:rFonts w:eastAsia="Times New Roman"/>
          <w:szCs w:val="24"/>
        </w:rPr>
        <w:t>π</w:t>
      </w:r>
      <w:r>
        <w:rPr>
          <w:rFonts w:eastAsia="Times New Roman"/>
          <w:szCs w:val="24"/>
        </w:rPr>
        <w:t>άρκο</w:t>
      </w:r>
      <w:r>
        <w:rPr>
          <w:rFonts w:eastAsia="Times New Roman"/>
          <w:szCs w:val="24"/>
        </w:rPr>
        <w:t xml:space="preserve"> στην τύχη του, είναι ένας πνεύμονας πρα</w:t>
      </w:r>
      <w:r>
        <w:rPr>
          <w:rFonts w:eastAsia="Times New Roman"/>
          <w:szCs w:val="24"/>
        </w:rPr>
        <w:t xml:space="preserve">σίνου για τους κατοίκους της </w:t>
      </w:r>
      <w:r>
        <w:rPr>
          <w:rFonts w:eastAsia="Times New Roman"/>
          <w:szCs w:val="24"/>
        </w:rPr>
        <w:t>δ</w:t>
      </w:r>
      <w:r>
        <w:rPr>
          <w:rFonts w:eastAsia="Times New Roman"/>
          <w:szCs w:val="24"/>
        </w:rPr>
        <w:t>υτικής</w:t>
      </w:r>
      <w:r>
        <w:rPr>
          <w:rFonts w:eastAsia="Times New Roman"/>
          <w:szCs w:val="24"/>
        </w:rPr>
        <w:t xml:space="preserve"> Αθήνας αλλά και ολόκληρου του λεκανοπεδίου της Αττικής συνολικά.</w:t>
      </w:r>
    </w:p>
    <w:p w14:paraId="2C6E3F2D" w14:textId="77777777" w:rsidR="005D63A0" w:rsidRDefault="007C7BFB">
      <w:pPr>
        <w:spacing w:line="600" w:lineRule="auto"/>
        <w:ind w:firstLine="720"/>
        <w:jc w:val="both"/>
        <w:rPr>
          <w:rFonts w:eastAsia="Times New Roman"/>
          <w:szCs w:val="24"/>
        </w:rPr>
      </w:pPr>
      <w:r>
        <w:rPr>
          <w:rFonts w:eastAsia="Times New Roman"/>
          <w:szCs w:val="24"/>
        </w:rPr>
        <w:t>Εμείς ρωτάμε τι μέτρα θα πάρετε, κύριε Υπουργέ, έτσι ώστε να πληρωθούν άμεσα οι εργαζόμενοι, να υπάρξει έκτακτη χρηματοδότηση για την κάλυψη των επειγουσώ</w:t>
      </w:r>
      <w:r>
        <w:rPr>
          <w:rFonts w:eastAsia="Times New Roman"/>
          <w:szCs w:val="24"/>
        </w:rPr>
        <w:t xml:space="preserve">ν αναγκών του </w:t>
      </w:r>
      <w:r>
        <w:rPr>
          <w:rFonts w:eastAsia="Times New Roman"/>
          <w:szCs w:val="24"/>
        </w:rPr>
        <w:t>π</w:t>
      </w:r>
      <w:r>
        <w:rPr>
          <w:rFonts w:eastAsia="Times New Roman"/>
          <w:szCs w:val="24"/>
        </w:rPr>
        <w:t>άρκου</w:t>
      </w:r>
      <w:r>
        <w:rPr>
          <w:rFonts w:eastAsia="Times New Roman"/>
          <w:szCs w:val="24"/>
        </w:rPr>
        <w:t>, σαν αυτές που είπα προηγουμένως, να δοθεί επαρκής, σταθερή, αποκλειστική χρηματοδότηση από τον κρατικό προϋπολογισμό, να προσληφθεί μόνιμο προσωπικό -δεν φτάνουν οι τρεΙς- με δικαιώματα</w:t>
      </w:r>
      <w:r>
        <w:rPr>
          <w:rFonts w:eastAsia="Times New Roman"/>
          <w:szCs w:val="24"/>
        </w:rPr>
        <w:t>,</w:t>
      </w:r>
      <w:r>
        <w:rPr>
          <w:rFonts w:eastAsia="Times New Roman"/>
          <w:szCs w:val="24"/>
        </w:rPr>
        <w:t xml:space="preserve"> έτσι ώστε να καλυφθούν οι ανάγκες λειτουργίας, </w:t>
      </w:r>
      <w:r>
        <w:rPr>
          <w:rFonts w:eastAsia="Times New Roman"/>
          <w:szCs w:val="24"/>
        </w:rPr>
        <w:t xml:space="preserve">συντήρησης και φύλαξης του </w:t>
      </w:r>
      <w:r>
        <w:rPr>
          <w:rFonts w:eastAsia="Times New Roman"/>
          <w:szCs w:val="24"/>
        </w:rPr>
        <w:t>π</w:t>
      </w:r>
      <w:r>
        <w:rPr>
          <w:rFonts w:eastAsia="Times New Roman"/>
          <w:szCs w:val="24"/>
        </w:rPr>
        <w:t>άρκου</w:t>
      </w:r>
      <w:r>
        <w:rPr>
          <w:rFonts w:eastAsia="Times New Roman"/>
          <w:szCs w:val="24"/>
        </w:rPr>
        <w:t>, γιατί οι κίνδυνοι είναι αρκετοί.</w:t>
      </w:r>
    </w:p>
    <w:p w14:paraId="2C6E3F2E" w14:textId="77777777" w:rsidR="005D63A0" w:rsidRDefault="007C7BFB">
      <w:pPr>
        <w:spacing w:line="600" w:lineRule="auto"/>
        <w:ind w:firstLine="720"/>
        <w:jc w:val="both"/>
        <w:rPr>
          <w:rFonts w:eastAsia="Times New Roman"/>
          <w:szCs w:val="24"/>
        </w:rPr>
      </w:pPr>
      <w:r>
        <w:rPr>
          <w:rFonts w:eastAsia="Times New Roman"/>
          <w:szCs w:val="24"/>
        </w:rPr>
        <w:t>Πάνω σε αυτά θα θέλαμε τις απαντήσεις σας προκειμένου και οι εργαζόμενοι αλλά και οι κάτοικοι των περιοχών και οι δήμοι να ενημερωθούν γιατί είναι και δικά τους ερωτήματα.</w:t>
      </w:r>
    </w:p>
    <w:p w14:paraId="2C6E3F2F" w14:textId="77777777" w:rsidR="005D63A0" w:rsidRDefault="007C7BFB">
      <w:pPr>
        <w:spacing w:line="600" w:lineRule="auto"/>
        <w:ind w:firstLine="720"/>
        <w:jc w:val="both"/>
        <w:rPr>
          <w:rFonts w:eastAsia="Times New Roman"/>
          <w:szCs w:val="24"/>
        </w:rPr>
      </w:pPr>
      <w:r>
        <w:rPr>
          <w:rFonts w:eastAsia="Times New Roman"/>
          <w:b/>
          <w:szCs w:val="24"/>
        </w:rPr>
        <w:t>ΠΡΟΕΔΡΕΥΩΝ (Δημή</w:t>
      </w:r>
      <w:r>
        <w:rPr>
          <w:rFonts w:eastAsia="Times New Roman"/>
          <w:b/>
          <w:szCs w:val="24"/>
        </w:rPr>
        <w:t>τριος Κρεμαστινός):</w:t>
      </w:r>
      <w:r>
        <w:rPr>
          <w:rFonts w:eastAsia="Times New Roman"/>
          <w:szCs w:val="24"/>
        </w:rPr>
        <w:t xml:space="preserve"> Ευχαριστώ, κύριε Κατσώτη.</w:t>
      </w:r>
    </w:p>
    <w:p w14:paraId="2C6E3F30" w14:textId="77777777" w:rsidR="005D63A0" w:rsidRDefault="007C7BFB">
      <w:pPr>
        <w:spacing w:line="600" w:lineRule="auto"/>
        <w:ind w:firstLine="720"/>
        <w:jc w:val="both"/>
        <w:rPr>
          <w:rFonts w:eastAsia="Times New Roman"/>
          <w:szCs w:val="24"/>
        </w:rPr>
      </w:pPr>
      <w:r>
        <w:rPr>
          <w:rFonts w:eastAsia="Times New Roman"/>
          <w:szCs w:val="24"/>
        </w:rPr>
        <w:t>Τον λόγο έχει ο Υπουργός κ. Τσιρώνης για τρία λεπτά.</w:t>
      </w:r>
    </w:p>
    <w:p w14:paraId="2C6E3F31" w14:textId="77777777" w:rsidR="005D63A0" w:rsidRDefault="007C7BFB">
      <w:pPr>
        <w:spacing w:line="600" w:lineRule="auto"/>
        <w:ind w:firstLine="720"/>
        <w:jc w:val="both"/>
        <w:rPr>
          <w:rFonts w:eastAsia="Times New Roman"/>
          <w:szCs w:val="24"/>
        </w:rPr>
      </w:pPr>
      <w:r>
        <w:rPr>
          <w:rFonts w:eastAsia="Times New Roman"/>
          <w:b/>
          <w:szCs w:val="24"/>
        </w:rPr>
        <w:t>ΙΩΑΝΝΗΣ ΤΣΙΡΩΝΗΣ (</w:t>
      </w:r>
      <w:r>
        <w:rPr>
          <w:rFonts w:eastAsia="Times New Roman"/>
          <w:b/>
          <w:szCs w:val="24"/>
        </w:rPr>
        <w:t xml:space="preserve">Αναπληρωτής </w:t>
      </w:r>
      <w:r>
        <w:rPr>
          <w:rFonts w:eastAsia="Times New Roman"/>
          <w:b/>
          <w:szCs w:val="24"/>
        </w:rPr>
        <w:t>Υπουργός Περιβάλλοντος και Ενέργειας):</w:t>
      </w:r>
      <w:r>
        <w:rPr>
          <w:rFonts w:eastAsia="Times New Roman"/>
          <w:szCs w:val="24"/>
        </w:rPr>
        <w:t xml:space="preserve"> Ευχαριστώ, κύριε Πρόεδρε.</w:t>
      </w:r>
    </w:p>
    <w:p w14:paraId="2C6E3F32" w14:textId="77777777" w:rsidR="005D63A0" w:rsidRDefault="007C7BFB">
      <w:pPr>
        <w:spacing w:line="600" w:lineRule="auto"/>
        <w:ind w:firstLine="720"/>
        <w:jc w:val="both"/>
        <w:rPr>
          <w:rFonts w:eastAsia="Times New Roman"/>
          <w:szCs w:val="24"/>
        </w:rPr>
      </w:pPr>
      <w:r>
        <w:rPr>
          <w:rFonts w:eastAsia="Times New Roman"/>
          <w:szCs w:val="24"/>
        </w:rPr>
        <w:t xml:space="preserve">Ευχαριστώ και εσάς, κύριε Βουλευτά, που μου δίνετε την ευκαιρία να αναφερθώ σε ένα ζήτημα που λαμβάνει διαστάσεις σκανδάλου. Με τον ν.4002/2011 και συγκεκριμένα με το άρθρο 59 συγχωνεύτηκαν τότε οι τρεις φορείς του Ελαιώνα, του Κηφισού και του </w:t>
      </w:r>
      <w:r>
        <w:rPr>
          <w:rFonts w:eastAsia="Times New Roman"/>
          <w:szCs w:val="24"/>
        </w:rPr>
        <w:t>π</w:t>
      </w:r>
      <w:r>
        <w:rPr>
          <w:rFonts w:eastAsia="Times New Roman"/>
          <w:szCs w:val="24"/>
        </w:rPr>
        <w:t>άρκου</w:t>
      </w:r>
      <w:r>
        <w:rPr>
          <w:rFonts w:eastAsia="Times New Roman"/>
          <w:szCs w:val="24"/>
        </w:rPr>
        <w:t xml:space="preserve"> Τρίτσ</w:t>
      </w:r>
      <w:r>
        <w:rPr>
          <w:rFonts w:eastAsia="Times New Roman"/>
          <w:szCs w:val="24"/>
        </w:rPr>
        <w:t>η στον ενιαίο φορέα που αναφέρατε, στον Μητροπολιτικό Φορέα Προστασίας των περιοχών στην Αττική.</w:t>
      </w:r>
    </w:p>
    <w:p w14:paraId="2C6E3F33" w14:textId="77777777" w:rsidR="005D63A0" w:rsidRDefault="007C7BFB">
      <w:pPr>
        <w:spacing w:line="600" w:lineRule="auto"/>
        <w:ind w:firstLine="720"/>
        <w:jc w:val="both"/>
        <w:rPr>
          <w:rFonts w:eastAsia="Times New Roman"/>
          <w:szCs w:val="24"/>
        </w:rPr>
      </w:pPr>
      <w:r>
        <w:rPr>
          <w:rFonts w:eastAsia="Times New Roman"/>
          <w:szCs w:val="24"/>
        </w:rPr>
        <w:t>Τότε, λοιπόν, έπρεπε να οριστεί ένα μόνιμο διοικητικό συμβούλιο, να καταγραφούν τα περιουσιακά στοιχεία και των τριών φορέων, φυσικά να γίνουν συμβόλαια, να υπ</w:t>
      </w:r>
      <w:r>
        <w:rPr>
          <w:rFonts w:eastAsia="Times New Roman"/>
          <w:szCs w:val="24"/>
        </w:rPr>
        <w:t>άρξει κανονισμός λειτουργίας.</w:t>
      </w:r>
    </w:p>
    <w:p w14:paraId="2C6E3F34" w14:textId="77777777" w:rsidR="005D63A0" w:rsidRDefault="007C7BFB">
      <w:pPr>
        <w:spacing w:line="600" w:lineRule="auto"/>
        <w:ind w:firstLine="720"/>
        <w:jc w:val="both"/>
        <w:rPr>
          <w:rFonts w:eastAsia="Times New Roman"/>
          <w:szCs w:val="24"/>
        </w:rPr>
      </w:pPr>
      <w:r>
        <w:rPr>
          <w:rFonts w:eastAsia="Times New Roman"/>
          <w:szCs w:val="24"/>
        </w:rPr>
        <w:t xml:space="preserve">Το πρώτο διοικητικό συμβούλιο ορίστηκε το 2011 με την υπουργική απόφαση 45010 και είχαμε άλλες δύο διαδοχικές αλλαγές το 2013 με το 10237 και με το 28756. Οι αλλαγές έγιναν λόγω παραιτήσεων των μελών του ΔΣ. Μάλιστα στην τελευταία είχε παραιτηθεί και ο </w:t>
      </w:r>
      <w:r>
        <w:rPr>
          <w:rFonts w:eastAsia="Times New Roman"/>
          <w:szCs w:val="24"/>
        </w:rPr>
        <w:t>π</w:t>
      </w:r>
      <w:r>
        <w:rPr>
          <w:rFonts w:eastAsia="Times New Roman"/>
          <w:szCs w:val="24"/>
        </w:rPr>
        <w:t>ρό</w:t>
      </w:r>
      <w:r>
        <w:rPr>
          <w:rFonts w:eastAsia="Times New Roman"/>
          <w:szCs w:val="24"/>
        </w:rPr>
        <w:t>εδρος</w:t>
      </w:r>
      <w:r>
        <w:rPr>
          <w:rFonts w:eastAsia="Times New Roman"/>
          <w:szCs w:val="24"/>
        </w:rPr>
        <w:t xml:space="preserve"> και αντικαταστάθηκε με ένα άλλο μέλος του διοικητικού συμβουλίου.</w:t>
      </w:r>
    </w:p>
    <w:p w14:paraId="2C6E3F35" w14:textId="77777777" w:rsidR="005D63A0" w:rsidRDefault="007C7BFB">
      <w:pPr>
        <w:spacing w:line="600" w:lineRule="auto"/>
        <w:ind w:firstLine="720"/>
        <w:jc w:val="both"/>
        <w:rPr>
          <w:rFonts w:eastAsia="Times New Roman"/>
          <w:szCs w:val="24"/>
        </w:rPr>
      </w:pPr>
      <w:r>
        <w:rPr>
          <w:rFonts w:eastAsia="Times New Roman"/>
          <w:szCs w:val="24"/>
        </w:rPr>
        <w:t xml:space="preserve">Όλο αυτό το διάστημα δεν έγιναν ποτέ οι αρχαιρεσίες που έπρεπε να γίνουν για τακτικό ΔΣ, ποτέ δεν ανοίχτηκαν βιβλία και στοιχεία, ποτέ δεν ελέγχθηκε το </w:t>
      </w:r>
      <w:r>
        <w:rPr>
          <w:rFonts w:eastAsia="Times New Roman"/>
          <w:szCs w:val="24"/>
        </w:rPr>
        <w:t>π</w:t>
      </w:r>
      <w:r>
        <w:rPr>
          <w:rFonts w:eastAsia="Times New Roman"/>
          <w:szCs w:val="24"/>
        </w:rPr>
        <w:t>άρκο</w:t>
      </w:r>
      <w:r>
        <w:rPr>
          <w:rFonts w:eastAsia="Times New Roman"/>
          <w:szCs w:val="24"/>
        </w:rPr>
        <w:t>, ποτέ δεν έγιναν συμβόλαια</w:t>
      </w:r>
      <w:r>
        <w:rPr>
          <w:rFonts w:eastAsia="Times New Roman"/>
          <w:szCs w:val="24"/>
        </w:rPr>
        <w:t xml:space="preserve">, ποτέ δεν έγινε καμμία απογραφή. Το </w:t>
      </w:r>
      <w:r>
        <w:rPr>
          <w:rFonts w:eastAsia="Times New Roman"/>
          <w:szCs w:val="24"/>
        </w:rPr>
        <w:t>π</w:t>
      </w:r>
      <w:r>
        <w:rPr>
          <w:rFonts w:eastAsia="Times New Roman"/>
          <w:szCs w:val="24"/>
        </w:rPr>
        <w:t>άρκο</w:t>
      </w:r>
      <w:r>
        <w:rPr>
          <w:rFonts w:eastAsia="Times New Roman"/>
          <w:szCs w:val="24"/>
        </w:rPr>
        <w:t xml:space="preserve"> αφέθηκε στη μοίρα του.</w:t>
      </w:r>
    </w:p>
    <w:p w14:paraId="2C6E3F36" w14:textId="77777777" w:rsidR="005D63A0" w:rsidRDefault="007C7BFB">
      <w:pPr>
        <w:spacing w:line="600" w:lineRule="auto"/>
        <w:ind w:firstLine="720"/>
        <w:jc w:val="both"/>
        <w:rPr>
          <w:rFonts w:eastAsia="Times New Roman"/>
          <w:szCs w:val="24"/>
        </w:rPr>
      </w:pPr>
      <w:r>
        <w:rPr>
          <w:rFonts w:eastAsia="Times New Roman"/>
          <w:szCs w:val="24"/>
        </w:rPr>
        <w:t>Μπήκαν ορκωτοί λογιστές μόνο μία φορά για την περίοδο από τον Νοέμβριο του 2003 έως τον Δεκέμβριο του 2008 και πάλι ουσιαστικά δεν καταγράφηκε τίποτα από τα ενιαία περιουσιακά στοιχεία των τ</w:t>
      </w:r>
      <w:r>
        <w:rPr>
          <w:rFonts w:eastAsia="Times New Roman"/>
          <w:szCs w:val="24"/>
        </w:rPr>
        <w:t xml:space="preserve">ριών παλιών φορέων. Για να καταλάβετε το μέγεθος της αμέλειας, αυτή τη στιγμή που μιλάμε εξακολουθούν να υπάρχουν τέσσερα λειτουργούντα ΑΦΜ και τα τρία παλιά και το ένα </w:t>
      </w:r>
      <w:r>
        <w:rPr>
          <w:rFonts w:eastAsia="Times New Roman"/>
          <w:szCs w:val="24"/>
        </w:rPr>
        <w:t>καινούρ</w:t>
      </w:r>
      <w:r>
        <w:rPr>
          <w:rFonts w:eastAsia="Times New Roman"/>
          <w:szCs w:val="24"/>
        </w:rPr>
        <w:t>γ</w:t>
      </w:r>
      <w:r>
        <w:rPr>
          <w:rFonts w:eastAsia="Times New Roman"/>
          <w:szCs w:val="24"/>
        </w:rPr>
        <w:t>ιο</w:t>
      </w:r>
      <w:r>
        <w:rPr>
          <w:rFonts w:eastAsia="Times New Roman"/>
          <w:szCs w:val="24"/>
        </w:rPr>
        <w:t>.</w:t>
      </w:r>
    </w:p>
    <w:p w14:paraId="2C6E3F37" w14:textId="77777777" w:rsidR="005D63A0" w:rsidRDefault="007C7BFB">
      <w:pPr>
        <w:spacing w:line="600" w:lineRule="auto"/>
        <w:ind w:firstLine="720"/>
        <w:jc w:val="both"/>
        <w:rPr>
          <w:rFonts w:eastAsia="Times New Roman"/>
          <w:szCs w:val="24"/>
        </w:rPr>
      </w:pPr>
      <w:r>
        <w:rPr>
          <w:rFonts w:eastAsia="Times New Roman"/>
          <w:szCs w:val="24"/>
        </w:rPr>
        <w:t>Το κερασάκι στην τούρτα –θα λέγαμε- μπήκε με τον ν.4296/2014 όταν παραχωρήθ</w:t>
      </w:r>
      <w:r>
        <w:rPr>
          <w:rFonts w:eastAsia="Times New Roman"/>
          <w:szCs w:val="24"/>
        </w:rPr>
        <w:t xml:space="preserve">ηκαν όλα τα περιουσιακά στοιχεία του Μητροπολιτικού Φορέα που αφορούν το </w:t>
      </w:r>
      <w:r>
        <w:rPr>
          <w:rFonts w:eastAsia="Times New Roman"/>
          <w:szCs w:val="24"/>
        </w:rPr>
        <w:t>π</w:t>
      </w:r>
      <w:r>
        <w:rPr>
          <w:rFonts w:eastAsia="Times New Roman"/>
          <w:szCs w:val="24"/>
        </w:rPr>
        <w:t>άρκο</w:t>
      </w:r>
      <w:r>
        <w:rPr>
          <w:rFonts w:eastAsia="Times New Roman"/>
          <w:szCs w:val="24"/>
        </w:rPr>
        <w:t xml:space="preserve"> Τρίτση στον ΑΣΔΑ, τον Σύνδεσμο της Δυτικής Αττικής -χωρίς όμως να παραχωρηθούν και οι εργαζόμενοι- που σημαίνει όλες οι κινητές και ακίνητες αξίες, οι λογαριασμοί. </w:t>
      </w:r>
    </w:p>
    <w:p w14:paraId="2C6E3F38" w14:textId="77777777" w:rsidR="005D63A0" w:rsidRDefault="007C7BFB">
      <w:pPr>
        <w:spacing w:line="600" w:lineRule="auto"/>
        <w:ind w:firstLine="720"/>
        <w:jc w:val="both"/>
        <w:rPr>
          <w:rFonts w:eastAsia="Times New Roman"/>
          <w:szCs w:val="24"/>
        </w:rPr>
      </w:pPr>
      <w:r>
        <w:rPr>
          <w:rFonts w:eastAsia="Times New Roman"/>
          <w:szCs w:val="24"/>
        </w:rPr>
        <w:t>Και σας ενημ</w:t>
      </w:r>
      <w:r>
        <w:rPr>
          <w:rFonts w:eastAsia="Times New Roman"/>
          <w:szCs w:val="24"/>
        </w:rPr>
        <w:t xml:space="preserve">ερώνω ότι είχα και χθες προφορική τηλεφωνική επικοινωνία με τον πρώην πρόεδρο –που είχε ήδη παραιτηθεί- να τον ρωτήσω εάν υπάρχει έστω και </w:t>
      </w:r>
      <w:r>
        <w:rPr>
          <w:rFonts w:eastAsia="Times New Roman"/>
          <w:szCs w:val="24"/>
        </w:rPr>
        <w:t xml:space="preserve">1 </w:t>
      </w:r>
      <w:r>
        <w:rPr>
          <w:rFonts w:eastAsia="Times New Roman"/>
          <w:szCs w:val="24"/>
        </w:rPr>
        <w:t>ευρώ. Γιατί όπως καταλαβαίνετε</w:t>
      </w:r>
      <w:r>
        <w:rPr>
          <w:rFonts w:eastAsia="Times New Roman"/>
          <w:szCs w:val="24"/>
        </w:rPr>
        <w:t>,</w:t>
      </w:r>
      <w:r>
        <w:rPr>
          <w:rFonts w:eastAsia="Times New Roman"/>
          <w:szCs w:val="24"/>
        </w:rPr>
        <w:t xml:space="preserve"> αφού χωρίζονται</w:t>
      </w:r>
      <w:r>
        <w:rPr>
          <w:rFonts w:eastAsia="Times New Roman"/>
          <w:szCs w:val="24"/>
        </w:rPr>
        <w:t>,</w:t>
      </w:r>
      <w:r>
        <w:rPr>
          <w:rFonts w:eastAsia="Times New Roman"/>
          <w:szCs w:val="24"/>
        </w:rPr>
        <w:t xml:space="preserve"> πρέπει να δούμε ποια περιουσιακά στοιχεία αντιστοιχούν στους υπόλο</w:t>
      </w:r>
      <w:r>
        <w:rPr>
          <w:rFonts w:eastAsia="Times New Roman"/>
          <w:szCs w:val="24"/>
        </w:rPr>
        <w:t xml:space="preserve">ιπους δύο φορείς, τον εναπομείναντα Μητροπολιτικό Φορέα και ποια περιουσιακά στοιχεία αντιστοιχούν στο </w:t>
      </w:r>
      <w:r>
        <w:rPr>
          <w:rFonts w:eastAsia="Times New Roman"/>
          <w:szCs w:val="24"/>
        </w:rPr>
        <w:t>π</w:t>
      </w:r>
      <w:r>
        <w:rPr>
          <w:rFonts w:eastAsia="Times New Roman"/>
          <w:szCs w:val="24"/>
        </w:rPr>
        <w:t>άρκο</w:t>
      </w:r>
      <w:r>
        <w:rPr>
          <w:rFonts w:eastAsia="Times New Roman"/>
          <w:szCs w:val="24"/>
        </w:rPr>
        <w:t xml:space="preserve"> Τρίτση. Με ενημέρωσε ότι ούτε </w:t>
      </w:r>
      <w:r>
        <w:rPr>
          <w:rFonts w:eastAsia="Times New Roman"/>
          <w:szCs w:val="24"/>
        </w:rPr>
        <w:t xml:space="preserve">1 </w:t>
      </w:r>
      <w:r>
        <w:rPr>
          <w:rFonts w:eastAsia="Times New Roman"/>
          <w:szCs w:val="24"/>
        </w:rPr>
        <w:t>ευρώ δεν αφορά τους άλλους δύο φορείς.</w:t>
      </w:r>
    </w:p>
    <w:p w14:paraId="2C6E3F39" w14:textId="77777777" w:rsidR="005D63A0" w:rsidRDefault="007C7BFB">
      <w:pPr>
        <w:spacing w:line="600" w:lineRule="auto"/>
        <w:ind w:firstLine="720"/>
        <w:jc w:val="both"/>
        <w:rPr>
          <w:rFonts w:eastAsia="Times New Roman"/>
          <w:szCs w:val="24"/>
        </w:rPr>
      </w:pPr>
      <w:r>
        <w:rPr>
          <w:rFonts w:eastAsia="Times New Roman"/>
          <w:szCs w:val="24"/>
        </w:rPr>
        <w:t xml:space="preserve"> Έχουμε, λοιπόν, αυτή τη στιγμή τους τρεις εργαζομένους να παραμένουν διοικη</w:t>
      </w:r>
      <w:r>
        <w:rPr>
          <w:rFonts w:eastAsia="Times New Roman"/>
          <w:szCs w:val="24"/>
        </w:rPr>
        <w:t xml:space="preserve">τικά στον Μητροπολιτικό Φορέα, αλλά όλα τα περιουσιακά στοιχεία και οι λογαριασμοί να ανήκουν ουσιαστικά στον ΑΣΔΑ. </w:t>
      </w:r>
    </w:p>
    <w:p w14:paraId="2C6E3F3A" w14:textId="77777777" w:rsidR="005D63A0" w:rsidRDefault="007C7BFB">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w:t>
      </w:r>
      <w:r>
        <w:rPr>
          <w:rFonts w:eastAsia="Times New Roman"/>
          <w:szCs w:val="24"/>
        </w:rPr>
        <w:t xml:space="preserve"> το κουδούνι λήξεως του χρόνου ομιλίας του κυρίου Υπουργού)</w:t>
      </w:r>
    </w:p>
    <w:p w14:paraId="2C6E3F3B" w14:textId="77777777" w:rsidR="005D63A0" w:rsidRDefault="007C7BFB">
      <w:pPr>
        <w:spacing w:line="600" w:lineRule="auto"/>
        <w:ind w:firstLine="720"/>
        <w:jc w:val="both"/>
        <w:rPr>
          <w:rFonts w:eastAsia="Times New Roman"/>
          <w:szCs w:val="24"/>
        </w:rPr>
      </w:pPr>
      <w:r>
        <w:rPr>
          <w:rFonts w:eastAsia="Times New Roman"/>
          <w:szCs w:val="24"/>
        </w:rPr>
        <w:t>Συγγνώμη</w:t>
      </w:r>
      <w:r>
        <w:rPr>
          <w:rFonts w:eastAsia="Times New Roman"/>
          <w:szCs w:val="24"/>
        </w:rPr>
        <w:t>,</w:t>
      </w:r>
      <w:r>
        <w:rPr>
          <w:rFonts w:eastAsia="Times New Roman"/>
          <w:szCs w:val="24"/>
        </w:rPr>
        <w:t xml:space="preserve"> δώστε μου ένα λεπτό, γιατί είναι πραγματικά σ</w:t>
      </w:r>
      <w:r>
        <w:rPr>
          <w:rFonts w:eastAsia="Times New Roman"/>
          <w:szCs w:val="24"/>
        </w:rPr>
        <w:t>ημαντικό.</w:t>
      </w:r>
    </w:p>
    <w:p w14:paraId="2C6E3F3C" w14:textId="77777777" w:rsidR="005D63A0" w:rsidRDefault="007C7BFB">
      <w:pPr>
        <w:spacing w:line="600" w:lineRule="auto"/>
        <w:ind w:firstLine="720"/>
        <w:jc w:val="both"/>
        <w:rPr>
          <w:rFonts w:eastAsia="Times New Roman"/>
          <w:szCs w:val="24"/>
        </w:rPr>
      </w:pPr>
      <w:r>
        <w:rPr>
          <w:rFonts w:eastAsia="Times New Roman"/>
          <w:szCs w:val="24"/>
        </w:rPr>
        <w:t xml:space="preserve">Και έχουμε και τον παραλογισμό σε τρεις συσκέψεις που έχουμε κάνει ο ΑΣΔΑ –και δικαίως φοβάμαι- να αρνείται να παραλάβει αυτή τη στιγμή τον φορέα, γιατί ευλόγως λένε οι δήμαρχοι ότι «εμείς αυτή τη στιγμή δεν μπορούμε </w:t>
      </w:r>
      <w:r>
        <w:rPr>
          <w:rFonts w:eastAsia="Times New Roman"/>
          <w:szCs w:val="24"/>
        </w:rPr>
        <w:t xml:space="preserve"> </w:t>
      </w:r>
      <w:r>
        <w:rPr>
          <w:rFonts w:eastAsia="Times New Roman"/>
          <w:szCs w:val="24"/>
        </w:rPr>
        <w:t xml:space="preserve">να αναλάβουμε τη συντήρηση, </w:t>
      </w:r>
      <w:r>
        <w:rPr>
          <w:rFonts w:eastAsia="Times New Roman"/>
          <w:szCs w:val="24"/>
        </w:rPr>
        <w:t xml:space="preserve">την προστασία, τη φύλαξη, να πληρώσουμε τους λογαριασμούς της ΔΕΗ, να πληρώσουμε την ΕΥΔΑΠ, </w:t>
      </w:r>
      <w:r>
        <w:rPr>
          <w:rFonts w:eastAsia="Times New Roman"/>
          <w:szCs w:val="24"/>
        </w:rPr>
        <w:t xml:space="preserve">μιας τόσο τεράστιας έκτασης χωρίς πόρους και χωρίς συγκεκριμένη καταγραφή». </w:t>
      </w:r>
    </w:p>
    <w:p w14:paraId="2C6E3F3D" w14:textId="77777777" w:rsidR="005D63A0" w:rsidRDefault="007C7BFB">
      <w:pPr>
        <w:spacing w:line="600" w:lineRule="auto"/>
        <w:ind w:firstLine="720"/>
        <w:jc w:val="both"/>
        <w:rPr>
          <w:rFonts w:eastAsia="Times New Roman"/>
          <w:szCs w:val="24"/>
        </w:rPr>
      </w:pPr>
      <w:r>
        <w:rPr>
          <w:rFonts w:eastAsia="Times New Roman"/>
          <w:szCs w:val="24"/>
        </w:rPr>
        <w:t>Έχουμε, λοιπόν, εδώ ένα απόλυτο διοικητικό αδιέξοδο. Από τη μια μεριά έχουμε τρεις εργα</w:t>
      </w:r>
      <w:r>
        <w:rPr>
          <w:rFonts w:eastAsia="Times New Roman"/>
          <w:szCs w:val="24"/>
        </w:rPr>
        <w:t xml:space="preserve">ζόμενους χωρίς πόρους, με μηδέν πόρους, σε ένα νομικό πρόσωπο ιδιωτικό δικαίου και από την άλλη μεριά έναν </w:t>
      </w:r>
      <w:r>
        <w:rPr>
          <w:rFonts w:eastAsia="Times New Roman"/>
          <w:szCs w:val="24"/>
        </w:rPr>
        <w:t>–</w:t>
      </w:r>
      <w:r>
        <w:rPr>
          <w:rFonts w:eastAsia="Times New Roman"/>
          <w:szCs w:val="24"/>
        </w:rPr>
        <w:t>υποτίθεται</w:t>
      </w:r>
      <w:r>
        <w:rPr>
          <w:rFonts w:eastAsia="Times New Roman"/>
          <w:szCs w:val="24"/>
        </w:rPr>
        <w:t>-</w:t>
      </w:r>
      <w:r>
        <w:rPr>
          <w:rFonts w:eastAsia="Times New Roman"/>
          <w:szCs w:val="24"/>
        </w:rPr>
        <w:t xml:space="preserve"> αποσχισμένο και ανήκοντα στον ΑΣΔΑ φορέα με τους λογαριασμούς και με όλα τα περιουσιακά στοιχεία, που δεν έχει όμως </w:t>
      </w:r>
      <w:r>
        <w:rPr>
          <w:rFonts w:eastAsia="Times New Roman"/>
          <w:szCs w:val="24"/>
        </w:rPr>
        <w:t>κα</w:t>
      </w:r>
      <w:r>
        <w:rPr>
          <w:rFonts w:eastAsia="Times New Roman"/>
          <w:szCs w:val="24"/>
        </w:rPr>
        <w:t>μ</w:t>
      </w:r>
      <w:r>
        <w:rPr>
          <w:rFonts w:eastAsia="Times New Roman"/>
          <w:szCs w:val="24"/>
        </w:rPr>
        <w:t>μία</w:t>
      </w:r>
      <w:r>
        <w:rPr>
          <w:rFonts w:eastAsia="Times New Roman"/>
          <w:szCs w:val="24"/>
        </w:rPr>
        <w:t xml:space="preserve"> υποχρέωση να </w:t>
      </w:r>
      <w:r>
        <w:rPr>
          <w:rFonts w:eastAsia="Times New Roman"/>
          <w:szCs w:val="24"/>
        </w:rPr>
        <w:t xml:space="preserve">πληρώνει τους εργαζομένους. </w:t>
      </w:r>
    </w:p>
    <w:p w14:paraId="2C6E3F3E" w14:textId="77777777" w:rsidR="005D63A0" w:rsidRDefault="007C7BFB">
      <w:pPr>
        <w:spacing w:line="600" w:lineRule="auto"/>
        <w:ind w:firstLine="720"/>
        <w:jc w:val="both"/>
        <w:rPr>
          <w:rFonts w:eastAsia="Times New Roman"/>
          <w:szCs w:val="24"/>
        </w:rPr>
      </w:pPr>
      <w:r>
        <w:rPr>
          <w:rFonts w:eastAsia="Times New Roman"/>
          <w:szCs w:val="24"/>
        </w:rPr>
        <w:t>Η απογραφή που έγινε και προβλεπόταν από τον ν.4296/2014 δεν οδήγησε πουθενά. Εγώ επιφυλάχθηκα να την υπογράψω, γιατί πραγματικά η απογραφή είναι κατά δηλώσεις</w:t>
      </w:r>
      <w:r>
        <w:rPr>
          <w:rFonts w:eastAsia="Times New Roman"/>
          <w:szCs w:val="24"/>
        </w:rPr>
        <w:t>,</w:t>
      </w:r>
      <w:r>
        <w:rPr>
          <w:rFonts w:eastAsia="Times New Roman"/>
          <w:szCs w:val="24"/>
        </w:rPr>
        <w:t xml:space="preserve"> αφού δεν υπάρχουν βιβλία και στοιχεία. Άρα τι απογραφή είναι αυτή;</w:t>
      </w:r>
      <w:r>
        <w:rPr>
          <w:rFonts w:eastAsia="Times New Roman"/>
          <w:szCs w:val="24"/>
        </w:rPr>
        <w:t xml:space="preserve"> Προφανώς οι υπάλληλοι που την έκαναν, έκαναν το καλύτερο δυνατό. Αλλά δεν είναι μία απογραφή που μπορεί να σβήσει το παρελθόν. Και φοβάμαι ότι εδώ χρειάζεται πια σοβαρός διαχειριστικός έλεγχος και ενδεχόμενες ποινικές ευθύνες.</w:t>
      </w:r>
    </w:p>
    <w:p w14:paraId="2C6E3F3F" w14:textId="77777777" w:rsidR="005D63A0" w:rsidRDefault="007C7BFB">
      <w:pPr>
        <w:spacing w:line="600" w:lineRule="auto"/>
        <w:ind w:firstLine="720"/>
        <w:jc w:val="both"/>
        <w:rPr>
          <w:rFonts w:eastAsia="Times New Roman"/>
          <w:szCs w:val="24"/>
        </w:rPr>
      </w:pPr>
      <w:r>
        <w:rPr>
          <w:rFonts w:eastAsia="Times New Roman"/>
          <w:szCs w:val="24"/>
        </w:rPr>
        <w:t xml:space="preserve">Με αυτή την έννοια, λοιπόν, </w:t>
      </w:r>
      <w:r>
        <w:rPr>
          <w:rFonts w:eastAsia="Times New Roman"/>
          <w:szCs w:val="24"/>
        </w:rPr>
        <w:t xml:space="preserve">αυτή τη στιγμή εγώ απευθύνθηκα πρόσφατα –γιατί μεσολάβησαν εκλογές όταν πήρα στις 26 </w:t>
      </w:r>
      <w:r>
        <w:rPr>
          <w:rFonts w:eastAsia="Times New Roman"/>
          <w:szCs w:val="24"/>
        </w:rPr>
        <w:t>Αυγούστου</w:t>
      </w:r>
      <w:r>
        <w:rPr>
          <w:rFonts w:eastAsia="Times New Roman"/>
          <w:szCs w:val="24"/>
        </w:rPr>
        <w:t xml:space="preserve"> </w:t>
      </w:r>
      <w:r>
        <w:rPr>
          <w:rFonts w:eastAsia="Times New Roman"/>
          <w:szCs w:val="24"/>
        </w:rPr>
        <w:t>αυτή την απογραφή- στο Νομικό Συμβούλιο του Κράτους για να τους ρωτήσω πώς μπορούν να πληρωθούν οι εργαζόμενοι σύννομα, γιατί αυτή τη στιγμή δεν υπάρχει κανένα μ</w:t>
      </w:r>
      <w:r>
        <w:rPr>
          <w:rFonts w:eastAsia="Times New Roman"/>
          <w:szCs w:val="24"/>
        </w:rPr>
        <w:t xml:space="preserve">α κανένα περιουσιακό στοιχείο στον πρώην Μητροπολιτικό Φορέα για να τους πληρώσει. </w:t>
      </w:r>
    </w:p>
    <w:p w14:paraId="2C6E3F40" w14:textId="77777777" w:rsidR="005D63A0" w:rsidRDefault="007C7BFB">
      <w:pPr>
        <w:spacing w:line="600" w:lineRule="auto"/>
        <w:ind w:firstLine="720"/>
        <w:jc w:val="both"/>
        <w:rPr>
          <w:rFonts w:eastAsia="Times New Roman"/>
          <w:szCs w:val="24"/>
        </w:rPr>
      </w:pPr>
      <w:r>
        <w:rPr>
          <w:rFonts w:eastAsia="Times New Roman"/>
          <w:szCs w:val="24"/>
        </w:rPr>
        <w:t xml:space="preserve">Περιμένω την απάντηση. Δεν έχω λάβει οριστική απάντηση. Είναι βεβαίως ένας γόρδιος δεσμός. Ίσως η λύση πρέπει να είναι –και το διερευνούμε νομικά- να καταργηθεί ο ν. 4296, </w:t>
      </w:r>
      <w:r>
        <w:rPr>
          <w:rFonts w:eastAsia="Times New Roman"/>
          <w:szCs w:val="24"/>
        </w:rPr>
        <w:t xml:space="preserve">να ξαναπάρει την ευθύνη ο Μητροπολιτικός Φορέας και να πληρώσει τουλάχιστον τους εργαζομένους από τα εναπομείναντα λεφτά του ταμείου ή από άλλα που θα βάλουμε στο ταμείο με έναν σοβαρό διαχειριστικό έλεγχο και μια νέα διοίκηση. </w:t>
      </w:r>
    </w:p>
    <w:p w14:paraId="2C6E3F41" w14:textId="77777777" w:rsidR="005D63A0" w:rsidRDefault="007C7BFB">
      <w:pPr>
        <w:spacing w:line="600" w:lineRule="auto"/>
        <w:ind w:firstLine="720"/>
        <w:jc w:val="both"/>
        <w:rPr>
          <w:rFonts w:eastAsia="Times New Roman"/>
          <w:szCs w:val="24"/>
        </w:rPr>
      </w:pPr>
      <w:r>
        <w:rPr>
          <w:rFonts w:eastAsia="Times New Roman"/>
          <w:szCs w:val="24"/>
        </w:rPr>
        <w:t xml:space="preserve">Αυτή τη στιγμή, όμως, </w:t>
      </w:r>
      <w:r>
        <w:rPr>
          <w:rFonts w:eastAsia="Times New Roman"/>
          <w:szCs w:val="24"/>
        </w:rPr>
        <w:t>πραγματικά επισημαίνετε ένα πολύ σοβαρό και σκανδαλώδες πρόβλημα που έχουμε παραλάβει.</w:t>
      </w:r>
    </w:p>
    <w:p w14:paraId="2C6E3F42" w14:textId="77777777" w:rsidR="005D63A0" w:rsidRDefault="007C7BFB">
      <w:pPr>
        <w:spacing w:line="600" w:lineRule="auto"/>
        <w:ind w:firstLine="720"/>
        <w:jc w:val="both"/>
        <w:rPr>
          <w:rFonts w:eastAsia="Times New Roman"/>
          <w:szCs w:val="24"/>
        </w:rPr>
      </w:pPr>
      <w:r>
        <w:rPr>
          <w:rFonts w:eastAsia="Times New Roman"/>
          <w:szCs w:val="24"/>
        </w:rPr>
        <w:t>Ευχαριστώ.</w:t>
      </w:r>
    </w:p>
    <w:p w14:paraId="2C6E3F43"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κύριε Υπουργέ.</w:t>
      </w:r>
    </w:p>
    <w:p w14:paraId="2C6E3F44"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Κύριε Κατσώτη, έχετε τον λόγο για τρία λεπτά.</w:t>
      </w:r>
    </w:p>
    <w:p w14:paraId="2C6E3F45"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Κύριε Υπουργέ, κανείς δεν μπορεί</w:t>
      </w:r>
      <w:r>
        <w:rPr>
          <w:rFonts w:eastAsia="Times New Roman" w:cs="Times New Roman"/>
          <w:szCs w:val="24"/>
        </w:rPr>
        <w:t xml:space="preserve"> να συμφωνήσει με όλο αυτό το μπάχαλο, που και εσείς είπατε προηγουμένως ότι υπήρχε, για το </w:t>
      </w:r>
      <w:r>
        <w:rPr>
          <w:rFonts w:eastAsia="Times New Roman" w:cs="Times New Roman"/>
          <w:szCs w:val="24"/>
        </w:rPr>
        <w:t>π</w:t>
      </w:r>
      <w:r>
        <w:rPr>
          <w:rFonts w:eastAsia="Times New Roman" w:cs="Times New Roman"/>
          <w:szCs w:val="24"/>
        </w:rPr>
        <w:t>άρκο</w:t>
      </w:r>
      <w:r>
        <w:rPr>
          <w:rFonts w:eastAsia="Times New Roman" w:cs="Times New Roman"/>
          <w:szCs w:val="24"/>
        </w:rPr>
        <w:t xml:space="preserve"> Τρίτση, με όλη αυτή την κατάσταση, με τους τέσσερις φορείς, τα τέσσερα ΑΦΜ. Και</w:t>
      </w:r>
      <w:r>
        <w:rPr>
          <w:rFonts w:eastAsia="Times New Roman" w:cs="Times New Roman"/>
          <w:szCs w:val="24"/>
        </w:rPr>
        <w:t>,</w:t>
      </w:r>
      <w:r>
        <w:rPr>
          <w:rFonts w:eastAsia="Times New Roman" w:cs="Times New Roman"/>
          <w:szCs w:val="24"/>
        </w:rPr>
        <w:t xml:space="preserve"> εν πάση περιπτώσει, στο τέλος δεν έχει κανείς ουσιαστικά ευθύνη απέναντι σε έ</w:t>
      </w:r>
      <w:r>
        <w:rPr>
          <w:rFonts w:eastAsia="Times New Roman" w:cs="Times New Roman"/>
          <w:szCs w:val="24"/>
        </w:rPr>
        <w:t xml:space="preserve">ναν </w:t>
      </w:r>
      <w:r>
        <w:rPr>
          <w:rFonts w:eastAsia="Times New Roman" w:cs="Times New Roman"/>
          <w:szCs w:val="24"/>
        </w:rPr>
        <w:t>τέτοιο</w:t>
      </w:r>
      <w:r>
        <w:rPr>
          <w:rFonts w:eastAsia="Times New Roman" w:cs="Times New Roman"/>
          <w:szCs w:val="24"/>
        </w:rPr>
        <w:t>ν</w:t>
      </w:r>
      <w:r>
        <w:rPr>
          <w:rFonts w:eastAsia="Times New Roman" w:cs="Times New Roman"/>
          <w:szCs w:val="24"/>
        </w:rPr>
        <w:t xml:space="preserve"> χώρο-πνεύμονα που η επισκεψιμότητά του είναι πολύ μεγάλη, που η αξία για όλο το λεκανοπέδιο της Αττικής είναι πολύ σημαντική. Και επειδή προέρχεστε και από τους οικολόγους, γνωρίζετε πολύ καλά ότι στην Αττική δεν υπάρχουν χώροι τέτοιοι που να δ</w:t>
      </w:r>
      <w:r>
        <w:rPr>
          <w:rFonts w:eastAsia="Times New Roman" w:cs="Times New Roman"/>
          <w:szCs w:val="24"/>
        </w:rPr>
        <w:t xml:space="preserve">ίνουν ανάσα ζωής στους κατοίκους. </w:t>
      </w:r>
    </w:p>
    <w:p w14:paraId="2C6E3F46"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Νομίζω ότι ένα από τα κύρια ζητήματα που πρέπει να λύσει η Κυβέρνηση είναι αν πράγματι αυτός ο χώρος θα είναι χώρος πρασίνου, θα είναι ένας χώρος τέτοιος που θα αξιοποιείται από τον λαό και δεν θα τεμαχιστεί στο μέλλον, δ</w:t>
      </w:r>
      <w:r>
        <w:rPr>
          <w:rFonts w:eastAsia="Times New Roman" w:cs="Times New Roman"/>
          <w:szCs w:val="24"/>
        </w:rPr>
        <w:t>εν θα είναι ένα φιλέτο, δηλαδή, που θα είναι προς πώληση ή προς τεμαχισμό και ότι αυτό θα αξιοποιηθεί πράγματι για πάρκο, για πνεύμονα της ίδιας της Αττικής.</w:t>
      </w:r>
    </w:p>
    <w:p w14:paraId="2C6E3F47"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Υπάρχουν τα προβλήματα που είπατε -το αν θα είναι στον ΑΣΔΑ ή με το μητροπολιτικό πάρκο και λοιπά-</w:t>
      </w:r>
      <w:r>
        <w:rPr>
          <w:rFonts w:eastAsia="Times New Roman" w:cs="Times New Roman"/>
          <w:szCs w:val="24"/>
        </w:rPr>
        <w:t xml:space="preserve"> όμως, ωστόσο πρέπει γρήγορα η Κυβέρνηση γι’ αυτό το ζήτημα να πάρει αποφάσεις. Σημασία έχει αυτό το πάρκο να έχει πόρους, να μπορεί να αντιμετωπίζει προβλήματα και δυσκολίες, οι λειτουργίες του </w:t>
      </w:r>
      <w:r>
        <w:rPr>
          <w:rFonts w:eastAsia="Times New Roman" w:cs="Times New Roman"/>
          <w:szCs w:val="24"/>
        </w:rPr>
        <w:t>π</w:t>
      </w:r>
      <w:r>
        <w:rPr>
          <w:rFonts w:eastAsia="Times New Roman" w:cs="Times New Roman"/>
          <w:szCs w:val="24"/>
        </w:rPr>
        <w:t>άρκου</w:t>
      </w:r>
      <w:r>
        <w:rPr>
          <w:rFonts w:eastAsia="Times New Roman" w:cs="Times New Roman"/>
          <w:szCs w:val="24"/>
        </w:rPr>
        <w:t xml:space="preserve"> να είναι τέτοιες</w:t>
      </w:r>
      <w:r>
        <w:rPr>
          <w:rFonts w:eastAsia="Times New Roman" w:cs="Times New Roman"/>
          <w:szCs w:val="24"/>
        </w:rPr>
        <w:t>,</w:t>
      </w:r>
      <w:r>
        <w:rPr>
          <w:rFonts w:eastAsia="Times New Roman" w:cs="Times New Roman"/>
          <w:szCs w:val="24"/>
        </w:rPr>
        <w:t xml:space="preserve"> ώστε να επιτρέπουν την επισκεψιμότητ</w:t>
      </w:r>
      <w:r>
        <w:rPr>
          <w:rFonts w:eastAsia="Times New Roman" w:cs="Times New Roman"/>
          <w:szCs w:val="24"/>
        </w:rPr>
        <w:t>α του λαού και</w:t>
      </w:r>
      <w:r>
        <w:rPr>
          <w:rFonts w:eastAsia="Times New Roman" w:cs="Times New Roman"/>
          <w:szCs w:val="24"/>
        </w:rPr>
        <w:t>,</w:t>
      </w:r>
      <w:r>
        <w:rPr>
          <w:rFonts w:eastAsia="Times New Roman" w:cs="Times New Roman"/>
          <w:szCs w:val="24"/>
        </w:rPr>
        <w:t xml:space="preserve"> εν πάση περιπτώσει</w:t>
      </w:r>
      <w:r>
        <w:rPr>
          <w:rFonts w:eastAsia="Times New Roman" w:cs="Times New Roman"/>
          <w:szCs w:val="24"/>
        </w:rPr>
        <w:t>,</w:t>
      </w:r>
      <w:r>
        <w:rPr>
          <w:rFonts w:eastAsia="Times New Roman" w:cs="Times New Roman"/>
          <w:szCs w:val="24"/>
        </w:rPr>
        <w:t xml:space="preserve"> αυτό απαιτεί πόρους. Οι πόροι πρέπει να βρεθούν. Εμείς λέμε ένα κομμάτι του κρατικού προϋπολογισμού. Πόσοι είναι αυτοί οι πόροι; Ένας προϋπολογισμός πρέπει να γίνει. Αλλά, όμως, το αρμόδιο Υπουργείο θα πρέπει να πάρει κά</w:t>
      </w:r>
      <w:r>
        <w:rPr>
          <w:rFonts w:eastAsia="Times New Roman" w:cs="Times New Roman"/>
          <w:szCs w:val="24"/>
        </w:rPr>
        <w:t xml:space="preserve">ποιες αποφάσεις. </w:t>
      </w:r>
    </w:p>
    <w:p w14:paraId="2C6E3F48"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Το αν θα καταργηθεί ο νόμος που το έδινε στον ΑΣΔΑ ή όχι δεν το ξέρω, χρειάζεται και μία συζήτηση με τους δημάρχους της περιοχής αν πράγματι μπορούν να έχουν πόρους και αν μπορούν πράγματι να φροντίσουν το πάρκο και τις λειτουργίες που απ</w:t>
      </w:r>
      <w:r>
        <w:rPr>
          <w:rFonts w:eastAsia="Times New Roman" w:cs="Times New Roman"/>
          <w:szCs w:val="24"/>
        </w:rPr>
        <w:t>αιτούνται για τη συνέχειά του.</w:t>
      </w:r>
    </w:p>
    <w:p w14:paraId="2C6E3F49"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Όσον αφορά τους εργαζόμενους, νομίζω ότι το Νομικό Συμβούλιο του Κράτους μπορεί να καθυστερεί ωστόσο, οι ανάγκες τους, κύριε Υπουργέ, καταλαβαίνετε τόσον καιρό απλήρωτοι, είναι πολύ μεγάλες. Δανείζονται από φίλους, από συγγεν</w:t>
      </w:r>
      <w:r>
        <w:rPr>
          <w:rFonts w:eastAsia="Times New Roman" w:cs="Times New Roman"/>
          <w:szCs w:val="24"/>
        </w:rPr>
        <w:t xml:space="preserve">είς, από εδώ, από εκεί και είναι κάθε ημέρα στο </w:t>
      </w:r>
      <w:r>
        <w:rPr>
          <w:rFonts w:eastAsia="Times New Roman" w:cs="Times New Roman"/>
          <w:szCs w:val="24"/>
        </w:rPr>
        <w:t>π</w:t>
      </w:r>
      <w:r>
        <w:rPr>
          <w:rFonts w:eastAsia="Times New Roman" w:cs="Times New Roman"/>
          <w:szCs w:val="24"/>
        </w:rPr>
        <w:t>άρκο.</w:t>
      </w:r>
      <w:r>
        <w:rPr>
          <w:rFonts w:eastAsia="Times New Roman" w:cs="Times New Roman"/>
          <w:szCs w:val="24"/>
        </w:rPr>
        <w:t xml:space="preserve"> Χωρίς τη δική τους υπεράνθρωπη προσπάθεια το </w:t>
      </w:r>
      <w:r>
        <w:rPr>
          <w:rFonts w:eastAsia="Times New Roman" w:cs="Times New Roman"/>
          <w:szCs w:val="24"/>
        </w:rPr>
        <w:t>π</w:t>
      </w:r>
      <w:r>
        <w:rPr>
          <w:rFonts w:eastAsia="Times New Roman" w:cs="Times New Roman"/>
          <w:szCs w:val="24"/>
        </w:rPr>
        <w:t>άρκο</w:t>
      </w:r>
      <w:r>
        <w:rPr>
          <w:rFonts w:eastAsia="Times New Roman" w:cs="Times New Roman"/>
          <w:szCs w:val="24"/>
        </w:rPr>
        <w:t xml:space="preserve"> θα ήταν ζούγκλα, δεν θα ήταν πάρκο, για να το πω έτσι. Αξίζει, λοιπόν, εδώ να επισπευσθούν οι διαδικασίες, έτσι ώστε οι εργαζόμενοι άμεσα να αντιμετωπ</w:t>
      </w:r>
      <w:r>
        <w:rPr>
          <w:rFonts w:eastAsia="Times New Roman" w:cs="Times New Roman"/>
          <w:szCs w:val="24"/>
        </w:rPr>
        <w:t xml:space="preserve">ίσουν τις μεγάλες δυσκολίες, αφού είναι απλήρωτοι για τόσον καιρό. </w:t>
      </w:r>
    </w:p>
    <w:p w14:paraId="2C6E3F4A"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Πρέπει να γίνει άμεσα, κύριε Υπουργέ, δεν μπορεί να καθυστερήσει. Και το Νομικό Συμβούλιο του Κράτους πρέπει να ιεραρχεί τις απαντήσεις σε ορισμένα πράγματα</w:t>
      </w:r>
      <w:r>
        <w:rPr>
          <w:rFonts w:eastAsia="Times New Roman" w:cs="Times New Roman"/>
          <w:szCs w:val="24"/>
        </w:rPr>
        <w:t>,</w:t>
      </w:r>
      <w:r>
        <w:rPr>
          <w:rFonts w:eastAsia="Times New Roman" w:cs="Times New Roman"/>
          <w:szCs w:val="24"/>
        </w:rPr>
        <w:t xml:space="preserve"> όταν αφορά εργαζόμενους που εί</w:t>
      </w:r>
      <w:r>
        <w:rPr>
          <w:rFonts w:eastAsia="Times New Roman" w:cs="Times New Roman"/>
          <w:szCs w:val="24"/>
        </w:rPr>
        <w:t>ναι τόσους μήνες απλήρωτοι και υπάρχει αυτή η δυσκολία. Μπορεί, λοιπόν, να σας υποδείξει μία λύση που μπορεί να βρεθεί, έτσι ώστε να πληρωθούν άμεσα.</w:t>
      </w:r>
    </w:p>
    <w:p w14:paraId="2C6E3F4B"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κύριε Κατσώτη.</w:t>
      </w:r>
    </w:p>
    <w:p w14:paraId="2C6E3F4C"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ξανά για τρία </w:t>
      </w:r>
      <w:r>
        <w:rPr>
          <w:rFonts w:eastAsia="Times New Roman" w:cs="Times New Roman"/>
          <w:szCs w:val="24"/>
        </w:rPr>
        <w:t>λεπτά.</w:t>
      </w:r>
    </w:p>
    <w:p w14:paraId="2C6E3F4D"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ΙΩΑΝΝΗΣ ΤΣΙΡΩΝΗΣ (Αναπληρωτής Υπουργός Περιβάλλοντος και Ενέργειας):</w:t>
      </w:r>
      <w:r>
        <w:rPr>
          <w:rFonts w:eastAsia="Times New Roman" w:cs="Times New Roman"/>
          <w:szCs w:val="24"/>
        </w:rPr>
        <w:t xml:space="preserve"> Ευχαριστώ, κύριε Πρόεδρε.</w:t>
      </w:r>
    </w:p>
    <w:p w14:paraId="2C6E3F4E"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αρχάς</w:t>
      </w:r>
      <w:r>
        <w:rPr>
          <w:rFonts w:eastAsia="Times New Roman" w:cs="Times New Roman"/>
          <w:szCs w:val="24"/>
        </w:rPr>
        <w:t xml:space="preserve"> δεν προέρχομαι, αλλά ανήκω στους Οικολόγους Πράσινους, είμαι ενεργό στέλεχός τους, να το διευκρινίσουμε. Πραγματικά η ευαισθησία μας για το </w:t>
      </w:r>
      <w:r>
        <w:rPr>
          <w:rFonts w:eastAsia="Times New Roman" w:cs="Times New Roman"/>
          <w:szCs w:val="24"/>
        </w:rPr>
        <w:t>π</w:t>
      </w:r>
      <w:r>
        <w:rPr>
          <w:rFonts w:eastAsia="Times New Roman" w:cs="Times New Roman"/>
          <w:szCs w:val="24"/>
        </w:rPr>
        <w:t>άρ</w:t>
      </w:r>
      <w:r>
        <w:rPr>
          <w:rFonts w:eastAsia="Times New Roman" w:cs="Times New Roman"/>
          <w:szCs w:val="24"/>
        </w:rPr>
        <w:t>κο</w:t>
      </w:r>
      <w:r>
        <w:rPr>
          <w:rFonts w:eastAsia="Times New Roman" w:cs="Times New Roman"/>
          <w:szCs w:val="24"/>
        </w:rPr>
        <w:t xml:space="preserve"> Τρίτση, στο οποίο έχω δουλέψει επανειλημμένως ως εθελοντής, είναι μεγάλη. </w:t>
      </w:r>
    </w:p>
    <w:p w14:paraId="2C6E3F4F"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Επίσης, να επισημάνω ότι δεν είναι καθυστέρηση του Νομικού Συμβουλίου. Πήραμε πάρα πολύ γρήγορα την απάντηση, αλλά η απάντηση που μας δίνεται δεν μας λύνει το πρόβλημα. Την έχω κ</w:t>
      </w:r>
      <w:r>
        <w:rPr>
          <w:rFonts w:eastAsia="Times New Roman" w:cs="Times New Roman"/>
          <w:szCs w:val="24"/>
        </w:rPr>
        <w:t>αι αν θέλετε να τη συζητήσουμε και να τη φέρω για να τη δείτε.</w:t>
      </w:r>
    </w:p>
    <w:p w14:paraId="2C6E3F50"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Στην ερώτηση που τους είχαμε βάλει ρωτούσαμε ακριβώς αυτό: Μέχρι να λυθεί αυτό το διοικητικό ζήτημα, πώς μπορούμε να πληρώσουμε τους ανθρώπους, από πού να βγάλουμε χρήματα, πώς να τους τα δώσουμε, δηλαδή, διοικητικά; </w:t>
      </w:r>
    </w:p>
    <w:p w14:paraId="2C6E3F51" w14:textId="77777777" w:rsidR="005D63A0" w:rsidRDefault="005D63A0">
      <w:pPr>
        <w:spacing w:line="600" w:lineRule="auto"/>
        <w:ind w:firstLine="720"/>
        <w:jc w:val="both"/>
        <w:rPr>
          <w:rFonts w:eastAsia="Times New Roman" w:cs="Times New Roman"/>
          <w:szCs w:val="24"/>
        </w:rPr>
      </w:pPr>
    </w:p>
    <w:p w14:paraId="2C6E3F52" w14:textId="77777777" w:rsidR="005D63A0" w:rsidRDefault="007C7BFB">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Έχουμε ήδη ζητήσει μία σύσκεψη ξανά μ</w:t>
      </w:r>
      <w:r>
        <w:rPr>
          <w:rFonts w:eastAsia="Times New Roman" w:cs="Times New Roman"/>
          <w:szCs w:val="24"/>
        </w:rPr>
        <w:t xml:space="preserve">ε τον ΑΣΔΑ. Μου το έχουν δηλώσει οι δήμαρχοι, δεν μπορούν να πάρουν –να το πω έτσι, συγγνώμη για την κατάχρηση- αυτό το «τρύπιο βαρέλι» το διοικητικό, έναν φορέα και τις ευθύνες του, τη ΔΕΗ και την ΕΥΔΑΠ την τεράστια –γιατί αναφερθήκατε στις λίμνες- χωρίς </w:t>
      </w:r>
      <w:r>
        <w:rPr>
          <w:rFonts w:eastAsia="Times New Roman" w:cs="Times New Roman"/>
          <w:szCs w:val="24"/>
        </w:rPr>
        <w:t xml:space="preserve">αυτή τη στιγμή να έχουν μία εγγύηση. Αυτή η φαυλότητα που σας λέω ενέχει ακόμα και υπόνοιες βαριών ποινικών και αστικών ευθυνών, αφού δεν έχουμε βιβλία και στοιχεία να δούμε πού πλήρωναν αυτοί οι καταστηματάρχες. </w:t>
      </w:r>
    </w:p>
    <w:p w14:paraId="2C6E3F53" w14:textId="77777777" w:rsidR="005D63A0" w:rsidRDefault="007C7BFB">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Να σας αναφέρω χαρακτηριστικά ότι υπήρχε έ</w:t>
      </w:r>
      <w:r>
        <w:rPr>
          <w:rFonts w:eastAsia="Times New Roman" w:cs="Times New Roman"/>
          <w:szCs w:val="24"/>
        </w:rPr>
        <w:t>να μόνο ρολόι της ΔΕΗ από το οποίο παίρναν αυτοί οι καταστηματάρχες ρεύμα, το οποίο δεν το έχουν πληρώσει ποτέ, αλλά το πλήρωνε ο φορέας αυτό το ρεύμα. Αυτή η υπόθεση δηλαδή –ξαναλέω- είναι ένας προβληματικός γόρδιος δεσμός, ο οποίος χειροτέρευσε κατά πολύ</w:t>
      </w:r>
      <w:r>
        <w:rPr>
          <w:rFonts w:eastAsia="Times New Roman" w:cs="Times New Roman"/>
          <w:szCs w:val="24"/>
        </w:rPr>
        <w:t>, όταν ξαφνικά εμείς χάσαμε ως Υπουργείο και τη διοικητική του ευθύνη, η οποία μεταφέρθηκε σε άλλον φορέα, ο οποίος με τη σειρά του αρνείται να τον παραλάβει. Γι’ αυτό σας λέω ότι αυτή τη στιγμή υπάρχει πρόβλημα.</w:t>
      </w:r>
    </w:p>
    <w:p w14:paraId="2C6E3F54" w14:textId="77777777" w:rsidR="005D63A0" w:rsidRDefault="007C7BFB">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Σας διαβεβαιώ, όμως, επειδή έχουμε πάρα πολ</w:t>
      </w:r>
      <w:r>
        <w:rPr>
          <w:rFonts w:eastAsia="Times New Roman" w:cs="Times New Roman"/>
          <w:szCs w:val="24"/>
        </w:rPr>
        <w:t xml:space="preserve">ύ μεγάλη ευαισθησία και συνέχεια ασχολούμαστε με αυτό το θέμα, ότι πάρα πολύ σύντομα θα καταλήξουμε τι θα κάνουμε με αυτό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νόμο, γιατί σας λέω ότι οι ίδιοι οι δήμαρχοι μας λένε: «Λύστε πρώτα τα διοικητικά προβλήματα και μετά, αν θέλετε, δώστε το στον ΑΣΔΑ. Έτσι όπως είναι</w:t>
      </w:r>
      <w:r>
        <w:rPr>
          <w:rFonts w:eastAsia="Times New Roman" w:cs="Times New Roman"/>
          <w:szCs w:val="24"/>
        </w:rPr>
        <w:t>,</w:t>
      </w:r>
      <w:r>
        <w:rPr>
          <w:rFonts w:eastAsia="Times New Roman" w:cs="Times New Roman"/>
          <w:szCs w:val="24"/>
        </w:rPr>
        <w:t xml:space="preserve"> δεν </w:t>
      </w:r>
      <w:r>
        <w:rPr>
          <w:rFonts w:eastAsia="Times New Roman" w:cs="Times New Roman"/>
          <w:szCs w:val="24"/>
        </w:rPr>
        <w:t>μπορού</w:t>
      </w:r>
      <w:r>
        <w:rPr>
          <w:rFonts w:eastAsia="Times New Roman" w:cs="Times New Roman"/>
          <w:szCs w:val="24"/>
        </w:rPr>
        <w:t>με</w:t>
      </w:r>
      <w:r>
        <w:rPr>
          <w:rFonts w:eastAsia="Times New Roman" w:cs="Times New Roman"/>
          <w:szCs w:val="24"/>
        </w:rPr>
        <w:t xml:space="preserve"> να το πάρουμε».</w:t>
      </w:r>
    </w:p>
    <w:p w14:paraId="2C6E3F55" w14:textId="77777777" w:rsidR="005D63A0" w:rsidRDefault="007C7BFB">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Από την άλλη μεριά, ο νόμος προβλέπει ότι είναι αυτόματη η μεταφορά στον ΑΣ</w:t>
      </w:r>
      <w:r>
        <w:rPr>
          <w:rFonts w:eastAsia="Times New Roman" w:cs="Times New Roman"/>
          <w:szCs w:val="24"/>
        </w:rPr>
        <w:t>ΔΑ. Εμείς</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αυτή τη στιγμή, τυπικά, δεν έχουμε την ευθύνη του Μητροπολιτικού Πάρκου, ούτε έχουμε ταμείο για να πληρώνουμε τους εργαζομένους που ανήκουν </w:t>
      </w:r>
      <w:r>
        <w:rPr>
          <w:rFonts w:eastAsia="Times New Roman" w:cs="Times New Roman"/>
          <w:szCs w:val="24"/>
        </w:rPr>
        <w:t>στο</w:t>
      </w:r>
      <w:r>
        <w:rPr>
          <w:rFonts w:eastAsia="Times New Roman" w:cs="Times New Roman"/>
          <w:szCs w:val="24"/>
        </w:rPr>
        <w:t>ν</w:t>
      </w:r>
      <w:r>
        <w:rPr>
          <w:rFonts w:eastAsia="Times New Roman" w:cs="Times New Roman"/>
          <w:szCs w:val="24"/>
        </w:rPr>
        <w:t xml:space="preserve"> φορέα. Είναι, σας λέω, ένα πρόβλημα το οποίο ελπίζω εντός των επόμενων εβδομάδων να το λύσου</w:t>
      </w:r>
      <w:r>
        <w:rPr>
          <w:rFonts w:eastAsia="Times New Roman" w:cs="Times New Roman"/>
          <w:szCs w:val="24"/>
        </w:rPr>
        <w:t>με οριστικά με κάποια νομοθετική ρύθμιση, φαντάζομαι. Δεν μπορώ να φανταστώ κάποιον άλλον τρόπο.</w:t>
      </w:r>
    </w:p>
    <w:p w14:paraId="2C6E3F56" w14:textId="77777777" w:rsidR="005D63A0" w:rsidRDefault="007C7BFB">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Ευχαριστώ.</w:t>
      </w:r>
    </w:p>
    <w:p w14:paraId="2C6E3F57" w14:textId="77777777" w:rsidR="005D63A0" w:rsidRDefault="007C7BFB">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Ευχαριστούμε, κύριε Υπουργέ.</w:t>
      </w:r>
    </w:p>
    <w:p w14:paraId="2C6E3F58" w14:textId="77777777" w:rsidR="005D63A0" w:rsidRDefault="007C7BFB">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 xml:space="preserve">Προχωρούμε </w:t>
      </w:r>
      <w:r>
        <w:rPr>
          <w:rFonts w:eastAsia="Times New Roman" w:cs="Times New Roman"/>
          <w:szCs w:val="24"/>
        </w:rPr>
        <w:t>στη</w:t>
      </w:r>
      <w:r>
        <w:rPr>
          <w:rFonts w:eastAsia="Times New Roman" w:cs="Times New Roman"/>
          <w:szCs w:val="24"/>
        </w:rPr>
        <w:t>ν έβδομη</w:t>
      </w:r>
      <w:r>
        <w:rPr>
          <w:rFonts w:eastAsia="Times New Roman" w:cs="Times New Roman"/>
          <w:szCs w:val="24"/>
        </w:rPr>
        <w:t xml:space="preserve"> με αριθμό 139/16-11-2015 επίκαιρη ερώτηση </w:t>
      </w:r>
      <w:r>
        <w:rPr>
          <w:rFonts w:eastAsia="Times New Roman" w:cs="Times New Roman"/>
          <w:szCs w:val="24"/>
        </w:rPr>
        <w:t xml:space="preserve">πρώτου κύκλου </w:t>
      </w:r>
      <w:r>
        <w:rPr>
          <w:rFonts w:eastAsia="Times New Roman" w:cs="Times New Roman"/>
          <w:szCs w:val="24"/>
        </w:rPr>
        <w:t xml:space="preserve">του </w:t>
      </w:r>
      <w:r>
        <w:rPr>
          <w:rFonts w:eastAsia="Times New Roman" w:cs="Times New Roman"/>
          <w:szCs w:val="24"/>
        </w:rPr>
        <w:t xml:space="preserve">Βουλευτή Β΄ </w:t>
      </w:r>
      <w:r>
        <w:rPr>
          <w:rFonts w:eastAsia="Times New Roman" w:cs="Times New Roman"/>
          <w:szCs w:val="24"/>
        </w:rPr>
        <w:t>Πειραι</w:t>
      </w:r>
      <w:r>
        <w:rPr>
          <w:rFonts w:eastAsia="Times New Roman" w:cs="Times New Roman"/>
          <w:szCs w:val="24"/>
        </w:rPr>
        <w:t>ώς</w:t>
      </w:r>
      <w:r>
        <w:rPr>
          <w:rFonts w:eastAsia="Times New Roman" w:cs="Times New Roman"/>
          <w:szCs w:val="24"/>
        </w:rPr>
        <w:t xml:space="preserve"> των </w:t>
      </w:r>
      <w:r>
        <w:rPr>
          <w:rFonts w:eastAsia="Times New Roman" w:cs="Times New Roman"/>
          <w:szCs w:val="24"/>
        </w:rPr>
        <w:t>Ανεξ</w:t>
      </w:r>
      <w:r>
        <w:rPr>
          <w:rFonts w:eastAsia="Times New Roman" w:cs="Times New Roman"/>
          <w:szCs w:val="24"/>
        </w:rPr>
        <w:t>α</w:t>
      </w:r>
      <w:r>
        <w:rPr>
          <w:rFonts w:eastAsia="Times New Roman" w:cs="Times New Roman"/>
          <w:szCs w:val="24"/>
        </w:rPr>
        <w:t>ρτ</w:t>
      </w:r>
      <w:r>
        <w:rPr>
          <w:rFonts w:eastAsia="Times New Roman" w:cs="Times New Roman"/>
          <w:szCs w:val="24"/>
        </w:rPr>
        <w:t>ή</w:t>
      </w:r>
      <w:r>
        <w:rPr>
          <w:rFonts w:eastAsia="Times New Roman" w:cs="Times New Roman"/>
          <w:szCs w:val="24"/>
        </w:rPr>
        <w:t>των</w:t>
      </w:r>
      <w:r>
        <w:rPr>
          <w:rFonts w:eastAsia="Times New Roman" w:cs="Times New Roman"/>
          <w:szCs w:val="24"/>
        </w:rPr>
        <w:t xml:space="preserve"> Ελλήνων κ. Δημητρίου Καμμένου προς τον Υπουργό Οικονομικών, σχετικά με την έλλειψη σαφούς νομικής βάσης για τον καταλογισμό κηδεμόνα των σχολαζουσών κληρονομιών της χώρας.</w:t>
      </w:r>
    </w:p>
    <w:p w14:paraId="2C6E3F59" w14:textId="77777777" w:rsidR="005D63A0" w:rsidRDefault="007C7BFB">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Θα απαντήσει ο Αναπληρωτής Υπουργός Οικονομικών</w:t>
      </w:r>
      <w:r>
        <w:rPr>
          <w:rFonts w:eastAsia="Times New Roman" w:cs="Times New Roman"/>
          <w:szCs w:val="24"/>
        </w:rPr>
        <w:t xml:space="preserve"> κ. Αλεξιάδης.</w:t>
      </w:r>
    </w:p>
    <w:p w14:paraId="2C6E3F5A" w14:textId="77777777" w:rsidR="005D63A0" w:rsidRDefault="007C7BFB">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Ο κ. Καμμένος έχει τον λόγο για δύο λεπτά.</w:t>
      </w:r>
    </w:p>
    <w:p w14:paraId="2C6E3F5B" w14:textId="77777777" w:rsidR="005D63A0" w:rsidRDefault="007C7BFB">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Ευχαριστώ πολύ, κύριε Πρόεδρε.</w:t>
      </w:r>
    </w:p>
    <w:p w14:paraId="2C6E3F5C" w14:textId="77777777" w:rsidR="005D63A0" w:rsidRDefault="007C7BFB">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Καλημέρα, κύριε Υπουργέ.</w:t>
      </w:r>
    </w:p>
    <w:p w14:paraId="2C6E3F5D" w14:textId="77777777" w:rsidR="005D63A0" w:rsidRDefault="007C7BFB">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Το ζήτημα είναι γνωστό. Είχε γίνει και μία προσπάθεια, την οποία δεν έχω ακολουθήσει, από τον κ. Σταϊκούρα σε σχέση με μία</w:t>
      </w:r>
      <w:r>
        <w:rPr>
          <w:rFonts w:eastAsia="Times New Roman" w:cs="Times New Roman"/>
          <w:szCs w:val="24"/>
        </w:rPr>
        <w:t xml:space="preserve"> νομοθεσία, όσον αφορά τις σχολάζουσες κληρονομιές -θα επανέλθω και στη δευτερολογία μου- και στο ζήτημα το οποίο είναι πάρα-πάρα πολύ σημαντικό και αφορά τον τραπεζικό τομέα για τις κοιμώμενες καταθέσεις ή τα </w:t>
      </w:r>
      <w:r>
        <w:rPr>
          <w:rFonts w:eastAsia="Times New Roman" w:cs="Times New Roman"/>
          <w:szCs w:val="24"/>
          <w:lang w:val="en-US"/>
        </w:rPr>
        <w:t>dormant</w:t>
      </w:r>
      <w:r>
        <w:rPr>
          <w:rFonts w:eastAsia="Times New Roman" w:cs="Times New Roman"/>
          <w:szCs w:val="24"/>
        </w:rPr>
        <w:t xml:space="preserve"> </w:t>
      </w:r>
      <w:r>
        <w:rPr>
          <w:rFonts w:eastAsia="Times New Roman" w:cs="Times New Roman"/>
          <w:szCs w:val="24"/>
          <w:lang w:val="en-US"/>
        </w:rPr>
        <w:t>account</w:t>
      </w:r>
      <w:r>
        <w:rPr>
          <w:rFonts w:eastAsia="Times New Roman" w:cs="Times New Roman"/>
          <w:szCs w:val="24"/>
        </w:rPr>
        <w:t>, δηλαδή λογαριασμούς οι οποίοι</w:t>
      </w:r>
      <w:r>
        <w:rPr>
          <w:rFonts w:eastAsia="Times New Roman" w:cs="Times New Roman"/>
          <w:szCs w:val="24"/>
        </w:rPr>
        <w:t xml:space="preserve"> είναι ανενεργοί για πάνω από δεκαπέντε-είκοσι χρόνια με μετρητά και άλλες αξίες, ομόλογα ή μετοχές, οι οποίες αυτή τη στιγμή λιμνάζουν και δεν υπάρχει ξεκάθαρο νομικό πλαίσιο στην Ελλάδα για τη διαχείρισή τους, πράγμα το οποίο πρέπει να το κάνουμε -και θα</w:t>
      </w:r>
      <w:r>
        <w:rPr>
          <w:rFonts w:eastAsia="Times New Roman" w:cs="Times New Roman"/>
          <w:szCs w:val="24"/>
        </w:rPr>
        <w:t xml:space="preserve"> φέρω εισήγηση σχετικά με αυτό- διότι η χώρα βρίσκεται σε μία κατάσταση στην οποία χρειάζεται κάθε είδους ρευστότητα.</w:t>
      </w:r>
    </w:p>
    <w:p w14:paraId="2C6E3F5E" w14:textId="77777777" w:rsidR="005D63A0" w:rsidRDefault="007C7BFB">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Πηγαίνοντας στην ερώτησή μας, οι σχολάζουσες κληρονομιές αποτελούν έναν ανεκμετάλλευτο πλούτο του κράτους, ο οποίος παραμένει για χρόνια α</w:t>
      </w:r>
      <w:r>
        <w:rPr>
          <w:rFonts w:eastAsia="Times New Roman" w:cs="Times New Roman"/>
          <w:szCs w:val="24"/>
        </w:rPr>
        <w:t xml:space="preserve">νενεργός εξαιτίας γραφειοκρατικών αγκυλώσεων και ανεπαρκειών του υφιστάμενου νομικού πλαισίου. Παρά το γεγονός ότι διαφοροποιούνται εννοιολογικά από τις κοινωφελείς περιουσίες, υπό την έννοια ότι δεν καταλείπονται υπέρ κοινωφελών σκοπών, αλλά περιέρχονται </w:t>
      </w:r>
      <w:r>
        <w:rPr>
          <w:rFonts w:eastAsia="Times New Roman" w:cs="Times New Roman"/>
          <w:szCs w:val="24"/>
        </w:rPr>
        <w:t xml:space="preserve">στο </w:t>
      </w:r>
      <w:r>
        <w:rPr>
          <w:rFonts w:eastAsia="Times New Roman" w:cs="Times New Roman"/>
          <w:szCs w:val="24"/>
        </w:rPr>
        <w:t>δ</w:t>
      </w:r>
      <w:r>
        <w:rPr>
          <w:rFonts w:eastAsia="Times New Roman" w:cs="Times New Roman"/>
          <w:szCs w:val="24"/>
        </w:rPr>
        <w:t>ημόσιο</w:t>
      </w:r>
      <w:r>
        <w:rPr>
          <w:rFonts w:eastAsia="Times New Roman" w:cs="Times New Roman"/>
          <w:szCs w:val="24"/>
        </w:rPr>
        <w:t xml:space="preserve"> ως τελευταίου εξ αδιαθέτου κληρονόμο, η διαχείρισή τους μετά την αναγνώριση του κληρονομικού δικαιώματος του </w:t>
      </w:r>
      <w:r>
        <w:rPr>
          <w:rFonts w:eastAsia="Times New Roman" w:cs="Times New Roman"/>
          <w:szCs w:val="24"/>
        </w:rPr>
        <w:t>δ</w:t>
      </w:r>
      <w:r>
        <w:rPr>
          <w:rFonts w:eastAsia="Times New Roman" w:cs="Times New Roman"/>
          <w:szCs w:val="24"/>
        </w:rPr>
        <w:t>ημοσίου</w:t>
      </w:r>
      <w:r>
        <w:rPr>
          <w:rFonts w:eastAsia="Times New Roman" w:cs="Times New Roman"/>
          <w:szCs w:val="24"/>
        </w:rPr>
        <w:t xml:space="preserve">, μοιάζει προς τη διαχείριση των περιουσιών που καταλείπονται στο </w:t>
      </w:r>
      <w:r>
        <w:rPr>
          <w:rFonts w:eastAsia="Times New Roman" w:cs="Times New Roman"/>
          <w:szCs w:val="24"/>
        </w:rPr>
        <w:t>δ</w:t>
      </w:r>
      <w:r>
        <w:rPr>
          <w:rFonts w:eastAsia="Times New Roman" w:cs="Times New Roman"/>
          <w:szCs w:val="24"/>
        </w:rPr>
        <w:t>ημόσιο</w:t>
      </w:r>
      <w:r>
        <w:rPr>
          <w:rFonts w:eastAsia="Times New Roman" w:cs="Times New Roman"/>
          <w:szCs w:val="24"/>
        </w:rPr>
        <w:t xml:space="preserve"> χωρίς όρους και πολλές φορές αποτελούν αντικείμενο δι</w:t>
      </w:r>
      <w:r>
        <w:rPr>
          <w:rFonts w:eastAsia="Times New Roman" w:cs="Times New Roman"/>
          <w:szCs w:val="24"/>
        </w:rPr>
        <w:t>ασπάθισης δημοσίου χρήματος από διορισθέντες κηδεμόνες με ζημία της τάξης πολλών εκατοντάδων χιλιάδων ή και εκατομμυρίων ευρώ ετησίως.</w:t>
      </w:r>
    </w:p>
    <w:p w14:paraId="2C6E3F5F" w14:textId="77777777" w:rsidR="005D63A0" w:rsidRDefault="007C7BFB">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Οι δύο ερωτήσεις για εσάς, κύριε Υπουργέ, και για το Υπουργείο είναι:</w:t>
      </w:r>
    </w:p>
    <w:p w14:paraId="2C6E3F60" w14:textId="77777777" w:rsidR="005D63A0" w:rsidRDefault="007C7BFB">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Ποια είναι τα μέτρα που προτίθεται να λάβει το αρμό</w:t>
      </w:r>
      <w:r>
        <w:rPr>
          <w:rFonts w:eastAsia="Times New Roman" w:cs="Times New Roman"/>
          <w:szCs w:val="24"/>
        </w:rPr>
        <w:t xml:space="preserve">διο Υπουργείο, ώστε να αντιμετωπιστούν παρόμοιες περιπτώσεις, οι οποίες απομυζούν από το ελληνικό </w:t>
      </w:r>
      <w:r>
        <w:rPr>
          <w:rFonts w:eastAsia="Times New Roman" w:cs="Times New Roman"/>
          <w:szCs w:val="24"/>
        </w:rPr>
        <w:t>δ</w:t>
      </w:r>
      <w:r>
        <w:rPr>
          <w:rFonts w:eastAsia="Times New Roman" w:cs="Times New Roman"/>
          <w:szCs w:val="24"/>
        </w:rPr>
        <w:t>ημόσιο</w:t>
      </w:r>
      <w:r>
        <w:rPr>
          <w:rFonts w:eastAsia="Times New Roman" w:cs="Times New Roman"/>
          <w:szCs w:val="24"/>
        </w:rPr>
        <w:t xml:space="preserve"> υπολογίσιμα χρηματικά ποσά, εξαιτίας ελλείψεως σαφούς νομικής βάσεως σχετικά με τον καταλογισμό κηδεμόνα;</w:t>
      </w:r>
    </w:p>
    <w:p w14:paraId="2C6E3F61" w14:textId="77777777" w:rsidR="005D63A0" w:rsidRDefault="007C7BFB">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Θα αποδοθούν ποινικές ευθύνες στον εν λόγω κ</w:t>
      </w:r>
      <w:r>
        <w:rPr>
          <w:rFonts w:eastAsia="Times New Roman" w:cs="Times New Roman"/>
          <w:szCs w:val="24"/>
        </w:rPr>
        <w:t>ηδεμόνα ή επειδή οι διαχειριστικές του πράξεις και ο έλεγχος επί των πράξεων αυτών από τον οικονομικό επιθεωρητή ανάγονται σε χρονικό διάστημα πρότερο της εφαρμογής του ν.4182/2013 δεν θεωρείται νομικώς σωστό να εκδοθεί διοικητική απόφαση βάσει καταργημένω</w:t>
      </w:r>
      <w:r>
        <w:rPr>
          <w:rFonts w:eastAsia="Times New Roman" w:cs="Times New Roman"/>
          <w:szCs w:val="24"/>
        </w:rPr>
        <w:t>ν διατάξεων;</w:t>
      </w:r>
    </w:p>
    <w:p w14:paraId="2C6E3F62" w14:textId="77777777" w:rsidR="005D63A0" w:rsidRDefault="007C7BFB">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 xml:space="preserve">Μικρή παρένθεση εδώ, ότι η δεύτερη ερώτηση αναφέρεται σε μία πολύ συγκεκριμένη περίπτωση, την οποία δεν την αναφέρω για να γλιτώσουμε και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χρόνο της απάντησής σας.</w:t>
      </w:r>
    </w:p>
    <w:p w14:paraId="2C6E3F63" w14:textId="77777777" w:rsidR="005D63A0" w:rsidRDefault="007C7BFB">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Ευχαριστώ.</w:t>
      </w:r>
    </w:p>
    <w:p w14:paraId="2C6E3F64" w14:textId="77777777" w:rsidR="005D63A0" w:rsidRDefault="007C7BFB">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Ευχαριστούμε.</w:t>
      </w:r>
    </w:p>
    <w:p w14:paraId="2C6E3F65" w14:textId="77777777" w:rsidR="005D63A0" w:rsidRDefault="007C7BFB">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 xml:space="preserve">Ορίστε, κύριε </w:t>
      </w:r>
      <w:r>
        <w:rPr>
          <w:rFonts w:eastAsia="Times New Roman" w:cs="Times New Roman"/>
          <w:szCs w:val="24"/>
        </w:rPr>
        <w:t>Αλεξιάδη, έχετε τον λόγο για τρία λεπτά.</w:t>
      </w:r>
    </w:p>
    <w:p w14:paraId="2C6E3F66" w14:textId="77777777" w:rsidR="005D63A0" w:rsidRDefault="007C7BFB">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Κύριε Βουλευτά, θέτετε ένα πολύ σοβαρό ζήτημα με την ερώτησή σας. Δεν είναι μόνο το ζήτημα των σχολαζουσών κληρονομιών, είναι όλο αυτό το πλέγμα της περιουσίας πο</w:t>
      </w:r>
      <w:r>
        <w:rPr>
          <w:rFonts w:eastAsia="Times New Roman" w:cs="Times New Roman"/>
          <w:szCs w:val="24"/>
        </w:rPr>
        <w:t xml:space="preserve">υ έπρεπε να διαχειρίζεται το ελληνικό </w:t>
      </w:r>
      <w:r>
        <w:rPr>
          <w:rFonts w:eastAsia="Times New Roman" w:cs="Times New Roman"/>
          <w:szCs w:val="24"/>
        </w:rPr>
        <w:t>δ</w:t>
      </w:r>
      <w:r>
        <w:rPr>
          <w:rFonts w:eastAsia="Times New Roman" w:cs="Times New Roman"/>
          <w:szCs w:val="24"/>
        </w:rPr>
        <w:t>ημόσιο.</w:t>
      </w:r>
      <w:r>
        <w:rPr>
          <w:rFonts w:eastAsia="Times New Roman" w:cs="Times New Roman"/>
          <w:szCs w:val="24"/>
        </w:rPr>
        <w:t xml:space="preserve"> Ως Αναπληρωτής Υπουργός Οικονομικών εγώ δεν είμαι υπερήφανος για τον τρόπο με τον οποίο </w:t>
      </w:r>
      <w:r>
        <w:rPr>
          <w:rFonts w:eastAsia="Times New Roman" w:cs="Times New Roman"/>
          <w:szCs w:val="24"/>
        </w:rPr>
        <w:t>χειρίζ</w:t>
      </w:r>
      <w:r>
        <w:rPr>
          <w:rFonts w:eastAsia="Times New Roman" w:cs="Times New Roman"/>
          <w:szCs w:val="24"/>
        </w:rPr>
        <w:t>ον</w:t>
      </w:r>
      <w:r>
        <w:rPr>
          <w:rFonts w:eastAsia="Times New Roman" w:cs="Times New Roman"/>
          <w:szCs w:val="24"/>
        </w:rPr>
        <w:t xml:space="preserve">ται </w:t>
      </w:r>
      <w:r>
        <w:rPr>
          <w:rFonts w:eastAsia="Times New Roman" w:cs="Times New Roman"/>
          <w:szCs w:val="24"/>
        </w:rPr>
        <w:t>ο</w:t>
      </w:r>
      <w:r>
        <w:rPr>
          <w:rFonts w:eastAsia="Times New Roman" w:cs="Times New Roman"/>
          <w:szCs w:val="24"/>
        </w:rPr>
        <w:t>ι</w:t>
      </w:r>
      <w:r>
        <w:rPr>
          <w:rFonts w:eastAsia="Times New Roman" w:cs="Times New Roman"/>
          <w:szCs w:val="24"/>
        </w:rPr>
        <w:t xml:space="preserve"> περιουσίες που είναι στις σχολάζουσες κληρονομιές, στα κληροδοτήματα, στις ανταλλάξιμες περιουσίες.       </w:t>
      </w:r>
      <w:r>
        <w:rPr>
          <w:rFonts w:eastAsia="Times New Roman" w:cs="Times New Roman"/>
          <w:szCs w:val="24"/>
        </w:rPr>
        <w:t xml:space="preserve">                                        </w:t>
      </w:r>
    </w:p>
    <w:p w14:paraId="2C6E3F67"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Όλα αυτά είναι δημόσια περιουσία και είναι αρμοδιότητα του Υπουργείου Οικονομικών και</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είτε ένα ασαφές νομικό πλαίσιο –είναι ένα νομικό πλαίσιο ατελές σε πολλά σημεία- είτε η κακή οργάνωση των υπηρεσιών εί</w:t>
      </w:r>
      <w:r>
        <w:rPr>
          <w:rFonts w:eastAsia="Times New Roman" w:cs="Times New Roman"/>
          <w:szCs w:val="24"/>
        </w:rPr>
        <w:t xml:space="preserve">τε η τραγική έλλειψη προσωπικού -το τι γίνεται, για παράδειγμα, στις κτηματικές υπηρεσίες και στις κεντρικές υπηρεσίες- κάνουν το ζήτημα πολύ σοβαρό ως προς το πώς διαχειριζόμαστε τα χρήματα του δημοσίου και αυτό μας έχει οδηγήσει εδώ. </w:t>
      </w:r>
    </w:p>
    <w:p w14:paraId="2C6E3F68"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Σε ό,τι αφορά τώρα </w:t>
      </w:r>
      <w:r>
        <w:rPr>
          <w:rFonts w:eastAsia="Times New Roman" w:cs="Times New Roman"/>
          <w:szCs w:val="24"/>
        </w:rPr>
        <w:t>ειδικότερα την ερώτησή σας, πραγματικά, υπάρχει πρόβλημα σε σχέση με τις σχολάζουσες κληρονομιές και το Υπουργείο Οικονομικών εξετάζει όλο αυτό το πλέγμα των μέτρων για όλες αυτές τις υπηρεσίες που είπαμε και να εντοπίσουμε τα νομικά κενά, αλλά και να βρού</w:t>
      </w:r>
      <w:r>
        <w:rPr>
          <w:rFonts w:eastAsia="Times New Roman" w:cs="Times New Roman"/>
          <w:szCs w:val="24"/>
        </w:rPr>
        <w:t>με τρόπο να διασφαλίσουμε με τον καλύτερο τρόπο τη δημόσια περιουσία. Είδατε ότι σε αυτή την κατεύθυνση κάνουμε ήδη ενέργειες είτε μέσω της ΕΤΑΔ, όπου γίνεται ένα αξιόλογο έργο, είτε μέσω άλλων υπηρεσιών</w:t>
      </w:r>
      <w:r>
        <w:rPr>
          <w:rFonts w:eastAsia="Times New Roman" w:cs="Times New Roman"/>
          <w:szCs w:val="24"/>
        </w:rPr>
        <w:t>,</w:t>
      </w:r>
      <w:r>
        <w:rPr>
          <w:rFonts w:eastAsia="Times New Roman" w:cs="Times New Roman"/>
          <w:szCs w:val="24"/>
        </w:rPr>
        <w:t xml:space="preserve"> γιατί εμείς δεν θέλουμε να χαθεί η δημόσια περιουσί</w:t>
      </w:r>
      <w:r>
        <w:rPr>
          <w:rFonts w:eastAsia="Times New Roman" w:cs="Times New Roman"/>
          <w:szCs w:val="24"/>
        </w:rPr>
        <w:t>α.</w:t>
      </w:r>
    </w:p>
    <w:p w14:paraId="2C6E3F69"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Στο δεύτερο ζήτημα, που λέτε για τη συγκεκριμένη περίπτωση, δεν έχω ενημέρωση ακριβώς για ποια περίπτωση είναι. Μόλις πάρουμε τα στοιχεία ακριβώς για τη συγκεκριμένη περίπτωση, δηλαδή να ξέρουμε ότι αφορά συγκεκριμένη περίπτωση, θα κινήσουμε ή θα εξετάσ</w:t>
      </w:r>
      <w:r>
        <w:rPr>
          <w:rFonts w:eastAsia="Times New Roman" w:cs="Times New Roman"/>
          <w:szCs w:val="24"/>
        </w:rPr>
        <w:t>ουμε τις διαδικασίες που έχουν ήδη πιθανά ξεκινήσει, διότι δεν υπάρχει περίπτωση να αφήσουμε κανέναν πλέον να λυμαίνεται τη δημόσια περιουσία. Το πάρτι τελείωσε με τη δημόσια περιουσία και όχι απλά θα τη διασφαλίσουμε και θα ψάξουμε οτιδήποτε πρέπει να ψαχ</w:t>
      </w:r>
      <w:r>
        <w:rPr>
          <w:rFonts w:eastAsia="Times New Roman" w:cs="Times New Roman"/>
          <w:szCs w:val="24"/>
        </w:rPr>
        <w:t>τεί, αλλά θα πάμε ακόμα και σε περιπτώσεις που έχει καταπατηθεί αυτή η περιουσία</w:t>
      </w:r>
      <w:r>
        <w:rPr>
          <w:rFonts w:eastAsia="Times New Roman" w:cs="Times New Roman"/>
          <w:szCs w:val="24"/>
        </w:rPr>
        <w:t>,</w:t>
      </w:r>
      <w:r>
        <w:rPr>
          <w:rFonts w:eastAsia="Times New Roman" w:cs="Times New Roman"/>
          <w:szCs w:val="24"/>
        </w:rPr>
        <w:t xml:space="preserve"> διότι δεν είναι δυνατόν κάποιοι Έλληνες να έχουν αφήσει τεράστιες περιουσίες στο ελληνικό </w:t>
      </w:r>
      <w:r>
        <w:rPr>
          <w:rFonts w:eastAsia="Times New Roman" w:cs="Times New Roman"/>
          <w:szCs w:val="24"/>
        </w:rPr>
        <w:t>δ</w:t>
      </w:r>
      <w:r>
        <w:rPr>
          <w:rFonts w:eastAsia="Times New Roman" w:cs="Times New Roman"/>
          <w:szCs w:val="24"/>
        </w:rPr>
        <w:t>ημόσιο</w:t>
      </w:r>
      <w:r>
        <w:rPr>
          <w:rFonts w:eastAsia="Times New Roman" w:cs="Times New Roman"/>
          <w:szCs w:val="24"/>
        </w:rPr>
        <w:t xml:space="preserve"> ως ευεργέτες και να αφήνουμε κάποιους άλλους να τις λυμαίνονται.</w:t>
      </w:r>
    </w:p>
    <w:p w14:paraId="2C6E3F6A"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(Δημήτριος Κρεμαστινός):</w:t>
      </w:r>
      <w:r>
        <w:rPr>
          <w:rFonts w:eastAsia="Times New Roman" w:cs="Times New Roman"/>
          <w:szCs w:val="24"/>
        </w:rPr>
        <w:t xml:space="preserve"> Ευχαριστώ, κύριε Αλεξιάδη.</w:t>
      </w:r>
    </w:p>
    <w:p w14:paraId="2C6E3F6B"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Παρακαλώ, κύριε Καμμένε, έχετε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για τρία λεπτά.</w:t>
      </w:r>
    </w:p>
    <w:p w14:paraId="2C6E3F6C"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Ευχαριστώ πολύ, κύριε Πρόεδρε. </w:t>
      </w:r>
    </w:p>
    <w:p w14:paraId="2C6E3F6D"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Ευχαριστώ για την απάντησή σας, κύριε Υπουργέ. </w:t>
      </w:r>
    </w:p>
    <w:p w14:paraId="2C6E3F6E"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Χρειάζεται ένα σαφές νομικό πλαίσιο</w:t>
      </w:r>
      <w:r>
        <w:rPr>
          <w:rFonts w:eastAsia="Times New Roman" w:cs="Times New Roman"/>
          <w:szCs w:val="24"/>
        </w:rPr>
        <w:t>,</w:t>
      </w:r>
      <w:r>
        <w:rPr>
          <w:rFonts w:eastAsia="Times New Roman" w:cs="Times New Roman"/>
          <w:szCs w:val="24"/>
        </w:rPr>
        <w:t xml:space="preserve"> διότι υπάρχ</w:t>
      </w:r>
      <w:r>
        <w:rPr>
          <w:rFonts w:eastAsia="Times New Roman" w:cs="Times New Roman"/>
          <w:szCs w:val="24"/>
        </w:rPr>
        <w:t xml:space="preserve">ουν πλαστές διαθήκες, συγγενείς-φαντάσματα εμπλεκόμενοι –και είναι και ο Υπουργός Δικαιοσύνης εδώ και είναι, αν θέλετε, και συναρμόδιος, καλημέρα, κύριε Παρασκευόπουλε- σε σχέση με μία νομοθεσία που πρέπει να υπάρχει για τις ευθύνες νομικών γραφείων ή και </w:t>
      </w:r>
      <w:r>
        <w:rPr>
          <w:rFonts w:eastAsia="Times New Roman" w:cs="Times New Roman"/>
          <w:szCs w:val="24"/>
        </w:rPr>
        <w:t xml:space="preserve">συμβολαιογράφων, οι οποίοι συντάσσουν πλαστές διαθήκες και κλέβουν και απομυζούν το </w:t>
      </w:r>
      <w:r>
        <w:rPr>
          <w:rFonts w:eastAsia="Times New Roman" w:cs="Times New Roman"/>
          <w:szCs w:val="24"/>
        </w:rPr>
        <w:t>δ</w:t>
      </w:r>
      <w:r>
        <w:rPr>
          <w:rFonts w:eastAsia="Times New Roman" w:cs="Times New Roman"/>
          <w:szCs w:val="24"/>
        </w:rPr>
        <w:t>ημόσιο</w:t>
      </w:r>
      <w:r>
        <w:rPr>
          <w:rFonts w:eastAsia="Times New Roman" w:cs="Times New Roman"/>
          <w:szCs w:val="24"/>
        </w:rPr>
        <w:t xml:space="preserve"> με πλαστούς συγγενείς και πλαστά δικαιώματα επάνω σε κληροδοτήματα.</w:t>
      </w:r>
    </w:p>
    <w:p w14:paraId="2C6E3F6F"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Έρχομαι να πω το εξής: Βγήκε η κ. Σπυράκη –το άκουσα πρωί πρωί γιατί ενημερώνομαι για τα ευρωπαϊ</w:t>
      </w:r>
      <w:r>
        <w:rPr>
          <w:rFonts w:eastAsia="Times New Roman" w:cs="Times New Roman"/>
          <w:szCs w:val="24"/>
        </w:rPr>
        <w:t>κά δεδομένα- η Ευρωβουλευτής της Νέας Δημοκρατίας και πιέζει στο να κάνουμε αναπτυξιακή τράπεζα στην Ελλάδα όπως έχουν κάνει και άλλες χώρες, για να απορροφήσουμε και το πακέτο Γιούνκερ. Έχει να κάνει αυτό που λέει και είναι δική μας ιδέα, δική μας εισήγησ</w:t>
      </w:r>
      <w:r>
        <w:rPr>
          <w:rFonts w:eastAsia="Times New Roman" w:cs="Times New Roman"/>
          <w:szCs w:val="24"/>
        </w:rPr>
        <w:t>η εδώ και δύο χρόνια -και το γνωρίζετε- για την αναπτυξιακή τράπεζα και είναι στα σκαριά. Θα πω στην κ. Σπυράκη να διαβάζει λίγο προ διετίας, τριετίας τι έχουμε γράψει με πλήρη τεκμηρίωση.</w:t>
      </w:r>
    </w:p>
    <w:p w14:paraId="2C6E3F70"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Γιατί χρειάζεται η αναπτυξιακή τράπεζα και τι κεφάλαια μπορεί να έχ</w:t>
      </w:r>
      <w:r>
        <w:rPr>
          <w:rFonts w:eastAsia="Times New Roman" w:cs="Times New Roman"/>
          <w:szCs w:val="24"/>
        </w:rPr>
        <w:t>ει να διαχειριστεί η αναπτυξιακή τράπεζα; Ποιο θα είναι το ενεργητικό της; Μέρος του ενεργητικού της, όπως έχουμε γράψει, πρέπει να είναι οι αξίες των σχολαζουσών κληρονομιών και των κοιμώμενων λογαριασμών. Να ξέρετε ότι για τους ανενεργούς λογαριασμούς σε</w:t>
      </w:r>
      <w:r>
        <w:rPr>
          <w:rFonts w:eastAsia="Times New Roman" w:cs="Times New Roman"/>
          <w:szCs w:val="24"/>
        </w:rPr>
        <w:t xml:space="preserve"> όλο τον χρόνο στο διεθνές διατραπεζικό σύστημα υπάρχει μία –αν θέλετε- κατά χώρα διαφορετική νομολογία, αλλά κατά μέσο όρο η εικοσαετία είναι εκείνη η χρονική περίοδος κατά την οποία ένα κράτος έχει το δικαίωμα να πάρει τα μετρητά ή τις αξίες, ομόλογα, με</w:t>
      </w:r>
      <w:r>
        <w:rPr>
          <w:rFonts w:eastAsia="Times New Roman" w:cs="Times New Roman"/>
          <w:szCs w:val="24"/>
        </w:rPr>
        <w:t xml:space="preserve">τοχές από έναν λογαριασμό ο οποίος είναι ανενεργός και χωρίς κάποιον κληρονόμο ή κάποιον δικαιούχο για πάνω από είκοσι χρόνια αυτοδίκαια. </w:t>
      </w:r>
    </w:p>
    <w:p w14:paraId="2C6E3F71"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Αυτά τα χρήματα στην Ελλάδα με υπολογισμούς που είχα κάνει το 2012 ξεπερνούν τα 15 δισεκατομμύρια ευρώ. Είναι αυτό το</w:t>
      </w:r>
      <w:r>
        <w:rPr>
          <w:rFonts w:eastAsia="Times New Roman" w:cs="Times New Roman"/>
          <w:szCs w:val="24"/>
        </w:rPr>
        <w:t xml:space="preserve"> ποσό. Είχα κάνει και έλεγχο στις τράπεζες προ και των απορροφήσεων όλων από τις τέσσερις συστημικές.</w:t>
      </w:r>
    </w:p>
    <w:p w14:paraId="2C6E3F72"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Ένα άλλο πολύ μεγάλο θέμα είναι ποιος θα μπει εκκαθαριστής. Πάλι είναι συναρμόδια τα Υπουργεία -και το Υπουργείο Δικαιοσύνης αλλά και το Υπουργείο Οικονομ</w:t>
      </w:r>
      <w:r>
        <w:rPr>
          <w:rFonts w:eastAsia="Times New Roman" w:cs="Times New Roman"/>
          <w:szCs w:val="24"/>
        </w:rPr>
        <w:t xml:space="preserve">ικών- για το ποιος θα επιλεγεί ως εκκαθαριστής και διαχειριστής των κληρονομιών. Πρέπει να είναι το </w:t>
      </w:r>
      <w:r>
        <w:rPr>
          <w:rFonts w:eastAsia="Times New Roman" w:cs="Times New Roman"/>
          <w:szCs w:val="24"/>
        </w:rPr>
        <w:t>δ</w:t>
      </w:r>
      <w:r>
        <w:rPr>
          <w:rFonts w:eastAsia="Times New Roman" w:cs="Times New Roman"/>
          <w:szCs w:val="24"/>
        </w:rPr>
        <w:t>ημόσιο</w:t>
      </w:r>
      <w:r>
        <w:rPr>
          <w:rFonts w:eastAsia="Times New Roman" w:cs="Times New Roman"/>
          <w:szCs w:val="24"/>
        </w:rPr>
        <w:t xml:space="preserve"> και να φτιάξουμε μία νομοθεσία στην οποία όλες αυτές οι αξίες να περνούν κάτω από την ενιαία, την καινούργια αναπτυξιακή τράπεζα, η οποία θα χρηματο</w:t>
      </w:r>
      <w:r>
        <w:rPr>
          <w:rFonts w:eastAsia="Times New Roman" w:cs="Times New Roman"/>
          <w:szCs w:val="24"/>
        </w:rPr>
        <w:t>δοτήσει -αν θέλετε- τα έργα στην Ελλάδα και την ανάπτυξη και συγχρόνως πρέπει να έχει την απόλυτη εποπτεία το Υπουργείο Οικονομικών.</w:t>
      </w:r>
    </w:p>
    <w:p w14:paraId="2C6E3F73"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Από εδώ και πέρα, τα νούμερα που γνωρίζω και θα τα δώσω στον Υπουργό -είναι προς έρευνα για τις υποθέσεις που εκκρεμούν στο</w:t>
      </w:r>
      <w:r>
        <w:rPr>
          <w:rFonts w:eastAsia="Times New Roman" w:cs="Times New Roman"/>
          <w:szCs w:val="24"/>
        </w:rPr>
        <w:t xml:space="preserve"> Υπουργείο Οικονομικών- ξεπερνούν τις έντεκα χιλιάδες από διαφορετικά κληροδοτήματα, των οποίων η αξία υπολογίζεται περισσότερα από 10 δισεκατομμύρια ευρώ. Χρειάζεται τεράστιος έλεγχος. Οι αξίες που έχουμε αυτή τη στιγμή και «κοιμούνται» -όπως λέει και η ο</w:t>
      </w:r>
      <w:r>
        <w:rPr>
          <w:rFonts w:eastAsia="Times New Roman" w:cs="Times New Roman"/>
          <w:szCs w:val="24"/>
        </w:rPr>
        <w:t xml:space="preserve">ρολογία, κοιμώμενοι λογαριασμοί, σχολάζουσες κληρονομικές- έχουν σχολάσει διότι δεν ασχολείται κανένας μαζί τους. </w:t>
      </w:r>
    </w:p>
    <w:p w14:paraId="2C6E3F74"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C6E3F75"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Ολοκληρώνω, κύριε Πρόεδρε</w:t>
      </w:r>
      <w:r>
        <w:rPr>
          <w:rFonts w:eastAsia="Times New Roman" w:cs="Times New Roman"/>
          <w:szCs w:val="24"/>
        </w:rPr>
        <w:t>,</w:t>
      </w:r>
      <w:r>
        <w:rPr>
          <w:rFonts w:eastAsia="Times New Roman" w:cs="Times New Roman"/>
          <w:szCs w:val="24"/>
        </w:rPr>
        <w:t xml:space="preserve"> σε ένα λεπτό.</w:t>
      </w:r>
    </w:p>
    <w:p w14:paraId="2C6E3F76"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Εάν μέρος αυτών </w:t>
      </w:r>
      <w:r>
        <w:rPr>
          <w:rFonts w:eastAsia="Times New Roman" w:cs="Times New Roman"/>
          <w:szCs w:val="24"/>
        </w:rPr>
        <w:t xml:space="preserve">των χρημάτων μπορέσουμε να το ανακτήσουμε το συντομότερο δυνατό με ένα πλαίσιο, το οποίο θα μας επιτρέπει την αξιοποίηση και όχι να τα βρούμε και να πούμε τα βρήκαμε, να τα αξιοποιήσουμε υγιώς για την ανάπτυξη της ελληνικής οικονομίας, να δώσουμε δουλειές </w:t>
      </w:r>
      <w:r>
        <w:rPr>
          <w:rFonts w:eastAsia="Times New Roman" w:cs="Times New Roman"/>
          <w:szCs w:val="24"/>
        </w:rPr>
        <w:t>στους Έλληνες ανέργους και να μπουν στην αναπτυξιακή τράπεζα ως ενεργητικό, θα είναι ό,τι καλύτερο μπορούμε να κάνουμε και θα ξεφύγουμε και από τη μέγγενη του οποιουδήποτε δανειστή, ο οποίος θέλει να μας δώσει χρήματα και να εξαντλήσει –αν θέλετε- την υπομ</w:t>
      </w:r>
      <w:r>
        <w:rPr>
          <w:rFonts w:eastAsia="Times New Roman" w:cs="Times New Roman"/>
          <w:szCs w:val="24"/>
        </w:rPr>
        <w:t>ονή της οικονομίας και των Ελλήνων πολιτών.</w:t>
      </w:r>
    </w:p>
    <w:p w14:paraId="2C6E3F77"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2C6E3F78" w14:textId="77777777" w:rsidR="005D63A0" w:rsidRDefault="007C7BFB">
      <w:pPr>
        <w:spacing w:line="600" w:lineRule="auto"/>
        <w:ind w:firstLine="720"/>
        <w:jc w:val="both"/>
        <w:rPr>
          <w:rFonts w:eastAsia="Times New Roman" w:cs="Times New Roman"/>
        </w:rPr>
      </w:pPr>
      <w:r>
        <w:rPr>
          <w:rFonts w:eastAsia="Times New Roman"/>
          <w:b/>
          <w:bCs/>
        </w:rPr>
        <w:t>ΠΡΟΕΔΡΕΥΩΝ (Δημήτριος Κρεμαστινός):</w:t>
      </w:r>
      <w:r>
        <w:rPr>
          <w:rFonts w:eastAsia="Times New Roman" w:cs="Times New Roman"/>
        </w:rPr>
        <w:t xml:space="preserve"> Ευχαριστώ τον κ. Καμμένο.</w:t>
      </w:r>
    </w:p>
    <w:p w14:paraId="2C6E3F79" w14:textId="77777777" w:rsidR="005D63A0" w:rsidRDefault="007C7BFB">
      <w:pPr>
        <w:spacing w:line="600" w:lineRule="auto"/>
        <w:ind w:firstLine="720"/>
        <w:jc w:val="both"/>
        <w:rPr>
          <w:rFonts w:eastAsia="Times New Roman" w:cs="Times New Roman"/>
        </w:rPr>
      </w:pPr>
      <w:r>
        <w:rPr>
          <w:rFonts w:eastAsia="Times New Roman" w:cs="Times New Roman"/>
        </w:rPr>
        <w:t xml:space="preserve">Κύριε Υπουργέ, έχετε τον λόγο για τρία λεπτά. </w:t>
      </w:r>
    </w:p>
    <w:p w14:paraId="2C6E3F7A" w14:textId="77777777" w:rsidR="005D63A0" w:rsidRDefault="007C7BFB">
      <w:pPr>
        <w:spacing w:line="600" w:lineRule="auto"/>
        <w:ind w:firstLine="720"/>
        <w:jc w:val="both"/>
        <w:rPr>
          <w:rFonts w:eastAsia="Times New Roman" w:cs="Times New Roman"/>
        </w:rPr>
      </w:pPr>
      <w:r>
        <w:rPr>
          <w:rFonts w:eastAsia="Times New Roman" w:cs="Times New Roman"/>
          <w:b/>
        </w:rPr>
        <w:t>ΤΡΥΦΩΝ ΑΛΕΞΙΑΔΗΣ (Αναπληρωτής Υπουργός Οικονομικών):</w:t>
      </w:r>
      <w:r>
        <w:rPr>
          <w:rFonts w:eastAsia="Times New Roman" w:cs="Times New Roman"/>
        </w:rPr>
        <w:t xml:space="preserve"> Θα συμφωνήσω στα περισσότερα από όσα είπατε, κύριε Καμμένε, διότι δυστυχώς στην Ελλάδα η δημόσια περιουσία δεν ήταν αντικείμενο αξιοποίησης και ενίσχυσης των εισοδημάτων και του </w:t>
      </w:r>
      <w:r>
        <w:rPr>
          <w:rFonts w:eastAsia="Times New Roman" w:cs="Times New Roman"/>
        </w:rPr>
        <w:t>δ</w:t>
      </w:r>
      <w:r>
        <w:rPr>
          <w:rFonts w:eastAsia="Times New Roman" w:cs="Times New Roman"/>
        </w:rPr>
        <w:t>ημοσίου</w:t>
      </w:r>
      <w:r>
        <w:rPr>
          <w:rFonts w:eastAsia="Times New Roman" w:cs="Times New Roman"/>
        </w:rPr>
        <w:t xml:space="preserve"> αλλά και των πολιτών. Ήταν ένα αντικείμενο διαπλεκόμενων συμφερόντων</w:t>
      </w:r>
      <w:r>
        <w:rPr>
          <w:rFonts w:eastAsia="Times New Roman" w:cs="Times New Roman"/>
        </w:rPr>
        <w:t>, ανομίας, εκμετάλλευσης, κλοπής, καταπατήσεων.</w:t>
      </w:r>
    </w:p>
    <w:p w14:paraId="2C6E3F7B" w14:textId="77777777" w:rsidR="005D63A0" w:rsidRDefault="007C7BFB">
      <w:pPr>
        <w:spacing w:line="600" w:lineRule="auto"/>
        <w:ind w:firstLine="720"/>
        <w:jc w:val="both"/>
        <w:rPr>
          <w:rFonts w:eastAsia="Times New Roman" w:cs="Times New Roman"/>
        </w:rPr>
      </w:pPr>
      <w:r>
        <w:rPr>
          <w:rFonts w:eastAsia="Times New Roman" w:cs="Times New Roman"/>
        </w:rPr>
        <w:t xml:space="preserve">Εγώ, ως Αναπληρωτής Υπουργός Οικονομικών, δεν μπορώ μερικές φορές να κοιμηθώ ήσυχος, όταν ξέρω ότι όλη αυτή η τεράστια περιουσία του </w:t>
      </w:r>
      <w:r>
        <w:rPr>
          <w:rFonts w:eastAsia="Times New Roman" w:cs="Times New Roman"/>
        </w:rPr>
        <w:t>δ</w:t>
      </w:r>
      <w:r>
        <w:rPr>
          <w:rFonts w:eastAsia="Times New Roman" w:cs="Times New Roman"/>
        </w:rPr>
        <w:t>ημοσίου</w:t>
      </w:r>
      <w:r>
        <w:rPr>
          <w:rFonts w:eastAsia="Times New Roman" w:cs="Times New Roman"/>
        </w:rPr>
        <w:t xml:space="preserve">, που </w:t>
      </w:r>
      <w:r>
        <w:rPr>
          <w:rFonts w:eastAsia="Times New Roman"/>
          <w:bCs/>
        </w:rPr>
        <w:t>είναι</w:t>
      </w:r>
      <w:r>
        <w:rPr>
          <w:rFonts w:eastAsia="Times New Roman" w:cs="Times New Roman"/>
        </w:rPr>
        <w:t xml:space="preserve"> στην αρμοδιότητά μου μέσω της ΕΤΑΔ και της Γενικής Γραμ</w:t>
      </w:r>
      <w:r>
        <w:rPr>
          <w:rFonts w:eastAsia="Times New Roman" w:cs="Times New Roman"/>
        </w:rPr>
        <w:t xml:space="preserve">ματείας Δημόσιας Περιουσίας, δεν έχει πρώτα από όλα το νομικό πλαίσιο αλλά δεν έχει και τον διοικητικό μηχανισμό να το ελέγξει. </w:t>
      </w:r>
    </w:p>
    <w:p w14:paraId="2C6E3F7C" w14:textId="77777777" w:rsidR="005D63A0" w:rsidRDefault="007C7BFB">
      <w:pPr>
        <w:spacing w:line="600" w:lineRule="auto"/>
        <w:ind w:firstLine="720"/>
        <w:jc w:val="both"/>
        <w:rPr>
          <w:rFonts w:eastAsia="Times New Roman" w:cs="Times New Roman"/>
        </w:rPr>
      </w:pPr>
      <w:r>
        <w:rPr>
          <w:rFonts w:eastAsia="Times New Roman" w:cs="Times New Roman"/>
        </w:rPr>
        <w:t>Αυτή τη στιγμή το νομικό πλαίσιο που έχουμε προβλέπει ότι ένας υπάλληλος εγκατεστημένος στη Θεσσαλονίκη υπογράφει τα έγγραφα γι</w:t>
      </w:r>
      <w:r>
        <w:rPr>
          <w:rFonts w:eastAsia="Times New Roman" w:cs="Times New Roman"/>
        </w:rPr>
        <w:t xml:space="preserve">α τον αιγιαλό της Σαμοθράκης. Διότι φροντίσαμε στην ουσία να διαλύσουμε τις </w:t>
      </w:r>
      <w:r>
        <w:rPr>
          <w:rFonts w:eastAsia="Times New Roman" w:cs="Times New Roman"/>
        </w:rPr>
        <w:t>κ</w:t>
      </w:r>
      <w:r>
        <w:rPr>
          <w:rFonts w:eastAsia="Times New Roman" w:cs="Times New Roman"/>
        </w:rPr>
        <w:t xml:space="preserve">τηματικές </w:t>
      </w:r>
      <w:r>
        <w:rPr>
          <w:rFonts w:eastAsia="Times New Roman" w:cs="Times New Roman"/>
        </w:rPr>
        <w:t>υ</w:t>
      </w:r>
      <w:r>
        <w:rPr>
          <w:rFonts w:eastAsia="Times New Roman" w:cs="Times New Roman"/>
        </w:rPr>
        <w:t>πηρεσίες</w:t>
      </w:r>
      <w:r>
        <w:rPr>
          <w:rFonts w:eastAsia="Times New Roman" w:cs="Times New Roman"/>
        </w:rPr>
        <w:t xml:space="preserve"> που </w:t>
      </w:r>
      <w:r>
        <w:rPr>
          <w:rFonts w:eastAsia="Times New Roman"/>
          <w:bCs/>
        </w:rPr>
        <w:t>είναι</w:t>
      </w:r>
      <w:r>
        <w:rPr>
          <w:rFonts w:eastAsia="Times New Roman" w:cs="Times New Roman"/>
        </w:rPr>
        <w:t xml:space="preserve"> αρμόδιες για να υπερασπιστούν τοπικά τη δημόσια περιουσία. Έχουν διαλυθεί στην ουσία μέσα από μια σειρά άτυχων παρεμβάσεων. Γι’ αυτό, στις πρώτες προ</w:t>
      </w:r>
      <w:r>
        <w:rPr>
          <w:rFonts w:eastAsia="Times New Roman" w:cs="Times New Roman"/>
        </w:rPr>
        <w:t xml:space="preserve">τεραιότητές μας </w:t>
      </w:r>
      <w:r>
        <w:rPr>
          <w:rFonts w:eastAsia="Times New Roman"/>
          <w:bCs/>
        </w:rPr>
        <w:t>είναι</w:t>
      </w:r>
      <w:r>
        <w:rPr>
          <w:rFonts w:eastAsia="Times New Roman" w:cs="Times New Roman"/>
        </w:rPr>
        <w:t xml:space="preserve"> να ενισχύσουμε και τις </w:t>
      </w:r>
      <w:r>
        <w:rPr>
          <w:rFonts w:eastAsia="Times New Roman" w:cs="Times New Roman"/>
        </w:rPr>
        <w:t>κ</w:t>
      </w:r>
      <w:r>
        <w:rPr>
          <w:rFonts w:eastAsia="Times New Roman" w:cs="Times New Roman"/>
        </w:rPr>
        <w:t xml:space="preserve">τηματικές </w:t>
      </w:r>
      <w:r>
        <w:rPr>
          <w:rFonts w:eastAsia="Times New Roman" w:cs="Times New Roman"/>
        </w:rPr>
        <w:t>υ</w:t>
      </w:r>
      <w:r>
        <w:rPr>
          <w:rFonts w:eastAsia="Times New Roman" w:cs="Times New Roman"/>
        </w:rPr>
        <w:t>πηρεσίες</w:t>
      </w:r>
      <w:r>
        <w:rPr>
          <w:rFonts w:eastAsia="Times New Roman" w:cs="Times New Roman"/>
        </w:rPr>
        <w:t xml:space="preserve"> και τη Γενική Γραμματεία Δημόσιας Περιουσίας και τις κεντρικές </w:t>
      </w:r>
      <w:r>
        <w:rPr>
          <w:rFonts w:eastAsia="Times New Roman" w:cs="Times New Roman"/>
        </w:rPr>
        <w:t>υ</w:t>
      </w:r>
      <w:r>
        <w:rPr>
          <w:rFonts w:eastAsia="Times New Roman" w:cs="Times New Roman"/>
        </w:rPr>
        <w:t>πηρεσίες</w:t>
      </w:r>
      <w:r>
        <w:rPr>
          <w:rFonts w:eastAsia="Times New Roman" w:cs="Times New Roman"/>
        </w:rPr>
        <w:t xml:space="preserve">. </w:t>
      </w:r>
    </w:p>
    <w:p w14:paraId="2C6E3F7D" w14:textId="77777777" w:rsidR="005D63A0" w:rsidRDefault="007C7BFB">
      <w:pPr>
        <w:spacing w:line="600" w:lineRule="auto"/>
        <w:ind w:firstLine="720"/>
        <w:jc w:val="both"/>
        <w:rPr>
          <w:rFonts w:eastAsia="Times New Roman" w:cs="Times New Roman"/>
        </w:rPr>
      </w:pPr>
      <w:r>
        <w:rPr>
          <w:rFonts w:eastAsia="Times New Roman" w:cs="Times New Roman"/>
        </w:rPr>
        <w:t xml:space="preserve">Είπατε πριν ένα νούμερο για τα κληροδοτήματα. </w:t>
      </w:r>
      <w:r>
        <w:rPr>
          <w:rFonts w:eastAsia="Times New Roman" w:cs="Times New Roman"/>
          <w:bCs/>
          <w:shd w:val="clear" w:color="auto" w:fill="FFFFFF"/>
        </w:rPr>
        <w:t>Υπάρχουν</w:t>
      </w:r>
      <w:r>
        <w:rPr>
          <w:rFonts w:eastAsia="Times New Roman" w:cs="Times New Roman"/>
        </w:rPr>
        <w:t xml:space="preserve"> κληροδοτήματα με τεράστια περιουσία, στα οποία αν διαιρέσεις</w:t>
      </w:r>
      <w:r>
        <w:rPr>
          <w:rFonts w:eastAsia="Times New Roman" w:cs="Times New Roman"/>
        </w:rPr>
        <w:t xml:space="preserve"> τον αριθμό των κληροδοτημάτων με τον αριθμό των υπαλλήλων που έχουμε, δεν αντιστοιχεί για κάθε κληροδότημα ούτε </w:t>
      </w:r>
      <w:r>
        <w:rPr>
          <w:rFonts w:eastAsia="Times New Roman"/>
          <w:bCs/>
        </w:rPr>
        <w:t>μία</w:t>
      </w:r>
      <w:r>
        <w:rPr>
          <w:rFonts w:eastAsia="Times New Roman" w:cs="Times New Roman"/>
        </w:rPr>
        <w:t xml:space="preserve"> βδομάδα ενασχόλησης του υπαλλήλου. Και πίσω από ένα κληροδότημα μπορεί να κρύβεται ένα πανέμορφο ακίνητο, όπως αυτό που έχουμε στη Φιλελλήν</w:t>
      </w:r>
      <w:r>
        <w:rPr>
          <w:rFonts w:eastAsia="Times New Roman" w:cs="Times New Roman"/>
        </w:rPr>
        <w:t xml:space="preserve">ων, το οποίο ρημάζει και έχει γίνει περιστερώνας -μας το ζητάνε επιμελητήρια και δεν μπορούμε μέχρι στιγμής να το παραχωρήσουμε- ή άλλα ακίνητα, όπως το Ζάππειο και </w:t>
      </w:r>
      <w:r>
        <w:rPr>
          <w:rFonts w:eastAsia="Times New Roman"/>
          <w:bCs/>
        </w:rPr>
        <w:t>μια</w:t>
      </w:r>
      <w:r>
        <w:rPr>
          <w:rFonts w:eastAsia="Times New Roman" w:cs="Times New Roman"/>
        </w:rPr>
        <w:t xml:space="preserve"> σειρά από άλλα ακίνητα, τα οποία δυστυχώς δεν έχουμε μπορέσει να τα αξιοποιήσουμε όπως </w:t>
      </w:r>
      <w:r>
        <w:rPr>
          <w:rFonts w:eastAsia="Times New Roman" w:cs="Times New Roman"/>
        </w:rPr>
        <w:t xml:space="preserve">πρέπει. </w:t>
      </w:r>
    </w:p>
    <w:p w14:paraId="2C6E3F7E" w14:textId="77777777" w:rsidR="005D63A0" w:rsidRDefault="007C7BFB">
      <w:pPr>
        <w:spacing w:line="600" w:lineRule="auto"/>
        <w:ind w:firstLine="720"/>
        <w:jc w:val="both"/>
        <w:rPr>
          <w:rFonts w:eastAsia="Times New Roman" w:cs="Times New Roman"/>
        </w:rPr>
      </w:pPr>
      <w:r>
        <w:rPr>
          <w:rFonts w:eastAsia="Times New Roman" w:cs="Times New Roman"/>
        </w:rPr>
        <w:t xml:space="preserve">Όμως, αυτό που θέλω να διαβεβαιώσω και εσάς και τη </w:t>
      </w:r>
      <w:r>
        <w:rPr>
          <w:rFonts w:eastAsia="Times New Roman"/>
          <w:bCs/>
        </w:rPr>
        <w:t>Βουλή</w:t>
      </w:r>
      <w:r>
        <w:rPr>
          <w:rFonts w:eastAsia="Times New Roman" w:cs="Times New Roman"/>
        </w:rPr>
        <w:t xml:space="preserve"> </w:t>
      </w:r>
      <w:r>
        <w:rPr>
          <w:rFonts w:eastAsia="Times New Roman"/>
          <w:bCs/>
        </w:rPr>
        <w:t>είναι</w:t>
      </w:r>
      <w:r>
        <w:rPr>
          <w:rFonts w:eastAsia="Times New Roman" w:cs="Times New Roman"/>
        </w:rPr>
        <w:t xml:space="preserve"> ότι στις πρώτες προτεραιότητές μας </w:t>
      </w:r>
      <w:r>
        <w:rPr>
          <w:rFonts w:eastAsia="Times New Roman"/>
          <w:bCs/>
        </w:rPr>
        <w:t>είναι</w:t>
      </w:r>
      <w:r>
        <w:rPr>
          <w:rFonts w:eastAsia="Times New Roman" w:cs="Times New Roman"/>
        </w:rPr>
        <w:t xml:space="preserve"> πρώτα από όλα η συνολική αναμόρφωση του θεσμικού πλαισίου και μετά η ενίσχυση και αναδιοργάνωση του μηχανισμού για τη δημόσια περιουσία. Δεν </w:t>
      </w:r>
      <w:r>
        <w:rPr>
          <w:rFonts w:eastAsia="Times New Roman"/>
          <w:bCs/>
        </w:rPr>
        <w:t>εί</w:t>
      </w:r>
      <w:r>
        <w:rPr>
          <w:rFonts w:eastAsia="Times New Roman"/>
          <w:bCs/>
        </w:rPr>
        <w:t>ναι</w:t>
      </w:r>
      <w:r>
        <w:rPr>
          <w:rFonts w:eastAsia="Times New Roman" w:cs="Times New Roman"/>
        </w:rPr>
        <w:t xml:space="preserve"> δυνατόν τη δημόσια περιουσία που βρήκαμε ή αυτή που χάρισαν οι ευεργέτες μέσα από το </w:t>
      </w:r>
      <w:r>
        <w:rPr>
          <w:rFonts w:eastAsia="Times New Roman" w:cs="Times New Roman"/>
        </w:rPr>
        <w:t>υστέρημ</w:t>
      </w:r>
      <w:r>
        <w:rPr>
          <w:rFonts w:eastAsia="Times New Roman" w:cs="Times New Roman"/>
        </w:rPr>
        <w:t>ά</w:t>
      </w:r>
      <w:r>
        <w:rPr>
          <w:rFonts w:eastAsia="Times New Roman" w:cs="Times New Roman"/>
        </w:rPr>
        <w:t xml:space="preserve"> τους ή από το πλεόνασμά τους στο ελληνικό </w:t>
      </w:r>
      <w:r>
        <w:rPr>
          <w:rFonts w:eastAsia="Times New Roman" w:cs="Times New Roman"/>
        </w:rPr>
        <w:t>δ</w:t>
      </w:r>
      <w:r>
        <w:rPr>
          <w:rFonts w:eastAsia="Times New Roman" w:cs="Times New Roman"/>
        </w:rPr>
        <w:t>ημόσιο</w:t>
      </w:r>
      <w:r>
        <w:rPr>
          <w:rFonts w:eastAsia="Times New Roman" w:cs="Times New Roman"/>
        </w:rPr>
        <w:t xml:space="preserve">, να συνεχίσουμε να αφήνουμε κάποιους να την εκμεταλλεύονται και να τη λυμαίνονται. </w:t>
      </w:r>
    </w:p>
    <w:p w14:paraId="2C6E3F7F" w14:textId="77777777" w:rsidR="005D63A0" w:rsidRDefault="007C7BFB">
      <w:pPr>
        <w:spacing w:line="600" w:lineRule="auto"/>
        <w:ind w:firstLine="720"/>
        <w:jc w:val="both"/>
        <w:rPr>
          <w:rFonts w:eastAsia="Times New Roman" w:cs="Times New Roman"/>
        </w:rPr>
      </w:pPr>
      <w:r>
        <w:rPr>
          <w:rFonts w:eastAsia="Times New Roman" w:cs="Times New Roman"/>
        </w:rPr>
        <w:t xml:space="preserve">Ευχαριστώ πολύ. </w:t>
      </w:r>
    </w:p>
    <w:p w14:paraId="2C6E3F80" w14:textId="77777777" w:rsidR="005D63A0" w:rsidRDefault="007C7BFB">
      <w:pPr>
        <w:spacing w:line="600" w:lineRule="auto"/>
        <w:ind w:firstLine="720"/>
        <w:jc w:val="both"/>
        <w:rPr>
          <w:rFonts w:eastAsia="Times New Roman" w:cs="Times New Roman"/>
        </w:rPr>
      </w:pPr>
      <w:r>
        <w:rPr>
          <w:rFonts w:eastAsia="Times New Roman"/>
          <w:b/>
          <w:bCs/>
        </w:rPr>
        <w:t>ΠΡΟΕΔΡΕ</w:t>
      </w:r>
      <w:r>
        <w:rPr>
          <w:rFonts w:eastAsia="Times New Roman"/>
          <w:b/>
          <w:bCs/>
        </w:rPr>
        <w:t>ΥΩΝ (Δημήτριος Κρεμαστινός):</w:t>
      </w:r>
      <w:r>
        <w:rPr>
          <w:rFonts w:eastAsia="Times New Roman" w:cs="Times New Roman"/>
        </w:rPr>
        <w:t xml:space="preserve"> Ευχαριστώ, κύριε Αλεξιάδη.  </w:t>
      </w:r>
    </w:p>
    <w:p w14:paraId="2C6E3F81" w14:textId="77777777" w:rsidR="005D63A0" w:rsidRDefault="007C7BFB">
      <w:pPr>
        <w:spacing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w:t>
      </w:r>
      <w:r>
        <w:rPr>
          <w:rFonts w:eastAsia="Times New Roman" w:cs="Times New Roman"/>
        </w:rPr>
        <w:t xml:space="preserve">ΝΙΖΕΛΟΣ» και ενημερώθηκαν για την ιστορία του κτηρίου και τον τρόπο οργάνωσης και λειτουργίας της Βουλής, πενήντα ένας μαθητές και μαθήτριες και τρεις εκπαιδευτικοί συνοδοί τους από το Γενικό Λύκειο Κρυονερίου Αττικής. </w:t>
      </w:r>
    </w:p>
    <w:p w14:paraId="2C6E3F82" w14:textId="77777777" w:rsidR="005D63A0" w:rsidRDefault="007C7BFB">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2C6E3F83" w14:textId="77777777" w:rsidR="005D63A0" w:rsidRDefault="007C7BFB">
      <w:pPr>
        <w:spacing w:line="600" w:lineRule="auto"/>
        <w:ind w:firstLine="720"/>
        <w:jc w:val="center"/>
        <w:rPr>
          <w:rFonts w:eastAsia="Times New Roman" w:cs="Times New Roman"/>
        </w:rPr>
      </w:pPr>
      <w:r>
        <w:rPr>
          <w:rFonts w:eastAsia="Times New Roman" w:cs="Times New Roman"/>
        </w:rPr>
        <w:t>(Χειροκρο</w:t>
      </w:r>
      <w:r>
        <w:rPr>
          <w:rFonts w:eastAsia="Times New Roman" w:cs="Times New Roman"/>
        </w:rPr>
        <w:t>τήματα απ’ όλες τις πτέρυγες της Βουλής)</w:t>
      </w:r>
    </w:p>
    <w:p w14:paraId="2C6E3F84" w14:textId="77777777" w:rsidR="005D63A0" w:rsidRDefault="007C7BFB">
      <w:pPr>
        <w:spacing w:line="600" w:lineRule="auto"/>
        <w:ind w:firstLine="720"/>
        <w:jc w:val="both"/>
        <w:rPr>
          <w:rFonts w:eastAsia="Times New Roman" w:cs="Times New Roman"/>
        </w:rPr>
      </w:pPr>
      <w:r>
        <w:rPr>
          <w:rFonts w:eastAsia="Times New Roman"/>
        </w:rPr>
        <w:t xml:space="preserve">Κυρίες και κύριοι </w:t>
      </w:r>
      <w:r>
        <w:rPr>
          <w:rFonts w:eastAsia="Times New Roman" w:cs="Times New Roman"/>
        </w:rPr>
        <w:t xml:space="preserve">συνάδελφοι, η </w:t>
      </w:r>
      <w:r>
        <w:rPr>
          <w:rFonts w:eastAsia="Times New Roman" w:cs="Times New Roman"/>
        </w:rPr>
        <w:t xml:space="preserve">τρίτη </w:t>
      </w:r>
      <w:r>
        <w:rPr>
          <w:rFonts w:eastAsia="Times New Roman" w:cs="Times New Roman"/>
        </w:rPr>
        <w:t xml:space="preserve">με αριθμό 132/13-11-2015 επίκαιρη ερώτηση </w:t>
      </w:r>
      <w:r>
        <w:rPr>
          <w:rFonts w:eastAsia="Times New Roman" w:cs="Times New Roman"/>
        </w:rPr>
        <w:t xml:space="preserve">πρώτου κύκλου </w:t>
      </w:r>
      <w:r>
        <w:rPr>
          <w:rFonts w:eastAsia="Times New Roman" w:cs="Times New Roman"/>
        </w:rPr>
        <w:t xml:space="preserve">του Βουλευτή </w:t>
      </w:r>
      <w:r>
        <w:rPr>
          <w:rFonts w:eastAsia="Times New Roman" w:cs="Times New Roman"/>
        </w:rPr>
        <w:t>Πέλλ</w:t>
      </w:r>
      <w:r>
        <w:rPr>
          <w:rFonts w:eastAsia="Times New Roman" w:cs="Times New Roman"/>
        </w:rPr>
        <w:t>η</w:t>
      </w:r>
      <w:r>
        <w:rPr>
          <w:rFonts w:eastAsia="Times New Roman" w:cs="Times New Roman"/>
        </w:rPr>
        <w:t>ς</w:t>
      </w:r>
      <w:r>
        <w:rPr>
          <w:rFonts w:eastAsia="Times New Roman" w:cs="Times New Roman"/>
        </w:rPr>
        <w:t xml:space="preserve"> του Λαϊκού Συνδέσμου-Χρυσή Αυγή κ. </w:t>
      </w:r>
      <w:r>
        <w:rPr>
          <w:rFonts w:eastAsia="Times New Roman" w:cs="Times New Roman"/>
          <w:bCs/>
        </w:rPr>
        <w:t>Ιωάννη Σαχινίδη</w:t>
      </w:r>
      <w:r>
        <w:rPr>
          <w:rFonts w:eastAsia="Times New Roman" w:cs="Times New Roman"/>
        </w:rPr>
        <w:t xml:space="preserve"> προς τον Υπουργό </w:t>
      </w:r>
      <w:r>
        <w:rPr>
          <w:rFonts w:eastAsia="Times New Roman" w:cs="Times New Roman"/>
          <w:bCs/>
        </w:rPr>
        <w:t>Αγροτικής Ανάπτυξης και Τροφίμων,</w:t>
      </w:r>
      <w:r>
        <w:rPr>
          <w:rFonts w:eastAsia="Times New Roman" w:cs="Times New Roman"/>
        </w:rPr>
        <w:t xml:space="preserve"> σχετικά με την καθυστέρηση επιστροφής ειδικού φόρου κατανάλωσης του αγροτικού πετρελαίου, δεν συζητείται λόγω αναρμοδιότητας του Υπουργού</w:t>
      </w:r>
      <w:r>
        <w:rPr>
          <w:rFonts w:eastAsia="Times New Roman" w:cs="Times New Roman"/>
        </w:rPr>
        <w:t xml:space="preserve"> και διαγράφεται</w:t>
      </w:r>
      <w:r>
        <w:rPr>
          <w:rFonts w:eastAsia="Times New Roman" w:cs="Times New Roman"/>
        </w:rPr>
        <w:t xml:space="preserve">. </w:t>
      </w:r>
    </w:p>
    <w:p w14:paraId="2C6E3F85" w14:textId="77777777" w:rsidR="005D63A0" w:rsidRDefault="007C7BFB">
      <w:pPr>
        <w:spacing w:line="600" w:lineRule="auto"/>
        <w:ind w:firstLine="720"/>
        <w:jc w:val="both"/>
        <w:rPr>
          <w:rFonts w:eastAsia="Times New Roman" w:cs="Times New Roman"/>
          <w:bCs/>
        </w:rPr>
      </w:pPr>
      <w:r>
        <w:rPr>
          <w:rFonts w:eastAsia="Times New Roman" w:cs="Times New Roman"/>
          <w:bCs/>
        </w:rPr>
        <w:t xml:space="preserve">Επίσης, η </w:t>
      </w:r>
      <w:r>
        <w:rPr>
          <w:rFonts w:eastAsia="Times New Roman" w:cs="Times New Roman"/>
          <w:bCs/>
        </w:rPr>
        <w:t xml:space="preserve">πέμπτη </w:t>
      </w:r>
      <w:r>
        <w:rPr>
          <w:rFonts w:eastAsia="Times New Roman" w:cs="Times New Roman"/>
          <w:bCs/>
        </w:rPr>
        <w:t xml:space="preserve">με αριθμό 159/17-11-2015 επίκαιρη ερώτηση </w:t>
      </w:r>
      <w:r>
        <w:rPr>
          <w:rFonts w:eastAsia="Times New Roman" w:cs="Times New Roman"/>
          <w:bCs/>
        </w:rPr>
        <w:t xml:space="preserve">δεύτερου κύκλου </w:t>
      </w:r>
      <w:r>
        <w:rPr>
          <w:rFonts w:eastAsia="Times New Roman" w:cs="Times New Roman"/>
          <w:bCs/>
        </w:rPr>
        <w:t xml:space="preserve">του Βουλευτή </w:t>
      </w:r>
      <w:r>
        <w:rPr>
          <w:rFonts w:eastAsia="Times New Roman" w:cs="Times New Roman"/>
          <w:bCs/>
        </w:rPr>
        <w:t>Λ</w:t>
      </w:r>
      <w:r>
        <w:rPr>
          <w:rFonts w:eastAsia="Times New Roman" w:cs="Times New Roman"/>
          <w:bCs/>
        </w:rPr>
        <w:t>α</w:t>
      </w:r>
      <w:r>
        <w:rPr>
          <w:rFonts w:eastAsia="Times New Roman" w:cs="Times New Roman"/>
          <w:bCs/>
        </w:rPr>
        <w:t>ρ</w:t>
      </w:r>
      <w:r>
        <w:rPr>
          <w:rFonts w:eastAsia="Times New Roman" w:cs="Times New Roman"/>
          <w:bCs/>
        </w:rPr>
        <w:t>ίσης</w:t>
      </w:r>
      <w:r>
        <w:rPr>
          <w:rFonts w:eastAsia="Times New Roman" w:cs="Times New Roman"/>
          <w:bCs/>
        </w:rPr>
        <w:t xml:space="preserve"> των</w:t>
      </w:r>
      <w:r>
        <w:rPr>
          <w:rFonts w:eastAsia="Times New Roman" w:cs="Times New Roman"/>
          <w:bCs/>
        </w:rPr>
        <w:t xml:space="preserve"> Ανεξαρτήτων Ελλήνων κ. </w:t>
      </w:r>
      <w:r>
        <w:rPr>
          <w:rFonts w:eastAsia="Times New Roman" w:cs="Times New Roman"/>
        </w:rPr>
        <w:t>Βασιλείου Κόκκαλη</w:t>
      </w:r>
      <w:r>
        <w:rPr>
          <w:rFonts w:eastAsia="Times New Roman" w:cs="Times New Roman"/>
          <w:bCs/>
        </w:rPr>
        <w:t xml:space="preserve"> προς τον Υπουργό </w:t>
      </w:r>
      <w:r>
        <w:rPr>
          <w:rFonts w:eastAsia="Times New Roman" w:cs="Times New Roman"/>
        </w:rPr>
        <w:t xml:space="preserve">Οικονομίας, Ανάπτυξης και Τουρισμού, </w:t>
      </w:r>
      <w:r>
        <w:rPr>
          <w:rFonts w:eastAsia="Times New Roman" w:cs="Times New Roman"/>
          <w:bCs/>
        </w:rPr>
        <w:t>σχετικά με την απώλεια της ρύθμισης των εκατό δόσεων λόγω της μονομερούς μείωσης από τις τράπεζες του ποσού της δόσης που καταβάλλουν εμπρόθεσμα οι οφειλέτες στ</w:t>
      </w:r>
      <w:r>
        <w:rPr>
          <w:rFonts w:eastAsia="Times New Roman" w:cs="Times New Roman"/>
          <w:bCs/>
        </w:rPr>
        <w:t xml:space="preserve">ον τραπεζικό λογαριασμό της ρύθμισης, </w:t>
      </w:r>
      <w:r>
        <w:rPr>
          <w:rFonts w:eastAsia="Times New Roman" w:cs="Times New Roman"/>
        </w:rPr>
        <w:t>δεν συζητείται λόγω αναρμοδιότητας του Υπουργού</w:t>
      </w:r>
      <w:r>
        <w:rPr>
          <w:rFonts w:eastAsia="Times New Roman" w:cs="Times New Roman"/>
        </w:rPr>
        <w:t xml:space="preserve"> και διαγράφεται</w:t>
      </w:r>
      <w:r>
        <w:rPr>
          <w:rFonts w:eastAsia="Times New Roman" w:cs="Times New Roman"/>
        </w:rPr>
        <w:t>.</w:t>
      </w:r>
    </w:p>
    <w:p w14:paraId="2C6E3F86" w14:textId="77777777" w:rsidR="005D63A0" w:rsidRDefault="007C7BFB">
      <w:pPr>
        <w:spacing w:line="600" w:lineRule="auto"/>
        <w:ind w:firstLine="720"/>
        <w:jc w:val="both"/>
        <w:rPr>
          <w:rFonts w:eastAsia="Times New Roman" w:cs="Times New Roman"/>
          <w:bCs/>
        </w:rPr>
      </w:pPr>
      <w:r>
        <w:rPr>
          <w:rFonts w:eastAsia="Times New Roman" w:cs="Times New Roman"/>
          <w:bCs/>
        </w:rPr>
        <w:t xml:space="preserve">Προχωρούμε στη </w:t>
      </w:r>
      <w:r>
        <w:rPr>
          <w:rFonts w:eastAsia="Times New Roman" w:cs="Times New Roman"/>
          <w:bCs/>
        </w:rPr>
        <w:t xml:space="preserve">δεύτερη </w:t>
      </w:r>
      <w:r>
        <w:rPr>
          <w:rFonts w:eastAsia="Times New Roman" w:cs="Times New Roman"/>
          <w:bCs/>
        </w:rPr>
        <w:t xml:space="preserve">με αριθμό 128/11-11-2015 επίκαιρη ερώτηση </w:t>
      </w:r>
      <w:r>
        <w:rPr>
          <w:rFonts w:eastAsia="Times New Roman" w:cs="Times New Roman"/>
          <w:bCs/>
        </w:rPr>
        <w:t xml:space="preserve">δεύτερου κύκλου </w:t>
      </w:r>
      <w:r>
        <w:rPr>
          <w:rFonts w:eastAsia="Times New Roman" w:cs="Times New Roman"/>
          <w:bCs/>
        </w:rPr>
        <w:t xml:space="preserve">του Βουλευτή Αργολίδας της Δημοκρατικής Συμπαράταξης ΠΑΣΟΚ-ΔΗΜΑΡ κ. </w:t>
      </w:r>
      <w:r>
        <w:rPr>
          <w:rFonts w:eastAsia="Times New Roman" w:cs="Times New Roman"/>
        </w:rPr>
        <w:t>Ιωάν</w:t>
      </w:r>
      <w:r>
        <w:rPr>
          <w:rFonts w:eastAsia="Times New Roman" w:cs="Times New Roman"/>
        </w:rPr>
        <w:t>νη Μανιάτη</w:t>
      </w:r>
      <w:r>
        <w:rPr>
          <w:rFonts w:eastAsia="Times New Roman" w:cs="Times New Roman"/>
          <w:bCs/>
        </w:rPr>
        <w:t xml:space="preserve"> προς τον Υπουργό </w:t>
      </w:r>
      <w:r>
        <w:rPr>
          <w:rFonts w:eastAsia="Times New Roman" w:cs="Times New Roman"/>
        </w:rPr>
        <w:t>Οικονομικών,</w:t>
      </w:r>
      <w:r>
        <w:rPr>
          <w:rFonts w:eastAsia="Times New Roman" w:cs="Times New Roman"/>
          <w:bCs/>
        </w:rPr>
        <w:t xml:space="preserve"> σχετικά με την εφαρμογή του προγράμματος φοροαπαλλαγών για την ενεργειακή αναβάθμιση κατοικιών.</w:t>
      </w:r>
    </w:p>
    <w:p w14:paraId="2C6E3F87" w14:textId="77777777" w:rsidR="005D63A0" w:rsidRDefault="007C7BFB">
      <w:pPr>
        <w:spacing w:line="600" w:lineRule="auto"/>
        <w:ind w:firstLine="720"/>
        <w:jc w:val="both"/>
        <w:rPr>
          <w:rFonts w:eastAsia="Times New Roman" w:cs="Times New Roman"/>
          <w:bCs/>
        </w:rPr>
      </w:pPr>
      <w:r>
        <w:rPr>
          <w:rFonts w:eastAsia="Times New Roman" w:cs="Times New Roman"/>
          <w:bCs/>
        </w:rPr>
        <w:t xml:space="preserve">Έχετε τον λόγο, κύριε Μανιάτη, για δύο λεπτά. </w:t>
      </w:r>
    </w:p>
    <w:p w14:paraId="2C6E3F88" w14:textId="77777777" w:rsidR="005D63A0" w:rsidRDefault="007C7BFB">
      <w:pPr>
        <w:spacing w:line="600" w:lineRule="auto"/>
        <w:ind w:firstLine="720"/>
        <w:jc w:val="both"/>
        <w:rPr>
          <w:rFonts w:eastAsia="Times New Roman" w:cs="Times New Roman"/>
        </w:rPr>
      </w:pPr>
      <w:r>
        <w:rPr>
          <w:rFonts w:eastAsia="Times New Roman" w:cs="Times New Roman"/>
          <w:b/>
        </w:rPr>
        <w:t>ΙΩΑΝΝΗΣ ΜΑΝΙΑΤΗΣ:</w:t>
      </w:r>
      <w:r>
        <w:rPr>
          <w:rFonts w:eastAsia="Times New Roman" w:cs="Times New Roman"/>
        </w:rPr>
        <w:t xml:space="preserve"> Ευχαριστώ πολύ, κύριε Πρόεδρε. </w:t>
      </w:r>
    </w:p>
    <w:p w14:paraId="2C6E3F89" w14:textId="77777777" w:rsidR="005D63A0" w:rsidRDefault="007C7BFB">
      <w:pPr>
        <w:spacing w:line="600" w:lineRule="auto"/>
        <w:ind w:firstLine="720"/>
        <w:jc w:val="both"/>
        <w:rPr>
          <w:rFonts w:eastAsia="Times New Roman" w:cs="Times New Roman"/>
        </w:rPr>
      </w:pPr>
      <w:r>
        <w:rPr>
          <w:rFonts w:eastAsia="Times New Roman" w:cs="Times New Roman"/>
        </w:rPr>
        <w:t xml:space="preserve">Κύριε Υπουργέ, έχουμε </w:t>
      </w:r>
      <w:r>
        <w:rPr>
          <w:rFonts w:eastAsia="Times New Roman" w:cs="Times New Roman"/>
        </w:rPr>
        <w:t xml:space="preserve">καταθέσει, ως </w:t>
      </w:r>
      <w:r>
        <w:rPr>
          <w:rFonts w:eastAsia="Times New Roman" w:cs="Times New Roman"/>
          <w:bCs/>
          <w:shd w:val="clear" w:color="auto" w:fill="FFFFFF"/>
        </w:rPr>
        <w:t xml:space="preserve">Κοινοβουλευτική Ομάδα </w:t>
      </w:r>
      <w:r>
        <w:rPr>
          <w:rFonts w:eastAsia="Times New Roman" w:cs="Times New Roman"/>
        </w:rPr>
        <w:t xml:space="preserve"> της Δημοκρατικής Συμπαράταξης, </w:t>
      </w:r>
      <w:r>
        <w:rPr>
          <w:rFonts w:eastAsia="Times New Roman"/>
          <w:bCs/>
        </w:rPr>
        <w:t>μία</w:t>
      </w:r>
      <w:r>
        <w:rPr>
          <w:rFonts w:eastAsia="Times New Roman" w:cs="Times New Roman"/>
        </w:rPr>
        <w:t xml:space="preserve"> πρόταση που αποτελεί, κατά την άποψή μας, σοβαρότατη αναπτυξιακή διέξοδο στον τομέα της οικοδομής. </w:t>
      </w:r>
    </w:p>
    <w:p w14:paraId="2C6E3F8A" w14:textId="77777777" w:rsidR="005D63A0" w:rsidRDefault="007C7BFB">
      <w:pPr>
        <w:spacing w:after="0" w:line="600" w:lineRule="auto"/>
        <w:ind w:firstLine="720"/>
        <w:jc w:val="both"/>
        <w:rPr>
          <w:rFonts w:eastAsia="Times New Roman" w:cs="Times New Roman"/>
          <w:szCs w:val="24"/>
        </w:rPr>
      </w:pPr>
      <w:r>
        <w:rPr>
          <w:rFonts w:eastAsia="Times New Roman" w:cs="Times New Roman"/>
          <w:szCs w:val="24"/>
        </w:rPr>
        <w:t xml:space="preserve">Πρόκειται για μια πρόταση, η οποία, χωρίς κανένα κόστος για το ελληνικό </w:t>
      </w:r>
      <w:r>
        <w:rPr>
          <w:rFonts w:eastAsia="Times New Roman" w:cs="Times New Roman"/>
          <w:szCs w:val="24"/>
        </w:rPr>
        <w:t>δ</w:t>
      </w:r>
      <w:r>
        <w:rPr>
          <w:rFonts w:eastAsia="Times New Roman" w:cs="Times New Roman"/>
          <w:szCs w:val="24"/>
        </w:rPr>
        <w:t>ημόσιο</w:t>
      </w:r>
      <w:r>
        <w:rPr>
          <w:rFonts w:eastAsia="Times New Roman" w:cs="Times New Roman"/>
          <w:szCs w:val="24"/>
        </w:rPr>
        <w:t xml:space="preserve">, μπορεί να δημιουργήσει χιλιάδες θέσεις εργασίας και να επιφέρει αναβάθμιση και βελτίωση των συνθηκών διαβίωσης σε δεκάδες χιλιάδες ελληνικά νοικοκυριά. </w:t>
      </w:r>
    </w:p>
    <w:p w14:paraId="2C6E3F8B" w14:textId="77777777" w:rsidR="005D63A0" w:rsidRDefault="007C7BFB">
      <w:pPr>
        <w:spacing w:after="0" w:line="600" w:lineRule="auto"/>
        <w:ind w:firstLine="720"/>
        <w:jc w:val="both"/>
        <w:rPr>
          <w:rFonts w:eastAsia="Times New Roman" w:cs="Times New Roman"/>
          <w:szCs w:val="24"/>
        </w:rPr>
      </w:pPr>
      <w:r>
        <w:rPr>
          <w:rFonts w:eastAsia="Times New Roman" w:cs="Times New Roman"/>
          <w:szCs w:val="24"/>
        </w:rPr>
        <w:t xml:space="preserve">Η πρότασή μας βασίζεται στην εξής απλή σκέψη: Αυτή τη στιγμή </w:t>
      </w:r>
      <w:r>
        <w:rPr>
          <w:rFonts w:eastAsia="Times New Roman" w:cs="Times New Roman"/>
          <w:szCs w:val="24"/>
        </w:rPr>
        <w:t>στο</w:t>
      </w:r>
      <w:r>
        <w:rPr>
          <w:rFonts w:eastAsia="Times New Roman" w:cs="Times New Roman"/>
          <w:szCs w:val="24"/>
        </w:rPr>
        <w:t>ν</w:t>
      </w:r>
      <w:r>
        <w:rPr>
          <w:rFonts w:eastAsia="Times New Roman" w:cs="Times New Roman"/>
          <w:szCs w:val="24"/>
        </w:rPr>
        <w:t xml:space="preserve"> χώρο της οικοδομής δεν κινείται τίπ</w:t>
      </w:r>
      <w:r>
        <w:rPr>
          <w:rFonts w:eastAsia="Times New Roman" w:cs="Times New Roman"/>
          <w:szCs w:val="24"/>
        </w:rPr>
        <w:t xml:space="preserve">οτα. Πρόκειται για μια ανύπαρκτη αγορά, από την οποία το ελληνικό </w:t>
      </w:r>
      <w:r>
        <w:rPr>
          <w:rFonts w:eastAsia="Times New Roman" w:cs="Times New Roman"/>
          <w:szCs w:val="24"/>
        </w:rPr>
        <w:t>δ</w:t>
      </w:r>
      <w:r>
        <w:rPr>
          <w:rFonts w:eastAsia="Times New Roman" w:cs="Times New Roman"/>
          <w:szCs w:val="24"/>
        </w:rPr>
        <w:t>ημόσιο</w:t>
      </w:r>
      <w:r>
        <w:rPr>
          <w:rFonts w:eastAsia="Times New Roman" w:cs="Times New Roman"/>
          <w:szCs w:val="24"/>
        </w:rPr>
        <w:t xml:space="preserve"> εισπράττει μηδέν στην πραγματικότητα. Αυτό το οποίο προτείνουμε είναι να δίνεται φοροαπαλλαγή για τις δαπάνες έως 15.000 ευρώ που κάνει ένα νοικοκυριό μεσαίου και χαμηλού εισοδήματος</w:t>
      </w:r>
      <w:r>
        <w:rPr>
          <w:rFonts w:eastAsia="Times New Roman" w:cs="Times New Roman"/>
          <w:szCs w:val="24"/>
        </w:rPr>
        <w:t xml:space="preserve"> για την ενεργειακή θωράκιση του σπιτιού του. </w:t>
      </w:r>
    </w:p>
    <w:p w14:paraId="2C6E3F8C" w14:textId="77777777" w:rsidR="005D63A0" w:rsidRDefault="007C7BFB">
      <w:pPr>
        <w:spacing w:after="0" w:line="600" w:lineRule="auto"/>
        <w:ind w:firstLine="720"/>
        <w:jc w:val="both"/>
        <w:rPr>
          <w:rFonts w:eastAsia="Times New Roman" w:cs="Times New Roman"/>
          <w:szCs w:val="24"/>
        </w:rPr>
      </w:pPr>
      <w:r>
        <w:rPr>
          <w:rFonts w:eastAsia="Times New Roman" w:cs="Times New Roman"/>
          <w:szCs w:val="24"/>
        </w:rPr>
        <w:t xml:space="preserve">Σύμφωνα με τις δικές μας εκτιμήσεις, η απώλεια εσόδων λόγω αυτής της φοροαπαλλαγής για ένα ρεαλιστικό σχετικά σενάριο των πενήντα χιλιάδων σπιτιών σημαίνει απώλεια για το ελληνικό </w:t>
      </w:r>
      <w:r>
        <w:rPr>
          <w:rFonts w:eastAsia="Times New Roman" w:cs="Times New Roman"/>
          <w:szCs w:val="24"/>
        </w:rPr>
        <w:t>δ</w:t>
      </w:r>
      <w:r>
        <w:rPr>
          <w:rFonts w:eastAsia="Times New Roman" w:cs="Times New Roman"/>
          <w:szCs w:val="24"/>
        </w:rPr>
        <w:t>ημόσιο</w:t>
      </w:r>
      <w:r>
        <w:rPr>
          <w:rFonts w:eastAsia="Times New Roman" w:cs="Times New Roman"/>
          <w:szCs w:val="24"/>
        </w:rPr>
        <w:t xml:space="preserve"> περίπου 95 εκατομμύρι</w:t>
      </w:r>
      <w:r>
        <w:rPr>
          <w:rFonts w:eastAsia="Times New Roman" w:cs="Times New Roman"/>
          <w:szCs w:val="24"/>
        </w:rPr>
        <w:t xml:space="preserve">α ευρώ. Όμως, εξαιτίας της έκδοσης τιμολογίων από αυτούς που θα κάνουν τις παρεμβάσεις ενεργειακής αναβάθμισης και ασφαλώς από την είσπραξη του ΦΠΑ, που επίσης δεν υπάρχει εάν δεν υπάρξει η συγκεκριμένη δράση, τα έσοδα του </w:t>
      </w:r>
      <w:r>
        <w:rPr>
          <w:rFonts w:eastAsia="Times New Roman" w:cs="Times New Roman"/>
          <w:szCs w:val="24"/>
        </w:rPr>
        <w:t>δ</w:t>
      </w:r>
      <w:r>
        <w:rPr>
          <w:rFonts w:eastAsia="Times New Roman" w:cs="Times New Roman"/>
          <w:szCs w:val="24"/>
        </w:rPr>
        <w:t>ημοσίου</w:t>
      </w:r>
      <w:r>
        <w:rPr>
          <w:rFonts w:eastAsia="Times New Roman" w:cs="Times New Roman"/>
          <w:szCs w:val="24"/>
        </w:rPr>
        <w:t xml:space="preserve"> ανάγονται σε 305 εκατομμ</w:t>
      </w:r>
      <w:r>
        <w:rPr>
          <w:rFonts w:eastAsia="Times New Roman" w:cs="Times New Roman"/>
          <w:szCs w:val="24"/>
        </w:rPr>
        <w:t xml:space="preserve">ύρια ευρώ. </w:t>
      </w:r>
    </w:p>
    <w:p w14:paraId="2C6E3F8D" w14:textId="77777777" w:rsidR="005D63A0" w:rsidRDefault="007C7BFB">
      <w:pPr>
        <w:spacing w:after="0" w:line="600" w:lineRule="auto"/>
        <w:ind w:firstLine="720"/>
        <w:jc w:val="both"/>
        <w:rPr>
          <w:rFonts w:eastAsia="Times New Roman" w:cs="Times New Roman"/>
          <w:szCs w:val="24"/>
        </w:rPr>
      </w:pPr>
      <w:r>
        <w:rPr>
          <w:rFonts w:eastAsia="Times New Roman" w:cs="Times New Roman"/>
          <w:szCs w:val="24"/>
        </w:rPr>
        <w:t xml:space="preserve">Ουσιαστικά, λοιπόν, έχουμε θετικό ισοζύγιο περίπου 200 εκατομμυρίων ευρώ για μια δράση, για την οποία το ελληνικό </w:t>
      </w:r>
      <w:r>
        <w:rPr>
          <w:rFonts w:eastAsia="Times New Roman" w:cs="Times New Roman"/>
          <w:szCs w:val="24"/>
        </w:rPr>
        <w:t>δ</w:t>
      </w:r>
      <w:r>
        <w:rPr>
          <w:rFonts w:eastAsia="Times New Roman" w:cs="Times New Roman"/>
          <w:szCs w:val="24"/>
        </w:rPr>
        <w:t>ημόσιο</w:t>
      </w:r>
      <w:r>
        <w:rPr>
          <w:rFonts w:eastAsia="Times New Roman" w:cs="Times New Roman"/>
          <w:szCs w:val="24"/>
        </w:rPr>
        <w:t xml:space="preserve"> δεν χρειάζεται να δαπανήσει ούτε </w:t>
      </w:r>
      <w:r>
        <w:rPr>
          <w:rFonts w:eastAsia="Times New Roman" w:cs="Times New Roman"/>
          <w:szCs w:val="24"/>
        </w:rPr>
        <w:t xml:space="preserve">1 </w:t>
      </w:r>
      <w:r>
        <w:rPr>
          <w:rFonts w:eastAsia="Times New Roman" w:cs="Times New Roman"/>
          <w:szCs w:val="24"/>
        </w:rPr>
        <w:t xml:space="preserve">ευρώ. Σχετικά με αυτό έχετε </w:t>
      </w:r>
      <w:r>
        <w:rPr>
          <w:rFonts w:eastAsia="Times New Roman" w:cs="Times New Roman"/>
          <w:szCs w:val="24"/>
        </w:rPr>
        <w:t>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σας, σύμφωνα πάντα με τη μελέτη μας, ότι μπορούν ν</w:t>
      </w:r>
      <w:r>
        <w:rPr>
          <w:rFonts w:eastAsia="Times New Roman" w:cs="Times New Roman"/>
          <w:szCs w:val="24"/>
        </w:rPr>
        <w:t xml:space="preserve">α δημιουργηθούν έως τριάντα χιλιάδες θέσεις εργασίας για ένα έτος, δηλαδή μιλάμε για τριάντα χιλιάδες ανθρωποέτη εργασίας. </w:t>
      </w:r>
    </w:p>
    <w:p w14:paraId="2C6E3F8E" w14:textId="77777777" w:rsidR="005D63A0" w:rsidRDefault="007C7BFB">
      <w:pPr>
        <w:spacing w:after="0" w:line="600" w:lineRule="auto"/>
        <w:ind w:firstLine="720"/>
        <w:jc w:val="both"/>
        <w:rPr>
          <w:rFonts w:eastAsia="Times New Roman" w:cs="Times New Roman"/>
          <w:szCs w:val="24"/>
        </w:rPr>
      </w:pPr>
      <w:r>
        <w:rPr>
          <w:rFonts w:eastAsia="Times New Roman" w:cs="Times New Roman"/>
          <w:szCs w:val="24"/>
        </w:rPr>
        <w:t>Επιπλέον, το σύνολο των υλικών της πρώτης ύλης που χρησιμοποιείται για τέτοιου είδους παρεμβάσεις, από υλικά θερμομόνωσης, αλουμινάδ</w:t>
      </w:r>
      <w:r>
        <w:rPr>
          <w:rFonts w:eastAsia="Times New Roman" w:cs="Times New Roman"/>
          <w:szCs w:val="24"/>
        </w:rPr>
        <w:t xml:space="preserve">ες, μπόιλερ σε ηλιακούς θερμοσίφωνες, ακόμα και φωτοβολταϊκά, το σύνολο σχεδόν παράγεται από ελληνικές επιχειρήσεις και κατασκευάζεται στην Ελλάδα. </w:t>
      </w:r>
    </w:p>
    <w:p w14:paraId="2C6E3F8F" w14:textId="77777777" w:rsidR="005D63A0" w:rsidRDefault="007C7BFB">
      <w:pPr>
        <w:spacing w:after="0" w:line="600" w:lineRule="auto"/>
        <w:ind w:firstLine="720"/>
        <w:jc w:val="both"/>
        <w:rPr>
          <w:rFonts w:eastAsia="Times New Roman" w:cs="Times New Roman"/>
          <w:szCs w:val="24"/>
        </w:rPr>
      </w:pPr>
      <w:r>
        <w:rPr>
          <w:rFonts w:eastAsia="Times New Roman" w:cs="Times New Roman"/>
          <w:szCs w:val="24"/>
        </w:rPr>
        <w:t>Συνολικά –και θα επανέλθω στη δευτερολογία μου, κύριε Πρόεδρε- εκτιμούμε ότι μπορεί να υπάρξει μια μόχλευση</w:t>
      </w:r>
      <w:r>
        <w:rPr>
          <w:rFonts w:eastAsia="Times New Roman" w:cs="Times New Roman"/>
          <w:szCs w:val="24"/>
        </w:rPr>
        <w:t xml:space="preserve"> συνολικού ύψους 1,2 δισεκατομμυρίων ευρώ, από την οποία θα υπάρχει μια τεράστια ωφέλεια για την εθνική οικονομία. </w:t>
      </w:r>
    </w:p>
    <w:p w14:paraId="2C6E3F90" w14:textId="77777777" w:rsidR="005D63A0" w:rsidRDefault="007C7BFB">
      <w:pPr>
        <w:spacing w:after="0" w:line="600" w:lineRule="auto"/>
        <w:ind w:firstLine="720"/>
        <w:jc w:val="both"/>
        <w:rPr>
          <w:rFonts w:eastAsia="Times New Roman" w:cs="Times New Roman"/>
          <w:szCs w:val="24"/>
        </w:rPr>
      </w:pPr>
      <w:r>
        <w:rPr>
          <w:rFonts w:eastAsia="Times New Roman" w:cs="Times New Roman"/>
          <w:szCs w:val="24"/>
        </w:rPr>
        <w:t>Αυτές οι δράσεις μπορούν να επεκταθούν ακόμη περισσότερο. Κυρίως, όμως, απαντούν ευθέως, αμέσως και αναπτυξιακά στο μεγάλο πρόβλημα της χώρα</w:t>
      </w:r>
      <w:r>
        <w:rPr>
          <w:rFonts w:eastAsia="Times New Roman" w:cs="Times New Roman"/>
          <w:szCs w:val="24"/>
        </w:rPr>
        <w:t xml:space="preserve">ς και του πλανήτη, που είναι η κλιματική αλλαγή. Επίσης, απαντούν ευθέως στο μεγαλύτερο πρόβλημα της χώρας που είναι η τεράστια ανεργία, ιδιαίτερα </w:t>
      </w:r>
      <w:r>
        <w:rPr>
          <w:rFonts w:eastAsia="Times New Roman" w:cs="Times New Roman"/>
          <w:szCs w:val="24"/>
        </w:rPr>
        <w:t>στο</w:t>
      </w:r>
      <w:r>
        <w:rPr>
          <w:rFonts w:eastAsia="Times New Roman" w:cs="Times New Roman"/>
          <w:szCs w:val="24"/>
        </w:rPr>
        <w:t>ν</w:t>
      </w:r>
      <w:r>
        <w:rPr>
          <w:rFonts w:eastAsia="Times New Roman" w:cs="Times New Roman"/>
          <w:szCs w:val="24"/>
        </w:rPr>
        <w:t xml:space="preserve"> χώρο της οικοδομής και επιπλέον προσφέρουν δημόσια έσοδα, χωρίς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επιπλέον δαπάνη.</w:t>
      </w:r>
    </w:p>
    <w:p w14:paraId="2C6E3F91" w14:textId="77777777" w:rsidR="005D63A0" w:rsidRDefault="007C7BFB">
      <w:pPr>
        <w:spacing w:after="0" w:line="600" w:lineRule="auto"/>
        <w:ind w:firstLine="720"/>
        <w:jc w:val="both"/>
        <w:rPr>
          <w:rFonts w:eastAsia="Times New Roman"/>
          <w:bCs/>
        </w:rPr>
      </w:pPr>
      <w:r>
        <w:rPr>
          <w:rFonts w:eastAsia="Times New Roman"/>
          <w:bCs/>
        </w:rPr>
        <w:t>(Στο σημείο αυτό</w:t>
      </w:r>
      <w:r>
        <w:rPr>
          <w:rFonts w:eastAsia="Times New Roman"/>
          <w:bCs/>
        </w:rPr>
        <w:t xml:space="preserve"> κτυπάει το κουδούνι λήξεως του χρόνου ομιλίας του κυρίου Βουλευτή)</w:t>
      </w:r>
    </w:p>
    <w:p w14:paraId="2C6E3F92" w14:textId="77777777" w:rsidR="005D63A0" w:rsidRDefault="007C7BFB">
      <w:pPr>
        <w:spacing w:after="0"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14:paraId="2C6E3F93" w14:textId="77777777" w:rsidR="005D63A0" w:rsidRDefault="007C7BFB">
      <w:pPr>
        <w:spacing w:after="0" w:line="600" w:lineRule="auto"/>
        <w:ind w:firstLine="720"/>
        <w:jc w:val="both"/>
        <w:rPr>
          <w:rFonts w:eastAsia="Times New Roman" w:cs="Times New Roman"/>
          <w:szCs w:val="24"/>
        </w:rPr>
      </w:pPr>
      <w:r>
        <w:rPr>
          <w:rFonts w:eastAsia="Times New Roman" w:cs="Times New Roman"/>
          <w:szCs w:val="24"/>
        </w:rPr>
        <w:t xml:space="preserve">Απλώς, θα ήθελα να σας πω ότι στο πρόγραμμα «Εξοικονομώ κατ’ </w:t>
      </w:r>
      <w:r>
        <w:rPr>
          <w:rFonts w:eastAsia="Times New Roman" w:cs="Times New Roman"/>
          <w:szCs w:val="24"/>
        </w:rPr>
        <w:t>Ο</w:t>
      </w:r>
      <w:r>
        <w:rPr>
          <w:rFonts w:eastAsia="Times New Roman" w:cs="Times New Roman"/>
          <w:szCs w:val="24"/>
        </w:rPr>
        <w:t>ίκον</w:t>
      </w:r>
      <w:r>
        <w:rPr>
          <w:rFonts w:eastAsia="Times New Roman" w:cs="Times New Roman"/>
          <w:szCs w:val="24"/>
        </w:rPr>
        <w:t>», που στη διάρκεια του ΕΣΠΑ είχε έναν συνολικό προϋπολογισμό περίπου 540-550 εκατομμύρια ευρώ κ</w:t>
      </w:r>
      <w:r>
        <w:rPr>
          <w:rFonts w:eastAsia="Times New Roman" w:cs="Times New Roman"/>
          <w:szCs w:val="24"/>
        </w:rPr>
        <w:t>αι απορροφήθηκε το σύνολο, δυστυχώς με τη νέα προγραμματική περίοδο η δημόσια δαπάνη προβλέπεται να είναι περίπου 300 εκατομμύρια ευρώ. Άρα, ακόμη και σε αυτό το εξαιρετικά επιτυχημένο πρόγραμμα θα έχουμε πολύ πιο μειωμένες δράσεις ενεργειακής αναβάθμισης.</w:t>
      </w:r>
      <w:r>
        <w:rPr>
          <w:rFonts w:eastAsia="Times New Roman" w:cs="Times New Roman"/>
          <w:szCs w:val="24"/>
        </w:rPr>
        <w:t xml:space="preserve"> </w:t>
      </w:r>
    </w:p>
    <w:p w14:paraId="2C6E3F94" w14:textId="77777777" w:rsidR="005D63A0" w:rsidRDefault="007C7BFB">
      <w:pPr>
        <w:spacing w:after="0" w:line="600" w:lineRule="auto"/>
        <w:ind w:firstLine="720"/>
        <w:jc w:val="both"/>
        <w:rPr>
          <w:rFonts w:eastAsia="Times New Roman" w:cs="Times New Roman"/>
          <w:szCs w:val="24"/>
        </w:rPr>
      </w:pPr>
      <w:r>
        <w:rPr>
          <w:rFonts w:eastAsia="Times New Roman" w:cs="Times New Roman"/>
          <w:szCs w:val="24"/>
        </w:rPr>
        <w:t>Θεωρώ, λοιπόν, ότι θα ήταν χρήσιμο οι Υπηρεσίες του Υπουργείου να εξετάσουν αυτή την πρόταση, την οποία έχουμε καταθέσει και να προχωρήσουμε προς αυτή την κατεύθυνση, με τις όποιες πιθανές βελτιώσεις θεωρούν ότι είναι απαραίτητες.</w:t>
      </w:r>
    </w:p>
    <w:p w14:paraId="2C6E3F95" w14:textId="77777777" w:rsidR="005D63A0" w:rsidRDefault="007C7BFB">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2C6E3F96" w14:textId="77777777" w:rsidR="005D63A0" w:rsidRDefault="007C7BF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(Δημήτριος Κρεμαστινός):</w:t>
      </w:r>
      <w:r>
        <w:rPr>
          <w:rFonts w:eastAsia="Times New Roman" w:cs="Times New Roman"/>
          <w:szCs w:val="24"/>
        </w:rPr>
        <w:t xml:space="preserve"> Ευχαριστούμε, κύριε Μανιάτη. </w:t>
      </w:r>
    </w:p>
    <w:p w14:paraId="2C6E3F97" w14:textId="77777777" w:rsidR="005D63A0" w:rsidRDefault="007C7BFB">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τρία λεπτά. </w:t>
      </w:r>
    </w:p>
    <w:p w14:paraId="2C6E3F98" w14:textId="77777777" w:rsidR="005D63A0" w:rsidRDefault="007C7BFB">
      <w:pPr>
        <w:spacing w:after="0"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Κύριε Βουλευτά, αναλύετε ένα πολύ σημαντικό ζήτημα και είναι σε πολύ θετική κατεύθυνση αυτές οι προτά</w:t>
      </w:r>
      <w:r>
        <w:rPr>
          <w:rFonts w:eastAsia="Times New Roman" w:cs="Times New Roman"/>
          <w:szCs w:val="24"/>
        </w:rPr>
        <w:t xml:space="preserve">σεις, διότι πρέπει κάποια στιγμή να δούμε πώς θα συνδέσουμε τα ζητήματα φορολογίας και με τα ζητήματα της αειφόρου ανάπτυξης, της οικολογίας και μιας άλλης δομής και λειτουργίας της οικονομίας. </w:t>
      </w:r>
    </w:p>
    <w:p w14:paraId="2C6E3F99" w14:textId="77777777" w:rsidR="005D63A0" w:rsidRDefault="007C7BFB">
      <w:pPr>
        <w:spacing w:after="0" w:line="600" w:lineRule="auto"/>
        <w:ind w:firstLine="720"/>
        <w:jc w:val="both"/>
        <w:rPr>
          <w:rFonts w:eastAsia="Times New Roman" w:cs="Times New Roman"/>
          <w:szCs w:val="24"/>
        </w:rPr>
      </w:pPr>
      <w:r>
        <w:rPr>
          <w:rFonts w:eastAsia="Times New Roman" w:cs="Times New Roman"/>
          <w:szCs w:val="24"/>
        </w:rPr>
        <w:t>Δυστυχώς, οι όποιες φοροαπαλλαγές υπήρχαν στα ζητήματα ενεργε</w:t>
      </w:r>
      <w:r>
        <w:rPr>
          <w:rFonts w:eastAsia="Times New Roman" w:cs="Times New Roman"/>
          <w:szCs w:val="24"/>
        </w:rPr>
        <w:t xml:space="preserve">ιακής αναβάθμισης των κατοικιών καταργήθηκαν από τη χρήση του 2013 με την κατάργηση των περισσότερων εκπτώσεων και μειώσεων στη φορολογία εισοδήματος και έτσι αυτή τη στιγμή δεν ισχύουν. </w:t>
      </w:r>
    </w:p>
    <w:p w14:paraId="2C6E3F9A" w14:textId="77777777" w:rsidR="005D63A0" w:rsidRDefault="007C7BFB">
      <w:pPr>
        <w:spacing w:after="0" w:line="600" w:lineRule="auto"/>
        <w:ind w:firstLine="720"/>
        <w:jc w:val="both"/>
        <w:rPr>
          <w:rFonts w:eastAsia="Times New Roman" w:cs="Times New Roman"/>
          <w:szCs w:val="24"/>
        </w:rPr>
      </w:pPr>
      <w:r>
        <w:rPr>
          <w:rFonts w:eastAsia="Times New Roman" w:cs="Times New Roman"/>
          <w:szCs w:val="24"/>
        </w:rPr>
        <w:t>Ωστόσο, πρέπει κάποια στιγμή να ξεφύγουμε από τον κύκλο των συμφωνιώ</w:t>
      </w:r>
      <w:r>
        <w:rPr>
          <w:rFonts w:eastAsia="Times New Roman" w:cs="Times New Roman"/>
          <w:szCs w:val="24"/>
        </w:rPr>
        <w:t>ν, των προαπαιτούμενων και όλων αυτών που πιεζόμασταν μέχρι χθες στη Βουλή –και νομίζω και για ένα χρονικό διάστημα- και να ανοίξουμε έναν κύκλο συζήτησης μεταξύ των πολιτικών, των κοινωνικών, των εργοδοτικών και άλλων ομάδων και οργανώσεων ως προς το τι θ</w:t>
      </w:r>
      <w:r>
        <w:rPr>
          <w:rFonts w:eastAsia="Times New Roman" w:cs="Times New Roman"/>
          <w:szCs w:val="24"/>
        </w:rPr>
        <w:t xml:space="preserve">έλουμε να κάνουμε. </w:t>
      </w:r>
    </w:p>
    <w:p w14:paraId="2C6E3F9B" w14:textId="77777777" w:rsidR="005D63A0" w:rsidRDefault="007C7BFB">
      <w:pPr>
        <w:spacing w:after="0" w:line="600" w:lineRule="auto"/>
        <w:ind w:firstLine="720"/>
        <w:jc w:val="both"/>
        <w:rPr>
          <w:rFonts w:eastAsia="Times New Roman" w:cs="Times New Roman"/>
          <w:szCs w:val="24"/>
        </w:rPr>
      </w:pPr>
      <w:r>
        <w:rPr>
          <w:rFonts w:eastAsia="Times New Roman" w:cs="Times New Roman"/>
          <w:szCs w:val="24"/>
        </w:rPr>
        <w:t xml:space="preserve">Σε αυτή τη συζήτηση πρέπει να συζητήσουμε και τα ζητήματα της ενίσχυσης της ενεργειακής αναβάθμισης των κατοικιών. Διότι, για παράδειγμα, το Υπουργείο Οικονομικών θα δώσει γι’ αυτόν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χειμώνα 105 εκατομμύρια για επίδομα στο πετρέλαιο </w:t>
      </w:r>
      <w:r>
        <w:rPr>
          <w:rFonts w:eastAsia="Times New Roman" w:cs="Times New Roman"/>
          <w:szCs w:val="24"/>
        </w:rPr>
        <w:t>θέρμανσης, ενώ θα μπορούσαμε να δώσουμε ένα μεγάλο ποσό από αυτά τουλάχιστον σε κάποιες περιοχές της χώρας -διότι δίνουμε επίδομα πετρελαίου σε όλη την Ελλάδα, από το Νευροκόπι μέχρι την Κρήτη- και πολλές φορές αυτό θα χαθεί σε ενεργοβόρα κτήρια ή σε κτήρι</w:t>
      </w:r>
      <w:r>
        <w:rPr>
          <w:rFonts w:eastAsia="Times New Roman" w:cs="Times New Roman"/>
          <w:szCs w:val="24"/>
        </w:rPr>
        <w:t xml:space="preserve">α που δεν έχουν στοιχειώδεις μονώσεις. </w:t>
      </w:r>
    </w:p>
    <w:p w14:paraId="2C6E3F9C" w14:textId="77777777" w:rsidR="005D63A0" w:rsidRDefault="007C7BFB">
      <w:pPr>
        <w:spacing w:line="600" w:lineRule="auto"/>
        <w:ind w:firstLine="720"/>
        <w:jc w:val="both"/>
        <w:rPr>
          <w:rFonts w:eastAsia="Times New Roman"/>
          <w:szCs w:val="24"/>
        </w:rPr>
      </w:pPr>
      <w:r>
        <w:rPr>
          <w:rFonts w:eastAsia="Times New Roman"/>
          <w:szCs w:val="24"/>
        </w:rPr>
        <w:t xml:space="preserve">Άρα, πρέπει να δούμε πώς αυτή η ατζέντα θα αλλάξει και μήπως την επόμενη χρονιά, αντί να δώσουμε αυτό, κοιτάξουμε τι θα κάνουμε για να ενισχύσουμε ενεργειακά κτήρια. </w:t>
      </w:r>
    </w:p>
    <w:p w14:paraId="2C6E3F9D" w14:textId="77777777" w:rsidR="005D63A0" w:rsidRDefault="007C7BFB">
      <w:pPr>
        <w:spacing w:line="600" w:lineRule="auto"/>
        <w:ind w:firstLine="720"/>
        <w:jc w:val="both"/>
        <w:rPr>
          <w:rFonts w:eastAsia="Times New Roman"/>
          <w:szCs w:val="24"/>
        </w:rPr>
      </w:pPr>
      <w:r>
        <w:rPr>
          <w:rFonts w:eastAsia="Times New Roman"/>
          <w:szCs w:val="24"/>
        </w:rPr>
        <w:t xml:space="preserve">Βεβαίως και είναι στις προτεραιότητες του Υπουργείου αυτά τα ζητήματα. Ετοιμάζουμε, όπως γνωρίζετε, στο Υπουργείο Οικονομικών, πέρα από το να ανταποκριθούμε στις ανάγκες της </w:t>
      </w:r>
      <w:r>
        <w:rPr>
          <w:rFonts w:eastAsia="Times New Roman"/>
          <w:szCs w:val="24"/>
        </w:rPr>
        <w:t xml:space="preserve">συμφωνίας </w:t>
      </w:r>
      <w:r>
        <w:rPr>
          <w:rFonts w:eastAsia="Times New Roman"/>
          <w:szCs w:val="24"/>
        </w:rPr>
        <w:t>και των προαπαιτούμενων, μεγάλες φορολογικές αλλαγές. Θέλουμε αυτές να γ</w:t>
      </w:r>
      <w:r>
        <w:rPr>
          <w:rFonts w:eastAsia="Times New Roman"/>
          <w:szCs w:val="24"/>
        </w:rPr>
        <w:t>ίνουν, όπως είπαμε, με διάλογο με την κοινωνία, με τους φορείς και με τα κόμματα. Θα έρθουν αυτές οι προτάσεις. Στις προτάσεις αυτές έχουμε μέσα και τέτοιες λογικές, διότι αυτήν τη στιγμή με τον παραλογισμό που έχουμε στο φορολογικό μας σύστημα είτε επισκε</w:t>
      </w:r>
      <w:r>
        <w:rPr>
          <w:rFonts w:eastAsia="Times New Roman"/>
          <w:szCs w:val="24"/>
        </w:rPr>
        <w:t xml:space="preserve">υάζεις την πισίνα σου, είτε επισκευάζεις το παραδοτέο κτήριο, είτε αναβαθμίζεις ενεργειακά το σπίτι σου, έχεις τον  ίδιο συντελεστή ΦΠΑ. Σας λέω ένα παράδειγμα. </w:t>
      </w:r>
    </w:p>
    <w:p w14:paraId="2C6E3F9E" w14:textId="77777777" w:rsidR="005D63A0" w:rsidRDefault="007C7BFB">
      <w:pPr>
        <w:spacing w:line="600" w:lineRule="auto"/>
        <w:ind w:firstLine="720"/>
        <w:jc w:val="both"/>
        <w:rPr>
          <w:rFonts w:eastAsia="Times New Roman"/>
          <w:szCs w:val="24"/>
        </w:rPr>
      </w:pPr>
      <w:r>
        <w:rPr>
          <w:rFonts w:eastAsia="Times New Roman"/>
          <w:szCs w:val="24"/>
        </w:rPr>
        <w:t xml:space="preserve">Πρέπει, λοιπόν, να δούμε μία άλλη λειτουργία του φορολογικού μηχανισμού και για το θέμα της ενεργειακής αναβάθμισης των κατοικιών. Όμως, κάποια στιγμή πρέπει και το ίδιο το </w:t>
      </w:r>
      <w:r>
        <w:rPr>
          <w:rFonts w:eastAsia="Times New Roman"/>
          <w:szCs w:val="24"/>
        </w:rPr>
        <w:t xml:space="preserve">δημόσιο </w:t>
      </w:r>
      <w:r>
        <w:rPr>
          <w:rFonts w:eastAsia="Times New Roman"/>
          <w:szCs w:val="24"/>
        </w:rPr>
        <w:t>να δει και την ενεργειακή αναβάθμιση των κτηρίων του. Αν έρθετε να δείτε το</w:t>
      </w:r>
      <w:r>
        <w:rPr>
          <w:rFonts w:eastAsia="Times New Roman"/>
          <w:szCs w:val="24"/>
        </w:rPr>
        <w:t xml:space="preserve"> κτήριο</w:t>
      </w:r>
      <w:r>
        <w:rPr>
          <w:rFonts w:eastAsia="Times New Roman"/>
          <w:szCs w:val="24"/>
        </w:rPr>
        <w:t>,</w:t>
      </w:r>
      <w:r>
        <w:rPr>
          <w:rFonts w:eastAsia="Times New Roman"/>
          <w:szCs w:val="24"/>
        </w:rPr>
        <w:t xml:space="preserve"> στο οποίο στεγάζεται το Υπουργείο Οικονομικών, είναι ανέκδοτο και μόνο το να μιλάμε για ενεργειακή αναβάθμιση.</w:t>
      </w:r>
    </w:p>
    <w:p w14:paraId="2C6E3F9F" w14:textId="77777777" w:rsidR="005D63A0" w:rsidRDefault="007C7BFB">
      <w:pPr>
        <w:spacing w:line="600" w:lineRule="auto"/>
        <w:ind w:firstLine="720"/>
        <w:jc w:val="both"/>
        <w:rPr>
          <w:rFonts w:eastAsia="Times New Roman"/>
          <w:szCs w:val="24"/>
        </w:rPr>
      </w:pPr>
      <w:r>
        <w:rPr>
          <w:rFonts w:eastAsia="Times New Roman"/>
          <w:szCs w:val="24"/>
        </w:rPr>
        <w:t xml:space="preserve">Ευχαριστώ πολύ. </w:t>
      </w:r>
    </w:p>
    <w:p w14:paraId="2C6E3FA0" w14:textId="77777777" w:rsidR="005D63A0" w:rsidRDefault="007C7BFB">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Ευχαριστώ και εγώ. </w:t>
      </w:r>
    </w:p>
    <w:p w14:paraId="2C6E3FA1" w14:textId="77777777" w:rsidR="005D63A0" w:rsidRDefault="007C7BFB">
      <w:pPr>
        <w:spacing w:line="600" w:lineRule="auto"/>
        <w:ind w:firstLine="720"/>
        <w:jc w:val="both"/>
        <w:rPr>
          <w:rFonts w:eastAsia="Times New Roman"/>
          <w:szCs w:val="24"/>
        </w:rPr>
      </w:pPr>
      <w:r>
        <w:rPr>
          <w:rFonts w:eastAsia="Times New Roman"/>
          <w:szCs w:val="24"/>
        </w:rPr>
        <w:t xml:space="preserve">Ορίστε, κύριε Μανιάτη, έχετε τον λόγο για να δευτερολογήσετε. </w:t>
      </w:r>
    </w:p>
    <w:p w14:paraId="2C6E3FA2" w14:textId="77777777" w:rsidR="005D63A0" w:rsidRDefault="007C7BFB">
      <w:pPr>
        <w:spacing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Κύριε Πρόεδρε, κύριε Υπουργέ, αντιλαμβάνομαι ότι έχετε μία πρώτη εξαιρετικά θετική αντίδραση στην πρόταση που σας έχουμε καταθέσει. Θεωρώ πως είναι ένα σημαντικό βήμα, τουλάχιστον σε τέτοιου είδους ζητήματα που σχετίζονται με την καταπολέ</w:t>
      </w:r>
      <w:r>
        <w:rPr>
          <w:rFonts w:eastAsia="Times New Roman"/>
          <w:szCs w:val="24"/>
        </w:rPr>
        <w:t xml:space="preserve">μηση της ανεργίας και ταυτόχρονα με τη διαμόρφωση ενός νέου παραγωγικού μοντέλου της χώρας που καταπολεμά και την κλιματική αλλαγή, να μπορούμε οι πολιτικές δυνάμεις του τόπου να βρίσκουμε κοινές αρχές, κοινές στρατηγικές, ουσιαστικά κοινούς τόπους. </w:t>
      </w:r>
    </w:p>
    <w:p w14:paraId="2C6E3FA3" w14:textId="77777777" w:rsidR="005D63A0" w:rsidRDefault="007C7BFB">
      <w:pPr>
        <w:spacing w:line="600" w:lineRule="auto"/>
        <w:ind w:firstLine="720"/>
        <w:jc w:val="both"/>
        <w:rPr>
          <w:rFonts w:eastAsia="Times New Roman"/>
          <w:szCs w:val="24"/>
        </w:rPr>
      </w:pPr>
      <w:r>
        <w:rPr>
          <w:rFonts w:eastAsia="Times New Roman"/>
          <w:szCs w:val="24"/>
        </w:rPr>
        <w:t>Πρέπε</w:t>
      </w:r>
      <w:r>
        <w:rPr>
          <w:rFonts w:eastAsia="Times New Roman"/>
          <w:szCs w:val="24"/>
        </w:rPr>
        <w:t>ι να σας πω –σε επίρρωση αυτών που προανέφερα- ότι σύμφωνα με όλες τις διεθνείς μελέτες, για κάθε 1 εκατομμύριο ευρώ που επενδύεται στην οικοδομή, στις κατασκευές για θέματα εξοικονόμησης ενέργειας δημιουργούνται έως και σαράντα θέσεις εργασίας. Δεν υπάρχε</w:t>
      </w:r>
      <w:r>
        <w:rPr>
          <w:rFonts w:eastAsia="Times New Roman"/>
          <w:szCs w:val="24"/>
        </w:rPr>
        <w:t xml:space="preserve">ι κανένας άλλος τομέας της οικονομίας που δημιουργεί τόσες πολλές θέσεις εργασίας. </w:t>
      </w:r>
    </w:p>
    <w:p w14:paraId="2C6E3FA4" w14:textId="77777777" w:rsidR="005D63A0" w:rsidRDefault="007C7BFB">
      <w:pPr>
        <w:spacing w:line="600" w:lineRule="auto"/>
        <w:ind w:firstLine="720"/>
        <w:jc w:val="both"/>
        <w:rPr>
          <w:rFonts w:eastAsia="Times New Roman"/>
          <w:szCs w:val="24"/>
        </w:rPr>
      </w:pPr>
      <w:r>
        <w:rPr>
          <w:rFonts w:eastAsia="Times New Roman"/>
          <w:szCs w:val="24"/>
        </w:rPr>
        <w:t>Επιπλέον, έχει μεγάλη σημασία να τονίσουμε ότι δεν συζητούμε πια για το παλιό μοντέλο της κατασκευής και νέων ντουβαριών, που εξαιτίας της ανυπαρξίας της κτηματομεσιτικής α</w:t>
      </w:r>
      <w:r>
        <w:rPr>
          <w:rFonts w:eastAsia="Times New Roman"/>
          <w:szCs w:val="24"/>
        </w:rPr>
        <w:t>γοράς ουσιαστικά μένουν αχρησιμοποίητα και πρόκειται για επενδύσεις</w:t>
      </w:r>
      <w:r>
        <w:rPr>
          <w:rFonts w:eastAsia="Times New Roman"/>
          <w:szCs w:val="24"/>
        </w:rPr>
        <w:t>,</w:t>
      </w:r>
      <w:r>
        <w:rPr>
          <w:rFonts w:eastAsia="Times New Roman"/>
          <w:szCs w:val="24"/>
        </w:rPr>
        <w:t xml:space="preserve"> οι οποίες δεν ξέρουμε πότε θα αποσβεστούν. Στην πραγματικότητα μιλάμε για τα περίπου πέντε εκατομμύρια σπίτια Ελλήνων πολιτών, κυρίως μεσαίου και χαμηλού εισοδήματος, τα οποία μπορούν να </w:t>
      </w:r>
      <w:r>
        <w:rPr>
          <w:rFonts w:eastAsia="Times New Roman"/>
          <w:szCs w:val="24"/>
        </w:rPr>
        <w:t xml:space="preserve">αναβαθμιστούν στηριζόμενα ακριβώς σε αυτό που προανέφερα, που είναι η πρώτη ύλη σε ένα πολύ μεγάλο ποσοστό να προέρχεται από ελληνικές βιομηχανίες, άρα να στηρίξει και τον ελληνικό δευτερογενή τομέα. </w:t>
      </w:r>
    </w:p>
    <w:p w14:paraId="2C6E3FA5" w14:textId="77777777" w:rsidR="005D63A0" w:rsidRDefault="007C7BFB">
      <w:pPr>
        <w:spacing w:line="600" w:lineRule="auto"/>
        <w:ind w:firstLine="720"/>
        <w:jc w:val="both"/>
        <w:rPr>
          <w:rFonts w:eastAsia="Times New Roman"/>
          <w:szCs w:val="24"/>
        </w:rPr>
      </w:pPr>
      <w:r>
        <w:rPr>
          <w:rFonts w:eastAsia="Times New Roman"/>
          <w:szCs w:val="24"/>
        </w:rPr>
        <w:t>Επειδή αναφερθήκατε και στα δημόσια κτήρια</w:t>
      </w:r>
      <w:r>
        <w:rPr>
          <w:rFonts w:eastAsia="Times New Roman"/>
          <w:szCs w:val="24"/>
        </w:rPr>
        <w:t>,</w:t>
      </w:r>
      <w:r>
        <w:rPr>
          <w:rFonts w:eastAsia="Times New Roman"/>
          <w:szCs w:val="24"/>
        </w:rPr>
        <w:t xml:space="preserve"> που πράγματ</w:t>
      </w:r>
      <w:r>
        <w:rPr>
          <w:rFonts w:eastAsia="Times New Roman"/>
          <w:szCs w:val="24"/>
        </w:rPr>
        <w:t>ι πρέπει να αποτελέσουν προτεραιότητα, θέλω να σας πω ότι στη διάρκεια της προηγούμενης διακυβέρνησης είχε υπάρξει μία συζήτηση –και αξιοποιήστε το αυτό που θα σας πω- με την Ευρωπαϊκή Τράπεζα Επενδύσεων, που θα μπορούσε να χρηματοδοτήσει. Επειδή ακριβώς τ</w:t>
      </w:r>
      <w:r>
        <w:rPr>
          <w:rFonts w:eastAsia="Times New Roman"/>
          <w:szCs w:val="24"/>
        </w:rPr>
        <w:t>α δάνεια της Ευρωπαϊκής Τράπεζας Επενδύσεων δεν συνυπολογίζονται στο δημόσιο χρέος, θα μπορούσε να χρησιμοποιηθεί μία τέτοια πρωτοβουλία, προκειμένου να ενισχυθούν και η πρώτη κατοικία ατόμων που αντικειμενικά δεν δύνανται να επενδύσουν στα σπίτια τους, αλ</w:t>
      </w:r>
      <w:r>
        <w:rPr>
          <w:rFonts w:eastAsia="Times New Roman"/>
          <w:szCs w:val="24"/>
        </w:rPr>
        <w:t xml:space="preserve">λά θα μπορούσαν αυτά τα χρήματα να χρησιμοποιηθούν για δράσεις εξοικονόμησης ενέργειας στα δημόσια κτήρια. </w:t>
      </w:r>
    </w:p>
    <w:p w14:paraId="2C6E3FA6" w14:textId="77777777" w:rsidR="005D63A0" w:rsidRDefault="007C7BFB">
      <w:pPr>
        <w:spacing w:line="600" w:lineRule="auto"/>
        <w:ind w:firstLine="720"/>
        <w:jc w:val="both"/>
        <w:rPr>
          <w:rFonts w:eastAsia="Times New Roman"/>
          <w:szCs w:val="24"/>
        </w:rPr>
      </w:pPr>
      <w:r>
        <w:rPr>
          <w:rFonts w:eastAsia="Times New Roman"/>
          <w:szCs w:val="24"/>
        </w:rPr>
        <w:t xml:space="preserve">Σύμφωνα με τα στοιχεία που υπήρχαν το 2012, το ελληνικό </w:t>
      </w:r>
      <w:r>
        <w:rPr>
          <w:rFonts w:eastAsia="Times New Roman"/>
          <w:szCs w:val="24"/>
        </w:rPr>
        <w:t xml:space="preserve">δημόσιο </w:t>
      </w:r>
      <w:r>
        <w:rPr>
          <w:rFonts w:eastAsia="Times New Roman"/>
          <w:szCs w:val="24"/>
        </w:rPr>
        <w:t xml:space="preserve">με τις τότε τιμές πετρελαίου και τις τότε τιμές ηλεκτρικής ενέργειας δαπανούσε κάθε </w:t>
      </w:r>
      <w:r>
        <w:rPr>
          <w:rFonts w:eastAsia="Times New Roman"/>
          <w:szCs w:val="24"/>
        </w:rPr>
        <w:t xml:space="preserve">χρόνο περίπου 400 με 500 εκατομμύρια ευρώ ακριβώς για να ζεστάνει ή να δροσίσει το καλοκαίρι τα κτήρια του </w:t>
      </w:r>
      <w:r>
        <w:rPr>
          <w:rFonts w:eastAsia="Times New Roman"/>
          <w:szCs w:val="24"/>
        </w:rPr>
        <w:t>δημοσίου</w:t>
      </w:r>
      <w:r>
        <w:rPr>
          <w:rFonts w:eastAsia="Times New Roman"/>
          <w:szCs w:val="24"/>
        </w:rPr>
        <w:t xml:space="preserve">. </w:t>
      </w:r>
    </w:p>
    <w:p w14:paraId="2C6E3FA7" w14:textId="77777777" w:rsidR="005D63A0" w:rsidRDefault="007C7BFB">
      <w:pPr>
        <w:spacing w:line="600" w:lineRule="auto"/>
        <w:ind w:firstLine="720"/>
        <w:jc w:val="both"/>
        <w:rPr>
          <w:rFonts w:eastAsia="Times New Roman"/>
          <w:szCs w:val="24"/>
        </w:rPr>
      </w:pPr>
      <w:r>
        <w:rPr>
          <w:rFonts w:eastAsia="Times New Roman"/>
          <w:szCs w:val="24"/>
        </w:rPr>
        <w:t>Τέτοιες πρωτοβουλίες είχαν ήδη ξεκινήσει. Είχαμε ήδη εντάξει -να σας πω για παράδειγμα- δράσεις άνω των 120 εκατομμυρίων ευρώ για αναβάθμι</w:t>
      </w:r>
      <w:r>
        <w:rPr>
          <w:rFonts w:eastAsia="Times New Roman"/>
          <w:szCs w:val="24"/>
        </w:rPr>
        <w:t xml:space="preserve">ση κτηρίων σε δήμους, δημοτικά ακίνητα, σχολεία, δημοτικά μέγαρα, ακόμη και δημοτικά γυμναστήρια, δράσεις δηλαδή που προσφέρουν στην κοινωνία κοινωνικές υποδομές. </w:t>
      </w:r>
    </w:p>
    <w:p w14:paraId="2C6E3FA8" w14:textId="77777777" w:rsidR="005D63A0" w:rsidRDefault="007C7BFB">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 xml:space="preserve">κτυπάει </w:t>
      </w:r>
      <w:r>
        <w:rPr>
          <w:rFonts w:eastAsia="Times New Roman"/>
          <w:szCs w:val="24"/>
        </w:rPr>
        <w:t>το κουδούνι λήξεως του χρόνου ομιλίας του κυρίου Βουλευτή)</w:t>
      </w:r>
    </w:p>
    <w:p w14:paraId="2C6E3FA9" w14:textId="77777777" w:rsidR="005D63A0" w:rsidRDefault="007C7BFB">
      <w:pPr>
        <w:spacing w:line="600" w:lineRule="auto"/>
        <w:ind w:firstLine="720"/>
        <w:jc w:val="both"/>
        <w:rPr>
          <w:rFonts w:eastAsia="Times New Roman"/>
          <w:szCs w:val="24"/>
        </w:rPr>
      </w:pPr>
      <w:r>
        <w:rPr>
          <w:rFonts w:eastAsia="Times New Roman"/>
          <w:szCs w:val="24"/>
        </w:rPr>
        <w:t>Τελειώνω</w:t>
      </w:r>
      <w:r>
        <w:rPr>
          <w:rFonts w:eastAsia="Times New Roman"/>
          <w:szCs w:val="24"/>
        </w:rPr>
        <w:t xml:space="preserve">, κύριε Πρόεδρε. </w:t>
      </w:r>
    </w:p>
    <w:p w14:paraId="2C6E3FAA" w14:textId="77777777" w:rsidR="005D63A0" w:rsidRDefault="007C7BFB">
      <w:pPr>
        <w:spacing w:line="600" w:lineRule="auto"/>
        <w:ind w:firstLine="720"/>
        <w:jc w:val="both"/>
        <w:rPr>
          <w:rFonts w:eastAsia="Times New Roman"/>
          <w:szCs w:val="24"/>
        </w:rPr>
      </w:pPr>
      <w:r>
        <w:rPr>
          <w:rFonts w:eastAsia="Times New Roman"/>
          <w:szCs w:val="24"/>
        </w:rPr>
        <w:t>Σε αυτή την κατεύθυνση υπάρχει ανοιχτός δρόμος. Έχουμε ήδη τις προδιαγραφές έτοιμες. Υπάρχει καλή προσέγγιση από πλευράς Ευρωπαϊκής Επιτροπής εξαιτίας ακριβώς και της Παγκόσμιας Διάσκεψης για το Κλίμα στο Παρίσι μέσα στον Δεκέμβρη. Εύχομα</w:t>
      </w:r>
      <w:r>
        <w:rPr>
          <w:rFonts w:eastAsia="Times New Roman"/>
          <w:szCs w:val="24"/>
        </w:rPr>
        <w:t xml:space="preserve">ι να αξιοποιήσετε αυτήν τη θετική κατεύθυνση. </w:t>
      </w:r>
    </w:p>
    <w:p w14:paraId="2C6E3FAB"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Κύριε Υπουργέ, έχετε τον λόγο για τρία λεπτά, για να απαντήσετε στη δευτερολογία του κ. Μανιάτη.</w:t>
      </w:r>
    </w:p>
    <w:p w14:paraId="2C6E3FAC"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Κύριε Μανιάτη, στον πυρ</w:t>
      </w:r>
      <w:r>
        <w:rPr>
          <w:rFonts w:eastAsia="Times New Roman" w:cs="Times New Roman"/>
          <w:szCs w:val="24"/>
        </w:rPr>
        <w:t xml:space="preserve">ήνα των προτάσεών σας είναι σαφές ότι συμφωνούμε και θα αξιοποιήσουμε ό,τι θετικό έχει γίνει σε αυτόν τον τομέα. </w:t>
      </w:r>
    </w:p>
    <w:p w14:paraId="2C6E3FAD"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Θέλουμε να διαβεβαιώσουμε ότι μας ενδιαφέρει και η ενεργειακή αναβάθμιση των κτηρίων του </w:t>
      </w:r>
      <w:r>
        <w:rPr>
          <w:rFonts w:eastAsia="Times New Roman" w:cs="Times New Roman"/>
          <w:szCs w:val="24"/>
        </w:rPr>
        <w:t>δημοσίου</w:t>
      </w:r>
      <w:r>
        <w:rPr>
          <w:rFonts w:eastAsia="Times New Roman" w:cs="Times New Roman"/>
          <w:szCs w:val="24"/>
        </w:rPr>
        <w:t xml:space="preserve">. Χάνουμε τεράστια ποσά σε θέρμανση και ψύξη </w:t>
      </w:r>
      <w:r>
        <w:rPr>
          <w:rFonts w:eastAsia="Times New Roman" w:cs="Times New Roman"/>
          <w:szCs w:val="24"/>
        </w:rPr>
        <w:t xml:space="preserve">για κτήρια τα οποία είναι άθλια και τα περισσότερα από αυτά δεν είναι και ιδιοκτησίας του ελληνικού </w:t>
      </w:r>
      <w:r>
        <w:rPr>
          <w:rFonts w:eastAsia="Times New Roman" w:cs="Times New Roman"/>
          <w:szCs w:val="24"/>
        </w:rPr>
        <w:t>δημοσίου</w:t>
      </w:r>
      <w:r>
        <w:rPr>
          <w:rFonts w:eastAsia="Times New Roman" w:cs="Times New Roman"/>
          <w:szCs w:val="24"/>
        </w:rPr>
        <w:t xml:space="preserve">, αλλά οι ιδιοκτήτες τους αρνούνται να συνεισφέρουν σε αυτήν τη διαδικασία. </w:t>
      </w:r>
    </w:p>
    <w:p w14:paraId="2C6E3FAE"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Επίσης, θέλω να τονίσω και την αναγκαιότητα να υπάρχει συνεργασία των Υ</w:t>
      </w:r>
      <w:r>
        <w:rPr>
          <w:rFonts w:eastAsia="Times New Roman" w:cs="Times New Roman"/>
          <w:szCs w:val="24"/>
        </w:rPr>
        <w:t>πουργείων</w:t>
      </w:r>
      <w:r>
        <w:rPr>
          <w:rFonts w:eastAsia="Times New Roman" w:cs="Times New Roman"/>
          <w:szCs w:val="24"/>
        </w:rPr>
        <w:t>,</w:t>
      </w:r>
      <w:r>
        <w:rPr>
          <w:rFonts w:eastAsia="Times New Roman" w:cs="Times New Roman"/>
          <w:szCs w:val="24"/>
        </w:rPr>
        <w:t xml:space="preserve"> γιατί δεν είναι μόνο αρμοδιότητα του Υπουργείου Οικονομικών, είναι αρμοδιότητα και άλλων Υπουργείων, έτσι ώστε να φτιάξουμε ένα θεσμικό πλαίσιο</w:t>
      </w:r>
      <w:r>
        <w:rPr>
          <w:rFonts w:eastAsia="Times New Roman" w:cs="Times New Roman"/>
          <w:szCs w:val="24"/>
        </w:rPr>
        <w:t>, στο οποίο</w:t>
      </w:r>
      <w:r>
        <w:rPr>
          <w:rFonts w:eastAsia="Times New Roman" w:cs="Times New Roman"/>
          <w:szCs w:val="24"/>
        </w:rPr>
        <w:t xml:space="preserve"> να δούμε και το ζήτημα που επισημαίνετε με την ερώτησή σας, αλλά και τα θέματα</w:t>
      </w:r>
      <w:r>
        <w:rPr>
          <w:rFonts w:eastAsia="Times New Roman" w:cs="Times New Roman"/>
          <w:szCs w:val="24"/>
        </w:rPr>
        <w:t>,</w:t>
      </w:r>
      <w:r>
        <w:rPr>
          <w:rFonts w:eastAsia="Times New Roman" w:cs="Times New Roman"/>
          <w:szCs w:val="24"/>
        </w:rPr>
        <w:t xml:space="preserve"> όπως είπα</w:t>
      </w:r>
      <w:r>
        <w:rPr>
          <w:rFonts w:eastAsia="Times New Roman" w:cs="Times New Roman"/>
          <w:szCs w:val="24"/>
        </w:rPr>
        <w:t>,</w:t>
      </w:r>
      <w:r>
        <w:rPr>
          <w:rFonts w:eastAsia="Times New Roman" w:cs="Times New Roman"/>
          <w:szCs w:val="24"/>
        </w:rPr>
        <w:t xml:space="preserve"> της σύνδεσης της φορολογίας με διάφορους τομείς, όπως είναι η αειφόρος ανάπτυξη, η οικολογία, τα βιολογικά προϊόντα και μια σειρά από άλλες ενέργειες που πρέπει να σχετιστούν με τη φορολογία και δεν πρέπει να είναι άσχετο το ένα από το άλλο ή πολλές φορές</w:t>
      </w:r>
      <w:r>
        <w:rPr>
          <w:rFonts w:eastAsia="Times New Roman" w:cs="Times New Roman"/>
          <w:szCs w:val="24"/>
        </w:rPr>
        <w:t xml:space="preserve"> να δίνουμε αντικίνητρα φορολογικά. </w:t>
      </w:r>
    </w:p>
    <w:p w14:paraId="2C6E3FAF"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Όλα αυτά να είστε σίγουροι ότι είναι στην ατζέντα που έχουμε μπροστά μας και ελπίζουμε ειλικρινά να έχουμε εκείνο τον διάλογο που να μπορέσουμε να οδηγηθούμε στις καλύτερες δυνατές λύσεις.</w:t>
      </w:r>
    </w:p>
    <w:p w14:paraId="2C6E3FB0"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Ευχαριστώ.</w:t>
      </w:r>
    </w:p>
    <w:p w14:paraId="2C6E3FB1"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Ευχαριστώ και εγώ με τη σειρά μου.</w:t>
      </w:r>
    </w:p>
    <w:p w14:paraId="2C6E3FB2"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Προχωρούμε στην </w:t>
      </w:r>
      <w:r>
        <w:rPr>
          <w:rFonts w:eastAsia="Times New Roman" w:cs="Times New Roman"/>
          <w:szCs w:val="24"/>
        </w:rPr>
        <w:t xml:space="preserve">πρώτη </w:t>
      </w:r>
      <w:r>
        <w:rPr>
          <w:rFonts w:eastAsia="Times New Roman" w:cs="Times New Roman"/>
          <w:szCs w:val="24"/>
        </w:rPr>
        <w:t xml:space="preserve">με αριθμό 164/17-11-2015 επίκαιρη ερώτηση </w:t>
      </w:r>
      <w:r>
        <w:rPr>
          <w:rFonts w:eastAsia="Times New Roman" w:cs="Times New Roman"/>
          <w:szCs w:val="24"/>
        </w:rPr>
        <w:t xml:space="preserve">πρώτου κύκλου </w:t>
      </w:r>
      <w:r>
        <w:rPr>
          <w:rFonts w:eastAsia="Times New Roman" w:cs="Times New Roman"/>
          <w:szCs w:val="24"/>
        </w:rPr>
        <w:t>του Βουλευτή Δωδεκανήσου του Συνασπισμού Ριζοσπαστικής Αριστεράς κ. Ηλία Καματερού προς τον Υπουργό Οικονομ</w:t>
      </w:r>
      <w:r>
        <w:rPr>
          <w:rFonts w:eastAsia="Times New Roman" w:cs="Times New Roman"/>
          <w:szCs w:val="24"/>
        </w:rPr>
        <w:t>ικών, σχετικά με τον κίνδυνο απώλειας της ρύθμισης των εκατό δόσεων για συνεπείς φορολογούμενους πολίτες.</w:t>
      </w:r>
    </w:p>
    <w:p w14:paraId="2C6E3FB3"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Παρακαλώ, κύριε Καματερέ, έχετε τον λόγο για δύο λεπτά.</w:t>
      </w:r>
    </w:p>
    <w:p w14:paraId="2C6E3FB4"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 xml:space="preserve">ΗΛΙΑΣ ΚΑΜΑΤΕΡΟΣ: </w:t>
      </w:r>
      <w:r>
        <w:rPr>
          <w:rFonts w:eastAsia="Times New Roman" w:cs="Times New Roman"/>
          <w:szCs w:val="24"/>
        </w:rPr>
        <w:t>Κύριε Υπουργέ, την ερώτηση βέβαια την είχα καταθέσει από τις 5 του μηνός, πρι</w:t>
      </w:r>
      <w:r>
        <w:rPr>
          <w:rFonts w:eastAsia="Times New Roman" w:cs="Times New Roman"/>
          <w:szCs w:val="24"/>
        </w:rPr>
        <w:t>ν ακόμα κορυφωθεί η διαπραγμάτευση στο συγκεκριμένο θέμα. Βέβαια</w:t>
      </w:r>
      <w:r>
        <w:rPr>
          <w:rFonts w:eastAsia="Times New Roman" w:cs="Times New Roman"/>
          <w:szCs w:val="24"/>
        </w:rPr>
        <w:t>,</w:t>
      </w:r>
      <w:r>
        <w:rPr>
          <w:rFonts w:eastAsia="Times New Roman" w:cs="Times New Roman"/>
          <w:szCs w:val="24"/>
        </w:rPr>
        <w:t xml:space="preserve"> θα μπορούσε να αναρωτηθεί κανείς μετά από τη χθεσινή και προχθεσινή συζήτηση και την ψήφιση του νόμου πάνω σε αυτό το θέμα τι νόημα έχει να το συζητάμε σήμερα.</w:t>
      </w:r>
    </w:p>
    <w:p w14:paraId="2C6E3FB5"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Νομίζω, όμως, κύριε Υπουργέ, ό</w:t>
      </w:r>
      <w:r>
        <w:rPr>
          <w:rFonts w:eastAsia="Times New Roman" w:cs="Times New Roman"/>
          <w:szCs w:val="24"/>
        </w:rPr>
        <w:t>τι θα είναι καλό, θα βοηθήσει και στην ενημέρωση και στον προβληματισμό όλους μας και πιο πολύ τους πολίτες μια συζήτηση</w:t>
      </w:r>
      <w:r>
        <w:rPr>
          <w:rFonts w:eastAsia="Times New Roman" w:cs="Times New Roman"/>
          <w:szCs w:val="24"/>
        </w:rPr>
        <w:t>,</w:t>
      </w:r>
      <w:r>
        <w:rPr>
          <w:rFonts w:eastAsia="Times New Roman" w:cs="Times New Roman"/>
          <w:szCs w:val="24"/>
        </w:rPr>
        <w:t xml:space="preserve"> η οποία μπορεί να γίνει σε ένα άλλο πλαίσιο, πιο χαλαρή, αλλά εξίσου σοβαρή, σε ένα επίπεδο στήριξης, από τη μεριά μου τουλάχιστον, τη</w:t>
      </w:r>
      <w:r>
        <w:rPr>
          <w:rFonts w:eastAsia="Times New Roman" w:cs="Times New Roman"/>
          <w:szCs w:val="24"/>
        </w:rPr>
        <w:t>ς κυβερνητικής πολιτικής και όχι στο πλαίσιο που έγινε χθες και προχθές με αντιπολιτευτικές αντιπαραθέσεις και επίσης επί του συγκεκριμένου.</w:t>
      </w:r>
    </w:p>
    <w:p w14:paraId="2C6E3FB6"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Ξέρετε πολύ καλά -εσείς περισσότερο από όλους μας- ότι αναγκαζόμαστε από τότε που ψηφίσαμε αυτόν τον νόμο, από τον </w:t>
      </w:r>
      <w:r>
        <w:rPr>
          <w:rFonts w:eastAsia="Times New Roman" w:cs="Times New Roman"/>
          <w:szCs w:val="24"/>
        </w:rPr>
        <w:t xml:space="preserve">Μάρτη, με συνεχείς τροποποιήσεις να βάζουμε κωλύματα στους πολίτες στο να μπορούν να είναι συνεπείς στην παρακολούθηση της πληρωμής των δόσεων που έχουν ρυθμίσει. Και, ενώ αυτό είναι ένα μέτρο που ωφέλησε το </w:t>
      </w:r>
      <w:r>
        <w:rPr>
          <w:rFonts w:eastAsia="Times New Roman" w:cs="Times New Roman"/>
          <w:szCs w:val="24"/>
        </w:rPr>
        <w:t>δημόσιο</w:t>
      </w:r>
      <w:r>
        <w:rPr>
          <w:rFonts w:eastAsia="Times New Roman" w:cs="Times New Roman"/>
          <w:szCs w:val="24"/>
        </w:rPr>
        <w:t>, έχω την αίσθηση από την τριβή μου με τη</w:t>
      </w:r>
      <w:r>
        <w:rPr>
          <w:rFonts w:eastAsia="Times New Roman" w:cs="Times New Roman"/>
          <w:szCs w:val="24"/>
        </w:rPr>
        <w:t>ν καθημερινότητα και τις συζητήσεις με τους πολίτες ότι μειώνονται τα έσοδα, ότι όλο και περισσότεροι συμπολίτες μας βγαίνουν από τη ρύθμιση και πολύ περισσότερο με αυτά που ψηφίσαμε χθες αναγκαστικά θα φτάσουμε σε ένα σημείο -δεν ξέρω εάν θα είναι μετά απ</w:t>
      </w:r>
      <w:r>
        <w:rPr>
          <w:rFonts w:eastAsia="Times New Roman" w:cs="Times New Roman"/>
          <w:szCs w:val="24"/>
        </w:rPr>
        <w:t>ό λίγους μήνες, δεν ξέρω εάν είναι στο τέλος των ρυθμίσεων που ψηφίσαμε- από το οποίο και μετά θα χάνει αυτόματα κάποιος την ένταξή του στο</w:t>
      </w:r>
      <w:r>
        <w:rPr>
          <w:rFonts w:eastAsia="Times New Roman" w:cs="Times New Roman"/>
          <w:szCs w:val="24"/>
        </w:rPr>
        <w:t>ν</w:t>
      </w:r>
      <w:r>
        <w:rPr>
          <w:rFonts w:eastAsia="Times New Roman" w:cs="Times New Roman"/>
          <w:szCs w:val="24"/>
        </w:rPr>
        <w:t xml:space="preserve"> νόμο που θα καταλήξουμε.</w:t>
      </w:r>
    </w:p>
    <w:p w14:paraId="2C6E3FB7"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Βουλευτού)</w:t>
      </w:r>
    </w:p>
    <w:p w14:paraId="2C6E3FB8"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Τελει</w:t>
      </w:r>
      <w:r>
        <w:rPr>
          <w:rFonts w:eastAsia="Times New Roman" w:cs="Times New Roman"/>
          <w:szCs w:val="24"/>
        </w:rPr>
        <w:t>ώνω, κύριε Πρόεδρε.</w:t>
      </w:r>
    </w:p>
    <w:p w14:paraId="2C6E3FB9"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Η ερώτηση</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είναι –και μπορούμε να συζητήσουμε και στη δεύτερη φάση- τι στοιχεία έχουμε –αν έχουμε- για το πόσοι ακόμα είναι στη ρύθμιση και για το πόσοι βγήκαν, τι περιμένουμε να αλλάξει μετά το 2017 -εάν θυμάμαι καλά- που ψηφίσ</w:t>
      </w:r>
      <w:r>
        <w:rPr>
          <w:rFonts w:eastAsia="Times New Roman" w:cs="Times New Roman"/>
          <w:szCs w:val="24"/>
        </w:rPr>
        <w:t>αμε, που εκεί θα είναι ακόμα πιο δύσκολα τα πράγματα και θα έχουμε μαζική έξοδο από τις ρυθμίσεις και τι θα γίνει με καθημερινά προβλήματα που δημιουργούνται στις επιχειρήσεις που όταν βγαίνουν από τη ρύθμιση είναι δεσμευμένοι οι λογαριασμοί τους, δεν μπορ</w:t>
      </w:r>
      <w:r>
        <w:rPr>
          <w:rFonts w:eastAsia="Times New Roman" w:cs="Times New Roman"/>
          <w:szCs w:val="24"/>
        </w:rPr>
        <w:t>ούν να κινηθούν, σταματούν να πληρώνουν ασφαλιστικά ταμεία κ.λπ</w:t>
      </w:r>
      <w:r>
        <w:rPr>
          <w:rFonts w:eastAsia="Times New Roman" w:cs="Times New Roman"/>
          <w:szCs w:val="24"/>
        </w:rPr>
        <w:t>.</w:t>
      </w:r>
      <w:r>
        <w:rPr>
          <w:rFonts w:eastAsia="Times New Roman" w:cs="Times New Roman"/>
          <w:szCs w:val="24"/>
        </w:rPr>
        <w:t>.</w:t>
      </w:r>
    </w:p>
    <w:p w14:paraId="2C6E3FBA"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Ευχαριστώ.</w:t>
      </w:r>
    </w:p>
    <w:p w14:paraId="2C6E3FBB"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Ευχαριστώ και εγώ.</w:t>
      </w:r>
    </w:p>
    <w:p w14:paraId="2C6E3FBC"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τρία λεπτά.</w:t>
      </w:r>
    </w:p>
    <w:p w14:paraId="2C6E3FBD"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Κύριε Βουλευτά, παρά το ότι ψηφίστηκε εχθές ο νόμος, το πρόβλημα, το οποίο πολύ σωστά αναφέρετε και επισημαίνετε στην ερώτησή σας, δεν έχει αντιμετωπιστεί πλήρως, διότι δυστυχώς είμαστε μπροστά σε ένα σισύφειο έργο, να αντιμετωπίσουμε τα περίπου 82 δισεκατ</w:t>
      </w:r>
      <w:r>
        <w:rPr>
          <w:rFonts w:eastAsia="Times New Roman" w:cs="Times New Roman"/>
          <w:szCs w:val="24"/>
        </w:rPr>
        <w:t xml:space="preserve">ομμύρια των ληξιπρόθεσμων οφειλών, οι οποίες αυξάνονται μήνα με τον μήνα. Για να καταλάβετε, μιλάμε για μια τάξη μεγέθους περίπου στα 30 δισεκατομμύρια ήταν το 2009 στην ίδια περίπου εποχή. </w:t>
      </w:r>
    </w:p>
    <w:p w14:paraId="2C6E3FBE" w14:textId="77777777" w:rsidR="005D63A0" w:rsidRDefault="007C7BFB">
      <w:pPr>
        <w:spacing w:line="600" w:lineRule="auto"/>
        <w:ind w:firstLine="567"/>
        <w:jc w:val="both"/>
        <w:rPr>
          <w:rFonts w:eastAsia="Times New Roman" w:cs="Times New Roman"/>
          <w:szCs w:val="24"/>
        </w:rPr>
      </w:pPr>
      <w:r>
        <w:rPr>
          <w:rFonts w:eastAsia="Times New Roman" w:cs="Times New Roman"/>
          <w:szCs w:val="24"/>
        </w:rPr>
        <w:t>Έχουμε φτάσει τώρα τα 82 δισεκατομμύρια. Αυξάνονται</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τα</w:t>
      </w:r>
      <w:r>
        <w:rPr>
          <w:rFonts w:eastAsia="Times New Roman" w:cs="Times New Roman"/>
          <w:szCs w:val="24"/>
        </w:rPr>
        <w:t xml:space="preserve"> ληξιπρόθεσμα. Έχουμε ένα τεράστιο πρόβλημα εισπραξιμότητας, διότι μιλάμε μόνο για τα χρέη προς το ελληνικό </w:t>
      </w:r>
      <w:r>
        <w:rPr>
          <w:rFonts w:eastAsia="Times New Roman" w:cs="Times New Roman"/>
          <w:szCs w:val="24"/>
        </w:rPr>
        <w:t>δημόσιο</w:t>
      </w:r>
      <w:r>
        <w:rPr>
          <w:rFonts w:eastAsia="Times New Roman" w:cs="Times New Roman"/>
          <w:szCs w:val="24"/>
        </w:rPr>
        <w:t xml:space="preserve">. Δεν μιλάμε για χρέη προς τα ασφαλιστικά ταμεία. Εγώ απαντάω μόνο για τα χρέη προς το ελληνικό </w:t>
      </w:r>
      <w:r>
        <w:rPr>
          <w:rFonts w:eastAsia="Times New Roman" w:cs="Times New Roman"/>
          <w:szCs w:val="24"/>
        </w:rPr>
        <w:t>δημόσιο</w:t>
      </w:r>
      <w:r>
        <w:rPr>
          <w:rFonts w:eastAsia="Times New Roman" w:cs="Times New Roman"/>
          <w:szCs w:val="24"/>
        </w:rPr>
        <w:t>. Αν η πολιτεία δεν δει με ρεαλισμό όλ</w:t>
      </w:r>
      <w:r>
        <w:rPr>
          <w:rFonts w:eastAsia="Times New Roman" w:cs="Times New Roman"/>
          <w:szCs w:val="24"/>
        </w:rPr>
        <w:t>ο αυτό το πρόβλημα, απλά θα παρακολουθούμε τα ληξιπρόθεσμα χρέη να μεγαλώνουν.</w:t>
      </w:r>
    </w:p>
    <w:p w14:paraId="2C6E3FBF" w14:textId="77777777" w:rsidR="005D63A0" w:rsidRDefault="007C7BFB">
      <w:pPr>
        <w:spacing w:line="600" w:lineRule="auto"/>
        <w:ind w:firstLine="567"/>
        <w:jc w:val="both"/>
        <w:rPr>
          <w:rFonts w:eastAsia="Times New Roman" w:cs="Times New Roman"/>
          <w:szCs w:val="24"/>
        </w:rPr>
      </w:pPr>
      <w:r>
        <w:rPr>
          <w:rFonts w:eastAsia="Times New Roman" w:cs="Times New Roman"/>
          <w:szCs w:val="24"/>
        </w:rPr>
        <w:t>Πολύ σωστά αναφέρεται μέσα ότι οι πολίτες, παρ</w:t>
      </w:r>
      <w:r>
        <w:rPr>
          <w:rFonts w:eastAsia="Times New Roman" w:cs="Times New Roman"/>
          <w:szCs w:val="24"/>
        </w:rPr>
        <w:t xml:space="preserve">’ </w:t>
      </w:r>
      <w:r>
        <w:rPr>
          <w:rFonts w:eastAsia="Times New Roman" w:cs="Times New Roman"/>
          <w:szCs w:val="24"/>
        </w:rPr>
        <w:t>ότι θα θέλουν, δεν θα μπορούν να είναι ταυτόχρονα συνεπείς και σε παλιές και σε νέες ρυθμίσεις. Βεβαίως, με τις χθεσινές διατάξει</w:t>
      </w:r>
      <w:r>
        <w:rPr>
          <w:rFonts w:eastAsia="Times New Roman" w:cs="Times New Roman"/>
          <w:szCs w:val="24"/>
        </w:rPr>
        <w:t>ς δόθηκαν λύσεις και νομίζω πως είναι προς τη θετική κατεύθυνση.</w:t>
      </w:r>
    </w:p>
    <w:p w14:paraId="2C6E3FC0" w14:textId="77777777" w:rsidR="005D63A0" w:rsidRDefault="007C7BFB">
      <w:pPr>
        <w:spacing w:line="600" w:lineRule="auto"/>
        <w:ind w:firstLine="567"/>
        <w:jc w:val="both"/>
        <w:rPr>
          <w:rFonts w:eastAsia="Times New Roman" w:cs="Times New Roman"/>
          <w:szCs w:val="24"/>
        </w:rPr>
      </w:pPr>
      <w:r>
        <w:rPr>
          <w:rFonts w:eastAsia="Times New Roman" w:cs="Times New Roman"/>
          <w:szCs w:val="24"/>
        </w:rPr>
        <w:t>Μπορεί η παραφιλολογία και όλος ο κουρνιαχτός των χθεσινών εξελίξεων να μην άφησε τους πολίτες να ενημερωθούν ακριβώς, αλλά αυτό που είναι σημαντικό είναι ότι πλέον οι πολίτες μπορούν για νέε</w:t>
      </w:r>
      <w:r>
        <w:rPr>
          <w:rFonts w:eastAsia="Times New Roman" w:cs="Times New Roman"/>
          <w:szCs w:val="24"/>
        </w:rPr>
        <w:t>ς υποχρεώσεις πέραν των εκατό δόσεων, να προσφύγουν, πριν λήξουν οι νέες τους υποχρεώσεις, στη ρύθμιση των δώδεκα ή είκοσι τεσσάρων δόσεων και να ρυθμίσουν τις δόσεις τους, με προϋποθέσεις</w:t>
      </w:r>
      <w:r>
        <w:rPr>
          <w:rFonts w:eastAsia="Times New Roman" w:cs="Times New Roman"/>
          <w:szCs w:val="24"/>
        </w:rPr>
        <w:t>,</w:t>
      </w:r>
      <w:r>
        <w:rPr>
          <w:rFonts w:eastAsia="Times New Roman" w:cs="Times New Roman"/>
          <w:szCs w:val="24"/>
        </w:rPr>
        <w:t xml:space="preserve"> βεβαίως, ώστε να αντιμετωπίσουν αυτά τα προβλήματα. </w:t>
      </w:r>
    </w:p>
    <w:p w14:paraId="2C6E3FC1" w14:textId="77777777" w:rsidR="005D63A0" w:rsidRDefault="007C7BFB">
      <w:pPr>
        <w:spacing w:line="600" w:lineRule="auto"/>
        <w:ind w:firstLine="567"/>
        <w:jc w:val="both"/>
        <w:rPr>
          <w:rFonts w:eastAsia="Times New Roman" w:cs="Times New Roman"/>
          <w:szCs w:val="24"/>
        </w:rPr>
      </w:pPr>
      <w:r>
        <w:rPr>
          <w:rFonts w:eastAsia="Times New Roman" w:cs="Times New Roman"/>
          <w:szCs w:val="24"/>
        </w:rPr>
        <w:t>Να ξέρετε, όμ</w:t>
      </w:r>
      <w:r>
        <w:rPr>
          <w:rFonts w:eastAsia="Times New Roman" w:cs="Times New Roman"/>
          <w:szCs w:val="24"/>
        </w:rPr>
        <w:t>ως, ότι όλο το θέμα των ληξιπροθέσμων είναι μια βόμβα που δεν πρέπει να σκάσει. Είναι μια βόμβα, που είναι ανενεργή, αλλά δεν πρέπει να σκάσει, γιατί αν χάσουμε φορολογούμενους από τις ρυθμίσεις, η εικόνα που έχουμε είναι ότι μετά δεν ανταποκρίνονται.</w:t>
      </w:r>
    </w:p>
    <w:p w14:paraId="2C6E3FC2" w14:textId="77777777" w:rsidR="005D63A0" w:rsidRDefault="007C7BFB">
      <w:pPr>
        <w:spacing w:line="600" w:lineRule="auto"/>
        <w:ind w:firstLine="567"/>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 στιγμή μιλάμε για τεράστια νούμερα. Μόνο στις ρυθμίσεις</w:t>
      </w:r>
      <w:r>
        <w:rPr>
          <w:rFonts w:eastAsia="Times New Roman" w:cs="Times New Roman"/>
          <w:szCs w:val="24"/>
        </w:rPr>
        <w:t>,</w:t>
      </w:r>
      <w:r>
        <w:rPr>
          <w:rFonts w:eastAsia="Times New Roman" w:cs="Times New Roman"/>
          <w:szCs w:val="24"/>
        </w:rPr>
        <w:t xml:space="preserve"> που έγιναν από τον Φεβρουάριο και μετά, </w:t>
      </w:r>
      <w:r>
        <w:rPr>
          <w:rFonts w:eastAsia="Times New Roman" w:cs="Times New Roman"/>
          <w:szCs w:val="24"/>
        </w:rPr>
        <w:t xml:space="preserve">έχει </w:t>
      </w:r>
      <w:r>
        <w:rPr>
          <w:rFonts w:eastAsia="Times New Roman" w:cs="Times New Roman"/>
          <w:szCs w:val="24"/>
        </w:rPr>
        <w:t>ενταχθεί περίπου ένα εκατομμύριο ΑΦΜ και στη ρύθμιση των εκατό δόσεων έχουν ενταχθεί περίπου οκτακόσιες χιλιάδες ΑΦΜ. Μιλάμε για ένα μεγάλο κομμάτι τη</w:t>
      </w:r>
      <w:r>
        <w:rPr>
          <w:rFonts w:eastAsia="Times New Roman" w:cs="Times New Roman"/>
          <w:szCs w:val="24"/>
        </w:rPr>
        <w:t>ς κοινωνίας. Έδωσε και δίνει ανακούφιση η ρύθμιση των εκατό δόσεων.</w:t>
      </w:r>
    </w:p>
    <w:p w14:paraId="2C6E3FC3" w14:textId="77777777" w:rsidR="005D63A0" w:rsidRDefault="007C7BFB">
      <w:pPr>
        <w:spacing w:line="600" w:lineRule="auto"/>
        <w:ind w:firstLine="567"/>
        <w:jc w:val="both"/>
        <w:rPr>
          <w:rFonts w:eastAsia="Times New Roman" w:cs="Times New Roman"/>
          <w:szCs w:val="24"/>
        </w:rPr>
      </w:pPr>
      <w:r>
        <w:rPr>
          <w:rFonts w:eastAsia="Times New Roman" w:cs="Times New Roman"/>
          <w:szCs w:val="24"/>
        </w:rPr>
        <w:t>Πρέπει να κάνουμε ό,τι είναι δυνατόν και σ’ αυτήν την κατεύθυνση λειτουργεί η Κυβέρνηση, ώστε να μπορούμε να αντιμετωπίσουμε αυτά τα χρέη, διότι ξαναθυμίζω ότι τον Δεκέμβριο ο επιχειρηματί</w:t>
      </w:r>
      <w:r>
        <w:rPr>
          <w:rFonts w:eastAsia="Times New Roman" w:cs="Times New Roman"/>
          <w:szCs w:val="24"/>
        </w:rPr>
        <w:t xml:space="preserve">ας, ο μικρομεσαίος, ο πολίτης θα πρέπει να πληρώσει τη δόση του φόρου εισοδήματος, τη δόση του ΕΝΦΙΑ, τη δόση των εκατό δόσεων, τα τέλη κυκλοφορίας, μια σειρά απ’ άλλες φορολογικές υποχρεώσεις, αλλά και τις ασφαλιστικές του υποχρεώσεις. </w:t>
      </w:r>
    </w:p>
    <w:p w14:paraId="2C6E3FC4" w14:textId="77777777" w:rsidR="005D63A0" w:rsidRDefault="007C7BFB">
      <w:pPr>
        <w:spacing w:line="600" w:lineRule="auto"/>
        <w:ind w:firstLine="567"/>
        <w:jc w:val="both"/>
        <w:rPr>
          <w:rFonts w:eastAsia="Times New Roman" w:cs="Times New Roman"/>
          <w:szCs w:val="24"/>
        </w:rPr>
      </w:pPr>
      <w:r>
        <w:rPr>
          <w:rFonts w:eastAsia="Times New Roman" w:cs="Times New Roman"/>
          <w:szCs w:val="24"/>
        </w:rPr>
        <w:t>Και επειδή δεν υπά</w:t>
      </w:r>
      <w:r>
        <w:rPr>
          <w:rFonts w:eastAsia="Times New Roman" w:cs="Times New Roman"/>
          <w:szCs w:val="24"/>
        </w:rPr>
        <w:t xml:space="preserve">ρχουν μηχανήματα που να κόβουν ευρώ στα σπίτια ή στις επιχειρήσεις των φορολογουμένων, πρέπει το Υπουργείο Οικονομικών να κινηθεί με ρεαλισμό και ευαισθησία για να αντιμετωπίσει αυτά τα θέματα. </w:t>
      </w:r>
    </w:p>
    <w:p w14:paraId="2C6E3FC5" w14:textId="77777777" w:rsidR="005D63A0" w:rsidRDefault="007C7BFB">
      <w:pPr>
        <w:spacing w:line="600" w:lineRule="auto"/>
        <w:ind w:firstLine="567"/>
        <w:jc w:val="both"/>
        <w:rPr>
          <w:rFonts w:eastAsia="Times New Roman"/>
          <w:bCs/>
        </w:rPr>
      </w:pPr>
      <w:r>
        <w:rPr>
          <w:rFonts w:eastAsia="Times New Roman"/>
          <w:b/>
          <w:bCs/>
        </w:rPr>
        <w:t xml:space="preserve">ΠΡΟΕΔΡΕΥΩΝ (Δημήτριος Κρεμαστινός): </w:t>
      </w:r>
      <w:r>
        <w:rPr>
          <w:rFonts w:eastAsia="Times New Roman"/>
          <w:bCs/>
        </w:rPr>
        <w:t>Κύριε Καματερέ, έχετε τον</w:t>
      </w:r>
      <w:r>
        <w:rPr>
          <w:rFonts w:eastAsia="Times New Roman"/>
          <w:bCs/>
        </w:rPr>
        <w:t xml:space="preserve"> λόγο για τρία λεπτά για δευτερολογία.</w:t>
      </w:r>
    </w:p>
    <w:p w14:paraId="2C6E3FC6" w14:textId="77777777" w:rsidR="005D63A0" w:rsidRDefault="007C7BFB">
      <w:pPr>
        <w:spacing w:line="600" w:lineRule="auto"/>
        <w:ind w:firstLine="567"/>
        <w:jc w:val="both"/>
        <w:rPr>
          <w:rFonts w:eastAsia="Times New Roman" w:cs="Times New Roman"/>
          <w:szCs w:val="24"/>
        </w:rPr>
      </w:pPr>
      <w:r>
        <w:rPr>
          <w:rFonts w:eastAsia="Times New Roman"/>
          <w:b/>
          <w:bCs/>
        </w:rPr>
        <w:t>ΗΛΙΑΣ ΚΑΜΑΤΕΡΟΣ:</w:t>
      </w:r>
      <w:r>
        <w:rPr>
          <w:rFonts w:eastAsia="Times New Roman" w:cs="Times New Roman"/>
          <w:szCs w:val="24"/>
        </w:rPr>
        <w:t xml:space="preserve"> Κύριε Υπουργέ, είπατε ότι δόθηκαν λύσεις χθες. Πραγματικά δόθηκαν λύσεις στο πλαίσιο των πιέσεων των δανειστών –των δυναστών, επιτρέψτε μου- οι οποίες δεν πάνε πολύ μακριά.</w:t>
      </w:r>
    </w:p>
    <w:p w14:paraId="2C6E3FC7" w14:textId="77777777" w:rsidR="005D63A0" w:rsidRDefault="007C7BFB">
      <w:pPr>
        <w:spacing w:line="600" w:lineRule="auto"/>
        <w:ind w:firstLine="567"/>
        <w:jc w:val="both"/>
        <w:rPr>
          <w:rFonts w:eastAsia="Times New Roman" w:cs="Times New Roman"/>
          <w:szCs w:val="24"/>
        </w:rPr>
      </w:pPr>
      <w:r>
        <w:rPr>
          <w:rFonts w:eastAsia="Times New Roman" w:cs="Times New Roman"/>
          <w:szCs w:val="24"/>
        </w:rPr>
        <w:t>Ξέρετε πολύ καλά ότι θα είναι αυξανόμενος ο αριθμός όσων θα βγαίνουν από τις δόσεις και αυτό ακριβώς ήθελα να επισημάνω. Πιο πολύ ήθελα να ρωτήσω τι μέλει γενέσθαι, πώς βλέπουμε το μέλλον, για να γίνω πιο συγκεκριμένος και να γενικεύσουμε το θέμα, γιατί δε</w:t>
      </w:r>
      <w:r>
        <w:rPr>
          <w:rFonts w:eastAsia="Times New Roman" w:cs="Times New Roman"/>
          <w:szCs w:val="24"/>
        </w:rPr>
        <w:t xml:space="preserve">ν είναι το μόνο θέμα. </w:t>
      </w:r>
    </w:p>
    <w:p w14:paraId="2C6E3FC8" w14:textId="77777777" w:rsidR="005D63A0" w:rsidRDefault="007C7BFB">
      <w:pPr>
        <w:spacing w:line="600" w:lineRule="auto"/>
        <w:ind w:firstLine="567"/>
        <w:jc w:val="both"/>
        <w:rPr>
          <w:rFonts w:eastAsia="Times New Roman" w:cs="Times New Roman"/>
          <w:szCs w:val="24"/>
        </w:rPr>
      </w:pPr>
      <w:r>
        <w:rPr>
          <w:rFonts w:eastAsia="Times New Roman" w:cs="Times New Roman"/>
          <w:szCs w:val="24"/>
        </w:rPr>
        <w:t>Ξέρουμε πολύ καλά ότι οι δυνάστες έχουν τελείως διαφορετική πολιτική από εμάς. Έχουν μια ιδεολογία νεοφιλελεύθερη. Όλα αυτά που μας πιέζουν να κάνουμε είναι αντίθετα απ’ αυτά που πιστεύουμε, είτε συζητάμε για τις εκατό δόσεις είτε γι</w:t>
      </w:r>
      <w:r>
        <w:rPr>
          <w:rFonts w:eastAsia="Times New Roman" w:cs="Times New Roman"/>
          <w:szCs w:val="24"/>
        </w:rPr>
        <w:t>α τις ιδιωτικοποιήσεις είτε για τις κοινωνικές δαπάνες.</w:t>
      </w:r>
    </w:p>
    <w:p w14:paraId="2C6E3FC9" w14:textId="77777777" w:rsidR="005D63A0" w:rsidRDefault="007C7BFB">
      <w:pPr>
        <w:spacing w:line="600" w:lineRule="auto"/>
        <w:ind w:firstLine="567"/>
        <w:jc w:val="both"/>
        <w:rPr>
          <w:rFonts w:eastAsia="Times New Roman" w:cs="Times New Roman"/>
          <w:szCs w:val="24"/>
        </w:rPr>
      </w:pPr>
      <w:r>
        <w:rPr>
          <w:rFonts w:eastAsia="Times New Roman" w:cs="Times New Roman"/>
          <w:szCs w:val="24"/>
        </w:rPr>
        <w:t xml:space="preserve">Γνωρίζουμε ότι αυτοί έχουν ως ιδεολογία τους λεγόμενους κανόνες ανταγωνισμού. Δεν λαμβάνουν υπ’ όψιν τους καθόλου κοινωνικές ανάγκες. Για όλα αυτά που μας πιέζουν να κάνουμε –το ξέρετε εσείς καλύτερα </w:t>
      </w:r>
      <w:r>
        <w:rPr>
          <w:rFonts w:eastAsia="Times New Roman" w:cs="Times New Roman"/>
          <w:szCs w:val="24"/>
        </w:rPr>
        <w:t>απ’ όλους μας- στο όνομα της διαμόρφωσης της φορολογικής συνείδησης, δεν τους ενδιαφέρει εάν ο κόσμος έχει να πληρώσει, αν πεθαίνει ή αν αυτοκτονεί. Και ξέρετε πολύ καλά ότι έχουν μια τιμωρητική διάθεση, να μη μας επιτρέψουν ό,τι εμείς ψηφίσαμε ή ό,τι εμεί</w:t>
      </w:r>
      <w:r>
        <w:rPr>
          <w:rFonts w:eastAsia="Times New Roman" w:cs="Times New Roman"/>
          <w:szCs w:val="24"/>
        </w:rPr>
        <w:t>ς θέλουμε να κάνουμε.</w:t>
      </w:r>
    </w:p>
    <w:p w14:paraId="2C6E3FCA" w14:textId="77777777" w:rsidR="005D63A0" w:rsidRDefault="007C7BFB">
      <w:pPr>
        <w:spacing w:line="600" w:lineRule="auto"/>
        <w:ind w:firstLine="567"/>
        <w:jc w:val="both"/>
        <w:rPr>
          <w:rFonts w:eastAsia="Times New Roman" w:cs="Times New Roman"/>
          <w:szCs w:val="24"/>
        </w:rPr>
      </w:pPr>
      <w:r>
        <w:rPr>
          <w:rFonts w:eastAsia="Times New Roman" w:cs="Times New Roman"/>
          <w:szCs w:val="24"/>
        </w:rPr>
        <w:t>Εδώ μπαίνει το γενικότερο ερώτημα: Πού πάμε; Ο κόσμος βοά. Ο κόσμος από κάτω αυτό θέλει, κύριε Υπουργέ. Την ελπίδα την κρατάμε; Πού ελπίζουμε να πετύχουμε; Πού ελπίζουμε, για να ανατρέψουμε αυτήν την κατάσταση; Σε μια αλλαγή συσχετισμ</w:t>
      </w:r>
      <w:r>
        <w:rPr>
          <w:rFonts w:eastAsia="Times New Roman" w:cs="Times New Roman"/>
          <w:szCs w:val="24"/>
        </w:rPr>
        <w:t>ών δυνάμεων στην Ευρώπη; Γι’ αυτό προσπαθούμε να κερδίσουμε χρόνο και κάνουμε σταδιακά την εφαρμογή αυτών των μέτρων; Γιατί είναι φανερό ότι η Κυβέρνηση προσπαθεί, ό,τι δεν μπορεί να αποτρέψει, να το εφαρμόσει σταδιακά.</w:t>
      </w:r>
    </w:p>
    <w:p w14:paraId="2C6E3FCB" w14:textId="77777777" w:rsidR="005D63A0" w:rsidRDefault="007C7BFB">
      <w:pPr>
        <w:spacing w:line="600" w:lineRule="auto"/>
        <w:ind w:firstLine="567"/>
        <w:jc w:val="both"/>
        <w:rPr>
          <w:rFonts w:eastAsia="Times New Roman" w:cs="Times New Roman"/>
          <w:szCs w:val="24"/>
        </w:rPr>
      </w:pPr>
      <w:r>
        <w:rPr>
          <w:rFonts w:eastAsia="Times New Roman" w:cs="Times New Roman"/>
          <w:szCs w:val="24"/>
        </w:rPr>
        <w:t>Πού ελπίζουμε; Στην αλλαγή συσχετισμ</w:t>
      </w:r>
      <w:r>
        <w:rPr>
          <w:rFonts w:eastAsia="Times New Roman" w:cs="Times New Roman"/>
          <w:szCs w:val="24"/>
        </w:rPr>
        <w:t>ών, ώστε να μπορέσουμε κάποτε να αναθεωρήσουμε όλα αυτά που ψηφίζουμε τώρα; Ή ελπίζουμε ότι θα πετύχουμε αυτούς τους στόχους που μας βάζουν, με κάθε θυσία και πως εάν εφαρμόσουμε όλα αυτά τα επόμενα μέτρα, θα φτάσουμε στο ξέφωτο και θα μπορέσουμε να εφαρμό</w:t>
      </w:r>
      <w:r>
        <w:rPr>
          <w:rFonts w:eastAsia="Times New Roman" w:cs="Times New Roman"/>
          <w:szCs w:val="24"/>
        </w:rPr>
        <w:t xml:space="preserve">σουμε το δικό μας παράλληλο ή το οριστικό πρόγραμμα; </w:t>
      </w:r>
    </w:p>
    <w:p w14:paraId="2C6E3FCC"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Παρ</w:t>
      </w:r>
      <w:r>
        <w:rPr>
          <w:rFonts w:eastAsia="Times New Roman" w:cs="Times New Roman"/>
          <w:szCs w:val="24"/>
        </w:rPr>
        <w:t xml:space="preserve">’ </w:t>
      </w:r>
      <w:r>
        <w:rPr>
          <w:rFonts w:eastAsia="Times New Roman" w:cs="Times New Roman"/>
          <w:szCs w:val="24"/>
        </w:rPr>
        <w:t>όλα αυτά, μέσα σε όλη αυτή την κατάσταση, εγώ δεν διαβλέπω άλλες λύσεις. Εσείς ξέρετε καλύτερα. Κάτι, όμως, πρέπει να κάνουμε για να ανακουφίσουμε όλο αυτό τον κόσμο. Δηλαδή, είπατε ότι μπορεί να ρ</w:t>
      </w:r>
      <w:r>
        <w:rPr>
          <w:rFonts w:eastAsia="Times New Roman" w:cs="Times New Roman"/>
          <w:szCs w:val="24"/>
        </w:rPr>
        <w:t>υθμίσει σε δώδεκα δόσεις κ.λπ</w:t>
      </w:r>
      <w:r>
        <w:rPr>
          <w:rFonts w:eastAsia="Times New Roman" w:cs="Times New Roman"/>
          <w:szCs w:val="24"/>
        </w:rPr>
        <w:t>.</w:t>
      </w:r>
      <w:r>
        <w:rPr>
          <w:rFonts w:eastAsia="Times New Roman" w:cs="Times New Roman"/>
          <w:szCs w:val="24"/>
        </w:rPr>
        <w:t xml:space="preserve">. Δεν μπορεί, κύριε Υπουργέ –και το ξέρετε- ούτε τις δώδεκα να πληρώσει ούτε τις εκατό ούτε όλες τις άλλες υποχρεώσεις. </w:t>
      </w:r>
    </w:p>
    <w:p w14:paraId="2C6E3FCD"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Ας του δώσουμε την ευκαιρία –βρείτε εσείς έναν τρόπο με κάποια εγκύκλιο που θα ξεφεύγει από τις πιέσεις τ</w:t>
      </w:r>
      <w:r>
        <w:rPr>
          <w:rFonts w:eastAsia="Times New Roman" w:cs="Times New Roman"/>
          <w:szCs w:val="24"/>
        </w:rPr>
        <w:t>ων δανειστών- να μπορεί να πληρώνει όσα μπορεί και να μη χάνει κάποια δικαιώματα, τουλάχιστον να έχει έναν λογαριασμό ο επιχειρηματίας, για να μπορεί να κινηθεί.</w:t>
      </w:r>
    </w:p>
    <w:p w14:paraId="2C6E3FCE" w14:textId="77777777" w:rsidR="005D63A0" w:rsidRDefault="007C7BFB">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2C6E3FCF"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Τελειώνω, </w:t>
      </w:r>
      <w:r>
        <w:rPr>
          <w:rFonts w:eastAsia="Times New Roman" w:cs="Times New Roman"/>
          <w:szCs w:val="24"/>
        </w:rPr>
        <w:t>κύριε Πρόεδρε.</w:t>
      </w:r>
    </w:p>
    <w:p w14:paraId="2C6E3FD0"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Και δείτε το αυτό στο πλαίσιο ίσως –εσείς ξέρετε καλύτερα, δεν είμαι και οικονομολόγος, την αγωνία όλου του κόσμου μεταφέρω– του φορολογικού νομοσχεδίου που προγραμματίζετε και μελετάτε για τη χρήση της κάρτας. Πώς θα γίνεται χρήση κάρτας αν</w:t>
      </w:r>
      <w:r>
        <w:rPr>
          <w:rFonts w:eastAsia="Times New Roman" w:cs="Times New Roman"/>
          <w:szCs w:val="24"/>
        </w:rPr>
        <w:t xml:space="preserve"> ο επιχειρηματίας δεν έχει λογαριασμό; Αυτός ο λογαριασμός μπορεί να βοηθήσει και λόγω της χρήσης κάρτας στο να μπορεί να κινηθεί ο επιχειρηματίας.</w:t>
      </w:r>
    </w:p>
    <w:p w14:paraId="2C6E3FD1"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Δηλαδή πρέπει να πάρετε κάποια παράλληλα μέτρα ανακούφισης, πέρα από αυτά που ψηφίζουμε, γιατί επίτηδες –επι</w:t>
      </w:r>
      <w:r>
        <w:rPr>
          <w:rFonts w:eastAsia="Times New Roman" w:cs="Times New Roman"/>
          <w:szCs w:val="24"/>
        </w:rPr>
        <w:t>τρέψτε μου την έκφραση και απαντήστε μου σε αυτό, αν κάνω λάθος- μας πιέζουν κάποιοι κύκλοι, για να μην πετύχει το πρόγραμμα και να μας οδηγήσουν εκεί που θέλουν να μας οδηγήσουν. Πώς αντιστεκόμαστε; Εκφράζω την αγωνία του λαού.</w:t>
      </w:r>
    </w:p>
    <w:p w14:paraId="2C6E3FD2"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Σας ευχαριστώ.</w:t>
      </w:r>
    </w:p>
    <w:p w14:paraId="2C6E3FD3" w14:textId="77777777" w:rsidR="005D63A0" w:rsidRDefault="007C7BFB">
      <w:pPr>
        <w:spacing w:line="600" w:lineRule="auto"/>
        <w:ind w:firstLine="720"/>
        <w:jc w:val="both"/>
        <w:rPr>
          <w:rFonts w:eastAsia="Times New Roman" w:cs="Times New Roman"/>
          <w:szCs w:val="24"/>
        </w:rPr>
      </w:pPr>
      <w:r>
        <w:rPr>
          <w:rFonts w:eastAsia="Times New Roman"/>
          <w:b/>
          <w:bCs/>
        </w:rPr>
        <w:t>ΠΡΟΕΔΡΕΥΩΝ (</w:t>
      </w:r>
      <w:r>
        <w:rPr>
          <w:rFonts w:eastAsia="Times New Roman"/>
          <w:b/>
          <w:bCs/>
        </w:rPr>
        <w:t>Δημήτριος Κρεμαστινός):</w:t>
      </w:r>
      <w:r>
        <w:rPr>
          <w:rFonts w:eastAsia="Times New Roman" w:cs="Times New Roman"/>
          <w:szCs w:val="24"/>
        </w:rPr>
        <w:t xml:space="preserve"> Ευχαριστώ πολύ, κύριε Καματερέ.</w:t>
      </w:r>
    </w:p>
    <w:p w14:paraId="2C6E3FD4"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Έχετε και πάλι τον λόγο, κύριε Υπουργέ.</w:t>
      </w:r>
    </w:p>
    <w:p w14:paraId="2C6E3FD5"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Αντιλαμβάνομαι πλήρως, κύριε Καματερέ, την αγωνία και τη λαϊκή δυσαρέσκεια που μεταφέρετε μέσα στην </w:t>
      </w:r>
      <w:r>
        <w:rPr>
          <w:rFonts w:eastAsia="Times New Roman" w:cs="Times New Roman"/>
          <w:szCs w:val="24"/>
        </w:rPr>
        <w:t>Αίθουσα, αλλά, όπως καταλαβαίνετε, κι εμείς ως μέλη της Κυβέρνησης δεν μπορούμε είτε να συμφωνήσουμε σε τέτοιους χαρακτηρισμούς είτε να προσπαθήσουμε να παραπλανήσουμε κάποιον.</w:t>
      </w:r>
    </w:p>
    <w:p w14:paraId="2C6E3FD6"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Είναι σαφές ότι πρέπει στη χώρα να αποκτήσουμε μια διαφορετική κουλτούρα αξιοπι</w:t>
      </w:r>
      <w:r>
        <w:rPr>
          <w:rFonts w:eastAsia="Times New Roman" w:cs="Times New Roman"/>
          <w:szCs w:val="24"/>
        </w:rPr>
        <w:t>στίας και πληρωμών. Άλλο, όμως, το ότι δεν πληρώνω, επειδή θέλω να τα έχω στο στρώμα μου και τη θυρίδα μου, στο εξωτερικό ή κάπου αλλού –διότι έχουμε πολλά τέτοια κι αυτά θα τελειώσουν– και άλλο το δεν πληρώνω, επειδή δεν μπορώ να πληρώσω. Αυτό το καταλαβα</w:t>
      </w:r>
      <w:r>
        <w:rPr>
          <w:rFonts w:eastAsia="Times New Roman" w:cs="Times New Roman"/>
          <w:szCs w:val="24"/>
        </w:rPr>
        <w:t>ίνουμε και το αντιμετωπίζουμε με ρεαλισμό.</w:t>
      </w:r>
    </w:p>
    <w:p w14:paraId="2C6E3FD7"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Να θυμίσω μόνο ότι, παρά το ότι υπάρχει αμφισβήτηση από ορισμένους, αυτή η διάταξη, όπως και η διάταξη για τα ανείσπρακτα ενοίκια, είναι ένα χαρακτηριστικό παράδειγμα του τι σημαίνει η πολιτική αυτής της Κυβέρνηση</w:t>
      </w:r>
      <w:r>
        <w:rPr>
          <w:rFonts w:eastAsia="Times New Roman" w:cs="Times New Roman"/>
          <w:szCs w:val="24"/>
        </w:rPr>
        <w:t xml:space="preserve">ς. </w:t>
      </w:r>
    </w:p>
    <w:p w14:paraId="2C6E3FD8"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Η σκληρή και επίπονη διαπραγμάτευση, η οποία ξεκινά από δύο διαφορετικά σημεία, καταλήγει σε ένα σημείο, το οποίο θα κρίνει ο λαός –και κρίνει πλέον με τις διατάξεις που ήρθαν– αν είναι από εκεί που είχε ξεκινήσει –διότι νομίζω ότι το είπε και ο Υπουργ</w:t>
      </w:r>
      <w:r>
        <w:rPr>
          <w:rFonts w:eastAsia="Times New Roman" w:cs="Times New Roman"/>
          <w:szCs w:val="24"/>
        </w:rPr>
        <w:t>ός Οικονομικών– ως προς το τι απαιτήσεις υπήρχαν στο να διακόπτεται η ρύθμιση των εκατό δόσεων, εάν την επόμενη ημέρα μη πληρωμής κάποιας νέας υποχρέωσης, δεν ανταποκρινόταν ο πολίτης.</w:t>
      </w:r>
    </w:p>
    <w:p w14:paraId="2C6E3FD9"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Αυτό το οποίο ήταν το αρχικό αίτημα και νομίζω ότι είχε διατυπωθεί, δεν</w:t>
      </w:r>
      <w:r>
        <w:rPr>
          <w:rFonts w:eastAsia="Times New Roman" w:cs="Times New Roman"/>
          <w:szCs w:val="24"/>
        </w:rPr>
        <w:t xml:space="preserve"> υπάρχει πλέον. Και αυτή τη στιγμή έχουμε μια διάταξη, η οποία δίνει τη δυνατότητα –όχι βεβαίως αυτή που έδιναν οι εκατό δόσεις, από τις οποίες έβγαινες, αν δεν πλήρωνες υποχρεώσεις των εκατό δόσεων και ήταν άσχετη με άλλες υποχρεώσεις, ενώ τώρα για τις άλ</w:t>
      </w:r>
      <w:r>
        <w:rPr>
          <w:rFonts w:eastAsia="Times New Roman" w:cs="Times New Roman"/>
          <w:szCs w:val="24"/>
        </w:rPr>
        <w:t xml:space="preserve">λες υποχρεώσεις έχουμε μια άλλη διαδικασία χρονικών ορίων για το επόμενο χρονικό διάστημα– πριν λήξει η υποχρέωση, ακριβώς για να αποκτήσουμε και κουλτούρα πληρωμών, να πηγαίνεις, με άμεσο ή έμμεσο τρόπο, με επίσκεψη στη ΔΟΥ ή μέσω του </w:t>
      </w:r>
      <w:r>
        <w:rPr>
          <w:rFonts w:eastAsia="Times New Roman" w:cs="Times New Roman"/>
          <w:szCs w:val="24"/>
        </w:rPr>
        <w:t>«</w:t>
      </w:r>
      <w:r>
        <w:rPr>
          <w:rFonts w:eastAsia="Times New Roman" w:cs="Times New Roman"/>
          <w:szCs w:val="24"/>
          <w:lang w:val="en-US"/>
        </w:rPr>
        <w:t>TAXIS</w:t>
      </w:r>
      <w:r>
        <w:rPr>
          <w:rFonts w:eastAsia="Times New Roman" w:cs="Times New Roman"/>
          <w:szCs w:val="24"/>
        </w:rPr>
        <w:t>»</w:t>
      </w:r>
      <w:r>
        <w:rPr>
          <w:rFonts w:eastAsia="Times New Roman" w:cs="Times New Roman"/>
          <w:szCs w:val="24"/>
        </w:rPr>
        <w:t>, να ρυθμίζει</w:t>
      </w:r>
      <w:r>
        <w:rPr>
          <w:rFonts w:eastAsia="Times New Roman" w:cs="Times New Roman"/>
          <w:szCs w:val="24"/>
        </w:rPr>
        <w:t>ς αυτά τα θέματα.</w:t>
      </w:r>
    </w:p>
    <w:p w14:paraId="2C6E3FDA"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Αυτό που θέλω, όμως, να σας διαβεβαιώσω είναι ότι ελπίζουμε ότι σε ό,τι κάνουμε έχουμε το</w:t>
      </w:r>
      <w:r>
        <w:rPr>
          <w:rFonts w:eastAsia="Times New Roman" w:cs="Times New Roman"/>
          <w:szCs w:val="24"/>
        </w:rPr>
        <w:t>ν</w:t>
      </w:r>
      <w:r>
        <w:rPr>
          <w:rFonts w:eastAsia="Times New Roman" w:cs="Times New Roman"/>
          <w:szCs w:val="24"/>
        </w:rPr>
        <w:t xml:space="preserve"> λαό δίπλα μας. Διότι αν αυτά που κάνουμε δεν είναι με τη λαϊκή συναίνεση, είτε περνούν στη Βουλή είτε όχι, έχουν κοντά ποδάρια. Και αγωνιζόμαστε ως</w:t>
      </w:r>
      <w:r>
        <w:rPr>
          <w:rFonts w:eastAsia="Times New Roman" w:cs="Times New Roman"/>
          <w:szCs w:val="24"/>
        </w:rPr>
        <w:t xml:space="preserve"> Κυβέρνηση σε ό,τι κάνουμε να έχουμε το λαϊκό στήριγμα.</w:t>
      </w:r>
    </w:p>
    <w:p w14:paraId="2C6E3FDB"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Εμείς έχουμε ξαναπεί ότι δεν θα επιβάλουμε την πολιτική μας με ΜΑΤ στο Σύνταγμα και με κομματική πειθαρχία. Την επιβάλλουμε με διάλογο, λογική και συναίσθηση πλήρως των προβλημάτων που έχει ο λαός.</w:t>
      </w:r>
    </w:p>
    <w:p w14:paraId="2C6E3FDC" w14:textId="77777777" w:rsidR="005D63A0" w:rsidRDefault="007C7BFB">
      <w:pPr>
        <w:spacing w:line="600" w:lineRule="auto"/>
        <w:ind w:firstLine="720"/>
        <w:jc w:val="both"/>
        <w:rPr>
          <w:rFonts w:eastAsia="Times New Roman" w:cs="Times New Roman"/>
          <w:szCs w:val="24"/>
        </w:rPr>
      </w:pPr>
      <w:r>
        <w:rPr>
          <w:rFonts w:eastAsia="Times New Roman"/>
          <w:b/>
          <w:bCs/>
        </w:rPr>
        <w:t>ΠΡ</w:t>
      </w:r>
      <w:r>
        <w:rPr>
          <w:rFonts w:eastAsia="Times New Roman"/>
          <w:b/>
          <w:bCs/>
        </w:rPr>
        <w:t>ΟΕΔΡΕΥΩΝ (Δημήτριος Κρεμαστινός):</w:t>
      </w:r>
      <w:r>
        <w:rPr>
          <w:rFonts w:eastAsia="Times New Roman" w:cs="Times New Roman"/>
          <w:szCs w:val="24"/>
        </w:rPr>
        <w:t xml:space="preserve"> Ευχαριστώ πολύ.</w:t>
      </w:r>
    </w:p>
    <w:p w14:paraId="2C6E3FDD"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Θα ήθελα να προσθέσω, κύριε Υπουργέ, το εξής: Είχαμε τη χαρά να δούμε μια αντιπροσωπεία των Βουλευτών από την Κίνα, με επικεφαλής τον Αντιπρόεδρο της Βουλής, οι οποίοι μας είπαν ότι σε </w:t>
      </w:r>
      <w:r>
        <w:rPr>
          <w:rFonts w:eastAsia="Times New Roman" w:cs="Times New Roman"/>
          <w:szCs w:val="24"/>
        </w:rPr>
        <w:t xml:space="preserve">ολομέλεια </w:t>
      </w:r>
      <w:r>
        <w:rPr>
          <w:rFonts w:eastAsia="Times New Roman" w:cs="Times New Roman"/>
          <w:szCs w:val="24"/>
        </w:rPr>
        <w:t xml:space="preserve">της Βουλής </w:t>
      </w:r>
      <w:r>
        <w:rPr>
          <w:rFonts w:eastAsia="Times New Roman" w:cs="Times New Roman"/>
          <w:szCs w:val="24"/>
        </w:rPr>
        <w:t>της Κίνας –παρεμπιπτόντως είπαν ότι οι Βουλευτές στην Κίνα είναι περίπου τρεις χιλιάδες– εξετάζουν πώς θα αντιμετωπίσουν το πρόβλημα αυτό με την ανάπτυξή τους, δηλαδή με έναν ρυθμό ανάπτυξης με στόχο το 10%, διότι πιστεύουν, όπως είπαν, ότι είναι ο μόνος τ</w:t>
      </w:r>
      <w:r>
        <w:rPr>
          <w:rFonts w:eastAsia="Times New Roman" w:cs="Times New Roman"/>
          <w:szCs w:val="24"/>
        </w:rPr>
        <w:t>ρόπος να βελτιώσεις τη ζωή του λαού σου.</w:t>
      </w:r>
    </w:p>
    <w:p w14:paraId="2C6E3FDE"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Κατά συνέπεια όλα αυτά τα μέτρα και η ανησυχία που εκφράζουν οι Βουλευτές δικαίως, καθώς και τα μέτρα που παίρνουμε η κάθε κυβέρνηση, είναι μέτρα κατασταλτικά, ανακουφιστικά, δεν λύνουν όμως το πρόβλημα. Δηλαδή, πισ</w:t>
      </w:r>
      <w:r>
        <w:rPr>
          <w:rFonts w:eastAsia="Times New Roman" w:cs="Times New Roman"/>
          <w:szCs w:val="24"/>
        </w:rPr>
        <w:t xml:space="preserve">τεύω ότι το Υπουργείο Οικονομίας και Ανάπτυξης πρέπει γρήγορα να προχωρήσει σε σκέψεις για το πώς μπορεί να αρχίσει το ταχύτερο δυνατό η ανάπτυξη, η οποία μπορεί να λύσει το πρόβλημα αυτό, το οποίο πολύ δίκαια </w:t>
      </w:r>
      <w:r>
        <w:rPr>
          <w:rFonts w:eastAsia="Times New Roman" w:cs="Times New Roman"/>
          <w:szCs w:val="24"/>
        </w:rPr>
        <w:t xml:space="preserve">θέτουν </w:t>
      </w:r>
      <w:r>
        <w:rPr>
          <w:rFonts w:eastAsia="Times New Roman" w:cs="Times New Roman"/>
          <w:szCs w:val="24"/>
        </w:rPr>
        <w:t>οι Βουλευτές κάθε ημέρα με τις ερωτήσει</w:t>
      </w:r>
      <w:r>
        <w:rPr>
          <w:rFonts w:eastAsia="Times New Roman" w:cs="Times New Roman"/>
          <w:szCs w:val="24"/>
        </w:rPr>
        <w:t>ς τους.</w:t>
      </w:r>
    </w:p>
    <w:p w14:paraId="2C6E3FDF"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Και μετά τον κύκλο των ερωτήσεων προς το Υπουργείο Οικονομικών, προχωρούμε στην επόμενη ερώτηση, την </w:t>
      </w:r>
      <w:r>
        <w:rPr>
          <w:rFonts w:eastAsia="Times New Roman" w:cs="Times New Roman"/>
          <w:szCs w:val="24"/>
        </w:rPr>
        <w:t xml:space="preserve">δεύτερη </w:t>
      </w:r>
      <w:r>
        <w:rPr>
          <w:rFonts w:eastAsia="Times New Roman" w:cs="Times New Roman"/>
          <w:szCs w:val="24"/>
        </w:rPr>
        <w:t xml:space="preserve">με αριθμό 150/16-11-2015 επίκαιρη ερώτηση </w:t>
      </w:r>
      <w:r>
        <w:rPr>
          <w:rFonts w:eastAsia="Times New Roman" w:cs="Times New Roman"/>
          <w:szCs w:val="24"/>
        </w:rPr>
        <w:t xml:space="preserve">πρώτου κύκλου </w:t>
      </w:r>
      <w:r>
        <w:rPr>
          <w:rFonts w:eastAsia="Times New Roman" w:cs="Times New Roman"/>
          <w:szCs w:val="24"/>
        </w:rPr>
        <w:t>του Βουλευτή Αιτωλοακαρνανίας της Νέας Δημοκρατίας κ. Κωνσταντίνου Καραγκούνη, προς</w:t>
      </w:r>
      <w:r>
        <w:rPr>
          <w:rFonts w:eastAsia="Times New Roman" w:cs="Times New Roman"/>
          <w:szCs w:val="24"/>
        </w:rPr>
        <w:t xml:space="preserve"> τον Υπουργό Δικαιοσύνης, Διαφάνειας και Ανθρωπίνων Δικαιωμάτων, σχετικά με ζητήματα εφαρμογής του νέου Κώδικα Πολιτικής Δικονομίας.</w:t>
      </w:r>
    </w:p>
    <w:p w14:paraId="2C6E3FE0"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Στην ερώτηση θα απαντήσει ο Υπουργός κ. Παρασκευόπουλος.</w:t>
      </w:r>
    </w:p>
    <w:p w14:paraId="2C6E3FE1"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Παρακαλώ, κύριε Καραγκούνη, έχετε τον λόγο για δύο λεπτά για να αν</w:t>
      </w:r>
      <w:r>
        <w:rPr>
          <w:rFonts w:eastAsia="Times New Roman" w:cs="Times New Roman"/>
          <w:szCs w:val="24"/>
        </w:rPr>
        <w:t xml:space="preserve">απτύξετε την </w:t>
      </w:r>
      <w:r>
        <w:rPr>
          <w:rFonts w:eastAsia="Times New Roman" w:cs="Times New Roman"/>
          <w:szCs w:val="24"/>
        </w:rPr>
        <w:t xml:space="preserve">επίκαιρη </w:t>
      </w:r>
      <w:r>
        <w:rPr>
          <w:rFonts w:eastAsia="Times New Roman" w:cs="Times New Roman"/>
          <w:szCs w:val="24"/>
        </w:rPr>
        <w:t>ερώτησή σας.</w:t>
      </w:r>
    </w:p>
    <w:p w14:paraId="2C6E3FE2"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Ευχαριστώ πολύ, κύριε Πρόεδρε.</w:t>
      </w:r>
    </w:p>
    <w:p w14:paraId="2C6E3FE3"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Πραγματικά, δεν μπορώ να μην κάνω ένα σχόλιο για τον προηγούμενο ομιλητή, που μίλησε για δυνάστες. Αλλά μίλησε τόσο ειλικρινά για την πορεία αυτής της Κυβέρνησης, η</w:t>
      </w:r>
      <w:r>
        <w:rPr>
          <w:rFonts w:eastAsia="Times New Roman" w:cs="Times New Roman"/>
          <w:szCs w:val="24"/>
        </w:rPr>
        <w:t xml:space="preserve"> οποία πραγματικά αποδεικνύεται καταστροφική για τον τόπο, και το είπε τόσο ειλικρινώς, ο προηγούμενος συνάδελφος κ. Καματερός, μίλησε μάλιστα για δυνάστες δανειστές. Έχω την εντύπωση ότι το εξέλαβε ως μήνυμα προς την Κυβέρνηση </w:t>
      </w:r>
      <w:r>
        <w:rPr>
          <w:rFonts w:eastAsia="Times New Roman" w:cs="Times New Roman"/>
          <w:szCs w:val="24"/>
        </w:rPr>
        <w:t>-</w:t>
      </w:r>
      <w:r>
        <w:rPr>
          <w:rFonts w:eastAsia="Times New Roman" w:cs="Times New Roman"/>
          <w:szCs w:val="24"/>
        </w:rPr>
        <w:t>και αναφερόσασταν πιθανότατ</w:t>
      </w:r>
      <w:r>
        <w:rPr>
          <w:rFonts w:eastAsia="Times New Roman" w:cs="Times New Roman"/>
          <w:szCs w:val="24"/>
        </w:rPr>
        <w:t>α στη «Δυναστεία», ίσως</w:t>
      </w:r>
      <w:r>
        <w:rPr>
          <w:rFonts w:eastAsia="Times New Roman" w:cs="Times New Roman"/>
          <w:szCs w:val="24"/>
        </w:rPr>
        <w:t>,</w:t>
      </w:r>
      <w:r>
        <w:rPr>
          <w:rFonts w:eastAsia="Times New Roman" w:cs="Times New Roman"/>
          <w:szCs w:val="24"/>
        </w:rPr>
        <w:t xml:space="preserve"> την παλιά σαπουνόπερα</w:t>
      </w:r>
      <w:r>
        <w:rPr>
          <w:rFonts w:eastAsia="Times New Roman" w:cs="Times New Roman"/>
          <w:szCs w:val="24"/>
        </w:rPr>
        <w:t>-</w:t>
      </w:r>
      <w:r>
        <w:rPr>
          <w:rFonts w:eastAsia="Times New Roman" w:cs="Times New Roman"/>
          <w:szCs w:val="24"/>
        </w:rPr>
        <w:t xml:space="preserve"> γεμάτο ίντριγκες και ψέματα, κύριε Καματερέ. Και με αυτή την έννοια επιτρέψτε μου να κάνω το λογοπαίγνιο, δεν έχω κα</w:t>
      </w:r>
      <w:r>
        <w:rPr>
          <w:rFonts w:eastAsia="Times New Roman" w:cs="Times New Roman"/>
          <w:szCs w:val="24"/>
        </w:rPr>
        <w:t>μ</w:t>
      </w:r>
      <w:r>
        <w:rPr>
          <w:rFonts w:eastAsia="Times New Roman" w:cs="Times New Roman"/>
          <w:szCs w:val="24"/>
        </w:rPr>
        <w:t>μία πρόθεση να στραφώ προς το όνομά σας, αλλά πραγματικά δεν μας σώζει ούτε το νερό του Καμ</w:t>
      </w:r>
      <w:r>
        <w:rPr>
          <w:rFonts w:eastAsia="Times New Roman" w:cs="Times New Roman"/>
          <w:szCs w:val="24"/>
        </w:rPr>
        <w:t>ατερού, απ’ ό,τι φαίνεται, κύριε συνάδελφε</w:t>
      </w:r>
      <w:r>
        <w:rPr>
          <w:rFonts w:eastAsia="Times New Roman" w:cs="Times New Roman"/>
          <w:szCs w:val="24"/>
        </w:rPr>
        <w:t>!</w:t>
      </w:r>
    </w:p>
    <w:p w14:paraId="2C6E3FE4"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Να μπω στην ουσία της ερώτησης, κύριε Υπουργέ. Νομίζω ότι είναι ένα ζήτημα αυτό το οποίο αναδεικνύουμε με την επίκαιρη ερώτηση, το οποίο γνωρίζετε πάρα πολύ καλά και αφορά την εφαρμογή των διατάξεων και αλλαγών σ</w:t>
      </w:r>
      <w:r>
        <w:rPr>
          <w:rFonts w:eastAsia="Times New Roman" w:cs="Times New Roman"/>
          <w:szCs w:val="24"/>
        </w:rPr>
        <w:t>τον Κώδικα Πολιτικής Δικονομίας, που εισήχθησαν πρόσφατα με το</w:t>
      </w:r>
      <w:r>
        <w:rPr>
          <w:rFonts w:eastAsia="Times New Roman" w:cs="Times New Roman"/>
          <w:szCs w:val="24"/>
        </w:rPr>
        <w:t>ν</w:t>
      </w:r>
      <w:r>
        <w:rPr>
          <w:rFonts w:eastAsia="Times New Roman" w:cs="Times New Roman"/>
          <w:szCs w:val="24"/>
        </w:rPr>
        <w:t xml:space="preserve"> ν. 4335/2015. Εκεί, όπως γνωρίζει καλά η Αίθουσα, εισήχθησαν βραχείες προθεσμίες συζητήσεως της αγωγής και της ανταγωγής και των παρεμβάσεων, τόσο στην τακτική διαδικασία, όπως βεβαίως και στι</w:t>
      </w:r>
      <w:r>
        <w:rPr>
          <w:rFonts w:eastAsia="Times New Roman" w:cs="Times New Roman"/>
          <w:szCs w:val="24"/>
        </w:rPr>
        <w:t>ς ειδικές διαδικασίες, όπως στην εκούσια δικαιοδοσία, στα ασφαλιστικά μέτρα και στην αναγκαστική εκτέλεση.</w:t>
      </w:r>
    </w:p>
    <w:p w14:paraId="2C6E3FE5"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Η ουσία της ερώτησης, λοιπόν, είναι η εξής: Είναι έτοιμα τα δικαστήρια, είναι έτοιμο το Υπουργείο Δικαιοσύνης, για να ανταποκριθούν στις αλλαγές που </w:t>
      </w:r>
      <w:r>
        <w:rPr>
          <w:rFonts w:eastAsia="Times New Roman" w:cs="Times New Roman"/>
          <w:szCs w:val="24"/>
        </w:rPr>
        <w:t>επιφέρει το νέο νομοθετικό πλαίσιο; Προετοιμαστήκατε σωστά μέχρι τώρα, για τις αλλαγές αυτές που ξεκινούν στην ουσία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2016;</w:t>
      </w:r>
    </w:p>
    <w:p w14:paraId="2C6E3FE6"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C6E3FE7"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Και να το ξεκαθαρίσω εξαρχής, κύριε Υπουρ</w:t>
      </w:r>
      <w:r>
        <w:rPr>
          <w:rFonts w:eastAsia="Times New Roman" w:cs="Times New Roman"/>
          <w:szCs w:val="24"/>
        </w:rPr>
        <w:t>γέ, -ένα λεπτό, κύριε Πρόεδρε- ότι η ουσία της ερώτησης γίνεται πραγματικά καλόπιστα, διότι ούτως ή άλλως όλοι σε αυτή την Αίθουσα είμαστε υπέρ της επιτάχυνσης της απονομής δικαιοσύνης. Και εδώ</w:t>
      </w:r>
      <w:r>
        <w:rPr>
          <w:rFonts w:eastAsia="Times New Roman" w:cs="Times New Roman"/>
          <w:szCs w:val="24"/>
        </w:rPr>
        <w:t>,</w:t>
      </w:r>
      <w:r>
        <w:rPr>
          <w:rFonts w:eastAsia="Times New Roman" w:cs="Times New Roman"/>
          <w:szCs w:val="24"/>
        </w:rPr>
        <w:t xml:space="preserve"> βεβαίως, είμαστε για να συζητήσουμε τι αλλαγές μπορούν να γίν</w:t>
      </w:r>
      <w:r>
        <w:rPr>
          <w:rFonts w:eastAsia="Times New Roman" w:cs="Times New Roman"/>
          <w:szCs w:val="24"/>
        </w:rPr>
        <w:t>ουν. Αλλά όλα κρίνονται εκ του αποτελέσματος και το γνωρίζετε πάρα πολύ καλά, διότι ξέρουμε πώς λειτουργούν τα δικαστήρια, υπό ποιες συνθήκες και</w:t>
      </w:r>
      <w:r>
        <w:rPr>
          <w:rFonts w:eastAsia="Times New Roman" w:cs="Times New Roman"/>
          <w:szCs w:val="24"/>
        </w:rPr>
        <w:t>,</w:t>
      </w:r>
      <w:r>
        <w:rPr>
          <w:rFonts w:eastAsia="Times New Roman" w:cs="Times New Roman"/>
          <w:szCs w:val="24"/>
        </w:rPr>
        <w:t xml:space="preserve"> βεβαίως, όλα αυτά είναι δεδομένα.</w:t>
      </w:r>
    </w:p>
    <w:p w14:paraId="2C6E3FE8"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Το νέο σύστημα, όπως όλοι γνωρίζετε πολύ καλά, θα ξεκινήσει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2016 κα</w:t>
      </w:r>
      <w:r>
        <w:rPr>
          <w:rFonts w:eastAsia="Times New Roman" w:cs="Times New Roman"/>
          <w:szCs w:val="24"/>
        </w:rPr>
        <w:t>ι η εκδίκαση των πρώτων αγωγών θα ξεκινήσει περίπου τον Μάιο του 2016. Την ίδια στιγμή οι αγωγές τακτικής διαδικασίας μέχρι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2015 προσδιορίζονται, τουλάχιστον στο Πρωτοδικείο Αθηνών, για τις αρχές του 2019. Πολλοί δικηγόροι, λοιπόν, είναι σαφές ότι θα</w:t>
      </w:r>
      <w:r>
        <w:rPr>
          <w:rFonts w:eastAsia="Times New Roman" w:cs="Times New Roman"/>
          <w:szCs w:val="24"/>
        </w:rPr>
        <w:t xml:space="preserve"> κοιτάξουν να παραιτηθούν του δικογράφου, για να έχουν πιθανότατα συντομότερες διαδικασίες. Αυτό τι σημαίνει; Σημαίνει ότι θα υπάρχει ένας μεγαλύτερος φόρτος για το δικαστικό σύστημα, για τους δικαστές, που το υπολογίζουν πιθανότατα σε τετραπλασιασμό.</w:t>
      </w:r>
    </w:p>
    <w:p w14:paraId="2C6E3FE9"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Οπότ</w:t>
      </w:r>
      <w:r>
        <w:rPr>
          <w:rFonts w:eastAsia="Times New Roman" w:cs="Times New Roman"/>
          <w:szCs w:val="24"/>
        </w:rPr>
        <w:t>ε εδώ το ζήτημα είναι το εξής: Τι έχετε κάνει μέχρι τώρα και σε ανθρώπινο δυναμικό, όπως βεβαίως και σε υλικοτεχνική υποδομή, ώστε να ανταποκριθείτε στα νέα αυτά δεδομένα;</w:t>
      </w:r>
    </w:p>
    <w:p w14:paraId="2C6E3FEA"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Σας ευχαριστώ.</w:t>
      </w:r>
    </w:p>
    <w:p w14:paraId="2C6E3FEB"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Προτού σας δώσω τον λόγο, κύριε Υ</w:t>
      </w:r>
      <w:r>
        <w:rPr>
          <w:rFonts w:eastAsia="Times New Roman" w:cs="Times New Roman"/>
          <w:szCs w:val="24"/>
        </w:rPr>
        <w:t xml:space="preserve">πουργέ, έχω την τιμή να ανακοινώσω στο Σώμα ότι από τα άνω δυτικά θεωρεία παρακολουθούν τη συνεδρίασή μας, αφού προηγουμένως ξεναγήθηκαν στην έκθεση της αίθουσας «ΕΛΕΥΘΕΡΙΟΣ ΒΕΝΙΖΕΛΟΣ» και ενημερώθηκαν για την ιστορία του </w:t>
      </w:r>
      <w:r>
        <w:rPr>
          <w:rFonts w:eastAsia="Times New Roman" w:cs="Times New Roman"/>
          <w:szCs w:val="24"/>
        </w:rPr>
        <w:t>κτηρίου</w:t>
      </w:r>
      <w:r>
        <w:rPr>
          <w:rFonts w:eastAsia="Times New Roman" w:cs="Times New Roman"/>
          <w:szCs w:val="24"/>
        </w:rPr>
        <w:t>, τον τρόπο οργάνωσης και λ</w:t>
      </w:r>
      <w:r>
        <w:rPr>
          <w:rFonts w:eastAsia="Times New Roman" w:cs="Times New Roman"/>
          <w:szCs w:val="24"/>
        </w:rPr>
        <w:t>ειτουργίας της Βουλής, τριάντα δύο μαθήτριες και οκτώ συνοδοί εκπαιδευτικοί από το Δημοτικό Σχολείο Καναλιών Κερκύρας και το Δημοτικό Σχολείο Αλεπούς Κερκύρας.</w:t>
      </w:r>
    </w:p>
    <w:p w14:paraId="2C6E3FEC"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Η Βουλή τούς καλωσορίζει. </w:t>
      </w:r>
    </w:p>
    <w:p w14:paraId="2C6E3FED" w14:textId="77777777" w:rsidR="005D63A0" w:rsidRDefault="007C7BFB">
      <w:pPr>
        <w:spacing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2C6E3FEE"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Τον λόγο έχει ο </w:t>
      </w:r>
      <w:r>
        <w:rPr>
          <w:rFonts w:eastAsia="Times New Roman" w:cs="Times New Roman"/>
          <w:szCs w:val="24"/>
        </w:rPr>
        <w:t xml:space="preserve">Υπουργός Δικαιοσύνης </w:t>
      </w:r>
      <w:r>
        <w:rPr>
          <w:rFonts w:eastAsia="Times New Roman" w:cs="Times New Roman"/>
          <w:szCs w:val="24"/>
        </w:rPr>
        <w:t xml:space="preserve">κ. </w:t>
      </w:r>
      <w:r>
        <w:rPr>
          <w:rFonts w:eastAsia="Times New Roman" w:cs="Times New Roman"/>
          <w:szCs w:val="24"/>
        </w:rPr>
        <w:t xml:space="preserve">Παρασκευόπουλος. </w:t>
      </w:r>
    </w:p>
    <w:p w14:paraId="2C6E3FEF"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 xml:space="preserve">ΝΙΚΟΛΑΟΣ ΠΑΡΑΣΚΕΥΟΠΟΥΛΟΣ (Υπουργός Δικαιοσύνης, Διαφάνειας και Ανθρωπίνων Δικαιωμάτων): </w:t>
      </w:r>
      <w:r>
        <w:rPr>
          <w:rFonts w:eastAsia="Times New Roman" w:cs="Times New Roman"/>
          <w:szCs w:val="24"/>
        </w:rPr>
        <w:t xml:space="preserve">Ευχαριστώ, κύριε Πρόεδρε. </w:t>
      </w:r>
    </w:p>
    <w:p w14:paraId="2C6E3FF0"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Κύριε Καραγκούνη, και καλόπιστη είναι η ερώτησή σας και σε γνώση στηρίζεται, αφού έχετε διατελέσει </w:t>
      </w:r>
      <w:r>
        <w:rPr>
          <w:rFonts w:eastAsia="Times New Roman" w:cs="Times New Roman"/>
          <w:szCs w:val="24"/>
        </w:rPr>
        <w:t>Υφυπουργός σε αυτό το Υπουργείο.</w:t>
      </w:r>
    </w:p>
    <w:p w14:paraId="2C6E3FF1"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Πραγματικά, η ελληνική δικαιοσύνη με τις υποδομές της θα περάσει μια δοκιμασία τώρα με την ένταξή της σε νέους θεσμούς, τόσο σε ό,τι αφορά την πολιτική δικονομία όσο και σε ό,τι αφορά το πτωχευτικό δίκαιο. Οπωσδήποτε θα αντ</w:t>
      </w:r>
      <w:r>
        <w:rPr>
          <w:rFonts w:eastAsia="Times New Roman" w:cs="Times New Roman"/>
          <w:szCs w:val="24"/>
        </w:rPr>
        <w:t xml:space="preserve">ιμετωπίσει κάποιες δυσκολίες και στο πεδίο των υποδομών της και σε ό,τι αφορά τη στελέχωσή της ειδικότερα. Όντως, έχουν γίνει κάποιες προσπάθειες προετοιμασίας μας για να αντιμετωπίσουμε την νέα κατάσταση, τις οποίες θα προσπαθήσω να σας εκθέσω. </w:t>
      </w:r>
    </w:p>
    <w:p w14:paraId="2C6E3FF2"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Κατ’ </w:t>
      </w:r>
      <w:r>
        <w:rPr>
          <w:rFonts w:eastAsia="Times New Roman" w:cs="Times New Roman"/>
          <w:szCs w:val="24"/>
        </w:rPr>
        <w:t>αρχά</w:t>
      </w:r>
      <w:r>
        <w:rPr>
          <w:rFonts w:eastAsia="Times New Roman" w:cs="Times New Roman"/>
          <w:szCs w:val="24"/>
        </w:rPr>
        <w:t>ς</w:t>
      </w:r>
      <w:r>
        <w:rPr>
          <w:rFonts w:eastAsia="Times New Roman" w:cs="Times New Roman"/>
          <w:szCs w:val="24"/>
        </w:rPr>
        <w:t>, να σας πω ότι κατά τη γνώμη μου το σημαντικότερο πρόβλημα είναι η στελέχωση και λιγότερο οι υποδομές. Και στις υποδομές έχουμε προβλήματα, αλλά διαβαθμίζω ως εντονότερο πρόβλημα αυτό της στελέχωσης, διότι ακόμη και στην περίπτωση που θα είχαμε μια αύξησ</w:t>
      </w:r>
      <w:r>
        <w:rPr>
          <w:rFonts w:eastAsia="Times New Roman" w:cs="Times New Roman"/>
          <w:szCs w:val="24"/>
        </w:rPr>
        <w:t xml:space="preserve">η των </w:t>
      </w:r>
      <w:r>
        <w:rPr>
          <w:rFonts w:eastAsia="Times New Roman" w:cs="Times New Roman"/>
          <w:szCs w:val="24"/>
        </w:rPr>
        <w:t xml:space="preserve">κτηριακών </w:t>
      </w:r>
      <w:r>
        <w:rPr>
          <w:rFonts w:eastAsia="Times New Roman" w:cs="Times New Roman"/>
          <w:szCs w:val="24"/>
        </w:rPr>
        <w:t>μας υποδομών, αυτή τη στιγμή δεν θα είχαμε στελέχη που θα μπορούσαν να πληρώσουν τις αντίστοιχες θέσεις και να οδηγήσουν σε λειτουργία τις νέες δομές της δικαιοσύνης. Θα προσπαθήσω να σας δώσω και πιο συγκεκριμένα στοιχεία σε ό,τι αφορά και</w:t>
      </w:r>
      <w:r>
        <w:rPr>
          <w:rFonts w:eastAsia="Times New Roman" w:cs="Times New Roman"/>
          <w:szCs w:val="24"/>
        </w:rPr>
        <w:t xml:space="preserve"> τις υποδομές μας και τη στελέχωση, τους αριθμούς, με όση ταχύτητα μου επιτρέπεται αυτή τη στιγμή. </w:t>
      </w:r>
    </w:p>
    <w:p w14:paraId="2C6E3FF3"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προετοιμασία για την αντιμετώπιση των νέων θεσμών γίνεται και μέσω της ενδυνάμωσης και επιτάχυνσης, όσο είναι δυνατόν, των διαδικασιών για την κινητοποίηση και τη λειτουργική έναρξη των νέων ηλεκτρονικών υποδομών που θα βοηθήσουν τη δικαιοσύνη. Πρόκειται </w:t>
      </w:r>
      <w:r>
        <w:rPr>
          <w:rFonts w:eastAsia="Times New Roman" w:cs="Times New Roman"/>
          <w:szCs w:val="24"/>
        </w:rPr>
        <w:t>για έργα</w:t>
      </w:r>
      <w:r>
        <w:rPr>
          <w:rFonts w:eastAsia="Times New Roman" w:cs="Times New Roman"/>
          <w:szCs w:val="24"/>
        </w:rPr>
        <w:t>,</w:t>
      </w:r>
      <w:r>
        <w:rPr>
          <w:rFonts w:eastAsia="Times New Roman" w:cs="Times New Roman"/>
          <w:szCs w:val="24"/>
        </w:rPr>
        <w:t xml:space="preserve"> τα οποία είχαν ξεκινήσει από το παρελθόν από προηγούμενες κυβερνήσεις, τα οποία όλα συνεχίστηκαν και ευτυχώς σταδιακά ολοκληρώνονται. Αυτά θα βοηθήσουν την επιτάχυνση, ίσως και την αντιμετώπιση, του συνολικού προβλήματος. </w:t>
      </w:r>
    </w:p>
    <w:p w14:paraId="2C6E3FF4"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Σε ό,τι αφορά τις </w:t>
      </w:r>
      <w:r>
        <w:rPr>
          <w:rFonts w:eastAsia="Times New Roman" w:cs="Times New Roman"/>
          <w:szCs w:val="24"/>
        </w:rPr>
        <w:t>κτηρι</w:t>
      </w:r>
      <w:r>
        <w:rPr>
          <w:rFonts w:eastAsia="Times New Roman" w:cs="Times New Roman"/>
          <w:szCs w:val="24"/>
        </w:rPr>
        <w:t xml:space="preserve">ακές </w:t>
      </w:r>
      <w:r>
        <w:rPr>
          <w:rFonts w:eastAsia="Times New Roman" w:cs="Times New Roman"/>
          <w:szCs w:val="24"/>
        </w:rPr>
        <w:t>υποδομές</w:t>
      </w:r>
      <w:r>
        <w:rPr>
          <w:rFonts w:eastAsia="Times New Roman" w:cs="Times New Roman"/>
          <w:szCs w:val="24"/>
        </w:rPr>
        <w:t>,</w:t>
      </w:r>
      <w:r>
        <w:rPr>
          <w:rFonts w:eastAsia="Times New Roman" w:cs="Times New Roman"/>
          <w:szCs w:val="24"/>
        </w:rPr>
        <w:t xml:space="preserve"> να πω ότι το πρόβλημά μας δεν είναι τόσο ποσοτικό όσο ποιοτικό. Κάποιες από αυτές χωλαίνουν. Και έχουμε και ένα συγκεκριμένο πρόβλημα σημαντικό στον Πειραιά. </w:t>
      </w:r>
    </w:p>
    <w:p w14:paraId="2C6E3FF5"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Και σε ό,τι αφορά τη στελέχωση, θα προσπαθήσω να σας απαντήσω με την ίδια ταχύτητα</w:t>
      </w:r>
      <w:r>
        <w:rPr>
          <w:rFonts w:eastAsia="Times New Roman" w:cs="Times New Roman"/>
          <w:szCs w:val="24"/>
        </w:rPr>
        <w:t>. Έχουμε μια πρόβλεψη αυξήσεων –δεν λέω ότι οι αυξήσεις αυτές θα αντιμετωπίσουν πλήρως το πρόβλημα, αλλά</w:t>
      </w:r>
      <w:r>
        <w:rPr>
          <w:rFonts w:eastAsia="Times New Roman" w:cs="Times New Roman"/>
          <w:szCs w:val="24"/>
        </w:rPr>
        <w:t>,</w:t>
      </w:r>
      <w:r>
        <w:rPr>
          <w:rFonts w:eastAsia="Times New Roman" w:cs="Times New Roman"/>
          <w:szCs w:val="24"/>
        </w:rPr>
        <w:t xml:space="preserve"> εν πάση περιπτώσει</w:t>
      </w:r>
      <w:r>
        <w:rPr>
          <w:rFonts w:eastAsia="Times New Roman" w:cs="Times New Roman"/>
          <w:szCs w:val="24"/>
        </w:rPr>
        <w:t>,</w:t>
      </w:r>
      <w:r>
        <w:rPr>
          <w:rFonts w:eastAsia="Times New Roman" w:cs="Times New Roman"/>
          <w:szCs w:val="24"/>
        </w:rPr>
        <w:t xml:space="preserve"> θα βελτιώσουν την κατάσταση– και σε ό,τι αφορά τις θέσεις των αντιεισαγγελέων και σε ό,τι αφορά τις θέσεις  των πρωτοδικών, ιδίως </w:t>
      </w:r>
      <w:r>
        <w:rPr>
          <w:rFonts w:eastAsia="Times New Roman" w:cs="Times New Roman"/>
          <w:szCs w:val="24"/>
        </w:rPr>
        <w:t xml:space="preserve">σε σχέση με τον αριθμό των ειρηνοδικών. Ο νέος αριθμός εκατόν σαράντα ειρηνοδικών, που θα </w:t>
      </w:r>
      <w:r>
        <w:rPr>
          <w:rFonts w:eastAsia="Times New Roman" w:cs="Times New Roman"/>
          <w:szCs w:val="24"/>
        </w:rPr>
        <w:t xml:space="preserve">προστεθεί </w:t>
      </w:r>
      <w:r>
        <w:rPr>
          <w:rFonts w:eastAsia="Times New Roman" w:cs="Times New Roman"/>
          <w:szCs w:val="24"/>
        </w:rPr>
        <w:t>στους παλιούς, θα βοηθήσει αρκετά την αντιμετώπιση της νέας ύλης</w:t>
      </w:r>
      <w:r>
        <w:rPr>
          <w:rFonts w:eastAsia="Times New Roman" w:cs="Times New Roman"/>
          <w:szCs w:val="24"/>
        </w:rPr>
        <w:t>,</w:t>
      </w:r>
      <w:r>
        <w:rPr>
          <w:rFonts w:eastAsia="Times New Roman" w:cs="Times New Roman"/>
          <w:szCs w:val="24"/>
        </w:rPr>
        <w:t xml:space="preserve"> την οποία θα αντιμετωπίσουν τα ειρηνοδικεία.</w:t>
      </w:r>
    </w:p>
    <w:p w14:paraId="2C6E3FF6"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Η πραγματικότητα, όμως, είναι ότι το μεγάλο μ</w:t>
      </w:r>
      <w:r>
        <w:rPr>
          <w:rFonts w:eastAsia="Times New Roman" w:cs="Times New Roman"/>
          <w:szCs w:val="24"/>
        </w:rPr>
        <w:t>ας έλλειμμα και η μεγάλη μας δυσκολία αφορά τον αριθμό των δικαστικών υπαλλήλων. Εκεί το έλλειμμα είναι ακόμη μεγαλύτερο, είναι περίπου τρεις χιλιάδες άτομα.</w:t>
      </w:r>
    </w:p>
    <w:p w14:paraId="2C6E3FF7"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2C6E3FF8"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Γι’ αυτό και ε</w:t>
      </w:r>
      <w:r>
        <w:rPr>
          <w:rFonts w:eastAsia="Times New Roman" w:cs="Times New Roman"/>
          <w:szCs w:val="24"/>
        </w:rPr>
        <w:t>ναγωνίως προσπάθησε το Υπουργείο να αντιμετωπίσει το πρόβλημα αυτό και με τον θεσμό της κινητικότητας, αναζητώντας κίνηση και από άλλα Υπουργεία, ο οποίος βοήθησε τώρα πολύ. Όλη η ελληνική κοινωνία έμαθε το θέμα με υπαλλήλους που κινήθηκαν, που ήταν σε δια</w:t>
      </w:r>
      <w:r>
        <w:rPr>
          <w:rFonts w:eastAsia="Times New Roman" w:cs="Times New Roman"/>
          <w:szCs w:val="24"/>
        </w:rPr>
        <w:t>θεσιμότητα, είχαν περάσει από θέση καθαρισμού και μετατέθηκαν στο Υπουργείο Δικαιοσύνης, επειδή είχαν όλα τα προσόντα και έτσι έκριναν τα υπηρεσιακά συμβούλια. Στην ίδια αυτή κατεύθυνση θα προσπαθήσουμε να συνεχίσουμε.</w:t>
      </w:r>
    </w:p>
    <w:p w14:paraId="2C6E3FF9"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2C6E3FFA"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ΠΡΟΕΔΡΕΥΩΝ</w:t>
      </w:r>
      <w:r>
        <w:rPr>
          <w:rFonts w:eastAsia="Times New Roman" w:cs="Times New Roman"/>
          <w:b/>
          <w:szCs w:val="24"/>
        </w:rPr>
        <w:t xml:space="preserve"> (Δημήτριος Κρεμαστινός): </w:t>
      </w:r>
      <w:r>
        <w:rPr>
          <w:rFonts w:eastAsia="Times New Roman" w:cs="Times New Roman"/>
          <w:szCs w:val="24"/>
        </w:rPr>
        <w:t>Έχετε τον λόγο, κύριε Καραγκούνη, για τρία λεπτά.</w:t>
      </w:r>
    </w:p>
    <w:p w14:paraId="2C6E3FFB"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 xml:space="preserve">Ευχαριστώ, κύριε Πρόεδρε. </w:t>
      </w:r>
    </w:p>
    <w:p w14:paraId="2C6E3FFC"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Κύριε Υπουργέ, πρώτα απ’ όλα αντιλαμβάνομαι ότι έχετε καταλάβει ποιο είναι το πρόβλημα και ξέρετε ποιες είναι πραγματικά οι ελλ</w:t>
      </w:r>
      <w:r>
        <w:rPr>
          <w:rFonts w:eastAsia="Times New Roman" w:cs="Times New Roman"/>
          <w:szCs w:val="24"/>
        </w:rPr>
        <w:t xml:space="preserve">είψεις στα δικαστήρια. Αυτή είναι μια καλή αρχή. Πρέπει, όμως, να συνεννοηθούμε ότι το ζήτημα αυτό δεν επιλύεται με τέσσερις καθαρίστριες που θα έρθουν και θα καθίσουν στη θέση του γραμματέα του δικαστηρίου. Για να επιλυθεί αυτό το πολύ σημαντικό πρόβλημα </w:t>
      </w:r>
      <w:r>
        <w:rPr>
          <w:rFonts w:eastAsia="Times New Roman" w:cs="Times New Roman"/>
          <w:szCs w:val="24"/>
        </w:rPr>
        <w:t xml:space="preserve">και η νέα νομική πραγματικότητα, η οποία έρχεται σε δύο μήνες, ξεκινά, πρέπει να δώσουμε πολύ σαφείς και συγκεκριμένες απαντήσεις. </w:t>
      </w:r>
    </w:p>
    <w:p w14:paraId="2C6E3FFD"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Έχεις έναν τεράστιο όγκο</w:t>
      </w:r>
      <w:r>
        <w:rPr>
          <w:rFonts w:eastAsia="Times New Roman" w:cs="Times New Roman"/>
          <w:szCs w:val="24"/>
        </w:rPr>
        <w:t>,</w:t>
      </w:r>
      <w:r>
        <w:rPr>
          <w:rFonts w:eastAsia="Times New Roman" w:cs="Times New Roman"/>
          <w:szCs w:val="24"/>
        </w:rPr>
        <w:t xml:space="preserve"> πραγματικά. Έβλεπα τα στοιχεία, κύριε Υπουργέ –απλά προς ενημέρωση του ελληνικού λαού, αλλά και τη</w:t>
      </w:r>
      <w:r>
        <w:rPr>
          <w:rFonts w:eastAsia="Times New Roman" w:cs="Times New Roman"/>
          <w:szCs w:val="24"/>
        </w:rPr>
        <w:t>ς Αιθούσης-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15 έως 18</w:t>
      </w:r>
      <w:r>
        <w:rPr>
          <w:rFonts w:eastAsia="Times New Roman" w:cs="Times New Roman"/>
          <w:szCs w:val="24"/>
        </w:rPr>
        <w:t>-</w:t>
      </w:r>
      <w:r>
        <w:rPr>
          <w:rFonts w:eastAsia="Times New Roman" w:cs="Times New Roman"/>
          <w:szCs w:val="24"/>
        </w:rPr>
        <w:t>10</w:t>
      </w:r>
      <w:r>
        <w:rPr>
          <w:rFonts w:eastAsia="Times New Roman" w:cs="Times New Roman"/>
          <w:szCs w:val="24"/>
        </w:rPr>
        <w:t>-</w:t>
      </w:r>
      <w:r>
        <w:rPr>
          <w:rFonts w:eastAsia="Times New Roman" w:cs="Times New Roman"/>
          <w:szCs w:val="24"/>
        </w:rPr>
        <w:t>15, οπότε κατατέθηκαν –μιλάμε για το Πολυμελές Πρωτοδικείο Αθηνών- έξι χιλιάδες δώδεκα αγωγές τακτικής διαδικασίας. Και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15 έως 18</w:t>
      </w:r>
      <w:r>
        <w:rPr>
          <w:rFonts w:eastAsia="Times New Roman" w:cs="Times New Roman"/>
          <w:szCs w:val="24"/>
        </w:rPr>
        <w:t>-</w:t>
      </w:r>
      <w:r>
        <w:rPr>
          <w:rFonts w:eastAsia="Times New Roman" w:cs="Times New Roman"/>
          <w:szCs w:val="24"/>
        </w:rPr>
        <w:t>10</w:t>
      </w:r>
      <w:r>
        <w:rPr>
          <w:rFonts w:eastAsia="Times New Roman" w:cs="Times New Roman"/>
          <w:szCs w:val="24"/>
        </w:rPr>
        <w:t>-</w:t>
      </w:r>
      <w:r>
        <w:rPr>
          <w:rFonts w:eastAsia="Times New Roman" w:cs="Times New Roman"/>
          <w:szCs w:val="24"/>
        </w:rPr>
        <w:t xml:space="preserve">15, στο ίδιο διάστημα δηλαδή, κατατέθηκαν ενώπιον του </w:t>
      </w:r>
      <w:r>
        <w:rPr>
          <w:rFonts w:eastAsia="Times New Roman" w:cs="Times New Roman"/>
          <w:szCs w:val="24"/>
        </w:rPr>
        <w:t xml:space="preserve">μονομελούς </w:t>
      </w:r>
      <w:r>
        <w:rPr>
          <w:rFonts w:eastAsia="Times New Roman" w:cs="Times New Roman"/>
          <w:szCs w:val="24"/>
        </w:rPr>
        <w:t>δεκαοκτώ χιλιάδες</w:t>
      </w:r>
      <w:r>
        <w:rPr>
          <w:rFonts w:eastAsia="Times New Roman" w:cs="Times New Roman"/>
          <w:szCs w:val="24"/>
        </w:rPr>
        <w:t xml:space="preserve"> οκτακόσιες εξήντα έξι αγωγές τακτικής διαδικασίας.</w:t>
      </w:r>
    </w:p>
    <w:p w14:paraId="2C6E3FFE"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Εκτιμάται ότι κατά τους πρώτους μήνες του έτους 2016 θα κατατίθενται μηνιαίως τουλάχιστον εξακόσια πενήντα νέα δικόγραφα ενώπιον του Πολυμελούς και δύο χιλιάδες νέα δικόγραφα ενώπιον του </w:t>
      </w:r>
      <w:r>
        <w:rPr>
          <w:rFonts w:eastAsia="Times New Roman" w:cs="Times New Roman"/>
          <w:szCs w:val="24"/>
        </w:rPr>
        <w:t>μονομελούς</w:t>
      </w:r>
      <w:r>
        <w:rPr>
          <w:rFonts w:eastAsia="Times New Roman" w:cs="Times New Roman"/>
          <w:szCs w:val="24"/>
        </w:rPr>
        <w:t>. Συν β</w:t>
      </w:r>
      <w:r>
        <w:rPr>
          <w:rFonts w:eastAsia="Times New Roman" w:cs="Times New Roman"/>
          <w:szCs w:val="24"/>
        </w:rPr>
        <w:t>εβαίως</w:t>
      </w:r>
      <w:r>
        <w:rPr>
          <w:rFonts w:eastAsia="Times New Roman" w:cs="Times New Roman"/>
          <w:szCs w:val="24"/>
        </w:rPr>
        <w:t>,</w:t>
      </w:r>
      <w:r>
        <w:rPr>
          <w:rFonts w:eastAsia="Times New Roman" w:cs="Times New Roman"/>
          <w:szCs w:val="24"/>
        </w:rPr>
        <w:t xml:space="preserve"> τις ήδη προσδιορισθείσες με το νυν ισχύον σύστημα συζήτησης, τα οποία βεβαίως είναι εκκρεμή, και τις παραιτήσεις των δικογράφων</w:t>
      </w:r>
      <w:r>
        <w:rPr>
          <w:rFonts w:eastAsia="Times New Roman" w:cs="Times New Roman"/>
          <w:szCs w:val="24"/>
        </w:rPr>
        <w:t>,</w:t>
      </w:r>
      <w:r>
        <w:rPr>
          <w:rFonts w:eastAsia="Times New Roman" w:cs="Times New Roman"/>
          <w:szCs w:val="24"/>
        </w:rPr>
        <w:t xml:space="preserve"> στις οποίες αναφέρθηκα.</w:t>
      </w:r>
    </w:p>
    <w:p w14:paraId="2C6E3FFF"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Εδώ, λοιπόν, έχουμε κάποια πολύ συγκεκριμένα κενά, το οποία πρέπει να δούμε, κύριε Υπουργέ, πώς</w:t>
      </w:r>
      <w:r>
        <w:rPr>
          <w:rFonts w:eastAsia="Times New Roman" w:cs="Times New Roman"/>
          <w:szCs w:val="24"/>
        </w:rPr>
        <w:t xml:space="preserve"> θα καλυφθούν. Διαφορετικά –και εδώ είναι η ουσία της ερώτησης και εδώ πρέπει να απαντήσουμε- δεν θα μπορέσει να λειτουργήσει το νέο σύστημα.</w:t>
      </w:r>
    </w:p>
    <w:p w14:paraId="2C6E4000"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C6E4001"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Άκουσα –και πολύ σωστά το είπα</w:t>
      </w:r>
      <w:r>
        <w:rPr>
          <w:rFonts w:eastAsia="Times New Roman" w:cs="Times New Roman"/>
          <w:szCs w:val="24"/>
        </w:rPr>
        <w:t xml:space="preserve">τε- ότι υπάρχει διαγωνιστική διαδικασία για τους ειρηνοδίκες, η οποία είναι για εκατόν ενενήντα θέσεις. Για να λειτουργήσουν, όμως, στοιχειωδώς τα </w:t>
      </w:r>
      <w:r>
        <w:rPr>
          <w:rFonts w:eastAsia="Times New Roman" w:cs="Times New Roman"/>
          <w:szCs w:val="24"/>
        </w:rPr>
        <w:t xml:space="preserve">πρωτοδικεία </w:t>
      </w:r>
      <w:r>
        <w:rPr>
          <w:rFonts w:eastAsia="Times New Roman" w:cs="Times New Roman"/>
          <w:szCs w:val="24"/>
        </w:rPr>
        <w:t>–διότι εδώ είναι η ουσία- θα χρειαστούν σε πρώτη φάση τουλάχιστον –να σας αναφέρω για το Πρωτοδικ</w:t>
      </w:r>
      <w:r>
        <w:rPr>
          <w:rFonts w:eastAsia="Times New Roman" w:cs="Times New Roman"/>
          <w:szCs w:val="24"/>
        </w:rPr>
        <w:t>είο Αθηνών- εκατό νέες θέσεις πρωτοδικών.</w:t>
      </w:r>
    </w:p>
    <w:p w14:paraId="2C6E4002"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Και το ζήτημα είναι το εξής: Ακόμα και αν αποφασίσουμε να προχωρήσει η διαγωνιστική διαδικασία των εκατό νέων δικαστών, θα χρειαστεί</w:t>
      </w:r>
      <w:r>
        <w:rPr>
          <w:rFonts w:eastAsia="Times New Roman" w:cs="Times New Roman"/>
          <w:szCs w:val="24"/>
        </w:rPr>
        <w:t>,</w:t>
      </w:r>
      <w:r>
        <w:rPr>
          <w:rFonts w:eastAsia="Times New Roman" w:cs="Times New Roman"/>
          <w:szCs w:val="24"/>
        </w:rPr>
        <w:t xml:space="preserve"> με την περίοδο που χρειάζεται στη Σχολή Δικαστών</w:t>
      </w:r>
      <w:r>
        <w:rPr>
          <w:rFonts w:eastAsia="Times New Roman" w:cs="Times New Roman"/>
          <w:szCs w:val="24"/>
        </w:rPr>
        <w:t>,</w:t>
      </w:r>
      <w:r>
        <w:rPr>
          <w:rFonts w:eastAsia="Times New Roman" w:cs="Times New Roman"/>
          <w:szCs w:val="24"/>
        </w:rPr>
        <w:t xml:space="preserve"> κοντά στον ενάμιση χρόνο. Το π</w:t>
      </w:r>
      <w:r>
        <w:rPr>
          <w:rFonts w:eastAsia="Times New Roman" w:cs="Times New Roman"/>
          <w:szCs w:val="24"/>
        </w:rPr>
        <w:t>ρόβλημα επείγει. Το πρόβλημα είναι σε δύο μήνες από τώρα. Ακόμα και αν είχατε τη διάθεση –και περιμένω να μου πείτε κάτι επ’ αυτού- να προχωρήσετε σε έναν νέο διαγωνισμό, σίγουρα θα μας πάρει ένα χρονικό διάστημα που δεν επιλύει το πρόβλημα. Αυτό τι σημαίν</w:t>
      </w:r>
      <w:r>
        <w:rPr>
          <w:rFonts w:eastAsia="Times New Roman" w:cs="Times New Roman"/>
          <w:szCs w:val="24"/>
        </w:rPr>
        <w:t>ει;</w:t>
      </w:r>
    </w:p>
    <w:p w14:paraId="2C6E4003"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Αφήνω</w:t>
      </w:r>
      <w:r>
        <w:rPr>
          <w:rFonts w:eastAsia="Times New Roman" w:cs="Times New Roman"/>
          <w:szCs w:val="24"/>
        </w:rPr>
        <w:t>,</w:t>
      </w:r>
      <w:r>
        <w:rPr>
          <w:rFonts w:eastAsia="Times New Roman" w:cs="Times New Roman"/>
          <w:szCs w:val="24"/>
        </w:rPr>
        <w:t xml:space="preserve"> βεβαίως που, τουλάχιστον για την Αθήνα –πολύ σωστά το είπατε- σε θέσεις γραμματέων, είναι πολύ μεγάλος ο αριθμός και η ανάγκη. Γι’ αυτό πρέπει να επιμείνετε στην κινητικότητα. Θα πρέπει να κάνετε πραγματικά κάτι και η </w:t>
      </w:r>
      <w:r>
        <w:rPr>
          <w:rFonts w:eastAsia="Times New Roman" w:cs="Times New Roman"/>
          <w:szCs w:val="24"/>
        </w:rPr>
        <w:t xml:space="preserve">βοήθειά </w:t>
      </w:r>
      <w:r>
        <w:rPr>
          <w:rFonts w:eastAsia="Times New Roman" w:cs="Times New Roman"/>
          <w:szCs w:val="24"/>
        </w:rPr>
        <w:t>μας θα είναι αμέρισ</w:t>
      </w:r>
      <w:r>
        <w:rPr>
          <w:rFonts w:eastAsia="Times New Roman" w:cs="Times New Roman"/>
          <w:szCs w:val="24"/>
        </w:rPr>
        <w:t>τη</w:t>
      </w:r>
      <w:r>
        <w:rPr>
          <w:rFonts w:eastAsia="Times New Roman" w:cs="Times New Roman"/>
          <w:szCs w:val="24"/>
        </w:rPr>
        <w:t>,</w:t>
      </w:r>
      <w:r>
        <w:rPr>
          <w:rFonts w:eastAsia="Times New Roman" w:cs="Times New Roman"/>
          <w:szCs w:val="24"/>
        </w:rPr>
        <w:t xml:space="preserve"> διότι έχει φρακάρει η δικαιοσύνη. Τίποτα δεν προχωράει. Εγώ ακούω τις κραυγές αγωνίας και από του</w:t>
      </w:r>
      <w:r>
        <w:rPr>
          <w:rFonts w:eastAsia="Times New Roman" w:cs="Times New Roman"/>
          <w:szCs w:val="24"/>
        </w:rPr>
        <w:t>ς</w:t>
      </w:r>
      <w:r>
        <w:rPr>
          <w:rFonts w:eastAsia="Times New Roman" w:cs="Times New Roman"/>
          <w:szCs w:val="24"/>
        </w:rPr>
        <w:t xml:space="preserve"> δικηγορικούς συλλόγους, αλλά και από τις ενώσεις δικαστών. Οι ίδιοι το λένε ότι δεν μπορεί να βγει πέρα.</w:t>
      </w:r>
    </w:p>
    <w:p w14:paraId="2C6E4004"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Εδώ, λοιπόν, πρέπει να δούμε –επειδή είναι </w:t>
      </w:r>
      <w:r>
        <w:rPr>
          <w:rFonts w:eastAsia="Times New Roman" w:cs="Times New Roman"/>
          <w:szCs w:val="24"/>
        </w:rPr>
        <w:t>σαφές, οι αριθμοί ποτέ δεν κάνουν λάθος- ότι αν δεν κάνουμε άμεσα την πρόσληψη πρωτοδικών, δηλαδή δικαστών, δεν θα μπορεί να λειτουργήσει το σύστημα.</w:t>
      </w:r>
    </w:p>
    <w:p w14:paraId="2C6E4005"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(Στο σημείο αυτό κτυπάει επανειλημμένα το κουδούνι λήξεως του χρόνου ομιλίας του κυρίου Βουλευτή)</w:t>
      </w:r>
    </w:p>
    <w:p w14:paraId="2C6E4006"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Εγώ, κύρ</w:t>
      </w:r>
      <w:r>
        <w:rPr>
          <w:rFonts w:eastAsia="Times New Roman" w:cs="Times New Roman"/>
          <w:szCs w:val="24"/>
        </w:rPr>
        <w:t>ιε Υπουργέ, σας προτείνω να εξετάσετε το ενδεχόμενο να υπάρξει μια αναστολή του νόμου τουλάχιστον για έξι μήνες, διότι διαφορετικά ούτε το επιθυμητό αποτέλεσμα θα υπάρξει, αλλά κυρίως θα βρεθούμε σε μια νέα πολύ σκληρή πραγματικότητα. Δείτε και τα δύο ζητή</w:t>
      </w:r>
      <w:r>
        <w:rPr>
          <w:rFonts w:eastAsia="Times New Roman" w:cs="Times New Roman"/>
          <w:szCs w:val="24"/>
        </w:rPr>
        <w:t>ματα, και τις προσλήψεις των δικαστών και το ζήτημα της κινητικότητας. Συμφωνούμε απόλυτα. Αλλά εξετάστε και το ενδεχόμενο να αναστείλετε τον νόμο για έξι μήνες τουλάχιστον.</w:t>
      </w:r>
    </w:p>
    <w:p w14:paraId="2C6E4007"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Ευχαριστώ πολύ.</w:t>
      </w:r>
    </w:p>
    <w:p w14:paraId="2C6E4008"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Ευχαριστούμε, κύριε Καραγκούνη</w:t>
      </w:r>
      <w:r>
        <w:rPr>
          <w:rFonts w:eastAsia="Times New Roman" w:cs="Times New Roman"/>
          <w:szCs w:val="24"/>
        </w:rPr>
        <w:t>.</w:t>
      </w:r>
    </w:p>
    <w:p w14:paraId="2C6E4009"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τρία λεπτά.</w:t>
      </w:r>
    </w:p>
    <w:p w14:paraId="2C6E400A"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ΝΙΚΟΛΑΟΣ ΠΑΡΑΣΚΕΥΟΠΟΥΛΟΣ (Υπουργός Δικαιοσύνης, Διαφάνειας και Ανθρωπίνων Δικαιωμάτων):</w:t>
      </w:r>
      <w:r>
        <w:rPr>
          <w:rFonts w:eastAsia="Times New Roman" w:cs="Times New Roman"/>
          <w:szCs w:val="24"/>
        </w:rPr>
        <w:t xml:space="preserve"> Ευχαριστώ, κύριε Πρόεδρε.</w:t>
      </w:r>
    </w:p>
    <w:p w14:paraId="2C6E400B"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Οπωσδήποτε μια αναστολή εφαρμογής δεν μπορώ να πω ότι δεν θα διευκόλυνε. Εδώ, όμως, έχουμε να </w:t>
      </w:r>
      <w:r>
        <w:rPr>
          <w:rFonts w:eastAsia="Times New Roman" w:cs="Times New Roman"/>
          <w:szCs w:val="24"/>
        </w:rPr>
        <w:t>κάνουμε με ένα θέμα για το οποίο έχουμε δεσμεύσεις και για τον λόγο αυτό δεν θα μπορούσαμε να το διαχειριστούμε με μια δική μας απόφαση. Αυτό το οποίο χρειάζεται είναι διαβούλευση και συμφωνία των εταίρων μας, προκειμένου να φτάσουμε σε εκείνο το σημείο.</w:t>
      </w:r>
    </w:p>
    <w:p w14:paraId="2C6E400C"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ντωμεταξύ, όμως, υποχρέωσή μας είναι να προετοιμαζόμαστε. Και να εισφέρω και κάτι επιπλέον σε όσα έχετε πει, το οποίο είναι σημαντικό θέμα υποδομής και πρέπει να επιλύσουμε τάχιστα, ενδεχομένως και με λύσεις ανάγκης, αλλά άμεσα, που είναι το θέμα της ηλεκτ</w:t>
      </w:r>
      <w:r>
        <w:rPr>
          <w:rFonts w:eastAsia="Times New Roman" w:cs="Times New Roman"/>
          <w:szCs w:val="24"/>
        </w:rPr>
        <w:t>ρονικής διεξαγωγής των πλειστηριασμών, που από τεχνική άποψη</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δεν μας έχει βρει έτοιμους στον βαθμό</w:t>
      </w:r>
      <w:r>
        <w:rPr>
          <w:rFonts w:eastAsia="Times New Roman" w:cs="Times New Roman"/>
          <w:szCs w:val="24"/>
        </w:rPr>
        <w:t>,</w:t>
      </w:r>
      <w:r>
        <w:rPr>
          <w:rFonts w:eastAsia="Times New Roman" w:cs="Times New Roman"/>
          <w:szCs w:val="24"/>
        </w:rPr>
        <w:t xml:space="preserve"> στον οποίο θα θέλαμε. Υπάρχουν ταχύτητες σε ό,τι αφορά την ανάπτυξη των τεχνικών υποδομών μας, τις οποίες δεν μπορούμε να διαπεράσουμε και αναγκαστ</w:t>
      </w:r>
      <w:r>
        <w:rPr>
          <w:rFonts w:eastAsia="Times New Roman" w:cs="Times New Roman"/>
          <w:szCs w:val="24"/>
        </w:rPr>
        <w:t>ικά προσφεύγουμε και σε αναγκαστικές λύσεις.</w:t>
      </w:r>
    </w:p>
    <w:p w14:paraId="2C6E400D"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w:t>
      </w:r>
      <w:r>
        <w:rPr>
          <w:rFonts w:eastAsia="Times New Roman" w:cs="Times New Roman"/>
          <w:szCs w:val="24"/>
        </w:rPr>
        <w:t xml:space="preserve">Προεδρική Έδρα </w:t>
      </w:r>
      <w:r>
        <w:rPr>
          <w:rFonts w:eastAsia="Times New Roman" w:cs="Times New Roman"/>
          <w:szCs w:val="24"/>
        </w:rPr>
        <w:t xml:space="preserve">καταλαμβάνει ο Πρόεδρος της Βουλής κ. </w:t>
      </w:r>
      <w:r w:rsidRPr="007255AA">
        <w:rPr>
          <w:rFonts w:eastAsia="Times New Roman" w:cs="Times New Roman"/>
          <w:b/>
          <w:szCs w:val="24"/>
        </w:rPr>
        <w:t>ΝΙΚΟΛΑΟΣ ΒΟΥΤΣΗΣ</w:t>
      </w:r>
      <w:r>
        <w:rPr>
          <w:rFonts w:eastAsia="Times New Roman" w:cs="Times New Roman"/>
          <w:szCs w:val="24"/>
        </w:rPr>
        <w:t>)</w:t>
      </w:r>
    </w:p>
    <w:p w14:paraId="2C6E400E"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Θα ήθελα να πω </w:t>
      </w:r>
      <w:r>
        <w:rPr>
          <w:rFonts w:eastAsia="Times New Roman" w:cs="Times New Roman"/>
          <w:szCs w:val="24"/>
        </w:rPr>
        <w:t xml:space="preserve">πως </w:t>
      </w:r>
      <w:r>
        <w:rPr>
          <w:rFonts w:eastAsia="Times New Roman" w:cs="Times New Roman"/>
          <w:szCs w:val="24"/>
        </w:rPr>
        <w:t>σε ό,τι αφορά τον αριθμό των πρωτοδικών</w:t>
      </w:r>
      <w:r>
        <w:rPr>
          <w:rFonts w:eastAsia="Times New Roman" w:cs="Times New Roman"/>
          <w:szCs w:val="24"/>
        </w:rPr>
        <w:t>,</w:t>
      </w:r>
      <w:r>
        <w:rPr>
          <w:rFonts w:eastAsia="Times New Roman" w:cs="Times New Roman"/>
          <w:szCs w:val="24"/>
        </w:rPr>
        <w:t xml:space="preserve"> η σειρά η οποία τώρα τελειώνει στη Σχολή Δικαστών θα βρεθεί</w:t>
      </w:r>
      <w:r>
        <w:rPr>
          <w:rFonts w:eastAsia="Times New Roman" w:cs="Times New Roman"/>
          <w:szCs w:val="24"/>
        </w:rPr>
        <w:t xml:space="preserve"> πλέον στην έδρα από το καλοκαίρι του 2016. Θα έχουμε δηλαδή επιπλέον εξήντα περίπου άτομα, σαράντε πέντε πρωτοδίκες και δεκαπέντε εισαγγελικούς λειτουργούς επιπλέον, εκτός των εκατόν ενενήντα τεσσάρων ειρηνοδικών, τους οποίους μνημονεύσατε.</w:t>
      </w:r>
    </w:p>
    <w:p w14:paraId="2C6E400F"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Έχουμε και άλλ</w:t>
      </w:r>
      <w:r>
        <w:rPr>
          <w:rFonts w:eastAsia="Times New Roman" w:cs="Times New Roman"/>
          <w:szCs w:val="24"/>
        </w:rPr>
        <w:t xml:space="preserve">ες επί μέρους θέσεις, τις οποίες νομίζω ότι </w:t>
      </w:r>
      <w:r>
        <w:rPr>
          <w:rFonts w:eastAsia="Times New Roman" w:cs="Times New Roman"/>
          <w:szCs w:val="24"/>
        </w:rPr>
        <w:t xml:space="preserve">θα </w:t>
      </w:r>
      <w:r>
        <w:rPr>
          <w:rFonts w:eastAsia="Times New Roman" w:cs="Times New Roman"/>
          <w:szCs w:val="24"/>
        </w:rPr>
        <w:t>μπορέσουμε να επαυξήσουμε. Ασφαλώς θα προσφύγουμε στο θεσμό της κινητικότητας, ο οποίος βοηθάει πολύ.</w:t>
      </w:r>
    </w:p>
    <w:p w14:paraId="2C6E4010"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Κύριε Καραγκούνη θα προσπαθήσω να σας ενημερώσω και εγγράφως. Θα ζητήσω από τις υπηρεσίες μας να σας στείλο</w:t>
      </w:r>
      <w:r>
        <w:rPr>
          <w:rFonts w:eastAsia="Times New Roman" w:cs="Times New Roman"/>
          <w:szCs w:val="24"/>
        </w:rPr>
        <w:t>υν αναλυτικά και επικαιροποιημένα στοιχεία.</w:t>
      </w:r>
    </w:p>
    <w:p w14:paraId="2C6E4011"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Ευχαριστώ πολύ.</w:t>
      </w:r>
    </w:p>
    <w:p w14:paraId="2C6E4012"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Ευχαριστούμε, κύριε Υπουργέ.</w:t>
      </w:r>
    </w:p>
    <w:p w14:paraId="2C6E4013"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βρίσκεται σε εξέλιξη η συνεδρίαση κοινοβουλευτικού ελέγχου, με τη συζήτηση των επίκαιρων ερωτήσεων.</w:t>
      </w:r>
    </w:p>
    <w:p w14:paraId="2C6E4014"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Έχω την </w:t>
      </w:r>
      <w:r>
        <w:rPr>
          <w:rFonts w:eastAsia="Times New Roman" w:cs="Times New Roman"/>
          <w:szCs w:val="24"/>
        </w:rPr>
        <w:t xml:space="preserve">τιμή να ανακοινώσω προς το Σώμα ότι ο Υπουργός Οικονομικών κ. Ευκλείδης Τσακαλώτος θα καταθέσει τον </w:t>
      </w:r>
      <w:r>
        <w:rPr>
          <w:rFonts w:eastAsia="Times New Roman" w:cs="Times New Roman"/>
          <w:szCs w:val="24"/>
        </w:rPr>
        <w:t xml:space="preserve">κρατικό προϋπολογισμό </w:t>
      </w:r>
      <w:r>
        <w:rPr>
          <w:rFonts w:eastAsia="Times New Roman" w:cs="Times New Roman"/>
          <w:szCs w:val="24"/>
        </w:rPr>
        <w:t xml:space="preserve">του οικονομικού έτους 2016. </w:t>
      </w:r>
    </w:p>
    <w:p w14:paraId="2C6E4015"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Ο Υπουργός Οικονομικών κ. Τσακαλώτος έχει τον λόγο.</w:t>
      </w:r>
    </w:p>
    <w:p w14:paraId="2C6E4016"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Κύριε Πρ</w:t>
      </w:r>
      <w:r>
        <w:rPr>
          <w:rFonts w:eastAsia="Times New Roman" w:cs="Times New Roman"/>
          <w:szCs w:val="24"/>
        </w:rPr>
        <w:t xml:space="preserve">όεδρε, κυρίες και κύριοι Βουλευτές, έχω την ιδιαίτερη τιμή να καταθέσω στο Σώμα τον </w:t>
      </w:r>
      <w:r>
        <w:rPr>
          <w:rFonts w:eastAsia="Times New Roman" w:cs="Times New Roman"/>
          <w:szCs w:val="24"/>
        </w:rPr>
        <w:t xml:space="preserve">κρατικό προϋπολογισμό </w:t>
      </w:r>
      <w:r>
        <w:rPr>
          <w:rFonts w:eastAsia="Times New Roman" w:cs="Times New Roman"/>
          <w:szCs w:val="24"/>
        </w:rPr>
        <w:t xml:space="preserve">και την εισηγητική αυτού έκθεση του οικονομικού έτους 2016, καθώς και τον τόμο για τις φορολογικές δαπάνες του 2016. </w:t>
      </w:r>
    </w:p>
    <w:p w14:paraId="2C6E4017"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Κύριε Πρόεδρε, θα σας παρακαλέσω</w:t>
      </w:r>
      <w:r>
        <w:rPr>
          <w:rFonts w:eastAsia="Times New Roman" w:cs="Times New Roman"/>
          <w:szCs w:val="24"/>
        </w:rPr>
        <w:t xml:space="preserve"> να οριστούν ημερομηνίες για τη συζήτηση του </w:t>
      </w:r>
      <w:r>
        <w:rPr>
          <w:rFonts w:eastAsia="Times New Roman" w:cs="Times New Roman"/>
          <w:szCs w:val="24"/>
        </w:rPr>
        <w:t xml:space="preserve">κρατικού προϋπολογισμού </w:t>
      </w:r>
      <w:r>
        <w:rPr>
          <w:rFonts w:eastAsia="Times New Roman" w:cs="Times New Roman"/>
          <w:szCs w:val="24"/>
        </w:rPr>
        <w:t>στη Διαρκή Επιτροπή Οικονομικών Υποθέσεων και στην Ολομέλεια του Σώματος.</w:t>
      </w:r>
    </w:p>
    <w:p w14:paraId="2C6E4018"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Καταθέτω, επίσης, τις εκθέσεις των γενικών διευθυντών του Γενικού Λογιστηρίου του Κράτους, φορολογικής διοίκησης,</w:t>
      </w:r>
      <w:r>
        <w:rPr>
          <w:rFonts w:eastAsia="Times New Roman" w:cs="Times New Roman"/>
          <w:szCs w:val="24"/>
        </w:rPr>
        <w:t xml:space="preserve"> τελωνείων και ειδικών φόρων κατανάλωσης, δημόσιας περιουσίας και κοινωφελών περιουσιών του Υπουργείου Οικονομικών, καθώς και τη δήλωση που προβλέπεται από το άρθρο 58 του ν. 4270/2014, όπως αυτό ισχύει. </w:t>
      </w:r>
    </w:p>
    <w:p w14:paraId="2C6E4019"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Σας ευχαριστώ πάρα πολύ, κύριε Πρόεδρε.</w:t>
      </w:r>
    </w:p>
    <w:p w14:paraId="2C6E401A"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Οικονομικών κ. Ευκλείδης Τσακαλώτος καταθέτει στον Πρόεδρο της Βουλής με τη μορφή </w:t>
      </w:r>
      <w:r>
        <w:rPr>
          <w:rFonts w:eastAsia="Times New Roman" w:cs="Times New Roman"/>
          <w:szCs w:val="24"/>
          <w:lang w:val="en-US"/>
        </w:rPr>
        <w:t>stick</w:t>
      </w:r>
      <w:r>
        <w:rPr>
          <w:rFonts w:eastAsia="Times New Roman" w:cs="Times New Roman"/>
          <w:szCs w:val="24"/>
        </w:rPr>
        <w:t xml:space="preserve"> (ψηφιακό μέσο αποθήκευσης) τον </w:t>
      </w:r>
      <w:r>
        <w:rPr>
          <w:rFonts w:eastAsia="Times New Roman" w:cs="Times New Roman"/>
          <w:szCs w:val="24"/>
        </w:rPr>
        <w:t xml:space="preserve">γενικό προϋπολογισμό </w:t>
      </w:r>
      <w:r>
        <w:rPr>
          <w:rFonts w:eastAsia="Times New Roman" w:cs="Times New Roman"/>
          <w:szCs w:val="24"/>
        </w:rPr>
        <w:t xml:space="preserve">του </w:t>
      </w:r>
      <w:r>
        <w:rPr>
          <w:rFonts w:eastAsia="Times New Roman" w:cs="Times New Roman"/>
          <w:szCs w:val="24"/>
        </w:rPr>
        <w:t xml:space="preserve">κράτους </w:t>
      </w:r>
      <w:r>
        <w:rPr>
          <w:rFonts w:eastAsia="Times New Roman" w:cs="Times New Roman"/>
          <w:szCs w:val="24"/>
        </w:rPr>
        <w:t>για το οικονομικό έτος 2016 και την εισηγητική αυτού έκθεση.</w:t>
      </w:r>
    </w:p>
    <w:p w14:paraId="2C6E401B"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Επίσης, καταθέτ</w:t>
      </w:r>
      <w:r>
        <w:rPr>
          <w:rFonts w:eastAsia="Times New Roman" w:cs="Times New Roman"/>
          <w:szCs w:val="24"/>
        </w:rPr>
        <w:t>ει τον τόμο που αναφέρεται στις φορολογικές δαπάνες του 2016 και τις εκθέσεις των γενικών διευθυντών του Γενικού Λογιστηρίου του Κράτους, φορολογικής διοίκησης, τελωνείων και ειδικών φόρων κατανάλωσης, δημόσιας περιουσίας και κοινωφελών περιουσιών του Υπου</w:t>
      </w:r>
      <w:r>
        <w:rPr>
          <w:rFonts w:eastAsia="Times New Roman" w:cs="Times New Roman"/>
          <w:szCs w:val="24"/>
        </w:rPr>
        <w:t>ργείου Οικονομικών, καθώς και τη δήλωση που προβλέπεται από το άρθρο 58 του ν. 4270/2014, όπως αυτό ισχύει)</w:t>
      </w:r>
    </w:p>
    <w:p w14:paraId="2C6E401C"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Ευχαριστώ.</w:t>
      </w:r>
    </w:p>
    <w:p w14:paraId="2C6E401D"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επιτρέψτε μου να σας ενημερώσω για το πώς θα διεξαχθεί η σχετική συζήτηση για </w:t>
      </w:r>
      <w:r>
        <w:rPr>
          <w:rFonts w:eastAsia="Times New Roman" w:cs="Times New Roman"/>
          <w:szCs w:val="24"/>
        </w:rPr>
        <w:t xml:space="preserve">τον </w:t>
      </w:r>
      <w:r>
        <w:rPr>
          <w:rFonts w:eastAsia="Times New Roman" w:cs="Times New Roman"/>
          <w:szCs w:val="24"/>
        </w:rPr>
        <w:t>προϋπολογισμό</w:t>
      </w:r>
      <w:r>
        <w:rPr>
          <w:rFonts w:eastAsia="Times New Roman" w:cs="Times New Roman"/>
          <w:szCs w:val="24"/>
        </w:rPr>
        <w:t xml:space="preserve">. </w:t>
      </w:r>
    </w:p>
    <w:p w14:paraId="2C6E401E"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Θα ξεκινήσει στην αρμόδια Διαρκή Επιτροπή Οικονομικών Υποθέσεων την Τετάρτη 25 Νοεμβρίου 2015, σε τέσσερις συνεδριάσεις, μετά από συνεννόηση με το Προεδρείο της Επιτροπής. </w:t>
      </w:r>
    </w:p>
    <w:p w14:paraId="2C6E401F"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Η συζήτηση στην Ολομέλεια της Βουλής θα ξεκινήσει την Τρίτη 1</w:t>
      </w:r>
      <w:r>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t>Δεκεμβρίου του 2015, σύμφωνα με το άρθρο 123 παράγραφος 1 του Κανονισμού της Βουλής και θα ολοκληρωθεί το Σάββατο 5 Δεκεμβρίου του 2015</w:t>
      </w:r>
      <w:r>
        <w:rPr>
          <w:rFonts w:eastAsia="Times New Roman" w:cs="Times New Roman"/>
          <w:szCs w:val="24"/>
        </w:rPr>
        <w:t>,</w:t>
      </w:r>
      <w:r>
        <w:rPr>
          <w:rFonts w:eastAsia="Times New Roman" w:cs="Times New Roman"/>
          <w:szCs w:val="24"/>
        </w:rPr>
        <w:t xml:space="preserve"> με τη διεξαγωγή ονομαστικής ψηφοφορίας. Είναι μέχρι πέντε συνεδριάσεις, λέει ο Κανονισμός. Θα εξαντλήσουμε και τις πέντ</w:t>
      </w:r>
      <w:r>
        <w:rPr>
          <w:rFonts w:eastAsia="Times New Roman" w:cs="Times New Roman"/>
          <w:szCs w:val="24"/>
        </w:rPr>
        <w:t xml:space="preserve">ε συνεδριάσεις. </w:t>
      </w:r>
    </w:p>
    <w:p w14:paraId="2C6E4020"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Άρα με μια άνεση, μπορεί να πει κανείς, θα μπορέσουν και οι κοινοβουλευτικές ομάδες, τα κόμματα δημοσιολογούντες να ασχοληθούν με τα δεδομένα του φετινού </w:t>
      </w:r>
      <w:r>
        <w:rPr>
          <w:rFonts w:eastAsia="Times New Roman" w:cs="Times New Roman"/>
          <w:szCs w:val="24"/>
        </w:rPr>
        <w:t>προϋπολογισμού</w:t>
      </w:r>
      <w:r>
        <w:rPr>
          <w:rFonts w:eastAsia="Times New Roman" w:cs="Times New Roman"/>
          <w:szCs w:val="24"/>
        </w:rPr>
        <w:t>.</w:t>
      </w:r>
    </w:p>
    <w:p w14:paraId="2C6E4021"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Σας ευχαριστώ.</w:t>
      </w:r>
    </w:p>
    <w:p w14:paraId="2C6E4022"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Θα συνεχίσουμε τη διαδικασία της συζήτησης των επικαίρ</w:t>
      </w:r>
      <w:r>
        <w:rPr>
          <w:rFonts w:eastAsia="Times New Roman" w:cs="Times New Roman"/>
          <w:szCs w:val="24"/>
        </w:rPr>
        <w:t>ων ερωτήσεων.</w:t>
      </w:r>
    </w:p>
    <w:p w14:paraId="2C6E4023"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7255AA">
        <w:rPr>
          <w:rFonts w:eastAsia="Times New Roman" w:cs="Times New Roman"/>
          <w:b/>
          <w:szCs w:val="24"/>
        </w:rPr>
        <w:t>ΔΗΜΗΤΡΙΟΣ ΚΡΕΜΑΣΤΙΝΟΣ</w:t>
      </w:r>
      <w:r>
        <w:rPr>
          <w:rFonts w:eastAsia="Times New Roman" w:cs="Times New Roman"/>
          <w:szCs w:val="24"/>
        </w:rPr>
        <w:t>)</w:t>
      </w:r>
    </w:p>
    <w:p w14:paraId="2C6E4024"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Συνεχίζουμε με τη</w:t>
      </w:r>
      <w:r>
        <w:rPr>
          <w:rFonts w:eastAsia="Times New Roman" w:cs="Times New Roman"/>
          <w:szCs w:val="24"/>
        </w:rPr>
        <w:t>ν</w:t>
      </w:r>
      <w:r>
        <w:rPr>
          <w:rFonts w:eastAsia="Times New Roman" w:cs="Times New Roman"/>
          <w:szCs w:val="24"/>
        </w:rPr>
        <w:t xml:space="preserve"> </w:t>
      </w:r>
      <w:r>
        <w:rPr>
          <w:rFonts w:eastAsia="Times New Roman" w:cs="Times New Roman"/>
          <w:szCs w:val="24"/>
        </w:rPr>
        <w:t>πρώτη</w:t>
      </w:r>
      <w:r>
        <w:rPr>
          <w:rFonts w:eastAsia="Times New Roman" w:cs="Times New Roman"/>
          <w:szCs w:val="24"/>
        </w:rPr>
        <w:t xml:space="preserve"> με αριθμό 142/16-11-2015 επίκαιρη ερώτηση </w:t>
      </w:r>
      <w:r>
        <w:rPr>
          <w:rFonts w:eastAsia="Times New Roman" w:cs="Times New Roman"/>
          <w:szCs w:val="24"/>
        </w:rPr>
        <w:t xml:space="preserve">δευτέρου κύκλου </w:t>
      </w:r>
      <w:r>
        <w:rPr>
          <w:rFonts w:eastAsia="Times New Roman" w:cs="Times New Roman"/>
          <w:szCs w:val="24"/>
        </w:rPr>
        <w:t>του Βουλευτή Σάμου</w:t>
      </w:r>
      <w:r>
        <w:rPr>
          <w:rFonts w:eastAsia="Times New Roman" w:cs="Times New Roman"/>
          <w:szCs w:val="24"/>
        </w:rPr>
        <w:t xml:space="preserve"> του Συνασπισμού Ριζοσπαστικής Αριστεράς κ. </w:t>
      </w:r>
      <w:r>
        <w:rPr>
          <w:rFonts w:eastAsia="Times New Roman" w:cs="Times New Roman"/>
          <w:bCs/>
          <w:szCs w:val="24"/>
        </w:rPr>
        <w:t>Δημητρίου Σεβαστάκη</w:t>
      </w:r>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bCs/>
          <w:szCs w:val="24"/>
        </w:rPr>
        <w:t>Ναυτιλίας και Νησιωτικής Πολιτικής,</w:t>
      </w:r>
      <w:r>
        <w:rPr>
          <w:rFonts w:eastAsia="Times New Roman" w:cs="Times New Roman"/>
          <w:szCs w:val="24"/>
        </w:rPr>
        <w:t xml:space="preserve"> σχετικά με την ανάγκη άμεσης απομάκρυνσης του πλοίου «Μυτιλήνη» από τον λιμένα Καρλοβασίου Σάμου. </w:t>
      </w:r>
    </w:p>
    <w:p w14:paraId="2C6E4025"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Ο Υπουργός Ναυτιλίας και Νησιωτικής Πολι</w:t>
      </w:r>
      <w:r>
        <w:rPr>
          <w:rFonts w:eastAsia="Times New Roman" w:cs="Times New Roman"/>
          <w:szCs w:val="24"/>
        </w:rPr>
        <w:t xml:space="preserve">τικής κ. Δρίτσας θα απαντήσει στην επίκαιρη αυτή ερώτηση. </w:t>
      </w:r>
    </w:p>
    <w:p w14:paraId="2C6E4026"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Κύριε Σεβαστάκη, έχετε τον λόγο για δύο λεπτά.</w:t>
      </w:r>
    </w:p>
    <w:p w14:paraId="2C6E4027"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ΔΗΜΗΤΡΙΟΣ ΣΕΒΑΣΤΑΚΗΣ:</w:t>
      </w:r>
      <w:r>
        <w:rPr>
          <w:rFonts w:eastAsia="Times New Roman" w:cs="Times New Roman"/>
          <w:szCs w:val="24"/>
        </w:rPr>
        <w:t xml:space="preserve"> Ευχαριστώ πολύ.</w:t>
      </w:r>
    </w:p>
    <w:p w14:paraId="2C6E4028"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Κύριε Υπουργέ, κατ</w:t>
      </w:r>
      <w:r>
        <w:rPr>
          <w:rFonts w:eastAsia="Times New Roman" w:cs="Times New Roman"/>
          <w:szCs w:val="24"/>
        </w:rPr>
        <w:t>’ αρχάς,</w:t>
      </w:r>
      <w:r>
        <w:rPr>
          <w:rFonts w:eastAsia="Times New Roman" w:cs="Times New Roman"/>
          <w:szCs w:val="24"/>
        </w:rPr>
        <w:t xml:space="preserve"> ευχαριστώ που παρευρίσκεστε για να απαντήσετε στην ερώτηση. Αφορά την παραμονή του </w:t>
      </w:r>
      <w:r>
        <w:rPr>
          <w:rFonts w:eastAsia="Times New Roman" w:cs="Times New Roman"/>
          <w:szCs w:val="24"/>
        </w:rPr>
        <w:t>πλοίου «</w:t>
      </w:r>
      <w:r>
        <w:rPr>
          <w:rFonts w:eastAsia="Times New Roman" w:cs="Times New Roman"/>
          <w:szCs w:val="24"/>
        </w:rPr>
        <w:t>ΜΥΤΙΛΗΝΗ</w:t>
      </w:r>
      <w:r>
        <w:rPr>
          <w:rFonts w:eastAsia="Times New Roman" w:cs="Times New Roman"/>
          <w:szCs w:val="24"/>
        </w:rPr>
        <w:t>» στο λιμάνι του Καρλοβασίου Σάμου, που εδώ και οκτώ μήνες είναι ακινητοποιημένο, εκτός λειτουργίας και έρημο. Αποτελεί εκ των πραγμάτων έναν σημαντικό κίνδυνο και για τη λειτουργία του λιμανιού, αλλά δυνητικά -από την οικολογική τουλάχιστο</w:t>
      </w:r>
      <w:r>
        <w:rPr>
          <w:rFonts w:eastAsia="Times New Roman" w:cs="Times New Roman"/>
          <w:szCs w:val="24"/>
        </w:rPr>
        <w:t>ν πλευρά- και για την παράλια ζώνη του Καρλοβασίου.</w:t>
      </w:r>
    </w:p>
    <w:p w14:paraId="2C6E4029"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Το πλοίο έχει εγκαταλειφθεί. Η εταιρεία δεν το χρησιμοποιεί και πια αποκλίνει από τα πιστοποιητικά</w:t>
      </w:r>
      <w:r>
        <w:rPr>
          <w:rFonts w:eastAsia="Times New Roman" w:cs="Times New Roman"/>
          <w:szCs w:val="24"/>
        </w:rPr>
        <w:t>,</w:t>
      </w:r>
      <w:r>
        <w:rPr>
          <w:rFonts w:eastAsia="Times New Roman" w:cs="Times New Roman"/>
          <w:szCs w:val="24"/>
        </w:rPr>
        <w:t xml:space="preserve"> τα οποία θα το κάνουν αξιόπλοο. Είχε υπάρξει μια μεγάλη εργασιακή σύγκρουση τους προηγούμενους μήνες και</w:t>
      </w:r>
      <w:r>
        <w:rPr>
          <w:rFonts w:eastAsia="Times New Roman" w:cs="Times New Roman"/>
          <w:szCs w:val="24"/>
        </w:rPr>
        <w:t xml:space="preserve"> σήμερα βρίσκεται ακινητοποιημένο και επικίνδυνο.</w:t>
      </w:r>
    </w:p>
    <w:p w14:paraId="2C6E402A"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Έχει συνεδριάσει η αρμόδια </w:t>
      </w:r>
      <w:r>
        <w:rPr>
          <w:rFonts w:eastAsia="Times New Roman" w:cs="Times New Roman"/>
          <w:szCs w:val="24"/>
        </w:rPr>
        <w:t>γνωμοδοτική επιτροπή</w:t>
      </w:r>
      <w:r>
        <w:rPr>
          <w:rFonts w:eastAsia="Times New Roman" w:cs="Times New Roman"/>
          <w:szCs w:val="24"/>
        </w:rPr>
        <w:t xml:space="preserve"> από τις 19 Οκτωβρίου και έχει αποφανθεί για την επικινδυνότητα και τη δυσλειτουργία που προκαλεί στο λιμάνι. Να σημειώσω ότι δεν ολοκληρώνονται και οι εργασίε</w:t>
      </w:r>
      <w:r>
        <w:rPr>
          <w:rFonts w:eastAsia="Times New Roman" w:cs="Times New Roman"/>
          <w:szCs w:val="24"/>
        </w:rPr>
        <w:t>ς</w:t>
      </w:r>
      <w:r>
        <w:rPr>
          <w:rFonts w:eastAsia="Times New Roman" w:cs="Times New Roman"/>
          <w:szCs w:val="24"/>
        </w:rPr>
        <w:t>,</w:t>
      </w:r>
      <w:r>
        <w:rPr>
          <w:rFonts w:eastAsia="Times New Roman" w:cs="Times New Roman"/>
          <w:szCs w:val="24"/>
        </w:rPr>
        <w:t xml:space="preserve"> με τις οποίες αρτιώνεται η λιμενική λειτουργία.</w:t>
      </w:r>
    </w:p>
    <w:p w14:paraId="2C6E402B"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Θέλω να μάθω με ποιες διαδικασίες και με ποιον τρόπο το Υπουργείο θα επέμβει, ώστε να απομακρυνθεί το πλοίο άμεσα από το λιμάνι του Καρλοβασίου στη Σάμο. </w:t>
      </w:r>
    </w:p>
    <w:p w14:paraId="2C6E402C"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κύριε Σεβαστάκη.</w:t>
      </w:r>
    </w:p>
    <w:p w14:paraId="2C6E402D"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2C6E402E"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ΘΕΟΔΩΡΟΣ ΔΡΙΤΣΑΣ (Υπουργός Ναυτιλίας και Νησιωτικής Πολιτικής):</w:t>
      </w:r>
      <w:r>
        <w:rPr>
          <w:rFonts w:eastAsia="Times New Roman" w:cs="Times New Roman"/>
          <w:szCs w:val="24"/>
        </w:rPr>
        <w:t xml:space="preserve"> Ευχαριστώ, κύριε Πρόεδρε.</w:t>
      </w:r>
    </w:p>
    <w:p w14:paraId="2C6E402F"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Κύριε Σεβαστάκη, ευχαριστώ πολύ για την ερώτηση και ζητώ συγγνώμη γιατί είχε κατατεθεί ξανά, αλλά σοβαρότα</w:t>
      </w:r>
      <w:r>
        <w:rPr>
          <w:rFonts w:eastAsia="Times New Roman" w:cs="Times New Roman"/>
          <w:szCs w:val="24"/>
        </w:rPr>
        <w:t>τα κωλύματα δεν μου επέτρεψαν να είμαι εδώ και να απαντήσω τις δύο προηγούμενες φορές.</w:t>
      </w:r>
    </w:p>
    <w:p w14:paraId="2C6E4030"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Είναι γνωστό το πρόβλημα. Αυτό το πλοίο χάλασε στις αρχές του χρόνου, έμεινε από μηχανική βλάβη στο λιμάνι στο Καρλόβασι της Σάμου και έκτοτε κατεβλήθησαν προσπάθειες γι</w:t>
      </w:r>
      <w:r>
        <w:rPr>
          <w:rFonts w:eastAsia="Times New Roman" w:cs="Times New Roman"/>
          <w:szCs w:val="24"/>
        </w:rPr>
        <w:t>α να μεταφερθεί, να ρυμουλκηθεί και να έλθει στο λιμάνι του Πειραιά για να μπει και σε διαδικασία επισκευής, γιατί η επισκευή δεν μπορούσε να γίνει στη Σάμο.</w:t>
      </w:r>
    </w:p>
    <w:p w14:paraId="2C6E4031"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Οι εξελίξεις δεν βοήθησαν προς αυτήν την κατεύθυνση. Υπήρξαν σοβαρότατα ζητήματα εργασιακών διεκδι</w:t>
      </w:r>
      <w:r>
        <w:rPr>
          <w:rFonts w:eastAsia="Times New Roman" w:cs="Times New Roman"/>
          <w:szCs w:val="24"/>
        </w:rPr>
        <w:t>κήσεων, τα οποία γνωρίζετε. Το πλήρωμα κήρυξε επίσχεση εργασίας και όσο διαρκούσε η εκκρεμότητα αυτή</w:t>
      </w:r>
      <w:r>
        <w:rPr>
          <w:rFonts w:eastAsia="Times New Roman" w:cs="Times New Roman"/>
          <w:szCs w:val="24"/>
        </w:rPr>
        <w:t>,</w:t>
      </w:r>
      <w:r>
        <w:rPr>
          <w:rFonts w:eastAsia="Times New Roman" w:cs="Times New Roman"/>
          <w:szCs w:val="24"/>
        </w:rPr>
        <w:t xml:space="preserve"> αυτός ήταν ένας πρόσθετος λόγος για τον οποίον το πλοίο δεν μπορούσε να μετακινηθεί. Έτσι</w:t>
      </w:r>
      <w:r>
        <w:rPr>
          <w:rFonts w:eastAsia="Times New Roman" w:cs="Times New Roman"/>
          <w:szCs w:val="24"/>
        </w:rPr>
        <w:t>,</w:t>
      </w:r>
      <w:r>
        <w:rPr>
          <w:rFonts w:eastAsia="Times New Roman" w:cs="Times New Roman"/>
          <w:szCs w:val="24"/>
        </w:rPr>
        <w:t xml:space="preserve"> όλες οι προσπάθειες εκείνης της περιόδου για τη μεταφορά του πλ</w:t>
      </w:r>
      <w:r>
        <w:rPr>
          <w:rFonts w:eastAsia="Times New Roman" w:cs="Times New Roman"/>
          <w:szCs w:val="24"/>
        </w:rPr>
        <w:t xml:space="preserve">οίου δεν απέδωσαν. </w:t>
      </w:r>
    </w:p>
    <w:p w14:paraId="2C6E4032"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Στη συνέχεια, ξεκίνησε διαδικασία, όπως οι εργαζόμενοι ζητούσαν και είχαν δίκιο, γιατί ήταν εγκαταλειμμένοι. Το Υπουργείο βοήθησε πάρα πολύ -και το γνωρίζετε- όσο καιρό οι εργαζόμενοι ήσαν εκεί να υποστηριχθούν, αλλά και η κοινωνία της </w:t>
      </w:r>
      <w:r>
        <w:rPr>
          <w:rFonts w:eastAsia="Times New Roman" w:cs="Times New Roman"/>
          <w:szCs w:val="24"/>
        </w:rPr>
        <w:t>Σάμου βοήθησε σε αυτό, οι οργανώσεις αλληλεγγύης, καθώς και το Εργατικό Κέντρο της Σάμου. Σε κάθε περίπτωση</w:t>
      </w:r>
      <w:r>
        <w:rPr>
          <w:rFonts w:eastAsia="Times New Roman" w:cs="Times New Roman"/>
          <w:szCs w:val="24"/>
        </w:rPr>
        <w:t>,</w:t>
      </w:r>
      <w:r>
        <w:rPr>
          <w:rFonts w:eastAsia="Times New Roman" w:cs="Times New Roman"/>
          <w:szCs w:val="24"/>
        </w:rPr>
        <w:t xml:space="preserve"> έφθασε πια η κατάσταση στο απροχώρητο. Οι εργαζόμενοι έκαναν αίτηση εγκατάλειψης, να υπαχθούν στις διαδικασίες της εγκατάλειψης, του εγκαταλελειμμέ</w:t>
      </w:r>
      <w:r>
        <w:rPr>
          <w:rFonts w:eastAsia="Times New Roman" w:cs="Times New Roman"/>
          <w:szCs w:val="24"/>
        </w:rPr>
        <w:t>νου πληρώματος, όπως προβλέπει η νομοθεσία, και από εκεί και πέρα</w:t>
      </w:r>
      <w:r>
        <w:rPr>
          <w:rFonts w:eastAsia="Times New Roman" w:cs="Times New Roman"/>
          <w:szCs w:val="24"/>
        </w:rPr>
        <w:t>,</w:t>
      </w:r>
      <w:r>
        <w:rPr>
          <w:rFonts w:eastAsia="Times New Roman" w:cs="Times New Roman"/>
          <w:szCs w:val="24"/>
        </w:rPr>
        <w:t xml:space="preserve"> το Υπουργείο ξεκίνησε την προβλεπόμενη διαδικασία, η οποία και ολοκληρώθηκε στις 26 Αυγούστου. </w:t>
      </w:r>
    </w:p>
    <w:p w14:paraId="2C6E4033"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Αντιλαμβάνεστε, λοιπόν, ότι τώρα πια</w:t>
      </w:r>
      <w:r>
        <w:rPr>
          <w:rFonts w:eastAsia="Times New Roman" w:cs="Times New Roman"/>
          <w:szCs w:val="24"/>
        </w:rPr>
        <w:t>,</w:t>
      </w:r>
      <w:r>
        <w:rPr>
          <w:rFonts w:eastAsia="Times New Roman" w:cs="Times New Roman"/>
          <w:szCs w:val="24"/>
        </w:rPr>
        <w:t xml:space="preserve"> μετά τις εκλογές του Σεπτεμβρίου</w:t>
      </w:r>
      <w:r>
        <w:rPr>
          <w:rFonts w:eastAsia="Times New Roman" w:cs="Times New Roman"/>
          <w:szCs w:val="24"/>
        </w:rPr>
        <w:t>,</w:t>
      </w:r>
      <w:r>
        <w:rPr>
          <w:rFonts w:eastAsia="Times New Roman" w:cs="Times New Roman"/>
          <w:szCs w:val="24"/>
        </w:rPr>
        <w:t xml:space="preserve"> άρχισαν να κινούνται </w:t>
      </w:r>
      <w:r>
        <w:rPr>
          <w:rFonts w:eastAsia="Times New Roman" w:cs="Times New Roman"/>
          <w:szCs w:val="24"/>
        </w:rPr>
        <w:t>οι διαδικασίες, οι οποίες όπως προβλέπεται από τη νομοθεσία, επειδή το πλοίο βρίσκεται σε χαραγμένη θαλάσσια ζώνη του λιμένα Καρλοβασίου, η πρώτη Υπηρεσία που έχει αρμοδιότητα να κινήσει τη διαδικασία είναι το Λιμενικό Ταμείο Σάμου, το οποίο είναι δημοτικό</w:t>
      </w:r>
      <w:r>
        <w:rPr>
          <w:rFonts w:eastAsia="Times New Roman" w:cs="Times New Roman"/>
          <w:szCs w:val="24"/>
        </w:rPr>
        <w:t xml:space="preserve"> λιμενικό ταμείο. Και όντως, έχουν κινηθεί διαδικασίες, στις οποίες αναφερθήκατε κι εσείς.</w:t>
      </w:r>
    </w:p>
    <w:p w14:paraId="2C6E4034"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Αυτήν τη στιγμή</w:t>
      </w:r>
      <w:r>
        <w:rPr>
          <w:rFonts w:eastAsia="Times New Roman" w:cs="Times New Roman"/>
          <w:szCs w:val="24"/>
        </w:rPr>
        <w:t>,</w:t>
      </w:r>
      <w:r>
        <w:rPr>
          <w:rFonts w:eastAsia="Times New Roman" w:cs="Times New Roman"/>
          <w:szCs w:val="24"/>
        </w:rPr>
        <w:t xml:space="preserve"> με την κείμενη νομοθεσία, ο δικηγόρος που </w:t>
      </w:r>
      <w:r>
        <w:rPr>
          <w:rFonts w:eastAsia="Times New Roman" w:cs="Times New Roman"/>
          <w:szCs w:val="24"/>
        </w:rPr>
        <w:t xml:space="preserve">ήδη πρέπει να </w:t>
      </w:r>
      <w:r>
        <w:rPr>
          <w:rFonts w:eastAsia="Times New Roman" w:cs="Times New Roman"/>
          <w:szCs w:val="24"/>
        </w:rPr>
        <w:t>ορίστηκε οφείλει να προχωρήσει σε ορισμένα βήματα κι από τη στιγμή που έχουν επικυρωθεί οι γ</w:t>
      </w:r>
      <w:r>
        <w:rPr>
          <w:rFonts w:eastAsia="Times New Roman" w:cs="Times New Roman"/>
          <w:szCs w:val="24"/>
        </w:rPr>
        <w:t xml:space="preserve">νωμοδοτήσεις του </w:t>
      </w:r>
      <w:r>
        <w:rPr>
          <w:rFonts w:eastAsia="Times New Roman" w:cs="Times New Roman"/>
          <w:szCs w:val="24"/>
        </w:rPr>
        <w:t>ταμείου</w:t>
      </w:r>
      <w:r>
        <w:rPr>
          <w:rFonts w:eastAsia="Times New Roman" w:cs="Times New Roman"/>
          <w:szCs w:val="24"/>
        </w:rPr>
        <w:t xml:space="preserve">, έχει προχωρήσει </w:t>
      </w:r>
      <w:r>
        <w:rPr>
          <w:rFonts w:eastAsia="Times New Roman" w:cs="Times New Roman"/>
          <w:szCs w:val="24"/>
        </w:rPr>
        <w:t xml:space="preserve">σε </w:t>
      </w:r>
      <w:r>
        <w:rPr>
          <w:rFonts w:eastAsia="Times New Roman" w:cs="Times New Roman"/>
          <w:szCs w:val="24"/>
        </w:rPr>
        <w:t xml:space="preserve">έγγραφη πρόσκληση στον ιδιοκτήτη να απομακρύνει το πλοίο και να εξαλείψει κάθε επιβλαβή συνέπεια σε χρονικό διάστημα ενός μηνός. Πέρα από αυτό, πρέπει να αναζητηθούν τυχόν δανειστές, να αναζητηθεί η υποθήκη του </w:t>
      </w:r>
      <w:r>
        <w:rPr>
          <w:rFonts w:eastAsia="Times New Roman" w:cs="Times New Roman"/>
          <w:szCs w:val="24"/>
        </w:rPr>
        <w:t>πλοίου, να εξετασθεί το κόστος απαλλοτρίωσης, η αξία του πλοίου, ώστε εάν δεν ανταποκριθεί ο πλοιοκτήτης</w:t>
      </w:r>
      <w:r>
        <w:rPr>
          <w:rFonts w:eastAsia="Times New Roman" w:cs="Times New Roman"/>
          <w:szCs w:val="24"/>
        </w:rPr>
        <w:t>,</w:t>
      </w:r>
      <w:r>
        <w:rPr>
          <w:rFonts w:eastAsia="Times New Roman" w:cs="Times New Roman"/>
          <w:szCs w:val="24"/>
        </w:rPr>
        <w:t xml:space="preserve"> να κινηθούν οι διατάξεις που προβλέπει ο νόμος του 2001 και από εκεί και πέρα να ακολουθηθεί μια διαδικασία</w:t>
      </w:r>
      <w:r>
        <w:rPr>
          <w:rFonts w:eastAsia="Times New Roman" w:cs="Times New Roman"/>
          <w:szCs w:val="24"/>
        </w:rPr>
        <w:t>,</w:t>
      </w:r>
      <w:r>
        <w:rPr>
          <w:rFonts w:eastAsia="Times New Roman" w:cs="Times New Roman"/>
          <w:szCs w:val="24"/>
        </w:rPr>
        <w:t xml:space="preserve"> που σε κάθε περίπτωση δεν είναι σύντομη, </w:t>
      </w:r>
      <w:r>
        <w:rPr>
          <w:rFonts w:eastAsia="Times New Roman" w:cs="Times New Roman"/>
          <w:szCs w:val="24"/>
        </w:rPr>
        <w:t xml:space="preserve">αλλά είναι </w:t>
      </w:r>
      <w:r>
        <w:rPr>
          <w:rFonts w:eastAsia="Times New Roman" w:cs="Times New Roman"/>
          <w:szCs w:val="24"/>
        </w:rPr>
        <w:t>μακρόχρονη</w:t>
      </w:r>
      <w:r>
        <w:rPr>
          <w:rFonts w:eastAsia="Times New Roman" w:cs="Times New Roman"/>
          <w:szCs w:val="24"/>
        </w:rPr>
        <w:t>.</w:t>
      </w:r>
    </w:p>
    <w:p w14:paraId="2C6E4035"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Εμείς προσπαθούμε</w:t>
      </w:r>
      <w:r>
        <w:rPr>
          <w:rFonts w:eastAsia="Times New Roman" w:cs="Times New Roman"/>
          <w:szCs w:val="24"/>
        </w:rPr>
        <w:t>,</w:t>
      </w:r>
      <w:r>
        <w:rPr>
          <w:rFonts w:eastAsia="Times New Roman" w:cs="Times New Roman"/>
          <w:szCs w:val="24"/>
        </w:rPr>
        <w:t xml:space="preserve"> με βάση τις διατάξεις του νόμου να αναζητήσουμε και λύσεις σύντομης απομάκρυνσης. Δεν είμαι σε θέση αυτήν τη στιγμή να σας τις ανακοινώσω</w:t>
      </w:r>
      <w:r>
        <w:rPr>
          <w:rFonts w:eastAsia="Times New Roman" w:cs="Times New Roman"/>
          <w:szCs w:val="24"/>
        </w:rPr>
        <w:t>,</w:t>
      </w:r>
      <w:r>
        <w:rPr>
          <w:rFonts w:eastAsia="Times New Roman" w:cs="Times New Roman"/>
          <w:szCs w:val="24"/>
        </w:rPr>
        <w:t xml:space="preserve"> γιατί είναι περίπλοκες και πρέπει να έχουν προηγηθεί οι κινήσεις αυτές και </w:t>
      </w:r>
      <w:r>
        <w:rPr>
          <w:rFonts w:eastAsia="Times New Roman" w:cs="Times New Roman"/>
          <w:szCs w:val="24"/>
        </w:rPr>
        <w:t xml:space="preserve">μετά να μπούμε στη διαδικασία υλοποίησης. Σας περιέγραψα τις </w:t>
      </w:r>
      <w:r>
        <w:rPr>
          <w:rFonts w:eastAsia="Times New Roman" w:cs="Times New Roman"/>
          <w:szCs w:val="24"/>
        </w:rPr>
        <w:t xml:space="preserve">αναμενόμενες </w:t>
      </w:r>
      <w:r>
        <w:rPr>
          <w:rFonts w:eastAsia="Times New Roman" w:cs="Times New Roman"/>
          <w:szCs w:val="24"/>
        </w:rPr>
        <w:t>κινήσεις του δικηγόρου. Μετά θα μπούμε σε ειδικές διατάξεις που προβλέπει ο ν. 2881/2001 και ειδικά το άρθρο 5 παράγραφος 2. Εάν όλες οι προσπάθειες που γίνονται τώρα και από το Λιμε</w:t>
      </w:r>
      <w:r>
        <w:rPr>
          <w:rFonts w:eastAsia="Times New Roman" w:cs="Times New Roman"/>
          <w:szCs w:val="24"/>
        </w:rPr>
        <w:t xml:space="preserve">νικό Ταμείο και με την προβλεπόμενη διαδικασία δεν αποδώσουν, τότε αναζητάμε την ενεργοποίηση της διαδικασίας αυτής. Ο </w:t>
      </w:r>
      <w:r>
        <w:rPr>
          <w:rFonts w:eastAsia="Times New Roman" w:cs="Times New Roman"/>
          <w:szCs w:val="24"/>
        </w:rPr>
        <w:t>Δήμαρχος</w:t>
      </w:r>
      <w:r>
        <w:rPr>
          <w:rFonts w:eastAsia="Times New Roman" w:cs="Times New Roman"/>
          <w:szCs w:val="24"/>
        </w:rPr>
        <w:t xml:space="preserve"> της Σάμου έχει ενδιαφερθεί και συζητώ μαζί του. </w:t>
      </w:r>
    </w:p>
    <w:p w14:paraId="2C6E4036"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Υπάρχει ένα κενό ζήτημα, το ποιος θα αναλάβει το κόστος, αν η εταιρεία αυτήν τη</w:t>
      </w:r>
      <w:r>
        <w:rPr>
          <w:rFonts w:eastAsia="Times New Roman" w:cs="Times New Roman"/>
          <w:szCs w:val="24"/>
        </w:rPr>
        <w:t xml:space="preserve"> στιγμή αποδειχθεί ανύπαρκτη και δεν πληρούνται οι προϋποθέσεις ώστε να κληθεί πραγματικά να ανταποκριθεί. Αν κινηθούν οι διαδικασίες πλειστηριασμού του πλοίου -σας είπα ότι είναι χρονοβόρες, αλλά αυτές προβλέπει η νομοθεσία- ενδιάμεσες λύσεις υπάρχουν με </w:t>
      </w:r>
      <w:r>
        <w:rPr>
          <w:rFonts w:eastAsia="Times New Roman" w:cs="Times New Roman"/>
          <w:szCs w:val="24"/>
        </w:rPr>
        <w:t>τη διαδικασία του ν. 2881, αλλά και εκεί</w:t>
      </w:r>
      <w:r>
        <w:rPr>
          <w:rFonts w:eastAsia="Times New Roman" w:cs="Times New Roman"/>
          <w:szCs w:val="24"/>
        </w:rPr>
        <w:t>,</w:t>
      </w:r>
      <w:r>
        <w:rPr>
          <w:rFonts w:eastAsia="Times New Roman" w:cs="Times New Roman"/>
          <w:szCs w:val="24"/>
        </w:rPr>
        <w:t xml:space="preserve"> χωρίς να υπάρχει </w:t>
      </w:r>
      <w:r>
        <w:rPr>
          <w:rFonts w:eastAsia="Times New Roman" w:cs="Times New Roman"/>
          <w:szCs w:val="24"/>
        </w:rPr>
        <w:t xml:space="preserve">με βάση τα παραπάνω βέβαιη εξασφάλιση </w:t>
      </w:r>
      <w:r>
        <w:rPr>
          <w:rFonts w:eastAsia="Times New Roman" w:cs="Times New Roman"/>
          <w:szCs w:val="24"/>
        </w:rPr>
        <w:t xml:space="preserve">ποιος αναλαμβάνει το κόστος της μεταφοράς και της ρυμούλκησης. Όλα αυτά είναι σε διαρκή μελέτη. </w:t>
      </w:r>
    </w:p>
    <w:p w14:paraId="2C6E4037"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Φαντάζομαι ότι θα βρούμε μία άκρη, χωρίς να είναι τόσο απλό κα</w:t>
      </w:r>
      <w:r>
        <w:rPr>
          <w:rFonts w:eastAsia="Times New Roman" w:cs="Times New Roman"/>
          <w:szCs w:val="24"/>
        </w:rPr>
        <w:t>ι εύκολο, γιατί</w:t>
      </w:r>
      <w:r>
        <w:rPr>
          <w:rFonts w:eastAsia="Times New Roman" w:cs="Times New Roman"/>
          <w:szCs w:val="24"/>
        </w:rPr>
        <w:t>,</w:t>
      </w:r>
      <w:r>
        <w:rPr>
          <w:rFonts w:eastAsia="Times New Roman" w:cs="Times New Roman"/>
          <w:szCs w:val="24"/>
        </w:rPr>
        <w:t xml:space="preserve"> σημειωτέον ότι η νομοθεσία προβλέπει διάφορες ρυθμίσεις και διάφορες διαδικασίες, αλλά ποινές δεν προβλέπει γι’ αυτά και αυτό είναι ένα πρόβλημα.</w:t>
      </w:r>
    </w:p>
    <w:p w14:paraId="2C6E4038"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Τελειώνω λέγοντας ότι στο ενδιάμεσο διάστημα οι λιμενικές αρχές της Σάμου και ο λιμενάρχης έχ</w:t>
      </w:r>
      <w:r>
        <w:rPr>
          <w:rFonts w:eastAsia="Times New Roman" w:cs="Times New Roman"/>
          <w:szCs w:val="24"/>
        </w:rPr>
        <w:t>ουν αναλάβει πρωτοβουλίες</w:t>
      </w:r>
      <w:r>
        <w:rPr>
          <w:rFonts w:eastAsia="Times New Roman" w:cs="Times New Roman"/>
          <w:szCs w:val="24"/>
        </w:rPr>
        <w:t>,</w:t>
      </w:r>
      <w:r>
        <w:rPr>
          <w:rFonts w:eastAsia="Times New Roman" w:cs="Times New Roman"/>
          <w:szCs w:val="24"/>
        </w:rPr>
        <w:t xml:space="preserve"> ώστε να ενισχυθεί η ασφάλεια πρόσδεσης του πλοίου και να μην έχουμε κανένα πρόβλημα</w:t>
      </w:r>
      <w:r>
        <w:rPr>
          <w:rFonts w:eastAsia="Times New Roman" w:cs="Times New Roman"/>
          <w:szCs w:val="24"/>
        </w:rPr>
        <w:t>,</w:t>
      </w:r>
      <w:r>
        <w:rPr>
          <w:rFonts w:eastAsia="Times New Roman" w:cs="Times New Roman"/>
          <w:szCs w:val="24"/>
        </w:rPr>
        <w:t xml:space="preserve"> σε σχέση με ενδεχόμενα περαιτέρω δημιουργίας επικίνδυνων καταστάσεων.</w:t>
      </w:r>
    </w:p>
    <w:p w14:paraId="2C6E4039"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Θέλω να πιστεύω ότι στους επόμενους μήνες θα έχουμε μία καλή εξέλιξη.</w:t>
      </w:r>
    </w:p>
    <w:p w14:paraId="2C6E403A"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Σας </w:t>
      </w:r>
      <w:r>
        <w:rPr>
          <w:rFonts w:eastAsia="Times New Roman" w:cs="Times New Roman"/>
          <w:szCs w:val="24"/>
        </w:rPr>
        <w:t>ευχαριστώ.</w:t>
      </w:r>
    </w:p>
    <w:p w14:paraId="2C6E403B"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Θέλετε να κάνετε χρήση της δευτερολογίας σας, κύριε Σεβαστάκη;</w:t>
      </w:r>
    </w:p>
    <w:p w14:paraId="2C6E403C"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ΔΗΜΗΤΡΙΟΣ ΣΕΒΑΣΤΑΚΗΣ:</w:t>
      </w:r>
      <w:r>
        <w:rPr>
          <w:rFonts w:eastAsia="Times New Roman" w:cs="Times New Roman"/>
          <w:szCs w:val="24"/>
        </w:rPr>
        <w:t xml:space="preserve"> Βεβαίως.</w:t>
      </w:r>
    </w:p>
    <w:p w14:paraId="2C6E403D"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Ορίστε, έχετε τον λόγο.</w:t>
      </w:r>
    </w:p>
    <w:p w14:paraId="2C6E403E"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ΔΗΜΗΤΡΙΟΣ ΣΕΒΑΣΤΑΚΗΣ:</w:t>
      </w:r>
      <w:r>
        <w:rPr>
          <w:rFonts w:eastAsia="Times New Roman" w:cs="Times New Roman"/>
          <w:szCs w:val="24"/>
        </w:rPr>
        <w:t xml:space="preserve"> Από πέρσι συζητάμε για τα διοικητικά προβλήματα που αντιμετωπίζει ο χώρος της ακτοπλοΐας, δηλαδή το βασικό αναπτυξιακό εργαλείο της νησιωτικής περιοχής και η περιγραφή σας φωτίζει και αυτές τις πλευρές, κύριε Υπουργέ. </w:t>
      </w:r>
    </w:p>
    <w:p w14:paraId="2C6E403F"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Παρ</w:t>
      </w:r>
      <w:r>
        <w:rPr>
          <w:rFonts w:eastAsia="Times New Roman" w:cs="Times New Roman"/>
          <w:szCs w:val="24"/>
        </w:rPr>
        <w:t xml:space="preserve">’ </w:t>
      </w:r>
      <w:r>
        <w:rPr>
          <w:rFonts w:eastAsia="Times New Roman" w:cs="Times New Roman"/>
          <w:szCs w:val="24"/>
        </w:rPr>
        <w:t>όλο που φέτος έχουμε μια μεγάλη</w:t>
      </w:r>
      <w:r>
        <w:rPr>
          <w:rFonts w:eastAsia="Times New Roman" w:cs="Times New Roman"/>
          <w:szCs w:val="24"/>
        </w:rPr>
        <w:t xml:space="preserve"> βελτίωση στην ακτοπλοΐα και η ποιότητα των πλοίων και η συχνότητα των δρομολογίων βελτιώθηκαν πολύ, </w:t>
      </w:r>
      <w:r>
        <w:rPr>
          <w:rFonts w:eastAsia="Times New Roman" w:cs="Times New Roman"/>
          <w:szCs w:val="24"/>
        </w:rPr>
        <w:t>αναρωτιέμαι</w:t>
      </w:r>
      <w:r>
        <w:rPr>
          <w:rFonts w:eastAsia="Times New Roman" w:cs="Times New Roman"/>
          <w:szCs w:val="24"/>
        </w:rPr>
        <w:t>: Το κόστος ρυμούλκησης ή το κόστος βύθισης; Ποιο ζυγίζουμε; Αν βυθιστεί, η οικολογική και δομική καταστροφή στο λιμάνι του Καρλοβασίου θα είναι</w:t>
      </w:r>
      <w:r>
        <w:rPr>
          <w:rFonts w:eastAsia="Times New Roman" w:cs="Times New Roman"/>
          <w:szCs w:val="24"/>
        </w:rPr>
        <w:t xml:space="preserve"> πάρα πολύ μεγάλη και φοβάμαι ότι με τις σημερινές οικονομικές συνθήκες δεν θα έχει επιστροφή. </w:t>
      </w:r>
    </w:p>
    <w:p w14:paraId="2C6E4040"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Πρέπει, λοιπόν, μ’ αυτόν τον τρόπο να δρομολογήσουμε ακόμα και </w:t>
      </w:r>
      <w:r>
        <w:rPr>
          <w:rFonts w:eastAsia="Times New Roman" w:cs="Times New Roman"/>
          <w:szCs w:val="24"/>
          <w:lang w:val="en-US"/>
        </w:rPr>
        <w:t>fast</w:t>
      </w:r>
      <w:r>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διαδικασίες –μιας και είναι μόδα στις νέες πολιτικές συνθήκες- ώστε να μπορέσει το πλο</w:t>
      </w:r>
      <w:r>
        <w:rPr>
          <w:rFonts w:eastAsia="Times New Roman" w:cs="Times New Roman"/>
          <w:szCs w:val="24"/>
        </w:rPr>
        <w:t>ίο να ρυμουλκηθεί. Πρέπει να επινοήσουμε δομές, διατάξεις και μηχανισμούς</w:t>
      </w:r>
      <w:r>
        <w:rPr>
          <w:rFonts w:eastAsia="Times New Roman" w:cs="Times New Roman"/>
          <w:szCs w:val="24"/>
        </w:rPr>
        <w:t>,</w:t>
      </w:r>
      <w:r>
        <w:rPr>
          <w:rFonts w:eastAsia="Times New Roman" w:cs="Times New Roman"/>
          <w:szCs w:val="24"/>
        </w:rPr>
        <w:t xml:space="preserve"> ώστε να φύγει το συντομότερο. </w:t>
      </w:r>
    </w:p>
    <w:p w14:paraId="2C6E4041"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Το λιμάνι του Καρλοβασίου είναι βόρειο και πλήττεται πάρα πολύ. Η επικινδυνότητα δεν αφορά μόνο την πρόσδεση. Αφορά και την ηλεκτρόλυση, όπως μου λένε</w:t>
      </w:r>
      <w:r>
        <w:rPr>
          <w:rFonts w:eastAsia="Times New Roman" w:cs="Times New Roman"/>
          <w:szCs w:val="24"/>
        </w:rPr>
        <w:t>, εφόσον δεν τροφοδοτείται με ρεύμα και επομένως αφορά και την αποσάθρωση, την αποδόμηση του πλοίου. Αυτήν την σκοτεινή πλευρά θέλω να την βάλουμε στη σκέψη μας. Θα προσπαθήσω να έχω συνεργασία με το Υπουργείο, το οποίο εξάλλου</w:t>
      </w:r>
      <w:r>
        <w:rPr>
          <w:rFonts w:eastAsia="Times New Roman" w:cs="Times New Roman"/>
          <w:szCs w:val="24"/>
        </w:rPr>
        <w:t>,</w:t>
      </w:r>
      <w:r>
        <w:rPr>
          <w:rFonts w:eastAsia="Times New Roman" w:cs="Times New Roman"/>
          <w:szCs w:val="24"/>
        </w:rPr>
        <w:t xml:space="preserve"> πάρα πολύ συχνά</w:t>
      </w:r>
      <w:r>
        <w:rPr>
          <w:rFonts w:eastAsia="Times New Roman" w:cs="Times New Roman"/>
          <w:szCs w:val="24"/>
        </w:rPr>
        <w:t>,</w:t>
      </w:r>
      <w:r>
        <w:rPr>
          <w:rFonts w:eastAsia="Times New Roman" w:cs="Times New Roman"/>
          <w:szCs w:val="24"/>
        </w:rPr>
        <w:t xml:space="preserve"> είναι ευλύ</w:t>
      </w:r>
      <w:r>
        <w:rPr>
          <w:rFonts w:eastAsia="Times New Roman" w:cs="Times New Roman"/>
          <w:szCs w:val="24"/>
        </w:rPr>
        <w:t xml:space="preserve">γιστο και επινοεί τρόπους να επιλύει προβλήματα, παρ’ όλη την προσφυγική πίεση. Το αναγνωρίζουμε αυτό. Η περίοδος της άνοιξης ή του περσινού χειμώνα δεν έχει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σχέση με το φετινό θέρος. Έχουν βελτιωθεί πάρα πολύ τα πράγματα. </w:t>
      </w:r>
    </w:p>
    <w:p w14:paraId="2C6E4042"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Είμαι σίγουρος ότι </w:t>
      </w:r>
      <w:r>
        <w:rPr>
          <w:rFonts w:eastAsia="Times New Roman" w:cs="Times New Roman"/>
          <w:szCs w:val="24"/>
        </w:rPr>
        <w:t>μπορούμε να αναζητήσουμε δρόμους</w:t>
      </w:r>
      <w:r>
        <w:rPr>
          <w:rFonts w:eastAsia="Times New Roman" w:cs="Times New Roman"/>
          <w:szCs w:val="24"/>
        </w:rPr>
        <w:t>,</w:t>
      </w:r>
      <w:r>
        <w:rPr>
          <w:rFonts w:eastAsia="Times New Roman" w:cs="Times New Roman"/>
          <w:szCs w:val="24"/>
        </w:rPr>
        <w:t xml:space="preserve"> ώστε να επιταχυνθεί η διαδικασία και να τη σιγουρέψουμε. Το να αποκατασταθεί το λιμάνι του Καρλοβασίου, το οποίο αυτήν τη στιγμή είναι και πύλη εισόδου από την πλευρά της Τουρκίας και επομένως έχει κι έναν ρόλο διακρατικής</w:t>
      </w:r>
      <w:r>
        <w:rPr>
          <w:rFonts w:eastAsia="Times New Roman" w:cs="Times New Roman"/>
          <w:szCs w:val="24"/>
        </w:rPr>
        <w:t xml:space="preserve"> γέφυρας, είναι πάρα πολύ σημαντικό και στρατηγικό για το νησί μας.</w:t>
      </w:r>
    </w:p>
    <w:p w14:paraId="2C6E4043"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Σας ευχαριστώ.</w:t>
      </w:r>
    </w:p>
    <w:p w14:paraId="2C6E4044" w14:textId="77777777" w:rsidR="005D63A0" w:rsidRDefault="007C7BFB">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Ευχαριστώ. </w:t>
      </w:r>
    </w:p>
    <w:p w14:paraId="2C6E4045" w14:textId="77777777" w:rsidR="005D63A0" w:rsidRDefault="007C7BFB">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Έχετε τον λόγο, κύριε Υπουργέ, για τρία λεπτά. </w:t>
      </w:r>
    </w:p>
    <w:p w14:paraId="2C6E4046" w14:textId="77777777" w:rsidR="005D63A0" w:rsidRDefault="007C7BFB">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ΘΕΟΔΩΡΟΣ ΔΡΙΤΣΑΣ (Υπουργός Ναυτιλίας και Νησιωτικής Πολιτικής): </w:t>
      </w:r>
      <w:r>
        <w:rPr>
          <w:rFonts w:eastAsia="Times New Roman" w:cs="Times New Roman"/>
          <w:szCs w:val="24"/>
        </w:rPr>
        <w:t>Κύριε Σεβαστά</w:t>
      </w:r>
      <w:r>
        <w:rPr>
          <w:rFonts w:eastAsia="Times New Roman" w:cs="Times New Roman"/>
          <w:szCs w:val="24"/>
        </w:rPr>
        <w:t xml:space="preserve">κη, εάν έδωσα την εντύπωση ότι το Υπουργείο δεν κατανοεί τη σοβαρότητα του προβλήματος, να αποκαταστήσω την πραγματικότητα. Την κατανοούμε πάρα πολύ. </w:t>
      </w:r>
    </w:p>
    <w:p w14:paraId="2C6E4047" w14:textId="77777777" w:rsidR="005D63A0" w:rsidRDefault="007C7BFB">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Φυσικά</w:t>
      </w:r>
      <w:r>
        <w:rPr>
          <w:rFonts w:eastAsia="Times New Roman" w:cs="Times New Roman"/>
          <w:szCs w:val="24"/>
        </w:rPr>
        <w:t>,</w:t>
      </w:r>
      <w:r>
        <w:rPr>
          <w:rFonts w:eastAsia="Times New Roman" w:cs="Times New Roman"/>
          <w:szCs w:val="24"/>
        </w:rPr>
        <w:t xml:space="preserve"> αυτήν τη στιγμή δεν έχουμε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ένδειξη άμεσης επικινδυνότητας και αποσάθρωσης. Δυνητικά όμως -</w:t>
      </w:r>
      <w:r>
        <w:rPr>
          <w:rFonts w:eastAsia="Times New Roman" w:cs="Times New Roman"/>
          <w:szCs w:val="24"/>
        </w:rPr>
        <w:t>και κανείς δεν ξέρει πόσο γρήγορα μπορεί αυτά τα πράγματα να γίνουν- μπορεί να συμβεί. Και ως εκ τούτου</w:t>
      </w:r>
      <w:r>
        <w:rPr>
          <w:rFonts w:eastAsia="Times New Roman" w:cs="Times New Roman"/>
          <w:szCs w:val="24"/>
        </w:rPr>
        <w:t>,</w:t>
      </w:r>
      <w:r>
        <w:rPr>
          <w:rFonts w:eastAsia="Times New Roman" w:cs="Times New Roman"/>
          <w:szCs w:val="24"/>
        </w:rPr>
        <w:t xml:space="preserve"> κάθε ενέργεια πρέπει να προνοεί και όχι να έρχεται εκ των υστέρων να μαζέψει τα ασυμμάζευτα. Σε αυτήν την κατεύθυνση κινούμαστε και βεβαιώνουμε ότι όλε</w:t>
      </w:r>
      <w:r>
        <w:rPr>
          <w:rFonts w:eastAsia="Times New Roman" w:cs="Times New Roman"/>
          <w:szCs w:val="24"/>
        </w:rPr>
        <w:t xml:space="preserve">ς οι προσπάθειες είναι στην κατεύθυνση τού να απομακρυνθεί το πλοίο σύντομα. </w:t>
      </w:r>
    </w:p>
    <w:p w14:paraId="2C6E4048" w14:textId="77777777" w:rsidR="005D63A0" w:rsidRDefault="007C7BFB">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Εγώ περιέγραψα το προηγούμενο διάστημα</w:t>
      </w:r>
      <w:r>
        <w:rPr>
          <w:rFonts w:eastAsia="Times New Roman" w:cs="Times New Roman"/>
          <w:szCs w:val="24"/>
        </w:rPr>
        <w:t>,</w:t>
      </w:r>
      <w:r>
        <w:rPr>
          <w:rFonts w:eastAsia="Times New Roman" w:cs="Times New Roman"/>
          <w:szCs w:val="24"/>
        </w:rPr>
        <w:t xml:space="preserve"> που δεν μπορούσε ούτως ή άλλως να κινηθεί </w:t>
      </w:r>
      <w:r>
        <w:rPr>
          <w:rFonts w:eastAsia="Times New Roman" w:cs="Times New Roman"/>
          <w:szCs w:val="24"/>
        </w:rPr>
        <w:t>κα</w:t>
      </w:r>
      <w:r>
        <w:rPr>
          <w:rFonts w:eastAsia="Times New Roman" w:cs="Times New Roman"/>
          <w:szCs w:val="24"/>
        </w:rPr>
        <w:t>μ</w:t>
      </w:r>
      <w:r>
        <w:rPr>
          <w:rFonts w:eastAsia="Times New Roman" w:cs="Times New Roman"/>
          <w:szCs w:val="24"/>
        </w:rPr>
        <w:t>μιά</w:t>
      </w:r>
      <w:r>
        <w:rPr>
          <w:rFonts w:eastAsia="Times New Roman" w:cs="Times New Roman"/>
          <w:szCs w:val="24"/>
        </w:rPr>
        <w:t xml:space="preserve"> διαδικασία λόγω της επίσχεσης. Όλα αυτά έληξαν στις 26 Οκτωβρίου. </w:t>
      </w:r>
    </w:p>
    <w:p w14:paraId="2C6E4049" w14:textId="77777777" w:rsidR="005D63A0" w:rsidRDefault="007C7BFB">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Αυτά συνδέθηκαν με μία</w:t>
      </w:r>
      <w:r>
        <w:rPr>
          <w:rFonts w:eastAsia="Times New Roman" w:cs="Times New Roman"/>
          <w:szCs w:val="24"/>
        </w:rPr>
        <w:t xml:space="preserve"> πάρα πολύ σημαντική </w:t>
      </w:r>
      <w:r>
        <w:rPr>
          <w:rFonts w:eastAsia="Times New Roman" w:cs="Times New Roman"/>
          <w:szCs w:val="24"/>
        </w:rPr>
        <w:t xml:space="preserve">επίσης </w:t>
      </w:r>
      <w:r>
        <w:rPr>
          <w:rFonts w:eastAsia="Times New Roman" w:cs="Times New Roman"/>
          <w:szCs w:val="24"/>
        </w:rPr>
        <w:t>παρέμβαση του Υπουργείου</w:t>
      </w:r>
      <w:r>
        <w:rPr>
          <w:rFonts w:eastAsia="Times New Roman" w:cs="Times New Roman"/>
          <w:szCs w:val="24"/>
        </w:rPr>
        <w:t>,</w:t>
      </w:r>
      <w:r>
        <w:rPr>
          <w:rFonts w:eastAsia="Times New Roman" w:cs="Times New Roman"/>
          <w:szCs w:val="24"/>
        </w:rPr>
        <w:t xml:space="preserve"> που καλό είναι να την καταθέτουμε και να τη θυμόμαστε. Η διαδικασία της αποζημίωσης των ναυτικών -μέσα από τη διαδικασία της εγκατάλειψης και της αποζημίωσής τους- κινήθηκε με τον πιο συστηματικό τρόπο </w:t>
      </w:r>
      <w:r>
        <w:rPr>
          <w:rFonts w:eastAsia="Times New Roman" w:cs="Times New Roman"/>
          <w:szCs w:val="24"/>
        </w:rPr>
        <w:t xml:space="preserve">και δικαιώθηκαν οι άνθρωποι, και με την ταυτόχρονη κάλυψη των συμφερόντων του ΝΑΤ και του </w:t>
      </w:r>
      <w:r>
        <w:rPr>
          <w:rFonts w:eastAsia="Times New Roman" w:cs="Times New Roman"/>
          <w:szCs w:val="24"/>
        </w:rPr>
        <w:t>δ</w:t>
      </w:r>
      <w:r>
        <w:rPr>
          <w:rFonts w:eastAsia="Times New Roman" w:cs="Times New Roman"/>
          <w:szCs w:val="24"/>
        </w:rPr>
        <w:t>ημοσίου. Όλη αυτή η περιπέτεια που ταλάνισε την ελληνική ακτοπλοΐα και το Υπουργείο και κυρίως τους ίδιους τους ναυτικούς, τους εργαζόμενους της ΝΕΛ, βρήκε έναν δρόμ</w:t>
      </w:r>
      <w:r>
        <w:rPr>
          <w:rFonts w:eastAsia="Times New Roman" w:cs="Times New Roman"/>
          <w:szCs w:val="24"/>
        </w:rPr>
        <w:t>ο πολύ καλό, με τη δικαίωσή τους, που τώρα πια και αυτό βρίσκεται σε τελική φάση</w:t>
      </w:r>
      <w:r>
        <w:rPr>
          <w:rFonts w:eastAsia="Times New Roman" w:cs="Times New Roman"/>
          <w:szCs w:val="24"/>
        </w:rPr>
        <w:t>,</w:t>
      </w:r>
      <w:r>
        <w:rPr>
          <w:rFonts w:eastAsia="Times New Roman" w:cs="Times New Roman"/>
          <w:szCs w:val="24"/>
        </w:rPr>
        <w:t xml:space="preserve"> περνώντας από συστηματικά στάδια, με επινοήσεις πολλές φορές εντός του νομικού πλαισίου, όπως είπατε. Γιατί δεν τα παρατάμε. Προσπαθούμε να επινοούμε λύσεις εκεί όπου όλα δεί</w:t>
      </w:r>
      <w:r>
        <w:rPr>
          <w:rFonts w:eastAsia="Times New Roman" w:cs="Times New Roman"/>
          <w:szCs w:val="24"/>
        </w:rPr>
        <w:t xml:space="preserve">χνουν ότι δεν υπάρχουν λύσεις. Αυτό είναι το πνεύμα στο Υπουργείο πλέον, και όχι μόνο δικό μου, αλλά και των υπηρεσιών. </w:t>
      </w:r>
    </w:p>
    <w:p w14:paraId="2C6E404A" w14:textId="77777777" w:rsidR="005D63A0" w:rsidRDefault="007C7BFB">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Σε αυτήν την κατεύθυνση κινείται η διαδικασία και εδώ προφανώς το θέμα δεν είναι αν αυτό το κόστος είναι σημαντικό ή όχι. Είναι το ότι </w:t>
      </w:r>
      <w:r>
        <w:rPr>
          <w:rFonts w:eastAsia="Times New Roman" w:cs="Times New Roman"/>
          <w:szCs w:val="24"/>
        </w:rPr>
        <w:t xml:space="preserve">πρέπει να βρούμε λύση. Αν δεν υπάρχει αυτός που οφείλει να το αναλάβει, δηλαδή ο πλοιοκτήτης, και αν δεν μπορέσει για εκατό λόγους να συμβεί αυτό –που προς αυτήν την κατεύθυνση κινούμαστε </w:t>
      </w: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αρχήν</w:t>
      </w:r>
      <w:r>
        <w:rPr>
          <w:rFonts w:eastAsia="Times New Roman" w:cs="Times New Roman"/>
          <w:szCs w:val="24"/>
        </w:rPr>
        <w:t xml:space="preserve">- τότε πρέπει να βρούμε μια νόμιμη λύση για να γίνει αυτό. Και θα την βρούμε. </w:t>
      </w:r>
    </w:p>
    <w:p w14:paraId="2C6E404B" w14:textId="77777777" w:rsidR="005D63A0" w:rsidRDefault="007C7BFB">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C6E404C" w14:textId="77777777" w:rsidR="005D63A0" w:rsidRDefault="007C7BFB">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Ευχαριστώ και εγώ τον κύριο Υπουργό. </w:t>
      </w:r>
    </w:p>
    <w:p w14:paraId="2C6E404D" w14:textId="77777777" w:rsidR="005D63A0" w:rsidRDefault="007C7BFB">
      <w:pPr>
        <w:spacing w:line="600" w:lineRule="auto"/>
        <w:ind w:firstLine="720"/>
        <w:jc w:val="both"/>
        <w:rPr>
          <w:rFonts w:eastAsia="Times New Roman"/>
          <w:szCs w:val="24"/>
        </w:rPr>
      </w:pPr>
      <w:r>
        <w:rPr>
          <w:rFonts w:eastAsia="Times New Roman"/>
          <w:szCs w:val="24"/>
        </w:rPr>
        <w:t>Κυρίες και κύριοι συνάδελφοι, έχω την τιμή να ανακοινώσω στο Σώμα ότι τη συνεδρίασή μας παρ</w:t>
      </w:r>
      <w:r>
        <w:rPr>
          <w:rFonts w:eastAsia="Times New Roman"/>
          <w:szCs w:val="24"/>
        </w:rPr>
        <w:t>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οκτώ μαθητές και μαθήτριες και πέντ</w:t>
      </w:r>
      <w:r>
        <w:rPr>
          <w:rFonts w:eastAsia="Times New Roman"/>
          <w:szCs w:val="24"/>
        </w:rPr>
        <w:t>ε εκπαιδευτικοί συνοδοί τους από το 10</w:t>
      </w:r>
      <w:r>
        <w:rPr>
          <w:rFonts w:eastAsia="Times New Roman"/>
          <w:szCs w:val="24"/>
          <w:vertAlign w:val="superscript"/>
        </w:rPr>
        <w:t>ο</w:t>
      </w:r>
      <w:r>
        <w:rPr>
          <w:rFonts w:eastAsia="Times New Roman"/>
          <w:szCs w:val="24"/>
        </w:rPr>
        <w:t xml:space="preserve"> Δημοτικό Σχολείο Τρίπολης.</w:t>
      </w:r>
    </w:p>
    <w:p w14:paraId="2C6E404E" w14:textId="77777777" w:rsidR="005D63A0" w:rsidRDefault="007C7BFB">
      <w:pPr>
        <w:spacing w:line="600" w:lineRule="auto"/>
        <w:ind w:firstLine="720"/>
        <w:jc w:val="both"/>
        <w:rPr>
          <w:rFonts w:eastAsia="Times New Roman"/>
          <w:szCs w:val="24"/>
        </w:rPr>
      </w:pPr>
      <w:r>
        <w:rPr>
          <w:rFonts w:eastAsia="Times New Roman"/>
          <w:szCs w:val="24"/>
        </w:rPr>
        <w:t>Η Βουλή τούς καλωσορίζει.</w:t>
      </w:r>
    </w:p>
    <w:p w14:paraId="2C6E404F" w14:textId="77777777" w:rsidR="005D63A0" w:rsidRDefault="007C7BFB">
      <w:pPr>
        <w:tabs>
          <w:tab w:val="left" w:pos="3189"/>
          <w:tab w:val="center" w:pos="4513"/>
        </w:tabs>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2C6E4050" w14:textId="77777777" w:rsidR="005D63A0" w:rsidRDefault="007C7BFB">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Πρέπει να σας πω ότι σήμερα παρακολουθείτε μια συνεδρίαση </w:t>
      </w:r>
      <w:r>
        <w:rPr>
          <w:rFonts w:eastAsia="Times New Roman" w:cs="Times New Roman"/>
          <w:szCs w:val="24"/>
        </w:rPr>
        <w:t>κ</w:t>
      </w:r>
      <w:r>
        <w:rPr>
          <w:rFonts w:eastAsia="Times New Roman" w:cs="Times New Roman"/>
          <w:szCs w:val="24"/>
        </w:rPr>
        <w:t xml:space="preserve">οινοβουλευτικού </w:t>
      </w:r>
      <w:r>
        <w:rPr>
          <w:rFonts w:eastAsia="Times New Roman" w:cs="Times New Roman"/>
          <w:szCs w:val="24"/>
        </w:rPr>
        <w:t>ε</w:t>
      </w:r>
      <w:r>
        <w:rPr>
          <w:rFonts w:eastAsia="Times New Roman" w:cs="Times New Roman"/>
          <w:szCs w:val="24"/>
        </w:rPr>
        <w:t>λέγχου όπου οι Βουλευτές, ο κάθε ένας</w:t>
      </w:r>
      <w:r>
        <w:rPr>
          <w:rFonts w:eastAsia="Times New Roman" w:cs="Times New Roman"/>
          <w:szCs w:val="24"/>
        </w:rPr>
        <w:t xml:space="preserve"> ξεχωριστά καλεί τον αρμόδιο Υπουργό και υποβάλλει ερωτήσεις. Γι’ αυτό δεν βλέπετε ολομέλεια, δηλαδή δεν βλέπετε και τους τριακόσιους Βουλευτές σήμερα στη Βουλή. Το λέω γιατί πολλές φορές γεννιούνται απορίες γιατί δεν είναι οι Βουλευτές εδώ. Σήμερα είναι σ</w:t>
      </w:r>
      <w:r>
        <w:rPr>
          <w:rFonts w:eastAsia="Times New Roman" w:cs="Times New Roman"/>
          <w:szCs w:val="24"/>
        </w:rPr>
        <w:t xml:space="preserve">υνεδρίαση του λεγόμενου </w:t>
      </w:r>
      <w:r>
        <w:rPr>
          <w:rFonts w:eastAsia="Times New Roman" w:cs="Times New Roman"/>
          <w:szCs w:val="24"/>
        </w:rPr>
        <w:t>κ</w:t>
      </w:r>
      <w:r>
        <w:rPr>
          <w:rFonts w:eastAsia="Times New Roman" w:cs="Times New Roman"/>
          <w:szCs w:val="24"/>
        </w:rPr>
        <w:t xml:space="preserve">οινοβουλευτικού </w:t>
      </w:r>
      <w:r>
        <w:rPr>
          <w:rFonts w:eastAsia="Times New Roman" w:cs="Times New Roman"/>
          <w:szCs w:val="24"/>
        </w:rPr>
        <w:t>ε</w:t>
      </w:r>
      <w:r>
        <w:rPr>
          <w:rFonts w:eastAsia="Times New Roman" w:cs="Times New Roman"/>
          <w:szCs w:val="24"/>
        </w:rPr>
        <w:t xml:space="preserve">λέγχου. </w:t>
      </w:r>
    </w:p>
    <w:p w14:paraId="2C6E4051" w14:textId="77777777" w:rsidR="005D63A0" w:rsidRDefault="007C7BFB">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Κύριοι συνάδελφοι, η </w:t>
      </w:r>
      <w:r>
        <w:rPr>
          <w:rFonts w:eastAsia="Times New Roman" w:cs="Times New Roman"/>
          <w:szCs w:val="24"/>
        </w:rPr>
        <w:t xml:space="preserve">έκτη </w:t>
      </w:r>
      <w:r>
        <w:rPr>
          <w:rFonts w:eastAsia="Times New Roman" w:cs="Times New Roman"/>
          <w:szCs w:val="24"/>
        </w:rPr>
        <w:t xml:space="preserve">με αριθμό 127/11-11-2015 επίκαιρη ερώτηση </w:t>
      </w:r>
      <w:r>
        <w:rPr>
          <w:rFonts w:eastAsia="Times New Roman" w:cs="Times New Roman"/>
          <w:szCs w:val="24"/>
        </w:rPr>
        <w:t xml:space="preserve">πρώτου κύκλου </w:t>
      </w:r>
      <w:r>
        <w:rPr>
          <w:rFonts w:eastAsia="Times New Roman" w:cs="Times New Roman"/>
          <w:szCs w:val="24"/>
        </w:rPr>
        <w:t>του Βουλευτή Αχαΐας του Ποταμιού κ. Ιάσονα Φωτήλα προς τον Υπουργό Εσωτερικών και Διοικητικής Ανασυγκρότησης, σχετικά με τη</w:t>
      </w:r>
      <w:r>
        <w:rPr>
          <w:rFonts w:eastAsia="Times New Roman" w:cs="Times New Roman"/>
          <w:szCs w:val="24"/>
        </w:rPr>
        <w:t>ν αιφνιδιαστική αλλαγή επικεφαλής στη Διεύθυνση Εσωτερικών Υποθέσεων της Ελληνικής Αστυνομίας, δεν θα συζητηθεί λόγω κωλύματος του κυρίου Υπουργού</w:t>
      </w:r>
      <w:r>
        <w:rPr>
          <w:rFonts w:eastAsia="Times New Roman" w:cs="Times New Roman"/>
          <w:szCs w:val="24"/>
        </w:rPr>
        <w:t xml:space="preserve"> και διαγράφεται</w:t>
      </w:r>
      <w:r>
        <w:rPr>
          <w:rFonts w:eastAsia="Times New Roman" w:cs="Times New Roman"/>
          <w:szCs w:val="24"/>
        </w:rPr>
        <w:t xml:space="preserve">. </w:t>
      </w:r>
    </w:p>
    <w:p w14:paraId="2C6E4052" w14:textId="77777777" w:rsidR="005D63A0" w:rsidRDefault="007C7BFB">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όγδοη</w:t>
      </w:r>
      <w:r>
        <w:rPr>
          <w:rFonts w:eastAsia="Times New Roman" w:cs="Times New Roman"/>
          <w:szCs w:val="24"/>
        </w:rPr>
        <w:t xml:space="preserve"> με αριθμό 144/16-11-2015 επίκαιρη ερώτηση </w:t>
      </w:r>
      <w:r>
        <w:rPr>
          <w:rFonts w:eastAsia="Times New Roman" w:cs="Times New Roman"/>
          <w:szCs w:val="24"/>
        </w:rPr>
        <w:t xml:space="preserve">πρώτου κύκλου </w:t>
      </w:r>
      <w:r>
        <w:rPr>
          <w:rFonts w:eastAsia="Times New Roman" w:cs="Times New Roman"/>
          <w:szCs w:val="24"/>
        </w:rPr>
        <w:t xml:space="preserve">του Βουλευτή </w:t>
      </w:r>
      <w:r>
        <w:rPr>
          <w:rFonts w:eastAsia="Times New Roman" w:cs="Times New Roman"/>
          <w:szCs w:val="24"/>
        </w:rPr>
        <w:t>Λ</w:t>
      </w:r>
      <w:r>
        <w:rPr>
          <w:rFonts w:eastAsia="Times New Roman" w:cs="Times New Roman"/>
          <w:szCs w:val="24"/>
        </w:rPr>
        <w:t>α</w:t>
      </w:r>
      <w:r>
        <w:rPr>
          <w:rFonts w:eastAsia="Times New Roman" w:cs="Times New Roman"/>
          <w:szCs w:val="24"/>
        </w:rPr>
        <w:t>ρ</w:t>
      </w:r>
      <w:r>
        <w:rPr>
          <w:rFonts w:eastAsia="Times New Roman" w:cs="Times New Roman"/>
          <w:szCs w:val="24"/>
        </w:rPr>
        <w:t>ί</w:t>
      </w:r>
      <w:r>
        <w:rPr>
          <w:rFonts w:eastAsia="Times New Roman" w:cs="Times New Roman"/>
          <w:szCs w:val="24"/>
        </w:rPr>
        <w:t>σ</w:t>
      </w:r>
      <w:r>
        <w:rPr>
          <w:rFonts w:eastAsia="Times New Roman" w:cs="Times New Roman"/>
          <w:szCs w:val="24"/>
        </w:rPr>
        <w:t>η</w:t>
      </w:r>
      <w:r>
        <w:rPr>
          <w:rFonts w:eastAsia="Times New Roman" w:cs="Times New Roman"/>
          <w:szCs w:val="24"/>
        </w:rPr>
        <w:t>ς</w:t>
      </w:r>
      <w:r>
        <w:rPr>
          <w:rFonts w:eastAsia="Times New Roman" w:cs="Times New Roman"/>
          <w:szCs w:val="24"/>
        </w:rPr>
        <w:t xml:space="preserve"> της Έν</w:t>
      </w:r>
      <w:r>
        <w:rPr>
          <w:rFonts w:eastAsia="Times New Roman" w:cs="Times New Roman"/>
          <w:szCs w:val="24"/>
        </w:rPr>
        <w:t>ωσης Κεντρώων κ. Γεωργίου Κατσιαντώνη προς τον Υπουργό Εσωτερικών και Διοικητικής Ανασυγκρότησης, σχετικά με τη λήψη μέτρων ασφαλείας και προστασίας των Ελλήνων πολιτών εντός των συνόρων, εξαιτίας του φαινομένου της «ισλαμικής τρομοκρατίας», δεν θα συζητηθ</w:t>
      </w:r>
      <w:r>
        <w:rPr>
          <w:rFonts w:eastAsia="Times New Roman" w:cs="Times New Roman"/>
          <w:szCs w:val="24"/>
        </w:rPr>
        <w:t>εί λόγω κωλύματος του κυρίου Υπουργού</w:t>
      </w:r>
      <w:r w:rsidRPr="00E3109B">
        <w:rPr>
          <w:rFonts w:eastAsia="Times New Roman" w:cs="Times New Roman"/>
          <w:szCs w:val="24"/>
        </w:rPr>
        <w:t xml:space="preserve"> </w:t>
      </w:r>
      <w:r>
        <w:rPr>
          <w:rFonts w:eastAsia="Times New Roman" w:cs="Times New Roman"/>
          <w:szCs w:val="24"/>
        </w:rPr>
        <w:t>και διαγράφεται</w:t>
      </w:r>
      <w:r>
        <w:rPr>
          <w:rFonts w:eastAsia="Times New Roman" w:cs="Times New Roman"/>
          <w:szCs w:val="24"/>
        </w:rPr>
        <w:t xml:space="preserve">. </w:t>
      </w:r>
    </w:p>
    <w:p w14:paraId="2C6E4053"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τρίτη</w:t>
      </w:r>
      <w:r>
        <w:rPr>
          <w:rFonts w:eastAsia="Times New Roman" w:cs="Times New Roman"/>
          <w:szCs w:val="24"/>
        </w:rPr>
        <w:t xml:space="preserve"> με αριθμό 126/11-11-2015 επίκαιρη ερώτηση </w:t>
      </w:r>
      <w:r>
        <w:rPr>
          <w:rFonts w:eastAsia="Times New Roman" w:cs="Times New Roman"/>
          <w:szCs w:val="24"/>
        </w:rPr>
        <w:t xml:space="preserve">δεύτερου κύκλου </w:t>
      </w:r>
      <w:r>
        <w:rPr>
          <w:rFonts w:eastAsia="Times New Roman" w:cs="Times New Roman"/>
          <w:szCs w:val="24"/>
        </w:rPr>
        <w:t>του Βουλευτή Β΄ Αθηνών του Ποταμιού κ. Θεοχάρη Θεοχάρη προς τον Υπουργό Παιδείας, Έρευνας και Θρησκευμάτων, σχετικά με τη στάση του Υπ</w:t>
      </w:r>
      <w:r>
        <w:rPr>
          <w:rFonts w:eastAsia="Times New Roman" w:cs="Times New Roman"/>
          <w:szCs w:val="24"/>
        </w:rPr>
        <w:t>ουργείου στην αντιμετώπιση των διεθνών αξιολογητών στις σχολές του Εθνικού και Καποδιστριακού Πανεπιστημίου Αθηνών, δεν θα συζητηθεί λόγω κωλύματος του κυρίου Υπουργού</w:t>
      </w:r>
      <w:r w:rsidRPr="00E3109B">
        <w:rPr>
          <w:rFonts w:eastAsia="Times New Roman" w:cs="Times New Roman"/>
          <w:szCs w:val="24"/>
        </w:rPr>
        <w:t xml:space="preserve"> </w:t>
      </w:r>
      <w:r>
        <w:rPr>
          <w:rFonts w:eastAsia="Times New Roman" w:cs="Times New Roman"/>
          <w:szCs w:val="24"/>
        </w:rPr>
        <w:t>και διαγράφεται</w:t>
      </w:r>
      <w:r>
        <w:rPr>
          <w:rFonts w:eastAsia="Times New Roman" w:cs="Times New Roman"/>
          <w:szCs w:val="24"/>
        </w:rPr>
        <w:t xml:space="preserve">. </w:t>
      </w:r>
    </w:p>
    <w:p w14:paraId="2C6E4054"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τέταρτη</w:t>
      </w:r>
      <w:r>
        <w:rPr>
          <w:rFonts w:eastAsia="Times New Roman" w:cs="Times New Roman"/>
          <w:szCs w:val="24"/>
        </w:rPr>
        <w:t xml:space="preserve"> με αριθμό 140/16-11-2015 επίκαιρη ερώτηση </w:t>
      </w:r>
      <w:r>
        <w:rPr>
          <w:rFonts w:eastAsia="Times New Roman" w:cs="Times New Roman"/>
          <w:szCs w:val="24"/>
        </w:rPr>
        <w:t xml:space="preserve">δεύτερου κύκλου </w:t>
      </w:r>
      <w:r>
        <w:rPr>
          <w:rFonts w:eastAsia="Times New Roman" w:cs="Times New Roman"/>
          <w:szCs w:val="24"/>
        </w:rPr>
        <w:t xml:space="preserve">του Βουλευτή </w:t>
      </w:r>
      <w:r>
        <w:rPr>
          <w:rFonts w:eastAsia="Times New Roman" w:cs="Times New Roman"/>
          <w:szCs w:val="24"/>
        </w:rPr>
        <w:t>Λ</w:t>
      </w:r>
      <w:r>
        <w:rPr>
          <w:rFonts w:eastAsia="Times New Roman" w:cs="Times New Roman"/>
          <w:szCs w:val="24"/>
        </w:rPr>
        <w:t>α</w:t>
      </w:r>
      <w:r>
        <w:rPr>
          <w:rFonts w:eastAsia="Times New Roman" w:cs="Times New Roman"/>
          <w:szCs w:val="24"/>
        </w:rPr>
        <w:t>ρ</w:t>
      </w:r>
      <w:r>
        <w:rPr>
          <w:rFonts w:eastAsia="Times New Roman" w:cs="Times New Roman"/>
          <w:szCs w:val="24"/>
        </w:rPr>
        <w:t>ί</w:t>
      </w:r>
      <w:r>
        <w:rPr>
          <w:rFonts w:eastAsia="Times New Roman" w:cs="Times New Roman"/>
          <w:szCs w:val="24"/>
        </w:rPr>
        <w:t>σ</w:t>
      </w:r>
      <w:r>
        <w:rPr>
          <w:rFonts w:eastAsia="Times New Roman" w:cs="Times New Roman"/>
          <w:szCs w:val="24"/>
        </w:rPr>
        <w:t>η</w:t>
      </w:r>
      <w:r>
        <w:rPr>
          <w:rFonts w:eastAsia="Times New Roman" w:cs="Times New Roman"/>
          <w:szCs w:val="24"/>
        </w:rPr>
        <w:t>ς</w:t>
      </w:r>
      <w:r>
        <w:rPr>
          <w:rFonts w:eastAsia="Times New Roman" w:cs="Times New Roman"/>
          <w:szCs w:val="24"/>
        </w:rPr>
        <w:t xml:space="preserve"> των Ανεξαρτήτων Ελλήνων κ. Βασιλείου Κόκκαλη προς τον Υπουργό Περιβάλλοντος και Ενέργειας, σχετικά με την επαπειλούμενη κύρωση της διακοπής του ρεύματος στις περιπτώσεις αδυναμίας εξόφλησης εκ μέρους των καταναλωτών, δεν θα συζητηθεί λ</w:t>
      </w:r>
      <w:r>
        <w:rPr>
          <w:rFonts w:eastAsia="Times New Roman" w:cs="Times New Roman"/>
          <w:szCs w:val="24"/>
        </w:rPr>
        <w:t>όγω κωλύματος του κυρίου Υπουργού</w:t>
      </w:r>
      <w:r w:rsidRPr="00E3109B">
        <w:rPr>
          <w:rFonts w:eastAsia="Times New Roman" w:cs="Times New Roman"/>
          <w:szCs w:val="24"/>
        </w:rPr>
        <w:t xml:space="preserve"> </w:t>
      </w:r>
      <w:r>
        <w:rPr>
          <w:rFonts w:eastAsia="Times New Roman" w:cs="Times New Roman"/>
          <w:szCs w:val="24"/>
        </w:rPr>
        <w:t>και διαγράφεται</w:t>
      </w:r>
      <w:r>
        <w:rPr>
          <w:rFonts w:eastAsia="Times New Roman" w:cs="Times New Roman"/>
          <w:szCs w:val="24"/>
        </w:rPr>
        <w:t xml:space="preserve">. </w:t>
      </w:r>
    </w:p>
    <w:p w14:paraId="2C6E4055"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έκτη</w:t>
      </w:r>
      <w:r>
        <w:rPr>
          <w:rFonts w:eastAsia="Times New Roman" w:cs="Times New Roman"/>
          <w:szCs w:val="24"/>
        </w:rPr>
        <w:t xml:space="preserve"> με αριθμό 158/17-11-2015 επίκαιρη ερώτηση </w:t>
      </w:r>
      <w:r>
        <w:rPr>
          <w:rFonts w:eastAsia="Times New Roman" w:cs="Times New Roman"/>
          <w:szCs w:val="24"/>
        </w:rPr>
        <w:t xml:space="preserve">πρώτου κύκλου </w:t>
      </w:r>
      <w:r>
        <w:rPr>
          <w:rFonts w:eastAsia="Times New Roman" w:cs="Times New Roman"/>
          <w:szCs w:val="24"/>
        </w:rPr>
        <w:t>του Βουλευτή Αχαΐας κ. Νικολάου Νικολόπουλου προς τον Υπουργό Υγείας, σχετικά με την αντιμετώπιση των προβλημάτων των Κέντρων Υγείας της Αχαΐ</w:t>
      </w:r>
      <w:r>
        <w:rPr>
          <w:rFonts w:eastAsia="Times New Roman" w:cs="Times New Roman"/>
          <w:szCs w:val="24"/>
        </w:rPr>
        <w:t>ας, δεν θα συζητηθεί λόγω κωλύματος του κυρίου Υπουργού</w:t>
      </w:r>
      <w:r w:rsidRPr="00E3109B">
        <w:rPr>
          <w:rFonts w:eastAsia="Times New Roman" w:cs="Times New Roman"/>
          <w:szCs w:val="24"/>
        </w:rPr>
        <w:t xml:space="preserve"> </w:t>
      </w:r>
      <w:r>
        <w:rPr>
          <w:rFonts w:eastAsia="Times New Roman" w:cs="Times New Roman"/>
          <w:szCs w:val="24"/>
        </w:rPr>
        <w:t>και διαγράφεται</w:t>
      </w:r>
      <w:r>
        <w:rPr>
          <w:rFonts w:eastAsia="Times New Roman" w:cs="Times New Roman"/>
          <w:szCs w:val="24"/>
        </w:rPr>
        <w:t>.</w:t>
      </w:r>
    </w:p>
    <w:p w14:paraId="2C6E4056"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πρώτη</w:t>
      </w:r>
      <w:r>
        <w:rPr>
          <w:rFonts w:eastAsia="Times New Roman" w:cs="Times New Roman"/>
          <w:szCs w:val="24"/>
        </w:rPr>
        <w:t xml:space="preserve"> με αριθμό 165/17-11-2015 επίκαιρη ερώτηση </w:t>
      </w:r>
      <w:r>
        <w:rPr>
          <w:rFonts w:eastAsia="Times New Roman" w:cs="Times New Roman"/>
          <w:szCs w:val="24"/>
        </w:rPr>
        <w:t xml:space="preserve">δεύτερου κύκλου </w:t>
      </w:r>
      <w:r>
        <w:rPr>
          <w:rFonts w:eastAsia="Times New Roman" w:cs="Times New Roman"/>
          <w:szCs w:val="24"/>
        </w:rPr>
        <w:t>του Βουλευτή Β΄ Αθηνών του Συνασπισμού Ριζοσπαστικής  Αριστεράς κ. Γεωργίου Δημαρά προς τον Υπουργό Περιβάλλοντος και</w:t>
      </w:r>
      <w:r>
        <w:rPr>
          <w:rFonts w:eastAsia="Times New Roman" w:cs="Times New Roman"/>
          <w:szCs w:val="24"/>
        </w:rPr>
        <w:t xml:space="preserve"> Ενέργειας, σχετικά με την άδεια λειτουργίας της μονάδας ιχθυοκαλλιέργειας στο Πόρτο </w:t>
      </w:r>
      <w:r>
        <w:rPr>
          <w:rFonts w:eastAsia="Times New Roman" w:cs="Times New Roman"/>
          <w:szCs w:val="24"/>
        </w:rPr>
        <w:t>Γερμ</w:t>
      </w:r>
      <w:r>
        <w:rPr>
          <w:rFonts w:eastAsia="Times New Roman" w:cs="Times New Roman"/>
          <w:szCs w:val="24"/>
        </w:rPr>
        <w:t>ε</w:t>
      </w:r>
      <w:r>
        <w:rPr>
          <w:rFonts w:eastAsia="Times New Roman" w:cs="Times New Roman"/>
          <w:szCs w:val="24"/>
        </w:rPr>
        <w:t>νό</w:t>
      </w:r>
      <w:r>
        <w:rPr>
          <w:rFonts w:eastAsia="Times New Roman" w:cs="Times New Roman"/>
          <w:szCs w:val="24"/>
        </w:rPr>
        <w:t>, δεν θα συζητηθεί λόγω κωλύματος του κυρίου Υπουργού</w:t>
      </w:r>
      <w:r w:rsidRPr="00E3109B">
        <w:rPr>
          <w:rFonts w:eastAsia="Times New Roman" w:cs="Times New Roman"/>
          <w:szCs w:val="24"/>
        </w:rPr>
        <w:t xml:space="preserve"> </w:t>
      </w:r>
      <w:r>
        <w:rPr>
          <w:rFonts w:eastAsia="Times New Roman" w:cs="Times New Roman"/>
          <w:szCs w:val="24"/>
        </w:rPr>
        <w:t>και διαγράφεται</w:t>
      </w:r>
      <w:r>
        <w:rPr>
          <w:rFonts w:eastAsia="Times New Roman" w:cs="Times New Roman"/>
          <w:szCs w:val="24"/>
        </w:rPr>
        <w:t xml:space="preserve">. </w:t>
      </w:r>
    </w:p>
    <w:p w14:paraId="2C6E4057"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δεύτερη</w:t>
      </w:r>
      <w:r>
        <w:rPr>
          <w:rFonts w:eastAsia="Times New Roman" w:cs="Times New Roman"/>
          <w:szCs w:val="24"/>
        </w:rPr>
        <w:t xml:space="preserve"> με αριθμό 148/16-11-2015 επίκαιρη ερώτηση </w:t>
      </w:r>
      <w:r>
        <w:rPr>
          <w:rFonts w:eastAsia="Times New Roman" w:cs="Times New Roman"/>
          <w:szCs w:val="24"/>
        </w:rPr>
        <w:t xml:space="preserve">δεύτερου κύκλου </w:t>
      </w:r>
      <w:r>
        <w:rPr>
          <w:rFonts w:eastAsia="Times New Roman" w:cs="Times New Roman"/>
          <w:szCs w:val="24"/>
        </w:rPr>
        <w:t>του Βουλευτή Β΄ Αθηνών τ</w:t>
      </w:r>
      <w:r>
        <w:rPr>
          <w:rFonts w:eastAsia="Times New Roman" w:cs="Times New Roman"/>
          <w:szCs w:val="24"/>
        </w:rPr>
        <w:t xml:space="preserve">ου Λαϊκού Συνδέσμου-Χρυσή Αυγή κ. Ηλία Παναγιώταρου προς τον Υπουργό Υποδομών, Μεταφορών και Δικτύων, σχετικά με τα γραφειοκρατικά εμπόδια στην παραγωγή του θρυλικού ελληνικού αυτοκινήτου </w:t>
      </w:r>
      <w:r>
        <w:rPr>
          <w:rFonts w:eastAsia="Times New Roman" w:cs="Times New Roman"/>
          <w:szCs w:val="24"/>
          <w:lang w:val="en-US"/>
        </w:rPr>
        <w:t>Pony</w:t>
      </w:r>
      <w:r>
        <w:rPr>
          <w:rFonts w:eastAsia="Times New Roman" w:cs="Times New Roman"/>
          <w:szCs w:val="24"/>
        </w:rPr>
        <w:t>, δεν θα συζητηθεί λόγω κωλύματος του κυρίου Υπουργού</w:t>
      </w:r>
      <w:r w:rsidRPr="00E3109B">
        <w:rPr>
          <w:rFonts w:eastAsia="Times New Roman" w:cs="Times New Roman"/>
          <w:szCs w:val="24"/>
        </w:rPr>
        <w:t xml:space="preserve"> </w:t>
      </w:r>
      <w:r>
        <w:rPr>
          <w:rFonts w:eastAsia="Times New Roman" w:cs="Times New Roman"/>
          <w:szCs w:val="24"/>
        </w:rPr>
        <w:t>και διαγρά</w:t>
      </w:r>
      <w:r>
        <w:rPr>
          <w:rFonts w:eastAsia="Times New Roman" w:cs="Times New Roman"/>
          <w:szCs w:val="24"/>
        </w:rPr>
        <w:t>φεται</w:t>
      </w:r>
      <w:r>
        <w:rPr>
          <w:rFonts w:eastAsia="Times New Roman" w:cs="Times New Roman"/>
          <w:szCs w:val="24"/>
        </w:rPr>
        <w:t xml:space="preserve">. </w:t>
      </w:r>
    </w:p>
    <w:p w14:paraId="2C6E4058"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τρίτη</w:t>
      </w:r>
      <w:r>
        <w:rPr>
          <w:rFonts w:eastAsia="Times New Roman" w:cs="Times New Roman"/>
          <w:szCs w:val="24"/>
        </w:rPr>
        <w:t xml:space="preserve"> με αριθμό 151/16-11-2015 επίκαιρη ερώτηση </w:t>
      </w:r>
      <w:r>
        <w:rPr>
          <w:rFonts w:eastAsia="Times New Roman" w:cs="Times New Roman"/>
          <w:szCs w:val="24"/>
        </w:rPr>
        <w:t xml:space="preserve">δεύτερου κύκλου </w:t>
      </w:r>
      <w:r>
        <w:rPr>
          <w:rFonts w:eastAsia="Times New Roman" w:cs="Times New Roman"/>
          <w:szCs w:val="24"/>
        </w:rPr>
        <w:t>του Βουλευτή Αχαΐας της Δημοκρατικής Συμπαράταξης ΠΑΣΟΚ-ΔΗΜΑΡ κ. Θεόδωρου Παπαθεοδώρου προς τον Υπουργό Παιδείας, Έρευνας και Θρησκευμάτων, σχετικά με την αυτοδυναμία του Ελληνικού Α</w:t>
      </w:r>
      <w:r>
        <w:rPr>
          <w:rFonts w:eastAsia="Times New Roman" w:cs="Times New Roman"/>
          <w:szCs w:val="24"/>
        </w:rPr>
        <w:t>νοιχτού Πανεπιστημίου, δεν θα συζητηθεί λόγω κωλύματος του κυρίου Υπουργού</w:t>
      </w:r>
      <w:r w:rsidRPr="00E3109B">
        <w:rPr>
          <w:rFonts w:eastAsia="Times New Roman" w:cs="Times New Roman"/>
          <w:szCs w:val="24"/>
        </w:rPr>
        <w:t xml:space="preserve"> </w:t>
      </w:r>
      <w:r>
        <w:rPr>
          <w:rFonts w:eastAsia="Times New Roman" w:cs="Times New Roman"/>
          <w:szCs w:val="24"/>
        </w:rPr>
        <w:t>και διαγράφεται</w:t>
      </w:r>
      <w:r>
        <w:rPr>
          <w:rFonts w:eastAsia="Times New Roman" w:cs="Times New Roman"/>
          <w:szCs w:val="24"/>
        </w:rPr>
        <w:t xml:space="preserve">. </w:t>
      </w:r>
    </w:p>
    <w:p w14:paraId="2C6E4059"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Συνεχίζουμε με την </w:t>
      </w:r>
      <w:r>
        <w:rPr>
          <w:rFonts w:eastAsia="Times New Roman" w:cs="Times New Roman"/>
          <w:szCs w:val="24"/>
        </w:rPr>
        <w:t xml:space="preserve">τρίτη </w:t>
      </w:r>
      <w:r>
        <w:rPr>
          <w:rFonts w:eastAsia="Times New Roman" w:cs="Times New Roman"/>
          <w:szCs w:val="24"/>
        </w:rPr>
        <w:t xml:space="preserve">με αριθμό 147/16-11-2015 επίκαιρη ερώτηση </w:t>
      </w:r>
      <w:r>
        <w:rPr>
          <w:rFonts w:eastAsia="Times New Roman" w:cs="Times New Roman"/>
          <w:szCs w:val="24"/>
        </w:rPr>
        <w:t xml:space="preserve">πρώτου κύκλου </w:t>
      </w:r>
      <w:r>
        <w:rPr>
          <w:rFonts w:eastAsia="Times New Roman" w:cs="Times New Roman"/>
          <w:szCs w:val="24"/>
        </w:rPr>
        <w:t xml:space="preserve">του Βουλευτή της Α΄ Πειραιώς του Λαϊκού Συνδέσμου-Χρυσή Αυγή κ. Νικόλαου Κούζηλου </w:t>
      </w:r>
      <w:r>
        <w:rPr>
          <w:rFonts w:eastAsia="Times New Roman" w:cs="Times New Roman"/>
          <w:szCs w:val="24"/>
        </w:rPr>
        <w:t xml:space="preserve">προς τον Υπουργό Ναυτιλίας και Νησιωτικής Πολιτικής, σχετικά με την αναβάθμιση της ναυτικής εκπαίδευσης. </w:t>
      </w:r>
    </w:p>
    <w:p w14:paraId="2C6E405A"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Κύριε Κούζηλε, έχετε τον λόγο για δυο λεπτά.</w:t>
      </w:r>
    </w:p>
    <w:p w14:paraId="2C6E405B"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Ευχαριστώ πολύ, κύριε Πρόεδρε.</w:t>
      </w:r>
    </w:p>
    <w:p w14:paraId="2C6E405C"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Κύριε Υπουργέ, με επιστολή της η Πανελλήνια Ένωση </w:t>
      </w:r>
      <w:r>
        <w:rPr>
          <w:rFonts w:eastAsia="Times New Roman" w:cs="Times New Roman"/>
          <w:szCs w:val="24"/>
        </w:rPr>
        <w:t>Πλοιάρχων Εμπορικού Ναυτικού στις 2</w:t>
      </w:r>
      <w:r>
        <w:rPr>
          <w:rFonts w:eastAsia="Times New Roman" w:cs="Times New Roman"/>
          <w:szCs w:val="24"/>
        </w:rPr>
        <w:t>-</w:t>
      </w:r>
      <w:r>
        <w:rPr>
          <w:rFonts w:eastAsia="Times New Roman" w:cs="Times New Roman"/>
          <w:szCs w:val="24"/>
        </w:rPr>
        <w:t>10</w:t>
      </w:r>
      <w:r>
        <w:rPr>
          <w:rFonts w:eastAsia="Times New Roman" w:cs="Times New Roman"/>
          <w:szCs w:val="24"/>
        </w:rPr>
        <w:t>-</w:t>
      </w:r>
      <w:r>
        <w:rPr>
          <w:rFonts w:eastAsia="Times New Roman" w:cs="Times New Roman"/>
          <w:szCs w:val="24"/>
        </w:rPr>
        <w:t xml:space="preserve">2015 είχε ενημερώσει την ηγεσία του Υπουργείου Ναυτιλίας για τα προβλήματα που υπάρχουν στη ναυτική εκπαίδευση. Υπάρχει έλλειψη μονίμων ναυτοδιδασκάλων, καθυστερήσεις στην πρόσληψη προσωπικού. Γενικά παρατηρείται μια </w:t>
      </w:r>
      <w:r>
        <w:rPr>
          <w:rFonts w:eastAsia="Times New Roman" w:cs="Times New Roman"/>
          <w:szCs w:val="24"/>
        </w:rPr>
        <w:t>αποναυτικοποίηση σε όλες τις σχολές και στο ΚΕΣΕΝ</w:t>
      </w:r>
      <w:r>
        <w:rPr>
          <w:rFonts w:eastAsia="Times New Roman" w:cs="Times New Roman"/>
          <w:szCs w:val="24"/>
        </w:rPr>
        <w:t>,</w:t>
      </w:r>
      <w:r>
        <w:rPr>
          <w:rFonts w:eastAsia="Times New Roman" w:cs="Times New Roman"/>
          <w:szCs w:val="24"/>
        </w:rPr>
        <w:t xml:space="preserve"> Πλοιάρχων και Μηχανικών. Επίσης, υπάρχει πρόβλημα στη βιβλιογραφία και στην ύλη. Υπάρχουν και κτηριακά προβλήματα. Όλα τα παραπάνω προβλήματα σπρώχνουν τους ναυτικούς στην ιδιωτική εκπαίδευση.</w:t>
      </w:r>
    </w:p>
    <w:p w14:paraId="2C6E405D"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(Στο σημείο </w:t>
      </w:r>
      <w:r>
        <w:rPr>
          <w:rFonts w:eastAsia="Times New Roman" w:cs="Times New Roman"/>
          <w:szCs w:val="24"/>
        </w:rPr>
        <w:t>αυτό την Προεδρική Έδρα καταλαμβάνει ο Α΄ Αντιπρόεδρος της Βουλής κ</w:t>
      </w:r>
      <w:r w:rsidRPr="009808A9">
        <w:rPr>
          <w:rFonts w:eastAsia="Times New Roman" w:cs="Times New Roman"/>
          <w:szCs w:val="24"/>
        </w:rPr>
        <w:t>.</w:t>
      </w:r>
      <w:r w:rsidRPr="009808A9">
        <w:rPr>
          <w:rFonts w:eastAsia="Times New Roman" w:cs="Times New Roman"/>
          <w:b/>
          <w:szCs w:val="24"/>
        </w:rPr>
        <w:t xml:space="preserve"> ΑΝΑΣΤΑΣΙΟΣ ΚΟΥΡΑΚΗΣ</w:t>
      </w:r>
      <w:r>
        <w:rPr>
          <w:rFonts w:eastAsia="Times New Roman" w:cs="Times New Roman"/>
          <w:szCs w:val="24"/>
        </w:rPr>
        <w:t>)</w:t>
      </w:r>
    </w:p>
    <w:p w14:paraId="2C6E405E"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Θα ήθελα να κάνω γνωστή μια μελέτη που είχε γίνει το 2013 από το Πανεπιστήμιο Αθηνών, από το Στατιστικό Τμήμα Οικονομικών. Είχε δώσει ένα ερωτηματολόγιο στους σπουδασ</w:t>
      </w:r>
      <w:r>
        <w:rPr>
          <w:rFonts w:eastAsia="Times New Roman" w:cs="Times New Roman"/>
          <w:szCs w:val="24"/>
        </w:rPr>
        <w:t>τές των σχολών ΑΕΝ. Για το αν είναι ικανοποιημένοι για τα εκπαιδευτικά ταξίδια, είχε απαντήσει θετικά το 45%. Για το αν είναι ικανοποιημένοι από τις σπουδές τους είχε απαντήσει θετικά το 30%. Γενικά είχαν θέσει όλοι θέματα ως προς την αφοσίωσή τους στις σχ</w:t>
      </w:r>
      <w:r>
        <w:rPr>
          <w:rFonts w:eastAsia="Times New Roman" w:cs="Times New Roman"/>
          <w:szCs w:val="24"/>
        </w:rPr>
        <w:t xml:space="preserve">ολές, ως προς τη διδακτέα ύλη. </w:t>
      </w:r>
    </w:p>
    <w:p w14:paraId="2C6E405F"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Ερωτάσθε, κύριε Υπουργέ, τι θα πράξετε για την επίλυση των ανωτέρω προβλημάτων</w:t>
      </w:r>
      <w:r>
        <w:rPr>
          <w:rFonts w:eastAsia="Times New Roman" w:cs="Times New Roman"/>
          <w:szCs w:val="24"/>
        </w:rPr>
        <w:t>,</w:t>
      </w:r>
      <w:r>
        <w:rPr>
          <w:rFonts w:eastAsia="Times New Roman" w:cs="Times New Roman"/>
          <w:szCs w:val="24"/>
        </w:rPr>
        <w:t xml:space="preserve"> με σκοπό την αναβάθμιση της ναυτικής εκπαίδευσης;</w:t>
      </w:r>
    </w:p>
    <w:p w14:paraId="2C6E4060"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τον κ. Κούζηλο.</w:t>
      </w:r>
    </w:p>
    <w:p w14:paraId="2C6E4061"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Θα απαντήσει για τρία λεπτά ο Υ</w:t>
      </w:r>
      <w:r>
        <w:rPr>
          <w:rFonts w:eastAsia="Times New Roman" w:cs="Times New Roman"/>
          <w:szCs w:val="24"/>
        </w:rPr>
        <w:t>πουργός Ναυτιλίας και Νησιωτικής Πολιτικής, κ. Θεόδωρος Δρίτσας.</w:t>
      </w:r>
    </w:p>
    <w:p w14:paraId="2C6E4062"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Κύριε Δρίτσα, έχετε τον λόγο.</w:t>
      </w:r>
    </w:p>
    <w:p w14:paraId="2C6E4063"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(Υπουργός Ναυτιλίας και Νησιωτικής Πολιτικής): </w:t>
      </w:r>
      <w:r>
        <w:rPr>
          <w:rFonts w:eastAsia="Times New Roman" w:cs="Times New Roman"/>
          <w:szCs w:val="24"/>
        </w:rPr>
        <w:t>Θα προσπαθήσω να πω τι έχουμε κάνει μέχρι τώρα. Είναι πολύ μικρό μέρος όσων θέλουμε και σχεδιάζου</w:t>
      </w:r>
      <w:r>
        <w:rPr>
          <w:rFonts w:eastAsia="Times New Roman" w:cs="Times New Roman"/>
          <w:szCs w:val="24"/>
        </w:rPr>
        <w:t>με να κάνουμε. Πράγματι θεωρούμε ότι η ναυτική εκπαίδευση είναι πυλώνας γενικά της ναυτιλιακής πολιτικής αλλά και της ναυτιλιακής οικονομίας. Χωρίς μια αναβαθμισμένη, στέρεη και επαρκή ναυτική εκπαίδευση δεν μπορεί να υπάρξει ναυτιλία και δεν μπορεί να υπά</w:t>
      </w:r>
      <w:r>
        <w:rPr>
          <w:rFonts w:eastAsia="Times New Roman" w:cs="Times New Roman"/>
          <w:szCs w:val="24"/>
        </w:rPr>
        <w:t>ρχουν και ναυτικοί με αξιοπρέπεια, δικαιώματα και προσωπικότητα, όπως πρέπει να είναι οι ναυτικοί και όπως η παράδοση των Ελλήνων ναυτικών επιτάσσει.</w:t>
      </w:r>
    </w:p>
    <w:p w14:paraId="2C6E4064"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Γι’ αυτό και όποια επισήμανση κάνει κάθε φορέας, αλλά ιδιαίτερα η Πανελλήνια Ένωση Πλοιάρχων Εμπορικού Ναυ</w:t>
      </w:r>
      <w:r>
        <w:rPr>
          <w:rFonts w:eastAsia="Times New Roman" w:cs="Times New Roman"/>
          <w:szCs w:val="24"/>
        </w:rPr>
        <w:t>τικού πάσης τάξεως, είναι για μας καμπανάκι που το θέτουμε σε πρώτη προτεραιότητα. Σας βεβαιώνω ότι και με τη διοίκηση και με τον πρόεδρο, τον κ. Γεώργιο Βλάχο, συνεργαζόμαστε και συζητάμε συστηματικά όλα τα ζητήματα, αλλά φυσικά και με τις άλλες ενώσεις τ</w:t>
      </w:r>
      <w:r>
        <w:rPr>
          <w:rFonts w:eastAsia="Times New Roman" w:cs="Times New Roman"/>
          <w:szCs w:val="24"/>
        </w:rPr>
        <w:t xml:space="preserve">ων ναυτικών. </w:t>
      </w:r>
    </w:p>
    <w:p w14:paraId="2C6E4065"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Θέλουμε ναυτική εκπαίδευση δημόσια και αναβαθμισμένη. Και πράγματι</w:t>
      </w:r>
      <w:r>
        <w:rPr>
          <w:rFonts w:eastAsia="Times New Roman" w:cs="Times New Roman"/>
          <w:szCs w:val="24"/>
        </w:rPr>
        <w:t>,</w:t>
      </w:r>
      <w:r>
        <w:rPr>
          <w:rFonts w:eastAsia="Times New Roman" w:cs="Times New Roman"/>
          <w:szCs w:val="24"/>
        </w:rPr>
        <w:t xml:space="preserve"> έχουμε ζήσει όλα τα τελευταία χρόνια το φαινόμενο μιας υποβάθμισης, διαρκούς εγκατάλειψης και παραμέλησης της δημόσιας ναυτικής εκπαίδευσης</w:t>
      </w:r>
      <w:r>
        <w:rPr>
          <w:rFonts w:eastAsia="Times New Roman" w:cs="Times New Roman"/>
          <w:szCs w:val="24"/>
        </w:rPr>
        <w:t>,</w:t>
      </w:r>
      <w:r>
        <w:rPr>
          <w:rFonts w:eastAsia="Times New Roman" w:cs="Times New Roman"/>
          <w:szCs w:val="24"/>
        </w:rPr>
        <w:t xml:space="preserve"> που τώρα έχει φτάσει, και λόγω τη</w:t>
      </w:r>
      <w:r>
        <w:rPr>
          <w:rFonts w:eastAsia="Times New Roman" w:cs="Times New Roman"/>
          <w:szCs w:val="24"/>
        </w:rPr>
        <w:t>ς οικονομικής κρίσης και των γνωστών δυσχερειών των δημοσιονομικών, σε ακόμα πιο υποβαθμισμένο επίπεδο. Αυτό παραλάβαμε και προσπαθούμε σιγά σιγά να το ανατάξουμε</w:t>
      </w:r>
      <w:r>
        <w:rPr>
          <w:rFonts w:eastAsia="Times New Roman" w:cs="Times New Roman"/>
          <w:szCs w:val="24"/>
        </w:rPr>
        <w:t xml:space="preserve"> κ</w:t>
      </w:r>
      <w:r>
        <w:rPr>
          <w:rFonts w:eastAsia="Times New Roman" w:cs="Times New Roman"/>
          <w:szCs w:val="24"/>
        </w:rPr>
        <w:t>αι ακριβώς ανατάσσοντάς το να δικαιώσουμε τη δημόσια ναυτική εκπαίδευση και να αποτρέψουμε κ</w:t>
      </w:r>
      <w:r>
        <w:rPr>
          <w:rFonts w:eastAsia="Times New Roman" w:cs="Times New Roman"/>
          <w:szCs w:val="24"/>
        </w:rPr>
        <w:t>άθε ενίσχυση επιχειρηματολογίας προς την κατεύθυνση της διολίσθησης στην ιδιωτικοποίησή της.</w:t>
      </w:r>
    </w:p>
    <w:p w14:paraId="2C6E4066"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Η έλλειψη μόνιμου εκπαιδευτικού προσωπικού στις Ακαδημίες Εμπορικού Ναυτικού και στα Κέντα Επιμόρφωσης των Στελεχών του Ναυτικού στο ΚΕΣΕΝ, οφείλεται από τη μια με</w:t>
      </w:r>
      <w:r>
        <w:rPr>
          <w:rFonts w:eastAsia="Times New Roman" w:cs="Times New Roman"/>
          <w:szCs w:val="24"/>
        </w:rPr>
        <w:t xml:space="preserve">ριά στον περιορισμό των προσλήψεων στο </w:t>
      </w:r>
      <w:r>
        <w:rPr>
          <w:rFonts w:eastAsia="Times New Roman" w:cs="Times New Roman"/>
          <w:szCs w:val="24"/>
        </w:rPr>
        <w:t>δ</w:t>
      </w:r>
      <w:r>
        <w:rPr>
          <w:rFonts w:eastAsia="Times New Roman" w:cs="Times New Roman"/>
          <w:szCs w:val="24"/>
        </w:rPr>
        <w:t>ημόσιο</w:t>
      </w:r>
      <w:r>
        <w:rPr>
          <w:rFonts w:eastAsia="Times New Roman" w:cs="Times New Roman"/>
          <w:szCs w:val="24"/>
        </w:rPr>
        <w:t>,</w:t>
      </w:r>
      <w:r>
        <w:rPr>
          <w:rFonts w:eastAsia="Times New Roman" w:cs="Times New Roman"/>
          <w:szCs w:val="24"/>
        </w:rPr>
        <w:t xml:space="preserve"> λόγω της εφαρμοζόμενης δημοσιονομικής πολιτικής επί όλα αυτά τα πέντε χρόνια και αφετέρου οφείλεται και στην κατάργηση από τις κυβερνήσεις της περιόδου 2009-2014 των οργανικών θέσεων. Διακόσιες τριάντα τέσσερ</w:t>
      </w:r>
      <w:r>
        <w:rPr>
          <w:rFonts w:eastAsia="Times New Roman" w:cs="Times New Roman"/>
          <w:szCs w:val="24"/>
        </w:rPr>
        <w:t>ις οργανικές θέσεις ήταν και μειώθηκαν στις ογδόντα</w:t>
      </w:r>
      <w:r>
        <w:rPr>
          <w:rFonts w:eastAsia="Times New Roman" w:cs="Times New Roman"/>
          <w:szCs w:val="24"/>
        </w:rPr>
        <w:t>!</w:t>
      </w:r>
      <w:r>
        <w:rPr>
          <w:rFonts w:eastAsia="Times New Roman" w:cs="Times New Roman"/>
          <w:szCs w:val="24"/>
        </w:rPr>
        <w:t xml:space="preserve"> Τώρα είναι πάρα πολύ δύσκολο, παρόλο που θα σας εξηγήσω ότι εμείς κάνουμε προσπάθειες να τις αυξήσουμε και πάλι, αλλά αντιλαμβάνεστε ότι σε αυτήν τη δημοσιονομική μέγγενη το να είχες διακόσιες τριάντα τέ</w:t>
      </w:r>
      <w:r>
        <w:rPr>
          <w:rFonts w:eastAsia="Times New Roman" w:cs="Times New Roman"/>
          <w:szCs w:val="24"/>
        </w:rPr>
        <w:t>σσερις οργανικές θέσεις και να έχεις ογδόντα, είναι μια αφετηρία πάρα πολύ δυσμενής.</w:t>
      </w:r>
    </w:p>
    <w:p w14:paraId="2C6E4067"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Στο πλαίσιο του προγραμματισμού των προσλήψεων για το ’15 έχουμε φτιάξει σχετικούς πίνακες –και οι υπηρεσίες και το Υπουργείο- για τις ανάγκες. Τις έχουμε προωθήσει στο Υπ</w:t>
      </w:r>
      <w:r>
        <w:rPr>
          <w:rFonts w:eastAsia="Times New Roman" w:cs="Times New Roman"/>
          <w:szCs w:val="24"/>
        </w:rPr>
        <w:t>ουργείο Εσωτερικών και Διοικητικής Ανασυγκρότησης. Είναι μαζί και με όλα τα αντίστοιχα</w:t>
      </w:r>
      <w:r>
        <w:rPr>
          <w:rFonts w:eastAsia="Times New Roman" w:cs="Times New Roman"/>
          <w:szCs w:val="24"/>
        </w:rPr>
        <w:t>,</w:t>
      </w:r>
      <w:r>
        <w:rPr>
          <w:rFonts w:eastAsia="Times New Roman" w:cs="Times New Roman"/>
          <w:szCs w:val="24"/>
        </w:rPr>
        <w:t xml:space="preserve"> όλων των άλλων φορέων και Υπουργείων στη διαδικασία πια της οριστικής απόφασης για την κατανομή και κάλυψη των όποιων κενών οργανικών θέσεων του εκπαιδευτικού προσωπικο</w:t>
      </w:r>
      <w:r>
        <w:rPr>
          <w:rFonts w:eastAsia="Times New Roman" w:cs="Times New Roman"/>
          <w:szCs w:val="24"/>
        </w:rPr>
        <w:t xml:space="preserve">ύ από την πλευρά του Υπουργείου Διοικητικής Ανασυγκρότησης. </w:t>
      </w:r>
    </w:p>
    <w:p w14:paraId="2C6E4068"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Αυτό αφορά</w:t>
      </w:r>
      <w:r>
        <w:rPr>
          <w:rFonts w:eastAsia="Times New Roman" w:cs="Times New Roman"/>
          <w:szCs w:val="24"/>
        </w:rPr>
        <w:t>,</w:t>
      </w:r>
      <w:r>
        <w:rPr>
          <w:rFonts w:eastAsia="Times New Roman" w:cs="Times New Roman"/>
          <w:szCs w:val="24"/>
        </w:rPr>
        <w:t xml:space="preserve"> όχι μόνο τη ναυτική εκπαίδευση, αφορά και τους οργανισμούς λιμένα και άλλες υπηρεσίες του Υπουργείου Ναυτιλίας. Είμαστε σε συνεχή επικοινωνία και συνεργασία με το αρμόδιο Υπουργείο κα</w:t>
      </w:r>
      <w:r>
        <w:rPr>
          <w:rFonts w:eastAsia="Times New Roman" w:cs="Times New Roman"/>
          <w:szCs w:val="24"/>
        </w:rPr>
        <w:t>ι νομίζω ότι θα έχουμε κάποια θετική εξέλιξη. Δεν μπορώ να σας περιγράψω τι ύψους. Εγώ ευελπιστώ για το καλύτερο δυνατό, αλλά εν πάση περιπτώσει</w:t>
      </w:r>
      <w:r>
        <w:rPr>
          <w:rFonts w:eastAsia="Times New Roman" w:cs="Times New Roman"/>
          <w:szCs w:val="24"/>
        </w:rPr>
        <w:t>,</w:t>
      </w:r>
      <w:r>
        <w:rPr>
          <w:rFonts w:eastAsia="Times New Roman" w:cs="Times New Roman"/>
          <w:szCs w:val="24"/>
        </w:rPr>
        <w:t xml:space="preserve"> θα έχουμε θετική εξέλιξη σύντομα και για τη δημόσια ναυτική εκπαίδευση, με την κάλυψη τουλάχιστον ενός αριθμού</w:t>
      </w:r>
      <w:r>
        <w:rPr>
          <w:rFonts w:eastAsia="Times New Roman" w:cs="Times New Roman"/>
          <w:szCs w:val="24"/>
        </w:rPr>
        <w:t xml:space="preserve"> κενών οργανικών θέσεων.</w:t>
      </w:r>
    </w:p>
    <w:p w14:paraId="2C6E4069"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Τα υπόλοιπα στην δευτερολογία σας, κύριε Υπουργέ, αν έχετε την καλοσύνη.</w:t>
      </w:r>
    </w:p>
    <w:p w14:paraId="2C6E406A" w14:textId="77777777" w:rsidR="005D63A0" w:rsidRDefault="007C7BFB">
      <w:pPr>
        <w:spacing w:line="600" w:lineRule="auto"/>
        <w:ind w:firstLine="709"/>
        <w:jc w:val="both"/>
        <w:rPr>
          <w:rFonts w:eastAsia="Times New Roman" w:cs="Times New Roman"/>
          <w:szCs w:val="24"/>
        </w:rPr>
      </w:pPr>
      <w:r>
        <w:rPr>
          <w:rFonts w:eastAsia="Times New Roman" w:cs="Times New Roman"/>
          <w:b/>
          <w:szCs w:val="24"/>
        </w:rPr>
        <w:t xml:space="preserve">ΘΕΟΔΩΡΟΣ ΔΡΙΤΣΑΣ (Υπουργός Ναυτιλίας και Νησιωτικής Πολιτικής): </w:t>
      </w:r>
      <w:r>
        <w:rPr>
          <w:rFonts w:eastAsia="Times New Roman" w:cs="Times New Roman"/>
          <w:szCs w:val="24"/>
        </w:rPr>
        <w:t>Ευχαριστώ, κύριε Πρόεδρε.</w:t>
      </w:r>
    </w:p>
    <w:p w14:paraId="2C6E406B"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w:t>
      </w:r>
      <w:r>
        <w:rPr>
          <w:rFonts w:eastAsia="Times New Roman" w:cs="Times New Roman"/>
          <w:szCs w:val="24"/>
        </w:rPr>
        <w:t>Κύριε Κούζηλε, έχετε τον λόγο για να δευτερολογήσετε για τρία λεπτά.</w:t>
      </w:r>
    </w:p>
    <w:p w14:paraId="2C6E406C"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Ευχαριστώ πολύ, κύριε Πρόεδρε. </w:t>
      </w:r>
    </w:p>
    <w:p w14:paraId="2C6E406D"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Είπατε για δημόσια ναυτική εκπαίδευση. Όντως, έχω δήλωσή σας όπου έχετε εκφραστεί υπέρ της δημόσιας ναυτικής εκπαίδευσης, για το πώς θα την αναβαθμίσουμε, αλλά και ερωτήσεις σας που είχατε κάνει στις προηγούμενες κοινοβουλευτικές σας θητείες και όχι στην ι</w:t>
      </w:r>
      <w:r>
        <w:rPr>
          <w:rFonts w:eastAsia="Times New Roman" w:cs="Times New Roman"/>
          <w:szCs w:val="24"/>
        </w:rPr>
        <w:t xml:space="preserve">διωτική ναυτική εκπαίδευση, στις ΝΕΚΕ δηλαδή. </w:t>
      </w:r>
    </w:p>
    <w:p w14:paraId="2C6E406E"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Υπάρχει η νομοθεσία και σχετικό ΦΕΚ της 20</w:t>
      </w:r>
      <w:r>
        <w:rPr>
          <w:rFonts w:eastAsia="Times New Roman" w:cs="Times New Roman"/>
          <w:szCs w:val="24"/>
          <w:vertAlign w:val="superscript"/>
        </w:rPr>
        <w:t>ης</w:t>
      </w:r>
      <w:r>
        <w:rPr>
          <w:rFonts w:eastAsia="Times New Roman" w:cs="Times New Roman"/>
          <w:szCs w:val="24"/>
        </w:rPr>
        <w:t xml:space="preserve"> Οκτωβρίου 2014 -αν είμαστε ενάντια στην ιδιωτική ναυτική εκπαίδευση, μπορούμε να το καταργήσουμε- που περιέχει προεδρικό διάταγμα</w:t>
      </w:r>
      <w:r>
        <w:rPr>
          <w:rFonts w:eastAsia="Times New Roman" w:cs="Times New Roman"/>
          <w:szCs w:val="24"/>
        </w:rPr>
        <w:t>,</w:t>
      </w:r>
      <w:r>
        <w:rPr>
          <w:rFonts w:eastAsia="Times New Roman" w:cs="Times New Roman"/>
          <w:szCs w:val="24"/>
        </w:rPr>
        <w:t xml:space="preserve"> το οποίο λέει για επιτυχή αποφοίτ</w:t>
      </w:r>
      <w:r>
        <w:rPr>
          <w:rFonts w:eastAsia="Times New Roman" w:cs="Times New Roman"/>
          <w:szCs w:val="24"/>
        </w:rPr>
        <w:t>ηση από τους οικείους κύκλους σπουδών του Κέντρου Επιμορφώσεως Στελεχών Εμπορικού Ναυτικού ή ΝΕΚΕ. Μα, έτσι δίνουμε ένα πάτημα για την ιδιωτική ναυτική εκπαίδευση και υποβαθμίζουμε στην ουσία τη δημόσια ναυτική εκπαίδευση.</w:t>
      </w:r>
    </w:p>
    <w:p w14:paraId="2C6E406F" w14:textId="77777777" w:rsidR="005D63A0" w:rsidRDefault="007C7BFB">
      <w:pPr>
        <w:spacing w:line="600" w:lineRule="auto"/>
        <w:ind w:firstLine="720"/>
        <w:jc w:val="both"/>
        <w:rPr>
          <w:rFonts w:eastAsia="Times New Roman"/>
          <w:szCs w:val="24"/>
        </w:rPr>
      </w:pPr>
      <w:r>
        <w:rPr>
          <w:rFonts w:eastAsia="Times New Roman"/>
          <w:szCs w:val="24"/>
        </w:rPr>
        <w:t>Χωρίς χρήματα, χωρίς να βάζουμε τ</w:t>
      </w:r>
      <w:r>
        <w:rPr>
          <w:rFonts w:eastAsia="Times New Roman"/>
          <w:szCs w:val="24"/>
        </w:rPr>
        <w:t xml:space="preserve">α δημοσιονομικά ως στόχους της Κυβέρνησης </w:t>
      </w:r>
      <w:r>
        <w:rPr>
          <w:rFonts w:eastAsia="Times New Roman"/>
          <w:szCs w:val="24"/>
        </w:rPr>
        <w:t>κ</w:t>
      </w:r>
      <w:r>
        <w:rPr>
          <w:rFonts w:eastAsia="Times New Roman"/>
          <w:szCs w:val="24"/>
        </w:rPr>
        <w:t>.</w:t>
      </w:r>
      <w:r>
        <w:rPr>
          <w:rFonts w:eastAsia="Times New Roman"/>
          <w:szCs w:val="24"/>
        </w:rPr>
        <w:t>λπ</w:t>
      </w:r>
      <w:r>
        <w:rPr>
          <w:rFonts w:eastAsia="Times New Roman"/>
          <w:szCs w:val="24"/>
        </w:rPr>
        <w:t>.</w:t>
      </w:r>
      <w:r>
        <w:rPr>
          <w:rFonts w:eastAsia="Times New Roman"/>
          <w:szCs w:val="24"/>
        </w:rPr>
        <w:t>,</w:t>
      </w:r>
      <w:r>
        <w:rPr>
          <w:rFonts w:eastAsia="Times New Roman"/>
          <w:szCs w:val="24"/>
        </w:rPr>
        <w:t xml:space="preserve"> μπορούμε με πολύ απλές κινήσεις να βοηθήσουμε τη δημόσια ναυτική εκπαίδευση. </w:t>
      </w:r>
    </w:p>
    <w:p w14:paraId="2C6E4070" w14:textId="77777777" w:rsidR="005D63A0" w:rsidRDefault="007C7BFB">
      <w:pPr>
        <w:spacing w:line="600" w:lineRule="auto"/>
        <w:ind w:firstLine="720"/>
        <w:jc w:val="both"/>
        <w:rPr>
          <w:rFonts w:eastAsia="Times New Roman"/>
          <w:szCs w:val="24"/>
        </w:rPr>
      </w:pPr>
      <w:r>
        <w:rPr>
          <w:rFonts w:eastAsia="Times New Roman"/>
          <w:szCs w:val="24"/>
        </w:rPr>
        <w:t>Επίσης, υπάρχουν κάποια θεματάκια. Η ΔΝΕ έχει ασχοληθεί -και μπράβο τους- και έχει βρει μέσω του ΕΣΠΑ τρόπο να έχουν όλες οι ακαδ</w:t>
      </w:r>
      <w:r>
        <w:rPr>
          <w:rFonts w:eastAsia="Times New Roman"/>
          <w:szCs w:val="24"/>
        </w:rPr>
        <w:t>ημίες προσομοιωτές. Ξέρετε, όμως, ότι κάποιος σύμβουλος το κόλλησε όλο αυτό κάποια στιγμή και κατά λάθος έφτασε στα αυτιά του γραμματέα σας και ότι εάν δεν είχε ενημερωθεί ο γραμματέας σας, δεν θα το ξέρατε ποτέ;</w:t>
      </w:r>
    </w:p>
    <w:p w14:paraId="2C6E4071" w14:textId="77777777" w:rsidR="005D63A0" w:rsidRDefault="007C7BFB">
      <w:pPr>
        <w:spacing w:line="600" w:lineRule="auto"/>
        <w:ind w:firstLine="720"/>
        <w:jc w:val="both"/>
        <w:rPr>
          <w:rFonts w:eastAsia="Times New Roman"/>
          <w:szCs w:val="24"/>
        </w:rPr>
      </w:pPr>
      <w:r>
        <w:rPr>
          <w:rFonts w:eastAsia="Times New Roman"/>
          <w:szCs w:val="24"/>
        </w:rPr>
        <w:t>Υπάρχουν και κάποιοι σύμβουλοι που κάνουν κ</w:t>
      </w:r>
      <w:r>
        <w:rPr>
          <w:rFonts w:eastAsia="Times New Roman"/>
          <w:szCs w:val="24"/>
        </w:rPr>
        <w:t xml:space="preserve">ακό αυτήν τη στιγμή στη ναυτική εκπαίδευση. Ενώ το μεγαλύτερο μέρος της ΔΝΕ ασχολείται, προσπαθεί, αγωνίζεται, υπάρχουν </w:t>
      </w:r>
      <w:r>
        <w:rPr>
          <w:rFonts w:eastAsia="Times New Roman"/>
          <w:szCs w:val="24"/>
        </w:rPr>
        <w:t>ένας-</w:t>
      </w:r>
      <w:r>
        <w:rPr>
          <w:rFonts w:eastAsia="Times New Roman"/>
          <w:szCs w:val="24"/>
        </w:rPr>
        <w:t xml:space="preserve">δύο άνθρωποι μέσα στη ΔΝΕ που δημιουργούν σοβαρά προβλήματα. </w:t>
      </w:r>
    </w:p>
    <w:p w14:paraId="2C6E4072" w14:textId="77777777" w:rsidR="005D63A0" w:rsidRDefault="007C7BFB">
      <w:pPr>
        <w:spacing w:line="600" w:lineRule="auto"/>
        <w:ind w:firstLine="720"/>
        <w:jc w:val="both"/>
        <w:rPr>
          <w:rFonts w:eastAsia="Times New Roman"/>
          <w:szCs w:val="24"/>
        </w:rPr>
      </w:pPr>
      <w:r>
        <w:rPr>
          <w:rFonts w:eastAsia="Times New Roman"/>
          <w:szCs w:val="24"/>
        </w:rPr>
        <w:t>Ναυτοδιδάσκαλοι. Δεν είναι δυνατόν να υπάρχει διευθυντής σπουδών ή στ</w:t>
      </w:r>
      <w:r>
        <w:rPr>
          <w:rFonts w:eastAsia="Times New Roman"/>
          <w:szCs w:val="24"/>
        </w:rPr>
        <w:t>ους πλοίαρχους ή στους μηχανικούς και να μην είναι πλοίαρχος ή μηχανικός. Και όλο αυτό κολλάει σε ένα παραθυράκι που υπάρχει σε μια νομοθεσία, όπου θα πρέπει κάποιος να είναι τρία χρόνια μόνιμος του δημοσίου. Με μια απλή τροπολογία νομίζω ότι το έχετε αλλά</w:t>
      </w:r>
      <w:r>
        <w:rPr>
          <w:rFonts w:eastAsia="Times New Roman"/>
          <w:szCs w:val="24"/>
        </w:rPr>
        <w:t>ξει χωρίς χρήματα. Δηλαδή, είναι απλές αλλαγές που μπορούμε να κάνουμε, για να βοηθήσουμε -το τονίζω- τη δημόσια ναυτική εκπαίδευση</w:t>
      </w:r>
      <w:r>
        <w:rPr>
          <w:rFonts w:eastAsia="Times New Roman"/>
          <w:szCs w:val="24"/>
        </w:rPr>
        <w:t>,</w:t>
      </w:r>
      <w:r>
        <w:rPr>
          <w:rFonts w:eastAsia="Times New Roman"/>
          <w:szCs w:val="24"/>
        </w:rPr>
        <w:t xml:space="preserve"> χωρίς προβλήματα και χωρίς κόστος.</w:t>
      </w:r>
    </w:p>
    <w:p w14:paraId="2C6E4073" w14:textId="77777777" w:rsidR="005D63A0" w:rsidRDefault="007C7BFB">
      <w:pPr>
        <w:spacing w:line="600" w:lineRule="auto"/>
        <w:ind w:firstLine="720"/>
        <w:jc w:val="both"/>
        <w:rPr>
          <w:rFonts w:eastAsia="Times New Roman"/>
          <w:szCs w:val="24"/>
        </w:rPr>
      </w:pPr>
      <w:r>
        <w:rPr>
          <w:rFonts w:eastAsia="Times New Roman"/>
          <w:szCs w:val="24"/>
        </w:rPr>
        <w:t>Επίσης, το κεφάλαιο ναυτικής εκπαίδευσης καλύπτει μέχρι στιγμής το 70%. Μπορούμε να το α</w:t>
      </w:r>
      <w:r>
        <w:rPr>
          <w:rFonts w:eastAsia="Times New Roman"/>
          <w:szCs w:val="24"/>
        </w:rPr>
        <w:t>υξήσουμε;</w:t>
      </w:r>
    </w:p>
    <w:p w14:paraId="2C6E4074" w14:textId="77777777" w:rsidR="005D63A0" w:rsidRDefault="007C7BFB">
      <w:pPr>
        <w:spacing w:line="600" w:lineRule="auto"/>
        <w:ind w:firstLine="720"/>
        <w:jc w:val="both"/>
        <w:rPr>
          <w:rFonts w:eastAsia="Times New Roman"/>
          <w:szCs w:val="24"/>
        </w:rPr>
      </w:pPr>
      <w:r>
        <w:rPr>
          <w:rFonts w:eastAsia="Times New Roman"/>
          <w:szCs w:val="24"/>
        </w:rPr>
        <w:t xml:space="preserve">Υπάρχουν ακόμα και άλλα παραδείγματα, για να δείτε ότι κάποιοι άνθρωποι κολλάνε τα θέματα του Υπουργείου. Ξεκινούν επιστημονικοί συνεργάτες στις ναυτικές ακαδημίες. Εγώ έχω ένα χαρτί εδώ. Ακούστε. Πλοίαρχος Α΄ με δίπλωμα καταθέτει τα χαρτιά του, </w:t>
      </w:r>
      <w:r>
        <w:rPr>
          <w:rFonts w:eastAsia="Times New Roman"/>
          <w:szCs w:val="24"/>
        </w:rPr>
        <w:t>όπως και διάφοροι άλλοι για να γίνει ναυτοδιδάσκαλος. Αιτιολογικό μη πρόσληψης ξέρετε ποιο είναι; Δεν κατέχει δίπλωμα πλοιάρχου σχολής. Και εδώ δίπλα -θα σας δώσω το χαρτί να το δείτε, δεν θέλω να ακουστεί το όνομα- λέει ότι υπάρχει χαρτί Πλοιάρχου Α΄. Εάν</w:t>
      </w:r>
      <w:r>
        <w:rPr>
          <w:rFonts w:eastAsia="Times New Roman"/>
          <w:szCs w:val="24"/>
        </w:rPr>
        <w:t xml:space="preserve"> δεν είναι αυτά προβλήματα, κάποιος τα κολλάει. Κάποιος δημιουργεί αυτή τη στιγμή προβλήματα στη ναυτική εκπαίδευση.</w:t>
      </w:r>
    </w:p>
    <w:p w14:paraId="2C6E4075" w14:textId="77777777" w:rsidR="005D63A0" w:rsidRDefault="007C7BFB">
      <w:pPr>
        <w:spacing w:line="600" w:lineRule="auto"/>
        <w:ind w:firstLine="720"/>
        <w:jc w:val="both"/>
        <w:rPr>
          <w:rFonts w:eastAsia="Times New Roman"/>
          <w:szCs w:val="24"/>
        </w:rPr>
      </w:pPr>
      <w:r>
        <w:rPr>
          <w:rFonts w:eastAsia="Times New Roman"/>
          <w:szCs w:val="24"/>
        </w:rPr>
        <w:t>Θα ήθελα να τελειώσω -για να μην καταχραστώ άλλο τον χρόνο σας- με τα μεταπτυχιακά. Μια συνεργασία με τα πανεπιστήμια όλης της χώρας, νομίζ</w:t>
      </w:r>
      <w:r>
        <w:rPr>
          <w:rFonts w:eastAsia="Times New Roman"/>
          <w:szCs w:val="24"/>
        </w:rPr>
        <w:t>ω, θα είναι βασική για να ξεκινήσουν τα μεταπτυχιακά. Όλοι οι ναυτικοί αυτή τη στιγμή αναγκάζονται να πηγαίνουν στο εξωτερικό. Ενώ υπάρχει η δομή, νομίζω ότι πρέπει να λείπει το νομοθετικό πλαίσιο για τα ελληνικά πανεπιστήμια.</w:t>
      </w:r>
    </w:p>
    <w:p w14:paraId="2C6E4076" w14:textId="77777777" w:rsidR="005D63A0" w:rsidRDefault="007C7BFB">
      <w:pPr>
        <w:spacing w:line="600" w:lineRule="auto"/>
        <w:ind w:firstLine="720"/>
        <w:jc w:val="both"/>
        <w:rPr>
          <w:rFonts w:eastAsia="Times New Roman"/>
          <w:szCs w:val="24"/>
        </w:rPr>
      </w:pPr>
      <w:r>
        <w:rPr>
          <w:rFonts w:eastAsia="Times New Roman"/>
          <w:szCs w:val="24"/>
        </w:rPr>
        <w:t>Ευχαριστώ πάρα πολύ.</w:t>
      </w:r>
    </w:p>
    <w:p w14:paraId="2C6E4077" w14:textId="77777777" w:rsidR="005D63A0" w:rsidRDefault="007C7BFB">
      <w:pPr>
        <w:spacing w:line="600" w:lineRule="auto"/>
        <w:ind w:firstLine="720"/>
        <w:jc w:val="both"/>
        <w:rPr>
          <w:rFonts w:eastAsia="Times New Roman"/>
          <w:b/>
          <w:bCs/>
        </w:rPr>
      </w:pPr>
      <w:r>
        <w:rPr>
          <w:rFonts w:eastAsia="Times New Roman"/>
          <w:b/>
          <w:bCs/>
        </w:rPr>
        <w:t>ΠΡΟΕΔΡΕΥ</w:t>
      </w:r>
      <w:r>
        <w:rPr>
          <w:rFonts w:eastAsia="Times New Roman"/>
          <w:b/>
          <w:bCs/>
        </w:rPr>
        <w:t>ΩΝ (Αναστάσιος Κουράκης):</w:t>
      </w:r>
      <w:r>
        <w:rPr>
          <w:rFonts w:eastAsia="Times New Roman"/>
          <w:bCs/>
        </w:rPr>
        <w:t xml:space="preserve"> Ευχαριστώ τον κύριο Κούζηλο.</w:t>
      </w:r>
    </w:p>
    <w:p w14:paraId="2C6E4078" w14:textId="77777777" w:rsidR="005D63A0" w:rsidRDefault="007C7BFB">
      <w:pPr>
        <w:spacing w:line="600" w:lineRule="auto"/>
        <w:ind w:firstLine="720"/>
        <w:jc w:val="both"/>
        <w:rPr>
          <w:rFonts w:eastAsia="Times New Roman"/>
          <w:bCs/>
        </w:rPr>
      </w:pPr>
      <w:r>
        <w:rPr>
          <w:rFonts w:eastAsia="Times New Roman"/>
          <w:bCs/>
        </w:rPr>
        <w:t>Τον λόγο έχει ο κ. Δρίτσας, Υπουργός Ναυτιλίας και Νησιωτικής Πολιτικής, για την δευτερολογία του για τρία λεπτά.</w:t>
      </w:r>
    </w:p>
    <w:p w14:paraId="2C6E4079" w14:textId="77777777" w:rsidR="005D63A0" w:rsidRDefault="007C7BFB">
      <w:pPr>
        <w:spacing w:line="600" w:lineRule="auto"/>
        <w:ind w:firstLine="720"/>
        <w:jc w:val="both"/>
        <w:rPr>
          <w:rFonts w:eastAsia="Times New Roman"/>
          <w:bCs/>
        </w:rPr>
      </w:pPr>
      <w:r>
        <w:rPr>
          <w:rFonts w:eastAsia="Times New Roman"/>
          <w:b/>
          <w:bCs/>
        </w:rPr>
        <w:t xml:space="preserve">ΘΕΟΔΩΡΟΣ ΔΡΙΤΣΑΣ (Υπουργός Ναυτιλίας και Νησιωτικής Πολιτικής): </w:t>
      </w:r>
      <w:r>
        <w:rPr>
          <w:rFonts w:eastAsia="Times New Roman"/>
          <w:bCs/>
        </w:rPr>
        <w:t>Ευχαριστώ, κύριε Πρόεδρ</w:t>
      </w:r>
      <w:r>
        <w:rPr>
          <w:rFonts w:eastAsia="Times New Roman"/>
          <w:bCs/>
        </w:rPr>
        <w:t>ε.</w:t>
      </w:r>
    </w:p>
    <w:p w14:paraId="2C6E407A" w14:textId="77777777" w:rsidR="005D63A0" w:rsidRDefault="007C7BFB">
      <w:pPr>
        <w:spacing w:line="600" w:lineRule="auto"/>
        <w:ind w:firstLine="720"/>
        <w:jc w:val="both"/>
        <w:rPr>
          <w:rFonts w:eastAsia="Times New Roman"/>
          <w:bCs/>
        </w:rPr>
      </w:pPr>
      <w:r>
        <w:rPr>
          <w:rFonts w:eastAsia="Times New Roman"/>
          <w:bCs/>
        </w:rPr>
        <w:t>Θα έλεγα ότι δεν θα ήταν καθόλου κακό ό,τι συγκεκριμένο έγγραφο έχετε να το καταθέσετε στα Πρακτικά. Εγώ έχω ανοικτά μάτια, ανοικτά αυτιά -και το Υπουργείο έχει, όχι μόνο εγώ- σε όλες αυτές τις κατευθύνσεις και τα ερευνούμε όλα.</w:t>
      </w:r>
    </w:p>
    <w:p w14:paraId="2C6E407B" w14:textId="77777777" w:rsidR="005D63A0" w:rsidRDefault="007C7BFB">
      <w:pPr>
        <w:spacing w:line="600" w:lineRule="auto"/>
        <w:ind w:firstLine="720"/>
        <w:jc w:val="both"/>
        <w:rPr>
          <w:rFonts w:eastAsia="Times New Roman"/>
          <w:bCs/>
        </w:rPr>
      </w:pPr>
      <w:r>
        <w:rPr>
          <w:rFonts w:eastAsia="Times New Roman"/>
          <w:bCs/>
        </w:rPr>
        <w:t>Συνεχίζω από τα προηγούμ</w:t>
      </w:r>
      <w:r>
        <w:rPr>
          <w:rFonts w:eastAsia="Times New Roman"/>
          <w:bCs/>
        </w:rPr>
        <w:t xml:space="preserve">ενα και θα φτάσω και σε αυτά που θέσατε στη δευτερολογία σας. Διαδικασίες πρόσληψης εκτάκτων ξεκίνησαν φέτος δύο μήνες νωρίτερα από κάθε άλλη προηγούμενη εκπαιδευτική περίοδο. Ήδη έχουν προσληφθεί διακόσιοι είκοσι επτά έκτακτοι από το σύνολο των διακοσίων </w:t>
      </w:r>
      <w:r>
        <w:rPr>
          <w:rFonts w:eastAsia="Times New Roman"/>
          <w:bCs/>
        </w:rPr>
        <w:t>τριάντα τριών που προβλέπονταν με βάση αυτή την διαδικασία. Όλη η διαδικασία εντός των επομένων ημερών ολοκληρώνεται πλήρως.</w:t>
      </w:r>
    </w:p>
    <w:p w14:paraId="2C6E407C" w14:textId="77777777" w:rsidR="005D63A0" w:rsidRDefault="007C7BFB">
      <w:pPr>
        <w:spacing w:line="600" w:lineRule="auto"/>
        <w:ind w:firstLine="720"/>
        <w:jc w:val="both"/>
        <w:rPr>
          <w:rFonts w:eastAsia="Times New Roman"/>
          <w:bCs/>
        </w:rPr>
      </w:pPr>
      <w:r>
        <w:rPr>
          <w:rFonts w:eastAsia="Times New Roman"/>
          <w:bCs/>
        </w:rPr>
        <w:t xml:space="preserve">Διευθυντές Σχολών: Υπάρχει, πράγματι, ένα πρόβλημα. Λύνουμε το ζήτημα προς το παρόν επί τη βάσει της ισχύουσας νομοθεσίας. Εάν δεν </w:t>
      </w:r>
      <w:r>
        <w:rPr>
          <w:rFonts w:eastAsia="Times New Roman"/>
          <w:bCs/>
        </w:rPr>
        <w:t>μπορέσει να λυθεί συνολικότερα, προφανώς πάντα στη σκέψη μας είναι οι νομοθετικές ρυθμίσεις, αλλά δεν είναι η πρώτη μας σκέψη.</w:t>
      </w:r>
    </w:p>
    <w:p w14:paraId="2C6E407D" w14:textId="77777777" w:rsidR="005D63A0" w:rsidRDefault="007C7BFB">
      <w:pPr>
        <w:spacing w:line="600" w:lineRule="auto"/>
        <w:ind w:firstLine="720"/>
        <w:jc w:val="both"/>
        <w:rPr>
          <w:rFonts w:eastAsia="Times New Roman"/>
          <w:bCs/>
        </w:rPr>
      </w:pPr>
      <w:r>
        <w:rPr>
          <w:rFonts w:eastAsia="Times New Roman"/>
          <w:bCs/>
        </w:rPr>
        <w:t xml:space="preserve">Τώρα, αναβάθμιση των ΑΕΝ και των </w:t>
      </w:r>
      <w:r>
        <w:rPr>
          <w:rFonts w:eastAsia="Times New Roman"/>
          <w:bCs/>
        </w:rPr>
        <w:t>δ</w:t>
      </w:r>
      <w:r>
        <w:rPr>
          <w:rFonts w:eastAsia="Times New Roman"/>
          <w:bCs/>
        </w:rPr>
        <w:t xml:space="preserve">ημοσίων </w:t>
      </w:r>
      <w:r>
        <w:rPr>
          <w:rFonts w:eastAsia="Times New Roman"/>
          <w:bCs/>
        </w:rPr>
        <w:t>σ</w:t>
      </w:r>
      <w:r>
        <w:rPr>
          <w:rFonts w:eastAsia="Times New Roman"/>
          <w:bCs/>
        </w:rPr>
        <w:t xml:space="preserve">χολών, νέα ωρολόγια αναλυτικά προγράμματα. Από φέτος εφαρμόζονται με την αναθεωρημένη </w:t>
      </w:r>
      <w:r>
        <w:rPr>
          <w:rFonts w:eastAsia="Times New Roman"/>
          <w:bCs/>
        </w:rPr>
        <w:t xml:space="preserve">Διεθνή Σύμβαση της Μανίλας. </w:t>
      </w:r>
    </w:p>
    <w:p w14:paraId="2C6E407E" w14:textId="77777777" w:rsidR="005D63A0" w:rsidRDefault="007C7BFB">
      <w:pPr>
        <w:spacing w:line="600" w:lineRule="auto"/>
        <w:ind w:firstLine="720"/>
        <w:jc w:val="both"/>
        <w:rPr>
          <w:rFonts w:eastAsia="Times New Roman"/>
          <w:szCs w:val="24"/>
        </w:rPr>
      </w:pPr>
      <w:r>
        <w:rPr>
          <w:rFonts w:eastAsia="Times New Roman"/>
          <w:szCs w:val="24"/>
        </w:rPr>
        <w:t xml:space="preserve">Κυρώθηκε ο νέος κανονισμός σπουδών του ΚΕΣΕΝ τον Σεπτέμβριο του 2015. Ανταποκρίνεται προφανώς πολύ καλύτερα στις απαιτήσεις του εκσυγχρονισμού και των σπουδών. Περιλαμβάνει τους κύκλους σπουδών και τα νέα προγράμματα σπουδών </w:t>
      </w:r>
      <w:r>
        <w:rPr>
          <w:rFonts w:eastAsia="Times New Roman"/>
          <w:szCs w:val="24"/>
        </w:rPr>
        <w:t>των προαγωγικών, των διπλωμάτων, των πλοιάρχων, των μηχανικών α΄ και β΄ τάξης και των τμημάτων ειδικής εκπαίδευσης. Άρα, μπορούμε να μην λύνουμε μόνο ειδικές περιπτώσεις, αλλά να τα λύνουμε και όλα αυτά συνολικά.</w:t>
      </w:r>
    </w:p>
    <w:p w14:paraId="2C6E407F" w14:textId="77777777" w:rsidR="005D63A0" w:rsidRDefault="007C7BFB">
      <w:pPr>
        <w:spacing w:line="600" w:lineRule="auto"/>
        <w:ind w:firstLine="720"/>
        <w:jc w:val="both"/>
        <w:rPr>
          <w:rFonts w:eastAsia="Times New Roman"/>
          <w:szCs w:val="24"/>
        </w:rPr>
      </w:pPr>
      <w:r>
        <w:rPr>
          <w:rFonts w:eastAsia="Times New Roman"/>
          <w:szCs w:val="24"/>
        </w:rPr>
        <w:t>Και ακριβώς αυτά τα προγράμματα θα επιτρέψο</w:t>
      </w:r>
      <w:r>
        <w:rPr>
          <w:rFonts w:eastAsia="Times New Roman"/>
          <w:szCs w:val="24"/>
        </w:rPr>
        <w:t xml:space="preserve">υν και σε πλοιάρχους και σε μηχανικούς με την περάτωση της εκπαίδευσής τους να αποκτήσουν νέα αποδεικτικά ναυτικής ικανότητας σύμφωνα με το </w:t>
      </w:r>
      <w:r>
        <w:rPr>
          <w:rFonts w:eastAsia="Times New Roman"/>
          <w:szCs w:val="24"/>
        </w:rPr>
        <w:t>π.δ.</w:t>
      </w:r>
      <w:r>
        <w:rPr>
          <w:rFonts w:eastAsia="Times New Roman"/>
          <w:szCs w:val="24"/>
        </w:rPr>
        <w:t xml:space="preserve"> 141/2014 και επομένως</w:t>
      </w:r>
      <w:r>
        <w:rPr>
          <w:rFonts w:eastAsia="Times New Roman"/>
          <w:szCs w:val="24"/>
        </w:rPr>
        <w:t>,</w:t>
      </w:r>
      <w:r>
        <w:rPr>
          <w:rFonts w:eastAsia="Times New Roman"/>
          <w:szCs w:val="24"/>
        </w:rPr>
        <w:t xml:space="preserve"> νέα αυξημένα δικαιώματα απολύτως κατοχυρωμένα. </w:t>
      </w:r>
    </w:p>
    <w:p w14:paraId="2C6E4080" w14:textId="77777777" w:rsidR="005D63A0" w:rsidRDefault="007C7BFB">
      <w:pPr>
        <w:spacing w:line="600" w:lineRule="auto"/>
        <w:ind w:firstLine="720"/>
        <w:jc w:val="both"/>
        <w:rPr>
          <w:rFonts w:eastAsia="Times New Roman"/>
          <w:szCs w:val="24"/>
        </w:rPr>
      </w:pPr>
      <w:r>
        <w:rPr>
          <w:rFonts w:eastAsia="Times New Roman"/>
          <w:szCs w:val="24"/>
        </w:rPr>
        <w:t>Προχωρώ, γιατί δεν έχω τον χρόνο. Αυτή η</w:t>
      </w:r>
      <w:r>
        <w:rPr>
          <w:rFonts w:eastAsia="Times New Roman"/>
          <w:szCs w:val="24"/>
        </w:rPr>
        <w:t xml:space="preserve"> ερώτηση δεν είναι ακριβώς επίκαιρη. Θα ήταν καλύτερα να απαντήσω αναλυτικά σε μια κανονική ερώτησή σας. </w:t>
      </w:r>
    </w:p>
    <w:p w14:paraId="2C6E4081" w14:textId="77777777" w:rsidR="005D63A0" w:rsidRDefault="007C7BFB">
      <w:pPr>
        <w:spacing w:line="600" w:lineRule="auto"/>
        <w:ind w:firstLine="720"/>
        <w:jc w:val="both"/>
        <w:rPr>
          <w:rFonts w:eastAsia="Times New Roman"/>
          <w:szCs w:val="24"/>
        </w:rPr>
      </w:pPr>
      <w:r>
        <w:rPr>
          <w:rFonts w:eastAsia="Times New Roman"/>
          <w:szCs w:val="24"/>
        </w:rPr>
        <w:t>Εν πάση περιπτώσει, για το ΕΣΠΑ είχαμε ακριβώς στο παραπέντε να σώσουμε τέσσερα προγράμματα. Σώσαμε τα δυόμισι. Το καταφέραμε και ήδη έχουμε πραγματικ</w:t>
      </w:r>
      <w:r>
        <w:rPr>
          <w:rFonts w:eastAsia="Times New Roman"/>
          <w:szCs w:val="24"/>
        </w:rPr>
        <w:t xml:space="preserve">ά προχωρήσει με την εγκατάσταση τριών συστημάτων προσομοιωτών και δύο προσομοιωτών ραντάρ </w:t>
      </w:r>
      <w:r>
        <w:rPr>
          <w:rFonts w:eastAsia="Times New Roman"/>
          <w:szCs w:val="24"/>
          <w:lang w:val="en-US"/>
        </w:rPr>
        <w:t>ARPA</w:t>
      </w:r>
      <w:r>
        <w:rPr>
          <w:rFonts w:eastAsia="Times New Roman"/>
          <w:szCs w:val="24"/>
        </w:rPr>
        <w:t xml:space="preserve"> στις σχολές Ιονίων νήσων, Κύμης και Ηπείρου. Νομίζω ότι έχει γίνει δεκτό με πολύ μεγάλη ικανοποίηση τόσο που άλλες σχολές τώρα ζηλεύουν και λένε «και εμείς», διό</w:t>
      </w:r>
      <w:r>
        <w:rPr>
          <w:rFonts w:eastAsia="Times New Roman"/>
          <w:szCs w:val="24"/>
        </w:rPr>
        <w:t xml:space="preserve">τι αυτά ακριβώς είναι πολύ χρήσιμα εργαλεία. </w:t>
      </w:r>
    </w:p>
    <w:p w14:paraId="2C6E4082" w14:textId="77777777" w:rsidR="005D63A0" w:rsidRDefault="007C7BFB">
      <w:pPr>
        <w:spacing w:line="600" w:lineRule="auto"/>
        <w:ind w:firstLine="720"/>
        <w:jc w:val="both"/>
        <w:rPr>
          <w:rFonts w:eastAsia="Times New Roman"/>
          <w:szCs w:val="24"/>
        </w:rPr>
      </w:pPr>
      <w:r>
        <w:rPr>
          <w:rFonts w:eastAsia="Times New Roman"/>
          <w:szCs w:val="24"/>
        </w:rPr>
        <w:t>Και φυσικά σε αυτή την κατεύθυνση, τώρα στο νέο ΕΣΠΑ έχουμε προγραμματίσει για τα έτη 2014 έως 2020 για το σύνολο των σχολών προμήθεια σύγχρονου εκπαιδευτικού και υλικοτεχνικού εξοπλισμού συνολικού προϋπολογισμ</w:t>
      </w:r>
      <w:r>
        <w:rPr>
          <w:rFonts w:eastAsia="Times New Roman"/>
          <w:szCs w:val="24"/>
        </w:rPr>
        <w:t>ού περίπου 41 εκατομμυρίων ευρώ.</w:t>
      </w:r>
    </w:p>
    <w:p w14:paraId="2C6E4083" w14:textId="77777777" w:rsidR="005D63A0" w:rsidRDefault="007C7BFB">
      <w:pPr>
        <w:spacing w:line="600" w:lineRule="auto"/>
        <w:ind w:firstLine="720"/>
        <w:jc w:val="both"/>
        <w:rPr>
          <w:rFonts w:eastAsia="Times New Roman"/>
          <w:szCs w:val="24"/>
        </w:rPr>
      </w:pPr>
      <w:r>
        <w:rPr>
          <w:rFonts w:eastAsia="Times New Roman"/>
          <w:szCs w:val="24"/>
        </w:rPr>
        <w:t xml:space="preserve">Δεν </w:t>
      </w:r>
      <w:r>
        <w:rPr>
          <w:rFonts w:eastAsia="Times New Roman"/>
          <w:szCs w:val="24"/>
        </w:rPr>
        <w:t>έχω χρόνο</w:t>
      </w:r>
      <w:r>
        <w:rPr>
          <w:rFonts w:eastAsia="Times New Roman"/>
          <w:szCs w:val="24"/>
        </w:rPr>
        <w:t xml:space="preserve"> να συνεχίσω. Ευχαριστώ, κύριε Πρόεδρε για την ανοχή σας. </w:t>
      </w:r>
    </w:p>
    <w:p w14:paraId="2C6E4084" w14:textId="77777777" w:rsidR="005D63A0" w:rsidRDefault="007C7BFB">
      <w:pPr>
        <w:spacing w:line="600" w:lineRule="auto"/>
        <w:ind w:firstLine="720"/>
        <w:jc w:val="both"/>
        <w:rPr>
          <w:rFonts w:eastAsia="Times New Roman"/>
          <w:szCs w:val="24"/>
        </w:rPr>
      </w:pPr>
      <w:r>
        <w:rPr>
          <w:rFonts w:eastAsia="Times New Roman"/>
          <w:szCs w:val="24"/>
        </w:rPr>
        <w:t>Πρέπει να πω ότι για τις κτηριακές εγκαταστάσεις καταβάλλεται μεγάλη προσπάθεια. Έχουμε ήδη προχωρήσει –όχι εμείς, από το προηγούμενο διάστημα- σε επισ</w:t>
      </w:r>
      <w:r>
        <w:rPr>
          <w:rFonts w:eastAsia="Times New Roman"/>
          <w:szCs w:val="24"/>
        </w:rPr>
        <w:t xml:space="preserve">κευή κτηριακών εγκαταστάσεων στη Σύρο, στην Ύδρα. </w:t>
      </w:r>
    </w:p>
    <w:p w14:paraId="2C6E4085" w14:textId="77777777" w:rsidR="005D63A0" w:rsidRDefault="007C7BFB">
      <w:pPr>
        <w:spacing w:line="600" w:lineRule="auto"/>
        <w:ind w:firstLine="720"/>
        <w:jc w:val="both"/>
        <w:rPr>
          <w:rFonts w:eastAsia="Times New Roman"/>
          <w:szCs w:val="24"/>
        </w:rPr>
      </w:pPr>
      <w:r>
        <w:rPr>
          <w:rFonts w:eastAsia="Times New Roman"/>
          <w:szCs w:val="24"/>
        </w:rPr>
        <w:t>Εκείνο για το οποίο αξίζει να ενημερωθεί το Σώμα και εσείς, είναι η εξέλιξη, το ξεσκάλωμα επιτέλους μετά από πολλά χρόνια του κτηρίου της Μηχανιώνας με την χορηγία και της Ένωσης Ελλήνων Εφοπλιστών, που επ</w:t>
      </w:r>
      <w:r>
        <w:rPr>
          <w:rFonts w:eastAsia="Times New Roman"/>
          <w:szCs w:val="24"/>
        </w:rPr>
        <w:t>’ αυτού ήταν πολύ θετική παρέμβαση. Η σχολή της Μηχανιώνας</w:t>
      </w:r>
      <w:r>
        <w:rPr>
          <w:rFonts w:eastAsia="Times New Roman"/>
          <w:szCs w:val="24"/>
        </w:rPr>
        <w:t>,</w:t>
      </w:r>
      <w:r>
        <w:rPr>
          <w:rFonts w:eastAsia="Times New Roman"/>
          <w:szCs w:val="24"/>
        </w:rPr>
        <w:t xml:space="preserve"> που χρόνια τώρα –πλησίαζε τη δεκαετία- τα περισσότερα κτήριά της είχαν μείνει ανενεργά, τώρα μέσα στο επόμενο διάστημα ολίγων ημερών</w:t>
      </w:r>
      <w:r>
        <w:rPr>
          <w:rFonts w:eastAsia="Times New Roman"/>
          <w:szCs w:val="24"/>
        </w:rPr>
        <w:t>,</w:t>
      </w:r>
      <w:r>
        <w:rPr>
          <w:rFonts w:eastAsia="Times New Roman"/>
          <w:szCs w:val="24"/>
        </w:rPr>
        <w:t xml:space="preserve"> όχι μόνο θα ξαναλειτουργήσει σε πλήρη ανάπτυξη, αλλά και θα υπ</w:t>
      </w:r>
      <w:r>
        <w:rPr>
          <w:rFonts w:eastAsia="Times New Roman"/>
          <w:szCs w:val="24"/>
        </w:rPr>
        <w:t xml:space="preserve">ερδιπλασιαστεί ο αριθμός </w:t>
      </w:r>
      <w:r>
        <w:rPr>
          <w:rFonts w:eastAsia="Times New Roman"/>
          <w:szCs w:val="24"/>
        </w:rPr>
        <w:t>-</w:t>
      </w:r>
      <w:r>
        <w:rPr>
          <w:rFonts w:eastAsia="Times New Roman"/>
          <w:szCs w:val="24"/>
        </w:rPr>
        <w:t>όπως και ήδη προκηρύχθηκαν και προχωρούν</w:t>
      </w:r>
      <w:r>
        <w:rPr>
          <w:rFonts w:eastAsia="Times New Roman"/>
          <w:szCs w:val="24"/>
        </w:rPr>
        <w:t>-</w:t>
      </w:r>
      <w:r>
        <w:rPr>
          <w:rFonts w:eastAsia="Times New Roman"/>
          <w:szCs w:val="24"/>
        </w:rPr>
        <w:t xml:space="preserve"> των σπουδαστών της, κάτι που ήταν πάγια ανάγκη και αίτημα.</w:t>
      </w:r>
    </w:p>
    <w:p w14:paraId="2C6E4086" w14:textId="77777777" w:rsidR="005D63A0" w:rsidRDefault="007C7BFB">
      <w:pPr>
        <w:spacing w:line="600" w:lineRule="auto"/>
        <w:ind w:firstLine="720"/>
        <w:jc w:val="both"/>
        <w:rPr>
          <w:rFonts w:eastAsia="Times New Roman"/>
          <w:szCs w:val="24"/>
        </w:rPr>
      </w:pPr>
      <w:r>
        <w:rPr>
          <w:rFonts w:eastAsia="Times New Roman"/>
          <w:szCs w:val="24"/>
        </w:rPr>
        <w:t>Τελειώνω με μια ακόμα σημαντική εξέλιξη. Σε συνεργασία και με το Υπουργείο Μεταφορών και τον αρμόδιο Υπουργό, κ. Σπίρτζη, και άλλ</w:t>
      </w:r>
      <w:r>
        <w:rPr>
          <w:rFonts w:eastAsia="Times New Roman"/>
          <w:szCs w:val="24"/>
        </w:rPr>
        <w:t>ους συναρμόδιους Υπουργούς, επαναφέραμε ειδικά για τους σπουδαστές της σχολής Ασπροπύργου –δεν μπορούμε να το γενικεύσουμε ευρύτερα, αλλά εκεί είναι η κύρια ανάγκη- το πάσο στη μεταφορά των σπουδαστών με τα μέσα μαζικής μεταφοράς. Και αυτό ήταν μια παλιά π</w:t>
      </w:r>
      <w:r>
        <w:rPr>
          <w:rFonts w:eastAsia="Times New Roman"/>
          <w:szCs w:val="24"/>
        </w:rPr>
        <w:t xml:space="preserve">ραγματικότητα που όλα τα προηγούμενα χρόνια είχε πάψει να ισχύει. </w:t>
      </w:r>
    </w:p>
    <w:p w14:paraId="2C6E4087" w14:textId="77777777" w:rsidR="005D63A0" w:rsidRDefault="007C7BFB">
      <w:pPr>
        <w:spacing w:line="600" w:lineRule="auto"/>
        <w:ind w:firstLine="720"/>
        <w:jc w:val="both"/>
        <w:rPr>
          <w:rFonts w:eastAsia="Times New Roman"/>
          <w:szCs w:val="24"/>
        </w:rPr>
      </w:pPr>
      <w:r>
        <w:rPr>
          <w:rFonts w:eastAsia="Times New Roman"/>
          <w:szCs w:val="24"/>
        </w:rPr>
        <w:t>Είναι θέματα μικρά ή μεσαίας κλίμακας</w:t>
      </w:r>
      <w:r>
        <w:rPr>
          <w:rFonts w:eastAsia="Times New Roman"/>
          <w:szCs w:val="24"/>
        </w:rPr>
        <w:t>,</w:t>
      </w:r>
      <w:r>
        <w:rPr>
          <w:rFonts w:eastAsia="Times New Roman"/>
          <w:szCs w:val="24"/>
        </w:rPr>
        <w:t xml:space="preserve"> αλλά πολύ σημαντικά –το γνωρίζουν όλοι- και χρόνιας εκκρεμότητας</w:t>
      </w:r>
      <w:r>
        <w:rPr>
          <w:rFonts w:eastAsia="Times New Roman"/>
          <w:szCs w:val="24"/>
        </w:rPr>
        <w:t>,</w:t>
      </w:r>
      <w:r>
        <w:rPr>
          <w:rFonts w:eastAsia="Times New Roman"/>
          <w:szCs w:val="24"/>
        </w:rPr>
        <w:t xml:space="preserve"> που σιγά-σιγά λύνονται. Νομίζω ότι επάνω σε αυτά μπορούμε να στηριχθούμε για έναν συ</w:t>
      </w:r>
      <w:r>
        <w:rPr>
          <w:rFonts w:eastAsia="Times New Roman"/>
          <w:szCs w:val="24"/>
        </w:rPr>
        <w:t>νολικότερο σχεδιασμό τον επόμενο χρόνο, που πιστεύω ότι θα μπορέσουμε να τον βάλουμε πάνω σε ακόμα πιο στέρεα βάση και να τον τρέξουμε με μεγαλύτερη ταχύτητα.</w:t>
      </w:r>
    </w:p>
    <w:p w14:paraId="2C6E4088" w14:textId="77777777" w:rsidR="005D63A0" w:rsidRDefault="007C7BFB">
      <w:pPr>
        <w:spacing w:line="600" w:lineRule="auto"/>
        <w:ind w:firstLine="720"/>
        <w:jc w:val="both"/>
        <w:rPr>
          <w:rFonts w:eastAsia="Times New Roman"/>
          <w:szCs w:val="24"/>
        </w:rPr>
      </w:pPr>
      <w:r>
        <w:rPr>
          <w:rFonts w:eastAsia="Times New Roman"/>
          <w:szCs w:val="24"/>
        </w:rPr>
        <w:t>Ευχαριστώ.</w:t>
      </w:r>
    </w:p>
    <w:p w14:paraId="2C6E4089" w14:textId="77777777" w:rsidR="005D63A0" w:rsidRDefault="007C7BFB">
      <w:pPr>
        <w:spacing w:line="600" w:lineRule="auto"/>
        <w:ind w:firstLine="720"/>
        <w:jc w:val="both"/>
        <w:rPr>
          <w:rFonts w:eastAsia="Times New Roman" w:cs="Times New Roman"/>
          <w:szCs w:val="24"/>
        </w:rPr>
      </w:pPr>
      <w:r>
        <w:rPr>
          <w:rFonts w:eastAsia="Times New Roman"/>
          <w:b/>
          <w:szCs w:val="24"/>
        </w:rPr>
        <w:t>ΠΡΟΕΔΡΕΥΩΝ (Αναστάσιος Κουράκης):</w:t>
      </w:r>
      <w:r>
        <w:rPr>
          <w:rFonts w:eastAsia="Times New Roman"/>
          <w:szCs w:val="24"/>
        </w:rPr>
        <w:t xml:space="preserve"> Ευχαριστούμε τον Υπουργό Ναυτιλίας και Νησιωτικής Πο</w:t>
      </w:r>
      <w:r>
        <w:rPr>
          <w:rFonts w:eastAsia="Times New Roman"/>
          <w:szCs w:val="24"/>
        </w:rPr>
        <w:t>λιτικής, κ. Θοδωρή Δρίτσα.</w:t>
      </w:r>
      <w:r>
        <w:rPr>
          <w:rFonts w:eastAsia="Times New Roman" w:cs="Times New Roman"/>
          <w:szCs w:val="24"/>
        </w:rPr>
        <w:t xml:space="preserve"> </w:t>
      </w:r>
    </w:p>
    <w:p w14:paraId="2C6E408A"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Προχωρούμε </w:t>
      </w:r>
      <w:r>
        <w:rPr>
          <w:rFonts w:eastAsia="Times New Roman" w:cs="Times New Roman"/>
          <w:szCs w:val="24"/>
        </w:rPr>
        <w:t>στη</w:t>
      </w:r>
      <w:r>
        <w:rPr>
          <w:rFonts w:eastAsia="Times New Roman" w:cs="Times New Roman"/>
          <w:szCs w:val="24"/>
        </w:rPr>
        <w:t xml:space="preserve">ν πέμπτη </w:t>
      </w:r>
      <w:r>
        <w:rPr>
          <w:rFonts w:eastAsia="Times New Roman" w:cs="Times New Roman"/>
          <w:szCs w:val="24"/>
        </w:rPr>
        <w:t xml:space="preserve">με αριθμό 168/17-11-2015 επίκαιρη ερώτηση του Βουλευτή Μαγνησίας του Κομμουνιστικού Κόμματος </w:t>
      </w:r>
      <w:r>
        <w:rPr>
          <w:rFonts w:eastAsia="Times New Roman" w:cs="Times New Roman"/>
          <w:szCs w:val="24"/>
        </w:rPr>
        <w:t>Ελλάδ</w:t>
      </w:r>
      <w:r>
        <w:rPr>
          <w:rFonts w:eastAsia="Times New Roman" w:cs="Times New Roman"/>
          <w:szCs w:val="24"/>
        </w:rPr>
        <w:t>α</w:t>
      </w:r>
      <w:r>
        <w:rPr>
          <w:rFonts w:eastAsia="Times New Roman" w:cs="Times New Roman"/>
          <w:szCs w:val="24"/>
        </w:rPr>
        <w:t>ς κ.</w:t>
      </w:r>
      <w:r>
        <w:rPr>
          <w:rFonts w:eastAsia="Times New Roman" w:cs="Times New Roman"/>
          <w:szCs w:val="24"/>
        </w:rPr>
        <w:t xml:space="preserve"> </w:t>
      </w:r>
      <w:r>
        <w:rPr>
          <w:rFonts w:eastAsia="Times New Roman" w:cs="Times New Roman"/>
          <w:bCs/>
          <w:szCs w:val="24"/>
        </w:rPr>
        <w:t>Κωνσταντίνου Στεργίου</w:t>
      </w:r>
      <w:r>
        <w:rPr>
          <w:rFonts w:eastAsia="Times New Roman" w:cs="Times New Roman"/>
          <w:szCs w:val="24"/>
        </w:rPr>
        <w:t xml:space="preserve"> προς τους Υπουργούς </w:t>
      </w:r>
      <w:r>
        <w:rPr>
          <w:rFonts w:eastAsia="Times New Roman" w:cs="Times New Roman"/>
          <w:bCs/>
          <w:szCs w:val="24"/>
        </w:rPr>
        <w:t xml:space="preserve">Εργασίας, Κοινωνικής Ασφάλισης και Κοινωνικής Αλληλεγγύης </w:t>
      </w:r>
      <w:r>
        <w:rPr>
          <w:rFonts w:eastAsia="Times New Roman" w:cs="Times New Roman"/>
          <w:szCs w:val="24"/>
        </w:rPr>
        <w:t>κ</w:t>
      </w:r>
      <w:r>
        <w:rPr>
          <w:rFonts w:eastAsia="Times New Roman" w:cs="Times New Roman"/>
          <w:szCs w:val="24"/>
        </w:rPr>
        <w:t>αι</w:t>
      </w:r>
      <w:r>
        <w:rPr>
          <w:rFonts w:eastAsia="Times New Roman" w:cs="Times New Roman"/>
          <w:bCs/>
          <w:szCs w:val="24"/>
        </w:rPr>
        <w:t xml:space="preserve"> Οικονομίας, Ανάπτυξης και Τουρισμού,</w:t>
      </w:r>
      <w:r>
        <w:rPr>
          <w:rFonts w:eastAsia="Times New Roman" w:cs="Times New Roman"/>
          <w:b/>
          <w:bCs/>
          <w:szCs w:val="24"/>
        </w:rPr>
        <w:t xml:space="preserve"> </w:t>
      </w:r>
      <w:r>
        <w:rPr>
          <w:rFonts w:eastAsia="Times New Roman" w:cs="Times New Roman"/>
          <w:szCs w:val="24"/>
        </w:rPr>
        <w:t>σχετικά με το κλείσιμο της Βιομηχανίας της εταιρείας «Coca-Cola Τρία Έψιλον» στον Βόλο.</w:t>
      </w:r>
    </w:p>
    <w:p w14:paraId="2C6E408B"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Στην ερώτηση θα απαντήσει ο Υπουργός κ. Γιώργος Κατρούγκαλος.</w:t>
      </w:r>
    </w:p>
    <w:p w14:paraId="2C6E408C" w14:textId="77777777" w:rsidR="005D63A0" w:rsidRDefault="007C7BFB">
      <w:pPr>
        <w:spacing w:line="600" w:lineRule="auto"/>
        <w:ind w:firstLine="720"/>
        <w:jc w:val="both"/>
        <w:rPr>
          <w:rFonts w:eastAsia="Times New Roman"/>
          <w:szCs w:val="24"/>
        </w:rPr>
      </w:pPr>
      <w:r>
        <w:rPr>
          <w:rFonts w:eastAsia="Times New Roman" w:cs="Times New Roman"/>
          <w:szCs w:val="24"/>
        </w:rPr>
        <w:t>Τον λόγο έχει ο κ. Στεργίου για δύο λεπτά για να αναπτύξει την ερώ</w:t>
      </w:r>
      <w:r>
        <w:rPr>
          <w:rFonts w:eastAsia="Times New Roman" w:cs="Times New Roman"/>
          <w:szCs w:val="24"/>
        </w:rPr>
        <w:t>τησή του.</w:t>
      </w:r>
      <w:r>
        <w:rPr>
          <w:rFonts w:eastAsia="Times New Roman"/>
          <w:szCs w:val="24"/>
        </w:rPr>
        <w:t xml:space="preserve"> </w:t>
      </w:r>
    </w:p>
    <w:p w14:paraId="2C6E408D" w14:textId="77777777" w:rsidR="005D63A0" w:rsidRDefault="007C7BFB">
      <w:pPr>
        <w:spacing w:line="600" w:lineRule="auto"/>
        <w:ind w:firstLine="720"/>
        <w:jc w:val="both"/>
        <w:rPr>
          <w:rFonts w:eastAsia="Times New Roman"/>
          <w:szCs w:val="24"/>
        </w:rPr>
      </w:pPr>
      <w:r>
        <w:rPr>
          <w:rFonts w:eastAsia="Times New Roman"/>
          <w:b/>
          <w:szCs w:val="24"/>
        </w:rPr>
        <w:t xml:space="preserve">ΚΩΝΣΤΑΝΤΙΝΟΣ ΣΤΕΡΓΙΟΥ: </w:t>
      </w:r>
      <w:r>
        <w:rPr>
          <w:rFonts w:eastAsia="Times New Roman"/>
          <w:szCs w:val="24"/>
        </w:rPr>
        <w:t xml:space="preserve">Ευχαριστώ, κύριε Πρόεδρε. </w:t>
      </w:r>
    </w:p>
    <w:p w14:paraId="2C6E408E" w14:textId="77777777" w:rsidR="005D63A0" w:rsidRDefault="007C7BFB">
      <w:pPr>
        <w:spacing w:line="600" w:lineRule="auto"/>
        <w:ind w:firstLine="720"/>
        <w:jc w:val="both"/>
        <w:rPr>
          <w:rFonts w:eastAsia="Times New Roman"/>
          <w:szCs w:val="24"/>
        </w:rPr>
      </w:pPr>
      <w:r>
        <w:rPr>
          <w:rFonts w:eastAsia="Times New Roman"/>
          <w:szCs w:val="24"/>
        </w:rPr>
        <w:t>Κύριε Υπουργέ, από το 1986 λειτουργεί στον Βόλο στην Α΄ ΒΙΠΕ η Βιομηχανία «</w:t>
      </w:r>
      <w:r>
        <w:rPr>
          <w:rFonts w:eastAsia="Times New Roman"/>
          <w:szCs w:val="24"/>
          <w:lang w:val="en-US"/>
        </w:rPr>
        <w:t>Coca</w:t>
      </w:r>
      <w:r>
        <w:rPr>
          <w:rFonts w:eastAsia="Times New Roman"/>
          <w:szCs w:val="24"/>
        </w:rPr>
        <w:t>-</w:t>
      </w:r>
      <w:r>
        <w:rPr>
          <w:rFonts w:eastAsia="Times New Roman"/>
          <w:szCs w:val="24"/>
          <w:lang w:val="en-US"/>
        </w:rPr>
        <w:t>Cola</w:t>
      </w:r>
      <w:r>
        <w:rPr>
          <w:rFonts w:eastAsia="Times New Roman"/>
          <w:szCs w:val="24"/>
        </w:rPr>
        <w:t xml:space="preserve"> Τρία Έψιλον», η οποία έχει σύγχρονο τεχνολογικό εξοπλισμό και άρτια εξειδικευμένο προσωπικό. Σήμερα απασχολεί περίπου εκατόν ογδόντα εργαζόμενους</w:t>
      </w:r>
      <w:r>
        <w:rPr>
          <w:rFonts w:eastAsia="Times New Roman"/>
          <w:szCs w:val="24"/>
        </w:rPr>
        <w:t>,</w:t>
      </w:r>
      <w:r>
        <w:rPr>
          <w:rFonts w:eastAsia="Times New Roman"/>
          <w:szCs w:val="24"/>
        </w:rPr>
        <w:t xml:space="preserve"> με διάφορες σχέσεις εργασίας, μόνιμο προσωπικό, εποχικό, εργολαβικούς. Η βιομηχανία</w:t>
      </w:r>
      <w:r>
        <w:rPr>
          <w:rFonts w:eastAsia="Times New Roman"/>
          <w:szCs w:val="24"/>
        </w:rPr>
        <w:t>,</w:t>
      </w:r>
      <w:r>
        <w:rPr>
          <w:rFonts w:eastAsia="Times New Roman"/>
          <w:szCs w:val="24"/>
        </w:rPr>
        <w:t xml:space="preserve"> με την παραγωγή της καλ</w:t>
      </w:r>
      <w:r>
        <w:rPr>
          <w:rFonts w:eastAsia="Times New Roman"/>
          <w:szCs w:val="24"/>
        </w:rPr>
        <w:t xml:space="preserve">ύπτει ολοκληρωτικά τις ανάγκες σε Κεντρική, Δυτική και Βόρεια Ελλάδα, καθώς επίσης και σε όλη την Ελλάδα, γιατί είναι η μόνη βιομηχανία, η οποία παράγει αναψυκτικά σε μπουκάλι. </w:t>
      </w:r>
    </w:p>
    <w:p w14:paraId="2C6E408F" w14:textId="77777777" w:rsidR="005D63A0" w:rsidRDefault="007C7BFB">
      <w:pPr>
        <w:spacing w:line="600" w:lineRule="auto"/>
        <w:ind w:firstLine="720"/>
        <w:jc w:val="both"/>
        <w:rPr>
          <w:rFonts w:eastAsia="Times New Roman"/>
          <w:szCs w:val="24"/>
        </w:rPr>
      </w:pPr>
      <w:r>
        <w:rPr>
          <w:rFonts w:eastAsia="Times New Roman"/>
          <w:szCs w:val="24"/>
        </w:rPr>
        <w:t>Στις 11 Νοέμβρη, ημέρα Τετάρτη, τελείως αιφνιδιαστικά</w:t>
      </w:r>
      <w:r>
        <w:rPr>
          <w:rFonts w:eastAsia="Times New Roman"/>
          <w:szCs w:val="24"/>
        </w:rPr>
        <w:t>,</w:t>
      </w:r>
      <w:r>
        <w:rPr>
          <w:rFonts w:eastAsia="Times New Roman"/>
          <w:szCs w:val="24"/>
        </w:rPr>
        <w:t xml:space="preserve"> η διοίκηση της βιομηχαν</w:t>
      </w:r>
      <w:r>
        <w:rPr>
          <w:rFonts w:eastAsia="Times New Roman"/>
          <w:szCs w:val="24"/>
        </w:rPr>
        <w:t xml:space="preserve">ίας ανακοίνωσε στο Σωματείο Εργαζομένων του εργοστασίου το κλείσιμο της μονάδας του Βόλου, πετώντας ουσιαστικά και κυριολεκτικά στον δρόμο τις οικογένειες, οι οποίες εργάζονται στο εργοστάσιο. </w:t>
      </w:r>
    </w:p>
    <w:p w14:paraId="2C6E4090" w14:textId="77777777" w:rsidR="005D63A0" w:rsidRDefault="007C7BFB">
      <w:pPr>
        <w:spacing w:line="600" w:lineRule="auto"/>
        <w:ind w:firstLine="720"/>
        <w:jc w:val="both"/>
        <w:rPr>
          <w:rFonts w:eastAsia="Times New Roman"/>
          <w:szCs w:val="24"/>
        </w:rPr>
      </w:pPr>
      <w:r>
        <w:rPr>
          <w:rFonts w:eastAsia="Times New Roman"/>
          <w:szCs w:val="24"/>
        </w:rPr>
        <w:t>Αξίζει να σημειώσουμε ότι η εταιρεία ανακοίνωσε ότι μεταφέρει τις παραγωγικές δραστηριότητές της στο άλλο εργοστάσιό της στο Σχηματάρι. Πρέπει, όμως, να πούμε ότι εντάσσει αυτήν τη μεταφορά της σε μία επένδυση 24 εκατομμυρίων ευρώ και σύμφωνα με τα δικά τη</w:t>
      </w:r>
      <w:r>
        <w:rPr>
          <w:rFonts w:eastAsia="Times New Roman"/>
          <w:szCs w:val="24"/>
        </w:rPr>
        <w:t xml:space="preserve">ς έγγραφα, σε αυτήν την επένδυση δεν προβλέπεται </w:t>
      </w:r>
      <w:r>
        <w:rPr>
          <w:rFonts w:eastAsia="Times New Roman"/>
          <w:szCs w:val="24"/>
        </w:rPr>
        <w:t>κα</w:t>
      </w:r>
      <w:r>
        <w:rPr>
          <w:rFonts w:eastAsia="Times New Roman"/>
          <w:szCs w:val="24"/>
        </w:rPr>
        <w:t>μ</w:t>
      </w:r>
      <w:r>
        <w:rPr>
          <w:rFonts w:eastAsia="Times New Roman"/>
          <w:szCs w:val="24"/>
        </w:rPr>
        <w:t>μία</w:t>
      </w:r>
      <w:r>
        <w:rPr>
          <w:rFonts w:eastAsia="Times New Roman"/>
          <w:szCs w:val="24"/>
        </w:rPr>
        <w:t xml:space="preserve"> –μα </w:t>
      </w:r>
      <w:r>
        <w:rPr>
          <w:rFonts w:eastAsia="Times New Roman"/>
          <w:szCs w:val="24"/>
        </w:rPr>
        <w:t>κα</w:t>
      </w:r>
      <w:r>
        <w:rPr>
          <w:rFonts w:eastAsia="Times New Roman"/>
          <w:szCs w:val="24"/>
        </w:rPr>
        <w:t>μ</w:t>
      </w:r>
      <w:r>
        <w:rPr>
          <w:rFonts w:eastAsia="Times New Roman"/>
          <w:szCs w:val="24"/>
        </w:rPr>
        <w:t>μία</w:t>
      </w:r>
      <w:r>
        <w:rPr>
          <w:rFonts w:eastAsia="Times New Roman"/>
          <w:szCs w:val="24"/>
        </w:rPr>
        <w:t xml:space="preserve">!- νέα θέση εργασίας. </w:t>
      </w:r>
    </w:p>
    <w:p w14:paraId="2C6E4091" w14:textId="77777777" w:rsidR="005D63A0" w:rsidRDefault="007C7BFB">
      <w:pPr>
        <w:spacing w:line="600" w:lineRule="auto"/>
        <w:ind w:firstLine="720"/>
        <w:jc w:val="both"/>
        <w:rPr>
          <w:rFonts w:eastAsia="Times New Roman"/>
          <w:szCs w:val="24"/>
        </w:rPr>
      </w:pPr>
      <w:r>
        <w:rPr>
          <w:rFonts w:eastAsia="Times New Roman"/>
          <w:szCs w:val="24"/>
        </w:rPr>
        <w:t>Αντίθετα, η εταιρεία, με την απόφασή της αυτή να κλείσει το εργοστάσιο, εκβιάζει ωμά τους εργαζόμενους να δεχθούν και να επιλέξουν έως τις 27 του Νοέμβρη είτε να βρεθο</w:t>
      </w:r>
      <w:r>
        <w:rPr>
          <w:rFonts w:eastAsia="Times New Roman"/>
          <w:szCs w:val="24"/>
        </w:rPr>
        <w:t>ύν στον δρόμο, χρυσώνοντας το χάπι της απόλυσης με την οικειοθελή αποχώρηση με κατιτίς παραπάνω από την αποζημίωσή τους, είτε να ξεσπιτωθούν, ρημάζοντας τις οικογένειές τους και διαρρηγνύοντας τον κοινωνικό και οικογενειακό τους ιστό, στο Σχηματάρι στο άλλ</w:t>
      </w:r>
      <w:r>
        <w:rPr>
          <w:rFonts w:eastAsia="Times New Roman"/>
          <w:szCs w:val="24"/>
        </w:rPr>
        <w:t xml:space="preserve">ο εργοστάσιο. </w:t>
      </w:r>
    </w:p>
    <w:p w14:paraId="2C6E4092" w14:textId="77777777" w:rsidR="005D63A0" w:rsidRDefault="007C7BFB">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λήξεως του χρόνου ομιλίας του κυρίου Βουλευτή)</w:t>
      </w:r>
    </w:p>
    <w:p w14:paraId="2C6E4093" w14:textId="77777777" w:rsidR="005D63A0" w:rsidRDefault="007C7BFB">
      <w:pPr>
        <w:spacing w:line="600" w:lineRule="auto"/>
        <w:ind w:firstLine="720"/>
        <w:jc w:val="both"/>
        <w:rPr>
          <w:rFonts w:eastAsia="Times New Roman"/>
          <w:szCs w:val="24"/>
        </w:rPr>
      </w:pPr>
      <w:r>
        <w:rPr>
          <w:rFonts w:eastAsia="Times New Roman"/>
          <w:szCs w:val="24"/>
        </w:rPr>
        <w:t xml:space="preserve">Δώστε μου μισό λεπτό ακόμη, κύριε Πρόεδρε, αν έχετε την καλοσύνη. Είναι πολύ σοβαρό το θέμα. </w:t>
      </w:r>
    </w:p>
    <w:p w14:paraId="2C6E4094" w14:textId="77777777" w:rsidR="005D63A0" w:rsidRDefault="007C7BFB">
      <w:pPr>
        <w:spacing w:line="600" w:lineRule="auto"/>
        <w:ind w:firstLine="720"/>
        <w:jc w:val="both"/>
        <w:rPr>
          <w:rFonts w:eastAsia="Times New Roman"/>
          <w:szCs w:val="24"/>
        </w:rPr>
      </w:pPr>
      <w:r>
        <w:rPr>
          <w:rFonts w:eastAsia="Times New Roman"/>
          <w:szCs w:val="24"/>
        </w:rPr>
        <w:t>Εδώ, κύριε Υπουργέ, πρέπει να τονίσουμε ότι η βιομηχανία στον Β</w:t>
      </w:r>
      <w:r>
        <w:rPr>
          <w:rFonts w:eastAsia="Times New Roman"/>
          <w:szCs w:val="24"/>
        </w:rPr>
        <w:t>όλο προμηθευόταν σημαντικό ποσοστό πρώτων υλών από τοπικούς παραγωγούς, δηλαδή χυμούς φρούτων, χαρτοκιβώτια, ετικέτες και άλλα, καθώς επίσης και ότι δορυφορικά γύρω από το εργοστάσιο δουλεύουν μια σειρά βιοτεχνίες και άλλοι προμηθευτές, δηλαδή μηχανουργεία</w:t>
      </w:r>
      <w:r>
        <w:rPr>
          <w:rFonts w:eastAsia="Times New Roman"/>
          <w:szCs w:val="24"/>
        </w:rPr>
        <w:t xml:space="preserve"> και άλλες επιχειρήσεις που προμηθεύουν το εργοστάσιο. </w:t>
      </w:r>
    </w:p>
    <w:p w14:paraId="2C6E4095" w14:textId="77777777" w:rsidR="005D63A0" w:rsidRDefault="007C7BFB">
      <w:pPr>
        <w:spacing w:line="600" w:lineRule="auto"/>
        <w:ind w:firstLine="720"/>
        <w:jc w:val="both"/>
        <w:rPr>
          <w:rFonts w:eastAsia="Times New Roman"/>
          <w:szCs w:val="24"/>
        </w:rPr>
      </w:pPr>
      <w:r>
        <w:rPr>
          <w:rFonts w:eastAsia="Times New Roman"/>
          <w:szCs w:val="24"/>
        </w:rPr>
        <w:t xml:space="preserve">Το πλήγμα, λοιπόν –και τελειώνω, κύριε Πρόεδρε- για τους εργαζόμενους και την τοπική οικονομία θα είναι βαρύ, ιδιαίτερα σε μία περιοχή που η ανεργία αγγίζει το 35%. </w:t>
      </w:r>
    </w:p>
    <w:p w14:paraId="2C6E4096" w14:textId="77777777" w:rsidR="005D63A0" w:rsidRDefault="007C7BFB">
      <w:pPr>
        <w:spacing w:line="600" w:lineRule="auto"/>
        <w:ind w:firstLine="720"/>
        <w:jc w:val="both"/>
        <w:rPr>
          <w:rFonts w:eastAsia="Times New Roman"/>
          <w:szCs w:val="24"/>
        </w:rPr>
      </w:pPr>
      <w:r>
        <w:rPr>
          <w:rFonts w:eastAsia="Times New Roman"/>
          <w:szCs w:val="24"/>
        </w:rPr>
        <w:t>Ρωτάμε, λοιπόν, εσάς, κύριε Υπουργ</w:t>
      </w:r>
      <w:r>
        <w:rPr>
          <w:rFonts w:eastAsia="Times New Roman"/>
          <w:szCs w:val="24"/>
        </w:rPr>
        <w:t>έ, ποια είναι η θέση της Κυβέρνησης για το παραπάνω ζήτημα και τι μέτρα θα πάρετε, ούτως ώστε να μην κλείσει το εργοστάσιο, να παραμείνει η παραγωγική διαδικασία στον Βόλο, να μην ανέβει άλλο το ποσοστό της ανεργίας και να μην επεκταθεί η οικονομική μάστιγ</w:t>
      </w:r>
      <w:r>
        <w:rPr>
          <w:rFonts w:eastAsia="Times New Roman"/>
          <w:szCs w:val="24"/>
        </w:rPr>
        <w:t xml:space="preserve">α που πλήττει την περιοχή μας. </w:t>
      </w:r>
    </w:p>
    <w:p w14:paraId="2C6E4097" w14:textId="77777777" w:rsidR="005D63A0" w:rsidRDefault="007C7BFB">
      <w:pPr>
        <w:spacing w:line="600" w:lineRule="auto"/>
        <w:ind w:firstLine="720"/>
        <w:jc w:val="both"/>
        <w:rPr>
          <w:rFonts w:eastAsia="Times New Roman"/>
          <w:szCs w:val="24"/>
        </w:rPr>
      </w:pPr>
      <w:r>
        <w:rPr>
          <w:rFonts w:eastAsia="Times New Roman"/>
          <w:szCs w:val="24"/>
        </w:rPr>
        <w:t xml:space="preserve">Ευχαριστώ, κύριε Πρόεδρε, για την ανοχή σας. </w:t>
      </w:r>
    </w:p>
    <w:p w14:paraId="2C6E4098" w14:textId="77777777" w:rsidR="005D63A0" w:rsidRDefault="007C7BFB">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Ευχαριστούμε τον κ. Στεργίου. </w:t>
      </w:r>
    </w:p>
    <w:p w14:paraId="2C6E4099" w14:textId="77777777" w:rsidR="005D63A0" w:rsidRDefault="007C7BFB">
      <w:pPr>
        <w:spacing w:line="600" w:lineRule="auto"/>
        <w:ind w:firstLine="720"/>
        <w:jc w:val="both"/>
        <w:rPr>
          <w:rFonts w:eastAsia="Times New Roman"/>
          <w:szCs w:val="24"/>
        </w:rPr>
      </w:pPr>
      <w:r>
        <w:rPr>
          <w:rFonts w:eastAsia="Times New Roman"/>
          <w:szCs w:val="24"/>
        </w:rPr>
        <w:t xml:space="preserve">Στην ερώτηση θα απαντήσει ο Υπουργός κ. Γεώργιος Κατρούγκαλος. </w:t>
      </w:r>
    </w:p>
    <w:p w14:paraId="2C6E409A" w14:textId="77777777" w:rsidR="005D63A0" w:rsidRDefault="007C7BFB">
      <w:pPr>
        <w:spacing w:line="600" w:lineRule="auto"/>
        <w:ind w:firstLine="720"/>
        <w:jc w:val="both"/>
        <w:rPr>
          <w:rFonts w:eastAsia="Times New Roman"/>
          <w:szCs w:val="24"/>
        </w:rPr>
      </w:pPr>
      <w:r>
        <w:rPr>
          <w:rFonts w:eastAsia="Times New Roman"/>
          <w:szCs w:val="24"/>
        </w:rPr>
        <w:t>Ορίστε, κύριε Υπουργέ, έχετε τον λόγο για τρία λε</w:t>
      </w:r>
      <w:r>
        <w:rPr>
          <w:rFonts w:eastAsia="Times New Roman"/>
          <w:szCs w:val="24"/>
        </w:rPr>
        <w:t xml:space="preserve">πτά. </w:t>
      </w:r>
    </w:p>
    <w:p w14:paraId="2C6E409B" w14:textId="77777777" w:rsidR="005D63A0" w:rsidRDefault="007C7BFB">
      <w:pPr>
        <w:spacing w:line="600" w:lineRule="auto"/>
        <w:ind w:firstLine="720"/>
        <w:jc w:val="both"/>
        <w:rPr>
          <w:rFonts w:eastAsia="Times New Roman"/>
          <w:szCs w:val="24"/>
        </w:rPr>
      </w:pPr>
      <w:r>
        <w:rPr>
          <w:rFonts w:eastAsia="Times New Roman"/>
          <w:b/>
          <w:szCs w:val="24"/>
        </w:rPr>
        <w:t xml:space="preserve">ΓΕΩΡΓΙΟΣ ΚΑΤΡΟΥΓΚΑΛΟΣ (Υπουργός Εργασίας, Κοινωνικής Ασφάλισης και Κοινωνικής Αλληλεγγύης): </w:t>
      </w:r>
      <w:r>
        <w:rPr>
          <w:rFonts w:eastAsia="Times New Roman"/>
          <w:szCs w:val="24"/>
        </w:rPr>
        <w:t xml:space="preserve">Ευχαριστώ, κύριε Πρόεδρε. </w:t>
      </w:r>
    </w:p>
    <w:p w14:paraId="2C6E409C" w14:textId="77777777" w:rsidR="005D63A0" w:rsidRDefault="007C7BFB">
      <w:pPr>
        <w:spacing w:line="600" w:lineRule="auto"/>
        <w:ind w:firstLine="720"/>
        <w:jc w:val="both"/>
        <w:rPr>
          <w:rFonts w:eastAsia="Times New Roman"/>
          <w:szCs w:val="24"/>
        </w:rPr>
      </w:pPr>
      <w:r>
        <w:rPr>
          <w:rFonts w:eastAsia="Times New Roman"/>
          <w:szCs w:val="24"/>
        </w:rPr>
        <w:t>Αγαπητέ κύριε Στεργίου, όπως ξέρετε, η θέση όλης της Κυβέρνησης είναι</w:t>
      </w:r>
      <w:r>
        <w:rPr>
          <w:rFonts w:eastAsia="Times New Roman"/>
          <w:szCs w:val="24"/>
        </w:rPr>
        <w:t>,</w:t>
      </w:r>
      <w:r>
        <w:rPr>
          <w:rFonts w:eastAsia="Times New Roman"/>
          <w:szCs w:val="24"/>
        </w:rPr>
        <w:t xml:space="preserve"> όχι απλώς υπέρ των δυνάμεων της εργασίας σε αυτό το πλαίσιο </w:t>
      </w:r>
      <w:r>
        <w:rPr>
          <w:rFonts w:eastAsia="Times New Roman"/>
          <w:szCs w:val="24"/>
        </w:rPr>
        <w:t xml:space="preserve">της ζούγκλας που έχει διαμορφωθεί αυτήν την πενταετία, αλλά και υπέρ της προσπάθειας να αναστραφεί η αποβιομηχάνιση παντού στην Ελλάδα και ειδικά σε παλιές –παραδοσιακές, εννοώ- βιομηχανικές περιοχές, όπως αυτές του Βόλου. </w:t>
      </w:r>
    </w:p>
    <w:p w14:paraId="2C6E409D" w14:textId="77777777" w:rsidR="005D63A0" w:rsidRDefault="007C7BFB">
      <w:pPr>
        <w:spacing w:line="600" w:lineRule="auto"/>
        <w:ind w:firstLine="720"/>
        <w:jc w:val="both"/>
        <w:rPr>
          <w:rFonts w:eastAsia="Times New Roman"/>
          <w:szCs w:val="24"/>
        </w:rPr>
      </w:pPr>
      <w:r>
        <w:rPr>
          <w:rFonts w:eastAsia="Times New Roman"/>
          <w:szCs w:val="24"/>
        </w:rPr>
        <w:t>Άρα, και σε αυτήν την περίπτωση</w:t>
      </w:r>
      <w:r>
        <w:rPr>
          <w:rFonts w:eastAsia="Times New Roman"/>
          <w:szCs w:val="24"/>
        </w:rPr>
        <w:t>,</w:t>
      </w:r>
      <w:r>
        <w:rPr>
          <w:rFonts w:eastAsia="Times New Roman"/>
          <w:szCs w:val="24"/>
        </w:rPr>
        <w:t xml:space="preserve"> δεν θα μπορούσε να είναι διαφορετική η στάση μας από την ανάγκη να μην προχωρήσει η αποβιομηχάνιση, να μη δημιουργηθεί πρόσθετο πρόβλημα ανεργίας στην περιοχή αυτή, που είναι όπως την περιγράψατε. </w:t>
      </w:r>
    </w:p>
    <w:p w14:paraId="2C6E409E" w14:textId="77777777" w:rsidR="005D63A0" w:rsidRDefault="007C7BFB">
      <w:pPr>
        <w:spacing w:line="600" w:lineRule="auto"/>
        <w:ind w:firstLine="720"/>
        <w:jc w:val="both"/>
        <w:rPr>
          <w:rFonts w:eastAsia="Times New Roman"/>
          <w:szCs w:val="24"/>
        </w:rPr>
      </w:pPr>
      <w:r>
        <w:rPr>
          <w:rFonts w:eastAsia="Times New Roman"/>
          <w:szCs w:val="24"/>
        </w:rPr>
        <w:t>Προφανώς, υποδεχόμαστε κάθε νέα επένδυση που, όμως, θα δη</w:t>
      </w:r>
      <w:r>
        <w:rPr>
          <w:rFonts w:eastAsia="Times New Roman"/>
          <w:szCs w:val="24"/>
        </w:rPr>
        <w:t>μιουργήσει θετικό ισοζύγιο στις θέσεις εργασίας και ουσιαστικά όχι νέες θέσεις ανεργίας</w:t>
      </w:r>
      <w:r>
        <w:rPr>
          <w:rFonts w:eastAsia="Times New Roman"/>
          <w:szCs w:val="24"/>
        </w:rPr>
        <w:t>,</w:t>
      </w:r>
      <w:r>
        <w:rPr>
          <w:rFonts w:eastAsia="Times New Roman"/>
          <w:szCs w:val="24"/>
        </w:rPr>
        <w:t xml:space="preserve"> αντί για νέες θέσεις εργασίας. </w:t>
      </w:r>
    </w:p>
    <w:p w14:paraId="2C6E409F" w14:textId="77777777" w:rsidR="005D63A0" w:rsidRDefault="007C7BFB">
      <w:pPr>
        <w:spacing w:line="600" w:lineRule="auto"/>
        <w:ind w:firstLine="720"/>
        <w:jc w:val="both"/>
        <w:rPr>
          <w:rFonts w:eastAsia="Times New Roman"/>
          <w:szCs w:val="24"/>
        </w:rPr>
      </w:pPr>
      <w:r>
        <w:rPr>
          <w:rFonts w:eastAsia="Times New Roman"/>
          <w:szCs w:val="24"/>
        </w:rPr>
        <w:t xml:space="preserve">Επί τω προκειμένω, όπως ξέρετε, έχει γίνει ήδη η πρώτη συνάντηση με το Εργατικό Κέντρο Βόλου, με τους εκπροσώπους των εργαζομένων τόσο </w:t>
      </w:r>
      <w:r>
        <w:rPr>
          <w:rFonts w:eastAsia="Times New Roman"/>
          <w:szCs w:val="24"/>
        </w:rPr>
        <w:t xml:space="preserve">του Σωματείου όσο και της Ομοσπονδίας </w:t>
      </w:r>
      <w:r>
        <w:rPr>
          <w:rFonts w:eastAsia="Times New Roman"/>
          <w:szCs w:val="24"/>
        </w:rPr>
        <w:t>τους,</w:t>
      </w:r>
      <w:r>
        <w:rPr>
          <w:rFonts w:eastAsia="Times New Roman"/>
          <w:szCs w:val="24"/>
        </w:rPr>
        <w:t xml:space="preserve"> στο Υπουργείο Εργασίας, με την παρουσία και τη δική σας -που ήταν ιδιαίτερα δημιουργική- και των υπόλοιπων Βουλευτών του νομού. Επομένως, έχουμε ήδη αντιδράσει θετικά στο πλαίσιο των δεσμεύσεών μας. </w:t>
      </w:r>
    </w:p>
    <w:p w14:paraId="2C6E40A0" w14:textId="77777777" w:rsidR="005D63A0" w:rsidRDefault="007C7BFB">
      <w:pPr>
        <w:spacing w:line="600" w:lineRule="auto"/>
        <w:ind w:firstLine="720"/>
        <w:jc w:val="both"/>
        <w:rPr>
          <w:rFonts w:eastAsia="Times New Roman"/>
          <w:szCs w:val="24"/>
        </w:rPr>
      </w:pPr>
      <w:r>
        <w:rPr>
          <w:rFonts w:eastAsia="Times New Roman"/>
          <w:szCs w:val="24"/>
        </w:rPr>
        <w:t>Έχουμε, επίσ</w:t>
      </w:r>
      <w:r>
        <w:rPr>
          <w:rFonts w:eastAsia="Times New Roman"/>
          <w:szCs w:val="24"/>
        </w:rPr>
        <w:t xml:space="preserve">ης, προγραμματίσει, όπως γνωρίζετε, για την ερχόμενη Τρίτη ακόμα ευρύτερη συνάντηση, στην οποία κάλεσα σήμερα τον </w:t>
      </w:r>
      <w:r>
        <w:rPr>
          <w:rFonts w:eastAsia="Times New Roman"/>
          <w:szCs w:val="24"/>
        </w:rPr>
        <w:t>π</w:t>
      </w:r>
      <w:r>
        <w:rPr>
          <w:rFonts w:eastAsia="Times New Roman"/>
          <w:szCs w:val="24"/>
        </w:rPr>
        <w:t>εριφερειάρχη να είναι παρών, μια που είναι ευρύτερο το θέμα και δεν αφορά μόνο τον Βόλο</w:t>
      </w:r>
      <w:r>
        <w:rPr>
          <w:rFonts w:eastAsia="Times New Roman"/>
          <w:szCs w:val="24"/>
        </w:rPr>
        <w:t>,</w:t>
      </w:r>
      <w:r>
        <w:rPr>
          <w:rFonts w:eastAsia="Times New Roman"/>
          <w:szCs w:val="24"/>
        </w:rPr>
        <w:t xml:space="preserve"> αλλά ολόκληρη τη Θεσσαλία, και εκείνος ανταποκρίθηκε</w:t>
      </w:r>
      <w:r>
        <w:rPr>
          <w:rFonts w:eastAsia="Times New Roman"/>
          <w:szCs w:val="24"/>
        </w:rPr>
        <w:t xml:space="preserve"> θετικά. </w:t>
      </w:r>
    </w:p>
    <w:p w14:paraId="2C6E40A1"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Θα είναι παρόντες και πάλι οι Βουλευτές του </w:t>
      </w:r>
      <w:r>
        <w:rPr>
          <w:rFonts w:eastAsia="Times New Roman" w:cs="Times New Roman"/>
          <w:szCs w:val="24"/>
          <w:lang w:val="en-US"/>
        </w:rPr>
        <w:t>N</w:t>
      </w:r>
      <w:r>
        <w:rPr>
          <w:rFonts w:eastAsia="Times New Roman" w:cs="Times New Roman"/>
          <w:szCs w:val="24"/>
        </w:rPr>
        <w:t xml:space="preserve">ομού. Καλέσαμε και την εργοδοτική πλευρά να έρθει στο υψηλότερο δυνατό επίπεδο εκπροσώπησης, για να μπορεί να διαπραγματευθεί. Επίσης, θα απευθυνθώ και στον συνάδελφο Υπουργό Ανάπτυξης, τον κ. Σταθάκη, να παραστεί ή να στείλει εκπρόσωπό του. </w:t>
      </w:r>
    </w:p>
    <w:p w14:paraId="2C6E40A2"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Ενόψει αυτού</w:t>
      </w:r>
      <w:r>
        <w:rPr>
          <w:rFonts w:eastAsia="Times New Roman" w:cs="Times New Roman"/>
          <w:szCs w:val="24"/>
        </w:rPr>
        <w:t>,</w:t>
      </w:r>
      <w:r>
        <w:rPr>
          <w:rFonts w:eastAsia="Times New Roman" w:cs="Times New Roman"/>
          <w:szCs w:val="24"/>
        </w:rPr>
        <w:t xml:space="preserve"> εγώ επαναλαμβάνω τη δέσμευσή μου στις προγραμματικές δηλώσεις, την οποία έχω επαναλάβει πολλές φορές και σε σχετικές επίκαιρες ερωτήσεις, ότι θεωρώ </w:t>
      </w:r>
      <w:r>
        <w:rPr>
          <w:rFonts w:eastAsia="Times New Roman" w:cs="Times New Roman"/>
          <w:szCs w:val="24"/>
        </w:rPr>
        <w:t>πως</w:t>
      </w:r>
      <w:r>
        <w:rPr>
          <w:rFonts w:eastAsia="Times New Roman" w:cs="Times New Roman"/>
          <w:szCs w:val="24"/>
        </w:rPr>
        <w:t xml:space="preserve"> είσαστε αντικειμενικά σύμμαχος στην προσπάθεια που κάνουμε να περιορίσουμε τη ζούγκλα στην κατάσταση αυ</w:t>
      </w:r>
      <w:r>
        <w:rPr>
          <w:rFonts w:eastAsia="Times New Roman" w:cs="Times New Roman"/>
          <w:szCs w:val="24"/>
        </w:rPr>
        <w:t xml:space="preserve">τή που επικρατεί σε όλη τη χώρα και το συνδικαλιστικό κίνημα πολύ περισσότερο. </w:t>
      </w:r>
    </w:p>
    <w:p w14:paraId="2C6E40A3"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Θα σας καλούσα, λοιπόν, να μας ελέγχετε όταν παραλείπουμε να δράσουμε όπως θα θέλατε και εσείς, όταν έχετε δει ότι δεν ανταποκρινόμαστε στις σχετικές σας προτάσεις. Εδώ είναι, </w:t>
      </w:r>
      <w:r>
        <w:rPr>
          <w:rFonts w:eastAsia="Times New Roman" w:cs="Times New Roman"/>
          <w:szCs w:val="24"/>
        </w:rPr>
        <w:t>νομίζω, μια κατ’ εξοχήν περίπτωση που ανταποκριθήκαμε άμεσα και νομίζω ότι ο κοινοβουλευτικός έλεγχος καλό θα ήταν να ακολουθούσε. Θεωρώ λιγάκι πρόωρη την άσκηση του κοινοβουλευτικού ελέγχου σε κάτι που ουσιαστικά μέχρι στιγμής ενεργούμε από κοινού.</w:t>
      </w:r>
    </w:p>
    <w:p w14:paraId="2C6E40A4"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Και να</w:t>
      </w:r>
      <w:r>
        <w:rPr>
          <w:rFonts w:eastAsia="Times New Roman" w:cs="Times New Roman"/>
          <w:szCs w:val="24"/>
        </w:rPr>
        <w:t xml:space="preserve"> σας πω -αναγνωρίζοντας προφανώς τις ιδεολογικές διαφορές που υπάρχουν, δεν σας θέλουμε συνεργούς στο κυβερνητικό έργο- αυτό που έχω πει επανειλημμένα και στις προγραμματικές δηλώσεις και επαναλαμβάνω και τώρα, ότι ειδικά στην αντιμετώπιση της ζούγκλας της</w:t>
      </w:r>
      <w:r>
        <w:rPr>
          <w:rFonts w:eastAsia="Times New Roman" w:cs="Times New Roman"/>
          <w:szCs w:val="24"/>
        </w:rPr>
        <w:t xml:space="preserve"> αγοράς εργασίας έχουμε κοινή στόχευση. </w:t>
      </w:r>
    </w:p>
    <w:p w14:paraId="2C6E40A5"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Οι </w:t>
      </w:r>
      <w:r>
        <w:rPr>
          <w:rFonts w:eastAsia="Times New Roman" w:cs="Times New Roman"/>
          <w:szCs w:val="24"/>
        </w:rPr>
        <w:t>σχετικές</w:t>
      </w:r>
      <w:r>
        <w:rPr>
          <w:rFonts w:eastAsia="Times New Roman" w:cs="Times New Roman"/>
          <w:szCs w:val="24"/>
        </w:rPr>
        <w:t xml:space="preserve"> προσπάθειες που έχουμε κάνει εμείς από πλευράς Υπουργείου Εργασίας έχουν αποδώσει σχετικά. Ήδη, όπως ξέρετε για το μείζον θέμα που δημιουργήθηκε στα Γιάννενα με το εργοστάσιο της ανακύκλωσης, πρωτευόντως</w:t>
      </w:r>
      <w:r>
        <w:rPr>
          <w:rFonts w:eastAsia="Times New Roman" w:cs="Times New Roman"/>
          <w:szCs w:val="24"/>
        </w:rPr>
        <w:t xml:space="preserve"> χάρη στους αγώνες των εργαζομένων –ποτέ δεν θα πω κάτι διαφορετικό- αλλά και γιατί εμείς αναλάβαμε σχετική πρωτοβουλία με την τριμερή που κάναμε στο Υπουργείο το θέμα έχει λυθεί. </w:t>
      </w:r>
    </w:p>
    <w:p w14:paraId="2C6E40A6"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Έχω επαναλάβει ότι οι αρμοδιότητες που μας δίνει η υφιστάμενη νομοθεσία δεν</w:t>
      </w:r>
      <w:r>
        <w:rPr>
          <w:rFonts w:eastAsia="Times New Roman" w:cs="Times New Roman"/>
          <w:szCs w:val="24"/>
        </w:rPr>
        <w:t xml:space="preserve"> είναι πολλές. Αυτές, όμως, εγώ προσωπικά, όσο είμαι σε αυτήν τη θέση -γιατί αυτή είναι η βούληση της Κυβέρνησης- θα τις εξαντλήσω στο μέγιστο δυνατό. Δεν θέλουμε να υπάρχει καθεστώς ανομίας και τρόμου στην εργασία και όσο μπορούμε αυτό θα προσπαθήσουμε να</w:t>
      </w:r>
      <w:r>
        <w:rPr>
          <w:rFonts w:eastAsia="Times New Roman" w:cs="Times New Roman"/>
          <w:szCs w:val="24"/>
        </w:rPr>
        <w:t xml:space="preserve"> το επιβάλουμε, δηλαδή, την επιστροφή στη νομιμότητα, στην κανονικότητα, στη μη ύπαρξη φόβου.</w:t>
      </w:r>
    </w:p>
    <w:p w14:paraId="2C6E40A7"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κύριο Υπουργό.</w:t>
      </w:r>
    </w:p>
    <w:p w14:paraId="2C6E40A8"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Τον λόγο έχει ο κ. Στεργίου για τη δευτερολογία του για τρία λεπτά.</w:t>
      </w:r>
    </w:p>
    <w:p w14:paraId="2C6E40A9"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ΚΩΝΣΤΑΝΤΙΝΟΣ ΣΤΕΡΓΙΟΥ:</w:t>
      </w:r>
      <w:r>
        <w:rPr>
          <w:rFonts w:eastAsia="Times New Roman" w:cs="Times New Roman"/>
          <w:szCs w:val="24"/>
        </w:rPr>
        <w:t xml:space="preserve"> Ευχαρ</w:t>
      </w:r>
      <w:r>
        <w:rPr>
          <w:rFonts w:eastAsia="Times New Roman" w:cs="Times New Roman"/>
          <w:szCs w:val="24"/>
        </w:rPr>
        <w:t>ιστώ, κύριε Πρόεδρε.</w:t>
      </w:r>
    </w:p>
    <w:p w14:paraId="2C6E40AA"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Κύριε Υπουργέ, δεν αμφισβητούμε τις προθέσεις σας για να μην κλείσει το εργοστάσιο  επ’ ουδενί λόγω. Όμως, θα θέλαμε να σας πούμε ότι η σημερινή μας ερώτηση στο Υπουργείο σας έχει να κάνει με την αγωνία</w:t>
      </w:r>
      <w:r>
        <w:rPr>
          <w:rFonts w:eastAsia="Times New Roman" w:cs="Times New Roman"/>
          <w:szCs w:val="24"/>
        </w:rPr>
        <w:t>,</w:t>
      </w:r>
      <w:r>
        <w:rPr>
          <w:rFonts w:eastAsia="Times New Roman" w:cs="Times New Roman"/>
          <w:szCs w:val="24"/>
        </w:rPr>
        <w:t xml:space="preserve"> η οποία σήμερα διακατέχει τους </w:t>
      </w:r>
      <w:r>
        <w:rPr>
          <w:rFonts w:eastAsia="Times New Roman" w:cs="Times New Roman"/>
          <w:szCs w:val="24"/>
        </w:rPr>
        <w:t xml:space="preserve">εργάτες της </w:t>
      </w:r>
      <w:r>
        <w:rPr>
          <w:rFonts w:eastAsia="Times New Roman" w:cs="Times New Roman"/>
          <w:szCs w:val="24"/>
        </w:rPr>
        <w:t>«</w:t>
      </w:r>
      <w:r>
        <w:rPr>
          <w:rFonts w:eastAsia="Times New Roman" w:cs="Times New Roman"/>
          <w:szCs w:val="24"/>
          <w:lang w:val="en-US"/>
        </w:rPr>
        <w:t>Coca</w:t>
      </w:r>
      <w:r>
        <w:rPr>
          <w:rFonts w:eastAsia="Times New Roman" w:cs="Times New Roman"/>
          <w:szCs w:val="24"/>
        </w:rPr>
        <w:t>-</w:t>
      </w:r>
      <w:r>
        <w:rPr>
          <w:rFonts w:eastAsia="Times New Roman" w:cs="Times New Roman"/>
          <w:szCs w:val="24"/>
          <w:lang w:val="en-US"/>
        </w:rPr>
        <w:t>Cola</w:t>
      </w:r>
      <w:r>
        <w:rPr>
          <w:rFonts w:eastAsia="Times New Roman" w:cs="Times New Roman"/>
          <w:szCs w:val="24"/>
        </w:rPr>
        <w:t>»</w:t>
      </w:r>
      <w:r>
        <w:rPr>
          <w:rFonts w:eastAsia="Times New Roman" w:cs="Times New Roman"/>
          <w:szCs w:val="24"/>
        </w:rPr>
        <w:t>,</w:t>
      </w:r>
      <w:r>
        <w:rPr>
          <w:rFonts w:eastAsia="Times New Roman" w:cs="Times New Roman"/>
          <w:szCs w:val="24"/>
        </w:rPr>
        <w:t xml:space="preserve"> αλλά και συνολικότερα την εργατική τάξη της περιοχής μας.</w:t>
      </w:r>
    </w:p>
    <w:p w14:paraId="2C6E40AB"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Εκείνο που θέλουμε να τονίσουμε, κύριε Υπουργέ, είναι ότι οι βιομηχανίες και οι επιχειρηματικοί όμιλοι σήμερα λειτουργούν μέσα σε ένα νομοθετικό πλαίσιο το οποίο υπήρχε, το </w:t>
      </w:r>
      <w:r>
        <w:rPr>
          <w:rFonts w:eastAsia="Times New Roman" w:cs="Times New Roman"/>
          <w:szCs w:val="24"/>
        </w:rPr>
        <w:t xml:space="preserve">οποίο εσείς διατηρείτε και ενισχύετε, το οποίο είναι αντεργατικό ολοκληρωτικά και η συγκεκριμένη βιομηχανία το εκμεταλλεύεται απόλυτα. Πώς; Θα σας το πω, κύριε Υπουργέ. </w:t>
      </w:r>
    </w:p>
    <w:p w14:paraId="2C6E40AC"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Θεωρούμε ότι ένας από τους λόγους που η εταιρεία κλείνει το εργοστάσιο είναι ότι στον Βόλο είναι το μοναδικό εργοστάσιο του ομίλου </w:t>
      </w:r>
      <w:r>
        <w:rPr>
          <w:rFonts w:eastAsia="Times New Roman" w:cs="Times New Roman"/>
          <w:szCs w:val="24"/>
        </w:rPr>
        <w:t>«</w:t>
      </w:r>
      <w:r>
        <w:rPr>
          <w:rFonts w:eastAsia="Times New Roman" w:cs="Times New Roman"/>
          <w:szCs w:val="24"/>
          <w:lang w:val="en-US"/>
        </w:rPr>
        <w:t>Coca</w:t>
      </w:r>
      <w:r>
        <w:rPr>
          <w:rFonts w:eastAsia="Times New Roman" w:cs="Times New Roman"/>
          <w:szCs w:val="24"/>
        </w:rPr>
        <w:t>-</w:t>
      </w:r>
      <w:r>
        <w:rPr>
          <w:rFonts w:eastAsia="Times New Roman" w:cs="Times New Roman"/>
          <w:szCs w:val="24"/>
          <w:lang w:val="en-US"/>
        </w:rPr>
        <w:t>Cola</w:t>
      </w:r>
      <w:r>
        <w:rPr>
          <w:rFonts w:eastAsia="Times New Roman" w:cs="Times New Roman"/>
          <w:szCs w:val="24"/>
        </w:rPr>
        <w:t>»</w:t>
      </w:r>
      <w:r>
        <w:rPr>
          <w:rFonts w:eastAsia="Times New Roman" w:cs="Times New Roman"/>
          <w:szCs w:val="24"/>
        </w:rPr>
        <w:t>,</w:t>
      </w:r>
      <w:r>
        <w:rPr>
          <w:rFonts w:eastAsia="Times New Roman" w:cs="Times New Roman"/>
          <w:szCs w:val="24"/>
        </w:rPr>
        <w:t xml:space="preserve"> όπου υπάρχει σωματείο, όπου υπάρχει επιχειρησιακή σύμβαση, όπου οι εργάτες έχουν συγκροτημένα εργασιακά δικαιώμα</w:t>
      </w:r>
      <w:r>
        <w:rPr>
          <w:rFonts w:eastAsia="Times New Roman" w:cs="Times New Roman"/>
          <w:szCs w:val="24"/>
        </w:rPr>
        <w:t>τα και αμείβονται με την κλαδική σύμβαση και με άλλες παροχές</w:t>
      </w:r>
      <w:r>
        <w:rPr>
          <w:rFonts w:eastAsia="Times New Roman" w:cs="Times New Roman"/>
          <w:szCs w:val="24"/>
        </w:rPr>
        <w:t>,</w:t>
      </w:r>
      <w:r>
        <w:rPr>
          <w:rFonts w:eastAsia="Times New Roman" w:cs="Times New Roman"/>
          <w:szCs w:val="24"/>
        </w:rPr>
        <w:t xml:space="preserve"> που το σωματείο και οι εργάτες πέτυχαν με αγώνες τους. </w:t>
      </w:r>
    </w:p>
    <w:p w14:paraId="2C6E40AD"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Αντίθετα, στο Σχηματάρι που μεταφέρει η εταιρεία τις δραστηριότητες του Βόλου δεν υπάρχει εδώ και είκοσι πέντε χρόνια σωματείο και οι εργ</w:t>
      </w:r>
      <w:r>
        <w:rPr>
          <w:rFonts w:eastAsia="Times New Roman" w:cs="Times New Roman"/>
          <w:szCs w:val="24"/>
        </w:rPr>
        <w:t xml:space="preserve">άτες είναι έρμαια του αντεργατικού νομοθετικού πλαισίου, το οποίο διατηρείτε και, επιτρέψτε μου να πω, θα ενισχύσετε στο μέλλον. </w:t>
      </w:r>
    </w:p>
    <w:p w14:paraId="2C6E40AE"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Επομένως, το κλείσιμο της μονάδας του Βόλου έχει να κάνει με αυτό το πλαίσιο το οποίο ανέφερα πριν το οποίο συμβάλλει στη μεγα</w:t>
      </w:r>
      <w:r>
        <w:rPr>
          <w:rFonts w:eastAsia="Times New Roman" w:cs="Times New Roman"/>
          <w:szCs w:val="24"/>
        </w:rPr>
        <w:t>λύτερη κερδοφορία της βιομηχανίας: εργάτες λάστιχο, εργάτες με μη συγκροτημένα εργασιακά δικαιώματα, εργάτες οι οποίοι θα είναι έρμαια στις ορέξεις της εργοδοσίας.</w:t>
      </w:r>
    </w:p>
    <w:p w14:paraId="2C6E40AF"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Αγαπητέ κύριε Υπουργέ, αναφέρατε ότι οι δυνάμεις της εργασίας είναι αυτές οι οποίες πρέπει ν</w:t>
      </w:r>
      <w:r>
        <w:rPr>
          <w:rFonts w:eastAsia="Times New Roman" w:cs="Times New Roman"/>
          <w:szCs w:val="24"/>
        </w:rPr>
        <w:t xml:space="preserve">α κινήσουν την οικονομία μπροστά. Εμείς λέμε ότι οι δυνάμεις της εργασίας ξεχωρίζουν. Είναι η εργατική τάξη αυτή η οποία κινεί την οικονομία σήμερα μπροστά. Είναι η εργατική τάξη -και ιδιαίτερα οι εργαζόμενοι στην </w:t>
      </w:r>
      <w:r>
        <w:rPr>
          <w:rFonts w:eastAsia="Times New Roman" w:cs="Times New Roman"/>
          <w:szCs w:val="24"/>
        </w:rPr>
        <w:t>«</w:t>
      </w:r>
      <w:r>
        <w:rPr>
          <w:rFonts w:eastAsia="Times New Roman" w:cs="Times New Roman"/>
          <w:szCs w:val="24"/>
          <w:lang w:val="en-US"/>
        </w:rPr>
        <w:t>Coca</w:t>
      </w:r>
      <w:r>
        <w:rPr>
          <w:rFonts w:eastAsia="Times New Roman" w:cs="Times New Roman"/>
          <w:szCs w:val="24"/>
        </w:rPr>
        <w:t>-</w:t>
      </w:r>
      <w:r>
        <w:rPr>
          <w:rFonts w:eastAsia="Times New Roman" w:cs="Times New Roman"/>
          <w:szCs w:val="24"/>
          <w:lang w:val="en-US"/>
        </w:rPr>
        <w:t>Cola</w:t>
      </w:r>
      <w:r>
        <w:rPr>
          <w:rFonts w:eastAsia="Times New Roman" w:cs="Times New Roman"/>
          <w:szCs w:val="24"/>
        </w:rPr>
        <w:t>»</w:t>
      </w:r>
      <w:r>
        <w:rPr>
          <w:rFonts w:eastAsia="Times New Roman" w:cs="Times New Roman"/>
          <w:szCs w:val="24"/>
        </w:rPr>
        <w:t>-</w:t>
      </w:r>
      <w:r>
        <w:rPr>
          <w:rFonts w:eastAsia="Times New Roman" w:cs="Times New Roman"/>
          <w:szCs w:val="24"/>
        </w:rPr>
        <w:t xml:space="preserve"> η οποία πρέπει σήμερα να βγάλ</w:t>
      </w:r>
      <w:r>
        <w:rPr>
          <w:rFonts w:eastAsia="Times New Roman" w:cs="Times New Roman"/>
          <w:szCs w:val="24"/>
        </w:rPr>
        <w:t>ει συμπεράσματα για το ποιος πραγματικά έχει τα κλειδιά της οικονομίας και της εξουσίας σε αυτήν τη χώρα.</w:t>
      </w:r>
    </w:p>
    <w:p w14:paraId="2C6E40B0"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Σε αυτή, λοιπόν, τη φάση κύριε Υπουργέ, θέλουμε να σας τονίσουμε ότι οι εργάτες της </w:t>
      </w:r>
      <w:r>
        <w:rPr>
          <w:rFonts w:eastAsia="Times New Roman" w:cs="Times New Roman"/>
          <w:szCs w:val="24"/>
        </w:rPr>
        <w:t>«</w:t>
      </w:r>
      <w:r>
        <w:rPr>
          <w:rFonts w:eastAsia="Times New Roman" w:cs="Times New Roman"/>
          <w:szCs w:val="24"/>
          <w:lang w:val="en-US"/>
        </w:rPr>
        <w:t>Coca</w:t>
      </w:r>
      <w:r>
        <w:rPr>
          <w:rFonts w:eastAsia="Times New Roman" w:cs="Times New Roman"/>
          <w:szCs w:val="24"/>
        </w:rPr>
        <w:t xml:space="preserve"> </w:t>
      </w:r>
      <w:r>
        <w:rPr>
          <w:rFonts w:eastAsia="Times New Roman" w:cs="Times New Roman"/>
          <w:szCs w:val="24"/>
          <w:lang w:val="en-US"/>
        </w:rPr>
        <w:t>Cola</w:t>
      </w:r>
      <w:r>
        <w:rPr>
          <w:rFonts w:eastAsia="Times New Roman" w:cs="Times New Roman"/>
          <w:szCs w:val="24"/>
        </w:rPr>
        <w:t>»</w:t>
      </w:r>
      <w:r>
        <w:rPr>
          <w:rFonts w:eastAsia="Times New Roman" w:cs="Times New Roman"/>
          <w:szCs w:val="24"/>
        </w:rPr>
        <w:t xml:space="preserve"> αγωνίζονται για να μην κλείσει το εργοστάσιο. Θα είμασ</w:t>
      </w:r>
      <w:r>
        <w:rPr>
          <w:rFonts w:eastAsia="Times New Roman" w:cs="Times New Roman"/>
          <w:szCs w:val="24"/>
        </w:rPr>
        <w:t>τε και είμαστε συμπαραστάτες με όλες μας τις δυνάμεις στον αγώνα που κάνουν για να μην κλείσει το εργοστάσιο.</w:t>
      </w:r>
    </w:p>
    <w:p w14:paraId="2C6E40B1"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Ενημερωτικά να σας πω και να ενισχύσω το επιχείρημά μου αυτό το οποίο είπα πριν, κύριε Υπουργέ, ότι πριν από ένα χρόνο η εταιρία στο Βόλο έκλεισε </w:t>
      </w:r>
      <w:r>
        <w:rPr>
          <w:rFonts w:eastAsia="Times New Roman" w:cs="Times New Roman"/>
          <w:szCs w:val="24"/>
        </w:rPr>
        <w:t xml:space="preserve">τη γραμμή παραγωγής της </w:t>
      </w:r>
      <w:r>
        <w:rPr>
          <w:rFonts w:eastAsia="Times New Roman" w:cs="Times New Roman"/>
          <w:szCs w:val="24"/>
        </w:rPr>
        <w:t>«</w:t>
      </w:r>
      <w:r>
        <w:rPr>
          <w:rFonts w:eastAsia="Times New Roman" w:cs="Times New Roman"/>
          <w:szCs w:val="24"/>
          <w:lang w:val="en-US"/>
        </w:rPr>
        <w:t>Amita</w:t>
      </w:r>
      <w:r>
        <w:rPr>
          <w:rFonts w:eastAsia="Times New Roman" w:cs="Times New Roman"/>
          <w:szCs w:val="24"/>
        </w:rPr>
        <w:t>»</w:t>
      </w:r>
      <w:r>
        <w:rPr>
          <w:rFonts w:eastAsia="Times New Roman" w:cs="Times New Roman"/>
          <w:szCs w:val="24"/>
        </w:rPr>
        <w:t>,</w:t>
      </w:r>
      <w:r>
        <w:rPr>
          <w:rFonts w:eastAsia="Times New Roman" w:cs="Times New Roman"/>
          <w:szCs w:val="24"/>
        </w:rPr>
        <w:t xml:space="preserve"> που απασχολούσε περίπου σαράντα άτομα και μετέφερε τις παραγωγικές δραστηριότητες του τμήματος αυτού στο Σχηματάρι, πάλι χρυσώνοντας το χάπι</w:t>
      </w:r>
      <w:r>
        <w:rPr>
          <w:rFonts w:eastAsia="Times New Roman" w:cs="Times New Roman"/>
          <w:szCs w:val="24"/>
        </w:rPr>
        <w:t>,</w:t>
      </w:r>
      <w:r>
        <w:rPr>
          <w:rFonts w:eastAsia="Times New Roman" w:cs="Times New Roman"/>
          <w:szCs w:val="24"/>
        </w:rPr>
        <w:t xml:space="preserve"> με οικειοθελείς αποχωρήσεις και πάλι δίνοντας τάχα κίνητρα στους εργάτες που θα πήγαιναν στο Σχηματάρι. Ξέρετε πόσοι πήγαν στο Σχηματάρι, κύριε Υπουργέ; Πέντε άτομα από το Βόλο και ήταν οι μοναδικές νέες θέσεις εργασίας που δημιουργήθηκαν στο Σχηματάρι. </w:t>
      </w:r>
    </w:p>
    <w:p w14:paraId="2C6E40B2"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του κυρίου Βουλευτή)</w:t>
      </w:r>
    </w:p>
    <w:p w14:paraId="2C6E40B3"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Ολοκληρώνω με αυτό. </w:t>
      </w:r>
    </w:p>
    <w:p w14:paraId="2C6E40B4"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Γιατί ακριβώς συρρικνώνεται το εργατικό δυναμικό, απεναντίας η παραγωγική δραστηριότητα της βιομηχανίας και ο όγκος των παραγωγικών δυνατοτήτων μεγαλώνει κι έτ</w:t>
      </w:r>
      <w:r>
        <w:rPr>
          <w:rFonts w:eastAsia="Times New Roman" w:cs="Times New Roman"/>
          <w:szCs w:val="24"/>
        </w:rPr>
        <w:t>σι εντατικοποιείται η δουλειά με λιγότερα εργατικά χέρια. Δεν διαφωνούμε ότι η τεχνολογία σήμερα είναι αυτή η οποία κινεί και την παραγωγή, αλλά η τεχνολογία πρέπει να υπηρετεί τις ανάγκες του ανθρώπου, με την έννοια ότι αφού έχουμε τεχνολογική εξέλιξη</w:t>
      </w:r>
      <w:r>
        <w:rPr>
          <w:rFonts w:eastAsia="Times New Roman" w:cs="Times New Roman"/>
          <w:szCs w:val="24"/>
        </w:rPr>
        <w:t>,</w:t>
      </w:r>
      <w:r>
        <w:rPr>
          <w:rFonts w:eastAsia="Times New Roman" w:cs="Times New Roman"/>
          <w:szCs w:val="24"/>
        </w:rPr>
        <w:t xml:space="preserve"> πρ</w:t>
      </w:r>
      <w:r>
        <w:rPr>
          <w:rFonts w:eastAsia="Times New Roman" w:cs="Times New Roman"/>
          <w:szCs w:val="24"/>
        </w:rPr>
        <w:t>έπει οι εργαζόμενοι σήμερα να απολαμβάνουν αυτή την εξέλιξη, μειώνοντας το χρόνο εργασίας τους από οκτώ σε έξι ώρες, σε επτά ώρες κ.ο.κ</w:t>
      </w:r>
      <w:r>
        <w:rPr>
          <w:rFonts w:eastAsia="Times New Roman" w:cs="Times New Roman"/>
          <w:szCs w:val="24"/>
        </w:rPr>
        <w:t>.</w:t>
      </w:r>
      <w:r>
        <w:rPr>
          <w:rFonts w:eastAsia="Times New Roman" w:cs="Times New Roman"/>
          <w:szCs w:val="24"/>
        </w:rPr>
        <w:t>.</w:t>
      </w:r>
    </w:p>
    <w:p w14:paraId="2C6E40B5"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 Απεναντίας, έχουμε τεχνολογική εξέλιξη, έχουμε μείωση εργατικής δύναμης, μεγαλύτερο ποσοστό του τζίρου, μεγαλύτερο πο</w:t>
      </w:r>
      <w:r>
        <w:rPr>
          <w:rFonts w:eastAsia="Times New Roman" w:cs="Times New Roman"/>
          <w:szCs w:val="24"/>
        </w:rPr>
        <w:t xml:space="preserve">σοστό αύξησης των παραγωγικών δυνατοτήτων της χώρας. </w:t>
      </w:r>
    </w:p>
    <w:p w14:paraId="2C6E40B6"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Επίσης, κύριε Υπουργέ -και τελείωσα, κύριε Πρόεδρε- είπατε ότι η επίκαιρη ερώτησή μας γίνεται σε χρονικό σημείο όπου υπάρχει μια διαδικασία διαπραγματεύσεων. Ναι, το γνωρίζουμε. Είχαμε και μαζί μια συνά</w:t>
      </w:r>
      <w:r>
        <w:rPr>
          <w:rFonts w:eastAsia="Times New Roman" w:cs="Times New Roman"/>
          <w:szCs w:val="24"/>
        </w:rPr>
        <w:t>ντηση και μια συνομιλία. Όμως, κύριε Υπουργέ, θέλω να πω ότι η δημοσιότητα όλων των προβλημάτων, αλλά και του συγκεκριμένου, βοηθά στο να πιεστεί η εργοδοσία, αλλά και εσείς από τη μεριά σας για  να βρεθεί αυτή η μεγάλη λύση στο πρόβλημα.</w:t>
      </w:r>
    </w:p>
    <w:p w14:paraId="2C6E40B7"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Ευχαριστώ, κύριε </w:t>
      </w:r>
      <w:r>
        <w:rPr>
          <w:rFonts w:eastAsia="Times New Roman" w:cs="Times New Roman"/>
          <w:szCs w:val="24"/>
        </w:rPr>
        <w:t>Πρόεδρε, για την ανοχή σας.</w:t>
      </w:r>
    </w:p>
    <w:p w14:paraId="2C6E40B8"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τον κ. Στεργίου.</w:t>
      </w:r>
    </w:p>
    <w:p w14:paraId="2C6E40B9"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ο Υπουργός κ. Γεώργιος Κατρούγκαλος για να δευτερολογήσει για τρία λεπτά.</w:t>
      </w:r>
    </w:p>
    <w:p w14:paraId="2C6E40BA"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ΓΕΩΡΓΙΟΣ ΚΑΤΡΟΥΓΚΑΛΟΣ (Υπουργός Εργασίας, Κοινωνικής Ασφάλισης και Κοινωνική</w:t>
      </w:r>
      <w:r>
        <w:rPr>
          <w:rFonts w:eastAsia="Times New Roman" w:cs="Times New Roman"/>
          <w:b/>
          <w:szCs w:val="24"/>
        </w:rPr>
        <w:t xml:space="preserve">ς Αλληλεγγύης): </w:t>
      </w:r>
      <w:r>
        <w:rPr>
          <w:rFonts w:eastAsia="Times New Roman" w:cs="Times New Roman"/>
          <w:szCs w:val="24"/>
        </w:rPr>
        <w:t>Είναι αληθές, έχετε δίκιο. Το υφιστάμενο νομοθετικό πλαίσιο, όπως έχει διαμορφωθεί αυτή την πενταετία, προφανώς θέλει να διώξει τα σωματεία από τους εργασιακούς χώρους. Κατεξοχήν παράδειγμα, η δυνατότητα να συνάπτονται επιχειρησιακές συλλογ</w:t>
      </w:r>
      <w:r>
        <w:rPr>
          <w:rFonts w:eastAsia="Times New Roman" w:cs="Times New Roman"/>
          <w:szCs w:val="24"/>
        </w:rPr>
        <w:t xml:space="preserve">ικές συμβάσεις εργασίας με ενώσεις προσώπων. </w:t>
      </w:r>
    </w:p>
    <w:p w14:paraId="2C6E40BB"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Είναι τα πράγματα που προσπαθούμε να αλλάξουμε. Είμαστε –προφανώς- εντελώς αντίθετοι με αυτή την πρακτική και τη θεωρούμε ακριβώς αντίθετη και στην ευρωπαϊκή κανονικότητα. Γι’ αυτό θα δείτε ότι έχω επιχειρήσει </w:t>
      </w:r>
      <w:r>
        <w:rPr>
          <w:rFonts w:eastAsia="Times New Roman" w:cs="Times New Roman"/>
          <w:szCs w:val="24"/>
        </w:rPr>
        <w:t>πολλές φορές να πω ότι η προσπάθεια που κάνουμε να επιστρέψουμε σε ρυθμισμένο πεδίο εργασίας, δεν είναι επαναστατική πρακτική</w:t>
      </w:r>
      <w:r>
        <w:rPr>
          <w:rFonts w:eastAsia="Times New Roman" w:cs="Times New Roman"/>
          <w:szCs w:val="24"/>
        </w:rPr>
        <w:t>. Ε</w:t>
      </w:r>
      <w:r>
        <w:rPr>
          <w:rFonts w:eastAsia="Times New Roman" w:cs="Times New Roman"/>
          <w:szCs w:val="24"/>
        </w:rPr>
        <w:t>ίναι απλώς επαναφορά σε αυτό που ισχύει στην υπόλοιπη Ευρώπη και αυτό προσπαθούμε να κάνουμε.</w:t>
      </w:r>
    </w:p>
    <w:p w14:paraId="2C6E40BC"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 Στις επόμενες μέρες δείγματα της </w:t>
      </w:r>
      <w:r>
        <w:rPr>
          <w:rFonts w:eastAsia="Times New Roman" w:cs="Times New Roman"/>
          <w:szCs w:val="24"/>
        </w:rPr>
        <w:t xml:space="preserve">προσπάθειας διεθνοποίησης και ανάδειξης της ευρωπαϊκής διάστασης αυτού του θέματος είναι ότι στις 27 έρχεται ο Γενικός Διευθυντής της Διεθνούς Οργάνωσης Εργασίας του </w:t>
      </w:r>
      <w:r>
        <w:rPr>
          <w:rFonts w:eastAsia="Times New Roman" w:cs="Times New Roman"/>
          <w:szCs w:val="24"/>
          <w:lang w:val="en-US"/>
        </w:rPr>
        <w:t>ILO</w:t>
      </w:r>
      <w:r>
        <w:rPr>
          <w:rFonts w:eastAsia="Times New Roman" w:cs="Times New Roman"/>
          <w:szCs w:val="24"/>
        </w:rPr>
        <w:t>, στις 30 και την 1η του μηνός έρχεται η νεοσυσταθείσα επιτροπή παρακολούθησης των διαπ</w:t>
      </w:r>
      <w:r>
        <w:rPr>
          <w:rFonts w:eastAsia="Times New Roman" w:cs="Times New Roman"/>
          <w:szCs w:val="24"/>
        </w:rPr>
        <w:t>ραγματεύσεων του Ευρωπαϊκού Κοινοβουλίου, ακριβώς για να ενισχύσει την προσπάθειά μας αυτή.</w:t>
      </w:r>
    </w:p>
    <w:p w14:paraId="2C6E40BD"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 Κατά τα λοιπά, νομίζω ότι στο συγκεκριμένο ζήτημα θα πρέπει συντονισμένα να βοηθήσουμε τους εργαζομένους στο συγκεκριμένο αγώνα που κάνουν, να βοηθήσουμε την τοπικ</w:t>
      </w:r>
      <w:r>
        <w:rPr>
          <w:rFonts w:eastAsia="Times New Roman" w:cs="Times New Roman"/>
          <w:szCs w:val="24"/>
        </w:rPr>
        <w:t>ή κοινωνία να μπορέσει να κρατήσει μια βιομηχανική μονάδα, η οποία δίνει ζωή, όχι μόνο στους εργαζομένους, αλλά και σε ένα ολόκληρο πλέγμα συνεργαζόμενων μικρότερου τζίρου επαγγελματιών και ελπίζω να είναι παραγωγική η δραστηριοποίηση</w:t>
      </w:r>
      <w:r>
        <w:rPr>
          <w:rFonts w:eastAsia="Times New Roman" w:cs="Times New Roman"/>
          <w:szCs w:val="24"/>
        </w:rPr>
        <w:t>,</w:t>
      </w:r>
      <w:r>
        <w:rPr>
          <w:rFonts w:eastAsia="Times New Roman" w:cs="Times New Roman"/>
          <w:szCs w:val="24"/>
        </w:rPr>
        <w:t xml:space="preserve"> η κοινή </w:t>
      </w:r>
      <w:r>
        <w:rPr>
          <w:rFonts w:eastAsia="Times New Roman" w:cs="Times New Roman"/>
          <w:szCs w:val="24"/>
        </w:rPr>
        <w:t>μας,</w:t>
      </w:r>
      <w:r>
        <w:rPr>
          <w:rFonts w:eastAsia="Times New Roman" w:cs="Times New Roman"/>
          <w:szCs w:val="24"/>
        </w:rPr>
        <w:t xml:space="preserve"> στη συν</w:t>
      </w:r>
      <w:r>
        <w:rPr>
          <w:rFonts w:eastAsia="Times New Roman" w:cs="Times New Roman"/>
          <w:szCs w:val="24"/>
        </w:rPr>
        <w:t xml:space="preserve">άντηση αυτή που θα γίνει την επόμενη Τρίτη. </w:t>
      </w:r>
    </w:p>
    <w:p w14:paraId="2C6E40BE"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Υπουργό Εργασίας, Κοινωνικής Ασφάλισης και Κοινωνικής Αλληλεγγύης κ. Γεώργιο Κατρούγκαλο. </w:t>
      </w:r>
    </w:p>
    <w:p w14:paraId="2C6E40BF"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Προχωρούμε στη </w:t>
      </w:r>
      <w:r>
        <w:rPr>
          <w:rFonts w:eastAsia="Times New Roman" w:cs="Times New Roman"/>
          <w:szCs w:val="24"/>
        </w:rPr>
        <w:t xml:space="preserve">δεύτερη </w:t>
      </w:r>
      <w:r>
        <w:rPr>
          <w:rFonts w:eastAsia="Times New Roman" w:cs="Times New Roman"/>
          <w:szCs w:val="24"/>
        </w:rPr>
        <w:t>με αριθμό 130/13</w:t>
      </w:r>
      <w:r>
        <w:rPr>
          <w:rFonts w:eastAsia="Times New Roman" w:cs="Times New Roman"/>
          <w:szCs w:val="24"/>
        </w:rPr>
        <w:t>-</w:t>
      </w:r>
      <w:r>
        <w:rPr>
          <w:rFonts w:eastAsia="Times New Roman" w:cs="Times New Roman"/>
          <w:szCs w:val="24"/>
        </w:rPr>
        <w:t>11</w:t>
      </w:r>
      <w:r>
        <w:rPr>
          <w:rFonts w:eastAsia="Times New Roman" w:cs="Times New Roman"/>
          <w:szCs w:val="24"/>
        </w:rPr>
        <w:t>-</w:t>
      </w:r>
      <w:r>
        <w:rPr>
          <w:rFonts w:eastAsia="Times New Roman" w:cs="Times New Roman"/>
          <w:szCs w:val="24"/>
        </w:rPr>
        <w:t xml:space="preserve">2015 επίκαιρη ερώτηση </w:t>
      </w:r>
      <w:r>
        <w:rPr>
          <w:rFonts w:eastAsia="Times New Roman" w:cs="Times New Roman"/>
          <w:szCs w:val="24"/>
        </w:rPr>
        <w:t>πρώτ</w:t>
      </w:r>
      <w:r>
        <w:rPr>
          <w:rFonts w:eastAsia="Times New Roman" w:cs="Times New Roman"/>
          <w:szCs w:val="24"/>
        </w:rPr>
        <w:t xml:space="preserve">ου κύκλου </w:t>
      </w:r>
      <w:r>
        <w:rPr>
          <w:rFonts w:eastAsia="Times New Roman" w:cs="Times New Roman"/>
          <w:szCs w:val="24"/>
        </w:rPr>
        <w:t xml:space="preserve">της Βουλευτού </w:t>
      </w:r>
      <w:r>
        <w:rPr>
          <w:rFonts w:eastAsia="Times New Roman" w:cs="Times New Roman"/>
          <w:szCs w:val="24"/>
        </w:rPr>
        <w:t>Β</w:t>
      </w:r>
      <w:r>
        <w:rPr>
          <w:rFonts w:eastAsia="Times New Roman" w:cs="Times New Roman"/>
          <w:szCs w:val="24"/>
        </w:rPr>
        <w:t>΄</w:t>
      </w:r>
      <w:r>
        <w:rPr>
          <w:rFonts w:eastAsia="Times New Roman" w:cs="Times New Roman"/>
          <w:szCs w:val="24"/>
        </w:rPr>
        <w:t xml:space="preserve"> Αθηνών της Νέας Δημοκρατίας κ. Αικατερίνης Παπακώστα-Σιδηροπούλου προς τον Υπουργό Εργασίας, Κοινωνικής Ασφάλισης και Κοινωνικής Αλληλεγγύης, σχετικά με την ανάγκη εξαίρεσης των ατόμων με αναπηρία και βαριά κινητική αναπηρία από </w:t>
      </w:r>
      <w:r>
        <w:rPr>
          <w:rFonts w:eastAsia="Times New Roman" w:cs="Times New Roman"/>
          <w:szCs w:val="24"/>
        </w:rPr>
        <w:t xml:space="preserve">τις νέες μειώσεις του τρίτου μνημονίου. </w:t>
      </w:r>
    </w:p>
    <w:p w14:paraId="2C6E40C0"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Στην ερώτηση θα απαντήσει η Αναπληρώτρια Υπουργός κ. Θεανώ Φωτίου.</w:t>
      </w:r>
    </w:p>
    <w:p w14:paraId="2C6E40C1"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Η κ. Παπακώστα έχει το λόγο για </w:t>
      </w:r>
      <w:r>
        <w:rPr>
          <w:rFonts w:eastAsia="Times New Roman" w:cs="Times New Roman"/>
          <w:szCs w:val="24"/>
        </w:rPr>
        <w:t>δ</w:t>
      </w:r>
      <w:r>
        <w:rPr>
          <w:rFonts w:eastAsia="Times New Roman" w:cs="Times New Roman"/>
          <w:szCs w:val="24"/>
        </w:rPr>
        <w:t>ύ</w:t>
      </w:r>
      <w:r>
        <w:rPr>
          <w:rFonts w:eastAsia="Times New Roman" w:cs="Times New Roman"/>
          <w:szCs w:val="24"/>
        </w:rPr>
        <w:t>ο</w:t>
      </w:r>
      <w:r>
        <w:rPr>
          <w:rFonts w:eastAsia="Times New Roman" w:cs="Times New Roman"/>
          <w:szCs w:val="24"/>
        </w:rPr>
        <w:t xml:space="preserve"> λεπτά για να αναπτύξει την ερώτησή της.</w:t>
      </w:r>
    </w:p>
    <w:p w14:paraId="2C6E40C2"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ΠΑΠΑΚΩΣΤΑ-ΣΙΔΗΡΟΠΟΥΛΟΥ: </w:t>
      </w:r>
      <w:r>
        <w:rPr>
          <w:rFonts w:eastAsia="Times New Roman" w:cs="Times New Roman"/>
          <w:szCs w:val="24"/>
        </w:rPr>
        <w:t>Ευχαριστώ πολύ, κύριε Πρόεδρε.</w:t>
      </w:r>
    </w:p>
    <w:p w14:paraId="2C6E40C3"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Θεώρησα καθήκον μου, κύριε Πρόεδρε, να καταθέσω στη διαδικασία Κοινοβουλευτικού Ελέγχου επίκαιρη ερώτηση προς το Υπουργείο Εργασίας, Κοινωνικής Ασφάλισης και Κοινωνικής Αλληλεγγύης, γιατί θεωρώ ότι η πολιτεία δεν δεσμεύεται απλώς με δηλώσεις ευαισθησίας κα</w:t>
      </w:r>
      <w:r>
        <w:rPr>
          <w:rFonts w:eastAsia="Times New Roman" w:cs="Times New Roman"/>
          <w:szCs w:val="24"/>
        </w:rPr>
        <w:t>ι αλληλεγγύης απέναντι στους πολίτες που είναι άτομα με αναπηρία ή με βαριά κινητική αναπηρία, αλλά πρέπει και εν τοις πράγμασι να το αποδεικνύει.</w:t>
      </w:r>
    </w:p>
    <w:p w14:paraId="2C6E40C4"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Αλλιώς, κύριε Πρόεδρε, κινδυνεύουμε να καταντήσουμε στη διαδικασία εκείνη που ψέγει πολύ έντονα ο Θουκυδίδης </w:t>
      </w:r>
      <w:r>
        <w:rPr>
          <w:rFonts w:eastAsia="Times New Roman" w:cs="Times New Roman"/>
          <w:szCs w:val="24"/>
        </w:rPr>
        <w:t xml:space="preserve">στον Επιτάφιο, λέγοντας για τους δημαγωγούς πολιτικούς ότι βλέπουμε τα λόγια τους και ακούμε τα έργα τους. </w:t>
      </w:r>
    </w:p>
    <w:p w14:paraId="2C6E40C5"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Θέλω, λοιπόν, να ρωτήσω την καθ’ ύλην αρμόδια Υπουργό, η οποία έχει και την αρμοδιότητα, διότι εχθές το βράδυ ψηφίστηκε στη Βουλή των Ελλήνων με δύο</w:t>
      </w:r>
      <w:r>
        <w:rPr>
          <w:rFonts w:eastAsia="Times New Roman" w:cs="Times New Roman"/>
          <w:szCs w:val="24"/>
        </w:rPr>
        <w:t xml:space="preserve"> απώλειες από την πλευρά της κυβερνητικής πλειοψηφίας ο νόμος για τα προαπαιτούμενα και μεταξύ αυτών και οι πλειστηριασμοί για την πρώτη κατοικία, όπου εκεί δεν υπήρξε από την πολιτεία η δεδηλωμένη ευαισθησία της εξαίρεσης των ατόμων με αναπηρία ή με βαριά</w:t>
      </w:r>
      <w:r>
        <w:rPr>
          <w:rFonts w:eastAsia="Times New Roman" w:cs="Times New Roman"/>
          <w:szCs w:val="24"/>
        </w:rPr>
        <w:t xml:space="preserve"> κινητική αναπηρία απέναντι στους πολίτες που την έχουν. Κατά συνέπεια, λοιπόν, δικαιούμαι να ρωτήσω σήμερα για τις δηλώσεις εκείνες για μια πιθανή φορολόγηση των επιδομάτων, των μισθών και των συντάξεων που έχουν προκαλέσει σύγχυση. Αυτό είναι το πρώτο κο</w:t>
      </w:r>
      <w:r>
        <w:rPr>
          <w:rFonts w:eastAsia="Times New Roman" w:cs="Times New Roman"/>
          <w:szCs w:val="24"/>
        </w:rPr>
        <w:t xml:space="preserve">μμάτι. </w:t>
      </w:r>
    </w:p>
    <w:p w14:paraId="2C6E40C6"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Επιπρόσθετα, ανησυχία προκαλεί και μια πιθανή μείωση του εξωϊδρυματικού επιδόματος παραπληγίας, τετραπληγίας, το οποίο λαμβάνουν σήμερα τα άτομα με αναπηρία και με βαριά κινητική αναπηρία και το οποίο χορηγείται ήδη από το 1981. Διότι πρέπει να πω,</w:t>
      </w:r>
      <w:r>
        <w:rPr>
          <w:rFonts w:eastAsia="Times New Roman" w:cs="Times New Roman"/>
          <w:szCs w:val="24"/>
        </w:rPr>
        <w:t xml:space="preserve"> κύριε Πρόεδρε, ότι τα άτομα με αναπηρία και με βαριά κινητική αναπηρία</w:t>
      </w:r>
      <w:r>
        <w:rPr>
          <w:rFonts w:eastAsia="Times New Roman" w:cs="Times New Roman"/>
          <w:szCs w:val="24"/>
        </w:rPr>
        <w:t>,</w:t>
      </w:r>
      <w:r>
        <w:rPr>
          <w:rFonts w:eastAsia="Times New Roman" w:cs="Times New Roman"/>
          <w:szCs w:val="24"/>
        </w:rPr>
        <w:t xml:space="preserve"> εκτός από την άμεση ανάγκη δαπάνης βιοποριστικής που έχει ο μέσος πολίτης, επιβαρύνονται επιπρόσθετα και με δαπάνες λόγω της αναπηρίας τους.</w:t>
      </w:r>
    </w:p>
    <w:p w14:paraId="2C6E40C7"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Και το τρίτο: Ήταν εδώ ο κ. Κατρούγκαλος, </w:t>
      </w:r>
      <w:r>
        <w:rPr>
          <w:rFonts w:eastAsia="Times New Roman" w:cs="Times New Roman"/>
          <w:szCs w:val="24"/>
        </w:rPr>
        <w:t xml:space="preserve">ο οποίος έπρεπε να μείνει γιατί είναι αρμοδιότητά του αυτό. Η περίφημη Επιτροπή Σοφών στις προτάσεις της για το ασφαλιστικό σύστημα της χώρας και για την εφαρμογή του ελάχιστου εγγυημένου εισοδήματος </w:t>
      </w:r>
      <w:r>
        <w:rPr>
          <w:rFonts w:eastAsia="Times New Roman" w:cs="Times New Roman"/>
          <w:szCs w:val="24"/>
        </w:rPr>
        <w:t>εμπεριέχ</w:t>
      </w:r>
      <w:r>
        <w:rPr>
          <w:rFonts w:eastAsia="Times New Roman" w:cs="Times New Roman"/>
          <w:szCs w:val="24"/>
        </w:rPr>
        <w:t>ονται</w:t>
      </w:r>
      <w:r>
        <w:rPr>
          <w:rFonts w:eastAsia="Times New Roman" w:cs="Times New Roman"/>
          <w:szCs w:val="24"/>
        </w:rPr>
        <w:t xml:space="preserve"> στοιχεία, τα οποία έχουν προκαλέσει αβεβαι</w:t>
      </w:r>
      <w:r>
        <w:rPr>
          <w:rFonts w:eastAsia="Times New Roman" w:cs="Times New Roman"/>
          <w:szCs w:val="24"/>
        </w:rPr>
        <w:t>ότητα, δηλαδή –και τελειώνω την πρώτη μου τοποθέτηση- εκφράζεται ο φόβος ότι το «συμμάζεμα» των προνοιακών επιδομάτων, το οποίο η προηγούμενη Κυβέρνηση έκανε με εξαιρετική ευαισθησία</w:t>
      </w:r>
      <w:r>
        <w:rPr>
          <w:rFonts w:eastAsia="Times New Roman" w:cs="Times New Roman"/>
          <w:szCs w:val="24"/>
        </w:rPr>
        <w:t>,</w:t>
      </w:r>
      <w:r>
        <w:rPr>
          <w:rFonts w:eastAsia="Times New Roman" w:cs="Times New Roman"/>
          <w:szCs w:val="24"/>
        </w:rPr>
        <w:t xml:space="preserve"> παρά την οικονομική κρίση, θα οδηγήσει στην εξαθλίωση των ανθρώπων με αν</w:t>
      </w:r>
      <w:r>
        <w:rPr>
          <w:rFonts w:eastAsia="Times New Roman" w:cs="Times New Roman"/>
          <w:szCs w:val="24"/>
        </w:rPr>
        <w:t>απηρία</w:t>
      </w:r>
      <w:r>
        <w:rPr>
          <w:rFonts w:eastAsia="Times New Roman" w:cs="Times New Roman"/>
          <w:szCs w:val="24"/>
        </w:rPr>
        <w:t>,</w:t>
      </w:r>
      <w:r>
        <w:rPr>
          <w:rFonts w:eastAsia="Times New Roman" w:cs="Times New Roman"/>
          <w:szCs w:val="24"/>
        </w:rPr>
        <w:t xml:space="preserve"> καθώς και των οικογενειών τους. Την ερώτηση την έχει η κυρία Υπουργός. Περιμένω την απάντησή της για να τοποθετηθώ στη δευτερολογία μου</w:t>
      </w:r>
    </w:p>
    <w:p w14:paraId="2C6E40C8"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2C6E40C9"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w:t>
      </w:r>
      <w:r>
        <w:rPr>
          <w:rFonts w:eastAsia="Times New Roman" w:cs="Times New Roman"/>
          <w:szCs w:val="24"/>
        </w:rPr>
        <w:t>κ</w:t>
      </w:r>
      <w:r>
        <w:rPr>
          <w:rFonts w:eastAsia="Times New Roman" w:cs="Times New Roman"/>
          <w:szCs w:val="24"/>
        </w:rPr>
        <w:t>.</w:t>
      </w:r>
      <w:r>
        <w:rPr>
          <w:rFonts w:eastAsia="Times New Roman" w:cs="Times New Roman"/>
          <w:szCs w:val="24"/>
        </w:rPr>
        <w:t xml:space="preserve"> Παπακώστα.</w:t>
      </w:r>
    </w:p>
    <w:p w14:paraId="2C6E40CA"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Η Αναπληρώτρια </w:t>
      </w:r>
      <w:r>
        <w:rPr>
          <w:rFonts w:eastAsia="Times New Roman" w:cs="Times New Roman"/>
          <w:szCs w:val="24"/>
        </w:rPr>
        <w:t>Υπουργός κ. Θεανώ Φωτίου έχει το λόγο για τρία λεπτά.</w:t>
      </w:r>
    </w:p>
    <w:p w14:paraId="2C6E40CB"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Κυρία Παπακώστα, χαίρομαι για την ερώτηση που κάνετε, όπως και ξέρω και πολύ καλά τις ενέργειες και τους α</w:t>
      </w:r>
      <w:r>
        <w:rPr>
          <w:rFonts w:eastAsia="Times New Roman" w:cs="Times New Roman"/>
          <w:szCs w:val="24"/>
        </w:rPr>
        <w:t>γώνες σας για άτομα με αναπηρία. Επομένως, σας απαντώ όχι δημαγωγικώς, όπως υπαινιχθήκατε ότι πολλές φορές κάνουν οι πολιτικοί, αλλά επί της ουσίας.</w:t>
      </w:r>
    </w:p>
    <w:p w14:paraId="2C6E40CC"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Πρώτον, όπως ξέρετε από τις βασικές μας εξαγγελίες, ένα από τα κεντρικά μας στοιχεία είναι ότι με νόμο που </w:t>
      </w:r>
      <w:r>
        <w:rPr>
          <w:rFonts w:eastAsia="Times New Roman" w:cs="Times New Roman"/>
          <w:szCs w:val="24"/>
        </w:rPr>
        <w:t xml:space="preserve">θα φέρουμε μέσα σε αυτή την περίοδο, μέσα σε αυτόν τον χρόνο, δηλαδή της Βουλής και εννοώ μέχρι τον Σεπτέμβριο του 2016, θα θεσμοθετήσουμε και θα ενισχύσουμε όλους τους θεσμούς αποϊδρυματοποίησης. </w:t>
      </w:r>
    </w:p>
    <w:p w14:paraId="2C6E40CD"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Με αυτήν την έννοια, θεωρώ ότι προφανώς</w:t>
      </w:r>
      <w:r>
        <w:rPr>
          <w:rFonts w:eastAsia="Times New Roman" w:cs="Times New Roman"/>
          <w:szCs w:val="24"/>
        </w:rPr>
        <w:t>,</w:t>
      </w:r>
      <w:r>
        <w:rPr>
          <w:rFonts w:eastAsia="Times New Roman" w:cs="Times New Roman"/>
          <w:szCs w:val="24"/>
        </w:rPr>
        <w:t xml:space="preserve"> έτσι και αλλιώς ε</w:t>
      </w:r>
      <w:r>
        <w:rPr>
          <w:rFonts w:eastAsia="Times New Roman" w:cs="Times New Roman"/>
          <w:szCs w:val="24"/>
        </w:rPr>
        <w:t xml:space="preserve">ίμαστε σύμμαχοι στο πεδίο με κανέναν τρόπο να μην κοπεί κανένα επίδομα και με κανέναν τρόπο να μην αναγκαστούν άτομα με αναπηρία να προσφύγουν σε ιδρύματα, ενώ σήμερα μπορούν και διατηρούνται μέσα από τις συντάξεις των ανθρώπων που τους βοηθούν ή μέσα από </w:t>
      </w:r>
      <w:r>
        <w:rPr>
          <w:rFonts w:eastAsia="Times New Roman" w:cs="Times New Roman"/>
          <w:szCs w:val="24"/>
        </w:rPr>
        <w:t>τα επιδόματα να βρίσκονται και στο σπίτι τους. Αυτό είναι το πρώτο.</w:t>
      </w:r>
    </w:p>
    <w:p w14:paraId="2C6E40CE"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Ξέρετε πολύ καλά και εμείς δεσμευόμαστε και με την εξειδίκευση της εθνικής στρατηγικής για την κοινωνική ένταξη που υποβάλαμε τον Ιούνιο του 2015, ότι η προστασία των ΑΜΕΑ, δηλαδή των ατόμ</w:t>
      </w:r>
      <w:r>
        <w:rPr>
          <w:rFonts w:eastAsia="Times New Roman" w:cs="Times New Roman"/>
          <w:szCs w:val="24"/>
        </w:rPr>
        <w:t xml:space="preserve">ων με αναπηρία, αποτελεί έναν από τους πυλώνες της ευρωπαϊκής κοινωνικής πολιτικής. </w:t>
      </w:r>
    </w:p>
    <w:p w14:paraId="2C6E40CF" w14:textId="77777777" w:rsidR="005D63A0" w:rsidRDefault="007C7BF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Στο πλαίσιο των πρόσφατων ρυθμίσεων με τον ν. 4336/2015 κι όπως ρητά ορίζεται στην υπ’ αριθμόν 11321/2310/2015 υπουργική απόφαση, ΦΕΚ 2311, που εκδόθηκε κατ’ εξουσιοδότηση</w:t>
      </w:r>
      <w:r>
        <w:rPr>
          <w:rFonts w:eastAsia="Times New Roman" w:cs="Times New Roman"/>
          <w:bCs/>
          <w:shd w:val="clear" w:color="auto" w:fill="FFFFFF"/>
        </w:rPr>
        <w:t xml:space="preserve"> αυτού του νόμου, εξαιρούνται από τα νέα όρια ηλικίας όσοι συνταξιοδοτούνται με βάση τις διατάξεις του ν.612/1977, όπως ισχύει, καθώς και οι μητέρες και οι χήροι πατέρες ανίκανων για κάθε βιοποριστική εργασία τέκνων.</w:t>
      </w:r>
    </w:p>
    <w:p w14:paraId="2C6E40D0" w14:textId="77777777" w:rsidR="005D63A0" w:rsidRDefault="007C7BF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Δεύτερον, ιδιαίτερα όσον αφορά το εξωϊδ</w:t>
      </w:r>
      <w:r>
        <w:rPr>
          <w:rFonts w:eastAsia="Times New Roman" w:cs="Times New Roman"/>
          <w:bCs/>
          <w:shd w:val="clear" w:color="auto" w:fill="FFFFFF"/>
        </w:rPr>
        <w:t xml:space="preserve">ρυματικό επίδομα παραπληγίας και τετραπληγίας και τον κίνδυνο να υποχρεωθούν παραπληγικοί και τετραπληγικοί να προσφύγουν σε ιδρύματα, η πολιτική μας, όπως είπα, βρίσκεται ακριβώς στην αντίθετη κατεύθυνση. </w:t>
      </w:r>
    </w:p>
    <w:p w14:paraId="2C6E40D1" w14:textId="77777777" w:rsidR="005D63A0" w:rsidRDefault="007C7BF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Όπως ξέρετε πολύ καλά, δεν συνδέεται με τον νόμο </w:t>
      </w:r>
      <w:r>
        <w:rPr>
          <w:rFonts w:eastAsia="Times New Roman" w:cs="Times New Roman"/>
          <w:bCs/>
          <w:shd w:val="clear" w:color="auto" w:fill="FFFFFF"/>
        </w:rPr>
        <w:t>για το ασφαλιστικό η εφαρμογή του ελάχιστου εγγυημένου εισοδήματος. Η εφαρμογή του ελάχιστου εγγυημένου εισοδήματος, η οποία θα ξεκινήσει βαθμιαία το 2016 από την 1</w:t>
      </w:r>
      <w:r>
        <w:rPr>
          <w:rFonts w:eastAsia="Times New Roman" w:cs="Times New Roman"/>
          <w:bCs/>
          <w:shd w:val="clear" w:color="auto" w:fill="FFFFFF"/>
          <w:vertAlign w:val="superscript"/>
        </w:rPr>
        <w:t>η</w:t>
      </w:r>
      <w:r>
        <w:rPr>
          <w:rFonts w:eastAsia="Times New Roman" w:cs="Times New Roman"/>
          <w:bCs/>
          <w:shd w:val="clear" w:color="auto" w:fill="FFFFFF"/>
        </w:rPr>
        <w:t xml:space="preserve"> Απριλίου για να ολοκληρωθεί και για να γίνει ενιαία την 1</w:t>
      </w:r>
      <w:r>
        <w:rPr>
          <w:rFonts w:eastAsia="Times New Roman" w:cs="Times New Roman"/>
          <w:bCs/>
          <w:shd w:val="clear" w:color="auto" w:fill="FFFFFF"/>
          <w:vertAlign w:val="superscript"/>
        </w:rPr>
        <w:t>η</w:t>
      </w:r>
      <w:r>
        <w:rPr>
          <w:rFonts w:eastAsia="Times New Roman" w:cs="Times New Roman"/>
          <w:bCs/>
          <w:shd w:val="clear" w:color="auto" w:fill="FFFFFF"/>
        </w:rPr>
        <w:t xml:space="preserve"> Ιανουαρίου του 2017, εξαιρεί τα</w:t>
      </w:r>
      <w:r>
        <w:rPr>
          <w:rFonts w:eastAsia="Times New Roman" w:cs="Times New Roman"/>
          <w:bCs/>
          <w:shd w:val="clear" w:color="auto" w:fill="FFFFFF"/>
        </w:rPr>
        <w:t xml:space="preserve"> άτομα με αναπηρία και ουδέποτε αναφέρεται σε περικοπές οποιουδήποτε τύπου και χαρακτήρα σε άτομα με αναπηρία. </w:t>
      </w:r>
    </w:p>
    <w:p w14:paraId="2C6E40D2" w14:textId="77777777" w:rsidR="005D63A0" w:rsidRDefault="007C7BF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Αυτό το εξασφαλίσαμε ρητά σε όλη τη σύμβαση για τη μελέτη που θα κάνει η Παγκόσμια Τράπεζα Εργασίας για τα προνοιακά. Τις προτάσεις που θα κάνει</w:t>
      </w:r>
      <w:r>
        <w:rPr>
          <w:rFonts w:eastAsia="Times New Roman" w:cs="Times New Roman"/>
          <w:bCs/>
          <w:shd w:val="clear" w:color="auto" w:fill="FFFFFF"/>
        </w:rPr>
        <w:t xml:space="preserve"> δεν είμαστε υποχρεωμένοι να τις λάβουμε υπόψη μας, αλλά πάνω σε αυτό το επίπεδο για την αναθεώρηση όλου του προνοιακού συστήματος, στη σύμβαση που έχουμε κάνει με ρητό τρόπο -μπορώ να σας δώσω και ακριβώς τη σύμβαση- αναφέρεται ότι η μελέτη δεν αφορά κατ’</w:t>
      </w:r>
      <w:r>
        <w:rPr>
          <w:rFonts w:eastAsia="Times New Roman" w:cs="Times New Roman"/>
          <w:bCs/>
          <w:shd w:val="clear" w:color="auto" w:fill="FFFFFF"/>
        </w:rPr>
        <w:t xml:space="preserve"> ουδένα τρόπο τα προνοιακά επιδόματα των ατόμων με αναπηρία. </w:t>
      </w:r>
    </w:p>
    <w:p w14:paraId="2C6E40D3" w14:textId="77777777" w:rsidR="005D63A0" w:rsidRDefault="007C7BF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Επομένως, ελπίζω ότι σε αυτά που ρωτάτε στην πρώτη παρουσία σας απαντώ ικανοποιητικά.</w:t>
      </w:r>
    </w:p>
    <w:p w14:paraId="2C6E40D4" w14:textId="77777777" w:rsidR="005D63A0" w:rsidRDefault="007C7BFB">
      <w:pPr>
        <w:spacing w:line="600" w:lineRule="auto"/>
        <w:ind w:firstLine="720"/>
        <w:jc w:val="both"/>
        <w:rPr>
          <w:rFonts w:eastAsia="Times New Roman" w:cs="Times New Roman"/>
          <w:bCs/>
          <w:shd w:val="clear" w:color="auto" w:fill="FFFFFF"/>
        </w:rPr>
      </w:pPr>
      <w:r>
        <w:rPr>
          <w:rFonts w:eastAsia="Times New Roman"/>
          <w:b/>
          <w:bCs/>
        </w:rPr>
        <w:t>ΠΡΟΕΔΡΕΥΩΝ (Αναστάσιος Κουράκης):</w:t>
      </w:r>
      <w:r>
        <w:rPr>
          <w:rFonts w:eastAsia="Times New Roman" w:cs="Times New Roman"/>
        </w:rPr>
        <w:t xml:space="preserve"> </w:t>
      </w:r>
      <w:r>
        <w:rPr>
          <w:rFonts w:eastAsia="Times New Roman" w:cs="Times New Roman"/>
          <w:bCs/>
          <w:shd w:val="clear" w:color="auto" w:fill="FFFFFF"/>
        </w:rPr>
        <w:t xml:space="preserve">Ευχαριστούμε την </w:t>
      </w:r>
      <w:r>
        <w:rPr>
          <w:rFonts w:eastAsia="Times New Roman" w:cs="Times New Roman"/>
          <w:bCs/>
          <w:shd w:val="clear" w:color="auto" w:fill="FFFFFF"/>
        </w:rPr>
        <w:t>κ</w:t>
      </w:r>
      <w:r>
        <w:rPr>
          <w:rFonts w:eastAsia="Times New Roman" w:cs="Times New Roman"/>
          <w:bCs/>
          <w:shd w:val="clear" w:color="auto" w:fill="FFFFFF"/>
        </w:rPr>
        <w:t>.</w:t>
      </w:r>
      <w:r>
        <w:rPr>
          <w:rFonts w:eastAsia="Times New Roman" w:cs="Times New Roman"/>
          <w:bCs/>
          <w:shd w:val="clear" w:color="auto" w:fill="FFFFFF"/>
        </w:rPr>
        <w:t xml:space="preserve"> Φωτίου, Αναπληρώτρια Υπουργό.</w:t>
      </w:r>
    </w:p>
    <w:p w14:paraId="2C6E40D5" w14:textId="77777777" w:rsidR="005D63A0" w:rsidRDefault="007C7BF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Το</w:t>
      </w:r>
      <w:r>
        <w:rPr>
          <w:rFonts w:eastAsia="Times New Roman" w:cs="Times New Roman"/>
          <w:bCs/>
          <w:shd w:val="clear" w:color="auto" w:fill="FFFFFF"/>
        </w:rPr>
        <w:t>ν</w:t>
      </w:r>
      <w:r>
        <w:rPr>
          <w:rFonts w:eastAsia="Times New Roman" w:cs="Times New Roman"/>
          <w:bCs/>
          <w:shd w:val="clear" w:color="auto" w:fill="FFFFFF"/>
        </w:rPr>
        <w:t xml:space="preserve"> λόγο έχει για τρία λεπτά η κ. Παπακώστα για τη δευτερολογία της. </w:t>
      </w:r>
    </w:p>
    <w:p w14:paraId="2C6E40D6" w14:textId="77777777" w:rsidR="005D63A0" w:rsidRDefault="007C7BFB">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ΑΙΚΑΤΕΡΙΝΗ ΠΑΠΑΚΩΣΤΑ-ΣΙΔΗΡΟΠΟΥΛΟΥ: </w:t>
      </w:r>
      <w:r>
        <w:rPr>
          <w:rFonts w:eastAsia="Times New Roman" w:cs="Times New Roman"/>
          <w:bCs/>
          <w:shd w:val="clear" w:color="auto" w:fill="FFFFFF"/>
        </w:rPr>
        <w:t>Ευχαριστώ πολύ, κύριε Πρόεδρε.</w:t>
      </w:r>
    </w:p>
    <w:p w14:paraId="2C6E40D7" w14:textId="77777777" w:rsidR="005D63A0" w:rsidRDefault="007C7BF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Ευχαριστώ πάρα πολύ την </w:t>
      </w:r>
      <w:r>
        <w:rPr>
          <w:rFonts w:eastAsia="Times New Roman" w:cs="Times New Roman"/>
          <w:bCs/>
          <w:shd w:val="clear" w:color="auto" w:fill="FFFFFF"/>
        </w:rPr>
        <w:t>κ</w:t>
      </w:r>
      <w:r>
        <w:rPr>
          <w:rFonts w:eastAsia="Times New Roman" w:cs="Times New Roman"/>
          <w:bCs/>
          <w:shd w:val="clear" w:color="auto" w:fill="FFFFFF"/>
        </w:rPr>
        <w:t>.</w:t>
      </w:r>
      <w:r>
        <w:rPr>
          <w:rFonts w:eastAsia="Times New Roman" w:cs="Times New Roman"/>
          <w:bCs/>
          <w:shd w:val="clear" w:color="auto" w:fill="FFFFFF"/>
        </w:rPr>
        <w:t xml:space="preserve"> Φωτίου για τη δήλωση καλής βουλήσεως απέναντι στα ζητήματα</w:t>
      </w:r>
      <w:r>
        <w:rPr>
          <w:rFonts w:eastAsia="Times New Roman" w:cs="Times New Roman"/>
          <w:bCs/>
          <w:shd w:val="clear" w:color="auto" w:fill="FFFFFF"/>
        </w:rPr>
        <w:t>,</w:t>
      </w:r>
      <w:r>
        <w:rPr>
          <w:rFonts w:eastAsia="Times New Roman" w:cs="Times New Roman"/>
          <w:bCs/>
          <w:shd w:val="clear" w:color="auto" w:fill="FFFFFF"/>
        </w:rPr>
        <w:t xml:space="preserve"> τα οποία έχω θέσει. Το τοποθετώ έτσι</w:t>
      </w:r>
      <w:r>
        <w:rPr>
          <w:rFonts w:eastAsia="Times New Roman" w:cs="Times New Roman"/>
          <w:bCs/>
          <w:shd w:val="clear" w:color="auto" w:fill="FFFFFF"/>
        </w:rPr>
        <w:t xml:space="preserve">, διότι θέλω να πω, κύριε Πρόεδρε, το εξής. Οι καλές προθέσεις πάντοτε, δυστυχώς, στην ιστορία της ανθρωπότητας έχουν αποδείξει ότι οδηγούν σε έναν δρόμο, ο οποίος σπαρμένος με καλές προθέσεις οδηγεί στην κόλαση. </w:t>
      </w:r>
    </w:p>
    <w:p w14:paraId="2C6E40D8" w14:textId="77777777" w:rsidR="005D63A0" w:rsidRDefault="007C7BF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Υπό την έννοια αυτή, θέλω δέσμευση, κύριε </w:t>
      </w:r>
      <w:r>
        <w:rPr>
          <w:rFonts w:eastAsia="Times New Roman" w:cs="Times New Roman"/>
          <w:bCs/>
          <w:shd w:val="clear" w:color="auto" w:fill="FFFFFF"/>
        </w:rPr>
        <w:t>Υπουργέ. Και προσέξτε</w:t>
      </w:r>
      <w:r>
        <w:rPr>
          <w:rFonts w:eastAsia="Times New Roman" w:cs="Times New Roman"/>
          <w:bCs/>
          <w:shd w:val="clear" w:color="auto" w:fill="FFFFFF"/>
        </w:rPr>
        <w:t>: Τ</w:t>
      </w:r>
      <w:r>
        <w:rPr>
          <w:rFonts w:eastAsia="Times New Roman" w:cs="Times New Roman"/>
          <w:bCs/>
          <w:shd w:val="clear" w:color="auto" w:fill="FFFFFF"/>
        </w:rPr>
        <w:t xml:space="preserve">ο ελάχιστο εγγυημένο εισόδημα ήταν δική μας πολιτική, η οποία είχε ξεκινήσει πιλοτικά και η οποία </w:t>
      </w:r>
      <w:r>
        <w:rPr>
          <w:rFonts w:eastAsia="Times New Roman"/>
          <w:bCs/>
          <w:shd w:val="clear" w:color="auto" w:fill="FFFFFF"/>
        </w:rPr>
        <w:t>βεβαίως</w:t>
      </w:r>
      <w:r>
        <w:rPr>
          <w:rFonts w:eastAsia="Times New Roman" w:cs="Times New Roman"/>
          <w:bCs/>
          <w:shd w:val="clear" w:color="auto" w:fill="FFFFFF"/>
        </w:rPr>
        <w:t xml:space="preserve"> διεκόπη</w:t>
      </w:r>
      <w:r>
        <w:rPr>
          <w:rFonts w:eastAsia="Times New Roman" w:cs="Times New Roman"/>
          <w:bCs/>
          <w:shd w:val="clear" w:color="auto" w:fill="FFFFFF"/>
        </w:rPr>
        <w:t>,</w:t>
      </w:r>
      <w:r>
        <w:rPr>
          <w:rFonts w:eastAsia="Times New Roman" w:cs="Times New Roman"/>
          <w:bCs/>
          <w:shd w:val="clear" w:color="auto" w:fill="FFFFFF"/>
        </w:rPr>
        <w:t xml:space="preserve"> λόγω του ότι προκηρύχθηκαν οι εκλογές και άλλαξε η διακυβέρνηση της χώρας. Με τα λεγόμενά σας, χαίρομαι να ακούω την </w:t>
      </w:r>
      <w:r>
        <w:rPr>
          <w:rFonts w:eastAsia="Times New Roman" w:cs="Times New Roman"/>
          <w:bCs/>
          <w:shd w:val="clear" w:color="auto" w:fill="FFFFFF"/>
        </w:rPr>
        <w:t xml:space="preserve">επίκληση του ελάχιστου εγγυημένου εισοδήματος, γιατί επιβεβαιώνεται μια πολιτική η οποία </w:t>
      </w:r>
      <w:r>
        <w:rPr>
          <w:rFonts w:eastAsia="Times New Roman"/>
          <w:bCs/>
          <w:shd w:val="clear" w:color="auto" w:fill="FFFFFF"/>
        </w:rPr>
        <w:t>είναι</w:t>
      </w:r>
      <w:r>
        <w:rPr>
          <w:rFonts w:eastAsia="Times New Roman" w:cs="Times New Roman"/>
          <w:bCs/>
          <w:shd w:val="clear" w:color="auto" w:fill="FFFFFF"/>
        </w:rPr>
        <w:t xml:space="preserve"> ορθή και η οποία βοηθάει την κοινωνία και ειδικά τις ευαίσθητες κοινωνικές ομάδες. Αυτή </w:t>
      </w:r>
      <w:r>
        <w:rPr>
          <w:rFonts w:eastAsia="Times New Roman"/>
          <w:bCs/>
          <w:shd w:val="clear" w:color="auto" w:fill="FFFFFF"/>
        </w:rPr>
        <w:t>είναι</w:t>
      </w:r>
      <w:r>
        <w:rPr>
          <w:rFonts w:eastAsia="Times New Roman" w:cs="Times New Roman"/>
          <w:bCs/>
          <w:shd w:val="clear" w:color="auto" w:fill="FFFFFF"/>
        </w:rPr>
        <w:t xml:space="preserve"> η πρώτη παρατήρηση. </w:t>
      </w:r>
    </w:p>
    <w:p w14:paraId="2C6E40D9" w14:textId="77777777" w:rsidR="005D63A0" w:rsidRDefault="007C7BF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Επειδή όλα καταχωρίζονται στα Πρακτικά και αυτ</w:t>
      </w:r>
      <w:r>
        <w:rPr>
          <w:rFonts w:eastAsia="Times New Roman" w:cs="Times New Roman"/>
          <w:bCs/>
          <w:shd w:val="clear" w:color="auto" w:fill="FFFFFF"/>
        </w:rPr>
        <w:t xml:space="preserve">ή </w:t>
      </w:r>
      <w:r>
        <w:rPr>
          <w:rFonts w:eastAsia="Times New Roman"/>
          <w:bCs/>
          <w:shd w:val="clear" w:color="auto" w:fill="FFFFFF"/>
        </w:rPr>
        <w:t>είναι</w:t>
      </w:r>
      <w:r>
        <w:rPr>
          <w:rFonts w:eastAsia="Times New Roman" w:cs="Times New Roman"/>
          <w:bCs/>
          <w:shd w:val="clear" w:color="auto" w:fill="FFFFFF"/>
        </w:rPr>
        <w:t xml:space="preserve"> η έννοια -αν θέλετε- του κοινοβουλευτικού ελέγχου στην </w:t>
      </w:r>
      <w:r>
        <w:rPr>
          <w:rFonts w:eastAsia="Times New Roman" w:cs="Times New Roman"/>
          <w:bCs/>
          <w:shd w:val="clear" w:color="auto" w:fill="FFFFFF"/>
        </w:rPr>
        <w:t>Ο</w:t>
      </w:r>
      <w:r>
        <w:rPr>
          <w:rFonts w:eastAsia="Times New Roman" w:cs="Times New Roman"/>
          <w:bCs/>
          <w:shd w:val="clear" w:color="auto" w:fill="FFFFFF"/>
        </w:rPr>
        <w:t xml:space="preserve">λομέλεια, όπου προσέρχονται οι Υπουργοί να απαντήσουν, φεύγω, από εδώ, κύριε Πρόεδρε, με τις εξής δεσμεύσεις, αν κατάλαβα καλά. Αν όχι, πείτε μου τι ακριβώς θα ισχύσει. </w:t>
      </w:r>
    </w:p>
    <w:p w14:paraId="2C6E40DA" w14:textId="77777777" w:rsidR="005D63A0" w:rsidRDefault="007C7BF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Η δέσμευση, λοιπόν, πο</w:t>
      </w:r>
      <w:r>
        <w:rPr>
          <w:rFonts w:eastAsia="Times New Roman" w:cs="Times New Roman"/>
          <w:bCs/>
          <w:shd w:val="clear" w:color="auto" w:fill="FFFFFF"/>
        </w:rPr>
        <w:t xml:space="preserve">υ αναλαμβάνετε ως καθ’ ύλην αρμόδιο Υπουργείο και ως καθ’ ύλην αρμόδια Υπουργός </w:t>
      </w:r>
      <w:r>
        <w:rPr>
          <w:rFonts w:eastAsia="Times New Roman"/>
          <w:bCs/>
          <w:shd w:val="clear" w:color="auto" w:fill="FFFFFF"/>
        </w:rPr>
        <w:t>είναι</w:t>
      </w:r>
      <w:r>
        <w:rPr>
          <w:rFonts w:eastAsia="Times New Roman" w:cs="Times New Roman"/>
          <w:bCs/>
          <w:shd w:val="clear" w:color="auto" w:fill="FFFFFF"/>
        </w:rPr>
        <w:t xml:space="preserve"> να μη συνδέσετε το ελάχιστο εγγυημένο εισόδημα -να το ξεκαθαρίσουμε- με το προνομιακό επίδομα, ώστε να αποφευχθεί μια επιπρόσθετη, όπως συμφωνούμε, μείωση των εισοδημάτων</w:t>
      </w:r>
      <w:r>
        <w:rPr>
          <w:rFonts w:eastAsia="Times New Roman" w:cs="Times New Roman"/>
          <w:bCs/>
          <w:shd w:val="clear" w:color="auto" w:fill="FFFFFF"/>
        </w:rPr>
        <w:t xml:space="preserve"> των πολιτών με αναπηρία. Αυτή </w:t>
      </w:r>
      <w:r>
        <w:rPr>
          <w:rFonts w:eastAsia="Times New Roman"/>
          <w:bCs/>
          <w:shd w:val="clear" w:color="auto" w:fill="FFFFFF"/>
        </w:rPr>
        <w:t>είναι</w:t>
      </w:r>
      <w:r>
        <w:rPr>
          <w:rFonts w:eastAsia="Times New Roman" w:cs="Times New Roman"/>
          <w:bCs/>
          <w:shd w:val="clear" w:color="auto" w:fill="FFFFFF"/>
        </w:rPr>
        <w:t xml:space="preserve"> η πρώτη δέσμευσή σας. </w:t>
      </w:r>
    </w:p>
    <w:p w14:paraId="2C6E40DB" w14:textId="77777777" w:rsidR="005D63A0" w:rsidRDefault="007C7BF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Η δεύτερη δέσμευσή σας </w:t>
      </w:r>
      <w:r>
        <w:rPr>
          <w:rFonts w:eastAsia="Times New Roman"/>
          <w:bCs/>
          <w:shd w:val="clear" w:color="auto" w:fill="FFFFFF"/>
        </w:rPr>
        <w:t>είναι</w:t>
      </w:r>
      <w:r>
        <w:rPr>
          <w:rFonts w:eastAsia="Times New Roman" w:cs="Times New Roman"/>
          <w:bCs/>
          <w:shd w:val="clear" w:color="auto" w:fill="FFFFFF"/>
        </w:rPr>
        <w:t xml:space="preserve"> η άμεση εξαίρεση των ατόμων με αναπηρία και με βαριά κινητική αναπηρία από νέες μειώσεις, οι οποίες προκύπτουν από τη συμφωνία που υπογράψατε, δηλαδή από το τρίτο μνημ</w:t>
      </w:r>
      <w:r>
        <w:rPr>
          <w:rFonts w:eastAsia="Times New Roman" w:cs="Times New Roman"/>
          <w:bCs/>
          <w:shd w:val="clear" w:color="auto" w:fill="FFFFFF"/>
        </w:rPr>
        <w:t>όνιο.</w:t>
      </w:r>
    </w:p>
    <w:p w14:paraId="2C6E40DC" w14:textId="77777777" w:rsidR="005D63A0" w:rsidRDefault="007C7BF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Και η τρίτη δέσμευση </w:t>
      </w:r>
      <w:r>
        <w:rPr>
          <w:rFonts w:eastAsia="Times New Roman"/>
          <w:bCs/>
          <w:shd w:val="clear" w:color="auto" w:fill="FFFFFF"/>
        </w:rPr>
        <w:t>είναι</w:t>
      </w:r>
      <w:r>
        <w:rPr>
          <w:rFonts w:eastAsia="Times New Roman" w:cs="Times New Roman"/>
          <w:bCs/>
          <w:shd w:val="clear" w:color="auto" w:fill="FFFFFF"/>
        </w:rPr>
        <w:t xml:space="preserve"> να μη μειωθεί το </w:t>
      </w:r>
      <w:r>
        <w:rPr>
          <w:rFonts w:eastAsia="Times New Roman"/>
          <w:bCs/>
          <w:shd w:val="clear" w:color="auto" w:fill="FFFFFF"/>
        </w:rPr>
        <w:t>ε</w:t>
      </w:r>
      <w:r>
        <w:rPr>
          <w:rFonts w:eastAsia="Times New Roman" w:cs="Times New Roman"/>
          <w:bCs/>
          <w:shd w:val="clear" w:color="auto" w:fill="FFFFFF"/>
        </w:rPr>
        <w:t xml:space="preserve">ξωϊδρυματικό επίδομα παραπληγίας και τετραπληγίας. </w:t>
      </w:r>
    </w:p>
    <w:p w14:paraId="2C6E40DD" w14:textId="77777777" w:rsidR="005D63A0" w:rsidRDefault="007C7BFB">
      <w:pPr>
        <w:spacing w:after="0" w:line="600" w:lineRule="auto"/>
        <w:jc w:val="both"/>
        <w:rPr>
          <w:rFonts w:eastAsia="Times New Roman" w:cs="Times New Roman"/>
          <w:szCs w:val="24"/>
        </w:rPr>
      </w:pPr>
      <w:r>
        <w:rPr>
          <w:rFonts w:eastAsia="Times New Roman" w:cs="Times New Roman"/>
          <w:szCs w:val="24"/>
        </w:rPr>
        <w:t xml:space="preserve">Διότι εδώ πρέπει να σας βάλω και την εξής διάσταση, την οποία δεν έχει αντιληφθεί η πολιτεία </w:t>
      </w:r>
      <w:r>
        <w:rPr>
          <w:rFonts w:eastAsia="Times New Roman" w:cs="Times New Roman"/>
          <w:szCs w:val="24"/>
        </w:rPr>
        <w:t>στο</w:t>
      </w:r>
      <w:r>
        <w:rPr>
          <w:rFonts w:eastAsia="Times New Roman" w:cs="Times New Roman"/>
          <w:szCs w:val="24"/>
        </w:rPr>
        <w:t>ν</w:t>
      </w:r>
      <w:r>
        <w:rPr>
          <w:rFonts w:eastAsia="Times New Roman" w:cs="Times New Roman"/>
          <w:szCs w:val="24"/>
        </w:rPr>
        <w:t xml:space="preserve"> βαθμό και στην έκταση που πρέπει: </w:t>
      </w:r>
    </w:p>
    <w:p w14:paraId="2C6E40DE" w14:textId="77777777" w:rsidR="005D63A0" w:rsidRDefault="007C7BFB">
      <w:pPr>
        <w:spacing w:after="0" w:line="600" w:lineRule="auto"/>
        <w:ind w:firstLine="720"/>
        <w:jc w:val="both"/>
        <w:rPr>
          <w:rFonts w:eastAsia="Times New Roman" w:cs="Times New Roman"/>
          <w:szCs w:val="24"/>
        </w:rPr>
      </w:pPr>
      <w:r>
        <w:rPr>
          <w:rFonts w:eastAsia="Times New Roman" w:cs="Times New Roman"/>
          <w:szCs w:val="24"/>
        </w:rPr>
        <w:t xml:space="preserve">Πρέπει να ξέρετε, κυρία Φωτίου, ότι αρκετές από τις δαπάνες δεν καλύπτονται, δυστυχώς, από τον ΕΟΠΥΥ και τα άτομα με αναπηρία χρήζουν φροντίδας όλο το εικοσιτετράωρο, την οποία </w:t>
      </w:r>
      <w:r>
        <w:rPr>
          <w:rFonts w:eastAsia="Times New Roman" w:cs="Times New Roman"/>
          <w:szCs w:val="24"/>
        </w:rPr>
        <w:t xml:space="preserve">τούς </w:t>
      </w:r>
      <w:r>
        <w:rPr>
          <w:rFonts w:eastAsia="Times New Roman" w:cs="Times New Roman"/>
          <w:szCs w:val="24"/>
        </w:rPr>
        <w:t xml:space="preserve">παρέχουν οι φροντιστές τους, που δεν είναι άλλοι από τα αδέλφια τους, από </w:t>
      </w:r>
      <w:r>
        <w:rPr>
          <w:rFonts w:eastAsia="Times New Roman" w:cs="Times New Roman"/>
          <w:szCs w:val="24"/>
        </w:rPr>
        <w:t xml:space="preserve">τους συζύγους τους, από τους γονείς τους ή και από εξειδικευμένο προσωπικό σε κάποιες περιπτώσεις. </w:t>
      </w:r>
    </w:p>
    <w:p w14:paraId="2C6E40DF" w14:textId="77777777" w:rsidR="005D63A0" w:rsidRDefault="007C7BFB">
      <w:pPr>
        <w:spacing w:after="0" w:line="600" w:lineRule="auto"/>
        <w:ind w:firstLine="720"/>
        <w:jc w:val="both"/>
        <w:rPr>
          <w:rFonts w:eastAsia="Times New Roman" w:cs="Times New Roman"/>
          <w:szCs w:val="24"/>
        </w:rPr>
      </w:pPr>
      <w:r>
        <w:rPr>
          <w:rFonts w:eastAsia="Times New Roman" w:cs="Times New Roman"/>
          <w:szCs w:val="24"/>
        </w:rPr>
        <w:t>Αυτό, λοιπόν, αντιλαμβάνομαι ότι έχει πέσει στην αντίληψή σας, έτσι ώστε να καταλάβετε ότι τα άτομα αυτά υφίστανται διπλή επιβάρυνση.</w:t>
      </w:r>
    </w:p>
    <w:p w14:paraId="2C6E40E0" w14:textId="77777777" w:rsidR="005D63A0" w:rsidRDefault="007C7BFB">
      <w:pPr>
        <w:spacing w:after="0" w:line="600" w:lineRule="auto"/>
        <w:ind w:firstLine="720"/>
        <w:jc w:val="both"/>
        <w:rPr>
          <w:rFonts w:eastAsia="Times New Roman" w:cs="Times New Roman"/>
          <w:szCs w:val="24"/>
        </w:rPr>
      </w:pPr>
      <w:r>
        <w:rPr>
          <w:rFonts w:eastAsia="Times New Roman" w:cs="Times New Roman"/>
          <w:szCs w:val="24"/>
        </w:rPr>
        <w:t>Άρα, κύριε Πρόεδρε, φε</w:t>
      </w:r>
      <w:r>
        <w:rPr>
          <w:rFonts w:eastAsia="Times New Roman" w:cs="Times New Roman"/>
          <w:szCs w:val="24"/>
        </w:rPr>
        <w:t>ύγω και με τη δέσμευση ότι και αυτό θα αποφευχθεί, μιας και σε όλα τα προηγούμενα τα οποία είπαμε δεν νομίζω ότι οι συμπολίτες μας με αναπηρία και ιδιαίτερα με βαριά κινητική αναπηρία καλύπτονται από τις παροχές της πολιτείας, ως δείγμα ισόνομης και ισότιμ</w:t>
      </w:r>
      <w:r>
        <w:rPr>
          <w:rFonts w:eastAsia="Times New Roman" w:cs="Times New Roman"/>
          <w:szCs w:val="24"/>
        </w:rPr>
        <w:t xml:space="preserve">ης αντιμετώπισης και ελάχιστης δικαιοσύνης απέναντι στα δικαιώματά τους, για τα οποία όλοι νομίζω ότι ενδιαφερόμαστε. </w:t>
      </w:r>
    </w:p>
    <w:p w14:paraId="2C6E40E1" w14:textId="77777777" w:rsidR="005D63A0" w:rsidRDefault="007C7BFB">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2C6E40E2" w14:textId="77777777" w:rsidR="005D63A0" w:rsidRDefault="007C7BFB">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κυρία Παπακώστα. </w:t>
      </w:r>
    </w:p>
    <w:p w14:paraId="2C6E40E3" w14:textId="77777777" w:rsidR="005D63A0" w:rsidRDefault="007C7BFB">
      <w:pPr>
        <w:spacing w:after="0" w:line="600" w:lineRule="auto"/>
        <w:ind w:firstLine="720"/>
        <w:jc w:val="both"/>
        <w:rPr>
          <w:rFonts w:eastAsia="Times New Roman" w:cs="Times New Roman"/>
          <w:szCs w:val="24"/>
        </w:rPr>
      </w:pPr>
      <w:r>
        <w:rPr>
          <w:rFonts w:eastAsia="Times New Roman" w:cs="Times New Roman"/>
          <w:szCs w:val="24"/>
        </w:rPr>
        <w:t xml:space="preserve">Κυρία Φωτίου, έχετε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για τη δευτερολογία σας για τρία λεπτά. </w:t>
      </w:r>
    </w:p>
    <w:p w14:paraId="2C6E40E4" w14:textId="77777777" w:rsidR="005D63A0" w:rsidRDefault="007C7BFB">
      <w:pPr>
        <w:spacing w:after="0"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 xml:space="preserve">Κυρία Παπακώστα, χαίρομαι για την επανάληψη όσων είπα, διότι ίσως με αυτόν τον τρόπο γίνονται πιο αξιόπιστα κατά </w:t>
      </w:r>
      <w:r>
        <w:rPr>
          <w:rFonts w:eastAsia="Times New Roman" w:cs="Times New Roman"/>
          <w:szCs w:val="24"/>
        </w:rPr>
        <w:t xml:space="preserve">την άποψή σας. Πάντως, συμφωνώ απόλυτα. </w:t>
      </w:r>
    </w:p>
    <w:p w14:paraId="2C6E40E5" w14:textId="77777777" w:rsidR="005D63A0" w:rsidRDefault="007C7BFB">
      <w:pPr>
        <w:spacing w:after="0" w:line="600" w:lineRule="auto"/>
        <w:ind w:firstLine="720"/>
        <w:jc w:val="both"/>
        <w:rPr>
          <w:rFonts w:eastAsia="Times New Roman" w:cs="Times New Roman"/>
          <w:szCs w:val="24"/>
        </w:rPr>
      </w:pPr>
      <w:r>
        <w:rPr>
          <w:rFonts w:eastAsia="Times New Roman" w:cs="Times New Roman"/>
          <w:szCs w:val="24"/>
        </w:rPr>
        <w:t xml:space="preserve">Όμως, έχετε πει ορισμένα πράγματα που δεν ισχύουν. Το πρώτο είναι ότι δεν διακόψαμε ποτέ την εφαρμογή του πιλοτικού προγράμματος της </w:t>
      </w:r>
      <w:r>
        <w:rPr>
          <w:rFonts w:eastAsia="Times New Roman" w:cs="Times New Roman"/>
          <w:szCs w:val="24"/>
        </w:rPr>
        <w:t>κ</w:t>
      </w:r>
      <w:r>
        <w:rPr>
          <w:rFonts w:eastAsia="Times New Roman" w:cs="Times New Roman"/>
          <w:szCs w:val="24"/>
        </w:rPr>
        <w:t>υβέρνησής</w:t>
      </w:r>
      <w:r>
        <w:rPr>
          <w:rFonts w:eastAsia="Times New Roman" w:cs="Times New Roman"/>
          <w:szCs w:val="24"/>
        </w:rPr>
        <w:t xml:space="preserve"> σας σε δεκατρείς δήμους και συνολικά για είκοσι χιλιάδες άτομα. Και μέχ</w:t>
      </w:r>
      <w:r>
        <w:rPr>
          <w:rFonts w:eastAsia="Times New Roman" w:cs="Times New Roman"/>
          <w:szCs w:val="24"/>
        </w:rPr>
        <w:t xml:space="preserve">ρι σήμερα εκταμιεύουμε ορθά και με βάση όλες τις διασταυρώσεις, οι οποίες γίνονται από το πιλοτικό πρόγραμμα, το οποίο είχατε κάνει ως </w:t>
      </w:r>
      <w:r>
        <w:rPr>
          <w:rFonts w:eastAsia="Times New Roman" w:cs="Times New Roman"/>
          <w:szCs w:val="24"/>
        </w:rPr>
        <w:t>κ</w:t>
      </w:r>
      <w:r>
        <w:rPr>
          <w:rFonts w:eastAsia="Times New Roman" w:cs="Times New Roman"/>
          <w:szCs w:val="24"/>
        </w:rPr>
        <w:t>υβέρνηση</w:t>
      </w:r>
      <w:r>
        <w:rPr>
          <w:rFonts w:eastAsia="Times New Roman" w:cs="Times New Roman"/>
          <w:szCs w:val="24"/>
        </w:rPr>
        <w:t xml:space="preserve">, όσον αφορά στο ελάχιστο εγγυημένο εισόδημα. </w:t>
      </w:r>
    </w:p>
    <w:p w14:paraId="2C6E40E6" w14:textId="77777777" w:rsidR="005D63A0" w:rsidRDefault="007C7BFB">
      <w:pPr>
        <w:spacing w:after="0" w:line="600" w:lineRule="auto"/>
        <w:ind w:firstLine="720"/>
        <w:jc w:val="both"/>
        <w:rPr>
          <w:rFonts w:eastAsia="Times New Roman" w:cs="Times New Roman"/>
          <w:szCs w:val="24"/>
        </w:rPr>
      </w:pPr>
      <w:r>
        <w:rPr>
          <w:rFonts w:eastAsia="Times New Roman" w:cs="Times New Roman"/>
          <w:szCs w:val="24"/>
        </w:rPr>
        <w:t>Μάλιστα, εντός των ημερών τροπολογούμε τη δική σας απόφαση να δώσ</w:t>
      </w:r>
      <w:r>
        <w:rPr>
          <w:rFonts w:eastAsia="Times New Roman" w:cs="Times New Roman"/>
          <w:szCs w:val="24"/>
        </w:rPr>
        <w:t xml:space="preserve">ετε 20 εκατομμύρια σε αυτό το ελάχιστο εγγυημένο εισόδημα, διότι δεν έφτασαν και διότι πρέπει να δώσουμε 28 εκατομμύρια, τα οποία προβλέψαμε. Άρα ουδέποτε το σταματήσαμε. </w:t>
      </w:r>
    </w:p>
    <w:p w14:paraId="2C6E40E7" w14:textId="77777777" w:rsidR="005D63A0" w:rsidRDefault="007C7BFB">
      <w:pPr>
        <w:spacing w:after="0" w:line="600" w:lineRule="auto"/>
        <w:ind w:firstLine="720"/>
        <w:jc w:val="both"/>
        <w:rPr>
          <w:rFonts w:eastAsia="Times New Roman" w:cs="Times New Roman"/>
          <w:szCs w:val="24"/>
        </w:rPr>
      </w:pPr>
      <w:r>
        <w:rPr>
          <w:rFonts w:eastAsia="Times New Roman" w:cs="Times New Roman"/>
          <w:szCs w:val="24"/>
        </w:rPr>
        <w:t>Έχω να πω ξανά και ξανά, όπως έχω πει επανειλημμένα για το ελάχιστο εγγυημένο εισόδη</w:t>
      </w:r>
      <w:r>
        <w:rPr>
          <w:rFonts w:eastAsia="Times New Roman" w:cs="Times New Roman"/>
          <w:szCs w:val="24"/>
        </w:rPr>
        <w:t xml:space="preserve">μα, ότι έτσι όπως εφαρμόστηκε στους δεκατρείς δήμους πιλοτικά έχει μεγάλα λάθη και δεν κάλυψε παρά μόνο τον </w:t>
      </w:r>
      <w:r>
        <w:rPr>
          <w:rFonts w:eastAsia="Times New Roman" w:cs="Times New Roman"/>
          <w:szCs w:val="24"/>
        </w:rPr>
        <w:t>ένα</w:t>
      </w:r>
      <w:r>
        <w:rPr>
          <w:rFonts w:eastAsia="Times New Roman" w:cs="Times New Roman"/>
          <w:szCs w:val="24"/>
        </w:rPr>
        <w:t>ν</w:t>
      </w:r>
      <w:r>
        <w:rPr>
          <w:rFonts w:eastAsia="Times New Roman" w:cs="Times New Roman"/>
          <w:szCs w:val="24"/>
        </w:rPr>
        <w:t xml:space="preserve"> πυλώνα από τους τρεις που όφειλε να καλύψει.</w:t>
      </w:r>
    </w:p>
    <w:p w14:paraId="2C6E40E8" w14:textId="77777777" w:rsidR="005D63A0" w:rsidRDefault="007C7BFB">
      <w:pPr>
        <w:spacing w:after="0" w:line="600" w:lineRule="auto"/>
        <w:ind w:firstLine="720"/>
        <w:jc w:val="both"/>
        <w:rPr>
          <w:rFonts w:eastAsia="Times New Roman" w:cs="Times New Roman"/>
          <w:szCs w:val="24"/>
        </w:rPr>
      </w:pPr>
      <w:r>
        <w:rPr>
          <w:rFonts w:eastAsia="Times New Roman" w:cs="Times New Roman"/>
          <w:szCs w:val="24"/>
        </w:rPr>
        <w:t>Εξ ου και μην καλύπτοντας τον τελευταίο, τον τρίτο και πολύ αποφασιστικό πυλώνα, δηλαδή της εύρεση</w:t>
      </w:r>
      <w:r>
        <w:rPr>
          <w:rFonts w:eastAsia="Times New Roman" w:cs="Times New Roman"/>
          <w:szCs w:val="24"/>
        </w:rPr>
        <w:t xml:space="preserve">ς εργασίας -«ένταξη» είναι ο τρίτος πυλώνας, κυρία Παπακώστα- και οι άνθρωποι βρίσκονται σε αυτή την κατάσταση διότι δεν έχουν δουλειά κυρίως, όπως ξέρετε. Επομένως, χωρίς τον τρίτο πυλώνα που δεν προβλεπόταν και δεν έγινε τίποτα σε αυτό το επίπεδο με την </w:t>
      </w:r>
      <w:r>
        <w:rPr>
          <w:rFonts w:eastAsia="Times New Roman" w:cs="Times New Roman"/>
          <w:szCs w:val="24"/>
        </w:rPr>
        <w:t xml:space="preserve">πιλοτική εφαρμογή, έχω να σας πω ότι από τις είκοσι χιλιάδες που μπήκαν στην πιλοτική εφαρμογή, μόνο σαράντα τέσσερις βγήκαν. </w:t>
      </w:r>
    </w:p>
    <w:p w14:paraId="2C6E40E9" w14:textId="77777777" w:rsidR="005D63A0" w:rsidRDefault="007C7BFB">
      <w:pPr>
        <w:spacing w:after="0" w:line="600" w:lineRule="auto"/>
        <w:ind w:firstLine="720"/>
        <w:jc w:val="both"/>
        <w:rPr>
          <w:rFonts w:eastAsia="Times New Roman" w:cs="Times New Roman"/>
          <w:szCs w:val="24"/>
        </w:rPr>
      </w:pPr>
      <w:r>
        <w:rPr>
          <w:rFonts w:eastAsia="Times New Roman" w:cs="Times New Roman"/>
          <w:szCs w:val="24"/>
        </w:rPr>
        <w:t>Άρα, όταν λέγαμε ότι εάν δεν γίνει σωστά ο σχεδιασμός του ελάχιστου εγγυημένου εισοδήματος, θα υπάρχει τεράστια φτώχεια και τεράσ</w:t>
      </w:r>
      <w:r>
        <w:rPr>
          <w:rFonts w:eastAsia="Times New Roman" w:cs="Times New Roman"/>
          <w:szCs w:val="24"/>
        </w:rPr>
        <w:t>τια παγίδα φτώχειας, είχαμε δίκιο. Γιατί βγήκαν μόνο σαράντα τέσσερις.</w:t>
      </w:r>
    </w:p>
    <w:p w14:paraId="2C6E40EA" w14:textId="77777777" w:rsidR="005D63A0" w:rsidRDefault="007C7BFB">
      <w:pPr>
        <w:spacing w:after="0" w:line="600" w:lineRule="auto"/>
        <w:ind w:firstLine="720"/>
        <w:jc w:val="both"/>
        <w:rPr>
          <w:rFonts w:eastAsia="Times New Roman" w:cs="Times New Roman"/>
          <w:szCs w:val="24"/>
        </w:rPr>
      </w:pPr>
      <w:r>
        <w:rPr>
          <w:rFonts w:eastAsia="Times New Roman" w:cs="Times New Roman"/>
          <w:szCs w:val="24"/>
        </w:rPr>
        <w:t>Αυτό ξέρετε τι σημαίνει, κυρία Παπακώστα; Ότι εάν δεν καταφέρνεις για τους ανθρώπους που μπαίνουν μέσα, δίνοντάς τους αυτά τα ελάχιστα λεφτά, δηλαδή έως 400 ευρώ για τετραμελή οικογένει</w:t>
      </w:r>
      <w:r>
        <w:rPr>
          <w:rFonts w:eastAsia="Times New Roman" w:cs="Times New Roman"/>
          <w:szCs w:val="24"/>
        </w:rPr>
        <w:t>α -που σημαίνει ότι, εάν έχει 300 ευρώ, συμπληρώνει τα άλλα 100 ευρώ, γιατί αυτό είναι η περιβόητη ιστορία του ελάχιστου εγγυημένου εισοδήματος</w:t>
      </w:r>
      <w:r>
        <w:rPr>
          <w:rFonts w:eastAsia="Times New Roman" w:cs="Times New Roman"/>
          <w:szCs w:val="24"/>
        </w:rPr>
        <w:t>-</w:t>
      </w:r>
      <w:r>
        <w:rPr>
          <w:rFonts w:eastAsia="Times New Roman" w:cs="Times New Roman"/>
          <w:szCs w:val="24"/>
        </w:rPr>
        <w:t>,</w:t>
      </w:r>
      <w:r>
        <w:rPr>
          <w:rFonts w:eastAsia="Times New Roman" w:cs="Times New Roman"/>
          <w:szCs w:val="24"/>
        </w:rPr>
        <w:t xml:space="preserve"> άμα δεν τους βρεις υπηρεσίες, δηλαδή να δώσεις ενοίκιο είτε ρεύμα είτε επισιτιστική συνδρομή, πράγματα που κάν</w:t>
      </w:r>
      <w:r>
        <w:rPr>
          <w:rFonts w:eastAsia="Times New Roman" w:cs="Times New Roman"/>
          <w:szCs w:val="24"/>
        </w:rPr>
        <w:t xml:space="preserve">αμε εμείς για την ανθρωπιστική κρίση, τότε ο άνθρωπος αυτός μένει εκεί μέσα και μετά κάνει μαύρη εργασία για να συνεχίζει να παίρνει τα 100 και τα 150 ευρώ. </w:t>
      </w:r>
    </w:p>
    <w:p w14:paraId="2C6E40EB" w14:textId="77777777" w:rsidR="005D63A0" w:rsidRDefault="007C7BFB">
      <w:pPr>
        <w:spacing w:after="0" w:line="600" w:lineRule="auto"/>
        <w:ind w:firstLine="720"/>
        <w:jc w:val="both"/>
        <w:rPr>
          <w:rFonts w:eastAsia="Times New Roman" w:cs="Times New Roman"/>
          <w:szCs w:val="24"/>
        </w:rPr>
      </w:pPr>
      <w:r>
        <w:rPr>
          <w:rFonts w:eastAsia="Times New Roman" w:cs="Times New Roman"/>
          <w:szCs w:val="24"/>
        </w:rPr>
        <w:t xml:space="preserve">Επομένως να με συγχωρείτε. Όσον αφορά στα άτομα με αναπηρία, εσείς η ίδια στην </w:t>
      </w:r>
      <w:r>
        <w:rPr>
          <w:rFonts w:eastAsia="Times New Roman" w:cs="Times New Roman"/>
          <w:szCs w:val="24"/>
        </w:rPr>
        <w:t xml:space="preserve">επίκαιρη </w:t>
      </w:r>
      <w:r>
        <w:rPr>
          <w:rFonts w:eastAsia="Times New Roman" w:cs="Times New Roman"/>
          <w:szCs w:val="24"/>
        </w:rPr>
        <w:t>ερώτησή σα</w:t>
      </w:r>
      <w:r>
        <w:rPr>
          <w:rFonts w:eastAsia="Times New Roman" w:cs="Times New Roman"/>
          <w:szCs w:val="24"/>
        </w:rPr>
        <w:t>ς ομολογείτε ότι οι προηγούμενες κυβερνήσεις σας έκοψαν εξαιτίας των δύο προηγούμενων μνημονίων. Εδώ λέει «εφαρμογή των δύο πρώτων μνημονίων επέφερε σημαντική μείωση των ατόμων με αναπηρία».</w:t>
      </w:r>
    </w:p>
    <w:p w14:paraId="2C6E40EC"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Κυρία Παπακώστα, δεν ήμασταν εμείς κυβέρνηση τότε που μειώσατε το</w:t>
      </w:r>
      <w:r>
        <w:rPr>
          <w:rFonts w:eastAsia="Times New Roman" w:cs="Times New Roman"/>
          <w:szCs w:val="24"/>
        </w:rPr>
        <w:t xml:space="preserve">υς μισθούς, τις συντάξεις και όλα τα προνοιακά επιδόματα. Σας παρακαλώ, λοιπόν, θέλω να συνεργαστούμε σε αυτόν τον ευαίσθητο τομέα. Μη με κατηγορείτε ούτε για ελαφρότητα ούτε για πράγματα τα οποία προσπαθώ να πω πολιτικάντικα και δεν προσπαθώ να κάνω. </w:t>
      </w:r>
    </w:p>
    <w:p w14:paraId="2C6E40ED"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Εγώ</w:t>
      </w:r>
      <w:r>
        <w:rPr>
          <w:rFonts w:eastAsia="Times New Roman" w:cs="Times New Roman"/>
          <w:szCs w:val="24"/>
        </w:rPr>
        <w:t xml:space="preserve"> πιστεύω ότι θα συνεργαστούμε</w:t>
      </w:r>
      <w:r>
        <w:rPr>
          <w:rFonts w:eastAsia="Times New Roman" w:cs="Times New Roman"/>
          <w:szCs w:val="24"/>
        </w:rPr>
        <w:t>,</w:t>
      </w:r>
      <w:r>
        <w:rPr>
          <w:rFonts w:eastAsia="Times New Roman" w:cs="Times New Roman"/>
          <w:szCs w:val="24"/>
        </w:rPr>
        <w:t xml:space="preserve"> γιατί ξέρω τη δουλειά σας και επομένως εκεί εγώ επενδύω.</w:t>
      </w:r>
    </w:p>
    <w:p w14:paraId="2C6E40EE"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κυρία Φωτίου.</w:t>
      </w:r>
    </w:p>
    <w:p w14:paraId="2C6E40EF" w14:textId="77777777" w:rsidR="005D63A0" w:rsidRDefault="007C7BFB">
      <w:pPr>
        <w:spacing w:line="600" w:lineRule="auto"/>
        <w:ind w:firstLine="720"/>
        <w:jc w:val="both"/>
        <w:rPr>
          <w:rFonts w:eastAsia="Times New Roman" w:cs="Times New Roman"/>
          <w:szCs w:val="24"/>
        </w:rPr>
      </w:pPr>
      <w:r>
        <w:rPr>
          <w:rFonts w:eastAsia="Times New Roman" w:cs="Times New Roman"/>
        </w:rPr>
        <w:t xml:space="preserve"> Κυρίες και κύριοι συνάδελφοι, έχω την τιμή να ανακοινώσω στο Σώμα ότι τη συνεδρίασή μας παρακολουθούν από</w:t>
      </w:r>
      <w:r>
        <w:rPr>
          <w:rFonts w:eastAsia="Times New Roman" w:cs="Times New Roman"/>
        </w:rPr>
        <w:t xml:space="preserve"> τα άνω δυτικά θεωρεία της Βουλής, αφού προηγουμένως συμμετείχαν στο εκπαιδευτικό πρόγραμμα «1974</w:t>
      </w:r>
      <w:r>
        <w:rPr>
          <w:rFonts w:eastAsia="Times New Roman" w:cs="Times New Roman"/>
        </w:rPr>
        <w:t xml:space="preserve">: </w:t>
      </w:r>
      <w:r>
        <w:rPr>
          <w:rFonts w:eastAsia="Times New Roman" w:cs="Times New Roman"/>
        </w:rPr>
        <w:t xml:space="preserve">Η αποκατάσταση της </w:t>
      </w:r>
      <w:r>
        <w:rPr>
          <w:rFonts w:eastAsia="Times New Roman" w:cs="Times New Roman"/>
        </w:rPr>
        <w:t>δημοκρατίας</w:t>
      </w:r>
      <w:r>
        <w:rPr>
          <w:rFonts w:eastAsia="Times New Roman" w:cs="Times New Roman"/>
        </w:rPr>
        <w:t xml:space="preserve">» που οργανώνει το Ίδρυμα της Βουλής, είκοσι δύο μαθητές και μαθήτριες και δύο εκπαιδευτικοί συνοδοί από το </w:t>
      </w:r>
      <w:r>
        <w:rPr>
          <w:rFonts w:eastAsia="Times New Roman" w:cs="Times New Roman"/>
        </w:rPr>
        <w:t>1</w:t>
      </w:r>
      <w:r w:rsidRPr="00AC79CB">
        <w:rPr>
          <w:rFonts w:eastAsia="Times New Roman" w:cs="Times New Roman"/>
          <w:vertAlign w:val="superscript"/>
        </w:rPr>
        <w:t>ο</w:t>
      </w:r>
      <w:r>
        <w:rPr>
          <w:rFonts w:eastAsia="Times New Roman" w:cs="Times New Roman"/>
        </w:rPr>
        <w:t xml:space="preserve"> </w:t>
      </w:r>
      <w:r>
        <w:rPr>
          <w:rFonts w:eastAsia="Times New Roman" w:cs="Times New Roman"/>
        </w:rPr>
        <w:t>Γενικό Λύκειο Αλ</w:t>
      </w:r>
      <w:r>
        <w:rPr>
          <w:rFonts w:eastAsia="Times New Roman" w:cs="Times New Roman"/>
        </w:rPr>
        <w:t xml:space="preserve">ίμου. </w:t>
      </w:r>
    </w:p>
    <w:p w14:paraId="2C6E40F0" w14:textId="77777777" w:rsidR="005D63A0" w:rsidRDefault="007C7BFB">
      <w:pPr>
        <w:spacing w:line="600" w:lineRule="auto"/>
        <w:ind w:firstLine="720"/>
        <w:jc w:val="both"/>
        <w:rPr>
          <w:rFonts w:eastAsia="Times New Roman" w:cs="Times New Roman"/>
          <w:szCs w:val="24"/>
        </w:rPr>
      </w:pPr>
      <w:r>
        <w:rPr>
          <w:rFonts w:eastAsia="Times New Roman" w:cs="Times New Roman"/>
        </w:rPr>
        <w:t xml:space="preserve">Η Βουλή τούς καλωσορίζει. </w:t>
      </w:r>
    </w:p>
    <w:p w14:paraId="2C6E40F1" w14:textId="77777777" w:rsidR="005D63A0" w:rsidRDefault="007C7BFB">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2C6E40F2"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Συνεχίζουμε τον κοινοβουλευτικό έλεγχο με την </w:t>
      </w:r>
      <w:r>
        <w:rPr>
          <w:rFonts w:eastAsia="Times New Roman" w:cs="Times New Roman"/>
          <w:szCs w:val="24"/>
        </w:rPr>
        <w:t xml:space="preserve">τέταρτη </w:t>
      </w:r>
      <w:r>
        <w:rPr>
          <w:rFonts w:eastAsia="Times New Roman" w:cs="Times New Roman"/>
          <w:szCs w:val="24"/>
        </w:rPr>
        <w:t xml:space="preserve">με αριθμό 153/16-11-2015 επίκαιρη ερώτηση </w:t>
      </w:r>
      <w:r>
        <w:rPr>
          <w:rFonts w:eastAsia="Times New Roman" w:cs="Times New Roman"/>
          <w:szCs w:val="24"/>
        </w:rPr>
        <w:t>πρώτου κύκλου</w:t>
      </w:r>
      <w:r>
        <w:rPr>
          <w:rFonts w:eastAsia="Times New Roman" w:cs="Times New Roman"/>
          <w:szCs w:val="24"/>
        </w:rPr>
        <w:t xml:space="preserve"> </w:t>
      </w:r>
      <w:r>
        <w:rPr>
          <w:rFonts w:eastAsia="Times New Roman" w:cs="Times New Roman"/>
          <w:szCs w:val="24"/>
        </w:rPr>
        <w:t xml:space="preserve">του Βουλευτή Ηρακλείου της Δημοκρατικής Συμπαράταξης ΠΑΣΟΚ-ΔΗΜΑΡ κ. Βασιλείου Κεγκέρογλου προς τον Υπουργό Εργασίας, Κοινωνικής Ασφάλισης και Κοινωνικής Αλληλεγγύης, σχετικά με το πρόγραμμα «Βοήθεια στο Σπίτι». </w:t>
      </w:r>
    </w:p>
    <w:p w14:paraId="2C6E40F3"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Θα απαντήσει η Αναπληρώτρια Υπουργός </w:t>
      </w:r>
      <w:r>
        <w:rPr>
          <w:rFonts w:eastAsia="Times New Roman" w:cs="Times New Roman"/>
          <w:szCs w:val="24"/>
        </w:rPr>
        <w:t xml:space="preserve">κ. </w:t>
      </w:r>
      <w:r>
        <w:rPr>
          <w:rFonts w:eastAsia="Times New Roman" w:cs="Times New Roman"/>
          <w:szCs w:val="24"/>
        </w:rPr>
        <w:t>Θεαν</w:t>
      </w:r>
      <w:r>
        <w:rPr>
          <w:rFonts w:eastAsia="Times New Roman" w:cs="Times New Roman"/>
          <w:szCs w:val="24"/>
        </w:rPr>
        <w:t>ώ Φωτίου.</w:t>
      </w:r>
    </w:p>
    <w:p w14:paraId="2C6E40F4"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Τον λόγο έχει ο κ. Βασίλειος Κεγκέρογλου, για να αναπτύξει την </w:t>
      </w:r>
      <w:r>
        <w:rPr>
          <w:rFonts w:eastAsia="Times New Roman" w:cs="Times New Roman"/>
          <w:szCs w:val="24"/>
        </w:rPr>
        <w:t xml:space="preserve">επίκαιρη </w:t>
      </w:r>
      <w:r>
        <w:rPr>
          <w:rFonts w:eastAsia="Times New Roman" w:cs="Times New Roman"/>
          <w:szCs w:val="24"/>
        </w:rPr>
        <w:t>ερώτησή του για δύο λεπτά.</w:t>
      </w:r>
    </w:p>
    <w:p w14:paraId="2C6E40F5"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Ευχαριστώ, κύριε Πρόεδρε.</w:t>
      </w:r>
    </w:p>
    <w:p w14:paraId="2C6E40F6"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Η εθνική στρατηγική για την κοινωνική ένταξη, το πλαίσιο </w:t>
      </w:r>
      <w:r>
        <w:rPr>
          <w:rFonts w:eastAsia="Times New Roman" w:cs="Times New Roman"/>
          <w:szCs w:val="24"/>
        </w:rPr>
        <w:t>αυτής,</w:t>
      </w:r>
      <w:r>
        <w:rPr>
          <w:rFonts w:eastAsia="Times New Roman" w:cs="Times New Roman"/>
          <w:szCs w:val="24"/>
        </w:rPr>
        <w:t xml:space="preserve"> υποβλήθηκε τον Δεκέμβριο του 2014</w:t>
      </w:r>
      <w:r>
        <w:rPr>
          <w:rFonts w:eastAsia="Times New Roman" w:cs="Times New Roman"/>
          <w:szCs w:val="24"/>
        </w:rPr>
        <w:t xml:space="preserve"> </w:t>
      </w:r>
      <w:r>
        <w:rPr>
          <w:rFonts w:eastAsia="Times New Roman" w:cs="Times New Roman"/>
          <w:szCs w:val="24"/>
        </w:rPr>
        <w:t>και πήραμε την έγκριση</w:t>
      </w:r>
      <w:r>
        <w:rPr>
          <w:rFonts w:eastAsia="Times New Roman" w:cs="Times New Roman"/>
          <w:szCs w:val="24"/>
        </w:rPr>
        <w:t>.</w:t>
      </w:r>
      <w:r>
        <w:rPr>
          <w:rFonts w:eastAsia="Times New Roman" w:cs="Times New Roman"/>
          <w:szCs w:val="24"/>
        </w:rPr>
        <w:t xml:space="preserve"> Μέχρι τον Ιούνιο έπρεπε να έχει υποβάλει την εξειδίκευση το Υπουργείο. Υπεβλήθη πράγματι τον Ιούλιο και ήρθε η απάντηση που απορρίπτει όχι το σύνολο, αλλά το μεγαλύτερο μέρος </w:t>
      </w:r>
      <w:r>
        <w:rPr>
          <w:rFonts w:eastAsia="Times New Roman" w:cs="Times New Roman"/>
          <w:szCs w:val="24"/>
        </w:rPr>
        <w:t>της εξειδίκευσης της</w:t>
      </w:r>
      <w:r>
        <w:rPr>
          <w:rFonts w:eastAsia="Times New Roman" w:cs="Times New Roman"/>
          <w:szCs w:val="24"/>
        </w:rPr>
        <w:t xml:space="preserve"> εθνικής στρατηγικής.</w:t>
      </w:r>
    </w:p>
    <w:p w14:paraId="2C6E40F7"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ΘΕΑΝΩ ΦΩΤΙΟΥ (Α</w:t>
      </w:r>
      <w:r>
        <w:rPr>
          <w:rFonts w:eastAsia="Times New Roman" w:cs="Times New Roman"/>
          <w:b/>
          <w:szCs w:val="24"/>
        </w:rPr>
        <w:t xml:space="preserve">ναπληρώτρια Υπουργός Εργασίας, Κοινωνικής Ασφάλισης και Κοινωνικής Αλληλεγγύης): </w:t>
      </w:r>
      <w:r>
        <w:rPr>
          <w:rFonts w:eastAsia="Times New Roman" w:cs="Times New Roman"/>
          <w:szCs w:val="24"/>
        </w:rPr>
        <w:t>Αυτά είναι επικίνδυνα...</w:t>
      </w:r>
    </w:p>
    <w:p w14:paraId="2C6E40F8"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Μην επιμένετε. Αρκετά ψέματα είπατε, κυρία Φωτίου.</w:t>
      </w:r>
    </w:p>
    <w:p w14:paraId="2C6E40F9"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w:t>
      </w:r>
      <w:r>
        <w:rPr>
          <w:rFonts w:eastAsia="Times New Roman" w:cs="Times New Roman"/>
          <w:b/>
          <w:szCs w:val="24"/>
        </w:rPr>
        <w:t xml:space="preserve">νικής Αλληλεγγύης): </w:t>
      </w:r>
      <w:r>
        <w:rPr>
          <w:rFonts w:eastAsia="Times New Roman" w:cs="Times New Roman"/>
          <w:szCs w:val="24"/>
        </w:rPr>
        <w:t>Κύριε Κεγκέρογλου,…</w:t>
      </w:r>
    </w:p>
    <w:p w14:paraId="2C6E40FA"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Κυρία Υπουργέ, μην επιμένετε. Σας παρακαλώ, θα σας δώσω μετά τον λόγο. Ορίστε, κύριε Κεγκέρογλου. Με συγχωρείτε.</w:t>
      </w:r>
    </w:p>
    <w:p w14:paraId="2C6E40FB"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Όσον αφορά το ελάχιστο εγγυημένο εισόδημα, που ήταν πιλοτικό πρόγραμμα σε δεκατρείς δήμους, δυστυχώς δεν είχε την τύχη να έχει ολοκληρωθεί με μια άλλη αντίληψη, αλλά με την αντίληψη της </w:t>
      </w:r>
      <w:r>
        <w:rPr>
          <w:rFonts w:eastAsia="Times New Roman" w:cs="Times New Roman"/>
          <w:szCs w:val="24"/>
        </w:rPr>
        <w:t xml:space="preserve">κ. </w:t>
      </w:r>
      <w:r>
        <w:rPr>
          <w:rFonts w:eastAsia="Times New Roman" w:cs="Times New Roman"/>
          <w:szCs w:val="24"/>
        </w:rPr>
        <w:t>Φωτίου, η οποία στο πρώτο διάστημα έλεγε ότι θα το καταργήσει. Το α</w:t>
      </w:r>
      <w:r>
        <w:rPr>
          <w:rFonts w:eastAsia="Times New Roman" w:cs="Times New Roman"/>
          <w:szCs w:val="24"/>
        </w:rPr>
        <w:t xml:space="preserve">παξίωσε. </w:t>
      </w:r>
    </w:p>
    <w:p w14:paraId="2C6E40FC"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Βεβαίως, η κριτική που έκανε για τη μη εφαρμογή του δεύτερου και του τρίτου πυλώνα ισχύει. Το Υπουργείο της όμως ήταν υπεύθυνο να υλοποιήσει και την παροχή υπηρεσιών για τους δικαιούχους και την εργασιακή ένταξη, για την οποία είχαμε δεσμεύσει 20</w:t>
      </w:r>
      <w:r>
        <w:rPr>
          <w:rFonts w:eastAsia="Times New Roman" w:cs="Times New Roman"/>
          <w:szCs w:val="24"/>
        </w:rPr>
        <w:t xml:space="preserve"> εκατομμύρια. Προφανώς, η </w:t>
      </w:r>
      <w:r>
        <w:rPr>
          <w:rFonts w:eastAsia="Times New Roman" w:cs="Times New Roman"/>
          <w:szCs w:val="24"/>
        </w:rPr>
        <w:t>κ.</w:t>
      </w:r>
      <w:r>
        <w:rPr>
          <w:rFonts w:eastAsia="Times New Roman" w:cs="Times New Roman"/>
          <w:szCs w:val="24"/>
        </w:rPr>
        <w:t xml:space="preserve"> Φωτίου απευθύνεται στην </w:t>
      </w:r>
      <w:r>
        <w:rPr>
          <w:rFonts w:eastAsia="Times New Roman" w:cs="Times New Roman"/>
          <w:szCs w:val="24"/>
        </w:rPr>
        <w:t xml:space="preserve">κ. </w:t>
      </w:r>
      <w:r>
        <w:rPr>
          <w:rFonts w:eastAsia="Times New Roman" w:cs="Times New Roman"/>
          <w:szCs w:val="24"/>
        </w:rPr>
        <w:t xml:space="preserve">Αντωνοπούλου ή στον </w:t>
      </w:r>
      <w:r>
        <w:rPr>
          <w:rFonts w:eastAsia="Times New Roman" w:cs="Times New Roman"/>
          <w:szCs w:val="24"/>
        </w:rPr>
        <w:t xml:space="preserve">κ. </w:t>
      </w:r>
      <w:r>
        <w:rPr>
          <w:rFonts w:eastAsia="Times New Roman" w:cs="Times New Roman"/>
          <w:szCs w:val="24"/>
        </w:rPr>
        <w:t>Κατρούγκαλο, οι οποίοι αυτά τα 20 εκατομμύρια δεν τα διέθεσαν για την εργασιακή αποκατάσταση.</w:t>
      </w:r>
    </w:p>
    <w:p w14:paraId="2C6E40FD"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Μίλησε για τη στήριξη των ατόμων με αναπηρία. Να πω ότι αυτό που ισχύει διεθνώς σήμ</w:t>
      </w:r>
      <w:r>
        <w:rPr>
          <w:rFonts w:eastAsia="Times New Roman" w:cs="Times New Roman"/>
          <w:szCs w:val="24"/>
        </w:rPr>
        <w:t xml:space="preserve">ερα και η Ελλάδα το έχει εντάξει στη στρατηγική της και είναι προτεραιότητα είναι η αυτόνομη </w:t>
      </w:r>
      <w:r>
        <w:rPr>
          <w:rFonts w:eastAsia="Times New Roman" w:cs="Times New Roman"/>
          <w:szCs w:val="24"/>
        </w:rPr>
        <w:t xml:space="preserve">και </w:t>
      </w:r>
      <w:r>
        <w:rPr>
          <w:rFonts w:eastAsia="Times New Roman" w:cs="Times New Roman"/>
          <w:szCs w:val="24"/>
        </w:rPr>
        <w:t>υποστηριζόμενη διαβίωση. Στο πλαίσιο αυτό, πρέπει να έχεις σπίτι, οικογενειακό περιβάλλον και πρέπει να υποστηρίζεσαι.</w:t>
      </w:r>
    </w:p>
    <w:p w14:paraId="2C6E40FE"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Εχθές συζητήσαμε για την πρώτη κατοικία.</w:t>
      </w:r>
      <w:r>
        <w:rPr>
          <w:rFonts w:eastAsia="Times New Roman" w:cs="Times New Roman"/>
          <w:szCs w:val="24"/>
        </w:rPr>
        <w:t xml:space="preserve"> Ο Υπουργός Αγροτικής Ανάπτυξης ήρθε και μίλησε για τον φόρο στο κρασί και ζήτησε να μειωθεί. Το αρμόδιο Υπουργείο </w:t>
      </w:r>
      <w:r>
        <w:rPr>
          <w:rFonts w:eastAsia="Times New Roman" w:cs="Times New Roman"/>
          <w:szCs w:val="24"/>
        </w:rPr>
        <w:t>Εργασίας</w:t>
      </w:r>
      <w:r>
        <w:rPr>
          <w:rFonts w:eastAsia="Times New Roman" w:cs="Times New Roman"/>
          <w:szCs w:val="24"/>
        </w:rPr>
        <w:t xml:space="preserve"> </w:t>
      </w:r>
      <w:r>
        <w:rPr>
          <w:rFonts w:eastAsia="Times New Roman" w:cs="Times New Roman"/>
          <w:szCs w:val="24"/>
        </w:rPr>
        <w:t>«τουμπεκί» χθες για τη στήριξη των ατόμων με αναπηρία, για τους τρίτεκνους, για τους πολύτεκνους, για να υπάρξει ιδιαίτερη στήριξη σ</w:t>
      </w:r>
      <w:r>
        <w:rPr>
          <w:rFonts w:eastAsia="Times New Roman" w:cs="Times New Roman"/>
          <w:szCs w:val="24"/>
        </w:rPr>
        <w:t xml:space="preserve">ε αυτούς τους ανθρώπους και περαιτέρω προστασία της κατοικίας τους! Απορρίφθηκε η πρόταση της </w:t>
      </w:r>
      <w:r>
        <w:rPr>
          <w:rFonts w:eastAsia="Times New Roman" w:cs="Times New Roman"/>
          <w:szCs w:val="24"/>
        </w:rPr>
        <w:t>ΕΣΑ</w:t>
      </w:r>
      <w:r>
        <w:rPr>
          <w:rFonts w:eastAsia="Times New Roman" w:cs="Times New Roman"/>
          <w:szCs w:val="24"/>
        </w:rPr>
        <w:t>ΜΕ</w:t>
      </w:r>
      <w:r>
        <w:rPr>
          <w:rFonts w:eastAsia="Times New Roman" w:cs="Times New Roman"/>
          <w:szCs w:val="24"/>
        </w:rPr>
        <w:t>Α</w:t>
      </w:r>
      <w:r>
        <w:rPr>
          <w:rFonts w:eastAsia="Times New Roman" w:cs="Times New Roman"/>
          <w:szCs w:val="24"/>
        </w:rPr>
        <w:t>.</w:t>
      </w:r>
    </w:p>
    <w:p w14:paraId="2C6E40FF"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Βουλευτή</w:t>
      </w:r>
      <w:r>
        <w:rPr>
          <w:rFonts w:eastAsia="Times New Roman" w:cs="Times New Roman"/>
          <w:szCs w:val="24"/>
        </w:rPr>
        <w:t>)</w:t>
      </w:r>
    </w:p>
    <w:p w14:paraId="2C6E4100"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 Βεβαίως, το θέμα με τα εισοδηματικά κριτήρια και με τον μη υπολογισμό</w:t>
      </w:r>
      <w:r>
        <w:rPr>
          <w:rFonts w:eastAsia="Times New Roman" w:cs="Times New Roman"/>
          <w:szCs w:val="24"/>
        </w:rPr>
        <w:t xml:space="preserve"> των προνοιακών επιδομάτων θα πρέπει να κατοχυρωθεί και νομικά. Η μόνη κατοχύρωση που υπάρχει σήμερα είναι η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 xml:space="preserve">πόφαση </w:t>
      </w:r>
      <w:r>
        <w:rPr>
          <w:rFonts w:eastAsia="Times New Roman" w:cs="Times New Roman"/>
          <w:szCs w:val="24"/>
        </w:rPr>
        <w:t>την οποία έχω υπογράψει και</w:t>
      </w:r>
      <w:r>
        <w:rPr>
          <w:rFonts w:eastAsia="Times New Roman" w:cs="Times New Roman"/>
          <w:szCs w:val="24"/>
        </w:rPr>
        <w:t xml:space="preserve"> αναφέρεται στο εγγυημένο κοινωνικό εισόδημα και πρέπει να κατοχυρωθεί και νομοθετικά. </w:t>
      </w:r>
    </w:p>
    <w:p w14:paraId="2C6E4101"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Για να </w:t>
      </w:r>
      <w:r>
        <w:rPr>
          <w:rFonts w:eastAsia="Times New Roman" w:cs="Times New Roman"/>
          <w:szCs w:val="24"/>
        </w:rPr>
        <w:t>μείνουν, όμως, τα παιδιά τα ανάπηρα στο σπίτι τους, για να μείνουν τα άτομα με αναπηρία, χρειαζόμαστε δύο πράγματα: δομές ανοιχτής στήριξης και εκπαίδευσης αυτών των ατόμων</w:t>
      </w:r>
      <w:r>
        <w:rPr>
          <w:rFonts w:eastAsia="Times New Roman" w:cs="Times New Roman"/>
          <w:szCs w:val="24"/>
        </w:rPr>
        <w:t>, στέγες υποστηριζόμενης διαβίωσης</w:t>
      </w:r>
      <w:r>
        <w:rPr>
          <w:rFonts w:eastAsia="Times New Roman" w:cs="Times New Roman"/>
          <w:szCs w:val="24"/>
        </w:rPr>
        <w:t xml:space="preserve"> και βεβαίως το πρόγραμμα «Βοήθεια στο Σπίτι».</w:t>
      </w:r>
    </w:p>
    <w:p w14:paraId="2C6E4102"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Πάμ</w:t>
      </w:r>
      <w:r>
        <w:rPr>
          <w:rFonts w:eastAsia="Times New Roman" w:cs="Times New Roman"/>
          <w:szCs w:val="24"/>
        </w:rPr>
        <w:t>ε, λοιπόν, στις δομές στήριξης των παιδιών και συγκεκριμένα στις σαράντα τέσσερις δομές που εκπαιδεύουν και στηρίζουν παιδιά με αναπηρία. Δυστυχώς, εδώ και δέκα μήνες όχι μόνο σταματήσατε τη χρηματοδότηση αυτών των δομών, όχι μόνο μέχρι τον Ιούνιο που έπρε</w:t>
      </w:r>
      <w:r>
        <w:rPr>
          <w:rFonts w:eastAsia="Times New Roman" w:cs="Times New Roman"/>
          <w:szCs w:val="24"/>
        </w:rPr>
        <w:t xml:space="preserve">πε, σύμφωνα και με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δικό σας νόμο, να βγάλετε μια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πόφαση</w:t>
      </w:r>
      <w:r>
        <w:rPr>
          <w:rFonts w:eastAsia="Times New Roman" w:cs="Times New Roman"/>
          <w:szCs w:val="24"/>
        </w:rPr>
        <w:t xml:space="preserve"> δεν την βγάλατε, αλλά στις 16 του Νοέμβρη και πιο μπροστά στις 29 του Οκτώβρη αρνηθήκατε να δείτε</w:t>
      </w:r>
      <w:r w:rsidRPr="000444C4">
        <w:rPr>
          <w:rFonts w:eastAsia="Times New Roman" w:cs="Times New Roman"/>
          <w:szCs w:val="24"/>
        </w:rPr>
        <w:t xml:space="preserve"> </w:t>
      </w:r>
      <w:r>
        <w:rPr>
          <w:rFonts w:eastAsia="Times New Roman" w:cs="Times New Roman"/>
          <w:szCs w:val="24"/>
        </w:rPr>
        <w:t>τους γονείς</w:t>
      </w:r>
      <w:r>
        <w:rPr>
          <w:rFonts w:eastAsia="Times New Roman" w:cs="Times New Roman"/>
          <w:szCs w:val="24"/>
        </w:rPr>
        <w:t xml:space="preserve">. </w:t>
      </w:r>
    </w:p>
    <w:p w14:paraId="2C6E4103"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Θα παρακαλούσα πάρα πολύ αντί για ψέματα, αντί για ειρωνείες και αν</w:t>
      </w:r>
      <w:r>
        <w:rPr>
          <w:rFonts w:eastAsia="Times New Roman" w:cs="Times New Roman"/>
          <w:szCs w:val="24"/>
        </w:rPr>
        <w:t>τί για οτιδήποτε άλλο, να δείτε την ομοσπονδία των γονέων και να συνεργαστείτε</w:t>
      </w:r>
      <w:r>
        <w:rPr>
          <w:rFonts w:eastAsia="Times New Roman" w:cs="Times New Roman"/>
          <w:szCs w:val="24"/>
        </w:rPr>
        <w:t>,</w:t>
      </w:r>
      <w:r>
        <w:rPr>
          <w:rFonts w:eastAsia="Times New Roman" w:cs="Times New Roman"/>
          <w:szCs w:val="24"/>
        </w:rPr>
        <w:t xml:space="preserve"> για να στηρίξουμε αυτές τις σαράντα τέσσερις δομές με τα </w:t>
      </w:r>
      <w:r>
        <w:rPr>
          <w:rFonts w:eastAsia="Times New Roman" w:cs="Times New Roman"/>
          <w:szCs w:val="24"/>
        </w:rPr>
        <w:t>χίλια τετρακόσια δεκατέσσερα</w:t>
      </w:r>
      <w:r>
        <w:rPr>
          <w:rFonts w:eastAsia="Times New Roman" w:cs="Times New Roman"/>
          <w:szCs w:val="24"/>
        </w:rPr>
        <w:t xml:space="preserve"> παιδιά που εκπαιδεύονται εκεί.</w:t>
      </w:r>
    </w:p>
    <w:p w14:paraId="2C6E4104"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Είναι απαράδεκτο </w:t>
      </w:r>
      <w:r>
        <w:rPr>
          <w:rFonts w:eastAsia="Times New Roman" w:cs="Times New Roman"/>
          <w:szCs w:val="24"/>
        </w:rPr>
        <w:t xml:space="preserve">να λέτε τον Νοέμβρη του </w:t>
      </w:r>
      <w:r>
        <w:rPr>
          <w:rFonts w:eastAsia="Times New Roman" w:cs="Times New Roman"/>
          <w:szCs w:val="24"/>
        </w:rPr>
        <w:t xml:space="preserve">2015 </w:t>
      </w:r>
      <w:r>
        <w:rPr>
          <w:rFonts w:eastAsia="Times New Roman" w:cs="Times New Roman"/>
          <w:szCs w:val="24"/>
        </w:rPr>
        <w:t>ότι</w:t>
      </w:r>
      <w:r>
        <w:rPr>
          <w:rFonts w:eastAsia="Times New Roman" w:cs="Times New Roman"/>
          <w:szCs w:val="24"/>
        </w:rPr>
        <w:t xml:space="preserve"> «πέρασε ο</w:t>
      </w:r>
      <w:r>
        <w:rPr>
          <w:rFonts w:eastAsia="Times New Roman" w:cs="Times New Roman"/>
          <w:szCs w:val="24"/>
        </w:rPr>
        <w:t xml:space="preserve"> Ιούνιος». Μην πείτε ότι δεν το είπατε και αυτό! Πέρασε ο Ιούνιος και δεν βγήκε η απόφαση</w:t>
      </w:r>
      <w:r>
        <w:rPr>
          <w:rFonts w:eastAsia="Times New Roman" w:cs="Times New Roman"/>
          <w:szCs w:val="24"/>
        </w:rPr>
        <w:t>, τώρα δεν γίνεται</w:t>
      </w:r>
      <w:r>
        <w:rPr>
          <w:rFonts w:eastAsia="Times New Roman" w:cs="Times New Roman"/>
          <w:szCs w:val="24"/>
        </w:rPr>
        <w:t>.</w:t>
      </w:r>
      <w:r>
        <w:rPr>
          <w:rFonts w:eastAsia="Times New Roman" w:cs="Times New Roman"/>
          <w:szCs w:val="24"/>
        </w:rPr>
        <w:t xml:space="preserve"> Μη μου πείτε ότι ως Υπουργείο δεν το είπατε. </w:t>
      </w:r>
    </w:p>
    <w:p w14:paraId="2C6E4105"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Στη δευτερολογία σας, κύριε συνάδελφε.</w:t>
      </w:r>
    </w:p>
    <w:p w14:paraId="2C6E4106"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Κλείν</w:t>
      </w:r>
      <w:r>
        <w:rPr>
          <w:rFonts w:eastAsia="Times New Roman" w:cs="Times New Roman"/>
          <w:szCs w:val="24"/>
        </w:rPr>
        <w:t xml:space="preserve">ω, κύριε Πρόεδρε. Μειώστε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χρόνο της δευτερολογίας μου. </w:t>
      </w:r>
    </w:p>
    <w:p w14:paraId="2C6E4107"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«Βοήθεια στο Σπίτι». Έγινε ένα θετικό βήμα μετά την κατάληψη που έκαναν στο γραφείο σας. Το θετικό βήμα όμως έχει σχέση με τη μέχρι τώρα μηδενική ανταπόκρισή σας. Το πρόγραμμα έχει θεσμοθετηθεί </w:t>
      </w:r>
      <w:r>
        <w:rPr>
          <w:rFonts w:eastAsia="Times New Roman" w:cs="Times New Roman"/>
          <w:szCs w:val="24"/>
        </w:rPr>
        <w:t>απ</w:t>
      </w:r>
      <w:r>
        <w:rPr>
          <w:rFonts w:eastAsia="Times New Roman" w:cs="Times New Roman"/>
          <w:szCs w:val="24"/>
        </w:rPr>
        <w:t xml:space="preserve">ό πέρυσι τον Αύγουστο </w:t>
      </w:r>
      <w:r>
        <w:rPr>
          <w:rFonts w:eastAsia="Times New Roman" w:cs="Times New Roman"/>
          <w:szCs w:val="24"/>
        </w:rPr>
        <w:t>για αόριστη διάρκεια πλέον, όμως εσείς μιλάτε για έναν χρόνο.</w:t>
      </w:r>
    </w:p>
    <w:p w14:paraId="2C6E4108"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Θα πρέπει να δείτε τρία πράγματα -και κλείνω με αυτά</w:t>
      </w:r>
      <w:r>
        <w:rPr>
          <w:rFonts w:eastAsia="Times New Roman" w:cs="Times New Roman"/>
          <w:szCs w:val="24"/>
        </w:rPr>
        <w:t>-</w:t>
      </w:r>
      <w:r>
        <w:rPr>
          <w:rFonts w:eastAsia="Times New Roman" w:cs="Times New Roman"/>
          <w:szCs w:val="24"/>
        </w:rPr>
        <w:t>,</w:t>
      </w:r>
      <w:r>
        <w:rPr>
          <w:rFonts w:eastAsia="Times New Roman" w:cs="Times New Roman"/>
          <w:szCs w:val="24"/>
        </w:rPr>
        <w:t xml:space="preserve"> για να δούμε αν θα μπορέσουμε να συνεργαστούμε και να στηρίξουμε όλοι αυτούς τους ανθρώπους. </w:t>
      </w:r>
    </w:p>
    <w:p w14:paraId="2C6E4109"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Πρώτον, υπάρχει ένα θέμ</w:t>
      </w:r>
      <w:r>
        <w:rPr>
          <w:rFonts w:eastAsia="Times New Roman" w:cs="Times New Roman"/>
          <w:szCs w:val="24"/>
        </w:rPr>
        <w:t xml:space="preserve">α με το ότι ο </w:t>
      </w:r>
      <w:r>
        <w:rPr>
          <w:rFonts w:eastAsia="Times New Roman" w:cs="Times New Roman"/>
          <w:szCs w:val="24"/>
        </w:rPr>
        <w:t>ένας</w:t>
      </w:r>
      <w:r>
        <w:rPr>
          <w:rFonts w:eastAsia="Times New Roman" w:cs="Times New Roman"/>
          <w:szCs w:val="24"/>
        </w:rPr>
        <w:t xml:space="preserve"> </w:t>
      </w:r>
      <w:r>
        <w:rPr>
          <w:rFonts w:eastAsia="Times New Roman" w:cs="Times New Roman"/>
          <w:szCs w:val="24"/>
        </w:rPr>
        <w:t xml:space="preserve">χρόνος δεν </w:t>
      </w:r>
      <w:r>
        <w:rPr>
          <w:rFonts w:eastAsia="Times New Roman" w:cs="Times New Roman"/>
          <w:szCs w:val="24"/>
        </w:rPr>
        <w:t>αρκεί</w:t>
      </w:r>
      <w:r>
        <w:rPr>
          <w:rFonts w:eastAsia="Times New Roman" w:cs="Times New Roman"/>
          <w:szCs w:val="24"/>
        </w:rPr>
        <w:t>.</w:t>
      </w:r>
      <w:r>
        <w:rPr>
          <w:rFonts w:eastAsia="Times New Roman" w:cs="Times New Roman"/>
          <w:szCs w:val="24"/>
        </w:rPr>
        <w:t xml:space="preserve"> Τουλάχιστον τριετία να μπει, αφού δεν θέλετε να είναι αορίστου χρόνου. Να δούμε μέσα στην τριετία την ενοποίηση όλων των προγραμμάτων που έχει κάθε δήμος, κάτω από τη </w:t>
      </w:r>
      <w:r>
        <w:rPr>
          <w:rFonts w:eastAsia="Times New Roman" w:cs="Times New Roman"/>
          <w:szCs w:val="24"/>
        </w:rPr>
        <w:t>Δ</w:t>
      </w:r>
      <w:r>
        <w:rPr>
          <w:rFonts w:eastAsia="Times New Roman" w:cs="Times New Roman"/>
          <w:szCs w:val="24"/>
        </w:rPr>
        <w:t xml:space="preserve">ιεύθυνση </w:t>
      </w:r>
      <w:r>
        <w:rPr>
          <w:rFonts w:eastAsia="Times New Roman" w:cs="Times New Roman"/>
          <w:szCs w:val="24"/>
        </w:rPr>
        <w:t>Κ</w:t>
      </w:r>
      <w:r>
        <w:rPr>
          <w:rFonts w:eastAsia="Times New Roman" w:cs="Times New Roman"/>
          <w:szCs w:val="24"/>
        </w:rPr>
        <w:t xml:space="preserve">οινωνικών </w:t>
      </w:r>
      <w:r>
        <w:rPr>
          <w:rFonts w:eastAsia="Times New Roman" w:cs="Times New Roman"/>
          <w:szCs w:val="24"/>
        </w:rPr>
        <w:t>Υ</w:t>
      </w:r>
      <w:r>
        <w:rPr>
          <w:rFonts w:eastAsia="Times New Roman" w:cs="Times New Roman"/>
          <w:szCs w:val="24"/>
        </w:rPr>
        <w:t>πηρεσιών</w:t>
      </w:r>
      <w:r>
        <w:rPr>
          <w:rFonts w:eastAsia="Times New Roman" w:cs="Times New Roman"/>
          <w:szCs w:val="24"/>
        </w:rPr>
        <w:t xml:space="preserve"> των δήμων, να δούμε τ</w:t>
      </w:r>
      <w:r>
        <w:rPr>
          <w:rFonts w:eastAsia="Times New Roman" w:cs="Times New Roman"/>
          <w:szCs w:val="24"/>
        </w:rPr>
        <w:t>η δυνατότητα αναπλήρωσης αυτών που φεύγουν από το πρόγραμμα. Ήταν τρεις χιλιάδες εξακόσιοι, τώρα είναι τρεις χιλιάδες τριακόσιοι πενήντα. Επίσης, πρέπει να προσληφθούν καινούργιοι και να δοθεί η δυνατότητα σε δήμους -όπως η Αττική</w:t>
      </w:r>
      <w:r>
        <w:rPr>
          <w:rFonts w:eastAsia="Times New Roman" w:cs="Times New Roman"/>
          <w:szCs w:val="24"/>
        </w:rPr>
        <w:t>,</w:t>
      </w:r>
      <w:r>
        <w:rPr>
          <w:rFonts w:eastAsia="Times New Roman" w:cs="Times New Roman"/>
          <w:szCs w:val="24"/>
        </w:rPr>
        <w:t xml:space="preserve"> που δεν είχε εκμεταλλευθ</w:t>
      </w:r>
      <w:r>
        <w:rPr>
          <w:rFonts w:eastAsia="Times New Roman" w:cs="Times New Roman"/>
          <w:szCs w:val="24"/>
        </w:rPr>
        <w:t>εί το πρόγραμμα και δεν το είχε αξιοποιήσει τα προηγούμενα χρόνια- να μπορέσουν τώρα να κάνουν πρόγραμμα και να ενταχθούν σε αυτή τη χρηματοδότηση.</w:t>
      </w:r>
    </w:p>
    <w:p w14:paraId="2C6E410A"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Το βήμα που έγινε είναι θετικό, αλλά δεν είναι αρκετό. Είναι πολύ πίσω από αυτά που είχαμε νομοθετήσει πέρυσ</w:t>
      </w:r>
      <w:r>
        <w:rPr>
          <w:rFonts w:eastAsia="Times New Roman" w:cs="Times New Roman"/>
          <w:szCs w:val="24"/>
        </w:rPr>
        <w:t xml:space="preserve">ι. Είναι πολύ πίσω από αυτά που έχει ανάγκη το σύνολο των ογδόντα χιλιάδων που είναι ενταγμένοι σε αυτό το πρόγραμμα, όπως είναι οι ηλικιωμένοι, </w:t>
      </w:r>
      <w:r>
        <w:rPr>
          <w:rFonts w:eastAsia="Times New Roman" w:cs="Times New Roman"/>
          <w:szCs w:val="24"/>
        </w:rPr>
        <w:t>Α</w:t>
      </w:r>
      <w:r>
        <w:rPr>
          <w:rFonts w:eastAsia="Times New Roman" w:cs="Times New Roman"/>
          <w:szCs w:val="24"/>
        </w:rPr>
        <w:t>Μ</w:t>
      </w:r>
      <w:r>
        <w:rPr>
          <w:rFonts w:eastAsia="Times New Roman" w:cs="Times New Roman"/>
          <w:szCs w:val="24"/>
        </w:rPr>
        <w:t>ΕΑ</w:t>
      </w:r>
      <w:r>
        <w:rPr>
          <w:rFonts w:eastAsia="Times New Roman" w:cs="Times New Roman"/>
          <w:szCs w:val="24"/>
        </w:rPr>
        <w:t>, άνθρωποι ανήμποροι.</w:t>
      </w:r>
    </w:p>
    <w:p w14:paraId="2C6E410B"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2C6E410C"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Κύριε Κεγκέρογλου, καταλαβαίνετε ότι καλύψατε το σύνολο του χρόνου ομιλίας σας, αλλά θα σας δώσω χρόνο δευτερολογίας, γιατί έχει νόημα να γίνεται κοινοβουλευτικός έλεγχος.</w:t>
      </w:r>
    </w:p>
    <w:p w14:paraId="2C6E410D"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Τον λόγο έχει για τρία λεπτά η Αναπληρώτρια Υπουργός κ. Φωτίου.</w:t>
      </w:r>
    </w:p>
    <w:p w14:paraId="2C6E410E"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ΘΕΑΝΩ ΦΩΤΙΟΥ (Αναπλ</w:t>
      </w:r>
      <w:r>
        <w:rPr>
          <w:rFonts w:eastAsia="Times New Roman" w:cs="Times New Roman"/>
          <w:b/>
          <w:szCs w:val="24"/>
        </w:rPr>
        <w:t>ηρώτρια Υπουργός Εργασίας, Κοινωνικής Ασφάλισης και Κοινωνικής Αλληλεγγύης):</w:t>
      </w:r>
      <w:r>
        <w:rPr>
          <w:rFonts w:eastAsia="Times New Roman" w:cs="Times New Roman"/>
          <w:szCs w:val="24"/>
        </w:rPr>
        <w:t xml:space="preserve"> Ευχαριστώ, κύριε Πρόεδρε.</w:t>
      </w:r>
    </w:p>
    <w:p w14:paraId="2C6E410F"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Ξέρετε ότι το ψέμα έχει πολύ κοντά πόδια. Δεν μπορεί να λέγεται ποτέ στη Βουλή των Ελλήνων ότι απερρίφθη η εξειδίκευση της ΕΣΚΕ, που κάναμε μέσα σε πέντε</w:t>
      </w:r>
      <w:r>
        <w:rPr>
          <w:rFonts w:eastAsia="Times New Roman" w:cs="Times New Roman"/>
          <w:szCs w:val="24"/>
        </w:rPr>
        <w:t xml:space="preserve"> μήνες, όταν ο κ. Κεγκέρογλου δούλευε επί τέσσερα χρόνια. Είχε την υποχρέωση από το 2012 να καταθέσει την περιβόητη ΕΣΚΕ και την έδωσε τελευταία στιγμή, τον Δεκέμβριο του 2014. Αυτό είναι το πρώτο. </w:t>
      </w:r>
    </w:p>
    <w:p w14:paraId="2C6E4110"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Δεύτερον, είναι εθνικά επιζήμιο –και εγώ σπάνια χρησιμοπο</w:t>
      </w:r>
      <w:r>
        <w:rPr>
          <w:rFonts w:eastAsia="Times New Roman" w:cs="Times New Roman"/>
          <w:szCs w:val="24"/>
        </w:rPr>
        <w:t>ιώ αυτές τις λέξεις- να λέγεται μέσα στη Βουλή ότι απερρίφθη η εθνική στρατηγική για την κοινωνική ένταξη. Αυτό που είναι αλήθεια είναι ότι όχι μόνο είχαμε εξαιρετικά θετικά σχόλια από την Επιτροπή Παραλαβής, αλλά ότι εμείς μέσα σε πέντε μήνες είμαστε συνε</w:t>
      </w:r>
      <w:r>
        <w:rPr>
          <w:rFonts w:eastAsia="Times New Roman" w:cs="Times New Roman"/>
          <w:szCs w:val="24"/>
        </w:rPr>
        <w:t>πείς στις υποχρεώσεις μας, όταν κάποιοι άλλοι έκαναν τρία χρόνια για να μπορέσουν επιτέλους καταϊδρωμένοι να υποβάλουν το συγκεκριμένο.</w:t>
      </w:r>
    </w:p>
    <w:p w14:paraId="2C6E4111"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Εντός των ημερών επανυποβάλλουμε τον μηχανισμό παρακολούθησης της ΕΣΚΕ. Έτσι κάνατε και εσείς. Όταν σας έκαναν διορθώσει</w:t>
      </w:r>
      <w:r>
        <w:rPr>
          <w:rFonts w:eastAsia="Times New Roman" w:cs="Times New Roman"/>
          <w:szCs w:val="24"/>
        </w:rPr>
        <w:t>ς, επανυποβάλλατε πράγματα.</w:t>
      </w:r>
    </w:p>
    <w:p w14:paraId="2C6E4112"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Αφήστε τις εξυπνάδες, διότι ακούει και ο κόσμος. Είναι δυνατόν να λέτε ότι απορρίφθηκε η εξειδίκευση; Είναι δυνατόν να λέτε τέτοια πράγματα</w:t>
      </w:r>
      <w:r>
        <w:rPr>
          <w:rFonts w:eastAsia="Times New Roman" w:cs="Times New Roman"/>
          <w:szCs w:val="24"/>
        </w:rPr>
        <w:t>,</w:t>
      </w:r>
      <w:r>
        <w:rPr>
          <w:rFonts w:eastAsia="Times New Roman" w:cs="Times New Roman"/>
          <w:szCs w:val="24"/>
        </w:rPr>
        <w:t xml:space="preserve"> όταν ξέρετε ότι, αν απορριφθεί ο μηχανισμός για τους Ρομά, παραδείγματος </w:t>
      </w:r>
      <w:r>
        <w:rPr>
          <w:rFonts w:eastAsia="Times New Roman" w:cs="Times New Roman"/>
          <w:szCs w:val="24"/>
        </w:rPr>
        <w:t>χάριν</w:t>
      </w:r>
      <w:r>
        <w:rPr>
          <w:rFonts w:eastAsia="Times New Roman" w:cs="Times New Roman"/>
          <w:szCs w:val="24"/>
        </w:rPr>
        <w:t>, αυτό εί</w:t>
      </w:r>
      <w:r>
        <w:rPr>
          <w:rFonts w:eastAsia="Times New Roman" w:cs="Times New Roman"/>
          <w:szCs w:val="24"/>
        </w:rPr>
        <w:t xml:space="preserve">ναι </w:t>
      </w:r>
      <w:r>
        <w:rPr>
          <w:rFonts w:eastAsia="Times New Roman" w:cs="Times New Roman"/>
          <w:szCs w:val="24"/>
          <w:lang w:val="en-US"/>
        </w:rPr>
        <w:t>conditionality</w:t>
      </w:r>
      <w:r>
        <w:rPr>
          <w:rFonts w:eastAsia="Times New Roman" w:cs="Times New Roman"/>
          <w:szCs w:val="24"/>
        </w:rPr>
        <w:t xml:space="preserve"> για τα ΕΣΠΑ της πρόνοιας; </w:t>
      </w:r>
    </w:p>
    <w:p w14:paraId="2C6E4113"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Είναι δυνατόν να λέτε αυτό το πράγμα, όταν μιλάμε για 330 εκατομμύρια για προγράμματα</w:t>
      </w:r>
      <w:r>
        <w:rPr>
          <w:rFonts w:eastAsia="Times New Roman" w:cs="Times New Roman"/>
          <w:szCs w:val="24"/>
        </w:rPr>
        <w:t>,</w:t>
      </w:r>
      <w:r>
        <w:rPr>
          <w:rFonts w:eastAsia="Times New Roman" w:cs="Times New Roman"/>
          <w:szCs w:val="24"/>
        </w:rPr>
        <w:t xml:space="preserve"> μέσα στα οποία βρίσκεται το «Βοήθεια στο Σπίτι» και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δ</w:t>
      </w:r>
      <w:r>
        <w:rPr>
          <w:rFonts w:eastAsia="Times New Roman" w:cs="Times New Roman"/>
          <w:szCs w:val="24"/>
        </w:rPr>
        <w:t xml:space="preserve">ημιουργικής </w:t>
      </w:r>
      <w:r>
        <w:rPr>
          <w:rFonts w:eastAsia="Times New Roman" w:cs="Times New Roman"/>
          <w:szCs w:val="24"/>
        </w:rPr>
        <w:t>α</w:t>
      </w:r>
      <w:r>
        <w:rPr>
          <w:rFonts w:eastAsia="Times New Roman" w:cs="Times New Roman"/>
          <w:szCs w:val="24"/>
        </w:rPr>
        <w:t>πασχόλησης</w:t>
      </w:r>
      <w:r>
        <w:rPr>
          <w:rFonts w:eastAsia="Times New Roman" w:cs="Times New Roman"/>
          <w:szCs w:val="24"/>
        </w:rPr>
        <w:t xml:space="preserve"> των παιδιών </w:t>
      </w:r>
      <w:r>
        <w:rPr>
          <w:rFonts w:eastAsia="Times New Roman" w:cs="Times New Roman"/>
          <w:szCs w:val="24"/>
        </w:rPr>
        <w:t>Α</w:t>
      </w:r>
      <w:r>
        <w:rPr>
          <w:rFonts w:eastAsia="Times New Roman" w:cs="Times New Roman"/>
          <w:szCs w:val="24"/>
        </w:rPr>
        <w:t>Μ</w:t>
      </w:r>
      <w:r>
        <w:rPr>
          <w:rFonts w:eastAsia="Times New Roman" w:cs="Times New Roman"/>
          <w:szCs w:val="24"/>
        </w:rPr>
        <w:t>ΕΑ</w:t>
      </w:r>
      <w:r>
        <w:rPr>
          <w:rFonts w:eastAsia="Times New Roman" w:cs="Times New Roman"/>
          <w:szCs w:val="24"/>
        </w:rPr>
        <w:t>; Είναι δυνατόν; Είν</w:t>
      </w:r>
      <w:r>
        <w:rPr>
          <w:rFonts w:eastAsia="Times New Roman" w:cs="Times New Roman"/>
          <w:szCs w:val="24"/>
        </w:rPr>
        <w:t>αι δυνατόν</w:t>
      </w:r>
      <w:r>
        <w:rPr>
          <w:rFonts w:eastAsia="Times New Roman" w:cs="Times New Roman"/>
          <w:szCs w:val="24"/>
        </w:rPr>
        <w:t>,</w:t>
      </w:r>
      <w:r>
        <w:rPr>
          <w:rFonts w:eastAsia="Times New Roman" w:cs="Times New Roman"/>
          <w:szCs w:val="24"/>
        </w:rPr>
        <w:t xml:space="preserve"> για αντιπολιτευτικούς λόγους να κάνουμε τέτοιες ζημιές, μπορούμε. </w:t>
      </w:r>
    </w:p>
    <w:p w14:paraId="2C6E4114"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Τι είναι όλα αυτά, κύριε Κεγκέρογλου; Ποιους κοροϊδεύετε; Ποια 20 εκατομμύρια βάλατε για τον τρίτο πυλώνα για την απασχόληση; Δεν ντρεπόμαστε και λιγάκι; Τα 20 εκατομμύρια που β</w:t>
      </w:r>
      <w:r>
        <w:rPr>
          <w:rFonts w:eastAsia="Times New Roman" w:cs="Times New Roman"/>
          <w:szCs w:val="24"/>
        </w:rPr>
        <w:t xml:space="preserve">άλατε όλα και όλα, που δεν έφτασαν, ήταν μόνο για το επίδομα, μόνο για τον πρώτο πυλώνα! </w:t>
      </w:r>
    </w:p>
    <w:p w14:paraId="2C6E4115"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Ενέγραψαν 20 εκατομμύρια και μάλιστα είχαν και την έπαρση να γράψουν «μέχρι εξαντλήσεως των 20 εκατομμυρίων» να γίνει το πρόγραμμα. Αυτά έπρεπε να είχαμε φέρει εμείς </w:t>
      </w:r>
      <w:r>
        <w:rPr>
          <w:rFonts w:eastAsia="Times New Roman" w:cs="Times New Roman"/>
          <w:szCs w:val="24"/>
        </w:rPr>
        <w:t xml:space="preserve">εδώ, για να κάνουμε τέτοιες σπέκουλες, που δεν τις κάνουμε.  Έπρεπε να πούμε πως έβαλε ο κ. Κεγκέρογλου ότι το πρόγραμμα του ελαχίστου εγγυημένου θα γίνει μέχρι εξαντλήσεως των 20 εκατομμυρίων. Θα το είχαμε σταματήσει, κύριε Πρόεδρε. </w:t>
      </w:r>
    </w:p>
    <w:p w14:paraId="2C6E4116" w14:textId="77777777" w:rsidR="005D63A0" w:rsidRDefault="007C7BFB">
      <w:pPr>
        <w:tabs>
          <w:tab w:val="left" w:pos="1134"/>
        </w:tabs>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κτυπάει το κουδούνι λήξεως του χρόνου ομιλίας του κυρίας Αναπληρώτριας Υπουργού)</w:t>
      </w:r>
    </w:p>
    <w:p w14:paraId="2C6E4117"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Αντ’ αυτού, εμείς βάζουμε τα επιπλέον οκτώ που χρειάζονται για την ολοκλήρωσή του. Κι επειδή, βεβαίως, δεν έχω τελειώσει, θα μου δώσετε τον αντίστοιχο χρόνο, κύριε Πρόεδρε.</w:t>
      </w:r>
    </w:p>
    <w:p w14:paraId="2C6E4118" w14:textId="77777777" w:rsidR="005D63A0" w:rsidRDefault="007C7BFB">
      <w:pPr>
        <w:spacing w:line="600" w:lineRule="auto"/>
        <w:ind w:firstLine="720"/>
        <w:jc w:val="both"/>
        <w:rPr>
          <w:rFonts w:eastAsia="Times New Roman" w:cs="Times New Roman"/>
          <w:szCs w:val="24"/>
        </w:rPr>
      </w:pPr>
      <w:r>
        <w:rPr>
          <w:rFonts w:eastAsia="Times New Roman"/>
          <w:b/>
          <w:bCs/>
        </w:rPr>
        <w:t>ΠΡ</w:t>
      </w:r>
      <w:r>
        <w:rPr>
          <w:rFonts w:eastAsia="Times New Roman"/>
          <w:b/>
          <w:bCs/>
        </w:rPr>
        <w:t>ΟΕΔΡΕΥΩΝ (Αναστάσιος Κουράκης):</w:t>
      </w:r>
      <w:r>
        <w:rPr>
          <w:rFonts w:eastAsia="Times New Roman" w:cs="Times New Roman"/>
          <w:szCs w:val="24"/>
        </w:rPr>
        <w:t xml:space="preserve"> Στη δευτερολογία σας, αν θέλετε, για να γίνει ένας ζωντανός διάλογος.</w:t>
      </w:r>
    </w:p>
    <w:p w14:paraId="2C6E4119"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Γίνονται μεγάλες σπέκουλες</w:t>
      </w:r>
      <w:r>
        <w:rPr>
          <w:rFonts w:eastAsia="Times New Roman" w:cs="Times New Roman"/>
          <w:szCs w:val="24"/>
        </w:rPr>
        <w:t>,</w:t>
      </w:r>
      <w:r>
        <w:rPr>
          <w:rFonts w:eastAsia="Times New Roman" w:cs="Times New Roman"/>
          <w:szCs w:val="24"/>
        </w:rPr>
        <w:t xml:space="preserve"> που δεν πρέπει να γίνονται εν </w:t>
      </w:r>
      <w:r>
        <w:rPr>
          <w:rFonts w:eastAsia="Times New Roman" w:cs="Times New Roman"/>
          <w:szCs w:val="24"/>
        </w:rPr>
        <w:t xml:space="preserve">ου παικτοίς, στις πλάτες ανθρώπων που έχουν μεγάλο πρόβλημα, όχι μόνο τα άτομα με αναπηρία, όχι μόνο οι δομές φτώχειας. Γιατί μέσα στις δομές φτώχειας έχουμε και άλλα προβλήματα που μας </w:t>
      </w:r>
      <w:r>
        <w:rPr>
          <w:rFonts w:eastAsia="Times New Roman" w:cs="Times New Roman"/>
          <w:szCs w:val="24"/>
        </w:rPr>
        <w:t>κληροδοτήσατε</w:t>
      </w:r>
      <w:r>
        <w:rPr>
          <w:rFonts w:eastAsia="Times New Roman" w:cs="Times New Roman"/>
          <w:szCs w:val="24"/>
        </w:rPr>
        <w:t>.</w:t>
      </w:r>
      <w:r>
        <w:rPr>
          <w:rFonts w:eastAsia="Times New Roman" w:cs="Times New Roman"/>
          <w:szCs w:val="24"/>
        </w:rPr>
        <w:t xml:space="preserve"> Θα πω ορισμένα πράγματα. </w:t>
      </w:r>
    </w:p>
    <w:p w14:paraId="2C6E411A"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Πρώτον, σπεκουλάρετε με καθυσ</w:t>
      </w:r>
      <w:r>
        <w:rPr>
          <w:rFonts w:eastAsia="Times New Roman" w:cs="Times New Roman"/>
          <w:szCs w:val="24"/>
        </w:rPr>
        <w:t>τέρηση, δηλαδή στις 15.35΄ καταθέτετε την ερώτηση την ημέρα που ξέρετε ότι έχει γίνει η κινητοποίηση των εργαζομένων για το «Βοήθεια στο Σπίτι», που δεν ξέρετε πόσοι είναι και κάνετε συνεχή λάθη. Διότι θα έπρεπε να ξέρετε ότι το πρόγραμμα είχε τρεις χιλιάδ</w:t>
      </w:r>
      <w:r>
        <w:rPr>
          <w:rFonts w:eastAsia="Times New Roman" w:cs="Times New Roman"/>
          <w:szCs w:val="24"/>
        </w:rPr>
        <w:t>ες διακόσιους σαράντα έξι στην αρχή και σήμερα έχει πολύ λιγότερους. Έχουν φύγει οι άνθρωποι</w:t>
      </w:r>
      <w:r>
        <w:rPr>
          <w:rFonts w:eastAsia="Times New Roman" w:cs="Times New Roman"/>
          <w:szCs w:val="24"/>
        </w:rPr>
        <w:t>,</w:t>
      </w:r>
      <w:r>
        <w:rPr>
          <w:rFonts w:eastAsia="Times New Roman" w:cs="Times New Roman"/>
          <w:szCs w:val="24"/>
        </w:rPr>
        <w:t xml:space="preserve"> γιατί έχουν βρει αλλού δουλειά ή κάτι άλλο και έχει λιγότερους. Είπατε «τρεις επτακόσιους και δεν βαριέσαι», έτσι για να δημιουργούμε αίσθηση εδώ στο ακροατήριο, </w:t>
      </w:r>
      <w:r>
        <w:rPr>
          <w:rFonts w:eastAsia="Times New Roman" w:cs="Times New Roman"/>
          <w:szCs w:val="24"/>
        </w:rPr>
        <w:t>που δεν υπάρχει κιόλας.</w:t>
      </w:r>
    </w:p>
    <w:p w14:paraId="2C6E411B"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Από την άλλη, ήρθαν οι άνθρωποι, τους οποίους είχα ξαναδεί, και συστήσαμε επιτροπή, μόλις εξελέγημεν τη δεύτερη φορά, μαζί τους. Απορρίπτουν τον νόμο που είχατε κάνει και θέλατε να τους βάλετε </w:t>
      </w:r>
      <w:r>
        <w:rPr>
          <w:rFonts w:eastAsia="Times New Roman" w:cs="Times New Roman"/>
          <w:szCs w:val="24"/>
        </w:rPr>
        <w:t xml:space="preserve">στην </w:t>
      </w:r>
      <w:r>
        <w:rPr>
          <w:rFonts w:eastAsia="Times New Roman" w:cs="Times New Roman"/>
          <w:szCs w:val="24"/>
        </w:rPr>
        <w:t xml:space="preserve">ΕΕΤΑΑ. Δεν θέλουν οι εργαζόμενοι. </w:t>
      </w:r>
    </w:p>
    <w:p w14:paraId="2C6E411C"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Εκτός των άλλων που λέτε, λέτε ψεύδη κατά την </w:t>
      </w:r>
      <w:r>
        <w:rPr>
          <w:rFonts w:eastAsia="Times New Roman" w:cs="Times New Roman"/>
          <w:szCs w:val="24"/>
        </w:rPr>
        <w:t xml:space="preserve">επίκαιρη </w:t>
      </w:r>
      <w:r>
        <w:rPr>
          <w:rFonts w:eastAsia="Times New Roman" w:cs="Times New Roman"/>
          <w:szCs w:val="24"/>
        </w:rPr>
        <w:t>ερώτησή σας και λυπάμαι πάρα πολύ αυτή τη στιγμή</w:t>
      </w:r>
      <w:r>
        <w:rPr>
          <w:rFonts w:eastAsia="Times New Roman" w:cs="Times New Roman"/>
          <w:szCs w:val="24"/>
        </w:rPr>
        <w:t>,</w:t>
      </w:r>
      <w:r>
        <w:rPr>
          <w:rFonts w:eastAsia="Times New Roman" w:cs="Times New Roman"/>
          <w:szCs w:val="24"/>
        </w:rPr>
        <w:t xml:space="preserve"> πραγματικά. Διότι εδώ λέτε, ούτε λίγο ούτε πολύ, το εξής και διαβάζω: «Συγκεκριμένα με τον ν.4277/2014 έχει κατοχυρωθεί η διαχρονική λειτουργία του πρ</w:t>
      </w:r>
      <w:r>
        <w:rPr>
          <w:rFonts w:eastAsia="Times New Roman" w:cs="Times New Roman"/>
          <w:szCs w:val="24"/>
        </w:rPr>
        <w:t>ογράμματος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2016, με διασφαλισμένη χρηματοδότηση». </w:t>
      </w:r>
    </w:p>
    <w:p w14:paraId="2C6E411D"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Εμείς καταθέτουμε σύντομα τροπολογία</w:t>
      </w:r>
      <w:r>
        <w:rPr>
          <w:rFonts w:eastAsia="Times New Roman" w:cs="Times New Roman"/>
          <w:szCs w:val="24"/>
        </w:rPr>
        <w:t>,</w:t>
      </w:r>
      <w:r>
        <w:rPr>
          <w:rFonts w:eastAsia="Times New Roman" w:cs="Times New Roman"/>
          <w:szCs w:val="24"/>
        </w:rPr>
        <w:t xml:space="preserve"> για να μπορέσουμε να πάρουμε τα χρήματα και όχι μόνο τα χρήματα που λέτε ότι διασφαλίσατε, αλλά και τις άκρες που μας αφήσατε από τα προηγούμενα έτη. Το 2013 έχουμε 3.000.000 ανοικτά. Τα ψάχνουμε και δεν έχουν αποδοθεί. Μέσα στο 2015  έχουμε επίσης ανοικτ</w:t>
      </w:r>
      <w:r>
        <w:rPr>
          <w:rFonts w:eastAsia="Times New Roman" w:cs="Times New Roman"/>
          <w:szCs w:val="24"/>
        </w:rPr>
        <w:t>ά χρήματα. Τα ψάχνουμε, τα εγγράφουμε στον προϋπολογισμό του 2016, για να μπορέσουμε να υλοποιήσουμε το πρόγραμμα.</w:t>
      </w:r>
    </w:p>
    <w:p w14:paraId="2C6E411E"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 Λέτε κιόλας ότι έπρεπε να έχει ολοκληρωθεί η σύναψη συμβάσεων αορίστου χρόνου, όπως λέει το άρθρο 64. Πού το λέει αυτό, κύριε Κεγκέρογλου; Ν</w:t>
      </w:r>
      <w:r>
        <w:rPr>
          <w:rFonts w:eastAsia="Times New Roman" w:cs="Times New Roman"/>
          <w:szCs w:val="24"/>
        </w:rPr>
        <w:t>τροπή! Όχι μόνο δεν το λέει το άρθρο 64, παίζετε με τους εργαζόμενους και τον πόνο τους; Το άρθρο 64 είναι εδώ και το έχω. Για φέρτε μου την πρόταση που λέει ότι γίνονται αορίστου χρόνου!</w:t>
      </w:r>
    </w:p>
    <w:p w14:paraId="2C6E411F" w14:textId="77777777" w:rsidR="005D63A0" w:rsidRDefault="007C7BFB">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Κυρία Υπουργέ, καλώς.</w:t>
      </w:r>
    </w:p>
    <w:p w14:paraId="2C6E4120"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ΘΕΑΝΩ ΦΩΤΙΟΥ</w:t>
      </w:r>
      <w:r>
        <w:rPr>
          <w:rFonts w:eastAsia="Times New Roman" w:cs="Times New Roman"/>
          <w:b/>
          <w:szCs w:val="24"/>
        </w:rPr>
        <w:t xml:space="preserve"> (Αναπληρώτρια Υπουργός Εργασίας, Κοινωνικής Ασφάλισης και Κοινωνικής Αλληλεγγύης): </w:t>
      </w:r>
      <w:r>
        <w:rPr>
          <w:rFonts w:eastAsia="Times New Roman" w:cs="Times New Roman"/>
          <w:szCs w:val="24"/>
        </w:rPr>
        <w:t>Θα συνεχίσω</w:t>
      </w:r>
      <w:r>
        <w:rPr>
          <w:rFonts w:eastAsia="Times New Roman" w:cs="Times New Roman"/>
          <w:szCs w:val="24"/>
        </w:rPr>
        <w:t>,</w:t>
      </w:r>
      <w:r>
        <w:rPr>
          <w:rFonts w:eastAsia="Times New Roman" w:cs="Times New Roman"/>
          <w:szCs w:val="24"/>
        </w:rPr>
        <w:t xml:space="preserve"> γιατί αυτό είναι ντροπή σε όλα τα επίπεδα.</w:t>
      </w:r>
    </w:p>
    <w:p w14:paraId="2C6E4121" w14:textId="77777777" w:rsidR="005D63A0" w:rsidRDefault="007C7BFB">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Καταλαβαίνετε βέβαια και οι δύο ότι έχετε καλύψει τον χρόνο. Άρα ή θα πρέπει να στ</w:t>
      </w:r>
      <w:r>
        <w:rPr>
          <w:rFonts w:eastAsia="Times New Roman" w:cs="Times New Roman"/>
          <w:szCs w:val="24"/>
        </w:rPr>
        <w:t>αματήσουμε εδώ ή θα πρέπει να προχωρήσουμε.</w:t>
      </w:r>
    </w:p>
    <w:p w14:paraId="2C6E4122"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Όχι, να συνεχίσουμε, γιατί εγώ έχω βγάλει ανακοίνωση.</w:t>
      </w:r>
    </w:p>
    <w:p w14:paraId="2C6E4123" w14:textId="77777777" w:rsidR="005D63A0" w:rsidRDefault="007C7BFB">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Φυσικά θα συνεχίσουμε, αλλά </w:t>
      </w:r>
      <w:r>
        <w:rPr>
          <w:rFonts w:eastAsia="Times New Roman" w:cs="Times New Roman"/>
          <w:szCs w:val="24"/>
        </w:rPr>
        <w:t>θα παρακαλούσα και τους δύο να ολοκληρώσουμε. Θα δώσω τον χρόνο που ήταν να πάρετε, δηλαδή τρία λεπτά στον κ. Κεγκέρογλου και τρία λεπτά στην κυρία Υπουργό.</w:t>
      </w:r>
    </w:p>
    <w:p w14:paraId="2C6E4124"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Κύριε Κεγκέρογλου, έχετε τον λόγο για τρία λεπτά αυστηρά.</w:t>
      </w:r>
    </w:p>
    <w:p w14:paraId="2C6E4125"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Κύριε Πρόεδρε, στη</w:t>
      </w:r>
      <w:r>
        <w:rPr>
          <w:rFonts w:eastAsia="Times New Roman" w:cs="Times New Roman"/>
          <w:szCs w:val="24"/>
        </w:rPr>
        <w:t xml:space="preserve">ν αγωνία της η </w:t>
      </w:r>
      <w:r>
        <w:rPr>
          <w:rFonts w:eastAsia="Times New Roman" w:cs="Times New Roman"/>
          <w:szCs w:val="24"/>
        </w:rPr>
        <w:t xml:space="preserve">κ. </w:t>
      </w:r>
      <w:r>
        <w:rPr>
          <w:rFonts w:eastAsia="Times New Roman" w:cs="Times New Roman"/>
          <w:szCs w:val="24"/>
        </w:rPr>
        <w:t>Φωτίου να καλύψει τα κενά, τις παραλείψεις και την αδράνεια, δικαιολογείται να λέει αυτά που λέει, αλλά όχι να ξεφεύγει.</w:t>
      </w:r>
    </w:p>
    <w:p w14:paraId="2C6E4126"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Πρώτα απ’ όλα, θα πρέπει να πούμε για όσα είπε πριν, απαντώντας στην </w:t>
      </w:r>
      <w:r>
        <w:rPr>
          <w:rFonts w:eastAsia="Times New Roman" w:cs="Times New Roman"/>
          <w:szCs w:val="24"/>
        </w:rPr>
        <w:t xml:space="preserve">κ. </w:t>
      </w:r>
      <w:r>
        <w:rPr>
          <w:rFonts w:eastAsia="Times New Roman" w:cs="Times New Roman"/>
          <w:szCs w:val="24"/>
        </w:rPr>
        <w:t>Παπακώστα, για το εγγυημένο κοινωνικό εισόδημ</w:t>
      </w:r>
      <w:r>
        <w:rPr>
          <w:rFonts w:eastAsia="Times New Roman" w:cs="Times New Roman"/>
          <w:szCs w:val="24"/>
        </w:rPr>
        <w:t xml:space="preserve">α και την εξαίρεση από τον υπολογισμό του εισοδήματος στα εισοδηματικά κριτήρια γενικότερα των προνοιακών αναπηρικών επιδομάτων, είναι μέσα στην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πόφαση</w:t>
      </w:r>
      <w:r>
        <w:rPr>
          <w:rFonts w:eastAsia="Times New Roman" w:cs="Times New Roman"/>
          <w:szCs w:val="24"/>
        </w:rPr>
        <w:t xml:space="preserve"> που έχω υπογράψει εγώ ως Υφυπουργός</w:t>
      </w:r>
      <w:r>
        <w:rPr>
          <w:rFonts w:eastAsia="Times New Roman" w:cs="Times New Roman"/>
          <w:szCs w:val="24"/>
        </w:rPr>
        <w:t xml:space="preserve"> και αυτό που ζητούμε είναι να ισχύει για όλα</w:t>
      </w:r>
      <w:r>
        <w:rPr>
          <w:rFonts w:eastAsia="Times New Roman" w:cs="Times New Roman"/>
          <w:szCs w:val="24"/>
        </w:rPr>
        <w:t xml:space="preserve"> και απ’ εδώ </w:t>
      </w:r>
      <w:r>
        <w:rPr>
          <w:rFonts w:eastAsia="Times New Roman" w:cs="Times New Roman"/>
          <w:szCs w:val="24"/>
        </w:rPr>
        <w:t>και πέρα</w:t>
      </w:r>
      <w:r>
        <w:rPr>
          <w:rFonts w:eastAsia="Times New Roman" w:cs="Times New Roman"/>
          <w:szCs w:val="24"/>
        </w:rPr>
        <w:t>.</w:t>
      </w:r>
    </w:p>
    <w:p w14:paraId="2C6E4127"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Πριν λέγατε άλλα και τώρα λέτε άλλα.</w:t>
      </w:r>
    </w:p>
    <w:p w14:paraId="2C6E4128" w14:textId="77777777" w:rsidR="005D63A0" w:rsidRDefault="007C7BFB">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Μην κάνετε διάλογο, παρακαλώ. Σας παρακαλώ, κυρία Υπουργέ. Δεν γίνεται έτσι.</w:t>
      </w:r>
    </w:p>
    <w:p w14:paraId="2C6E4129"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ΒΑ</w:t>
      </w:r>
      <w:r>
        <w:rPr>
          <w:rFonts w:eastAsia="Times New Roman" w:cs="Times New Roman"/>
          <w:b/>
          <w:szCs w:val="24"/>
        </w:rPr>
        <w:t>ΣΙΛΕΙΟΣ ΚΕΓΚΕΡΟΓΛΟΥ:</w:t>
      </w:r>
      <w:r>
        <w:rPr>
          <w:rFonts w:eastAsia="Times New Roman" w:cs="Times New Roman"/>
          <w:szCs w:val="24"/>
        </w:rPr>
        <w:t xml:space="preserve"> Σας έχω πει και άλλη φορά ότι σας σέβομαι. Μην ξεφεύγετε. Σας σέβομαι για πολλούς λόγους. Συγκρατηθείτε. </w:t>
      </w:r>
    </w:p>
    <w:p w14:paraId="2C6E412A" w14:textId="77777777" w:rsidR="005D63A0" w:rsidRDefault="007C7BFB">
      <w:pPr>
        <w:spacing w:line="600" w:lineRule="auto"/>
        <w:ind w:firstLine="720"/>
        <w:contextualSpacing/>
        <w:jc w:val="both"/>
        <w:rPr>
          <w:rFonts w:eastAsia="Times New Roman" w:cs="Times New Roman"/>
          <w:szCs w:val="24"/>
        </w:rPr>
      </w:pPr>
      <w:r>
        <w:rPr>
          <w:rFonts w:eastAsia="Times New Roman" w:cs="Times New Roman"/>
          <w:szCs w:val="24"/>
        </w:rPr>
        <w:t>Τα 20 εκατομμύρια στα οποία αναφέρθηκα -κάνατε σωστή κριτική, αλλά είναι για την κ. Αντωνοπούλου- ήταν από το ΕΣΠΑ, καταλάβατε; Ή</w:t>
      </w:r>
      <w:r>
        <w:rPr>
          <w:rFonts w:eastAsia="Times New Roman" w:cs="Times New Roman"/>
          <w:szCs w:val="24"/>
        </w:rPr>
        <w:t>ταν από το ΕΣΠΑ!</w:t>
      </w:r>
    </w:p>
    <w:p w14:paraId="2C6E412B" w14:textId="77777777" w:rsidR="005D63A0" w:rsidRDefault="007C7BFB">
      <w:pPr>
        <w:spacing w:line="600" w:lineRule="auto"/>
        <w:ind w:firstLine="720"/>
        <w:contextualSpacing/>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Ήταν από τον προϋπολογισμό!</w:t>
      </w:r>
    </w:p>
    <w:p w14:paraId="2C6E412C" w14:textId="77777777" w:rsidR="005D63A0" w:rsidRDefault="007C7BFB">
      <w:pPr>
        <w:spacing w:line="600" w:lineRule="auto"/>
        <w:ind w:firstLine="720"/>
        <w:jc w:val="both"/>
        <w:rPr>
          <w:rFonts w:eastAsia="Times New Roman" w:cs="Times New Roman"/>
          <w:b/>
          <w:szCs w:val="24"/>
        </w:rPr>
      </w:pPr>
      <w:r>
        <w:rPr>
          <w:rFonts w:eastAsia="Times New Roman"/>
          <w:b/>
          <w:bCs/>
        </w:rPr>
        <w:t>ΠΡΟΕΔΡΕΥΩΝ (Αναστάσιος Κουράκης):</w:t>
      </w:r>
      <w:r>
        <w:rPr>
          <w:rFonts w:eastAsia="Times New Roman" w:cs="Times New Roman"/>
          <w:b/>
        </w:rPr>
        <w:t xml:space="preserve"> </w:t>
      </w:r>
      <w:r>
        <w:rPr>
          <w:rFonts w:eastAsia="Times New Roman" w:cs="Times New Roman"/>
        </w:rPr>
        <w:t>Δεν γίνεται έτσι.</w:t>
      </w:r>
    </w:p>
    <w:p w14:paraId="2C6E412D" w14:textId="77777777" w:rsidR="005D63A0" w:rsidRDefault="007C7BFB">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Άλλα τα 20 εκατομμύρια του προϋπολογισμο</w:t>
      </w:r>
      <w:r>
        <w:rPr>
          <w:rFonts w:eastAsia="Times New Roman" w:cs="Times New Roman"/>
          <w:szCs w:val="24"/>
        </w:rPr>
        <w:t>ύ για τον πρώτο πυλώνα</w:t>
      </w:r>
      <w:r>
        <w:rPr>
          <w:rFonts w:eastAsia="Times New Roman" w:cs="Times New Roman"/>
          <w:szCs w:val="24"/>
        </w:rPr>
        <w:t>, την οικονομική ενίσχυση,</w:t>
      </w:r>
      <w:r>
        <w:rPr>
          <w:rFonts w:eastAsia="Times New Roman" w:cs="Times New Roman"/>
          <w:szCs w:val="24"/>
        </w:rPr>
        <w:t xml:space="preserve"> και άλλα τα 20 εκατομμύρια που είχαν δεσμευθεί από το ΕΣΠΑ για την εργασιακή επανένταξη. Ακόμα να το καταλάβεις; Είχα πει δεκαπέντε φορές εδώ μέσα ότι τα </w:t>
      </w:r>
      <w:r>
        <w:rPr>
          <w:rFonts w:eastAsia="Times New Roman" w:cs="Times New Roman"/>
          <w:szCs w:val="24"/>
        </w:rPr>
        <w:t xml:space="preserve">χάνετε </w:t>
      </w:r>
      <w:r>
        <w:rPr>
          <w:rFonts w:eastAsia="Times New Roman" w:cs="Times New Roman"/>
          <w:szCs w:val="24"/>
        </w:rPr>
        <w:t xml:space="preserve">τα λεφτά, τα πάνε αλλού και μου λέγατε ότι </w:t>
      </w:r>
      <w:r>
        <w:rPr>
          <w:rFonts w:eastAsia="Times New Roman" w:cs="Times New Roman"/>
          <w:szCs w:val="24"/>
        </w:rPr>
        <w:t>όχι, δεν κινδυνεύουν. Φύγανε και πήγαν αλλού.</w:t>
      </w:r>
    </w:p>
    <w:p w14:paraId="2C6E412E" w14:textId="77777777" w:rsidR="005D63A0" w:rsidRDefault="007C7BFB">
      <w:pPr>
        <w:spacing w:line="600" w:lineRule="auto"/>
        <w:ind w:firstLine="720"/>
        <w:contextualSpacing/>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Θα σας πω.</w:t>
      </w:r>
    </w:p>
    <w:p w14:paraId="2C6E412F" w14:textId="77777777" w:rsidR="005D63A0" w:rsidRDefault="007C7BFB">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Αυτό </w:t>
      </w:r>
      <w:r>
        <w:rPr>
          <w:rFonts w:eastAsia="Times New Roman" w:cs="Times New Roman"/>
          <w:szCs w:val="24"/>
        </w:rPr>
        <w:t xml:space="preserve">σάς </w:t>
      </w:r>
      <w:r>
        <w:rPr>
          <w:rFonts w:eastAsia="Times New Roman" w:cs="Times New Roman"/>
          <w:szCs w:val="24"/>
        </w:rPr>
        <w:t xml:space="preserve">λέω! </w:t>
      </w:r>
    </w:p>
    <w:p w14:paraId="2C6E4130" w14:textId="77777777" w:rsidR="005D63A0" w:rsidRDefault="007C7BFB">
      <w:pPr>
        <w:spacing w:line="600" w:lineRule="auto"/>
        <w:ind w:firstLine="720"/>
        <w:contextualSpacing/>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 xml:space="preserve">Τώρα, θα σας πω. </w:t>
      </w:r>
    </w:p>
    <w:p w14:paraId="2C6E4131" w14:textId="77777777" w:rsidR="005D63A0" w:rsidRDefault="007C7BFB">
      <w:pPr>
        <w:spacing w:line="600" w:lineRule="auto"/>
        <w:ind w:firstLine="720"/>
        <w:contextualSpacing/>
        <w:jc w:val="both"/>
        <w:rPr>
          <w:rFonts w:eastAsia="Times New Roman" w:cs="Times New Roman"/>
          <w:szCs w:val="24"/>
        </w:rPr>
      </w:pPr>
      <w:r>
        <w:rPr>
          <w:rFonts w:eastAsia="Times New Roman"/>
          <w:b/>
          <w:bCs/>
        </w:rPr>
        <w:t xml:space="preserve">ΠΡΟΕΔΡΕΥΩΝ (Αναστάσιος Κουράκης): </w:t>
      </w:r>
      <w:r>
        <w:rPr>
          <w:rFonts w:eastAsia="Times New Roman"/>
          <w:bCs/>
        </w:rPr>
        <w:t>Στην απάντησή σας, κυρία Φωτίου, σας παρακαλώ.</w:t>
      </w:r>
    </w:p>
    <w:p w14:paraId="2C6E4132" w14:textId="77777777" w:rsidR="005D63A0" w:rsidRDefault="007C7BFB">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Μα, δεν το ξέρετε το θέμα. Δεν φταίω ε</w:t>
      </w:r>
      <w:r>
        <w:rPr>
          <w:rFonts w:eastAsia="Times New Roman" w:cs="Times New Roman"/>
          <w:szCs w:val="24"/>
        </w:rPr>
        <w:t xml:space="preserve">γώ. </w:t>
      </w:r>
    </w:p>
    <w:p w14:paraId="2C6E4133" w14:textId="77777777" w:rsidR="005D63A0" w:rsidRDefault="007C7BFB">
      <w:pPr>
        <w:spacing w:line="600" w:lineRule="auto"/>
        <w:ind w:firstLine="720"/>
        <w:contextualSpacing/>
        <w:jc w:val="both"/>
        <w:rPr>
          <w:rFonts w:eastAsia="Times New Roman" w:cs="Times New Roman"/>
          <w:szCs w:val="24"/>
        </w:rPr>
      </w:pPr>
      <w:r>
        <w:rPr>
          <w:rFonts w:eastAsia="Times New Roman" w:cs="Times New Roman"/>
          <w:szCs w:val="24"/>
        </w:rPr>
        <w:t>Είπατε προηγουμένως ότι δεν ξέρω τι λέω με τις συμβάσεις. Να τα δεχθώ όλα: τις κατηγορίες, τα επιτιμητικά σχόλια, όλα τα δέχομαι. Αλλά το ότι δέκα μήνες έχετε χωρίς χρηματοδότηση τις δομές των χιλίων τετρακοσίων δεκατεσσάρων παιδιών με αναπηρία…</w:t>
      </w:r>
    </w:p>
    <w:p w14:paraId="2C6E4134" w14:textId="77777777" w:rsidR="005D63A0" w:rsidRDefault="007C7BFB">
      <w:pPr>
        <w:spacing w:line="600" w:lineRule="auto"/>
        <w:ind w:firstLine="720"/>
        <w:contextualSpacing/>
        <w:jc w:val="both"/>
        <w:rPr>
          <w:rFonts w:eastAsia="Times New Roman" w:cs="Times New Roman"/>
          <w:szCs w:val="24"/>
        </w:rPr>
      </w:pPr>
      <w:r>
        <w:rPr>
          <w:rFonts w:eastAsia="Times New Roman" w:cs="Times New Roman"/>
          <w:b/>
          <w:szCs w:val="24"/>
        </w:rPr>
        <w:t>ΘΕΑΝΩ</w:t>
      </w:r>
      <w:r>
        <w:rPr>
          <w:rFonts w:eastAsia="Times New Roman" w:cs="Times New Roman"/>
          <w:b/>
          <w:szCs w:val="24"/>
        </w:rPr>
        <w:t xml:space="preserve"> ΦΩΤΙΟΥ (Αναπληρώτρια Υπουργός Εργασίας, Κοινωνικής Ασφάλισης και Κοινωνικής Αλληλεγγύης):</w:t>
      </w:r>
      <w:r>
        <w:rPr>
          <w:rFonts w:eastAsia="Times New Roman" w:cs="Times New Roman"/>
          <w:szCs w:val="24"/>
        </w:rPr>
        <w:t xml:space="preserve"> Εμείς;</w:t>
      </w:r>
    </w:p>
    <w:p w14:paraId="2C6E4135" w14:textId="77777777" w:rsidR="005D63A0" w:rsidRDefault="007C7BFB">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Βεβαίως, εσείς. Διότι, ενώ ψηφίστηκε ο ν.4312/2014, άρθρο 14, παράγραφος 3, τον τροποποιήσατε, κάνατε τον ν. 4325 και δεν βγάλατε την υ</w:t>
      </w:r>
      <w:r>
        <w:rPr>
          <w:rFonts w:eastAsia="Times New Roman" w:cs="Times New Roman"/>
          <w:szCs w:val="24"/>
        </w:rPr>
        <w:t xml:space="preserve">πουργική απόφαση που έπρεπε να βγάλετε μέχρι τον Ιούνιο. Καταλάβατε; </w:t>
      </w:r>
    </w:p>
    <w:p w14:paraId="2C6E4136"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Δεύτερον, η ομάδα διοίκησης έργου του «Βοήθεια στο Σπίτι» είναι με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νόμο του Δεκεμβρίου, την οποία τη συγκροτήσατε πριν από </w:t>
      </w:r>
      <w:r>
        <w:rPr>
          <w:rFonts w:eastAsia="Times New Roman" w:cs="Times New Roman"/>
          <w:szCs w:val="24"/>
        </w:rPr>
        <w:t>ένα</w:t>
      </w:r>
      <w:r>
        <w:rPr>
          <w:rFonts w:eastAsia="Times New Roman" w:cs="Times New Roman"/>
          <w:szCs w:val="24"/>
        </w:rPr>
        <w:t>ν</w:t>
      </w:r>
      <w:r>
        <w:rPr>
          <w:rFonts w:eastAsia="Times New Roman" w:cs="Times New Roman"/>
          <w:szCs w:val="24"/>
        </w:rPr>
        <w:t xml:space="preserve"> μήνα. Καταλάβατε; Πέντε, έξι μήνες αδρανούσατε. Αυτό </w:t>
      </w:r>
      <w:r>
        <w:rPr>
          <w:rFonts w:eastAsia="Times New Roman" w:cs="Times New Roman"/>
          <w:szCs w:val="24"/>
        </w:rPr>
        <w:t>σ</w:t>
      </w:r>
      <w:r>
        <w:rPr>
          <w:rFonts w:eastAsia="Times New Roman" w:cs="Times New Roman"/>
          <w:szCs w:val="24"/>
        </w:rPr>
        <w:t xml:space="preserve">άς </w:t>
      </w:r>
      <w:r>
        <w:rPr>
          <w:rFonts w:eastAsia="Times New Roman" w:cs="Times New Roman"/>
          <w:szCs w:val="24"/>
        </w:rPr>
        <w:t xml:space="preserve">λέω. </w:t>
      </w:r>
    </w:p>
    <w:p w14:paraId="2C6E4137"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Βέβαια -θα το πω δημοσίως, γιατί δημοσίως το είπατε και εσείς- αποδώσατε ευθύνες στην πρώην </w:t>
      </w:r>
      <w:r>
        <w:rPr>
          <w:rFonts w:eastAsia="Times New Roman" w:cs="Times New Roman"/>
          <w:szCs w:val="24"/>
        </w:rPr>
        <w:t xml:space="preserve">γενική γραμματέα </w:t>
      </w:r>
      <w:r>
        <w:rPr>
          <w:rFonts w:eastAsia="Times New Roman" w:cs="Times New Roman"/>
          <w:szCs w:val="24"/>
        </w:rPr>
        <w:t>σε συναντήσεις που είχατε με τους φορείς ότι δεν σας ενημέρωνε σωστά</w:t>
      </w:r>
      <w:r>
        <w:rPr>
          <w:rFonts w:eastAsia="Times New Roman" w:cs="Times New Roman"/>
          <w:szCs w:val="24"/>
        </w:rPr>
        <w:t xml:space="preserve"> και λοιπά</w:t>
      </w:r>
      <w:r>
        <w:rPr>
          <w:rFonts w:eastAsia="Times New Roman" w:cs="Times New Roman"/>
          <w:szCs w:val="24"/>
        </w:rPr>
        <w:t>.</w:t>
      </w:r>
    </w:p>
    <w:p w14:paraId="2C6E4138" w14:textId="77777777" w:rsidR="005D63A0" w:rsidRDefault="007C7BFB">
      <w:pPr>
        <w:spacing w:line="600" w:lineRule="auto"/>
        <w:ind w:firstLine="720"/>
        <w:contextualSpacing/>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w:t>
      </w:r>
      <w:r>
        <w:rPr>
          <w:rFonts w:eastAsia="Times New Roman" w:cs="Times New Roman"/>
          <w:b/>
          <w:szCs w:val="24"/>
        </w:rPr>
        <w:t>σφάλισης και Κοινωνικής Αλληλεγγύης):</w:t>
      </w:r>
      <w:r>
        <w:rPr>
          <w:rFonts w:eastAsia="Times New Roman" w:cs="Times New Roman"/>
          <w:szCs w:val="24"/>
        </w:rPr>
        <w:t xml:space="preserve"> Εγώ; </w:t>
      </w:r>
    </w:p>
    <w:p w14:paraId="2C6E4139"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Εμένα δεν με ενδιαφέρει η αιτία, με ενδιαφέρει, όμως, ότι με τον τρόπο </w:t>
      </w:r>
      <w:r>
        <w:rPr>
          <w:rFonts w:eastAsia="Times New Roman" w:cs="Times New Roman"/>
          <w:szCs w:val="24"/>
        </w:rPr>
        <w:t xml:space="preserve">με </w:t>
      </w:r>
      <w:r>
        <w:rPr>
          <w:rFonts w:eastAsia="Times New Roman" w:cs="Times New Roman"/>
          <w:szCs w:val="24"/>
        </w:rPr>
        <w:t>τον οποίο χειρίζεστε τα θέματα, πληρώνουν τη νύφη άνθρωποι που δεν έχουν καμμία ευθύνη. Τα χίλια τετρακόσια δεκατέσ</w:t>
      </w:r>
      <w:r>
        <w:rPr>
          <w:rFonts w:eastAsia="Times New Roman" w:cs="Times New Roman"/>
          <w:szCs w:val="24"/>
        </w:rPr>
        <w:t xml:space="preserve">σερα παιδιά τι ευθύνη έχουν και πληρώνουν τη νύφη της </w:t>
      </w:r>
      <w:r>
        <w:rPr>
          <w:rFonts w:eastAsia="Times New Roman" w:cs="Times New Roman"/>
          <w:szCs w:val="24"/>
        </w:rPr>
        <w:t>αδράνειά</w:t>
      </w:r>
      <w:r>
        <w:rPr>
          <w:rFonts w:eastAsia="Times New Roman" w:cs="Times New Roman"/>
          <w:szCs w:val="24"/>
        </w:rPr>
        <w:t>ς</w:t>
      </w:r>
      <w:r>
        <w:rPr>
          <w:rFonts w:eastAsia="Times New Roman" w:cs="Times New Roman"/>
          <w:szCs w:val="24"/>
        </w:rPr>
        <w:t xml:space="preserve"> σας; Τους έχετε πει ότι μέχρι τις 14.</w:t>
      </w:r>
      <w:r>
        <w:rPr>
          <w:rFonts w:eastAsia="Times New Roman" w:cs="Times New Roman"/>
          <w:szCs w:val="24"/>
        </w:rPr>
        <w:t xml:space="preserve">30΄ </w:t>
      </w:r>
      <w:r>
        <w:rPr>
          <w:rFonts w:eastAsia="Times New Roman" w:cs="Times New Roman"/>
          <w:szCs w:val="24"/>
        </w:rPr>
        <w:t xml:space="preserve">σήμερα θα τους απαντήσετε. </w:t>
      </w:r>
    </w:p>
    <w:p w14:paraId="2C6E413A"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C6E413B" w14:textId="77777777" w:rsidR="005D63A0" w:rsidRDefault="007C7BFB">
      <w:pPr>
        <w:spacing w:line="600" w:lineRule="auto"/>
        <w:ind w:firstLine="720"/>
        <w:jc w:val="both"/>
        <w:rPr>
          <w:rFonts w:eastAsia="Times New Roman"/>
          <w:bCs/>
        </w:rPr>
      </w:pPr>
      <w:r>
        <w:rPr>
          <w:rFonts w:eastAsia="Times New Roman"/>
          <w:b/>
          <w:bCs/>
        </w:rPr>
        <w:t xml:space="preserve">ΠΡΟΕΔΡΕΥΩΝ (Αναστάσιος Κουράκης): </w:t>
      </w:r>
      <w:r>
        <w:rPr>
          <w:rFonts w:eastAsia="Times New Roman"/>
          <w:bCs/>
        </w:rPr>
        <w:t>Τελει</w:t>
      </w:r>
      <w:r>
        <w:rPr>
          <w:rFonts w:eastAsia="Times New Roman"/>
          <w:bCs/>
        </w:rPr>
        <w:t>ώστε, σας παρακαλώ.</w:t>
      </w:r>
    </w:p>
    <w:p w14:paraId="2C6E413C"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Ολοκληρώνω, κύριε Πρόεδρε.</w:t>
      </w:r>
    </w:p>
    <w:p w14:paraId="2C6E413D"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Σαράντα τέσσερις δομές είναι. Ή απαντήστε τους θετικά σήμερα ή κάντε ένα ραντεβού –εσείς, όμως, όχι να στέλνετε τη </w:t>
      </w:r>
      <w:r>
        <w:rPr>
          <w:rFonts w:eastAsia="Times New Roman" w:cs="Times New Roman"/>
          <w:szCs w:val="24"/>
        </w:rPr>
        <w:t>διευθύντρια</w:t>
      </w:r>
      <w:r>
        <w:rPr>
          <w:rFonts w:eastAsia="Times New Roman" w:cs="Times New Roman"/>
          <w:szCs w:val="24"/>
        </w:rPr>
        <w:t xml:space="preserve">- την άλλη εβδομάδα να δείτε τι κάνετε. </w:t>
      </w:r>
    </w:p>
    <w:p w14:paraId="2C6E413E"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ΘΕΑΝΩ ΦΩΤΙΟΥ (Αναπλ</w:t>
      </w:r>
      <w:r>
        <w:rPr>
          <w:rFonts w:eastAsia="Times New Roman" w:cs="Times New Roman"/>
          <w:b/>
          <w:szCs w:val="24"/>
        </w:rPr>
        <w:t xml:space="preserve">ηρώτρια Υπουργός Εργασίας, Κοινωνικής Ασφάλισης και Κοινωνικής Αλληλεγγύης): </w:t>
      </w:r>
      <w:r>
        <w:rPr>
          <w:rFonts w:eastAsia="Times New Roman" w:cs="Times New Roman"/>
          <w:szCs w:val="24"/>
        </w:rPr>
        <w:t xml:space="preserve">Άλλα  </w:t>
      </w:r>
      <w:r>
        <w:rPr>
          <w:rFonts w:eastAsia="Times New Roman" w:cs="Times New Roman"/>
          <w:szCs w:val="24"/>
        </w:rPr>
        <w:t xml:space="preserve">αντ’ </w:t>
      </w:r>
      <w:r>
        <w:rPr>
          <w:rFonts w:eastAsia="Times New Roman" w:cs="Times New Roman"/>
          <w:szCs w:val="24"/>
        </w:rPr>
        <w:t>άλλων!</w:t>
      </w:r>
    </w:p>
    <w:p w14:paraId="2C6E413F"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«Βοήθεια στο Σπίτι»: «Μέχρι 1</w:t>
      </w:r>
      <w:r>
        <w:rPr>
          <w:rFonts w:eastAsia="Times New Roman" w:cs="Times New Roman"/>
          <w:szCs w:val="24"/>
          <w:vertAlign w:val="superscript"/>
        </w:rPr>
        <w:t>η</w:t>
      </w:r>
      <w:r>
        <w:rPr>
          <w:rFonts w:eastAsia="Times New Roman" w:cs="Times New Roman"/>
          <w:szCs w:val="24"/>
        </w:rPr>
        <w:t xml:space="preserve"> Σεπτεμβρίου του 2015», εδώ </w:t>
      </w:r>
      <w:r>
        <w:rPr>
          <w:rFonts w:eastAsia="Times New Roman" w:cs="Times New Roman"/>
          <w:szCs w:val="24"/>
        </w:rPr>
        <w:t xml:space="preserve">στο ΦΕΚ </w:t>
      </w:r>
      <w:r>
        <w:rPr>
          <w:rFonts w:eastAsia="Times New Roman" w:cs="Times New Roman"/>
          <w:szCs w:val="24"/>
        </w:rPr>
        <w:t>το λέει…</w:t>
      </w:r>
    </w:p>
    <w:p w14:paraId="2C6E4140" w14:textId="77777777" w:rsidR="005D63A0" w:rsidRDefault="007C7BFB">
      <w:pPr>
        <w:spacing w:line="600" w:lineRule="auto"/>
        <w:ind w:firstLine="720"/>
        <w:jc w:val="both"/>
        <w:rPr>
          <w:rFonts w:eastAsia="Times New Roman"/>
          <w:bCs/>
        </w:rPr>
      </w:pPr>
      <w:r>
        <w:rPr>
          <w:rFonts w:eastAsia="Times New Roman"/>
          <w:b/>
          <w:bCs/>
        </w:rPr>
        <w:t xml:space="preserve">ΠΡΟΕΔΡΕΥΩΝ (Αναστάσιος Κουράκης): </w:t>
      </w:r>
      <w:r>
        <w:rPr>
          <w:rFonts w:eastAsia="Times New Roman"/>
          <w:bCs/>
        </w:rPr>
        <w:t xml:space="preserve">Τελειώσαμε, κύριε </w:t>
      </w:r>
      <w:r>
        <w:rPr>
          <w:rFonts w:eastAsia="Times New Roman"/>
          <w:bCs/>
        </w:rPr>
        <w:t>Κεγκέρογλου, σας παρακαλώ.</w:t>
      </w:r>
    </w:p>
    <w:p w14:paraId="2C6E4141"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…«συνάπτουν συμβάσεις</w:t>
      </w:r>
      <w:r>
        <w:rPr>
          <w:rFonts w:eastAsia="Times New Roman" w:cs="Times New Roman"/>
          <w:szCs w:val="24"/>
        </w:rPr>
        <w:t>»</w:t>
      </w:r>
      <w:r>
        <w:rPr>
          <w:rFonts w:eastAsia="Times New Roman" w:cs="Times New Roman"/>
          <w:szCs w:val="24"/>
        </w:rPr>
        <w:t xml:space="preserve"> με τους φορείς</w:t>
      </w:r>
      <w:r>
        <w:rPr>
          <w:rFonts w:eastAsia="Times New Roman" w:cs="Times New Roman"/>
          <w:szCs w:val="24"/>
        </w:rPr>
        <w:t>.</w:t>
      </w:r>
      <w:r>
        <w:rPr>
          <w:rFonts w:eastAsia="Times New Roman" w:cs="Times New Roman"/>
          <w:szCs w:val="24"/>
        </w:rPr>
        <w:t xml:space="preserve"> Στους φορείς αναφέρεται, όχι στους εργαζόμενους. </w:t>
      </w:r>
    </w:p>
    <w:p w14:paraId="2C6E4142"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Το άρθρο του νόμου το</w:t>
      </w:r>
      <w:r>
        <w:rPr>
          <w:rFonts w:eastAsia="Times New Roman" w:cs="Times New Roman"/>
          <w:szCs w:val="24"/>
        </w:rPr>
        <w:t xml:space="preserve"> λέει! </w:t>
      </w:r>
    </w:p>
    <w:p w14:paraId="2C6E4143" w14:textId="77777777" w:rsidR="005D63A0" w:rsidRDefault="007C7BFB">
      <w:pPr>
        <w:spacing w:line="600" w:lineRule="auto"/>
        <w:ind w:firstLine="720"/>
        <w:jc w:val="both"/>
        <w:rPr>
          <w:rFonts w:eastAsia="Times New Roman" w:cs="Times New Roman"/>
          <w:szCs w:val="24"/>
        </w:rPr>
      </w:pPr>
      <w:r>
        <w:rPr>
          <w:rFonts w:eastAsia="Times New Roman"/>
          <w:b/>
          <w:bCs/>
        </w:rPr>
        <w:t xml:space="preserve">ΠΡΟΕΔΡΕΥΩΝ (Αναστάσιος Κουράκης): </w:t>
      </w:r>
      <w:r>
        <w:rPr>
          <w:rFonts w:eastAsia="Times New Roman"/>
          <w:bCs/>
        </w:rPr>
        <w:t xml:space="preserve">Κυρία Υπουργέ, θα απαντήσετε! </w:t>
      </w:r>
    </w:p>
    <w:p w14:paraId="2C6E4144"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Για τους φορείς αναφέρεται!</w:t>
      </w:r>
      <w:r>
        <w:rPr>
          <w:rFonts w:eastAsia="Times New Roman" w:cs="Times New Roman"/>
          <w:b/>
          <w:szCs w:val="24"/>
        </w:rPr>
        <w:t xml:space="preserve"> </w:t>
      </w:r>
      <w:r>
        <w:rPr>
          <w:rFonts w:eastAsia="Times New Roman" w:cs="Times New Roman"/>
          <w:szCs w:val="24"/>
        </w:rPr>
        <w:t xml:space="preserve">Το καταθέτω στα Πρακτικά για να δούμε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χαρακτηρισμό που μου έδωσε η </w:t>
      </w:r>
      <w:r>
        <w:rPr>
          <w:rFonts w:eastAsia="Times New Roman" w:cs="Times New Roman"/>
          <w:szCs w:val="24"/>
        </w:rPr>
        <w:t xml:space="preserve">κ. </w:t>
      </w:r>
      <w:r>
        <w:rPr>
          <w:rFonts w:eastAsia="Times New Roman" w:cs="Times New Roman"/>
          <w:szCs w:val="24"/>
        </w:rPr>
        <w:t>Φωτίου, να μείνει στην ιστορία. Θα το καταθέσω στα Πρακτικ</w:t>
      </w:r>
      <w:r>
        <w:rPr>
          <w:rFonts w:eastAsia="Times New Roman" w:cs="Times New Roman"/>
          <w:szCs w:val="24"/>
        </w:rPr>
        <w:t>ά. «Μέχρι 1</w:t>
      </w:r>
      <w:r>
        <w:rPr>
          <w:rFonts w:eastAsia="Times New Roman" w:cs="Times New Roman"/>
          <w:szCs w:val="24"/>
          <w:vertAlign w:val="superscript"/>
        </w:rPr>
        <w:t>η</w:t>
      </w:r>
      <w:r>
        <w:rPr>
          <w:rFonts w:eastAsia="Times New Roman" w:cs="Times New Roman"/>
          <w:szCs w:val="24"/>
        </w:rPr>
        <w:t xml:space="preserve"> Σεπτεμβρίου», το λέει! Στους φορείς αναφέρεται. </w:t>
      </w:r>
    </w:p>
    <w:p w14:paraId="2C6E4145"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Βασίλειος Κεγκέρογλου καταθέτει για τα Πρακτικά το προαναφερθέν έγγραφο, το οποίο βρίσκεται στο αρχείο του Τμήματος Γραμματείας της Διεύθυνσης Στενογραφίας και  Π</w:t>
      </w:r>
      <w:r>
        <w:rPr>
          <w:rFonts w:eastAsia="Times New Roman" w:cs="Times New Roman"/>
          <w:szCs w:val="24"/>
        </w:rPr>
        <w:t>ρακτικών της Βουλής)</w:t>
      </w:r>
    </w:p>
    <w:p w14:paraId="2C6E4146" w14:textId="77777777" w:rsidR="005D63A0" w:rsidRDefault="007C7BFB">
      <w:pPr>
        <w:spacing w:line="600" w:lineRule="auto"/>
        <w:ind w:firstLine="720"/>
        <w:jc w:val="both"/>
        <w:rPr>
          <w:rFonts w:eastAsia="Times New Roman"/>
          <w:bCs/>
        </w:rPr>
      </w:pPr>
      <w:r>
        <w:rPr>
          <w:rFonts w:eastAsia="Times New Roman"/>
          <w:b/>
          <w:bCs/>
        </w:rPr>
        <w:t xml:space="preserve">ΠΡΟΕΔΡΕΥΩΝ (Αναστάσιος Κουράκης): </w:t>
      </w:r>
      <w:r>
        <w:rPr>
          <w:rFonts w:eastAsia="Times New Roman"/>
          <w:bCs/>
        </w:rPr>
        <w:t>Εντάξει, κύριε Κεγκέρογλου, σας ευχαριστώ.</w:t>
      </w:r>
    </w:p>
    <w:p w14:paraId="2C6E4147" w14:textId="77777777" w:rsidR="005D63A0" w:rsidRDefault="007C7BFB">
      <w:pPr>
        <w:spacing w:line="600" w:lineRule="auto"/>
        <w:ind w:firstLine="720"/>
        <w:jc w:val="both"/>
        <w:rPr>
          <w:rFonts w:eastAsia="Times New Roman"/>
          <w:bCs/>
        </w:rPr>
      </w:pPr>
      <w:r>
        <w:rPr>
          <w:rFonts w:eastAsia="Times New Roman"/>
          <w:bCs/>
        </w:rPr>
        <w:t>Κυρία Υπουργέ, έχετε τον λόγο. Και εσείς αυστηρά για τρία λεπτά, εάν έχετε την καλοσύνη.</w:t>
      </w:r>
    </w:p>
    <w:p w14:paraId="2C6E4148"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 xml:space="preserve">Λυπάμαι πολύ. Πάρα πολύ λυπάμαι! </w:t>
      </w:r>
    </w:p>
    <w:p w14:paraId="2C6E4149"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Λυπάσαι!</w:t>
      </w:r>
    </w:p>
    <w:p w14:paraId="2C6E414A"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b/>
          <w:szCs w:val="24"/>
        </w:rPr>
        <w:t xml:space="preserve">: </w:t>
      </w:r>
      <w:r>
        <w:rPr>
          <w:rFonts w:eastAsia="Times New Roman" w:cs="Times New Roman"/>
          <w:szCs w:val="24"/>
        </w:rPr>
        <w:t xml:space="preserve">Είναι γραμμένο στην </w:t>
      </w:r>
      <w:r>
        <w:rPr>
          <w:rFonts w:eastAsia="Times New Roman" w:cs="Times New Roman"/>
          <w:szCs w:val="24"/>
        </w:rPr>
        <w:t>επίκαιρη</w:t>
      </w:r>
      <w:r>
        <w:rPr>
          <w:rFonts w:eastAsia="Times New Roman" w:cs="Times New Roman"/>
          <w:szCs w:val="24"/>
        </w:rPr>
        <w:t xml:space="preserve"> </w:t>
      </w:r>
      <w:r>
        <w:rPr>
          <w:rFonts w:eastAsia="Times New Roman" w:cs="Times New Roman"/>
          <w:szCs w:val="24"/>
        </w:rPr>
        <w:t>ερώτησή σας και παραποιείτε και παίζετε με τον πόνο των ανθρώπων, γιατί βεβαίως οι τρεις χιλιάδες διακόσιοι, οι οποίοι σήμερα έχουν μείνει λιγότεροι από τρεις χιλιάδες εκατό, πράγματι θέλουν -αφού είναι διορισμένοι και αφού κ</w:t>
      </w:r>
      <w:r>
        <w:rPr>
          <w:rFonts w:eastAsia="Times New Roman" w:cs="Times New Roman"/>
          <w:szCs w:val="24"/>
        </w:rPr>
        <w:t>άνουν αυτό το έργο και καλύπτουν πάγιες και διαρκείς ανάγκες- να γίνουν αορίστου χρόνου οι άνθρωποι.</w:t>
      </w:r>
    </w:p>
    <w:p w14:paraId="2C6E414B"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Αυτό γράψατε για να τους δουλέψετε. Γράψατε ότι το άρθρο 64 λέει να έχει ολοκληρωθεί η σύναψη συμβάσεων αορίστου χρόνου. Είναι γραμμένο και φαίνεται αυτό π</w:t>
      </w:r>
      <w:r>
        <w:rPr>
          <w:rFonts w:eastAsia="Times New Roman" w:cs="Times New Roman"/>
          <w:szCs w:val="24"/>
        </w:rPr>
        <w:t>ου γίνεται αυτή τη στιγμή, πώς να εμπαίξουμε τους ανθρώπους, όταν ξέρετε ότι το άρθρο 103 του Συντάγματος το απαγορεύει.</w:t>
      </w:r>
    </w:p>
    <w:p w14:paraId="2C6E414C"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Οι άνθρωποι, λοιπόν, όλοι αυτοί με τους οποίους στήσαμε την επιτροπή αυτή, όλοι οι φορείς και από το «Βοήθεια στο Σπίτι», ήρθαν στο Υπο</w:t>
      </w:r>
      <w:r>
        <w:rPr>
          <w:rFonts w:eastAsia="Times New Roman" w:cs="Times New Roman"/>
          <w:szCs w:val="24"/>
        </w:rPr>
        <w:t xml:space="preserve">υργείο και στήσαμε αυτές τις επιτροπές εγκαίρως. Και όχι μόνο αυτό, αλλά και αυτό που προβλέπατε να πάνε στην ΕΤΑΑ, δεν το επιθυμούν οι εργαζόμενοι. </w:t>
      </w:r>
    </w:p>
    <w:p w14:paraId="2C6E414D"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Με αυτήν την έννοια, λοιπόν, έχω να πω και εδώ δημόσια αυτά που έβγαλα και την ίδια ημέρα ως ανακοίνωση. Κ</w:t>
      </w:r>
      <w:r>
        <w:rPr>
          <w:rFonts w:eastAsia="Times New Roman" w:cs="Times New Roman"/>
          <w:szCs w:val="24"/>
        </w:rPr>
        <w:t xml:space="preserve">αι εσείς την ξέρατε την ανακοίνωση και σπεκουλάρετε εκ των υστέρων. </w:t>
      </w:r>
    </w:p>
    <w:p w14:paraId="2C6E414E" w14:textId="77777777" w:rsidR="005D63A0" w:rsidRDefault="007C7BFB">
      <w:pPr>
        <w:spacing w:line="600" w:lineRule="auto"/>
        <w:ind w:firstLine="709"/>
        <w:jc w:val="both"/>
        <w:rPr>
          <w:rFonts w:eastAsia="Times New Roman" w:cs="Times New Roman"/>
          <w:szCs w:val="24"/>
        </w:rPr>
      </w:pPr>
      <w:r>
        <w:rPr>
          <w:rFonts w:eastAsia="Times New Roman" w:cs="Times New Roman"/>
          <w:szCs w:val="24"/>
        </w:rPr>
        <w:t>Πρώτον, το πρόγραμμα με τη  μορφή που ισχύει ως σήμερα και με τους ίδιους εργαζόμενους, διότι αν γίνει η μετάβαση δεν θα είναι οι ίδιοι οι εργαζόμενοι και το ξέρετε πολύ καλά, γι’ αυτό το</w:t>
      </w:r>
      <w:r>
        <w:rPr>
          <w:rFonts w:eastAsia="Times New Roman" w:cs="Times New Roman"/>
          <w:szCs w:val="24"/>
        </w:rPr>
        <w:t xml:space="preserve"> σπεκουλάρετε, όπως σπεκουλάρατε και το ότι βάλατε τα 20 εκατομμύρια στο ΕΣΠΑ απασχόλησης, όταν ξέρετε ότι ενώ το ένα είναι στοχευμένοι </w:t>
      </w:r>
      <w:r>
        <w:rPr>
          <w:rFonts w:eastAsia="Times New Roman" w:cs="Times New Roman"/>
          <w:szCs w:val="24"/>
        </w:rPr>
        <w:t xml:space="preserve">οι </w:t>
      </w:r>
      <w:r>
        <w:rPr>
          <w:rFonts w:eastAsia="Times New Roman" w:cs="Times New Roman"/>
          <w:szCs w:val="24"/>
        </w:rPr>
        <w:t>άνθρωποι, οι οποίοι παίρνουν το ελάχιστα εγγυημένο εισόδημα, εσείς το βάλατε στο ΕΣΠΑ και ξέρετε πολύ καλά ότι δεν μπ</w:t>
      </w:r>
      <w:r>
        <w:rPr>
          <w:rFonts w:eastAsia="Times New Roman" w:cs="Times New Roman"/>
          <w:szCs w:val="24"/>
        </w:rPr>
        <w:t>ορεί να δοθούν τα λεφτά σε αυτούς που επελέγησαν από το Μαλεβίζι.</w:t>
      </w:r>
      <w:r>
        <w:rPr>
          <w:rFonts w:eastAsia="Times New Roman" w:cs="Times New Roman"/>
          <w:szCs w:val="24"/>
        </w:rPr>
        <w:t xml:space="preserve"> </w:t>
      </w:r>
      <w:r>
        <w:rPr>
          <w:rFonts w:eastAsia="Times New Roman" w:cs="Times New Roman"/>
          <w:szCs w:val="24"/>
        </w:rPr>
        <w:t xml:space="preserve">Λέω έναν από τους δεκατρείς δήμους. </w:t>
      </w:r>
    </w:p>
    <w:p w14:paraId="2C6E414F"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Επομένως δεν μπορούσαμε να του βρούμε δουλειά στο Μαλεβίζι, επειδή θέλατε. Το πρόβλημα των τριών πυλώνων είναι να του βρεις δουλειά. Πού να του βρεις δου</w:t>
      </w:r>
      <w:r>
        <w:rPr>
          <w:rFonts w:eastAsia="Times New Roman" w:cs="Times New Roman"/>
          <w:szCs w:val="24"/>
        </w:rPr>
        <w:t xml:space="preserve">λειά; Στην Αθήνα από το Μαλεβίζι; Το ΕΣΠΑ δεν μπορεί να το καλύψει με αυτόν τον τρόπο, για αυτό ξέρατε ότι δεν καλύπτατε από το ΕΣΠΑ τον τρίτο πυλώνα. </w:t>
      </w:r>
    </w:p>
    <w:p w14:paraId="2C6E4150"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Οι εργαζόμενοι, λοιπόν, ήρθαν και είπαν σε όλες αυτές τις συγκεντρώσεις που κάναμε: «</w:t>
      </w:r>
      <w:r>
        <w:rPr>
          <w:rFonts w:eastAsia="Times New Roman" w:cs="Times New Roman"/>
          <w:szCs w:val="24"/>
        </w:rPr>
        <w:t>Ε</w:t>
      </w:r>
      <w:r>
        <w:rPr>
          <w:rFonts w:eastAsia="Times New Roman" w:cs="Times New Roman"/>
          <w:szCs w:val="24"/>
        </w:rPr>
        <w:t>μείς</w:t>
      </w:r>
      <w:r>
        <w:rPr>
          <w:rFonts w:eastAsia="Times New Roman" w:cs="Times New Roman"/>
          <w:szCs w:val="24"/>
        </w:rPr>
        <w:t xml:space="preserve">, κύριοι, </w:t>
      </w:r>
      <w:r>
        <w:rPr>
          <w:rFonts w:eastAsia="Times New Roman" w:cs="Times New Roman"/>
          <w:szCs w:val="24"/>
        </w:rPr>
        <w:t>αυτόν τον νόμο που λέει να μας πάει στην ΕΕΤΑΑ δεν τον θέλουμε</w:t>
      </w:r>
      <w:r>
        <w:rPr>
          <w:rFonts w:eastAsia="Times New Roman" w:cs="Times New Roman"/>
          <w:szCs w:val="24"/>
        </w:rPr>
        <w:t>.</w:t>
      </w:r>
      <w:r>
        <w:rPr>
          <w:rFonts w:eastAsia="Times New Roman" w:cs="Times New Roman"/>
          <w:szCs w:val="24"/>
        </w:rPr>
        <w:t>».</w:t>
      </w:r>
      <w:r>
        <w:rPr>
          <w:rFonts w:eastAsia="Times New Roman" w:cs="Times New Roman"/>
          <w:szCs w:val="24"/>
        </w:rPr>
        <w:t xml:space="preserve"> Διότι ξέρανε τι θα σήμαινε με αυτούς τους νέους όρους, ότι δεν θα μπορούσαν να συνεχίσουν την εργασία τους. Για αυτόν τον λόγο επεκτείνουμε αυτό το πρόγραμμα, όχι μόνο για έναν χρόνο. Έχουμε</w:t>
      </w:r>
      <w:r>
        <w:rPr>
          <w:rFonts w:eastAsia="Times New Roman" w:cs="Times New Roman"/>
          <w:szCs w:val="24"/>
        </w:rPr>
        <w:t xml:space="preserve"> βρει τις πιστώσεις μέχρι το 2019. Και τις έχουμε βρει αναλογικά από όλους τους φορείς, οι οποίοι μπορεί να δίνουν τα 55 εκατομμύρια για να μπορεί να γίνεται το πρόγραμμα.</w:t>
      </w:r>
    </w:p>
    <w:p w14:paraId="2C6E4151"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Συγχρόνως, σχεδιάζουμε για πρώτη φορά δίκτυο φροντίδας για τους ηλικιωμένους, το οπο</w:t>
      </w:r>
      <w:r>
        <w:rPr>
          <w:rFonts w:eastAsia="Times New Roman" w:cs="Times New Roman"/>
          <w:szCs w:val="24"/>
        </w:rPr>
        <w:t>ίο θα χρηματοδοτείται από κρατικούς πόρους, όπως είναι το ΑΚΑΓΕ, όπως είναι το ΙΚΑ, όπως είναι από η Γενική Γραμματεία Πρόνοιας. Εξ ου και τα 55 εκατομμύρια, τα οποία ειδικά για του χρόνου γίνονται 60 εκατομμύρια</w:t>
      </w:r>
      <w:r>
        <w:rPr>
          <w:rFonts w:eastAsia="Times New Roman" w:cs="Times New Roman"/>
          <w:szCs w:val="24"/>
        </w:rPr>
        <w:t>,</w:t>
      </w:r>
      <w:r>
        <w:rPr>
          <w:rFonts w:eastAsia="Times New Roman" w:cs="Times New Roman"/>
          <w:szCs w:val="24"/>
        </w:rPr>
        <w:t xml:space="preserve"> για να καλύψουμε τρύπες του παρελθόντος πο</w:t>
      </w:r>
      <w:r>
        <w:rPr>
          <w:rFonts w:eastAsia="Times New Roman" w:cs="Times New Roman"/>
          <w:szCs w:val="24"/>
        </w:rPr>
        <w:t>υ δεν πληρώθηκαν.</w:t>
      </w:r>
    </w:p>
    <w:p w14:paraId="2C6E4152"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Συγχρόνως, σχεδιάζουμε ένα νέο δίκτυο</w:t>
      </w:r>
      <w:r>
        <w:rPr>
          <w:rFonts w:eastAsia="Times New Roman" w:cs="Times New Roman"/>
          <w:szCs w:val="24"/>
        </w:rPr>
        <w:t>,</w:t>
      </w:r>
      <w:r>
        <w:rPr>
          <w:rFonts w:eastAsia="Times New Roman" w:cs="Times New Roman"/>
          <w:szCs w:val="24"/>
        </w:rPr>
        <w:t xml:space="preserve"> που ποτέ δεν σκεφτήκατε. Ένα δίκτυο για την τρίτη ηλικία και για τις ευάλωτες ομάδες, που θα έχει και  κρατικούς πόρους και πόρους ΕΣΠΑ. Είναι πολύ διαφορετική η αντίληψή μας από </w:t>
      </w:r>
      <w:r>
        <w:rPr>
          <w:rFonts w:eastAsia="Times New Roman" w:cs="Times New Roman"/>
          <w:szCs w:val="24"/>
        </w:rPr>
        <w:t>τη δική</w:t>
      </w:r>
      <w:r>
        <w:rPr>
          <w:rFonts w:eastAsia="Times New Roman" w:cs="Times New Roman"/>
          <w:szCs w:val="24"/>
        </w:rPr>
        <w:t xml:space="preserve"> </w:t>
      </w:r>
      <w:r>
        <w:rPr>
          <w:rFonts w:eastAsia="Times New Roman" w:cs="Times New Roman"/>
          <w:szCs w:val="24"/>
        </w:rPr>
        <w:t>σας,</w:t>
      </w:r>
      <w:r>
        <w:rPr>
          <w:rFonts w:eastAsia="Times New Roman" w:cs="Times New Roman"/>
          <w:szCs w:val="24"/>
        </w:rPr>
        <w:t xml:space="preserve"> που ήτα</w:t>
      </w:r>
      <w:r>
        <w:rPr>
          <w:rFonts w:eastAsia="Times New Roman" w:cs="Times New Roman"/>
          <w:szCs w:val="24"/>
        </w:rPr>
        <w:t>ν πώς θα φάμε τα λεφτά του ΕΣΠΑ όπου μπορούμε και πώς θα σχεδιάσουμε μόνο εκεί που είναι οι πελατειακές μας σχέσεις. Αυτά τελειώνουν.</w:t>
      </w:r>
    </w:p>
    <w:p w14:paraId="2C6E4153"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 βέβαια! Αλίμονο! Αυτή είναι η δική σας αντίληψη! </w:t>
      </w:r>
    </w:p>
    <w:p w14:paraId="2C6E4154"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w:t>
      </w:r>
      <w:r>
        <w:rPr>
          <w:rFonts w:eastAsia="Times New Roman" w:cs="Times New Roman"/>
          <w:szCs w:val="24"/>
        </w:rPr>
        <w:t>, κυρία Υπουργέ.</w:t>
      </w:r>
    </w:p>
    <w:p w14:paraId="2C6E4155"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Προχωρούμε στην </w:t>
      </w:r>
      <w:r>
        <w:rPr>
          <w:rFonts w:eastAsia="Times New Roman" w:cs="Times New Roman"/>
          <w:szCs w:val="24"/>
        </w:rPr>
        <w:t>έβδομη</w:t>
      </w:r>
      <w:r>
        <w:rPr>
          <w:rFonts w:eastAsia="Times New Roman" w:cs="Times New Roman"/>
          <w:szCs w:val="24"/>
        </w:rPr>
        <w:t xml:space="preserve"> </w:t>
      </w:r>
      <w:r>
        <w:rPr>
          <w:rFonts w:eastAsia="Times New Roman" w:cs="Times New Roman"/>
          <w:szCs w:val="24"/>
        </w:rPr>
        <w:t xml:space="preserve">με αριθμό 155/16-11-2015 επίκαιρη ερώτηση </w:t>
      </w:r>
      <w:r>
        <w:rPr>
          <w:rFonts w:eastAsia="Times New Roman" w:cs="Times New Roman"/>
          <w:szCs w:val="24"/>
        </w:rPr>
        <w:t xml:space="preserve">πρώτου κύκλου </w:t>
      </w:r>
      <w:r>
        <w:rPr>
          <w:rFonts w:eastAsia="Times New Roman" w:cs="Times New Roman"/>
          <w:szCs w:val="24"/>
        </w:rPr>
        <w:t>της Βουλευτού Β΄ Πειραιά της Ένωσης Κεντρώων κ. Θεοδώρας Μεγαλοοικονόμου προς τον Υπουργό Υγείας σχετικά με την καταβολή των εφημερίων του ιατρικού προσωπικού τ</w:t>
      </w:r>
      <w:r>
        <w:rPr>
          <w:rFonts w:eastAsia="Times New Roman" w:cs="Times New Roman"/>
          <w:szCs w:val="24"/>
        </w:rPr>
        <w:t xml:space="preserve">ης Β΄ </w:t>
      </w:r>
      <w:r>
        <w:rPr>
          <w:rFonts w:eastAsia="Times New Roman" w:cs="Times New Roman"/>
          <w:szCs w:val="24"/>
        </w:rPr>
        <w:t xml:space="preserve">Υγειονομικής Περιφέρειας </w:t>
      </w:r>
      <w:r>
        <w:rPr>
          <w:rFonts w:eastAsia="Times New Roman" w:cs="Times New Roman"/>
          <w:szCs w:val="24"/>
        </w:rPr>
        <w:t xml:space="preserve">Πειραιώς και </w:t>
      </w:r>
      <w:r>
        <w:rPr>
          <w:rFonts w:eastAsia="Times New Roman" w:cs="Times New Roman"/>
          <w:szCs w:val="24"/>
        </w:rPr>
        <w:t>Ν</w:t>
      </w:r>
      <w:r>
        <w:rPr>
          <w:rFonts w:eastAsia="Times New Roman" w:cs="Times New Roman"/>
          <w:szCs w:val="24"/>
        </w:rPr>
        <w:t>ήσων</w:t>
      </w:r>
      <w:r>
        <w:rPr>
          <w:rFonts w:eastAsia="Times New Roman" w:cs="Times New Roman"/>
          <w:szCs w:val="24"/>
        </w:rPr>
        <w:t xml:space="preserve"> Αιγαίου. </w:t>
      </w:r>
    </w:p>
    <w:p w14:paraId="2C6E4156"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Θα απαντήσει ο Αναπληρωτής Υπουργός κ. Παύλος Πολάκης.</w:t>
      </w:r>
    </w:p>
    <w:p w14:paraId="2C6E4157"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Τον λόγο έχει η κ. Μεγαλοοικονόμου για δύο λεπτά, για να αναπτύξει την </w:t>
      </w:r>
      <w:r>
        <w:rPr>
          <w:rFonts w:eastAsia="Times New Roman" w:cs="Times New Roman"/>
          <w:szCs w:val="24"/>
        </w:rPr>
        <w:t xml:space="preserve">επίκαιρη </w:t>
      </w:r>
      <w:r>
        <w:rPr>
          <w:rFonts w:eastAsia="Times New Roman" w:cs="Times New Roman"/>
          <w:szCs w:val="24"/>
        </w:rPr>
        <w:t>ερώτησή της.</w:t>
      </w:r>
    </w:p>
    <w:p w14:paraId="2C6E4158"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Ευχαριστώ, κύριε Πρόεδρ</w:t>
      </w:r>
      <w:r>
        <w:rPr>
          <w:rFonts w:eastAsia="Times New Roman" w:cs="Times New Roman"/>
          <w:szCs w:val="24"/>
        </w:rPr>
        <w:t>ε.</w:t>
      </w:r>
    </w:p>
    <w:p w14:paraId="2C6E4159"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Κύριε Υπουργέ, πρόκειται για ένα φλέγον ζήτημα</w:t>
      </w:r>
      <w:r>
        <w:rPr>
          <w:rFonts w:eastAsia="Times New Roman" w:cs="Times New Roman"/>
          <w:szCs w:val="24"/>
        </w:rPr>
        <w:t>,</w:t>
      </w:r>
      <w:r>
        <w:rPr>
          <w:rFonts w:eastAsia="Times New Roman" w:cs="Times New Roman"/>
          <w:szCs w:val="24"/>
        </w:rPr>
        <w:t xml:space="preserve"> που αφορά τις εφημερίες των γιατρών. Καθώς ξέρουμε, οι γιατροί δεν ασκούν ένα επάγγελμα, ασκούν ένα λειτούργημα. Τη δύσκολη αυτή εποχή που ζούμε κάνουν υπεράνθρωπες προσπάθειες για να μπορέσουν να εξυπηρετ</w:t>
      </w:r>
      <w:r>
        <w:rPr>
          <w:rFonts w:eastAsia="Times New Roman" w:cs="Times New Roman"/>
          <w:szCs w:val="24"/>
        </w:rPr>
        <w:t>ήσουν και να ασκήσουν το λειτούργημά τους, διότι</w:t>
      </w:r>
      <w:r>
        <w:rPr>
          <w:rFonts w:eastAsia="Times New Roman" w:cs="Times New Roman"/>
          <w:szCs w:val="24"/>
        </w:rPr>
        <w:t>,</w:t>
      </w:r>
      <w:r>
        <w:rPr>
          <w:rFonts w:eastAsia="Times New Roman" w:cs="Times New Roman"/>
          <w:szCs w:val="24"/>
        </w:rPr>
        <w:t xml:space="preserve"> εκτός από τους δικούς μας ασθενείς</w:t>
      </w:r>
      <w:r>
        <w:rPr>
          <w:rFonts w:eastAsia="Times New Roman" w:cs="Times New Roman"/>
          <w:szCs w:val="24"/>
        </w:rPr>
        <w:t>,</w:t>
      </w:r>
      <w:r>
        <w:rPr>
          <w:rFonts w:eastAsia="Times New Roman" w:cs="Times New Roman"/>
          <w:szCs w:val="24"/>
        </w:rPr>
        <w:t xml:space="preserve"> έχουν να περιθάλψουν και τους πρόσφυγες και τους μετανάστες που πάνε στα νοσοκομεία μας, τα οποία έχουν πάρα πολλά προβλήματα. Αυτό το ξέρουμε όλοι.</w:t>
      </w:r>
    </w:p>
    <w:p w14:paraId="2C6E415A"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Το πρόβλημά τους είνα</w:t>
      </w:r>
      <w:r>
        <w:rPr>
          <w:rFonts w:eastAsia="Times New Roman" w:cs="Times New Roman"/>
          <w:szCs w:val="24"/>
        </w:rPr>
        <w:t xml:space="preserve">ι σχετικά με την καταβολή των εφημεριών. Θα σας αναφέρω ότι το πρόβλημα εστιάζεται στο ιατρικό προσωπικό της Β΄ ΥΠΕ. Ο προηγούμενος Υπουργός Υγείας κ. Κουρουμπλής είχε φροντίσει να διατεθούν τα αναγκαία χρήματα για την πληρωμή των εφημεριών. </w:t>
      </w:r>
    </w:p>
    <w:p w14:paraId="2C6E415B"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Όλες οι ΥΠΕ μ</w:t>
      </w:r>
      <w:r>
        <w:rPr>
          <w:rFonts w:eastAsia="Times New Roman" w:cs="Times New Roman"/>
          <w:szCs w:val="24"/>
        </w:rPr>
        <w:t>άς έχουν ενημερώσει ότι έχουν καταβληθεί οι αποζημιώσεις των εφημεριών του ιατρικού προσωπικού για το πρώτο τρίμηνο του 2015. Στη Β΄ ΥΠΕ, όμως, δεν έχει καταβληθεί η αποζημίωση για το πρώτο τρίμηνο. Έχουν δοθεί μόνο για τους δύο πρώτους μήνες, ενώ έχει γίν</w:t>
      </w:r>
      <w:r>
        <w:rPr>
          <w:rFonts w:eastAsia="Times New Roman" w:cs="Times New Roman"/>
          <w:szCs w:val="24"/>
        </w:rPr>
        <w:t>ει και λανθασμένη καταβολή</w:t>
      </w:r>
      <w:r>
        <w:rPr>
          <w:rFonts w:eastAsia="Times New Roman" w:cs="Times New Roman"/>
          <w:szCs w:val="24"/>
        </w:rPr>
        <w:t>,</w:t>
      </w:r>
      <w:r>
        <w:rPr>
          <w:rFonts w:eastAsia="Times New Roman" w:cs="Times New Roman"/>
          <w:szCs w:val="24"/>
        </w:rPr>
        <w:t xml:space="preserve"> με λιγότερα ποσά από τα αναλογούντα.</w:t>
      </w:r>
    </w:p>
    <w:p w14:paraId="2C6E415C"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Από τις 9 Οκτωβρίου 2015 στο ιατρικό προσωπικό της Β΄ ΥΠΕ έχει γίνει ενημέρωση ότι η αποζημίωση των εφημεριών για το πρώτο τρίμηνο θα γίνει στις 27 Οκτωβρίου. Επίσης, τους έχει γνωστοποιηθεί </w:t>
      </w:r>
      <w:r>
        <w:rPr>
          <w:rFonts w:eastAsia="Times New Roman" w:cs="Times New Roman"/>
          <w:szCs w:val="24"/>
        </w:rPr>
        <w:t>ότι η καταβολή των αποζημιώσεων του δεύτερου και τρίτου τριμήνου θα πραγματοποιηθεί στις 27 Οκτωβρίου και σε κάθε περίπτωση μέχρι τις 13 Νοεμβρίου.</w:t>
      </w:r>
      <w:r>
        <w:rPr>
          <w:rFonts w:eastAsia="Times New Roman" w:cs="Times New Roman"/>
          <w:szCs w:val="24"/>
        </w:rPr>
        <w:t xml:space="preserve"> </w:t>
      </w:r>
      <w:r>
        <w:rPr>
          <w:rFonts w:eastAsia="Times New Roman" w:cs="Times New Roman"/>
          <w:szCs w:val="24"/>
        </w:rPr>
        <w:t>Μέχρι σήμερα, παρά τις διαβεβαιώσεις, δεν έχει ολοκληρωθεί ούτε η πληρωμή του πρώτου τριμήνου ούτε βέβαια το</w:t>
      </w:r>
      <w:r>
        <w:rPr>
          <w:rFonts w:eastAsia="Times New Roman" w:cs="Times New Roman"/>
          <w:szCs w:val="24"/>
        </w:rPr>
        <w:t>υ δευτέρου και τρίτου τριμήνου. Μπορώ να σας καταθέσω τις διαβεβαιώσεις ότι θα είχαν καταβληθεί μέχρι 27</w:t>
      </w:r>
      <w:r>
        <w:rPr>
          <w:rFonts w:eastAsia="Times New Roman" w:cs="Times New Roman"/>
          <w:szCs w:val="24"/>
        </w:rPr>
        <w:t>-</w:t>
      </w:r>
      <w:r>
        <w:rPr>
          <w:rFonts w:eastAsia="Times New Roman" w:cs="Times New Roman"/>
          <w:szCs w:val="24"/>
        </w:rPr>
        <w:t>10 και 13</w:t>
      </w:r>
      <w:r>
        <w:rPr>
          <w:rFonts w:eastAsia="Times New Roman" w:cs="Times New Roman"/>
          <w:szCs w:val="24"/>
        </w:rPr>
        <w:t>-</w:t>
      </w:r>
      <w:r>
        <w:rPr>
          <w:rFonts w:eastAsia="Times New Roman" w:cs="Times New Roman"/>
          <w:szCs w:val="24"/>
        </w:rPr>
        <w:t>11.</w:t>
      </w:r>
    </w:p>
    <w:p w14:paraId="2C6E415D"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Κατόπιν των ανωτέρω, ρωτάω τον κύριο Υπουργό: Για την εν λόγω περίοδο, πλέον των επτά μηνών, δεν έχει γίνει καμμία καταβολή αποζημιώσεων </w:t>
      </w:r>
      <w:r>
        <w:rPr>
          <w:rFonts w:eastAsia="Times New Roman" w:cs="Times New Roman"/>
          <w:szCs w:val="24"/>
        </w:rPr>
        <w:t xml:space="preserve">των εφημεριών του </w:t>
      </w:r>
      <w:r>
        <w:rPr>
          <w:rFonts w:eastAsia="Times New Roman" w:cs="Times New Roman"/>
          <w:szCs w:val="24"/>
        </w:rPr>
        <w:t xml:space="preserve">πρώτου </w:t>
      </w:r>
      <w:r>
        <w:rPr>
          <w:rFonts w:eastAsia="Times New Roman" w:cs="Times New Roman"/>
          <w:szCs w:val="24"/>
        </w:rPr>
        <w:t xml:space="preserve">τριμήνου του ιατρικού προσωπικού της </w:t>
      </w:r>
      <w:r>
        <w:rPr>
          <w:rFonts w:eastAsia="Times New Roman" w:cs="Times New Roman"/>
          <w:szCs w:val="24"/>
        </w:rPr>
        <w:t xml:space="preserve">Β΄ </w:t>
      </w:r>
      <w:r>
        <w:rPr>
          <w:rFonts w:eastAsia="Times New Roman" w:cs="Times New Roman"/>
          <w:szCs w:val="24"/>
        </w:rPr>
        <w:t>ΥΠΕ. Προτίθεστε να κάνετε άμεση πληρωμή τους, την ώρα που ξέρετε ότι υπάρχουν πάρα πολλοί γιατροί που δεν μπορούν να καλύψουν τα έξοδα διαβίωσής τους, τις οικογένειές τους, ο μισθός τους είναι πάρα πολύ μικρός κι έχουν μεγάλες ανάγκες βιοποριστικές και δεν</w:t>
      </w:r>
      <w:r>
        <w:rPr>
          <w:rFonts w:eastAsia="Times New Roman" w:cs="Times New Roman"/>
          <w:szCs w:val="24"/>
        </w:rPr>
        <w:t xml:space="preserve"> μπορούν να </w:t>
      </w:r>
      <w:r>
        <w:rPr>
          <w:rFonts w:eastAsia="Times New Roman" w:cs="Times New Roman"/>
          <w:szCs w:val="24"/>
        </w:rPr>
        <w:t>αντεπεξέλθουν</w:t>
      </w:r>
      <w:r>
        <w:rPr>
          <w:rFonts w:eastAsia="Times New Roman" w:cs="Times New Roman"/>
          <w:szCs w:val="24"/>
        </w:rPr>
        <w:t xml:space="preserve">; </w:t>
      </w:r>
    </w:p>
    <w:p w14:paraId="2C6E415E"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Δεύτερον, για ποιον λόγο δεν έχουν πληρωθεί οι αποζημιώσεις του ιατρικού προσωπικού του </w:t>
      </w:r>
      <w:r>
        <w:rPr>
          <w:rFonts w:eastAsia="Times New Roman" w:cs="Times New Roman"/>
          <w:szCs w:val="24"/>
        </w:rPr>
        <w:t xml:space="preserve">δεύτερου </w:t>
      </w:r>
      <w:r>
        <w:rPr>
          <w:rFonts w:eastAsia="Times New Roman" w:cs="Times New Roman"/>
          <w:szCs w:val="24"/>
        </w:rPr>
        <w:t xml:space="preserve">και </w:t>
      </w:r>
      <w:r>
        <w:rPr>
          <w:rFonts w:eastAsia="Times New Roman" w:cs="Times New Roman"/>
          <w:szCs w:val="24"/>
        </w:rPr>
        <w:t>τρίτου</w:t>
      </w:r>
      <w:r>
        <w:rPr>
          <w:rFonts w:eastAsia="Times New Roman" w:cs="Times New Roman"/>
          <w:szCs w:val="24"/>
        </w:rPr>
        <w:t xml:space="preserve"> τριμήνου κυρίως για τη </w:t>
      </w:r>
      <w:r>
        <w:rPr>
          <w:rFonts w:eastAsia="Times New Roman" w:cs="Times New Roman"/>
          <w:szCs w:val="24"/>
        </w:rPr>
        <w:t xml:space="preserve">Β΄ </w:t>
      </w:r>
      <w:r>
        <w:rPr>
          <w:rFonts w:eastAsia="Times New Roman" w:cs="Times New Roman"/>
          <w:szCs w:val="24"/>
        </w:rPr>
        <w:t xml:space="preserve">ΥΠΕ, όσο και για τις υπόλοιπες ΥΠΕ; </w:t>
      </w:r>
    </w:p>
    <w:p w14:paraId="2C6E415F"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Επίσης, προτίθεστε, κύριε Υπουργέ, να παρέμβετε για την ά</w:t>
      </w:r>
      <w:r>
        <w:rPr>
          <w:rFonts w:eastAsia="Times New Roman" w:cs="Times New Roman"/>
          <w:szCs w:val="24"/>
        </w:rPr>
        <w:t xml:space="preserve">μεση καταβολή των αποζημιώσεων των εφημεριών του ιατρικού προσωπικού; Διότι πλησιάζουν Χριστούγεννα πλέον και οι καταβολές εκκρεμούν και οι άνθρωποι βρίσκονται σε πάρα πολύ δυσάρεστη θέση για να επιβιώσουν. </w:t>
      </w:r>
    </w:p>
    <w:p w14:paraId="2C6E4160"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Ευχαριστώ πολύ.</w:t>
      </w:r>
    </w:p>
    <w:p w14:paraId="2C6E4161"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b/>
          <w:szCs w:val="24"/>
        </w:rPr>
        <w:t>:</w:t>
      </w:r>
      <w:r>
        <w:rPr>
          <w:rFonts w:eastAsia="Times New Roman" w:cs="Times New Roman"/>
          <w:szCs w:val="24"/>
        </w:rPr>
        <w:t xml:space="preserve"> Ευχαριστούμε την κ. Μεγαλοοικονόμου.</w:t>
      </w:r>
    </w:p>
    <w:p w14:paraId="2C6E4162"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Τον λόγο έχει ο Αναπληρωτής Υπουργός Υγείας κ. Παύλος Πολάκης για τρία λεπτά.</w:t>
      </w:r>
    </w:p>
    <w:p w14:paraId="2C6E4163"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Ευχαριστώ, κύριε Πρόεδρε.</w:t>
      </w:r>
    </w:p>
    <w:p w14:paraId="2C6E4164"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Κυρία Μεγαλοοικονόμου, ευχαριστώ για την </w:t>
      </w:r>
      <w:r>
        <w:rPr>
          <w:rFonts w:eastAsia="Times New Roman" w:cs="Times New Roman"/>
          <w:szCs w:val="24"/>
        </w:rPr>
        <w:t xml:space="preserve">επίκαιρη </w:t>
      </w:r>
      <w:r>
        <w:rPr>
          <w:rFonts w:eastAsia="Times New Roman" w:cs="Times New Roman"/>
          <w:szCs w:val="24"/>
        </w:rPr>
        <w:t xml:space="preserve">ερώτηση, γιατί </w:t>
      </w:r>
      <w:r>
        <w:rPr>
          <w:rFonts w:eastAsia="Times New Roman" w:cs="Times New Roman"/>
          <w:szCs w:val="24"/>
        </w:rPr>
        <w:t>μου δίνετε την ευκαιρία να αποκαταστήσω την αλήθεια. Διότι δυστυχώς η ενημέρωσή σας –δεν λέω ότι γίνεται από πρόθεση- δεν είναι η πραγματική.</w:t>
      </w:r>
    </w:p>
    <w:p w14:paraId="2C6E4165"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Φέτος, μετά από πολλά χρόνια, είναι η πρώτη χρονιά που αυτήν τη στιγμή είμαστε Νοέμβριο και σε όλα τα νοσοκομεία τ</w:t>
      </w:r>
      <w:r>
        <w:rPr>
          <w:rFonts w:eastAsia="Times New Roman" w:cs="Times New Roman"/>
          <w:szCs w:val="24"/>
        </w:rPr>
        <w:t xml:space="preserve">ης χώρας έχουν εξοφληθεί κι έχουν πληρωθεί -είναι στις τσέπες των ανθρώπων- οι εφημερίες και του </w:t>
      </w:r>
      <w:r>
        <w:rPr>
          <w:rFonts w:eastAsia="Times New Roman" w:cs="Times New Roman"/>
          <w:szCs w:val="24"/>
        </w:rPr>
        <w:t>τρίτου</w:t>
      </w:r>
      <w:r>
        <w:rPr>
          <w:rFonts w:eastAsia="Times New Roman" w:cs="Times New Roman"/>
          <w:szCs w:val="24"/>
        </w:rPr>
        <w:t xml:space="preserve"> τριμήνου. Αν ρωτήσετε τι γινόταν τα προηγούμενα δύο-τρία χρόνια, εκεί να δείτε κλάμα και οδυρμός. Φέτος είναι η πρώτη χρονιά που συμβαίνει αυτό.</w:t>
      </w:r>
    </w:p>
    <w:p w14:paraId="2C6E4166"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Τα συγκ</w:t>
      </w:r>
      <w:r>
        <w:rPr>
          <w:rFonts w:eastAsia="Times New Roman" w:cs="Times New Roman"/>
          <w:szCs w:val="24"/>
        </w:rPr>
        <w:t xml:space="preserve">εκριμένα στοιχεία τα οποία παρουσιάσατε ήταν λίγο μπερδεμένα. Προφανώς δεν σας έγινε η σωστή ενημέρωση. Η πραγματική κατάσταση για τη </w:t>
      </w:r>
      <w:r>
        <w:rPr>
          <w:rFonts w:eastAsia="Times New Roman" w:cs="Times New Roman"/>
          <w:szCs w:val="24"/>
        </w:rPr>
        <w:t xml:space="preserve">Β΄ </w:t>
      </w:r>
      <w:r>
        <w:rPr>
          <w:rFonts w:eastAsia="Times New Roman" w:cs="Times New Roman"/>
          <w:szCs w:val="24"/>
        </w:rPr>
        <w:t xml:space="preserve">ΥΠΕ είναι η εξής: Πρώτον, στα νοσοκομεία της </w:t>
      </w:r>
      <w:r>
        <w:rPr>
          <w:rFonts w:eastAsia="Times New Roman" w:cs="Times New Roman"/>
          <w:szCs w:val="24"/>
        </w:rPr>
        <w:t xml:space="preserve">Β΄ </w:t>
      </w:r>
      <w:r>
        <w:rPr>
          <w:rFonts w:eastAsia="Times New Roman" w:cs="Times New Roman"/>
          <w:szCs w:val="24"/>
        </w:rPr>
        <w:t>Υγειονομικής Περιφέρειας, στην οποία ανήκει ο Πειραιάς κι όλο το Αιγαίο</w:t>
      </w:r>
      <w:r>
        <w:rPr>
          <w:rFonts w:eastAsia="Times New Roman" w:cs="Times New Roman"/>
          <w:szCs w:val="24"/>
        </w:rPr>
        <w:t xml:space="preserve">, οι γιατροί έχουν πληρωθεί και το </w:t>
      </w:r>
      <w:r>
        <w:rPr>
          <w:rFonts w:eastAsia="Times New Roman" w:cs="Times New Roman"/>
          <w:szCs w:val="24"/>
        </w:rPr>
        <w:t xml:space="preserve">τρίτο </w:t>
      </w:r>
      <w:r>
        <w:rPr>
          <w:rFonts w:eastAsia="Times New Roman" w:cs="Times New Roman"/>
          <w:szCs w:val="24"/>
        </w:rPr>
        <w:t xml:space="preserve">τρίμηνο. Στα νοσοκομεία της </w:t>
      </w:r>
      <w:r>
        <w:rPr>
          <w:rFonts w:eastAsia="Times New Roman" w:cs="Times New Roman"/>
          <w:szCs w:val="24"/>
        </w:rPr>
        <w:t xml:space="preserve">Β΄ </w:t>
      </w:r>
      <w:r>
        <w:rPr>
          <w:rFonts w:eastAsia="Times New Roman" w:cs="Times New Roman"/>
          <w:szCs w:val="24"/>
        </w:rPr>
        <w:t xml:space="preserve">ΥΠΕ το υπόλοιπο προσωπικό, που παίρνει υπερωρίες, νυχτερινά, εξαιρέσιμα, εφημερίες κάποιων επιστημόνων, όπως βιοχημικοί, βιολόγοι κ.λπ., έχει πληρωθεί το </w:t>
      </w:r>
      <w:r>
        <w:rPr>
          <w:rFonts w:eastAsia="Times New Roman" w:cs="Times New Roman"/>
          <w:szCs w:val="24"/>
        </w:rPr>
        <w:t xml:space="preserve">δεύτερο </w:t>
      </w:r>
      <w:r>
        <w:rPr>
          <w:rFonts w:eastAsia="Times New Roman" w:cs="Times New Roman"/>
          <w:szCs w:val="24"/>
        </w:rPr>
        <w:t xml:space="preserve">τρίμηνο και προχωράει </w:t>
      </w:r>
      <w:r>
        <w:rPr>
          <w:rFonts w:eastAsia="Times New Roman" w:cs="Times New Roman"/>
          <w:szCs w:val="24"/>
        </w:rPr>
        <w:t xml:space="preserve">αυτές τις μέρες να πληρωθεί και το </w:t>
      </w:r>
      <w:r>
        <w:rPr>
          <w:rFonts w:eastAsia="Times New Roman" w:cs="Times New Roman"/>
          <w:szCs w:val="24"/>
        </w:rPr>
        <w:t xml:space="preserve">τρίτο </w:t>
      </w:r>
      <w:r>
        <w:rPr>
          <w:rFonts w:eastAsia="Times New Roman" w:cs="Times New Roman"/>
          <w:szCs w:val="24"/>
        </w:rPr>
        <w:t xml:space="preserve">τρίμηνο. Θα πω μια κουβέντα γι’ αυτό, όπως και για κάτι άλλο. Θα σας πω όλα τα στοιχεία μαζί. </w:t>
      </w:r>
    </w:p>
    <w:p w14:paraId="2C6E4167"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Στα κέντρα υγείας της </w:t>
      </w:r>
      <w:r>
        <w:rPr>
          <w:rFonts w:eastAsia="Times New Roman" w:cs="Times New Roman"/>
          <w:szCs w:val="24"/>
        </w:rPr>
        <w:t xml:space="preserve">Β΄ </w:t>
      </w:r>
      <w:r>
        <w:rPr>
          <w:rFonts w:eastAsia="Times New Roman" w:cs="Times New Roman"/>
          <w:szCs w:val="24"/>
        </w:rPr>
        <w:t xml:space="preserve">ΥΠΕ, οι γιατροί έχουν πληρωθεί μέχρι και τον Μάιο και το </w:t>
      </w:r>
      <w:r>
        <w:rPr>
          <w:rFonts w:eastAsia="Times New Roman" w:cs="Times New Roman"/>
          <w:szCs w:val="24"/>
        </w:rPr>
        <w:t xml:space="preserve">τρίτο </w:t>
      </w:r>
      <w:r>
        <w:rPr>
          <w:rFonts w:eastAsia="Times New Roman" w:cs="Times New Roman"/>
          <w:szCs w:val="24"/>
        </w:rPr>
        <w:t>τρίμηνο ετοιμάζεται και θα πληρω</w:t>
      </w:r>
      <w:r>
        <w:rPr>
          <w:rFonts w:eastAsia="Times New Roman" w:cs="Times New Roman"/>
          <w:szCs w:val="24"/>
        </w:rPr>
        <w:t xml:space="preserve">θεί τις επόμενες μέρες. </w:t>
      </w:r>
    </w:p>
    <w:p w14:paraId="2C6E4168"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Στο λοιπό προσωπικό των κέντρων υγείας πια, όσον αφορά τις υπερωρίες, δυστυχώς τώρα ετοιμάζεται να πληρωθεί το </w:t>
      </w:r>
      <w:r>
        <w:rPr>
          <w:rFonts w:eastAsia="Times New Roman" w:cs="Times New Roman"/>
          <w:szCs w:val="24"/>
        </w:rPr>
        <w:t xml:space="preserve">πρώτο </w:t>
      </w:r>
      <w:r>
        <w:rPr>
          <w:rFonts w:eastAsia="Times New Roman" w:cs="Times New Roman"/>
          <w:szCs w:val="24"/>
        </w:rPr>
        <w:t xml:space="preserve">τρίμηνο –είναι στον </w:t>
      </w:r>
      <w:r>
        <w:rPr>
          <w:rFonts w:eastAsia="Times New Roman" w:cs="Times New Roman"/>
          <w:szCs w:val="24"/>
        </w:rPr>
        <w:t>επίτροπο</w:t>
      </w:r>
      <w:r>
        <w:rPr>
          <w:rFonts w:eastAsia="Times New Roman" w:cs="Times New Roman"/>
          <w:szCs w:val="24"/>
        </w:rPr>
        <w:t xml:space="preserve">- και θα πληρωθεί σίγουρα και το </w:t>
      </w:r>
      <w:r>
        <w:rPr>
          <w:rFonts w:eastAsia="Times New Roman" w:cs="Times New Roman"/>
          <w:szCs w:val="24"/>
        </w:rPr>
        <w:t xml:space="preserve">δεύτερο </w:t>
      </w:r>
      <w:r>
        <w:rPr>
          <w:rFonts w:eastAsia="Times New Roman" w:cs="Times New Roman"/>
          <w:szCs w:val="24"/>
        </w:rPr>
        <w:t xml:space="preserve">και </w:t>
      </w:r>
      <w:r>
        <w:rPr>
          <w:rFonts w:eastAsia="Times New Roman" w:cs="Times New Roman"/>
          <w:szCs w:val="24"/>
        </w:rPr>
        <w:t xml:space="preserve">τρίτο </w:t>
      </w:r>
      <w:r>
        <w:rPr>
          <w:rFonts w:eastAsia="Times New Roman" w:cs="Times New Roman"/>
          <w:szCs w:val="24"/>
        </w:rPr>
        <w:t>τρίμηνο. Εδώ υπήρξε ένα πρόβλημα, ό</w:t>
      </w:r>
      <w:r>
        <w:rPr>
          <w:rFonts w:eastAsia="Times New Roman" w:cs="Times New Roman"/>
          <w:szCs w:val="24"/>
        </w:rPr>
        <w:t xml:space="preserve">πως καταλάβατε, που αφορά τα κέντρα υγείας, που είναι πάρα πολλά -από τη Ρόδο μέχρι τη Λήμνο και τα νησιά του Αιγαίου- διαχειριστικής επάρκειας της συγκεκριμένης </w:t>
      </w:r>
      <w:r>
        <w:rPr>
          <w:rFonts w:eastAsia="Times New Roman" w:cs="Times New Roman"/>
          <w:szCs w:val="24"/>
        </w:rPr>
        <w:t xml:space="preserve">Β΄ </w:t>
      </w:r>
      <w:r>
        <w:rPr>
          <w:rFonts w:eastAsia="Times New Roman" w:cs="Times New Roman"/>
          <w:szCs w:val="24"/>
        </w:rPr>
        <w:t>ΥΠΕ. Διότι ξέρετε τα κέντρα υγείας ήταν στα νοσοκομεία και πέρασαν στις ΔΥΠΕ από την προηγο</w:t>
      </w:r>
      <w:r>
        <w:rPr>
          <w:rFonts w:eastAsia="Times New Roman" w:cs="Times New Roman"/>
          <w:szCs w:val="24"/>
        </w:rPr>
        <w:t>ύμενη κυβέρνηση χωρίς καμμία προετοιμασία του διοικητικού μηχανισμού. Αυτό είχε σαν αποτέλεσμα σε δυόμισι ΥΠΕ από τις επτά να υπάρξει πρόβλημα ανταπόκρισης του διοικητικού μηχανισμού των κεντρικών υπηρεσιών των υγειονομικών περιφερειών για να βγουν τα στοι</w:t>
      </w:r>
      <w:r>
        <w:rPr>
          <w:rFonts w:eastAsia="Times New Roman" w:cs="Times New Roman"/>
          <w:szCs w:val="24"/>
        </w:rPr>
        <w:t xml:space="preserve">χεία, τα εντάλματα και να πληρωθούν οι άνθρωποι στα κέντρα υγείας. Γιατί στα νοσοκομεία –το λέω μετά λόγου γνώσεως- οι εγκεκριμένες πιστώσεις από τον προϋπολογισμό έχουν αποδοθεί και είναι στα χέρια των ανθρώπων και το </w:t>
      </w:r>
      <w:r>
        <w:rPr>
          <w:rFonts w:eastAsia="Times New Roman" w:cs="Times New Roman"/>
          <w:szCs w:val="24"/>
        </w:rPr>
        <w:t xml:space="preserve">τρίτο </w:t>
      </w:r>
      <w:r>
        <w:rPr>
          <w:rFonts w:eastAsia="Times New Roman" w:cs="Times New Roman"/>
          <w:szCs w:val="24"/>
        </w:rPr>
        <w:t>τρίμηνο.</w:t>
      </w:r>
    </w:p>
    <w:p w14:paraId="2C6E4169"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Μάλιστα, αυτήν τη στιγ</w:t>
      </w:r>
      <w:r>
        <w:rPr>
          <w:rFonts w:eastAsia="Times New Roman" w:cs="Times New Roman"/>
          <w:szCs w:val="24"/>
        </w:rPr>
        <w:t>μή, τον Δεκέμβριο, ετοιμαζόμαστε να πληρώσουμε για πρώτη φορά μετά από πολλά χρόνια τους μήνες Οκτώβριο και Νοέμβριο για όλα τα νοσοκομεία της χώρας.</w:t>
      </w:r>
    </w:p>
    <w:p w14:paraId="2C6E416A"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πολύ.</w:t>
      </w:r>
    </w:p>
    <w:p w14:paraId="2C6E416B"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Τα υπόλοιπα θα τα πείτε στη δευτερολογία σας.</w:t>
      </w:r>
    </w:p>
    <w:p w14:paraId="2C6E416C"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 xml:space="preserve">ΠΑΥΛΟΣ </w:t>
      </w:r>
      <w:r>
        <w:rPr>
          <w:rFonts w:eastAsia="Times New Roman" w:cs="Times New Roman"/>
          <w:b/>
          <w:szCs w:val="24"/>
        </w:rPr>
        <w:t>ΠΟΛΑΚΗΣ (Αναπληρωτής Υπουργός Υγείας):</w:t>
      </w:r>
      <w:r>
        <w:rPr>
          <w:rFonts w:eastAsia="Times New Roman" w:cs="Times New Roman"/>
          <w:szCs w:val="24"/>
        </w:rPr>
        <w:t xml:space="preserve"> Ευχαριστώ, κύριε Πρόεδρε.</w:t>
      </w:r>
    </w:p>
    <w:p w14:paraId="2C6E416D"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Κυρία Μεγαλοοικονόμου, έχετε τον λόγο για τρία λεπτά.</w:t>
      </w:r>
    </w:p>
    <w:p w14:paraId="2C6E416E"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Κύριε Υπουργέ, σύμφωνα με την ενημέρωση που έχω δεν έχει γίνει ορθή εκκαθάριση</w:t>
      </w:r>
      <w:r>
        <w:rPr>
          <w:rFonts w:eastAsia="Times New Roman" w:cs="Times New Roman"/>
          <w:szCs w:val="24"/>
        </w:rPr>
        <w:t xml:space="preserve"> του πρώτου τριμήνου. Ξέρω ότι έχει γίνει πληρωμή μόνο για τις εφημερίες του Απριλίου και του Μαΐου. Μόνο αυτές οι εφημερίες και ίσως έγινε κατόπιν της </w:t>
      </w:r>
      <w:r>
        <w:rPr>
          <w:rFonts w:eastAsia="Times New Roman" w:cs="Times New Roman"/>
          <w:szCs w:val="24"/>
        </w:rPr>
        <w:t xml:space="preserve">επίκαιρης </w:t>
      </w:r>
      <w:r>
        <w:rPr>
          <w:rFonts w:eastAsia="Times New Roman" w:cs="Times New Roman"/>
          <w:szCs w:val="24"/>
        </w:rPr>
        <w:t>ερωτήσεως που είχα υποβάλει. Δεν έχουν γίνει οι πληρωμές που λέτε όλες για το πρώτο τρίμηνο. Έ</w:t>
      </w:r>
      <w:r>
        <w:rPr>
          <w:rFonts w:eastAsia="Times New Roman" w:cs="Times New Roman"/>
          <w:szCs w:val="24"/>
        </w:rPr>
        <w:t>χουν γίνει επιλεκτικά μερικές πληρωμές, δεν έχει εξοφληθεί το πρώτο τρίμηνο ούτε το δεύτερο ούτε το τρίτο. Εξοφλήθηκε μόνο ο Απρίλιος και ο Μάιος. Αυτές είναι οι πληροφορίες μου. Αν μπορείτε να μου δώσετε αποδεικτικά στοιχεία ότι έχει πληρωθεί η Β΄ ΥΠΕ και</w:t>
      </w:r>
      <w:r>
        <w:rPr>
          <w:rFonts w:eastAsia="Times New Roman" w:cs="Times New Roman"/>
          <w:szCs w:val="24"/>
        </w:rPr>
        <w:t xml:space="preserve"> έχουν εξοφληθεί το </w:t>
      </w:r>
      <w:r>
        <w:rPr>
          <w:rFonts w:eastAsia="Times New Roman" w:cs="Times New Roman"/>
          <w:szCs w:val="24"/>
        </w:rPr>
        <w:t>πρώτο</w:t>
      </w:r>
      <w:r>
        <w:rPr>
          <w:rFonts w:eastAsia="Times New Roman" w:cs="Times New Roman"/>
          <w:szCs w:val="24"/>
        </w:rPr>
        <w:t xml:space="preserve"> και </w:t>
      </w:r>
      <w:r>
        <w:rPr>
          <w:rFonts w:eastAsia="Times New Roman" w:cs="Times New Roman"/>
          <w:szCs w:val="24"/>
        </w:rPr>
        <w:t xml:space="preserve">δεύτερο </w:t>
      </w:r>
      <w:r>
        <w:rPr>
          <w:rFonts w:eastAsia="Times New Roman" w:cs="Times New Roman"/>
          <w:szCs w:val="24"/>
        </w:rPr>
        <w:t>τρίμηνο, δώστε μου τα στοιχεία. Πάντως, σύμφωνα με τις πληροφορίες μου εξοφλήσατε μόνο τον Απρίλιο και τον Μάιο και μάλιστα επιλεκτικά πληρώθηκαν μόνο μερικές εφημερίες και εξακολουθούν να υπάρχουν ελλείψεις. Αυτή η πληροφόρηση, μάλιστα, είναι χθεσινοβραδι</w:t>
      </w:r>
      <w:r>
        <w:rPr>
          <w:rFonts w:eastAsia="Times New Roman" w:cs="Times New Roman"/>
          <w:szCs w:val="24"/>
        </w:rPr>
        <w:t xml:space="preserve">νή. Πληρώθηκαν μετά, όταν είχα υποβάλει ήδη την επίκαιρη ερώτηση. Οπότε, δεν με ικανοποιεί η απάντησή σας. </w:t>
      </w:r>
    </w:p>
    <w:p w14:paraId="2C6E416F"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 xml:space="preserve">Περιμένω, τουλάχιστον, να μου δώσετε μια απάντηση για το πότε θα πληρωθούν. Έστω να μου πείτε ότι μέχρι το τέλος του χρόνου οι εφημερίες της Β΄ ΥΠΕ </w:t>
      </w:r>
      <w:r>
        <w:rPr>
          <w:rFonts w:eastAsia="Times New Roman" w:cs="Times New Roman"/>
          <w:szCs w:val="24"/>
        </w:rPr>
        <w:t>και των άλλων ΥΠΕ που εκκρεμούν θα εξοφληθούν, γιατί οι άνθρωποι αυτοί κάνουν ένα υπεράνθρωπο έργο, έχουν επιφορτιστεί όλα τα νησιά, όλες τις περιοχές που πλήττονται από πρόσφυγες, από μετανάστες που είναι άνθρωποι και θέλουν την περίθαλψη και είναι απλήρω</w:t>
      </w:r>
      <w:r>
        <w:rPr>
          <w:rFonts w:eastAsia="Times New Roman" w:cs="Times New Roman"/>
          <w:szCs w:val="24"/>
        </w:rPr>
        <w:t>τοι. Έχουν κι αυτοί δικαιώματα, έχουν οικογένειες και πρέπει να ζήσουν. Πρέπει να μας δώσετε ένα ορισμένο χρονοδιάγραμμα. Πείτε μας ότι μέχρι τις 15 Δεκεμβρίου θα τους έχετε εξοφλήσει. Είναι δεδουλευμένα και τους ανήκουν. Δεν μπορεί να είναι απλήρωτοι.</w:t>
      </w:r>
    </w:p>
    <w:p w14:paraId="2C6E4170"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Ευχ</w:t>
      </w:r>
      <w:r>
        <w:rPr>
          <w:rFonts w:eastAsia="Times New Roman" w:cs="Times New Roman"/>
          <w:szCs w:val="24"/>
        </w:rPr>
        <w:t>αριστώ.</w:t>
      </w:r>
    </w:p>
    <w:p w14:paraId="2C6E4171"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κυρία Μεγαλοοικονόμου.</w:t>
      </w:r>
    </w:p>
    <w:p w14:paraId="2C6E4172"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Τον λόγο έχει για τη δευτερολογία του ο Υπουργός κ. Πολάκης.</w:t>
      </w:r>
    </w:p>
    <w:p w14:paraId="2C6E4173" w14:textId="77777777" w:rsidR="005D63A0" w:rsidRDefault="007C7BFB">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Κυρία Μεγαλοοικονόμου, μάλλον δεν με παρακολουθήσατε στην πρωτολογία κ</w:t>
      </w:r>
      <w:r>
        <w:rPr>
          <w:rFonts w:eastAsia="Times New Roman" w:cs="Times New Roman"/>
          <w:szCs w:val="24"/>
        </w:rPr>
        <w:t xml:space="preserve">αι τα επαναλαμβάνω. Απάντησα και έδωσα συγκεκριμένο χρονοδιάγραμμα. </w:t>
      </w:r>
    </w:p>
    <w:p w14:paraId="2C6E4174"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Δεν πρόλαβα να πω και κάτι άλλο</w:t>
      </w:r>
      <w:r>
        <w:rPr>
          <w:rFonts w:eastAsia="Times New Roman" w:cs="Times New Roman"/>
          <w:szCs w:val="24"/>
        </w:rPr>
        <w:t>,</w:t>
      </w:r>
      <w:r>
        <w:rPr>
          <w:rFonts w:eastAsia="Times New Roman" w:cs="Times New Roman"/>
          <w:szCs w:val="24"/>
        </w:rPr>
        <w:t xml:space="preserve"> το οποίο θα πω τώρα. Τα νοσοκομεία της Β΄ ΥΠΕ έχουν πληρωθεί μέχρι και το τρίτο τρίμηνο. Οι υπερωρίες για τους γιατρούς των νοσοκομείων της Β΄ ΥΠΕ θα πληρ</w:t>
      </w:r>
      <w:r>
        <w:rPr>
          <w:rFonts w:eastAsia="Times New Roman" w:cs="Times New Roman"/>
          <w:szCs w:val="24"/>
        </w:rPr>
        <w:t>ωθούν και για τους μήνες Οκτώβρη-Νοέμβρη μέσα στον Δεκέμβρη. Το υπόλοιπο προσωπικό έχει πληρωθεί το δεύτερο τρίμηνο και θα πληρωθεί και το τρίτο τρίμηνο. Στα κέντρα υγείας, επαναλαμβάνω, οι γιατροί έχουν πληρωθεί μέχρι Μάιο. Το τρίτο τρίμηνο θα πληρωθεί άμ</w:t>
      </w:r>
      <w:r>
        <w:rPr>
          <w:rFonts w:eastAsia="Times New Roman" w:cs="Times New Roman"/>
          <w:szCs w:val="24"/>
        </w:rPr>
        <w:t xml:space="preserve">εσα, το οποίο ετοιμάζεται, πηγαίνει στον επίτροπο. Το μεγάλο πρόβλημα υπήρξε στις υπερωρίες του λοιπού προσωπικού στα κέντρα υγείας. Εκεί είναι το πρώτο τρίμηνο στον επίτροπο, θα ετοιμαστούν σύντομα το δεύτερο και τρίτο τρίμηνο. </w:t>
      </w:r>
    </w:p>
    <w:p w14:paraId="2C6E4175"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Αυτό που ήθελα να πω πριν,</w:t>
      </w:r>
      <w:r>
        <w:rPr>
          <w:rFonts w:eastAsia="Times New Roman" w:cs="Times New Roman"/>
          <w:szCs w:val="24"/>
        </w:rPr>
        <w:t xml:space="preserve"> αλλά είχε περάσει ο χρόνος, είναι πως υπάρχει ένα έλλειμμα, το οποίο αφορά το λοιπό προσωπικό των νοσοκομείων της Β΄ ΥΠΕ, για την υπερωριακή απασχόληση και αφορά το ιατρικό προσωπικό των κέντρων υγείας της Β΄ ΥΠΕ. Αυτό έχει να κάνει με το ότι αναγκαστήκαμ</w:t>
      </w:r>
      <w:r>
        <w:rPr>
          <w:rFonts w:eastAsia="Times New Roman" w:cs="Times New Roman"/>
          <w:szCs w:val="24"/>
        </w:rPr>
        <w:t xml:space="preserve">ε να αυξήσουμε το καθεστώς εφημεριακής κάλυψης στα νησιά του Αιγαίου και στα μεγάλα κεντρικά νοσοκομεία, ακριβώς για να αντιμετωπίσουν το προσφυγικό ρεύμα. </w:t>
      </w:r>
    </w:p>
    <w:p w14:paraId="2C6E4176" w14:textId="77777777" w:rsidR="005D63A0" w:rsidRDefault="007C7BFB">
      <w:pPr>
        <w:spacing w:line="600" w:lineRule="auto"/>
        <w:ind w:firstLine="720"/>
        <w:jc w:val="both"/>
        <w:rPr>
          <w:rFonts w:eastAsia="Times New Roman" w:cs="Times New Roman"/>
          <w:szCs w:val="24"/>
        </w:rPr>
      </w:pPr>
      <w:r>
        <w:rPr>
          <w:rFonts w:eastAsia="Times New Roman" w:cs="Times New Roman"/>
          <w:szCs w:val="24"/>
        </w:rPr>
        <w:t>Σε αυτή μας την υποχρέωση, θα ανταποκριθούμε. Είμαστε σε επικοινωνία με το Υπουργείο Οικονομικών. Ό</w:t>
      </w:r>
      <w:r>
        <w:rPr>
          <w:rFonts w:eastAsia="Times New Roman" w:cs="Times New Roman"/>
          <w:szCs w:val="24"/>
        </w:rPr>
        <w:t>λες οι πιστώσεις που είχαν εγγραφεί στον προϋπολογισμό θα αποδοθούν κανονικά. Υπάρχει το έλλειμμα σε αυτές τις δύο κατηγορίες που σας είπα, τις επαναλαμβάνω, στο προσωπικό των νοσοκομείων της Β΄ ΥΠΕ -όχι στους γιατρούς, στο λοιπό προσωπικό- και στους γιατρ</w:t>
      </w:r>
      <w:r>
        <w:rPr>
          <w:rFonts w:eastAsia="Times New Roman" w:cs="Times New Roman"/>
          <w:szCs w:val="24"/>
        </w:rPr>
        <w:t>ούς των κέντρων υγείας της Β΄ ΥΠΕ. Υπάρχει μια διαφορά εκεί, ένα έλλειμμα λόγω της αύξησης της εφημεριακής κάλυψης, το οποίο προσπαθούμε και πιστεύω θα καλύψουμε με τη συνεργασία του Υπουργείου Οικονομικών, όπως είχε δεσμευτεί ο κ. Κουρουμπλής όταν είχε συ</w:t>
      </w:r>
      <w:r>
        <w:rPr>
          <w:rFonts w:eastAsia="Times New Roman" w:cs="Times New Roman"/>
          <w:szCs w:val="24"/>
        </w:rPr>
        <w:t xml:space="preserve">ναντηθεί μαζί τους, τους μήνες Μάιο και Ιούνιο, όταν άρχισε η μεγάλη ένταση του προσφυγικού ρεύματος. Αυτή είναι η πραγματικότητα. Δεν είναι αυτή που περιγράφετε στην </w:t>
      </w:r>
      <w:r>
        <w:rPr>
          <w:rFonts w:eastAsia="Times New Roman" w:cs="Times New Roman"/>
          <w:szCs w:val="24"/>
        </w:rPr>
        <w:t xml:space="preserve">επίκαιρη </w:t>
      </w:r>
      <w:r>
        <w:rPr>
          <w:rFonts w:eastAsia="Times New Roman" w:cs="Times New Roman"/>
          <w:szCs w:val="24"/>
        </w:rPr>
        <w:t>ερώτησή σας.</w:t>
      </w:r>
    </w:p>
    <w:p w14:paraId="2C6E4177" w14:textId="77777777" w:rsidR="005D63A0" w:rsidRDefault="007C7BFB">
      <w:pPr>
        <w:spacing w:line="600" w:lineRule="auto"/>
        <w:ind w:firstLine="720"/>
        <w:contextualSpacing/>
        <w:jc w:val="both"/>
        <w:rPr>
          <w:rFonts w:eastAsia="Times New Roman" w:cs="Times New Roman"/>
          <w:szCs w:val="24"/>
        </w:rPr>
      </w:pPr>
      <w:r>
        <w:rPr>
          <w:rFonts w:eastAsia="Times New Roman" w:cs="Times New Roman"/>
          <w:szCs w:val="24"/>
        </w:rPr>
        <w:t>Μάλιστα, είμαστε σε μία επικοινωνία και με το Υπουργείο Οικονομικών</w:t>
      </w:r>
      <w:r>
        <w:rPr>
          <w:rFonts w:eastAsia="Times New Roman" w:cs="Times New Roman"/>
          <w:szCs w:val="24"/>
        </w:rPr>
        <w:t xml:space="preserve"> αλλά και με τον ΕΟΠΥΥ για το θέμα της κατάρτισης του προϋπολογισμού του χρόνου</w:t>
      </w:r>
      <w:r>
        <w:rPr>
          <w:rFonts w:eastAsia="Times New Roman" w:cs="Times New Roman"/>
          <w:szCs w:val="24"/>
        </w:rPr>
        <w:t>,</w:t>
      </w:r>
      <w:r>
        <w:rPr>
          <w:rFonts w:eastAsia="Times New Roman" w:cs="Times New Roman"/>
          <w:szCs w:val="24"/>
        </w:rPr>
        <w:t xml:space="preserve"> για να δοθεί μια οριστική λύση στο πρόβλημα της εφημέρευσης, το οποίο είναι ένα πρόβλημα που ταλανίζει τα νοσοκομεία εδώ και είκοσι</w:t>
      </w:r>
      <w:r>
        <w:rPr>
          <w:rFonts w:eastAsia="Times New Roman" w:cs="Times New Roman"/>
          <w:szCs w:val="24"/>
        </w:rPr>
        <w:t xml:space="preserve">, </w:t>
      </w:r>
      <w:r>
        <w:rPr>
          <w:rFonts w:eastAsia="Times New Roman" w:cs="Times New Roman"/>
          <w:szCs w:val="24"/>
        </w:rPr>
        <w:t>είκοσι πέντε χρόνια. Ήταν ένας εύκολος τρό</w:t>
      </w:r>
      <w:r>
        <w:rPr>
          <w:rFonts w:eastAsia="Times New Roman" w:cs="Times New Roman"/>
          <w:szCs w:val="24"/>
        </w:rPr>
        <w:t>πος για τις προηγούμενες κυβερνήσεις να κόβουν λεφτά. Αυτό έχει δημιουργήσει πάρα πολλά προβλήματα ειδικά σε επαρχιακά νοσοκομεία, αλλά και σε μεγάλα νοσοκομεία του κέντρου. Το πρόβλημα το ξέρουμε πάρα πολύ καλά και δεν το λύσαμε επειδή κάνατε την ερώτηση.</w:t>
      </w:r>
      <w:r>
        <w:rPr>
          <w:rFonts w:eastAsia="Times New Roman" w:cs="Times New Roman"/>
          <w:szCs w:val="24"/>
        </w:rPr>
        <w:t xml:space="preserve"> Το λύσαμε γιατί είναι υποχρέωσή μας να το λύσουμε. </w:t>
      </w:r>
    </w:p>
    <w:p w14:paraId="2C6E4178" w14:textId="77777777" w:rsidR="005D63A0" w:rsidRDefault="007C7BFB">
      <w:pPr>
        <w:spacing w:line="600" w:lineRule="auto"/>
        <w:ind w:firstLine="720"/>
        <w:contextualSpacing/>
        <w:jc w:val="both"/>
        <w:rPr>
          <w:rFonts w:eastAsia="Times New Roman" w:cs="Times New Roman"/>
          <w:szCs w:val="24"/>
        </w:rPr>
      </w:pPr>
      <w:r>
        <w:rPr>
          <w:rFonts w:eastAsia="Times New Roman" w:cs="Times New Roman"/>
          <w:szCs w:val="24"/>
        </w:rPr>
        <w:t>Είμαι ο συγγραφέας της φράσης «ασφαλή προγράμματα εφημεριών</w:t>
      </w:r>
      <w:r>
        <w:rPr>
          <w:rFonts w:eastAsia="Times New Roman" w:cs="Times New Roman"/>
          <w:szCs w:val="24"/>
        </w:rPr>
        <w:t>,</w:t>
      </w:r>
      <w:r>
        <w:rPr>
          <w:rFonts w:eastAsia="Times New Roman" w:cs="Times New Roman"/>
          <w:szCs w:val="24"/>
        </w:rPr>
        <w:t xml:space="preserve"> που να επιτρέπουν αξιοπρέπεια στους γιατρούς και ασφάλεια στους ασθενείς» ως μαχόμενος νοσοκομειακός γιατρός στη Νίκαια τη δεκαετία του ’90 κα</w:t>
      </w:r>
      <w:r>
        <w:rPr>
          <w:rFonts w:eastAsia="Times New Roman" w:cs="Times New Roman"/>
          <w:szCs w:val="24"/>
        </w:rPr>
        <w:t>ι αυτήν τη δέσμευση που τότε πήραμε και τότε βάλαμε μπροστά, θα την υλοποιήσουμε στο αμέσως επόμενο χρονικό διάστημα, δίνοντας μια οριστική λύση σ’ αυτό το πρόβλημα που ταλανίζει τα νοσοκομεία όλα αυτά τα χρόνια.</w:t>
      </w:r>
    </w:p>
    <w:p w14:paraId="2C6E4179" w14:textId="77777777" w:rsidR="005D63A0" w:rsidRDefault="007C7BFB">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C6E417A" w14:textId="77777777" w:rsidR="005D63A0" w:rsidRDefault="007C7BFB">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w:t>
      </w:r>
      <w:r>
        <w:rPr>
          <w:rFonts w:eastAsia="Times New Roman" w:cs="Times New Roman"/>
          <w:b/>
          <w:szCs w:val="24"/>
        </w:rPr>
        <w:t>κης):</w:t>
      </w:r>
      <w:r>
        <w:rPr>
          <w:rFonts w:eastAsia="Times New Roman" w:cs="Times New Roman"/>
          <w:szCs w:val="24"/>
        </w:rPr>
        <w:t xml:space="preserve"> Ευχαριστούμε, κύριε Υπουργέ.</w:t>
      </w:r>
    </w:p>
    <w:p w14:paraId="2C6E417B" w14:textId="77777777" w:rsidR="005D63A0" w:rsidRDefault="007C7BFB">
      <w:pPr>
        <w:spacing w:line="600" w:lineRule="auto"/>
        <w:ind w:firstLine="720"/>
        <w:contextualSpacing/>
        <w:jc w:val="both"/>
        <w:rPr>
          <w:rFonts w:eastAsia="Times New Roman"/>
          <w:szCs w:val="24"/>
        </w:rPr>
      </w:pPr>
      <w:r>
        <w:rPr>
          <w:rFonts w:eastAsia="Times New Roman" w:cs="Times New Roman"/>
          <w:szCs w:val="24"/>
        </w:rPr>
        <w:t>Κυρίες και κύριοι συνάδελφοι, έχω την τιμή να ανακοινώσω στο Σώμα το δελτίο επικαίρων ερωτήσεων της Δευτέρας 23 Νοεμβρίου 2015.</w:t>
      </w:r>
      <w:r>
        <w:rPr>
          <w:rFonts w:eastAsia="Times New Roman"/>
          <w:szCs w:val="24"/>
        </w:rPr>
        <w:t xml:space="preserve"> </w:t>
      </w:r>
    </w:p>
    <w:p w14:paraId="2C6E417C" w14:textId="77777777" w:rsidR="005D63A0" w:rsidRDefault="007C7BFB">
      <w:pPr>
        <w:spacing w:line="600" w:lineRule="auto"/>
        <w:ind w:firstLine="720"/>
        <w:contextualSpacing/>
        <w:jc w:val="both"/>
        <w:rPr>
          <w:rFonts w:eastAsia="Times New Roman"/>
          <w:bCs/>
          <w:szCs w:val="24"/>
        </w:rPr>
      </w:pPr>
      <w:r>
        <w:rPr>
          <w:rFonts w:eastAsia="Times New Roman"/>
          <w:bCs/>
          <w:szCs w:val="24"/>
        </w:rPr>
        <w:t xml:space="preserve">Α. </w:t>
      </w:r>
      <w:r>
        <w:rPr>
          <w:rFonts w:eastAsia="Times New Roman"/>
          <w:bCs/>
          <w:szCs w:val="24"/>
        </w:rPr>
        <w:t>ΕΠΙΚΑΙΡΕΣ ΕΡΩΤΗΣΕΙΣ</w:t>
      </w:r>
      <w:r>
        <w:rPr>
          <w:rFonts w:eastAsia="Times New Roman"/>
          <w:bCs/>
          <w:szCs w:val="24"/>
        </w:rPr>
        <w:t xml:space="preserve"> Πρώτου Κύκλου (Άρθρο 130 παρ</w:t>
      </w:r>
      <w:r>
        <w:rPr>
          <w:rFonts w:eastAsia="Times New Roman"/>
          <w:bCs/>
          <w:szCs w:val="24"/>
        </w:rPr>
        <w:t xml:space="preserve">άγραφοι </w:t>
      </w:r>
      <w:r>
        <w:rPr>
          <w:rFonts w:eastAsia="Times New Roman"/>
          <w:bCs/>
          <w:szCs w:val="24"/>
        </w:rPr>
        <w:t xml:space="preserve">2 και 3 </w:t>
      </w:r>
      <w:r>
        <w:rPr>
          <w:rFonts w:eastAsia="Times New Roman"/>
          <w:bCs/>
          <w:szCs w:val="24"/>
        </w:rPr>
        <w:t>του Κανονισμού της Βουλής</w:t>
      </w:r>
      <w:r>
        <w:rPr>
          <w:rFonts w:eastAsia="Times New Roman"/>
          <w:bCs/>
          <w:szCs w:val="24"/>
        </w:rPr>
        <w:t>)</w:t>
      </w:r>
    </w:p>
    <w:p w14:paraId="2C6E417D" w14:textId="77777777" w:rsidR="005D63A0" w:rsidRDefault="007C7BFB">
      <w:pPr>
        <w:spacing w:line="600" w:lineRule="auto"/>
        <w:ind w:firstLine="720"/>
        <w:contextualSpacing/>
        <w:jc w:val="both"/>
        <w:rPr>
          <w:rFonts w:eastAsia="Times New Roman"/>
          <w:szCs w:val="24"/>
        </w:rPr>
      </w:pPr>
      <w:r>
        <w:rPr>
          <w:rFonts w:eastAsia="Times New Roman"/>
          <w:szCs w:val="24"/>
        </w:rPr>
        <w:t xml:space="preserve">1. Η με αριθμό 167/17-11-2015 επίκαιρη ερώτηση της Βουλευτού Καρδίτσας του Συνασπισμού Ριζοσπαστικής Αριστεράς </w:t>
      </w:r>
      <w:r>
        <w:rPr>
          <w:rFonts w:eastAsia="Times New Roman"/>
          <w:szCs w:val="24"/>
        </w:rPr>
        <w:t xml:space="preserve">κ. </w:t>
      </w:r>
      <w:r>
        <w:rPr>
          <w:rFonts w:eastAsia="Times New Roman"/>
          <w:bCs/>
          <w:szCs w:val="24"/>
        </w:rPr>
        <w:t>Χρυσούλας Κατσαβριά-Σιωροπούλου</w:t>
      </w:r>
      <w:r>
        <w:rPr>
          <w:rFonts w:eastAsia="Times New Roman"/>
          <w:szCs w:val="24"/>
        </w:rPr>
        <w:t xml:space="preserve"> προς τον Υπουργό </w:t>
      </w:r>
      <w:r>
        <w:rPr>
          <w:rFonts w:eastAsia="Times New Roman"/>
          <w:bCs/>
          <w:szCs w:val="24"/>
        </w:rPr>
        <w:t xml:space="preserve">Αγροτικής Ανάπτυξης και Τροφίμων, </w:t>
      </w:r>
      <w:r>
        <w:rPr>
          <w:rFonts w:eastAsia="Times New Roman"/>
          <w:szCs w:val="24"/>
        </w:rPr>
        <w:t xml:space="preserve">σχετικά με την υποστήριξη και την αξιοποίηση του Κέντρου </w:t>
      </w:r>
      <w:r>
        <w:rPr>
          <w:rFonts w:eastAsia="Times New Roman"/>
          <w:szCs w:val="24"/>
        </w:rPr>
        <w:t>Γενετικής Βελτίωσης Ζώων Καρδίτσας.</w:t>
      </w:r>
    </w:p>
    <w:p w14:paraId="2C6E417E" w14:textId="77777777" w:rsidR="005D63A0" w:rsidRDefault="007C7BFB">
      <w:pPr>
        <w:spacing w:before="100" w:beforeAutospacing="1" w:after="100" w:afterAutospacing="1" w:line="600" w:lineRule="auto"/>
        <w:ind w:firstLine="720"/>
        <w:contextualSpacing/>
        <w:jc w:val="both"/>
        <w:rPr>
          <w:rFonts w:eastAsia="Times New Roman"/>
          <w:szCs w:val="24"/>
        </w:rPr>
      </w:pPr>
      <w:r>
        <w:rPr>
          <w:rFonts w:eastAsia="Times New Roman"/>
          <w:szCs w:val="24"/>
        </w:rPr>
        <w:t xml:space="preserve">2. Η με αριθμό 161/17-11-2015 επίκαιρη ερώτηση της Βουλευτού Β΄ Αθηνών της Νέας Δημοκρατίας </w:t>
      </w:r>
      <w:r>
        <w:rPr>
          <w:rFonts w:eastAsia="Times New Roman"/>
          <w:szCs w:val="24"/>
        </w:rPr>
        <w:t xml:space="preserve">κ. </w:t>
      </w:r>
      <w:r>
        <w:rPr>
          <w:rFonts w:eastAsia="Times New Roman"/>
          <w:bCs/>
          <w:szCs w:val="24"/>
        </w:rPr>
        <w:t>Αικατερίνης Παπακώστα-Σιδηροπούλου</w:t>
      </w:r>
      <w:r>
        <w:rPr>
          <w:rFonts w:eastAsia="Times New Roman"/>
          <w:szCs w:val="24"/>
        </w:rPr>
        <w:t xml:space="preserve"> προς τον Υπουργό </w:t>
      </w:r>
      <w:r>
        <w:rPr>
          <w:rFonts w:eastAsia="Times New Roman"/>
          <w:bCs/>
          <w:szCs w:val="24"/>
        </w:rPr>
        <w:t xml:space="preserve">Εθνικής Άμυνας, </w:t>
      </w:r>
      <w:r>
        <w:rPr>
          <w:rFonts w:eastAsia="Times New Roman"/>
          <w:szCs w:val="24"/>
        </w:rPr>
        <w:t xml:space="preserve">σχετικά με τις δηλώσεις του Υπουργού Εθνικής Άμυνας για την </w:t>
      </w:r>
      <w:r>
        <w:rPr>
          <w:rFonts w:eastAsia="Times New Roman"/>
          <w:szCs w:val="24"/>
        </w:rPr>
        <w:t>εισροή τρομοκρατών</w:t>
      </w:r>
      <w:r>
        <w:rPr>
          <w:rFonts w:eastAsia="Times New Roman"/>
          <w:szCs w:val="24"/>
        </w:rPr>
        <w:t xml:space="preserve"> στην Ευρώπη μέσω της Ελλάδας.</w:t>
      </w:r>
    </w:p>
    <w:p w14:paraId="2C6E417F" w14:textId="77777777" w:rsidR="005D63A0" w:rsidRDefault="007C7BFB">
      <w:pPr>
        <w:spacing w:before="100" w:beforeAutospacing="1" w:after="100" w:afterAutospacing="1" w:line="600" w:lineRule="auto"/>
        <w:ind w:firstLine="720"/>
        <w:contextualSpacing/>
        <w:jc w:val="both"/>
        <w:rPr>
          <w:rFonts w:eastAsia="Times New Roman"/>
          <w:szCs w:val="24"/>
        </w:rPr>
      </w:pPr>
      <w:r>
        <w:rPr>
          <w:rFonts w:eastAsia="Times New Roman"/>
          <w:szCs w:val="24"/>
        </w:rPr>
        <w:t>3. Η με αριθμό 134/13-11-2015 επίκαιρη ερώτηση του ΣΤ΄ Αντιπροέδρου της Βουλής και Βουλευτή Δωδεκανήσου της Δημοκρατικής Συμπαράταξης ΠΑΣΟΚ-ΔΗΜΑΡ κ</w:t>
      </w:r>
      <w:r>
        <w:rPr>
          <w:rFonts w:eastAsia="Times New Roman"/>
          <w:szCs w:val="24"/>
        </w:rPr>
        <w:t xml:space="preserve">. </w:t>
      </w:r>
      <w:r>
        <w:rPr>
          <w:rFonts w:eastAsia="Times New Roman"/>
          <w:bCs/>
          <w:szCs w:val="24"/>
        </w:rPr>
        <w:t>Δημητρίου Κρεμαστινού</w:t>
      </w:r>
      <w:r>
        <w:rPr>
          <w:rFonts w:eastAsia="Times New Roman"/>
          <w:szCs w:val="24"/>
        </w:rPr>
        <w:t xml:space="preserve"> προς τον Υπουργό </w:t>
      </w:r>
      <w:r>
        <w:rPr>
          <w:rFonts w:eastAsia="Times New Roman"/>
          <w:bCs/>
          <w:szCs w:val="24"/>
        </w:rPr>
        <w:t>Πολιτισμού και Αθλητισμού,</w:t>
      </w:r>
      <w:r>
        <w:rPr>
          <w:rFonts w:eastAsia="Times New Roman"/>
          <w:szCs w:val="24"/>
        </w:rPr>
        <w:t xml:space="preserve"> σχετικά με την αποκατάσταση του Εθνικού Θεάτρου Ρόδου.</w:t>
      </w:r>
    </w:p>
    <w:p w14:paraId="2C6E4180" w14:textId="77777777" w:rsidR="005D63A0" w:rsidRDefault="007C7BFB">
      <w:pPr>
        <w:spacing w:before="100" w:beforeAutospacing="1" w:after="100" w:afterAutospacing="1" w:line="600" w:lineRule="auto"/>
        <w:ind w:firstLine="720"/>
        <w:contextualSpacing/>
        <w:jc w:val="both"/>
        <w:rPr>
          <w:rFonts w:eastAsia="Times New Roman"/>
          <w:szCs w:val="24"/>
        </w:rPr>
      </w:pPr>
      <w:r>
        <w:rPr>
          <w:rFonts w:eastAsia="Times New Roman"/>
          <w:szCs w:val="24"/>
        </w:rPr>
        <w:t xml:space="preserve">4. Η με αριθμό 170/17-11-2015 επίκαιρη ερώτηση του Βουλευτή Ηρακλείου του Κομμουνιστικού Κόμματος </w:t>
      </w:r>
      <w:r>
        <w:rPr>
          <w:rFonts w:eastAsia="Times New Roman"/>
          <w:szCs w:val="24"/>
        </w:rPr>
        <w:t xml:space="preserve">Ελλάδας </w:t>
      </w:r>
      <w:r>
        <w:rPr>
          <w:rFonts w:eastAsia="Times New Roman"/>
          <w:szCs w:val="24"/>
        </w:rPr>
        <w:t>κ.</w:t>
      </w:r>
      <w:r>
        <w:rPr>
          <w:rFonts w:eastAsia="Times New Roman"/>
          <w:szCs w:val="24"/>
        </w:rPr>
        <w:t xml:space="preserve"> </w:t>
      </w:r>
      <w:r>
        <w:rPr>
          <w:rFonts w:eastAsia="Times New Roman"/>
          <w:bCs/>
          <w:szCs w:val="24"/>
        </w:rPr>
        <w:t>Εμμανουήλ Συντυχάκη</w:t>
      </w:r>
      <w:r>
        <w:rPr>
          <w:rFonts w:eastAsia="Times New Roman"/>
          <w:szCs w:val="24"/>
        </w:rPr>
        <w:t xml:space="preserve"> προς</w:t>
      </w:r>
      <w:r>
        <w:rPr>
          <w:rFonts w:eastAsia="Times New Roman"/>
          <w:szCs w:val="24"/>
        </w:rPr>
        <w:t xml:space="preserve"> τον Υπουργό</w:t>
      </w:r>
      <w:r>
        <w:rPr>
          <w:rFonts w:eastAsia="Times New Roman"/>
          <w:bCs/>
          <w:szCs w:val="24"/>
        </w:rPr>
        <w:t xml:space="preserve"> Εργασίας, Κοινωνικής Ασφάλισης και Κοινωνικής Αλληλεγγύης, </w:t>
      </w:r>
      <w:r>
        <w:rPr>
          <w:rFonts w:eastAsia="Times New Roman"/>
          <w:szCs w:val="24"/>
        </w:rPr>
        <w:t>σχετικά με την κατάργηση όλων των σχετικών αποφάσεων που αφορούν την εντολή επιστροφής του επιδόματος τοκετού και τη χορήγησή του σε όλες τις γυναίκες.</w:t>
      </w:r>
    </w:p>
    <w:p w14:paraId="2C6E4181" w14:textId="77777777" w:rsidR="005D63A0" w:rsidRDefault="007C7BFB">
      <w:pPr>
        <w:spacing w:before="100" w:beforeAutospacing="1" w:after="100" w:afterAutospacing="1" w:line="600" w:lineRule="auto"/>
        <w:ind w:firstLine="720"/>
        <w:contextualSpacing/>
        <w:jc w:val="both"/>
        <w:rPr>
          <w:rFonts w:eastAsia="Times New Roman"/>
          <w:szCs w:val="24"/>
        </w:rPr>
      </w:pPr>
      <w:r>
        <w:rPr>
          <w:rFonts w:eastAsia="Times New Roman"/>
          <w:szCs w:val="24"/>
        </w:rPr>
        <w:t>5. Η με αριθμό 156/17-11-2015 επ</w:t>
      </w:r>
      <w:r>
        <w:rPr>
          <w:rFonts w:eastAsia="Times New Roman"/>
          <w:szCs w:val="24"/>
        </w:rPr>
        <w:t xml:space="preserve">ίκαιρη ερώτηση του Βουλευτή Λάρισας του Ποταμιού κ. </w:t>
      </w:r>
      <w:r>
        <w:rPr>
          <w:rFonts w:eastAsia="Times New Roman"/>
          <w:bCs/>
          <w:szCs w:val="24"/>
        </w:rPr>
        <w:t>Κωνσταντίνου Μπαργιώτα</w:t>
      </w:r>
      <w:r>
        <w:rPr>
          <w:rFonts w:eastAsia="Times New Roman"/>
          <w:szCs w:val="24"/>
        </w:rPr>
        <w:t xml:space="preserve"> προς τον Υπουργό </w:t>
      </w:r>
      <w:r>
        <w:rPr>
          <w:rFonts w:eastAsia="Times New Roman"/>
          <w:bCs/>
          <w:szCs w:val="24"/>
        </w:rPr>
        <w:t>Υγείας,</w:t>
      </w:r>
      <w:r>
        <w:rPr>
          <w:rFonts w:eastAsia="Times New Roman"/>
          <w:szCs w:val="24"/>
        </w:rPr>
        <w:t xml:space="preserve"> σχετικά με τη μείωση του αριθμού των δοτών και των πραγματοποιούμενων μεταμοσχεύσεων για το έτος 2015 στη χώρα μας.</w:t>
      </w:r>
    </w:p>
    <w:p w14:paraId="2C6E4182" w14:textId="77777777" w:rsidR="005D63A0" w:rsidRDefault="007C7BFB">
      <w:pPr>
        <w:spacing w:before="100" w:beforeAutospacing="1" w:after="100" w:afterAutospacing="1" w:line="600" w:lineRule="auto"/>
        <w:ind w:firstLine="720"/>
        <w:contextualSpacing/>
        <w:jc w:val="both"/>
        <w:rPr>
          <w:rFonts w:eastAsia="Times New Roman"/>
          <w:szCs w:val="24"/>
        </w:rPr>
      </w:pPr>
      <w:r>
        <w:rPr>
          <w:rFonts w:eastAsia="Times New Roman"/>
          <w:szCs w:val="24"/>
        </w:rPr>
        <w:t>6. Η με αριθμό 154/16-11-2015 επίκαιρη ε</w:t>
      </w:r>
      <w:r>
        <w:rPr>
          <w:rFonts w:eastAsia="Times New Roman"/>
          <w:szCs w:val="24"/>
        </w:rPr>
        <w:t xml:space="preserve">ρώτηση της Βουλευτού Β΄ Πειραιά της Ένωσης Κεντρώων </w:t>
      </w:r>
      <w:r>
        <w:rPr>
          <w:rFonts w:eastAsia="Times New Roman"/>
          <w:szCs w:val="24"/>
        </w:rPr>
        <w:t xml:space="preserve">κ. </w:t>
      </w:r>
      <w:r>
        <w:rPr>
          <w:rFonts w:eastAsia="Times New Roman"/>
          <w:bCs/>
          <w:szCs w:val="24"/>
        </w:rPr>
        <w:t>Θεοδώρας Μεγαλοοικονόμου</w:t>
      </w:r>
      <w:r>
        <w:rPr>
          <w:rFonts w:eastAsia="Times New Roman"/>
          <w:szCs w:val="24"/>
        </w:rPr>
        <w:t xml:space="preserve"> προς τον Υπουργό </w:t>
      </w:r>
      <w:r>
        <w:rPr>
          <w:rFonts w:eastAsia="Times New Roman"/>
          <w:bCs/>
          <w:szCs w:val="24"/>
        </w:rPr>
        <w:t>Παιδείας, Έρευνας και Θρησκευμάτων,</w:t>
      </w:r>
      <w:r>
        <w:rPr>
          <w:rFonts w:eastAsia="Times New Roman"/>
          <w:szCs w:val="24"/>
        </w:rPr>
        <w:t xml:space="preserve"> σχετικά με το Ελληνικό </w:t>
      </w:r>
      <w:r>
        <w:rPr>
          <w:rFonts w:eastAsia="Times New Roman"/>
          <w:szCs w:val="24"/>
        </w:rPr>
        <w:t xml:space="preserve">Ανοικτό </w:t>
      </w:r>
      <w:r>
        <w:rPr>
          <w:rFonts w:eastAsia="Times New Roman"/>
          <w:szCs w:val="24"/>
        </w:rPr>
        <w:t>Πανεπιστήμιο και τη διοίκηση αυτού.</w:t>
      </w:r>
    </w:p>
    <w:p w14:paraId="2C6E4183" w14:textId="77777777" w:rsidR="005D63A0" w:rsidRDefault="007C7BFB">
      <w:pPr>
        <w:spacing w:before="100" w:beforeAutospacing="1" w:after="100" w:afterAutospacing="1" w:line="600" w:lineRule="auto"/>
        <w:ind w:firstLine="720"/>
        <w:contextualSpacing/>
        <w:jc w:val="both"/>
        <w:rPr>
          <w:rFonts w:eastAsia="Times New Roman"/>
          <w:szCs w:val="24"/>
        </w:rPr>
      </w:pPr>
      <w:r>
        <w:rPr>
          <w:rFonts w:eastAsia="Times New Roman"/>
          <w:bCs/>
          <w:szCs w:val="24"/>
        </w:rPr>
        <w:t xml:space="preserve">Β. </w:t>
      </w:r>
      <w:r>
        <w:rPr>
          <w:rFonts w:eastAsia="Times New Roman"/>
          <w:bCs/>
          <w:szCs w:val="24"/>
        </w:rPr>
        <w:t>ΕΠΙΚΑΙΡΕΣ ΕΡΩΤΗΣΕΙΣ</w:t>
      </w:r>
      <w:r>
        <w:rPr>
          <w:rFonts w:eastAsia="Times New Roman"/>
          <w:bCs/>
          <w:szCs w:val="24"/>
        </w:rPr>
        <w:t xml:space="preserve"> Δεύτερου Κύκλου (Άρθρο 130 </w:t>
      </w:r>
      <w:r>
        <w:rPr>
          <w:rFonts w:eastAsia="Times New Roman"/>
          <w:bCs/>
          <w:szCs w:val="24"/>
        </w:rPr>
        <w:t>παράγρ</w:t>
      </w:r>
      <w:r>
        <w:rPr>
          <w:rFonts w:eastAsia="Times New Roman"/>
          <w:bCs/>
          <w:szCs w:val="24"/>
        </w:rPr>
        <w:t>αφοι</w:t>
      </w:r>
      <w:r>
        <w:rPr>
          <w:rFonts w:eastAsia="Times New Roman"/>
          <w:bCs/>
          <w:szCs w:val="24"/>
        </w:rPr>
        <w:t xml:space="preserve"> 2 και 3 </w:t>
      </w:r>
      <w:r>
        <w:rPr>
          <w:rFonts w:eastAsia="Times New Roman"/>
          <w:bCs/>
          <w:szCs w:val="24"/>
        </w:rPr>
        <w:t>του Κανονισμού της</w:t>
      </w:r>
      <w:r>
        <w:rPr>
          <w:rFonts w:eastAsia="Times New Roman"/>
          <w:bCs/>
          <w:szCs w:val="24"/>
        </w:rPr>
        <w:t xml:space="preserve"> Βουλής)</w:t>
      </w:r>
    </w:p>
    <w:p w14:paraId="2C6E4184" w14:textId="77777777" w:rsidR="005D63A0" w:rsidRDefault="007C7BFB">
      <w:pPr>
        <w:spacing w:before="100" w:beforeAutospacing="1" w:after="100" w:afterAutospacing="1" w:line="600" w:lineRule="auto"/>
        <w:ind w:firstLine="720"/>
        <w:contextualSpacing/>
        <w:jc w:val="both"/>
        <w:rPr>
          <w:rFonts w:eastAsia="Times New Roman"/>
          <w:szCs w:val="24"/>
        </w:rPr>
      </w:pPr>
      <w:r>
        <w:rPr>
          <w:rFonts w:eastAsia="Times New Roman"/>
          <w:szCs w:val="24"/>
        </w:rPr>
        <w:t xml:space="preserve">1. Η με αριθμό 162/17-11-2015 επίκαιρη ερώτηση του Βουλευτή Λάρισας της Νέας Δημοκρατίας κ. </w:t>
      </w:r>
      <w:r>
        <w:rPr>
          <w:rFonts w:eastAsia="Times New Roman"/>
          <w:bCs/>
          <w:szCs w:val="24"/>
        </w:rPr>
        <w:t>Μάξιμου Χαρακόπουλου</w:t>
      </w:r>
      <w:r>
        <w:rPr>
          <w:rFonts w:eastAsia="Times New Roman"/>
          <w:szCs w:val="24"/>
        </w:rPr>
        <w:t xml:space="preserve"> προς τον Υπουργό </w:t>
      </w:r>
      <w:r>
        <w:rPr>
          <w:rFonts w:eastAsia="Times New Roman"/>
          <w:bCs/>
          <w:szCs w:val="24"/>
        </w:rPr>
        <w:t xml:space="preserve">Εργασίας, Κοινωνικής Ασφάλισης και Κοινωνικής Αλληλεγγύης, </w:t>
      </w:r>
      <w:r>
        <w:rPr>
          <w:rFonts w:eastAsia="Times New Roman"/>
          <w:szCs w:val="24"/>
        </w:rPr>
        <w:t>σχετικά με τις συντάξεις το</w:t>
      </w:r>
      <w:r>
        <w:rPr>
          <w:rFonts w:eastAsia="Times New Roman"/>
          <w:szCs w:val="24"/>
        </w:rPr>
        <w:t>υ ΟΓΑ.</w:t>
      </w:r>
    </w:p>
    <w:p w14:paraId="2C6E4185" w14:textId="77777777" w:rsidR="005D63A0" w:rsidRDefault="007C7BFB">
      <w:pPr>
        <w:spacing w:before="100" w:beforeAutospacing="1" w:after="100" w:afterAutospacing="1" w:line="600" w:lineRule="auto"/>
        <w:ind w:firstLine="720"/>
        <w:contextualSpacing/>
        <w:jc w:val="both"/>
        <w:rPr>
          <w:rFonts w:eastAsia="Times New Roman"/>
          <w:szCs w:val="24"/>
        </w:rPr>
      </w:pPr>
      <w:r>
        <w:rPr>
          <w:rFonts w:eastAsia="Times New Roman"/>
          <w:szCs w:val="24"/>
        </w:rPr>
        <w:t xml:space="preserve">2. Η με αριθμό 138/13-11-2015 επίκαιρη ερώτηση του Βουλευτή Αρκαδίας της Δημοκρατικής Συμπαράταξης ΠΑΣΟΚ – ΔΗΜΑΡ κ. </w:t>
      </w:r>
      <w:r>
        <w:rPr>
          <w:rFonts w:eastAsia="Times New Roman"/>
          <w:bCs/>
          <w:szCs w:val="24"/>
        </w:rPr>
        <w:t>Οδυσσέα Κωνσταντινόπουλου</w:t>
      </w:r>
      <w:r>
        <w:rPr>
          <w:rFonts w:eastAsia="Times New Roman"/>
          <w:szCs w:val="24"/>
        </w:rPr>
        <w:t xml:space="preserve"> προς τον Υπουργό </w:t>
      </w:r>
      <w:r>
        <w:rPr>
          <w:rFonts w:eastAsia="Times New Roman"/>
          <w:bCs/>
          <w:szCs w:val="24"/>
        </w:rPr>
        <w:t>Παιδείας, Έρευνας και Θρησκευμάτων,</w:t>
      </w:r>
      <w:r>
        <w:rPr>
          <w:rFonts w:eastAsia="Times New Roman"/>
          <w:szCs w:val="24"/>
        </w:rPr>
        <w:t xml:space="preserve"> σχετικά με την άρση περιορισμού </w:t>
      </w:r>
      <w:r>
        <w:rPr>
          <w:rFonts w:eastAsia="Times New Roman"/>
          <w:szCs w:val="24"/>
        </w:rPr>
        <w:t>είκοσι χιλιομέτρων</w:t>
      </w:r>
      <w:r>
        <w:rPr>
          <w:rFonts w:eastAsia="Times New Roman"/>
          <w:szCs w:val="24"/>
        </w:rPr>
        <w:t xml:space="preserve"> για</w:t>
      </w:r>
      <w:r>
        <w:rPr>
          <w:rFonts w:eastAsia="Times New Roman"/>
          <w:szCs w:val="24"/>
        </w:rPr>
        <w:t xml:space="preserve"> τη δωρεάν μεταφορά των μαθητών των </w:t>
      </w:r>
      <w:r>
        <w:rPr>
          <w:rFonts w:eastAsia="Times New Roman"/>
          <w:szCs w:val="24"/>
        </w:rPr>
        <w:t>η</w:t>
      </w:r>
      <w:r>
        <w:rPr>
          <w:rFonts w:eastAsia="Times New Roman"/>
          <w:szCs w:val="24"/>
        </w:rPr>
        <w:t>μερήσιων</w:t>
      </w:r>
      <w:r>
        <w:rPr>
          <w:rFonts w:eastAsia="Times New Roman"/>
          <w:szCs w:val="24"/>
        </w:rPr>
        <w:t xml:space="preserve"> και </w:t>
      </w:r>
      <w:r>
        <w:rPr>
          <w:rFonts w:eastAsia="Times New Roman"/>
          <w:szCs w:val="24"/>
        </w:rPr>
        <w:t>ε</w:t>
      </w:r>
      <w:r>
        <w:rPr>
          <w:rFonts w:eastAsia="Times New Roman"/>
          <w:szCs w:val="24"/>
        </w:rPr>
        <w:t>σπερινών</w:t>
      </w:r>
      <w:r>
        <w:rPr>
          <w:rFonts w:eastAsia="Times New Roman"/>
          <w:szCs w:val="24"/>
        </w:rPr>
        <w:t xml:space="preserve"> ΕΠΑΛ.</w:t>
      </w:r>
    </w:p>
    <w:p w14:paraId="2C6E4186" w14:textId="77777777" w:rsidR="005D63A0" w:rsidRDefault="007C7BFB">
      <w:pPr>
        <w:spacing w:before="100" w:beforeAutospacing="1" w:after="100" w:afterAutospacing="1" w:line="600" w:lineRule="auto"/>
        <w:ind w:firstLine="720"/>
        <w:contextualSpacing/>
        <w:jc w:val="both"/>
        <w:rPr>
          <w:rFonts w:eastAsia="Times New Roman"/>
          <w:szCs w:val="24"/>
        </w:rPr>
      </w:pPr>
      <w:r>
        <w:rPr>
          <w:rFonts w:eastAsia="Times New Roman"/>
          <w:szCs w:val="24"/>
        </w:rPr>
        <w:t xml:space="preserve">3. Η με αριθμό 171/17-11-2015 επίκαιρη ερώτηση του Ζ΄ Αντιπροέδρου της Βουλής και Βουλευτή Λάρισας του Κομμουνιστικού Κόμματος </w:t>
      </w:r>
      <w:r>
        <w:rPr>
          <w:rFonts w:eastAsia="Times New Roman"/>
          <w:szCs w:val="24"/>
        </w:rPr>
        <w:t xml:space="preserve">Ελλάδας </w:t>
      </w:r>
      <w:r>
        <w:rPr>
          <w:rFonts w:eastAsia="Times New Roman"/>
          <w:szCs w:val="24"/>
        </w:rPr>
        <w:t>κ.</w:t>
      </w:r>
      <w:r>
        <w:rPr>
          <w:rFonts w:eastAsia="Times New Roman"/>
          <w:szCs w:val="24"/>
        </w:rPr>
        <w:t xml:space="preserve"> </w:t>
      </w:r>
      <w:r>
        <w:rPr>
          <w:rFonts w:eastAsia="Times New Roman"/>
          <w:bCs/>
          <w:szCs w:val="24"/>
        </w:rPr>
        <w:t>Γεωργίου Λαμπρούλη</w:t>
      </w:r>
      <w:r>
        <w:rPr>
          <w:rFonts w:eastAsia="Times New Roman"/>
          <w:szCs w:val="24"/>
        </w:rPr>
        <w:t xml:space="preserve"> προς τους Υπουργούς</w:t>
      </w:r>
      <w:r>
        <w:rPr>
          <w:rFonts w:eastAsia="Times New Roman"/>
          <w:bCs/>
          <w:szCs w:val="24"/>
        </w:rPr>
        <w:t xml:space="preserve"> Υγείας </w:t>
      </w:r>
      <w:r>
        <w:rPr>
          <w:rFonts w:eastAsia="Times New Roman"/>
          <w:szCs w:val="24"/>
        </w:rPr>
        <w:t>και</w:t>
      </w:r>
      <w:r>
        <w:rPr>
          <w:rFonts w:eastAsia="Times New Roman"/>
          <w:bCs/>
          <w:szCs w:val="24"/>
        </w:rPr>
        <w:t xml:space="preserve"> Ερ</w:t>
      </w:r>
      <w:r>
        <w:rPr>
          <w:rFonts w:eastAsia="Times New Roman"/>
          <w:bCs/>
          <w:szCs w:val="24"/>
        </w:rPr>
        <w:t xml:space="preserve">γασίας, Κοινωνικής Ασφάλισης και Κοινωνικής Αλληλεγγύης, </w:t>
      </w:r>
      <w:r>
        <w:rPr>
          <w:rFonts w:eastAsia="Times New Roman"/>
          <w:szCs w:val="24"/>
        </w:rPr>
        <w:t xml:space="preserve">σχετικά με την καταβολή των δεδουλευμένων στους εργαζόμενους στα </w:t>
      </w:r>
      <w:r>
        <w:rPr>
          <w:rFonts w:eastAsia="Times New Roman"/>
          <w:szCs w:val="24"/>
        </w:rPr>
        <w:t>κ</w:t>
      </w:r>
      <w:r>
        <w:rPr>
          <w:rFonts w:eastAsia="Times New Roman"/>
          <w:szCs w:val="24"/>
        </w:rPr>
        <w:t xml:space="preserve">έντρα </w:t>
      </w:r>
      <w:r>
        <w:rPr>
          <w:rFonts w:eastAsia="Times New Roman"/>
          <w:szCs w:val="24"/>
        </w:rPr>
        <w:t>υ</w:t>
      </w:r>
      <w:r>
        <w:rPr>
          <w:rFonts w:eastAsia="Times New Roman"/>
          <w:szCs w:val="24"/>
        </w:rPr>
        <w:t>γείας.</w:t>
      </w:r>
    </w:p>
    <w:p w14:paraId="2C6E4187" w14:textId="77777777" w:rsidR="005D63A0" w:rsidRDefault="007C7BFB">
      <w:pPr>
        <w:spacing w:before="100" w:beforeAutospacing="1" w:after="100" w:afterAutospacing="1" w:line="600" w:lineRule="auto"/>
        <w:ind w:firstLine="720"/>
        <w:contextualSpacing/>
        <w:jc w:val="both"/>
        <w:rPr>
          <w:rFonts w:eastAsia="Times New Roman"/>
          <w:szCs w:val="24"/>
        </w:rPr>
      </w:pPr>
      <w:r>
        <w:rPr>
          <w:rFonts w:eastAsia="Times New Roman"/>
          <w:szCs w:val="24"/>
        </w:rPr>
        <w:t xml:space="preserve">4. Η με αριθμό 157/17-11-2015 επίκαιρη ερώτηση του Βουλευτή Αχαΐας του Ποταμιού κ. </w:t>
      </w:r>
      <w:r>
        <w:rPr>
          <w:rFonts w:eastAsia="Times New Roman"/>
          <w:bCs/>
          <w:szCs w:val="24"/>
        </w:rPr>
        <w:t>Ιάσονα Φωτήλα</w:t>
      </w:r>
      <w:r>
        <w:rPr>
          <w:rFonts w:eastAsia="Times New Roman"/>
          <w:szCs w:val="24"/>
        </w:rPr>
        <w:t xml:space="preserve"> προς τον Υπουργό </w:t>
      </w:r>
      <w:r>
        <w:rPr>
          <w:rFonts w:eastAsia="Times New Roman"/>
          <w:bCs/>
          <w:szCs w:val="24"/>
        </w:rPr>
        <w:t>Υγεία</w:t>
      </w:r>
      <w:r>
        <w:rPr>
          <w:rFonts w:eastAsia="Times New Roman"/>
          <w:bCs/>
          <w:szCs w:val="24"/>
        </w:rPr>
        <w:t>ς,</w:t>
      </w:r>
      <w:r>
        <w:rPr>
          <w:rFonts w:eastAsia="Times New Roman"/>
          <w:szCs w:val="24"/>
        </w:rPr>
        <w:t xml:space="preserve"> σχετικά με τα προβλήματα του Θεραπευτικού –Παιδαγωγικού Κέντρου </w:t>
      </w:r>
      <w:r>
        <w:rPr>
          <w:rFonts w:eastAsia="Times New Roman"/>
          <w:szCs w:val="24"/>
        </w:rPr>
        <w:t>Α</w:t>
      </w:r>
      <w:r>
        <w:rPr>
          <w:rFonts w:eastAsia="Times New Roman"/>
          <w:szCs w:val="24"/>
        </w:rPr>
        <w:t>ΜΕ</w:t>
      </w:r>
      <w:r>
        <w:rPr>
          <w:rFonts w:eastAsia="Times New Roman"/>
          <w:szCs w:val="24"/>
        </w:rPr>
        <w:t>Α «</w:t>
      </w:r>
      <w:r>
        <w:rPr>
          <w:rFonts w:eastAsia="Times New Roman"/>
          <w:szCs w:val="24"/>
        </w:rPr>
        <w:t>ΜΕΡΙΜΝΑ</w:t>
      </w:r>
      <w:r>
        <w:rPr>
          <w:rFonts w:eastAsia="Times New Roman"/>
          <w:szCs w:val="24"/>
        </w:rPr>
        <w:t>» στην Πάτρα.</w:t>
      </w:r>
    </w:p>
    <w:p w14:paraId="2C6E4188" w14:textId="77777777" w:rsidR="005D63A0" w:rsidRDefault="007C7BFB">
      <w:pPr>
        <w:spacing w:before="100" w:beforeAutospacing="1" w:after="100" w:afterAutospacing="1" w:line="600" w:lineRule="auto"/>
        <w:ind w:firstLine="720"/>
        <w:contextualSpacing/>
        <w:jc w:val="both"/>
        <w:rPr>
          <w:rFonts w:eastAsia="Times New Roman"/>
          <w:szCs w:val="24"/>
        </w:rPr>
      </w:pPr>
      <w:r>
        <w:rPr>
          <w:rFonts w:eastAsia="Times New Roman"/>
          <w:szCs w:val="24"/>
        </w:rPr>
        <w:t xml:space="preserve">5. Η με αριθμό 166/17-11-2015 επίκαιρη ερώτηση του Ανεξάρτητου Βουλευτή Β΄ Αθηνών κ. </w:t>
      </w:r>
      <w:r>
        <w:rPr>
          <w:rFonts w:eastAsia="Times New Roman"/>
          <w:bCs/>
          <w:szCs w:val="24"/>
        </w:rPr>
        <w:t>Ευσταθίου Παναγούλη</w:t>
      </w:r>
      <w:r>
        <w:rPr>
          <w:rFonts w:eastAsia="Times New Roman"/>
          <w:szCs w:val="24"/>
        </w:rPr>
        <w:t xml:space="preserve"> προς τον Υπουργό </w:t>
      </w:r>
      <w:r>
        <w:rPr>
          <w:rFonts w:eastAsia="Times New Roman"/>
          <w:bCs/>
          <w:szCs w:val="24"/>
        </w:rPr>
        <w:t>Οικονομικών,</w:t>
      </w:r>
      <w:r>
        <w:rPr>
          <w:rFonts w:eastAsia="Times New Roman"/>
          <w:szCs w:val="24"/>
        </w:rPr>
        <w:t xml:space="preserve"> σχετικά με τη </w:t>
      </w:r>
      <w:r>
        <w:rPr>
          <w:rFonts w:eastAsia="Times New Roman"/>
          <w:szCs w:val="24"/>
        </w:rPr>
        <w:t>λ</w:t>
      </w:r>
      <w:r>
        <w:rPr>
          <w:rFonts w:eastAsia="Times New Roman"/>
          <w:szCs w:val="24"/>
        </w:rPr>
        <w:t>ίστα</w:t>
      </w:r>
      <w:r>
        <w:rPr>
          <w:rFonts w:eastAsia="Times New Roman"/>
          <w:szCs w:val="24"/>
        </w:rPr>
        <w:t xml:space="preserve"> Λαγκάρντ.</w:t>
      </w:r>
    </w:p>
    <w:p w14:paraId="2C6E4189" w14:textId="77777777" w:rsidR="005D63A0" w:rsidRDefault="007C7BFB">
      <w:pPr>
        <w:spacing w:before="100" w:beforeAutospacing="1" w:after="100" w:afterAutospacing="1" w:line="600" w:lineRule="auto"/>
        <w:ind w:firstLine="720"/>
        <w:contextualSpacing/>
        <w:jc w:val="both"/>
        <w:rPr>
          <w:rFonts w:eastAsia="Times New Roman"/>
          <w:szCs w:val="24"/>
        </w:rPr>
      </w:pPr>
      <w:r>
        <w:rPr>
          <w:rFonts w:eastAsia="Times New Roman"/>
          <w:szCs w:val="24"/>
        </w:rPr>
        <w:t xml:space="preserve">6. Η με αριθμό 160/17-11-2015 επίκαιρη ερώτηση του Ανεξάρτητου Βουλευτή Αχαΐας κ. </w:t>
      </w:r>
      <w:r>
        <w:rPr>
          <w:rFonts w:eastAsia="Times New Roman"/>
          <w:bCs/>
          <w:szCs w:val="24"/>
        </w:rPr>
        <w:t>Νικολάου Νικολόπουλου</w:t>
      </w:r>
      <w:r>
        <w:rPr>
          <w:rFonts w:eastAsia="Times New Roman"/>
          <w:szCs w:val="24"/>
        </w:rPr>
        <w:t xml:space="preserve"> προς τον Υπουργό </w:t>
      </w:r>
      <w:r>
        <w:rPr>
          <w:rFonts w:eastAsia="Times New Roman"/>
          <w:bCs/>
          <w:szCs w:val="24"/>
        </w:rPr>
        <w:t>Παιδείας, Έρευνας και Θρησκευμάτων,</w:t>
      </w:r>
      <w:r>
        <w:rPr>
          <w:rFonts w:eastAsia="Times New Roman"/>
          <w:szCs w:val="24"/>
        </w:rPr>
        <w:t xml:space="preserve"> σχετικά με τα προβλήματα στο Ελληνικό </w:t>
      </w:r>
      <w:r>
        <w:rPr>
          <w:rFonts w:eastAsia="Times New Roman"/>
          <w:szCs w:val="24"/>
        </w:rPr>
        <w:t xml:space="preserve">Ανοικτό </w:t>
      </w:r>
      <w:r>
        <w:rPr>
          <w:rFonts w:eastAsia="Times New Roman"/>
          <w:szCs w:val="24"/>
        </w:rPr>
        <w:t>Πανεπιστήμιο.</w:t>
      </w:r>
    </w:p>
    <w:p w14:paraId="2C6E418A" w14:textId="77777777" w:rsidR="005D63A0" w:rsidRDefault="007C7BFB">
      <w:pPr>
        <w:spacing w:before="100" w:beforeAutospacing="1" w:after="100" w:afterAutospacing="1" w:line="600" w:lineRule="auto"/>
        <w:ind w:firstLine="720"/>
        <w:contextualSpacing/>
        <w:jc w:val="both"/>
        <w:rPr>
          <w:rFonts w:eastAsia="Times New Roman"/>
          <w:szCs w:val="24"/>
        </w:rPr>
      </w:pPr>
      <w:r>
        <w:rPr>
          <w:rFonts w:eastAsia="Times New Roman"/>
          <w:szCs w:val="24"/>
        </w:rPr>
        <w:t>7. Η με αριθμό 149/16-11-201</w:t>
      </w:r>
      <w:r>
        <w:rPr>
          <w:rFonts w:eastAsia="Times New Roman"/>
          <w:szCs w:val="24"/>
        </w:rPr>
        <w:t xml:space="preserve">5 επίκαιρη ερώτηση της Βουλευτού Β΄ Αθηνών της Νέας Δημοκρατίας </w:t>
      </w:r>
      <w:r>
        <w:rPr>
          <w:rFonts w:eastAsia="Times New Roman"/>
          <w:szCs w:val="24"/>
        </w:rPr>
        <w:t xml:space="preserve">κ. </w:t>
      </w:r>
      <w:r>
        <w:rPr>
          <w:rFonts w:eastAsia="Times New Roman"/>
          <w:bCs/>
          <w:szCs w:val="24"/>
        </w:rPr>
        <w:t>Αικατερίνης Παπακώστα-Σιδηροπούλου</w:t>
      </w:r>
      <w:r>
        <w:rPr>
          <w:rFonts w:eastAsia="Times New Roman"/>
          <w:szCs w:val="24"/>
        </w:rPr>
        <w:t xml:space="preserve"> προς τον Υπουργό </w:t>
      </w:r>
      <w:r>
        <w:rPr>
          <w:rFonts w:eastAsia="Times New Roman"/>
          <w:bCs/>
          <w:szCs w:val="24"/>
        </w:rPr>
        <w:t>Εθνικής Άμυνας,</w:t>
      </w:r>
      <w:r>
        <w:rPr>
          <w:rFonts w:eastAsia="Times New Roman"/>
          <w:szCs w:val="24"/>
        </w:rPr>
        <w:t xml:space="preserve"> σχετικά με την αποκατάσταση των αποδοχών και των συντάξεων των </w:t>
      </w:r>
      <w:r>
        <w:rPr>
          <w:rFonts w:eastAsia="Times New Roman"/>
          <w:szCs w:val="24"/>
        </w:rPr>
        <w:t xml:space="preserve">στελεχών </w:t>
      </w:r>
      <w:r>
        <w:rPr>
          <w:rFonts w:eastAsia="Times New Roman"/>
          <w:szCs w:val="24"/>
        </w:rPr>
        <w:t>των Ενόπλων Δυνάμεων.</w:t>
      </w:r>
    </w:p>
    <w:p w14:paraId="2C6E418B" w14:textId="77777777" w:rsidR="005D63A0" w:rsidRDefault="007C7BFB">
      <w:pPr>
        <w:spacing w:before="100" w:beforeAutospacing="1" w:after="100" w:afterAutospacing="1" w:line="600" w:lineRule="auto"/>
        <w:ind w:firstLine="720"/>
        <w:contextualSpacing/>
        <w:jc w:val="both"/>
        <w:rPr>
          <w:rFonts w:eastAsia="Times New Roman" w:cs="Times New Roman"/>
          <w:szCs w:val="24"/>
        </w:rPr>
      </w:pPr>
      <w:r>
        <w:rPr>
          <w:rFonts w:eastAsia="Times New Roman"/>
          <w:szCs w:val="24"/>
        </w:rPr>
        <w:t>8. Η με αριθμό 131/13-11-20</w:t>
      </w:r>
      <w:r>
        <w:rPr>
          <w:rFonts w:eastAsia="Times New Roman"/>
          <w:szCs w:val="24"/>
        </w:rPr>
        <w:t xml:space="preserve">15 επίκαιρη ερώτηση του Βουλευτή Κοζάνης της Νέας Δημοκρατίας κ. </w:t>
      </w:r>
      <w:r>
        <w:rPr>
          <w:rFonts w:eastAsia="Times New Roman"/>
          <w:bCs/>
          <w:szCs w:val="24"/>
        </w:rPr>
        <w:t>Γεωργίου Κασαπίδη</w:t>
      </w:r>
      <w:r>
        <w:rPr>
          <w:rFonts w:eastAsia="Times New Roman"/>
          <w:szCs w:val="24"/>
        </w:rPr>
        <w:t xml:space="preserve"> προς τον Υπουργό </w:t>
      </w:r>
      <w:r>
        <w:rPr>
          <w:rFonts w:eastAsia="Times New Roman"/>
          <w:bCs/>
          <w:szCs w:val="24"/>
        </w:rPr>
        <w:t xml:space="preserve">Εθνικής Άμυνας, </w:t>
      </w:r>
      <w:r>
        <w:rPr>
          <w:rFonts w:eastAsia="Times New Roman"/>
          <w:szCs w:val="24"/>
        </w:rPr>
        <w:t xml:space="preserve">σχετικά με την εθνική εκκρεμότητα των </w:t>
      </w:r>
      <w:r>
        <w:rPr>
          <w:rFonts w:eastAsia="Times New Roman"/>
          <w:szCs w:val="24"/>
        </w:rPr>
        <w:t xml:space="preserve">επτά χιλιάδων εννιακοσίων εβδομήντα έξι </w:t>
      </w:r>
      <w:r>
        <w:rPr>
          <w:rFonts w:eastAsia="Times New Roman"/>
          <w:szCs w:val="24"/>
        </w:rPr>
        <w:t xml:space="preserve">«άταφων» πεσόντων στη Β. </w:t>
      </w:r>
      <w:r>
        <w:rPr>
          <w:rFonts w:eastAsia="Times New Roman"/>
          <w:szCs w:val="24"/>
        </w:rPr>
        <w:t>Ήπειρο κατά το έπος του 1940.</w:t>
      </w:r>
    </w:p>
    <w:p w14:paraId="2C6E418C" w14:textId="77777777" w:rsidR="005D63A0" w:rsidRDefault="007C7BFB">
      <w:pPr>
        <w:spacing w:line="600" w:lineRule="auto"/>
        <w:ind w:firstLine="720"/>
        <w:contextualSpacing/>
        <w:jc w:val="both"/>
        <w:rPr>
          <w:rFonts w:eastAsia="Times New Roman" w:cs="Times New Roman"/>
          <w:szCs w:val="24"/>
        </w:rPr>
      </w:pPr>
      <w:r>
        <w:rPr>
          <w:rFonts w:eastAsia="Times New Roman" w:cs="Times New Roman"/>
          <w:szCs w:val="24"/>
        </w:rPr>
        <w:t xml:space="preserve">Κυρίες </w:t>
      </w:r>
      <w:r>
        <w:rPr>
          <w:rFonts w:eastAsia="Times New Roman" w:cs="Times New Roman"/>
          <w:szCs w:val="24"/>
        </w:rPr>
        <w:t>και κύριοι συνάδελφοι, έχουν διανεμηθεί τα Πρακτικά της Δευτέρας 5 Οκτωβρίου 2015 και της Τρίτης 6 Οκτωβρίου 2015 και ερωτάται το Σώμα αν τα επικυρώνει.</w:t>
      </w:r>
    </w:p>
    <w:p w14:paraId="2C6E418D" w14:textId="77777777" w:rsidR="005D63A0" w:rsidRDefault="007C7BFB">
      <w:pPr>
        <w:spacing w:line="600" w:lineRule="auto"/>
        <w:ind w:firstLine="720"/>
        <w:contextualSpacing/>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2C6E418E" w14:textId="77777777" w:rsidR="005D63A0" w:rsidRDefault="007C7BFB">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Συνεπώς τα Πρακτικά της Δευτέρας</w:t>
      </w:r>
      <w:r>
        <w:rPr>
          <w:rFonts w:eastAsia="Times New Roman" w:cs="Times New Roman"/>
          <w:szCs w:val="24"/>
        </w:rPr>
        <w:t xml:space="preserve"> 5 Οκτωβρίου 2015 και της Τρίτης 6 Οκτωβρίου 2015 επικυρώθηκαν.</w:t>
      </w:r>
    </w:p>
    <w:p w14:paraId="2C6E418F" w14:textId="77777777" w:rsidR="005D63A0" w:rsidRDefault="007C7BFB">
      <w:pPr>
        <w:spacing w:line="600" w:lineRule="auto"/>
        <w:ind w:firstLine="720"/>
        <w:contextualSpacing/>
        <w:jc w:val="both"/>
        <w:rPr>
          <w:rFonts w:eastAsia="Times New Roman" w:cs="Times New Roman"/>
          <w:szCs w:val="24"/>
        </w:rPr>
      </w:pPr>
      <w:r>
        <w:rPr>
          <w:rFonts w:eastAsia="Times New Roman" w:cs="Times New Roman"/>
          <w:szCs w:val="24"/>
        </w:rPr>
        <w:t>Ο</w:t>
      </w:r>
      <w:r>
        <w:rPr>
          <w:rFonts w:eastAsia="Times New Roman" w:cs="Times New Roman"/>
          <w:szCs w:val="24"/>
        </w:rPr>
        <w:t xml:space="preserve">λοκληρώθηκε η συζήτηση των επικαίρων ερωτήσεων. </w:t>
      </w:r>
    </w:p>
    <w:p w14:paraId="2C6E4190" w14:textId="77777777" w:rsidR="005D63A0" w:rsidRDefault="007C7BF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w:t>
      </w:r>
      <w:r>
        <w:rPr>
          <w:rFonts w:eastAsia="Times New Roman" w:cs="Times New Roman"/>
          <w:szCs w:val="24"/>
        </w:rPr>
        <w:t>έχεστε στο σημείο αυτό να λύσουμε τη συνεδρίαση;</w:t>
      </w:r>
    </w:p>
    <w:p w14:paraId="2C6E4191" w14:textId="77777777" w:rsidR="005D63A0" w:rsidRDefault="007C7BFB">
      <w:pPr>
        <w:spacing w:line="600" w:lineRule="auto"/>
        <w:ind w:firstLine="720"/>
        <w:contextualSpacing/>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2C6E4192" w14:textId="77777777" w:rsidR="005D63A0" w:rsidRDefault="007C7BFB">
      <w:pPr>
        <w:spacing w:line="600" w:lineRule="auto"/>
        <w:ind w:firstLine="720"/>
        <w:contextualSpacing/>
        <w:jc w:val="both"/>
        <w:rPr>
          <w:rFonts w:eastAsia="Times New Roman" w:cs="Times New Roman"/>
          <w:szCs w:val="24"/>
        </w:rPr>
      </w:pPr>
      <w:r>
        <w:rPr>
          <w:rFonts w:eastAsia="Times New Roman" w:cs="Times New Roman"/>
          <w:szCs w:val="24"/>
        </w:rPr>
        <w:t>Με τη συναίνεση του Σώματ</w:t>
      </w:r>
      <w:r>
        <w:rPr>
          <w:rFonts w:eastAsia="Times New Roman" w:cs="Times New Roman"/>
          <w:szCs w:val="24"/>
        </w:rPr>
        <w:t>ος και ώρα 13.51΄ λύεται η συνεδρίαση για τη Δευτέρα 23 Νοεμβρίου 2015 και ώρα 18.00΄ με αντικείμενο εργασιών του Σώματος κοινοβουλευτικό έλεγχο</w:t>
      </w:r>
      <w:r>
        <w:rPr>
          <w:rFonts w:eastAsia="Times New Roman" w:cs="Times New Roman"/>
          <w:szCs w:val="24"/>
        </w:rPr>
        <w:t xml:space="preserve">: </w:t>
      </w:r>
      <w:r>
        <w:rPr>
          <w:rFonts w:eastAsia="Times New Roman" w:cs="Times New Roman"/>
          <w:szCs w:val="24"/>
        </w:rPr>
        <w:t>συζήτηση επίκαιρων ερωτήσεων.</w:t>
      </w:r>
    </w:p>
    <w:p w14:paraId="2C6E4193" w14:textId="77777777" w:rsidR="005D63A0" w:rsidRDefault="007C7BFB">
      <w:pPr>
        <w:spacing w:line="600" w:lineRule="auto"/>
        <w:ind w:firstLine="720"/>
        <w:contextualSpacing/>
        <w:jc w:val="both"/>
        <w:rPr>
          <w:rFonts w:eastAsia="Times New Roman" w:cs="Times New Roman"/>
          <w:b/>
          <w:szCs w:val="24"/>
        </w:rPr>
      </w:pPr>
      <w:r>
        <w:rPr>
          <w:rFonts w:eastAsia="Times New Roman" w:cs="Times New Roman"/>
          <w:b/>
          <w:szCs w:val="24"/>
        </w:rPr>
        <w:t>Ο ΠΡΟΕΔΡΟΣ                                     ΟΙ ΓΡΑΜΜΑΤΕΙΣ</w:t>
      </w:r>
    </w:p>
    <w:sectPr w:rsidR="005D63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3A0"/>
    <w:rsid w:val="005D63A0"/>
    <w:rsid w:val="007C7B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E3E70"/>
  <w15:docId w15:val="{7DF6AA15-2DC5-47A8-8F62-42637A896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619B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619B1"/>
    <w:rPr>
      <w:rFonts w:ascii="Segoe UI" w:hAnsi="Segoe UI" w:cs="Segoe UI"/>
      <w:sz w:val="18"/>
      <w:szCs w:val="18"/>
    </w:rPr>
  </w:style>
  <w:style w:type="paragraph" w:styleId="a4">
    <w:name w:val="Revision"/>
    <w:hidden/>
    <w:uiPriority w:val="99"/>
    <w:semiHidden/>
    <w:rsid w:val="004E3E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120</MetadataID>
    <Session xmlns="641f345b-441b-4b81-9152-adc2e73ba5e1">Α´</Session>
    <Date xmlns="641f345b-441b-4b81-9152-adc2e73ba5e1">2015-11-19T22:00:00+00:00</Date>
    <Status xmlns="641f345b-441b-4b81-9152-adc2e73ba5e1">
      <Url>http://srv-sp1/praktika/Lists/Incoming_Metadata/EditForm.aspx?ID=120&amp;Source=/praktika/Recordings_Library/Forms/AllItems.aspx</Url>
      <Description>Δημοσιεύτηκε</Description>
    </Status>
    <Meeting xmlns="641f345b-441b-4b81-9152-adc2e73ba5e1">ΚΘ´</Meeting>
  </documentManagement>
</p:properties>
</file>

<file path=customXml/itemProps1.xml><?xml version="1.0" encoding="utf-8"?>
<ds:datastoreItem xmlns:ds="http://schemas.openxmlformats.org/officeDocument/2006/customXml" ds:itemID="{8F0B4BE2-9C83-4CF7-8949-27934CDA2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F7898A-8C09-402E-A72E-A5C421EE9FD0}">
  <ds:schemaRefs>
    <ds:schemaRef ds:uri="http://schemas.microsoft.com/sharepoint/v3/contenttype/forms"/>
  </ds:schemaRefs>
</ds:datastoreItem>
</file>

<file path=customXml/itemProps3.xml><?xml version="1.0" encoding="utf-8"?>
<ds:datastoreItem xmlns:ds="http://schemas.openxmlformats.org/officeDocument/2006/customXml" ds:itemID="{EB253233-B382-4DD2-A3CB-6A00898FE163}">
  <ds:schemaRefs>
    <ds:schemaRef ds:uri="http://purl.org/dc/elements/1.1/"/>
    <ds:schemaRef ds:uri="http://schemas.microsoft.com/office/2006/metadata/properties"/>
    <ds:schemaRef ds:uri="641f345b-441b-4b81-9152-adc2e73ba5e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7C58B48B.dotm</Template>
  <TotalTime>0</TotalTime>
  <Pages>175</Pages>
  <Words>31202</Words>
  <Characters>168491</Characters>
  <Application>Microsoft Office Word</Application>
  <DocSecurity>4</DocSecurity>
  <Lines>1404</Lines>
  <Paragraphs>398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199295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Φαμέλη Αδαμαντία</dc:creator>
  <cp:lastModifiedBy>Φαμέλη Αδαμαντία</cp:lastModifiedBy>
  <cp:revision>2</cp:revision>
  <dcterms:created xsi:type="dcterms:W3CDTF">2015-12-03T19:39:00Z</dcterms:created>
  <dcterms:modified xsi:type="dcterms:W3CDTF">2015-12-03T19:39:00Z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