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281D7" w14:textId="77777777" w:rsidR="00FB7C03" w:rsidRDefault="00F97A4A">
      <w:pPr>
        <w:spacing w:line="600" w:lineRule="auto"/>
        <w:ind w:firstLine="720"/>
        <w:jc w:val="center"/>
        <w:rPr>
          <w:rFonts w:eastAsia="Times New Roman"/>
          <w:szCs w:val="24"/>
        </w:rPr>
      </w:pPr>
      <w:bookmarkStart w:id="0" w:name="_GoBack"/>
      <w:bookmarkEnd w:id="0"/>
      <w:r>
        <w:rPr>
          <w:rFonts w:eastAsia="Times New Roman"/>
          <w:szCs w:val="24"/>
        </w:rPr>
        <w:t>ΠΡΑΚΤΙΚΑ ΒΟΥΛΗΣ</w:t>
      </w:r>
    </w:p>
    <w:p w14:paraId="6EC281D8" w14:textId="77777777" w:rsidR="00FB7C03" w:rsidRDefault="00F97A4A">
      <w:pPr>
        <w:spacing w:line="600" w:lineRule="auto"/>
        <w:ind w:firstLine="720"/>
        <w:jc w:val="center"/>
        <w:rPr>
          <w:rFonts w:eastAsia="Times New Roman"/>
          <w:szCs w:val="24"/>
        </w:rPr>
      </w:pPr>
      <w:r>
        <w:rPr>
          <w:rFonts w:eastAsia="Times New Roman"/>
          <w:szCs w:val="24"/>
        </w:rPr>
        <w:t>ΙΖ΄ ΠΕΡΙΟΔΟΣ</w:t>
      </w:r>
    </w:p>
    <w:p w14:paraId="6EC281D9" w14:textId="77777777" w:rsidR="00FB7C03" w:rsidRDefault="00F97A4A">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6EC281DA" w14:textId="77777777" w:rsidR="00FB7C03" w:rsidRDefault="00F97A4A">
      <w:pPr>
        <w:spacing w:line="600" w:lineRule="auto"/>
        <w:ind w:firstLine="720"/>
        <w:jc w:val="center"/>
        <w:rPr>
          <w:rFonts w:eastAsia="Times New Roman"/>
          <w:szCs w:val="24"/>
        </w:rPr>
      </w:pPr>
      <w:r>
        <w:rPr>
          <w:rFonts w:eastAsia="Times New Roman"/>
          <w:szCs w:val="24"/>
        </w:rPr>
        <w:t>ΣΥΝΟΔΟΣ Α΄</w:t>
      </w:r>
    </w:p>
    <w:p w14:paraId="6EC281DB" w14:textId="77777777" w:rsidR="00FB7C03" w:rsidRDefault="00F97A4A">
      <w:pPr>
        <w:spacing w:line="600" w:lineRule="auto"/>
        <w:ind w:firstLine="720"/>
        <w:jc w:val="center"/>
        <w:rPr>
          <w:rFonts w:eastAsia="Times New Roman"/>
          <w:szCs w:val="24"/>
        </w:rPr>
      </w:pPr>
      <w:r>
        <w:rPr>
          <w:rFonts w:eastAsia="Times New Roman"/>
          <w:szCs w:val="24"/>
        </w:rPr>
        <w:t>ΣΥΝΕΔΡΙΑΣΗ  ΚΗ΄</w:t>
      </w:r>
    </w:p>
    <w:p w14:paraId="6EC281DC" w14:textId="77777777" w:rsidR="00FB7C03" w:rsidRDefault="00F97A4A">
      <w:pPr>
        <w:spacing w:line="600" w:lineRule="auto"/>
        <w:ind w:firstLine="720"/>
        <w:jc w:val="center"/>
        <w:rPr>
          <w:rFonts w:eastAsia="Times New Roman"/>
          <w:szCs w:val="24"/>
        </w:rPr>
      </w:pPr>
      <w:r>
        <w:rPr>
          <w:rFonts w:eastAsia="Times New Roman"/>
          <w:szCs w:val="24"/>
        </w:rPr>
        <w:t>Πέμπτη 19 Νοεμβρίου 2015</w:t>
      </w:r>
    </w:p>
    <w:p w14:paraId="6EC281DD" w14:textId="77777777" w:rsidR="00FB7C03" w:rsidRDefault="00FB7C03">
      <w:pPr>
        <w:spacing w:line="600" w:lineRule="auto"/>
        <w:ind w:firstLine="720"/>
        <w:jc w:val="both"/>
        <w:rPr>
          <w:rFonts w:eastAsia="Times New Roman"/>
          <w:szCs w:val="24"/>
        </w:rPr>
      </w:pPr>
    </w:p>
    <w:p w14:paraId="6EC281DE" w14:textId="77777777" w:rsidR="00FB7C03" w:rsidRDefault="00F97A4A">
      <w:pPr>
        <w:spacing w:line="600" w:lineRule="auto"/>
        <w:ind w:firstLine="720"/>
        <w:jc w:val="both"/>
        <w:rPr>
          <w:rFonts w:eastAsia="Times New Roman"/>
          <w:szCs w:val="24"/>
        </w:rPr>
      </w:pPr>
      <w:r>
        <w:rPr>
          <w:rFonts w:eastAsia="Times New Roman"/>
          <w:szCs w:val="24"/>
        </w:rPr>
        <w:t xml:space="preserve">Αθήνα, σήμερα στις 19 Νοεμβρίου 2015, ημέρα Πέμπτη και ώρα 9.46΄ συνήλθε στην Αίθουσα των συνεδριάσεων του Βουλευτηρίου η Βουλή </w:t>
      </w:r>
      <w:r>
        <w:rPr>
          <w:rFonts w:eastAsia="Times New Roman"/>
          <w:szCs w:val="24"/>
        </w:rPr>
        <w:t xml:space="preserve">σε ολομέλεια για να συνεδριάσει υπό την προεδρία της Γ΄ Αντιπροέδρου αυτής, κ. </w:t>
      </w:r>
      <w:r w:rsidRPr="0060726F">
        <w:rPr>
          <w:rFonts w:eastAsia="Times New Roman"/>
          <w:b/>
          <w:szCs w:val="24"/>
        </w:rPr>
        <w:t>ΑΝΑΣΤΑΣΙΑΣ ΧΡΙΣΤΟΔΟΥΛΟΠΟΥΛΟΥ</w:t>
      </w:r>
      <w:r>
        <w:rPr>
          <w:rFonts w:eastAsia="Times New Roman"/>
          <w:szCs w:val="24"/>
        </w:rPr>
        <w:t>.</w:t>
      </w:r>
    </w:p>
    <w:p w14:paraId="6EC281D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Κυρίες και κύριοι συνάδελφοι, αρχίζει η συνεδρίαση.</w:t>
      </w:r>
    </w:p>
    <w:p w14:paraId="6EC281E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(ΕΠΙΚΥΡΩΣΗ ΠΡΑΚΤΙΚΩΝ: Σύμφωνα με την από 18-11-2015</w:t>
      </w:r>
      <w:r>
        <w:rPr>
          <w:rFonts w:eastAsia="Times New Roman" w:cs="Times New Roman"/>
          <w:szCs w:val="24"/>
        </w:rPr>
        <w:t xml:space="preserve"> εξουσιοδότηση του Σώματος επικυρώθηκαν με ευθύνη του Προεδρείου τα Πρακτικά της ΚΖ΄ συνεδριάσεώς του, της 18ης Νοεμβρίου 2015, σε ό,τι αφορά την ψήφιση στο σύνολο των σχεδίων νόμου του Υπουργείου Εξωτερικών:</w:t>
      </w:r>
    </w:p>
    <w:p w14:paraId="6EC281E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lastRenderedPageBreak/>
        <w:t>α) Κύρωση της Συμφωνίας Σύνδεσης μεταξύ της Ευρ</w:t>
      </w:r>
      <w:r>
        <w:rPr>
          <w:rFonts w:eastAsia="Times New Roman" w:cs="Times New Roman"/>
          <w:szCs w:val="24"/>
        </w:rPr>
        <w:t>ωπαϊκής Ένωσης και της Ευρωπαϊκής Κοινότητας Ατομικής Ενέργειας και των κρατών-μελών τους, αφενός, και της Δημοκρατίας της Μολδαβίας αφετέρου, μετά του συνημμένου σε αυτήν Πρωτοκόλλου Διόρθωσης».</w:t>
      </w:r>
    </w:p>
    <w:p w14:paraId="6EC281E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β) «Κύρωση της Συμφωνίας Σύνδεσης μεταξύ της Ευρωπαϊκής Ένωσ</w:t>
      </w:r>
      <w:r>
        <w:rPr>
          <w:rFonts w:eastAsia="Times New Roman" w:cs="Times New Roman"/>
          <w:szCs w:val="24"/>
        </w:rPr>
        <w:t xml:space="preserve">ης και της Ευρωπαϊκής Κοινότητας Ατομικής Ενέργειας και των κρατών-μελών τους, αφενός, και της Ουκρανίας, αφετέρου και του Πρακτικού Πρωτοκόλλου Διόρθωσης αυτής». </w:t>
      </w:r>
    </w:p>
    <w:p w14:paraId="6EC281E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 «Κύρωση της Συμφωνίας Σύνδεσης μεταξύ της Ευρωπαϊκής Ένωσης και της Ευρωπαϊκής Κοινότητας</w:t>
      </w:r>
      <w:r>
        <w:rPr>
          <w:rFonts w:eastAsia="Times New Roman" w:cs="Times New Roman"/>
          <w:szCs w:val="24"/>
        </w:rPr>
        <w:t xml:space="preserve"> Ατομικής Ενέργειας και των κρατών-μελών τους, αφενός, και της Γεωργίας, αφετέρου, μετά του συνημμένου σε αυτήν Πρωτοκόλλου Διόρθωσης». </w:t>
      </w:r>
    </w:p>
    <w:p w14:paraId="6EC281E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Καθώς, επίσης και :</w:t>
      </w:r>
    </w:p>
    <w:p w14:paraId="6EC281E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 την έγκριση του Απολογισμού Δαπανών της Βουλής, οικονομικού έτους 2014,</w:t>
      </w:r>
    </w:p>
    <w:p w14:paraId="6EC281E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β) την ψήφιση του Σχεδίο</w:t>
      </w:r>
      <w:r>
        <w:rPr>
          <w:rFonts w:eastAsia="Times New Roman" w:cs="Times New Roman"/>
          <w:szCs w:val="24"/>
        </w:rPr>
        <w:t>υ Προϋπολογισμού Δαπανών της Βουλής, οικονομικού έτους 2016 και</w:t>
      </w:r>
    </w:p>
    <w:p w14:paraId="6EC281E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 την απόφαση περί του σχεδίου τροποποίησης του Ζ΄ Ψηφίσματος σχετικά με τη μείωση της βουλευτικής αποζημίωσης)</w:t>
      </w:r>
    </w:p>
    <w:p w14:paraId="6EC281E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εισερχόμαστε στην ημερήσια διάταξη της</w:t>
      </w:r>
    </w:p>
    <w:p w14:paraId="6EC281E9" w14:textId="77777777" w:rsidR="00FB7C03" w:rsidRDefault="00F97A4A">
      <w:pPr>
        <w:spacing w:line="600" w:lineRule="auto"/>
        <w:ind w:firstLine="720"/>
        <w:jc w:val="center"/>
        <w:rPr>
          <w:rFonts w:eastAsia="Times New Roman" w:cs="Times New Roman"/>
          <w:b/>
          <w:szCs w:val="24"/>
        </w:rPr>
      </w:pPr>
      <w:r>
        <w:rPr>
          <w:rFonts w:eastAsia="Times New Roman" w:cs="Times New Roman"/>
          <w:b/>
          <w:szCs w:val="24"/>
        </w:rPr>
        <w:t>ΝΟΜΟΘΕΤΙΚΗ</w:t>
      </w:r>
      <w:r>
        <w:rPr>
          <w:rFonts w:eastAsia="Times New Roman" w:cs="Times New Roman"/>
          <w:b/>
          <w:szCs w:val="24"/>
        </w:rPr>
        <w:t>Σ ΕΡΓΑΣΙΑΣ</w:t>
      </w:r>
    </w:p>
    <w:p w14:paraId="6EC281E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 και του συνόλου του σχεδίου νόμου του Υπουργείου Οικονομικών: «Επείγουσες ρυθμίσεις για την εφαρμογή της συμφωνίας δημοσιονομικών στόχων και διαρθρωτικών μεταρρυθμίσεων».</w:t>
      </w:r>
    </w:p>
    <w:p w14:paraId="6EC281E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νομοσχέδιο αυτό, σύμ</w:t>
      </w:r>
      <w:r>
        <w:rPr>
          <w:rFonts w:eastAsia="Times New Roman" w:cs="Times New Roman"/>
          <w:szCs w:val="24"/>
        </w:rPr>
        <w:t>φωνα με την απόφαση την οποία έλαβαν οι Διαρκείς Κοινοβουλευτικές Επιτροπές, ύστερα από πρόταση του αρμόδιου Υπουργού, συζητείται με τη διαδικασία του κατεπείγοντος, σύμφωνα με το άρθρο 76 παράγραφος 4 του Συντάγματος και το άρθρο 109 του Κανονισμού της Βο</w:t>
      </w:r>
      <w:r>
        <w:rPr>
          <w:rFonts w:eastAsia="Times New Roman" w:cs="Times New Roman"/>
          <w:szCs w:val="24"/>
        </w:rPr>
        <w:t>υλής.</w:t>
      </w:r>
    </w:p>
    <w:p w14:paraId="6EC281E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Θα ήθελα να σας υπενθυμίσω ότι σύμφωνα με τη διαδικασία αυτή, η συζήτηση ολοκληρώνεται επί της αρχής και επί των άρθρων σε μία συνεδρίαση. </w:t>
      </w:r>
    </w:p>
    <w:p w14:paraId="6EC281E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Στη συζήτηση μετέχουν οι εισηγητές και οι ειδικοί αγορητές, ο Πρωθυπουργός και ο αρμόδιος Υπουργός, οι Πρόεδρο</w:t>
      </w:r>
      <w:r>
        <w:rPr>
          <w:rFonts w:eastAsia="Times New Roman" w:cs="Times New Roman"/>
          <w:szCs w:val="24"/>
        </w:rPr>
        <w:t>ι των Κοινοβουλευτικών Ομάδων και ένας εκπρόσωπος. Η ομιλία περιορίζεται στο μισό του χρόνου που προβλέπεται στο άρθρο 97 και 103 του Κανονισμού της Βουλής.</w:t>
      </w:r>
    </w:p>
    <w:p w14:paraId="6EC281E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Προτείνω, αν και δεν προβλέπεται στον Κανονισμό της Βουλής, να λάβουν τον λόγο πέντε ορισμένοι ομιλ</w:t>
      </w:r>
      <w:r>
        <w:rPr>
          <w:rFonts w:eastAsia="Times New Roman" w:cs="Times New Roman"/>
          <w:szCs w:val="24"/>
        </w:rPr>
        <w:t xml:space="preserve">ητές από τον ΣΥΡΙΖΑ, τρεις ορισμένοι ομιλητές από τη </w:t>
      </w:r>
      <w:r>
        <w:rPr>
          <w:rFonts w:eastAsia="Times New Roman" w:cs="Times New Roman"/>
          <w:szCs w:val="24"/>
        </w:rPr>
        <w:lastRenderedPageBreak/>
        <w:t>Νέα Δημοκρατία και από ένας ορισμένος ομιλητής από κάθε ένα από τα υπόλοιπα κόμματα.</w:t>
      </w:r>
    </w:p>
    <w:p w14:paraId="6EC281E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Έχω την τιμή να ανακοινώσω στο Σώμα ότι οι Διαρκείς Επιτροπές Οικονομικών Υποθέσεων, Παραγωγής και Εμπορίου και Κοινων</w:t>
      </w:r>
      <w:r>
        <w:rPr>
          <w:rFonts w:eastAsia="Times New Roman" w:cs="Times New Roman"/>
          <w:szCs w:val="24"/>
        </w:rPr>
        <w:t>ικών Υποθέσεων καταθέτουν την έκθεσή τους στο σχέδιο νόμου του Υπουργείου Οικονομικών: «Επείγουσες ρυθμίσεις για την εφαρμογή της συμφωνίας δημοσιονομικών στόχων και διαρθρωτικών εταρρυθμίσεων».</w:t>
      </w:r>
    </w:p>
    <w:p w14:paraId="6EC281F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ξεκινήσουμε με τον κ. Σαντορινιό, ο οποίος έχει τον λόγο γ</w:t>
      </w:r>
      <w:r>
        <w:rPr>
          <w:rFonts w:eastAsia="Times New Roman" w:cs="Times New Roman"/>
          <w:szCs w:val="24"/>
        </w:rPr>
        <w:t>ια δώδεκα λεπτά.</w:t>
      </w:r>
    </w:p>
    <w:p w14:paraId="6EC281F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ΝΕΚΤΑΡΙΟΣ ΣΑΝΤΟΡΙΝΙΟΣ: </w:t>
      </w:r>
      <w:r>
        <w:rPr>
          <w:rFonts w:eastAsia="Times New Roman" w:cs="Times New Roman"/>
          <w:szCs w:val="24"/>
        </w:rPr>
        <w:t>Ευχαριστώ, κυρία Πρόεδρε.</w:t>
      </w:r>
    </w:p>
    <w:p w14:paraId="6EC281F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παράλληλο πρόγραμμα που παρουσιάσαμε στον ελληνικό λαό, η οργανωμένη διαπραγματευτική μας τακτική, αλλά πάνω από όλα το πολιτικό μας στίγμα, διέπουν κάθε νομοσχέδιο που έρχεται σε αυτή τη Βουλή και έχουμε απόλυτη συναίσθηση</w:t>
      </w:r>
      <w:r>
        <w:rPr>
          <w:rFonts w:eastAsia="Times New Roman" w:cs="Times New Roman"/>
          <w:szCs w:val="24"/>
        </w:rPr>
        <w:t xml:space="preserve"> της διακυβέρνησής μας.</w:t>
      </w:r>
    </w:p>
    <w:p w14:paraId="6EC281F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υπόσχεση που έχουμε δώσει στον ελληνικό λαό να διαπραγματευτούμε, ώστε να κρατηθεί η χώρα όρθια, η υπόσχεση να υλοποιήσουμε το πρόγραμμά μας για έξοδο από την κρίση συνεχίζεται.</w:t>
      </w:r>
    </w:p>
    <w:p w14:paraId="6EC281F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Ταυτόχρονα, θα συνεχίσουμε να προσπαθούμε κάθε νομοθ</w:t>
      </w:r>
      <w:r>
        <w:rPr>
          <w:rFonts w:eastAsia="Times New Roman" w:cs="Times New Roman"/>
          <w:szCs w:val="24"/>
        </w:rPr>
        <w:t xml:space="preserve">ετική μας παρέμβαση να έχει σαφές ταξικό πρόσημο και ταξική επιλογή. Γιατί η επιλογή μας να </w:t>
      </w:r>
      <w:r>
        <w:rPr>
          <w:rFonts w:eastAsia="Times New Roman" w:cs="Times New Roman"/>
          <w:szCs w:val="24"/>
        </w:rPr>
        <w:lastRenderedPageBreak/>
        <w:t>ρυθμίσουμε τα κόκκινα δάνεια, ταυτόχρονα, με τη διαδικασία της ανακεφαλαιοποίησης των τραπεζών, εκτός από προφανής, ορθή, χρηματοπιστωτική πολιτική, είναι και μια π</w:t>
      </w:r>
      <w:r>
        <w:rPr>
          <w:rFonts w:eastAsia="Times New Roman" w:cs="Times New Roman"/>
          <w:szCs w:val="24"/>
        </w:rPr>
        <w:t>ολιτική επιλογή, ώστε να μην επιβαρύνουμε τον ελληνικό λαό με το κόστος νέων ανακεφαλαιοποιήσεων, που τυχόν θα χρειαστούν, αν δεν αντιμετωπιστεί το εκρηκτικό πρόβλημα των κόκκινων δανείων.</w:t>
      </w:r>
    </w:p>
    <w:p w14:paraId="6EC281F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είναι σαφής ταξική μας επιλογή να προστατεύσουμε τις κατοικίες </w:t>
      </w:r>
      <w:r>
        <w:rPr>
          <w:rFonts w:eastAsia="Times New Roman" w:cs="Times New Roman"/>
          <w:szCs w:val="24"/>
        </w:rPr>
        <w:t>των πολιτών που ζουν στο όριο αξιοπρεπούς διαβίωσης και ταυτόχρονα να υπάρξει πρόνοια για αυτούς, ώστε το κράτος να καλύψει μέρος της δόσης του δανείου που δεν μπορούν να πληρώσουν.</w:t>
      </w:r>
    </w:p>
    <w:p w14:paraId="6EC281F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Οι πολίτες σε αυτή την κατηγορία είναι ουσιαστικά το 25% των δανειοληπτών </w:t>
      </w:r>
      <w:r>
        <w:rPr>
          <w:rFonts w:eastAsia="Times New Roman" w:cs="Times New Roman"/>
          <w:szCs w:val="24"/>
        </w:rPr>
        <w:t>που δεν κατάφεραν ή δεν μπήκαν στον νόμο Κατσέλη. Υπολογίζεται ότι ο αριθμός των νοικοκυριών που θα επωφεληθεί είναι πενήντα οκτώ χιλιάδες. Τα νοικοκυριά που περιλαμβάνονται σε αυτή τη ρύθμιση, είναι αυτά που το μηνιαίο οικογενειακό τους εισόδημα δεν ξεπερ</w:t>
      </w:r>
      <w:r>
        <w:rPr>
          <w:rFonts w:eastAsia="Times New Roman" w:cs="Times New Roman"/>
          <w:szCs w:val="24"/>
        </w:rPr>
        <w:t>νά τις εύλογες δαπάνες διαβίωσης, δηλαδή είναι τα πολύ φτωχά νοικοκυριά, και η αντικειμενική αξία της κατοικίας τους για πενταμελή οικογένεια δεν ξεπερνά τις 220.000 ευρώ.</w:t>
      </w:r>
    </w:p>
    <w:p w14:paraId="6EC281F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Πέρα αυτών των οικογενειών, περίπου ογδόντα </w:t>
      </w:r>
      <w:r>
        <w:rPr>
          <w:rFonts w:eastAsia="Times New Roman" w:cs="Times New Roman"/>
          <w:szCs w:val="24"/>
        </w:rPr>
        <w:t>μία</w:t>
      </w:r>
      <w:r>
        <w:rPr>
          <w:rFonts w:eastAsia="Times New Roman" w:cs="Times New Roman"/>
          <w:szCs w:val="24"/>
        </w:rPr>
        <w:t xml:space="preserve"> χιλιάδες νοικοκυριά, το 35% των δανε</w:t>
      </w:r>
      <w:r>
        <w:rPr>
          <w:rFonts w:eastAsia="Times New Roman" w:cs="Times New Roman"/>
          <w:szCs w:val="24"/>
        </w:rPr>
        <w:t>ιοληπτών, που δεν εντάχθηκαν επίσης στο</w:t>
      </w:r>
      <w:r>
        <w:rPr>
          <w:rFonts w:eastAsia="Times New Roman" w:cs="Times New Roman"/>
          <w:szCs w:val="24"/>
        </w:rPr>
        <w:t>ν</w:t>
      </w:r>
      <w:r>
        <w:rPr>
          <w:rFonts w:eastAsia="Times New Roman" w:cs="Times New Roman"/>
          <w:szCs w:val="24"/>
        </w:rPr>
        <w:t xml:space="preserve"> ν.3869/2010, θα μπορέσουν να ενταχθούν στις νέες ρυθμίσεις και να προστατέψουν την πρώτη κατοικία τους με κριτήριο την τρέχουσα εμπορική αξία του ακινήτου τους. Μια τέτοια ρύθμιση θα οδηγήσει σε σαφώς μικρότερη δόση</w:t>
      </w:r>
      <w:r>
        <w:rPr>
          <w:rFonts w:eastAsia="Times New Roman" w:cs="Times New Roman"/>
          <w:szCs w:val="24"/>
        </w:rPr>
        <w:t xml:space="preserve"> δανείου και θα τους επιτρέψει να γίνουν και πάλι ενήμεροι. Είναι αυτά τα νοικοκυριά που έχουν μηνιαίο διαθέσιμο οικογενειακό εισόδημα </w:t>
      </w:r>
      <w:r>
        <w:rPr>
          <w:rFonts w:eastAsia="Times New Roman" w:cs="Times New Roman"/>
          <w:szCs w:val="24"/>
        </w:rPr>
        <w:t>το οποίο</w:t>
      </w:r>
      <w:r>
        <w:rPr>
          <w:rFonts w:eastAsia="Times New Roman" w:cs="Times New Roman"/>
          <w:szCs w:val="24"/>
        </w:rPr>
        <w:t xml:space="preserve"> δεν υπερβαίνει τις εύλογες δαπάνες διαβίωσης, βάσει ΕΛΣΤΑΤ, προσαυξημένες κατά 70% και ταυτόχρονα το ακίνητό του</w:t>
      </w:r>
      <w:r>
        <w:rPr>
          <w:rFonts w:eastAsia="Times New Roman" w:cs="Times New Roman"/>
          <w:szCs w:val="24"/>
        </w:rPr>
        <w:t>ς για μια πενταμελή οικογένεια δεν υπερβαίνει την αντικειμενική αξία των 280.000 ευρώ. Για αυτή την κατηγορία δανειοληπτών υπάρχει και δεύτερη δικλίδα ασφαλείας</w:t>
      </w:r>
      <w:r>
        <w:rPr>
          <w:rFonts w:eastAsia="Times New Roman" w:cs="Times New Roman"/>
          <w:szCs w:val="24"/>
        </w:rPr>
        <w:t>,</w:t>
      </w:r>
      <w:r>
        <w:rPr>
          <w:rFonts w:eastAsia="Times New Roman" w:cs="Times New Roman"/>
          <w:szCs w:val="24"/>
        </w:rPr>
        <w:t xml:space="preserve"> που τους επιτρέπει να καταφύγουν στο εργαλείο του </w:t>
      </w:r>
      <w:r>
        <w:rPr>
          <w:rFonts w:eastAsia="Times New Roman" w:cs="Times New Roman"/>
          <w:szCs w:val="24"/>
        </w:rPr>
        <w:t>Κ</w:t>
      </w:r>
      <w:r>
        <w:rPr>
          <w:rFonts w:eastAsia="Times New Roman" w:cs="Times New Roman"/>
          <w:szCs w:val="24"/>
        </w:rPr>
        <w:t xml:space="preserve">ώδικα </w:t>
      </w:r>
      <w:r>
        <w:rPr>
          <w:rFonts w:eastAsia="Times New Roman" w:cs="Times New Roman"/>
          <w:szCs w:val="24"/>
        </w:rPr>
        <w:t>Δ</w:t>
      </w:r>
      <w:r>
        <w:rPr>
          <w:rFonts w:eastAsia="Times New Roman" w:cs="Times New Roman"/>
          <w:szCs w:val="24"/>
        </w:rPr>
        <w:t xml:space="preserve">εοντολογίας των </w:t>
      </w:r>
      <w:r>
        <w:rPr>
          <w:rFonts w:eastAsia="Times New Roman" w:cs="Times New Roman"/>
          <w:szCs w:val="24"/>
        </w:rPr>
        <w:t>Τ</w:t>
      </w:r>
      <w:r>
        <w:rPr>
          <w:rFonts w:eastAsia="Times New Roman" w:cs="Times New Roman"/>
          <w:szCs w:val="24"/>
        </w:rPr>
        <w:t xml:space="preserve">ραπεζών, αν δεν </w:t>
      </w:r>
      <w:r>
        <w:rPr>
          <w:rFonts w:eastAsia="Times New Roman" w:cs="Times New Roman"/>
          <w:szCs w:val="24"/>
        </w:rPr>
        <w:t>ικανοποιηθούν από τη δικαστική τακτοποίηση του δανείου τους.</w:t>
      </w:r>
    </w:p>
    <w:p w14:paraId="6EC281F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Επειδή σε όλη τη διάρκεια των </w:t>
      </w:r>
      <w:r>
        <w:rPr>
          <w:rFonts w:eastAsia="Times New Roman" w:cs="Times New Roman"/>
          <w:szCs w:val="24"/>
        </w:rPr>
        <w:t>ε</w:t>
      </w:r>
      <w:r>
        <w:rPr>
          <w:rFonts w:eastAsia="Times New Roman" w:cs="Times New Roman"/>
          <w:szCs w:val="24"/>
        </w:rPr>
        <w:t>πιτροπών ακούσαμε ότι μένει ένα 40% των νοικοκυριών απροστάτευτο, πρέπει να διευκρινίσουμε ότι το ποσοστό αφορά ανθρώπους που το μηνιαίο οικογενειακό τους εισόδημα</w:t>
      </w:r>
      <w:r>
        <w:rPr>
          <w:rFonts w:eastAsia="Times New Roman" w:cs="Times New Roman"/>
          <w:szCs w:val="24"/>
        </w:rPr>
        <w:t xml:space="preserve"> </w:t>
      </w:r>
      <w:r>
        <w:rPr>
          <w:rFonts w:eastAsia="Times New Roman" w:cs="Times New Roman"/>
          <w:szCs w:val="24"/>
        </w:rPr>
        <w:t>υπερβαίνει</w:t>
      </w:r>
      <w:r>
        <w:rPr>
          <w:rFonts w:eastAsia="Times New Roman" w:cs="Times New Roman"/>
          <w:szCs w:val="24"/>
        </w:rPr>
        <w:t xml:space="preserve"> τις 3.000 ευρώ και η αντικειμενική αξία της κατοικίας τους υπερβαίνει τις 280.000 ευρώ. Άλλωστε, όπως είναι γνωστό, ένα αντίστοιχο ποσοστό δανειοληπτών από αυτούς που έκαναν αίτηση στο</w:t>
      </w:r>
      <w:r>
        <w:rPr>
          <w:rFonts w:eastAsia="Times New Roman" w:cs="Times New Roman"/>
          <w:szCs w:val="24"/>
        </w:rPr>
        <w:t>ν</w:t>
      </w:r>
      <w:r>
        <w:rPr>
          <w:rFonts w:eastAsia="Times New Roman" w:cs="Times New Roman"/>
          <w:szCs w:val="24"/>
        </w:rPr>
        <w:t xml:space="preserve"> ν</w:t>
      </w:r>
      <w:r>
        <w:rPr>
          <w:rFonts w:eastAsia="Times New Roman" w:cs="Times New Roman"/>
          <w:szCs w:val="24"/>
        </w:rPr>
        <w:t>όμο</w:t>
      </w:r>
      <w:r>
        <w:rPr>
          <w:rFonts w:eastAsia="Times New Roman" w:cs="Times New Roman"/>
          <w:szCs w:val="24"/>
        </w:rPr>
        <w:t xml:space="preserve"> Κατσέλη έμειναν τελικώς εκτός ρύθμισης, γιατί απλά δεν</w:t>
      </w:r>
      <w:r>
        <w:rPr>
          <w:rFonts w:eastAsia="Times New Roman" w:cs="Times New Roman"/>
          <w:szCs w:val="24"/>
        </w:rPr>
        <w:t xml:space="preserve"> μπορούσαν να τεκμηριώσουν την αδυναμία πληρωμής των δανείων τους.</w:t>
      </w:r>
    </w:p>
    <w:p w14:paraId="6EC281F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επειδή μου αρέσουν τα παραδείγματα</w:t>
      </w:r>
      <w:r>
        <w:rPr>
          <w:rFonts w:eastAsia="Times New Roman" w:cs="Times New Roman"/>
          <w:szCs w:val="24"/>
        </w:rPr>
        <w:t>,</w:t>
      </w:r>
      <w:r>
        <w:rPr>
          <w:rFonts w:eastAsia="Times New Roman" w:cs="Times New Roman"/>
          <w:szCs w:val="24"/>
        </w:rPr>
        <w:t xml:space="preserve"> θα σας πω ένα απλό παράδειγμα: Η αντικειμενική αξία ενός ακινήτου στο Σουφλί </w:t>
      </w:r>
      <w:r>
        <w:rPr>
          <w:rFonts w:eastAsia="Times New Roman" w:cs="Times New Roman"/>
          <w:szCs w:val="24"/>
        </w:rPr>
        <w:t>εκατόν πενήντα</w:t>
      </w:r>
      <w:r>
        <w:rPr>
          <w:rFonts w:eastAsia="Times New Roman" w:cs="Times New Roman"/>
          <w:szCs w:val="24"/>
        </w:rPr>
        <w:t xml:space="preserve"> τ.μ. είναι 67.500 ευρώ. Στη Νίκαια, εδώ στον Πειραιά, το </w:t>
      </w:r>
      <w:r>
        <w:rPr>
          <w:rFonts w:eastAsia="Times New Roman" w:cs="Times New Roman"/>
          <w:szCs w:val="24"/>
        </w:rPr>
        <w:t xml:space="preserve">αντίστοιχο των </w:t>
      </w:r>
      <w:r>
        <w:rPr>
          <w:rFonts w:eastAsia="Times New Roman" w:cs="Times New Roman"/>
          <w:szCs w:val="24"/>
        </w:rPr>
        <w:t xml:space="preserve">εκατόν πενήντα </w:t>
      </w:r>
      <w:r>
        <w:rPr>
          <w:rFonts w:eastAsia="Times New Roman" w:cs="Times New Roman"/>
          <w:szCs w:val="24"/>
        </w:rPr>
        <w:t xml:space="preserve">τ.μ. είναι 127.500 ευρώ. Αυτές οι κατοικίες προστατεύονται. Είναι κατοικίες που κατά τεκμήριο ζουν λαϊκές οικογένειες. Αντίθετα ένα αντίστοιχο ακίνητο </w:t>
      </w:r>
      <w:r>
        <w:rPr>
          <w:rFonts w:eastAsia="Times New Roman" w:cs="Times New Roman"/>
          <w:szCs w:val="24"/>
        </w:rPr>
        <w:t>εκατόν πενήντα</w:t>
      </w:r>
      <w:r>
        <w:rPr>
          <w:rFonts w:eastAsia="Times New Roman" w:cs="Times New Roman"/>
          <w:szCs w:val="24"/>
        </w:rPr>
        <w:t xml:space="preserve"> τ.μ. στο Ψυχικό και τη Φιλοθέη, που έχει αντικειμενική αξία </w:t>
      </w:r>
      <w:r>
        <w:rPr>
          <w:rFonts w:eastAsia="Times New Roman" w:cs="Times New Roman"/>
          <w:szCs w:val="24"/>
        </w:rPr>
        <w:t>1.500.000 ευρώ, δεν προστατεύεται. Τα συμπεράσματα δικά σας.</w:t>
      </w:r>
    </w:p>
    <w:p w14:paraId="6EC281F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Για αυτό, όπως είπα και πριν, για εμάς είναι ταξική επιλογή να προστατεύσουμε την κατοικία της φτωχής και μέσης οικογένειας και να μην επιβραβεύσουμε τους στρατηγικούς κακοπληρωτές. </w:t>
      </w:r>
    </w:p>
    <w:p w14:paraId="6EC281F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Πρέπει να γί</w:t>
      </w:r>
      <w:r>
        <w:rPr>
          <w:rFonts w:eastAsia="Times New Roman" w:cs="Times New Roman"/>
          <w:szCs w:val="24"/>
        </w:rPr>
        <w:t>νει σαφές ότι οι νέες ρυθμίσεις δεν επηρεάζουν σε κα</w:t>
      </w:r>
      <w:r>
        <w:rPr>
          <w:rFonts w:eastAsia="Times New Roman" w:cs="Times New Roman"/>
          <w:szCs w:val="24"/>
        </w:rPr>
        <w:t>μ</w:t>
      </w:r>
      <w:r>
        <w:rPr>
          <w:rFonts w:eastAsia="Times New Roman" w:cs="Times New Roman"/>
          <w:szCs w:val="24"/>
        </w:rPr>
        <w:t>μία περίπτωση όσους μέχρι σήμερα έχουν υπαχθεί ή έκαναν αίτηση υπαγωγής στον νόμο Κατσέλη. Επίσης, πρέπει να γίνει σαφές ότι τα μόνα τεκμήρια που λαμβάνονται 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για την ένταξη στη ρύθμιση είναι το </w:t>
      </w:r>
      <w:r>
        <w:rPr>
          <w:rFonts w:eastAsia="Times New Roman" w:cs="Times New Roman"/>
          <w:szCs w:val="24"/>
        </w:rPr>
        <w:t>οικογενειακό εισόδημα και η αντικειμενική αξία του ακινήτου και δεν προσμετράται το συνολικό ύψος των οφειλών, ένα αίτημα των δανειστών που δεν έγινε δεκτό, γιατί θα απέκλειε πολλούς δανειολήπτες.</w:t>
      </w:r>
    </w:p>
    <w:p w14:paraId="6EC281F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Ακούσαμε χθες στην </w:t>
      </w:r>
      <w:r>
        <w:rPr>
          <w:rFonts w:eastAsia="Times New Roman" w:cs="Times New Roman"/>
          <w:szCs w:val="24"/>
        </w:rPr>
        <w:t>ε</w:t>
      </w:r>
      <w:r>
        <w:rPr>
          <w:rFonts w:eastAsia="Times New Roman" w:cs="Times New Roman"/>
          <w:szCs w:val="24"/>
        </w:rPr>
        <w:t xml:space="preserve">πιτροπή ότι ο ν.4224/2013, ο περίφημος </w:t>
      </w:r>
      <w:r>
        <w:rPr>
          <w:rFonts w:eastAsia="Times New Roman" w:cs="Times New Roman"/>
          <w:szCs w:val="24"/>
        </w:rPr>
        <w:t>ν</w:t>
      </w:r>
      <w:r>
        <w:rPr>
          <w:rFonts w:eastAsia="Times New Roman" w:cs="Times New Roman"/>
          <w:szCs w:val="24"/>
        </w:rPr>
        <w:t>όμος</w:t>
      </w:r>
      <w:r>
        <w:rPr>
          <w:rFonts w:eastAsia="Times New Roman" w:cs="Times New Roman"/>
          <w:szCs w:val="24"/>
        </w:rPr>
        <w:t xml:space="preserve"> Χατζηδάκη, αποτελούσε επαρκές νομικό εργαλείο για τους δανειολήπτες. Αυτό ακούστηκε από πολλούς συναδέλφους της Αντιπολίτευσης. Φυσικά οι αγαπητοί συνάδελφοι της Αντιπολίτευσης απέφυγαν να μπουν σε λεπτομέρειες, γιατί προφανώς δεν τους συνέφεραν.</w:t>
      </w:r>
    </w:p>
    <w:p w14:paraId="6EC281F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Πρώ</w:t>
      </w:r>
      <w:r>
        <w:rPr>
          <w:rFonts w:eastAsia="Times New Roman" w:cs="Times New Roman"/>
          <w:szCs w:val="24"/>
        </w:rPr>
        <w:t>τον, η προθεσμία υποβολής αιτήσεων για την υπαγωγή στον παραπάνω νόμο έληξε τον Φεβρουάριο του 2014</w:t>
      </w:r>
      <w:r>
        <w:rPr>
          <w:rFonts w:eastAsia="Times New Roman" w:cs="Times New Roman"/>
          <w:szCs w:val="24"/>
        </w:rPr>
        <w:t>,</w:t>
      </w:r>
      <w:r>
        <w:rPr>
          <w:rFonts w:eastAsia="Times New Roman" w:cs="Times New Roman"/>
          <w:szCs w:val="24"/>
        </w:rPr>
        <w:t xml:space="preserve"> με υποβληθείσες αιτήσεις περίπου δ</w:t>
      </w:r>
      <w:r>
        <w:rPr>
          <w:rFonts w:eastAsia="Times New Roman" w:cs="Times New Roman"/>
          <w:szCs w:val="24"/>
        </w:rPr>
        <w:t>ε</w:t>
      </w:r>
      <w:r>
        <w:rPr>
          <w:rFonts w:eastAsia="Times New Roman" w:cs="Times New Roman"/>
          <w:szCs w:val="24"/>
        </w:rPr>
        <w:t>καπέντε χιλιάδες. Είναι ένα νούμερο σαφώς μικρότερο από τις προσδοκίες του νομοθέτη και πολύ μικρότερο του ντόρου που σή</w:t>
      </w:r>
      <w:r>
        <w:rPr>
          <w:rFonts w:eastAsia="Times New Roman" w:cs="Times New Roman"/>
          <w:szCs w:val="24"/>
        </w:rPr>
        <w:t xml:space="preserve">μερα κάνουν οι συνάδελφοι της Αντιπολίτευσης. </w:t>
      </w:r>
    </w:p>
    <w:p w14:paraId="6EC281F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Δεύτερον, με την ένταξη στον νόμο αυτό έπρεπε να υπάρχουν σωρευτικά τα ακόλουθα κριτήρια: εισόδημα μέχρι 35.000 ευρώ, αντικειμενική αξία πρώτης κατοικίας 200.000 ευρώ και συνολική αξία κινητής και ακίνητης περ</w:t>
      </w:r>
      <w:r>
        <w:rPr>
          <w:rFonts w:eastAsia="Times New Roman" w:cs="Times New Roman"/>
          <w:szCs w:val="24"/>
        </w:rPr>
        <w:t>ιουσίας 270.000 ευρώ. Είναι προφανές ότι τα κριτήρια αυτά δεν αντέχουν σε σύγκριση σε σχέση με τα κριτήρια της προτεινόμενης ρύθμισης.</w:t>
      </w:r>
    </w:p>
    <w:p w14:paraId="6EC281F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Τέλος –αν και εχθές το επισημάναμε, οι συνάδελφοι της Αντιπολίτευσης επέλεξαν να το αποσιωπήσουν– η προτεινόμενη ρύθμιση </w:t>
      </w:r>
      <w:r>
        <w:rPr>
          <w:rFonts w:eastAsia="Times New Roman" w:cs="Times New Roman"/>
          <w:szCs w:val="24"/>
        </w:rPr>
        <w:t>αποτελεί εν δυνάμει κούρεμα της αξίας των δανείων που ρυθμίζονται. Και ερωτώ το Σώμα: Είναι ή δεν είναι αυτό μια σημαντική καινοτομία που εισάγεται σήμερα;</w:t>
      </w:r>
    </w:p>
    <w:p w14:paraId="6EC2820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Το νομοσχέδιο, πέρα από τις ρυθμίσεις για τα κόκκινα στεγαστικά δάνεια, προχωράει και σε μια σειρά ε</w:t>
      </w:r>
      <w:r>
        <w:rPr>
          <w:rFonts w:eastAsia="Times New Roman" w:cs="Times New Roman"/>
          <w:szCs w:val="24"/>
        </w:rPr>
        <w:t>πιπλέον ρυθμίσεων, όπως είναι τα ισοδύναμα μέτρα για τη μη εφαρμογή του ΦΠΑ στην εκπαίδευση, ενός άδικου μέτρου, που θα έπληττε ιδιαίτερα τη φτωχή και μέση οικογένεια, κυρίως σε ό,τι αφορά στα φροντιστήρια και στα κέντρα ξένων γλωσσών. Η επιβάρυνση μετακυλ</w:t>
      </w:r>
      <w:r>
        <w:rPr>
          <w:rFonts w:eastAsia="Times New Roman" w:cs="Times New Roman"/>
          <w:szCs w:val="24"/>
        </w:rPr>
        <w:t>ί</w:t>
      </w:r>
      <w:r>
        <w:rPr>
          <w:rFonts w:eastAsia="Times New Roman" w:cs="Times New Roman"/>
          <w:szCs w:val="24"/>
        </w:rPr>
        <w:t>εται σε ένα τέλος 5 λεπτών ανά στήλη τυχερών παιχνιδιών του ΟΠΑΠ καθώς και στην εφαρμογή ειδικού φόρου κατανάλωσης στο κρασί.</w:t>
      </w:r>
    </w:p>
    <w:p w14:paraId="6EC2820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Είναι προφανές ότι ιδιαίτερα η εφαρμογή αυτού του τελευταίου μέτρου πλήττει την εγχώρια οινοποιητική παραγωγή και γι’ αυτόν τον λ</w:t>
      </w:r>
      <w:r>
        <w:rPr>
          <w:rFonts w:eastAsia="Times New Roman" w:cs="Times New Roman"/>
          <w:szCs w:val="24"/>
        </w:rPr>
        <w:t xml:space="preserve">όγο ήδη ο Υπουργός εχθές το βράδυ δεσμεύτηκε να επανεξετασθεί. Περιμένουμε και εμείς την τελική έκβαση της διαπραγμάτευσης. </w:t>
      </w:r>
    </w:p>
    <w:p w14:paraId="6EC2820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Επίσης, στο νομοσχέδιο περιλαμβάνεται η ρύθμιση για τη φορολόγηση των ενοικίων κατά τον χρόνο που αυτά εισπράττονται, ικανοποιώντας</w:t>
      </w:r>
      <w:r>
        <w:rPr>
          <w:rFonts w:eastAsia="Times New Roman" w:cs="Times New Roman"/>
          <w:szCs w:val="24"/>
        </w:rPr>
        <w:t xml:space="preserve"> ένα πάγιο και δίκαιο αίτημα των ιδιοκτητών ακινήτων. Εδώ πρέπει να θυμίσουμε τον ντόρο που είχε γίνει πριν</w:t>
      </w:r>
      <w:r>
        <w:rPr>
          <w:rFonts w:eastAsia="Times New Roman" w:cs="Times New Roman"/>
          <w:szCs w:val="24"/>
        </w:rPr>
        <w:t xml:space="preserve"> από</w:t>
      </w:r>
      <w:r>
        <w:rPr>
          <w:rFonts w:eastAsia="Times New Roman" w:cs="Times New Roman"/>
          <w:szCs w:val="24"/>
        </w:rPr>
        <w:t xml:space="preserve"> λίγες εβδομάδες, όταν είχε επανέλθει αυτή η διάταξη. Αυτός ο ντόρος, που είχε γίνει από αυτούς, τους διαψεύδει και τελικά τους γελοιοποιεί. Γιατ</w:t>
      </w:r>
      <w:r>
        <w:rPr>
          <w:rFonts w:eastAsia="Times New Roman" w:cs="Times New Roman"/>
          <w:szCs w:val="24"/>
        </w:rPr>
        <w:t>ί, πριν</w:t>
      </w:r>
      <w:r>
        <w:rPr>
          <w:rFonts w:eastAsia="Times New Roman" w:cs="Times New Roman"/>
          <w:szCs w:val="24"/>
        </w:rPr>
        <w:t xml:space="preserve"> από</w:t>
      </w:r>
      <w:r>
        <w:rPr>
          <w:rFonts w:eastAsia="Times New Roman" w:cs="Times New Roman"/>
          <w:szCs w:val="24"/>
        </w:rPr>
        <w:t xml:space="preserve"> τρεις εβδομάδες, εδώ μέσα τρομοκρατούσαν τους ιδιοκτήτες ακινήτων ότι θα φορολογούνται για ενοίκια που δεν εισπράττουν.</w:t>
      </w:r>
    </w:p>
    <w:p w14:paraId="6EC2820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Από εκεί και πέρα, για τις αλλαγές στη φαρμακευτική πολιτική, αυτό το νομοσχέδιο προβλέπει την εφαρμογή του </w:t>
      </w:r>
      <w:r>
        <w:rPr>
          <w:rFonts w:eastAsia="Times New Roman" w:cs="Times New Roman"/>
          <w:szCs w:val="24"/>
          <w:lang w:val="en-US"/>
        </w:rPr>
        <w:t>clawback</w:t>
      </w:r>
      <w:r>
        <w:rPr>
          <w:rFonts w:eastAsia="Times New Roman" w:cs="Times New Roman"/>
          <w:szCs w:val="24"/>
        </w:rPr>
        <w:t xml:space="preserve"> στην εν</w:t>
      </w:r>
      <w:r>
        <w:rPr>
          <w:rFonts w:eastAsia="Times New Roman" w:cs="Times New Roman"/>
          <w:szCs w:val="24"/>
        </w:rPr>
        <w:t xml:space="preserve">δονοσοκομειακή δαπάνη. Για το 2016 ανέρχεται σε 570 εκατομμύρια ευρώ, για το 2017 σε 550 εκατομμύρια ευρώ, για το 2018 σε 530 εκατομμύρια ευρώ. Να θυμίσουμε δε ότι οι δανειστές ήθελαν το </w:t>
      </w:r>
      <w:r>
        <w:rPr>
          <w:rFonts w:eastAsia="Times New Roman" w:cs="Times New Roman"/>
          <w:szCs w:val="24"/>
          <w:lang w:val="en-US"/>
        </w:rPr>
        <w:t>clawback</w:t>
      </w:r>
      <w:r>
        <w:rPr>
          <w:rFonts w:eastAsia="Times New Roman" w:cs="Times New Roman"/>
          <w:szCs w:val="24"/>
        </w:rPr>
        <w:t xml:space="preserve"> να οριστεί στα 500 εκατομμύρια ευρώ από φέτος.</w:t>
      </w:r>
    </w:p>
    <w:p w14:paraId="6EC28204"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Τέλος, στο νο</w:t>
      </w:r>
      <w:r>
        <w:rPr>
          <w:rFonts w:eastAsia="Times New Roman" w:cs="Times New Roman"/>
          <w:szCs w:val="24"/>
        </w:rPr>
        <w:t>μοσχέδιο εισάγονται τροποποιήσεις στη ρύθμιση των εκατό δόσεων και συγκεκριμένα σε ό,τι αφορά στη δυνατότητα του φορολογούμενου να καθυστερήσει την αποπληρωμή μιας οφειλής. Από τον νόμο ορίζεται ότι από 15-12-2016 έως 31-6-2016 ισχύει παράταση τριάντα ημερ</w:t>
      </w:r>
      <w:r>
        <w:rPr>
          <w:rFonts w:eastAsia="Times New Roman" w:cs="Times New Roman"/>
          <w:szCs w:val="24"/>
        </w:rPr>
        <w:t>ών από την ημέρα που καθίσταται ληξιπρόθεσμη κάποια οφειλή του φορολογούμενου. Από 1-7-2016 έως και 31-12-2017 ισχύει παράταση δέκα πέντε ημερών για καθυστέρηση της οφειλής. Από 1-1-2018, προϋπόθεση της παραμονής στη ρύθμιση είναι η εντός χρόνου εξόφληση τ</w:t>
      </w:r>
      <w:r>
        <w:rPr>
          <w:rFonts w:eastAsia="Times New Roman" w:cs="Times New Roman"/>
          <w:szCs w:val="24"/>
        </w:rPr>
        <w:t>ης οφειλής.</w:t>
      </w:r>
    </w:p>
    <w:p w14:paraId="6EC28205"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Ωστόσο, υπάρχουν και τα καλά νέα της ημέρας. Είναι ότι διευρύνεται η δυνατότητα ρύθμισης όλων των μη ληξιπρόθεσμ</w:t>
      </w:r>
      <w:r>
        <w:rPr>
          <w:rFonts w:eastAsia="Times New Roman" w:cs="Times New Roman"/>
          <w:szCs w:val="24"/>
        </w:rPr>
        <w:t>ω</w:t>
      </w:r>
      <w:r>
        <w:rPr>
          <w:rFonts w:eastAsia="Times New Roman" w:cs="Times New Roman"/>
          <w:szCs w:val="24"/>
        </w:rPr>
        <w:t>ν οφειλών σε δώδεκα ή ε</w:t>
      </w:r>
      <w:r>
        <w:rPr>
          <w:rFonts w:eastAsia="Times New Roman" w:cs="Times New Roman"/>
          <w:szCs w:val="24"/>
        </w:rPr>
        <w:t>ί</w:t>
      </w:r>
      <w:r>
        <w:rPr>
          <w:rFonts w:eastAsia="Times New Roman" w:cs="Times New Roman"/>
          <w:szCs w:val="24"/>
        </w:rPr>
        <w:t>κοσι</w:t>
      </w:r>
      <w:r>
        <w:rPr>
          <w:rFonts w:eastAsia="Times New Roman" w:cs="Times New Roman"/>
          <w:szCs w:val="24"/>
        </w:rPr>
        <w:t xml:space="preserve"> </w:t>
      </w:r>
      <w:r>
        <w:rPr>
          <w:rFonts w:eastAsia="Times New Roman" w:cs="Times New Roman"/>
          <w:szCs w:val="24"/>
        </w:rPr>
        <w:t>τέσσερις δόσεις, αρκεί το σύνολο αυτό να μην υπερβαίνει τις 50.000 ευρώ, κάτι που σημαίνει ότι θα διευ</w:t>
      </w:r>
      <w:r>
        <w:rPr>
          <w:rFonts w:eastAsia="Times New Roman" w:cs="Times New Roman"/>
          <w:szCs w:val="24"/>
        </w:rPr>
        <w:t>κολυνθούν πολλοί φορολογούμενοι να συνεχίσουν να είναι ενήμεροι και να δέχονται το ευεργέτημα των εκατό δόσεων.</w:t>
      </w:r>
    </w:p>
    <w:p w14:paraId="6EC28206"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πενταετής κρίση χτύπησε τη μέση ελληνική οικογένεια και οδήγησε ανθρώπους</w:t>
      </w:r>
      <w:r>
        <w:rPr>
          <w:rFonts w:eastAsia="Times New Roman" w:cs="Times New Roman"/>
          <w:szCs w:val="24"/>
        </w:rPr>
        <w:t>,</w:t>
      </w:r>
      <w:r>
        <w:rPr>
          <w:rFonts w:eastAsia="Times New Roman" w:cs="Times New Roman"/>
          <w:szCs w:val="24"/>
        </w:rPr>
        <w:t xml:space="preserve"> που δεν μπορούσαν να διανοηθούν ότι έ</w:t>
      </w:r>
      <w:r>
        <w:rPr>
          <w:rFonts w:eastAsia="Times New Roman" w:cs="Times New Roman"/>
          <w:szCs w:val="24"/>
        </w:rPr>
        <w:t>χουν χρέη, να απειλούνται να χάσουν το σπίτι τους. Είναι αυτοί οι άνθρωποι που πολλοί λέγανε νοικοκυραίους και που δεν μπορούν πλέον να είναι «νοικοκυραίοι». Αυτούς τους ανθρώπους προστατεύουμε και όχι τους έχοντες</w:t>
      </w:r>
      <w:r>
        <w:rPr>
          <w:rFonts w:eastAsia="Times New Roman" w:cs="Times New Roman"/>
          <w:szCs w:val="24"/>
        </w:rPr>
        <w:t>,</w:t>
      </w:r>
      <w:r>
        <w:rPr>
          <w:rFonts w:eastAsia="Times New Roman" w:cs="Times New Roman"/>
          <w:szCs w:val="24"/>
        </w:rPr>
        <w:t xml:space="preserve"> που συνειδητά διαφεύγουν.</w:t>
      </w:r>
    </w:p>
    <w:p w14:paraId="6EC28207" w14:textId="77777777" w:rsidR="00FB7C03" w:rsidRDefault="00F97A4A">
      <w:pPr>
        <w:spacing w:line="600" w:lineRule="auto"/>
        <w:ind w:firstLine="720"/>
        <w:jc w:val="both"/>
        <w:rPr>
          <w:rFonts w:eastAsia="Times New Roman"/>
          <w:szCs w:val="24"/>
        </w:rPr>
      </w:pPr>
      <w:r>
        <w:rPr>
          <w:rFonts w:eastAsia="Times New Roman"/>
          <w:szCs w:val="24"/>
        </w:rPr>
        <w:t>Είναι αλήθεια,</w:t>
      </w:r>
      <w:r>
        <w:rPr>
          <w:rFonts w:eastAsia="Times New Roman"/>
          <w:szCs w:val="24"/>
        </w:rPr>
        <w:t xml:space="preserve"> κυρίες και κύριοι συνάδελφοι –και το είπατε πολλοί μέσα σε αυτήν την Αίθουσα, το ακούσαμε ιδιαίτερα- ότι προεκλογικά λέγαμε και το λέγαμε βροντερά: «Κανένα σπίτι στα χέρια τραπεζίτη». Και μιλούσαμε για αυτούς τους ανθρώπους τους οποίους έπληξε η κρίση. Δε</w:t>
      </w:r>
      <w:r>
        <w:rPr>
          <w:rFonts w:eastAsia="Times New Roman"/>
          <w:szCs w:val="24"/>
        </w:rPr>
        <w:t>ν είπαμε «κα</w:t>
      </w:r>
      <w:r>
        <w:rPr>
          <w:rFonts w:eastAsia="Times New Roman"/>
          <w:szCs w:val="24"/>
        </w:rPr>
        <w:t>μ</w:t>
      </w:r>
      <w:r>
        <w:rPr>
          <w:rFonts w:eastAsia="Times New Roman"/>
          <w:szCs w:val="24"/>
        </w:rPr>
        <w:t xml:space="preserve">μία βίλα στα χέρια τραπεζίτη». Εσείς γι’ αυτές τις βίλες κόπτεσθε! Αυτή είναι η διαφορά μας! </w:t>
      </w:r>
    </w:p>
    <w:p w14:paraId="6EC28208" w14:textId="77777777" w:rsidR="00FB7C03" w:rsidRDefault="00F97A4A">
      <w:pPr>
        <w:spacing w:line="600" w:lineRule="auto"/>
        <w:ind w:firstLine="720"/>
        <w:jc w:val="both"/>
        <w:rPr>
          <w:rFonts w:eastAsia="Times New Roman"/>
          <w:szCs w:val="24"/>
        </w:rPr>
      </w:pPr>
      <w:r>
        <w:rPr>
          <w:rFonts w:eastAsia="Times New Roman"/>
          <w:szCs w:val="24"/>
        </w:rPr>
        <w:t>Κλείνω απευθυνόμενος στους Έλληνες πολίτες –γιατί ουσιαστικά το να απευθυνθώ σε εσάς δεν έχει μεγάλη σημασία-</w:t>
      </w:r>
      <w:r>
        <w:rPr>
          <w:rFonts w:eastAsia="Times New Roman"/>
          <w:szCs w:val="24"/>
        </w:rPr>
        <w:t>,</w:t>
      </w:r>
      <w:r>
        <w:rPr>
          <w:rFonts w:eastAsia="Times New Roman"/>
          <w:szCs w:val="24"/>
        </w:rPr>
        <w:t xml:space="preserve"> για να τους διαβεβαιώσουμε ότι με αυτή</w:t>
      </w:r>
      <w:r>
        <w:rPr>
          <w:rFonts w:eastAsia="Times New Roman"/>
          <w:szCs w:val="24"/>
        </w:rPr>
        <w:t>ν την Κυβέρνηση κανένα λαϊκό σπίτι δεν θα πάει σε χέρια τραπεζίτη.</w:t>
      </w:r>
    </w:p>
    <w:p w14:paraId="6EC28209" w14:textId="77777777" w:rsidR="00FB7C03" w:rsidRDefault="00F97A4A">
      <w:pPr>
        <w:spacing w:line="600" w:lineRule="auto"/>
        <w:ind w:firstLine="720"/>
        <w:jc w:val="both"/>
        <w:rPr>
          <w:rFonts w:eastAsia="Times New Roman"/>
          <w:szCs w:val="24"/>
        </w:rPr>
      </w:pPr>
      <w:r>
        <w:rPr>
          <w:rFonts w:eastAsia="Times New Roman"/>
          <w:szCs w:val="24"/>
        </w:rPr>
        <w:t xml:space="preserve">Ευχαριστώ. </w:t>
      </w:r>
    </w:p>
    <w:p w14:paraId="6EC2820A"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6EC2820B"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Έχω την τιμή να ανακοινώσω στο Σώμα το </w:t>
      </w:r>
      <w:r>
        <w:rPr>
          <w:rFonts w:eastAsia="Times New Roman"/>
          <w:szCs w:val="24"/>
        </w:rPr>
        <w:t>δ</w:t>
      </w:r>
      <w:r>
        <w:rPr>
          <w:rFonts w:eastAsia="Times New Roman"/>
          <w:szCs w:val="24"/>
        </w:rPr>
        <w:t xml:space="preserve">ελτίο </w:t>
      </w:r>
      <w:r>
        <w:rPr>
          <w:rFonts w:eastAsia="Times New Roman"/>
          <w:szCs w:val="24"/>
        </w:rPr>
        <w:t>ε</w:t>
      </w:r>
      <w:r>
        <w:rPr>
          <w:rFonts w:eastAsia="Times New Roman"/>
          <w:szCs w:val="24"/>
        </w:rPr>
        <w:t xml:space="preserve">πίκαιρων </w:t>
      </w:r>
      <w:r>
        <w:rPr>
          <w:rFonts w:eastAsia="Times New Roman"/>
          <w:szCs w:val="24"/>
        </w:rPr>
        <w:t>ε</w:t>
      </w:r>
      <w:r>
        <w:rPr>
          <w:rFonts w:eastAsia="Times New Roman"/>
          <w:szCs w:val="24"/>
        </w:rPr>
        <w:t xml:space="preserve">ρωτήσεων της Παρασκευής 20 </w:t>
      </w:r>
      <w:r>
        <w:rPr>
          <w:rFonts w:eastAsia="Times New Roman"/>
          <w:szCs w:val="24"/>
        </w:rPr>
        <w:t>Νοεμβρίου 2015. Όπως ξέρετε, είναι μαζί και της Πέμπτης και της Παρασκευής. Θα σας διανεμηθεί.</w:t>
      </w:r>
    </w:p>
    <w:p w14:paraId="6EC2820C" w14:textId="77777777" w:rsidR="00FB7C03" w:rsidRDefault="00F97A4A">
      <w:pPr>
        <w:spacing w:line="600" w:lineRule="auto"/>
        <w:ind w:firstLine="720"/>
        <w:jc w:val="both"/>
        <w:rPr>
          <w:rFonts w:eastAsia="Times New Roman"/>
          <w:bCs/>
          <w:szCs w:val="24"/>
        </w:rPr>
      </w:pPr>
      <w:r>
        <w:rPr>
          <w:rFonts w:eastAsia="Times New Roman"/>
          <w:bCs/>
          <w:szCs w:val="24"/>
        </w:rPr>
        <w:t>Α. Ε</w:t>
      </w:r>
      <w:r>
        <w:rPr>
          <w:rFonts w:eastAsia="Times New Roman"/>
          <w:bCs/>
          <w:szCs w:val="24"/>
        </w:rPr>
        <w:t>ΠΙΚΑΙΡΕΣ</w:t>
      </w:r>
      <w:r>
        <w:rPr>
          <w:rFonts w:eastAsia="Times New Roman"/>
          <w:bCs/>
          <w:szCs w:val="24"/>
        </w:rPr>
        <w:t xml:space="preserve"> Ε</w:t>
      </w:r>
      <w:r>
        <w:rPr>
          <w:rFonts w:eastAsia="Times New Roman"/>
          <w:bCs/>
          <w:szCs w:val="24"/>
        </w:rPr>
        <w:t>ΡΩΤΗΣΕΙΣ</w:t>
      </w:r>
      <w:r>
        <w:rPr>
          <w:rFonts w:eastAsia="Times New Roman"/>
          <w:bCs/>
          <w:szCs w:val="24"/>
        </w:rPr>
        <w:t xml:space="preserve"> Πρώτου Κύκλου (Άρθρο 130 παρ</w:t>
      </w:r>
      <w:r>
        <w:rPr>
          <w:rFonts w:eastAsia="Times New Roman"/>
          <w:bCs/>
          <w:szCs w:val="24"/>
        </w:rPr>
        <w:t>άγραφοι</w:t>
      </w:r>
      <w:r>
        <w:rPr>
          <w:rFonts w:eastAsia="Times New Roman"/>
          <w:bCs/>
          <w:szCs w:val="24"/>
        </w:rPr>
        <w:t xml:space="preserve"> 2 και </w:t>
      </w:r>
      <w:r>
        <w:rPr>
          <w:rFonts w:eastAsia="Times New Roman"/>
          <w:bCs/>
          <w:szCs w:val="24"/>
        </w:rPr>
        <w:t xml:space="preserve">3 του </w:t>
      </w:r>
      <w:r>
        <w:rPr>
          <w:rFonts w:eastAsia="Times New Roman"/>
          <w:bCs/>
          <w:szCs w:val="24"/>
        </w:rPr>
        <w:t>Καν</w:t>
      </w:r>
      <w:r>
        <w:rPr>
          <w:rFonts w:eastAsia="Times New Roman"/>
          <w:bCs/>
          <w:szCs w:val="24"/>
        </w:rPr>
        <w:t>ονισμού της</w:t>
      </w:r>
      <w:r>
        <w:rPr>
          <w:rFonts w:eastAsia="Times New Roman"/>
          <w:bCs/>
          <w:szCs w:val="24"/>
        </w:rPr>
        <w:t xml:space="preserve"> Βουλής)</w:t>
      </w:r>
    </w:p>
    <w:p w14:paraId="6EC2820D" w14:textId="77777777" w:rsidR="00FB7C03" w:rsidRDefault="00F97A4A">
      <w:pPr>
        <w:spacing w:line="600" w:lineRule="auto"/>
        <w:ind w:firstLine="720"/>
        <w:jc w:val="both"/>
        <w:rPr>
          <w:rFonts w:eastAsia="Times New Roman"/>
          <w:szCs w:val="24"/>
        </w:rPr>
      </w:pPr>
      <w:r>
        <w:rPr>
          <w:rFonts w:eastAsia="Times New Roman"/>
          <w:szCs w:val="24"/>
        </w:rPr>
        <w:t>1. Η με αριθμό 143/16-11-2015 επίκαιρη ερώτηση του Βουλευτή Αρκαδία</w:t>
      </w:r>
      <w:r>
        <w:rPr>
          <w:rFonts w:eastAsia="Times New Roman"/>
          <w:szCs w:val="24"/>
        </w:rPr>
        <w:t xml:space="preserve">ς του Συνασπισμού Ριζοσπαστικής Αριστεράς κ. </w:t>
      </w:r>
      <w:r>
        <w:rPr>
          <w:rFonts w:eastAsia="Times New Roman"/>
          <w:bCs/>
          <w:szCs w:val="24"/>
        </w:rPr>
        <w:t>Γεωργίου Παπαηλιού</w:t>
      </w:r>
      <w:r>
        <w:rPr>
          <w:rFonts w:eastAsia="Times New Roman"/>
          <w:szCs w:val="24"/>
        </w:rPr>
        <w:t xml:space="preserve"> προς τον Υπουργό </w:t>
      </w:r>
      <w:r>
        <w:rPr>
          <w:rFonts w:eastAsia="Times New Roman"/>
          <w:bCs/>
          <w:szCs w:val="24"/>
        </w:rPr>
        <w:t>Εσωτερικών και Διοικητικής</w:t>
      </w:r>
      <w:r>
        <w:rPr>
          <w:rFonts w:eastAsia="Times New Roman"/>
          <w:b/>
          <w:szCs w:val="24"/>
        </w:rPr>
        <w:t xml:space="preserve"> </w:t>
      </w:r>
      <w:r>
        <w:rPr>
          <w:rFonts w:eastAsia="Times New Roman"/>
          <w:bCs/>
          <w:szCs w:val="24"/>
        </w:rPr>
        <w:t>Ανασυγκρότησης,</w:t>
      </w:r>
      <w:r>
        <w:rPr>
          <w:rFonts w:eastAsia="Times New Roman"/>
          <w:b/>
          <w:bCs/>
          <w:szCs w:val="24"/>
        </w:rPr>
        <w:t xml:space="preserve"> </w:t>
      </w:r>
      <w:r>
        <w:rPr>
          <w:rFonts w:eastAsia="Times New Roman"/>
          <w:szCs w:val="24"/>
        </w:rPr>
        <w:t>σχετικά με την κάλυψη της δαπάνης μεταφοράς με δημόσια σύμβαση υπηρεσιών και των μαθητών των ΕΠΑΛ.</w:t>
      </w:r>
    </w:p>
    <w:p w14:paraId="6EC2820E" w14:textId="77777777" w:rsidR="00FB7C03" w:rsidRDefault="00F97A4A">
      <w:pPr>
        <w:spacing w:after="0" w:line="600" w:lineRule="auto"/>
        <w:ind w:firstLine="720"/>
        <w:jc w:val="both"/>
        <w:rPr>
          <w:rFonts w:eastAsia="Times New Roman"/>
          <w:szCs w:val="24"/>
        </w:rPr>
      </w:pPr>
      <w:r>
        <w:rPr>
          <w:rFonts w:eastAsia="Times New Roman"/>
          <w:szCs w:val="24"/>
        </w:rPr>
        <w:t>2. Η με αριθμό 130/13-11-2015 επί</w:t>
      </w:r>
      <w:r>
        <w:rPr>
          <w:rFonts w:eastAsia="Times New Roman"/>
          <w:szCs w:val="24"/>
        </w:rPr>
        <w:t xml:space="preserve">καιρη ερώτηση της Βουλευτού Β΄ Αθηνών της Νέας Δημοκρατίας κ. </w:t>
      </w:r>
      <w:r>
        <w:rPr>
          <w:rFonts w:eastAsia="Times New Roman"/>
          <w:bCs/>
          <w:szCs w:val="24"/>
        </w:rPr>
        <w:t>Αικατερίνης Παπακώστα - Σιδηροπούλου</w:t>
      </w:r>
      <w:r>
        <w:rPr>
          <w:rFonts w:eastAsia="Times New Roman"/>
          <w:szCs w:val="24"/>
        </w:rPr>
        <w:t xml:space="preserve"> προς τον Υπουργό </w:t>
      </w:r>
      <w:r>
        <w:rPr>
          <w:rFonts w:eastAsia="Times New Roman"/>
          <w:bCs/>
          <w:szCs w:val="24"/>
        </w:rPr>
        <w:t>Εργασίας, Κοινωνικής Ασφάλισης και Κοινωνικής Αλληλεγγύης,</w:t>
      </w:r>
      <w:r>
        <w:rPr>
          <w:rFonts w:eastAsia="Times New Roman"/>
          <w:b/>
          <w:bCs/>
          <w:szCs w:val="24"/>
        </w:rPr>
        <w:t xml:space="preserve"> </w:t>
      </w:r>
      <w:r>
        <w:rPr>
          <w:rFonts w:eastAsia="Times New Roman"/>
          <w:szCs w:val="24"/>
        </w:rPr>
        <w:t xml:space="preserve">σχετικά με την ανάγκη εξαίρεσης των </w:t>
      </w:r>
      <w:r>
        <w:rPr>
          <w:rFonts w:eastAsia="Times New Roman"/>
          <w:szCs w:val="24"/>
        </w:rPr>
        <w:t>α</w:t>
      </w:r>
      <w:r>
        <w:rPr>
          <w:rFonts w:eastAsia="Times New Roman"/>
          <w:szCs w:val="24"/>
        </w:rPr>
        <w:t xml:space="preserve">τόμων με </w:t>
      </w:r>
      <w:r>
        <w:rPr>
          <w:rFonts w:eastAsia="Times New Roman"/>
          <w:szCs w:val="24"/>
        </w:rPr>
        <w:t>α</w:t>
      </w:r>
      <w:r>
        <w:rPr>
          <w:rFonts w:eastAsia="Times New Roman"/>
          <w:szCs w:val="24"/>
        </w:rPr>
        <w:t xml:space="preserve">ναπηρία και </w:t>
      </w:r>
      <w:r>
        <w:rPr>
          <w:rFonts w:eastAsia="Times New Roman"/>
          <w:szCs w:val="24"/>
        </w:rPr>
        <w:t>β</w:t>
      </w:r>
      <w:r>
        <w:rPr>
          <w:rFonts w:eastAsia="Times New Roman"/>
          <w:szCs w:val="24"/>
        </w:rPr>
        <w:t xml:space="preserve">αριά </w:t>
      </w:r>
      <w:r>
        <w:rPr>
          <w:rFonts w:eastAsia="Times New Roman"/>
          <w:szCs w:val="24"/>
        </w:rPr>
        <w:t>κ</w:t>
      </w:r>
      <w:r>
        <w:rPr>
          <w:rFonts w:eastAsia="Times New Roman"/>
          <w:szCs w:val="24"/>
        </w:rPr>
        <w:t xml:space="preserve">ινητική </w:t>
      </w:r>
      <w:r>
        <w:rPr>
          <w:rFonts w:eastAsia="Times New Roman"/>
          <w:szCs w:val="24"/>
        </w:rPr>
        <w:t>α</w:t>
      </w:r>
      <w:r>
        <w:rPr>
          <w:rFonts w:eastAsia="Times New Roman"/>
          <w:szCs w:val="24"/>
        </w:rPr>
        <w:t>ναπηρί</w:t>
      </w:r>
      <w:r>
        <w:rPr>
          <w:rFonts w:eastAsia="Times New Roman"/>
          <w:szCs w:val="24"/>
        </w:rPr>
        <w:t xml:space="preserve">α από τις νέες μειώσεις του τρίτου </w:t>
      </w:r>
      <w:r>
        <w:rPr>
          <w:rFonts w:eastAsia="Times New Roman"/>
          <w:szCs w:val="24"/>
        </w:rPr>
        <w:t>μ</w:t>
      </w:r>
      <w:r>
        <w:rPr>
          <w:rFonts w:eastAsia="Times New Roman"/>
          <w:szCs w:val="24"/>
        </w:rPr>
        <w:t>νημονίου.</w:t>
      </w:r>
    </w:p>
    <w:p w14:paraId="6EC2820F" w14:textId="77777777" w:rsidR="00FB7C03" w:rsidRDefault="00F97A4A">
      <w:pPr>
        <w:spacing w:after="0" w:line="600" w:lineRule="auto"/>
        <w:ind w:firstLine="720"/>
        <w:jc w:val="both"/>
        <w:rPr>
          <w:rFonts w:eastAsia="Times New Roman"/>
          <w:szCs w:val="24"/>
        </w:rPr>
      </w:pPr>
      <w:r>
        <w:rPr>
          <w:rFonts w:eastAsia="Times New Roman"/>
          <w:szCs w:val="24"/>
        </w:rPr>
        <w:t xml:space="preserve">3. Η με αριθμό 132/13-11-2015 </w:t>
      </w:r>
      <w:r>
        <w:rPr>
          <w:rFonts w:eastAsia="Times New Roman"/>
          <w:szCs w:val="24"/>
        </w:rPr>
        <w:t>ε</w:t>
      </w:r>
      <w:r>
        <w:rPr>
          <w:rFonts w:eastAsia="Times New Roman"/>
          <w:szCs w:val="24"/>
        </w:rPr>
        <w:t xml:space="preserve">πίκαιρη </w:t>
      </w:r>
      <w:r>
        <w:rPr>
          <w:rFonts w:eastAsia="Times New Roman"/>
          <w:szCs w:val="24"/>
        </w:rPr>
        <w:t>ε</w:t>
      </w:r>
      <w:r>
        <w:rPr>
          <w:rFonts w:eastAsia="Times New Roman"/>
          <w:szCs w:val="24"/>
        </w:rPr>
        <w:t xml:space="preserve">ρώτηση του Βουλευτή Πέλλας του Λαϊκού Συνδέσμου – Χρυσή Αυγή κ. </w:t>
      </w:r>
      <w:r>
        <w:rPr>
          <w:rFonts w:eastAsia="Times New Roman"/>
          <w:bCs/>
          <w:szCs w:val="24"/>
        </w:rPr>
        <w:t>Ιωάννη Σαχινίδη</w:t>
      </w:r>
      <w:r>
        <w:rPr>
          <w:rFonts w:eastAsia="Times New Roman"/>
          <w:szCs w:val="24"/>
        </w:rPr>
        <w:t xml:space="preserve"> προς τον Υπουργό </w:t>
      </w:r>
      <w:r>
        <w:rPr>
          <w:rFonts w:eastAsia="Times New Roman"/>
          <w:bCs/>
          <w:szCs w:val="24"/>
        </w:rPr>
        <w:t>Αγροτικής Ανάπτυξης και Τροφίμων,</w:t>
      </w:r>
      <w:r>
        <w:rPr>
          <w:rFonts w:eastAsia="Times New Roman"/>
          <w:b/>
          <w:bCs/>
          <w:szCs w:val="24"/>
        </w:rPr>
        <w:t xml:space="preserve"> </w:t>
      </w:r>
      <w:r>
        <w:rPr>
          <w:rFonts w:eastAsia="Times New Roman"/>
          <w:szCs w:val="24"/>
        </w:rPr>
        <w:t>σχετικά με την καθυστέρηση επιστροφής ε</w:t>
      </w:r>
      <w:r>
        <w:rPr>
          <w:rFonts w:eastAsia="Times New Roman"/>
          <w:szCs w:val="24"/>
        </w:rPr>
        <w:t>ιδικού φόρου κατανάλωσης του αγροτικού πετρελαίου.</w:t>
      </w:r>
    </w:p>
    <w:p w14:paraId="6EC28210" w14:textId="77777777" w:rsidR="00FB7C03" w:rsidRDefault="00F97A4A">
      <w:pPr>
        <w:spacing w:after="0" w:line="600" w:lineRule="auto"/>
        <w:ind w:firstLine="720"/>
        <w:jc w:val="both"/>
        <w:rPr>
          <w:rFonts w:eastAsia="Times New Roman"/>
          <w:szCs w:val="24"/>
        </w:rPr>
      </w:pPr>
      <w:r>
        <w:rPr>
          <w:rFonts w:eastAsia="Times New Roman"/>
          <w:szCs w:val="24"/>
        </w:rPr>
        <w:t>4.</w:t>
      </w:r>
      <w:r>
        <w:rPr>
          <w:rFonts w:eastAsia="Times New Roman"/>
          <w:szCs w:val="24"/>
        </w:rPr>
        <w:t xml:space="preserve"> </w:t>
      </w:r>
      <w:r>
        <w:rPr>
          <w:rFonts w:eastAsia="Times New Roman"/>
          <w:szCs w:val="24"/>
        </w:rPr>
        <w:t xml:space="preserve">Η με αριθμό 136/13-11-2015 επίκαιρη ερώτηση του Βουλευτή Ηλείας της Δημοκρατικής Συμπαράταξης ΠΑΣΟΚ-ΔΗΜΑΡ κ. </w:t>
      </w:r>
      <w:r>
        <w:rPr>
          <w:rFonts w:eastAsia="Times New Roman"/>
          <w:bCs/>
          <w:szCs w:val="24"/>
        </w:rPr>
        <w:t>Ιωάννη Κουτσούκου</w:t>
      </w:r>
      <w:r>
        <w:rPr>
          <w:rFonts w:eastAsia="Times New Roman"/>
          <w:szCs w:val="24"/>
        </w:rPr>
        <w:t xml:space="preserve"> προς τον Υπουργό </w:t>
      </w:r>
      <w:r>
        <w:rPr>
          <w:rFonts w:eastAsia="Times New Roman"/>
          <w:bCs/>
          <w:szCs w:val="24"/>
        </w:rPr>
        <w:t>Υποδομών, Μεταφορών και Δικτύων,</w:t>
      </w:r>
      <w:r>
        <w:rPr>
          <w:rFonts w:eastAsia="Times New Roman"/>
          <w:szCs w:val="24"/>
        </w:rPr>
        <w:t xml:space="preserve"> σχετικά με την έναρξη των διαδικασιών δημοπράτησης του αυτοκινητόδρομου «Πάτρα-Πύργος» στον Νομό Ηλείας.</w:t>
      </w:r>
    </w:p>
    <w:p w14:paraId="6EC28211" w14:textId="77777777" w:rsidR="00FB7C03" w:rsidRDefault="00F97A4A">
      <w:pPr>
        <w:spacing w:after="0" w:line="600" w:lineRule="auto"/>
        <w:ind w:firstLine="720"/>
        <w:jc w:val="both"/>
        <w:rPr>
          <w:rFonts w:eastAsia="Times New Roman"/>
          <w:szCs w:val="24"/>
        </w:rPr>
      </w:pPr>
      <w:r>
        <w:rPr>
          <w:rFonts w:eastAsia="Times New Roman"/>
          <w:szCs w:val="24"/>
        </w:rPr>
        <w:t xml:space="preserve">5. Η με αριθμό 145/16-11-2015 επίκαιρη ερώτηση του Βουλευτή Ηρακλείου του Κομμουνιστικού Κόμματος Ελλάδας κ. </w:t>
      </w:r>
      <w:r>
        <w:rPr>
          <w:rFonts w:eastAsia="Times New Roman"/>
          <w:bCs/>
          <w:szCs w:val="24"/>
        </w:rPr>
        <w:t>Εμμανουήλ Συντυχάκη</w:t>
      </w:r>
      <w:r>
        <w:rPr>
          <w:rFonts w:eastAsia="Times New Roman"/>
          <w:szCs w:val="24"/>
        </w:rPr>
        <w:t xml:space="preserve"> προς τον Υπουργό</w:t>
      </w:r>
      <w:r>
        <w:rPr>
          <w:rFonts w:eastAsia="Times New Roman"/>
          <w:b/>
          <w:bCs/>
          <w:szCs w:val="24"/>
        </w:rPr>
        <w:t xml:space="preserve"> </w:t>
      </w:r>
      <w:r>
        <w:rPr>
          <w:rFonts w:eastAsia="Times New Roman"/>
          <w:bCs/>
          <w:szCs w:val="24"/>
        </w:rPr>
        <w:t>Εσωτ</w:t>
      </w:r>
      <w:r>
        <w:rPr>
          <w:rFonts w:eastAsia="Times New Roman"/>
          <w:bCs/>
          <w:szCs w:val="24"/>
        </w:rPr>
        <w:t>ερικών και Διοικητικής</w:t>
      </w:r>
      <w:r>
        <w:rPr>
          <w:rFonts w:eastAsia="Times New Roman"/>
          <w:b/>
          <w:szCs w:val="24"/>
        </w:rPr>
        <w:t xml:space="preserve"> </w:t>
      </w:r>
      <w:r>
        <w:rPr>
          <w:rFonts w:eastAsia="Times New Roman"/>
          <w:bCs/>
          <w:szCs w:val="24"/>
        </w:rPr>
        <w:t xml:space="preserve">Ανασυγκρότησης, </w:t>
      </w:r>
      <w:r>
        <w:rPr>
          <w:rFonts w:eastAsia="Times New Roman"/>
          <w:szCs w:val="24"/>
        </w:rPr>
        <w:t>σχετικά με το πρόγραμμα «Βοήθεια στο Σπίτι».</w:t>
      </w:r>
    </w:p>
    <w:p w14:paraId="6EC28212" w14:textId="77777777" w:rsidR="00FB7C03" w:rsidRDefault="00F97A4A">
      <w:pPr>
        <w:spacing w:after="0" w:line="600" w:lineRule="auto"/>
        <w:ind w:firstLine="720"/>
        <w:jc w:val="both"/>
        <w:rPr>
          <w:rFonts w:eastAsia="Times New Roman"/>
          <w:szCs w:val="24"/>
        </w:rPr>
      </w:pPr>
      <w:r>
        <w:rPr>
          <w:rFonts w:eastAsia="Times New Roman"/>
          <w:szCs w:val="24"/>
        </w:rPr>
        <w:t xml:space="preserve">6. Η με αριθμό 127/11-11-2015 επίκαιρη ερώτηση του Βουλευτή Αχαΐας του Ποταμιού κ. </w:t>
      </w:r>
      <w:r>
        <w:rPr>
          <w:rFonts w:eastAsia="Times New Roman"/>
          <w:bCs/>
          <w:szCs w:val="24"/>
        </w:rPr>
        <w:t>Ιάσονα Φωτήλα</w:t>
      </w:r>
      <w:r>
        <w:rPr>
          <w:rFonts w:eastAsia="Times New Roman"/>
          <w:szCs w:val="24"/>
        </w:rPr>
        <w:t xml:space="preserve"> προς τον Υπουργό </w:t>
      </w:r>
      <w:r>
        <w:rPr>
          <w:rFonts w:eastAsia="Times New Roman"/>
          <w:bCs/>
          <w:szCs w:val="24"/>
        </w:rPr>
        <w:t>Εσωτερικών και Διοικητικής</w:t>
      </w:r>
      <w:r>
        <w:rPr>
          <w:rFonts w:eastAsia="Times New Roman"/>
          <w:b/>
          <w:szCs w:val="24"/>
        </w:rPr>
        <w:t xml:space="preserve"> </w:t>
      </w:r>
      <w:r>
        <w:rPr>
          <w:rFonts w:eastAsia="Times New Roman"/>
          <w:bCs/>
          <w:szCs w:val="24"/>
        </w:rPr>
        <w:t>Ανασυγκρότησης,</w:t>
      </w:r>
      <w:r>
        <w:rPr>
          <w:rFonts w:eastAsia="Times New Roman"/>
          <w:szCs w:val="24"/>
        </w:rPr>
        <w:t xml:space="preserve"> σχετικά με την </w:t>
      </w:r>
      <w:r>
        <w:rPr>
          <w:rFonts w:eastAsia="Times New Roman"/>
          <w:szCs w:val="24"/>
        </w:rPr>
        <w:t>αιφνιδιαστική αλλαγή επικεφαλής στη Διεύθυνση Εσωτερικών Υποθέσεων της Ελληνικής Αστυνομίας.</w:t>
      </w:r>
    </w:p>
    <w:p w14:paraId="6EC28213" w14:textId="77777777" w:rsidR="00FB7C03" w:rsidRDefault="00F97A4A">
      <w:pPr>
        <w:spacing w:after="0" w:line="600" w:lineRule="auto"/>
        <w:ind w:firstLine="720"/>
        <w:jc w:val="both"/>
        <w:rPr>
          <w:rFonts w:eastAsia="Times New Roman"/>
          <w:szCs w:val="24"/>
        </w:rPr>
      </w:pPr>
      <w:r>
        <w:rPr>
          <w:rFonts w:eastAsia="Times New Roman"/>
          <w:szCs w:val="24"/>
        </w:rPr>
        <w:t xml:space="preserve">7. Η με αριθμό 139/16-11-2015 επίκαιρη ερώτηση του Βουλευτή Β΄ Πειραιά των Ανεξαρτήτων Ελλήνων κ. </w:t>
      </w:r>
      <w:r>
        <w:rPr>
          <w:rFonts w:eastAsia="Times New Roman"/>
          <w:bCs/>
          <w:szCs w:val="24"/>
        </w:rPr>
        <w:t>Δημητρίου Καμμένου</w:t>
      </w:r>
      <w:r>
        <w:rPr>
          <w:rFonts w:eastAsia="Times New Roman"/>
          <w:szCs w:val="24"/>
        </w:rPr>
        <w:t xml:space="preserve"> προς τον Υπουργό </w:t>
      </w:r>
      <w:r>
        <w:rPr>
          <w:rFonts w:eastAsia="Times New Roman"/>
          <w:bCs/>
          <w:szCs w:val="24"/>
        </w:rPr>
        <w:t>Οικονομικών,</w:t>
      </w:r>
      <w:r>
        <w:rPr>
          <w:rFonts w:eastAsia="Times New Roman"/>
          <w:szCs w:val="24"/>
        </w:rPr>
        <w:t xml:space="preserve"> σχετικά με την έ</w:t>
      </w:r>
      <w:r>
        <w:rPr>
          <w:rFonts w:eastAsia="Times New Roman"/>
          <w:szCs w:val="24"/>
        </w:rPr>
        <w:t>λλειψη σαφούς νομικής βάσης για τον καταλογισμό κηδεμόνα των σχολαζουσών κληρονομιών της χώρας.</w:t>
      </w:r>
    </w:p>
    <w:p w14:paraId="6EC28214" w14:textId="77777777" w:rsidR="00FB7C03" w:rsidRDefault="00F97A4A">
      <w:pPr>
        <w:spacing w:after="0" w:line="600" w:lineRule="auto"/>
        <w:ind w:firstLine="720"/>
        <w:jc w:val="both"/>
        <w:rPr>
          <w:rFonts w:eastAsia="Times New Roman"/>
          <w:szCs w:val="24"/>
        </w:rPr>
      </w:pPr>
      <w:r>
        <w:rPr>
          <w:rFonts w:eastAsia="Times New Roman"/>
          <w:szCs w:val="24"/>
        </w:rPr>
        <w:t xml:space="preserve">8. Η με αριθμό 144/16-11-2015 επίκαιρη ερώτηση του Βουλευτή Λάρισας της Ένωσης Κεντρώων κ. </w:t>
      </w:r>
      <w:r>
        <w:rPr>
          <w:rFonts w:eastAsia="Times New Roman"/>
          <w:bCs/>
          <w:szCs w:val="24"/>
        </w:rPr>
        <w:t>Γεωργίου Κατσιαντώνη</w:t>
      </w:r>
      <w:r>
        <w:rPr>
          <w:rFonts w:eastAsia="Times New Roman"/>
          <w:szCs w:val="24"/>
        </w:rPr>
        <w:t xml:space="preserve"> προς τον Υπουργό </w:t>
      </w:r>
      <w:r>
        <w:rPr>
          <w:rFonts w:eastAsia="Times New Roman"/>
          <w:bCs/>
          <w:szCs w:val="24"/>
        </w:rPr>
        <w:t>Εσωτερικών και Διοικητικής</w:t>
      </w:r>
      <w:r>
        <w:rPr>
          <w:rFonts w:eastAsia="Times New Roman"/>
          <w:b/>
          <w:szCs w:val="24"/>
        </w:rPr>
        <w:t xml:space="preserve"> </w:t>
      </w:r>
      <w:r>
        <w:rPr>
          <w:rFonts w:eastAsia="Times New Roman"/>
          <w:bCs/>
          <w:szCs w:val="24"/>
        </w:rPr>
        <w:t>Ανασ</w:t>
      </w:r>
      <w:r>
        <w:rPr>
          <w:rFonts w:eastAsia="Times New Roman"/>
          <w:bCs/>
          <w:szCs w:val="24"/>
        </w:rPr>
        <w:t xml:space="preserve">υγκρότησης, </w:t>
      </w:r>
      <w:r>
        <w:rPr>
          <w:rFonts w:eastAsia="Times New Roman"/>
          <w:szCs w:val="24"/>
        </w:rPr>
        <w:t>σχετικά με τη λήψη μέτρων ασφαλείας και προστασίας των Ελλήνων πολιτών εντός των συνόρων, εξαιτίας του φαινομένου της «ισλαμικής τρομοκρατίας».</w:t>
      </w:r>
    </w:p>
    <w:p w14:paraId="6EC28215" w14:textId="77777777" w:rsidR="00FB7C03" w:rsidRDefault="00F97A4A">
      <w:pPr>
        <w:spacing w:after="0" w:line="600" w:lineRule="auto"/>
        <w:ind w:firstLine="720"/>
        <w:jc w:val="both"/>
        <w:rPr>
          <w:rFonts w:eastAsia="Times New Roman"/>
          <w:bCs/>
          <w:szCs w:val="24"/>
        </w:rPr>
      </w:pPr>
      <w:r>
        <w:rPr>
          <w:rFonts w:eastAsia="Times New Roman"/>
          <w:bCs/>
          <w:szCs w:val="24"/>
        </w:rPr>
        <w:t>Β. Ε</w:t>
      </w:r>
      <w:r>
        <w:rPr>
          <w:rFonts w:eastAsia="Times New Roman"/>
          <w:bCs/>
          <w:szCs w:val="24"/>
        </w:rPr>
        <w:t>ΠΙΚΑΙΡΕΣ</w:t>
      </w:r>
      <w:r>
        <w:rPr>
          <w:rFonts w:eastAsia="Times New Roman"/>
          <w:bCs/>
          <w:szCs w:val="24"/>
        </w:rPr>
        <w:t xml:space="preserve"> Ε</w:t>
      </w:r>
      <w:r>
        <w:rPr>
          <w:rFonts w:eastAsia="Times New Roman"/>
          <w:bCs/>
          <w:szCs w:val="24"/>
        </w:rPr>
        <w:t>ΡΩΤΗΣΕΙΣ</w:t>
      </w:r>
      <w:r>
        <w:rPr>
          <w:rFonts w:eastAsia="Times New Roman"/>
          <w:bCs/>
          <w:szCs w:val="24"/>
        </w:rPr>
        <w:t xml:space="preserve"> Δεύτερου Κύκλου (Άρθρο 130 παρ</w:t>
      </w:r>
      <w:r>
        <w:rPr>
          <w:rFonts w:eastAsia="Times New Roman"/>
          <w:bCs/>
          <w:szCs w:val="24"/>
        </w:rPr>
        <w:t>άγραφοι</w:t>
      </w:r>
      <w:r>
        <w:rPr>
          <w:rFonts w:eastAsia="Times New Roman"/>
          <w:bCs/>
          <w:szCs w:val="24"/>
        </w:rPr>
        <w:t xml:space="preserve"> 2 και 3</w:t>
      </w:r>
      <w:r>
        <w:rPr>
          <w:rFonts w:eastAsia="Times New Roman"/>
          <w:bCs/>
          <w:szCs w:val="24"/>
        </w:rPr>
        <w:t xml:space="preserve"> του</w:t>
      </w:r>
      <w:r>
        <w:rPr>
          <w:rFonts w:eastAsia="Times New Roman"/>
          <w:bCs/>
          <w:szCs w:val="24"/>
        </w:rPr>
        <w:t xml:space="preserve"> Καν</w:t>
      </w:r>
      <w:r>
        <w:rPr>
          <w:rFonts w:eastAsia="Times New Roman"/>
          <w:bCs/>
          <w:szCs w:val="24"/>
        </w:rPr>
        <w:t>ονισμού της</w:t>
      </w:r>
      <w:r>
        <w:rPr>
          <w:rFonts w:eastAsia="Times New Roman"/>
          <w:bCs/>
          <w:szCs w:val="24"/>
        </w:rPr>
        <w:t xml:space="preserve"> Βουλής)</w:t>
      </w:r>
    </w:p>
    <w:p w14:paraId="6EC28216" w14:textId="77777777" w:rsidR="00FB7C03" w:rsidRDefault="00F97A4A">
      <w:pPr>
        <w:spacing w:after="0" w:line="600" w:lineRule="auto"/>
        <w:ind w:firstLine="720"/>
        <w:jc w:val="both"/>
        <w:rPr>
          <w:rFonts w:eastAsia="Times New Roman"/>
          <w:szCs w:val="24"/>
        </w:rPr>
      </w:pPr>
      <w:r>
        <w:rPr>
          <w:rFonts w:eastAsia="Times New Roman"/>
          <w:szCs w:val="24"/>
        </w:rPr>
        <w:t>1. Η</w:t>
      </w:r>
      <w:r>
        <w:rPr>
          <w:rFonts w:eastAsia="Times New Roman"/>
          <w:szCs w:val="24"/>
        </w:rPr>
        <w:t xml:space="preserve"> με αριθμό 142/16-11-2015 επίκαιρη ερώτηση του Βουλευτή Σάμου του Συνασπισμού Ριζοσπαστικής Αριστεράς κ. </w:t>
      </w:r>
      <w:r>
        <w:rPr>
          <w:rFonts w:eastAsia="Times New Roman"/>
          <w:bCs/>
          <w:szCs w:val="24"/>
        </w:rPr>
        <w:t>Δημητρίου Σεβαστάκη</w:t>
      </w:r>
      <w:r>
        <w:rPr>
          <w:rFonts w:eastAsia="Times New Roman"/>
          <w:szCs w:val="24"/>
        </w:rPr>
        <w:t xml:space="preserve"> προς τον Υπουργό </w:t>
      </w:r>
      <w:r>
        <w:rPr>
          <w:rFonts w:eastAsia="Times New Roman"/>
          <w:bCs/>
          <w:szCs w:val="24"/>
        </w:rPr>
        <w:t>Ναυτιλίας και Νησιωτικής Πολιτικής,</w:t>
      </w:r>
      <w:r>
        <w:rPr>
          <w:rFonts w:eastAsia="Times New Roman"/>
          <w:szCs w:val="24"/>
        </w:rPr>
        <w:t xml:space="preserve"> σχετικά με την ανάγκη άμεσης απομάκρυνσης του πλοίου «Μ</w:t>
      </w:r>
      <w:r>
        <w:rPr>
          <w:rFonts w:eastAsia="Times New Roman"/>
          <w:szCs w:val="24"/>
        </w:rPr>
        <w:t>ΥΤΙΛΗΝΗ</w:t>
      </w:r>
      <w:r>
        <w:rPr>
          <w:rFonts w:eastAsia="Times New Roman"/>
          <w:szCs w:val="24"/>
        </w:rPr>
        <w:t>» από τον λιμένα</w:t>
      </w:r>
      <w:r>
        <w:rPr>
          <w:rFonts w:eastAsia="Times New Roman"/>
          <w:szCs w:val="24"/>
        </w:rPr>
        <w:t xml:space="preserve"> Καρλοβασίου Σάμου.</w:t>
      </w:r>
    </w:p>
    <w:p w14:paraId="6EC28217" w14:textId="77777777" w:rsidR="00FB7C03" w:rsidRDefault="00F97A4A">
      <w:pPr>
        <w:spacing w:after="0" w:line="600" w:lineRule="auto"/>
        <w:ind w:firstLine="720"/>
        <w:jc w:val="both"/>
        <w:rPr>
          <w:rFonts w:eastAsia="Times New Roman"/>
          <w:szCs w:val="24"/>
        </w:rPr>
      </w:pPr>
      <w:r>
        <w:rPr>
          <w:rFonts w:eastAsia="Times New Roman"/>
          <w:szCs w:val="24"/>
        </w:rPr>
        <w:t>2. Η με αριθμό 128/11-11-2015 επίκαιρη ερώτηση του Βουλευτή Αργολίδας της Δημοκρατικής Συμπαράταξης ΠΑΣΟΚ – ΔΗΜΑΡ κ.</w:t>
      </w:r>
      <w:r>
        <w:rPr>
          <w:rFonts w:eastAsia="Times New Roman"/>
          <w:bCs/>
          <w:szCs w:val="24"/>
        </w:rPr>
        <w:t xml:space="preserve"> Ιωάννη Μανιάτη</w:t>
      </w:r>
      <w:r>
        <w:rPr>
          <w:rFonts w:eastAsia="Times New Roman"/>
          <w:szCs w:val="24"/>
        </w:rPr>
        <w:t xml:space="preserve"> προς τον Υπουργό </w:t>
      </w:r>
      <w:r>
        <w:rPr>
          <w:rFonts w:eastAsia="Times New Roman"/>
          <w:bCs/>
          <w:szCs w:val="24"/>
        </w:rPr>
        <w:t>Οικονομικών,</w:t>
      </w:r>
      <w:r>
        <w:rPr>
          <w:rFonts w:eastAsia="Times New Roman"/>
          <w:szCs w:val="24"/>
        </w:rPr>
        <w:t xml:space="preserve"> σχετικά με την εφαρμογή του προγράμματος φοροαπαλλαγών για την ενεργειακή </w:t>
      </w:r>
      <w:r>
        <w:rPr>
          <w:rFonts w:eastAsia="Times New Roman"/>
          <w:szCs w:val="24"/>
        </w:rPr>
        <w:t>αναβάθμιση κατοικιών.</w:t>
      </w:r>
    </w:p>
    <w:p w14:paraId="6EC28218" w14:textId="77777777" w:rsidR="00FB7C03" w:rsidRDefault="00F97A4A">
      <w:pPr>
        <w:spacing w:after="0" w:line="600" w:lineRule="auto"/>
        <w:ind w:firstLine="720"/>
        <w:jc w:val="both"/>
        <w:rPr>
          <w:rFonts w:eastAsia="Times New Roman"/>
          <w:szCs w:val="24"/>
        </w:rPr>
      </w:pPr>
      <w:r>
        <w:rPr>
          <w:rFonts w:eastAsia="Times New Roman"/>
          <w:szCs w:val="24"/>
        </w:rPr>
        <w:t xml:space="preserve">3. Η με αριθμό 126/11-11-2015 επίκαιρη ερώτηση του Βουλευτή Β΄ Αθηνών του Ποταμιού κ. </w:t>
      </w:r>
      <w:r>
        <w:rPr>
          <w:rFonts w:eastAsia="Times New Roman"/>
          <w:bCs/>
          <w:szCs w:val="24"/>
        </w:rPr>
        <w:t>Θεοχάρη Θεοχάρη</w:t>
      </w:r>
      <w:r>
        <w:rPr>
          <w:rFonts w:eastAsia="Times New Roman"/>
          <w:szCs w:val="24"/>
        </w:rPr>
        <w:t xml:space="preserve"> προς τον Υπουργό </w:t>
      </w:r>
      <w:r>
        <w:rPr>
          <w:rFonts w:eastAsia="Times New Roman"/>
          <w:bCs/>
          <w:szCs w:val="24"/>
        </w:rPr>
        <w:t>Παιδείας, Έρευνας και Θρησκευμάτων,</w:t>
      </w:r>
      <w:r>
        <w:rPr>
          <w:rFonts w:eastAsia="Times New Roman"/>
          <w:szCs w:val="24"/>
        </w:rPr>
        <w:t xml:space="preserve"> σχετικά με τη στάση του Υπουργείου στην αντιμετώπιση των διεθνών </w:t>
      </w:r>
      <w:r>
        <w:rPr>
          <w:rFonts w:eastAsia="Times New Roman"/>
          <w:szCs w:val="24"/>
        </w:rPr>
        <w:t>α</w:t>
      </w:r>
      <w:r>
        <w:rPr>
          <w:rFonts w:eastAsia="Times New Roman"/>
          <w:szCs w:val="24"/>
        </w:rPr>
        <w:t>ξιολογητών στ</w:t>
      </w:r>
      <w:r>
        <w:rPr>
          <w:rFonts w:eastAsia="Times New Roman"/>
          <w:szCs w:val="24"/>
        </w:rPr>
        <w:t xml:space="preserve">ις </w:t>
      </w:r>
      <w:r>
        <w:rPr>
          <w:rFonts w:eastAsia="Times New Roman"/>
          <w:szCs w:val="24"/>
        </w:rPr>
        <w:t>σ</w:t>
      </w:r>
      <w:r>
        <w:rPr>
          <w:rFonts w:eastAsia="Times New Roman"/>
          <w:szCs w:val="24"/>
        </w:rPr>
        <w:t>χολές του Εθνικού και Καποδιστριακού Πανεπιστημίου Αθηνών.</w:t>
      </w:r>
    </w:p>
    <w:p w14:paraId="6EC28219" w14:textId="77777777" w:rsidR="00FB7C03" w:rsidRDefault="00F97A4A">
      <w:pPr>
        <w:spacing w:after="0" w:line="600" w:lineRule="auto"/>
        <w:ind w:firstLine="720"/>
        <w:jc w:val="both"/>
        <w:rPr>
          <w:rFonts w:eastAsia="Times New Roman"/>
          <w:szCs w:val="24"/>
        </w:rPr>
      </w:pPr>
      <w:r>
        <w:rPr>
          <w:rFonts w:eastAsia="Times New Roman"/>
          <w:szCs w:val="24"/>
        </w:rPr>
        <w:t xml:space="preserve">4. Η με αριθμό 140/16-11-2015 </w:t>
      </w:r>
      <w:r>
        <w:rPr>
          <w:rFonts w:eastAsia="Times New Roman"/>
          <w:szCs w:val="24"/>
        </w:rPr>
        <w:t>ε</w:t>
      </w:r>
      <w:r>
        <w:rPr>
          <w:rFonts w:eastAsia="Times New Roman"/>
          <w:szCs w:val="24"/>
        </w:rPr>
        <w:t xml:space="preserve">πίκαιρη </w:t>
      </w:r>
      <w:r>
        <w:rPr>
          <w:rFonts w:eastAsia="Times New Roman"/>
          <w:szCs w:val="24"/>
        </w:rPr>
        <w:t>ε</w:t>
      </w:r>
      <w:r>
        <w:rPr>
          <w:rFonts w:eastAsia="Times New Roman"/>
          <w:szCs w:val="24"/>
        </w:rPr>
        <w:t xml:space="preserve">ρώτηση του Βουλευτή Λάρισας των Ανεξαρτήτων Ελλήνων κ. </w:t>
      </w:r>
      <w:r>
        <w:rPr>
          <w:rFonts w:eastAsia="Times New Roman"/>
          <w:bCs/>
          <w:szCs w:val="24"/>
        </w:rPr>
        <w:t>Βασιλείου Κόκκαλη</w:t>
      </w:r>
      <w:r>
        <w:rPr>
          <w:rFonts w:eastAsia="Times New Roman"/>
          <w:szCs w:val="24"/>
        </w:rPr>
        <w:t xml:space="preserve"> προς τον Υπουργό </w:t>
      </w:r>
      <w:r>
        <w:rPr>
          <w:rFonts w:eastAsia="Times New Roman"/>
          <w:bCs/>
          <w:szCs w:val="24"/>
        </w:rPr>
        <w:t>Περιβάλλοντος και Ενέργειας,</w:t>
      </w:r>
      <w:r>
        <w:rPr>
          <w:rFonts w:eastAsia="Times New Roman"/>
          <w:szCs w:val="24"/>
        </w:rPr>
        <w:t xml:space="preserve"> σχετικά με την επαπειλούμενη κύρωση της διακοπής του ρεύματος στις περιπτώσεις αδυναμίας εξόφλησης εκ μέρους των καταναλωτών.</w:t>
      </w:r>
    </w:p>
    <w:p w14:paraId="6EC2821A" w14:textId="77777777" w:rsidR="00FB7C03" w:rsidRDefault="00F97A4A">
      <w:pPr>
        <w:spacing w:after="0" w:line="600" w:lineRule="auto"/>
        <w:ind w:firstLine="720"/>
        <w:jc w:val="both"/>
        <w:rPr>
          <w:rFonts w:eastAsia="Times New Roman"/>
          <w:szCs w:val="24"/>
        </w:rPr>
      </w:pPr>
      <w:r>
        <w:rPr>
          <w:rFonts w:eastAsia="Times New Roman"/>
          <w:bCs/>
          <w:szCs w:val="24"/>
        </w:rPr>
        <w:t>Α</w:t>
      </w:r>
      <w:r>
        <w:rPr>
          <w:rFonts w:eastAsia="Times New Roman"/>
          <w:bCs/>
          <w:szCs w:val="24"/>
        </w:rPr>
        <w:t>ΝΑΦΟΡΕΣ</w:t>
      </w:r>
      <w:r>
        <w:rPr>
          <w:rFonts w:eastAsia="Times New Roman"/>
          <w:bCs/>
          <w:szCs w:val="24"/>
        </w:rPr>
        <w:t>-Ε</w:t>
      </w:r>
      <w:r>
        <w:rPr>
          <w:rFonts w:eastAsia="Times New Roman"/>
          <w:bCs/>
          <w:szCs w:val="24"/>
        </w:rPr>
        <w:t>ΡΩΤΗΣΕΙΣ</w:t>
      </w:r>
      <w:r>
        <w:rPr>
          <w:rFonts w:eastAsia="Times New Roman"/>
          <w:bCs/>
          <w:szCs w:val="24"/>
        </w:rPr>
        <w:t xml:space="preserve"> (Άρθρο 130 παρ</w:t>
      </w:r>
      <w:r>
        <w:rPr>
          <w:rFonts w:eastAsia="Times New Roman"/>
          <w:bCs/>
          <w:szCs w:val="24"/>
        </w:rPr>
        <w:t>άγραφος</w:t>
      </w:r>
      <w:r>
        <w:rPr>
          <w:rFonts w:eastAsia="Times New Roman"/>
          <w:bCs/>
          <w:szCs w:val="24"/>
        </w:rPr>
        <w:t xml:space="preserve"> 5</w:t>
      </w:r>
      <w:r>
        <w:rPr>
          <w:rFonts w:eastAsia="Times New Roman"/>
          <w:bCs/>
          <w:szCs w:val="24"/>
        </w:rPr>
        <w:t xml:space="preserve"> του</w:t>
      </w:r>
      <w:r>
        <w:rPr>
          <w:rFonts w:eastAsia="Times New Roman"/>
          <w:bCs/>
          <w:szCs w:val="24"/>
        </w:rPr>
        <w:t xml:space="preserve"> Καν</w:t>
      </w:r>
      <w:r>
        <w:rPr>
          <w:rFonts w:eastAsia="Times New Roman"/>
          <w:bCs/>
          <w:szCs w:val="24"/>
        </w:rPr>
        <w:t>ονισμού της</w:t>
      </w:r>
      <w:r>
        <w:rPr>
          <w:rFonts w:eastAsia="Times New Roman"/>
          <w:bCs/>
          <w:szCs w:val="24"/>
        </w:rPr>
        <w:t xml:space="preserve"> Βουλής)</w:t>
      </w:r>
    </w:p>
    <w:p w14:paraId="6EC2821B" w14:textId="77777777" w:rsidR="00FB7C03" w:rsidRDefault="00F97A4A">
      <w:pPr>
        <w:spacing w:after="0" w:line="600" w:lineRule="auto"/>
        <w:ind w:firstLine="720"/>
        <w:jc w:val="both"/>
        <w:rPr>
          <w:rFonts w:eastAsia="Times New Roman"/>
          <w:szCs w:val="24"/>
        </w:rPr>
      </w:pPr>
      <w:r>
        <w:rPr>
          <w:rFonts w:eastAsia="Times New Roman"/>
          <w:szCs w:val="24"/>
        </w:rPr>
        <w:t>1. Η με αριθμό 172/12-10-2015 ερώτηση του Βουλευτή B΄ Αθηνώ</w:t>
      </w:r>
      <w:r>
        <w:rPr>
          <w:rFonts w:eastAsia="Times New Roman"/>
          <w:szCs w:val="24"/>
        </w:rPr>
        <w:t xml:space="preserve">ν του Κομμουνιστικού Κόμματος Ελλάδας κ. </w:t>
      </w:r>
      <w:r>
        <w:rPr>
          <w:rFonts w:eastAsia="Times New Roman"/>
          <w:bCs/>
          <w:szCs w:val="24"/>
        </w:rPr>
        <w:t>Χρήστου Κατσώτη</w:t>
      </w:r>
      <w:r>
        <w:rPr>
          <w:rFonts w:eastAsia="Times New Roman"/>
          <w:szCs w:val="24"/>
        </w:rPr>
        <w:t xml:space="preserve"> προς τον Υπουργό </w:t>
      </w:r>
      <w:r>
        <w:rPr>
          <w:rFonts w:eastAsia="Times New Roman"/>
          <w:bCs/>
          <w:szCs w:val="24"/>
        </w:rPr>
        <w:t>Περιβάλλοντος και Ενέργειας,</w:t>
      </w:r>
      <w:r>
        <w:rPr>
          <w:rFonts w:eastAsia="Times New Roman"/>
          <w:szCs w:val="24"/>
        </w:rPr>
        <w:t xml:space="preserve"> σχετικά με την αντιμετώπιση των προβλημάτων του Πάρκου Περιβαλλοντικής Ευαισθητοποίησης «Α</w:t>
      </w:r>
      <w:r>
        <w:rPr>
          <w:rFonts w:eastAsia="Times New Roman"/>
          <w:szCs w:val="24"/>
        </w:rPr>
        <w:t>ΝΤΩΝΗΣ</w:t>
      </w:r>
      <w:r>
        <w:rPr>
          <w:rFonts w:eastAsia="Times New Roman"/>
          <w:szCs w:val="24"/>
        </w:rPr>
        <w:t xml:space="preserve"> Τ</w:t>
      </w:r>
      <w:r>
        <w:rPr>
          <w:rFonts w:eastAsia="Times New Roman"/>
          <w:szCs w:val="24"/>
        </w:rPr>
        <w:t>ΡΙΤΣΗΣ</w:t>
      </w:r>
      <w:r>
        <w:rPr>
          <w:rFonts w:eastAsia="Times New Roman"/>
          <w:szCs w:val="24"/>
        </w:rPr>
        <w:t>».</w:t>
      </w:r>
    </w:p>
    <w:p w14:paraId="6EC2821C" w14:textId="77777777" w:rsidR="00FB7C03" w:rsidRDefault="00F97A4A">
      <w:pPr>
        <w:spacing w:after="0" w:line="600" w:lineRule="auto"/>
        <w:ind w:firstLine="720"/>
        <w:jc w:val="both"/>
        <w:rPr>
          <w:rFonts w:eastAsia="Times New Roman"/>
          <w:bCs/>
          <w:szCs w:val="24"/>
        </w:rPr>
      </w:pPr>
      <w:r>
        <w:rPr>
          <w:rFonts w:eastAsia="Times New Roman"/>
          <w:bCs/>
          <w:szCs w:val="24"/>
        </w:rPr>
        <w:t>Το ως άνω δελτίο επικαίρων ερωτήσεων εισάγεται</w:t>
      </w:r>
      <w:r>
        <w:rPr>
          <w:rFonts w:eastAsia="Times New Roman"/>
          <w:bCs/>
          <w:szCs w:val="24"/>
        </w:rPr>
        <w:t xml:space="preserve"> εξ αναβολής από την Πέμπτη 19 Νοεμβρίου 2015, κατόπιν της από 17-11-2015 ομόφωνης απόφασης της Διάσκεψης των Προέδρων.</w:t>
      </w:r>
    </w:p>
    <w:p w14:paraId="6EC2821D" w14:textId="77777777" w:rsidR="00FB7C03" w:rsidRDefault="00F97A4A">
      <w:pPr>
        <w:spacing w:after="0" w:line="600" w:lineRule="auto"/>
        <w:ind w:firstLine="720"/>
        <w:jc w:val="both"/>
        <w:rPr>
          <w:rFonts w:eastAsia="Times New Roman"/>
          <w:szCs w:val="24"/>
        </w:rPr>
      </w:pPr>
      <w:r>
        <w:rPr>
          <w:rFonts w:eastAsia="Times New Roman"/>
          <w:bCs/>
          <w:szCs w:val="24"/>
        </w:rPr>
        <w:t xml:space="preserve">Α. </w:t>
      </w:r>
      <w:r>
        <w:rPr>
          <w:rFonts w:eastAsia="Times New Roman"/>
          <w:bCs/>
          <w:szCs w:val="24"/>
        </w:rPr>
        <w:t>ΕΠΙΚΑΙΡΕΣ</w:t>
      </w:r>
      <w:r>
        <w:rPr>
          <w:rFonts w:eastAsia="Times New Roman"/>
          <w:bCs/>
          <w:szCs w:val="24"/>
        </w:rPr>
        <w:t xml:space="preserve"> Ε</w:t>
      </w:r>
      <w:r>
        <w:rPr>
          <w:rFonts w:eastAsia="Times New Roman"/>
          <w:bCs/>
          <w:szCs w:val="24"/>
        </w:rPr>
        <w:t>ΡΩΤΗΣΕΙΣ</w:t>
      </w:r>
      <w:r>
        <w:rPr>
          <w:rFonts w:eastAsia="Times New Roman"/>
          <w:bCs/>
          <w:szCs w:val="24"/>
        </w:rPr>
        <w:t xml:space="preserve"> Πρώτου Κύκλου (Άρθρο 130 παρ</w:t>
      </w:r>
      <w:r>
        <w:rPr>
          <w:rFonts w:eastAsia="Times New Roman"/>
          <w:bCs/>
          <w:szCs w:val="24"/>
        </w:rPr>
        <w:t>άγραφοι</w:t>
      </w:r>
      <w:r>
        <w:rPr>
          <w:rFonts w:eastAsia="Times New Roman"/>
          <w:bCs/>
          <w:szCs w:val="24"/>
        </w:rPr>
        <w:t xml:space="preserve"> 2 και 3</w:t>
      </w:r>
      <w:r>
        <w:rPr>
          <w:rFonts w:eastAsia="Times New Roman"/>
          <w:bCs/>
          <w:szCs w:val="24"/>
        </w:rPr>
        <w:t xml:space="preserve"> του</w:t>
      </w:r>
      <w:r>
        <w:rPr>
          <w:rFonts w:eastAsia="Times New Roman"/>
          <w:bCs/>
          <w:szCs w:val="24"/>
        </w:rPr>
        <w:t xml:space="preserve"> Καν</w:t>
      </w:r>
      <w:r>
        <w:rPr>
          <w:rFonts w:eastAsia="Times New Roman"/>
          <w:bCs/>
          <w:szCs w:val="24"/>
        </w:rPr>
        <w:t>ονισμού της</w:t>
      </w:r>
      <w:r>
        <w:rPr>
          <w:rFonts w:eastAsia="Times New Roman"/>
          <w:bCs/>
          <w:szCs w:val="24"/>
        </w:rPr>
        <w:t xml:space="preserve"> Βουλής)</w:t>
      </w:r>
    </w:p>
    <w:p w14:paraId="6EC2821E" w14:textId="77777777" w:rsidR="00FB7C03" w:rsidRDefault="00F97A4A">
      <w:pPr>
        <w:spacing w:after="0" w:line="600" w:lineRule="auto"/>
        <w:ind w:firstLine="720"/>
        <w:jc w:val="both"/>
        <w:rPr>
          <w:rFonts w:eastAsia="Times New Roman"/>
          <w:szCs w:val="24"/>
        </w:rPr>
      </w:pPr>
      <w:r>
        <w:rPr>
          <w:rFonts w:eastAsia="Times New Roman"/>
          <w:szCs w:val="24"/>
        </w:rPr>
        <w:t>1. Η με αριθμό 164/17-11-2015 επίκαιρη ερώ</w:t>
      </w:r>
      <w:r>
        <w:rPr>
          <w:rFonts w:eastAsia="Times New Roman"/>
          <w:szCs w:val="24"/>
        </w:rPr>
        <w:t xml:space="preserve">τηση του Βουλευτή Δωδεκανήσου του Συνασπισμού Ριζοσπαστικής Αριστεράς κ. </w:t>
      </w:r>
      <w:r>
        <w:rPr>
          <w:rFonts w:eastAsia="Times New Roman"/>
          <w:bCs/>
          <w:szCs w:val="24"/>
        </w:rPr>
        <w:t>Ηλία Καματερού</w:t>
      </w:r>
      <w:r>
        <w:rPr>
          <w:rFonts w:eastAsia="Times New Roman"/>
          <w:szCs w:val="24"/>
        </w:rPr>
        <w:t xml:space="preserve"> προς τον Υπουργό </w:t>
      </w:r>
      <w:r>
        <w:rPr>
          <w:rFonts w:eastAsia="Times New Roman"/>
          <w:bCs/>
          <w:szCs w:val="24"/>
        </w:rPr>
        <w:t xml:space="preserve">Οικονομικών, </w:t>
      </w:r>
      <w:r>
        <w:rPr>
          <w:rFonts w:eastAsia="Times New Roman"/>
          <w:szCs w:val="24"/>
        </w:rPr>
        <w:t xml:space="preserve">σχετικά με τον κίνδυνο απώλειας της ρύθμισης των </w:t>
      </w:r>
      <w:r>
        <w:rPr>
          <w:rFonts w:eastAsia="Times New Roman"/>
          <w:szCs w:val="24"/>
        </w:rPr>
        <w:t>εκατό</w:t>
      </w:r>
      <w:r>
        <w:rPr>
          <w:rFonts w:eastAsia="Times New Roman"/>
          <w:szCs w:val="24"/>
        </w:rPr>
        <w:t xml:space="preserve"> δόσεων για συνεπείς φορολογούμενους πολίτες.</w:t>
      </w:r>
    </w:p>
    <w:p w14:paraId="6EC2821F" w14:textId="77777777" w:rsidR="00FB7C03" w:rsidRDefault="00F97A4A">
      <w:pPr>
        <w:spacing w:after="0" w:line="600" w:lineRule="auto"/>
        <w:ind w:firstLine="720"/>
        <w:jc w:val="both"/>
        <w:rPr>
          <w:rFonts w:eastAsia="Times New Roman"/>
          <w:szCs w:val="24"/>
        </w:rPr>
      </w:pPr>
      <w:r>
        <w:rPr>
          <w:rFonts w:eastAsia="Times New Roman"/>
          <w:szCs w:val="24"/>
        </w:rPr>
        <w:t>2. Η με αριθμό 150/16-11-2015 επίκαιρη</w:t>
      </w:r>
      <w:r>
        <w:rPr>
          <w:rFonts w:eastAsia="Times New Roman"/>
          <w:szCs w:val="24"/>
        </w:rPr>
        <w:t xml:space="preserve"> ερώτηση του Βουλευτή Αιτωλοακαρνανίας της Νέας Δημοκρατίας κ. </w:t>
      </w:r>
      <w:r>
        <w:rPr>
          <w:rFonts w:eastAsia="Times New Roman"/>
          <w:bCs/>
          <w:szCs w:val="24"/>
        </w:rPr>
        <w:t>Κωνσταντίνου Καραγκούνη</w:t>
      </w:r>
      <w:r>
        <w:rPr>
          <w:rFonts w:eastAsia="Times New Roman"/>
          <w:szCs w:val="24"/>
        </w:rPr>
        <w:t xml:space="preserve"> προς τον Υπουργό </w:t>
      </w:r>
      <w:r>
        <w:rPr>
          <w:rFonts w:eastAsia="Times New Roman"/>
          <w:bCs/>
          <w:szCs w:val="24"/>
        </w:rPr>
        <w:t>Δικαιοσύνης,</w:t>
      </w:r>
      <w:r>
        <w:rPr>
          <w:rFonts w:eastAsia="Times New Roman"/>
          <w:b/>
          <w:szCs w:val="24"/>
        </w:rPr>
        <w:t xml:space="preserve"> </w:t>
      </w:r>
      <w:r>
        <w:rPr>
          <w:rFonts w:eastAsia="Times New Roman"/>
          <w:bCs/>
          <w:szCs w:val="24"/>
        </w:rPr>
        <w:t>Διαφάνειας και Ανθρωπίνων Δικαιωμάτων,</w:t>
      </w:r>
      <w:r>
        <w:rPr>
          <w:rFonts w:eastAsia="Times New Roman"/>
          <w:b/>
          <w:bCs/>
          <w:szCs w:val="24"/>
        </w:rPr>
        <w:t xml:space="preserve"> </w:t>
      </w:r>
      <w:r>
        <w:rPr>
          <w:rFonts w:eastAsia="Times New Roman"/>
          <w:szCs w:val="24"/>
        </w:rPr>
        <w:t>σχετικά με ζητήματα εφαρμογής του νέου Κώδικα Πολιτικής Δικονομίας.</w:t>
      </w:r>
    </w:p>
    <w:p w14:paraId="6EC28220" w14:textId="77777777" w:rsidR="00FB7C03" w:rsidRDefault="00F97A4A">
      <w:pPr>
        <w:spacing w:after="0" w:line="600" w:lineRule="auto"/>
        <w:ind w:firstLine="720"/>
        <w:jc w:val="both"/>
        <w:rPr>
          <w:rFonts w:eastAsia="Times New Roman"/>
          <w:szCs w:val="24"/>
        </w:rPr>
      </w:pPr>
      <w:r>
        <w:rPr>
          <w:rFonts w:eastAsia="Times New Roman"/>
          <w:szCs w:val="24"/>
        </w:rPr>
        <w:t>3. Η με αριθμό 147/16-11-2015 επ</w:t>
      </w:r>
      <w:r>
        <w:rPr>
          <w:rFonts w:eastAsia="Times New Roman"/>
          <w:szCs w:val="24"/>
        </w:rPr>
        <w:t xml:space="preserve">ίκαιρη ερώτηση του Βουλευτή Α΄ Πειραιά του Λαϊκού Συνδέσμου – Χρυσή Αυγή κ. </w:t>
      </w:r>
      <w:r>
        <w:rPr>
          <w:rFonts w:eastAsia="Times New Roman"/>
          <w:bCs/>
          <w:szCs w:val="24"/>
        </w:rPr>
        <w:t>Νικολάου Κούζηλου</w:t>
      </w:r>
      <w:r>
        <w:rPr>
          <w:rFonts w:eastAsia="Times New Roman"/>
          <w:szCs w:val="24"/>
        </w:rPr>
        <w:t xml:space="preserve"> προς τον Υπουργό </w:t>
      </w:r>
      <w:r>
        <w:rPr>
          <w:rFonts w:eastAsia="Times New Roman"/>
          <w:bCs/>
          <w:szCs w:val="24"/>
        </w:rPr>
        <w:t>Ναυτιλίας και Νησιωτικής Πολιτικής,</w:t>
      </w:r>
      <w:r>
        <w:rPr>
          <w:rFonts w:eastAsia="Times New Roman"/>
          <w:b/>
          <w:bCs/>
          <w:szCs w:val="24"/>
        </w:rPr>
        <w:t xml:space="preserve"> </w:t>
      </w:r>
      <w:r>
        <w:rPr>
          <w:rFonts w:eastAsia="Times New Roman"/>
          <w:szCs w:val="24"/>
        </w:rPr>
        <w:t>σχετικά με την αναβάθμιση της ναυτικής εκπαίδευσης.</w:t>
      </w:r>
    </w:p>
    <w:p w14:paraId="6EC28221" w14:textId="77777777" w:rsidR="00FB7C03" w:rsidRDefault="00F97A4A">
      <w:pPr>
        <w:spacing w:after="0" w:line="600" w:lineRule="auto"/>
        <w:ind w:firstLine="720"/>
        <w:jc w:val="both"/>
        <w:rPr>
          <w:rFonts w:eastAsia="Times New Roman"/>
          <w:szCs w:val="24"/>
        </w:rPr>
      </w:pPr>
      <w:r>
        <w:rPr>
          <w:rFonts w:eastAsia="Times New Roman"/>
          <w:szCs w:val="24"/>
        </w:rPr>
        <w:t>4. Η με αριθμό 153/16-11-2015 επίκαιρη ερώτηση του Βουλευ</w:t>
      </w:r>
      <w:r>
        <w:rPr>
          <w:rFonts w:eastAsia="Times New Roman"/>
          <w:szCs w:val="24"/>
        </w:rPr>
        <w:t xml:space="preserve">τή Ηρακλείου της Δημοκρατικής Συμπαράταξης ΠΑΣΟΚ– ΔΗΜΑΡ κ. </w:t>
      </w:r>
      <w:r>
        <w:rPr>
          <w:rFonts w:eastAsia="Times New Roman"/>
          <w:bCs/>
          <w:szCs w:val="24"/>
        </w:rPr>
        <w:t>Βασιλείου Κεγκέρογλου</w:t>
      </w:r>
      <w:r>
        <w:rPr>
          <w:rFonts w:eastAsia="Times New Roman"/>
          <w:szCs w:val="24"/>
        </w:rPr>
        <w:t xml:space="preserve"> προς τον Υπουργό </w:t>
      </w:r>
      <w:r>
        <w:rPr>
          <w:rFonts w:eastAsia="Times New Roman"/>
          <w:bCs/>
          <w:szCs w:val="24"/>
        </w:rPr>
        <w:t>Εργασίας, Κοινωνικής Ασφάλισης και Κοινωνικής Αλληλεγγύης,</w:t>
      </w:r>
      <w:r>
        <w:rPr>
          <w:rFonts w:eastAsia="Times New Roman"/>
          <w:b/>
          <w:bCs/>
          <w:szCs w:val="24"/>
        </w:rPr>
        <w:t xml:space="preserve"> </w:t>
      </w:r>
      <w:r>
        <w:rPr>
          <w:rFonts w:eastAsia="Times New Roman"/>
          <w:szCs w:val="24"/>
        </w:rPr>
        <w:t>σχετικά με το πρόγραμμα «Βοήθεια στο Σπίτι».</w:t>
      </w:r>
    </w:p>
    <w:p w14:paraId="6EC28222" w14:textId="77777777" w:rsidR="00FB7C03" w:rsidRDefault="00F97A4A">
      <w:pPr>
        <w:spacing w:after="0" w:line="600" w:lineRule="auto"/>
        <w:ind w:firstLine="720"/>
        <w:jc w:val="both"/>
        <w:rPr>
          <w:rFonts w:eastAsia="Times New Roman"/>
          <w:szCs w:val="24"/>
        </w:rPr>
      </w:pPr>
      <w:r>
        <w:rPr>
          <w:rFonts w:eastAsia="Times New Roman"/>
          <w:szCs w:val="24"/>
        </w:rPr>
        <w:t xml:space="preserve">5. Η με αριθμό 168/17-11-2015 επίκαιρη ερώτηση του Βουλευτή Μαγνησίας του Κομμουνιστικού Κόμματος Ελλάδας κ. </w:t>
      </w:r>
      <w:r>
        <w:rPr>
          <w:rFonts w:eastAsia="Times New Roman"/>
          <w:bCs/>
          <w:szCs w:val="24"/>
        </w:rPr>
        <w:t>Κωνσταντίνου Στεργίου</w:t>
      </w:r>
      <w:r>
        <w:rPr>
          <w:rFonts w:eastAsia="Times New Roman"/>
          <w:szCs w:val="24"/>
        </w:rPr>
        <w:t xml:space="preserve"> προς τους Υπουργούς </w:t>
      </w:r>
      <w:r>
        <w:rPr>
          <w:rFonts w:eastAsia="Times New Roman"/>
          <w:bCs/>
          <w:szCs w:val="24"/>
        </w:rPr>
        <w:t xml:space="preserve">Εργασίας, Κοινωνικής Ασφάλισης και Κοινωνικής Αλληλεγγύης </w:t>
      </w:r>
      <w:r>
        <w:rPr>
          <w:rFonts w:eastAsia="Times New Roman"/>
          <w:szCs w:val="24"/>
        </w:rPr>
        <w:t>και</w:t>
      </w:r>
      <w:r>
        <w:rPr>
          <w:rFonts w:eastAsia="Times New Roman"/>
          <w:bCs/>
          <w:szCs w:val="24"/>
        </w:rPr>
        <w:t xml:space="preserve"> Οικονομίας, Ανάπτυξης και Τουρισμού,</w:t>
      </w:r>
      <w:r>
        <w:rPr>
          <w:rFonts w:eastAsia="Times New Roman"/>
          <w:b/>
          <w:bCs/>
          <w:szCs w:val="24"/>
        </w:rPr>
        <w:t xml:space="preserve"> </w:t>
      </w:r>
      <w:r>
        <w:rPr>
          <w:rFonts w:eastAsia="Times New Roman"/>
          <w:szCs w:val="24"/>
        </w:rPr>
        <w:t>σχετικ</w:t>
      </w:r>
      <w:r>
        <w:rPr>
          <w:rFonts w:eastAsia="Times New Roman"/>
          <w:szCs w:val="24"/>
        </w:rPr>
        <w:t xml:space="preserve">ά με το κλείσιμο της </w:t>
      </w:r>
      <w:r>
        <w:rPr>
          <w:rFonts w:eastAsia="Times New Roman"/>
          <w:szCs w:val="24"/>
        </w:rPr>
        <w:t>β</w:t>
      </w:r>
      <w:r>
        <w:rPr>
          <w:rFonts w:eastAsia="Times New Roman"/>
          <w:szCs w:val="24"/>
        </w:rPr>
        <w:t>ιομηχανίας της εταιρείας «Coca-Cola Τρία Έψιλον» στο</w:t>
      </w:r>
      <w:r>
        <w:rPr>
          <w:rFonts w:eastAsia="Times New Roman"/>
          <w:szCs w:val="24"/>
        </w:rPr>
        <w:t>ν</w:t>
      </w:r>
      <w:r>
        <w:rPr>
          <w:rFonts w:eastAsia="Times New Roman"/>
          <w:szCs w:val="24"/>
        </w:rPr>
        <w:t xml:space="preserve"> Βόλο.</w:t>
      </w:r>
    </w:p>
    <w:p w14:paraId="6EC28223" w14:textId="77777777" w:rsidR="00FB7C03" w:rsidRDefault="00F97A4A">
      <w:pPr>
        <w:spacing w:after="0" w:line="600" w:lineRule="auto"/>
        <w:ind w:firstLine="720"/>
        <w:jc w:val="both"/>
        <w:rPr>
          <w:rFonts w:eastAsia="Times New Roman"/>
          <w:szCs w:val="24"/>
        </w:rPr>
      </w:pPr>
      <w:r>
        <w:rPr>
          <w:rFonts w:eastAsia="Times New Roman"/>
          <w:szCs w:val="24"/>
        </w:rPr>
        <w:t xml:space="preserve">6. Η με αριθμό 158/17-11-2015 επίκαιρη ερώτηση του Βουλευτή Αχαΐας των Ανεξαρτήτων Ελλήνων κ. </w:t>
      </w:r>
      <w:r>
        <w:rPr>
          <w:rFonts w:eastAsia="Times New Roman"/>
          <w:bCs/>
          <w:szCs w:val="24"/>
        </w:rPr>
        <w:t>Νικολάου Νικολόπουλου</w:t>
      </w:r>
      <w:r>
        <w:rPr>
          <w:rFonts w:eastAsia="Times New Roman"/>
          <w:szCs w:val="24"/>
        </w:rPr>
        <w:t xml:space="preserve"> προς τον Υπουργό </w:t>
      </w:r>
      <w:r>
        <w:rPr>
          <w:rFonts w:eastAsia="Times New Roman"/>
          <w:bCs/>
          <w:szCs w:val="24"/>
        </w:rPr>
        <w:t>Υγείας,</w:t>
      </w:r>
      <w:r>
        <w:rPr>
          <w:rFonts w:eastAsia="Times New Roman"/>
          <w:szCs w:val="24"/>
        </w:rPr>
        <w:t xml:space="preserve"> σχετικά με την αντιμετώπιση των προβλημάτων των </w:t>
      </w:r>
      <w:r>
        <w:rPr>
          <w:rFonts w:eastAsia="Times New Roman"/>
          <w:szCs w:val="24"/>
        </w:rPr>
        <w:t>κ</w:t>
      </w:r>
      <w:r>
        <w:rPr>
          <w:rFonts w:eastAsia="Times New Roman"/>
          <w:szCs w:val="24"/>
        </w:rPr>
        <w:t xml:space="preserve">έντρων </w:t>
      </w:r>
      <w:r>
        <w:rPr>
          <w:rFonts w:eastAsia="Times New Roman"/>
          <w:szCs w:val="24"/>
        </w:rPr>
        <w:t>υ</w:t>
      </w:r>
      <w:r>
        <w:rPr>
          <w:rFonts w:eastAsia="Times New Roman"/>
          <w:szCs w:val="24"/>
        </w:rPr>
        <w:t>γείας της Αχαΐας.</w:t>
      </w:r>
    </w:p>
    <w:p w14:paraId="6EC28224" w14:textId="77777777" w:rsidR="00FB7C03" w:rsidRDefault="00F97A4A">
      <w:pPr>
        <w:spacing w:after="0" w:line="600" w:lineRule="auto"/>
        <w:ind w:firstLine="720"/>
        <w:jc w:val="both"/>
        <w:rPr>
          <w:rFonts w:eastAsia="Times New Roman"/>
          <w:szCs w:val="24"/>
        </w:rPr>
      </w:pPr>
      <w:r>
        <w:rPr>
          <w:rFonts w:eastAsia="Times New Roman"/>
          <w:szCs w:val="24"/>
        </w:rPr>
        <w:t>7. Η με αριθμό 155/16-11-2015 επίκαιρη ερώτηση της Βουλευτού Β΄ Πειραιά της Ένωσης Κεντρώων κ</w:t>
      </w:r>
      <w:r>
        <w:rPr>
          <w:rFonts w:eastAsia="Times New Roman"/>
          <w:szCs w:val="24"/>
        </w:rPr>
        <w:t>.</w:t>
      </w:r>
      <w:r>
        <w:rPr>
          <w:rFonts w:eastAsia="Times New Roman"/>
          <w:szCs w:val="24"/>
        </w:rPr>
        <w:t xml:space="preserve"> </w:t>
      </w:r>
      <w:r>
        <w:rPr>
          <w:rFonts w:eastAsia="Times New Roman"/>
          <w:bCs/>
          <w:szCs w:val="24"/>
        </w:rPr>
        <w:t xml:space="preserve">Θεοδώρας Μεγαλοοικονόμου </w:t>
      </w:r>
      <w:r>
        <w:rPr>
          <w:rFonts w:eastAsia="Times New Roman"/>
          <w:szCs w:val="24"/>
        </w:rPr>
        <w:t xml:space="preserve">προς τον Υπουργό </w:t>
      </w:r>
      <w:r>
        <w:rPr>
          <w:rFonts w:eastAsia="Times New Roman"/>
          <w:bCs/>
          <w:szCs w:val="24"/>
        </w:rPr>
        <w:t>Υγείας,</w:t>
      </w:r>
      <w:r>
        <w:rPr>
          <w:rFonts w:eastAsia="Times New Roman"/>
          <w:szCs w:val="24"/>
        </w:rPr>
        <w:t xml:space="preserve"> σχετικά με την καταβολή των εφημερι</w:t>
      </w:r>
      <w:r>
        <w:rPr>
          <w:rFonts w:eastAsia="Times New Roman"/>
          <w:szCs w:val="24"/>
        </w:rPr>
        <w:t>ών του ιατρικού προσωπικού της Β΄ Υγειονομικής Περιφέρειας Πειραιώς και Νήσων Αιγαίου.</w:t>
      </w:r>
    </w:p>
    <w:p w14:paraId="6EC28225" w14:textId="77777777" w:rsidR="00FB7C03" w:rsidRDefault="00F97A4A">
      <w:pPr>
        <w:spacing w:after="0" w:line="600" w:lineRule="auto"/>
        <w:ind w:firstLine="720"/>
        <w:jc w:val="both"/>
        <w:rPr>
          <w:rFonts w:eastAsia="Times New Roman"/>
          <w:szCs w:val="24"/>
        </w:rPr>
      </w:pPr>
      <w:r>
        <w:rPr>
          <w:rFonts w:eastAsia="Times New Roman"/>
          <w:bCs/>
          <w:szCs w:val="24"/>
        </w:rPr>
        <w:t>Β. Ε</w:t>
      </w:r>
      <w:r>
        <w:rPr>
          <w:rFonts w:eastAsia="Times New Roman"/>
          <w:bCs/>
          <w:szCs w:val="24"/>
        </w:rPr>
        <w:t>ΠΙΚΑΙΡΕΣ</w:t>
      </w:r>
      <w:r>
        <w:rPr>
          <w:rFonts w:eastAsia="Times New Roman"/>
          <w:bCs/>
          <w:szCs w:val="24"/>
        </w:rPr>
        <w:t xml:space="preserve"> Ε</w:t>
      </w:r>
      <w:r>
        <w:rPr>
          <w:rFonts w:eastAsia="Times New Roman"/>
          <w:bCs/>
          <w:szCs w:val="24"/>
        </w:rPr>
        <w:t>ΡΩΤΗΣΕΙΣ</w:t>
      </w:r>
      <w:r>
        <w:rPr>
          <w:rFonts w:eastAsia="Times New Roman"/>
          <w:bCs/>
          <w:szCs w:val="24"/>
        </w:rPr>
        <w:t xml:space="preserve"> Δεύτερου Κύκλου (Άρθρο 130 παρ</w:t>
      </w:r>
      <w:r>
        <w:rPr>
          <w:rFonts w:eastAsia="Times New Roman"/>
          <w:bCs/>
          <w:szCs w:val="24"/>
        </w:rPr>
        <w:t>άγραφοι</w:t>
      </w:r>
      <w:r>
        <w:rPr>
          <w:rFonts w:eastAsia="Times New Roman"/>
          <w:bCs/>
          <w:szCs w:val="24"/>
        </w:rPr>
        <w:t xml:space="preserve"> 2 και 3 </w:t>
      </w:r>
      <w:r>
        <w:rPr>
          <w:rFonts w:eastAsia="Times New Roman"/>
          <w:bCs/>
          <w:szCs w:val="24"/>
        </w:rPr>
        <w:t xml:space="preserve">του </w:t>
      </w:r>
      <w:r>
        <w:rPr>
          <w:rFonts w:eastAsia="Times New Roman"/>
          <w:bCs/>
          <w:szCs w:val="24"/>
        </w:rPr>
        <w:t>Καν</w:t>
      </w:r>
      <w:r>
        <w:rPr>
          <w:rFonts w:eastAsia="Times New Roman"/>
          <w:bCs/>
          <w:szCs w:val="24"/>
        </w:rPr>
        <w:t>ονισμού της</w:t>
      </w:r>
      <w:r>
        <w:rPr>
          <w:rFonts w:eastAsia="Times New Roman"/>
          <w:bCs/>
          <w:szCs w:val="24"/>
        </w:rPr>
        <w:t xml:space="preserve"> Βουλής)</w:t>
      </w:r>
    </w:p>
    <w:p w14:paraId="6EC28226" w14:textId="77777777" w:rsidR="00FB7C03" w:rsidRDefault="00F97A4A">
      <w:pPr>
        <w:spacing w:after="0" w:line="600" w:lineRule="auto"/>
        <w:ind w:firstLine="720"/>
        <w:jc w:val="both"/>
        <w:rPr>
          <w:rFonts w:eastAsia="Times New Roman"/>
          <w:szCs w:val="24"/>
        </w:rPr>
      </w:pPr>
      <w:r>
        <w:rPr>
          <w:rFonts w:eastAsia="Times New Roman"/>
          <w:szCs w:val="24"/>
        </w:rPr>
        <w:t>1. Η με αριθμό 165/17-11-2015 επίκαιρη ερώτηση του Βουλευτή Β΄ Αθηνών του</w:t>
      </w:r>
      <w:r>
        <w:rPr>
          <w:rFonts w:eastAsia="Times New Roman"/>
          <w:szCs w:val="24"/>
        </w:rPr>
        <w:t xml:space="preserve"> Συνασπισμού Ριζοσπαστικής Αριστεράς κ. </w:t>
      </w:r>
      <w:r>
        <w:rPr>
          <w:rFonts w:eastAsia="Times New Roman"/>
          <w:bCs/>
          <w:szCs w:val="24"/>
        </w:rPr>
        <w:t>Γεωργίου Δημαρά</w:t>
      </w:r>
      <w:r>
        <w:rPr>
          <w:rFonts w:eastAsia="Times New Roman"/>
          <w:szCs w:val="24"/>
        </w:rPr>
        <w:t xml:space="preserve"> προς τον Υπουργό</w:t>
      </w:r>
      <w:r>
        <w:rPr>
          <w:rFonts w:eastAsia="Times New Roman"/>
          <w:bCs/>
          <w:szCs w:val="24"/>
        </w:rPr>
        <w:t xml:space="preserve"> Περιβάλλοντος και Ενέργειας, </w:t>
      </w:r>
      <w:r>
        <w:rPr>
          <w:rFonts w:eastAsia="Times New Roman"/>
          <w:szCs w:val="24"/>
        </w:rPr>
        <w:t>σχετικά με την άδεια λειτουργίας της μονάδας ιχθυοκαλλιέργειας στο Πόρτο Γερμενό.</w:t>
      </w:r>
    </w:p>
    <w:p w14:paraId="6EC28227" w14:textId="77777777" w:rsidR="00FB7C03" w:rsidRDefault="00F97A4A">
      <w:pPr>
        <w:spacing w:after="0" w:line="600" w:lineRule="auto"/>
        <w:ind w:firstLine="720"/>
        <w:jc w:val="both"/>
        <w:rPr>
          <w:rFonts w:eastAsia="Times New Roman"/>
          <w:szCs w:val="24"/>
        </w:rPr>
      </w:pPr>
      <w:r>
        <w:rPr>
          <w:rFonts w:eastAsia="Times New Roman"/>
          <w:szCs w:val="24"/>
        </w:rPr>
        <w:t>2. Η με αριθμό 148/16-11-2015 επίκαιρη ερώτηση του Βουλευτή Β΄ Αθηνών το</w:t>
      </w:r>
      <w:r>
        <w:rPr>
          <w:rFonts w:eastAsia="Times New Roman"/>
          <w:szCs w:val="24"/>
        </w:rPr>
        <w:t xml:space="preserve">υ Λαϊκού Συνδέσμου – Χρυσή Αυγή κ. </w:t>
      </w:r>
      <w:r>
        <w:rPr>
          <w:rFonts w:eastAsia="Times New Roman"/>
          <w:bCs/>
          <w:szCs w:val="24"/>
        </w:rPr>
        <w:t>Ηλία Παναγιώταρου</w:t>
      </w:r>
      <w:r>
        <w:rPr>
          <w:rFonts w:eastAsia="Times New Roman"/>
          <w:szCs w:val="24"/>
        </w:rPr>
        <w:t xml:space="preserve"> προς τον Υπουργό </w:t>
      </w:r>
      <w:r>
        <w:rPr>
          <w:rFonts w:eastAsia="Times New Roman"/>
          <w:bCs/>
          <w:szCs w:val="24"/>
        </w:rPr>
        <w:t>Υποδομών, Μεταφορών και Δικτύων,</w:t>
      </w:r>
      <w:r>
        <w:rPr>
          <w:rFonts w:eastAsia="Times New Roman"/>
          <w:b/>
          <w:bCs/>
          <w:szCs w:val="24"/>
        </w:rPr>
        <w:t xml:space="preserve"> </w:t>
      </w:r>
      <w:r>
        <w:rPr>
          <w:rFonts w:eastAsia="Times New Roman"/>
          <w:szCs w:val="24"/>
        </w:rPr>
        <w:t>σχετικά με τα γραφειοκρατικά εμπόδια στην παραγωγή του θρυλικού ελληνικού αυτοκινήτου «PONY».</w:t>
      </w:r>
    </w:p>
    <w:p w14:paraId="6EC28228" w14:textId="77777777" w:rsidR="00FB7C03" w:rsidRDefault="00F97A4A">
      <w:pPr>
        <w:spacing w:after="0" w:line="600" w:lineRule="auto"/>
        <w:ind w:firstLine="720"/>
        <w:jc w:val="both"/>
        <w:rPr>
          <w:rFonts w:eastAsia="Times New Roman"/>
          <w:szCs w:val="24"/>
        </w:rPr>
      </w:pPr>
      <w:r>
        <w:rPr>
          <w:rFonts w:eastAsia="Times New Roman"/>
          <w:szCs w:val="24"/>
        </w:rPr>
        <w:t>3. Η με αριθμό 151/16-11-2015 επίκαιρη ερώτηση του Βουλευτή</w:t>
      </w:r>
      <w:r>
        <w:rPr>
          <w:rFonts w:eastAsia="Times New Roman"/>
          <w:szCs w:val="24"/>
        </w:rPr>
        <w:t xml:space="preserve"> Αχαΐας της Δημοκρατικής Συμπαράταξης ΠΑΣΟΚ–ΔΗΜΑΡ κ. </w:t>
      </w:r>
      <w:r>
        <w:rPr>
          <w:rFonts w:eastAsia="Times New Roman"/>
          <w:bCs/>
          <w:szCs w:val="24"/>
        </w:rPr>
        <w:t>Θεόδωρου Παπαθεοδώρου</w:t>
      </w:r>
      <w:r>
        <w:rPr>
          <w:rFonts w:eastAsia="Times New Roman"/>
          <w:szCs w:val="24"/>
        </w:rPr>
        <w:t xml:space="preserve"> προς τον Υπουργό </w:t>
      </w:r>
      <w:r>
        <w:rPr>
          <w:rFonts w:eastAsia="Times New Roman"/>
          <w:bCs/>
          <w:szCs w:val="24"/>
        </w:rPr>
        <w:t>Παιδείας, Έρευνας και Θρησκευμάτων,</w:t>
      </w:r>
      <w:r>
        <w:rPr>
          <w:rFonts w:eastAsia="Times New Roman"/>
          <w:b/>
          <w:bCs/>
          <w:szCs w:val="24"/>
        </w:rPr>
        <w:t xml:space="preserve"> </w:t>
      </w:r>
      <w:r>
        <w:rPr>
          <w:rFonts w:eastAsia="Times New Roman"/>
          <w:szCs w:val="24"/>
        </w:rPr>
        <w:t>σχετικά με την αυτοδυναμία του Ελληνικού Ανοι</w:t>
      </w:r>
      <w:r>
        <w:rPr>
          <w:rFonts w:eastAsia="Times New Roman"/>
          <w:szCs w:val="24"/>
        </w:rPr>
        <w:t>κ</w:t>
      </w:r>
      <w:r>
        <w:rPr>
          <w:rFonts w:eastAsia="Times New Roman"/>
          <w:szCs w:val="24"/>
        </w:rPr>
        <w:t>τού Πανεπιστημίου.</w:t>
      </w:r>
    </w:p>
    <w:p w14:paraId="6EC28229" w14:textId="77777777" w:rsidR="00FB7C03" w:rsidRDefault="00F97A4A">
      <w:pPr>
        <w:spacing w:after="0" w:line="600" w:lineRule="auto"/>
        <w:ind w:firstLine="720"/>
        <w:jc w:val="both"/>
        <w:rPr>
          <w:rFonts w:eastAsia="Times New Roman"/>
          <w:szCs w:val="24"/>
        </w:rPr>
      </w:pPr>
      <w:r>
        <w:rPr>
          <w:rFonts w:eastAsia="Times New Roman"/>
          <w:szCs w:val="24"/>
        </w:rPr>
        <w:t xml:space="preserve">4. Η με αριθμό 169/17-11-2015 επίκαιρη ερώτηση του Βουλευτή Β΄ </w:t>
      </w:r>
      <w:r>
        <w:rPr>
          <w:rFonts w:eastAsia="Times New Roman"/>
          <w:szCs w:val="24"/>
        </w:rPr>
        <w:t xml:space="preserve">Αθηνών του Κομμουνιστικού Κόμματος Ελλάδας κ. </w:t>
      </w:r>
      <w:r>
        <w:rPr>
          <w:rFonts w:eastAsia="Times New Roman"/>
          <w:bCs/>
          <w:szCs w:val="24"/>
        </w:rPr>
        <w:t>Χρήστου Κατσώτη</w:t>
      </w:r>
      <w:r>
        <w:rPr>
          <w:rFonts w:eastAsia="Times New Roman"/>
          <w:szCs w:val="24"/>
        </w:rPr>
        <w:t xml:space="preserve"> προς τον Υπουργό</w:t>
      </w:r>
      <w:r>
        <w:rPr>
          <w:rFonts w:eastAsia="Times New Roman"/>
          <w:b/>
          <w:bCs/>
          <w:szCs w:val="24"/>
        </w:rPr>
        <w:t xml:space="preserve"> </w:t>
      </w:r>
      <w:r>
        <w:rPr>
          <w:rFonts w:eastAsia="Times New Roman"/>
          <w:bCs/>
          <w:szCs w:val="24"/>
        </w:rPr>
        <w:t>Εσωτερικών και Διοικητικής Ανασυγκρότησης,</w:t>
      </w:r>
      <w:r>
        <w:rPr>
          <w:rFonts w:eastAsia="Times New Roman"/>
          <w:szCs w:val="24"/>
        </w:rPr>
        <w:t xml:space="preserve"> σχετικά με τη μισθοδοσία των εργαζομένων στις </w:t>
      </w:r>
      <w:r>
        <w:rPr>
          <w:rFonts w:eastAsia="Times New Roman"/>
          <w:szCs w:val="24"/>
        </w:rPr>
        <w:t>π</w:t>
      </w:r>
      <w:r>
        <w:rPr>
          <w:rFonts w:eastAsia="Times New Roman"/>
          <w:szCs w:val="24"/>
        </w:rPr>
        <w:t>εριφέρειες.</w:t>
      </w:r>
    </w:p>
    <w:p w14:paraId="6EC2822A" w14:textId="77777777" w:rsidR="00FB7C03" w:rsidRDefault="00F97A4A">
      <w:pPr>
        <w:spacing w:after="0" w:line="600" w:lineRule="auto"/>
        <w:ind w:firstLine="720"/>
        <w:jc w:val="both"/>
        <w:rPr>
          <w:rFonts w:eastAsia="Times New Roman"/>
          <w:szCs w:val="24"/>
        </w:rPr>
      </w:pPr>
      <w:r>
        <w:rPr>
          <w:rFonts w:eastAsia="Times New Roman"/>
          <w:szCs w:val="24"/>
        </w:rPr>
        <w:t>5. Η με αριθμό 159/17-11-2015 επίκαιρη ερώτηση του Βουλευτή Λάρισας των Ανε</w:t>
      </w:r>
      <w:r>
        <w:rPr>
          <w:rFonts w:eastAsia="Times New Roman"/>
          <w:szCs w:val="24"/>
        </w:rPr>
        <w:t xml:space="preserve">ξαρτήτων Ελλήνων κ. </w:t>
      </w:r>
      <w:r>
        <w:rPr>
          <w:rFonts w:eastAsia="Times New Roman"/>
          <w:bCs/>
          <w:szCs w:val="24"/>
        </w:rPr>
        <w:t>Βασιλείου Κόκκαλη</w:t>
      </w:r>
      <w:r>
        <w:rPr>
          <w:rFonts w:eastAsia="Times New Roman"/>
          <w:szCs w:val="24"/>
        </w:rPr>
        <w:t xml:space="preserve"> προς τον Υπουργό </w:t>
      </w:r>
      <w:r>
        <w:rPr>
          <w:rFonts w:eastAsia="Times New Roman"/>
          <w:bCs/>
          <w:szCs w:val="24"/>
        </w:rPr>
        <w:t>Οικονομίας, Ανάπτυξης και Τουρισμού,</w:t>
      </w:r>
      <w:r>
        <w:rPr>
          <w:rFonts w:eastAsia="Times New Roman"/>
          <w:b/>
          <w:bCs/>
          <w:szCs w:val="24"/>
        </w:rPr>
        <w:t xml:space="preserve"> </w:t>
      </w:r>
      <w:r>
        <w:rPr>
          <w:rFonts w:eastAsia="Times New Roman"/>
          <w:szCs w:val="24"/>
        </w:rPr>
        <w:t xml:space="preserve">σχετικά με την απώλεια της ρύθμισης των </w:t>
      </w:r>
      <w:r>
        <w:rPr>
          <w:rFonts w:eastAsia="Times New Roman"/>
          <w:szCs w:val="24"/>
        </w:rPr>
        <w:t>εκατό</w:t>
      </w:r>
      <w:r>
        <w:rPr>
          <w:rFonts w:eastAsia="Times New Roman"/>
          <w:szCs w:val="24"/>
        </w:rPr>
        <w:t xml:space="preserve"> δόσεων λόγω της μονομερούς μείωσης από τις τράπεζες του ποσού της δόσης που καταβάλλουν εμπρόθεσμα οι οφειλέτες στον </w:t>
      </w:r>
      <w:r>
        <w:rPr>
          <w:rFonts w:eastAsia="Times New Roman"/>
          <w:szCs w:val="24"/>
        </w:rPr>
        <w:t>τραπεζικό λογαριασμό της ρύθμισης.</w:t>
      </w:r>
    </w:p>
    <w:p w14:paraId="6EC2822B" w14:textId="77777777" w:rsidR="00FB7C03" w:rsidRDefault="00F97A4A">
      <w:pPr>
        <w:spacing w:line="600" w:lineRule="auto"/>
        <w:ind w:firstLine="720"/>
        <w:jc w:val="both"/>
        <w:rPr>
          <w:rFonts w:eastAsia="Times New Roman"/>
          <w:szCs w:val="24"/>
        </w:rPr>
      </w:pPr>
      <w:r>
        <w:rPr>
          <w:rFonts w:eastAsia="Times New Roman"/>
          <w:szCs w:val="24"/>
        </w:rPr>
        <w:t>Επίσης, θέλω να σας ενημερώσω ότι μου έχει γνωστοποιηθεί ότι από τη Νέα Δημοκρατία στη σημερινή συζήτηση Κοινοβουλευτικός Εκπρόσωπος ορίζεται ο Βουλευτής Κυκλάδων κ. Ιωάννης Βρούτσης.</w:t>
      </w:r>
    </w:p>
    <w:p w14:paraId="6EC2822C" w14:textId="77777777" w:rsidR="00FB7C03" w:rsidRDefault="00F97A4A">
      <w:pPr>
        <w:spacing w:line="600" w:lineRule="auto"/>
        <w:ind w:firstLine="720"/>
        <w:jc w:val="both"/>
        <w:rPr>
          <w:rFonts w:eastAsia="Times New Roman"/>
          <w:szCs w:val="24"/>
        </w:rPr>
      </w:pPr>
      <w:r>
        <w:rPr>
          <w:rFonts w:eastAsia="Times New Roman"/>
          <w:szCs w:val="24"/>
        </w:rPr>
        <w:t xml:space="preserve">Επίσης, από τον Λαϊκό Σύνδεσμο-Χρυσή </w:t>
      </w:r>
      <w:r>
        <w:rPr>
          <w:rFonts w:eastAsia="Times New Roman"/>
          <w:szCs w:val="24"/>
        </w:rPr>
        <w:t>Αυγή ειδικός αγορητής ορίζεται ο Βουλευτής Β΄ Αθηνών κ. Ηλίας Παναγιώταρος και Κοινοβουλευτικός Εκπρόσωπος ο Βουλευτής Βοιωτίας κ. Ευάγγελος Καρακώστας.</w:t>
      </w:r>
    </w:p>
    <w:p w14:paraId="6EC2822D" w14:textId="77777777" w:rsidR="00FB7C03" w:rsidRDefault="00F97A4A">
      <w:pPr>
        <w:spacing w:line="600" w:lineRule="auto"/>
        <w:ind w:firstLine="720"/>
        <w:jc w:val="both"/>
        <w:rPr>
          <w:rFonts w:eastAsia="Times New Roman"/>
          <w:szCs w:val="24"/>
        </w:rPr>
      </w:pPr>
      <w:r>
        <w:rPr>
          <w:rFonts w:eastAsia="Times New Roman"/>
          <w:szCs w:val="24"/>
        </w:rPr>
        <w:t>Από τη Γραμματεία της Κοινοβουλευτικής Ομάδας της Δημοκρατικής Συμπαράταξης ΠΑΣΟΚ-ΔΗΜΑΡ ειδικός αγορητή</w:t>
      </w:r>
      <w:r>
        <w:rPr>
          <w:rFonts w:eastAsia="Times New Roman"/>
          <w:szCs w:val="24"/>
        </w:rPr>
        <w:t>ς ορίζεται ο Βουλευτής κ. Οδυσσέας Κωνσταντινόπουλος.</w:t>
      </w:r>
    </w:p>
    <w:p w14:paraId="6EC2822E" w14:textId="77777777" w:rsidR="00FB7C03" w:rsidRDefault="00F97A4A">
      <w:pPr>
        <w:spacing w:line="600" w:lineRule="auto"/>
        <w:ind w:firstLine="720"/>
        <w:jc w:val="both"/>
        <w:rPr>
          <w:rFonts w:eastAsia="Times New Roman"/>
          <w:szCs w:val="24"/>
        </w:rPr>
      </w:pPr>
      <w:r>
        <w:rPr>
          <w:rFonts w:eastAsia="Times New Roman"/>
          <w:szCs w:val="24"/>
        </w:rPr>
        <w:t>Από το Ποτάμι ειδικός αγορητής ορίζεται ο Βουλευτής κ. Χάρης Θεοχάρης και Κοινοβουλευτικός Εκπρόσωπος ο Βουλευτής κ. Σπύρος Δανέλλης.</w:t>
      </w:r>
    </w:p>
    <w:p w14:paraId="6EC2822F" w14:textId="77777777" w:rsidR="00FB7C03" w:rsidRDefault="00F97A4A">
      <w:pPr>
        <w:spacing w:line="600" w:lineRule="auto"/>
        <w:ind w:firstLine="720"/>
        <w:jc w:val="both"/>
        <w:rPr>
          <w:rFonts w:eastAsia="Times New Roman"/>
          <w:szCs w:val="24"/>
        </w:rPr>
      </w:pPr>
      <w:r>
        <w:rPr>
          <w:rFonts w:eastAsia="Times New Roman"/>
          <w:szCs w:val="24"/>
        </w:rPr>
        <w:t>Από τη Γραμματεία της Κοινοβουλευτικής Ομάδας των Ανεξάρτητων Ελλήνω</w:t>
      </w:r>
      <w:r>
        <w:rPr>
          <w:rFonts w:eastAsia="Times New Roman"/>
          <w:szCs w:val="24"/>
        </w:rPr>
        <w:t>ν ορίζεται ως εισηγητής ο Βουλευτής κ. Δημήτριος Καμμένος.</w:t>
      </w:r>
    </w:p>
    <w:p w14:paraId="6EC28230" w14:textId="77777777" w:rsidR="00FB7C03" w:rsidRDefault="00F97A4A">
      <w:pPr>
        <w:spacing w:line="600" w:lineRule="auto"/>
        <w:ind w:firstLine="720"/>
        <w:jc w:val="both"/>
        <w:rPr>
          <w:rFonts w:eastAsia="Times New Roman"/>
          <w:szCs w:val="24"/>
        </w:rPr>
      </w:pPr>
      <w:r>
        <w:rPr>
          <w:rFonts w:eastAsia="Times New Roman"/>
          <w:szCs w:val="24"/>
        </w:rPr>
        <w:t>Και από την Ένωση Κεντρώων ορίζεται ως ειδικός αγορητής ο κ. Μάριος Γεωργιάδης και ως ομιλητής ο κ. Αριστείδης Φωκάς.</w:t>
      </w:r>
    </w:p>
    <w:p w14:paraId="6EC28231"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ΒΟΥΤΣΗΣ (Πρόεδρος της Βουλής): </w:t>
      </w:r>
      <w:r>
        <w:rPr>
          <w:rFonts w:eastAsia="Times New Roman"/>
          <w:szCs w:val="24"/>
        </w:rPr>
        <w:t>Κυρία Πρόεδρε, μπορώ να έχω τον λόγο;</w:t>
      </w:r>
    </w:p>
    <w:p w14:paraId="6EC28232" w14:textId="77777777" w:rsidR="00FB7C03" w:rsidRDefault="00F97A4A">
      <w:pPr>
        <w:spacing w:line="600" w:lineRule="auto"/>
        <w:ind w:firstLine="720"/>
        <w:jc w:val="both"/>
        <w:rPr>
          <w:rFonts w:eastAsia="Times New Roman"/>
          <w:szCs w:val="24"/>
        </w:rPr>
      </w:pPr>
      <w:r>
        <w:rPr>
          <w:rFonts w:eastAsia="Times New Roman"/>
          <w:b/>
          <w:szCs w:val="24"/>
        </w:rPr>
        <w:t>Π</w:t>
      </w:r>
      <w:r>
        <w:rPr>
          <w:rFonts w:eastAsia="Times New Roman"/>
          <w:b/>
          <w:szCs w:val="24"/>
        </w:rPr>
        <w:t xml:space="preserve">ΡΟΕΔΡΕΥΟΥΣΑ (Αναστασία Χριστοδουλοπούλου): </w:t>
      </w:r>
      <w:r>
        <w:rPr>
          <w:rFonts w:eastAsia="Times New Roman"/>
          <w:szCs w:val="24"/>
        </w:rPr>
        <w:t xml:space="preserve">Ναι, κύριε Πρόεδρε. </w:t>
      </w:r>
    </w:p>
    <w:p w14:paraId="6EC28233"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ΒΟΥΤΣΗΣ (Πρόεδρος της Βουλής): </w:t>
      </w:r>
      <w:r>
        <w:rPr>
          <w:rFonts w:eastAsia="Times New Roman"/>
          <w:szCs w:val="24"/>
        </w:rPr>
        <w:t xml:space="preserve">Να γίνει σαφές στην Ολομέλεια, τώρα που είμαστε και όλοι εδώ –το είπατε και εσείς με τη σειρά των ομιλητών στην αρχή-, ότι η συνεδρίαση σήμερα θα λήξει </w:t>
      </w:r>
      <w:r>
        <w:rPr>
          <w:rFonts w:eastAsia="Times New Roman"/>
          <w:szCs w:val="24"/>
        </w:rPr>
        <w:t>άμα τη λήξει του δεκαώρου που προβλέπεται από τον Κανονισμό, δηλαδή στις 19.30΄ θα έχουμε ψηφοφορία, αν πρόκειται να υποβληθεί αίτηση για ονομαστική ψηφοφορία.</w:t>
      </w:r>
    </w:p>
    <w:p w14:paraId="6EC28234" w14:textId="77777777" w:rsidR="00FB7C03" w:rsidRDefault="00F97A4A">
      <w:pPr>
        <w:spacing w:line="600" w:lineRule="auto"/>
        <w:ind w:firstLine="720"/>
        <w:jc w:val="both"/>
        <w:rPr>
          <w:rFonts w:eastAsia="Times New Roman"/>
          <w:szCs w:val="24"/>
        </w:rPr>
      </w:pPr>
      <w:r>
        <w:rPr>
          <w:rFonts w:eastAsia="Times New Roman"/>
          <w:szCs w:val="24"/>
        </w:rPr>
        <w:t>Με αυτήν την έννοια, θέλω να πω ότι όλες και όλοι που θα μιλήσουν πρέπει να έχουν την αυτοσυγκρά</w:t>
      </w:r>
      <w:r>
        <w:rPr>
          <w:rFonts w:eastAsia="Times New Roman"/>
          <w:szCs w:val="24"/>
        </w:rPr>
        <w:t xml:space="preserve">τηση, έτσι ώστε ο αριθμός των Βουλευτών που προτάθηκε να μιλήσει από όλα τα κόμματα να διεκπεραιωθεί. </w:t>
      </w:r>
    </w:p>
    <w:p w14:paraId="6EC28235" w14:textId="77777777" w:rsidR="00FB7C03" w:rsidRDefault="00F97A4A">
      <w:pPr>
        <w:spacing w:line="600" w:lineRule="auto"/>
        <w:ind w:firstLine="720"/>
        <w:jc w:val="both"/>
        <w:rPr>
          <w:rFonts w:eastAsia="Times New Roman"/>
          <w:szCs w:val="24"/>
        </w:rPr>
      </w:pPr>
      <w:r>
        <w:rPr>
          <w:rFonts w:eastAsia="Times New Roman"/>
          <w:szCs w:val="24"/>
        </w:rPr>
        <w:t>Ευχαριστώ πολύ.</w:t>
      </w:r>
    </w:p>
    <w:p w14:paraId="6EC28236"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ΝΙΚΟΛΟΠΟΥΛΟΣ: </w:t>
      </w:r>
      <w:r>
        <w:rPr>
          <w:rFonts w:eastAsia="Times New Roman"/>
          <w:szCs w:val="24"/>
        </w:rPr>
        <w:t>Κυρία Πρόεδρε, όσοι δεν είμαστε εγγεγραμμένοι; Αυτοί που δεν έχουν εγγραφεί;</w:t>
      </w:r>
    </w:p>
    <w:p w14:paraId="6EC28237" w14:textId="77777777" w:rsidR="00FB7C03" w:rsidRDefault="00F97A4A">
      <w:pPr>
        <w:spacing w:line="600" w:lineRule="auto"/>
        <w:ind w:firstLine="720"/>
        <w:jc w:val="both"/>
        <w:rPr>
          <w:rFonts w:eastAsia="Times New Roman"/>
          <w:szCs w:val="24"/>
        </w:rPr>
      </w:pPr>
      <w:r>
        <w:rPr>
          <w:rFonts w:eastAsia="Times New Roman"/>
          <w:b/>
          <w:szCs w:val="24"/>
        </w:rPr>
        <w:t>ΠΡΟΕΔΡΕΥΟΥΣΑ (Αναστασία Χριστοδουλοπο</w:t>
      </w:r>
      <w:r>
        <w:rPr>
          <w:rFonts w:eastAsia="Times New Roman"/>
          <w:b/>
          <w:szCs w:val="24"/>
        </w:rPr>
        <w:t xml:space="preserve">ύλου): </w:t>
      </w:r>
      <w:r>
        <w:rPr>
          <w:rFonts w:eastAsia="Times New Roman"/>
          <w:szCs w:val="24"/>
        </w:rPr>
        <w:t>Όχι, δεν γίνεται. Είναι οργανωμένη η συζήτηση.</w:t>
      </w:r>
    </w:p>
    <w:p w14:paraId="6EC28238" w14:textId="77777777" w:rsidR="00FB7C03" w:rsidRDefault="00F97A4A">
      <w:pPr>
        <w:spacing w:line="600" w:lineRule="auto"/>
        <w:ind w:firstLine="720"/>
        <w:jc w:val="both"/>
        <w:rPr>
          <w:rFonts w:eastAsia="Times New Roman"/>
          <w:szCs w:val="24"/>
        </w:rPr>
      </w:pPr>
      <w:r>
        <w:rPr>
          <w:rFonts w:eastAsia="Times New Roman"/>
          <w:b/>
          <w:szCs w:val="24"/>
        </w:rPr>
        <w:t xml:space="preserve">ΔΗΜΗΤΡΙΟΣ ΚΩΝΣΤΑΝΤΟΠΟΥΛΟΣ: </w:t>
      </w:r>
      <w:r>
        <w:rPr>
          <w:rFonts w:eastAsia="Times New Roman"/>
          <w:szCs w:val="24"/>
        </w:rPr>
        <w:t>Γιατί να μη μιλήσουν οι συνάδελφοι…</w:t>
      </w:r>
    </w:p>
    <w:p w14:paraId="6EC28239"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ΝΙΚΟΛΟΠΟΥΛΟΣ: </w:t>
      </w:r>
      <w:r>
        <w:rPr>
          <w:rFonts w:eastAsia="Times New Roman"/>
          <w:szCs w:val="24"/>
        </w:rPr>
        <w:t>Μπορεί να ανοίξει ο κατάλογος;</w:t>
      </w:r>
    </w:p>
    <w:p w14:paraId="6EC2823A" w14:textId="77777777" w:rsidR="00FB7C03" w:rsidRDefault="00F97A4A">
      <w:pPr>
        <w:spacing w:line="600" w:lineRule="auto"/>
        <w:ind w:firstLine="720"/>
        <w:jc w:val="center"/>
        <w:rPr>
          <w:rFonts w:eastAsia="Times New Roman"/>
          <w:szCs w:val="24"/>
        </w:rPr>
      </w:pPr>
      <w:r>
        <w:rPr>
          <w:rFonts w:eastAsia="Times New Roman"/>
          <w:szCs w:val="24"/>
        </w:rPr>
        <w:t>(Θόρυβος στην Αίθουσα)</w:t>
      </w:r>
    </w:p>
    <w:p w14:paraId="6EC2823B" w14:textId="77777777" w:rsidR="00FB7C03" w:rsidRDefault="00F97A4A">
      <w:pPr>
        <w:spacing w:line="600" w:lineRule="auto"/>
        <w:ind w:firstLine="720"/>
        <w:jc w:val="both"/>
        <w:rPr>
          <w:rFonts w:eastAsia="Times New Roman"/>
          <w:szCs w:val="24"/>
        </w:rPr>
      </w:pPr>
      <w:r>
        <w:rPr>
          <w:rFonts w:eastAsia="Times New Roman"/>
          <w:b/>
          <w:szCs w:val="24"/>
        </w:rPr>
        <w:t xml:space="preserve">ΔΗΜΗΤΡΙΟΣ ΚΩΝΣΤΑΝΤΟΠΟΥΛΟΣ: </w:t>
      </w:r>
      <w:r>
        <w:rPr>
          <w:rFonts w:eastAsia="Times New Roman"/>
          <w:szCs w:val="24"/>
        </w:rPr>
        <w:t>Κυρία Πρόεδρε</w:t>
      </w:r>
      <w:r>
        <w:rPr>
          <w:rFonts w:eastAsia="Times New Roman"/>
          <w:szCs w:val="24"/>
        </w:rPr>
        <w:t>,</w:t>
      </w:r>
      <w:r>
        <w:rPr>
          <w:rFonts w:eastAsia="Times New Roman"/>
          <w:szCs w:val="24"/>
        </w:rPr>
        <w:t>…</w:t>
      </w:r>
    </w:p>
    <w:p w14:paraId="6EC2823C"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ΒΟΥΤΣΗΣ (Πρόεδρος της Βουλής): </w:t>
      </w:r>
      <w:r>
        <w:rPr>
          <w:rFonts w:eastAsia="Times New Roman"/>
          <w:szCs w:val="24"/>
        </w:rPr>
        <w:t>Ό,τι πει η Πρόεδρος, κύριοι συνάδελφοι.</w:t>
      </w:r>
    </w:p>
    <w:p w14:paraId="6EC2823D"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Όχι, δεν θα ανοίξει ο κατάλογος. Είναι ορισμένοι από τα κόμματα οι ομιλητές, πέραν του Κανονισμού.</w:t>
      </w:r>
    </w:p>
    <w:p w14:paraId="6EC2823E" w14:textId="77777777" w:rsidR="00FB7C03" w:rsidRDefault="00F97A4A">
      <w:pPr>
        <w:spacing w:line="600" w:lineRule="auto"/>
        <w:ind w:firstLine="720"/>
        <w:jc w:val="both"/>
        <w:rPr>
          <w:rFonts w:eastAsia="Times New Roman"/>
          <w:szCs w:val="24"/>
        </w:rPr>
      </w:pPr>
      <w:r>
        <w:rPr>
          <w:rFonts w:eastAsia="Times New Roman"/>
          <w:szCs w:val="24"/>
        </w:rPr>
        <w:t>Είναι κατεπείγον, κύριε συνάδελφε</w:t>
      </w:r>
      <w:r>
        <w:rPr>
          <w:rFonts w:eastAsia="Times New Roman"/>
          <w:szCs w:val="24"/>
        </w:rPr>
        <w:t xml:space="preserve">, το νομοσχέδιο. Αυτή είναι η διαδικασία. Και πέραν του Κανονισμού είπαμε το κάθε κόμμα να προτείνει από έναν ομιλητή πέραν των εισηγητών. Δεν θα χρησιμοποιήσετε την κάρτα. Αυτή είναι η διαδικασία. </w:t>
      </w:r>
    </w:p>
    <w:p w14:paraId="6EC2823F" w14:textId="77777777" w:rsidR="00FB7C03" w:rsidRDefault="00F97A4A">
      <w:pPr>
        <w:spacing w:line="600" w:lineRule="auto"/>
        <w:ind w:firstLine="720"/>
        <w:jc w:val="both"/>
        <w:rPr>
          <w:rFonts w:eastAsia="Times New Roman"/>
          <w:szCs w:val="24"/>
        </w:rPr>
      </w:pPr>
      <w:r>
        <w:rPr>
          <w:rFonts w:eastAsia="Times New Roman"/>
          <w:szCs w:val="24"/>
        </w:rPr>
        <w:t>Τον λόγο έχει ο κ. Δένδιας.</w:t>
      </w:r>
    </w:p>
    <w:p w14:paraId="6EC28240" w14:textId="77777777" w:rsidR="00FB7C03" w:rsidRDefault="00F97A4A">
      <w:pPr>
        <w:spacing w:line="600" w:lineRule="auto"/>
        <w:ind w:firstLine="720"/>
        <w:jc w:val="both"/>
        <w:rPr>
          <w:rFonts w:eastAsia="Times New Roman"/>
          <w:szCs w:val="24"/>
        </w:rPr>
      </w:pPr>
      <w:r>
        <w:rPr>
          <w:rFonts w:eastAsia="Times New Roman"/>
          <w:szCs w:val="24"/>
        </w:rPr>
        <w:t>Ορίστε, κύριε Δένδια, έχετε τ</w:t>
      </w:r>
      <w:r>
        <w:rPr>
          <w:rFonts w:eastAsia="Times New Roman"/>
          <w:szCs w:val="24"/>
        </w:rPr>
        <w:t xml:space="preserve">ον λόγο για δώδεκα λεπτά. </w:t>
      </w:r>
    </w:p>
    <w:p w14:paraId="6EC28241"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 xml:space="preserve">Κυρία Πρόεδρε, θέλετε να τελειώσουμε πρώτα με τους συναδέλφους, για να μην τους διακόπτω; </w:t>
      </w:r>
    </w:p>
    <w:p w14:paraId="6EC28242" w14:textId="77777777" w:rsidR="00FB7C03" w:rsidRDefault="00F97A4A">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Όχι, έχετε τον λόγο, κύριε Δένδια.</w:t>
      </w:r>
    </w:p>
    <w:p w14:paraId="6EC28243" w14:textId="77777777" w:rsidR="00FB7C03" w:rsidRDefault="00F97A4A">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Κύριοι συνάδελφοι, κατ’</w:t>
      </w:r>
      <w:r>
        <w:rPr>
          <w:rFonts w:eastAsia="Times New Roman"/>
          <w:szCs w:val="24"/>
        </w:rPr>
        <w:t xml:space="preserve"> αρχ</w:t>
      </w:r>
      <w:r>
        <w:rPr>
          <w:rFonts w:eastAsia="Times New Roman"/>
          <w:szCs w:val="24"/>
        </w:rPr>
        <w:t>άς</w:t>
      </w:r>
      <w:r>
        <w:rPr>
          <w:rFonts w:eastAsia="Times New Roman"/>
          <w:szCs w:val="24"/>
        </w:rPr>
        <w:t>, από το ύφος του αγαπητού συναδέλφου εισηγητή της Πλειοψηφίας αντιλαμβάνομαι ότι η Κυβέρνηση ζορίζεται.</w:t>
      </w:r>
    </w:p>
    <w:p w14:paraId="6EC28244" w14:textId="77777777" w:rsidR="00FB7C03" w:rsidRDefault="00F97A4A">
      <w:pPr>
        <w:spacing w:line="600" w:lineRule="auto"/>
        <w:ind w:firstLine="720"/>
        <w:jc w:val="both"/>
        <w:rPr>
          <w:rFonts w:eastAsia="Times New Roman"/>
          <w:szCs w:val="24"/>
        </w:rPr>
      </w:pPr>
      <w:r>
        <w:rPr>
          <w:rFonts w:eastAsia="Times New Roman"/>
          <w:szCs w:val="24"/>
        </w:rPr>
        <w:t>Εγώ θα επαναλάβω και σήμερα αυτά τα οποία είπα και χθες στην Επιτροπή, ότι εδώ το ζήτημα δεν είναι να επικρατήσουμε σε λεκτικές αψιμαχίες, αλλά ν</w:t>
      </w:r>
      <w:r>
        <w:rPr>
          <w:rFonts w:eastAsia="Times New Roman"/>
          <w:szCs w:val="24"/>
        </w:rPr>
        <w:t>α αναλύσουμε ένα πρόβλημα που καίει τον μέσο Έλληνα και να δούμε τη βέλτιστη λύση μέσα στ</w:t>
      </w:r>
      <w:r>
        <w:rPr>
          <w:rFonts w:eastAsia="Times New Roman"/>
          <w:szCs w:val="24"/>
        </w:rPr>
        <w:t>ο</w:t>
      </w:r>
      <w:r>
        <w:rPr>
          <w:rFonts w:eastAsia="Times New Roman"/>
          <w:szCs w:val="24"/>
        </w:rPr>
        <w:t xml:space="preserve"> πραγματικ</w:t>
      </w:r>
      <w:r>
        <w:rPr>
          <w:rFonts w:eastAsia="Times New Roman"/>
          <w:szCs w:val="24"/>
        </w:rPr>
        <w:t>ό</w:t>
      </w:r>
      <w:r>
        <w:rPr>
          <w:rFonts w:eastAsia="Times New Roman"/>
          <w:szCs w:val="24"/>
        </w:rPr>
        <w:t xml:space="preserve"> πλαίσι</w:t>
      </w:r>
      <w:r>
        <w:rPr>
          <w:rFonts w:eastAsia="Times New Roman"/>
          <w:szCs w:val="24"/>
        </w:rPr>
        <w:t>ο</w:t>
      </w:r>
      <w:r>
        <w:rPr>
          <w:rFonts w:eastAsia="Times New Roman"/>
          <w:szCs w:val="24"/>
        </w:rPr>
        <w:t xml:space="preserve"> που έχουμε.</w:t>
      </w:r>
    </w:p>
    <w:p w14:paraId="6EC2824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το κάνουμε αυτό, όμως, υπάρχει μια απαραίτητη και βασική προϋπόθεση</w:t>
      </w:r>
      <w:r>
        <w:rPr>
          <w:rFonts w:eastAsia="Times New Roman" w:cs="Times New Roman"/>
          <w:szCs w:val="24"/>
        </w:rPr>
        <w:t>:</w:t>
      </w:r>
      <w:r>
        <w:rPr>
          <w:rFonts w:eastAsia="Times New Roman" w:cs="Times New Roman"/>
          <w:szCs w:val="24"/>
        </w:rPr>
        <w:t xml:space="preserve"> να λέμε την αλήθεια. Και αυτό το οποίο παρουσιάζεται από την κυβερνητική πλευρά, με τον τρόπο που παρουσιάζεται, περί δήθεν προστασίας της κατοικίας είτε των πάντων ή εν πάση περιπτώσει των φτωχών δεν είναι η αλήθεια. Η αλήθεια είναι ότι η προστασία περιο</w:t>
      </w:r>
      <w:r>
        <w:rPr>
          <w:rFonts w:eastAsia="Times New Roman" w:cs="Times New Roman"/>
          <w:szCs w:val="24"/>
        </w:rPr>
        <w:t>ρίζεται δραματικά.</w:t>
      </w:r>
    </w:p>
    <w:p w14:paraId="6EC2824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Υπήρχαν δύο πυλώνες προστασίας: Κατ’ αρχ</w:t>
      </w:r>
      <w:r>
        <w:rPr>
          <w:rFonts w:eastAsia="Times New Roman" w:cs="Times New Roman"/>
          <w:szCs w:val="24"/>
        </w:rPr>
        <w:t>άς,</w:t>
      </w:r>
      <w:r>
        <w:rPr>
          <w:rFonts w:eastAsia="Times New Roman" w:cs="Times New Roman"/>
          <w:szCs w:val="24"/>
        </w:rPr>
        <w:t xml:space="preserve"> η αυτοδίκαιη προστασία, η οποία προβλεπόταν σε διαδοχικούς νόμους. Ο Κωστής Χατζηδάκης είχε εισηγηθεί τους νόμους αυτούς, των οποίων η λήξη μεν ορθώς λέτε ότι περατώθηκε στις 31 Δεκεμβρίου, με </w:t>
      </w:r>
      <w:r>
        <w:rPr>
          <w:rFonts w:eastAsia="Times New Roman" w:cs="Times New Roman"/>
          <w:szCs w:val="24"/>
        </w:rPr>
        <w:t xml:space="preserve">τη διαφορά, κυρίες και κύριοι συνάδελφοι, ότι από εκεί και πέρα υπήρχε </w:t>
      </w:r>
      <w:r>
        <w:rPr>
          <w:rFonts w:eastAsia="Times New Roman" w:cs="Times New Roman"/>
          <w:szCs w:val="24"/>
          <w:lang w:val="en-US"/>
        </w:rPr>
        <w:t>moratorium</w:t>
      </w:r>
      <w:r>
        <w:rPr>
          <w:rFonts w:eastAsia="Times New Roman" w:cs="Times New Roman"/>
          <w:szCs w:val="24"/>
        </w:rPr>
        <w:t xml:space="preserve"> με τις τράπεζες, πρώτον, και, δεύτερον, ότι επανειλημμένα και προεκλογικά, αλλά και μετεκλογικά είχατε υποσχεθεί ψήφιση καινούρ</w:t>
      </w:r>
      <w:r>
        <w:rPr>
          <w:rFonts w:eastAsia="Times New Roman" w:cs="Times New Roman"/>
          <w:szCs w:val="24"/>
        </w:rPr>
        <w:t>γ</w:t>
      </w:r>
      <w:r>
        <w:rPr>
          <w:rFonts w:eastAsia="Times New Roman" w:cs="Times New Roman"/>
          <w:szCs w:val="24"/>
        </w:rPr>
        <w:t>ιων νόμων για την παράταση αυτού του καθεστώτο</w:t>
      </w:r>
      <w:r>
        <w:rPr>
          <w:rFonts w:eastAsia="Times New Roman" w:cs="Times New Roman"/>
          <w:szCs w:val="24"/>
        </w:rPr>
        <w:t xml:space="preserve">ς. Δεν το πράξατε. </w:t>
      </w:r>
    </w:p>
    <w:p w14:paraId="6EC2824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λοιπόν, κρατάτε μόνο την προστασία που έχει κανείς εάν πάει στο δικαστήριο. Και αυτήν όμως την κρατάτε –είναι ο γνωστός νόμος Κατσέλη- με μειωμένες προϋποθέσεις, με δυσκολότερους όρους. Και εννοώ δυσκολότερους ακόμα και από το</w:t>
      </w:r>
      <w:r>
        <w:rPr>
          <w:rFonts w:eastAsia="Times New Roman" w:cs="Times New Roman"/>
          <w:szCs w:val="24"/>
        </w:rPr>
        <w:t>ν νόμο Χατζηδάκη.</w:t>
      </w:r>
    </w:p>
    <w:p w14:paraId="6EC2824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Ενώ, δηλαδή, πριν υπήρχε εισόδημα 35.000 ευρώ</w:t>
      </w:r>
      <w:r>
        <w:rPr>
          <w:rFonts w:eastAsia="Times New Roman" w:cs="Times New Roman"/>
          <w:szCs w:val="24"/>
        </w:rPr>
        <w:t>,</w:t>
      </w:r>
      <w:r>
        <w:rPr>
          <w:rFonts w:eastAsia="Times New Roman" w:cs="Times New Roman"/>
          <w:szCs w:val="24"/>
        </w:rPr>
        <w:t xml:space="preserve"> τώρα πάτε στις 27.450 ευρώ. Ενώ πριν υπήρχαν 200.000 ευρώ, τώρα πάτε στις 180.000 ευρώ αξία της κατοικίας. Ενώ πριν υπήρχε 270.000 ευρώ συνολικό περιουσιακό στοιχείο, τώρα πάτε σε κάτι πολύ χ</w:t>
      </w:r>
      <w:r>
        <w:rPr>
          <w:rFonts w:eastAsia="Times New Roman" w:cs="Times New Roman"/>
          <w:szCs w:val="24"/>
        </w:rPr>
        <w:t xml:space="preserve">ειρότερο: στον </w:t>
      </w:r>
      <w:r>
        <w:rPr>
          <w:rFonts w:eastAsia="Times New Roman" w:cs="Times New Roman"/>
          <w:szCs w:val="24"/>
        </w:rPr>
        <w:t>συνεργάσιμο</w:t>
      </w:r>
      <w:r>
        <w:rPr>
          <w:rFonts w:eastAsia="Times New Roman" w:cs="Times New Roman"/>
          <w:szCs w:val="24"/>
        </w:rPr>
        <w:t xml:space="preserve"> οφειλέτη, στον χαρακτηρισμό του </w:t>
      </w:r>
      <w:r>
        <w:rPr>
          <w:rFonts w:eastAsia="Times New Roman" w:cs="Times New Roman"/>
          <w:szCs w:val="24"/>
        </w:rPr>
        <w:t>συνεργάσιμου</w:t>
      </w:r>
      <w:r>
        <w:rPr>
          <w:rFonts w:eastAsia="Times New Roman" w:cs="Times New Roman"/>
          <w:szCs w:val="24"/>
        </w:rPr>
        <w:t xml:space="preserve"> οφειλέτη και μάλιστα αναδρομικά, το οποίο κανείς περίπου δεν εκπληρώνει. Εκεί, λοιπόν, που προστατευόταν ένας μεγάλος αριθμός, αυτήν τη στιγμή προστατεύεται ένας μικρός αριθμός. Θέλετε</w:t>
      </w:r>
      <w:r>
        <w:rPr>
          <w:rFonts w:eastAsia="Times New Roman" w:cs="Times New Roman"/>
          <w:szCs w:val="24"/>
        </w:rPr>
        <w:t xml:space="preserve"> να το πείτε στην κοινωνία; Καλώς. Δεν θέλετε να το πείτε; Λυπάμαι, δεν λέτε την αλήθεια.</w:t>
      </w:r>
    </w:p>
    <w:p w14:paraId="6EC2824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Συζητήσαμε αρκετά χθες το άρθρο 15</w:t>
      </w:r>
      <w:r>
        <w:rPr>
          <w:rFonts w:eastAsia="Times New Roman" w:cs="Times New Roman"/>
          <w:szCs w:val="24"/>
        </w:rPr>
        <w:t>, ήδη άρθρο 14,</w:t>
      </w:r>
      <w:r>
        <w:rPr>
          <w:rFonts w:eastAsia="Times New Roman" w:cs="Times New Roman"/>
          <w:szCs w:val="24"/>
        </w:rPr>
        <w:t xml:space="preserve"> και με τους δύο Υπουργούς και με τους νομικούς τους συνεργάτες. Τους δείξαμε την κατά τη γνώμη μας νομοτεχνική ατέλε</w:t>
      </w:r>
      <w:r>
        <w:rPr>
          <w:rFonts w:eastAsia="Times New Roman" w:cs="Times New Roman"/>
          <w:szCs w:val="24"/>
        </w:rPr>
        <w:t xml:space="preserve">ια του άρθρου και, με τις προθέσεις που διακηρύσσει η Κυβέρνηση, ελπίζω ότι θα το βελτιώσουν. </w:t>
      </w:r>
    </w:p>
    <w:p w14:paraId="6EC2824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Έχω όμως να σας πω και κάτι άλλο, το οποίο εν πάση περιπτώσει είναι καλό να το δούμε ειλικρινά. Λέτε εδώ ότι όποιος δεν έχει να πληρώσει, θα κάνει αίτηση, θα έρθ</w:t>
      </w:r>
      <w:r>
        <w:rPr>
          <w:rFonts w:eastAsia="Times New Roman" w:cs="Times New Roman"/>
          <w:szCs w:val="24"/>
        </w:rPr>
        <w:t xml:space="preserve">ει το ελληνικό </w:t>
      </w:r>
      <w:r>
        <w:rPr>
          <w:rFonts w:eastAsia="Times New Roman" w:cs="Times New Roman"/>
          <w:szCs w:val="24"/>
        </w:rPr>
        <w:t>δ</w:t>
      </w:r>
      <w:r>
        <w:rPr>
          <w:rFonts w:eastAsia="Times New Roman" w:cs="Times New Roman"/>
          <w:szCs w:val="24"/>
        </w:rPr>
        <w:t>ημόσιο, εφόσον έχει τις προϋποθέσεις, οι οποίες είναι χειρότερες από τις προηγούμενες, δηλαδή η αντικειμενική αξία από τις 180.000 πάει στις 120.000, να καταβάλει τις δόσεις. Και μάλιστα στα τρία χρόνια, εάν δεν μπορεί, θα έρθει το ελληνικό</w:t>
      </w:r>
      <w:r>
        <w:rPr>
          <w:rFonts w:eastAsia="Times New Roman" w:cs="Times New Roman"/>
          <w:szCs w:val="24"/>
        </w:rPr>
        <w:t xml:space="preserve"> </w:t>
      </w:r>
      <w:r>
        <w:rPr>
          <w:rFonts w:eastAsia="Times New Roman" w:cs="Times New Roman"/>
          <w:szCs w:val="24"/>
        </w:rPr>
        <w:t>δ</w:t>
      </w:r>
      <w:r>
        <w:rPr>
          <w:rFonts w:eastAsia="Times New Roman" w:cs="Times New Roman"/>
          <w:szCs w:val="24"/>
        </w:rPr>
        <w:t>ημόσιο να καταβάλει και το υπόλοιπο. Και για όλο αυτό βάζετε στην μπάντα έναν κουμπαρά 100 εκατομμυρίων, πονηρά βέβαια, χωρίς να ορίζεται εάν το δημόσιο έχει αναγωγή κατά του οφειλέτη, δηλαδή εάν παραιτείται του δικαιώματός του να ζητήσει πίσω τα λεφτά π</w:t>
      </w:r>
      <w:r>
        <w:rPr>
          <w:rFonts w:eastAsia="Times New Roman" w:cs="Times New Roman"/>
          <w:szCs w:val="24"/>
        </w:rPr>
        <w:t>ου κατέβαλε στον οφειλέτη.</w:t>
      </w:r>
    </w:p>
    <w:p w14:paraId="6EC2824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ρωτώ όμως: Σε ποιους αναφέρεται αυτό το ευεργετικό μέτρο; Κυρίες και κύριοι, την απάντηση τη δίνει η πρώτη γραμμή, για την οποία ουδέν ανεφέρθη, αγαπητέ κύριε εισηγητά της Πλειοψηφίας. Ξέρετε ποιους καλύπτει αυτό το μέτρο; Κα</w:t>
      </w:r>
      <w:r>
        <w:rPr>
          <w:rFonts w:eastAsia="Times New Roman" w:cs="Times New Roman"/>
          <w:szCs w:val="24"/>
        </w:rPr>
        <w:t>λύπτει μόνον τους ενυπόθηκους.</w:t>
      </w:r>
    </w:p>
    <w:p w14:paraId="6EC2824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μου λέτε, πόσοι είμαστε δικηγόροι εδώ; Πόσα δάνεια είναι ενυπόθηκα; Εγώ ξέρω ότι όλα τα δάνεια είναι με προσημειώσεις. Ούτε ένα δάνειο δεν είναι ενυπόθηκο. Αυτή εδώ η ρύθμιση, όπως την έχετε, δεν καλύπτει ούτε το 0,001% τ</w:t>
      </w:r>
      <w:r>
        <w:rPr>
          <w:rFonts w:eastAsia="Times New Roman" w:cs="Times New Roman"/>
          <w:szCs w:val="24"/>
        </w:rPr>
        <w:t>ων οφειλετών. Και όμως επί τρεις ημέρες στα κανάλια λέτε ότι όλοι οι αναξιοπαθούντες της χώρας θα έχουν τη δυνατότητα να προσφύγουν.</w:t>
      </w:r>
    </w:p>
    <w:p w14:paraId="6EC2824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αλήθεια πού είναι; Γιατί δεν λέτε απλώς την αλήθεια: «Δεν μπορούμε» ή</w:t>
      </w:r>
      <w:r>
        <w:rPr>
          <w:rFonts w:eastAsia="Times New Roman" w:cs="Times New Roman"/>
          <w:szCs w:val="24"/>
        </w:rPr>
        <w:t>:</w:t>
      </w:r>
      <w:r>
        <w:rPr>
          <w:rFonts w:eastAsia="Times New Roman" w:cs="Times New Roman"/>
          <w:szCs w:val="24"/>
        </w:rPr>
        <w:t xml:space="preserve"> «Αυτό μπορούμε»; Αναφέρομαι στην κοινή σας εμπειρί</w:t>
      </w:r>
      <w:r>
        <w:rPr>
          <w:rFonts w:eastAsia="Times New Roman" w:cs="Times New Roman"/>
          <w:szCs w:val="24"/>
        </w:rPr>
        <w:t>α. Το ξέρετε όλοι. Ενυπόθηκα δάνεια δεν υπάρχουν. Υπάρχουν μόνο δάνεια με προσημειώσεις, διότι η υποθήκη είναι πάρα πολύ ακριβή. Κοστίζει 4,5% της αξίας του δανείου.</w:t>
      </w:r>
    </w:p>
    <w:p w14:paraId="6EC2824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Πέραν αυτού, κυρίες και κύριοι, είπα και πριν ότι εδώ υπεισέρχεται για πρώτη φορά εκ πλαγί</w:t>
      </w:r>
      <w:r>
        <w:rPr>
          <w:rFonts w:eastAsia="Times New Roman" w:cs="Times New Roman"/>
          <w:szCs w:val="24"/>
        </w:rPr>
        <w:t>ου πτωχευτικό των ιδιωτών. Αυτό το πτωχευτικό των ιδιωτών δεν υπεισέρχεται ως αυτοτελές θετικό μέτρο, αλλά ως πλάγια διάταξη</w:t>
      </w:r>
      <w:r>
        <w:rPr>
          <w:rFonts w:eastAsia="Times New Roman" w:cs="Times New Roman"/>
          <w:szCs w:val="24"/>
        </w:rPr>
        <w:t>,</w:t>
      </w:r>
      <w:r>
        <w:rPr>
          <w:rFonts w:eastAsia="Times New Roman" w:cs="Times New Roman"/>
          <w:szCs w:val="24"/>
        </w:rPr>
        <w:t xml:space="preserve"> με ορισμό εκκαθαριστή για την ατομική περιουσία</w:t>
      </w:r>
      <w:r>
        <w:rPr>
          <w:rFonts w:eastAsia="Times New Roman" w:cs="Times New Roman"/>
          <w:szCs w:val="24"/>
        </w:rPr>
        <w:t xml:space="preserve"> του</w:t>
      </w:r>
      <w:r>
        <w:rPr>
          <w:rFonts w:eastAsia="Times New Roman" w:cs="Times New Roman"/>
          <w:szCs w:val="24"/>
        </w:rPr>
        <w:t xml:space="preserve"> οφειλέτη, χωρίς μάλιστα να προβλέπεται ότι ο οφειλέτης αυτός, εφόσον ό,τι έχει</w:t>
      </w:r>
      <w:r>
        <w:rPr>
          <w:rFonts w:eastAsia="Times New Roman" w:cs="Times New Roman"/>
          <w:szCs w:val="24"/>
        </w:rPr>
        <w:t xml:space="preserve"> το βγάλουμε στο σφυρί, από εκεί και πέρα, όπως ισχύει στην εμπορική πτώχευση, θα τελειώνει με τις </w:t>
      </w:r>
      <w:r>
        <w:rPr>
          <w:rFonts w:eastAsia="Times New Roman" w:cs="Times New Roman"/>
          <w:szCs w:val="24"/>
        </w:rPr>
        <w:t>υποχρεώσεις</w:t>
      </w:r>
      <w:r>
        <w:rPr>
          <w:rFonts w:eastAsia="Times New Roman" w:cs="Times New Roman"/>
          <w:szCs w:val="24"/>
        </w:rPr>
        <w:t xml:space="preserve"> του, να μπορεί να ξαναρχίσει τη ζωή του.</w:t>
      </w:r>
      <w:r>
        <w:rPr>
          <w:rFonts w:eastAsia="Times New Roman" w:cs="Times New Roman"/>
          <w:szCs w:val="24"/>
        </w:rPr>
        <w:t xml:space="preserve"> </w:t>
      </w:r>
      <w:r>
        <w:rPr>
          <w:rFonts w:eastAsia="Times New Roman" w:cs="Times New Roman"/>
          <w:szCs w:val="24"/>
        </w:rPr>
        <w:t>Αυτό μπορείτε να φροντίσετε τουλάχιστον να μπει; Μπορείτε να φροντίσετε να κάνετε μία σοβαρή δουλειά, αν</w:t>
      </w:r>
      <w:r>
        <w:rPr>
          <w:rFonts w:eastAsia="Times New Roman" w:cs="Times New Roman"/>
          <w:szCs w:val="24"/>
        </w:rPr>
        <w:t xml:space="preserve"> έχετε σκοπό να την κάνετε; </w:t>
      </w:r>
    </w:p>
    <w:p w14:paraId="6EC2824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έγινε καμμία αναφορά, ενώ περίμενα να γίνει, στην προφανή φωτογραφική διάταξη που υπάρχει στον νόμο και την οποία σ</w:t>
      </w:r>
      <w:r>
        <w:rPr>
          <w:rFonts w:eastAsia="Times New Roman" w:cs="Times New Roman"/>
          <w:szCs w:val="24"/>
        </w:rPr>
        <w:t>ά</w:t>
      </w:r>
      <w:r>
        <w:rPr>
          <w:rFonts w:eastAsia="Times New Roman" w:cs="Times New Roman"/>
          <w:szCs w:val="24"/>
        </w:rPr>
        <w:t xml:space="preserve">ς ανέγνωσα χθες. Την επαναλαμβάνω με την ελπίδα ότι η Κυβέρνηση, εν πάση περιπτώσει, θα έχει τη στοιχειώδη </w:t>
      </w:r>
      <w:r>
        <w:rPr>
          <w:rFonts w:eastAsia="Times New Roman" w:cs="Times New Roman"/>
          <w:szCs w:val="24"/>
        </w:rPr>
        <w:t xml:space="preserve">ευαισθησία να απαντήσει σε πόσες περιπτώσεις αφορά αυτό. Αναφέρομαι στη διοίκηση των πιστωτικών ιδρυμάτων. </w:t>
      </w:r>
    </w:p>
    <w:p w14:paraId="6EC2825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άρθρο 5 στην παράγραφο 28 ββ΄ αναφέρεται ως προσόν του οποιουδήποτε ασκεί καθήκοντα διοίκησης πιστωτικού ιδρύματος να μην του έχουν ανατεθεί κατ</w:t>
      </w:r>
      <w:r>
        <w:rPr>
          <w:rFonts w:eastAsia="Times New Roman" w:cs="Times New Roman"/>
          <w:szCs w:val="24"/>
        </w:rPr>
        <w:t xml:space="preserve">ά τα τελευταία τέσσερα χρόνια πολιτικά καθήκοντα. Εγώ γνωρίζω μόνο μία περίπτωση παρούσα που υπάρχει αυτό. </w:t>
      </w:r>
    </w:p>
    <w:p w14:paraId="6EC2825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ή δεν είναι φωτογραφική, κυρίες και κύριοι, η διάταξη; Στο δίκαιο τετραετής προθεσμία δεν υπάρχει. Υπάρχει ενιαύσια, πενταετής, δεκαετής, δεκα</w:t>
      </w:r>
      <w:r>
        <w:rPr>
          <w:rFonts w:eastAsia="Times New Roman" w:cs="Times New Roman"/>
          <w:szCs w:val="24"/>
        </w:rPr>
        <w:t xml:space="preserve">πενταετής, εικοσαετής και απαράγραπτο. Όταν ξαφνικά εδώ βάζετε τέσσερα χρόνια, αναφέρεστε σε ένα άτομο, ναι ή όχι; Πείτε μου όχι, δεν αφορά ένα άτομο, αφορά κατηγορία, και υποδείξατέ μου την κατηγορία. Όμως, η διάταξη μυρίζει. </w:t>
      </w:r>
    </w:p>
    <w:p w14:paraId="6EC2825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Αναφέρομαι και πάλι στις εκα</w:t>
      </w:r>
      <w:r>
        <w:rPr>
          <w:rFonts w:eastAsia="Times New Roman" w:cs="Times New Roman"/>
          <w:szCs w:val="24"/>
        </w:rPr>
        <w:t xml:space="preserve">τό δόσεις και στην προσφυγή στον έφορο, για την οποία κατακεραύνωσε χθες τη </w:t>
      </w:r>
      <w:r>
        <w:rPr>
          <w:rFonts w:eastAsia="Times New Roman" w:cs="Times New Roman"/>
        </w:rPr>
        <w:t>Νέα Δημοκρατία</w:t>
      </w:r>
      <w:r>
        <w:rPr>
          <w:rFonts w:eastAsia="Times New Roman" w:cs="Times New Roman"/>
          <w:szCs w:val="24"/>
        </w:rPr>
        <w:t xml:space="preserve"> ο αγαπητός Υπουργός, ο κ. Αλεξιάδης. Κατ’ αρχ</w:t>
      </w:r>
      <w:r>
        <w:rPr>
          <w:rFonts w:eastAsia="Times New Roman" w:cs="Times New Roman"/>
          <w:szCs w:val="24"/>
        </w:rPr>
        <w:t>άς</w:t>
      </w:r>
      <w:r>
        <w:rPr>
          <w:rFonts w:eastAsia="Times New Roman" w:cs="Times New Roman"/>
          <w:szCs w:val="24"/>
        </w:rPr>
        <w:t>, να μου επιτρέψει να του πω ότι έχουμε περάσει το ύφος το οποίο χρησιμοποίησε χθες. Το καταγγελτικό ύφος, με σηκωμένο</w:t>
      </w:r>
      <w:r>
        <w:rPr>
          <w:rFonts w:eastAsia="Times New Roman" w:cs="Times New Roman"/>
          <w:szCs w:val="24"/>
        </w:rPr>
        <w:t xml:space="preserve"> το δάχτυλο και την επίκληση της δικής μας εντιμότητος και της δικής μας ηθικής έναντι των άλλων είναι της δεκαετίας του 1980. Τώρα πλέον, με τις συνολικές ευθύνες όλων μας, συζητάμε για να βρούμε το καλύτερο. </w:t>
      </w:r>
    </w:p>
    <w:p w14:paraId="6EC2825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Φαντάζομαι ότι με παραπέμψατε στον ν. 417</w:t>
      </w:r>
      <w:r>
        <w:rPr>
          <w:rFonts w:eastAsia="Times New Roman" w:cs="Times New Roman"/>
          <w:szCs w:val="24"/>
        </w:rPr>
        <w:t>4/13</w:t>
      </w:r>
      <w:r>
        <w:rPr>
          <w:rFonts w:eastAsia="Times New Roman" w:cs="Times New Roman"/>
          <w:szCs w:val="24"/>
        </w:rPr>
        <w:t>. Σας απαντώ ως εξής: Πρώτον, αν υποθέσουμε ότι ο νόμος αυτός ήταν λανθασμένος, όπως εσείς το κάνετε για να το στρέψετε εναντίον μας, τότε κακώς τον επικαλείστε. Διότι, αν εξελέγητε για να επαναλάβετε σφάλματα, τότε δεν έπρεπε να εκλεγείτε.</w:t>
      </w:r>
    </w:p>
    <w:p w14:paraId="6EC2825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αν θε</w:t>
      </w:r>
      <w:r>
        <w:rPr>
          <w:rFonts w:eastAsia="Times New Roman" w:cs="Times New Roman"/>
          <w:szCs w:val="24"/>
        </w:rPr>
        <w:t>ωρείτε ότι είναι σωστός, τότε στο άρθρο 43 του νόμου αυτού μπορούσατε απευθείας να παραπέμψετε και δεν χρειαζόταν διαφορετική διάταξη δική σας.</w:t>
      </w:r>
    </w:p>
    <w:p w14:paraId="6EC2825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Τρίτον, ο νόμος στον οποίο αναφέρεστε –αν μιλάμε για τον ίδιο νόμο- έχει προϋποθέσεις στο Γ, παράγραφος γγ΄, ββ΄</w:t>
      </w:r>
      <w:r>
        <w:rPr>
          <w:rFonts w:eastAsia="Times New Roman" w:cs="Times New Roman"/>
          <w:szCs w:val="24"/>
        </w:rPr>
        <w:t>, αα΄. Έχει τρεις διαφορετικές προϋποθέσεις, οι οποίες εδώ δεν επαναλαμβάνονται.</w:t>
      </w:r>
    </w:p>
    <w:p w14:paraId="6EC2825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Τέταρτον, πρόκειται για </w:t>
      </w:r>
      <w:r>
        <w:rPr>
          <w:rFonts w:eastAsia="Times New Roman" w:cs="Times New Roman"/>
          <w:szCs w:val="24"/>
          <w:lang w:val="en-US"/>
        </w:rPr>
        <w:t>lex</w:t>
      </w:r>
      <w:r>
        <w:rPr>
          <w:rFonts w:eastAsia="Times New Roman" w:cs="Times New Roman"/>
          <w:szCs w:val="24"/>
        </w:rPr>
        <w:t xml:space="preserve"> </w:t>
      </w:r>
      <w:r>
        <w:rPr>
          <w:rFonts w:eastAsia="Times New Roman" w:cs="Times New Roman"/>
          <w:szCs w:val="24"/>
          <w:lang w:val="en-US"/>
        </w:rPr>
        <w:t>generalis</w:t>
      </w:r>
      <w:r>
        <w:rPr>
          <w:rFonts w:eastAsia="Times New Roman" w:cs="Times New Roman"/>
          <w:szCs w:val="24"/>
        </w:rPr>
        <w:t xml:space="preserve">, για γενικό νόμο, ενώ εδώ μιλάμε για τις εκατό δόσεις που είναι </w:t>
      </w:r>
      <w:r>
        <w:rPr>
          <w:rFonts w:eastAsia="Times New Roman" w:cs="Times New Roman"/>
          <w:szCs w:val="24"/>
          <w:lang w:val="en-US"/>
        </w:rPr>
        <w:t>lex</w:t>
      </w:r>
      <w:r>
        <w:rPr>
          <w:rFonts w:eastAsia="Times New Roman" w:cs="Times New Roman"/>
          <w:szCs w:val="24"/>
        </w:rPr>
        <w:t xml:space="preserve"> </w:t>
      </w:r>
      <w:r>
        <w:rPr>
          <w:rFonts w:eastAsia="Times New Roman" w:cs="Times New Roman"/>
          <w:szCs w:val="24"/>
          <w:lang w:val="en-US"/>
        </w:rPr>
        <w:t>specialis</w:t>
      </w:r>
      <w:r>
        <w:rPr>
          <w:rFonts w:eastAsia="Times New Roman" w:cs="Times New Roman"/>
          <w:szCs w:val="24"/>
        </w:rPr>
        <w:t xml:space="preserve">, ειδικός νόμος, και για τον οποίο υπήρχε ειδική </w:t>
      </w:r>
      <w:r>
        <w:rPr>
          <w:rFonts w:eastAsia="Times New Roman" w:cs="Times New Roman"/>
          <w:szCs w:val="24"/>
        </w:rPr>
        <w:t>αντικειμενική ρύθμιση.</w:t>
      </w:r>
    </w:p>
    <w:p w14:paraId="6EC2825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Πέμπτον, δεν υπάρχει καμμία αμφισβήτηση πουθενά στο δίκαιο </w:t>
      </w:r>
      <w:r>
        <w:rPr>
          <w:rFonts w:eastAsia="Times New Roman" w:cs="Times New Roman"/>
          <w:szCs w:val="24"/>
        </w:rPr>
        <w:t xml:space="preserve">καμιάς </w:t>
      </w:r>
      <w:r>
        <w:rPr>
          <w:rFonts w:eastAsia="Times New Roman" w:cs="Times New Roman"/>
          <w:szCs w:val="24"/>
        </w:rPr>
        <w:t>προηγμένης χώρας που να βάζει τον ανθρώπινο παράγοντα και να θεωρεί ότι αυτό είναι στοιχείο βελτίωσης και περισσότερης διαφάνειας. Γιατί, λοιπόν, το κάνετε;</w:t>
      </w:r>
    </w:p>
    <w:p w14:paraId="6EC2825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είμαι καθόλου διατεθειμένος να αμφισβητήσω τα κίνητρά σας, όπως κάνετε εσείς. Εγώ θεωρώ ότι όλοι προσπαθούν για το καλό. Προσπαθώντας, όμως, για το καλό, γιατί δεν κάνετε το προφανές, να αντικειμενικοποιήσετε τις διαδικασίες και να βγάλετε το ανθρώπινο</w:t>
      </w:r>
      <w:r>
        <w:rPr>
          <w:rFonts w:eastAsia="Times New Roman" w:cs="Times New Roman"/>
          <w:szCs w:val="24"/>
        </w:rPr>
        <w:t xml:space="preserve"> στοιχείο, που θέλετε να λέγεται έφορος, να λέγεται προϊστάμενος πολεοδομίας; Όπως θέλετε πείτε τον. Το ανθρώπινο στοιχείο πάντοτε εμπεριέχει τον κίνδυνο, στην καλή περίπτωση του σφάλματος, στην κακή περίπτωση της διαφθοράς. Δεν υπάρχει κανένας λόγος να το</w:t>
      </w:r>
      <w:r>
        <w:rPr>
          <w:rFonts w:eastAsia="Times New Roman" w:cs="Times New Roman"/>
          <w:szCs w:val="24"/>
        </w:rPr>
        <w:t xml:space="preserve"> συνεχίσουμε αυτό.</w:t>
      </w:r>
    </w:p>
    <w:p w14:paraId="6EC28259" w14:textId="77777777" w:rsidR="00FB7C03" w:rsidRDefault="00F97A4A">
      <w:pPr>
        <w:spacing w:line="600" w:lineRule="auto"/>
        <w:ind w:firstLine="720"/>
        <w:jc w:val="both"/>
        <w:rPr>
          <w:rFonts w:eastAsia="Times New Roman" w:cs="Times New Roman"/>
          <w:szCs w:val="24"/>
        </w:rPr>
      </w:pPr>
      <w:r>
        <w:rPr>
          <w:rFonts w:eastAsia="Times New Roman" w:cs="Times New Roman"/>
        </w:rPr>
        <w:t>Κυρίες και κύριοι συνάδελφοι,</w:t>
      </w:r>
      <w:r>
        <w:rPr>
          <w:rFonts w:eastAsia="Times New Roman" w:cs="Times New Roman"/>
          <w:szCs w:val="24"/>
        </w:rPr>
        <w:t xml:space="preserve"> εδώ υπάρχει μία πραγματικότητα. Η πραγματικότητα είναι ότι η Κυβέρνηση δραματικά περιορίζει την προστασία. Επίσης, δεν έχει την καλοσύνη να έρθει ευθέως και να μας πει την αλήθεια, να μας πει ποιες είναι οι </w:t>
      </w:r>
      <w:r>
        <w:rPr>
          <w:rFonts w:eastAsia="Times New Roman" w:cs="Times New Roman"/>
          <w:szCs w:val="24"/>
        </w:rPr>
        <w:t>πραγματικές της δυνατότητες και μέσα σε αυτές τις πραγματικές δυνατότητες να βρούμε τη βέλτιστη λύση για να ανακουφίσουμε μία κοινωνία η οποία σ’ έναν μεγάλο βαθμό δεν είναι εκ πεποιθήσεως κοινωνία μπαταχτσήδων, αλλά είναι εξ ανάγκης κοινωνία που δεν μπορε</w:t>
      </w:r>
      <w:r>
        <w:rPr>
          <w:rFonts w:eastAsia="Times New Roman" w:cs="Times New Roman"/>
          <w:szCs w:val="24"/>
        </w:rPr>
        <w:t>ί να εκπληρώσει τις υποχρεώσεις της, μέσα σε μία ύφεση που απορρόφησε το 30% περίπου του Ακαθάριστου Εθνικού Προϊόντος της χώρας.</w:t>
      </w:r>
    </w:p>
    <w:p w14:paraId="6EC2825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Λέμε στην ελληνική κοινωνία ότι όλα πάνε καλά, ότι με αυτή τη ρύθμιση δεν υπάρχει κανένα θέμα, ότι η λαϊκή κατοικία προστατεύε</w:t>
      </w:r>
      <w:r>
        <w:rPr>
          <w:rFonts w:eastAsia="Times New Roman" w:cs="Times New Roman"/>
          <w:szCs w:val="24"/>
        </w:rPr>
        <w:t>ται. Ειλικρινά σας μιλάω. Μου δείχνετε μερικές βίλες των 130.000 ευρώ, των 140.000 ευρώ που θα μείνουν απροστάτευτες, να δούμε σε ποιους ανήκουν; Έχετε δει πολλές βίλες με αντικειμενική αξία κάτω από 200.000 ευρώ, να τις δω κι εγώ και να πάμε να τις αγοράσ</w:t>
      </w:r>
      <w:r>
        <w:rPr>
          <w:rFonts w:eastAsia="Times New Roman" w:cs="Times New Roman"/>
          <w:szCs w:val="24"/>
        </w:rPr>
        <w:t xml:space="preserve">ουμε όλοι μαζί; </w:t>
      </w:r>
    </w:p>
    <w:p w14:paraId="6EC2825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Τι είναι αυτά που λέτε; Για ποιον τα λέτε αυτά τα πράγματα; Ποιος νομίζετε ότι σας πιστεύει και σας ακούει; Πώς νομίζετε ότι μπορείτε να συνεχίσετε ένα λεξιλόγιο που χρησιμοποιούσατε αδαπάνως όταν δεν ήσασταν </w:t>
      </w:r>
      <w:r>
        <w:rPr>
          <w:rFonts w:eastAsia="Times New Roman" w:cs="Times New Roman"/>
          <w:szCs w:val="24"/>
        </w:rPr>
        <w:t>κ</w:t>
      </w:r>
      <w:r>
        <w:rPr>
          <w:rFonts w:eastAsia="Times New Roman" w:cs="Times New Roman"/>
          <w:szCs w:val="24"/>
        </w:rPr>
        <w:t>υβέρνηση, αλλά που δεν αντέχε</w:t>
      </w:r>
      <w:r>
        <w:rPr>
          <w:rFonts w:eastAsia="Times New Roman" w:cs="Times New Roman"/>
          <w:szCs w:val="24"/>
        </w:rPr>
        <w:t xml:space="preserve">ι τώρα στο μεγάλο κριτήριο της πραγματικότητας που υπάρχει μπροστά σας; </w:t>
      </w:r>
    </w:p>
    <w:p w14:paraId="6EC2825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επίσης, δεν είχατε την πρόβλεψη να βάλετε μεταβατικές διατάξεις σε αυτόν τον νόμο. Υπάρχει μια σωρεία αιτήσεων στον νόμο Κατσέλη: εκατόν εξήντα πέντε ως εκατόν εβδο</w:t>
      </w:r>
      <w:r>
        <w:rPr>
          <w:rFonts w:eastAsia="Times New Roman" w:cs="Times New Roman"/>
          <w:szCs w:val="24"/>
        </w:rPr>
        <w:t xml:space="preserve">μήντα χιλιάδες αιτήσεις. Τι θα γίνει με αυτές τις αιτήσεις; Δεν υπάρχει καν μεταβατική διάταξη. Οι άνθρωποι αυτοί είναι όλοι στον αέρα υπό το καθεστώς αυτού του νόμου. </w:t>
      </w:r>
    </w:p>
    <w:p w14:paraId="6EC2825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τελειώνω με το εξής. Λυπάμαι που θα πω ότι η γενική πολιτ</w:t>
      </w:r>
      <w:r>
        <w:rPr>
          <w:rFonts w:eastAsia="Times New Roman" w:cs="Times New Roman"/>
          <w:szCs w:val="24"/>
        </w:rPr>
        <w:t xml:space="preserve">ική της χώρας ασκείται υπό το καθεστώς μείζονος ερασιτεχνισμού. Αυτό φαίνεται στα μικρά, φαίνεται σε αυτά που συζητάμε σήμερα εδώ, φαίνεται και στα μεγάλα. </w:t>
      </w:r>
    </w:p>
    <w:p w14:paraId="6EC2825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Δεν θα επεκταθώ στο ταξίδι του κυρίου Πρωθυπουργού στην Άγκυρα εχθές, σε χρόνο που δεν έδει και με </w:t>
      </w:r>
      <w:r>
        <w:rPr>
          <w:rFonts w:eastAsia="Times New Roman" w:cs="Times New Roman"/>
          <w:szCs w:val="24"/>
        </w:rPr>
        <w:t xml:space="preserve">ατζέντα που δεν υποβοηθούσε την ελληνική διεθνή θέση και παρουσία. Είναι κάτι το οποίο θα συζητήσουμε όταν έχουμε την πλήρη ενημέρωση, αλλά τα αρχικά δείγματα είναι εξόχως απογοητευτικά. </w:t>
      </w:r>
    </w:p>
    <w:p w14:paraId="6EC2825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Θέλω απλώς να διατυπώσω και πάλι αίτημα- παράκληση ή απαίτηση, αν θέ</w:t>
      </w:r>
      <w:r>
        <w:rPr>
          <w:rFonts w:eastAsia="Times New Roman" w:cs="Times New Roman"/>
          <w:szCs w:val="24"/>
        </w:rPr>
        <w:t>λετε- προς τους παριστάμενους Υπουργούς να εκμεταλλευτούμε τις ελάχιστες αυτές ώρες</w:t>
      </w:r>
      <w:r>
        <w:rPr>
          <w:rFonts w:eastAsia="Times New Roman" w:cs="Times New Roman"/>
          <w:szCs w:val="24"/>
        </w:rPr>
        <w:t>,</w:t>
      </w:r>
      <w:r>
        <w:rPr>
          <w:rFonts w:eastAsia="Times New Roman" w:cs="Times New Roman"/>
          <w:szCs w:val="24"/>
        </w:rPr>
        <w:t xml:space="preserve"> για να προσπαθήσουμε το χείριστο αυτό νομοθέτημα να το κάνουμε κατά το δυνατόν καλύτερο, μέσα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πραγματικότητας. </w:t>
      </w:r>
    </w:p>
    <w:p w14:paraId="6EC2826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γίνει όμως αυτό, πρέπει ευθέως να πε</w:t>
      </w:r>
      <w:r>
        <w:rPr>
          <w:rFonts w:eastAsia="Times New Roman" w:cs="Times New Roman"/>
          <w:szCs w:val="24"/>
        </w:rPr>
        <w:t>ίτε και στην Εθνική Αντιπροσωπεία και δι’ αυτής στην ελληνική κοινωνία την αλήθεια, ότι περιορίζετε δραματικά την προστασία, για να δούμε κι εμείς τι μπορούμε να κάνουμε για να βοηθήσουμε σε αυτό. Εάν συνεχίσετε με το λεξιλόγιο της αντιπολίτευσης, απλώς δε</w:t>
      </w:r>
      <w:r>
        <w:rPr>
          <w:rFonts w:eastAsia="Times New Roman" w:cs="Times New Roman"/>
          <w:szCs w:val="24"/>
        </w:rPr>
        <w:t>ν μπορεί να προχωρήσει οτιδήποτε.</w:t>
      </w:r>
    </w:p>
    <w:p w14:paraId="6EC28261" w14:textId="77777777" w:rsidR="00FB7C03" w:rsidRDefault="00F97A4A">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6EC2826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Κυρία Πρόεδρε, ζητώ τον λόγο για ένα λεπτό.</w:t>
      </w:r>
    </w:p>
    <w:p w14:paraId="6EC28263" w14:textId="77777777" w:rsidR="00FB7C03" w:rsidRDefault="00F97A4A">
      <w:pPr>
        <w:spacing w:line="600" w:lineRule="auto"/>
        <w:ind w:firstLine="720"/>
        <w:jc w:val="both"/>
        <w:rPr>
          <w:rFonts w:eastAsia="Times New Roman" w:cs="Times New Roman"/>
          <w:szCs w:val="24"/>
        </w:rPr>
      </w:pPr>
      <w:r>
        <w:rPr>
          <w:rFonts w:eastAsia="Times New Roman"/>
          <w:b/>
          <w:bCs/>
        </w:rPr>
        <w:t>ΠΡΟΕΔΡΕΥΟΥΣΑ (Αναστασία Χριστοδουλοπούλου):</w:t>
      </w:r>
      <w:r>
        <w:rPr>
          <w:rFonts w:eastAsia="Times New Roman" w:cs="Times New Roman"/>
          <w:szCs w:val="24"/>
        </w:rPr>
        <w:t xml:space="preserve"> Τι θέλετε, κύριε Αλεξιάδη; </w:t>
      </w:r>
    </w:p>
    <w:p w14:paraId="6EC2826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Για κάτι που ειπώθηκε για τη διάταξη θα ήθελα να απαντήσω.</w:t>
      </w:r>
    </w:p>
    <w:p w14:paraId="6EC28265" w14:textId="77777777" w:rsidR="00FB7C03" w:rsidRDefault="00F97A4A">
      <w:pPr>
        <w:spacing w:line="600" w:lineRule="auto"/>
        <w:ind w:firstLine="720"/>
        <w:jc w:val="both"/>
        <w:rPr>
          <w:rFonts w:eastAsia="Times New Roman" w:cs="Times New Roman"/>
          <w:szCs w:val="24"/>
        </w:rPr>
      </w:pPr>
      <w:r>
        <w:rPr>
          <w:rFonts w:eastAsia="Times New Roman"/>
          <w:b/>
          <w:bCs/>
        </w:rPr>
        <w:t>ΠΡΟΕΔΡΕΥΟΥΣΑ (Αναστασία Χριστοδουλοπούλου):</w:t>
      </w:r>
      <w:r>
        <w:rPr>
          <w:rFonts w:eastAsia="Times New Roman" w:cs="Times New Roman"/>
          <w:szCs w:val="24"/>
        </w:rPr>
        <w:t xml:space="preserve">  Για ένα λεπτό;</w:t>
      </w:r>
    </w:p>
    <w:p w14:paraId="6EC2826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Και λιγότερο.</w:t>
      </w:r>
    </w:p>
    <w:p w14:paraId="6EC2826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ΑΘΑΝΑΣΙΟΣ ΜΠΟΥΡΑ</w:t>
      </w:r>
      <w:r>
        <w:rPr>
          <w:rFonts w:eastAsia="Times New Roman" w:cs="Times New Roman"/>
          <w:b/>
          <w:szCs w:val="24"/>
        </w:rPr>
        <w:t xml:space="preserve">Σ: </w:t>
      </w:r>
      <w:r>
        <w:rPr>
          <w:rFonts w:eastAsia="Times New Roman" w:cs="Times New Roman"/>
          <w:szCs w:val="24"/>
        </w:rPr>
        <w:t>Υπουργός είναι. Δικαιούται να μιλήσει.</w:t>
      </w:r>
    </w:p>
    <w:p w14:paraId="6EC2826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Επειδή ακούστηκε κάτι, θέλω με την ίδια ευγένεια που διατυπώθηκε κι εγώ να απαντήσω.</w:t>
      </w:r>
    </w:p>
    <w:p w14:paraId="6EC2826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εισάγουμε με το άρθρο 4 κάποια καινούργια διαδικασία. Επαναλαμβάνουμε μι</w:t>
      </w:r>
      <w:r>
        <w:rPr>
          <w:rFonts w:eastAsia="Times New Roman" w:cs="Times New Roman"/>
          <w:szCs w:val="24"/>
        </w:rPr>
        <w:t>α διαδικασία που υπήρχε σε νόμο που είχε ψηφιστεί στο παρελθόν. Δεν τη θεωρούμε την καλύτερη διαδικασία.</w:t>
      </w:r>
    </w:p>
    <w:p w14:paraId="6EC2826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Αλλάζετε το δικό σας, κύριε Αλεξιάδη. Είναι προκλητικό αυτό που λέτε. Με αυτό εξαπατήσετε τον ελληνικό λαό και πήρατε τις εκλογές με </w:t>
      </w:r>
      <w:r>
        <w:rPr>
          <w:rFonts w:eastAsia="Times New Roman" w:cs="Times New Roman"/>
          <w:szCs w:val="24"/>
        </w:rPr>
        <w:t>τις εκατό δόσεις. Προς Θεού!</w:t>
      </w:r>
    </w:p>
    <w:p w14:paraId="6EC2826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 xml:space="preserve">Να καταγγείλουμε τον ελληνικό λαό, κύριε Βρούτση, γιατί εξαπατήθηκε! Συμφωνώ. Είναι και αυτό μια άποψη! Να τον καταγγείλουμε, αλλά να διατυπώσω, σας παρακαλώ, αν επιτρέπετε, </w:t>
      </w:r>
      <w:r>
        <w:rPr>
          <w:rFonts w:eastAsia="Times New Roman" w:cs="Times New Roman"/>
          <w:szCs w:val="24"/>
        </w:rPr>
        <w:t>το τι λέει ο νόμος. Γι’ αυτό ζήτησα τον λόγο.</w:t>
      </w:r>
    </w:p>
    <w:p w14:paraId="6EC2826C" w14:textId="77777777" w:rsidR="00FB7C03" w:rsidRDefault="00F97A4A">
      <w:pPr>
        <w:spacing w:line="600" w:lineRule="auto"/>
        <w:ind w:firstLine="720"/>
        <w:jc w:val="both"/>
        <w:rPr>
          <w:rFonts w:eastAsia="Times New Roman" w:cs="Times New Roman"/>
          <w:szCs w:val="24"/>
        </w:rPr>
      </w:pPr>
      <w:r>
        <w:rPr>
          <w:rFonts w:eastAsia="Times New Roman"/>
          <w:b/>
          <w:bCs/>
        </w:rPr>
        <w:t>ΠΡΟΕΔΡΕΥΟΥΣΑ (Αναστασία Χριστοδουλοπούλου):</w:t>
      </w:r>
      <w:r>
        <w:rPr>
          <w:rFonts w:eastAsia="Times New Roman" w:cs="Times New Roman"/>
          <w:szCs w:val="24"/>
        </w:rPr>
        <w:t xml:space="preserve"> Αφήστε να εξαντλήσει το λεπτό που ζήτησε.</w:t>
      </w:r>
    </w:p>
    <w:p w14:paraId="6EC2826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Δεν εισάγουμε κάποια καινούργια διαδικασία. Αντιγράφουμε μια διαδικασία</w:t>
      </w:r>
      <w:r>
        <w:rPr>
          <w:rFonts w:eastAsia="Times New Roman" w:cs="Times New Roman"/>
          <w:szCs w:val="24"/>
        </w:rPr>
        <w:t xml:space="preserve"> που υπήρχε από το παρελθόν.</w:t>
      </w:r>
    </w:p>
    <w:p w14:paraId="6EC2826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ΚΩΣ</w:t>
      </w:r>
      <w:r>
        <w:rPr>
          <w:rFonts w:eastAsia="Times New Roman" w:cs="Times New Roman"/>
          <w:b/>
          <w:szCs w:val="24"/>
        </w:rPr>
        <w:t>ΤΑΝΤΙΝΟΣ</w:t>
      </w:r>
      <w:r>
        <w:rPr>
          <w:rFonts w:eastAsia="Times New Roman" w:cs="Times New Roman"/>
          <w:b/>
          <w:szCs w:val="24"/>
        </w:rPr>
        <w:t xml:space="preserve"> ΧΑΤΖΗΔΑΚΗΣ: </w:t>
      </w:r>
      <w:r>
        <w:rPr>
          <w:rFonts w:eastAsia="Times New Roman" w:cs="Times New Roman"/>
          <w:szCs w:val="24"/>
        </w:rPr>
        <w:t xml:space="preserve">Να φέρετε τους δικούς σας νόμους. Είναι κατάργηση ή δεν είναι; </w:t>
      </w:r>
    </w:p>
    <w:p w14:paraId="6EC2826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Αντιλαμβάνομαι γιατί δεν θέλετε να ακουστώ, αλλά εγώ θα ακουστώ. Σας παρακαλώ πολύ.</w:t>
      </w:r>
    </w:p>
    <w:p w14:paraId="6EC2827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Σε ό,τι αφορά τώρα το άρθρο 4 -αυτό που λέει με σαφήνεια μέσα- δεν λέει πουθενά ότι θα υπάρχει υποκειμενική κρίση, διότι εμείς θέλουμε να τα σταματήσουμε αυτά. Εμείς έχουμε εξαγγείλει ότι μέσα στο 2016 θα σταματήσει να πηγαίνει ο πολίτης στην εφορία. </w:t>
      </w:r>
    </w:p>
    <w:p w14:paraId="6EC2827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υ</w:t>
      </w:r>
      <w:r>
        <w:rPr>
          <w:rFonts w:eastAsia="Times New Roman" w:cs="Times New Roman"/>
          <w:szCs w:val="24"/>
        </w:rPr>
        <w:t xml:space="preserve">πάρχει απόφαση του Γενικού Γραμματέα Δημοσίων Εσόδων που θα καθορίζει τη διαδικασία και θα την αντικειμενικοποιεί όσο μπορεί. Επειδή στα χαρτιά που θα πρέπει να πηγαίνει ο πολίτης πιθανόν να υπάρχουν χαρτιά που δεν υπάρχουν στο </w:t>
      </w:r>
      <w:r>
        <w:rPr>
          <w:rFonts w:eastAsia="Times New Roman" w:cs="Times New Roman"/>
          <w:szCs w:val="24"/>
        </w:rPr>
        <w:t>«</w:t>
      </w:r>
      <w:r>
        <w:rPr>
          <w:rFonts w:eastAsia="Times New Roman" w:cs="Times New Roman"/>
          <w:szCs w:val="24"/>
          <w:lang w:val="en-US"/>
        </w:rPr>
        <w:t>T</w:t>
      </w:r>
      <w:r>
        <w:rPr>
          <w:rFonts w:eastAsia="Times New Roman" w:cs="Times New Roman"/>
          <w:szCs w:val="24"/>
          <w:lang w:val="en-US"/>
        </w:rPr>
        <w:t>AXIS</w:t>
      </w:r>
      <w:r>
        <w:rPr>
          <w:rFonts w:eastAsia="Times New Roman" w:cs="Times New Roman"/>
          <w:szCs w:val="24"/>
        </w:rPr>
        <w:t>»</w:t>
      </w:r>
      <w:r>
        <w:rPr>
          <w:rFonts w:eastAsia="Times New Roman" w:cs="Times New Roman"/>
          <w:szCs w:val="24"/>
        </w:rPr>
        <w:t xml:space="preserve"> δεν μπορούμε να βάλο</w:t>
      </w:r>
      <w:r>
        <w:rPr>
          <w:rFonts w:eastAsia="Times New Roman" w:cs="Times New Roman"/>
          <w:szCs w:val="24"/>
        </w:rPr>
        <w:t xml:space="preserve">υμε εδώ διάταξη και να πούμε ότι αυτό θα γίνεται μέσω </w:t>
      </w:r>
      <w:r>
        <w:rPr>
          <w:rFonts w:eastAsia="Times New Roman" w:cs="Times New Roman"/>
          <w:szCs w:val="24"/>
        </w:rPr>
        <w:t>«</w:t>
      </w:r>
      <w:r>
        <w:rPr>
          <w:rFonts w:eastAsia="Times New Roman" w:cs="Times New Roman"/>
          <w:szCs w:val="24"/>
          <w:lang w:val="en-US"/>
        </w:rPr>
        <w:t>T</w:t>
      </w:r>
      <w:r>
        <w:rPr>
          <w:rFonts w:eastAsia="Times New Roman" w:cs="Times New Roman"/>
          <w:szCs w:val="24"/>
          <w:lang w:val="en-US"/>
        </w:rPr>
        <w:t>AXIS</w:t>
      </w:r>
      <w:r>
        <w:rPr>
          <w:rFonts w:eastAsia="Times New Roman" w:cs="Times New Roman"/>
          <w:szCs w:val="24"/>
        </w:rPr>
        <w:t>»</w:t>
      </w:r>
      <w:r>
        <w:rPr>
          <w:rFonts w:eastAsia="Times New Roman" w:cs="Times New Roman"/>
          <w:szCs w:val="24"/>
        </w:rPr>
        <w:t xml:space="preserve">, διότι μπορεί να είναι κάτι που δεν μπορεί να εφαρμοστεί. </w:t>
      </w:r>
    </w:p>
    <w:p w14:paraId="6EC2827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 στόχος της Κυβέρνησης είναι η ρύθμιση να γίνεται με αντικειμενικά κριτήρια, χωρίς υποκειμενικές κρίσεις, και αυτό θα απεικονίζεται στην απόφαση που θα βγει από τον ΓΓΔΕ. </w:t>
      </w:r>
    </w:p>
    <w:p w14:paraId="6EC2827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Δέχομαι την παρατήρησή σας για το χθεσινό μου ύφος και πραγματικά ήταν λάθος αν δημ</w:t>
      </w:r>
      <w:r>
        <w:rPr>
          <w:rFonts w:eastAsia="Times New Roman" w:cs="Times New Roman"/>
          <w:szCs w:val="24"/>
        </w:rPr>
        <w:t>ιούργησα τέτοιο ζήτημα, αλλά θέλω από εσάς, κύριε Δένδια, ως παλιός κοινοβουλευτικός, να κρίνετε την αντίδραση Βουλευτών της Αιθούσης την ώρα που μιλούσε ο Υπουργός, τις διακοπές, τα γέλια, τους χλευασμούς</w:t>
      </w:r>
      <w:r>
        <w:rPr>
          <w:rFonts w:eastAsia="Times New Roman" w:cs="Times New Roman"/>
          <w:szCs w:val="24"/>
        </w:rPr>
        <w:t xml:space="preserve"> και λοιπά</w:t>
      </w:r>
      <w:r>
        <w:rPr>
          <w:rFonts w:eastAsia="Times New Roman" w:cs="Times New Roman"/>
          <w:szCs w:val="24"/>
        </w:rPr>
        <w:t>. Μάλλον αυτό δεν μας γυρνάει στο 1980. Μ</w:t>
      </w:r>
      <w:r>
        <w:rPr>
          <w:rFonts w:eastAsia="Times New Roman" w:cs="Times New Roman"/>
          <w:szCs w:val="24"/>
        </w:rPr>
        <w:t xml:space="preserve">ας γυρνάει πολύ πιο πίσω ή μας πάει εκεί που θέλουν κάποιοι άλλοι να μας πάνε. </w:t>
      </w:r>
    </w:p>
    <w:p w14:paraId="6EC2827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Κυρία Πρόεδρε, ζητώ τον λόγο επί της ουσίας.</w:t>
      </w:r>
    </w:p>
    <w:p w14:paraId="6EC2827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 αρχίσει ο κατάλογος των ομιλητών, κυρία Πρόεδρε.</w:t>
      </w:r>
    </w:p>
    <w:p w14:paraId="6EC28276" w14:textId="77777777" w:rsidR="00FB7C03" w:rsidRDefault="00F97A4A">
      <w:pPr>
        <w:spacing w:line="600" w:lineRule="auto"/>
        <w:ind w:firstLine="720"/>
        <w:jc w:val="both"/>
        <w:rPr>
          <w:rFonts w:eastAsia="Times New Roman" w:cs="Times New Roman"/>
          <w:szCs w:val="24"/>
        </w:rPr>
      </w:pPr>
      <w:r>
        <w:rPr>
          <w:rFonts w:eastAsia="Times New Roman"/>
          <w:b/>
          <w:bCs/>
        </w:rPr>
        <w:t>ΠΡΟΕΔΡΕΥΟΥΣΑ (Αναστασία Χριστοδουλοπούλ</w:t>
      </w:r>
      <w:r>
        <w:rPr>
          <w:rFonts w:eastAsia="Times New Roman"/>
          <w:b/>
          <w:bCs/>
        </w:rPr>
        <w:t>ου):</w:t>
      </w:r>
      <w:r>
        <w:rPr>
          <w:rFonts w:eastAsia="Times New Roman" w:cs="Times New Roman"/>
          <w:szCs w:val="24"/>
        </w:rPr>
        <w:t xml:space="preserve"> Ναι, περιμένετε. Έχετε πολλά αιτήματα. </w:t>
      </w:r>
    </w:p>
    <w:p w14:paraId="6EC2827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ο κ. Δένδιας.</w:t>
      </w:r>
    </w:p>
    <w:p w14:paraId="6EC2827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Κύριε Υπουργέ, κατ’ αρχάς, δεν πρόκειται να καταναλώσω τον χρόνο των συναδέλφων σε διαξιφισμούς. Δεν χρειάζονται καθόλου.</w:t>
      </w:r>
    </w:p>
    <w:p w14:paraId="6EC2827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της ουσίας όσων είπατε, αν είναι επανάλ</w:t>
      </w:r>
      <w:r>
        <w:rPr>
          <w:rFonts w:eastAsia="Times New Roman" w:cs="Times New Roman"/>
          <w:szCs w:val="24"/>
        </w:rPr>
        <w:t>ηψη του ν.417</w:t>
      </w:r>
      <w:r>
        <w:rPr>
          <w:rFonts w:eastAsia="Times New Roman" w:cs="Times New Roman"/>
          <w:szCs w:val="24"/>
        </w:rPr>
        <w:t>4/13</w:t>
      </w:r>
      <w:r>
        <w:rPr>
          <w:rFonts w:eastAsia="Times New Roman" w:cs="Times New Roman"/>
          <w:szCs w:val="24"/>
        </w:rPr>
        <w:t>, παραπέμψτε ευθέως σε αυτόν. Σας παρατηρώ όμως το εξής. Δίνετε τεράστια διακριτική δυνατότητα εδώ</w:t>
      </w:r>
      <w:r>
        <w:rPr>
          <w:rFonts w:eastAsia="Times New Roman" w:cs="Times New Roman"/>
          <w:szCs w:val="24"/>
        </w:rPr>
        <w:t xml:space="preserve"> </w:t>
      </w:r>
      <w:r>
        <w:rPr>
          <w:rFonts w:eastAsia="Times New Roman" w:cs="Times New Roman"/>
          <w:szCs w:val="24"/>
        </w:rPr>
        <w:t xml:space="preserve">και πράγματι αναφέρεστε σε μέρος της απόφασης του Γενικού Γραμματέα Δημοσίων Εσόδων. </w:t>
      </w:r>
    </w:p>
    <w:p w14:paraId="6EC2827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Γνωρίζετε, όμως, εσείς -είμαι βέβαιος- ότι με τόσο γεν</w:t>
      </w:r>
      <w:r>
        <w:rPr>
          <w:rFonts w:eastAsia="Times New Roman" w:cs="Times New Roman"/>
          <w:szCs w:val="24"/>
        </w:rPr>
        <w:t xml:space="preserve">ικά κριτήρια η </w:t>
      </w:r>
      <w:r>
        <w:rPr>
          <w:rFonts w:eastAsia="Times New Roman" w:cs="Times New Roman"/>
          <w:szCs w:val="24"/>
        </w:rPr>
        <w:t>εξουσιοδότηση</w:t>
      </w:r>
      <w:r>
        <w:rPr>
          <w:rFonts w:eastAsia="Times New Roman" w:cs="Times New Roman"/>
          <w:szCs w:val="24"/>
        </w:rPr>
        <w:t xml:space="preserve"> του νόμου στον </w:t>
      </w:r>
      <w:r>
        <w:rPr>
          <w:rFonts w:eastAsia="Times New Roman" w:cs="Times New Roman"/>
          <w:szCs w:val="24"/>
        </w:rPr>
        <w:t>γ</w:t>
      </w:r>
      <w:r>
        <w:rPr>
          <w:rFonts w:eastAsia="Times New Roman" w:cs="Times New Roman"/>
          <w:szCs w:val="24"/>
        </w:rPr>
        <w:t xml:space="preserve">ενικό </w:t>
      </w:r>
      <w:r>
        <w:rPr>
          <w:rFonts w:eastAsia="Times New Roman" w:cs="Times New Roman"/>
          <w:szCs w:val="24"/>
        </w:rPr>
        <w:t>γ</w:t>
      </w:r>
      <w:r>
        <w:rPr>
          <w:rFonts w:eastAsia="Times New Roman" w:cs="Times New Roman"/>
          <w:szCs w:val="24"/>
        </w:rPr>
        <w:t xml:space="preserve">ραμματέα θα κριθεί άκυρη, διότι η απόφαση του </w:t>
      </w:r>
      <w:r>
        <w:rPr>
          <w:rFonts w:eastAsia="Times New Roman" w:cs="Times New Roman"/>
          <w:szCs w:val="24"/>
        </w:rPr>
        <w:t>γ</w:t>
      </w:r>
      <w:r>
        <w:rPr>
          <w:rFonts w:eastAsia="Times New Roman" w:cs="Times New Roman"/>
          <w:szCs w:val="24"/>
        </w:rPr>
        <w:t xml:space="preserve">ραμματέα είναι απολύτως ελεύθερη από το κείμενο αυτό και δεν θα σταθεί στη δικαιοσύνη. Σε φορολογικά θέματα είναι δεσμία η αρμοδιότητά του και πρέπει εδώ να </w:t>
      </w:r>
      <w:r>
        <w:rPr>
          <w:rFonts w:eastAsia="Times New Roman" w:cs="Times New Roman"/>
          <w:szCs w:val="24"/>
        </w:rPr>
        <w:t>προσδιορίσετε τη γενική περιγραφή της απόφασης που θα εκδώσει και εδώ δεν το κάνετε καθόλου. Κατά συνέπεια και αυτό που λέτε πάλι σε αδιέξοδο θα οδηγήσει.</w:t>
      </w:r>
    </w:p>
    <w:p w14:paraId="6EC2827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Όπως ανακοίνωσα πριν, η ψηφοφορία θα γίνει στις 19.30΄. Α</w:t>
      </w:r>
      <w:r>
        <w:rPr>
          <w:rFonts w:eastAsia="Times New Roman" w:cs="Times New Roman"/>
          <w:szCs w:val="24"/>
        </w:rPr>
        <w:t xml:space="preserve">ν όλοι οι ομιλητές, οι αγορητές, οι Κοινοβουλευτικοί Εκπρόσωποι κ.λπ. διαχειριστούν σωστά τον χρόνο, θα έχουμε </w:t>
      </w:r>
      <w:r>
        <w:rPr>
          <w:rFonts w:eastAsia="Times New Roman" w:cs="Times New Roman"/>
          <w:szCs w:val="24"/>
        </w:rPr>
        <w:t>δυνατότητα</w:t>
      </w:r>
      <w:r>
        <w:rPr>
          <w:rFonts w:eastAsia="Times New Roman" w:cs="Times New Roman"/>
          <w:szCs w:val="24"/>
        </w:rPr>
        <w:t xml:space="preserve"> να μιλήσουν και άλλοι Βουλευτές.</w:t>
      </w:r>
    </w:p>
    <w:p w14:paraId="6EC2827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Κατά συνέπεια, ανοίγω αυτή τη στιγμή το μηχάνημα για να κάνουν εγγραφή με την κάρτα όσοι θέλουν να μι</w:t>
      </w:r>
      <w:r>
        <w:rPr>
          <w:rFonts w:eastAsia="Times New Roman" w:cs="Times New Roman"/>
          <w:szCs w:val="24"/>
        </w:rPr>
        <w:t>λήσουν, αλλά αυτό εναπόκειται στη</w:t>
      </w:r>
      <w:r>
        <w:rPr>
          <w:rFonts w:eastAsia="Times New Roman" w:cs="Times New Roman"/>
          <w:szCs w:val="24"/>
        </w:rPr>
        <w:t xml:space="preserve"> σωστή</w:t>
      </w:r>
      <w:r>
        <w:rPr>
          <w:rFonts w:eastAsia="Times New Roman" w:cs="Times New Roman"/>
          <w:szCs w:val="24"/>
        </w:rPr>
        <w:t xml:space="preserve"> διαχείριση του χρόνου. Εγώ, ως Πρόεδρος, όσο θα είμαι στην Έδρα, θα προσπαθήσω να τηρήσω τον χρόνο, αλλά κάνω έκκληση να τηρηθεί ο χρόνος από όλους.</w:t>
      </w:r>
    </w:p>
    <w:p w14:paraId="6EC2827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Πριν έλθει ο κ. Παναγιώταρος στο Βήμα, θα ήθελα να σας ενημερώσω ότ</w:t>
      </w:r>
      <w:r>
        <w:rPr>
          <w:rFonts w:eastAsia="Times New Roman" w:cs="Times New Roman"/>
          <w:szCs w:val="24"/>
        </w:rPr>
        <w:t>ι το ΚΚΕ γνωστοποιεί πως στη σημερινή συζήτηση θα είναι ειδικός αγορητής ο Βουλευτής κ. Καραθανασόπουλος Νικόλαος.</w:t>
      </w:r>
    </w:p>
    <w:p w14:paraId="6EC2827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Έχετε στη διάθεσή σας δώδεκα λεπτά, κύριε Παναγιώταρε.</w:t>
      </w:r>
    </w:p>
    <w:p w14:paraId="6EC2827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ΗΛΙΑΣ ΠΑΝΑΓΙΩΤΑΡΟΣ:</w:t>
      </w:r>
      <w:r>
        <w:rPr>
          <w:rFonts w:eastAsia="Times New Roman" w:cs="Times New Roman"/>
          <w:szCs w:val="24"/>
        </w:rPr>
        <w:t xml:space="preserve"> Με την ανοχή σας. Ευχαριστώ, κυρία Πρόεδρε.</w:t>
      </w:r>
    </w:p>
    <w:p w14:paraId="6EC2828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Ο </w:t>
      </w:r>
      <w:r>
        <w:rPr>
          <w:rFonts w:eastAsia="Times New Roman" w:cs="Times New Roman"/>
          <w:szCs w:val="24"/>
        </w:rPr>
        <w:t>ε</w:t>
      </w:r>
      <w:r>
        <w:rPr>
          <w:rFonts w:eastAsia="Times New Roman" w:cs="Times New Roman"/>
          <w:szCs w:val="24"/>
        </w:rPr>
        <w:t xml:space="preserve">ισηγητής της Νέας </w:t>
      </w:r>
      <w:r>
        <w:rPr>
          <w:rFonts w:eastAsia="Times New Roman" w:cs="Times New Roman"/>
          <w:szCs w:val="24"/>
        </w:rPr>
        <w:t>Δημοκρατίας δεν ήθελε να σχολιάσει το ταξίδι του Έλληνα Πρωθυπουργού στην Τουρκία. Θα το κάνουμε, όμως, εμείς διότι η επίσκεψη του Πρωθυπουργού στον προαιώνιο εχθρό του Ελληνισμού, σε αυτή τ</w:t>
      </w:r>
      <w:r>
        <w:rPr>
          <w:rFonts w:eastAsia="Times New Roman" w:cs="Times New Roman"/>
          <w:szCs w:val="24"/>
        </w:rPr>
        <w:t xml:space="preserve">η </w:t>
      </w:r>
      <w:r>
        <w:rPr>
          <w:rFonts w:eastAsia="Times New Roman" w:cs="Times New Roman"/>
          <w:szCs w:val="24"/>
        </w:rPr>
        <w:t>…</w:t>
      </w:r>
      <w:r>
        <w:rPr>
          <w:rFonts w:eastAsia="Times New Roman" w:cs="Times New Roman"/>
          <w:szCs w:val="24"/>
        </w:rPr>
        <w:t xml:space="preserve"> </w:t>
      </w:r>
      <w:r>
        <w:rPr>
          <w:rFonts w:eastAsia="Times New Roman" w:cs="Times New Roman"/>
          <w:szCs w:val="24"/>
        </w:rPr>
        <w:t>την Τουρκία, η οποία είναι υπεύθυνη για τα περισσότερα δεινά τ</w:t>
      </w:r>
      <w:r>
        <w:rPr>
          <w:rFonts w:eastAsia="Times New Roman" w:cs="Times New Roman"/>
          <w:szCs w:val="24"/>
        </w:rPr>
        <w:t>ων Ελλήνων αλλά και της Ευρώπης, όπως βλέπουμε, ήταν μία τραγωδία.</w:t>
      </w:r>
    </w:p>
    <w:p w14:paraId="6EC2828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Είδαμε τον Πρωθυπουργό να κάθεται κάτω από έναν τεράστιο πίνακα του Κεμάλ Ατατούρκ -και αυτό δεν είναι τίποτα κακό για τους Τούρκους, φυσικά- σε αντιδιαστολή με το τι συμβαίνει στην Ελλάδα </w:t>
      </w:r>
      <w:r>
        <w:rPr>
          <w:rFonts w:eastAsia="Times New Roman" w:cs="Times New Roman"/>
          <w:szCs w:val="24"/>
        </w:rPr>
        <w:t>όταν έρχεται κάποιος Τούρκος αξιωματούχος, που τρέχουμε να κατεβάσουμε όποιον πίνακα έχει να κάνει με την Επανάσταση του 1821 ή με κάτι άλλο που μπορεί να τους θίξει.</w:t>
      </w:r>
    </w:p>
    <w:p w14:paraId="6EC2828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Είδαμε, επίσης, το δώρο που έκαναν στον κ. Τσίπρα. Για πρώτη φορά πήρε την εμφάνιση της Ε</w:t>
      </w:r>
      <w:r>
        <w:rPr>
          <w:rFonts w:eastAsia="Times New Roman" w:cs="Times New Roman"/>
          <w:szCs w:val="24"/>
        </w:rPr>
        <w:t xml:space="preserve">θνικής Ομάδας της Τουρκίας, -όχι της Ελλάδας, βέβαια, γιατί βγάζει και σπυράκια πολλές φορές με το εθνόσημο- φανέλα με το όνομά του. Ωραία πράγματα! Είδαμε και τις φιλοφρονήσεις, όπου μιλούσε στον Νταβούτογλου «ο Αχμέτ και ο Αχμέτ», λες και είναι κολλητοί </w:t>
      </w:r>
      <w:r>
        <w:rPr>
          <w:rFonts w:eastAsia="Times New Roman" w:cs="Times New Roman"/>
          <w:szCs w:val="24"/>
        </w:rPr>
        <w:t>από χθες. Το αποκορύφωμα ήταν η γνωστή ατάκα του -τον δουλεύουν όλοι για τη γραβάτα- όταν του έκαναν δώρο μια γραβάτα, όπως και σε όλα τα στελέχη του ΣΥΡΙΖΑ, και είπε ο Πρωθυπουργός το εξής: «Θα την φορέσω, όταν θα πάμε μαζί στην Κύπρο». Μάλλον, αυτή την γ</w:t>
      </w:r>
      <w:r>
        <w:rPr>
          <w:rFonts w:eastAsia="Times New Roman" w:cs="Times New Roman"/>
          <w:szCs w:val="24"/>
        </w:rPr>
        <w:t>ραβάτα θα πρέπει να την κάνουμε θηλιά στον δολοφόνο του Σολωμού, που είναι κρατικός αξιωματούχος και κολλητός του Ερντογάν και του Νταβούτογλου. Αυτή είναι η μοναδική χρήση της εν λόγω γραβάτας.</w:t>
      </w:r>
    </w:p>
    <w:p w14:paraId="6EC2828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Είδαμε και το άλλο, ότι παρακολουθούσε στο γήπεδο και όταν ακ</w:t>
      </w:r>
      <w:r>
        <w:rPr>
          <w:rFonts w:eastAsia="Times New Roman" w:cs="Times New Roman"/>
          <w:szCs w:val="24"/>
        </w:rPr>
        <w:t xml:space="preserve">ουγόταν ο </w:t>
      </w:r>
      <w:r>
        <w:rPr>
          <w:rFonts w:eastAsia="Times New Roman" w:cs="Times New Roman"/>
          <w:szCs w:val="24"/>
        </w:rPr>
        <w:t>Ε</w:t>
      </w:r>
      <w:r>
        <w:rPr>
          <w:rFonts w:eastAsia="Times New Roman" w:cs="Times New Roman"/>
          <w:szCs w:val="24"/>
        </w:rPr>
        <w:t xml:space="preserve">θνικός </w:t>
      </w:r>
      <w:r>
        <w:rPr>
          <w:rFonts w:eastAsia="Times New Roman" w:cs="Times New Roman"/>
          <w:szCs w:val="24"/>
        </w:rPr>
        <w:t>Ύ</w:t>
      </w:r>
      <w:r>
        <w:rPr>
          <w:rFonts w:eastAsia="Times New Roman" w:cs="Times New Roman"/>
          <w:szCs w:val="24"/>
        </w:rPr>
        <w:t>μνος της Ελλάδος γιούχαρε όλο το γήπεδο. Εντάξει, αυτό δεν τον συγκινεί ιδιαίτερα. Όμως, δεν θα έπρεπε να συγκινηθεί από το γεγονός ότι οι ίδιοι Τούρκοι φίλαθλοι γιουχάιζαν ασταμάτητα και στο ενός λεπτού σιγή για τα θύματα των ισλαμιστών</w:t>
      </w:r>
      <w:r>
        <w:rPr>
          <w:rFonts w:eastAsia="Times New Roman" w:cs="Times New Roman"/>
          <w:szCs w:val="24"/>
        </w:rPr>
        <w:t xml:space="preserve"> στο Παρίσι, των ισλαμιστών που χρηματοδοτούν συνεχώς οι Τούρκοι, που τους φέρνουν στην Ευρώπη μέσω της Ελλάδος και αλλού, που είναι βασικοί συνυπεύθυνοι για όλα όσα συμβαίνουν; Κρίμα!</w:t>
      </w:r>
    </w:p>
    <w:p w14:paraId="6EC2828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Όσο για τα ανοικτά σύνορα που λέγατε, βγαίνει τώρα στη φόρα τι έχει γίν</w:t>
      </w:r>
      <w:r>
        <w:rPr>
          <w:rFonts w:eastAsia="Times New Roman" w:cs="Times New Roman"/>
          <w:szCs w:val="24"/>
        </w:rPr>
        <w:t>ει. Όλοι οι τζιχαντιστές από τη Συρία μέσω Ελλάδος έρχονται και κάποιοι επίορκοι τους δίνουν και διαβατήρια πλαστά, είτε συριακά είτε ελληνικά είτε και άλλα. Μέχρι και στην Ονδούρα έφτασε η χάρη της Ελλάδας, όπου συνελήφθησαν πέντε Σύριοι με πλαστά ελληνικ</w:t>
      </w:r>
      <w:r>
        <w:rPr>
          <w:rFonts w:eastAsia="Times New Roman" w:cs="Times New Roman"/>
          <w:szCs w:val="24"/>
        </w:rPr>
        <w:t>ά διαβατήρια.</w:t>
      </w:r>
    </w:p>
    <w:p w14:paraId="6EC2828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Για τα Πρακτικά κρατήστε τη φωτογραφία με τον κ. Νταβούτογλου και τον πίνακα του Κεμάλ Ατατούρκ, κρατήστε και το πρωτοσέλιδο</w:t>
      </w:r>
      <w:r>
        <w:rPr>
          <w:rFonts w:eastAsia="Times New Roman" w:cs="Times New Roman"/>
          <w:szCs w:val="24"/>
        </w:rPr>
        <w:t xml:space="preserve"> με</w:t>
      </w:r>
      <w:r>
        <w:rPr>
          <w:rFonts w:eastAsia="Times New Roman" w:cs="Times New Roman"/>
          <w:szCs w:val="24"/>
        </w:rPr>
        <w:t xml:space="preserve"> τη φωτογραφία με την εμφάνιση με τον κ. Τσίπρα και κρατήστε και το πρωτοσέλιδο </w:t>
      </w:r>
      <w:r>
        <w:rPr>
          <w:rFonts w:eastAsia="Times New Roman" w:cs="Times New Roman"/>
          <w:szCs w:val="24"/>
        </w:rPr>
        <w:t>της εφημερίδας</w:t>
      </w:r>
      <w:r>
        <w:rPr>
          <w:rFonts w:eastAsia="Times New Roman" w:cs="Times New Roman"/>
          <w:szCs w:val="24"/>
        </w:rPr>
        <w:t xml:space="preserve"> </w:t>
      </w:r>
      <w:r>
        <w:rPr>
          <w:rFonts w:eastAsia="Times New Roman" w:cs="Times New Roman"/>
          <w:szCs w:val="24"/>
        </w:rPr>
        <w:t>«</w:t>
      </w:r>
      <w:r>
        <w:rPr>
          <w:rFonts w:eastAsia="Times New Roman" w:cs="Times New Roman"/>
          <w:szCs w:val="24"/>
        </w:rPr>
        <w:t>Χ</w:t>
      </w:r>
      <w:r>
        <w:rPr>
          <w:rFonts w:eastAsia="Times New Roman" w:cs="Times New Roman"/>
          <w:szCs w:val="24"/>
        </w:rPr>
        <w:t>ΡΥΣΗ</w:t>
      </w:r>
      <w:r>
        <w:rPr>
          <w:rFonts w:eastAsia="Times New Roman" w:cs="Times New Roman"/>
          <w:szCs w:val="24"/>
        </w:rPr>
        <w:t xml:space="preserve"> Α</w:t>
      </w:r>
      <w:r>
        <w:rPr>
          <w:rFonts w:eastAsia="Times New Roman" w:cs="Times New Roman"/>
          <w:szCs w:val="24"/>
        </w:rPr>
        <w:t>ΥΓΗ»</w:t>
      </w:r>
      <w:r>
        <w:rPr>
          <w:rFonts w:eastAsia="Times New Roman" w:cs="Times New Roman"/>
          <w:szCs w:val="24"/>
        </w:rPr>
        <w:t>, που πα</w:t>
      </w:r>
      <w:r>
        <w:rPr>
          <w:rFonts w:eastAsia="Times New Roman" w:cs="Times New Roman"/>
          <w:szCs w:val="24"/>
        </w:rPr>
        <w:t>ραμένει πιστή στην ιδεολογία της, στις θέσεις της να αναλάβουν άμεσα οι Ένοπλες Δυνάμεις τη φύλαξη των συνόρων. Κρατήστε το και αυτό για τα Πρακτικά.</w:t>
      </w:r>
    </w:p>
    <w:p w14:paraId="6EC28286" w14:textId="77777777" w:rsidR="00FB7C03" w:rsidRDefault="00F97A4A">
      <w:pPr>
        <w:spacing w:line="600" w:lineRule="auto"/>
        <w:ind w:firstLine="720"/>
        <w:jc w:val="both"/>
        <w:rPr>
          <w:rFonts w:eastAsia="Times New Roman" w:cs="Times New Roman"/>
        </w:rPr>
      </w:pPr>
      <w:r>
        <w:rPr>
          <w:rFonts w:eastAsia="Times New Roman" w:cs="Times New Roman"/>
        </w:rPr>
        <w:t>(Στο σημείο αυτό ο Βουλευτής κ. Ηλίας Παναγιώταρος καταθέτει για τα Πρακτικά τα προαναφερθέντα δημοσιεύματ</w:t>
      </w:r>
      <w:r>
        <w:rPr>
          <w:rFonts w:eastAsia="Times New Roman" w:cs="Times New Roman"/>
        </w:rPr>
        <w:t>α και την προαναφερθείσα φωτογραφία, τα οποία βρίσκονται στο αρχείο του Τμήματος Γραμματείας της Διεύθυνσης Στενογραφίας και Πρακτικών της Βουλής)</w:t>
      </w:r>
    </w:p>
    <w:p w14:paraId="6EC2828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Σήμερα με το εν λόγω νομοσχέδιο αποδεικνύεται περίτρανα ότι είστε στυγνοί καπιταλιστές, γιουσουφάκια των τοκο</w:t>
      </w:r>
      <w:r>
        <w:rPr>
          <w:rFonts w:eastAsia="Times New Roman" w:cs="Times New Roman"/>
          <w:szCs w:val="24"/>
        </w:rPr>
        <w:t xml:space="preserve">γλύφων, οι καλύτεροι υπάλληλοί τους, επενδεδυμένοι βέβαια με μια κομμουνιστική προβιά. Ή μήπως συμβαίνει το αντίθετο, ότι είστε κομμουνιστές με καπιταλιστική προβιά; Όπως και να ’χει, το αποτέλεσμα είναι το ίδιο και καταλήγετε σε αυτό που πιστεύουν και οι </w:t>
      </w:r>
      <w:r>
        <w:rPr>
          <w:rFonts w:eastAsia="Times New Roman" w:cs="Times New Roman"/>
          <w:szCs w:val="24"/>
        </w:rPr>
        <w:t xml:space="preserve">δύο, και οι κομμουνιστές και οι καπιταλιστές, «κανένα σπίτι στα χέρια ιδιοκτήτη». Αυτά που μας είπε ο </w:t>
      </w:r>
      <w:r>
        <w:rPr>
          <w:rFonts w:eastAsia="Times New Roman" w:cs="Times New Roman"/>
          <w:szCs w:val="24"/>
        </w:rPr>
        <w:t>ε</w:t>
      </w:r>
      <w:r>
        <w:rPr>
          <w:rFonts w:eastAsia="Times New Roman" w:cs="Times New Roman"/>
          <w:szCs w:val="24"/>
        </w:rPr>
        <w:t>ισηγητής του ΣΥΡΙΖΑ, ότι «εμείς αναφερόμασταν σε κάποια σπίτια, στα σπίτια των φτωχών και όχι των πλουσίων», είναι μπούρδες, διότι η συντριπτική πλειο</w:t>
      </w:r>
      <w:r>
        <w:rPr>
          <w:rFonts w:eastAsia="Times New Roman" w:cs="Times New Roman"/>
          <w:szCs w:val="24"/>
        </w:rPr>
        <w:t>νότ</w:t>
      </w:r>
      <w:r>
        <w:rPr>
          <w:rFonts w:eastAsia="Times New Roman" w:cs="Times New Roman"/>
          <w:szCs w:val="24"/>
        </w:rPr>
        <w:t>ητα</w:t>
      </w:r>
      <w:r>
        <w:rPr>
          <w:rFonts w:eastAsia="Times New Roman" w:cs="Times New Roman"/>
          <w:szCs w:val="24"/>
        </w:rPr>
        <w:t xml:space="preserve"> όλων των στεγαστικών δανείων αφορά μικρομεσαίους </w:t>
      </w:r>
      <w:r>
        <w:rPr>
          <w:rFonts w:eastAsia="Times New Roman" w:cs="Times New Roman"/>
          <w:szCs w:val="24"/>
        </w:rPr>
        <w:t xml:space="preserve">, </w:t>
      </w:r>
      <w:r>
        <w:rPr>
          <w:rFonts w:eastAsia="Times New Roman" w:cs="Times New Roman"/>
          <w:szCs w:val="24"/>
        </w:rPr>
        <w:t>οι οποίοι μοχθούσαν, κόπιαζαν</w:t>
      </w:r>
      <w:r>
        <w:rPr>
          <w:rFonts w:eastAsia="Times New Roman" w:cs="Times New Roman"/>
          <w:szCs w:val="24"/>
        </w:rPr>
        <w:t>,</w:t>
      </w:r>
      <w:r>
        <w:rPr>
          <w:rFonts w:eastAsia="Times New Roman" w:cs="Times New Roman"/>
          <w:szCs w:val="24"/>
        </w:rPr>
        <w:t xml:space="preserve"> προκειμένου να πάρουν ένα σπίτι με δάνειο, αποπλήρωναν δόσεις και όρους οι οποίοι δεν θα έπρεπε να είναι αυτοί και τώρα έρχεσθε και τους λέτε ότι «είστε πλούσιοι και καλά</w:t>
      </w:r>
      <w:r>
        <w:rPr>
          <w:rFonts w:eastAsia="Times New Roman" w:cs="Times New Roman"/>
          <w:szCs w:val="24"/>
        </w:rPr>
        <w:t xml:space="preserve"> κάνουν και σας παίρνουν τα σπίτια».</w:t>
      </w:r>
    </w:p>
    <w:p w14:paraId="6EC28288"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Πόσο μακρινά ακούγονται όσα έλεγαν παλαιότερα οι </w:t>
      </w:r>
      <w:r>
        <w:rPr>
          <w:rFonts w:eastAsia="Times New Roman" w:cs="Times New Roman"/>
          <w:szCs w:val="28"/>
        </w:rPr>
        <w:t>συριζα</w:t>
      </w:r>
      <w:r>
        <w:rPr>
          <w:rFonts w:eastAsia="Times New Roman" w:cs="Times New Roman"/>
          <w:szCs w:val="28"/>
        </w:rPr>
        <w:t>ίοι και οι Ανεξάρτητοι Έλληνες, αυτό το συνονθύλευμα που κανείς δεν έχει καταλάβει πώς ταιριάζει, όταν ο κ. Καμμένος κομπάζοντας έλεγε ότι ούτε ένα σπίτι δεν θα πάε</w:t>
      </w:r>
      <w:r>
        <w:rPr>
          <w:rFonts w:eastAsia="Times New Roman" w:cs="Times New Roman"/>
          <w:szCs w:val="28"/>
        </w:rPr>
        <w:t>ι στα χέρια τραπεζίτη! Τώρα βλέπουμε ότι μας φέρατε έναν νόμο, με τον οποίο λέτε ότι το 25% των δανείων προστατεύεται απόλυτα. Προστατεύεται απόλυτα, γιατί θα βάλει πλάτη το ελληνικό κράτος από τα λεφτά που δεν έχει, με 100 εκατομμύρια ευρώ που έχετε προϋπ</w:t>
      </w:r>
      <w:r>
        <w:rPr>
          <w:rFonts w:eastAsia="Times New Roman" w:cs="Times New Roman"/>
          <w:szCs w:val="28"/>
        </w:rPr>
        <w:t>ολογίσει γι’ αυτό, τα οποία κανείς δεν ξέρει από πού θα βρείτε και ενδεχομένως θα πρέπει να ψάξετε να βρείτε κάποια ισοδύναμα και γι’ αυτά.</w:t>
      </w:r>
    </w:p>
    <w:p w14:paraId="6EC28289"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Ένα άλλο 35% έχει μία σχετική προστασία και εναπόκειται στις τράπεζες. Γράφετε επακριβώς</w:t>
      </w:r>
      <w:r>
        <w:rPr>
          <w:rFonts w:eastAsia="Times New Roman" w:cs="Times New Roman"/>
          <w:szCs w:val="28"/>
        </w:rPr>
        <w:t>:</w:t>
      </w:r>
      <w:r>
        <w:rPr>
          <w:rFonts w:eastAsia="Times New Roman" w:cs="Times New Roman"/>
          <w:szCs w:val="28"/>
        </w:rPr>
        <w:t xml:space="preserve"> «Αν για κάποιον λόγο το ει</w:t>
      </w:r>
      <w:r>
        <w:rPr>
          <w:rFonts w:eastAsia="Times New Roman" w:cs="Times New Roman"/>
          <w:szCs w:val="28"/>
        </w:rPr>
        <w:t>σόδημα δεν μπορεί να καλύψει τις δόσεις…» -μα, δεν μπορεί να τις καλύψει, γι’ αυτό δεν πληρώνουν τις δόσεις, διότι αν μπορούσαν, θα πλήρωναν</w:t>
      </w:r>
      <w:r>
        <w:rPr>
          <w:rFonts w:eastAsia="Times New Roman" w:cs="Times New Roman"/>
          <w:szCs w:val="28"/>
        </w:rPr>
        <w:t>,</w:t>
      </w:r>
      <w:r>
        <w:rPr>
          <w:rFonts w:eastAsia="Times New Roman" w:cs="Times New Roman"/>
          <w:szCs w:val="28"/>
        </w:rPr>
        <w:t xml:space="preserve"> </w:t>
      </w:r>
      <w:r>
        <w:rPr>
          <w:rFonts w:eastAsia="Times New Roman" w:cs="Times New Roman"/>
          <w:szCs w:val="28"/>
        </w:rPr>
        <w:t>δ</w:t>
      </w:r>
      <w:r>
        <w:rPr>
          <w:rFonts w:eastAsia="Times New Roman" w:cs="Times New Roman"/>
          <w:szCs w:val="28"/>
        </w:rPr>
        <w:t>εν είναι μπαταχτσήδες, όπως είπε ο εισηγητής του ΣΥΡΙΖΑ-</w:t>
      </w:r>
      <w:r>
        <w:rPr>
          <w:rFonts w:eastAsia="Times New Roman" w:cs="Times New Roman"/>
          <w:szCs w:val="28"/>
        </w:rPr>
        <w:t>,</w:t>
      </w:r>
      <w:r>
        <w:rPr>
          <w:rFonts w:eastAsia="Times New Roman" w:cs="Times New Roman"/>
          <w:szCs w:val="28"/>
        </w:rPr>
        <w:t xml:space="preserve"> «…το δάνειο παραπέμπεται στον Κώδικα Δεοντολογίας Τραπε</w:t>
      </w:r>
      <w:r>
        <w:rPr>
          <w:rFonts w:eastAsia="Times New Roman" w:cs="Times New Roman"/>
          <w:szCs w:val="28"/>
        </w:rPr>
        <w:t>ζών</w:t>
      </w:r>
      <w:r>
        <w:rPr>
          <w:rFonts w:eastAsia="Times New Roman" w:cs="Times New Roman"/>
          <w:szCs w:val="28"/>
        </w:rPr>
        <w:t>.</w:t>
      </w:r>
      <w:r>
        <w:rPr>
          <w:rFonts w:eastAsia="Times New Roman" w:cs="Times New Roman"/>
          <w:szCs w:val="28"/>
        </w:rPr>
        <w:t>». Έχουν οι τράπεζες δεοντολογία; Γιατί δεν παραπέμπεται στην κείμενη ελληνική νομοθεσία</w:t>
      </w:r>
      <w:r>
        <w:rPr>
          <w:rFonts w:eastAsia="Times New Roman" w:cs="Times New Roman"/>
          <w:szCs w:val="28"/>
        </w:rPr>
        <w:t>,</w:t>
      </w:r>
      <w:r>
        <w:rPr>
          <w:rFonts w:eastAsia="Times New Roman" w:cs="Times New Roman"/>
          <w:szCs w:val="28"/>
        </w:rPr>
        <w:t xml:space="preserve"> που είναι απολύτως συγκεκριμένη και που μέχρι στιγμής έχει βγάλει άνω των δύο χιλιάδων δικαστικών αποφάσεων προς όφελος των δανειοληπτών και εις βάρος των τραπεζώ</w:t>
      </w:r>
      <w:r>
        <w:rPr>
          <w:rFonts w:eastAsia="Times New Roman" w:cs="Times New Roman"/>
          <w:szCs w:val="28"/>
        </w:rPr>
        <w:t xml:space="preserve">ν; </w:t>
      </w:r>
    </w:p>
    <w:p w14:paraId="6EC2828A"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Το Σύνταγμα της Ελλάδας, επίσης, στο άρθρο 95 παράγραφος 5 λέει ότι η διοίκηση έχει υποχρέωση να συμμορφώνεται προς τις δικαστικές αποφάσεις, προς αυτές τις χιλιάδες δικαστικές αποφάσεις προς όφελος των δανειοληπτών και όχι των τραπεζών. Η παράβαση αυτ</w:t>
      </w:r>
      <w:r>
        <w:rPr>
          <w:rFonts w:eastAsia="Times New Roman" w:cs="Times New Roman"/>
          <w:szCs w:val="28"/>
        </w:rPr>
        <w:t>ής της υποχρέωσης γεννά ευθύνη για κάθε αρμόδιο όργανο, όπως νόμος ορίζει, και για πολιτικούς και για δικαστές. Νόμος ορίζει τα αναγκαία μέτρα για τη διασφάλιση της συμμόρφωσης της διοίκησης. Και η τράπεζα αποφασίζει από μόνη της πώς θα αναδιαρθρώσει το δά</w:t>
      </w:r>
      <w:r>
        <w:rPr>
          <w:rFonts w:eastAsia="Times New Roman" w:cs="Times New Roman"/>
          <w:szCs w:val="28"/>
        </w:rPr>
        <w:t xml:space="preserve">νειο, αν θέλει ή αν θα θελήσει κάποια στιγμή –πράγμα το οποίο θα γίνει άμεσα τις επόμενες ημέρες ή εβδομάδες- να τα δώσει πακέτο όλα τα κόκκινα δάνεια σε ξένα </w:t>
      </w:r>
      <w:r>
        <w:rPr>
          <w:rFonts w:eastAsia="Times New Roman" w:cs="Times New Roman"/>
          <w:szCs w:val="28"/>
          <w:lang w:val="en-US"/>
        </w:rPr>
        <w:t>funds</w:t>
      </w:r>
      <w:r>
        <w:rPr>
          <w:rFonts w:eastAsia="Times New Roman" w:cs="Times New Roman"/>
          <w:szCs w:val="28"/>
        </w:rPr>
        <w:t xml:space="preserve">, κοράκια, γύπες του εξωτερικού. Αυτοί, είτε είναι ρυθμισμένα είτε όχι, θα περιμένουν στη </w:t>
      </w:r>
      <w:r>
        <w:rPr>
          <w:rFonts w:eastAsia="Times New Roman" w:cs="Times New Roman"/>
          <w:szCs w:val="28"/>
        </w:rPr>
        <w:t>γωνία γιατί ξέρουν πολύ καλά ότι ο ελληνικός λαός έχει γονατίσει πια και δεν μπορεί να αποπληρώσει τίποτα απολύτως. Αίρεται, όμως, η προστασία, αν δεν υπάρξει συμφωνία και διατηρεί το δικαίωμα για πιο σκληρά μέτρα.</w:t>
      </w:r>
    </w:p>
    <w:p w14:paraId="6EC2828B"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Η απάντηση της Χρυσής Αυγής είναι η εφαρμ</w:t>
      </w:r>
      <w:r>
        <w:rPr>
          <w:rFonts w:eastAsia="Times New Roman" w:cs="Times New Roman"/>
          <w:szCs w:val="28"/>
        </w:rPr>
        <w:t>ογή των νόμων όπως σας είπαμε. Κανένα σπίτι στα χέρια λωποδύτη, είτε τραπεζίτη εντός Ελλάδος είτε «</w:t>
      </w:r>
      <w:r>
        <w:rPr>
          <w:rFonts w:eastAsia="Times New Roman" w:cs="Times New Roman"/>
          <w:szCs w:val="28"/>
          <w:lang w:val="en-US"/>
        </w:rPr>
        <w:t>fund</w:t>
      </w:r>
      <w:r>
        <w:rPr>
          <w:rFonts w:eastAsia="Times New Roman" w:cs="Times New Roman"/>
          <w:szCs w:val="28"/>
        </w:rPr>
        <w:t>» εκτός Ελλάδος είτε οποιουδήποτε απατεώνα έρχεται να πάρει το βι</w:t>
      </w:r>
      <w:r>
        <w:rPr>
          <w:rFonts w:eastAsia="Times New Roman" w:cs="Times New Roman"/>
          <w:szCs w:val="28"/>
        </w:rPr>
        <w:t>ο</w:t>
      </w:r>
      <w:r>
        <w:rPr>
          <w:rFonts w:eastAsia="Times New Roman" w:cs="Times New Roman"/>
          <w:szCs w:val="28"/>
        </w:rPr>
        <w:t>ς του ελληνικού λαού.</w:t>
      </w:r>
    </w:p>
    <w:p w14:paraId="6EC2828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Ο εισηγητής του ΣΥΡΙΖΑ είπε ότι δίνεται μία δεύτερη ευκαιρία στους δανειολήπτες να γίνουν ξανά νοικοκυραίοι. Τι εννοείτε; Εννοείτε ότι ήταν απατεώνες και μπαταχτσήδες; Μπαταχτσήδες ήταν κάποιοι άλλοι. Είπαμε και εχθές –το λέμε ξανά και σήμερα, για να το ακ</w:t>
      </w:r>
      <w:r>
        <w:rPr>
          <w:rFonts w:eastAsia="Times New Roman" w:cs="Times New Roman"/>
          <w:szCs w:val="28"/>
        </w:rPr>
        <w:t>ούσει ο ελληνικός λαός, διότι πέρασε στα μουλωχτά- για την απόφαση για το μαύρο χρήμα του Γιάννου Παπαντωνίου και της συζύγου του. Μιλάμε για περίπου 1.300.000 ευρώ, τα οποία δεν ξέρει κανείς από πού ήρθαν. Τελικά, θα τη βγάλει καθαρή όχι με 100.000 ευρώ π</w:t>
      </w:r>
      <w:r>
        <w:rPr>
          <w:rFonts w:eastAsia="Times New Roman" w:cs="Times New Roman"/>
          <w:szCs w:val="28"/>
        </w:rPr>
        <w:t>ου είπα εχθές, αλλά με περίπου 83.000 ευρώ. Δηλαδή, νομιμοποίησε με 6% -λιγότερο, δηλαδή, από 10%- επ’ αυτού του μαύρου</w:t>
      </w:r>
      <w:r>
        <w:rPr>
          <w:rFonts w:eastAsia="Times New Roman" w:cs="Times New Roman"/>
          <w:szCs w:val="28"/>
        </w:rPr>
        <w:t xml:space="preserve"> </w:t>
      </w:r>
      <w:r>
        <w:rPr>
          <w:rFonts w:eastAsia="Times New Roman" w:cs="Times New Roman"/>
          <w:szCs w:val="28"/>
        </w:rPr>
        <w:t>ποσού όλο αυτό και καθάρισε. Έφαγε τέσσερα χρόνια με αναστολή και όλα καλά.</w:t>
      </w:r>
    </w:p>
    <w:p w14:paraId="6EC2828D"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Να, ποιοι είναι οι μπαταχτσήδες! Να, ποιοι είναι οι βρωμιάρη</w:t>
      </w:r>
      <w:r>
        <w:rPr>
          <w:rFonts w:eastAsia="Times New Roman" w:cs="Times New Roman"/>
          <w:szCs w:val="28"/>
        </w:rPr>
        <w:t>δες! Να, ποιοι είναι αυτοί που έπαιρναν τα θαλασσοδάνεια! Να, ποιοι είναι αυτοί που έπαιρναν τα χρήματα του ελληνικού λαού και τα έβαζαν στις τσέπες τους και στους προσωπικούς τους λογαριασμούς!</w:t>
      </w:r>
    </w:p>
    <w:p w14:paraId="6EC2828E"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Επειδή, λοιπόν, τα κάνατε όλα ρόιδο, φθάνουμε σε ένα σημείο ν</w:t>
      </w:r>
      <w:r>
        <w:rPr>
          <w:rFonts w:eastAsia="Times New Roman" w:cs="Times New Roman"/>
          <w:szCs w:val="28"/>
        </w:rPr>
        <w:t>α προσπαθείτε να φέρετε –και τελικά τα φέρνετε- διάφορα παράλογα μέτρα. Με την αναποτελεσματικότητ</w:t>
      </w:r>
      <w:r>
        <w:rPr>
          <w:rFonts w:eastAsia="Times New Roman" w:cs="Times New Roman"/>
          <w:szCs w:val="28"/>
        </w:rPr>
        <w:t>α</w:t>
      </w:r>
      <w:r>
        <w:rPr>
          <w:rFonts w:eastAsia="Times New Roman" w:cs="Times New Roman"/>
          <w:szCs w:val="28"/>
        </w:rPr>
        <w:t xml:space="preserve"> που σας διακρίνει και που την επιβεβαιώνετε κάθε μέρα, οδηγείστε στην εξεύρεση βλακωδών αντεθνικών ισοδυνάμων, προκειμένου να κλείσετε άλλες τρύπες. </w:t>
      </w:r>
    </w:p>
    <w:p w14:paraId="6EC2828F"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Όλοι γ</w:t>
      </w:r>
      <w:r>
        <w:rPr>
          <w:rFonts w:eastAsia="Times New Roman" w:cs="Times New Roman"/>
          <w:szCs w:val="28"/>
        </w:rPr>
        <w:t xml:space="preserve">νωρίζουν –και εσείς το παραδέχεστε- ότι είναι τραγικό να συμβαίνουν αυτά, όπως το 23% στην εκπαίδευση. Τώρα φέρατε κάποια ισοδύναμα. Θα βάλετε, λέτε, 0,05 ευρώ σε κάθε στήλη τυχερού παιγνίου, μόνο του ΟΠΑΠ και όχι άλλων διαδικτυακών ή άλλων στοιχημάτων. </w:t>
      </w:r>
    </w:p>
    <w:p w14:paraId="6EC28290"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Π</w:t>
      </w:r>
      <w:r>
        <w:rPr>
          <w:rFonts w:eastAsia="Times New Roman" w:cs="Times New Roman"/>
          <w:szCs w:val="28"/>
        </w:rPr>
        <w:t>ρος Θεού! Εμείς δεν έχουμε κα</w:t>
      </w:r>
      <w:r>
        <w:rPr>
          <w:rFonts w:eastAsia="Times New Roman" w:cs="Times New Roman"/>
          <w:szCs w:val="28"/>
        </w:rPr>
        <w:t>μ</w:t>
      </w:r>
      <w:r>
        <w:rPr>
          <w:rFonts w:eastAsia="Times New Roman" w:cs="Times New Roman"/>
          <w:szCs w:val="28"/>
        </w:rPr>
        <w:t>μία σχέση και κα</w:t>
      </w:r>
      <w:r>
        <w:rPr>
          <w:rFonts w:eastAsia="Times New Roman" w:cs="Times New Roman"/>
          <w:szCs w:val="28"/>
        </w:rPr>
        <w:t>μ</w:t>
      </w:r>
      <w:r>
        <w:rPr>
          <w:rFonts w:eastAsia="Times New Roman" w:cs="Times New Roman"/>
          <w:szCs w:val="28"/>
        </w:rPr>
        <w:t>μία συμπάθεια προς κανέναν, ούτε προς τον νυν ιδιοκτήτη του ΟΠΑΠ. Εξάλλου, η Χρυσή Αυγή πρωτοστάτησε στη μη ιδιωτικοποίηση του ΟΠΑΠ, για να ξέρουμε τι λέμε. Αυτό, βέβαια, έρχεται σε αντιδιαστολή μ’ αυτό το οπο</w:t>
      </w:r>
      <w:r>
        <w:rPr>
          <w:rFonts w:eastAsia="Times New Roman" w:cs="Times New Roman"/>
          <w:szCs w:val="28"/>
        </w:rPr>
        <w:t>ίο προσπαθείτε να κάνετε, δηλαδή να εισπράξετε. Όλοι γνωρίζουν και σας έχουν φέρει τα στοιχεία και οι πράκτορες των πρακτορείων ΟΠΑΠ, οι οποίοι σας έχουν πει ότι το «μαύρο» χρήμα, το «μαύρο» στοίχημα αγγίζει περίπου τα 6 δισεκατομμύρια ευρώ. Αν καταφέρνατε</w:t>
      </w:r>
      <w:r>
        <w:rPr>
          <w:rFonts w:eastAsia="Times New Roman" w:cs="Times New Roman"/>
          <w:szCs w:val="28"/>
        </w:rPr>
        <w:t xml:space="preserve"> να πιάσετε και να φέρετε τμήμα αυτού στον νόμιμο τζόγο, τότε θα είχατε πολύ περισσότερα έσοδα για να καλύψετε τα ισοδύναμά σας.</w:t>
      </w:r>
    </w:p>
    <w:p w14:paraId="6EC28291" w14:textId="77777777" w:rsidR="00FB7C03" w:rsidRDefault="00F97A4A">
      <w:pPr>
        <w:spacing w:line="600" w:lineRule="auto"/>
        <w:jc w:val="both"/>
        <w:rPr>
          <w:rFonts w:eastAsia="Times New Roman" w:cs="Times New Roman"/>
          <w:szCs w:val="24"/>
        </w:rPr>
      </w:pPr>
      <w:r>
        <w:rPr>
          <w:rFonts w:eastAsia="Times New Roman" w:cs="Times New Roman"/>
          <w:szCs w:val="24"/>
        </w:rPr>
        <w:t>Όμως, με αυτό το οποίο κάνετε θα στρέψετε περισσότερους παίχτες στον παράνομο τζόγο, γιατί σίγουρα δεν θα σταματήσουν να τζογάρ</w:t>
      </w:r>
      <w:r>
        <w:rPr>
          <w:rFonts w:eastAsia="Times New Roman" w:cs="Times New Roman"/>
          <w:szCs w:val="24"/>
        </w:rPr>
        <w:t>ουν.</w:t>
      </w:r>
    </w:p>
    <w:p w14:paraId="6EC2829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δεύτερο ισοδύναμο είναι ότι φέρατε τον ειδικό φόρο κατανάλωσης στο κρασί. Αυτά δεν έχουν ξαναγίνει πουθενά στη γη. Είμαστε η μοναδική χώρα στον κόσμο –οινοπαραγωγός χώρα- που βάζουμε ειδικό φόρο κατανάλωσης στο προϊόν, το οποίο είναι γεωργικό προϊό</w:t>
      </w:r>
      <w:r>
        <w:rPr>
          <w:rFonts w:eastAsia="Times New Roman" w:cs="Times New Roman"/>
          <w:szCs w:val="24"/>
        </w:rPr>
        <w:t>ν, θεωρείται τρόφιμο και δεν θεωρείται ποτό οινοπνευματώδες.</w:t>
      </w:r>
    </w:p>
    <w:p w14:paraId="6EC2829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καταλάβετε τι γίνεται</w:t>
      </w:r>
      <w:r>
        <w:rPr>
          <w:rFonts w:eastAsia="Times New Roman" w:cs="Times New Roman"/>
          <w:szCs w:val="24"/>
        </w:rPr>
        <w:t>,</w:t>
      </w:r>
      <w:r>
        <w:rPr>
          <w:rFonts w:eastAsia="Times New Roman" w:cs="Times New Roman"/>
          <w:szCs w:val="24"/>
        </w:rPr>
        <w:t xml:space="preserve"> να σας πω ότι το 1992 το κρασί είχε ΦΠΑ 8% με 9% -αν δεν κάνω λάθος- και φτάσαμε τώρα να έχει 23%. Τα ακριβά εισαγόμενα ποτά, όπως το ουίσκι, η βότκα και άλλα, από 3</w:t>
      </w:r>
      <w:r>
        <w:rPr>
          <w:rFonts w:eastAsia="Times New Roman" w:cs="Times New Roman"/>
          <w:szCs w:val="24"/>
        </w:rPr>
        <w:t>6% που είχαν, και αυτά πήγαν στο 23%, μειώθηκε η τιμή τους. Ωραία προσπάθεια! Ωραίος αθέμιτος ανταγωνισμός εις βάρος των διακοσίων χιλιάδων οινοποιών, των επτακοσίων περίπου οινοποιείων, των είκοσι χιλιάδων και πλέον εργαζομένων στα οινοποιεία και στ</w:t>
      </w:r>
      <w:r>
        <w:rPr>
          <w:rFonts w:eastAsia="Times New Roman" w:cs="Times New Roman"/>
          <w:szCs w:val="24"/>
        </w:rPr>
        <w:t>ι</w:t>
      </w:r>
      <w:r>
        <w:rPr>
          <w:rFonts w:eastAsia="Times New Roman" w:cs="Times New Roman"/>
          <w:szCs w:val="24"/>
        </w:rPr>
        <w:t>ς χιλ</w:t>
      </w:r>
      <w:r>
        <w:rPr>
          <w:rFonts w:eastAsia="Times New Roman" w:cs="Times New Roman"/>
          <w:szCs w:val="24"/>
        </w:rPr>
        <w:t xml:space="preserve">ιάδες άλλους που ασχολούνται με συναφή με την οινοποιία επαγγέλματα! Αθέμιτος ανταγωνισμός εις βάρος καθετί ελληνικού. </w:t>
      </w:r>
    </w:p>
    <w:p w14:paraId="6EC2829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 δείχνει ότι δεν σας ενδιαφέρει διόλου ούτε η πρωτογενής παραγωγή ούτε η ανάπτυξη ούτε η ευημερία της ελληνικής κοινωνίας, διότι όλα</w:t>
      </w:r>
      <w:r>
        <w:rPr>
          <w:rFonts w:eastAsia="Times New Roman" w:cs="Times New Roman"/>
          <w:szCs w:val="24"/>
        </w:rPr>
        <w:t xml:space="preserve"> τα ισοδύναμα, και τα προηγούμενα και τα αυτά, αφορούν μόνο ελληνικά προϊόντα και όχι εισαγόμενα. Διότι αν το κάνετε στα εισαγόμενα, ξέρετε τι γίνεται! Έρχεται κάποιος από την τρόικα, όπως έγινε με το βοδινό κρέας που είναι στη συντριπτική του πλειο</w:t>
      </w:r>
      <w:r>
        <w:rPr>
          <w:rFonts w:eastAsia="Times New Roman" w:cs="Times New Roman"/>
          <w:szCs w:val="24"/>
        </w:rPr>
        <w:t>νότητα</w:t>
      </w:r>
      <w:r>
        <w:rPr>
          <w:rFonts w:eastAsia="Times New Roman" w:cs="Times New Roman"/>
          <w:szCs w:val="24"/>
        </w:rPr>
        <w:t xml:space="preserve"> </w:t>
      </w:r>
      <w:r>
        <w:rPr>
          <w:rFonts w:eastAsia="Times New Roman" w:cs="Times New Roman"/>
          <w:szCs w:val="24"/>
        </w:rPr>
        <w:t>εισαγωγής, και σας είπε «</w:t>
      </w:r>
      <w:r>
        <w:rPr>
          <w:rFonts w:eastAsia="Times New Roman" w:cs="Times New Roman"/>
          <w:szCs w:val="24"/>
          <w:lang w:val="en-US"/>
        </w:rPr>
        <w:t>n</w:t>
      </w:r>
      <w:r>
        <w:rPr>
          <w:rFonts w:eastAsia="Times New Roman" w:cs="Times New Roman"/>
          <w:szCs w:val="24"/>
          <w:lang w:val="en-US"/>
        </w:rPr>
        <w:t>ein</w:t>
      </w:r>
      <w:r>
        <w:rPr>
          <w:rFonts w:eastAsia="Times New Roman" w:cs="Times New Roman"/>
          <w:szCs w:val="24"/>
        </w:rPr>
        <w:t xml:space="preserve">, δεν θα βάλετε 23% στο βοδινό, βάλτε κάπου αλλού». </w:t>
      </w:r>
    </w:p>
    <w:p w14:paraId="6EC2829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Όσον αφορά για τα ανείσπρακτα ενοίκια, που το παρουσιάζετε ως κάτι που ξαλαφρώνει τον πολίτη, αυτό είναι το ήθος της «πρώτη φορά Αριστεράς», να μη φορολογείται για ανείσπρακτ</w:t>
      </w:r>
      <w:r>
        <w:rPr>
          <w:rFonts w:eastAsia="Times New Roman" w:cs="Times New Roman"/>
          <w:szCs w:val="24"/>
        </w:rPr>
        <w:t>α ενοίκια εάν και εφόσον έχει προβεί στη διαδικασία έξωσης αυτού που μένει μέσα; Γνωρίζετε όλοι πολύ καλά τι συμβαίνει στην εποχή μας, δεν εισπράττουν πολλοί ενοίκια. Όμως, επειδή ο Έλληνας έχει και φιλότιμ</w:t>
      </w:r>
      <w:r>
        <w:rPr>
          <w:rFonts w:eastAsia="Times New Roman" w:cs="Times New Roman"/>
          <w:szCs w:val="24"/>
        </w:rPr>
        <w:t>ο,</w:t>
      </w:r>
      <w:r>
        <w:rPr>
          <w:rFonts w:eastAsia="Times New Roman" w:cs="Times New Roman"/>
          <w:szCs w:val="24"/>
        </w:rPr>
        <w:t xml:space="preserve"> σο</w:t>
      </w:r>
      <w:r>
        <w:rPr>
          <w:rFonts w:eastAsia="Times New Roman" w:cs="Times New Roman"/>
          <w:szCs w:val="24"/>
        </w:rPr>
        <w:t>υ</w:t>
      </w:r>
      <w:r>
        <w:rPr>
          <w:rFonts w:eastAsia="Times New Roman" w:cs="Times New Roman"/>
          <w:szCs w:val="24"/>
        </w:rPr>
        <w:t xml:space="preserve"> λέει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Ασ’ </w:t>
      </w:r>
      <w:r>
        <w:rPr>
          <w:rFonts w:eastAsia="Times New Roman" w:cs="Times New Roman"/>
          <w:szCs w:val="24"/>
        </w:rPr>
        <w:t>το ενοίκιο. Μπορεί να μην έχω να</w:t>
      </w:r>
      <w:r>
        <w:rPr>
          <w:rFonts w:eastAsia="Times New Roman" w:cs="Times New Roman"/>
          <w:szCs w:val="24"/>
        </w:rPr>
        <w:t xml:space="preserve"> φάω, αλλά δεν θα τον πετάξω έξω στον δρόμο</w:t>
      </w:r>
      <w:r>
        <w:rPr>
          <w:rFonts w:eastAsia="Times New Roman" w:cs="Times New Roman"/>
          <w:szCs w:val="24"/>
        </w:rPr>
        <w:t>.</w:t>
      </w:r>
      <w:r>
        <w:rPr>
          <w:rFonts w:eastAsia="Times New Roman" w:cs="Times New Roman"/>
          <w:szCs w:val="24"/>
        </w:rPr>
        <w:t>». Τώρα θα τους αναγκάσετε, γιατί θα τους φορολογείτε για κάτι το οποίο δεν εισπράττουν.</w:t>
      </w:r>
    </w:p>
    <w:p w14:paraId="6EC2829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szCs w:val="24"/>
        </w:rPr>
        <w:t>προειδοποιητικά</w:t>
      </w:r>
      <w:r>
        <w:rPr>
          <w:rFonts w:eastAsia="Times New Roman" w:cs="Times New Roman"/>
          <w:szCs w:val="24"/>
        </w:rPr>
        <w:t xml:space="preserve"> το κουδούνι λήξεως του χρόνου ομιλίας του κυρίου Βουλευτή)</w:t>
      </w:r>
    </w:p>
    <w:p w14:paraId="6EC2829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Όσον αφορά τις εκατό δό</w:t>
      </w:r>
      <w:r>
        <w:rPr>
          <w:rFonts w:eastAsia="Times New Roman" w:cs="Times New Roman"/>
          <w:szCs w:val="24"/>
        </w:rPr>
        <w:t>σεις</w:t>
      </w:r>
      <w:r>
        <w:rPr>
          <w:rFonts w:eastAsia="Times New Roman" w:cs="Times New Roman"/>
          <w:szCs w:val="24"/>
        </w:rPr>
        <w:t>,</w:t>
      </w:r>
      <w:r>
        <w:rPr>
          <w:rFonts w:eastAsia="Times New Roman" w:cs="Times New Roman"/>
          <w:szCs w:val="24"/>
        </w:rPr>
        <w:t xml:space="preserve"> συνεχίζετε να αποδεικνύετε για δεύτερη φορά πόσο αφερέγγυοι είστε. Φέρατε ένα μέτρο το οποίο ήταν ένα ισχυρό παυσίπονο στο χρέος όλων των Ελλήνων ιδιωτών, ελευθέρων επαγγελματιών, όλων όσ</w:t>
      </w:r>
      <w:r>
        <w:rPr>
          <w:rFonts w:eastAsia="Times New Roman" w:cs="Times New Roman"/>
          <w:szCs w:val="24"/>
        </w:rPr>
        <w:t>οι</w:t>
      </w:r>
      <w:r>
        <w:rPr>
          <w:rFonts w:eastAsia="Times New Roman" w:cs="Times New Roman"/>
          <w:szCs w:val="24"/>
        </w:rPr>
        <w:t xml:space="preserve"> χρωστούσαν τις εκατό δόσεις, και σιγά</w:t>
      </w:r>
      <w:r>
        <w:rPr>
          <w:rFonts w:eastAsia="Times New Roman" w:cs="Times New Roman"/>
          <w:szCs w:val="24"/>
        </w:rPr>
        <w:t xml:space="preserve"> </w:t>
      </w:r>
      <w:r>
        <w:rPr>
          <w:rFonts w:eastAsia="Times New Roman" w:cs="Times New Roman"/>
          <w:szCs w:val="24"/>
        </w:rPr>
        <w:t>σιγά αρχίζετε και εσείς οι ίδιοι να το αποδομείτε. Αυξήσατε το επιτόκιο σε προηγούμενο νομοσχέδιο στο 5,5%. Τώρα φέρνετε μέτρα και προϋποθέσεις τέτοιες</w:t>
      </w:r>
      <w:r>
        <w:rPr>
          <w:rFonts w:eastAsia="Times New Roman" w:cs="Times New Roman"/>
          <w:szCs w:val="24"/>
        </w:rPr>
        <w:t>,</w:t>
      </w:r>
      <w:r>
        <w:rPr>
          <w:rFonts w:eastAsia="Times New Roman" w:cs="Times New Roman"/>
          <w:szCs w:val="24"/>
        </w:rPr>
        <w:t xml:space="preserve"> που είναι σίγουρο ότι μετά από λίγο καιρό κανένας δεν θα μπορεί να πληρώσει, δεν θα μπορεί να τηρήσει τ</w:t>
      </w:r>
      <w:r>
        <w:rPr>
          <w:rFonts w:eastAsia="Times New Roman" w:cs="Times New Roman"/>
          <w:szCs w:val="24"/>
        </w:rPr>
        <w:t>ίποτα απολύτως. Δεν θέλετε να εισπράξετε; Γιατί εισπράχθησαν κάποια χρήματα με αυτή τη διαδικασία. Όχι! Δεν θέλετε, δεν επιθυμείτε. Άλλα είναι αυτά τα οποία επιθυμείτε.</w:t>
      </w:r>
    </w:p>
    <w:p w14:paraId="6EC2829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τα τέλη κυκλοφορίας, ξανά αφερεγγυότητα. Λέγατε ότι τα αυτοκίνητα τα οποία δεν ρυπα</w:t>
      </w:r>
      <w:r>
        <w:rPr>
          <w:rFonts w:eastAsia="Times New Roman" w:cs="Times New Roman"/>
          <w:szCs w:val="24"/>
        </w:rPr>
        <w:t xml:space="preserve">ίνουν, τα καινούργιας τεχνολογίας, δεν θα πληρώνουν τέλη για κάποιο χρονικό διάστημα. Και τι κάνατε; Είστε πάλι αφερέγγυοι. Τώρα, αφού πήρε κάποιος κόσμος -πήραν εταιρείες ενοικιάσεως, πήραν διάφοροι- χιλιάδες, δεκάδες, εκατοντάδες αυτοκίνητα και ήταν όλα </w:t>
      </w:r>
      <w:r>
        <w:rPr>
          <w:rFonts w:eastAsia="Times New Roman" w:cs="Times New Roman"/>
          <w:szCs w:val="24"/>
        </w:rPr>
        <w:t>τέτοια, τους λέτε «όχι, θα πληρώσετε». Πολύ ωραίοι είστε!</w:t>
      </w:r>
    </w:p>
    <w:p w14:paraId="6EC2829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EC2829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Επιτρέψτε μου, με ανοχή, κυρία Πρόεδρε, να μιλήσω για δυο λεπτά ακόμη.</w:t>
      </w:r>
    </w:p>
    <w:p w14:paraId="6EC2829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την περαιτέρω μείωση νοσοκομειακών δαπα</w:t>
      </w:r>
      <w:r>
        <w:rPr>
          <w:rFonts w:eastAsia="Times New Roman" w:cs="Times New Roman"/>
          <w:szCs w:val="24"/>
        </w:rPr>
        <w:t>νών τι να πούμε; Αυτό το οποίο συμβαίνει στα δημόσια νοσοκομεία δεν έχει προηγούμενο. Και εσείς συνεχίζετε με περαιτέρω μειώσεις, που</w:t>
      </w:r>
      <w:r>
        <w:rPr>
          <w:rFonts w:eastAsia="Times New Roman" w:cs="Times New Roman"/>
          <w:szCs w:val="24"/>
        </w:rPr>
        <w:t>,</w:t>
      </w:r>
      <w:r>
        <w:rPr>
          <w:rFonts w:eastAsia="Times New Roman" w:cs="Times New Roman"/>
          <w:szCs w:val="24"/>
        </w:rPr>
        <w:t xml:space="preserve"> μαζί με όσα πάτε να κάνετε στο ελληνικό φάρμακο</w:t>
      </w:r>
      <w:r>
        <w:rPr>
          <w:rFonts w:eastAsia="Times New Roman" w:cs="Times New Roman"/>
          <w:szCs w:val="24"/>
        </w:rPr>
        <w:t>,</w:t>
      </w:r>
      <w:r>
        <w:rPr>
          <w:rFonts w:eastAsia="Times New Roman" w:cs="Times New Roman"/>
          <w:szCs w:val="24"/>
        </w:rPr>
        <w:t xml:space="preserve"> είναι ο τέλειος συνδυασμός καταστροφής της δημόσιας πρώην δωρεάν υγείας,</w:t>
      </w:r>
      <w:r>
        <w:rPr>
          <w:rFonts w:eastAsia="Times New Roman" w:cs="Times New Roman"/>
          <w:szCs w:val="24"/>
        </w:rPr>
        <w:t xml:space="preserve"> της ελληνικής φαρμακοβιομηχανίας, με ό,τι συνεπάγεται αυτό. </w:t>
      </w:r>
    </w:p>
    <w:p w14:paraId="6EC2829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Διαβάζουμε και άλλα, όπως στο άρθρο 1, όπου λέτε αυτολεξεί</w:t>
      </w:r>
      <w:r>
        <w:rPr>
          <w:rFonts w:eastAsia="Times New Roman" w:cs="Times New Roman"/>
          <w:szCs w:val="24"/>
        </w:rPr>
        <w:t>:</w:t>
      </w:r>
      <w:r>
        <w:rPr>
          <w:rFonts w:eastAsia="Times New Roman" w:cs="Times New Roman"/>
          <w:szCs w:val="24"/>
        </w:rPr>
        <w:t xml:space="preserve"> «Διευκρινίζονται τα απόρρητα στοιχεία που τηρούνται στη φορολογική διοίκηση και δύναται να χορηγηθούν στην ΕΛΣΤΑΤ</w:t>
      </w:r>
      <w:r>
        <w:rPr>
          <w:rFonts w:eastAsia="Times New Roman" w:cs="Times New Roman"/>
          <w:szCs w:val="24"/>
        </w:rPr>
        <w:t>.</w:t>
      </w:r>
      <w:r>
        <w:rPr>
          <w:rFonts w:eastAsia="Times New Roman" w:cs="Times New Roman"/>
          <w:szCs w:val="24"/>
        </w:rPr>
        <w:t>». Ποια ΕΛΣΤΑΤ; Τη δ</w:t>
      </w:r>
      <w:r>
        <w:rPr>
          <w:rFonts w:eastAsia="Times New Roman" w:cs="Times New Roman"/>
          <w:szCs w:val="24"/>
        </w:rPr>
        <w:t>ιεφθαρμένη και σάπια ΕΛΣΤΑΤ</w:t>
      </w:r>
      <w:r>
        <w:rPr>
          <w:rFonts w:eastAsia="Times New Roman" w:cs="Times New Roman"/>
          <w:szCs w:val="24"/>
        </w:rPr>
        <w:t>,</w:t>
      </w:r>
      <w:r>
        <w:rPr>
          <w:rFonts w:eastAsia="Times New Roman" w:cs="Times New Roman"/>
          <w:szCs w:val="24"/>
        </w:rPr>
        <w:t xml:space="preserve"> που κατηγορούσατε ότι έπαιρναν τα στοιχεία και τα έκαναν ό,τι ήθελαν; Όχι! Είναι προσωπικά δεδομένα -αφού τόσο πολύ τα αγαπάτε!- και δεν θα πρέπει καθ’ οιονδήποτε τρόπο να τα χρησιμοποιήσει η ΕΛΣΤΑΤ ή οποιοσδήποτε για όποιον λό</w:t>
      </w:r>
      <w:r>
        <w:rPr>
          <w:rFonts w:eastAsia="Times New Roman" w:cs="Times New Roman"/>
          <w:szCs w:val="24"/>
        </w:rPr>
        <w:t>γο το</w:t>
      </w:r>
      <w:r>
        <w:rPr>
          <w:rFonts w:eastAsia="Times New Roman" w:cs="Times New Roman"/>
          <w:szCs w:val="24"/>
        </w:rPr>
        <w:t>ύ</w:t>
      </w:r>
      <w:r>
        <w:rPr>
          <w:rFonts w:eastAsia="Times New Roman" w:cs="Times New Roman"/>
          <w:szCs w:val="24"/>
        </w:rPr>
        <w:t xml:space="preserve"> κάνει κέφι.</w:t>
      </w:r>
    </w:p>
    <w:p w14:paraId="6EC2829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Τα άρθρα 5 έως 8 αφορούν τη σπείρα του Ταμείου Χρηματοπιστωτικής Σταθερότητας, αυτή τη μεγαλύτερη εγκληματική οργάνωση που έχει υπάρξει, ένα νομικό πρόσωπο ιδιωτικού δικαίου</w:t>
      </w:r>
      <w:r>
        <w:rPr>
          <w:rFonts w:eastAsia="Times New Roman" w:cs="Times New Roman"/>
          <w:szCs w:val="24"/>
        </w:rPr>
        <w:t>,</w:t>
      </w:r>
      <w:r>
        <w:rPr>
          <w:rFonts w:eastAsia="Times New Roman" w:cs="Times New Roman"/>
          <w:szCs w:val="24"/>
        </w:rPr>
        <w:t xml:space="preserve"> που, όμως, έχει παστωθεί με δεκάδες εκατομμύρια ευρώ από το ελ</w:t>
      </w:r>
      <w:r>
        <w:rPr>
          <w:rFonts w:eastAsia="Times New Roman" w:cs="Times New Roman"/>
          <w:szCs w:val="24"/>
        </w:rPr>
        <w:t>ληνικό κράτος, δανεικά, που δανειζόμαστε και τα δίνουμε σε αυτούς για να τα δίνουν στις τράπεζες, για να χρεοκοπούν και έχουμε έναν φαύλο κύκλο καταστροφής. Βάζετε έναν όρο και λέτε ότι θα μπορεί να ασκεί βέτο το Υπουργείο Οικονομικών σε περίπτωση ασύμφορω</w:t>
      </w:r>
      <w:r>
        <w:rPr>
          <w:rFonts w:eastAsia="Times New Roman" w:cs="Times New Roman"/>
          <w:szCs w:val="24"/>
        </w:rPr>
        <w:t>ν πωλήσεων τραπεζικών μετοχών. Παραδέχεστε ότι ό,τι έγινε μέχρι τώρα ήταν ένα τρισμέγιστο σκάνδαλο και μέχρι στιγμής είναι όλοι ατιμώρητοι. Μιλάμε για το ΤΧΣ, το οποίο έχει ένα ευρωκρατικό χαρακτήρα πλέον, αφού όλα τα περιουσιακά του στοιχεία –δεν είναι δι</w:t>
      </w:r>
      <w:r>
        <w:rPr>
          <w:rFonts w:eastAsia="Times New Roman" w:cs="Times New Roman"/>
          <w:szCs w:val="24"/>
        </w:rPr>
        <w:t xml:space="preserve">κά του, του ελληνικού λαού είναι τα περιουσιακά στοιχεία, που τους τα κάνατε δώρο, προίκα- θα μεταφερθούν σε έναν ανεξάρτητο φορέα, διακριτό από το νομικό πρόσωπο του ελληνικού </w:t>
      </w:r>
      <w:r>
        <w:rPr>
          <w:rFonts w:eastAsia="Times New Roman" w:cs="Times New Roman"/>
          <w:szCs w:val="24"/>
        </w:rPr>
        <w:t>δ</w:t>
      </w:r>
      <w:r>
        <w:rPr>
          <w:rFonts w:eastAsia="Times New Roman" w:cs="Times New Roman"/>
          <w:szCs w:val="24"/>
        </w:rPr>
        <w:t>ημοσίου. Πάρ’ τ’ αβγό και κούρε</w:t>
      </w:r>
      <w:r>
        <w:rPr>
          <w:rFonts w:eastAsia="Times New Roman" w:cs="Times New Roman"/>
          <w:szCs w:val="24"/>
        </w:rPr>
        <w:t>ψ</w:t>
      </w:r>
      <w:r>
        <w:rPr>
          <w:rFonts w:eastAsia="Times New Roman" w:cs="Times New Roman"/>
          <w:szCs w:val="24"/>
        </w:rPr>
        <w:t>’ το!</w:t>
      </w:r>
    </w:p>
    <w:p w14:paraId="6EC2829E" w14:textId="77777777" w:rsidR="00FB7C03" w:rsidRDefault="00F97A4A">
      <w:pPr>
        <w:spacing w:line="600" w:lineRule="auto"/>
        <w:ind w:firstLine="720"/>
        <w:jc w:val="both"/>
        <w:rPr>
          <w:rFonts w:eastAsia="Times New Roman"/>
          <w:szCs w:val="24"/>
        </w:rPr>
      </w:pPr>
      <w:r>
        <w:rPr>
          <w:rFonts w:eastAsia="Times New Roman"/>
          <w:szCs w:val="24"/>
        </w:rPr>
        <w:t>Όσο για εσάς, κύριοι της Νέας Δημοκρατία</w:t>
      </w:r>
      <w:r>
        <w:rPr>
          <w:rFonts w:eastAsia="Times New Roman"/>
          <w:szCs w:val="24"/>
        </w:rPr>
        <w:t xml:space="preserve">ς, που κάνετε στυγνή αντιπολίτευση, θα πρέπει να καταλάβετε ότι στις 14 Αυγούστου ψηφίσατε εν γνώσει σας το τρίτο μνημόνιο για όλα τα προαπαιτούμενα, τα οποία ήρθαν, έρχονται και θα έρθουν. </w:t>
      </w:r>
    </w:p>
    <w:p w14:paraId="6EC2829F" w14:textId="77777777" w:rsidR="00FB7C03" w:rsidRDefault="00F97A4A">
      <w:pPr>
        <w:spacing w:line="600" w:lineRule="auto"/>
        <w:ind w:firstLine="720"/>
        <w:jc w:val="both"/>
        <w:rPr>
          <w:rFonts w:eastAsia="Times New Roman"/>
          <w:szCs w:val="24"/>
        </w:rPr>
      </w:pPr>
      <w:r>
        <w:rPr>
          <w:rFonts w:eastAsia="Times New Roman"/>
          <w:szCs w:val="24"/>
        </w:rPr>
        <w:t>Και επειδή τώρα έχετε και τα δικά σας εσωκομματικά –τέσσερις μέρε</w:t>
      </w:r>
      <w:r>
        <w:rPr>
          <w:rFonts w:eastAsia="Times New Roman"/>
          <w:szCs w:val="24"/>
        </w:rPr>
        <w:t xml:space="preserve">ς έχουν μείνει μέχρι τις εκλογές της Κυριακής και ποιος να πάει να ψηφίσει υπέρ του μνημονίου;-, να σας δούμε και μετά τι θα κάνετε. </w:t>
      </w:r>
    </w:p>
    <w:p w14:paraId="6EC282A0" w14:textId="77777777" w:rsidR="00FB7C03" w:rsidRDefault="00F97A4A">
      <w:pPr>
        <w:spacing w:line="600" w:lineRule="auto"/>
        <w:ind w:firstLine="720"/>
        <w:jc w:val="both"/>
        <w:rPr>
          <w:rFonts w:eastAsia="Times New Roman"/>
          <w:szCs w:val="24"/>
        </w:rPr>
      </w:pPr>
      <w:r>
        <w:rPr>
          <w:rFonts w:eastAsia="Times New Roman"/>
          <w:szCs w:val="24"/>
        </w:rPr>
        <w:t xml:space="preserve">Όμως, είναι ειρωνικό και εξευτελιστικό να ασχολείστε και να λέτε ότι εσείς κόπτεστε για το καλό του ελληνικού λαού. Είστε </w:t>
      </w:r>
      <w:r>
        <w:rPr>
          <w:rFonts w:eastAsia="Times New Roman"/>
          <w:szCs w:val="24"/>
        </w:rPr>
        <w:t>εσείς αυτοί οι οποίοι φέρατε τα τελευταία πέντε χρόνια μνημόνια, μεσοπρόθεσμα, ψηφίζατε και δεν δείχνατε κανέναν οίκτο για κανέναν απολύτως. Είστε εσείς που κυβερνούσατε σαράντα χρόνια και οδηγήσατε την πατρίδα εδώ που την οδηγήσατε. Και τώρα έρχεστε και ζ</w:t>
      </w:r>
      <w:r>
        <w:rPr>
          <w:rFonts w:eastAsia="Times New Roman"/>
          <w:szCs w:val="24"/>
        </w:rPr>
        <w:t xml:space="preserve">ητάτε τα ρέστα από τον οποιονδήποτε. Θα πρέπει κάποια στιγμή να ζητήσετε συγγνώμη για όσα έχετε κάνει σαράντα τόσα χρόνια εις βάρος του ελληνικού λαού. </w:t>
      </w:r>
    </w:p>
    <w:p w14:paraId="6EC282A1" w14:textId="77777777" w:rsidR="00FB7C03" w:rsidRDefault="00F97A4A">
      <w:pPr>
        <w:spacing w:line="600" w:lineRule="auto"/>
        <w:ind w:firstLine="720"/>
        <w:jc w:val="both"/>
        <w:rPr>
          <w:rFonts w:eastAsia="Times New Roman"/>
          <w:szCs w:val="24"/>
        </w:rPr>
      </w:pPr>
      <w:r>
        <w:rPr>
          <w:rFonts w:eastAsia="Times New Roman"/>
          <w:szCs w:val="24"/>
        </w:rPr>
        <w:t xml:space="preserve">Σαφώς και θα καταψηφίσουμε το εν λόγω νομοσχέδιο. </w:t>
      </w:r>
    </w:p>
    <w:p w14:paraId="6EC282A2" w14:textId="77777777" w:rsidR="00FB7C03" w:rsidRDefault="00F97A4A">
      <w:pPr>
        <w:spacing w:line="600" w:lineRule="auto"/>
        <w:ind w:firstLine="720"/>
        <w:jc w:val="both"/>
        <w:rPr>
          <w:rFonts w:eastAsia="Times New Roman"/>
          <w:szCs w:val="24"/>
        </w:rPr>
      </w:pPr>
      <w:r>
        <w:rPr>
          <w:rFonts w:eastAsia="Times New Roman"/>
          <w:szCs w:val="24"/>
        </w:rPr>
        <w:t xml:space="preserve">Ευχαριστώ πάρα πολύ.  </w:t>
      </w:r>
    </w:p>
    <w:p w14:paraId="6EC282A3"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w:t>
      </w:r>
      <w:r>
        <w:rPr>
          <w:rFonts w:eastAsia="Times New Roman"/>
          <w:szCs w:val="24"/>
        </w:rPr>
        <w:t>γα της Χρυσής Αυγής)</w:t>
      </w:r>
    </w:p>
    <w:p w14:paraId="6EC282A4" w14:textId="77777777" w:rsidR="00FB7C03" w:rsidRDefault="00F97A4A">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Τον λόγο έχει ο κ. Κωνσταντινόπουλος. </w:t>
      </w:r>
    </w:p>
    <w:p w14:paraId="6EC282A5" w14:textId="77777777" w:rsidR="00FB7C03" w:rsidRDefault="00F97A4A">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Κυρία Πρόεδρε, θα ήθελα τον λόγο. </w:t>
      </w:r>
    </w:p>
    <w:p w14:paraId="6EC282A6" w14:textId="77777777" w:rsidR="00FB7C03" w:rsidRDefault="00F97A4A">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Ορίστε, κύριε Πρόεδρε, έχετε τον λόγο. </w:t>
      </w:r>
    </w:p>
    <w:p w14:paraId="6EC282A7" w14:textId="77777777" w:rsidR="00FB7C03" w:rsidRDefault="00F97A4A">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Με συγχωρείτε, κυρία Πρόεδρε, αλλά θα παρακαλούσα να διαγραφεί από τα Πρακτικά αυτό που είπε ο προηγούμενος ομιλητής περί «…Τουρκίας». Δεν έχουμε δικαίωμα να μιλάμε έτσι για μ</w:t>
      </w:r>
      <w:r>
        <w:rPr>
          <w:rFonts w:eastAsia="Times New Roman"/>
          <w:szCs w:val="24"/>
        </w:rPr>
        <w:t>ια χώρα. Όλα τα άλλα είναι απόψεις. Θα παρακαλούσα, λοιπόν, να διαγραφεί από τα Πρακτικά.</w:t>
      </w:r>
    </w:p>
    <w:p w14:paraId="6EC282A8" w14:textId="77777777" w:rsidR="00FB7C03" w:rsidRDefault="00F97A4A">
      <w:pPr>
        <w:spacing w:line="600" w:lineRule="auto"/>
        <w:ind w:firstLine="720"/>
        <w:jc w:val="both"/>
        <w:rPr>
          <w:rFonts w:eastAsia="Times New Roman"/>
          <w:szCs w:val="24"/>
        </w:rPr>
      </w:pPr>
      <w:r>
        <w:rPr>
          <w:rFonts w:eastAsia="Times New Roman"/>
          <w:b/>
          <w:szCs w:val="24"/>
        </w:rPr>
        <w:t xml:space="preserve">ΗΛΙΑΣ ΠΑΝΑΓΙΩΤΑΡΟΣ: </w:t>
      </w:r>
      <w:r>
        <w:rPr>
          <w:rFonts w:eastAsia="Times New Roman"/>
          <w:szCs w:val="24"/>
        </w:rPr>
        <w:t xml:space="preserve">Το «…» να διαγραφεί; Να γράψουμε την «ελληνοκτόνο Τουρκία»; Να το αλλάξουμε, όμως, με κάτι άλλο! </w:t>
      </w:r>
    </w:p>
    <w:p w14:paraId="6EC282A9" w14:textId="77777777" w:rsidR="00FB7C03" w:rsidRDefault="00F97A4A">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Σας παρα</w:t>
      </w:r>
      <w:r>
        <w:rPr>
          <w:rFonts w:eastAsia="Times New Roman"/>
          <w:szCs w:val="24"/>
        </w:rPr>
        <w:t>καλώ! Είναι δικό σας θέμα. Το τι θα κάνετε…</w:t>
      </w:r>
    </w:p>
    <w:p w14:paraId="6EC282AA" w14:textId="77777777" w:rsidR="00FB7C03" w:rsidRDefault="00F97A4A">
      <w:pPr>
        <w:spacing w:line="600" w:lineRule="auto"/>
        <w:ind w:firstLine="720"/>
        <w:jc w:val="both"/>
        <w:rPr>
          <w:rFonts w:eastAsia="Times New Roman"/>
          <w:szCs w:val="24"/>
        </w:rPr>
      </w:pPr>
      <w:r>
        <w:rPr>
          <w:rFonts w:eastAsia="Times New Roman"/>
          <w:b/>
          <w:szCs w:val="24"/>
        </w:rPr>
        <w:t xml:space="preserve">ΗΛΙΑΣ ΠΑΝΑΓΙΩΤΑΡΟΣ: </w:t>
      </w:r>
      <w:r>
        <w:rPr>
          <w:rFonts w:eastAsia="Times New Roman"/>
          <w:szCs w:val="24"/>
        </w:rPr>
        <w:t>Εδώ θιγόμαστε για κάποια πράγματα. Δεν ξέρω τι άλλες υποσχέσεις δώσαμε στην Τουρκία, κύριε Πρόεδρε!</w:t>
      </w:r>
    </w:p>
    <w:p w14:paraId="6EC282AB" w14:textId="77777777" w:rsidR="00FB7C03" w:rsidRDefault="00F97A4A">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Το τι θα γράψετε είναι δικό σας θέμα. Απλώς λέω ότι </w:t>
      </w:r>
      <w:r>
        <w:rPr>
          <w:rFonts w:eastAsia="Times New Roman"/>
          <w:szCs w:val="24"/>
        </w:rPr>
        <w:t>το «…Τουρκία»…</w:t>
      </w:r>
    </w:p>
    <w:p w14:paraId="6EC282AC" w14:textId="77777777" w:rsidR="00FB7C03" w:rsidRDefault="00F97A4A">
      <w:pPr>
        <w:spacing w:line="600" w:lineRule="auto"/>
        <w:ind w:firstLine="720"/>
        <w:jc w:val="both"/>
        <w:rPr>
          <w:rFonts w:eastAsia="Times New Roman"/>
          <w:szCs w:val="24"/>
        </w:rPr>
      </w:pPr>
      <w:r>
        <w:rPr>
          <w:rFonts w:eastAsia="Times New Roman"/>
          <w:b/>
          <w:szCs w:val="24"/>
        </w:rPr>
        <w:t xml:space="preserve">ΗΛΙΑΣ ΠΑΝΑΓΙΩΤΑΡΟΣ: </w:t>
      </w:r>
      <w:r>
        <w:rPr>
          <w:rFonts w:eastAsia="Times New Roman"/>
          <w:szCs w:val="24"/>
        </w:rPr>
        <w:t>Εσείς το ζητάτε! Εμείς δεν ζητάμε τη διαγραφή. Αν θέλετε, κάντε το! Δεν μας απασχολεί και δεν μας αλλάζει καθόλου την άποψή μας για τους –εντός εισαγωγικών- «γείτονες».</w:t>
      </w:r>
    </w:p>
    <w:p w14:paraId="6EC282AD" w14:textId="77777777" w:rsidR="00FB7C03" w:rsidRDefault="00F97A4A">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Εντάξει,</w:t>
      </w:r>
      <w:r>
        <w:rPr>
          <w:rFonts w:eastAsia="Times New Roman"/>
          <w:szCs w:val="24"/>
        </w:rPr>
        <w:t xml:space="preserve"> κύριε Πρόεδρε. </w:t>
      </w:r>
    </w:p>
    <w:p w14:paraId="6EC282AE" w14:textId="77777777" w:rsidR="00FB7C03" w:rsidRDefault="00F97A4A">
      <w:pPr>
        <w:spacing w:line="600" w:lineRule="auto"/>
        <w:ind w:firstLine="720"/>
        <w:jc w:val="both"/>
        <w:rPr>
          <w:rFonts w:eastAsia="Times New Roman"/>
          <w:szCs w:val="24"/>
        </w:rPr>
      </w:pPr>
      <w:r>
        <w:rPr>
          <w:rFonts w:eastAsia="Times New Roman"/>
          <w:szCs w:val="24"/>
        </w:rPr>
        <w:t xml:space="preserve">Πριν δώσω τον λόγο στον κ. Κωνσταντινόπουλο,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w:t>
      </w:r>
      <w:r>
        <w:rPr>
          <w:rFonts w:eastAsia="Times New Roman"/>
          <w:szCs w:val="24"/>
        </w:rPr>
        <w:t>για την ιστορία του κτηρίου και τον τρόπο οργάνωσης και λειτουργίας της Βουλής, είκοσι επτά μαθητές και μαθήτριες και ένας εκπαιδευτικός συνοδός τους από το 1</w:t>
      </w:r>
      <w:r>
        <w:rPr>
          <w:rFonts w:eastAsia="Times New Roman"/>
          <w:szCs w:val="24"/>
          <w:vertAlign w:val="superscript"/>
        </w:rPr>
        <w:t>ο</w:t>
      </w:r>
      <w:r>
        <w:rPr>
          <w:rFonts w:eastAsia="Times New Roman"/>
          <w:szCs w:val="24"/>
        </w:rPr>
        <w:t xml:space="preserve"> Γενικό Λύκειο του Νέου Ψυχικού. </w:t>
      </w:r>
    </w:p>
    <w:p w14:paraId="6EC282AF" w14:textId="77777777" w:rsidR="00FB7C03" w:rsidRDefault="00F97A4A">
      <w:pPr>
        <w:spacing w:line="600" w:lineRule="auto"/>
        <w:ind w:firstLine="720"/>
        <w:jc w:val="both"/>
        <w:rPr>
          <w:rFonts w:eastAsia="Times New Roman"/>
          <w:szCs w:val="24"/>
        </w:rPr>
      </w:pPr>
      <w:r>
        <w:rPr>
          <w:rFonts w:eastAsia="Times New Roman"/>
          <w:szCs w:val="24"/>
        </w:rPr>
        <w:t xml:space="preserve">Η Βουλή τούς καλωσορίζει. </w:t>
      </w:r>
    </w:p>
    <w:p w14:paraId="6EC282B0" w14:textId="77777777" w:rsidR="00FB7C03" w:rsidRDefault="00F97A4A">
      <w:pPr>
        <w:spacing w:line="600" w:lineRule="auto"/>
        <w:ind w:firstLine="720"/>
        <w:jc w:val="center"/>
        <w:rPr>
          <w:rFonts w:eastAsia="Times New Roman"/>
          <w:szCs w:val="24"/>
        </w:rPr>
      </w:pPr>
      <w:r>
        <w:rPr>
          <w:rFonts w:eastAsia="Times New Roman"/>
          <w:szCs w:val="24"/>
        </w:rPr>
        <w:t xml:space="preserve">(Χειροκροτήματα απ’ όλες τις </w:t>
      </w:r>
      <w:r>
        <w:rPr>
          <w:rFonts w:eastAsia="Times New Roman"/>
          <w:szCs w:val="24"/>
        </w:rPr>
        <w:t>πτέρυγες της Βουλής)</w:t>
      </w:r>
    </w:p>
    <w:p w14:paraId="6EC282B1" w14:textId="77777777" w:rsidR="00FB7C03" w:rsidRDefault="00F97A4A">
      <w:pPr>
        <w:spacing w:line="600" w:lineRule="auto"/>
        <w:ind w:firstLine="720"/>
        <w:jc w:val="both"/>
        <w:rPr>
          <w:rFonts w:eastAsia="Times New Roman"/>
          <w:szCs w:val="24"/>
        </w:rPr>
      </w:pPr>
      <w:r>
        <w:rPr>
          <w:rFonts w:eastAsia="Times New Roman"/>
          <w:szCs w:val="24"/>
        </w:rPr>
        <w:t xml:space="preserve">Ορίστε, κύριε Κωνσταντινόπουλε, έχετε τον λόγο για δώδεκα λεπτά. </w:t>
      </w:r>
    </w:p>
    <w:p w14:paraId="6EC282B2" w14:textId="77777777" w:rsidR="00FB7C03" w:rsidRDefault="00F97A4A">
      <w:pPr>
        <w:spacing w:line="600" w:lineRule="auto"/>
        <w:ind w:firstLine="720"/>
        <w:jc w:val="both"/>
        <w:rPr>
          <w:rFonts w:eastAsia="Times New Roman"/>
          <w:szCs w:val="24"/>
        </w:rPr>
      </w:pPr>
      <w:r>
        <w:rPr>
          <w:rFonts w:eastAsia="Times New Roman"/>
          <w:b/>
          <w:szCs w:val="24"/>
        </w:rPr>
        <w:t>ΟΔΥΣΣΕΑΣ ΚΩΝΣΤΑΝΤΙΝΟΠΟΥΛΟΣ:</w:t>
      </w:r>
      <w:r>
        <w:rPr>
          <w:rFonts w:eastAsia="Times New Roman"/>
          <w:szCs w:val="24"/>
        </w:rPr>
        <w:t xml:space="preserve"> Σας ευχαριστώ, κυρία Πρόεδρε. </w:t>
      </w:r>
    </w:p>
    <w:p w14:paraId="6EC282B3" w14:textId="77777777" w:rsidR="00FB7C03" w:rsidRDefault="00F97A4A">
      <w:pPr>
        <w:spacing w:line="600" w:lineRule="auto"/>
        <w:ind w:firstLine="720"/>
        <w:jc w:val="both"/>
        <w:rPr>
          <w:rFonts w:eastAsia="Times New Roman"/>
          <w:szCs w:val="24"/>
        </w:rPr>
      </w:pPr>
      <w:r>
        <w:rPr>
          <w:rFonts w:eastAsia="Times New Roman"/>
          <w:szCs w:val="24"/>
        </w:rPr>
        <w:t>Κυρίες και κύριοι συνάδελφοι, χθες νομίζω ότι έγινε μια αναλυτική συζήτηση για τα θέματα που αφορούσαν το νομο</w:t>
      </w:r>
      <w:r>
        <w:rPr>
          <w:rFonts w:eastAsia="Times New Roman"/>
          <w:szCs w:val="24"/>
        </w:rPr>
        <w:t>σχέδιο. Σήμερα, όμως, είμαστε στην Ολομέλεια λίγο πριν</w:t>
      </w:r>
      <w:r>
        <w:rPr>
          <w:rFonts w:eastAsia="Times New Roman"/>
          <w:szCs w:val="24"/>
        </w:rPr>
        <w:t xml:space="preserve"> από</w:t>
      </w:r>
      <w:r>
        <w:rPr>
          <w:rFonts w:eastAsia="Times New Roman"/>
          <w:szCs w:val="24"/>
        </w:rPr>
        <w:t xml:space="preserve"> την ψηφοφορία. </w:t>
      </w:r>
    </w:p>
    <w:p w14:paraId="6EC282B4" w14:textId="77777777" w:rsidR="00FB7C03" w:rsidRDefault="00F97A4A">
      <w:pPr>
        <w:spacing w:line="600" w:lineRule="auto"/>
        <w:ind w:firstLine="720"/>
        <w:jc w:val="both"/>
        <w:rPr>
          <w:rFonts w:eastAsia="Times New Roman"/>
          <w:szCs w:val="24"/>
        </w:rPr>
      </w:pPr>
      <w:r>
        <w:rPr>
          <w:rFonts w:eastAsia="Times New Roman"/>
          <w:szCs w:val="24"/>
        </w:rPr>
        <w:t xml:space="preserve">Εμείς θεωρούμε ότι υπάρχουν τρία βασικά ζητήματα, τα οποία δεν είναι μόνο στο σημερινό νομοσχέδιο, αλλά έχουν και «ουρές». Το πρώτο είναι ότι αρχίζουν οι πλειστηριασμοί. </w:t>
      </w:r>
    </w:p>
    <w:p w14:paraId="6EC282B5" w14:textId="77777777" w:rsidR="00FB7C03" w:rsidRDefault="00F97A4A">
      <w:pPr>
        <w:spacing w:line="600" w:lineRule="auto"/>
        <w:ind w:firstLine="720"/>
        <w:jc w:val="both"/>
        <w:rPr>
          <w:rFonts w:eastAsia="Times New Roman"/>
          <w:szCs w:val="24"/>
        </w:rPr>
      </w:pPr>
      <w:r>
        <w:rPr>
          <w:rFonts w:eastAsia="Times New Roman"/>
          <w:szCs w:val="24"/>
        </w:rPr>
        <w:t xml:space="preserve">Επιτρέψτε </w:t>
      </w:r>
      <w:r>
        <w:rPr>
          <w:rFonts w:eastAsia="Times New Roman"/>
          <w:szCs w:val="24"/>
        </w:rPr>
        <w:t xml:space="preserve">μου εδώ, κύριε Υπουργέ, να καταθέσω το πρωτοσέλιδο </w:t>
      </w:r>
      <w:r>
        <w:rPr>
          <w:rFonts w:eastAsia="Times New Roman"/>
          <w:szCs w:val="24"/>
        </w:rPr>
        <w:t>της εφημερίδας</w:t>
      </w:r>
      <w:r>
        <w:rPr>
          <w:rFonts w:eastAsia="Times New Roman"/>
          <w:szCs w:val="24"/>
        </w:rPr>
        <w:t xml:space="preserve"> «</w:t>
      </w:r>
      <w:r>
        <w:rPr>
          <w:rFonts w:eastAsia="Times New Roman"/>
          <w:szCs w:val="24"/>
        </w:rPr>
        <w:t>Η ΑΥΓΗ</w:t>
      </w:r>
      <w:r>
        <w:rPr>
          <w:rFonts w:eastAsia="Times New Roman"/>
          <w:szCs w:val="24"/>
        </w:rPr>
        <w:t xml:space="preserve">» τον Ιανουάριο που είχε </w:t>
      </w:r>
      <w:r>
        <w:rPr>
          <w:rFonts w:eastAsia="Times New Roman"/>
          <w:szCs w:val="24"/>
        </w:rPr>
        <w:t xml:space="preserve">: </w:t>
      </w:r>
      <w:r>
        <w:rPr>
          <w:rFonts w:eastAsia="Times New Roman"/>
          <w:szCs w:val="24"/>
        </w:rPr>
        <w:t>«Απόλυτη προστασία της πρώτης κατοικίας», «Κανένα σπίτι σε χέρια τραπεζίτη».</w:t>
      </w:r>
    </w:p>
    <w:p w14:paraId="6EC282B6" w14:textId="77777777" w:rsidR="00FB7C03" w:rsidRDefault="00F97A4A">
      <w:pPr>
        <w:spacing w:line="600" w:lineRule="auto"/>
        <w:ind w:firstLine="720"/>
        <w:jc w:val="both"/>
        <w:rPr>
          <w:rFonts w:eastAsia="Times New Roman"/>
          <w:szCs w:val="24"/>
        </w:rPr>
      </w:pPr>
      <w:r>
        <w:rPr>
          <w:rFonts w:eastAsia="Times New Roman"/>
          <w:szCs w:val="24"/>
        </w:rPr>
        <w:t>(Στο σημείο αυτό ο Βουλευτής κ. Οδυσσέας Κωνσταντινόπουλος καταθέτει για τα Πρα</w:t>
      </w:r>
      <w:r>
        <w:rPr>
          <w:rFonts w:eastAsia="Times New Roman"/>
          <w:szCs w:val="24"/>
        </w:rPr>
        <w:t xml:space="preserve">κτικά το προαναφερθέν πρωτοσέλιδο, το οποίο βρίσκεται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Πρακτικών της Βουλής)</w:t>
      </w:r>
    </w:p>
    <w:p w14:paraId="6EC282B7" w14:textId="77777777" w:rsidR="00FB7C03" w:rsidRDefault="00F97A4A">
      <w:pPr>
        <w:spacing w:line="600" w:lineRule="auto"/>
        <w:ind w:firstLine="720"/>
        <w:jc w:val="both"/>
        <w:rPr>
          <w:rFonts w:eastAsia="Times New Roman"/>
          <w:szCs w:val="24"/>
        </w:rPr>
      </w:pPr>
      <w:r>
        <w:rPr>
          <w:rFonts w:eastAsia="Times New Roman"/>
          <w:szCs w:val="24"/>
        </w:rPr>
        <w:t>Επίσης, κύριε Υπουργέ, βλέπω μια φωτογραφία σας μαζί με τον κ. Κατρούγκαλο και τον κ. Βαρουφάκη στο Σύνταγμα –δε</w:t>
      </w:r>
      <w:r>
        <w:rPr>
          <w:rFonts w:eastAsia="Times New Roman"/>
          <w:szCs w:val="24"/>
        </w:rPr>
        <w:t>ν ξέρω αν είστε πριν ή μετά τις εκλογές, υποθέτω πριν</w:t>
      </w:r>
      <w:r>
        <w:rPr>
          <w:rFonts w:eastAsia="Times New Roman"/>
          <w:szCs w:val="24"/>
        </w:rPr>
        <w:t xml:space="preserve"> από</w:t>
      </w:r>
      <w:r>
        <w:rPr>
          <w:rFonts w:eastAsia="Times New Roman"/>
          <w:szCs w:val="24"/>
        </w:rPr>
        <w:t xml:space="preserve"> τις εκλογές- και δεν ξέρω αν αναλύετε το πρόγραμμα του ΣΥΡΙΖΑ  για τους πλειστηριασμούς ή λέτε…</w:t>
      </w:r>
    </w:p>
    <w:p w14:paraId="6EC282B8" w14:textId="77777777" w:rsidR="00FB7C03" w:rsidRDefault="00F97A4A">
      <w:pPr>
        <w:spacing w:line="600" w:lineRule="auto"/>
        <w:ind w:firstLine="720"/>
        <w:jc w:val="both"/>
        <w:rPr>
          <w:rFonts w:eastAsia="Times New Roman"/>
          <w:szCs w:val="24"/>
        </w:rPr>
      </w:pPr>
      <w:r>
        <w:rPr>
          <w:rFonts w:eastAsia="Times New Roman"/>
          <w:b/>
          <w:szCs w:val="24"/>
        </w:rPr>
        <w:t>ΕΥΚΛΕΙΔΗΣ ΤΣΑΚΑΛΩΤΟΣ (Υπουργός Οικονομικών):</w:t>
      </w:r>
      <w:r>
        <w:rPr>
          <w:rFonts w:eastAsia="Times New Roman"/>
          <w:szCs w:val="24"/>
        </w:rPr>
        <w:t xml:space="preserve"> Δεν ήμουν Βουλευτής πριν από το 2012. </w:t>
      </w:r>
    </w:p>
    <w:p w14:paraId="6EC282B9" w14:textId="77777777" w:rsidR="00FB7C03" w:rsidRDefault="00F97A4A">
      <w:pPr>
        <w:spacing w:line="600" w:lineRule="auto"/>
        <w:ind w:firstLine="720"/>
        <w:jc w:val="both"/>
        <w:rPr>
          <w:rFonts w:eastAsia="Times New Roman"/>
          <w:szCs w:val="24"/>
        </w:rPr>
      </w:pPr>
      <w:r>
        <w:rPr>
          <w:rFonts w:eastAsia="Times New Roman"/>
          <w:b/>
          <w:szCs w:val="24"/>
        </w:rPr>
        <w:t>ΟΔΥΣΣΕΑΣ ΚΩΝΣΤΑΝΤΙ</w:t>
      </w:r>
      <w:r>
        <w:rPr>
          <w:rFonts w:eastAsia="Times New Roman"/>
          <w:b/>
          <w:szCs w:val="24"/>
        </w:rPr>
        <w:t>ΝΟΠΟΥΛΟΣ:</w:t>
      </w:r>
      <w:r>
        <w:rPr>
          <w:rFonts w:eastAsia="Times New Roman"/>
          <w:szCs w:val="24"/>
        </w:rPr>
        <w:t xml:space="preserve"> Ναι. Λέω ότι δεν ξέρω αν λέγατε σ’ αυτούς τους ανθρώπους το πρόγραμμά σας και τη σημερινή σας πρόταση νόμου για τους πλειστηριασμούς. </w:t>
      </w:r>
    </w:p>
    <w:p w14:paraId="6EC282BA" w14:textId="77777777" w:rsidR="00FB7C03" w:rsidRDefault="00F97A4A">
      <w:pPr>
        <w:spacing w:line="600" w:lineRule="auto"/>
        <w:ind w:firstLine="720"/>
        <w:jc w:val="both"/>
        <w:rPr>
          <w:rFonts w:eastAsia="Times New Roman"/>
          <w:szCs w:val="24"/>
        </w:rPr>
      </w:pPr>
      <w:r>
        <w:rPr>
          <w:rFonts w:eastAsia="Times New Roman"/>
          <w:szCs w:val="24"/>
        </w:rPr>
        <w:t xml:space="preserve">Το καταθέτω και αυτό. </w:t>
      </w:r>
    </w:p>
    <w:p w14:paraId="6EC282BB" w14:textId="77777777" w:rsidR="00FB7C03" w:rsidRDefault="00F97A4A">
      <w:pPr>
        <w:spacing w:line="600" w:lineRule="auto"/>
        <w:ind w:firstLine="720"/>
        <w:jc w:val="both"/>
        <w:rPr>
          <w:rFonts w:eastAsia="Times New Roman"/>
          <w:szCs w:val="24"/>
        </w:rPr>
      </w:pPr>
      <w:r>
        <w:rPr>
          <w:rFonts w:eastAsia="Times New Roman"/>
          <w:szCs w:val="24"/>
        </w:rPr>
        <w:t>(Στο σημείο αυτό ο Βουλευτής κ. Οδυσσέας Κωνσταντινόπουλος καταθέτει για τα Πρακτικά την</w:t>
      </w:r>
      <w:r>
        <w:rPr>
          <w:rFonts w:eastAsia="Times New Roman"/>
          <w:szCs w:val="24"/>
        </w:rPr>
        <w:t xml:space="preserve"> προαναφερθείσα φωτογραφία, η οποία βρίσκεται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Πρακτικών της Βουλής)</w:t>
      </w:r>
    </w:p>
    <w:p w14:paraId="6EC282BC" w14:textId="77777777" w:rsidR="00FB7C03" w:rsidRDefault="00F97A4A">
      <w:pPr>
        <w:spacing w:line="600" w:lineRule="auto"/>
        <w:ind w:firstLine="720"/>
        <w:jc w:val="both"/>
        <w:rPr>
          <w:rFonts w:eastAsia="Times New Roman"/>
          <w:szCs w:val="24"/>
        </w:rPr>
      </w:pPr>
      <w:r>
        <w:rPr>
          <w:rFonts w:eastAsia="Times New Roman"/>
          <w:szCs w:val="24"/>
        </w:rPr>
        <w:t xml:space="preserve">Σήμερα, κύριοι συνάδελφοι του ΣΥΡΙΖΑ, θα σας διαβάσω τι έλεγε ο Πρόεδρος της </w:t>
      </w:r>
      <w:r>
        <w:rPr>
          <w:rFonts w:eastAsia="Times New Roman"/>
          <w:szCs w:val="24"/>
        </w:rPr>
        <w:t>Κ</w:t>
      </w:r>
      <w:r>
        <w:rPr>
          <w:rFonts w:eastAsia="Times New Roman"/>
          <w:szCs w:val="24"/>
        </w:rPr>
        <w:t xml:space="preserve">οινοβουλευτικής σας </w:t>
      </w:r>
      <w:r>
        <w:rPr>
          <w:rFonts w:eastAsia="Times New Roman"/>
          <w:szCs w:val="24"/>
        </w:rPr>
        <w:t>Ο</w:t>
      </w:r>
      <w:r>
        <w:rPr>
          <w:rFonts w:eastAsia="Times New Roman"/>
          <w:szCs w:val="24"/>
        </w:rPr>
        <w:t>μάδας και θα σας πω γ</w:t>
      </w:r>
      <w:r>
        <w:rPr>
          <w:rFonts w:eastAsia="Times New Roman"/>
          <w:szCs w:val="24"/>
        </w:rPr>
        <w:t xml:space="preserve">ιατί θα καταθέσουμε αίτηση ονομαστικής ψηφοφορίας. </w:t>
      </w:r>
    </w:p>
    <w:p w14:paraId="6EC282BD" w14:textId="77777777" w:rsidR="00FB7C03" w:rsidRDefault="00F97A4A">
      <w:pPr>
        <w:spacing w:line="600" w:lineRule="auto"/>
        <w:ind w:firstLine="720"/>
        <w:jc w:val="both"/>
        <w:rPr>
          <w:rFonts w:eastAsia="Times New Roman"/>
          <w:szCs w:val="24"/>
        </w:rPr>
      </w:pPr>
      <w:r>
        <w:rPr>
          <w:rFonts w:eastAsia="Times New Roman"/>
          <w:szCs w:val="24"/>
        </w:rPr>
        <w:t>Απευθυνόμενος προς τα μέλη του Κοινοβουλίου ο κ. Αλέξης Τσίπρας υπογράμμισε τη μεγάλη ευθύνη των Βουλευτών: «Δεν μπορεί να παίζουμε κρυφτούλι</w:t>
      </w:r>
      <w:r>
        <w:rPr>
          <w:rFonts w:eastAsia="Times New Roman"/>
          <w:szCs w:val="24"/>
        </w:rPr>
        <w:t>»</w:t>
      </w:r>
      <w:r>
        <w:rPr>
          <w:rFonts w:eastAsia="Times New Roman"/>
          <w:szCs w:val="24"/>
        </w:rPr>
        <w:t xml:space="preserve"> </w:t>
      </w:r>
      <w:r>
        <w:rPr>
          <w:rFonts w:eastAsia="Times New Roman"/>
          <w:szCs w:val="24"/>
        </w:rPr>
        <w:t>,</w:t>
      </w:r>
      <w:r>
        <w:rPr>
          <w:rFonts w:eastAsia="Times New Roman"/>
          <w:szCs w:val="24"/>
        </w:rPr>
        <w:t>τόνισε χαρακτηριστικά. Μαζικοί πλειστηριασμοί σημαίνει ραγδα</w:t>
      </w:r>
      <w:r>
        <w:rPr>
          <w:rFonts w:eastAsia="Times New Roman"/>
          <w:szCs w:val="24"/>
        </w:rPr>
        <w:t>ία υποτίμηση της αξίας των ακινήτων και προοπτικά σημαίνει τεράστιες μαύρες τρύπες στις ήδη προβληματικές τράπεζες. Άρα σημαίνει ότι ολοκληρώνεται ο φαύλος κύκλος της εσωτερικής υποτίμησης, της υποτίμησης της ελληνικής οικονομίας με συνέπειες ιδιαίτερα αρν</w:t>
      </w:r>
      <w:r>
        <w:rPr>
          <w:rFonts w:eastAsia="Times New Roman"/>
          <w:szCs w:val="24"/>
        </w:rPr>
        <w:t xml:space="preserve">ητικές για το σύνολο της κοινωνίας. Καλούμε κάθε Βουλευτή -και καλούμε κάθε Βουλευτή και εμείς!- να αναλάβει την ευθύνη του απέναντι σ’ αυτήν την αρνητική προοπτική για την οικονομία. </w:t>
      </w:r>
    </w:p>
    <w:p w14:paraId="6EC282B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 αυτό θα θέσουμε θέμα ονομαστικής ψηφοφορίας, για να αναλάβετε προσω</w:t>
      </w:r>
      <w:r>
        <w:rPr>
          <w:rFonts w:eastAsia="Times New Roman" w:cs="Times New Roman"/>
          <w:szCs w:val="24"/>
        </w:rPr>
        <w:t>πικά την ευθύνη το</w:t>
      </w:r>
      <w:r>
        <w:rPr>
          <w:rFonts w:eastAsia="Times New Roman" w:cs="Times New Roman"/>
          <w:szCs w:val="24"/>
        </w:rPr>
        <w:t>ύ</w:t>
      </w:r>
      <w:r>
        <w:rPr>
          <w:rFonts w:eastAsia="Times New Roman" w:cs="Times New Roman"/>
          <w:szCs w:val="24"/>
        </w:rPr>
        <w:t xml:space="preserve"> ότι ξεκινάνε οι πλειστηριασμοί και δεν είναι απλά μόνο ευθύνη της Κυβέρνησης και του κ. Τσακαλώτου.</w:t>
      </w:r>
    </w:p>
    <w:p w14:paraId="6EC282B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δεύτερο θέμα για το οποίο θα θέσουμε ονομαστική ψηφοφορία είναι το θέμα των τραπεζών και η πλήρης παράδοση του τραπεζικού συστήματος </w:t>
      </w:r>
      <w:r>
        <w:rPr>
          <w:rFonts w:eastAsia="Times New Roman" w:cs="Times New Roman"/>
          <w:szCs w:val="24"/>
        </w:rPr>
        <w:t xml:space="preserve">στο κουαρτέτο. </w:t>
      </w:r>
    </w:p>
    <w:p w14:paraId="6EC282C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Κύριοι συνάδελφοι, και με τις σημερινές διατάξεις του νόμου παραδίδετε ουσιαστικά το ελληνικό τραπεζικό σύστημα και παραδίδετε, κύριε Υπουργέ, όχι μόνο τα στεγαστικά</w:t>
      </w:r>
      <w:r>
        <w:rPr>
          <w:rFonts w:eastAsia="Times New Roman" w:cs="Times New Roman"/>
          <w:szCs w:val="24"/>
        </w:rPr>
        <w:t>,</w:t>
      </w:r>
      <w:r>
        <w:rPr>
          <w:rFonts w:eastAsia="Times New Roman" w:cs="Times New Roman"/>
          <w:szCs w:val="24"/>
        </w:rPr>
        <w:t xml:space="preserve"> αλλά και τα επιχειρηματικά δάνεια. Και πρέπει να γνωρίζετε, κύριοι συνάδελφοι, ότι σε λίγο καιρό θα μιλήσουμε για την αναδιάρθρωση των κόκκινων επιχειρηματικών δανείων, θα γίνει η αναδιάρθρωσή τους και αυτά, όπως γράφει ο νόμος, θα τα αναλάβει κάποιος από</w:t>
      </w:r>
      <w:r>
        <w:rPr>
          <w:rFonts w:eastAsia="Times New Roman" w:cs="Times New Roman"/>
          <w:szCs w:val="24"/>
        </w:rPr>
        <w:t xml:space="preserve"> το εξωτερικό. Μιλάμε για αφελληνισμό της ελληνικής επιχειρηματικότητας. Θα πρέπει να αναλάβετε την ευθύνη γι’ αυτό. Θα πρέπει να γνωρίζετε ότι μέσα απ’ αυτήν τη διαδικασία εδώ, εσείς δώσατε την έγκρισή σας για να προχωρήσουν αυτές οι διαδικασίες και έχετε</w:t>
      </w:r>
      <w:r>
        <w:rPr>
          <w:rFonts w:eastAsia="Times New Roman" w:cs="Times New Roman"/>
          <w:szCs w:val="24"/>
        </w:rPr>
        <w:t xml:space="preserve"> συνευθύνη.</w:t>
      </w:r>
    </w:p>
    <w:p w14:paraId="6EC282C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τρίτο θέμα που θα θέσουμε σε ψηφοφορία είναι αυτό που πια έχετε αναλάβει ως ευθύνη απέναντι στην τρόικα, δηλαδή να τελειώσετε με τις ελληνικές επιχειρήσεις. Ξεκινήσατε με </w:t>
      </w:r>
      <w:r>
        <w:rPr>
          <w:rFonts w:eastAsia="Times New Roman" w:cs="Times New Roman"/>
          <w:szCs w:val="24"/>
        </w:rPr>
        <w:t xml:space="preserve">την </w:t>
      </w:r>
      <w:r>
        <w:rPr>
          <w:rFonts w:eastAsia="Times New Roman" w:cs="Times New Roman"/>
          <w:szCs w:val="24"/>
        </w:rPr>
        <w:t>μπ</w:t>
      </w:r>
      <w:r>
        <w:rPr>
          <w:rFonts w:eastAsia="Times New Roman" w:cs="Times New Roman"/>
          <w:szCs w:val="24"/>
        </w:rPr>
        <w:t>ί</w:t>
      </w:r>
      <w:r>
        <w:rPr>
          <w:rFonts w:eastAsia="Times New Roman" w:cs="Times New Roman"/>
          <w:szCs w:val="24"/>
        </w:rPr>
        <w:t>ρα</w:t>
      </w:r>
      <w:r>
        <w:rPr>
          <w:rFonts w:eastAsia="Times New Roman" w:cs="Times New Roman"/>
          <w:szCs w:val="24"/>
        </w:rPr>
        <w:t>,</w:t>
      </w:r>
      <w:r>
        <w:rPr>
          <w:rFonts w:eastAsia="Times New Roman" w:cs="Times New Roman"/>
          <w:szCs w:val="24"/>
        </w:rPr>
        <w:t xml:space="preserve"> για την οποία είχαν μια ευαισθησία οι ΑΝΕΛ. Τώρα για το κρα</w:t>
      </w:r>
      <w:r>
        <w:rPr>
          <w:rFonts w:eastAsia="Times New Roman" w:cs="Times New Roman"/>
          <w:szCs w:val="24"/>
        </w:rPr>
        <w:t xml:space="preserve">σί δεν υπάρχει ευαισθησία. </w:t>
      </w:r>
    </w:p>
    <w:p w14:paraId="6EC282C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Ελπίζουμε, κύριε Υπουργέ, να καταλάβατε το λάθος της Κυβέρνησης και να αποσύρετε τη διάταξη, να κατανοήσατε το μέγεθος του προβλήματος και να αποσύρετε τη διάταξη. Διαφορετικά, κύριοι συνάδελφοι, θα αναλάβετε απέναντι στους παραγωγούς της περιοχής σας την </w:t>
      </w:r>
      <w:r>
        <w:rPr>
          <w:rFonts w:eastAsia="Times New Roman" w:cs="Times New Roman"/>
          <w:szCs w:val="24"/>
        </w:rPr>
        <w:t xml:space="preserve">ευθύνη να ψηφίσετε αυτήν τη διάταξη. Αυτή η διάταξη θα φέρει νέους ανέργους, θα αλώσει την Ελλάδα με ξένο κρασί, με κρασί από το εξωτερικό. </w:t>
      </w:r>
    </w:p>
    <w:p w14:paraId="6EC282C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σας ρωτάω, κύριε Υπουργέ, -δεν μιλάω για τον κ. Αλεξιάδη</w:t>
      </w:r>
      <w:r>
        <w:rPr>
          <w:rFonts w:eastAsia="Times New Roman" w:cs="Times New Roman"/>
          <w:szCs w:val="24"/>
        </w:rPr>
        <w:t>,</w:t>
      </w:r>
      <w:r>
        <w:rPr>
          <w:rFonts w:eastAsia="Times New Roman" w:cs="Times New Roman"/>
          <w:szCs w:val="24"/>
        </w:rPr>
        <w:t xml:space="preserve"> γιατί είναι ένας άνθρωπος ο οποίος εμφανίστηκε τελευτ</w:t>
      </w:r>
      <w:r>
        <w:rPr>
          <w:rFonts w:eastAsia="Times New Roman" w:cs="Times New Roman"/>
          <w:szCs w:val="24"/>
        </w:rPr>
        <w:t>αία και δεν μπορώ να γνωρίζω, αλλά εσείς που δεν λέγατε αυτές τις φανφάρες, ήσασταν πάντα με τη γραβάτα, δεν το παίζατε αριστερός χωρίς γραβάτα, έχετε μια σταθερή άποψη, τουλάχιστον στη γραβάτα- το εξής: Ξέρετε το κόστος παραγωγής –εσείς είστε από την Κρήτ</w:t>
      </w:r>
      <w:r>
        <w:rPr>
          <w:rFonts w:eastAsia="Times New Roman" w:cs="Times New Roman"/>
          <w:szCs w:val="24"/>
        </w:rPr>
        <w:t>η- ενός λίτρου κρασιού, κύριε Υπουργέ; Είναι πάνω-κάτω στα 40 λεπτά.</w:t>
      </w:r>
    </w:p>
    <w:p w14:paraId="6EC282C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ΣΩΚΡΑΤΗΣ ΒΑΡΔΑΚΗΣ:</w:t>
      </w:r>
      <w:r>
        <w:rPr>
          <w:rFonts w:eastAsia="Times New Roman" w:cs="Times New Roman"/>
          <w:szCs w:val="24"/>
        </w:rPr>
        <w:t xml:space="preserve"> Το κρασί;</w:t>
      </w:r>
    </w:p>
    <w:p w14:paraId="6EC282C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Πείτε τα αυτά εδώ. Θέλω να απευθυνθείτε στον κρητικό λαό, επειδή είστε και Βουλευτής του Ηρακλείου, και να πείτε ότι δεν είναι έτσ</w:t>
      </w:r>
      <w:r>
        <w:rPr>
          <w:rFonts w:eastAsia="Times New Roman" w:cs="Times New Roman"/>
          <w:szCs w:val="24"/>
        </w:rPr>
        <w:t>ι. Να σας ακούσουν οι οινοπαραγωγοί, να σας ακούσουν οι αμπελουργοί.</w:t>
      </w:r>
    </w:p>
    <w:p w14:paraId="6EC282C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Τσάμπα το σταφύλι είναι.</w:t>
      </w:r>
    </w:p>
    <w:p w14:paraId="6EC282C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Κύριε Καραθανασόπουλε, το ΚΚΕ το καταλαβαίνω, δημιουργείται πρόβλημα με αυτά που λέμε. Θα τα πείτε όλα. Εσε</w:t>
      </w:r>
      <w:r>
        <w:rPr>
          <w:rFonts w:eastAsia="Times New Roman" w:cs="Times New Roman"/>
          <w:szCs w:val="24"/>
        </w:rPr>
        <w:t>ίς, έτσι και αλλιώς, θα τα κάνετε κρατικά τα σταφύλια. Αφήστε το αυτό.</w:t>
      </w:r>
    </w:p>
    <w:p w14:paraId="6EC282C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Τσάμπα το σταφύλι!</w:t>
      </w:r>
    </w:p>
    <w:p w14:paraId="6EC282C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Εγώ δέχομαι τον διάλογο, κ</w:t>
      </w:r>
      <w:r>
        <w:rPr>
          <w:rFonts w:eastAsia="Times New Roman" w:cs="Times New Roman"/>
          <w:szCs w:val="24"/>
        </w:rPr>
        <w:t>υρία</w:t>
      </w:r>
      <w:r>
        <w:rPr>
          <w:rFonts w:eastAsia="Times New Roman" w:cs="Times New Roman"/>
          <w:szCs w:val="24"/>
        </w:rPr>
        <w:t xml:space="preserve"> Πρόεδρε. Λέω ότι θέλω να ακουστεί, εσείς που είστε από την Κρήτη, ότι δεν είναι </w:t>
      </w:r>
      <w:r>
        <w:rPr>
          <w:rFonts w:eastAsia="Times New Roman" w:cs="Times New Roman"/>
          <w:szCs w:val="24"/>
        </w:rPr>
        <w:t xml:space="preserve">αυτό το κόστος και είναι μικρό το κόστος. Να πάτε να τους πείσετε τους οινοπαραγωγούς, τους αμπελουργούς. </w:t>
      </w:r>
    </w:p>
    <w:p w14:paraId="6EC282C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 αυτό, κύριε Υπουργέ, σας καλούμε να αποσύρετε αυτήν τη διάταξη άμεσα και γρήγορα, να μην την τροποποιήσετε απλά.</w:t>
      </w:r>
    </w:p>
    <w:p w14:paraId="6EC282C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 αυτά τα τρία θέματα, αγαπητο</w:t>
      </w:r>
      <w:r>
        <w:rPr>
          <w:rFonts w:eastAsia="Times New Roman" w:cs="Times New Roman"/>
          <w:szCs w:val="24"/>
        </w:rPr>
        <w:t>ί συνάδελφοι, θα αναλάβετε προσωπικά την ευθύνη για τις διατάξεις.</w:t>
      </w:r>
    </w:p>
    <w:p w14:paraId="6EC282C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Υπουργέ, χθες σ</w:t>
      </w:r>
      <w:r>
        <w:rPr>
          <w:rFonts w:eastAsia="Times New Roman" w:cs="Times New Roman"/>
          <w:szCs w:val="24"/>
        </w:rPr>
        <w:t>ά</w:t>
      </w:r>
      <w:r>
        <w:rPr>
          <w:rFonts w:eastAsia="Times New Roman" w:cs="Times New Roman"/>
          <w:szCs w:val="24"/>
        </w:rPr>
        <w:t xml:space="preserve">ς κάναμε τρεις προτάσεις. Ευτυχώς, μετά από πρότασή μας, ήρθε και η ΕΚΠΟΙΖΩ, την οποία έβλεπε τους καλούς καιρούς ο κύριος Πρωθυπουργός, </w:t>
      </w:r>
      <w:r>
        <w:rPr>
          <w:rFonts w:eastAsia="Times New Roman" w:cs="Times New Roman"/>
          <w:szCs w:val="24"/>
        </w:rPr>
        <w:t>ο κ. Τσίπρας. Θέλω να σας πω πότε την είδε τελευταία φορά στις καλές εποχές, τώρα δεν τη βλέπει.</w:t>
      </w:r>
    </w:p>
    <w:p w14:paraId="6EC282CD" w14:textId="77777777" w:rsidR="00FB7C03" w:rsidRDefault="00F97A4A">
      <w:pPr>
        <w:spacing w:line="600" w:lineRule="auto"/>
        <w:jc w:val="both"/>
        <w:rPr>
          <w:rFonts w:eastAsia="Times New Roman" w:cs="Times New Roman"/>
          <w:szCs w:val="24"/>
        </w:rPr>
      </w:pPr>
      <w:r>
        <w:rPr>
          <w:rFonts w:eastAsia="Times New Roman" w:cs="Times New Roman"/>
          <w:szCs w:val="24"/>
        </w:rPr>
        <w:t>Την είδε στις 21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2013 και η ΕΚΠΟΙΖΩ είπε ότι χρειάζεται μία μεταβατική διάταξη -το είχαμε προτείνει, δεν το ακούσατε εσείς, ελπίζω να σας το μετέφερε ο κ. Τ</w:t>
      </w:r>
      <w:r>
        <w:rPr>
          <w:rFonts w:eastAsia="Times New Roman" w:cs="Times New Roman"/>
          <w:szCs w:val="24"/>
        </w:rPr>
        <w:t>σακαλώτος- σε όσους έχουν υποβάλει αίτηση για τον νόμο Κατσέλη ότι δεν επηρεάζονται από αυτές τις αλλαγές. Σας παρακαλούμε πάρα πολύ…</w:t>
      </w:r>
    </w:p>
    <w:p w14:paraId="6EC282C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Οικονομίας, Ανάπτυξης και Τουρισμού): </w:t>
      </w:r>
      <w:r>
        <w:rPr>
          <w:rFonts w:eastAsia="Times New Roman" w:cs="Times New Roman"/>
          <w:szCs w:val="24"/>
        </w:rPr>
        <w:t>Θα το καταθέσω.</w:t>
      </w:r>
    </w:p>
    <w:p w14:paraId="6EC282C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Θα το καταθέ</w:t>
      </w:r>
      <w:r>
        <w:rPr>
          <w:rFonts w:eastAsia="Times New Roman" w:cs="Times New Roman"/>
          <w:szCs w:val="24"/>
        </w:rPr>
        <w:t xml:space="preserve">σετε. Πάρα πολύ καλά. </w:t>
      </w:r>
    </w:p>
    <w:p w14:paraId="6EC282D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δεύτερη πρόταση είναι στο</w:t>
      </w:r>
      <w:r>
        <w:rPr>
          <w:rFonts w:eastAsia="Times New Roman" w:cs="Times New Roman"/>
          <w:szCs w:val="24"/>
        </w:rPr>
        <w:t>ν</w:t>
      </w:r>
      <w:r>
        <w:rPr>
          <w:rFonts w:eastAsia="Times New Roman" w:cs="Times New Roman"/>
          <w:szCs w:val="24"/>
        </w:rPr>
        <w:t xml:space="preserve"> νόμο αυτό -έστω σε αυτό τον νόμο που, όπως γνωρίζετε, εμείς δεν θα ψηφίσουμε- το θέμα του συνεργάσιμου δανειολήπτη. Συνεργάσιμος δανειολήπτης, όπως όλοι νομίζω καταλάβαμε, είναι όποιος η τράπεζα αποφασίσε</w:t>
      </w:r>
      <w:r>
        <w:rPr>
          <w:rFonts w:eastAsia="Times New Roman" w:cs="Times New Roman"/>
          <w:szCs w:val="24"/>
        </w:rPr>
        <w:t xml:space="preserve">ι να είναι συνεργάσιμος. Σας προτείνουμε να αντικειμενικοποιήσετε τα κριτήρια, ώστε να μπορεί ο δανειολήπτης να μην είναι όμηρος της τράπεζας. </w:t>
      </w:r>
    </w:p>
    <w:p w14:paraId="6EC282D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Πραγματογνώμονας και εμπορική αξία.</w:t>
      </w:r>
    </w:p>
    <w:p w14:paraId="6EC282D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Υπουργέ, εγώ καταλαβαίνω ότι θα είναι ανεξάρτητος, ότι έχει όλη την κα</w:t>
      </w:r>
      <w:r>
        <w:rPr>
          <w:rFonts w:eastAsia="Times New Roman" w:cs="Times New Roman"/>
          <w:szCs w:val="24"/>
        </w:rPr>
        <w:t xml:space="preserve">λή διάθεση. Χωρίς αντικειμενικά κριτήρια δεν μπορεί να υπάρχει ένας άνθρωπος, ο οποίος θα έρχεται και θα λέει ότι το ακίνητο έχει αυτή την αξία. Πρέπει να βάλετε αντικειμενικά κριτήρια. </w:t>
      </w:r>
    </w:p>
    <w:p w14:paraId="6EC282D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Όσον αφορά τους ελεύθερους επαγγελματίες, κύριε Υπουργέ, με εμπορική </w:t>
      </w:r>
      <w:r>
        <w:rPr>
          <w:rFonts w:eastAsia="Times New Roman" w:cs="Times New Roman"/>
          <w:szCs w:val="24"/>
        </w:rPr>
        <w:t>ιδιότητα, θέλω να σας πω ότι δεν υπήρχε ούτε στον προηγούμενο νόμο. Αλλά αυτό δεν σημαίνει ότι, αφού εσείς κάνετε μία ρύθμιση, αυτό δεν μπορείτε να το καλύψετε. Άρα λέμε ότι πρέπει να προστατεύονται οι ελεύθεροι επαγγελματίες που έχουν εμπορική ιδιότητα. Σ</w:t>
      </w:r>
      <w:r>
        <w:rPr>
          <w:rFonts w:eastAsia="Times New Roman" w:cs="Times New Roman"/>
          <w:szCs w:val="24"/>
        </w:rPr>
        <w:t>ας παρακαλώ πάρα πολύ να το γράψετε.</w:t>
      </w:r>
    </w:p>
    <w:p w14:paraId="6EC282D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Αλεξιάδη, είμαι σίγουρος ότι σήμερα έχετε φέρει τη λίστα για τους επιχειρηματίες που χρησιμοποίησαν τη διάταξη μιας εβδομάδας της Κυβέρνησης με ΠΝΠ πάνω από ένα εκατομμύριο. Είμαι σίγουρος. </w:t>
      </w:r>
    </w:p>
    <w:p w14:paraId="6EC282D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Αλεξιάδη, θέλω ν</w:t>
      </w:r>
      <w:r>
        <w:rPr>
          <w:rFonts w:eastAsia="Times New Roman" w:cs="Times New Roman"/>
          <w:szCs w:val="24"/>
        </w:rPr>
        <w:t>α ξέρετε ότι δεν έχουμε τίποτε προσωπικό μαζί σας. Εσείς δεν συμμετείχατε στην προηγούμενη κυβέρνηση. Δεν ξέρω αν ήσασταν εκείνον τον καιρό. Δεν σας γνωρίζω. Δεν θέλω να τα παίρνετε προσωπικά. Είδα ότι χθες τα πήρατε πολύ προσωπικά. Είστε Υπουργός του ΣΥΡΙ</w:t>
      </w:r>
      <w:r>
        <w:rPr>
          <w:rFonts w:eastAsia="Times New Roman" w:cs="Times New Roman"/>
          <w:szCs w:val="24"/>
        </w:rPr>
        <w:t>ΖΑ, αυτής της Κυβέρνησης, της Κυβέρνησης ΣΥΡΙΖΑ-ΑΝΕΛ.</w:t>
      </w:r>
    </w:p>
    <w:p w14:paraId="6EC282D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Και είναι τιμή μου.</w:t>
      </w:r>
    </w:p>
    <w:p w14:paraId="6EC282D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Τιμή σας και καμάρι σας.</w:t>
      </w:r>
    </w:p>
    <w:p w14:paraId="6EC282D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σας παρακαλώ, σήμερα να φέρετε τη λίστα. Να καταθέσετε τα ονόματα αυτών </w:t>
      </w:r>
      <w:r>
        <w:rPr>
          <w:rFonts w:eastAsia="Times New Roman" w:cs="Times New Roman"/>
          <w:szCs w:val="24"/>
        </w:rPr>
        <w:t>που έκαναν χρήση της διάταξης μιας εβδομάδας της ΠΝΠ Τσίπρα…</w:t>
      </w:r>
    </w:p>
    <w:p w14:paraId="6EC282D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Για την άλλη λίστα;</w:t>
      </w:r>
    </w:p>
    <w:p w14:paraId="6EC282D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Κύριε Αλεξιάδη, ο λαός σάς ψήφισε για να φέρετε όλες τις λίστες, για να λύσετε όποια προβλήματ</w:t>
      </w:r>
      <w:r>
        <w:rPr>
          <w:rFonts w:eastAsia="Times New Roman" w:cs="Times New Roman"/>
          <w:szCs w:val="24"/>
        </w:rPr>
        <w:t xml:space="preserve">α δεν έλυσαν οι προηγούμενοι, για να ξεσκεπάσετε οτιδήποτε, για να στείλετε οποιονδήποτε στη δικαιοσύνη, για να φέρετε άπλετο φως. Και εμείς είμαστε εδώ, αν έγιναν λάθη, να σας στηρίξουμε, να σας πούμε πως ψηφίσαμε την παράταση. </w:t>
      </w:r>
    </w:p>
    <w:p w14:paraId="6EC282D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Εσείς την παράταση τη φέρατε και την ψηφίσαμε. Φέρατε όμως και την απαλλαγή από τον </w:t>
      </w:r>
      <w:r>
        <w:rPr>
          <w:rFonts w:eastAsia="Times New Roman" w:cs="Times New Roman"/>
          <w:szCs w:val="24"/>
        </w:rPr>
        <w:t>γ</w:t>
      </w:r>
      <w:r>
        <w:rPr>
          <w:rFonts w:eastAsia="Times New Roman" w:cs="Times New Roman"/>
          <w:szCs w:val="24"/>
        </w:rPr>
        <w:t xml:space="preserve">ενικό </w:t>
      </w:r>
      <w:r>
        <w:rPr>
          <w:rFonts w:eastAsia="Times New Roman" w:cs="Times New Roman"/>
          <w:szCs w:val="24"/>
        </w:rPr>
        <w:t>γ</w:t>
      </w:r>
      <w:r>
        <w:rPr>
          <w:rFonts w:eastAsia="Times New Roman" w:cs="Times New Roman"/>
          <w:szCs w:val="24"/>
        </w:rPr>
        <w:t xml:space="preserve">ραμματέα. Δηλαδή, αν δεν μπορέσει να ολοκληρώσει το σύνολο των υποθέσεων ότι δεν έχει καμμία ευθύνη. Και με δικά του κριτήρια ο δικός σας </w:t>
      </w:r>
      <w:r>
        <w:rPr>
          <w:rFonts w:eastAsia="Times New Roman" w:cs="Times New Roman"/>
          <w:szCs w:val="24"/>
        </w:rPr>
        <w:t>γ</w:t>
      </w:r>
      <w:r>
        <w:rPr>
          <w:rFonts w:eastAsia="Times New Roman" w:cs="Times New Roman"/>
          <w:szCs w:val="24"/>
        </w:rPr>
        <w:t xml:space="preserve">ενικός </w:t>
      </w:r>
      <w:r>
        <w:rPr>
          <w:rFonts w:eastAsia="Times New Roman" w:cs="Times New Roman"/>
          <w:szCs w:val="24"/>
        </w:rPr>
        <w:t>γ</w:t>
      </w:r>
      <w:r>
        <w:rPr>
          <w:rFonts w:eastAsia="Times New Roman" w:cs="Times New Roman"/>
          <w:szCs w:val="24"/>
        </w:rPr>
        <w:t xml:space="preserve">ραμματέας, αυτός </w:t>
      </w:r>
      <w:r>
        <w:rPr>
          <w:rFonts w:eastAsia="Times New Roman" w:cs="Times New Roman"/>
          <w:szCs w:val="24"/>
        </w:rPr>
        <w:t>που εσείς θα ορίσετε, θα αποφασίζει χωρίς κανένα κριτήριο με ποιες και ποιους θα ελέγχει.</w:t>
      </w:r>
    </w:p>
    <w:p w14:paraId="6EC282D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Αλεξιάδη, αυτά είναι παλιά κόλπα, τα οποία δεν πέτυχαν. Μην τα ξανακάνετε.</w:t>
      </w:r>
    </w:p>
    <w:p w14:paraId="6EC282D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μου επιτρέψετε να τελειώσω με τα τέλη κυκλοφορίας, με το «δεν σηκώνεται πέτρα» που</w:t>
      </w:r>
      <w:r>
        <w:rPr>
          <w:rFonts w:eastAsia="Times New Roman" w:cs="Times New Roman"/>
          <w:szCs w:val="24"/>
        </w:rPr>
        <w:t xml:space="preserve"> είπατε χθες και με την ανακεφαλαιοποίηση που τελείωσε χθες.</w:t>
      </w:r>
    </w:p>
    <w:p w14:paraId="6EC282D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Αλεξιάδη, εμείς δεν πρόκειται να σηκώσουμε πέτρα. Η δική μας πολιτική κουλτούρα δεν έχει προπηλακισμούς, δεν έχει πέτρες, δεν ανεβαίνουμε στα κάγκελα, δεν κάνουμε τίποτε από αυτά που έκανε </w:t>
      </w:r>
      <w:r>
        <w:rPr>
          <w:rFonts w:eastAsia="Times New Roman" w:cs="Times New Roman"/>
          <w:szCs w:val="24"/>
        </w:rPr>
        <w:t xml:space="preserve">η παράταξή σας και τα μέλη της παράταξής σας. </w:t>
      </w:r>
    </w:p>
    <w:p w14:paraId="6EC282D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6EC282E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Ένα λεπτό, κυρία Πρόεδρε. </w:t>
      </w:r>
    </w:p>
    <w:p w14:paraId="6EC282E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Εμείς είμαστε υπέρ του διαλόγου, της δημοκρατίας και θα στηρίξουμε με επιχειρήματα, διαφωνώντας ή </w:t>
      </w:r>
      <w:r>
        <w:rPr>
          <w:rFonts w:eastAsia="Times New Roman" w:cs="Times New Roman"/>
          <w:szCs w:val="24"/>
        </w:rPr>
        <w:t>συμφωνώντας, την κάθε πρόταση. Εμείς δεν θα σας ακολουθήσουμε σε τέτοιους δρόμους.</w:t>
      </w:r>
    </w:p>
    <w:p w14:paraId="6EC282E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κύριε Υπουργέ, τη διάταξη σχετικά με τα τέλη κυκλοφορίας που φέρατε την έχει υπογράψει ο κ. Τσιρώνης; Διότι από οικολόγο-εναλλακτικό τον βλέπω «οικολόγο α λ</w:t>
      </w:r>
      <w:r>
        <w:rPr>
          <w:rFonts w:eastAsia="Times New Roman" w:cs="Times New Roman"/>
          <w:szCs w:val="24"/>
        </w:rPr>
        <w:t>ά</w:t>
      </w:r>
      <w:r>
        <w:rPr>
          <w:rFonts w:eastAsia="Times New Roman" w:cs="Times New Roman"/>
          <w:szCs w:val="24"/>
        </w:rPr>
        <w:t xml:space="preserve"> καρτ». </w:t>
      </w:r>
      <w:r>
        <w:rPr>
          <w:rFonts w:eastAsia="Times New Roman" w:cs="Times New Roman"/>
          <w:szCs w:val="24"/>
        </w:rPr>
        <w:t>Φορολογεί τα παλιά αυτοκίνητα περισσότερο από τα νέας κυκλοφορίας ή είναι και για αυτό πάνω από όλα το Υπουργείο του</w:t>
      </w:r>
      <w:r>
        <w:rPr>
          <w:rFonts w:eastAsia="Times New Roman" w:cs="Times New Roman"/>
          <w:szCs w:val="24"/>
        </w:rPr>
        <w:t>,</w:t>
      </w:r>
      <w:r>
        <w:rPr>
          <w:rFonts w:eastAsia="Times New Roman" w:cs="Times New Roman"/>
          <w:szCs w:val="24"/>
        </w:rPr>
        <w:t xml:space="preserve"> όπως είναι για τον κ. Καμμένο, πάνω από την οικολογία και τη διαφάνεια;</w:t>
      </w:r>
    </w:p>
    <w:p w14:paraId="6EC282E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Ευχαριστιέμαι που ήρθε ο κ. Τσακαλώτος.</w:t>
      </w:r>
    </w:p>
    <w:p w14:paraId="6EC282E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Ένα άλλο σημείο που θέλω ν</w:t>
      </w:r>
      <w:r>
        <w:rPr>
          <w:rFonts w:eastAsia="Times New Roman" w:cs="Times New Roman"/>
          <w:szCs w:val="24"/>
        </w:rPr>
        <w:t xml:space="preserve">α αναπτύξω είναι το εξής: Χθες, αγαπητοί συνάδελφοι, έκλεισε η ανακεφαλαιοποίηση της </w:t>
      </w:r>
      <w:r>
        <w:rPr>
          <w:rFonts w:eastAsia="Times New Roman" w:cs="Times New Roman"/>
          <w:szCs w:val="24"/>
          <w:lang w:val="en-US"/>
        </w:rPr>
        <w:t>E</w:t>
      </w:r>
      <w:r>
        <w:rPr>
          <w:rFonts w:eastAsia="Times New Roman" w:cs="Times New Roman"/>
          <w:szCs w:val="24"/>
          <w:lang w:val="en-US"/>
        </w:rPr>
        <w:t>urobank</w:t>
      </w:r>
      <w:r>
        <w:rPr>
          <w:rFonts w:eastAsia="Times New Roman" w:cs="Times New Roman"/>
          <w:szCs w:val="24"/>
        </w:rPr>
        <w:t>. Έκλεισαν τα βιβλία της, δεν είμαι οικονομολόγος. Ξέρετε με τι τιμή; Με 0,01.</w:t>
      </w:r>
    </w:p>
    <w:p w14:paraId="6EC282E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Τσακαλώτο, θυμάστε με τι τιμή έκλεισε η προηγούμενη κυβέρνηση την προηγούμενη </w:t>
      </w:r>
      <w:r>
        <w:rPr>
          <w:rFonts w:eastAsia="Times New Roman" w:cs="Times New Roman"/>
          <w:szCs w:val="24"/>
        </w:rPr>
        <w:t>ανακεφαλαιοποίηση που έγινε από τους «γερμανοτσολιάδες»; Σε τι τιμή; Στο 0,33.</w:t>
      </w:r>
    </w:p>
    <w:p w14:paraId="6EC282E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ΑΝΤΩΝΙΟΥ:</w:t>
      </w:r>
      <w:r>
        <w:rPr>
          <w:rFonts w:eastAsia="Times New Roman" w:cs="Times New Roman"/>
          <w:szCs w:val="24"/>
        </w:rPr>
        <w:t xml:space="preserve"> Πριν από τα μνημόνια πόσο ήταν;</w:t>
      </w:r>
    </w:p>
    <w:p w14:paraId="6EC282E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Πέρυσι οι τράπεζες είχαν αξία 25 δισεκατομμύρια και τώρα έχουν 2 δισεκατομμύρια. Πριν</w:t>
      </w:r>
      <w:r>
        <w:rPr>
          <w:rFonts w:eastAsia="Times New Roman" w:cs="Times New Roman"/>
          <w:szCs w:val="24"/>
        </w:rPr>
        <w:t xml:space="preserve"> από</w:t>
      </w:r>
      <w:r>
        <w:rPr>
          <w:rFonts w:eastAsia="Times New Roman" w:cs="Times New Roman"/>
          <w:szCs w:val="24"/>
        </w:rPr>
        <w:t xml:space="preserve"> τα μνημόν</w:t>
      </w:r>
      <w:r>
        <w:rPr>
          <w:rFonts w:eastAsia="Times New Roman" w:cs="Times New Roman"/>
          <w:szCs w:val="24"/>
        </w:rPr>
        <w:t>ια ήσασταν όλοι ΠΑΣΟΚ, κύριε. Δεν υπήρχε πριν</w:t>
      </w:r>
      <w:r>
        <w:rPr>
          <w:rFonts w:eastAsia="Times New Roman" w:cs="Times New Roman"/>
          <w:szCs w:val="24"/>
        </w:rPr>
        <w:t xml:space="preserve"> από</w:t>
      </w:r>
      <w:r>
        <w:rPr>
          <w:rFonts w:eastAsia="Times New Roman" w:cs="Times New Roman"/>
          <w:szCs w:val="24"/>
        </w:rPr>
        <w:t xml:space="preserve"> τα μνημόνια κανένας μη ΠΑΣΟΚ.</w:t>
      </w:r>
    </w:p>
    <w:p w14:paraId="6EC282E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Αναρωτιέμαι, αγαπητοί συνάδελφοι</w:t>
      </w:r>
      <w:r>
        <w:rPr>
          <w:rFonts w:eastAsia="Times New Roman" w:cs="Times New Roman"/>
          <w:szCs w:val="24"/>
        </w:rPr>
        <w:t>,</w:t>
      </w:r>
      <w:r>
        <w:rPr>
          <w:rFonts w:eastAsia="Times New Roman" w:cs="Times New Roman"/>
          <w:szCs w:val="24"/>
        </w:rPr>
        <w:t xml:space="preserve"> -όχι για όλους εσάς- αυτοί οι Βουλευτές που ήταν ΠΑΣΟΚ και έφυγαν και ήρθαν σε σας, γιατί ήταν σκληρά τα μέτρα, σήμερα σας λένε αν ντρέπονται </w:t>
      </w:r>
      <w:r>
        <w:rPr>
          <w:rFonts w:eastAsia="Times New Roman" w:cs="Times New Roman"/>
          <w:szCs w:val="24"/>
        </w:rPr>
        <w:t xml:space="preserve">έστω και λίγο που ψηφίζουν αυτά τα μέτρα, γιατί δεν έχουν άλλο κόμμα να πάνε; </w:t>
      </w:r>
    </w:p>
    <w:p w14:paraId="6EC282E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ΓΙΑΝΝΗΣ ΚΟΥΤΣΟΥΚΟΣ:</w:t>
      </w:r>
      <w:r>
        <w:rPr>
          <w:rFonts w:eastAsia="Times New Roman" w:cs="Times New Roman"/>
          <w:szCs w:val="24"/>
        </w:rPr>
        <w:t xml:space="preserve"> Και δεν τους παίρνει και κανένας.</w:t>
      </w:r>
    </w:p>
    <w:p w14:paraId="6EC282E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Γιατί δεν τους παίρνει κανένας!</w:t>
      </w:r>
    </w:p>
    <w:p w14:paraId="6EC282E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τελειώνω με αυτό που είχα πει χθε</w:t>
      </w:r>
      <w:r>
        <w:rPr>
          <w:rFonts w:eastAsia="Times New Roman" w:cs="Times New Roman"/>
          <w:szCs w:val="24"/>
        </w:rPr>
        <w:t>ς. Μπορεί η Κυβέρνηση και ο Πρωθυπουργός να μην είναι ο πρώτος Πρωθυπουργός που κατέθεσε στεφάνι στο Πολυτεχνείο, αλλά είστε η πρώτη Κυβέρνηση και ο πρώτος Πρωθυπουργός που απελευθέρωσε τους μαζικούς πλειστηριασμούς στην πρώτη κατοικία.</w:t>
      </w:r>
    </w:p>
    <w:p w14:paraId="6EC282E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2E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(Χε</w:t>
      </w:r>
      <w:r>
        <w:rPr>
          <w:rFonts w:eastAsia="Times New Roman" w:cs="Times New Roman"/>
          <w:szCs w:val="24"/>
        </w:rPr>
        <w:t>ιροκροτήματα από την πτέρυγα της Δημοκρατικής Συμπαράταξης ΠΑΣΟΚ-ΔΗΜΑΡ)</w:t>
      </w:r>
    </w:p>
    <w:p w14:paraId="6EC282E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Ευχαριστούμε κι εμείς.</w:t>
      </w:r>
    </w:p>
    <w:p w14:paraId="6EC282E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Καραθανασόπουλε, έχετε τον λόγο για δώδεκα λεπτά.</w:t>
      </w:r>
    </w:p>
    <w:p w14:paraId="6EC282F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Ευχαριστώ, κυρία Πρόεδρε.</w:t>
      </w:r>
    </w:p>
    <w:p w14:paraId="6EC282F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Βεβαίως </w:t>
      </w:r>
      <w:r>
        <w:rPr>
          <w:rFonts w:eastAsia="Times New Roman" w:cs="Times New Roman"/>
          <w:szCs w:val="24"/>
        </w:rPr>
        <w:t>αν υπάρχουν τέτοιοι αγορητές πριν</w:t>
      </w:r>
      <w:r>
        <w:rPr>
          <w:rFonts w:eastAsia="Times New Roman" w:cs="Times New Roman"/>
          <w:szCs w:val="24"/>
        </w:rPr>
        <w:t>,</w:t>
      </w:r>
      <w:r>
        <w:rPr>
          <w:rFonts w:eastAsia="Times New Roman" w:cs="Times New Roman"/>
          <w:szCs w:val="24"/>
        </w:rPr>
        <w:t xml:space="preserve"> και να θέλεις να κάνεις επίθεση στην Κυβέρνηση, δεν μπορείς. Στο ΠΑΣΟΚ θέλεις να την «πέσεις»  και πάλι, γιατί είναι αμετανόητοι στην υπεράσπιση των αναγκών του κεφαλαίου και των καπιταλιστών. Ο μόνος πόνος που τον έπιασε</w:t>
      </w:r>
      <w:r>
        <w:rPr>
          <w:rFonts w:eastAsia="Times New Roman" w:cs="Times New Roman"/>
          <w:szCs w:val="24"/>
        </w:rPr>
        <w:t xml:space="preserve"> ήταν τι θα γίνει με τα κόκκινα επιχειρηματικά δάνεια και σε ποια καπιταλιστικά χέρια θα καταλήξουν.</w:t>
      </w:r>
    </w:p>
    <w:p w14:paraId="6EC282F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Εγώ, όμως, δεν θα παρασυρθώ. Θα κάνουμε αντιπολίτευση στην Κυβέρνηση, γιατί με την πολιτική της ουσιαστικά υπηρετεί τις ανάγκες του κεφαλαίου και θυσιάζει </w:t>
      </w:r>
      <w:r>
        <w:rPr>
          <w:rFonts w:eastAsia="Times New Roman" w:cs="Times New Roman"/>
          <w:szCs w:val="24"/>
        </w:rPr>
        <w:t>την ικανοποίηση των λαϊκών αναγκών. Ακολουθεί δηλαδή την ίδια πολιτική που είχαν και οι προηγούμενες κυβερνήσεις</w:t>
      </w:r>
      <w:r>
        <w:rPr>
          <w:rFonts w:eastAsia="Times New Roman" w:cs="Times New Roman"/>
          <w:szCs w:val="24"/>
        </w:rPr>
        <w:t>,</w:t>
      </w:r>
      <w:r>
        <w:rPr>
          <w:rFonts w:eastAsia="Times New Roman" w:cs="Times New Roman"/>
          <w:szCs w:val="24"/>
        </w:rPr>
        <w:t xml:space="preserve"> της Νέας Δημοκρατίας και του ΠΑΣΟΚ.</w:t>
      </w:r>
    </w:p>
    <w:p w14:paraId="6EC282F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Έτσι, λοιπόν, και με το συγκεκριμένο νομοσχέδιο έχουμε ένα νέο κύμα προαπαιτούμενων, έχουμε μία νέα κλιμάκ</w:t>
      </w:r>
      <w:r>
        <w:rPr>
          <w:rFonts w:eastAsia="Times New Roman" w:cs="Times New Roman"/>
          <w:szCs w:val="24"/>
        </w:rPr>
        <w:t>ωση της αντιλαϊκής επίθεσης, έχουμε ένα νέο επεισόδιο αυταρχικού χαρακτήρα όσον αφορά τη διαδικασία συζήτησης, του κατεπείγοντος δηλαδή, που συζητείται το συγκεκριμένο πολυνομοσχέδιο, ακριβώς για να μην μπορέσουμε να συζητήσουμε επί της ουσίας και στο σύνο</w:t>
      </w:r>
      <w:r>
        <w:rPr>
          <w:rFonts w:eastAsia="Times New Roman" w:cs="Times New Roman"/>
          <w:szCs w:val="24"/>
        </w:rPr>
        <w:t>λο των προβλημάτων, να μην αναδειχθεί το νήμα το οποίο συνδέει όλα αυτά τα μέτρα με τη συνολικότερη πολιτική και το ποιους εξυπηρετεί σε όλη του την έκταση, για να γίνει ακριβώς κατανοητό το μέγεθος της αντιλαϊκής επίθεσης.</w:t>
      </w:r>
    </w:p>
    <w:p w14:paraId="6EC282F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w:t>
      </w:r>
      <w:r>
        <w:rPr>
          <w:rFonts w:eastAsia="Times New Roman" w:cs="Times New Roman"/>
          <w:szCs w:val="24"/>
        </w:rPr>
        <w:t>ν</w:t>
      </w:r>
      <w:r>
        <w:rPr>
          <w:rFonts w:eastAsia="Times New Roman" w:cs="Times New Roman"/>
          <w:szCs w:val="24"/>
        </w:rPr>
        <w:t xml:space="preserve"> λίγο χρόνο τον οποίο έχουμε</w:t>
      </w:r>
      <w:r>
        <w:rPr>
          <w:rFonts w:eastAsia="Times New Roman" w:cs="Times New Roman"/>
          <w:szCs w:val="24"/>
        </w:rPr>
        <w:t xml:space="preserve"> στη διάθεσή μας, θα περιοριστούμε στα κεντρικά ζητήματα. Το κεντρικό ζήτημα του παρόντος νομοσχεδίου των προαπαιτούμενων είναι η διαχείριση των κόκκινων δανείων των νοικοκυριών. Για τα κόκκινα επιχειρηματικά δάνεια υπάρχει μία τεράστια διαπάλη συμφερόντων</w:t>
      </w:r>
      <w:r>
        <w:rPr>
          <w:rFonts w:eastAsia="Times New Roman" w:cs="Times New Roman"/>
          <w:szCs w:val="24"/>
        </w:rPr>
        <w:t>. Είναι γεγονός αυτό. Δεν το αντιμετωπίζετε σε αυτήν τη φάση, αλλά είπατε ότι θα το φέρετε στην επόμενη φάση. Υπάρχει αυτή η τεράστια διαπάλη συμφερόντων, γιατί αφορά το θέμα της καπιταλιστικής ιδιοκτησίας και του ελέγχου των μονοπωλιακών και των επιχειρημ</w:t>
      </w:r>
      <w:r>
        <w:rPr>
          <w:rFonts w:eastAsia="Times New Roman" w:cs="Times New Roman"/>
          <w:szCs w:val="24"/>
        </w:rPr>
        <w:t xml:space="preserve">ατικών ομίλων κατ’ επέκταση. </w:t>
      </w:r>
    </w:p>
    <w:p w14:paraId="6EC282F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Ας έρθουμε, όμως, στο ζήτημα στο οποίο επικεντρώνεται το σημερινό νομοσχέδιο.</w:t>
      </w:r>
    </w:p>
    <w:p w14:paraId="6EC282F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Αυτή η διαχείριση των κόκκινων δανείων, κύριοι Υπουργοί, για ποιο</w:t>
      </w:r>
      <w:r>
        <w:rPr>
          <w:rFonts w:eastAsia="Times New Roman" w:cs="Times New Roman"/>
          <w:szCs w:val="24"/>
        </w:rPr>
        <w:t>ν</w:t>
      </w:r>
      <w:r>
        <w:rPr>
          <w:rFonts w:eastAsia="Times New Roman" w:cs="Times New Roman"/>
          <w:szCs w:val="24"/>
        </w:rPr>
        <w:t xml:space="preserve"> σκοπό γίνεται;</w:t>
      </w:r>
    </w:p>
    <w:p w14:paraId="6EC282F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Έχει στόχο αυτά τα μέτρα να ανακουφίσουν τα υπερχρεωμένα λαϊκά </w:t>
      </w:r>
      <w:r>
        <w:rPr>
          <w:rFonts w:eastAsia="Times New Roman" w:cs="Times New Roman"/>
          <w:szCs w:val="24"/>
        </w:rPr>
        <w:t xml:space="preserve">νοικοκυριά ή έχει στόχο την εξυγίανση του χαρτοφυλακίου του τραπεζικού συστήματος, στο πλαίσιο της συνολικότερης πορείας της ανακεφαλαιοποίησης; Αυτό είναι το βασικό ερώτημα και σε αυτό πρέπει να απαντήσετε με σαφήνεια. </w:t>
      </w:r>
    </w:p>
    <w:p w14:paraId="6EC282F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δώσουμε απάντηση με σαφήνεια</w:t>
      </w:r>
      <w:r>
        <w:rPr>
          <w:rFonts w:eastAsia="Times New Roman" w:cs="Times New Roman"/>
          <w:szCs w:val="24"/>
        </w:rPr>
        <w:t>, ας δούμε τι περιλαμβάνουν αυτές οι διατάξεις. Είναι διατάξεις του άρθρου 14, όπως έχει αναριθμηθεί τώρα, που ουσιαστικά τροποποιούν τον νόμο Κατσέλη. Είχαμε κάνει κριτική και δεν το είχαμε ψηφίσει ως ΚΚΕ τότε, διότι πραγματικά δεν προστάτευε την πρώτη κα</w:t>
      </w:r>
      <w:r>
        <w:rPr>
          <w:rFonts w:eastAsia="Times New Roman" w:cs="Times New Roman"/>
          <w:szCs w:val="24"/>
        </w:rPr>
        <w:t>τοικία στο σύνολό της -δεν αποτελούσε λύση-</w:t>
      </w:r>
      <w:r>
        <w:rPr>
          <w:rFonts w:eastAsia="Times New Roman" w:cs="Times New Roman"/>
          <w:szCs w:val="24"/>
        </w:rPr>
        <w:t>,</w:t>
      </w:r>
      <w:r>
        <w:rPr>
          <w:rFonts w:eastAsia="Times New Roman" w:cs="Times New Roman"/>
          <w:szCs w:val="24"/>
        </w:rPr>
        <w:t xml:space="preserve"> αλλά ουσιαστικά μετέτρεπε σε ομήρους τα υπερχρεωμένα λαϊκά νοικοκυριά του χρηματοπιστωτικού συστήματος. Έδινε μάλιστα τη δυνατότητα να προχωρούν σε πλειστηριασμούς, σε εκποιήσεις των όποιων ακίνητων περιουσιακών</w:t>
      </w:r>
      <w:r>
        <w:rPr>
          <w:rFonts w:eastAsia="Times New Roman" w:cs="Times New Roman"/>
          <w:szCs w:val="24"/>
        </w:rPr>
        <w:t xml:space="preserve"> στοιχείων υπήρχαν, για να προστατεύσουν την πρώτη τους κατοικία. Γι’ αυτόν ακριβώς τον λόγο δεν το είχαμε ψηφίσει.</w:t>
      </w:r>
    </w:p>
    <w:p w14:paraId="6EC282F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Τώρα εσείς τι κάνετε με το νομοσχέδιο; Βελτιώνετε αυτές τις ελάχιστες προϋποθέσεις; Εμείς λέμε όχι, δεν τις βελτιώνετε, τις αναιρείτε προς τ</w:t>
      </w:r>
      <w:r>
        <w:rPr>
          <w:rFonts w:eastAsia="Times New Roman" w:cs="Times New Roman"/>
          <w:szCs w:val="24"/>
        </w:rPr>
        <w:t xml:space="preserve">ο χειρότερο. </w:t>
      </w:r>
    </w:p>
    <w:p w14:paraId="6EC282F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Όσον αφορά τους όρους ένταξης, ποιος μπορεί να ενταχθεί στον νόμο Κατσέλη; Τους επιδεινώνετε και βάζετε τέσσερις σωρευτικές προϋποθέσεις, που αν κάποια από αυτές τις τέσσερις δεν υπάρχει, μπορεί να πεταχτεί απ</w:t>
      </w:r>
      <w:r>
        <w:rPr>
          <w:rFonts w:eastAsia="Times New Roman" w:cs="Times New Roman"/>
          <w:szCs w:val="24"/>
        </w:rPr>
        <w:t xml:space="preserve">’ </w:t>
      </w:r>
      <w:r>
        <w:rPr>
          <w:rFonts w:eastAsia="Times New Roman" w:cs="Times New Roman"/>
          <w:szCs w:val="24"/>
        </w:rPr>
        <w:t xml:space="preserve">έξω. </w:t>
      </w:r>
    </w:p>
    <w:p w14:paraId="6EC282F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Υπάρχει</w:t>
      </w:r>
      <w:r>
        <w:rPr>
          <w:rFonts w:eastAsia="Times New Roman" w:cs="Times New Roman"/>
          <w:szCs w:val="24"/>
        </w:rPr>
        <w:t>,</w:t>
      </w:r>
      <w:r>
        <w:rPr>
          <w:rFonts w:eastAsia="Times New Roman" w:cs="Times New Roman"/>
          <w:szCs w:val="24"/>
        </w:rPr>
        <w:t xml:space="preserve"> λοιπόν, η πρώτη </w:t>
      </w:r>
      <w:r>
        <w:rPr>
          <w:rFonts w:eastAsia="Times New Roman" w:cs="Times New Roman"/>
          <w:szCs w:val="24"/>
        </w:rPr>
        <w:t>προϋπόθεση</w:t>
      </w:r>
      <w:r>
        <w:rPr>
          <w:rFonts w:eastAsia="Times New Roman" w:cs="Times New Roman"/>
          <w:szCs w:val="24"/>
        </w:rPr>
        <w:t>,</w:t>
      </w:r>
      <w:r>
        <w:rPr>
          <w:rFonts w:eastAsia="Times New Roman" w:cs="Times New Roman"/>
          <w:szCs w:val="24"/>
        </w:rPr>
        <w:t xml:space="preserve"> ότι το συγκεκριμένο ακίνητο χρησιμεύει ως κύρια κατοικία. Υπάρχει η δεύτερη για το μηνιαίο οικογενειακό εισόδημα, το οποίο προσδιορίζεται συγκεκριμένα, με συγκεκριμένο τρόπο. Τρίτη την αντικειμενική αξία της κύριας κατοικίας, που είναι χαμηλή ε</w:t>
      </w:r>
      <w:r>
        <w:rPr>
          <w:rFonts w:eastAsia="Times New Roman" w:cs="Times New Roman"/>
          <w:szCs w:val="24"/>
        </w:rPr>
        <w:t xml:space="preserve">πί της ουσίας, τη μειώνετε ακόμη περισσότερο, όπως μειώνετε και τα εισοδηματικά κριτήρια. </w:t>
      </w:r>
    </w:p>
    <w:p w14:paraId="6EC282F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τέταρτη προϋπόθεση, προσθέτετε έναν νέο όρο, ο οποίος δεν υπήρχε. Ο οφειλέτης λέει</w:t>
      </w:r>
      <w:r>
        <w:rPr>
          <w:rFonts w:eastAsia="Times New Roman" w:cs="Times New Roman"/>
          <w:szCs w:val="24"/>
        </w:rPr>
        <w:t>,</w:t>
      </w:r>
      <w:r>
        <w:rPr>
          <w:rFonts w:eastAsia="Times New Roman" w:cs="Times New Roman"/>
          <w:szCs w:val="24"/>
        </w:rPr>
        <w:t xml:space="preserve"> πρέπει να υπήρξε συνεργάσιμος με τις τράπεζες, κατά την έννοια του </w:t>
      </w:r>
      <w:r>
        <w:rPr>
          <w:rFonts w:eastAsia="Times New Roman" w:cs="Times New Roman"/>
          <w:szCs w:val="24"/>
        </w:rPr>
        <w:t>Κ</w:t>
      </w:r>
      <w:r>
        <w:rPr>
          <w:rFonts w:eastAsia="Times New Roman" w:cs="Times New Roman"/>
          <w:szCs w:val="24"/>
        </w:rPr>
        <w:t xml:space="preserve">ώδικα </w:t>
      </w:r>
      <w:r>
        <w:rPr>
          <w:rFonts w:eastAsia="Times New Roman" w:cs="Times New Roman"/>
          <w:szCs w:val="24"/>
        </w:rPr>
        <w:t>Δ</w:t>
      </w:r>
      <w:r>
        <w:rPr>
          <w:rFonts w:eastAsia="Times New Roman" w:cs="Times New Roman"/>
          <w:szCs w:val="24"/>
        </w:rPr>
        <w:t>εο</w:t>
      </w:r>
      <w:r>
        <w:rPr>
          <w:rFonts w:eastAsia="Times New Roman" w:cs="Times New Roman"/>
          <w:szCs w:val="24"/>
        </w:rPr>
        <w:t xml:space="preserve">ντολογίας. Βεβαίως εδώ και Νέα Δημοκρατία και ΠΑΣΟΚ υποκριτικά μιλούν για αυτόν τον </w:t>
      </w:r>
      <w:r>
        <w:rPr>
          <w:rFonts w:eastAsia="Times New Roman" w:cs="Times New Roman"/>
          <w:szCs w:val="24"/>
        </w:rPr>
        <w:t>Κ</w:t>
      </w:r>
      <w:r>
        <w:rPr>
          <w:rFonts w:eastAsia="Times New Roman" w:cs="Times New Roman"/>
          <w:szCs w:val="24"/>
        </w:rPr>
        <w:t xml:space="preserve">ώδικα </w:t>
      </w:r>
      <w:r>
        <w:rPr>
          <w:rFonts w:eastAsia="Times New Roman" w:cs="Times New Roman"/>
          <w:szCs w:val="24"/>
        </w:rPr>
        <w:t>Δ</w:t>
      </w:r>
      <w:r>
        <w:rPr>
          <w:rFonts w:eastAsia="Times New Roman" w:cs="Times New Roman"/>
          <w:szCs w:val="24"/>
        </w:rPr>
        <w:t>εοντολογίας</w:t>
      </w:r>
      <w:r>
        <w:rPr>
          <w:rFonts w:eastAsia="Times New Roman" w:cs="Times New Roman"/>
          <w:szCs w:val="24"/>
        </w:rPr>
        <w:t>,</w:t>
      </w:r>
      <w:r>
        <w:rPr>
          <w:rFonts w:eastAsia="Times New Roman" w:cs="Times New Roman"/>
          <w:szCs w:val="24"/>
        </w:rPr>
        <w:t xml:space="preserve"> που είναι έργο της δικής τους </w:t>
      </w:r>
      <w:r>
        <w:rPr>
          <w:rFonts w:eastAsia="Times New Roman" w:cs="Times New Roman"/>
          <w:szCs w:val="24"/>
        </w:rPr>
        <w:t>κ</w:t>
      </w:r>
      <w:r>
        <w:rPr>
          <w:rFonts w:eastAsia="Times New Roman" w:cs="Times New Roman"/>
          <w:szCs w:val="24"/>
        </w:rPr>
        <w:t>υβέρνησης. Επί ημερών τους δημοσιεύτηκε στο Φύλλο Εφημερίδας της Κυβ</w:t>
      </w:r>
      <w:r>
        <w:rPr>
          <w:rFonts w:eastAsia="Times New Roman" w:cs="Times New Roman"/>
          <w:szCs w:val="24"/>
        </w:rPr>
        <w:t>ε</w:t>
      </w:r>
      <w:r>
        <w:rPr>
          <w:rFonts w:eastAsia="Times New Roman" w:cs="Times New Roman"/>
          <w:szCs w:val="24"/>
        </w:rPr>
        <w:t>ρν</w:t>
      </w:r>
      <w:r>
        <w:rPr>
          <w:rFonts w:eastAsia="Times New Roman" w:cs="Times New Roman"/>
          <w:szCs w:val="24"/>
        </w:rPr>
        <w:t>ή</w:t>
      </w:r>
      <w:r>
        <w:rPr>
          <w:rFonts w:eastAsia="Times New Roman" w:cs="Times New Roman"/>
          <w:szCs w:val="24"/>
        </w:rPr>
        <w:t>σ</w:t>
      </w:r>
      <w:r>
        <w:rPr>
          <w:rFonts w:eastAsia="Times New Roman" w:cs="Times New Roman"/>
          <w:szCs w:val="24"/>
        </w:rPr>
        <w:t>εω</w:t>
      </w:r>
      <w:r>
        <w:rPr>
          <w:rFonts w:eastAsia="Times New Roman" w:cs="Times New Roman"/>
          <w:szCs w:val="24"/>
        </w:rPr>
        <w:t>ς, στις 27 Αυγούστου 2014. Βάζει μέσα ποιον θ</w:t>
      </w:r>
      <w:r>
        <w:rPr>
          <w:rFonts w:eastAsia="Times New Roman" w:cs="Times New Roman"/>
          <w:szCs w:val="24"/>
        </w:rPr>
        <w:t xml:space="preserve">εωρούν οι τράπεζες συνεργάσιμο δανειολήπτη. Τον υποτακτικό τους θεωρούν και μάλιστα πρέπει να είναι από την πρώτη στιγμή που το δάνειο του έγινε κόκκινο, διαχρονικά. Ας είναι αυτό πριν από πέντε, έξι, επτά χρόνια, όσο είναι αυτό. Και πρέπει να είναι άψογη </w:t>
      </w:r>
      <w:r>
        <w:rPr>
          <w:rFonts w:eastAsia="Times New Roman" w:cs="Times New Roman"/>
          <w:szCs w:val="24"/>
        </w:rPr>
        <w:t xml:space="preserve">η συνεργασία, με βάση τα κριτήρια των τραπεζών. Εάν δεν έχει αυτό το χαρακτηριστικό, δεν μπορεί να ενταχθεί στις συγκεκριμένες ρυθμίσεις. </w:t>
      </w:r>
    </w:p>
    <w:p w14:paraId="6EC282F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Εσείς ξέρετε πάρα πολλούς να είχαν αυτά τα χαρακτηριστικά του συνεργάσιμου δανειολήπτη; Είναι υποκειμενικό αυτό το κρ</w:t>
      </w:r>
      <w:r>
        <w:rPr>
          <w:rFonts w:eastAsia="Times New Roman" w:cs="Times New Roman"/>
          <w:szCs w:val="24"/>
        </w:rPr>
        <w:t>ιτήριο, ποιος θεωρείται συνεργάσιμος δανειολήπτης; Εάν δεν υπάρχει αυτό το χαρακτηριστικό, δεν εντάσσεται και ας έχει όλα τα υπόλοιπα. Είναι ένα υποκειμενικό, λοιπόν, κριτήριο, το οποίο τον μετέτρεπε σε όμηρο των τραπεζών, με βάση ένα μεταγενέστερο κώδικα,</w:t>
      </w:r>
      <w:r>
        <w:rPr>
          <w:rFonts w:eastAsia="Times New Roman" w:cs="Times New Roman"/>
          <w:szCs w:val="24"/>
        </w:rPr>
        <w:t xml:space="preserve"> ο οποίος δρα και αναδρομικά για το αν θα μπορεί να ενταχθεί κάποιος ή όχι. Εάν αυτό δεν είναι το άκρον άωτον του παραλογισμού και της διαχείρισης προς όφελος του χρηματοπιστωτικού συστήματος, τότε για ποιο</w:t>
      </w:r>
      <w:r>
        <w:rPr>
          <w:rFonts w:eastAsia="Times New Roman" w:cs="Times New Roman"/>
          <w:szCs w:val="24"/>
        </w:rPr>
        <w:t>ν</w:t>
      </w:r>
      <w:r>
        <w:rPr>
          <w:rFonts w:eastAsia="Times New Roman" w:cs="Times New Roman"/>
          <w:szCs w:val="24"/>
        </w:rPr>
        <w:t xml:space="preserve"> λόγο το βάλατε; Για να προστατεύσετε ποιον; Αυτό</w:t>
      </w:r>
      <w:r>
        <w:rPr>
          <w:rFonts w:eastAsia="Times New Roman" w:cs="Times New Roman"/>
          <w:szCs w:val="24"/>
        </w:rPr>
        <w:t xml:space="preserve"> είναι το πρώτο ζήτημα.</w:t>
      </w:r>
    </w:p>
    <w:p w14:paraId="6EC282F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ΣΤ΄ Αντιπρόεδρος της Βουλής κ. </w:t>
      </w:r>
      <w:r w:rsidRPr="002A5F87">
        <w:rPr>
          <w:rFonts w:eastAsia="Times New Roman" w:cs="Times New Roman"/>
          <w:b/>
          <w:szCs w:val="24"/>
        </w:rPr>
        <w:t>Δημήτριος Κρεμαστινός</w:t>
      </w:r>
      <w:r>
        <w:rPr>
          <w:rFonts w:eastAsia="Times New Roman" w:cs="Times New Roman"/>
          <w:szCs w:val="24"/>
        </w:rPr>
        <w:t>)</w:t>
      </w:r>
    </w:p>
    <w:p w14:paraId="6EC282F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 ζήτημα. Η όποια απόφαση του δικαστηρίου πρέπει να έχει τέτοιο αποτέλεσμα, ούτως ώστε οι πιστωτές -οι τράπεζες</w:t>
      </w:r>
      <w:r>
        <w:rPr>
          <w:rFonts w:eastAsia="Times New Roman" w:cs="Times New Roman"/>
          <w:szCs w:val="24"/>
        </w:rPr>
        <w:t>,</w:t>
      </w:r>
      <w:r>
        <w:rPr>
          <w:rFonts w:eastAsia="Times New Roman" w:cs="Times New Roman"/>
          <w:szCs w:val="24"/>
        </w:rPr>
        <w:t xml:space="preserve"> δηλαδή- </w:t>
      </w:r>
      <w:r>
        <w:rPr>
          <w:rFonts w:eastAsia="Times New Roman" w:cs="Times New Roman"/>
          <w:szCs w:val="24"/>
        </w:rPr>
        <w:t>να μη βρεθούν σε χειρότερη οικονομική θέση από αυτή που θα βρίσκονταν σε περίπτωση αναγκαστικής εκτέλεσης. Αν δηλαδή προχωρούσαν οι τράπεζες σε αναγκαστική εκτέλεση, σε πλειστηριασμό του ακινήτου, της πρώτης κατοικίας, η ρύθμιση η οποία θα γίνει να έχει κα</w:t>
      </w:r>
      <w:r>
        <w:rPr>
          <w:rFonts w:eastAsia="Times New Roman" w:cs="Times New Roman"/>
          <w:szCs w:val="24"/>
        </w:rPr>
        <w:t>λύτερα αποτελέσματα από αυτά που θα είχε αν πήγαινε σε πλειστηριασμό. Αυτό λέτε.</w:t>
      </w:r>
    </w:p>
    <w:p w14:paraId="6EC2830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Όχι χειρότερα. </w:t>
      </w:r>
    </w:p>
    <w:p w14:paraId="6EC2830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Όχι χειρότερα, καλύτερα από τον πλειστηριασμό. Άρα για ποιον λειτουργείτε; Για τις τράπ</w:t>
      </w:r>
      <w:r>
        <w:rPr>
          <w:rFonts w:eastAsia="Times New Roman" w:cs="Times New Roman"/>
          <w:szCs w:val="24"/>
        </w:rPr>
        <w:t>εζες. Αφού θα έχουν καλύτερα αποτελέσματα με τη ρύθμιση αυτή απ’ ό</w:t>
      </w:r>
      <w:r>
        <w:rPr>
          <w:rFonts w:eastAsia="Times New Roman" w:cs="Times New Roman"/>
          <w:szCs w:val="24"/>
        </w:rPr>
        <w:t>,</w:t>
      </w:r>
      <w:r>
        <w:rPr>
          <w:rFonts w:eastAsia="Times New Roman" w:cs="Times New Roman"/>
          <w:szCs w:val="24"/>
        </w:rPr>
        <w:t>τι αν πήγαινε σε πλειστηριασμό. Οι τράπεζες εξυπηρετούνται σε βάρος του οφειλέτη, γιατί ο οφειλέτης πρέπει να πληρώσει αυτή τη συγκεκριμένη κατηγορία της ρύθμισης και κανείς άλλος.</w:t>
      </w:r>
    </w:p>
    <w:p w14:paraId="6EC28302"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Τρίτο ζή</w:t>
      </w:r>
      <w:r>
        <w:rPr>
          <w:rFonts w:eastAsia="Times New Roman" w:cs="Times New Roman"/>
          <w:szCs w:val="24"/>
        </w:rPr>
        <w:t>τημα: Καθιστάτε την Τράπεζα</w:t>
      </w:r>
      <w:r>
        <w:rPr>
          <w:rFonts w:eastAsia="Times New Roman" w:cs="Times New Roman"/>
          <w:szCs w:val="24"/>
        </w:rPr>
        <w:t xml:space="preserve"> της</w:t>
      </w:r>
      <w:r>
        <w:rPr>
          <w:rFonts w:eastAsia="Times New Roman" w:cs="Times New Roman"/>
          <w:szCs w:val="24"/>
        </w:rPr>
        <w:t xml:space="preserve"> Ελλάδος υπεύθυνη να εκδίδει</w:t>
      </w:r>
      <w:r>
        <w:rPr>
          <w:rFonts w:eastAsia="Times New Roman" w:cs="Times New Roman"/>
          <w:szCs w:val="24"/>
        </w:rPr>
        <w:t>,</w:t>
      </w:r>
      <w:r>
        <w:rPr>
          <w:rFonts w:eastAsia="Times New Roman" w:cs="Times New Roman"/>
          <w:szCs w:val="24"/>
        </w:rPr>
        <w:t xml:space="preserve"> λέει</w:t>
      </w:r>
      <w:r>
        <w:rPr>
          <w:rFonts w:eastAsia="Times New Roman" w:cs="Times New Roman"/>
          <w:szCs w:val="24"/>
        </w:rPr>
        <w:t>,</w:t>
      </w:r>
      <w:r>
        <w:rPr>
          <w:rFonts w:eastAsia="Times New Roman" w:cs="Times New Roman"/>
          <w:szCs w:val="24"/>
        </w:rPr>
        <w:t xml:space="preserve"> τις κατευθύνσεις, οι οποίες θα λαμβάνονται 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για τον προσδιορισμό της μέγιστης ικανότητας αποπληρωμής του οφειλέτη. Δηλαδή, ο δερβέναγας του κάθε νοικοκυριού θα είναι η Τράπεζα της Ε</w:t>
      </w:r>
      <w:r>
        <w:rPr>
          <w:rFonts w:eastAsia="Times New Roman" w:cs="Times New Roman"/>
          <w:szCs w:val="24"/>
        </w:rPr>
        <w:t>λλάδ</w:t>
      </w:r>
      <w:r>
        <w:rPr>
          <w:rFonts w:eastAsia="Times New Roman" w:cs="Times New Roman"/>
          <w:szCs w:val="24"/>
        </w:rPr>
        <w:t>ο</w:t>
      </w:r>
      <w:r>
        <w:rPr>
          <w:rFonts w:eastAsia="Times New Roman" w:cs="Times New Roman"/>
          <w:szCs w:val="24"/>
        </w:rPr>
        <w:t>ς, που με απόφασή της, με αντικειμενικότητα, υποτίθεται, θα καθορίζει τον προσδιορισμό της μέγιστης ικανότητας αποπληρωμής για όλους τους οφειλέτες. «Γιάννης κερνάει, Γιάννης πίνει», δηλαδή, στη συγκεκριμένη περίπτωση.</w:t>
      </w:r>
    </w:p>
    <w:p w14:paraId="6EC28303"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Τέταρτο στοιχείο, το οποίο υπάρχ</w:t>
      </w:r>
      <w:r>
        <w:rPr>
          <w:rFonts w:eastAsia="Times New Roman" w:cs="Times New Roman"/>
          <w:szCs w:val="24"/>
        </w:rPr>
        <w:t>ει εδώ, το οποίο είναι ακόμη χειρότερο από τα προηγούμενα και είναι προκλητικό. Λέει: Αν κατά τη διάρκεια που υπάρχει αυτή η ρύθμιση, ο οφειλέτης καταφέρει να πουλήσει την κύρια κατοικία του -αυτό το ακίνητο που προστατεύεται από τον πλειστηριασμό- και από</w:t>
      </w:r>
      <w:r>
        <w:rPr>
          <w:rFonts w:eastAsia="Times New Roman" w:cs="Times New Roman"/>
          <w:szCs w:val="24"/>
        </w:rPr>
        <w:t xml:space="preserve"> αυτήν την πώληση το ποσό το οποίο θα λάβει είναι μεγαλύτερο -το τίμημα- από αυτό που θα λάμβαναν οι πιστωτές σε περίπτωση αναγκαστικής εκτέλεσης -δηλαδή πουλήσει το σπίτι περισσότερο από ό,τι θα το πούλαγαν οι τράπεζες στο</w:t>
      </w:r>
      <w:r>
        <w:rPr>
          <w:rFonts w:eastAsia="Times New Roman" w:cs="Times New Roman"/>
          <w:szCs w:val="24"/>
        </w:rPr>
        <w:t>ν</w:t>
      </w:r>
      <w:r>
        <w:rPr>
          <w:rFonts w:eastAsia="Times New Roman" w:cs="Times New Roman"/>
          <w:szCs w:val="24"/>
        </w:rPr>
        <w:t xml:space="preserve"> πλειστηριασμό-</w:t>
      </w:r>
      <w:r>
        <w:rPr>
          <w:rFonts w:eastAsia="Times New Roman" w:cs="Times New Roman"/>
          <w:szCs w:val="24"/>
        </w:rPr>
        <w:t>,</w:t>
      </w:r>
      <w:r>
        <w:rPr>
          <w:rFonts w:eastAsia="Times New Roman" w:cs="Times New Roman"/>
          <w:szCs w:val="24"/>
        </w:rPr>
        <w:t xml:space="preserve"> τότε τα επιπλέον αυτά χρήματα δεν θα πάνε στην τσέπη του</w:t>
      </w:r>
      <w:r>
        <w:rPr>
          <w:rFonts w:eastAsia="Times New Roman" w:cs="Times New Roman"/>
          <w:szCs w:val="24"/>
        </w:rPr>
        <w:t>,</w:t>
      </w:r>
      <w:r>
        <w:rPr>
          <w:rFonts w:eastAsia="Times New Roman" w:cs="Times New Roman"/>
          <w:szCs w:val="24"/>
        </w:rPr>
        <w:t xml:space="preserve"> για να ανακουφιστεί το νοικοκυριό αυτό, αλλά θα τα μοιραστεί με την τράπεζα. Τα μισά η τράπεζα και τα μισά ο οφειλέτης. Πού ακούστηκε αυτό; Που ξανακούστηκε πάλι αυτό; Πού το είδατε; </w:t>
      </w:r>
    </w:p>
    <w:p w14:paraId="6EC28304"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Επιπλέον, φτά</w:t>
      </w:r>
      <w:r>
        <w:rPr>
          <w:rFonts w:eastAsia="Times New Roman" w:cs="Times New Roman"/>
          <w:szCs w:val="24"/>
        </w:rPr>
        <w:t>νετε μέχρι τα τριάντα πέντε έτη! Όμηρος διαρκείας! Δεν μπορεί να απαλλαγεί από τη ρύθμιση αυτή. Μάλιστα, έχει την υποχρέωση αν βελτιωθούν τα οικονομικά του στοιχεία, να το κάνει γνωστό κατευθείαν στις τράπεζες για να αλλάξουν και οι όροι αποπληρωμής.</w:t>
      </w:r>
    </w:p>
    <w:p w14:paraId="6EC28305"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Βεβαί</w:t>
      </w:r>
      <w:r>
        <w:rPr>
          <w:rFonts w:eastAsia="Times New Roman" w:cs="Times New Roman"/>
          <w:szCs w:val="24"/>
        </w:rPr>
        <w:t xml:space="preserve">ως, υπάρχουν και ορισμένα ζητήματα, κάποιες νομοτεχνικές βελτιώσεις τις οποίες κάνατε σε σχέση με το προηγούμενο καθεστώς. Παράδειγμα: Στη σελίδα 46, όπως είναι εδώ αριθμημένο, λέει, «Η παράγραφος 4 του άρθρου 5 του νόμου Κατσέλη αντικαθίσταται ως εξής…». </w:t>
      </w:r>
      <w:r>
        <w:rPr>
          <w:rFonts w:eastAsia="Times New Roman" w:cs="Times New Roman"/>
          <w:szCs w:val="24"/>
        </w:rPr>
        <w:t>Τι αντικαταστήσατε; Απαλείφετε μία λέξη. Ποια; Τη λέξη «υπαιτίως». Λέτε, δηλαδή, «Αν ο οφειλέτης καθυστερεί υπαιτίως την καταβολή». Αν, λοιπόν, για λόγους ανωτέρας βίας δεν μπορεί αυτός ο άνθρωπος να πληρώσει, τον βάζετε στην ίδια μοίρα με αυτόν που με ευθ</w:t>
      </w:r>
      <w:r>
        <w:rPr>
          <w:rFonts w:eastAsia="Times New Roman" w:cs="Times New Roman"/>
          <w:szCs w:val="24"/>
        </w:rPr>
        <w:t xml:space="preserve">ύνη του, υπαιτιότητά του, καθυστερεί να πληρώσει. </w:t>
      </w:r>
    </w:p>
    <w:p w14:paraId="6EC28306"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Μα, είναι δυνατόν να συμβεί αυτό για όλο τον κόσμο και χωρίς κα</w:t>
      </w:r>
      <w:r>
        <w:rPr>
          <w:rFonts w:eastAsia="Times New Roman" w:cs="Times New Roman"/>
          <w:szCs w:val="24"/>
        </w:rPr>
        <w:t>μ</w:t>
      </w:r>
      <w:r>
        <w:rPr>
          <w:rFonts w:eastAsia="Times New Roman" w:cs="Times New Roman"/>
          <w:szCs w:val="24"/>
        </w:rPr>
        <w:t xml:space="preserve">μία δικαιολογία; Και αυτή την λέξη, τη λέξη «υπαιτίως», την απαλείφετε τρεις φορές σε άλλες τρεις διατάξεις. Ποιον προστατεύετε με αυτόν τον </w:t>
      </w:r>
      <w:r>
        <w:rPr>
          <w:rFonts w:eastAsia="Times New Roman" w:cs="Times New Roman"/>
          <w:szCs w:val="24"/>
        </w:rPr>
        <w:t xml:space="preserve">τρόπο; Αυτόν ο οποίος πραγματικά δεν μπορεί, αυτόν που για λόγους ανωτέρας βίας δεν μπορεί να πληρώσει και καθυστερεί ή τις τράπεζες; Μα, τις τράπεζες! </w:t>
      </w:r>
    </w:p>
    <w:p w14:paraId="6EC28307"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Για όλα αυτά και για άλλα θα μπορούσαμε να πούμε πολλά. Για παράδειγμα, στη δεύτερη κατηγορία, αυτή του</w:t>
      </w:r>
      <w:r>
        <w:rPr>
          <w:rFonts w:eastAsia="Times New Roman" w:cs="Times New Roman"/>
          <w:szCs w:val="24"/>
        </w:rPr>
        <w:t xml:space="preserve"> 25% που προστατεύετε, τι λέτε; Λέτε ότι το κράτος θα συνεισφέρει το υπόλοιπο της δόσης. Δηλαδή, με ξένα κόλλυβα θα πληρωθούν οι τράπεζες. Με τα κόλλυβα των φορολογούμενων θα πληρώσετε τις τράπεζες. Αυτό κάνετε. </w:t>
      </w:r>
    </w:p>
    <w:p w14:paraId="6EC28308"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Η κρατική, λοιπόν, χρηματοδότηση στο μέρος </w:t>
      </w:r>
      <w:r>
        <w:rPr>
          <w:rFonts w:eastAsia="Times New Roman" w:cs="Times New Roman"/>
          <w:szCs w:val="24"/>
        </w:rPr>
        <w:t xml:space="preserve">αυτό της δόσης που δεν θα μπορούν να πληρώσουν τα πιο φτωχά λαϊκά νοικοκυριά, θα το επιβαρύνονται οι υπόλοιποι φορολογούμενοι. Πάτε να μετατρέψετε ένα είδος κοινωνικού αυτοματισμού στο τέλος με αυτή τη διάταξη. Δηλαδή, οι τράπεζες δεν θα χάνουν. Αντίθετα, </w:t>
      </w:r>
      <w:r>
        <w:rPr>
          <w:rFonts w:eastAsia="Times New Roman" w:cs="Times New Roman"/>
          <w:szCs w:val="24"/>
        </w:rPr>
        <w:t>θα είναι κερδισμένες, πολύ περισσότερο κερδισμένες από ό,τι ήταν με το</w:t>
      </w:r>
      <w:r>
        <w:rPr>
          <w:rFonts w:eastAsia="Times New Roman" w:cs="Times New Roman"/>
          <w:szCs w:val="24"/>
        </w:rPr>
        <w:t>ν</w:t>
      </w:r>
      <w:r>
        <w:rPr>
          <w:rFonts w:eastAsia="Times New Roman" w:cs="Times New Roman"/>
          <w:szCs w:val="24"/>
        </w:rPr>
        <w:t xml:space="preserve"> νόμο Κατσέλη. </w:t>
      </w:r>
    </w:p>
    <w:p w14:paraId="6EC28309"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Άρα θέλει πολύ μεγάλη συζήτηση και φιλοσοφία για το ποιοι κερδίζουν από αυτό</w:t>
      </w:r>
      <w:r>
        <w:rPr>
          <w:rFonts w:eastAsia="Times New Roman" w:cs="Times New Roman"/>
          <w:szCs w:val="24"/>
        </w:rPr>
        <w:t>ν</w:t>
      </w:r>
      <w:r>
        <w:rPr>
          <w:rFonts w:eastAsia="Times New Roman" w:cs="Times New Roman"/>
          <w:szCs w:val="24"/>
        </w:rPr>
        <w:t xml:space="preserve"> το</w:t>
      </w:r>
      <w:r>
        <w:rPr>
          <w:rFonts w:eastAsia="Times New Roman" w:cs="Times New Roman"/>
          <w:szCs w:val="24"/>
        </w:rPr>
        <w:t>ν</w:t>
      </w:r>
      <w:r>
        <w:rPr>
          <w:rFonts w:eastAsia="Times New Roman" w:cs="Times New Roman"/>
          <w:szCs w:val="24"/>
        </w:rPr>
        <w:t xml:space="preserve"> νόμο, από αυτές τις αλλαγές τις οποίες κάνετε; Μόνο οι τράπεζες! Και παραμένουν όμηροι </w:t>
      </w:r>
      <w:r>
        <w:rPr>
          <w:rFonts w:eastAsia="Times New Roman" w:cs="Times New Roman"/>
          <w:szCs w:val="24"/>
        </w:rPr>
        <w:t xml:space="preserve">των τραπεζών τα υπερχρεωμένα νοικοκυριά. Με αυτόν τον τρόπο διευκολύνετε την ανακεφαλαιοποίηση του χρηματοπιστωτικού συστήματος και γι’ αυτό αποσύρατε και το άρθρο 9, περί αναβαλλόμενης φορολογίας. </w:t>
      </w:r>
    </w:p>
    <w:p w14:paraId="6EC2830A"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Έτσι, συμπερασματικά, με τις αλλαγές που επιφέρετε, αίρετ</w:t>
      </w:r>
      <w:r>
        <w:rPr>
          <w:rFonts w:eastAsia="Times New Roman" w:cs="Times New Roman"/>
          <w:szCs w:val="24"/>
        </w:rPr>
        <w:t xml:space="preserve">ε τα όποια ανεπαρκή μέτρα προβλέπονταν στο νόμο Κατσέλη περί προστασίας της πρώτης κατοικίας, δίνετε τη δυνατότητα να απελευθερωθούν οι πλειστηριασμοί, διευκολύνετε τη διαχείριση αλλά και τη μεταβίβαση των κόκκινων δανείων σε distress funds ενδεχόμενα και </w:t>
      </w:r>
      <w:r>
        <w:rPr>
          <w:rFonts w:eastAsia="Times New Roman" w:cs="Times New Roman"/>
          <w:szCs w:val="24"/>
        </w:rPr>
        <w:t>συμβάλλετε στο να εξυγιανθούν τα οικονομικά μεγέθη του χρηματοπιστωτικού συστήματος.</w:t>
      </w:r>
    </w:p>
    <w:p w14:paraId="6EC2830B"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Στον αντίποδα, λοιπόν, αυτής της πολιτικής</w:t>
      </w:r>
      <w:r>
        <w:rPr>
          <w:rFonts w:eastAsia="Times New Roman" w:cs="Times New Roman"/>
          <w:szCs w:val="24"/>
        </w:rPr>
        <w:t>,</w:t>
      </w:r>
      <w:r>
        <w:rPr>
          <w:rFonts w:eastAsia="Times New Roman" w:cs="Times New Roman"/>
          <w:szCs w:val="24"/>
        </w:rPr>
        <w:t xml:space="preserve"> που μοιάζει με των υπολοίπων κομμάτων -γιατί αυτό ενδιαφέρει όλους σας, το πώς θα εξυγιανθούν οι τράπεζες- όσον αφορά τη διαχεί</w:t>
      </w:r>
      <w:r>
        <w:rPr>
          <w:rFonts w:eastAsia="Times New Roman" w:cs="Times New Roman"/>
          <w:szCs w:val="24"/>
        </w:rPr>
        <w:t>ριση των κόκκινων δανείων, είναι η πρόταση νόμου του ΚΚΕ, που απαντά στις ανάγκες των υπερχρεωμένων νοικοκυριών -και όχι μόνο των νοικοκυριών, αλλά και των επαγγελματικών δανείων, των κτηνοτροφικών και των αγροτικών δανείων- στην οποία μιλάμε για κούρεμα ό</w:t>
      </w:r>
      <w:r>
        <w:rPr>
          <w:rFonts w:eastAsia="Times New Roman" w:cs="Times New Roman"/>
          <w:szCs w:val="24"/>
        </w:rPr>
        <w:t>χι μόνο των τόκων και του κεφαλαίου που έχει ανατοκιστεί, αλλά και μέρος του κεφαλαίου, γιατί πραγματικά δεν μπορούν να αποπληρώσουν και περίοδο χάριτος και μη ανατοκισμού</w:t>
      </w:r>
      <w:r>
        <w:rPr>
          <w:rFonts w:eastAsia="Times New Roman" w:cs="Times New Roman"/>
          <w:b/>
          <w:szCs w:val="24"/>
        </w:rPr>
        <w:t>.</w:t>
      </w:r>
      <w:r>
        <w:rPr>
          <w:rFonts w:eastAsia="Times New Roman" w:cs="Times New Roman"/>
          <w:szCs w:val="24"/>
        </w:rPr>
        <w:t xml:space="preserve"> </w:t>
      </w:r>
    </w:p>
    <w:p w14:paraId="6EC2830C"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r>
        <w:rPr>
          <w:rFonts w:eastAsia="Times New Roman" w:cs="Times New Roman"/>
          <w:szCs w:val="24"/>
        </w:rPr>
        <w:t>)</w:t>
      </w:r>
    </w:p>
    <w:p w14:paraId="6EC2830D"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Κύριε Πρόεδρε, θα ολοκληρώσω σε ένα, δύο λεπτά, αν μου επιτρέπετε.</w:t>
      </w:r>
    </w:p>
    <w:p w14:paraId="6EC2830E" w14:textId="77777777" w:rsidR="00FB7C03" w:rsidRDefault="00F97A4A">
      <w:pPr>
        <w:spacing w:after="0" w:line="600" w:lineRule="auto"/>
        <w:jc w:val="both"/>
        <w:rPr>
          <w:rFonts w:eastAsia="Times New Roman" w:cs="Times New Roman"/>
          <w:szCs w:val="24"/>
        </w:rPr>
      </w:pPr>
      <w:r>
        <w:rPr>
          <w:rFonts w:eastAsia="Times New Roman" w:cs="Times New Roman"/>
          <w:szCs w:val="24"/>
        </w:rPr>
        <w:t>Από αυτή</w:t>
      </w:r>
      <w:r>
        <w:rPr>
          <w:rFonts w:eastAsia="Times New Roman" w:cs="Times New Roman"/>
          <w:szCs w:val="24"/>
        </w:rPr>
        <w:t>ν</w:t>
      </w:r>
      <w:r>
        <w:rPr>
          <w:rFonts w:eastAsia="Times New Roman" w:cs="Times New Roman"/>
          <w:szCs w:val="24"/>
        </w:rPr>
        <w:t xml:space="preserve"> την άποψη, λοιπόν, δεν τολμάτε να πείτε τίποτα για την πρόταση νόμου του ΚΚΕ. </w:t>
      </w:r>
    </w:p>
    <w:p w14:paraId="6EC2830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Βεβαίως, υπάρχουν και άλλες διατάξεις στο νομοσχέδιο, όπως ο φόρος στο κρασί. Και αυτό είναι</w:t>
      </w:r>
      <w:r>
        <w:rPr>
          <w:rFonts w:eastAsia="Times New Roman" w:cs="Times New Roman"/>
          <w:szCs w:val="24"/>
        </w:rPr>
        <w:t xml:space="preserve"> ένα κατ’ εξοχήν μέρος των διατροφικών αναγκών της ελληνικής οικογένειας, δηλαδή ένα είδος που ικανοποιεί τις διατροφικές της ανάγκες. Ποιος θα τον πληρώσει αυτόν τον επιπλέον φόρο στο κρασί; Τα φτωχά, τα λαϊκά στρώματα. </w:t>
      </w:r>
    </w:p>
    <w:p w14:paraId="6EC2831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Και είναι υποκριτικό το ενδιαφέρον</w:t>
      </w:r>
      <w:r>
        <w:rPr>
          <w:rFonts w:eastAsia="Times New Roman" w:cs="Times New Roman"/>
          <w:szCs w:val="24"/>
        </w:rPr>
        <w:t xml:space="preserve"> των υπολοίπων, όταν έχουν αποδεχθεί  τη νέα Κοινή Αγροτική Πολιτική για τα αμπελοϋλικά, που επιτρέπει την αθρόα εισαγωγή κρασιού και μούστου στην Ελλάδα και την ανάμ</w:t>
      </w:r>
      <w:r>
        <w:rPr>
          <w:rFonts w:eastAsia="Times New Roman" w:cs="Times New Roman"/>
          <w:szCs w:val="24"/>
        </w:rPr>
        <w:t>ε</w:t>
      </w:r>
      <w:r>
        <w:rPr>
          <w:rFonts w:eastAsia="Times New Roman" w:cs="Times New Roman"/>
          <w:szCs w:val="24"/>
        </w:rPr>
        <w:t>ιξη του μούστου. Και βγαίνει τώρα και μιλάει και η Νέα Δημοκρατία και το ΠΑΣΟΚ για το ελλ</w:t>
      </w:r>
      <w:r>
        <w:rPr>
          <w:rFonts w:eastAsia="Times New Roman" w:cs="Times New Roman"/>
          <w:szCs w:val="24"/>
        </w:rPr>
        <w:t>ηνικό κρασί, όταν δεν μπορούν οι αμπελουργοί να πουλήσουν το κρασί τους ή το παίρνουν τζάμπα το σταφύλι οι μεγάλες οινοποιητικές εταιρείες. Τι να προστατέψετε, λοιπόν, και τι να πείτε;</w:t>
      </w:r>
    </w:p>
    <w:p w14:paraId="6EC2831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Βγαίνετε υποκριτικά και λέτε για την πρώτη κατοικία. Μα, εδώ την έχετε </w:t>
      </w:r>
      <w:r>
        <w:rPr>
          <w:rFonts w:eastAsia="Times New Roman" w:cs="Times New Roman"/>
          <w:szCs w:val="24"/>
        </w:rPr>
        <w:t>τρελάνει στον ΕΝΦΙΑ και στους φόρους! Δεν προστατέψατε την πρώτη κατοικία. Διατηρήσατε το καθεστώς ομηρίας, που το αντιμετωπίζει με τον συγκεκριμένο τρόπο ο ΣΥΡΙΖΑ.</w:t>
      </w:r>
    </w:p>
    <w:p w14:paraId="6EC2831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Σχετικά με τα ανείσπρακτα ενοίκια: Πού οδηγείτε με τη ρύθμιση για τα ανείσπρακτα ενοίκια; Ο</w:t>
      </w:r>
      <w:r>
        <w:rPr>
          <w:rFonts w:eastAsia="Times New Roman" w:cs="Times New Roman"/>
          <w:szCs w:val="24"/>
        </w:rPr>
        <w:t>δηγείτε στο να καταφύγει υποχρεωτικά στα δικαστήρια και να προχωρήσει σε έξωση αυτού που καθυστερεί. Δηλαδή, θα υπάρξει ένα κύμα εξώσεων, ένα κύμα προσφυγών στα δικαστήρια, για να πάρουν την απαλλαγή ότι δεν έχουν πληρώσει;</w:t>
      </w:r>
    </w:p>
    <w:p w14:paraId="6EC2831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Επίσης, για τα τέλη κυκλοφορίας:</w:t>
      </w:r>
      <w:r>
        <w:rPr>
          <w:rFonts w:eastAsia="Times New Roman" w:cs="Times New Roman"/>
          <w:szCs w:val="24"/>
        </w:rPr>
        <w:t xml:space="preserve"> Με περίσσιο θράσος ο κ. Αλεξιάδης -ο οποίος λείπει τώρα- είπε χθες: «Και τι είναι 20 ή 30 ευρώ που επιβαρύνουμε τα τέλη κυκλοφορίας</w:t>
      </w:r>
      <w:r>
        <w:rPr>
          <w:rFonts w:eastAsia="Times New Roman" w:cs="Times New Roman"/>
          <w:szCs w:val="24"/>
        </w:rPr>
        <w:t>;</w:t>
      </w:r>
      <w:r>
        <w:rPr>
          <w:rFonts w:eastAsia="Times New Roman" w:cs="Times New Roman"/>
          <w:szCs w:val="24"/>
        </w:rPr>
        <w:t>»</w:t>
      </w:r>
      <w:r>
        <w:rPr>
          <w:rFonts w:eastAsia="Times New Roman" w:cs="Times New Roman"/>
          <w:szCs w:val="24"/>
        </w:rPr>
        <w:t>.</w:t>
      </w:r>
      <w:r>
        <w:rPr>
          <w:rFonts w:eastAsia="Times New Roman" w:cs="Times New Roman"/>
          <w:szCs w:val="24"/>
        </w:rPr>
        <w:t xml:space="preserve"> Έτσι του είπανε; Τι είναι 20 ή 30 ευρώ; Δεν θα το δούμε σωρευτικά; Τα υπόλοιπα μέτρα, όπως τα 50 λεπτά στο λίτρο του κρα</w:t>
      </w:r>
      <w:r>
        <w:rPr>
          <w:rFonts w:eastAsia="Times New Roman" w:cs="Times New Roman"/>
          <w:szCs w:val="24"/>
        </w:rPr>
        <w:t xml:space="preserve">σιού, είναι τίποτα; Δεν είναι τίποτα με αυτή τη λογική. Βάλτε τα, όμως, όλα αυτά σωρευτικά! </w:t>
      </w:r>
    </w:p>
    <w:p w14:paraId="6EC28314"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Η νέα επιβάρυνση, λοιπόν, έχει τελικό αποδέκτη 13 εκατομμύρια ευρώ, όπως και η ρύθμιση με τα κόκκινα δάνεια. </w:t>
      </w:r>
    </w:p>
    <w:p w14:paraId="6EC28315" w14:textId="77777777" w:rsidR="00FB7C03" w:rsidRDefault="00F97A4A">
      <w:pPr>
        <w:spacing w:after="0" w:line="600" w:lineRule="auto"/>
        <w:ind w:firstLine="720"/>
        <w:jc w:val="both"/>
        <w:rPr>
          <w:rFonts w:eastAsia="Times New Roman"/>
          <w:bCs/>
        </w:rPr>
      </w:pPr>
      <w:r>
        <w:rPr>
          <w:rFonts w:eastAsia="Times New Roman"/>
          <w:bCs/>
        </w:rPr>
        <w:t>(Στο σημείο αυτό κτυπάει το κουδούνι λήξεως του χρόνο</w:t>
      </w:r>
      <w:r>
        <w:rPr>
          <w:rFonts w:eastAsia="Times New Roman"/>
          <w:bCs/>
        </w:rPr>
        <w:t>υ ομιλίας του κυρίου Βουλευτή)</w:t>
      </w:r>
    </w:p>
    <w:p w14:paraId="6EC28316" w14:textId="77777777" w:rsidR="00FB7C03" w:rsidRDefault="00F97A4A">
      <w:pPr>
        <w:spacing w:after="0" w:line="600" w:lineRule="auto"/>
        <w:jc w:val="both"/>
        <w:rPr>
          <w:rFonts w:eastAsia="Times New Roman" w:cs="Times New Roman"/>
          <w:szCs w:val="24"/>
        </w:rPr>
      </w:pPr>
      <w:r>
        <w:rPr>
          <w:rFonts w:eastAsia="Times New Roman" w:cs="Times New Roman"/>
          <w:szCs w:val="24"/>
        </w:rPr>
        <w:t>Ολοκληρώνω, κύριε Πρόεδρε.</w:t>
      </w:r>
    </w:p>
    <w:p w14:paraId="6EC28317"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Έτσι, λοιπόν, η σκληρή διαπραγμάτευση έγινε για τις ανάγκες των μονοπωλιακών ομίλων. Σε αυτή τη βάση θυσιάζετε τις λαϊκές ανάγκες για την ικανοποίησή τους και συνεχίζετε την ίδια πολιτική των προηγο</w:t>
      </w:r>
      <w:r>
        <w:rPr>
          <w:rFonts w:eastAsia="Times New Roman" w:cs="Times New Roman"/>
          <w:szCs w:val="24"/>
        </w:rPr>
        <w:t xml:space="preserve">ύμενων κυβερνήσεων. Μάλιστα, οι μαθητές, οι σημερινοί κυβερνώντες, έγιναν καλύτεροι από τους δασκάλους! Η ρύθμιση των εκατό δόσεων σε συνδυασμό με 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αυτό επιβεβαιώνει και ποιους εξυπηρετήσατε στο κάτω κάτω της γραφής.</w:t>
      </w:r>
    </w:p>
    <w:p w14:paraId="6EC28318"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Από α</w:t>
      </w:r>
      <w:r>
        <w:rPr>
          <w:rFonts w:eastAsia="Times New Roman" w:cs="Times New Roman"/>
          <w:szCs w:val="24"/>
        </w:rPr>
        <w:t xml:space="preserve">υτή την άποψη, λοιπόν, ο εγκλωβισμός δεν πρέπει να είναι ανάμεσα στη Σκύλλα και στη Χάρυβδη. Σήμερα και μετά την απεργία </w:t>
      </w:r>
      <w:r>
        <w:rPr>
          <w:rFonts w:eastAsia="Times New Roman" w:cs="Times New Roman"/>
          <w:szCs w:val="24"/>
        </w:rPr>
        <w:t>στις</w:t>
      </w:r>
      <w:r>
        <w:rPr>
          <w:rFonts w:eastAsia="Times New Roman" w:cs="Times New Roman"/>
          <w:szCs w:val="24"/>
        </w:rPr>
        <w:t xml:space="preserve"> 12 Νοεμβρίου και τη μεγάλη κινητοποίηση της εργατικής τάξης και του λαού μας, ξεπροβάλλει ως ρεαλιστικότερη, αναγκαιότερη και επικ</w:t>
      </w:r>
      <w:r>
        <w:rPr>
          <w:rFonts w:eastAsia="Times New Roman" w:cs="Times New Roman"/>
          <w:szCs w:val="24"/>
        </w:rPr>
        <w:t xml:space="preserve">αιρότερη η πρόταση του ΚΚΕ για οργάνωση της πάλης, για συνολικότερες ρήξεις και ανατροπές. </w:t>
      </w:r>
    </w:p>
    <w:p w14:paraId="6EC28319"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Εμείς θα καταθέσουμε ονομαστική ψηφοφορία και επί της αρχής και για τα συγκεκριμένα άρθρα για το κρασί, για την πρώτη κατοικία και για το ζήτημα των εκατό δόσεων. </w:t>
      </w:r>
    </w:p>
    <w:p w14:paraId="6EC2831A"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Ευχαριστώ πολύ, κύριε Πρόεδρε, για την ανοχή σας.</w:t>
      </w:r>
    </w:p>
    <w:p w14:paraId="6EC2831B"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 πολύ, κύριε Καραθανασόπουλε. </w:t>
      </w:r>
    </w:p>
    <w:p w14:paraId="6EC2831C" w14:textId="77777777" w:rsidR="00FB7C03" w:rsidRDefault="00F97A4A">
      <w:pPr>
        <w:spacing w:after="0" w:line="600" w:lineRule="auto"/>
        <w:ind w:firstLine="709"/>
        <w:jc w:val="both"/>
        <w:rPr>
          <w:rFonts w:eastAsia="Times New Roman" w:cs="Times New Roman"/>
          <w:szCs w:val="24"/>
        </w:rPr>
      </w:pPr>
      <w:r>
        <w:rPr>
          <w:rFonts w:eastAsia="Times New Roman" w:cs="Times New Roman"/>
          <w:szCs w:val="24"/>
        </w:rPr>
        <w:t xml:space="preserve">Κύριε Θεοχάρη, έχετε τον λόγο. Θα σας παρακαλούσα να τηρήσουμε τον χρόνο, γιατί θέλουν και οι Βουλευτές να μιλήσουν. </w:t>
      </w:r>
    </w:p>
    <w:p w14:paraId="6EC2831D"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ΘΕΟΧΑΡΗΣ (ΧΑ</w:t>
      </w:r>
      <w:r>
        <w:rPr>
          <w:rFonts w:eastAsia="Times New Roman" w:cs="Times New Roman"/>
          <w:b/>
          <w:szCs w:val="24"/>
        </w:rPr>
        <w:t>ΡΗΣ) ΘΕΟΧΑΡΗΣ:</w:t>
      </w:r>
      <w:r>
        <w:rPr>
          <w:rFonts w:eastAsia="Times New Roman" w:cs="Times New Roman"/>
          <w:szCs w:val="24"/>
        </w:rPr>
        <w:t xml:space="preserve"> Έχετε δίκιο. Θα κάνω κάθε προσπάθεια να είμαι μέσα </w:t>
      </w:r>
      <w:r>
        <w:rPr>
          <w:rFonts w:eastAsia="Times New Roman" w:cs="Times New Roman"/>
          <w:szCs w:val="24"/>
        </w:rPr>
        <w:t xml:space="preserve">στον </w:t>
      </w:r>
      <w:r>
        <w:rPr>
          <w:rFonts w:eastAsia="Times New Roman" w:cs="Times New Roman"/>
          <w:szCs w:val="24"/>
        </w:rPr>
        <w:t xml:space="preserve">χρόνο. </w:t>
      </w:r>
    </w:p>
    <w:p w14:paraId="6EC2831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Εγώ νόμιζα ότι η ιδιοκτησία είναι κακό πράγμα για το ΚΚΕ. Η προστασία της ιδιοκτησίας είναι το πρόβλημα που το καίει; Ίσως δεν τα ξέρω τόσο καλά αυτά τα ιδεολογικά ζητήματα. </w:t>
      </w:r>
    </w:p>
    <w:p w14:paraId="6EC2831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Μι</w:t>
      </w:r>
      <w:r>
        <w:rPr>
          <w:rFonts w:eastAsia="Times New Roman" w:cs="Times New Roman"/>
          <w:szCs w:val="24"/>
        </w:rPr>
        <w:t xml:space="preserve">α παράκληση, κυρίες και κύριοι συνάδελφοι της </w:t>
      </w:r>
      <w:r>
        <w:rPr>
          <w:rFonts w:eastAsia="Times New Roman" w:cs="Times New Roman"/>
          <w:szCs w:val="24"/>
        </w:rPr>
        <w:t>σ</w:t>
      </w:r>
      <w:r>
        <w:rPr>
          <w:rFonts w:eastAsia="Times New Roman" w:cs="Times New Roman"/>
          <w:szCs w:val="24"/>
        </w:rPr>
        <w:t xml:space="preserve">υγκυβέρνησης. Σταματήστε να τρώτε κάθε λέξη που έχετε εκστομίσει ως Αντιπολίτευση και είχατε νομοθετήσει ως </w:t>
      </w:r>
      <w:r>
        <w:rPr>
          <w:rFonts w:eastAsia="Times New Roman" w:cs="Times New Roman"/>
          <w:szCs w:val="24"/>
        </w:rPr>
        <w:t>κ</w:t>
      </w:r>
      <w:r>
        <w:rPr>
          <w:rFonts w:eastAsia="Times New Roman" w:cs="Times New Roman"/>
          <w:szCs w:val="24"/>
        </w:rPr>
        <w:t>υβέρνηση! Σταματήστε να κάνετε συνεχώς τα αντίθετα από όσα λέγατε και όσα κάνατε το πρώτο χρονικό δι</w:t>
      </w:r>
      <w:r>
        <w:rPr>
          <w:rFonts w:eastAsia="Times New Roman" w:cs="Times New Roman"/>
          <w:szCs w:val="24"/>
        </w:rPr>
        <w:t>άστημα!</w:t>
      </w:r>
    </w:p>
    <w:p w14:paraId="6EC2832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Τα μισά άρθρα αλλάζουν νόμους σας. Τα μισά άρθρα από όσα ψηφίζουμε! Πού είναι η σεισάχθεια; Αυτό δεν υποσχόσασταν; Όταν λέγαμε πως δεν γίνεται να χαρίζεις λεφτά σε αυτόν που έχει και δεν πληρώνει, λέγατε πως δεν υπάρχουν τέτοιοι. Όλοι οι Έλληνες ήτ</w:t>
      </w:r>
      <w:r>
        <w:rPr>
          <w:rFonts w:eastAsia="Times New Roman" w:cs="Times New Roman"/>
          <w:szCs w:val="24"/>
        </w:rPr>
        <w:t>αν σε ανέχεια και όλοι έπρεπε να προστατευτούν.</w:t>
      </w:r>
    </w:p>
    <w:p w14:paraId="6EC2832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Τώρα θυμήθηκε τις βίλες ο κ. Σαντορινιός. </w:t>
      </w:r>
    </w:p>
    <w:p w14:paraId="6EC28322"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ΝΕΚΤΑΡΙΟΣ ΣΑΝΤΟΡΙΝΙΟΣ:</w:t>
      </w:r>
      <w:r>
        <w:rPr>
          <w:rFonts w:eastAsia="Times New Roman" w:cs="Times New Roman"/>
          <w:szCs w:val="24"/>
        </w:rPr>
        <w:t xml:space="preserve"> Δεν λέγαμε για τις βίλες, κύριε Θεοχάρη. Αφήστε τα αυτά. </w:t>
      </w:r>
    </w:p>
    <w:p w14:paraId="6EC28323"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«Κανένα σπίτι», λέγατε, κύριε Σαντορινιέ. Κανένα! Και αυτ</w:t>
      </w:r>
      <w:r>
        <w:rPr>
          <w:rFonts w:eastAsia="Times New Roman" w:cs="Times New Roman"/>
          <w:szCs w:val="24"/>
        </w:rPr>
        <w:t>ό σήμαινε και τις βίλες. Οπότε δεν κοροϊδεύετε τον κόσμο με τα παιχνίδια με τις λέξεις. Σταματήστε τα! Λέγατε</w:t>
      </w:r>
      <w:r>
        <w:rPr>
          <w:rFonts w:eastAsia="Times New Roman" w:cs="Times New Roman"/>
          <w:szCs w:val="24"/>
        </w:rPr>
        <w:t>:</w:t>
      </w:r>
      <w:r>
        <w:rPr>
          <w:rFonts w:eastAsia="Times New Roman" w:cs="Times New Roman"/>
          <w:szCs w:val="24"/>
        </w:rPr>
        <w:t xml:space="preserve"> «Κανένα σπίτι στο χέρι τραπεζίτη»!</w:t>
      </w:r>
    </w:p>
    <w:p w14:paraId="6EC28324" w14:textId="77777777" w:rsidR="00FB7C03" w:rsidRDefault="00F97A4A">
      <w:pPr>
        <w:spacing w:line="600" w:lineRule="auto"/>
        <w:ind w:firstLine="720"/>
        <w:jc w:val="both"/>
        <w:rPr>
          <w:rFonts w:eastAsia="Times New Roman"/>
          <w:szCs w:val="24"/>
        </w:rPr>
      </w:pPr>
      <w:r>
        <w:rPr>
          <w:rFonts w:eastAsia="Times New Roman"/>
          <w:szCs w:val="24"/>
        </w:rPr>
        <w:t>Όταν λέγαμε πως άλλα τα συμφέροντα του πολίτη που είναι σε κίνδυνο φτώχειας, άλλα αυτού που απλώς δυσκολεύεται</w:t>
      </w:r>
      <w:r>
        <w:rPr>
          <w:rFonts w:eastAsia="Times New Roman"/>
          <w:szCs w:val="24"/>
        </w:rPr>
        <w:t>, αλλά αυτού που ζητάει δάνειο για να χτίσει το σπίτι του, άλλα του φορολογούμενου που βάζει συνέχεια χρήματα από την τσέπη του και άλλα του καταθέτη που δεν θέλει να κουρευθούν τα χρήματά του, μιλούσατε μόνο για τις ανάγκες του δανειολήπτη που έπρεπε να τ</w:t>
      </w:r>
      <w:r>
        <w:rPr>
          <w:rFonts w:eastAsia="Times New Roman"/>
          <w:szCs w:val="24"/>
        </w:rPr>
        <w:t>ου χαριστούν τα δάνεια, όπως και το κούρεμα του χρέους, το οποίο το ξεχάσατε.</w:t>
      </w:r>
    </w:p>
    <w:p w14:paraId="6EC28325" w14:textId="77777777" w:rsidR="00FB7C03" w:rsidRDefault="00F97A4A">
      <w:pPr>
        <w:spacing w:line="600" w:lineRule="auto"/>
        <w:ind w:firstLine="720"/>
        <w:jc w:val="both"/>
        <w:rPr>
          <w:rFonts w:eastAsia="Times New Roman"/>
          <w:szCs w:val="24"/>
        </w:rPr>
      </w:pPr>
      <w:r>
        <w:rPr>
          <w:rFonts w:eastAsia="Times New Roman"/>
          <w:szCs w:val="24"/>
        </w:rPr>
        <w:t xml:space="preserve">Να σας θυμίσω τις πάμπολλες δηλώσεις περί σεισάχθειας; Πάμπολλες! Για όλους και για όλα! Σεισάχθεια για όλους και για όλα! Και τι βλέπουμε σε αυτό το νομοσχέδιο που φέρνετε; Δεν </w:t>
      </w:r>
      <w:r>
        <w:rPr>
          <w:rFonts w:eastAsia="Times New Roman"/>
          <w:szCs w:val="24"/>
        </w:rPr>
        <w:t xml:space="preserve">βλέπω την προστασία των στεγαστικών δανείων από τα </w:t>
      </w:r>
      <w:r>
        <w:rPr>
          <w:rFonts w:eastAsia="Times New Roman"/>
          <w:szCs w:val="24"/>
          <w:lang w:val="en-US"/>
        </w:rPr>
        <w:t>funds</w:t>
      </w:r>
      <w:r>
        <w:rPr>
          <w:rFonts w:eastAsia="Times New Roman"/>
          <w:szCs w:val="24"/>
        </w:rPr>
        <w:t>. Δεν την υποσχέθηκε τις προάλλες ο Πρωθυπουργός; Δεν βλέπω τίποτα για επιχειρηματικά ή μικρά επαγγελματικά δάνεια. Αν χαθούν οι πρώτες κατοικίες, εκεί δεν έχουμε θέμα; Είναι β΄ κατηγορίας αυτές οι πρ</w:t>
      </w:r>
      <w:r>
        <w:rPr>
          <w:rFonts w:eastAsia="Times New Roman"/>
          <w:szCs w:val="24"/>
        </w:rPr>
        <w:t>ώτες κατοικίες; Δεν βλέπω κα</w:t>
      </w:r>
      <w:r>
        <w:rPr>
          <w:rFonts w:eastAsia="Times New Roman"/>
          <w:szCs w:val="24"/>
        </w:rPr>
        <w:t>μ</w:t>
      </w:r>
      <w:r>
        <w:rPr>
          <w:rFonts w:eastAsia="Times New Roman"/>
          <w:szCs w:val="24"/>
        </w:rPr>
        <w:t xml:space="preserve">μία προστασία μετά το 2018. Στην τύχη τους οι κατοικίες από εκεί και πέρα. </w:t>
      </w:r>
    </w:p>
    <w:p w14:paraId="6EC28326" w14:textId="77777777" w:rsidR="00FB7C03" w:rsidRDefault="00F97A4A">
      <w:pPr>
        <w:spacing w:line="600" w:lineRule="auto"/>
        <w:ind w:firstLine="720"/>
        <w:jc w:val="both"/>
        <w:rPr>
          <w:rFonts w:eastAsia="Times New Roman"/>
          <w:szCs w:val="24"/>
        </w:rPr>
      </w:pPr>
      <w:r>
        <w:rPr>
          <w:rFonts w:eastAsia="Times New Roman"/>
          <w:szCs w:val="24"/>
        </w:rPr>
        <w:t xml:space="preserve">Εσείς τι λέτε; Κάνετε όσα υποσχεθήκατε; Είστε ευχαριστημένοι; </w:t>
      </w:r>
    </w:p>
    <w:p w14:paraId="6EC28327" w14:textId="77777777" w:rsidR="00FB7C03" w:rsidRDefault="00F97A4A">
      <w:pPr>
        <w:spacing w:line="600" w:lineRule="auto"/>
        <w:ind w:firstLine="720"/>
        <w:jc w:val="both"/>
        <w:rPr>
          <w:rFonts w:eastAsia="Times New Roman"/>
          <w:szCs w:val="24"/>
        </w:rPr>
      </w:pPr>
      <w:r>
        <w:rPr>
          <w:rFonts w:eastAsia="Times New Roman"/>
          <w:szCs w:val="24"/>
        </w:rPr>
        <w:t xml:space="preserve">Δεν βλέπω ταχύτητα στη διαδικασία. Πάλι θα πάμε σε χρονοβόρες διαδικασίες πέντε, δέκα </w:t>
      </w:r>
      <w:r>
        <w:rPr>
          <w:rFonts w:eastAsia="Times New Roman"/>
          <w:szCs w:val="24"/>
        </w:rPr>
        <w:t>ετών; Μήπως το θέλετε αυτό, να είναι χρονοβόρες οι διαδικασίες, για να έρθουν στα καινούργια γραφεία εξυπηρέτησης πολιτών που στήσατε, όπως καταγγέλθηκε από «Το Βήμα της Κυριακής» και από «Τ</w:t>
      </w:r>
      <w:r>
        <w:rPr>
          <w:rFonts w:eastAsia="Times New Roman"/>
          <w:szCs w:val="24"/>
        </w:rPr>
        <w:t>Α</w:t>
      </w:r>
      <w:r>
        <w:rPr>
          <w:rFonts w:eastAsia="Times New Roman"/>
          <w:szCs w:val="24"/>
        </w:rPr>
        <w:t xml:space="preserve"> Ν</w:t>
      </w:r>
      <w:r>
        <w:rPr>
          <w:rFonts w:eastAsia="Times New Roman"/>
          <w:szCs w:val="24"/>
        </w:rPr>
        <w:t>ΕΑ</w:t>
      </w:r>
      <w:r>
        <w:rPr>
          <w:rFonts w:eastAsia="Times New Roman"/>
          <w:szCs w:val="24"/>
        </w:rPr>
        <w:t xml:space="preserve">» της Δευτέρας; </w:t>
      </w:r>
    </w:p>
    <w:p w14:paraId="6EC28328" w14:textId="77777777" w:rsidR="00FB7C03" w:rsidRDefault="00F97A4A">
      <w:pPr>
        <w:spacing w:line="600" w:lineRule="auto"/>
        <w:ind w:firstLine="720"/>
        <w:jc w:val="both"/>
        <w:rPr>
          <w:rFonts w:eastAsia="Times New Roman"/>
          <w:szCs w:val="24"/>
        </w:rPr>
      </w:pPr>
      <w:r>
        <w:rPr>
          <w:rFonts w:eastAsia="Times New Roman"/>
          <w:szCs w:val="24"/>
        </w:rPr>
        <w:t>Το θέμα είναι μεγάλο. Είναι μεγάλο το θέμα κ</w:t>
      </w:r>
      <w:r>
        <w:rPr>
          <w:rFonts w:eastAsia="Times New Roman"/>
          <w:szCs w:val="24"/>
        </w:rPr>
        <w:t>αι δεν σώζεται, επειδή δήθεν αδέσμευτες εφημερίδες λένε στους δημοσιογράφους τους, «</w:t>
      </w:r>
      <w:r>
        <w:rPr>
          <w:rFonts w:eastAsia="Times New Roman"/>
          <w:szCs w:val="24"/>
        </w:rPr>
        <w:t>γ</w:t>
      </w:r>
      <w:r>
        <w:rPr>
          <w:rFonts w:eastAsia="Times New Roman"/>
          <w:szCs w:val="24"/>
        </w:rPr>
        <w:t>ια εμάς αυτό το θέμα δεν υπάρχει» και «ταπώνουν» όποιο</w:t>
      </w:r>
      <w:r>
        <w:rPr>
          <w:rFonts w:eastAsia="Times New Roman"/>
          <w:szCs w:val="24"/>
        </w:rPr>
        <w:t>ν</w:t>
      </w:r>
      <w:r>
        <w:rPr>
          <w:rFonts w:eastAsia="Times New Roman"/>
          <w:szCs w:val="24"/>
        </w:rPr>
        <w:t xml:space="preserve"> δημοσιογράφο πάει να γράψει. Αυτή είναι η νέα ηθική; </w:t>
      </w:r>
    </w:p>
    <w:p w14:paraId="6EC28329" w14:textId="77777777" w:rsidR="00FB7C03" w:rsidRDefault="00F97A4A">
      <w:pPr>
        <w:spacing w:line="600" w:lineRule="auto"/>
        <w:ind w:firstLine="720"/>
        <w:jc w:val="both"/>
        <w:rPr>
          <w:rFonts w:eastAsia="Times New Roman"/>
          <w:szCs w:val="24"/>
        </w:rPr>
      </w:pPr>
      <w:r>
        <w:rPr>
          <w:rFonts w:eastAsia="Times New Roman"/>
          <w:b/>
          <w:szCs w:val="24"/>
        </w:rPr>
        <w:t xml:space="preserve">ΔΗΜΗΤΡΙΟΣ ΓΑΚΗΣ: </w:t>
      </w:r>
      <w:r>
        <w:rPr>
          <w:rFonts w:eastAsia="Times New Roman"/>
          <w:szCs w:val="24"/>
        </w:rPr>
        <w:t>Εσείς τα αποδέχεστε αυτά;</w:t>
      </w:r>
    </w:p>
    <w:p w14:paraId="6EC2832A" w14:textId="77777777" w:rsidR="00FB7C03" w:rsidRDefault="00F97A4A">
      <w:pPr>
        <w:spacing w:line="600" w:lineRule="auto"/>
        <w:ind w:firstLine="720"/>
        <w:jc w:val="both"/>
        <w:rPr>
          <w:rFonts w:eastAsia="Times New Roman"/>
          <w:szCs w:val="24"/>
        </w:rPr>
      </w:pPr>
      <w:r>
        <w:rPr>
          <w:rFonts w:eastAsia="Times New Roman"/>
          <w:b/>
          <w:szCs w:val="24"/>
        </w:rPr>
        <w:t>ΝΕΚΤΑΡΙΟΣ ΣΑΝΤΟΡΙΝ</w:t>
      </w:r>
      <w:r>
        <w:rPr>
          <w:rFonts w:eastAsia="Times New Roman"/>
          <w:b/>
          <w:szCs w:val="24"/>
        </w:rPr>
        <w:t xml:space="preserve">ΙΟΣ: </w:t>
      </w:r>
      <w:r>
        <w:rPr>
          <w:rFonts w:eastAsia="Times New Roman"/>
          <w:szCs w:val="24"/>
        </w:rPr>
        <w:t>Σαν φερέφωνο των μέσω</w:t>
      </w:r>
      <w:r>
        <w:rPr>
          <w:rFonts w:eastAsia="Times New Roman"/>
          <w:szCs w:val="24"/>
        </w:rPr>
        <w:t>ν</w:t>
      </w:r>
      <w:r>
        <w:rPr>
          <w:rFonts w:eastAsia="Times New Roman"/>
          <w:szCs w:val="24"/>
        </w:rPr>
        <w:t xml:space="preserve"> ενημέρωσης είστε!</w:t>
      </w:r>
    </w:p>
    <w:p w14:paraId="6EC2832B" w14:textId="77777777" w:rsidR="00FB7C03" w:rsidRDefault="00F97A4A">
      <w:pPr>
        <w:spacing w:line="600" w:lineRule="auto"/>
        <w:ind w:firstLine="720"/>
        <w:jc w:val="both"/>
        <w:rPr>
          <w:rFonts w:eastAsia="Times New Roman"/>
          <w:szCs w:val="24"/>
        </w:rPr>
      </w:pPr>
      <w:r>
        <w:rPr>
          <w:rFonts w:eastAsia="Times New Roman"/>
          <w:b/>
          <w:szCs w:val="24"/>
        </w:rPr>
        <w:t xml:space="preserve">ΘΕΟΧΑΡΗΣ (ΧΑΡΗΣ) ΘΕΟΧΑΡΗΣ: </w:t>
      </w:r>
      <w:r>
        <w:rPr>
          <w:rFonts w:eastAsia="Times New Roman"/>
          <w:szCs w:val="24"/>
        </w:rPr>
        <w:t xml:space="preserve">Πρέπει να απαντήσετε άμεσα στις καταγγελίες και τα ερωτήματα που έθεσε και ο κ. Αυγενάκης με την ερώτησή του, γιατί κατά πως φαίνεται είστε η καλύτερη Κυβέρνηση της Μεταπολίτευσης! </w:t>
      </w:r>
    </w:p>
    <w:p w14:paraId="6EC2832C" w14:textId="77777777" w:rsidR="00FB7C03" w:rsidRDefault="00F97A4A">
      <w:pPr>
        <w:spacing w:line="600" w:lineRule="auto"/>
        <w:ind w:firstLine="720"/>
        <w:jc w:val="both"/>
        <w:rPr>
          <w:rFonts w:eastAsia="Times New Roman"/>
          <w:szCs w:val="24"/>
        </w:rPr>
      </w:pPr>
      <w:r>
        <w:rPr>
          <w:rFonts w:eastAsia="Times New Roman"/>
          <w:b/>
          <w:szCs w:val="24"/>
        </w:rPr>
        <w:t>Ν</w:t>
      </w:r>
      <w:r>
        <w:rPr>
          <w:rFonts w:eastAsia="Times New Roman"/>
          <w:b/>
          <w:szCs w:val="24"/>
        </w:rPr>
        <w:t xml:space="preserve">ΕΚΤΑΡΙΟΣ ΣΑΝΤΟΡΙΝΙΟΣ: </w:t>
      </w:r>
      <w:r>
        <w:rPr>
          <w:rFonts w:eastAsia="Times New Roman"/>
          <w:szCs w:val="24"/>
        </w:rPr>
        <w:t>Σαν φερέφωνο συκοφαντικών δημοσιεύσεων είστε!</w:t>
      </w:r>
    </w:p>
    <w:p w14:paraId="6EC2832D" w14:textId="77777777" w:rsidR="00FB7C03" w:rsidRDefault="00F97A4A">
      <w:pPr>
        <w:spacing w:line="600" w:lineRule="auto"/>
        <w:ind w:firstLine="720"/>
        <w:jc w:val="both"/>
        <w:rPr>
          <w:rFonts w:eastAsia="Times New Roman"/>
          <w:szCs w:val="24"/>
        </w:rPr>
      </w:pPr>
      <w:r>
        <w:rPr>
          <w:rFonts w:eastAsia="Times New Roman"/>
          <w:b/>
          <w:szCs w:val="24"/>
        </w:rPr>
        <w:t xml:space="preserve">ΘΕΟΧΑΡΗΣ (ΧΑΡΗΣ) ΘΕΟΧΑΡΗΣ: </w:t>
      </w:r>
      <w:r>
        <w:rPr>
          <w:rFonts w:eastAsia="Times New Roman"/>
          <w:szCs w:val="24"/>
        </w:rPr>
        <w:t>Είπατε τα ψέματα, όπως έλεγαν πριν, αλλά περισσότερα και πιο πειστικά και τα αθετήσατε πιο γρήγορα και χωρίς τύψεις! Κάνετε ρουσφέτια, όπως παλιά, αλλά πιο επαγγ</w:t>
      </w:r>
      <w:r>
        <w:rPr>
          <w:rFonts w:eastAsia="Times New Roman"/>
          <w:szCs w:val="24"/>
        </w:rPr>
        <w:t xml:space="preserve">ελματικά, με γραφεία, κερνάτε και καφέ, κλείνετε ραντεβού, έχετε και υποδοχή, διορίζετε φίλους, συγγενείς και «κομματοφρουρούς», όπως παλιά! Όμως τώρα το κάνετε συστηματικά, με ζήλο και χωρίς φωτεινές εξαιρέσεις! </w:t>
      </w:r>
    </w:p>
    <w:p w14:paraId="6EC2832E" w14:textId="77777777" w:rsidR="00FB7C03" w:rsidRDefault="00F97A4A">
      <w:pPr>
        <w:spacing w:line="600" w:lineRule="auto"/>
        <w:ind w:firstLine="720"/>
        <w:jc w:val="center"/>
        <w:rPr>
          <w:rFonts w:eastAsia="Times New Roman"/>
          <w:szCs w:val="24"/>
        </w:rPr>
      </w:pPr>
      <w:r>
        <w:rPr>
          <w:rFonts w:eastAsia="Times New Roman"/>
          <w:szCs w:val="24"/>
        </w:rPr>
        <w:t>(Θόρυβος στην Αίθουσα)</w:t>
      </w:r>
    </w:p>
    <w:p w14:paraId="6EC2832F" w14:textId="77777777" w:rsidR="00FB7C03" w:rsidRDefault="00F97A4A">
      <w:pPr>
        <w:spacing w:line="600" w:lineRule="auto"/>
        <w:ind w:firstLine="720"/>
        <w:jc w:val="both"/>
        <w:rPr>
          <w:rFonts w:eastAsia="Times New Roman"/>
          <w:szCs w:val="24"/>
        </w:rPr>
      </w:pPr>
      <w:r>
        <w:rPr>
          <w:rFonts w:eastAsia="Times New Roman"/>
          <w:b/>
          <w:szCs w:val="24"/>
        </w:rPr>
        <w:t>ΝΕΚΤΑΡΙΟΣ ΣΑΝΤΟΡΙΝΙ</w:t>
      </w:r>
      <w:r>
        <w:rPr>
          <w:rFonts w:eastAsia="Times New Roman"/>
          <w:b/>
          <w:szCs w:val="24"/>
        </w:rPr>
        <w:t xml:space="preserve">ΟΣ: </w:t>
      </w:r>
      <w:r>
        <w:rPr>
          <w:rFonts w:eastAsia="Times New Roman"/>
          <w:szCs w:val="24"/>
        </w:rPr>
        <w:t>Εσείς το γράψατε το δημοσίευμα; Συγχαρητήρια! Είστε ο καλύτερος συκοφάντης!</w:t>
      </w:r>
    </w:p>
    <w:p w14:paraId="6EC28330" w14:textId="77777777" w:rsidR="00FB7C03" w:rsidRDefault="00F97A4A">
      <w:pPr>
        <w:spacing w:line="600" w:lineRule="auto"/>
        <w:ind w:firstLine="720"/>
        <w:jc w:val="both"/>
        <w:rPr>
          <w:rFonts w:eastAsia="Times New Roman"/>
          <w:szCs w:val="24"/>
        </w:rPr>
      </w:pPr>
      <w:r>
        <w:rPr>
          <w:rFonts w:eastAsia="Times New Roman"/>
          <w:b/>
          <w:szCs w:val="24"/>
        </w:rPr>
        <w:t xml:space="preserve">ΘΕΟΧΑΡΗΣ (ΧΑΡΗΣ) ΘΕΟΧΑΡΗΣ: </w:t>
      </w:r>
      <w:r>
        <w:rPr>
          <w:rFonts w:eastAsia="Times New Roman"/>
          <w:szCs w:val="24"/>
        </w:rPr>
        <w:t xml:space="preserve">Σας πονάει, ναι! Σας πονάει ότι είστε ολόιδιοι, ότι είστε χειρότεροι! </w:t>
      </w:r>
    </w:p>
    <w:p w14:paraId="6EC28331" w14:textId="77777777" w:rsidR="00FB7C03" w:rsidRDefault="00F97A4A">
      <w:pPr>
        <w:spacing w:line="600" w:lineRule="auto"/>
        <w:ind w:firstLine="720"/>
        <w:jc w:val="center"/>
        <w:rPr>
          <w:rFonts w:eastAsia="Times New Roman"/>
          <w:szCs w:val="24"/>
        </w:rPr>
      </w:pPr>
      <w:r>
        <w:rPr>
          <w:rFonts w:eastAsia="Times New Roman"/>
          <w:szCs w:val="24"/>
        </w:rPr>
        <w:t>(Θόρυβος στην Αίθουσα)</w:t>
      </w:r>
    </w:p>
    <w:p w14:paraId="6EC28332" w14:textId="77777777" w:rsidR="00FB7C03" w:rsidRDefault="00F97A4A">
      <w:pPr>
        <w:spacing w:line="600" w:lineRule="auto"/>
        <w:ind w:firstLine="720"/>
        <w:jc w:val="both"/>
        <w:rPr>
          <w:rFonts w:eastAsia="Times New Roman"/>
          <w:szCs w:val="24"/>
        </w:rPr>
      </w:pPr>
      <w:r>
        <w:rPr>
          <w:rFonts w:eastAsia="Times New Roman"/>
          <w:szCs w:val="24"/>
        </w:rPr>
        <w:t xml:space="preserve">Τουλάχιστον είστε αποτελεσματικοί; Δουλεύει το κράτος; Εικόνα διάλυσης παντού! Κατασχέσεις στη μισθοδοσία του «Παπαγεωργίου», του Νοσοκομείου στη Θεσσαλονίκη! </w:t>
      </w:r>
    </w:p>
    <w:p w14:paraId="6EC28333" w14:textId="77777777" w:rsidR="00FB7C03" w:rsidRDefault="00F97A4A">
      <w:pPr>
        <w:spacing w:line="600" w:lineRule="auto"/>
        <w:ind w:firstLine="720"/>
        <w:jc w:val="center"/>
        <w:rPr>
          <w:rFonts w:eastAsia="Times New Roman"/>
          <w:szCs w:val="24"/>
        </w:rPr>
      </w:pPr>
      <w:r>
        <w:rPr>
          <w:rFonts w:eastAsia="Times New Roman"/>
          <w:szCs w:val="24"/>
        </w:rPr>
        <w:t>(Θόρυβος στην Αίθουσα)</w:t>
      </w:r>
    </w:p>
    <w:p w14:paraId="6EC28334" w14:textId="77777777" w:rsidR="00FB7C03" w:rsidRDefault="00F97A4A">
      <w:pPr>
        <w:spacing w:line="600" w:lineRule="auto"/>
        <w:ind w:firstLine="720"/>
        <w:jc w:val="both"/>
        <w:rPr>
          <w:rFonts w:eastAsia="Times New Roman"/>
          <w:szCs w:val="24"/>
        </w:rPr>
      </w:pPr>
      <w:r>
        <w:rPr>
          <w:rFonts w:eastAsia="Times New Roman"/>
          <w:szCs w:val="24"/>
        </w:rPr>
        <w:t xml:space="preserve">Προβλήματα με την έκδοση των αδειών κυκλοφορίας, με τις πινακίδες, με το </w:t>
      </w:r>
      <w:r>
        <w:rPr>
          <w:rFonts w:eastAsia="Times New Roman"/>
          <w:szCs w:val="24"/>
        </w:rPr>
        <w:t>σύστημα του Υπουργείου Μεταφορών, όπως καταγγέλλει η κ</w:t>
      </w:r>
      <w:r>
        <w:rPr>
          <w:rFonts w:eastAsia="Times New Roman"/>
          <w:szCs w:val="24"/>
        </w:rPr>
        <w:t>.</w:t>
      </w:r>
      <w:r>
        <w:rPr>
          <w:rFonts w:eastAsia="Times New Roman"/>
          <w:szCs w:val="24"/>
        </w:rPr>
        <w:t xml:space="preserve"> Δούρου! Δημόσια ΙΕΚ σε παράλυση και άλλα και άλλα! Θα τα ακούσετε! Μην ανησυχείτε. Θα τα ακούσετε! Όσο κι αν πονάει η αλήθεια, θα την ακούσετε!</w:t>
      </w:r>
    </w:p>
    <w:p w14:paraId="6EC28335" w14:textId="77777777" w:rsidR="00FB7C03" w:rsidRDefault="00F97A4A">
      <w:pPr>
        <w:spacing w:line="600" w:lineRule="auto"/>
        <w:ind w:firstLine="720"/>
        <w:jc w:val="center"/>
        <w:rPr>
          <w:rFonts w:eastAsia="Times New Roman"/>
          <w:szCs w:val="24"/>
        </w:rPr>
      </w:pPr>
      <w:r>
        <w:rPr>
          <w:rFonts w:eastAsia="Times New Roman"/>
          <w:szCs w:val="24"/>
        </w:rPr>
        <w:t>(Θόρυβος στην Αίθουσα)</w:t>
      </w:r>
    </w:p>
    <w:p w14:paraId="6EC28336" w14:textId="77777777" w:rsidR="00FB7C03" w:rsidRDefault="00F97A4A">
      <w:pPr>
        <w:spacing w:line="600" w:lineRule="auto"/>
        <w:ind w:firstLine="720"/>
        <w:jc w:val="both"/>
        <w:rPr>
          <w:rFonts w:eastAsia="Times New Roman"/>
          <w:szCs w:val="24"/>
        </w:rPr>
      </w:pPr>
      <w:r>
        <w:rPr>
          <w:rFonts w:eastAsia="Times New Roman"/>
          <w:szCs w:val="24"/>
        </w:rPr>
        <w:t>Χθες ξεπουλήθηκαν οι τράπεζες! Χθ</w:t>
      </w:r>
      <w:r>
        <w:rPr>
          <w:rFonts w:eastAsia="Times New Roman"/>
          <w:szCs w:val="24"/>
        </w:rPr>
        <w:t xml:space="preserve">ες ξεφτιλίστηκαν οι τράπεζες! Η Πειραιώς αποτιμήθηκε 18 εκατομμύρια. Το σύνολο του τραπεζικού συστήματος -και των τεσσάρων συστημικών τραπεζών- αποτιμήθηκε 750 εκατομμύρια. Η μετοχή της </w:t>
      </w:r>
      <w:r>
        <w:rPr>
          <w:rFonts w:eastAsia="Times New Roman"/>
          <w:szCs w:val="24"/>
          <w:lang w:val="en-US"/>
        </w:rPr>
        <w:t>Eurobank</w:t>
      </w:r>
      <w:r>
        <w:rPr>
          <w:rFonts w:eastAsia="Times New Roman"/>
          <w:szCs w:val="24"/>
        </w:rPr>
        <w:t xml:space="preserve"> 1 λεπτό! Και τα ξένα </w:t>
      </w:r>
      <w:r>
        <w:rPr>
          <w:rFonts w:eastAsia="Times New Roman"/>
          <w:szCs w:val="24"/>
          <w:lang w:val="en-US"/>
        </w:rPr>
        <w:t>funds</w:t>
      </w:r>
      <w:r>
        <w:rPr>
          <w:rFonts w:eastAsia="Times New Roman"/>
          <w:szCs w:val="24"/>
        </w:rPr>
        <w:t xml:space="preserve"> κερδίζουν αμέσως από τη διαφορά στ</w:t>
      </w:r>
      <w:r>
        <w:rPr>
          <w:rFonts w:eastAsia="Times New Roman"/>
          <w:szCs w:val="24"/>
        </w:rPr>
        <w:t>ο ταμπλό της μετοχής που έχει 0,024. Κερδίζουν από την πρώτη μέρα! Χαρίζονται 40 δισεκατομμύρια του ΤΧΣ και 18 δισεκατομμύρια τα αποθεματικά που υπήρχαν πριν από την ανακεφαλαιοποίηση των τραπεζών. Γιατί; Διότι δεν μπορείτε να κάνετε αλλιώς. Καταστρέψατε τ</w:t>
      </w:r>
      <w:r>
        <w:rPr>
          <w:rFonts w:eastAsia="Times New Roman"/>
          <w:szCs w:val="24"/>
        </w:rPr>
        <w:t>ην οικονομία! Έφυγαν οι καταθέσεις! Αυξήθηκαν τα κόκκινα δάνεια, κλείσατε τις τράπεζες και από πάνω! Δεν διαπραγματευθήκατε γρήγορα, δεν είχατε τα 10 δισεκατομμύρια εύκαιρα και</w:t>
      </w:r>
      <w:r>
        <w:rPr>
          <w:rFonts w:eastAsia="Times New Roman"/>
          <w:szCs w:val="24"/>
        </w:rPr>
        <w:t>,</w:t>
      </w:r>
      <w:r>
        <w:rPr>
          <w:rFonts w:eastAsia="Times New Roman"/>
          <w:szCs w:val="24"/>
        </w:rPr>
        <w:t xml:space="preserve">  συνεπώς, τα χέρια σας ήταν δεμένα. Αν ήσασταν στην αντιπολίτευση τώρα, θα ακο</w:t>
      </w:r>
      <w:r>
        <w:rPr>
          <w:rFonts w:eastAsia="Times New Roman"/>
          <w:szCs w:val="24"/>
        </w:rPr>
        <w:t>ύγαμε κορ</w:t>
      </w:r>
      <w:r>
        <w:rPr>
          <w:rFonts w:eastAsia="Times New Roman"/>
          <w:szCs w:val="24"/>
        </w:rPr>
        <w:t>ό</w:t>
      </w:r>
      <w:r>
        <w:rPr>
          <w:rFonts w:eastAsia="Times New Roman"/>
          <w:szCs w:val="24"/>
        </w:rPr>
        <w:t xml:space="preserve">νες για το ξεπούλημα των τραπεζών και άλλα τέτοια φαιδρά. </w:t>
      </w:r>
    </w:p>
    <w:p w14:paraId="6EC28337" w14:textId="77777777" w:rsidR="00FB7C03" w:rsidRDefault="00F97A4A">
      <w:pPr>
        <w:spacing w:line="600" w:lineRule="auto"/>
        <w:ind w:firstLine="709"/>
        <w:jc w:val="both"/>
        <w:rPr>
          <w:rFonts w:eastAsia="Times New Roman" w:cs="Times New Roman"/>
          <w:szCs w:val="24"/>
        </w:rPr>
      </w:pPr>
      <w:r>
        <w:rPr>
          <w:rFonts w:eastAsia="Times New Roman"/>
          <w:szCs w:val="24"/>
        </w:rPr>
        <w:t xml:space="preserve">Ταξικό μας λέει ο κ. Σαντορινιός νομοσχέδιο. Αλήθεια; Ταξικός είναι ο φόρος στο κρασί; Αποσύρετέ τον, κάνω μία παρένθεση. Όχι να τον κόψετε στη μέση, όπως σχεδιάζετε, αλλά αποσύρετέ τον! </w:t>
      </w:r>
      <w:r>
        <w:rPr>
          <w:rFonts w:eastAsia="Times New Roman"/>
          <w:szCs w:val="24"/>
        </w:rPr>
        <w:t xml:space="preserve">Τα 40 λεπτά –παρεμπιπτόντως- έχουν και ΦΠΑ. Είναι 50 λεπτά, έχει και 23% ΦΠΑ ο </w:t>
      </w:r>
      <w:r>
        <w:rPr>
          <w:rFonts w:eastAsia="Times New Roman"/>
          <w:szCs w:val="24"/>
        </w:rPr>
        <w:t>ε</w:t>
      </w:r>
      <w:r>
        <w:rPr>
          <w:rFonts w:eastAsia="Times New Roman"/>
          <w:szCs w:val="24"/>
        </w:rPr>
        <w:t xml:space="preserve">ιδικός </w:t>
      </w:r>
      <w:r>
        <w:rPr>
          <w:rFonts w:eastAsia="Times New Roman"/>
          <w:szCs w:val="24"/>
        </w:rPr>
        <w:t>φ</w:t>
      </w:r>
      <w:r>
        <w:rPr>
          <w:rFonts w:eastAsia="Times New Roman"/>
          <w:szCs w:val="24"/>
        </w:rPr>
        <w:t xml:space="preserve">όρος </w:t>
      </w:r>
      <w:r>
        <w:rPr>
          <w:rFonts w:eastAsia="Times New Roman"/>
          <w:szCs w:val="24"/>
        </w:rPr>
        <w:t>κ</w:t>
      </w:r>
      <w:r>
        <w:rPr>
          <w:rFonts w:eastAsia="Times New Roman"/>
          <w:szCs w:val="24"/>
        </w:rPr>
        <w:t xml:space="preserve">ατανάλωσης. Είναι 50 λεπτά, όχι 40, που κοροϊδεύετε τον κόσμο. Ταξικά τα 13 εκατομμύρια έξτρα τέλη κυκλοφορίας; Ταξικό το </w:t>
      </w:r>
      <w:r>
        <w:rPr>
          <w:rFonts w:eastAsia="Times New Roman"/>
          <w:szCs w:val="24"/>
          <w:lang w:val="en-US"/>
        </w:rPr>
        <w:t>clawback</w:t>
      </w:r>
      <w:r>
        <w:rPr>
          <w:rFonts w:eastAsia="Times New Roman"/>
          <w:szCs w:val="24"/>
        </w:rPr>
        <w:t>,</w:t>
      </w:r>
      <w:r>
        <w:rPr>
          <w:rFonts w:eastAsia="Times New Roman"/>
          <w:szCs w:val="24"/>
        </w:rPr>
        <w:t xml:space="preserve"> που και </w:t>
      </w:r>
      <w:r>
        <w:rPr>
          <w:rFonts w:eastAsia="Times New Roman"/>
          <w:szCs w:val="24"/>
        </w:rPr>
        <w:t>κ</w:t>
      </w:r>
      <w:r>
        <w:rPr>
          <w:rFonts w:eastAsia="Times New Roman"/>
          <w:szCs w:val="24"/>
        </w:rPr>
        <w:t>τυπάει άδικα τους νομ</w:t>
      </w:r>
      <w:r>
        <w:rPr>
          <w:rFonts w:eastAsia="Times New Roman"/>
          <w:szCs w:val="24"/>
        </w:rPr>
        <w:t>οταγείς και επιβραβεύει τους κλέφτες;</w:t>
      </w:r>
      <w:r>
        <w:rPr>
          <w:rFonts w:eastAsia="Times New Roman"/>
          <w:szCs w:val="24"/>
        </w:rPr>
        <w:t>;</w:t>
      </w:r>
      <w:r>
        <w:rPr>
          <w:rFonts w:eastAsia="Times New Roman" w:cs="Times New Roman"/>
          <w:szCs w:val="24"/>
        </w:rPr>
        <w:t>Τ</w:t>
      </w:r>
      <w:r>
        <w:rPr>
          <w:rFonts w:eastAsia="Times New Roman" w:cs="Times New Roman"/>
          <w:szCs w:val="24"/>
        </w:rPr>
        <w:t xml:space="preserve">αξικό το ότι μπαίνουν οι νέοι φόροι χωρίς να βγαίνει ο ΦΠΑ στην εκπαίδευση; Και αυτό ταξικό; Ταξικό το ότι αφήνετε στο απυρόβλητο το παράνομο στοίχημα και τη φοροδιαφυγή και βάζετε μόνο στο νόμιμο φορολογία; </w:t>
      </w:r>
    </w:p>
    <w:p w14:paraId="6EC2833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Τίποτα α</w:t>
      </w:r>
      <w:r>
        <w:rPr>
          <w:rFonts w:eastAsia="Times New Roman" w:cs="Times New Roman"/>
          <w:szCs w:val="24"/>
        </w:rPr>
        <w:t>πό αυτά δεν είναι ταξικό. Είναι όλα τοξικά! Ο ΣΥΡΙΖΑ είναι τοξικός! Είστε τοξικοί για τις ελληνικές επιχειρήσεις! Μία, μία τις χτυπάτε. Είστε τοξικοί για τους εργαζομένους. Είστε τοξικοί για τους ανέργους. Είστε τοξικοί και «δακρυγόνοι» για τους αγρότες, π</w:t>
      </w:r>
      <w:r>
        <w:rPr>
          <w:rFonts w:eastAsia="Times New Roman" w:cs="Times New Roman"/>
          <w:szCs w:val="24"/>
        </w:rPr>
        <w:t>ου δεν ντραπήκατε και τους ψεκάσατε χθες με δακρυγόνα. Έχουν δίκιο τελικά οι ΑΝΕΛ. Μας ψεκάζουν!</w:t>
      </w:r>
    </w:p>
    <w:p w14:paraId="6EC28339"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p>
    <w:p w14:paraId="6EC2833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τι προτείνετε εσείς;», μας λέτε. «Όλο κριτική είστε». Είναι αλήθεια. Κάνουμε κριτική ως έχουμε χρέος. Έχουμε</w:t>
      </w:r>
      <w:r>
        <w:rPr>
          <w:rFonts w:eastAsia="Times New Roman" w:cs="Times New Roman"/>
          <w:szCs w:val="24"/>
        </w:rPr>
        <w:t>, όμως, και προτάσεις.</w:t>
      </w:r>
    </w:p>
    <w:p w14:paraId="6EC2833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ΝΕΚΤΑΡΙΟΣ ΣΑΝΤΟΡΙΝΙΟΣ: </w:t>
      </w:r>
      <w:r>
        <w:rPr>
          <w:rFonts w:eastAsia="Times New Roman" w:cs="Times New Roman"/>
          <w:szCs w:val="24"/>
        </w:rPr>
        <w:t>Ποιες είναι αυτές;</w:t>
      </w:r>
    </w:p>
    <w:p w14:paraId="6EC2833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ΘΕΟΧΑΡΗΣ (ΧΑΡΗΣ) ΘΕΟΧΑΡΗΣ:</w:t>
      </w:r>
      <w:r>
        <w:rPr>
          <w:rFonts w:eastAsia="Times New Roman" w:cs="Times New Roman"/>
          <w:szCs w:val="24"/>
        </w:rPr>
        <w:t xml:space="preserve"> Σας τις έχουμε κάνει: Προστασία της πρώτης κατοικίας ως κοινωνικό αγαθό όταν είναι το μόνο περιουσιακό στοιχείο, ανεξάρτητα αν το δάνειο είναι στεγαστικό ή επιχειρ</w:t>
      </w:r>
      <w:r>
        <w:rPr>
          <w:rFonts w:eastAsia="Times New Roman" w:cs="Times New Roman"/>
          <w:szCs w:val="24"/>
        </w:rPr>
        <w:t>ηματικό. Ταχύτητα στ</w:t>
      </w:r>
      <w:r>
        <w:rPr>
          <w:rFonts w:eastAsia="Times New Roman" w:cs="Times New Roman"/>
          <w:szCs w:val="24"/>
        </w:rPr>
        <w:t>η</w:t>
      </w:r>
      <w:r>
        <w:rPr>
          <w:rFonts w:eastAsia="Times New Roman" w:cs="Times New Roman"/>
          <w:szCs w:val="24"/>
        </w:rPr>
        <w:t xml:space="preserve"> διαδικασία, όχι με τις δεκαετίες καθυστερήσεων που έχουμε μέχρι τώρα. Διαφορετικές επιλογές, ώστε να επιλέγει ο δανειολήπτης τι θα κάνει. </w:t>
      </w:r>
      <w:r>
        <w:rPr>
          <w:rFonts w:eastAsia="Times New Roman" w:cs="Times New Roman"/>
          <w:szCs w:val="24"/>
          <w:lang w:val="en-US"/>
        </w:rPr>
        <w:t>Split</w:t>
      </w:r>
      <w:r>
        <w:rPr>
          <w:rFonts w:eastAsia="Times New Roman" w:cs="Times New Roman"/>
          <w:szCs w:val="24"/>
        </w:rPr>
        <w:t xml:space="preserve"> δάνεια. Κούρεμα ή πάγωμα. Απαλλαγή μέσω της αποποίησης του ακινήτου. Μεγάλες περιόδους χάρ</w:t>
      </w:r>
      <w:r>
        <w:rPr>
          <w:rFonts w:eastAsia="Times New Roman" w:cs="Times New Roman"/>
          <w:szCs w:val="24"/>
        </w:rPr>
        <w:t xml:space="preserve">ιτος και επιμηκύνσεις. </w:t>
      </w:r>
    </w:p>
    <w:p w14:paraId="6EC2833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ΝΕΚΤΑΡΙΟΣ ΣΑΝΤΟΡΙΝΙΟΣ: </w:t>
      </w:r>
      <w:r>
        <w:rPr>
          <w:rFonts w:eastAsia="Times New Roman" w:cs="Times New Roman"/>
          <w:szCs w:val="24"/>
        </w:rPr>
        <w:t>Ήσασταν Γενικός Γραμματέας Εσόδων. Γιατί δεν τα κάνατε;</w:t>
      </w:r>
    </w:p>
    <w:p w14:paraId="6EC2833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Και στα ισοδύναμα κάνουμε συνεχώς προτάσεις.</w:t>
      </w:r>
    </w:p>
    <w:p w14:paraId="6EC2833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ΧΡΗΣΤΟΣ ΑΝΤΩΝΙΟΥ: </w:t>
      </w:r>
      <w:r>
        <w:rPr>
          <w:rFonts w:eastAsia="Times New Roman" w:cs="Times New Roman"/>
          <w:szCs w:val="24"/>
        </w:rPr>
        <w:t>Με τι λεφτά;</w:t>
      </w:r>
    </w:p>
    <w:p w14:paraId="6EC2834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Φορολογήστε τον παράνομο τζόγο. Είναι πολλά τα λεφτά στον παράνομο τζόγο. Εκεί είναι τα λεφτά. Ο φόρος που χάνουμε κάθε χρόνο είναι πάνω από 500 εκατομμύρια. </w:t>
      </w:r>
    </w:p>
    <w:p w14:paraId="6EC2834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Βάλτε ΦΠΑ και στα ΕΛΤΑ. Όχι στην καθολική υπηρεσία, για τα γράμματα των πολιτών, αλλά για τις επ</w:t>
      </w:r>
      <w:r>
        <w:rPr>
          <w:rFonts w:eastAsia="Times New Roman" w:cs="Times New Roman"/>
          <w:szCs w:val="24"/>
        </w:rPr>
        <w:t>ιστολές των επιχειρήσεων. Μπορείτε να πάρετε 100 εκατομμύρια μόνο από εκεί, με αυτήν τη φορολογία και κυρίως θα αφήσετε και τον ανταγωνισμό να λειτουργεί καλύτερα.</w:t>
      </w:r>
    </w:p>
    <w:p w14:paraId="6EC2834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Βάλτε βινιέτα στους μεταφορείς. Σήμερα πληρώνουν μόνο οι Έλληνες μεταφορείς με ελληνικές πι</w:t>
      </w:r>
      <w:r>
        <w:rPr>
          <w:rFonts w:eastAsia="Times New Roman" w:cs="Times New Roman"/>
          <w:szCs w:val="24"/>
        </w:rPr>
        <w:t>νακίδες. Φτιάξαμε την Εγνατία με λεφτά του ελληνικού λαού και έχουμε κάνει μάγκες τους Τούρκους μεταφορείς που χρησιμοποιούν τζάμπα τις δικές μας υποδομές, μπαίνουν από τον ΄Εβρο και φτάνουν στην Ιταλία τζάμπα! Έτσι είναι. Δύο χιλιάδες Τούρκοι μεταφορείς μ</w:t>
      </w:r>
      <w:r>
        <w:rPr>
          <w:rFonts w:eastAsia="Times New Roman" w:cs="Times New Roman"/>
          <w:szCs w:val="24"/>
        </w:rPr>
        <w:t xml:space="preserve">παίνουν την ημέρα και έχει γίνει νούμερο ένα μεταφορική δύναμη στην Ευρώπη η Τουρκία. Μπαίνουν δύο χιλιάδες Τούρκοι μεταφορείς την ημέρα. Χρεώστε τους βινιέτα 50 ευρώ την εβδομάδα –δύο ημέρες κάθονται όλο κι όλο- και θα εισπράττετε 100.000 ευρώ την ημέρα. </w:t>
      </w:r>
      <w:r>
        <w:rPr>
          <w:rFonts w:eastAsia="Times New Roman" w:cs="Times New Roman"/>
          <w:szCs w:val="24"/>
        </w:rPr>
        <w:t>Οι Βούλγαροι και οι Σκοπιανοί μεταφορείς έρχονται μέσα, ξεφορτώνουν τα πάρανομά τους και μετά κάθονται δεκαπέντε ημέρες περιμένοντας να δουν τι θα πάρουν από την παραγωγή. Χρεώστε τους, λοιπόν,100 ευρώ. Είτε θα φύγουν άδειοι, να ησυχάσουμε και να επιτρέψου</w:t>
      </w:r>
      <w:r>
        <w:rPr>
          <w:rFonts w:eastAsia="Times New Roman" w:cs="Times New Roman"/>
          <w:szCs w:val="24"/>
        </w:rPr>
        <w:t xml:space="preserve">με στον Έλληνα μεταφορέα να λειτουργήσει, ή τουλάχιστον θα πληρώσουν κάτι όσο μένουν. </w:t>
      </w:r>
    </w:p>
    <w:p w14:paraId="6EC2834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Πάνω από πενήντα χιλιάδες φορτηγά Ελλήνων μεταφορέων έχουν βουλγάρικες πινακίδες. Αυτοί γιατί να είναι τζάμπα και οι άλλοι να πληρώνουν τα τέλη κυκλοφορίας; Αυτοί γατί τ</w:t>
      </w:r>
      <w:r>
        <w:rPr>
          <w:rFonts w:eastAsia="Times New Roman" w:cs="Times New Roman"/>
          <w:szCs w:val="24"/>
        </w:rPr>
        <w:t>ζάμπα; Βάλτε τους να πληρώσουν 2.500 ευρώ το</w:t>
      </w:r>
      <w:r>
        <w:rPr>
          <w:rFonts w:eastAsia="Times New Roman" w:cs="Times New Roman"/>
          <w:szCs w:val="24"/>
        </w:rPr>
        <w:t>ν</w:t>
      </w:r>
      <w:r>
        <w:rPr>
          <w:rFonts w:eastAsia="Times New Roman" w:cs="Times New Roman"/>
          <w:szCs w:val="24"/>
        </w:rPr>
        <w:t xml:space="preserve"> χρόνο. Εκεί είναι τα ισοδύναμα. Πάνω από τριάντα εκατομμύρια θα πάρετε. Παντού, σε κάθε χώρα -στη Σουηδία, στη Δανία, στην Ελβετία, στην Ολλανδία, στη Γερμανία-  υπάρχει βινιέτα. </w:t>
      </w:r>
    </w:p>
    <w:p w14:paraId="6EC2834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 τι σημαίνει «εστιάζω στην ε</w:t>
      </w:r>
      <w:r>
        <w:rPr>
          <w:rFonts w:eastAsia="Times New Roman" w:cs="Times New Roman"/>
          <w:szCs w:val="24"/>
        </w:rPr>
        <w:t>λληνική επιχειρηματικότητα και τη βοηθώ», όχι με αθέμιτο τρόπο, αλλά ενισχύοντας και το</w:t>
      </w:r>
      <w:r>
        <w:rPr>
          <w:rFonts w:eastAsia="Times New Roman" w:cs="Times New Roman"/>
          <w:szCs w:val="24"/>
        </w:rPr>
        <w:t>ν</w:t>
      </w:r>
      <w:r>
        <w:rPr>
          <w:rFonts w:eastAsia="Times New Roman" w:cs="Times New Roman"/>
          <w:szCs w:val="24"/>
        </w:rPr>
        <w:t xml:space="preserve"> δίκαιο ανταγωνισμό και βοηθώντας τον Έλληνα επιχειρηματία. Να τι σημαίνει «έχω σχέδιο». Όχι δεν ξέρω το πρωί τι φόρους θα ψηφίσω το βράδυ. </w:t>
      </w:r>
    </w:p>
    <w:p w14:paraId="6EC2834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Ξέρετε, κυρίες και κύριοι σ</w:t>
      </w:r>
      <w:r>
        <w:rPr>
          <w:rFonts w:eastAsia="Times New Roman" w:cs="Times New Roman"/>
          <w:szCs w:val="24"/>
        </w:rPr>
        <w:t xml:space="preserve">υνάδελφοι, τι θα ψηφίσετε το βράδυ; Πείτε μου. Έχουμε ένα κατεπείγον νομοσχέδιο. Τι φόρο θα βάλετε στον ελληνικό λαό το βράδυ; Πείτε το. Δεν ξέρετε. Αυτό δεν είναι κυβέρνηση! Είναι ανέκδοτο! </w:t>
      </w:r>
    </w:p>
    <w:p w14:paraId="6EC2834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κυβερνάτε σχεδόν έναν χρόνο. Το έχ</w:t>
      </w:r>
      <w:r>
        <w:rPr>
          <w:rFonts w:eastAsia="Times New Roman" w:cs="Times New Roman"/>
          <w:szCs w:val="24"/>
        </w:rPr>
        <w:t xml:space="preserve">ετε καταλάβει; Και ξέρετε τι λένε; «Ο κλέφτης και ο ψεύτης τον πρώτο χρόνο χαίρονται.» Χαρείτε τον. Είναι ο πρώτος σας χρόνος. Δεν έχετε άλλον! </w:t>
      </w:r>
    </w:p>
    <w:p w14:paraId="6EC2834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w:t>
      </w:r>
    </w:p>
    <w:p w14:paraId="6EC28348"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r>
        <w:rPr>
          <w:rFonts w:eastAsia="Times New Roman" w:cs="Times New Roman"/>
          <w:szCs w:val="24"/>
        </w:rPr>
        <w:t>)</w:t>
      </w:r>
    </w:p>
    <w:p w14:paraId="6EC2834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Ευχαριστώ πολύ</w:t>
      </w:r>
      <w:r>
        <w:rPr>
          <w:rFonts w:eastAsia="Times New Roman" w:cs="Times New Roman"/>
          <w:szCs w:val="24"/>
        </w:rPr>
        <w:t>, κύριε Θεοχάρη.</w:t>
      </w:r>
    </w:p>
    <w:p w14:paraId="6EC2834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θα ήθελα το</w:t>
      </w:r>
      <w:r>
        <w:rPr>
          <w:rFonts w:eastAsia="Times New Roman" w:cs="Times New Roman"/>
          <w:szCs w:val="24"/>
        </w:rPr>
        <w:t>ν</w:t>
      </w:r>
      <w:r>
        <w:rPr>
          <w:rFonts w:eastAsia="Times New Roman" w:cs="Times New Roman"/>
          <w:szCs w:val="24"/>
        </w:rPr>
        <w:t xml:space="preserve"> λόγο για ένα λεπτό.</w:t>
      </w:r>
    </w:p>
    <w:p w14:paraId="6EC2834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κύριε Λοβέρδο.</w:t>
      </w:r>
    </w:p>
    <w:p w14:paraId="6EC2834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επειδή τρέχουν πολιτικά θέματα και επειδή εμείς ως </w:t>
      </w:r>
      <w:r>
        <w:rPr>
          <w:rFonts w:eastAsia="Times New Roman" w:cs="Times New Roman"/>
          <w:szCs w:val="24"/>
        </w:rPr>
        <w:t>Κ</w:t>
      </w:r>
      <w:r>
        <w:rPr>
          <w:rFonts w:eastAsia="Times New Roman" w:cs="Times New Roman"/>
          <w:szCs w:val="24"/>
        </w:rPr>
        <w:t xml:space="preserve">οινοβουλευτικοί </w:t>
      </w:r>
      <w:r>
        <w:rPr>
          <w:rFonts w:eastAsia="Times New Roman" w:cs="Times New Roman"/>
          <w:szCs w:val="24"/>
        </w:rPr>
        <w:t>Ε</w:t>
      </w:r>
      <w:r>
        <w:rPr>
          <w:rFonts w:eastAsia="Times New Roman" w:cs="Times New Roman"/>
          <w:szCs w:val="24"/>
        </w:rPr>
        <w:t xml:space="preserve">κπρόσωποι </w:t>
      </w:r>
      <w:r>
        <w:rPr>
          <w:rFonts w:eastAsia="Times New Roman" w:cs="Times New Roman"/>
          <w:szCs w:val="24"/>
        </w:rPr>
        <w:t xml:space="preserve">θέλουμε να πάρουμε τον λόγο, αναρωτιόμαστε πότε θα μιλήσει ο κύριος Υπουργός. </w:t>
      </w:r>
    </w:p>
    <w:p w14:paraId="6EC2834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Παρακαλούμε τον κ. Τσακαλώτο να μας πει τώρα εάν θα πάρει τον λόγο περιμένοντας οκτώ ομιλητές ή αμέσως μετά το τέλος των εισηγητών. Γιατί, κύριε Πρόεδρε, τρέχουν πολιτικά γεγονό</w:t>
      </w:r>
      <w:r>
        <w:rPr>
          <w:rFonts w:eastAsia="Times New Roman" w:cs="Times New Roman"/>
          <w:szCs w:val="24"/>
        </w:rPr>
        <w:t>τα. Ακούμε, διαβάζουμε ότι εξαναγκάζεται Βουλευτής του ΣΥΡΙΖΑ σε παραίτηση</w:t>
      </w:r>
      <w:r>
        <w:rPr>
          <w:rFonts w:eastAsia="Times New Roman" w:cs="Times New Roman"/>
          <w:szCs w:val="24"/>
        </w:rPr>
        <w:t>,</w:t>
      </w:r>
      <w:r>
        <w:rPr>
          <w:rFonts w:eastAsia="Times New Roman" w:cs="Times New Roman"/>
          <w:szCs w:val="24"/>
        </w:rPr>
        <w:t xml:space="preserve"> επειδή δεν θέλει να ψηφίσει το σχέδιο νόμου.</w:t>
      </w:r>
    </w:p>
    <w:p w14:paraId="6EC2834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Αν ισχύουν αυτά, έχουμε το δικαίωμα ως </w:t>
      </w:r>
      <w:r>
        <w:rPr>
          <w:rFonts w:eastAsia="Times New Roman" w:cs="Times New Roman"/>
          <w:szCs w:val="24"/>
        </w:rPr>
        <w:t>Κ</w:t>
      </w:r>
      <w:r>
        <w:rPr>
          <w:rFonts w:eastAsia="Times New Roman" w:cs="Times New Roman"/>
          <w:szCs w:val="24"/>
        </w:rPr>
        <w:t xml:space="preserve">οινοβουλευτικοί </w:t>
      </w:r>
      <w:r>
        <w:rPr>
          <w:rFonts w:eastAsia="Times New Roman" w:cs="Times New Roman"/>
          <w:szCs w:val="24"/>
        </w:rPr>
        <w:t>Ε</w:t>
      </w:r>
      <w:r>
        <w:rPr>
          <w:rFonts w:eastAsia="Times New Roman" w:cs="Times New Roman"/>
          <w:szCs w:val="24"/>
        </w:rPr>
        <w:t>κπρόσωποι να τοποθετηθούμε πολιτικά. Ζήσαμε πέντε χρόνια κρίσης, κύριε Πρόεδρε</w:t>
      </w:r>
      <w:r>
        <w:rPr>
          <w:rFonts w:eastAsia="Times New Roman" w:cs="Times New Roman"/>
          <w:szCs w:val="24"/>
        </w:rPr>
        <w:t xml:space="preserve">. Τα έχετε ζήσει και εσείς. Αν πιέζουν Βουλευτή να μην ψηφίσει, αυτά έχουν σχέση με τη δημοκρατία όσο έχει ο </w:t>
      </w:r>
      <w:r>
        <w:rPr>
          <w:rFonts w:eastAsia="Times New Roman" w:cs="Times New Roman"/>
          <w:szCs w:val="24"/>
        </w:rPr>
        <w:t>Φ</w:t>
      </w:r>
      <w:r>
        <w:rPr>
          <w:rFonts w:eastAsia="Times New Roman" w:cs="Times New Roman"/>
          <w:szCs w:val="24"/>
        </w:rPr>
        <w:t>άντης με το ρετσινόλαδο.</w:t>
      </w:r>
    </w:p>
    <w:p w14:paraId="6EC2834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Θέλω να ξέρω λοιπόν</w:t>
      </w:r>
      <w:r>
        <w:rPr>
          <w:rFonts w:eastAsia="Times New Roman" w:cs="Times New Roman"/>
          <w:szCs w:val="24"/>
        </w:rPr>
        <w:t>,</w:t>
      </w:r>
      <w:r>
        <w:rPr>
          <w:rFonts w:eastAsia="Times New Roman" w:cs="Times New Roman"/>
          <w:szCs w:val="24"/>
        </w:rPr>
        <w:t xml:space="preserve"> για να συνεννοηθώ και με τους άλλους </w:t>
      </w:r>
      <w:r>
        <w:rPr>
          <w:rFonts w:eastAsia="Times New Roman" w:cs="Times New Roman"/>
          <w:szCs w:val="24"/>
        </w:rPr>
        <w:t>Κ</w:t>
      </w:r>
      <w:r>
        <w:rPr>
          <w:rFonts w:eastAsia="Times New Roman" w:cs="Times New Roman"/>
          <w:szCs w:val="24"/>
        </w:rPr>
        <w:t xml:space="preserve">οινοβουλευτικούς </w:t>
      </w:r>
      <w:r>
        <w:rPr>
          <w:rFonts w:eastAsia="Times New Roman" w:cs="Times New Roman"/>
          <w:szCs w:val="24"/>
        </w:rPr>
        <w:t>Ε</w:t>
      </w:r>
      <w:r>
        <w:rPr>
          <w:rFonts w:eastAsia="Times New Roman" w:cs="Times New Roman"/>
          <w:szCs w:val="24"/>
        </w:rPr>
        <w:t>κπροσώπους</w:t>
      </w:r>
      <w:r>
        <w:rPr>
          <w:rFonts w:eastAsia="Times New Roman" w:cs="Times New Roman"/>
          <w:szCs w:val="24"/>
        </w:rPr>
        <w:t>,</w:t>
      </w:r>
      <w:r>
        <w:rPr>
          <w:rFonts w:eastAsia="Times New Roman" w:cs="Times New Roman"/>
          <w:szCs w:val="24"/>
        </w:rPr>
        <w:t xml:space="preserve"> πότε θα πάρει τον λόγο ο κ. Τσακ</w:t>
      </w:r>
      <w:r>
        <w:rPr>
          <w:rFonts w:eastAsia="Times New Roman" w:cs="Times New Roman"/>
          <w:szCs w:val="24"/>
        </w:rPr>
        <w:t>αλώτος</w:t>
      </w:r>
      <w:r>
        <w:rPr>
          <w:rFonts w:eastAsia="Times New Roman" w:cs="Times New Roman"/>
          <w:szCs w:val="24"/>
        </w:rPr>
        <w:t>,</w:t>
      </w:r>
      <w:r>
        <w:rPr>
          <w:rFonts w:eastAsia="Times New Roman" w:cs="Times New Roman"/>
          <w:szCs w:val="24"/>
        </w:rPr>
        <w:t xml:space="preserve"> ώστε να ευθυγραμμιστούμε και εμείς.</w:t>
      </w:r>
    </w:p>
    <w:p w14:paraId="6EC2835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Έχει μιλήσει το Προεδρείο με τον κ. Τσακαλώτο. Ο Υπουργός θα μιλήσει αμέσως μετά τους ειδικούς αγορητές.</w:t>
      </w:r>
    </w:p>
    <w:p w14:paraId="6EC2835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Ευχαριστώ πολύ, κύριε Πρόεδρε.</w:t>
      </w:r>
    </w:p>
    <w:p w14:paraId="6EC2835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szCs w:val="24"/>
        </w:rPr>
        <w:t xml:space="preserve"> Κύριε Καμμένε, έχετε τον λόγο.</w:t>
      </w:r>
    </w:p>
    <w:p w14:paraId="6EC2835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ΔΗΜΗΤΡΙΟΣ ΚΑΜΜΕΝΟΣ:</w:t>
      </w:r>
      <w:r>
        <w:rPr>
          <w:rFonts w:eastAsia="Times New Roman" w:cs="Times New Roman"/>
          <w:szCs w:val="24"/>
        </w:rPr>
        <w:t xml:space="preserve"> Ευχαριστώ, κύριε Πρόεδρε.</w:t>
      </w:r>
    </w:p>
    <w:p w14:paraId="6EC2835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θα ξεκινήσω λίγο ανατρεπτικά. Θα καταθέσω στα Πρακτικά -δυστυχώς στα </w:t>
      </w:r>
      <w:r>
        <w:rPr>
          <w:rFonts w:eastAsia="Times New Roman" w:cs="Times New Roman"/>
          <w:szCs w:val="24"/>
        </w:rPr>
        <w:t>α</w:t>
      </w:r>
      <w:r>
        <w:rPr>
          <w:rFonts w:eastAsia="Times New Roman" w:cs="Times New Roman"/>
          <w:szCs w:val="24"/>
        </w:rPr>
        <w:t>γγλικά- ένα δημοσίευμα και παρακαλώ τους συναδέλφους να δείξουν προσοχή</w:t>
      </w:r>
      <w:r>
        <w:rPr>
          <w:rFonts w:eastAsia="Times New Roman" w:cs="Times New Roman"/>
          <w:szCs w:val="24"/>
        </w:rPr>
        <w:t>,</w:t>
      </w:r>
      <w:r>
        <w:rPr>
          <w:rFonts w:eastAsia="Times New Roman" w:cs="Times New Roman"/>
          <w:szCs w:val="24"/>
        </w:rPr>
        <w:t xml:space="preserve"> γιατί είναι εξαιρετικά σημαντικό. </w:t>
      </w:r>
    </w:p>
    <w:p w14:paraId="6EC2835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Σε χθεσινή του δήλωση ο κ. Γιούνκερ έκανε πρόταση για μία Ευρώπη επίσημα πλέον δύο ταχυτήτων. Η πρόταση του κ. Γιούνκερ για την Ευρώπη δύο ταχυτήτων συνίσταται στο εξής: Αναγνωρίζει η Ευρώπη ότι κάποια διαρθρωτικά μέτρα </w:t>
      </w:r>
      <w:r>
        <w:rPr>
          <w:rFonts w:eastAsia="Times New Roman" w:cs="Times New Roman"/>
          <w:szCs w:val="24"/>
        </w:rPr>
        <w:t xml:space="preserve">και κάποιοι κανονισμοί και οδηγίες, που βγαίνουν για όλους, δεν είναι δυνατόν να ακολουθηθούν με τον ίδιο ρυθμό, στον ίδιο χρόνο και με τον ίδιο τρόπο από όλα τα κράτη-μέλη τα οποία υπάρχουν αυτή τη στιγμή στην Ευρωπαϊκή Ένωση. Είναι τα δεκαεννιά μέλη της </w:t>
      </w:r>
      <w:r>
        <w:rPr>
          <w:rFonts w:eastAsia="Times New Roman" w:cs="Times New Roman"/>
          <w:szCs w:val="24"/>
        </w:rPr>
        <w:t>Ευρωζώνης συν τα νέα μέλη που υπάρχουν στο πρόγραμμα για την επέκτασή αυτής. Το καταθέτω για τα Πρακτικά.</w:t>
      </w:r>
    </w:p>
    <w:p w14:paraId="6EC28356" w14:textId="77777777" w:rsidR="00FB7C03" w:rsidRDefault="00F97A4A">
      <w:pPr>
        <w:spacing w:line="600" w:lineRule="auto"/>
        <w:ind w:firstLine="720"/>
        <w:jc w:val="both"/>
        <w:rPr>
          <w:rFonts w:eastAsia="Times New Roman" w:cs="Times New Roman"/>
        </w:rPr>
      </w:pPr>
      <w:r>
        <w:rPr>
          <w:rFonts w:eastAsia="Times New Roman" w:cs="Times New Roman"/>
        </w:rPr>
        <w:t>(Στο σημείο αυτό ο Βουλευτής κ. Δημήτριος Καμμένος καταθέτει για τα Πρακτικά το προαναφερθέν δημοσίευμα, το οποίο βρίσκεται στο αρχείο του Τμήματος Γρ</w:t>
      </w:r>
      <w:r>
        <w:rPr>
          <w:rFonts w:eastAsia="Times New Roman" w:cs="Times New Roman"/>
        </w:rPr>
        <w:t>αμματείας της Διεύθυνσης Στενογραφίας και Πρακτικών της Βουλής)</w:t>
      </w:r>
    </w:p>
    <w:p w14:paraId="6EC2835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Είναι εξαιρετικό να το διαβάσουμε όλοι, διότι, επειδή είναι χθεσινό νέο, ίσως θα πρέπει από εδώ και πέρα και η Κυβέρνηση και η Αντιπολίτευση και εμείς σαν Βουλευτές να δούμε ώστε οι συζητήσεις που κάνουμε για την ελληνική οικονομία, τα μέτρα που περνάμε, ο</w:t>
      </w:r>
      <w:r>
        <w:rPr>
          <w:rFonts w:eastAsia="Times New Roman" w:cs="Times New Roman"/>
          <w:szCs w:val="24"/>
        </w:rPr>
        <w:t xml:space="preserve">ι εισηγήσεις που κάνουμε, να βρίσκονται κάτω και από αυτό το πρίσμα. </w:t>
      </w:r>
    </w:p>
    <w:p w14:paraId="6EC28358"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Και πιθανόν, κύριε Υπουργέ, κύριε Τσακαλώτο, ίσως είναι μία καλή ευκαιρία να το θέσουμε στο τραπέζι των διαπραγματεύσεων, μήπως μπούμε σε μία δεύτερη επίσημη ταχύτητα εφαρμογής διαρθρωτι</w:t>
      </w:r>
      <w:r>
        <w:rPr>
          <w:rFonts w:eastAsia="Times New Roman" w:cs="Times New Roman"/>
          <w:szCs w:val="24"/>
        </w:rPr>
        <w:t>κών και άλλων μέτρων, από τη στιγμή που και ο Πρόεδρος της Κομισιόν έκανε αυτή την εισήγηση.</w:t>
      </w:r>
    </w:p>
    <w:p w14:paraId="6EC28359"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Αυτό θα βοηθούσε πάρα πολύ την ελληνική οικονομία να προχωρήσει με λογικό τρόπο, γρήγορο, βιώσιμο αλλά και σχετικά υλοποιήσιμο,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κατάστασης που βρίσ</w:t>
      </w:r>
      <w:r>
        <w:rPr>
          <w:rFonts w:eastAsia="Times New Roman" w:cs="Times New Roman"/>
          <w:szCs w:val="24"/>
        </w:rPr>
        <w:t>κεται η ελληνική οικονομία σήμερα που μιλάμε, στις 19 Νοεμβρίου. Διότι δεν είναι δυνατόν όσα μέτρα ζητούμε από αυτή τη Βουλή να εκτελεσθούν από την ελληνική οικονομία, την ελληνική οικογένεια, αλλά και τις ελληνικές επιχειρήσεις, να έλθουν και να υλοποιηθο</w:t>
      </w:r>
      <w:r>
        <w:rPr>
          <w:rFonts w:eastAsia="Times New Roman" w:cs="Times New Roman"/>
          <w:szCs w:val="24"/>
        </w:rPr>
        <w:t xml:space="preserve">ύν σε χρόνους που πιθανόν είναι ανεπίτρεπτοι, οικονομικά μιλώντας και όχι πολιτικά. </w:t>
      </w:r>
    </w:p>
    <w:p w14:paraId="6EC2835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Νομίζω ότι αν μας δώσουν ένα περιθώριο –χρονικό τουλάχιστον- και εφόσον όλοι εμείς είμαστε συνετοί και βάλουμε την αναδιάρθρωση όλου του κράτους ως προτεραιότητα, έτσι ώστ</w:t>
      </w:r>
      <w:r>
        <w:rPr>
          <w:rFonts w:eastAsia="Times New Roman" w:cs="Times New Roman"/>
          <w:szCs w:val="24"/>
        </w:rPr>
        <w:t>ε να γίνουμε ανταγωνιστικοί, αλλά και να έχουμε μια κανονική οικονομία και μια κανονική χώρα, θα μπορέσουμε από εδώ και πέρα να βρίσκουμε ευκολότερες λύσεις στο πώς θα γίνει πιο ανταγωνιστική η οικονομία μας και να βρεθούν δουλειές για τους ανέργους.</w:t>
      </w:r>
    </w:p>
    <w:p w14:paraId="6EC2835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Ως Αν</w:t>
      </w:r>
      <w:r>
        <w:rPr>
          <w:rFonts w:eastAsia="Times New Roman" w:cs="Times New Roman"/>
          <w:szCs w:val="24"/>
        </w:rPr>
        <w:t>εξάρτητοι Έλληνες κάναμε χθες μια εισήγηση σε ένα θέμα που υπήρξε. Μένω στην πρόταση του Υπουργού, του κ. Αλεξιάδη, που είπε ότι θα μελετήσει το ζήτημα των οινοποιών και των κρασιών. Υπήρχε μία πιθανή πρόθεση να αποσυρθεί το συγκεκριμένο άρθρο και να επανέ</w:t>
      </w:r>
      <w:r>
        <w:rPr>
          <w:rFonts w:eastAsia="Times New Roman" w:cs="Times New Roman"/>
          <w:szCs w:val="24"/>
        </w:rPr>
        <w:t>λθουμε σε μια εβδομάδα, εφόσον συζητήσουμε όλοι μαζί κάποιες εναλλακτικές λύσεις χρηματοδότησης αυτού του κενού, το οποίο -από όσα γνωρίζω, από τα νούμερα που έχω δει- είναι λίγο ασαφές ως προς το έσοδό του και τις υποθέσεις του υπολογισμού του. Θα δούμε μ</w:t>
      </w:r>
      <w:r>
        <w:rPr>
          <w:rFonts w:eastAsia="Times New Roman" w:cs="Times New Roman"/>
          <w:szCs w:val="24"/>
        </w:rPr>
        <w:t>έχρι το τέλος της ψηφοφορίας πώς θα πάει η όλη συζήτηση.</w:t>
      </w:r>
    </w:p>
    <w:p w14:paraId="6EC2835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Δεν είναι δυνατόν μία οικονομία όπως η ελληνική, στην κατάσταση που την παρέλαβε η Κυβέρνηση του ΣΥΡΙΖΑ και των Ανεξάρτητων Ελλήνων τον Φεβρουάριο, με περίπου 80 δισεκατομμύρια κόκκινα δάνεια, επιχει</w:t>
      </w:r>
      <w:r>
        <w:rPr>
          <w:rFonts w:eastAsia="Times New Roman" w:cs="Times New Roman"/>
          <w:szCs w:val="24"/>
        </w:rPr>
        <w:t xml:space="preserve">ρηματικά και φυσικών προσώπων, να ελέγχεται σήμερα για το κατά πόσο σώζει τις τράπεζες. </w:t>
      </w:r>
    </w:p>
    <w:p w14:paraId="6EC2835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Όπως είπε και ο κ. Θεοχάρης, είναι απλά νούμερα να τα δούμε σε έναν πίνακα. Βάλαμε 50 δισεκατομμύρια στην ανακεφαλαιοποίηση των τραπεζών και αυτά εξαϋλώθηκαν, επειδή τ</w:t>
      </w:r>
      <w:r>
        <w:rPr>
          <w:rFonts w:eastAsia="Times New Roman" w:cs="Times New Roman"/>
          <w:szCs w:val="24"/>
        </w:rPr>
        <w:t>α τελευταία πέντε χρόνια δημιουργήσαμε στις ίδιες τράπεζες 80 δισεκατομμύρια κόκκινα δάνεια, τα οποία δέσμευσαν αντίστοιχα κεφάλαια ή και περισσότερα από αυτά στις επισφάλειες και συγχρόνως τους κουρέψαμε το ενεργητικό κατά 38 δισεκατομμύρια το 2012 από τα</w:t>
      </w:r>
      <w:r>
        <w:rPr>
          <w:rFonts w:eastAsia="Times New Roman" w:cs="Times New Roman"/>
          <w:szCs w:val="24"/>
        </w:rPr>
        <w:t xml:space="preserve"> ομόλογα του ελληνικού δημοσίου.</w:t>
      </w:r>
    </w:p>
    <w:p w14:paraId="6EC2835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Ποιος έχει την ευθύνη και ποιος πρέπει σήμερα να δώσει λύση, νομίζω είναι εμφανές και προφανές. Θα έπρεπε όλοι μαζί να βρούμε τη λύση κι όχι να κριτικάρουμε μια Κυβέρνηση, η οποία οκτώ μήνες παλεύει να βρει λύσεις σε ένα σω</w:t>
      </w:r>
      <w:r>
        <w:rPr>
          <w:rFonts w:eastAsia="Times New Roman" w:cs="Times New Roman"/>
          <w:szCs w:val="24"/>
        </w:rPr>
        <w:t xml:space="preserve">ρευμένο και άλυτο πρόβλημα. </w:t>
      </w:r>
    </w:p>
    <w:p w14:paraId="6EC2835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Όπως είπα κι εχθές, οι Ανεξάρτητοι Έλληνες –κι επειδή έχω και προσωπική εμπειρία, αν θέλετε, με την εμπλοκή μου σε καταστάσεις πλειστηριασμών των τελευταίων δυο-τριών ετών- δεν θα επιτρέψουμε, ειδικά σε ευπαθείς ομάδες, σε οικο</w:t>
      </w:r>
      <w:r>
        <w:rPr>
          <w:rFonts w:eastAsia="Times New Roman" w:cs="Times New Roman"/>
          <w:szCs w:val="24"/>
        </w:rPr>
        <w:t>γένειες κάτω των εισοδηματικών κριτηρίων ή με εισοδήματα φτώχειας, βάσει του οποιουδήποτε οργανισμού ορίζονται αυτά, ή με μηνιαίο εισόδημα το οποίο είναι το ελάχιστο για την αξιοπρεπή διαβίωση, να χάσει οποιοσδήποτε Έλληνας το σπίτι στο οποίο ζει αυτός και</w:t>
      </w:r>
      <w:r>
        <w:rPr>
          <w:rFonts w:eastAsia="Times New Roman" w:cs="Times New Roman"/>
          <w:szCs w:val="24"/>
        </w:rPr>
        <w:t xml:space="preserve"> η οικογένειά του. </w:t>
      </w:r>
    </w:p>
    <w:p w14:paraId="6EC2836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Εδώ θα κάνω μια πρόταση στον Υπουργό κ. Αλεξιάδη και είναι κι εδώ ο κ. Τσακαλώτος να τη δει, σε σχέση με τα σήματα και τον φόρο για τα αυτοκίνητα που είπαμε εχθές. Σας παρακαλώ να λάβουμε μια ιδιαίτερη μέριμνα για τους πολυτέκνους και τ</w:t>
      </w:r>
      <w:r>
        <w:rPr>
          <w:rFonts w:eastAsia="Times New Roman" w:cs="Times New Roman"/>
          <w:szCs w:val="24"/>
        </w:rPr>
        <w:t>ους ανθρώπους που έχουν ειδικές ικανότητες.</w:t>
      </w:r>
    </w:p>
    <w:p w14:paraId="6EC2836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Υπάρχουν πολύτεκνοι που έχουν αναγκαστεί να έχουν μεγάλα αυτοκίνητα άνω των </w:t>
      </w:r>
      <w:r>
        <w:rPr>
          <w:rFonts w:eastAsia="Times New Roman" w:cs="Times New Roman"/>
          <w:szCs w:val="24"/>
        </w:rPr>
        <w:t>δύο χιλιάδων</w:t>
      </w:r>
      <w:r>
        <w:rPr>
          <w:rFonts w:eastAsia="Times New Roman" w:cs="Times New Roman"/>
          <w:szCs w:val="24"/>
        </w:rPr>
        <w:t xml:space="preserve"> κυβικών, για να χωράει μια εξαμελής ή επταμελής οικογένεια, η οποία αναγκάζεται σήμερα να πληρώσει 700 και 800 ευρώ τέλη κυ</w:t>
      </w:r>
      <w:r>
        <w:rPr>
          <w:rFonts w:eastAsia="Times New Roman" w:cs="Times New Roman"/>
          <w:szCs w:val="24"/>
        </w:rPr>
        <w:t xml:space="preserve">κλοφορίας. Το θεωρώ αντικοινωνικό. </w:t>
      </w:r>
    </w:p>
    <w:p w14:paraId="6EC2836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Πρέπει το κράτος να βοηθά την πολύτεκνη οικογένεια ποικιλοτρόπως, όπως το κάνει, και με φοροαπαλλαγές και με πολλά άλλα κίνητρα, αλλά για το αυτοκίνητο και το μέσο κίνησης, επειδή δεν είναι τόσες πολλές οι οικογένειες, θ</w:t>
      </w:r>
      <w:r>
        <w:rPr>
          <w:rFonts w:eastAsia="Times New Roman" w:cs="Times New Roman"/>
          <w:szCs w:val="24"/>
        </w:rPr>
        <w:t>α ήθελα</w:t>
      </w:r>
      <w:r>
        <w:rPr>
          <w:rFonts w:eastAsia="Times New Roman" w:cs="Times New Roman"/>
          <w:szCs w:val="24"/>
        </w:rPr>
        <w:t>,</w:t>
      </w:r>
      <w:r>
        <w:rPr>
          <w:rFonts w:eastAsia="Times New Roman" w:cs="Times New Roman"/>
          <w:szCs w:val="24"/>
        </w:rPr>
        <w:t xml:space="preserve"> παρακαλώ</w:t>
      </w:r>
      <w:r>
        <w:rPr>
          <w:rFonts w:eastAsia="Times New Roman" w:cs="Times New Roman"/>
          <w:szCs w:val="24"/>
        </w:rPr>
        <w:t>,</w:t>
      </w:r>
      <w:r>
        <w:rPr>
          <w:rFonts w:eastAsia="Times New Roman" w:cs="Times New Roman"/>
          <w:szCs w:val="24"/>
        </w:rPr>
        <w:t xml:space="preserve"> να δούμε μια έκπτωση. Εγώ θα πρότεινα της τάξης ως και του 50%.</w:t>
      </w:r>
    </w:p>
    <w:p w14:paraId="6EC2836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Διότι γνωρίζουμε εμείς οι οικονομολόγοι ότι το πρόβλημα της Ελλάδας είναι και δημογραφικό. Αν αυτούς τους ανθρώπους τους κάνουμε </w:t>
      </w:r>
      <w:r>
        <w:rPr>
          <w:rFonts w:eastAsia="Times New Roman" w:cs="Times New Roman"/>
          <w:szCs w:val="24"/>
          <w:lang w:val="en-US"/>
        </w:rPr>
        <w:t>suppress</w:t>
      </w:r>
      <w:r>
        <w:rPr>
          <w:rFonts w:eastAsia="Times New Roman" w:cs="Times New Roman"/>
          <w:szCs w:val="24"/>
        </w:rPr>
        <w:t xml:space="preserve"> και τους πάρουμε το αυτοκίνητο, για</w:t>
      </w:r>
      <w:r>
        <w:rPr>
          <w:rFonts w:eastAsia="Times New Roman" w:cs="Times New Roman"/>
          <w:szCs w:val="24"/>
        </w:rPr>
        <w:t>τί δεν θα μπορέσουν οι πολύτεκνοι να δώσουν 800 ευρώ τον χρόνο και θα πρέπει να αλλάξουν το αυτοκίνητό τους με ένα μικρότερο, δεν θα μπορεί να μετακινηθεί η οικογένεια για πολλούς λόγους.</w:t>
      </w:r>
    </w:p>
    <w:p w14:paraId="6EC2836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ίδιο θα ήθελα να δούμε, πάρα πολύ προσεκτικά, για τους ανθρώπους </w:t>
      </w:r>
      <w:r>
        <w:rPr>
          <w:rFonts w:eastAsia="Times New Roman" w:cs="Times New Roman"/>
          <w:szCs w:val="24"/>
        </w:rPr>
        <w:t>με ειδικές ικανότητες, που έχουν ειδικά αυτοκίνητα, τα οποία είναι ακριβά και δυστυχώς κι αυτά μεγάλου κυβισμού</w:t>
      </w:r>
      <w:r>
        <w:rPr>
          <w:rFonts w:eastAsia="Times New Roman" w:cs="Times New Roman"/>
          <w:szCs w:val="24"/>
        </w:rPr>
        <w:t>,</w:t>
      </w:r>
      <w:r>
        <w:rPr>
          <w:rFonts w:eastAsia="Times New Roman" w:cs="Times New Roman"/>
          <w:szCs w:val="24"/>
        </w:rPr>
        <w:t xml:space="preserve"> διότι δεν βγαίνουν αυτά τα αυτοκίνητα σε μικρό κυβισμό</w:t>
      </w:r>
      <w:r>
        <w:rPr>
          <w:rFonts w:eastAsia="Times New Roman" w:cs="Times New Roman"/>
          <w:szCs w:val="24"/>
        </w:rPr>
        <w:t>.</w:t>
      </w:r>
      <w:r>
        <w:rPr>
          <w:rFonts w:eastAsia="Times New Roman" w:cs="Times New Roman"/>
          <w:szCs w:val="24"/>
        </w:rPr>
        <w:t xml:space="preserve"> </w:t>
      </w:r>
      <w:r>
        <w:rPr>
          <w:rFonts w:eastAsia="Times New Roman" w:cs="Times New Roman"/>
          <w:szCs w:val="24"/>
        </w:rPr>
        <w:t>Ν</w:t>
      </w:r>
      <w:r>
        <w:rPr>
          <w:rFonts w:eastAsia="Times New Roman" w:cs="Times New Roman"/>
          <w:szCs w:val="24"/>
        </w:rPr>
        <w:t>α υπάρχει μια ειδική μέριμνα μείωσης 50% των τελών κυκλοφορίας κατ’ ελάχιστο. Θα μπορο</w:t>
      </w:r>
      <w:r>
        <w:rPr>
          <w:rFonts w:eastAsia="Times New Roman" w:cs="Times New Roman"/>
          <w:szCs w:val="24"/>
        </w:rPr>
        <w:t>ύσε και να μηδενιστεί, εφόσον βρούμε και το ισοδύναμο.</w:t>
      </w:r>
    </w:p>
    <w:p w14:paraId="6EC2836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θεωρώ αδιανόητο ένα κράτος να βλέπει ως φορολογικό έσοδο το αυτοκίνητο του πολύτεκνου, ο οποίος στηρίζει την ελληνική οικογένεια από την οικονομία, τις δουλειές, τον </w:t>
      </w:r>
      <w:r>
        <w:rPr>
          <w:rFonts w:eastAsia="Times New Roman" w:cs="Times New Roman"/>
          <w:szCs w:val="24"/>
        </w:rPr>
        <w:t>Σ</w:t>
      </w:r>
      <w:r>
        <w:rPr>
          <w:rFonts w:eastAsia="Times New Roman" w:cs="Times New Roman"/>
          <w:szCs w:val="24"/>
        </w:rPr>
        <w:t>τρατό και μην πούμε τώρα ότι εί</w:t>
      </w:r>
      <w:r>
        <w:rPr>
          <w:rFonts w:eastAsia="Times New Roman" w:cs="Times New Roman"/>
          <w:szCs w:val="24"/>
        </w:rPr>
        <w:t>ναι και μέρος της μεγάλης ανεργίας που έχουμε, διότι υπάρχει και μια τεράστια ανεργία.</w:t>
      </w:r>
    </w:p>
    <w:p w14:paraId="6EC2836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ήθελα να το δούμε μαζί και θα ήθελα να μας κάνει και μια σχετική αναφορά ο Υπουργός, αν το σκεφτεί, και πότε πρέπει να το κάνουμε.</w:t>
      </w:r>
    </w:p>
    <w:p w14:paraId="6EC2836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λειτουργήσει κανονικά ένα κρ</w:t>
      </w:r>
      <w:r>
        <w:rPr>
          <w:rFonts w:eastAsia="Times New Roman" w:cs="Times New Roman"/>
          <w:szCs w:val="24"/>
        </w:rPr>
        <w:t>άτος, θα πρέπει να είμαστε όλοι ενήμεροι και θα σας διαβάσω –επειδή πολλοί εξ ημών δεν το γνωρίζουμε- τι σημαίνει συνεργαζόμενος δανειολήπτης. Συμφωνώ απόλυτα ότι είναι ένας ορισμός, ο οποίος έχει δοθεί από την Τράπεζα της Ελλάδος και ορίζεται με συγκεκριμ</w:t>
      </w:r>
      <w:r>
        <w:rPr>
          <w:rFonts w:eastAsia="Times New Roman" w:cs="Times New Roman"/>
          <w:szCs w:val="24"/>
        </w:rPr>
        <w:t>ένους κανόνες. Θα μου επιτρέψετε για ένα λεπτό να σας το διαβάσω και θα αφήσω το κείμενο στα Πρακτικά, για να το διαβάσουμε όλοι</w:t>
      </w:r>
      <w:r>
        <w:rPr>
          <w:rFonts w:eastAsia="Times New Roman" w:cs="Times New Roman"/>
          <w:szCs w:val="24"/>
        </w:rPr>
        <w:t>,</w:t>
      </w:r>
      <w:r>
        <w:rPr>
          <w:rFonts w:eastAsia="Times New Roman" w:cs="Times New Roman"/>
          <w:szCs w:val="24"/>
        </w:rPr>
        <w:t xml:space="preserve"> για να είμαστε ενήμεροι τι σημαίνει συνεργαζόμενος δανειολήπτης. </w:t>
      </w:r>
    </w:p>
    <w:p w14:paraId="6EC2836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Διαβάζω τα βασικά: «Παρέχει πλήρη και επικαιροποιημένα στοιχ</w:t>
      </w:r>
      <w:r>
        <w:rPr>
          <w:rFonts w:eastAsia="Times New Roman" w:cs="Times New Roman"/>
          <w:szCs w:val="24"/>
        </w:rPr>
        <w:t>εία επικοινωνίας στους δανειστές ή σε όποιον ενεργεί νομίμως για λογαριασμό τους. Δεύτερον, είναι διαθέσιμος σε επικοινωνία με τον δανειστή ή όποιον ενεργεί νομίμως για λογαριασμό αυτού. Προβαίνει αυτοπροσώπως ή διά του αντικλήτου του σε πλήρη και ειλικριν</w:t>
      </w:r>
      <w:r>
        <w:rPr>
          <w:rFonts w:eastAsia="Times New Roman" w:cs="Times New Roman"/>
          <w:szCs w:val="24"/>
        </w:rPr>
        <w:t>ή γνωστοποίηση πληροφοριών προς τον δανειστή ή όποιον ενεργεί νομίμως για λογαριασμό του. Προβαίνει αυτοπροσώπως ή διά του αντικλήτου του σε πλήρη και ειλικρινή γνωστοποίηση πληροφοριών προς τον δανειστή ή όποιον ενεργεί για λογαριασμό του, οι οποίες έχουν</w:t>
      </w:r>
      <w:r>
        <w:rPr>
          <w:rFonts w:eastAsia="Times New Roman" w:cs="Times New Roman"/>
          <w:szCs w:val="24"/>
        </w:rPr>
        <w:t xml:space="preserve"> σημαντικές επιπτώσεις στη μελλοντική οικονομική του κατάσταση. Και τέλος, συναινεί σε διευκρίνιση εναλλακτικής πρότασης αναδιάρθρωσης με τον δανειστή ή όποιον ενεργεί νομίμως για λογαριασμό του».</w:t>
      </w:r>
    </w:p>
    <w:p w14:paraId="6EC2836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Υπάρχει στον </w:t>
      </w:r>
      <w:r>
        <w:rPr>
          <w:rFonts w:eastAsia="Times New Roman" w:cs="Times New Roman"/>
          <w:szCs w:val="24"/>
        </w:rPr>
        <w:t>Κ</w:t>
      </w:r>
      <w:r>
        <w:rPr>
          <w:rFonts w:eastAsia="Times New Roman" w:cs="Times New Roman"/>
          <w:szCs w:val="24"/>
        </w:rPr>
        <w:t xml:space="preserve">ώδικα </w:t>
      </w:r>
      <w:r>
        <w:rPr>
          <w:rFonts w:eastAsia="Times New Roman" w:cs="Times New Roman"/>
          <w:szCs w:val="24"/>
        </w:rPr>
        <w:t>Δ</w:t>
      </w:r>
      <w:r>
        <w:rPr>
          <w:rFonts w:eastAsia="Times New Roman" w:cs="Times New Roman"/>
          <w:szCs w:val="24"/>
        </w:rPr>
        <w:t>εοντολογίας στον ν.4224/2013. Έχω κι έ</w:t>
      </w:r>
      <w:r>
        <w:rPr>
          <w:rFonts w:eastAsia="Times New Roman" w:cs="Times New Roman"/>
          <w:szCs w:val="24"/>
        </w:rPr>
        <w:t xml:space="preserve">να ΦΕΚ. Κατεβάστε τον </w:t>
      </w:r>
      <w:r>
        <w:rPr>
          <w:rFonts w:eastAsia="Times New Roman" w:cs="Times New Roman"/>
          <w:szCs w:val="24"/>
        </w:rPr>
        <w:t>Κ</w:t>
      </w:r>
      <w:r>
        <w:rPr>
          <w:rFonts w:eastAsia="Times New Roman" w:cs="Times New Roman"/>
          <w:szCs w:val="24"/>
        </w:rPr>
        <w:t xml:space="preserve">ώδικα </w:t>
      </w:r>
      <w:r>
        <w:rPr>
          <w:rFonts w:eastAsia="Times New Roman" w:cs="Times New Roman"/>
          <w:szCs w:val="24"/>
        </w:rPr>
        <w:t>Δ</w:t>
      </w:r>
      <w:r>
        <w:rPr>
          <w:rFonts w:eastAsia="Times New Roman" w:cs="Times New Roman"/>
          <w:szCs w:val="24"/>
        </w:rPr>
        <w:t xml:space="preserve">εοντολογίας των </w:t>
      </w:r>
      <w:r>
        <w:rPr>
          <w:rFonts w:eastAsia="Times New Roman" w:cs="Times New Roman"/>
          <w:szCs w:val="24"/>
        </w:rPr>
        <w:t>Τ</w:t>
      </w:r>
      <w:r>
        <w:rPr>
          <w:rFonts w:eastAsia="Times New Roman" w:cs="Times New Roman"/>
          <w:szCs w:val="24"/>
        </w:rPr>
        <w:t>ραπεζών και δείτε και ποιος είναι ο συνεργαζόμενος δανειολήπτης. Είναι κάτι λογικό. Δεν παίρνουμε το μέρος κανενός. Παίρνουμε το μέρος του δικαίου.</w:t>
      </w:r>
    </w:p>
    <w:p w14:paraId="6EC2836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 διαβάσετε και το ΦΕΚ που θα καταθέσω. Νομίζω είναι το σωστ</w:t>
      </w:r>
      <w:r>
        <w:rPr>
          <w:rFonts w:eastAsia="Times New Roman" w:cs="Times New Roman"/>
          <w:szCs w:val="24"/>
        </w:rPr>
        <w:t xml:space="preserve">ό ΦΕΚ. Το έκανα λίγο γρήγορα και δεν πρόλαβα να δω αν είναι το σωστό ΦΕΚ για το </w:t>
      </w:r>
      <w:r>
        <w:rPr>
          <w:rFonts w:eastAsia="Times New Roman" w:cs="Times New Roman"/>
          <w:szCs w:val="24"/>
          <w:lang w:val="en-US"/>
        </w:rPr>
        <w:t>reference</w:t>
      </w:r>
      <w:r>
        <w:rPr>
          <w:rFonts w:eastAsia="Times New Roman" w:cs="Times New Roman"/>
          <w:szCs w:val="24"/>
        </w:rPr>
        <w:t xml:space="preserve"> που κάνω. Αν είναι λάθος, θα βρούμε το σωστό ΦΕΚ που αναφέρεται στο κειμενάκι στον ν.4224/2013.</w:t>
      </w:r>
    </w:p>
    <w:p w14:paraId="6EC2836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Δημήτριος Καμμένος καταθέτει για τα Πρακτικά τα προαναφερθέντα έγγραφα, τα οποία βρίσκονται στο </w:t>
      </w:r>
      <w:r>
        <w:rPr>
          <w:rFonts w:eastAsia="Times New Roman" w:cs="Times New Roman"/>
          <w:szCs w:val="24"/>
        </w:rPr>
        <w:t>α</w:t>
      </w:r>
      <w:r>
        <w:rPr>
          <w:rFonts w:eastAsia="Times New Roman" w:cs="Times New Roman"/>
          <w:szCs w:val="24"/>
        </w:rPr>
        <w:t>ρχείο του Τμήματος Στενογραφίας και Πρακτικών της Βουλής)</w:t>
      </w:r>
    </w:p>
    <w:p w14:paraId="6EC2836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Κώδικας Δεοντολογίας Τραπεζών προστατεύει –επειδή κάποιοι θα το δου</w:t>
      </w:r>
      <w:r>
        <w:rPr>
          <w:rFonts w:eastAsia="Times New Roman" w:cs="Times New Roman"/>
          <w:szCs w:val="24"/>
        </w:rPr>
        <w:t>ν σαν ανέκδοτο- τον δανειολήπτη, διότι λέει το πώς πρέπει να φέρεται η τράπεζα, ο τραπεζικός υπάλληλος και πρέπει να το ξέρουμε όλοι. Το λάθος σε αυτή</w:t>
      </w:r>
      <w:r>
        <w:rPr>
          <w:rFonts w:eastAsia="Times New Roman" w:cs="Times New Roman"/>
          <w:szCs w:val="24"/>
        </w:rPr>
        <w:t>ν</w:t>
      </w:r>
      <w:r>
        <w:rPr>
          <w:rFonts w:eastAsia="Times New Roman" w:cs="Times New Roman"/>
          <w:szCs w:val="24"/>
        </w:rPr>
        <w:t xml:space="preserve"> την κοινωνία είναι ότι δεν υπάρχει διαύγεια για τα δικαιώματα των δανειοληπτών.</w:t>
      </w:r>
    </w:p>
    <w:p w14:paraId="6EC2836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δανειολήπτης, αν ξέρει</w:t>
      </w:r>
      <w:r>
        <w:rPr>
          <w:rFonts w:eastAsia="Times New Roman" w:cs="Times New Roman"/>
          <w:szCs w:val="24"/>
        </w:rPr>
        <w:t xml:space="preserve"> και πάει στην τράπεζα, όπως λέει και στο τελευταίο κομμάτι ο Κώδικας Επικοινωνίας, και ξέρει τον Κώδικα Δεοντολογίας των Τραπεζών, δεν μπορεί κανένας τραπεζικός υπάλληλος σε οποιοδήποτε υποκατάστημα να του φερθεί καταχρηστικά ή να του προτείνει πράγματα τ</w:t>
      </w:r>
      <w:r>
        <w:rPr>
          <w:rFonts w:eastAsia="Times New Roman" w:cs="Times New Roman"/>
          <w:szCs w:val="24"/>
        </w:rPr>
        <w:t>α οποία είναι εκτός του Κώδικα Δεοντολογίας ή να του φερθεί με απρεπή τρόπο ή να τον προσβάλει σε προσωπικό ή εταιρικό επίπεδο. Απαγορεύεται από τον Κώδικα Δεοντολογίας.</w:t>
      </w:r>
    </w:p>
    <w:p w14:paraId="6EC2836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ευθύνη όλων μας και επειδή έρχονται αυτά τα νομοσχέδια και ο κόσμος θα πάει να έ</w:t>
      </w:r>
      <w:r>
        <w:rPr>
          <w:rFonts w:eastAsia="Times New Roman" w:cs="Times New Roman"/>
          <w:szCs w:val="24"/>
        </w:rPr>
        <w:t xml:space="preserve">χει μια συνδιαλλαγή με τις τράπεζες, αυτός που εμπίπτει στα κριτήρια για να μπει στις ρυθμίσεις για την πρώτη κατοικία, θα πρέπει να γνωρίζουμε όλοι και να δώσουμε στον κόσμο δημόσια τον Κώδικα Δεοντολογίας, διότι αυτός ο </w:t>
      </w:r>
      <w:r>
        <w:rPr>
          <w:rFonts w:eastAsia="Times New Roman" w:cs="Times New Roman"/>
          <w:szCs w:val="24"/>
        </w:rPr>
        <w:t>κ</w:t>
      </w:r>
      <w:r>
        <w:rPr>
          <w:rFonts w:eastAsia="Times New Roman" w:cs="Times New Roman"/>
          <w:szCs w:val="24"/>
        </w:rPr>
        <w:t>ώδικας προστατεύει. Όπως λέμε και</w:t>
      </w:r>
      <w:r>
        <w:rPr>
          <w:rFonts w:eastAsia="Times New Roman" w:cs="Times New Roman"/>
          <w:szCs w:val="24"/>
        </w:rPr>
        <w:t xml:space="preserve"> στα αγγλικά, είναι το </w:t>
      </w:r>
      <w:r>
        <w:rPr>
          <w:rFonts w:eastAsia="Times New Roman" w:cs="Times New Roman"/>
          <w:szCs w:val="24"/>
          <w:lang w:val="en-US"/>
        </w:rPr>
        <w:t>Code</w:t>
      </w:r>
      <w:r>
        <w:rPr>
          <w:rFonts w:eastAsia="Times New Roman" w:cs="Times New Roman"/>
          <w:szCs w:val="24"/>
        </w:rPr>
        <w:t xml:space="preserve"> </w:t>
      </w:r>
      <w:r>
        <w:rPr>
          <w:rFonts w:eastAsia="Times New Roman" w:cs="Times New Roman"/>
          <w:szCs w:val="24"/>
          <w:lang w:val="en-US"/>
        </w:rPr>
        <w:t>of</w:t>
      </w:r>
      <w:r>
        <w:rPr>
          <w:rFonts w:eastAsia="Times New Roman" w:cs="Times New Roman"/>
          <w:szCs w:val="24"/>
        </w:rPr>
        <w:t xml:space="preserve"> </w:t>
      </w:r>
      <w:r>
        <w:rPr>
          <w:rFonts w:eastAsia="Times New Roman" w:cs="Times New Roman"/>
          <w:szCs w:val="24"/>
          <w:lang w:val="en-US"/>
        </w:rPr>
        <w:t>Contact</w:t>
      </w:r>
      <w:r>
        <w:rPr>
          <w:rFonts w:eastAsia="Times New Roman" w:cs="Times New Roman"/>
          <w:szCs w:val="24"/>
        </w:rPr>
        <w:t xml:space="preserve"> ένα κομμάτι του, δηλαδή ο Κώδικας Επικοινωνίας με την τράπεζα, πώς πρέπει η τράπεζα να επικοινωνεί με τον δανειολήπτη και όχι το αντίθετο. Είναι προς προστασία του.</w:t>
      </w:r>
    </w:p>
    <w:p w14:paraId="6EC2836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Θα πιάσω λίγο το θέμα των φαρμάκων. Όπως το γνώριζα </w:t>
      </w:r>
      <w:r>
        <w:rPr>
          <w:rFonts w:eastAsia="Times New Roman" w:cs="Times New Roman"/>
          <w:szCs w:val="24"/>
        </w:rPr>
        <w:t xml:space="preserve">και στο εξωτερικό, στην Ελλάδα έχουν γίνει εγκλήματα. Τα τελευταία σαράντα χρόνια ξέρουμε ότι τρωκτικά του </w:t>
      </w:r>
      <w:r>
        <w:rPr>
          <w:rFonts w:eastAsia="Times New Roman" w:cs="Times New Roman"/>
          <w:szCs w:val="24"/>
        </w:rPr>
        <w:t>δ</w:t>
      </w:r>
      <w:r>
        <w:rPr>
          <w:rFonts w:eastAsia="Times New Roman" w:cs="Times New Roman"/>
          <w:szCs w:val="24"/>
        </w:rPr>
        <w:t xml:space="preserve">ημοσίου είχαν πέσει ειδικά πάνω στο σύστημα υγείας και το είχαν κατασπαράξει. Τα έξοδα ήταν απίστευτα. Είχαν φτάσει τα 10 δισεκατομμύρια ευρώ, ίσως </w:t>
      </w:r>
      <w:r>
        <w:rPr>
          <w:rFonts w:eastAsia="Times New Roman" w:cs="Times New Roman"/>
          <w:szCs w:val="24"/>
        </w:rPr>
        <w:t>και παραπάνω, τα οποία ήταν τελείως πλασματικά, με υπερτιμολογήσεις, συν τις μίζες γιατρών, νοσοκόμων, σε όλα τα επίπεδα της ιατρικής επιστήμης.</w:t>
      </w:r>
    </w:p>
    <w:p w14:paraId="6EC2837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Εδώ θα κάνω μία πρόταση και θα καταθέσω, αν θέλετε και κάτι πιο επίσημο την ερχόμενη εβδομάδα. Είχαμε κάνει μια</w:t>
      </w:r>
      <w:r>
        <w:rPr>
          <w:rFonts w:eastAsia="Times New Roman" w:cs="Times New Roman"/>
          <w:szCs w:val="24"/>
        </w:rPr>
        <w:t xml:space="preserve"> μελέτη παλιά, όταν ήμουν στο εξωτερικό, για το ποιο κράτος έχει τον καλύτερο φορέα, ο οποίος μπορεί να δίνει χοντρικά φάρμακα όχι μόνο στον εαυτό του, αλλά και σε άλλες χώρες.</w:t>
      </w:r>
    </w:p>
    <w:p w14:paraId="6EC2837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Αυτό, λοιπόν, είναι το Εθνικό Σύστημα Υγείας και Υπηρεσιών της Αγγλίας, της Μεγάλης Βρετανίας, το </w:t>
      </w:r>
      <w:r>
        <w:rPr>
          <w:rFonts w:eastAsia="Times New Roman" w:cs="Times New Roman"/>
          <w:szCs w:val="24"/>
          <w:lang w:val="en-US"/>
        </w:rPr>
        <w:t>National</w:t>
      </w:r>
      <w:r>
        <w:rPr>
          <w:rFonts w:eastAsia="Times New Roman" w:cs="Times New Roman"/>
          <w:szCs w:val="24"/>
        </w:rPr>
        <w:t xml:space="preserve"> </w:t>
      </w:r>
      <w:r>
        <w:rPr>
          <w:rFonts w:eastAsia="Times New Roman" w:cs="Times New Roman"/>
          <w:szCs w:val="24"/>
          <w:lang w:val="en-US"/>
        </w:rPr>
        <w:t>Health</w:t>
      </w:r>
      <w:r>
        <w:rPr>
          <w:rFonts w:eastAsia="Times New Roman" w:cs="Times New Roman"/>
          <w:szCs w:val="24"/>
        </w:rPr>
        <w:t xml:space="preserve"> </w:t>
      </w:r>
      <w:r>
        <w:rPr>
          <w:rFonts w:eastAsia="Times New Roman" w:cs="Times New Roman"/>
          <w:szCs w:val="24"/>
          <w:lang w:val="en-US"/>
        </w:rPr>
        <w:t>Service</w:t>
      </w:r>
      <w:r>
        <w:rPr>
          <w:rFonts w:eastAsia="Times New Roman" w:cs="Times New Roman"/>
          <w:szCs w:val="24"/>
        </w:rPr>
        <w:t xml:space="preserve"> </w:t>
      </w:r>
      <w:r>
        <w:rPr>
          <w:rFonts w:eastAsia="Times New Roman" w:cs="Times New Roman"/>
          <w:szCs w:val="24"/>
          <w:lang w:val="en-US"/>
        </w:rPr>
        <w:t>and</w:t>
      </w:r>
      <w:r>
        <w:rPr>
          <w:rFonts w:eastAsia="Times New Roman" w:cs="Times New Roman"/>
          <w:szCs w:val="24"/>
        </w:rPr>
        <w:t xml:space="preserve"> </w:t>
      </w:r>
      <w:r>
        <w:rPr>
          <w:rFonts w:eastAsia="Times New Roman" w:cs="Times New Roman"/>
          <w:szCs w:val="24"/>
          <w:lang w:val="en-US"/>
        </w:rPr>
        <w:t>System</w:t>
      </w:r>
      <w:r>
        <w:rPr>
          <w:rFonts w:eastAsia="Times New Roman" w:cs="Times New Roman"/>
          <w:szCs w:val="24"/>
        </w:rPr>
        <w:t>. Σε αυτό το σύστημα μπορεί να πάει κάποια χώρα και να παίρνει τα φάρμακά της στο ένα δέκατο της αξίας που τα παίρνει σήμερα</w:t>
      </w:r>
      <w:r>
        <w:rPr>
          <w:rFonts w:eastAsia="Times New Roman" w:cs="Times New Roman"/>
          <w:szCs w:val="24"/>
        </w:rPr>
        <w:t xml:space="preserve"> ή τα εισάγει η ίδια. Αν αυτό το κράτος θελήσει κάποια μέρα να βγάλει τους μεσάζοντες από τη μέση, γαλλικών, ελβετικών, γερμανικών ή οποιωνδήποτε εταιρειών, εισαγόμενων πανάκριβων φαρμάκων και να πάρει τις τιμές</w:t>
      </w:r>
      <w:r>
        <w:rPr>
          <w:rFonts w:eastAsia="Times New Roman" w:cs="Times New Roman"/>
          <w:szCs w:val="24"/>
        </w:rPr>
        <w:t>,</w:t>
      </w:r>
      <w:r>
        <w:rPr>
          <w:rFonts w:eastAsia="Times New Roman" w:cs="Times New Roman"/>
          <w:szCs w:val="24"/>
        </w:rPr>
        <w:t xml:space="preserve"> οι οποίες είναι στο βρετανικό σύστημα, αν θ</w:t>
      </w:r>
      <w:r>
        <w:rPr>
          <w:rFonts w:eastAsia="Times New Roman" w:cs="Times New Roman"/>
          <w:szCs w:val="24"/>
        </w:rPr>
        <w:t xml:space="preserve">έλετε ή να το έχουμε σαν </w:t>
      </w:r>
      <w:r>
        <w:rPr>
          <w:rFonts w:eastAsia="Times New Roman" w:cs="Times New Roman"/>
          <w:szCs w:val="24"/>
          <w:lang w:val="en-US"/>
        </w:rPr>
        <w:t>bench</w:t>
      </w:r>
      <w:r>
        <w:rPr>
          <w:rFonts w:eastAsia="Times New Roman" w:cs="Times New Roman"/>
          <w:szCs w:val="24"/>
        </w:rPr>
        <w:t xml:space="preserve"> </w:t>
      </w:r>
      <w:r>
        <w:rPr>
          <w:rFonts w:eastAsia="Times New Roman" w:cs="Times New Roman"/>
          <w:szCs w:val="24"/>
          <w:lang w:val="en-US"/>
        </w:rPr>
        <w:t>mark</w:t>
      </w:r>
      <w:r>
        <w:rPr>
          <w:rFonts w:eastAsia="Times New Roman" w:cs="Times New Roman"/>
          <w:szCs w:val="24"/>
        </w:rPr>
        <w:t>, σαν καλή τιμολογιακή πρακτική, έτσι ώστε να διαπραγματευόμαστε καλύτερα, υπάρχουν πολλοί τρόποι να το κάνουμε.</w:t>
      </w:r>
    </w:p>
    <w:p w14:paraId="6EC28372" w14:textId="77777777" w:rsidR="00FB7C03" w:rsidRDefault="00F97A4A">
      <w:pPr>
        <w:spacing w:line="600" w:lineRule="auto"/>
        <w:ind w:firstLine="720"/>
        <w:jc w:val="both"/>
        <w:rPr>
          <w:rFonts w:eastAsia="Times New Roman"/>
          <w:bCs/>
        </w:rPr>
      </w:pPr>
      <w:r>
        <w:rPr>
          <w:rFonts w:eastAsia="Times New Roman"/>
          <w:bCs/>
        </w:rPr>
        <w:t>(Στο σημείο αυτό κτυπάει το κουδούνι λήξεως του χρόνου ομιλίας του κυρίου Βουλευτή)</w:t>
      </w:r>
    </w:p>
    <w:p w14:paraId="6EC2837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Ένα λεπτό ακόμα, κύριε Π</w:t>
      </w:r>
      <w:r>
        <w:rPr>
          <w:rFonts w:eastAsia="Times New Roman" w:cs="Times New Roman"/>
          <w:szCs w:val="24"/>
        </w:rPr>
        <w:t>ρόεδρε. Ευχαριστώ.</w:t>
      </w:r>
    </w:p>
    <w:p w14:paraId="6EC2837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πρότεινα και θα φέρω την πρόταση στο Υπουργείο Υγείας και στο Υπουργείο Οικονομικών –διότι είναι συναρμόδια τα Υπουργεία- να αποταθούμε στο Βρετανικό Σύστημα Υγείας, να δούμε τι πρόταση θα μας κάνει στο σύνολο των αναγκών από πρώτες ύ</w:t>
      </w:r>
      <w:r>
        <w:rPr>
          <w:rFonts w:eastAsia="Times New Roman" w:cs="Times New Roman"/>
          <w:szCs w:val="24"/>
        </w:rPr>
        <w:t>λες έως φάρμακα για το Ελληνικό Σύστημα Υγείας, και είμαι σίγουρος ότι θα βρούμε εκπτώσεις στις σημερινές τιμές πάνω από το 30% με 40%. Είναι ένα ποσό το οποίο φθάνει τα 400 εκατομμύρια σε έσοδα, τα οποία μπορούμε να χρησιμοποιήσουμε κάπου αλλού.</w:t>
      </w:r>
    </w:p>
    <w:p w14:paraId="6EC2837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Τέλος, να</w:t>
      </w:r>
      <w:r>
        <w:rPr>
          <w:rFonts w:eastAsia="Times New Roman" w:cs="Times New Roman"/>
          <w:szCs w:val="24"/>
        </w:rPr>
        <w:t xml:space="preserve"> δούμε το ηλεκτρονικό στοίχημα. Όπως έχω υποσχεθεί, όμως, θα σας φέρω την άλλη εβδομάδα και αυτή</w:t>
      </w:r>
      <w:r>
        <w:rPr>
          <w:rFonts w:eastAsia="Times New Roman" w:cs="Times New Roman"/>
          <w:szCs w:val="24"/>
        </w:rPr>
        <w:t>ν</w:t>
      </w:r>
      <w:r>
        <w:rPr>
          <w:rFonts w:eastAsia="Times New Roman" w:cs="Times New Roman"/>
          <w:szCs w:val="24"/>
        </w:rPr>
        <w:t xml:space="preserve"> την έκθεση, που την τελειώνω, με μια ανάλυση για τους τζίρους και το μαύρο στοίχημα στην Ελλάδα και το ξέπλυμα του χρήματος που γίνεται μέσω του ηλεκτρονικού </w:t>
      </w:r>
      <w:r>
        <w:rPr>
          <w:rFonts w:eastAsia="Times New Roman" w:cs="Times New Roman"/>
          <w:szCs w:val="24"/>
        </w:rPr>
        <w:t>στοιχήματος από ηλεκτρονικά παιγνίδια, τα οποία δεν περνούν από τον φορολογικό έλεγχο των ελληνικών αρχών.</w:t>
      </w:r>
    </w:p>
    <w:p w14:paraId="6EC2837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w:t>
      </w:r>
      <w:r>
        <w:rPr>
          <w:rFonts w:eastAsia="Times New Roman" w:cs="Times New Roman"/>
          <w:szCs w:val="24"/>
        </w:rPr>
        <w:t xml:space="preserve">πάρχουν πολλές εταιρείες –και εδώ πρέπει να ανοίξουμε λίγο το παιχνίδι- οι οποίες είναι όμηροι, όπως ήταν όμηροι και οι εταιρείες με τις συχνότητες </w:t>
      </w:r>
      <w:r>
        <w:rPr>
          <w:rFonts w:eastAsia="Times New Roman" w:cs="Times New Roman"/>
          <w:szCs w:val="24"/>
        </w:rPr>
        <w:t>στα ΜΜΕ. Υπάρχει πρόβλημα με τις εταιρείες στοιχημάτων. Ή θα τους δώσουμε άδεια ή δεν θα τους δώσουμε. Αυτή</w:t>
      </w:r>
      <w:r>
        <w:rPr>
          <w:rFonts w:eastAsia="Times New Roman" w:cs="Times New Roman"/>
          <w:szCs w:val="24"/>
        </w:rPr>
        <w:t>ν</w:t>
      </w:r>
      <w:r>
        <w:rPr>
          <w:rFonts w:eastAsia="Times New Roman" w:cs="Times New Roman"/>
          <w:szCs w:val="24"/>
        </w:rPr>
        <w:t xml:space="preserve"> τη στιγμή πρέπει να ξέρετε ότι υπάρχουν διαφυγόντα έσοδα και διαφυγόντα κεφάλαια από το ελληνικό τραπεζικό σύστημα. Δεν έχουν άδεια αυτοί. Αν τους </w:t>
      </w:r>
      <w:r>
        <w:rPr>
          <w:rFonts w:eastAsia="Times New Roman" w:cs="Times New Roman"/>
          <w:szCs w:val="24"/>
        </w:rPr>
        <w:t>δώσουμε άδεια, θα περνά από το τραπεζικό σύστημα τουλάχιστον ένα δισεκατομμύριο τον χρόνο και θα μένει μέσα σαν εγγύηση απόδοσης κερδών. Σας το λέω έτσι πολύ απλά.</w:t>
      </w:r>
    </w:p>
    <w:p w14:paraId="6EC2837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αν ένας παί</w:t>
      </w:r>
      <w:r>
        <w:rPr>
          <w:rFonts w:eastAsia="Times New Roman" w:cs="Times New Roman"/>
          <w:szCs w:val="24"/>
        </w:rPr>
        <w:t>κ</w:t>
      </w:r>
      <w:r>
        <w:rPr>
          <w:rFonts w:eastAsia="Times New Roman" w:cs="Times New Roman"/>
          <w:szCs w:val="24"/>
        </w:rPr>
        <w:t xml:space="preserve">της κερδίσει σήμερα, πρέπει τα λεφτά να πάνε στα </w:t>
      </w:r>
      <w:r>
        <w:rPr>
          <w:rFonts w:eastAsia="Times New Roman" w:cs="Times New Roman"/>
          <w:szCs w:val="24"/>
        </w:rPr>
        <w:t>νησιά</w:t>
      </w:r>
      <w:r>
        <w:rPr>
          <w:rFonts w:eastAsia="Times New Roman" w:cs="Times New Roman"/>
          <w:szCs w:val="24"/>
        </w:rPr>
        <w:t xml:space="preserve"> </w:t>
      </w:r>
      <w:r>
        <w:rPr>
          <w:rFonts w:eastAsia="Times New Roman" w:cs="Times New Roman"/>
          <w:szCs w:val="24"/>
        </w:rPr>
        <w:t>Κέιμαν</w:t>
      </w:r>
      <w:r>
        <w:rPr>
          <w:rFonts w:eastAsia="Times New Roman" w:cs="Times New Roman"/>
          <w:szCs w:val="24"/>
        </w:rPr>
        <w:t>, στην Ολ</w:t>
      </w:r>
      <w:r>
        <w:rPr>
          <w:rFonts w:eastAsia="Times New Roman" w:cs="Times New Roman"/>
          <w:szCs w:val="24"/>
        </w:rPr>
        <w:t>λανδία και να καταλήξουν με δύσκολο τρόπο σε κάποιο πρακτορείο, με τρόπο παράνομο, για να τα εισπράξει κάποιος παίκτης που έχει παίξει πόκερ ή έχει παίξει στοίχημα ή έχει παίξει άλογα ή έχει παίξει πάπιες. Αυτό, όταν το φτιάξουμε…</w:t>
      </w:r>
    </w:p>
    <w:p w14:paraId="6EC2837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w:t>
      </w:r>
      <w:r>
        <w:rPr>
          <w:rFonts w:eastAsia="Times New Roman" w:cs="Times New Roman"/>
          <w:b/>
          <w:szCs w:val="24"/>
        </w:rPr>
        <w:t>μαστινός):</w:t>
      </w:r>
      <w:r>
        <w:rPr>
          <w:rFonts w:eastAsia="Times New Roman" w:cs="Times New Roman"/>
          <w:szCs w:val="24"/>
        </w:rPr>
        <w:t xml:space="preserve"> Παρακαλώ, ολοκληρώστε, κύριε Καμμένε.</w:t>
      </w:r>
    </w:p>
    <w:p w14:paraId="6EC2837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ΔΗΜΗΤΡΙΟΣ ΚΑΜΜΕΝΟΣ:</w:t>
      </w:r>
      <w:r>
        <w:rPr>
          <w:rFonts w:eastAsia="Times New Roman" w:cs="Times New Roman"/>
          <w:szCs w:val="24"/>
        </w:rPr>
        <w:t xml:space="preserve"> Συγγνώμη, είναι σημαντικό και τελειώνω, κύριε Πρόεδρε.</w:t>
      </w:r>
    </w:p>
    <w:p w14:paraId="6EC2837A"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Εάν το εξορθολογίσουμε –και υπάρχουν τρόποι- τα έσοδα για το ελληνικό </w:t>
      </w:r>
      <w:r>
        <w:rPr>
          <w:rFonts w:eastAsia="Times New Roman" w:cs="Times New Roman"/>
          <w:szCs w:val="28"/>
        </w:rPr>
        <w:t>δ</w:t>
      </w:r>
      <w:r>
        <w:rPr>
          <w:rFonts w:eastAsia="Times New Roman" w:cs="Times New Roman"/>
          <w:szCs w:val="28"/>
        </w:rPr>
        <w:t xml:space="preserve">ημόσιο είναι απίστευτα. Χρειάζεται μόνο να μπούμε σε μια </w:t>
      </w:r>
      <w:r>
        <w:rPr>
          <w:rFonts w:eastAsia="Times New Roman" w:cs="Times New Roman"/>
          <w:szCs w:val="28"/>
        </w:rPr>
        <w:t>κανονικότητα και μια νομιμότητα. Να ξέρετε ότι αυτοί οι άνθρωποι και αυτές οι εταιρείες αδυνατούν να πληρώσουν φόρους στην Ελλάδα. Δεν τους αναγνωρίζεται ΑΦΜ ή φορολογική έδρα.</w:t>
      </w:r>
    </w:p>
    <w:p w14:paraId="6EC2837B"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Όλα αυτά θα τα φέρω σε μια πρόταση την άλλη εβδομάδα, να τα δούμε και θα παρακα</w:t>
      </w:r>
      <w:r>
        <w:rPr>
          <w:rFonts w:eastAsia="Times New Roman" w:cs="Times New Roman"/>
          <w:szCs w:val="28"/>
        </w:rPr>
        <w:t>λούσα –ευχαριστώντας σας, κύριε Πρόεδρε και κύριοι συνάδελφοι, για την ανοχή σας- να είμαστε ανεκτικοί, διότι είμαστε σε συνεχή διαπραγμάτευση. Υπάρχουν κάποια θέματα στο εν λόγω νομοσχέδιο, αλλά πιστεύω ότι με καλή πίστη και βοήθεια όλων θα καταφέρουμε να</w:t>
      </w:r>
      <w:r>
        <w:rPr>
          <w:rFonts w:eastAsia="Times New Roman" w:cs="Times New Roman"/>
          <w:szCs w:val="28"/>
        </w:rPr>
        <w:t xml:space="preserve"> σώσουμε την παρτίδα, να πάρουμε τα χρήματα της ανακεφαλαιοποίησης, να βγει ξανά η ρευστότητα στην αγορά και να ηρεμήσει αυτή η κατάσταση σε μια σταθερότητα από τη Δευτέρα-Τρίτη και μετά.</w:t>
      </w:r>
    </w:p>
    <w:p w14:paraId="6EC2837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Ευχαριστώ πολύ.</w:t>
      </w:r>
    </w:p>
    <w:p w14:paraId="6EC2837D"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ΠΡΟΕΔΡΕΥΩΝ (Δημήτριος Κρεμαστινός): </w:t>
      </w:r>
      <w:r>
        <w:rPr>
          <w:rFonts w:eastAsia="Times New Roman" w:cs="Times New Roman"/>
          <w:szCs w:val="28"/>
        </w:rPr>
        <w:t>Ευχαριστώ πολύ κ</w:t>
      </w:r>
      <w:r>
        <w:rPr>
          <w:rFonts w:eastAsia="Times New Roman" w:cs="Times New Roman"/>
          <w:szCs w:val="28"/>
        </w:rPr>
        <w:t>ι εγώ, κύριε Καμμένε.</w:t>
      </w:r>
    </w:p>
    <w:p w14:paraId="6EC2837E" w14:textId="77777777" w:rsidR="00FB7C03" w:rsidRDefault="00F97A4A">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συμμετείχαν στο εκπαιδευτικό πρόγραμμα «Εργαστήρι Δημοκρατίας», που οργανώνει το Ίδρυμα</w:t>
      </w:r>
      <w:r>
        <w:rPr>
          <w:rFonts w:eastAsia="Times New Roman" w:cs="Times New Roman"/>
        </w:rPr>
        <w:t xml:space="preserve"> της Βουλής, είκοσι δύο μαθητές και μαθήτριες και δύο εκπαιδευτικοί τους από το 2</w:t>
      </w:r>
      <w:r>
        <w:rPr>
          <w:rFonts w:eastAsia="Times New Roman" w:cs="Times New Roman"/>
          <w:vertAlign w:val="superscript"/>
        </w:rPr>
        <w:t>ο</w:t>
      </w:r>
      <w:r>
        <w:rPr>
          <w:rFonts w:eastAsia="Times New Roman" w:cs="Times New Roman"/>
        </w:rPr>
        <w:t xml:space="preserve"> Δημοτικό Σχολείο Κερατέας.</w:t>
      </w:r>
    </w:p>
    <w:p w14:paraId="6EC2837F" w14:textId="77777777" w:rsidR="00FB7C03" w:rsidRDefault="00F97A4A">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6EC28380" w14:textId="77777777" w:rsidR="00FB7C03" w:rsidRDefault="00F97A4A">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EC2838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θα ήθελα να ανακοινώσω στο Σώμα την επιστολή παραίτησης του Β</w:t>
      </w:r>
      <w:r>
        <w:rPr>
          <w:rFonts w:eastAsia="Times New Roman" w:cs="Times New Roman"/>
          <w:szCs w:val="24"/>
        </w:rPr>
        <w:t>ουλευτή κ. Γαβριήλ Σακελλαρίδη.</w:t>
      </w:r>
    </w:p>
    <w:p w14:paraId="6EC2838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«Προς τον Πρόεδρο της Βουλής των Ελλήνων.</w:t>
      </w:r>
    </w:p>
    <w:p w14:paraId="6EC2838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Αξιότιμε κύριε Πρόεδρε, θα ήθελα με την επιστολή μου αυτή να σας ανακοινώσω την παραίτησή μου από το βουλευτικό αξίωμα και να σας ζητήσω να κινήσετε τις διαδικασίες αντικατάστασής μο</w:t>
      </w:r>
      <w:r>
        <w:rPr>
          <w:rFonts w:eastAsia="Times New Roman" w:cs="Times New Roman"/>
          <w:szCs w:val="24"/>
        </w:rPr>
        <w:t>υ.</w:t>
      </w:r>
    </w:p>
    <w:p w14:paraId="6EC2838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εκτίμηση,</w:t>
      </w:r>
    </w:p>
    <w:p w14:paraId="6EC2838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Γαβριήλ Σακελλαρίδης»</w:t>
      </w:r>
    </w:p>
    <w:p w14:paraId="6EC2838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Κατατίθεται στα Πρακτικά.</w:t>
      </w:r>
    </w:p>
    <w:p w14:paraId="6EC2838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κατατίθεται για τα Πρακτικά η προαναφερθείσα επιστολή, η οποία έχει ως εξής:</w:t>
      </w:r>
    </w:p>
    <w:p w14:paraId="6EC28388"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389"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(Να μπει η σελ.95)</w:t>
      </w:r>
    </w:p>
    <w:p w14:paraId="6EC2838A"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38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Τον λόγο έχει</w:t>
      </w:r>
      <w:r>
        <w:rPr>
          <w:rFonts w:eastAsia="Times New Roman" w:cs="Times New Roman"/>
          <w:szCs w:val="24"/>
        </w:rPr>
        <w:t xml:space="preserve"> ο κ. Μάριος Γεωργιάδης.</w:t>
      </w:r>
    </w:p>
    <w:p w14:paraId="6EC2838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ΜΑΡΙΟΣ ΓΕΩΡΓΙΑΔΗΣ: </w:t>
      </w:r>
      <w:r>
        <w:rPr>
          <w:rFonts w:eastAsia="Times New Roman" w:cs="Times New Roman"/>
          <w:szCs w:val="24"/>
        </w:rPr>
        <w:t>Ευχαριστώ, κύριε Πρόεδρε.</w:t>
      </w:r>
    </w:p>
    <w:p w14:paraId="6EC2838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Κύριοι Υπουργοί, αγαπητοί συνάδελφοι, όπως βλέπετε, οι πρώτες απώλειες είναι εμφανείς. Ήδη, μέσα από την ίδια την Κοινοβουλευτική Ομάδα της Κυβερνήσεως υπάρχουν αντιδράσεις για τα νομοσχ</w:t>
      </w:r>
      <w:r>
        <w:rPr>
          <w:rFonts w:eastAsia="Times New Roman" w:cs="Times New Roman"/>
          <w:szCs w:val="24"/>
        </w:rPr>
        <w:t>έδια που μας φέρνετε να υπογράψουμε.</w:t>
      </w:r>
    </w:p>
    <w:p w14:paraId="6EC2838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Δύο θα είναι οι βασικοί άξονες της δικής μου τοποθέτησης. Αυτούς έχω προκρίνει και αυτούς θεωρώ ως τα σημαντικότερα σημεία για το τρέχον νομοσχέδιο για τα οικονομικά και κοινωνικά προβλήματα της χώρας μας. Το πρώτο είνα</w:t>
      </w:r>
      <w:r>
        <w:rPr>
          <w:rFonts w:eastAsia="Times New Roman" w:cs="Times New Roman"/>
          <w:szCs w:val="24"/>
        </w:rPr>
        <w:t>ι το ασφαλιστικό ζήτημα με τις ληξιπρόθεσμες οφειλές και τη ρύθμισή τους και το δεύτερο είναι φυσικά το ζήτημα των υπερχρεωμένων νοικοκυριών και κατ’ επέκταση των πλειστηριασμών.</w:t>
      </w:r>
    </w:p>
    <w:p w14:paraId="6EC2838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Έρχεστε σήμερα να τροποποιήσετε εκ νέου διατάξεις του νόμου που τροποποιήσατε</w:t>
      </w:r>
      <w:r>
        <w:rPr>
          <w:rFonts w:eastAsia="Times New Roman" w:cs="Times New Roman"/>
          <w:szCs w:val="24"/>
        </w:rPr>
        <w:t xml:space="preserve"> πριν από ελάχιστο χρονικό διάστημα. Αυτό προδήλως αποδεικνύει την προχειρότητα, την επιπολαιότητα και την έλλειψη ουσιαστικής μελέτης των σχεδίων νόμων. Μας φέρνετε, δηλαδή, νομοσχέδια προς ψήφιση για άλλη μία φορά με τη διαδικασία του κατεπείγοντος, με σ</w:t>
      </w:r>
      <w:r>
        <w:rPr>
          <w:rFonts w:eastAsia="Times New Roman" w:cs="Times New Roman"/>
          <w:szCs w:val="24"/>
        </w:rPr>
        <w:t>υνέπεια να μην καθίσταται εφικτή η μελέτη των προτιθέμενων τροποποιήσεων, ο ουσιαστικός διάλογος και κυρίως η νομική ασφάλεια των πολιτών. Οι πολίτες κυριολεκτικά δεν γνωρίζουν τι αναμένεται αύριο. Αδυνατούν να προβούν σε οποιοδήποτε οικονομικό προγραμματι</w:t>
      </w:r>
      <w:r>
        <w:rPr>
          <w:rFonts w:eastAsia="Times New Roman" w:cs="Times New Roman"/>
          <w:szCs w:val="24"/>
        </w:rPr>
        <w:t>σμό και είναι για άλλη μία φορά έρμαια των αποφάσεών σας.</w:t>
      </w:r>
    </w:p>
    <w:p w14:paraId="6EC2839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Ενδεικτικά αναφέρω τον ν. 4221/2015, τον οποίο φέρνετε προς τροποποίηση και είχατε τροποποιήσει με ισχύ για 17</w:t>
      </w:r>
      <w:r>
        <w:rPr>
          <w:rFonts w:eastAsia="Times New Roman" w:cs="Times New Roman"/>
          <w:szCs w:val="24"/>
        </w:rPr>
        <w:t>-</w:t>
      </w:r>
      <w:r>
        <w:rPr>
          <w:rFonts w:eastAsia="Times New Roman" w:cs="Times New Roman"/>
          <w:szCs w:val="24"/>
        </w:rPr>
        <w:t>10</w:t>
      </w:r>
      <w:r>
        <w:rPr>
          <w:rFonts w:eastAsia="Times New Roman" w:cs="Times New Roman"/>
          <w:szCs w:val="24"/>
        </w:rPr>
        <w:t>-</w:t>
      </w:r>
      <w:r>
        <w:rPr>
          <w:rFonts w:eastAsia="Times New Roman" w:cs="Times New Roman"/>
          <w:szCs w:val="24"/>
        </w:rPr>
        <w:t>2015 πριν από μόλις έναν με δύο μήνες. Οι εν λόγω μεταβολές συνίστανται στην αντιμετ</w:t>
      </w:r>
      <w:r>
        <w:rPr>
          <w:rFonts w:eastAsia="Times New Roman" w:cs="Times New Roman"/>
          <w:szCs w:val="24"/>
        </w:rPr>
        <w:t>ώπιση των νέων οφειλών, οι οποίες πρέπει να εξοφλούνται εντός της νόμιμης προθεσμίας καταβολής τους με μια περίοδο χάριτος περίπου επτά μηνών, από 15</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2015 έως 30</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2016, και τους δίνετε και μια προθεσμία τριάντα ημέρων για να τα εξοφλήσουν.</w:t>
      </w:r>
    </w:p>
    <w:p w14:paraId="6EC2839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Στη </w:t>
      </w:r>
      <w:r>
        <w:rPr>
          <w:rFonts w:eastAsia="Times New Roman" w:cs="Times New Roman"/>
          <w:szCs w:val="24"/>
        </w:rPr>
        <w:t>συνέχεια, από 1</w:t>
      </w:r>
      <w:r>
        <w:rPr>
          <w:rFonts w:eastAsia="Times New Roman" w:cs="Times New Roman"/>
          <w:szCs w:val="24"/>
          <w:vertAlign w:val="superscript"/>
        </w:rPr>
        <w:t>η</w:t>
      </w:r>
      <w:r>
        <w:rPr>
          <w:rFonts w:eastAsia="Times New Roman" w:cs="Times New Roman"/>
          <w:szCs w:val="24"/>
        </w:rPr>
        <w:t xml:space="preserve"> Ιανουαρίου 2017 έρχονται ακόμα πιο σκληρά μέτρα για τους πολίτες μας, οι οποίοι θα χάσουν τη ρύθμιση, εάν δεν εξοφλήσουν τις νέες οφειλές και αν δεν έχει παρέλθει το εξάμηνο από την προηγούμενη καθυστερημένη οφειλή τους. Αυτό σημαίνει ότι </w:t>
      </w:r>
      <w:r>
        <w:rPr>
          <w:rFonts w:eastAsia="Times New Roman" w:cs="Times New Roman"/>
          <w:szCs w:val="24"/>
        </w:rPr>
        <w:t>η αρχική ψήφιση του ν. 4321/2015 ευνόησε για άλλη μία φορά τους έχοντες, εκείνους που είχαν τη δυνατότητα να καταβάλουν κάποια χρήματα και δεν το έκαναν κυρίως κατ’ επιλογή, αναμένοντας ρυθμίσεις για εφάπαξ καταβολή.</w:t>
      </w:r>
    </w:p>
    <w:p w14:paraId="6EC2839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Από την άλλη πλευρά, δεν ευνοείτε καθόλ</w:t>
      </w:r>
      <w:r>
        <w:rPr>
          <w:rFonts w:eastAsia="Times New Roman" w:cs="Times New Roman"/>
          <w:szCs w:val="24"/>
        </w:rPr>
        <w:t>ου εκείνους που παλεύουν μέρα-νύχτα να σώσουν την επιχείρησή τους, προσδοκώντας την ανάπτυξη της ελληνικής οικονομίας και κατά συνέπεια την επιβίωσή τους.</w:t>
      </w:r>
    </w:p>
    <w:p w14:paraId="6EC2839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Εκείνοι που θέλουν να υπαχθούν σε ρύθμιση ναι μεν μπορεί να είναι σε κάποιες περιπτώσεις κατά συνήθει</w:t>
      </w:r>
      <w:r>
        <w:rPr>
          <w:rFonts w:eastAsia="Times New Roman" w:cs="Times New Roman"/>
          <w:szCs w:val="24"/>
        </w:rPr>
        <w:t>α κακοπληρωτές, αλλά στην συντριπτική πλειοψηφία των περιπτώσεων πρόκειται για ανθρώπους που δεν έχουν να πληρώσουν, πρόκειται για μικρομεσαίες επιχειρήσεις και ελεύθερους επαγγελματίες, οι οποίοι συνεχίζουν την οικονομική τους δραστηριότητα με ελπίδες οικ</w:t>
      </w:r>
      <w:r>
        <w:rPr>
          <w:rFonts w:eastAsia="Times New Roman" w:cs="Times New Roman"/>
          <w:szCs w:val="24"/>
        </w:rPr>
        <w:t>ονομικής ανάπτυξης για τη χώρα μας, πρόκειται για ανθρώπους που κυριολεκτικά παλεύουν να διασώσουν τα καταστήματά τους, τα οποία ολοένα και κλείνουν, προκαλώντας ακόμα μεγαλύτερη αύξηση στο ποσοστό ανεργίας και φυσικά ακόμα μεγαλύτερη τρύπα στα ασφαλιστικά</w:t>
      </w:r>
      <w:r>
        <w:rPr>
          <w:rFonts w:eastAsia="Times New Roman" w:cs="Times New Roman"/>
          <w:szCs w:val="24"/>
        </w:rPr>
        <w:t xml:space="preserve"> μας ταμεία.</w:t>
      </w:r>
    </w:p>
    <w:p w14:paraId="6EC2839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παράλογο να χάνουν το σύνολο της ρύθμισης των οφειλών τους, αν χάσουν την προθεσμία κάποιας τρέχουσας υποχρέωσής τους, έστω και στα μικρά προθεσμιακά περιθώρια που τους δίνετε μέχρι το τέλος του 2017. Οφείλετε να βρείτε τρόπο να εντάσσον</w:t>
      </w:r>
      <w:r>
        <w:rPr>
          <w:rFonts w:eastAsia="Times New Roman" w:cs="Times New Roman"/>
          <w:szCs w:val="24"/>
        </w:rPr>
        <w:t>ται οι τρέχουσες υποχρεώσεις τους στο σύνολο των οικονομικών τους εκκρεμοτήτων. Βάσει αυτού του σκεπτικού, πρέπει να εφαρμόσετε κάποιον συνολικότερο αλγόριθμο υπολογισμού του πότε και υπό ποιες προϋποθέσεις θα χάνουν τα πλεονεκτήματα της ρύθμισης.</w:t>
      </w:r>
    </w:p>
    <w:p w14:paraId="6EC2839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αυτόν</w:t>
      </w:r>
      <w:r>
        <w:rPr>
          <w:rFonts w:eastAsia="Times New Roman" w:cs="Times New Roman"/>
          <w:szCs w:val="24"/>
        </w:rPr>
        <w:t xml:space="preserve"> τον πρόχειρο νόμο αυτή</w:t>
      </w:r>
      <w:r>
        <w:rPr>
          <w:rFonts w:eastAsia="Times New Roman" w:cs="Times New Roman"/>
          <w:szCs w:val="24"/>
        </w:rPr>
        <w:t>ν</w:t>
      </w:r>
      <w:r>
        <w:rPr>
          <w:rFonts w:eastAsia="Times New Roman" w:cs="Times New Roman"/>
          <w:szCs w:val="24"/>
        </w:rPr>
        <w:t xml:space="preserve"> τη στιγμή θεωρείται εκ των πραγμάτων ότι τη στιγμή που έρχεται κάποιος επαγγελματίας στον ασφαλιστικό τομέα για να ρυθμίσει τη δόση του έχει ήδη λύσει το οικονομικό του πρόβλημα και η επιχείρησή του βρίσκεται σε άνθιση. Δεν είναι έ</w:t>
      </w:r>
      <w:r>
        <w:rPr>
          <w:rFonts w:eastAsia="Times New Roman" w:cs="Times New Roman"/>
          <w:szCs w:val="24"/>
        </w:rPr>
        <w:t xml:space="preserve">τσι όμως. Σκέφτεστε με νοοτροπία μισθωτού του </w:t>
      </w:r>
      <w:r>
        <w:rPr>
          <w:rFonts w:eastAsia="Times New Roman" w:cs="Times New Roman"/>
          <w:szCs w:val="24"/>
        </w:rPr>
        <w:t>δ</w:t>
      </w:r>
      <w:r>
        <w:rPr>
          <w:rFonts w:eastAsia="Times New Roman" w:cs="Times New Roman"/>
          <w:szCs w:val="24"/>
        </w:rPr>
        <w:t xml:space="preserve">ημοσίου, για να λύσετε ένα πρόβλημα της αγοράς του ιδιωτικού τομέα, που παράγει χρήμα από το μηδέν και που δεν ξέρει τι του ξημερώνει. </w:t>
      </w:r>
    </w:p>
    <w:p w14:paraId="6EC2839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 μικρομεσαίος επιχειρηματίας βρίσκεται στο στόχαστρο μιας προβληματικής </w:t>
      </w:r>
      <w:r>
        <w:rPr>
          <w:rFonts w:eastAsia="Times New Roman" w:cs="Times New Roman"/>
          <w:szCs w:val="24"/>
        </w:rPr>
        <w:t>οικονομίας και κυρίως μιας επαναλαμβανόμενης πολιτικής τακτικής προώθησης παλαιοκομματικών προσεγγίσεων που πλήττουν τον ιδιωτικό τομέα και αφήνουν ουσιωδώς ανεπηρέαστο τον δημόσιο τομέα.</w:t>
      </w:r>
    </w:p>
    <w:p w14:paraId="6EC2839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 μέχρι πριν από λίγο καιρό ένας μέσος επιχειρηματίας, ένας ελεύθερ</w:t>
      </w:r>
      <w:r>
        <w:rPr>
          <w:rFonts w:eastAsia="Times New Roman" w:cs="Times New Roman"/>
          <w:szCs w:val="24"/>
        </w:rPr>
        <w:t>ος επαγγελματίας αδυνατούσε να πληρώσει με ομαλό τρόπο τις ασφαλιστικές του εισφορές, τώρα που έχουν χειροτερέψει τα πράγματα, η αντικειμενική αδυναμία είναι το λιγότερο βέβαιη. Άλλωστε τι φοβάστε; Μήπως στο τέλος δεν πληρώσει;</w:t>
      </w:r>
    </w:p>
    <w:p w14:paraId="6EC2839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κ. Τσίπρας ομολόγησε ενώπι</w:t>
      </w:r>
      <w:r>
        <w:rPr>
          <w:rFonts w:eastAsia="Times New Roman" w:cs="Times New Roman"/>
          <w:szCs w:val="24"/>
        </w:rPr>
        <w:t>όν μας πριν από λίγο καιρό ότι από τις αρχές του επόμενου έτους θα τρέχουμε σε ρυθμούς ανάπτυξης. Είναι δυνατόν να μην τον πιστέψουμε; Είναι δυνατόν να λέει τόσο επιπόλαια πράγματα ο Έλληνας Πρωθυπουργός;</w:t>
      </w:r>
    </w:p>
    <w:p w14:paraId="6EC2839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πρόταση της Ένωσης Κεντρώων –μιας και όλοι εδώ πέ</w:t>
      </w:r>
      <w:r>
        <w:rPr>
          <w:rFonts w:eastAsia="Times New Roman" w:cs="Times New Roman"/>
          <w:szCs w:val="24"/>
        </w:rPr>
        <w:t>ρα ψάχνουμε για ισοδύναμα- είναι γνωστή εδώ και καιρό. Αν δεν τη θυμόσαστε, θα σας την ξαναπούμε για άλλη μία φορά. Ένα ισοδύναμο θα πρέπει να είναι άμεσα να ενοποιηθούν όλες οι συντάξεις σε μία, η οποία δεν θα υπερβαίνει τα 1.500 ευρώ. Οι μεγαλοσυνταξιούχ</w:t>
      </w:r>
      <w:r>
        <w:rPr>
          <w:rFonts w:eastAsia="Times New Roman" w:cs="Times New Roman"/>
          <w:szCs w:val="24"/>
        </w:rPr>
        <w:t>οι άνω των 1.500 ευρώ σε αυτή την περίοδο κατάρρευσης του ασφαλιστικού συστήματος είναι απαράδεκτο να διατηρούν τα προνόμιά τους εις βάρος της υπόλοιπης κοινωνίας των ανέργων και των χαμηλοσυνταξιούχων. Μιλάμε για τριακόσιες πενήντα χιλιάδες άτομα. Αν κάνε</w:t>
      </w:r>
      <w:r>
        <w:rPr>
          <w:rFonts w:eastAsia="Times New Roman" w:cs="Times New Roman"/>
          <w:szCs w:val="24"/>
        </w:rPr>
        <w:t>τε αυτή</w:t>
      </w:r>
      <w:r>
        <w:rPr>
          <w:rFonts w:eastAsia="Times New Roman" w:cs="Times New Roman"/>
          <w:szCs w:val="24"/>
        </w:rPr>
        <w:t>ν</w:t>
      </w:r>
      <w:r>
        <w:rPr>
          <w:rFonts w:eastAsia="Times New Roman" w:cs="Times New Roman"/>
          <w:szCs w:val="24"/>
        </w:rPr>
        <w:t xml:space="preserve"> τη μεταρρύθμιση, η οποία μάλιστα είναι απολύτως σύμφωνη με την αριστερή σας ιδεολογία, τότε δεν υπάρχει κα</w:t>
      </w:r>
      <w:r>
        <w:rPr>
          <w:rFonts w:eastAsia="Times New Roman" w:cs="Times New Roman"/>
          <w:szCs w:val="24"/>
        </w:rPr>
        <w:t>μ</w:t>
      </w:r>
      <w:r>
        <w:rPr>
          <w:rFonts w:eastAsia="Times New Roman" w:cs="Times New Roman"/>
          <w:szCs w:val="24"/>
        </w:rPr>
        <w:t>μία απολύτως ανάγκη για άγχος βιωσιμότητας του ασφαλιστικού συστήματος.</w:t>
      </w:r>
    </w:p>
    <w:p w14:paraId="6EC2839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Πρέπει να συμφωνήσετε ότι η κοινωνική ασφάλιση είναι όντως κοινωνική</w:t>
      </w:r>
      <w:r>
        <w:rPr>
          <w:rFonts w:eastAsia="Times New Roman" w:cs="Times New Roman"/>
          <w:szCs w:val="24"/>
        </w:rPr>
        <w:t xml:space="preserve"> και δεν είναι κανένας κουμπαράς που τον σπάει οποιαδήποτε στιγμή όποιος θέλει. Οι προνομιούχοι πρέπει να θυσιάσουν μέρος των εισοδημάτων τους για τα ασθενέστερα κοινωνικά στρώματα. Αν δεν θέλετε να πάτε </w:t>
      </w:r>
      <w:r>
        <w:rPr>
          <w:rFonts w:eastAsia="Times New Roman" w:cs="Times New Roman"/>
          <w:szCs w:val="24"/>
        </w:rPr>
        <w:t>προς</w:t>
      </w:r>
      <w:r>
        <w:rPr>
          <w:rFonts w:eastAsia="Times New Roman" w:cs="Times New Roman"/>
          <w:szCs w:val="24"/>
        </w:rPr>
        <w:t xml:space="preserve"> αυτή</w:t>
      </w:r>
      <w:r>
        <w:rPr>
          <w:rFonts w:eastAsia="Times New Roman" w:cs="Times New Roman"/>
          <w:szCs w:val="24"/>
        </w:rPr>
        <w:t>ν</w:t>
      </w:r>
      <w:r>
        <w:rPr>
          <w:rFonts w:eastAsia="Times New Roman" w:cs="Times New Roman"/>
          <w:szCs w:val="24"/>
        </w:rPr>
        <w:t xml:space="preserve"> την κατεύθυνση, τότε παραδέχεστε ότι η κο</w:t>
      </w:r>
      <w:r>
        <w:rPr>
          <w:rFonts w:eastAsia="Times New Roman" w:cs="Times New Roman"/>
          <w:szCs w:val="24"/>
        </w:rPr>
        <w:t>ινωνική ασφάλιση δεν είναι τίποτα άλλο από ένας ατομικός κουμπαράς, όσα έχει δώσει ο καθένας, τόσα θα πάρει.</w:t>
      </w:r>
    </w:p>
    <w:p w14:paraId="6EC2839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Ακόμα και στον τομέα της υγείας, σε αυτή δηλαδή την περίπτωση, εφόσον επιμένετε σε αυτή</w:t>
      </w:r>
      <w:r>
        <w:rPr>
          <w:rFonts w:eastAsia="Times New Roman" w:cs="Times New Roman"/>
          <w:szCs w:val="24"/>
        </w:rPr>
        <w:t>ν</w:t>
      </w:r>
      <w:r>
        <w:rPr>
          <w:rFonts w:eastAsia="Times New Roman" w:cs="Times New Roman"/>
          <w:szCs w:val="24"/>
        </w:rPr>
        <w:t xml:space="preserve"> την κοινωνικά απαράδεκτη θέση, έχουμε να προτείνουμε το εξ</w:t>
      </w:r>
      <w:r>
        <w:rPr>
          <w:rFonts w:eastAsia="Times New Roman" w:cs="Times New Roman"/>
          <w:szCs w:val="24"/>
        </w:rPr>
        <w:t>ής: Διαχωρίστε άμεσα τις οφειλές προς τον ΟΑΕΕ και τα λοιπά ταμεία επαγγελματιών, στους τομείς σύνταξης και υγείας για τους επαγγελματίες που έχουν δυσκολία και αδυναμία πληρωμής από το 2009 και μετά. Διαγράψτε τις οφειλές προς τον ΟΑΕΕ και τα λοιπά ταμεία</w:t>
      </w:r>
      <w:r>
        <w:rPr>
          <w:rFonts w:eastAsia="Times New Roman" w:cs="Times New Roman"/>
          <w:szCs w:val="24"/>
        </w:rPr>
        <w:t xml:space="preserve"> επαγγελματιών στους τομείς υγείας.</w:t>
      </w:r>
    </w:p>
    <w:p w14:paraId="6EC2839C" w14:textId="77777777" w:rsidR="00FB7C03" w:rsidRDefault="00F97A4A">
      <w:pPr>
        <w:spacing w:line="600" w:lineRule="auto"/>
        <w:ind w:firstLine="720"/>
        <w:jc w:val="both"/>
        <w:rPr>
          <w:rFonts w:eastAsia="Times New Roman"/>
          <w:szCs w:val="24"/>
        </w:rPr>
      </w:pPr>
      <w:r>
        <w:rPr>
          <w:rFonts w:eastAsia="Times New Roman"/>
          <w:szCs w:val="24"/>
        </w:rPr>
        <w:t>Και αυτό γιατί; Απλούστατα, στη συντριπτική πλειοψηφία των περιπτώσεων ο ΟΑΕΕ και τα λοιπά ταμεία επαγγελματιών, έχουν επιβάλει χρεώσεις για υπηρεσίες που ποτέ δεν έχουν παρασχεθεί. Μάλιστα, σε αρκετές περιπτώσεις και γι</w:t>
      </w:r>
      <w:r>
        <w:rPr>
          <w:rFonts w:eastAsia="Times New Roman"/>
          <w:szCs w:val="24"/>
        </w:rPr>
        <w:t>α διάφορους λόγους αποκλείουν τους ασφαλισμένους τους από νοσοκομειακή περίθαλψη και λοιπές παροχές υγείας.</w:t>
      </w:r>
    </w:p>
    <w:p w14:paraId="6EC2839D" w14:textId="77777777" w:rsidR="00FB7C03" w:rsidRDefault="00F97A4A">
      <w:pPr>
        <w:spacing w:line="600" w:lineRule="auto"/>
        <w:ind w:firstLine="720"/>
        <w:jc w:val="both"/>
        <w:rPr>
          <w:rFonts w:eastAsia="Times New Roman"/>
          <w:szCs w:val="24"/>
        </w:rPr>
      </w:pPr>
      <w:r>
        <w:rPr>
          <w:rFonts w:eastAsia="Times New Roman"/>
          <w:szCs w:val="24"/>
        </w:rPr>
        <w:t>Ε, λοιπόν, αν ισχύει αυτό και αν αντιμετωπίζετε την κοινωνική ασφάλιση σαν ατομικό κουμπαρά, διαγράψτε τα χρέη του τομέα υγείας σε οφειλέτες στους ο</w:t>
      </w:r>
      <w:r>
        <w:rPr>
          <w:rFonts w:eastAsia="Times New Roman"/>
          <w:szCs w:val="24"/>
        </w:rPr>
        <w:t>ποίους δεν έχετε παράσχει κα</w:t>
      </w:r>
      <w:r>
        <w:rPr>
          <w:rFonts w:eastAsia="Times New Roman"/>
          <w:szCs w:val="24"/>
        </w:rPr>
        <w:t>μ</w:t>
      </w:r>
      <w:r>
        <w:rPr>
          <w:rFonts w:eastAsia="Times New Roman"/>
          <w:szCs w:val="24"/>
        </w:rPr>
        <w:t>μία υπηρεσία υγείας ποτέ. Δεν νοείτε να προστατεύετε τα δικά σας παιδιά των ΔΕΚΟ με βασιλικές συντάξεις και από την άλλη να κλείνετε το μαγαζί του μικρομεσαίου ιδιώτη, επειδή έχασε την τρέχουσα δόση του μήνα.</w:t>
      </w:r>
    </w:p>
    <w:p w14:paraId="6EC2839E" w14:textId="77777777" w:rsidR="00FB7C03" w:rsidRDefault="00F97A4A">
      <w:pPr>
        <w:spacing w:line="600" w:lineRule="auto"/>
        <w:ind w:firstLine="720"/>
        <w:jc w:val="both"/>
        <w:rPr>
          <w:rFonts w:eastAsia="Times New Roman"/>
          <w:szCs w:val="24"/>
        </w:rPr>
      </w:pPr>
      <w:r>
        <w:rPr>
          <w:rFonts w:eastAsia="Times New Roman"/>
          <w:szCs w:val="24"/>
        </w:rPr>
        <w:t>Αλήθεια, μήπως θυμ</w:t>
      </w:r>
      <w:r>
        <w:rPr>
          <w:rFonts w:eastAsia="Times New Roman"/>
          <w:szCs w:val="24"/>
        </w:rPr>
        <w:t>άστε με τι ποσό επιδοτούνται κάθε χρόνο τα ταμεία ασφάλισης του προσωπικού της ΔΕΗ; Είναι 600.000.000 ευρώ, ναι ή όχι; Μαθηματικά ξέρετε. Βάλτε τα κάτω και θα δείτε ότι αυτή</w:t>
      </w:r>
      <w:r>
        <w:rPr>
          <w:rFonts w:eastAsia="Times New Roman"/>
          <w:szCs w:val="24"/>
        </w:rPr>
        <w:t>ν</w:t>
      </w:r>
      <w:r>
        <w:rPr>
          <w:rFonts w:eastAsia="Times New Roman"/>
          <w:szCs w:val="24"/>
        </w:rPr>
        <w:t xml:space="preserve"> τη στιγμή συνειδητά και εγκληματικά συρρικνώνετε τον ιδιωτικό τομέα για να μπορεί</w:t>
      </w:r>
      <w:r>
        <w:rPr>
          <w:rFonts w:eastAsia="Times New Roman"/>
          <w:szCs w:val="24"/>
        </w:rPr>
        <w:t>τε ανενόχλητοι να εδραιώσετε το κομματικό σας κράτος.</w:t>
      </w:r>
    </w:p>
    <w:p w14:paraId="6EC2839F" w14:textId="77777777" w:rsidR="00FB7C03" w:rsidRDefault="00F97A4A">
      <w:pPr>
        <w:spacing w:line="600" w:lineRule="auto"/>
        <w:ind w:firstLine="720"/>
        <w:jc w:val="both"/>
        <w:rPr>
          <w:rFonts w:eastAsia="Times New Roman"/>
          <w:szCs w:val="24"/>
        </w:rPr>
      </w:pPr>
      <w:r>
        <w:rPr>
          <w:rFonts w:eastAsia="Times New Roman"/>
          <w:szCs w:val="24"/>
        </w:rPr>
        <w:t>Αυτή</w:t>
      </w:r>
      <w:r>
        <w:rPr>
          <w:rFonts w:eastAsia="Times New Roman"/>
          <w:szCs w:val="24"/>
        </w:rPr>
        <w:t>ν</w:t>
      </w:r>
      <w:r>
        <w:rPr>
          <w:rFonts w:eastAsia="Times New Roman"/>
          <w:szCs w:val="24"/>
        </w:rPr>
        <w:t xml:space="preserve"> τη στιγμή που μιλάμε έχουμε έναν σκληρά εργαζόμενο στον ιδιωτικό τομέα, όπως για παράδειγμα έναν ηλεκτρολόγο, ο οποίος πασχίζει καθημερινά να κρατήσει το μαγαζί του ανοι</w:t>
      </w:r>
      <w:r>
        <w:rPr>
          <w:rFonts w:eastAsia="Times New Roman"/>
          <w:szCs w:val="24"/>
        </w:rPr>
        <w:t>κ</w:t>
      </w:r>
      <w:r>
        <w:rPr>
          <w:rFonts w:eastAsia="Times New Roman"/>
          <w:szCs w:val="24"/>
        </w:rPr>
        <w:t>τό και να πληρώσει τις ανά</w:t>
      </w:r>
      <w:r>
        <w:rPr>
          <w:rFonts w:eastAsia="Times New Roman"/>
          <w:szCs w:val="24"/>
        </w:rPr>
        <w:t xml:space="preserve"> δίμηνο ασφαλιστικές του εισφορές ύψους 800-900 ευρώ. Και όλα αυτά γιατί; Για να πάρει μια σύνταξη 600 ευρώ, όταν και εφόσον, και χωρίς να λάβει ουδεμία παροχή ασφάλισης στο μέλλον.</w:t>
      </w:r>
    </w:p>
    <w:p w14:paraId="6EC283A0" w14:textId="77777777" w:rsidR="00FB7C03" w:rsidRDefault="00F97A4A">
      <w:pPr>
        <w:spacing w:line="600" w:lineRule="auto"/>
        <w:ind w:firstLine="720"/>
        <w:jc w:val="both"/>
        <w:rPr>
          <w:rFonts w:eastAsia="Times New Roman"/>
          <w:szCs w:val="24"/>
        </w:rPr>
      </w:pPr>
      <w:r>
        <w:rPr>
          <w:rFonts w:eastAsia="Times New Roman"/>
          <w:szCs w:val="24"/>
        </w:rPr>
        <w:t>Την ίδια στιγμή, έχετε έναν αντίστοιχο ηλεκτρολόγο –«πελάτη» σας- της ΔΕΗ,</w:t>
      </w:r>
      <w:r>
        <w:rPr>
          <w:rFonts w:eastAsia="Times New Roman"/>
          <w:szCs w:val="24"/>
        </w:rPr>
        <w:t xml:space="preserve"> ο οποίος παίρνει τριπλάσιο καθαρό εισόδημα και αναμένεται να πάρει πενταπλάσια σύνταξη σε σχέση με τον ιδιώτη. Ποια είναι η διαφορά τους; Είναι εμφανής. Ο υπάλληλος της ΔΕΚΟ θα σας ψηφίσει ξανά, ενώ ο ιδιώτης δεν ανήκει στο πελατολόγιό σας.</w:t>
      </w:r>
    </w:p>
    <w:p w14:paraId="6EC283A1" w14:textId="77777777" w:rsidR="00FB7C03" w:rsidRDefault="00F97A4A">
      <w:pPr>
        <w:spacing w:line="600" w:lineRule="auto"/>
        <w:ind w:firstLine="720"/>
        <w:jc w:val="both"/>
        <w:rPr>
          <w:rFonts w:eastAsia="Times New Roman"/>
          <w:szCs w:val="24"/>
        </w:rPr>
      </w:pPr>
      <w:r>
        <w:rPr>
          <w:rFonts w:eastAsia="Times New Roman"/>
          <w:szCs w:val="24"/>
        </w:rPr>
        <w:t>Έχετε φτάσει σ</w:t>
      </w:r>
      <w:r>
        <w:rPr>
          <w:rFonts w:eastAsia="Times New Roman"/>
          <w:szCs w:val="24"/>
        </w:rPr>
        <w:t>το χείλος του γκρεμού, πέφτουμε και τίποτα δεν έχει αλλάξει από τη θλιβερή νοοτροπία των τελευταίων δεκαετιών. Και τις τράπεζες κλείσατε, και τα σπίτια των δανειοληπτών θα πουλήσετε στη δική σας κατά ομολογία στυγνή ομάδα των τραπεζιτών, και τη χώρα υποθηκ</w:t>
      </w:r>
      <w:r>
        <w:rPr>
          <w:rFonts w:eastAsia="Times New Roman"/>
          <w:szCs w:val="24"/>
        </w:rPr>
        <w:t>εύσατε για δεκαετίες. Και αυτό για ποιον λόγο; Για να διατηρήσετε την εξουσία μέσω του πελατειακού σας συστήματος με οποιοδήποτε κόστος προς τους υπολοίπους. Η ομάδα σας να περνάει καλά και οι υπόλοιποι ας συνεχίσουν να ζουν σε μια δεύτερη, υποδεέστερη Ελλ</w:t>
      </w:r>
      <w:r>
        <w:rPr>
          <w:rFonts w:eastAsia="Times New Roman"/>
          <w:szCs w:val="24"/>
        </w:rPr>
        <w:t xml:space="preserve">άδα. </w:t>
      </w:r>
    </w:p>
    <w:p w14:paraId="6EC283A2" w14:textId="77777777" w:rsidR="00FB7C03" w:rsidRDefault="00F97A4A">
      <w:pPr>
        <w:spacing w:line="600" w:lineRule="auto"/>
        <w:ind w:firstLine="720"/>
        <w:jc w:val="both"/>
        <w:rPr>
          <w:rFonts w:eastAsia="Times New Roman"/>
          <w:szCs w:val="24"/>
        </w:rPr>
      </w:pPr>
      <w:r>
        <w:rPr>
          <w:rFonts w:eastAsia="Times New Roman"/>
          <w:szCs w:val="24"/>
        </w:rPr>
        <w:t>Και τώρα με τους πλειστηριασμούς έρχεστε να δώσετε το τελικό χτύπημα στους δανειολήπτες. Για να ανακεφαλαιοποιήσετε τις τράπεζες και για να προχωρήσετε το πρόγραμμα που έχετε συμφωνήσει, προφανώς πρέπει να ξεκαθαρίσει το τοπίο από τα τοξικά κόκκινα σ</w:t>
      </w:r>
      <w:r>
        <w:rPr>
          <w:rFonts w:eastAsia="Times New Roman"/>
          <w:szCs w:val="24"/>
        </w:rPr>
        <w:t>τεγαστικά δάνεια, τα οποία έχουν φτάσει τις τετρακόσιες χιλιάδες.</w:t>
      </w:r>
    </w:p>
    <w:p w14:paraId="6EC283A3" w14:textId="77777777" w:rsidR="00FB7C03" w:rsidRDefault="00F97A4A">
      <w:pPr>
        <w:spacing w:line="600" w:lineRule="auto"/>
        <w:ind w:firstLine="720"/>
        <w:jc w:val="both"/>
        <w:rPr>
          <w:rFonts w:eastAsia="Times New Roman"/>
          <w:szCs w:val="24"/>
        </w:rPr>
      </w:pPr>
      <w:r>
        <w:rPr>
          <w:rFonts w:eastAsia="Times New Roman"/>
          <w:szCs w:val="24"/>
        </w:rPr>
        <w:t>Σύμφωνα με τα όσα διαβάζουμε, η άμεση προστασία από τον πλειστηριασμό δεν αφορά περισσότερους από το 25%-30% των εν λόγω δανειοληπτών. Φαντάζομαι ότι καταλαβαίνετε την κοινωνική αναταραχή πο</w:t>
      </w:r>
      <w:r>
        <w:rPr>
          <w:rFonts w:eastAsia="Times New Roman"/>
          <w:szCs w:val="24"/>
        </w:rPr>
        <w:t>υ προκαλείτε με αυτήν τη διάταξη, η οποία έρχεται να προστεθεί στην αλλαγή του Κώδικα Πολιτικής Δικονομίας.</w:t>
      </w:r>
    </w:p>
    <w:p w14:paraId="6EC283A4" w14:textId="77777777" w:rsidR="00FB7C03" w:rsidRDefault="00F97A4A">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χρόνου ομιλίας του κυρίου Βουλευτή)</w:t>
      </w:r>
    </w:p>
    <w:p w14:paraId="6EC283A5" w14:textId="77777777" w:rsidR="00FB7C03" w:rsidRDefault="00F97A4A">
      <w:pPr>
        <w:spacing w:line="600" w:lineRule="auto"/>
        <w:ind w:firstLine="720"/>
        <w:jc w:val="both"/>
        <w:rPr>
          <w:rFonts w:eastAsia="Times New Roman"/>
          <w:szCs w:val="24"/>
        </w:rPr>
      </w:pPr>
      <w:r>
        <w:rPr>
          <w:rFonts w:eastAsia="Times New Roman"/>
          <w:szCs w:val="24"/>
        </w:rPr>
        <w:t xml:space="preserve">Κύριε Πρόεδρε, επιτρέψτε μου να συνεχίσω για δύο λεπτά. Δεν έχω </w:t>
      </w:r>
      <w:r>
        <w:rPr>
          <w:rFonts w:eastAsia="Times New Roman"/>
          <w:szCs w:val="24"/>
        </w:rPr>
        <w:t xml:space="preserve">καταχραστεί ποτέ τον χρόνο μου. Παρακαλώ, λοιπόν, να έχουμε λίγη ανοχή. </w:t>
      </w:r>
    </w:p>
    <w:p w14:paraId="6EC283A6" w14:textId="77777777" w:rsidR="00FB7C03" w:rsidRDefault="00F97A4A">
      <w:pPr>
        <w:spacing w:line="600" w:lineRule="auto"/>
        <w:ind w:firstLine="720"/>
        <w:jc w:val="both"/>
        <w:rPr>
          <w:rFonts w:eastAsia="Times New Roman"/>
          <w:szCs w:val="24"/>
        </w:rPr>
      </w:pPr>
      <w:r>
        <w:rPr>
          <w:rFonts w:eastAsia="Times New Roman"/>
          <w:szCs w:val="24"/>
        </w:rPr>
        <w:t>Εκεί, λοιπόν, έχουμε τη μεταβολή της διαδικασίας της αναγκαστικής εκτέλεσης από την υποβολή της κατάσχεσης και μέσα σε οκτώ μήνες, που ορίζει ο πλειστηριασμός των ακινήτων, και με λιγ</w:t>
      </w:r>
      <w:r>
        <w:rPr>
          <w:rFonts w:eastAsia="Times New Roman"/>
          <w:szCs w:val="24"/>
        </w:rPr>
        <w:t>ότερο φυσικά κόστος για τις διαδικασίες των τραπεζών. Αυτές κυριολεκτικά αδημονούν να έρθει η 1</w:t>
      </w:r>
      <w:r>
        <w:rPr>
          <w:rFonts w:eastAsia="Times New Roman"/>
          <w:szCs w:val="24"/>
          <w:vertAlign w:val="superscript"/>
        </w:rPr>
        <w:t>η</w:t>
      </w:r>
      <w:r>
        <w:rPr>
          <w:rFonts w:eastAsia="Times New Roman"/>
          <w:szCs w:val="24"/>
        </w:rPr>
        <w:t xml:space="preserve"> Γενάρη του 2016 και να αρχίσει να ισχύει ο νόμος. </w:t>
      </w:r>
    </w:p>
    <w:p w14:paraId="6EC283A7" w14:textId="77777777" w:rsidR="00FB7C03" w:rsidRDefault="00F97A4A">
      <w:pPr>
        <w:spacing w:line="600" w:lineRule="auto"/>
        <w:ind w:firstLine="720"/>
        <w:jc w:val="both"/>
        <w:rPr>
          <w:rFonts w:eastAsia="Times New Roman"/>
          <w:szCs w:val="24"/>
        </w:rPr>
      </w:pPr>
      <w:r>
        <w:rPr>
          <w:rFonts w:eastAsia="Times New Roman"/>
          <w:szCs w:val="24"/>
        </w:rPr>
        <w:t xml:space="preserve">Έχετε καταλάβει τι θα συμβεί το Σεπτέμβριο του 2016; Συνειδητοποιείτε πόσοι άνθρωποι θα ξεσπιτωθούν; Θέλετε </w:t>
      </w:r>
      <w:r>
        <w:rPr>
          <w:rFonts w:eastAsia="Times New Roman"/>
          <w:szCs w:val="24"/>
        </w:rPr>
        <w:t>να πενταπλασιάσετε τον αριθμό των αυτοκτονιών;</w:t>
      </w:r>
    </w:p>
    <w:p w14:paraId="6EC283A8" w14:textId="77777777" w:rsidR="00FB7C03" w:rsidRDefault="00F97A4A">
      <w:pPr>
        <w:spacing w:line="600" w:lineRule="auto"/>
        <w:ind w:firstLine="720"/>
        <w:jc w:val="both"/>
        <w:rPr>
          <w:rFonts w:eastAsia="Times New Roman"/>
          <w:szCs w:val="24"/>
        </w:rPr>
      </w:pPr>
      <w:r>
        <w:rPr>
          <w:rFonts w:eastAsia="Times New Roman"/>
          <w:b/>
          <w:szCs w:val="24"/>
        </w:rPr>
        <w:t>ΝΙΚΟΛΑΟΣ ΣΥΡΜΑΛΕΝΙΟΣ:</w:t>
      </w:r>
      <w:r>
        <w:rPr>
          <w:rFonts w:eastAsia="Times New Roman"/>
          <w:szCs w:val="24"/>
        </w:rPr>
        <w:t xml:space="preserve"> Πού τα βρήκατε όλα αυτά τα ψέματα; </w:t>
      </w:r>
    </w:p>
    <w:p w14:paraId="6EC283A9" w14:textId="77777777" w:rsidR="00FB7C03" w:rsidRDefault="00F97A4A">
      <w:pPr>
        <w:spacing w:line="600" w:lineRule="auto"/>
        <w:ind w:firstLine="720"/>
        <w:jc w:val="center"/>
        <w:rPr>
          <w:rFonts w:eastAsia="Times New Roman"/>
          <w:szCs w:val="24"/>
        </w:rPr>
      </w:pPr>
      <w:r>
        <w:rPr>
          <w:rFonts w:eastAsia="Times New Roman"/>
          <w:szCs w:val="24"/>
        </w:rPr>
        <w:t>(Θόρυβος-διαμαρτυρίες από την πτέρυγα του ΣΥΡΙΖΑ)</w:t>
      </w:r>
    </w:p>
    <w:p w14:paraId="6EC283AA" w14:textId="77777777" w:rsidR="00FB7C03" w:rsidRDefault="00F97A4A">
      <w:pPr>
        <w:spacing w:line="600" w:lineRule="auto"/>
        <w:ind w:firstLine="720"/>
        <w:jc w:val="both"/>
        <w:rPr>
          <w:rFonts w:eastAsia="Times New Roman"/>
          <w:szCs w:val="24"/>
        </w:rPr>
      </w:pPr>
      <w:r>
        <w:rPr>
          <w:rFonts w:eastAsia="Times New Roman"/>
          <w:b/>
          <w:szCs w:val="24"/>
        </w:rPr>
        <w:t>ΜΑΡΙΟΣ ΓΕΩΡΓΙΑΔΗΣ:</w:t>
      </w:r>
      <w:r>
        <w:rPr>
          <w:rFonts w:eastAsia="Times New Roman"/>
          <w:szCs w:val="24"/>
        </w:rPr>
        <w:t xml:space="preserve"> Και σας ρωτώ το εξής: Στις αρχές του έτους, όταν η διακυβέρνηση της χώρας ήρθε στα</w:t>
      </w:r>
      <w:r>
        <w:rPr>
          <w:rFonts w:eastAsia="Times New Roman"/>
          <w:szCs w:val="24"/>
        </w:rPr>
        <w:t xml:space="preserve"> χέρια σας, δεν το είχατε καταλάβει; Νομίζατε ότι οι δημιουργικές ασάφειες, η επίδειξη θράσους και μαγκιάς στους εταίρους της Ευρωζώνης ήταν διαπραγματευτικά εργαλεία και οδηγούσαν τη χώρα σε μια ανάπτυξη και ευημερία;</w:t>
      </w:r>
    </w:p>
    <w:p w14:paraId="6EC283AB" w14:textId="77777777" w:rsidR="00FB7C03" w:rsidRDefault="00F97A4A">
      <w:pPr>
        <w:spacing w:line="600" w:lineRule="auto"/>
        <w:ind w:firstLine="720"/>
        <w:jc w:val="both"/>
        <w:rPr>
          <w:rFonts w:eastAsia="Times New Roman"/>
          <w:szCs w:val="24"/>
        </w:rPr>
      </w:pPr>
      <w:r>
        <w:rPr>
          <w:rFonts w:eastAsia="Times New Roman"/>
          <w:szCs w:val="24"/>
        </w:rPr>
        <w:t>Όταν οι υπόλοιποι Υπουργοί Οικονομικώ</w:t>
      </w:r>
      <w:r>
        <w:rPr>
          <w:rFonts w:eastAsia="Times New Roman"/>
          <w:szCs w:val="24"/>
        </w:rPr>
        <w:t>ν της Ευρωζώνης μαζί με τους αδερφούς μας Κύπριους εκλιπαρούσαν να τους στείλετε συγκεκριμένες διορθωτικές προτάσεις, εσείς μιλούσατε για «Ευρώπη των λαών», για αλληλεγγύη, για γερμανικές αποζημιώσεις και για επαχθή χρέη.</w:t>
      </w:r>
    </w:p>
    <w:p w14:paraId="6EC283A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 το θέατρο σκιών, αυτή η ύψιστ</w:t>
      </w:r>
      <w:r>
        <w:rPr>
          <w:rFonts w:eastAsia="Times New Roman" w:cs="Times New Roman"/>
          <w:szCs w:val="24"/>
        </w:rPr>
        <w:t xml:space="preserve">η γελοιοποίηση που επιφυλάξατε για την ταλαίπωρη αυτή χώρα μάς έφτασε στο τραγικό αυτό σημείο, με την πλάτη στον τοίχο και χωρίς κανένα διαπραγματευτικό χαρτί. </w:t>
      </w:r>
    </w:p>
    <w:p w14:paraId="6EC283A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Τώρα, κύριοι, μαθαίνετε ότι η διαπραγμάτευση γίνεται με πράξη, με αποδείξεις και με σχέδια δράσ</w:t>
      </w:r>
      <w:r>
        <w:rPr>
          <w:rFonts w:eastAsia="Times New Roman" w:cs="Times New Roman"/>
          <w:szCs w:val="24"/>
        </w:rPr>
        <w:t xml:space="preserve">ης και όχι με ακαδημαϊκούς, ασυνάρτητους λόγους και με εξυπνάδες. Δεν υπάρχει δικαιολογία γι’ αυτό. Είτε είσαστε ανεύθυνοι και επιπόλαιοι, επομένως ακατάλληλοι για διακυβέρνηση, είτε συνειδητά επιδιώκετε να έρθει το </w:t>
      </w:r>
      <w:r>
        <w:rPr>
          <w:rFonts w:eastAsia="Times New Roman" w:cs="Times New Roman"/>
          <w:szCs w:val="24"/>
          <w:lang w:val="en-US"/>
        </w:rPr>
        <w:t>Grexit</w:t>
      </w:r>
      <w:r>
        <w:rPr>
          <w:rFonts w:eastAsia="Times New Roman" w:cs="Times New Roman"/>
          <w:szCs w:val="24"/>
        </w:rPr>
        <w:t xml:space="preserve"> ως φυσική συνέπεια του αδιέξοδου </w:t>
      </w:r>
      <w:r>
        <w:rPr>
          <w:rFonts w:eastAsia="Times New Roman" w:cs="Times New Roman"/>
          <w:szCs w:val="24"/>
        </w:rPr>
        <w:t>στο οποίο μας έχετε φτάσει. Και αν έχετε σαν καραμέλα το επιχείρημα ότι ο λαός σας προτιμάει ήδη αυτό έχει αρχίσει να καταρρέει.</w:t>
      </w:r>
    </w:p>
    <w:p w14:paraId="6EC283A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Τελειώνω, κύριε Πρόεδρε, και ευχαριστώ για τον χρόνο.</w:t>
      </w:r>
    </w:p>
    <w:p w14:paraId="6EC283A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αναλογικό 20% του πληθυσμού που σας έχει προτιμήσει συρρικνώνεται ολοέ</w:t>
      </w:r>
      <w:r>
        <w:rPr>
          <w:rFonts w:eastAsia="Times New Roman" w:cs="Times New Roman"/>
          <w:szCs w:val="24"/>
        </w:rPr>
        <w:t>να και περισσότερο. Είστε η Κυβέρνηση της Μεταπολίτευσης που προσπαθεί να περάσει το πιο βαρύ πρόγραμμα με το μικρότερο λαϊκό έρεισμα. Η ανάπτυξη δεν θα έρθει το 2016, όπως αναμένετε. Η ανάπτυξη έχει πάρει διαζύγιο με τη χώρα μας, με έναν ορίζοντα επανασύν</w:t>
      </w:r>
      <w:r>
        <w:rPr>
          <w:rFonts w:eastAsia="Times New Roman" w:cs="Times New Roman"/>
          <w:szCs w:val="24"/>
        </w:rPr>
        <w:t xml:space="preserve">δεσης ή επανεμφάνισής της από το 2020 και μετά. </w:t>
      </w:r>
    </w:p>
    <w:p w14:paraId="6EC283B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Βυθίσατε τη χώρα σε έναν οικονομικό μεσαίωνα. Απ</w:t>
      </w:r>
      <w:r>
        <w:rPr>
          <w:rFonts w:eastAsia="Times New Roman" w:cs="Times New Roman"/>
          <w:szCs w:val="24"/>
        </w:rPr>
        <w:t>ό</w:t>
      </w:r>
      <w:r>
        <w:rPr>
          <w:rFonts w:eastAsia="Times New Roman" w:cs="Times New Roman"/>
          <w:szCs w:val="24"/>
        </w:rPr>
        <w:t xml:space="preserve"> αυτόν τον μεσαίωνα μόνο η φωνή της λογικής, μόνο η φωνή του δημοκρατικού, φιλελεύθερου Κέντρου μπορεί να μας βγάλει. Δεν έχουμε πει εμείς ακόμη την τελευταία</w:t>
      </w:r>
      <w:r>
        <w:rPr>
          <w:rFonts w:eastAsia="Times New Roman" w:cs="Times New Roman"/>
          <w:szCs w:val="24"/>
        </w:rPr>
        <w:t xml:space="preserve"> μας λέξη. Επιφυλασσόμεθα, λοιπόν, μέχρι να ολοκληρωθούν όλες οι ομιλίες να δούμε όλες τις τροποποιήσεις και θα τοποθετηθούμε την ώρα της ψηφοφορίας.</w:t>
      </w:r>
    </w:p>
    <w:p w14:paraId="6EC283B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6EC283B2"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6EC283B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w:t>
      </w:r>
      <w:r>
        <w:rPr>
          <w:rFonts w:eastAsia="Times New Roman" w:cs="Times New Roman"/>
          <w:b/>
          <w:szCs w:val="24"/>
        </w:rPr>
        <w:t>τινός):</w:t>
      </w:r>
      <w:r>
        <w:rPr>
          <w:rFonts w:eastAsia="Times New Roman" w:cs="Times New Roman"/>
          <w:szCs w:val="24"/>
        </w:rPr>
        <w:t xml:space="preserve"> Ευχαριστώ και εγώ, κύριε Γεωργιάδη.</w:t>
      </w:r>
    </w:p>
    <w:p w14:paraId="6EC283B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w:t>
      </w:r>
      <w:r>
        <w:rPr>
          <w:rFonts w:eastAsia="Times New Roman" w:cs="Times New Roman"/>
          <w:szCs w:val="24"/>
        </w:rPr>
        <w:t>ενημερώθηκαν για την ιστορία του κτηρίου και τον τρόπο οργάνωσης και λειτουργίας της Βουλής, σαράντα μαθητές και μαθήτριες και τρεις εκπαιδευτικοί συνοδοί τους από το 41</w:t>
      </w:r>
      <w:r>
        <w:rPr>
          <w:rFonts w:eastAsia="Times New Roman" w:cs="Times New Roman"/>
          <w:szCs w:val="24"/>
          <w:vertAlign w:val="superscript"/>
        </w:rPr>
        <w:t>ο</w:t>
      </w:r>
      <w:r>
        <w:rPr>
          <w:rFonts w:eastAsia="Times New Roman" w:cs="Times New Roman"/>
          <w:szCs w:val="24"/>
        </w:rPr>
        <w:t xml:space="preserve"> Δημοτικό Σχολείο Αθήνας.</w:t>
      </w:r>
    </w:p>
    <w:p w14:paraId="6EC283B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Βουλή τούς καλωσορίζει.</w:t>
      </w:r>
    </w:p>
    <w:p w14:paraId="6EC283B6"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w:t>
      </w:r>
      <w:r>
        <w:rPr>
          <w:rFonts w:eastAsia="Times New Roman" w:cs="Times New Roman"/>
          <w:szCs w:val="24"/>
        </w:rPr>
        <w:t>γες της Βουλής)</w:t>
      </w:r>
    </w:p>
    <w:p w14:paraId="6EC283B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ο Υπουργός Οικονομικών κ. Τσακαλώτος, για δεκατρία λεπτά.</w:t>
      </w:r>
    </w:p>
    <w:p w14:paraId="6EC283B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Κυρίες και κύριοι συνάδελφοι, ακούστηκε από τον κ. Θεοχάρη, αλλά και πολλούς άλλους ότι δεν διαπραγματευτήκαμε καθόλου. Να </w:t>
      </w:r>
      <w:r>
        <w:rPr>
          <w:rFonts w:eastAsia="Times New Roman" w:cs="Times New Roman"/>
          <w:szCs w:val="24"/>
        </w:rPr>
        <w:t xml:space="preserve">σας δώσω τρία παραδείγματα για το πού ήμασταν και πού είμαστε. </w:t>
      </w:r>
    </w:p>
    <w:p w14:paraId="6EC283B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Την προηγούμενη Κυριακή η τελική απόφαση του κουαρτέτου ήταν ότι η προστασία θα αφορά μόνο το 25%, αυτή ήταν η τελική προσφορά. Μας είπανε ότι τα κόκκινα στεγαστικά δάνεια έχουν τεράστια σημασ</w:t>
      </w:r>
      <w:r>
        <w:rPr>
          <w:rFonts w:eastAsia="Times New Roman" w:cs="Times New Roman"/>
          <w:szCs w:val="24"/>
        </w:rPr>
        <w:t xml:space="preserve">ία για την ανακεφαλαιοποίηση και δεν μπορούν να πάνε πέρα απ’ αυτό. Το καλοκαίρι η πίεση ήταν για το </w:t>
      </w:r>
      <w:r>
        <w:rPr>
          <w:rFonts w:eastAsia="Times New Roman" w:cs="Times New Roman"/>
          <w:szCs w:val="24"/>
          <w:lang w:val="en-US"/>
        </w:rPr>
        <w:t>Grexit</w:t>
      </w:r>
      <w:r>
        <w:rPr>
          <w:rFonts w:eastAsia="Times New Roman" w:cs="Times New Roman"/>
          <w:szCs w:val="24"/>
        </w:rPr>
        <w:t>, τώρα, το φθινόπωρο, ήταν για την ανακεφαλαιοποίηση. Και έχουμε φέρει ένα νομοσχέδιο που έχει δύο ζώνες, και το 25% και το 60%, που θα μιλήσω μετά.</w:t>
      </w:r>
    </w:p>
    <w:p w14:paraId="6EC283B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Πριν από τρεις ημέρες, για τις εκατό δόσεις στο άρθρο 4 η γραμμή του κουαρτέτου ήταν ότι μία ημέρα αν χάσεις κάποια καινούργια φορολογική υποχρέωση, είτε είναι ΕΝΦΙΑ είτε είναι φόρος εισοδήματος, χάνεις και τις εκατό δόσεις και ανεξαρτήτως από αυτό δεν έχε</w:t>
      </w:r>
      <w:r>
        <w:rPr>
          <w:rFonts w:eastAsia="Times New Roman" w:cs="Times New Roman"/>
          <w:szCs w:val="24"/>
        </w:rPr>
        <w:t>ις κανένα δικαίωμα να μπεις σε κάποια άλλη ρύθμιση των δώδεκα δόσεων. Τώρα, αυτήν τη στιγμή, αφού διαπραγματευτήκαμε πολύ σκληρά, αυτό δεν υπάρχει. Θα υπάρχει η σταδιακή μείωση του χρόνου που μπορεί αυτή η τιμωρία να υπάρξει. Και το κάνουμε αυτό γιατί τους</w:t>
      </w:r>
      <w:r>
        <w:rPr>
          <w:rFonts w:eastAsia="Times New Roman" w:cs="Times New Roman"/>
          <w:szCs w:val="24"/>
        </w:rPr>
        <w:t xml:space="preserve"> εξηγήσαμε ότι οι άνθρωποι δεν έχουν χρήματα ή δεν έχουν ρευστότητα, γιατί τους χρωστάει κάποιος άλλος που αυτός δεν πληρώνει έγκαιρα και άρα αυτός που δεν πληρώνει έγκαιρα είναι γιατί του χρωστάει κάποιος άλλος που κι αυτός δεν πληρώνει έγκαιρα, και γι’ α</w:t>
      </w:r>
      <w:r>
        <w:rPr>
          <w:rFonts w:eastAsia="Times New Roman" w:cs="Times New Roman"/>
          <w:szCs w:val="24"/>
        </w:rPr>
        <w:t>υτό διαπραγματευτήκαμε σε αυτό.</w:t>
      </w:r>
    </w:p>
    <w:p w14:paraId="6EC283B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άρθρο 12 για τα ανείσπρακτα ενοίκια, πάλι ήταν αμείλικτοι οι </w:t>
      </w:r>
      <w:r>
        <w:rPr>
          <w:rFonts w:eastAsia="Times New Roman" w:cs="Times New Roman"/>
          <w:szCs w:val="24"/>
        </w:rPr>
        <w:t>θεσμοί</w:t>
      </w:r>
      <w:r>
        <w:rPr>
          <w:rFonts w:eastAsia="Times New Roman" w:cs="Times New Roman"/>
          <w:szCs w:val="24"/>
        </w:rPr>
        <w:t xml:space="preserve"> και διαπραγματευτήκαμε να υπάρχει ένας ειδικός κώδικας φορολογίας για όλα αυτά τα ενοίκια που δεν έχει εισπράξει κανείς και να φορολογηθεί μόνο όταν τα </w:t>
      </w:r>
      <w:r>
        <w:rPr>
          <w:rFonts w:eastAsia="Times New Roman" w:cs="Times New Roman"/>
          <w:szCs w:val="24"/>
        </w:rPr>
        <w:t xml:space="preserve">πάρει. </w:t>
      </w:r>
    </w:p>
    <w:p w14:paraId="6EC283B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Μπορώ να πω πολλά άλλα παραδείγματα, αλλά αυτά τα τρία σάς δίνουν την εικόνα ότι αυτά που είπε ο κ. Θεοχάρης δεν στέκουν καθόλου και υπήρχε μια πολύ σκληρή διαπραγμάτευση</w:t>
      </w:r>
      <w:r>
        <w:rPr>
          <w:rFonts w:eastAsia="Times New Roman" w:cs="Times New Roman"/>
          <w:szCs w:val="24"/>
        </w:rPr>
        <w:t>, κατά την οποία</w:t>
      </w:r>
      <w:r>
        <w:rPr>
          <w:rFonts w:eastAsia="Times New Roman" w:cs="Times New Roman"/>
          <w:szCs w:val="24"/>
        </w:rPr>
        <w:t xml:space="preserve"> κερδίσαμε πράγματα και χάσαμε πράγματα, όπως θα φανταζόταν κα</w:t>
      </w:r>
      <w:r>
        <w:rPr>
          <w:rFonts w:eastAsia="Times New Roman" w:cs="Times New Roman"/>
          <w:szCs w:val="24"/>
        </w:rPr>
        <w:t>νείς.</w:t>
      </w:r>
    </w:p>
    <w:p w14:paraId="6EC283B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Πάω τώρα στο βασικό σημείο όπου υπάρχει μια διαφοροποίηση, που είναι για τον νόμο Κατσέλη και πώς τον έχουμε αλλάξει. </w:t>
      </w:r>
    </w:p>
    <w:p w14:paraId="6EC283B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Πάω πρώτα στην ευρύτερη ζώνη, το πάνω από 60%, 61%. Μας είπατε ότι δεν υπάρχει προστασία, μας είπατε ότι είναι χαμηλό το εισοδηματι</w:t>
      </w:r>
      <w:r>
        <w:rPr>
          <w:rFonts w:eastAsia="Times New Roman" w:cs="Times New Roman"/>
          <w:szCs w:val="24"/>
        </w:rPr>
        <w:t xml:space="preserve">κό κριτήριο, ότι δεν ξέρουμε την πραγματική ελληνική κοινωνία και πολλά άλλα. Για να μπεις σε αυτή τη ζώνη, το 1,7 που διαπραγματευτήκαμε για να φτάσει πάνω από το 60%, το οικογενειακό εισόδημα με δύο παιδιά είναι πολύ πάνω από τα 35.000 ευρώ. </w:t>
      </w:r>
    </w:p>
    <w:p w14:paraId="6EC283B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Τα φορολογη</w:t>
      </w:r>
      <w:r>
        <w:rPr>
          <w:rFonts w:eastAsia="Times New Roman" w:cs="Times New Roman"/>
          <w:szCs w:val="24"/>
        </w:rPr>
        <w:t>τέα οικογενειακά εισοδήματα τι ήταν τον προηγούμενο χρόνο; Για να δούμε ποιους προστατεύουμε και ποιους δεν προστατεύουμε και να δούμε ποιος έχει μια αίσθηση της ελληνικής κοινωνίας και ποιος δεν έχει: Εισόδημα μέχρι 23.000 ευρώ δήλωνε το 85,5% του πληθυσμ</w:t>
      </w:r>
      <w:r>
        <w:rPr>
          <w:rFonts w:eastAsia="Times New Roman" w:cs="Times New Roman"/>
          <w:szCs w:val="24"/>
        </w:rPr>
        <w:t xml:space="preserve">ού. Μέχρι 29.000 ευρώ δήλωνε το 90%. Και μέχρι 35.000 ευρώ δήλωνε το 94%. Εγώ να δεχθώ ότι μετά από σαράντα χρόνια διακυβέρνησης ΠΑΣΟΚ και Νέας Δημοκρατίας υπάρχει μεγάλη φοροδιαφυγή στο εισόδημα κι ότι αυτοί οι αριθμοί είναι λίγο τσιμπημένοι. Να το δεχθώ </w:t>
      </w:r>
      <w:r>
        <w:rPr>
          <w:rFonts w:eastAsia="Times New Roman" w:cs="Times New Roman"/>
          <w:szCs w:val="24"/>
        </w:rPr>
        <w:t>αυτό. Όμως μην μου πείτε ότι γίνεται μια δραματική αλλαγή. Μην μου πείτε ότι έχουμε αλλάξει τελείως το ποιοι μπορούν να μπούνε και έχουμε δημιουργήσει ένα νέο καθεστώς</w:t>
      </w:r>
      <w:r>
        <w:rPr>
          <w:rFonts w:eastAsia="Times New Roman" w:cs="Times New Roman"/>
          <w:szCs w:val="24"/>
        </w:rPr>
        <w:t>, στο οποίο</w:t>
      </w:r>
      <w:r>
        <w:rPr>
          <w:rFonts w:eastAsia="Times New Roman" w:cs="Times New Roman"/>
          <w:szCs w:val="24"/>
        </w:rPr>
        <w:t xml:space="preserve"> δεν προστατεύεται κανένας. Και οι μεσαίες τάξεις; Το 94%; Αυτούς υποστηρίζετε</w:t>
      </w:r>
      <w:r>
        <w:rPr>
          <w:rFonts w:eastAsia="Times New Roman" w:cs="Times New Roman"/>
          <w:szCs w:val="24"/>
        </w:rPr>
        <w:t xml:space="preserve">. Άρα να είμαστε ξεκάθαροι ότι εδώ όχι μόνο οι μεσαίες, αλλά και οι υψηλές μεσαίες τάξεις μπορούν να μπούνε σε αυτόν το νόμο. Το ξέρετε και νομίζω ότι τα νούμερα αυτά που σας ανέφερα το αποδεικνύουν. </w:t>
      </w:r>
    </w:p>
    <w:p w14:paraId="6EC283C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Τι δικλίδες ασφαλείας έχουν αυτοί που είναι στη μεγάλη ζώνη; Έχουν τρεις. </w:t>
      </w:r>
    </w:p>
    <w:p w14:paraId="6EC283C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πρώτο είναι ότι…</w:t>
      </w:r>
    </w:p>
    <w:p w14:paraId="6EC283C2"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6EC283C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Μπορείτε να το συζητήσετε μετά μεταξύ σας, κύριοι συνάδελφοι; Σας ευχαριστώ. </w:t>
      </w:r>
    </w:p>
    <w:p w14:paraId="6EC283C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πρώτη δικλίδα</w:t>
      </w:r>
      <w:r>
        <w:rPr>
          <w:rFonts w:eastAsia="Times New Roman" w:cs="Times New Roman"/>
          <w:szCs w:val="24"/>
        </w:rPr>
        <w:t>.</w:t>
      </w:r>
      <w:r>
        <w:rPr>
          <w:rFonts w:eastAsia="Times New Roman" w:cs="Times New Roman"/>
          <w:szCs w:val="24"/>
        </w:rPr>
        <w:t xml:space="preserve"> Αν είχες, για παράδειγμα, ένα σπίτι αξίας 100.000 ευρώ και τώρα η εμπορική του αξία είναι 50.000 ευρώ, θα υπάρχει διαγραφή σε τρία χρόνια 50.000 ευρώ. Και αυτό θα </w:t>
      </w:r>
      <w:r>
        <w:rPr>
          <w:rFonts w:eastAsia="Times New Roman" w:cs="Times New Roman"/>
          <w:szCs w:val="24"/>
        </w:rPr>
        <w:t>κτυπήσει</w:t>
      </w:r>
      <w:r>
        <w:rPr>
          <w:rFonts w:eastAsia="Times New Roman" w:cs="Times New Roman"/>
          <w:szCs w:val="24"/>
        </w:rPr>
        <w:t xml:space="preserve"> τις τράπεζες. Υπάρχει κούρεμα, να το εξηγήσετε στον κ. Καραθανασόπουλο. Θα υπάρχει </w:t>
      </w:r>
      <w:r>
        <w:rPr>
          <w:rFonts w:eastAsia="Times New Roman" w:cs="Times New Roman"/>
          <w:szCs w:val="24"/>
        </w:rPr>
        <w:t xml:space="preserve">κούρεμα 50.000 ευρώ σε αυτόν που είχε σπίτι αξίας 100.000 ευρώ και τώρα είναι 50.000 ευρώ. Και θα πληρώνει, για να μην έχει άλλο βάρος η τράπεζα, με βάση το τι θα έπαιρνε η τράπεζα αν πουλούσε το σπίτι. Δηλαδή, θα μπορούσε να πλήρωνε 600 ευρώ, τώρα μπορεί </w:t>
      </w:r>
      <w:r>
        <w:rPr>
          <w:rFonts w:eastAsia="Times New Roman" w:cs="Times New Roman"/>
          <w:szCs w:val="24"/>
        </w:rPr>
        <w:t xml:space="preserve">να πληρώνει 400 ευρώ. Αυτή είναι η πρώτη δικλίδα. </w:t>
      </w:r>
    </w:p>
    <w:p w14:paraId="6EC283C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Δεύτερη δικλίδα</w:t>
      </w:r>
      <w:r>
        <w:rPr>
          <w:rFonts w:eastAsia="Times New Roman" w:cs="Times New Roman"/>
          <w:szCs w:val="24"/>
        </w:rPr>
        <w:t xml:space="preserve">. </w:t>
      </w:r>
      <w:r>
        <w:rPr>
          <w:rFonts w:eastAsia="Times New Roman" w:cs="Times New Roman"/>
          <w:szCs w:val="24"/>
        </w:rPr>
        <w:t xml:space="preserve">Ο </w:t>
      </w:r>
      <w:r>
        <w:rPr>
          <w:rFonts w:eastAsia="Times New Roman" w:cs="Times New Roman"/>
          <w:szCs w:val="24"/>
        </w:rPr>
        <w:t>Κώδικας Δεοντολογίας</w:t>
      </w:r>
      <w:r>
        <w:rPr>
          <w:rFonts w:eastAsia="Times New Roman" w:cs="Times New Roman"/>
          <w:szCs w:val="24"/>
        </w:rPr>
        <w:t xml:space="preserve"> που θα υπάρχει από την Τράπεζα Ελλάδας. Δηλαδή, θα μπορεί να πάει αυτός που χρωστάει στην τράπεζα και αν είχε καλή συμπεριφορά να μπορεί να τον προστατεύει η τράπεζα</w:t>
      </w:r>
      <w:r>
        <w:rPr>
          <w:rFonts w:eastAsia="Times New Roman" w:cs="Times New Roman"/>
          <w:szCs w:val="24"/>
        </w:rPr>
        <w:t>, ακόμα κι αν δεν μπορεί να πληρώσει τη μικρότερη δόση. Αυτή είναι η δεύτερη δικλίδα. Εκτός αν μου πείτε όλοι εσείς εδώ ότι δεν ξέρετε κανέναν που να έχει μπει είτε στις εκατό δόσεις που λέτε, αλλά στον νόμο Κατσέλη, που είχε λεφτά και δεν το ξεπληρώνει. Ε</w:t>
      </w:r>
      <w:r>
        <w:rPr>
          <w:rFonts w:eastAsia="Times New Roman" w:cs="Times New Roman"/>
          <w:szCs w:val="24"/>
        </w:rPr>
        <w:t xml:space="preserve">κτός αν μου πείτε ότι δεν υπάρχει </w:t>
      </w:r>
      <w:r>
        <w:rPr>
          <w:rFonts w:eastAsia="Times New Roman" w:cs="Times New Roman"/>
          <w:szCs w:val="24"/>
        </w:rPr>
        <w:t>καμμία</w:t>
      </w:r>
      <w:r>
        <w:rPr>
          <w:rFonts w:eastAsia="Times New Roman" w:cs="Times New Roman"/>
          <w:szCs w:val="24"/>
        </w:rPr>
        <w:t xml:space="preserve"> περίπτωση να πληρώσουν άνθρωποι που έχουν λεφτά. Αυτή είναι η θέση σας; Ότι πρέπει να αδιαφορήσουμε για αυτούς; Ότι πρέπει να μην έχουμε ιεραρχήσεις; Δηλαδή, τι είναι αυτό που μας προτείνετε σε μια χώρα με ανθρωπιστ</w:t>
      </w:r>
      <w:r>
        <w:rPr>
          <w:rFonts w:eastAsia="Times New Roman" w:cs="Times New Roman"/>
          <w:szCs w:val="24"/>
        </w:rPr>
        <w:t xml:space="preserve">ική κρίση; Ότι αυτοί που δεν προστατεύουμε τώρα που έχουν αυτά τα χρήματα είναι πιο σημαντικοί από τους ανθρώπους που πηγαίνουν στα νοσοκομεία και τα νοσοκομεία ζορίζονται να τα βγάλουν πέρα με τα ακριβά φάρμακα; Αυτό λέτε; Είναι πιο σημαντικοί αυτοί; </w:t>
      </w:r>
    </w:p>
    <w:p w14:paraId="6EC283C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w:t>
      </w:r>
      <w:r>
        <w:rPr>
          <w:rFonts w:eastAsia="Times New Roman" w:cs="Times New Roman"/>
          <w:szCs w:val="24"/>
        </w:rPr>
        <w:t>ιε Πρόεδρε, ενώ μιλάω συνάδελφος από τη Νέα Δημοκρατία θορυβεί. Είναι μία συμπεριφορά που πραγματικά με εντυπωσιάζει.</w:t>
      </w:r>
    </w:p>
    <w:p w14:paraId="6EC283C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Δεν απευθύνομαι σε εσάς, κύριε Υπουργέ. Στην Έδρα απευθύνομαι, στο Προεδρείο, και ζήτησα να λάβω στη συνέχεια τον λόγο.</w:t>
      </w:r>
    </w:p>
    <w:p w14:paraId="6EC283C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κύριε Τσακαλώτο, δεν αφορούσε εσάς. Μιλάει προς εμένα. </w:t>
      </w:r>
    </w:p>
    <w:p w14:paraId="6EC283C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Να πάτε πάνω, κύριε συνάδελφε, να ξεκουραστείτε λιγάκι, και να πάτε μετά να μιλήσετε με την Έδρα. Όχι όταν μ</w:t>
      </w:r>
      <w:r>
        <w:rPr>
          <w:rFonts w:eastAsia="Times New Roman" w:cs="Times New Roman"/>
          <w:szCs w:val="24"/>
        </w:rPr>
        <w:t>ιλάω εγώ να μιλάτε παράλληλα από τη θέση σας.</w:t>
      </w:r>
    </w:p>
    <w:p w14:paraId="6EC283C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Συνεχίζω. Άρα ποιο είναι το πιο σημαντικό; Η ανθρωπιστική κρίση, τα νοσοκομεία, οι πρόσφυγες ή πρέπει να έχουμε απόλυτη προστασία ακόμα και σε αυτούς που δεν είναι καλοί πληρωτές; Νομίζω ότι δεν ισχύουν αυτά πο</w:t>
      </w:r>
      <w:r>
        <w:rPr>
          <w:rFonts w:eastAsia="Times New Roman" w:cs="Times New Roman"/>
          <w:szCs w:val="24"/>
        </w:rPr>
        <w:t xml:space="preserve">υ λέτε. </w:t>
      </w:r>
    </w:p>
    <w:p w14:paraId="6EC283C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Πάμε τώρα στην άλλη ζώνη, που αφορά αυτούς που ανήκουν στο 25%, που εκεί υπάρχει απόλυτη προστασία και αν δεν μπορούν να πληρώσουν έρχεται το κράτος να πληρώσει.</w:t>
      </w:r>
    </w:p>
    <w:p w14:paraId="6EC283C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Επειδή άκουσα συγκρίσεις με το τι έκανε η Νέα Δημοκρατία και το ΠΑΣΟΚ θέλω να σας δια</w:t>
      </w:r>
      <w:r>
        <w:rPr>
          <w:rFonts w:eastAsia="Times New Roman" w:cs="Times New Roman"/>
          <w:szCs w:val="24"/>
        </w:rPr>
        <w:t xml:space="preserve">βάσω κάτι που είπε ο κ. Κατάινεν πριν από έναν χρόνο, στις 21 Οκτωβρίου 2014, σε μια ερώτηση του κ. Παπαδημούλη, όπου λέει τι είχαν συμφωνήσει με την κυβέρνησή σας. Αφού λέει ότι τα άλλα είναι προσωρινά μέτρα, καταλήγει ο κ. Κατάινεν ότι στο πλαίσιο του </w:t>
      </w:r>
      <w:r>
        <w:rPr>
          <w:rFonts w:eastAsia="Times New Roman" w:cs="Times New Roman"/>
          <w:szCs w:val="24"/>
        </w:rPr>
        <w:t>πρ</w:t>
      </w:r>
      <w:r>
        <w:rPr>
          <w:rFonts w:eastAsia="Times New Roman" w:cs="Times New Roman"/>
          <w:szCs w:val="24"/>
        </w:rPr>
        <w:t>ογράμματος προσαρμογής</w:t>
      </w:r>
      <w:r>
        <w:rPr>
          <w:rFonts w:eastAsia="Times New Roman" w:cs="Times New Roman"/>
          <w:szCs w:val="24"/>
        </w:rPr>
        <w:t xml:space="preserve"> οι ελληνικές αρχές δεσμεύτηκαν να καταρτίσουν ένα συνεκτικό σχέδιο για τη δημιουργία δικτύου κοινωνικής ασφάλειας με βάση εισοδηματικά κριτήρια υπέρ των κοινωνικά αδύναμων ιδιοκτητών κατοικιών. Αυτό συμφωνήσαμε. Αυτό που γίνεται σε α</w:t>
      </w:r>
      <w:r>
        <w:rPr>
          <w:rFonts w:eastAsia="Times New Roman" w:cs="Times New Roman"/>
          <w:szCs w:val="24"/>
        </w:rPr>
        <w:t>υτό το νομοσχέδιο.</w:t>
      </w:r>
    </w:p>
    <w:p w14:paraId="6EC283C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Εσείς καταργήσατε τον νόμο Κατσέλη και πανηγυρίζετε κιόλας!</w:t>
      </w:r>
    </w:p>
    <w:p w14:paraId="6EC283C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Χατζηδάκη, παρακαλώ…</w:t>
      </w:r>
    </w:p>
    <w:p w14:paraId="6EC283C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Λέει ο κ. Κατάινεν, κύριε Χατζηδάκη -γιατί δ</w:t>
      </w:r>
      <w:r>
        <w:rPr>
          <w:rFonts w:eastAsia="Times New Roman" w:cs="Times New Roman"/>
          <w:szCs w:val="24"/>
        </w:rPr>
        <w:t xml:space="preserve">εν ακούτε, επειδή σας απασχολεί ο κ. Βρούτσης- «όλα τα άλλα είναι προσωρινά και θα έχουμε αυτό το κοινωνικό </w:t>
      </w:r>
      <w:r>
        <w:rPr>
          <w:rFonts w:eastAsia="Times New Roman" w:cs="Times New Roman"/>
          <w:szCs w:val="24"/>
        </w:rPr>
        <w:t>δίκτυ</w:t>
      </w:r>
      <w:r>
        <w:rPr>
          <w:rFonts w:eastAsia="Times New Roman" w:cs="Times New Roman"/>
          <w:szCs w:val="24"/>
        </w:rPr>
        <w:t xml:space="preserve"> προστασίας».</w:t>
      </w:r>
    </w:p>
    <w:p w14:paraId="6EC283D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Είστε εκτός θέματος. Είναι άλλο τελείως. </w:t>
      </w:r>
    </w:p>
    <w:p w14:paraId="6EC283D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Άρα και αυτό κατα</w:t>
      </w:r>
      <w:r>
        <w:rPr>
          <w:rFonts w:eastAsia="Times New Roman" w:cs="Times New Roman"/>
          <w:szCs w:val="24"/>
        </w:rPr>
        <w:t>ρρέει. Αυτά που κάνουμε εμείς τα είχατε συμφωνήσει εσείς και σας τα λέει ο κ. Κατάινεν.</w:t>
      </w:r>
    </w:p>
    <w:p w14:paraId="6EC283D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Εκτίθεστε, θα σας τα πω μετά.</w:t>
      </w:r>
    </w:p>
    <w:p w14:paraId="6EC283D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Ναι, ναι, θα μας τα πείτε μετά.</w:t>
      </w:r>
    </w:p>
    <w:p w14:paraId="6EC283D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w:t>
      </w:r>
      <w:r>
        <w:rPr>
          <w:rFonts w:eastAsia="Times New Roman" w:cs="Times New Roman"/>
          <w:szCs w:val="24"/>
        </w:rPr>
        <w:t>Κύριε Χατζηδάκη, παρακαλώ. Θα έχετε κι εσείς τον λόγο στην συνέχεια, καθώς επίσης και ο δικός σας Κοινοβουλευτικός Εκπρόσωπος. Μην διακόπτετε.</w:t>
      </w:r>
    </w:p>
    <w:p w14:paraId="6EC283D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ΣΤΑΥΡΟΣ ΚΑΛΑΦΑΤΗΣ:</w:t>
      </w:r>
      <w:r>
        <w:rPr>
          <w:rFonts w:eastAsia="Times New Roman" w:cs="Times New Roman"/>
          <w:szCs w:val="24"/>
        </w:rPr>
        <w:t xml:space="preserve"> Αναφέρεται, όμως, προσωπικά στον συνάδελφο, κύριε Πρόεδρε.</w:t>
      </w:r>
    </w:p>
    <w:p w14:paraId="6EC283D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Εντάξει, διακοπή, όμως, δεν επιτρέπεται.</w:t>
      </w:r>
    </w:p>
    <w:p w14:paraId="6EC283D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Δεν υπάρχει κανένα προσωπικό. Εξήγησα τι είπε ο κ. Κατάινεν και τι είχε συμφωνήσει η δικιά σας κυβέρνηση. Αυτό είπα. Δεν είναι προσωπικό.</w:t>
      </w:r>
    </w:p>
    <w:p w14:paraId="6EC283D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Τι κάνει, λοιπόν, αυτό το νομοσ</w:t>
      </w:r>
      <w:r>
        <w:rPr>
          <w:rFonts w:eastAsia="Times New Roman" w:cs="Times New Roman"/>
          <w:szCs w:val="24"/>
        </w:rPr>
        <w:t>χέδιο; Αυτό το νομοσχέδιο προσπαθεί να μοιράσει το βάρος της αναπροσαρμογής ανάμεσα στις τράπεζες, που υπάρχει κούρεμα, στους δανειολήπτες που μπορούν να πληρώσουν και στους φορολογούμενους. Και μην μου πείτε γιατί δεν πληρώνει το κράτος και το άλλο κομμάτ</w:t>
      </w:r>
      <w:r>
        <w:rPr>
          <w:rFonts w:eastAsia="Times New Roman" w:cs="Times New Roman"/>
          <w:szCs w:val="24"/>
        </w:rPr>
        <w:t xml:space="preserve">ι στην κατηγορία κάτω του 25%. Αν γίνει αυτό θα χρειαζόμαστε ακόμα περισσότερη ανακεφαλαιοποίηση που, όπως καταλαβαίνετε, αυτή η ανακεφαλαιοποίηση πάλι από τους φορολογούμενους έρχεται, γιατί εμείς έχουμε δανειστεί από τον </w:t>
      </w:r>
      <w:r>
        <w:rPr>
          <w:rFonts w:eastAsia="Times New Roman" w:cs="Times New Roman"/>
          <w:szCs w:val="24"/>
          <w:lang w:val="en-US"/>
        </w:rPr>
        <w:t>ESM</w:t>
      </w:r>
      <w:r>
        <w:rPr>
          <w:rFonts w:eastAsia="Times New Roman" w:cs="Times New Roman"/>
          <w:szCs w:val="24"/>
        </w:rPr>
        <w:t xml:space="preserve"> που θα τα δώσει τα λεφτά στο </w:t>
      </w:r>
      <w:r>
        <w:rPr>
          <w:rFonts w:eastAsia="Times New Roman" w:cs="Times New Roman"/>
          <w:szCs w:val="24"/>
        </w:rPr>
        <w:t>ΤΧΣ, για να γίνει η ανακεφαλαιοποίηση των τραπεζών.</w:t>
      </w:r>
    </w:p>
    <w:p w14:paraId="6EC283D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Άρα νομίζω ότι αυτό το νομοσχέδιο μοιράζει πολύ καλά αυτό το βάρος ανάμεσα στους τρεις παίκτες: τους φορολογούμενους, τους δανειολήπτες και τους τραπεζίτες.</w:t>
      </w:r>
    </w:p>
    <w:p w14:paraId="6EC283D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Αυτά σχετικά με αυτό το νομοσχέδιο.</w:t>
      </w:r>
    </w:p>
    <w:p w14:paraId="6EC283D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κυρίαρχο, όμως, είναι αν η Κυβέρνηση πάει καλά με τον οδικό της χάρτη. Αυτή είναι η μεγάλη εικόνα. Είχα πει -και το είχαν πει και πολλοί άλλοι- ότι έχουμε έναν οδικό χάρτη, που αρχίζει με την ανακεφαλαιοποίηση των τραπεζών, συνεχίζεται με το κλείσιμο της π</w:t>
      </w:r>
      <w:r>
        <w:rPr>
          <w:rFonts w:eastAsia="Times New Roman" w:cs="Times New Roman"/>
          <w:szCs w:val="24"/>
        </w:rPr>
        <w:t>ρώτης αξιολόγησης και τελειώνει με τη συζήτηση για το χρέος.</w:t>
      </w:r>
    </w:p>
    <w:p w14:paraId="6EC283D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 είναι ένα συγκεκριμένο σχέδιο που εκπληρώνεται βήμα βήμα, με κόστος, με συμβιβασμούς, με πράγματα που δεν θα θέλαμε να κάνουμε εμείς, αλλά συγχρόνως έχει τη δυνατότητα υπό όρους να βγάλει αυ</w:t>
      </w:r>
      <w:r>
        <w:rPr>
          <w:rFonts w:eastAsia="Times New Roman" w:cs="Times New Roman"/>
          <w:szCs w:val="24"/>
        </w:rPr>
        <w:t>τήν τη χώρα από αυτήν την κρίση. Γιατί είναι προς τιμήν μας ότι αυτή η ανακεφαλαιοποίηση για πρώτη φορά συνδυάζεται με την αντιμετώπιση των κόκκινων δανείων.</w:t>
      </w:r>
    </w:p>
    <w:p w14:paraId="6EC283D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Όπως θα δείτε, έχουμε συμφωνήσει και μια στρατηγική για όλα τα κόκκινα δάνεια και τα αποτελέσματα </w:t>
      </w:r>
      <w:r>
        <w:rPr>
          <w:rFonts w:eastAsia="Times New Roman" w:cs="Times New Roman"/>
          <w:szCs w:val="24"/>
        </w:rPr>
        <w:t xml:space="preserve">θα τα δείτε τις επόμενες εβδομάδες. Άρα είναι μια ολοκληρωμένη πολιτική που προσπαθεί να ελευθερώσει τη συμπιεσμένη ζήτηση που υπάρχει σε </w:t>
      </w:r>
      <w:r>
        <w:rPr>
          <w:rFonts w:eastAsia="Times New Roman" w:cs="Times New Roman"/>
          <w:szCs w:val="24"/>
        </w:rPr>
        <w:t>αυτήν</w:t>
      </w:r>
      <w:r>
        <w:rPr>
          <w:rFonts w:eastAsia="Times New Roman" w:cs="Times New Roman"/>
          <w:szCs w:val="24"/>
        </w:rPr>
        <w:t xml:space="preserve"> την οικονομία, να μπορεί ο κόσμος να ξαναβάλει τα λεφτά του στις τράπεζες, να μπορεί ο κόσμος να καταναλώσει -αυ</w:t>
      </w:r>
      <w:r>
        <w:rPr>
          <w:rFonts w:eastAsia="Times New Roman" w:cs="Times New Roman"/>
          <w:szCs w:val="24"/>
        </w:rPr>
        <w:t xml:space="preserve">τός που φοβάται- να μπορούν οι επενδυτές να ξαναεπενδύσουν, για  να μπορέσει μετά να μας δώσει τον χώρο και τον χρόνο να ξεδιπλωθεί η στρατηγική μας για την ανάπτυξη, που θα παρουσιάσουμε στους </w:t>
      </w:r>
      <w:r>
        <w:rPr>
          <w:rFonts w:eastAsia="Times New Roman" w:cs="Times New Roman"/>
          <w:szCs w:val="24"/>
        </w:rPr>
        <w:t>θεσμούς τον</w:t>
      </w:r>
      <w:r>
        <w:rPr>
          <w:rFonts w:eastAsia="Times New Roman" w:cs="Times New Roman"/>
          <w:szCs w:val="24"/>
        </w:rPr>
        <w:t xml:space="preserve"> Μάρτιο του 2016.</w:t>
      </w:r>
    </w:p>
    <w:p w14:paraId="6EC283D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Μας είπε ο κ. Δένδιας ότι πρέπει </w:t>
      </w:r>
      <w:r>
        <w:rPr>
          <w:rFonts w:eastAsia="Times New Roman" w:cs="Times New Roman"/>
          <w:szCs w:val="24"/>
        </w:rPr>
        <w:t xml:space="preserve">να συζητάμε αλλιώς. Τον ακούω, αλλά δεν σας ακούν πολλοί σε </w:t>
      </w:r>
      <w:r>
        <w:rPr>
          <w:rFonts w:eastAsia="Times New Roman" w:cs="Times New Roman"/>
          <w:szCs w:val="24"/>
        </w:rPr>
        <w:t>αυτήν</w:t>
      </w:r>
      <w:r>
        <w:rPr>
          <w:rFonts w:eastAsia="Times New Roman" w:cs="Times New Roman"/>
          <w:szCs w:val="24"/>
        </w:rPr>
        <w:t xml:space="preserve"> τη Αίθουσα, φοβάμαι κύριε Δένδια. Νομίζω ότι με τα στοιχεία που σας παρουσίασα, οι εκφράσεις που έχουν ακουστεί εδώ δεν ταιριάζουν. Υπάρχουν προβληματικά στοιχεία μέσα σε αυτόν τον νόμο, να </w:t>
      </w:r>
      <w:r>
        <w:rPr>
          <w:rFonts w:eastAsia="Times New Roman" w:cs="Times New Roman"/>
          <w:szCs w:val="24"/>
        </w:rPr>
        <w:t xml:space="preserve">τα συζητήσουμε, αλλά ότι ο Τσίπρας είναι ο Πρωθυπουργός των πλειστηριασμών, ότι δεν υπάρχει </w:t>
      </w:r>
      <w:r>
        <w:rPr>
          <w:rFonts w:eastAsia="Times New Roman" w:cs="Times New Roman"/>
          <w:szCs w:val="24"/>
        </w:rPr>
        <w:t>καμμία</w:t>
      </w:r>
      <w:r>
        <w:rPr>
          <w:rFonts w:eastAsia="Times New Roman" w:cs="Times New Roman"/>
          <w:szCs w:val="24"/>
        </w:rPr>
        <w:t xml:space="preserve"> προστασία κ.λπ., αυτά φοβίζουν τον κόσμο, προσπαθούν να τρομοκρατήσουν τον κόσμο, δημιουργούν προβλήματα στην ανακεφαλαιοποίηση και δεν βλέπω ποιος κερδίζει </w:t>
      </w:r>
      <w:r>
        <w:rPr>
          <w:rFonts w:eastAsia="Times New Roman" w:cs="Times New Roman"/>
          <w:szCs w:val="24"/>
        </w:rPr>
        <w:t xml:space="preserve">από </w:t>
      </w:r>
      <w:r>
        <w:rPr>
          <w:rFonts w:eastAsia="Times New Roman" w:cs="Times New Roman"/>
          <w:szCs w:val="24"/>
        </w:rPr>
        <w:t>αυτήν</w:t>
      </w:r>
      <w:r>
        <w:rPr>
          <w:rFonts w:eastAsia="Times New Roman" w:cs="Times New Roman"/>
          <w:szCs w:val="24"/>
        </w:rPr>
        <w:t xml:space="preserve"> τη διαδικασία. Νομίζω ότι αν θέλατε να κάνουμε μια τέτοια συζήτηση, θα έπρεπε να μιλήσετε και στους δικούς σας Βουλευτές και να μιλήσει και το ΠΑΣΟΚ και στους δικούς του. </w:t>
      </w:r>
    </w:p>
    <w:p w14:paraId="6EC283DF" w14:textId="77777777" w:rsidR="00FB7C03" w:rsidRDefault="00F97A4A">
      <w:pPr>
        <w:spacing w:line="600" w:lineRule="auto"/>
        <w:ind w:firstLine="720"/>
        <w:jc w:val="both"/>
        <w:rPr>
          <w:rFonts w:eastAsia="Times New Roman"/>
          <w:bCs/>
        </w:rPr>
      </w:pPr>
      <w:r>
        <w:rPr>
          <w:rFonts w:eastAsia="Times New Roman"/>
          <w:bCs/>
        </w:rPr>
        <w:t xml:space="preserve">(Στο σημείο αυτό κτυπάει το κουδούνι λήξεως του χρόνου ομιλίας του κυρίου </w:t>
      </w:r>
      <w:r>
        <w:rPr>
          <w:rFonts w:eastAsia="Times New Roman"/>
          <w:bCs/>
        </w:rPr>
        <w:t>Υπουργού)</w:t>
      </w:r>
    </w:p>
    <w:p w14:paraId="6EC283E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Για τον κ. Θεοχάρη έχω χάσει κάθε ελπίδα ότι μπορεί να αλλάξει. Αλλά επειδή είμαι καλοπροαίρετος, όπως ξέρει ο Χάρης, πάντα υπάρχει ελπίδα για όλους. </w:t>
      </w:r>
    </w:p>
    <w:p w14:paraId="6EC283E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(Χειροκροτήματα-γέλωτες από τις πτέρυγες του ΣΥΡΙΖΑ και των Ανεξαρτήτων Ελλήνων)</w:t>
      </w:r>
    </w:p>
    <w:p w14:paraId="6EC283E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ΘΕΟΧΑΡΗΣ (ΧΑΡΗ</w:t>
      </w:r>
      <w:r>
        <w:rPr>
          <w:rFonts w:eastAsia="Times New Roman" w:cs="Times New Roman"/>
          <w:b/>
          <w:szCs w:val="24"/>
        </w:rPr>
        <w:t>Σ) ΘΕΟΧΑΡΗΣ:</w:t>
      </w:r>
      <w:r>
        <w:rPr>
          <w:rFonts w:eastAsia="Times New Roman" w:cs="Times New Roman"/>
          <w:szCs w:val="24"/>
        </w:rPr>
        <w:t xml:space="preserve"> Τον λόγο παρακαλώ, κύριε Πρόεδρε.</w:t>
      </w:r>
    </w:p>
    <w:p w14:paraId="6EC283E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Πριν δώσω τον λόγο στους Κοινοβουλευτικούς Εκπροσώπους που τον ζητούν, θα ήθελα να κάνω </w:t>
      </w:r>
      <w:r>
        <w:rPr>
          <w:rFonts w:eastAsia="Times New Roman" w:cs="Times New Roman"/>
          <w:szCs w:val="24"/>
        </w:rPr>
        <w:t>μία</w:t>
      </w:r>
      <w:r>
        <w:rPr>
          <w:rFonts w:eastAsia="Times New Roman" w:cs="Times New Roman"/>
          <w:szCs w:val="24"/>
        </w:rPr>
        <w:t xml:space="preserve"> παρατήρηση, χωρίς αυτό να θεωρηθεί παρατήρηση προς τον Υπουργό φυσικά.</w:t>
      </w:r>
    </w:p>
    <w:p w14:paraId="6EC283E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Επειδή ανα</w:t>
      </w:r>
      <w:r>
        <w:rPr>
          <w:rFonts w:eastAsia="Times New Roman" w:cs="Times New Roman"/>
          <w:szCs w:val="24"/>
        </w:rPr>
        <w:t xml:space="preserve">φέρονται συνήθως τα ονόματα των Υπουργών με τους νόμους, θα ήθελα να πω ότι, όπως γνωρίζετε, οι νόμοι ψηφίζονται από τους Βουλευτές -την </w:t>
      </w:r>
      <w:r>
        <w:rPr>
          <w:rFonts w:eastAsia="Times New Roman" w:cs="Times New Roman"/>
          <w:szCs w:val="24"/>
        </w:rPr>
        <w:t>Κοινοβουλευτική Ομάδα</w:t>
      </w:r>
      <w:r>
        <w:rPr>
          <w:rFonts w:eastAsia="Times New Roman" w:cs="Times New Roman"/>
          <w:szCs w:val="24"/>
        </w:rPr>
        <w:t xml:space="preserve"> που στηρίζει- τον Πρωθυπουργό οπωσδήποτε, διότι χωρίς την έγκρισή του δεν έρχεται τελικά ο νόμος,</w:t>
      </w:r>
      <w:r>
        <w:rPr>
          <w:rFonts w:eastAsia="Times New Roman" w:cs="Times New Roman"/>
          <w:szCs w:val="24"/>
        </w:rPr>
        <w:t xml:space="preserve"> και αυτό ισχύει και τώρα και διαχρονικά.</w:t>
      </w:r>
    </w:p>
    <w:p w14:paraId="6EC283E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Αναφέρομαι, </w:t>
      </w:r>
      <w:r>
        <w:rPr>
          <w:rFonts w:eastAsia="Times New Roman" w:cs="Times New Roman"/>
          <w:szCs w:val="24"/>
        </w:rPr>
        <w:t>κατ’ αρχάς, στον</w:t>
      </w:r>
      <w:r>
        <w:rPr>
          <w:rFonts w:eastAsia="Times New Roman" w:cs="Times New Roman"/>
          <w:szCs w:val="24"/>
        </w:rPr>
        <w:t xml:space="preserve"> νόμο Πεπονή, που έχω ζήσει αυτή την ιστορία, διότι ψηφίστηκε αμέσως μετά τις εκλογές του ’93. Και τότε, αν θέλετε, οι διάφοροι ήθελαν να ψηφιστεί ο νόμος στο τέλος της τετραετίας, για ν</w:t>
      </w:r>
      <w:r>
        <w:rPr>
          <w:rFonts w:eastAsia="Times New Roman" w:cs="Times New Roman"/>
          <w:szCs w:val="24"/>
        </w:rPr>
        <w:t>α γίνουν και οι διορισμοί της τετραετίας που άρχιζε. Τότε πράγματι ο Αντρέας Παπανδρέου σηκώθηκε πάνω και είπε: όχι, ο νόμος πρέπει να ψηφιστεί στην αρχή της τετραετίας, αρκετά μέχρι τώρα με τους διορισμούς. Δηλαδή, ο πρωθυπουργός έχει τον λόγο. Δεν μπορού</w:t>
      </w:r>
      <w:r>
        <w:rPr>
          <w:rFonts w:eastAsia="Times New Roman" w:cs="Times New Roman"/>
          <w:szCs w:val="24"/>
        </w:rPr>
        <w:t xml:space="preserve">σε παραδείγματος </w:t>
      </w:r>
      <w:r>
        <w:rPr>
          <w:rFonts w:eastAsia="Times New Roman" w:cs="Times New Roman"/>
          <w:szCs w:val="24"/>
        </w:rPr>
        <w:t>χάριν</w:t>
      </w:r>
      <w:r>
        <w:rPr>
          <w:rFonts w:eastAsia="Times New Roman" w:cs="Times New Roman"/>
          <w:szCs w:val="24"/>
        </w:rPr>
        <w:t xml:space="preserve"> ο</w:t>
      </w:r>
      <w:r>
        <w:rPr>
          <w:rFonts w:eastAsia="Times New Roman" w:cs="Times New Roman"/>
          <w:szCs w:val="24"/>
        </w:rPr>
        <w:t xml:space="preserve"> κ.</w:t>
      </w:r>
      <w:r>
        <w:rPr>
          <w:rFonts w:eastAsia="Times New Roman" w:cs="Times New Roman"/>
          <w:szCs w:val="24"/>
        </w:rPr>
        <w:t xml:space="preserve"> Πεπονής να έρθει εδώ στη Βουλή, εν αγνοία του Παπανδρέου ή διαφωνώντας με τον Παπανδρέου, να φέρει τον νόμο του. Δεν ήταν δυνατόν. Μπορούσε βέβαια να παραιτηθεί αν διαφωνούσε ο Πρωθυπουργός.</w:t>
      </w:r>
    </w:p>
    <w:p w14:paraId="6EC283E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το ίδιο πράγμα, λοιπόν, αναφέρομα</w:t>
      </w:r>
      <w:r>
        <w:rPr>
          <w:rFonts w:eastAsia="Times New Roman" w:cs="Times New Roman"/>
          <w:szCs w:val="24"/>
        </w:rPr>
        <w:t xml:space="preserve">ι και στο νόμο της κ. Κατσέλη, χωρίς να είναι μομφή για την </w:t>
      </w:r>
      <w:r>
        <w:rPr>
          <w:rFonts w:eastAsia="Times New Roman" w:cs="Times New Roman"/>
          <w:szCs w:val="24"/>
        </w:rPr>
        <w:t>κ.</w:t>
      </w:r>
      <w:r>
        <w:rPr>
          <w:rFonts w:eastAsia="Times New Roman" w:cs="Times New Roman"/>
          <w:szCs w:val="24"/>
        </w:rPr>
        <w:t xml:space="preserve"> Κατσέλη. Τότε η </w:t>
      </w:r>
      <w:r>
        <w:rPr>
          <w:rFonts w:eastAsia="Times New Roman" w:cs="Times New Roman"/>
          <w:szCs w:val="24"/>
        </w:rPr>
        <w:t>Κοινοβουλευτική Ομάδα</w:t>
      </w:r>
      <w:r>
        <w:rPr>
          <w:rFonts w:eastAsia="Times New Roman" w:cs="Times New Roman"/>
          <w:szCs w:val="24"/>
        </w:rPr>
        <w:t xml:space="preserve"> του ΠΑΣΟΚ ζητούσε ουσιαστικά να μην έρθει καθόλου, δηλαδή να μην αγγιχθεί η πρώτη κατοικία και υπό την πίεση της τρόικας και αν θέλετε και της </w:t>
      </w:r>
      <w:r>
        <w:rPr>
          <w:rFonts w:eastAsia="Times New Roman" w:cs="Times New Roman"/>
          <w:szCs w:val="24"/>
        </w:rPr>
        <w:t>Κοινοβουλευτ</w:t>
      </w:r>
      <w:r>
        <w:rPr>
          <w:rFonts w:eastAsia="Times New Roman" w:cs="Times New Roman"/>
          <w:szCs w:val="24"/>
        </w:rPr>
        <w:t>ικής Ομάδας</w:t>
      </w:r>
      <w:r>
        <w:rPr>
          <w:rFonts w:eastAsia="Times New Roman" w:cs="Times New Roman"/>
          <w:szCs w:val="24"/>
        </w:rPr>
        <w:t xml:space="preserve"> και του τότε πρωθυπουργού, έγινε αυτός ο νόμος. Ο νόμος αυτός δεν έγινε απουσία της </w:t>
      </w:r>
      <w:r>
        <w:rPr>
          <w:rFonts w:eastAsia="Times New Roman" w:cs="Times New Roman"/>
          <w:szCs w:val="24"/>
        </w:rPr>
        <w:t>Κοινοβουλευτικής Ομάδας.</w:t>
      </w:r>
      <w:r>
        <w:rPr>
          <w:rFonts w:eastAsia="Times New Roman" w:cs="Times New Roman"/>
          <w:szCs w:val="24"/>
        </w:rPr>
        <w:t xml:space="preserve"> Παραλίγο να διαλυθεί η </w:t>
      </w:r>
      <w:r>
        <w:rPr>
          <w:rFonts w:eastAsia="Times New Roman" w:cs="Times New Roman"/>
          <w:szCs w:val="24"/>
        </w:rPr>
        <w:t>Κοινοβουλευτική Ομάδα. Η Κοινοβουλευτική Ομάδα</w:t>
      </w:r>
      <w:r>
        <w:rPr>
          <w:rFonts w:eastAsia="Times New Roman" w:cs="Times New Roman"/>
          <w:szCs w:val="24"/>
        </w:rPr>
        <w:t xml:space="preserve"> ζητούσε να μην έχει όριο ο νόμος, να κατοχυρωθεί η πρώτη κατοικία</w:t>
      </w:r>
      <w:r>
        <w:rPr>
          <w:rFonts w:eastAsia="Times New Roman" w:cs="Times New Roman"/>
          <w:szCs w:val="24"/>
        </w:rPr>
        <w:t xml:space="preserve">. Και αυτό το λέω για ιστορικούς λόγους, γιατί το να ονοματίζουμε τους νόμους με τα ονόματα των υπουργών, είτε είναι καλός ο νόμος είτε είναι κακός ο νόμος, είναι αδικία και για την </w:t>
      </w:r>
      <w:r>
        <w:rPr>
          <w:rFonts w:eastAsia="Times New Roman" w:cs="Times New Roman"/>
          <w:szCs w:val="24"/>
        </w:rPr>
        <w:t>Κοινοβουλευτική Ομάδα</w:t>
      </w:r>
      <w:r>
        <w:rPr>
          <w:rFonts w:eastAsia="Times New Roman" w:cs="Times New Roman"/>
          <w:szCs w:val="24"/>
        </w:rPr>
        <w:t xml:space="preserve"> και για τον εκάστοτε πρωθυπουργό και για το κόμμα. </w:t>
      </w:r>
    </w:p>
    <w:p w14:paraId="6EC283E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Κύριε Πρόεδρε, τον λόγο παρακαλώ. Αναφέρθηκε προσωπικά ο κύριος Υπουργός. </w:t>
      </w:r>
    </w:p>
    <w:p w14:paraId="6EC283E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Λοβέρδο, ζητάει </w:t>
      </w:r>
      <w:r>
        <w:rPr>
          <w:rFonts w:eastAsia="Times New Roman" w:cs="Times New Roman"/>
          <w:szCs w:val="24"/>
        </w:rPr>
        <w:t>τον</w:t>
      </w:r>
      <w:r>
        <w:rPr>
          <w:rFonts w:eastAsia="Times New Roman" w:cs="Times New Roman"/>
          <w:szCs w:val="24"/>
        </w:rPr>
        <w:t xml:space="preserve"> λόγο για ένα λεπτό. Θα ακολουθήσετε αμέσως μετά εσείς.</w:t>
      </w:r>
    </w:p>
    <w:p w14:paraId="6EC283E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ΘΕΟΧΑΡΗΣ (ΧΑΡΗΣ) ΘΕΟΧΑΡΗΣ:</w:t>
      </w:r>
      <w:r>
        <w:rPr>
          <w:rFonts w:eastAsia="Times New Roman" w:cs="Times New Roman"/>
          <w:szCs w:val="24"/>
        </w:rPr>
        <w:t xml:space="preserve"> Για ένα λ</w:t>
      </w:r>
      <w:r>
        <w:rPr>
          <w:rFonts w:eastAsia="Times New Roman" w:cs="Times New Roman"/>
          <w:szCs w:val="24"/>
        </w:rPr>
        <w:t>επτό μόνο, για να ευχαριστήσω τον Υπουργό που πιστεύει ότι υπάρχει ελπίδα και για μένα….</w:t>
      </w:r>
    </w:p>
    <w:p w14:paraId="6EC283E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Με τρυφερότητα αναφέρθηκα. </w:t>
      </w:r>
    </w:p>
    <w:p w14:paraId="6EC283E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Ελπίδα θα δούμε και θα δει και η χώρα, όταν ο Υπουργός, αντί να παρ</w:t>
      </w:r>
      <w:r>
        <w:rPr>
          <w:rFonts w:eastAsia="Times New Roman" w:cs="Times New Roman"/>
          <w:szCs w:val="24"/>
        </w:rPr>
        <w:t xml:space="preserve">αθέτει στοιχεία που δείχνουν φοροδιαφυγή, κοιτάξει να την πιάσει λίγο. Τότε θα έρθει η ελπίδα. Επειδή, όμως, είπε ότι εμέμφθην την Κυβέρνηση ότι δεν διαπραγματεύεται θα ήθελα να του πω ότι και εχθές στην </w:t>
      </w:r>
      <w:r>
        <w:rPr>
          <w:rFonts w:eastAsia="Times New Roman" w:cs="Times New Roman"/>
          <w:szCs w:val="24"/>
        </w:rPr>
        <w:t>επιτροπή</w:t>
      </w:r>
      <w:r>
        <w:rPr>
          <w:rFonts w:eastAsia="Times New Roman" w:cs="Times New Roman"/>
          <w:szCs w:val="24"/>
        </w:rPr>
        <w:t xml:space="preserve"> και σήμερα, δεν είπα ότι δεν  διαπραγματεύε</w:t>
      </w:r>
      <w:r>
        <w:rPr>
          <w:rFonts w:eastAsia="Times New Roman" w:cs="Times New Roman"/>
          <w:szCs w:val="24"/>
        </w:rPr>
        <w:t xml:space="preserve">στε, είπα ότι δεν φέρνετε κανένα αποτέλεσμα. </w:t>
      </w:r>
    </w:p>
    <w:p w14:paraId="6EC283EC" w14:textId="77777777" w:rsidR="00FB7C03" w:rsidRDefault="00F97A4A">
      <w:pPr>
        <w:spacing w:line="600" w:lineRule="auto"/>
        <w:contextualSpacing/>
        <w:jc w:val="both"/>
        <w:rPr>
          <w:rFonts w:eastAsia="Times New Roman" w:cs="Times New Roman"/>
          <w:szCs w:val="24"/>
        </w:rPr>
      </w:pPr>
      <w:r>
        <w:rPr>
          <w:rFonts w:eastAsia="Times New Roman" w:cs="Times New Roman"/>
          <w:szCs w:val="24"/>
        </w:rPr>
        <w:tab/>
        <w:t>Είπα ότι διαπραγματεύεστε και καταστρέφετε τη χώρα. Είπα ότι διαπραγματεύεστε και το αποτέλεσμα της διαπραγμάτευσής σας δεν το άντεξε ούτε ο κ. Σακελλαρίδης, ο πρώην εκπρόσωπός σας και παραιτήθηκε, και αν συνε</w:t>
      </w:r>
      <w:r>
        <w:rPr>
          <w:rFonts w:eastAsia="Times New Roman" w:cs="Times New Roman"/>
          <w:szCs w:val="24"/>
        </w:rPr>
        <w:t xml:space="preserve">χίσετε να διαπραγματεύεστε έτσι, δεν θα σας μείνει τελικά </w:t>
      </w:r>
      <w:r>
        <w:rPr>
          <w:rFonts w:eastAsia="Times New Roman" w:cs="Times New Roman"/>
          <w:szCs w:val="24"/>
        </w:rPr>
        <w:t>Κ</w:t>
      </w:r>
      <w:r>
        <w:rPr>
          <w:rFonts w:eastAsia="Times New Roman" w:cs="Times New Roman"/>
          <w:szCs w:val="24"/>
        </w:rPr>
        <w:t xml:space="preserve">οινοβουλευτική </w:t>
      </w:r>
      <w:r>
        <w:rPr>
          <w:rFonts w:eastAsia="Times New Roman" w:cs="Times New Roman"/>
          <w:szCs w:val="24"/>
        </w:rPr>
        <w:t>Ο</w:t>
      </w:r>
      <w:r>
        <w:rPr>
          <w:rFonts w:eastAsia="Times New Roman" w:cs="Times New Roman"/>
          <w:szCs w:val="24"/>
        </w:rPr>
        <w:t>μάδα!</w:t>
      </w:r>
    </w:p>
    <w:p w14:paraId="6EC283ED"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 xml:space="preserve">ΕΥΚΛΕΙΔΗΣ ΤΣΑΚΑΛΩΤΟΣ (Υπουργός Οικονομικών): </w:t>
      </w:r>
      <w:r>
        <w:rPr>
          <w:rFonts w:eastAsia="Times New Roman" w:cs="Times New Roman"/>
          <w:szCs w:val="24"/>
        </w:rPr>
        <w:t>Κύριε Πρόεδρε, μπορώ να έχω τον λόγο για είκοσι δευτερόλεπτα;</w:t>
      </w:r>
    </w:p>
    <w:p w14:paraId="6EC283EE"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Ορίστε, κύριε Υπουργέ, έχετε </w:t>
      </w:r>
      <w:r>
        <w:rPr>
          <w:rFonts w:eastAsia="Times New Roman" w:cs="Times New Roman"/>
          <w:szCs w:val="24"/>
        </w:rPr>
        <w:t>τον λόγο.</w:t>
      </w:r>
    </w:p>
    <w:p w14:paraId="6EC283EF"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 xml:space="preserve">ΕΥΚΛΕΙΔΗΣ ΤΣΑΚΑΛΩΤΟΣ (Υπουργός Οικονομικών): </w:t>
      </w:r>
      <w:r>
        <w:rPr>
          <w:rFonts w:eastAsia="Times New Roman" w:cs="Times New Roman"/>
          <w:szCs w:val="24"/>
        </w:rPr>
        <w:t>Επειδή φαίνεται ότι υπάρχουν πολλοί που θέλουν να αποδείξουν ότι έχουν το ταλέντο για να έχουν κάποια οικονομία με την αλήθεια, ο κ. Θεοχάρης είπε επί λέξει «Γιατί δεν μας φέρατε αυτά που υπήρχαν την π</w:t>
      </w:r>
      <w:r>
        <w:rPr>
          <w:rFonts w:eastAsia="Times New Roman" w:cs="Times New Roman"/>
          <w:szCs w:val="24"/>
        </w:rPr>
        <w:t xml:space="preserve">ροηγούμενη Κυριακή αφού δεν άλλαξαν καθόλου;». Σας εξήγησα με πολύ συγκεκριμένο τρόπο τι άλλαξε από την προηγούμενη Κυριακή. Αυτό είπατε και </w:t>
      </w:r>
      <w:r>
        <w:rPr>
          <w:rFonts w:eastAsia="Times New Roman" w:cs="Times New Roman"/>
          <w:szCs w:val="24"/>
        </w:rPr>
        <w:t>σ</w:t>
      </w:r>
      <w:r>
        <w:rPr>
          <w:rFonts w:eastAsia="Times New Roman" w:cs="Times New Roman"/>
          <w:szCs w:val="24"/>
        </w:rPr>
        <w:t>ε</w:t>
      </w:r>
      <w:r>
        <w:rPr>
          <w:rFonts w:eastAsia="Times New Roman" w:cs="Times New Roman"/>
          <w:szCs w:val="24"/>
        </w:rPr>
        <w:t xml:space="preserve"> αυτό απάντησα και νομίζω ότι επειδή με τρυφερό τρόπο πάντα σας αντιμετωπίζω θα μπορέσετε να το αποδεχτείτε.</w:t>
      </w:r>
    </w:p>
    <w:p w14:paraId="6EC283F0" w14:textId="77777777" w:rsidR="00FB7C03" w:rsidRDefault="00F97A4A">
      <w:pPr>
        <w:spacing w:line="600" w:lineRule="auto"/>
        <w:ind w:firstLine="720"/>
        <w:contextualSpacing/>
        <w:jc w:val="center"/>
        <w:rPr>
          <w:rFonts w:eastAsia="Times New Roman" w:cs="Times New Roman"/>
          <w:szCs w:val="24"/>
        </w:rPr>
      </w:pPr>
      <w:r>
        <w:rPr>
          <w:rFonts w:eastAsia="Times New Roman" w:cs="Times New Roman"/>
          <w:szCs w:val="24"/>
        </w:rPr>
        <w:t>(Χει</w:t>
      </w:r>
      <w:r>
        <w:rPr>
          <w:rFonts w:eastAsia="Times New Roman" w:cs="Times New Roman"/>
          <w:szCs w:val="24"/>
        </w:rPr>
        <w:t>ροκροτήματα από την πτέρυγα του ΣΥΡΙΖΑ)</w:t>
      </w:r>
    </w:p>
    <w:p w14:paraId="6EC283F1"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(Δημήτριος Κρεμαστινός):</w:t>
      </w:r>
      <w:r>
        <w:rPr>
          <w:rFonts w:eastAsia="Times New Roman" w:cs="Times New Roman"/>
          <w:szCs w:val="24"/>
        </w:rPr>
        <w:t xml:space="preserve">  Ευχαριστώ πολύ.</w:t>
      </w:r>
    </w:p>
    <w:p w14:paraId="6EC283F2"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τώρα ο κ. Λοβέρδος και ακολουθεί ο κ. Βρούτσης. Η σειρά των Κοινοβουλευτικών </w:t>
      </w:r>
      <w:r>
        <w:rPr>
          <w:rFonts w:eastAsia="Times New Roman" w:cs="Times New Roman"/>
          <w:szCs w:val="24"/>
        </w:rPr>
        <w:t xml:space="preserve">Εκπροσώπων </w:t>
      </w:r>
      <w:r>
        <w:rPr>
          <w:rFonts w:eastAsia="Times New Roman" w:cs="Times New Roman"/>
          <w:szCs w:val="24"/>
        </w:rPr>
        <w:t>είναι σύμφωνα με τη σειρά της δήλωσής τους και όχι με βάση τ</w:t>
      </w:r>
      <w:r>
        <w:rPr>
          <w:rFonts w:eastAsia="Times New Roman" w:cs="Times New Roman"/>
          <w:szCs w:val="24"/>
        </w:rPr>
        <w:t>η δύναμη των κομμάτων. Αυτό λέει ο Κανονισμός, για να το ξεκαθαρίσουμε.</w:t>
      </w:r>
    </w:p>
    <w:p w14:paraId="6EC283F3"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Κύριε Λοβέρδο, έχετε τον λόγο.</w:t>
      </w:r>
    </w:p>
    <w:p w14:paraId="6EC283F4"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Υπουργέ, καλό το χιούμορ, αρκεί να μην αστειεύεσαι με αυτό. Πραγματικά είναι πολύ δύσκολες οι ώρες για την Κυβέρνηση της χώρας. Όλοι μας έχουμε μία συναίσθηση ευθύνης –το γενικεύω και το λέω για όλους. Διότι κυρίες και κύριοι Βουλευτές, η παραίτηση Σ</w:t>
      </w:r>
      <w:r>
        <w:rPr>
          <w:rFonts w:eastAsia="Times New Roman" w:cs="Times New Roman"/>
          <w:szCs w:val="24"/>
        </w:rPr>
        <w:t xml:space="preserve">ακελλαρίδη αλλάζει τα πολιτικά δεδομένα μέσα στα οποία γινόταν αυτή η συζήτηση που κάναμε από εχθές σήμερα εδώ. Τα αλλάζει και δίνει και μία απάντηση σε όσους είχαμε αναρωτηθεί πολλές φορές το εξής: Ο πολιτικός οπορτουνισμός όταν είναι κυβερνητικός τελικά </w:t>
      </w:r>
      <w:r>
        <w:rPr>
          <w:rFonts w:eastAsia="Times New Roman" w:cs="Times New Roman"/>
          <w:szCs w:val="24"/>
        </w:rPr>
        <w:t xml:space="preserve">τόσο εύκολος είναι; Βγάζεις τη μάσκα και μιλάει άλλο πρόσωπο στη θέση αυτού που μιλούσε πριν από λίγο στη Βουλή ή εκτός Βουλής, λέγοντας απολύτως διαφορετικά πράγματα; Τόσο εύκολο είναι; </w:t>
      </w:r>
    </w:p>
    <w:p w14:paraId="6EC283F5"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Δεν αναρωτιόμουν στα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ε</w:t>
      </w:r>
      <w:r>
        <w:rPr>
          <w:rFonts w:eastAsia="Times New Roman" w:cs="Times New Roman"/>
          <w:szCs w:val="24"/>
        </w:rPr>
        <w:t>νημέρωσης</w:t>
      </w:r>
      <w:r>
        <w:rPr>
          <w:rFonts w:eastAsia="Times New Roman" w:cs="Times New Roman"/>
          <w:szCs w:val="24"/>
        </w:rPr>
        <w:t xml:space="preserve"> και εδώ, συνάδελφοι, -σας το θυ</w:t>
      </w:r>
      <w:r>
        <w:rPr>
          <w:rFonts w:eastAsia="Times New Roman" w:cs="Times New Roman"/>
          <w:szCs w:val="24"/>
        </w:rPr>
        <w:t>μίζω, αν μου το επιτρέπετε- τι λέτε πολιτικά. Πολιτικά όλοι κάτι λέμε και όλο δίκιο έχουμε, αλλά ποτέ δεν θα το βρούμε ενδεχομένως. Έλεγα</w:t>
      </w:r>
      <w:r>
        <w:rPr>
          <w:rFonts w:eastAsia="Times New Roman" w:cs="Times New Roman"/>
          <w:szCs w:val="24"/>
        </w:rPr>
        <w:t>,</w:t>
      </w:r>
      <w:r>
        <w:rPr>
          <w:rFonts w:eastAsia="Times New Roman" w:cs="Times New Roman"/>
          <w:szCs w:val="24"/>
        </w:rPr>
        <w:t xml:space="preserve"> τι σκέφτεστε μέσα σας; Πόσο εύκολο σας είναι από το άλφα να μιλάτε για το ωμέγα; Πόσο εύκολο είναι άραγε αυτά για τα </w:t>
      </w:r>
      <w:r>
        <w:rPr>
          <w:rFonts w:eastAsia="Times New Roman" w:cs="Times New Roman"/>
          <w:szCs w:val="24"/>
        </w:rPr>
        <w:t xml:space="preserve">οποία έριξες μία </w:t>
      </w:r>
      <w:r>
        <w:rPr>
          <w:rFonts w:eastAsia="Times New Roman" w:cs="Times New Roman"/>
          <w:szCs w:val="24"/>
        </w:rPr>
        <w:t>κ</w:t>
      </w:r>
      <w:r>
        <w:rPr>
          <w:rFonts w:eastAsia="Times New Roman" w:cs="Times New Roman"/>
          <w:szCs w:val="24"/>
        </w:rPr>
        <w:t>υβέρνηση</w:t>
      </w:r>
      <w:r>
        <w:rPr>
          <w:rFonts w:eastAsia="Times New Roman" w:cs="Times New Roman"/>
          <w:szCs w:val="24"/>
        </w:rPr>
        <w:t xml:space="preserve"> να τα κάνεις με πιο δύσκολο τρόπο για τον λαό; Πόσο εύκολο είναι; Και σήμερα, δύο μήνες μετά τις εκλογές της 20</w:t>
      </w:r>
      <w:r>
        <w:rPr>
          <w:rFonts w:eastAsia="Times New Roman" w:cs="Times New Roman"/>
          <w:szCs w:val="24"/>
          <w:vertAlign w:val="superscript"/>
        </w:rPr>
        <w:t>ης</w:t>
      </w:r>
      <w:r>
        <w:rPr>
          <w:rFonts w:eastAsia="Times New Roman" w:cs="Times New Roman"/>
          <w:szCs w:val="24"/>
        </w:rPr>
        <w:t xml:space="preserve"> Σεπτεμβρίου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φορά νομίζουμε ότι οι εκλογές έχουν γίνει χρόνια πριν, δύο μήνες πριν έχουν γίνει- με αυτό το σ</w:t>
      </w:r>
      <w:r>
        <w:rPr>
          <w:rFonts w:eastAsia="Times New Roman" w:cs="Times New Roman"/>
          <w:szCs w:val="24"/>
        </w:rPr>
        <w:t xml:space="preserve">χέδιο νόμου υπάρχει δίπλα μας –θα ανακοινωθεί φαντάζομαι και από το Προεδρείο της Βουλής- ένα μεγάλο πολιτικό θέμα: Ο πρώην υποψήφιος Δήμαρχος Αθηναίων, ο πρώην </w:t>
      </w:r>
      <w:r>
        <w:rPr>
          <w:rFonts w:eastAsia="Times New Roman" w:cs="Times New Roman"/>
          <w:szCs w:val="24"/>
        </w:rPr>
        <w:t>Κ</w:t>
      </w:r>
      <w:r>
        <w:rPr>
          <w:rFonts w:eastAsia="Times New Roman" w:cs="Times New Roman"/>
          <w:szCs w:val="24"/>
        </w:rPr>
        <w:t xml:space="preserve">υβερνητικός </w:t>
      </w:r>
      <w:r>
        <w:rPr>
          <w:rFonts w:eastAsia="Times New Roman" w:cs="Times New Roman"/>
          <w:szCs w:val="24"/>
        </w:rPr>
        <w:t>Ε</w:t>
      </w:r>
      <w:r>
        <w:rPr>
          <w:rFonts w:eastAsia="Times New Roman" w:cs="Times New Roman"/>
          <w:szCs w:val="24"/>
        </w:rPr>
        <w:t>κπρόσωπος</w:t>
      </w:r>
      <w:r>
        <w:rPr>
          <w:rFonts w:eastAsia="Times New Roman" w:cs="Times New Roman"/>
          <w:szCs w:val="24"/>
        </w:rPr>
        <w:t>, που δεν έφυγε…</w:t>
      </w:r>
    </w:p>
    <w:p w14:paraId="6EC283F6"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Ανακοινώθηκε ήδη. </w:t>
      </w:r>
    </w:p>
    <w:p w14:paraId="6EC283F7"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w:t>
      </w:r>
      <w:r>
        <w:rPr>
          <w:rFonts w:eastAsia="Times New Roman" w:cs="Times New Roman"/>
          <w:b/>
          <w:szCs w:val="24"/>
        </w:rPr>
        <w:t xml:space="preserve"> </w:t>
      </w:r>
      <w:r>
        <w:rPr>
          <w:rFonts w:eastAsia="Times New Roman" w:cs="Times New Roman"/>
          <w:szCs w:val="24"/>
        </w:rPr>
        <w:t>…μ</w:t>
      </w:r>
      <w:r>
        <w:rPr>
          <w:rFonts w:eastAsia="Times New Roman" w:cs="Times New Roman"/>
          <w:szCs w:val="24"/>
        </w:rPr>
        <w:t xml:space="preserve">ε τον κ. Λαφαζάνη και τους λοιπούς, το μέλος αυτής της κοινοβουλευτικής Πλειοψηφίας, δεν το αντέχει. Δηλαδή,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μεταστροφή των εκατό ογδόντα μοιρών δεν την αντέχουν όλοι, και είναι λογικό. Είναι πολύ λογικό. Δεν ξέρω αν υπάρχουν άλλοι ή αν δεν υπάρχο</w:t>
      </w:r>
      <w:r>
        <w:rPr>
          <w:rFonts w:eastAsia="Times New Roman" w:cs="Times New Roman"/>
          <w:szCs w:val="24"/>
        </w:rPr>
        <w:t xml:space="preserve">υν, γιατί και από τους Ανεξάρτητους Έλληνες ένας Βουλευτής κάτι λέει. Δεν τα ξέρω αυτά. Πριν εκδηλωθούν για μένα δεν υπάρχουν γεγονότα. Όμως εκδηλώθηκαν, συνάδελφοι, και νομίζω ότι αυτό πρέπει να το λάβουμε πάρα πολύ σοβαρά </w:t>
      </w:r>
      <w:r>
        <w:rPr>
          <w:rFonts w:eastAsia="Times New Roman" w:cs="Times New Roman"/>
          <w:szCs w:val="24"/>
        </w:rPr>
        <w:t>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μας και να το λάβετε πι</w:t>
      </w:r>
      <w:r>
        <w:rPr>
          <w:rFonts w:eastAsia="Times New Roman" w:cs="Times New Roman"/>
          <w:szCs w:val="24"/>
        </w:rPr>
        <w:t xml:space="preserve">ο πολύ σοβαρά </w:t>
      </w:r>
      <w:r>
        <w:rPr>
          <w:rFonts w:eastAsia="Times New Roman" w:cs="Times New Roman"/>
          <w:szCs w:val="24"/>
        </w:rPr>
        <w:t>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σας εσείς, διότι εσείς σηκώνετε το βάρος ενός δεύτερου εαυτού. Ο δεύτερος εαυτός σας δεν έχει </w:t>
      </w:r>
      <w:r>
        <w:rPr>
          <w:rFonts w:eastAsia="Times New Roman" w:cs="Times New Roman"/>
          <w:szCs w:val="24"/>
        </w:rPr>
        <w:t>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σχέση με τον πρώτο. Και μάλιστα κάποιοι από την κοινοβουλευτική Πλειοψηφία αγορεύοντας αγορεύουν σε α-ιστορικό χρόνο, εκτός ιστορίας. Έχουν σχέδιο νόμου που κάνει περικοπές, που επιβάλλει φόρους και μιλάνε εναντίον των φόρων, εναντίον των περικοπών. Μιλάν</w:t>
      </w:r>
      <w:r>
        <w:rPr>
          <w:rFonts w:eastAsia="Times New Roman" w:cs="Times New Roman"/>
          <w:szCs w:val="24"/>
        </w:rPr>
        <w:t xml:space="preserve">ε σαν να μην υπάρχει η εκδηλωθείσα νομοθετική πρωτοβουλία, αλλά σαν να είναι το 2014, το 2013, σαν να είναι σε προεκλογική περίοδο. Αυτά δεν είναι σοβαρά πράγματα. </w:t>
      </w:r>
    </w:p>
    <w:p w14:paraId="6EC283F8"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Στις </w:t>
      </w:r>
      <w:r>
        <w:rPr>
          <w:rFonts w:eastAsia="Times New Roman" w:cs="Times New Roman"/>
          <w:szCs w:val="24"/>
        </w:rPr>
        <w:t>«</w:t>
      </w:r>
      <w:r>
        <w:rPr>
          <w:rFonts w:eastAsia="Times New Roman" w:cs="Times New Roman"/>
          <w:szCs w:val="24"/>
        </w:rPr>
        <w:t>Διδαχές</w:t>
      </w:r>
      <w:r>
        <w:rPr>
          <w:rFonts w:eastAsia="Times New Roman" w:cs="Times New Roman"/>
          <w:szCs w:val="24"/>
        </w:rPr>
        <w:t>»</w:t>
      </w:r>
      <w:r>
        <w:rPr>
          <w:rFonts w:eastAsia="Times New Roman" w:cs="Times New Roman"/>
          <w:szCs w:val="24"/>
        </w:rPr>
        <w:t xml:space="preserve"> του στους νέους ρήτορες ο Λουκιανός γράφει, για πολλούς δασκάλους της εποχής</w:t>
      </w:r>
      <w:r>
        <w:rPr>
          <w:rFonts w:eastAsia="Times New Roman" w:cs="Times New Roman"/>
          <w:szCs w:val="24"/>
        </w:rPr>
        <w:t>, ότι τρία όπλα πρέπει να έχεις αν έφυγες από την αναζήτηση της αλήθειας: την αναισχυντία πάνω από όλα, το θράσος οπωσδήποτε και την σκληρότητα, την επιθετικότητα. Αν τα έχεις αυτά, προκόβεις. Και τα ζήσαμε αυτά, αγαπητές και αγαπητοί συνάδελφοι. Τώρα εκδη</w:t>
      </w:r>
      <w:r>
        <w:rPr>
          <w:rFonts w:eastAsia="Times New Roman" w:cs="Times New Roman"/>
          <w:szCs w:val="24"/>
        </w:rPr>
        <w:t xml:space="preserve">λώνονται. Το ερώτημα που τίθεται στους Υπουργούς είναι ένα και μόνο: αφού είναι τόσο καλό, κύριε Υπουργέ της Οικονομίας, αυτό το σχέδιο νόμου για τους πλειστηριασμούς, γιατί έχετε ήδη απώλειες; Έχουν αδυναμία κατανόησης οι Βουλευτές σας ή υπάρχει πολιτικό </w:t>
      </w:r>
      <w:r>
        <w:rPr>
          <w:rFonts w:eastAsia="Times New Roman" w:cs="Times New Roman"/>
          <w:szCs w:val="24"/>
        </w:rPr>
        <w:t>πρόβλημα με εσάς, με τα περίφημα «κανένα σπίτι στα χέρια τραπεζίτη»; Χθες το ειρωνεύονταν στα ραδιόφωνα, λέγοντας «κανένα σπίτι στα χέρια ιδιοκτήτη», καθ’ υπερβολήν βέβαια. Αλλά, αναφέρονταν αυτοί που το κορόιδευαν έτσι στα ρηθέντα από τον κύριο Υπουργό Αν</w:t>
      </w:r>
      <w:r>
        <w:rPr>
          <w:rFonts w:eastAsia="Times New Roman" w:cs="Times New Roman"/>
          <w:szCs w:val="24"/>
        </w:rPr>
        <w:t>άπτυξης, τον κ. Σταθάκη.</w:t>
      </w:r>
    </w:p>
    <w:p w14:paraId="6EC283F9"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Ο κ. Σταθάκης είπε «προστατεύουμε το 60%». Το 40% τι είναι, κύριε Σταθάκη, που δεν το προστατεύετε; Είναι μπαταχτσήδες; Είναι απατεώνες; Έχουν στρατηγική καταδολίευσης των δανειστών τους; Τι έχουν και τι είναι αυτοί, τους οποίους ο</w:t>
      </w:r>
      <w:r>
        <w:rPr>
          <w:rFonts w:eastAsia="Times New Roman" w:cs="Times New Roman"/>
          <w:szCs w:val="24"/>
        </w:rPr>
        <w:t xml:space="preserve">ι στατιστικές τους ανάγουν σε περισσότερους, σε 50%, σε 60% έως και 70%; </w:t>
      </w:r>
    </w:p>
    <w:p w14:paraId="6EC283FA"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Και, όπως ειπώθηκε και από τον εισηγητή μας, τον κ. Κωνσταντινόπουλο, «πρώτη φορά </w:t>
      </w:r>
      <w:r>
        <w:rPr>
          <w:rFonts w:eastAsia="Times New Roman" w:cs="Times New Roman"/>
          <w:szCs w:val="24"/>
        </w:rPr>
        <w:t>α</w:t>
      </w:r>
      <w:r>
        <w:rPr>
          <w:rFonts w:eastAsia="Times New Roman" w:cs="Times New Roman"/>
          <w:szCs w:val="24"/>
        </w:rPr>
        <w:t>ριστερά</w:t>
      </w:r>
      <w:r>
        <w:rPr>
          <w:rFonts w:eastAsia="Times New Roman" w:cs="Times New Roman"/>
          <w:szCs w:val="24"/>
        </w:rPr>
        <w:t xml:space="preserve">, δεύτερη φορά </w:t>
      </w:r>
      <w:r>
        <w:rPr>
          <w:rFonts w:eastAsia="Times New Roman" w:cs="Times New Roman"/>
          <w:szCs w:val="24"/>
        </w:rPr>
        <w:t>α</w:t>
      </w:r>
      <w:r>
        <w:rPr>
          <w:rFonts w:eastAsia="Times New Roman" w:cs="Times New Roman"/>
          <w:szCs w:val="24"/>
        </w:rPr>
        <w:t>ριστερά</w:t>
      </w:r>
      <w:r>
        <w:rPr>
          <w:rFonts w:eastAsia="Times New Roman" w:cs="Times New Roman"/>
          <w:szCs w:val="24"/>
        </w:rPr>
        <w:t>», αυτά λέγονται και χάνονται. Ένα θα μείνει: Πρώτη φορά πλειστηριασμ</w:t>
      </w:r>
      <w:r>
        <w:rPr>
          <w:rFonts w:eastAsia="Times New Roman" w:cs="Times New Roman"/>
          <w:szCs w:val="24"/>
        </w:rPr>
        <w:t xml:space="preserve">οί πρώτης κατοικίας επί των ημερών της δικής σας Κυβέρνησης και έχοντας τη νομοθετική πρωτοβουλία, εσείς και ο κ. Σταθάκης. Αυτό, όπως και να το πείτε, όπως και να το φέρετε, σε όποιον </w:t>
      </w:r>
      <w:r>
        <w:rPr>
          <w:rFonts w:eastAsia="Times New Roman" w:cs="Times New Roman"/>
          <w:szCs w:val="24"/>
        </w:rPr>
        <w:t>ε</w:t>
      </w:r>
      <w:r>
        <w:rPr>
          <w:rFonts w:eastAsia="Times New Roman" w:cs="Times New Roman"/>
          <w:szCs w:val="24"/>
        </w:rPr>
        <w:t>πίτροπο</w:t>
      </w:r>
      <w:r>
        <w:rPr>
          <w:rFonts w:eastAsia="Times New Roman" w:cs="Times New Roman"/>
          <w:szCs w:val="24"/>
        </w:rPr>
        <w:t xml:space="preserve"> και να αναφερθείτε, ό,τι και να κάνετε, είναι έτσι και δεν αλλ</w:t>
      </w:r>
      <w:r>
        <w:rPr>
          <w:rFonts w:eastAsia="Times New Roman" w:cs="Times New Roman"/>
          <w:szCs w:val="24"/>
        </w:rPr>
        <w:t xml:space="preserve">άζει! </w:t>
      </w:r>
    </w:p>
    <w:p w14:paraId="6EC283FB" w14:textId="77777777" w:rsidR="00FB7C03" w:rsidRDefault="00F97A4A">
      <w:pPr>
        <w:spacing w:after="0" w:line="600" w:lineRule="auto"/>
        <w:ind w:firstLine="709"/>
        <w:jc w:val="both"/>
        <w:rPr>
          <w:rFonts w:eastAsia="Times New Roman" w:cs="Times New Roman"/>
          <w:szCs w:val="24"/>
        </w:rPr>
      </w:pPr>
      <w:r>
        <w:rPr>
          <w:rFonts w:eastAsia="Times New Roman" w:cs="Times New Roman"/>
          <w:szCs w:val="24"/>
        </w:rPr>
        <w:t>Αγαπητές και αγαπητοί συνάδελφοι, αφού τώρα καταλαβαίνετε, γιατί έχετε μπει στα ρούχα των Υπουργών της περασμένης πενταετίας και βλέπετε ποια είναι τα προβλήματα, είχαμε δύο γραμμές πλεύσης. Και πολύ ωραία θύμισε ο κ. Κρεμαστινός τη συζήτηση για τον</w:t>
      </w:r>
      <w:r>
        <w:rPr>
          <w:rFonts w:eastAsia="Times New Roman" w:cs="Times New Roman"/>
          <w:szCs w:val="24"/>
        </w:rPr>
        <w:t xml:space="preserve"> ν. 3869/2010, τον οποίο εμείς λέμε «νόμο ΠΑΣΟΚ». </w:t>
      </w:r>
    </w:p>
    <w:p w14:paraId="6EC283FC"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Η μία γραμμή πλεύσης αφορούσε την πρώτη ενότητα του άρθρου 15, δηλαδή τους φτωχούς ανθρώπους, τα υπερχρεωμένα νοικοκυριά, για τα οποία ίσχυε ο νόμος του 2010. Το δεύτερο μέτωπο, η δεύτερη ενότητα των ρυθμί</w:t>
      </w:r>
      <w:r>
        <w:rPr>
          <w:rFonts w:eastAsia="Times New Roman" w:cs="Times New Roman"/>
          <w:szCs w:val="24"/>
        </w:rPr>
        <w:t xml:space="preserve">σεων του άρθρου 15, είναι τα ενυπόθηκα δάνεια. Είναι δύο τα θέματα, μη μπερδεύεστε. </w:t>
      </w:r>
    </w:p>
    <w:p w14:paraId="6EC283F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Το πρώτο το ρυθμίσαμε με τον ν. 3869/2010 και δώσαμε μια αναπνοή στις υπερχρεωμένες οικογένειες. Σωστά λένε κάποιοι ότι εκεί μπήκαν και ορισμένοι επιτήδειοι, που επωφελούν</w:t>
      </w:r>
      <w:r>
        <w:rPr>
          <w:rFonts w:eastAsia="Times New Roman" w:cs="Times New Roman"/>
          <w:szCs w:val="24"/>
        </w:rPr>
        <w:t>ταν από τις μακρινές δικασίμους, που έδινε το «στομωμένο» σύστημα απονομής της δικαιοσύνης. Πάντως, ο έχων το πρόβλημα είχε και λύση.</w:t>
      </w:r>
    </w:p>
    <w:p w14:paraId="6EC283F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Το δεύτερο ήταν οι αναβολές στους πλειστηριασμούς ενυπόθηκων για την πρώτη κατοικία, με τα κριτήρια και τις προϋποθέσεις τ</w:t>
      </w:r>
      <w:r>
        <w:rPr>
          <w:rFonts w:eastAsia="Times New Roman" w:cs="Times New Roman"/>
          <w:szCs w:val="24"/>
        </w:rPr>
        <w:t xml:space="preserve">ου νόμου, για τα οποία με μάχες δίναμε κάθε χρόνο και την ετήσια αναβολή. </w:t>
      </w:r>
    </w:p>
    <w:p w14:paraId="6EC283F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Αυτά ήταν τα δύο μέτωπά μας. Δεν χάσαμε σε κανένα από τα δύο μέτωπα. Η διαπραγμάτευση που κάναμε και στα δύο μέτωπα ήταν μέχρι το τέλος επιτυχής. Μην μου λέτε τώρα «τι θα γινόταν εά</w:t>
      </w:r>
      <w:r>
        <w:rPr>
          <w:rFonts w:eastAsia="Times New Roman" w:cs="Times New Roman"/>
          <w:szCs w:val="24"/>
        </w:rPr>
        <w:t xml:space="preserve">ν…». Κάθε χρόνο ξεκινούσαμε με προβλήματα. Το νιώθετε και το ζείτε. Θα το νιώσει και η Εθνική Αντιπροσωπεία με τα μέτρα που θα φέρετε για τα κενά του προϋπολογισμού σας για το 2015. </w:t>
      </w:r>
    </w:p>
    <w:p w14:paraId="6EC2840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Κάθε μέρα που ξημερώνει για έναν Υπουργό σε μια χώρα σε κρίση είναι δύσκο</w:t>
      </w:r>
      <w:r>
        <w:rPr>
          <w:rFonts w:eastAsia="Times New Roman" w:cs="Times New Roman"/>
          <w:szCs w:val="24"/>
        </w:rPr>
        <w:t xml:space="preserve">λη και έχει πολλά απροσδόκητα. Τώρα τα γεύεστε εσείς, μόνοι σας. Έτσι διαλέξατε να περπατήσετε επί πέντε χρόνια. Και θα το πιείτε το πικρό ποτήρι όλο, μόνοι σας! Γιατί έτσι έχετε επιλέξει από το 2010. </w:t>
      </w:r>
    </w:p>
    <w:p w14:paraId="6EC28401" w14:textId="77777777" w:rsidR="00FB7C03" w:rsidRDefault="00F97A4A">
      <w:pPr>
        <w:spacing w:after="0" w:line="600" w:lineRule="auto"/>
        <w:jc w:val="both"/>
        <w:rPr>
          <w:rFonts w:eastAsia="Times New Roman" w:cs="Times New Roman"/>
          <w:szCs w:val="24"/>
        </w:rPr>
      </w:pPr>
      <w:r>
        <w:rPr>
          <w:rFonts w:eastAsia="Times New Roman" w:cs="Times New Roman"/>
          <w:szCs w:val="24"/>
        </w:rPr>
        <w:t>Όλα αυτά ήταν γνωστά στη Βουλή. Δεν είναι κανείς συγχω</w:t>
      </w:r>
      <w:r>
        <w:rPr>
          <w:rFonts w:eastAsia="Times New Roman" w:cs="Times New Roman"/>
          <w:szCs w:val="24"/>
        </w:rPr>
        <w:t xml:space="preserve">ρητέος, με αδυναμία «διάκρισης». Όχι δηλαδή να πρωτεύσει αλλά να καταλαβαίνει τις διαφορές. Εσείς δεν τις καταλαβαίνατε. </w:t>
      </w:r>
    </w:p>
    <w:p w14:paraId="6EC2840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Σας θυμάμαι, κύριε Υπουργέ Οικονομικών, σε αυτό το Βήμα να μας λέτε με ποιο τρόπο και ένταση θα σκίζουν οι καθηγητές των οικονομικών τ</w:t>
      </w:r>
      <w:r>
        <w:rPr>
          <w:rFonts w:eastAsia="Times New Roman" w:cs="Times New Roman"/>
          <w:szCs w:val="24"/>
        </w:rPr>
        <w:t xml:space="preserve">α ρούχα τους και τα πτυχία τους για τις οικονομικές πολιτικές που ασκήθηκαν αυτά τα χρόνια. Λες και εσείς, ένα χρόνο τώρα στην Κυβέρνηση, έχετε διαφορετική γραμμή πλεύσης. </w:t>
      </w:r>
    </w:p>
    <w:p w14:paraId="6EC2840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Και όλα αυτά τα περί πολιτικών κοινωνικής αναδιανομής που λέγατε για την προστασία </w:t>
      </w:r>
      <w:r>
        <w:rPr>
          <w:rFonts w:eastAsia="Times New Roman" w:cs="Times New Roman"/>
          <w:szCs w:val="24"/>
        </w:rPr>
        <w:t xml:space="preserve">των πολιτών από την ανθρωπιστική κρίση, με τους καταλόγους που έχουμε δώσει στην Εθνική Αντιπροσωπεία, έχουμε αποδείξει ότι ούτε αυτά στέκουν. Κάνατε πολύ λιγότερα και στο θέμα της κοινωνικής αναδιανομής -της περιορισμένης- από ό,τι έκαναν οι προηγούμενες </w:t>
      </w:r>
      <w:r>
        <w:rPr>
          <w:rFonts w:eastAsia="Times New Roman" w:cs="Times New Roman"/>
          <w:szCs w:val="24"/>
        </w:rPr>
        <w:t xml:space="preserve">κυβερνήσεις, με βάση τους αριθμούς και όχι τα λεγόμενα. </w:t>
      </w:r>
    </w:p>
    <w:p w14:paraId="6EC28404" w14:textId="77777777" w:rsidR="00FB7C03" w:rsidRDefault="00F97A4A">
      <w:pPr>
        <w:spacing w:line="600" w:lineRule="auto"/>
        <w:ind w:firstLine="720"/>
        <w:jc w:val="both"/>
        <w:rPr>
          <w:rFonts w:eastAsia="Times New Roman"/>
          <w:szCs w:val="24"/>
        </w:rPr>
      </w:pPr>
      <w:r>
        <w:rPr>
          <w:rFonts w:eastAsia="Times New Roman"/>
          <w:szCs w:val="24"/>
        </w:rPr>
        <w:t>Έρχεστε, λοιπόν και τις δύο επιτυχίες των προηγούμενων κυβερνήσεων στα δύο μέτωπα που σας προανέφερα σχετικά με την πρώτη κατοικία και τις παίρνετε πίσω. Για όλους; Όχι. Εμείς δεν έχουμε χάσει τη δυν</w:t>
      </w:r>
      <w:r>
        <w:rPr>
          <w:rFonts w:eastAsia="Times New Roman"/>
          <w:szCs w:val="24"/>
        </w:rPr>
        <w:t>ατότητα διάκρισης. Για το 40% που λέει ο κ. Σταθάκης, ή για το 70% που δίνουν οι δικές μας αριθμητικές προσεγγίσεις. Για πολλούς ή και για τους περισσότερους. Διαλέξτε και πάρτε! Πάντως, οι πλειστηριασμοί θα γίνουν, το πρώτον, επί των ημερών της Κυβέρνησης</w:t>
      </w:r>
      <w:r>
        <w:rPr>
          <w:rFonts w:eastAsia="Times New Roman"/>
          <w:szCs w:val="24"/>
        </w:rPr>
        <w:t xml:space="preserve"> Τσίπρα! </w:t>
      </w:r>
    </w:p>
    <w:p w14:paraId="6EC28405" w14:textId="77777777" w:rsidR="00FB7C03" w:rsidRDefault="00F97A4A">
      <w:pPr>
        <w:spacing w:line="600" w:lineRule="auto"/>
        <w:ind w:firstLine="720"/>
        <w:jc w:val="both"/>
        <w:rPr>
          <w:rFonts w:eastAsia="Times New Roman"/>
          <w:szCs w:val="24"/>
        </w:rPr>
      </w:pPr>
      <w:r>
        <w:rPr>
          <w:rFonts w:eastAsia="Times New Roman"/>
          <w:szCs w:val="24"/>
        </w:rPr>
        <w:t>Και δεν είναι μόνο αυτό, κυρίες και κύριοι Βουλευτές, που συγκροτεί το θέμα της αρχής και τον ακρογωνιαίο λίθο όλης της νομοθετικής πρωτοβουλίας. Είναι το μεγαλύτερο και το πιο γνωστό στον κόσμο, στους πολίτες που μας κοιτούν με αγωνία. Ό,τι συγκ</w:t>
      </w:r>
      <w:r>
        <w:rPr>
          <w:rFonts w:eastAsia="Times New Roman"/>
          <w:szCs w:val="24"/>
        </w:rPr>
        <w:t xml:space="preserve">ροτεί την αρχή, δηλαδή τη βάση αυτού του σχεδίου νόμου πρέπει να καταψηφιστεί, τουλάχιστον από αυτούς που έχουν μία συνέπεια στις επιλογές τους και έτσι θα κάνουμε εμείς. </w:t>
      </w:r>
    </w:p>
    <w:p w14:paraId="6EC28406" w14:textId="77777777" w:rsidR="00FB7C03" w:rsidRDefault="00F97A4A">
      <w:pPr>
        <w:spacing w:line="600" w:lineRule="auto"/>
        <w:ind w:firstLine="720"/>
        <w:jc w:val="both"/>
        <w:rPr>
          <w:rFonts w:eastAsia="Times New Roman"/>
          <w:szCs w:val="24"/>
        </w:rPr>
      </w:pPr>
      <w:r>
        <w:rPr>
          <w:rFonts w:eastAsia="Times New Roman"/>
          <w:szCs w:val="24"/>
        </w:rPr>
        <w:t>Έχετε βάλει τη χώρα σε μία δίνη ανεύρεσης ανύπαρκτων ισοδυνάμων, που όποιο και να πά</w:t>
      </w:r>
      <w:r>
        <w:rPr>
          <w:rFonts w:eastAsia="Times New Roman"/>
          <w:szCs w:val="24"/>
        </w:rPr>
        <w:t>ρεις, αγαπητές και αγαπητοί συνάδελφοι, στη θέση κάποιου άλλου είναι κοινωνικώς οδυνηρό. Δεν είναι κοινωνικώς οδυνηρό -στο επίπεδό του και στο πλαίσιό του- το να απευθύνεσαι σε αυτόν ο οποίος σου δίνει κάποιες εκατοντάδες εκατομμύρια ευρώ τον χρόνο ως φόρο</w:t>
      </w:r>
      <w:r>
        <w:rPr>
          <w:rFonts w:eastAsia="Times New Roman"/>
          <w:szCs w:val="24"/>
        </w:rPr>
        <w:t xml:space="preserve">υς μέσα από τα οργανωμένα και όχι λαθραία τυχερά παιχνίδια; Είναι, αν σκεφθείς το πρακτορείο της γειτονιάς. Είναι, αν σκεφθείς τα δημόσια οικονομικά. Δεν είμαι βέβαιος, αλλά τα 450 εκατομμύρια ευρώ πρέπει να προσεγγίζει το έσοδο του </w:t>
      </w:r>
      <w:r>
        <w:rPr>
          <w:rFonts w:eastAsia="Times New Roman"/>
          <w:szCs w:val="24"/>
        </w:rPr>
        <w:t>δ</w:t>
      </w:r>
      <w:r>
        <w:rPr>
          <w:rFonts w:eastAsia="Times New Roman"/>
          <w:szCs w:val="24"/>
        </w:rPr>
        <w:t>ημοσίου</w:t>
      </w:r>
      <w:r>
        <w:rPr>
          <w:rFonts w:eastAsia="Times New Roman"/>
          <w:szCs w:val="24"/>
        </w:rPr>
        <w:t xml:space="preserve"> από τα τυχερά </w:t>
      </w:r>
      <w:r>
        <w:rPr>
          <w:rFonts w:eastAsia="Times New Roman"/>
          <w:szCs w:val="24"/>
        </w:rPr>
        <w:t xml:space="preserve">παιχνίδια, τα οργανωμένα, όχι τα λαθραία. </w:t>
      </w:r>
    </w:p>
    <w:p w14:paraId="6EC28407" w14:textId="77777777" w:rsidR="00FB7C03" w:rsidRDefault="00F97A4A">
      <w:pPr>
        <w:spacing w:line="600" w:lineRule="auto"/>
        <w:ind w:firstLine="720"/>
        <w:jc w:val="both"/>
        <w:rPr>
          <w:rFonts w:eastAsia="Times New Roman"/>
          <w:szCs w:val="24"/>
        </w:rPr>
      </w:pPr>
      <w:r>
        <w:rPr>
          <w:rFonts w:eastAsia="Times New Roman"/>
          <w:szCs w:val="24"/>
        </w:rPr>
        <w:t>Δεν είναι πρόβλημα πολιτικό πρώτης γραμμής το θέμα του ειδικού τέλους κατανάλωσης στο κρασί; Διαβάζοντας και τη διάταξη, δεν καταλαβαίνω και πώς θα μπει. Έχει και πάρα πολλά τεχνικά προβλήματα, αλλά δεν είναι η ώρ</w:t>
      </w:r>
      <w:r>
        <w:rPr>
          <w:rFonts w:eastAsia="Times New Roman"/>
          <w:szCs w:val="24"/>
        </w:rPr>
        <w:t xml:space="preserve">α αυτή για τα τεχνικά προβλήματα, είναι η ώρα για τα πολιτικά προβλήματα. </w:t>
      </w:r>
    </w:p>
    <w:p w14:paraId="6EC28408" w14:textId="77777777" w:rsidR="00FB7C03" w:rsidRDefault="00F97A4A">
      <w:pPr>
        <w:spacing w:line="600" w:lineRule="auto"/>
        <w:ind w:firstLine="720"/>
        <w:jc w:val="both"/>
        <w:rPr>
          <w:rFonts w:eastAsia="Times New Roman"/>
          <w:szCs w:val="24"/>
        </w:rPr>
      </w:pPr>
      <w:r>
        <w:rPr>
          <w:rFonts w:eastAsia="Times New Roman"/>
          <w:szCs w:val="24"/>
        </w:rPr>
        <w:t>Ποιοι είναι οι κλάδοι της οικονομίας που μπορεί να ωθήσουν την ανάπτυξη στην Ελλάδα; Ο πρωτογενής τομέας είναι ο πρώτος με τον τουρισμό. Είναι πέντε τομείς, δεν είναι έξι, επτά, οκτ</w:t>
      </w:r>
      <w:r>
        <w:rPr>
          <w:rFonts w:eastAsia="Times New Roman"/>
          <w:szCs w:val="24"/>
        </w:rPr>
        <w:t xml:space="preserve">ώ. Μετά αρχίζουν οι εκθέσεις ιδεών και οι διανοητικές εκδρομές. </w:t>
      </w:r>
    </w:p>
    <w:p w14:paraId="6EC28409" w14:textId="77777777" w:rsidR="00FB7C03" w:rsidRDefault="00F97A4A">
      <w:pPr>
        <w:spacing w:line="600" w:lineRule="auto"/>
        <w:ind w:firstLine="720"/>
        <w:jc w:val="both"/>
        <w:rPr>
          <w:rFonts w:eastAsia="Times New Roman"/>
          <w:szCs w:val="24"/>
        </w:rPr>
      </w:pPr>
      <w:r>
        <w:rPr>
          <w:rFonts w:eastAsia="Times New Roman"/>
          <w:szCs w:val="24"/>
        </w:rPr>
        <w:t xml:space="preserve">Ο πρωτογενής τομέας είναι ο πιο βασικός. Τον έχετε τσακίσει. Σαν να τον μισείτε, σαν να είστε οι Βουλευτές και η Κυβέρνηση των πόλεων. Και στο κρασί; Εγώ δεν θα μιλήσω με συμπάθεια για συνήθειες του Έλληνα. </w:t>
      </w:r>
    </w:p>
    <w:p w14:paraId="6EC2840A" w14:textId="77777777" w:rsidR="00FB7C03" w:rsidRDefault="00F97A4A">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w:t>
      </w:r>
      <w:r>
        <w:rPr>
          <w:rFonts w:eastAsia="Times New Roman"/>
          <w:szCs w:val="24"/>
        </w:rPr>
        <w:t xml:space="preserve"> το κουδούνι λήξεως του </w:t>
      </w:r>
      <w:r>
        <w:rPr>
          <w:rFonts w:eastAsia="Times New Roman"/>
          <w:szCs w:val="24"/>
        </w:rPr>
        <w:t>χρόνου ομιλίας του κυρίου Βουλευτή)</w:t>
      </w:r>
    </w:p>
    <w:p w14:paraId="6EC2840B" w14:textId="77777777" w:rsidR="00FB7C03" w:rsidRDefault="00F97A4A">
      <w:pPr>
        <w:spacing w:line="600" w:lineRule="auto"/>
        <w:ind w:firstLine="720"/>
        <w:jc w:val="both"/>
        <w:rPr>
          <w:rFonts w:eastAsia="Times New Roman"/>
          <w:szCs w:val="24"/>
        </w:rPr>
      </w:pPr>
      <w:r>
        <w:rPr>
          <w:rFonts w:eastAsia="Times New Roman"/>
          <w:szCs w:val="24"/>
        </w:rPr>
        <w:t>Είμαι πιο –έτσι πιστεύω τουλάχιστον, στην κρίση σας- ορθολογικός ως πολιτικός. Όμως, θα μιλήσω για κάτι το οποίο αφορά εκατομμύρια ανθρώπους, αφορά την εθνική οικονομία, αφορά έναν ζωντανό κλάδο της ελληνικής οικονομίας,</w:t>
      </w:r>
      <w:r>
        <w:rPr>
          <w:rFonts w:eastAsia="Times New Roman"/>
          <w:szCs w:val="24"/>
        </w:rPr>
        <w:t xml:space="preserve"> ο οποίος δεν σας ζήτησε κίνητρα για να κάνει κέρδη από τα λεφτά του φορολογουμένου, δήθεν για να κινητοποιηθεί επιχειρηματικά. Είναι κινητοποιημένος ήδη. Κάνει την πορεία του με μεγάλη επιτυχία και αντί να τον τονώσεις, πας και του βάζεις ένα ειδικό τέλος</w:t>
      </w:r>
      <w:r>
        <w:rPr>
          <w:rFonts w:eastAsia="Times New Roman"/>
          <w:szCs w:val="24"/>
        </w:rPr>
        <w:t xml:space="preserve">, πρωτοφανές για τα ελληνικά δεδομένα –από ό,τι λένε οι εμπειρότεροι από εμένα, τους πιστεύω- για να αντλήσεις εκείνα τα οποία ως ανάγκη δημιουργήθηκαν από την πολιτική σου. </w:t>
      </w:r>
    </w:p>
    <w:p w14:paraId="6EC2840C" w14:textId="77777777" w:rsidR="00FB7C03" w:rsidRDefault="00F97A4A">
      <w:pPr>
        <w:spacing w:line="600" w:lineRule="auto"/>
        <w:ind w:firstLine="720"/>
        <w:jc w:val="both"/>
        <w:rPr>
          <w:rFonts w:eastAsia="Times New Roman"/>
          <w:szCs w:val="24"/>
        </w:rPr>
      </w:pPr>
      <w:r>
        <w:rPr>
          <w:rFonts w:eastAsia="Times New Roman"/>
          <w:szCs w:val="24"/>
        </w:rPr>
        <w:t>Υπήρχαν, συνάδελφοι, στο τραπέζι των διαπραγματεύσεων επί των ημερών της προηγούμ</w:t>
      </w:r>
      <w:r>
        <w:rPr>
          <w:rFonts w:eastAsia="Times New Roman"/>
          <w:szCs w:val="24"/>
        </w:rPr>
        <w:t>ενης Κυβέρνησης, των προηγούμενων κυβερνήσεων αυτά τα θέματα; Η δημοσιονομική κατηφόρα έφερε αυτά τα μέτρα και θα φέρει και τα υπόλοιπα, γιατί ο Δεκέμβριος εδώ είναι, όταν θα κληθούμε να καλύψουμε τις τρύπες του προϋπολογισμού, που μόνο με μέτρα κλείνουν κ</w:t>
      </w:r>
      <w:r>
        <w:rPr>
          <w:rFonts w:eastAsia="Times New Roman"/>
          <w:szCs w:val="24"/>
        </w:rPr>
        <w:t xml:space="preserve">αι καλύπτονται. </w:t>
      </w:r>
    </w:p>
    <w:p w14:paraId="6EC2840D" w14:textId="77777777" w:rsidR="00FB7C03" w:rsidRDefault="00F97A4A">
      <w:pPr>
        <w:spacing w:line="600" w:lineRule="auto"/>
        <w:ind w:firstLine="720"/>
        <w:jc w:val="both"/>
        <w:rPr>
          <w:rFonts w:eastAsia="Times New Roman"/>
          <w:szCs w:val="24"/>
        </w:rPr>
      </w:pPr>
      <w:r>
        <w:rPr>
          <w:rFonts w:eastAsia="Times New Roman"/>
          <w:szCs w:val="24"/>
        </w:rPr>
        <w:t>Γιατί να συγκροτεί θελκτική αρχή του σχεδίου νόμου το άρθρο 13 και το άρθρο 14; Γιατί; Εσείς δημιουργήσατε τις ανάγκες να έρχονται στη Βουλή σήμερα αυτά και θα καλέσετε εμάς να τα ψηφίσουμε; Τα καταψηφίζουμε και μάλιστα με τον πιο έντονο τ</w:t>
      </w:r>
      <w:r>
        <w:rPr>
          <w:rFonts w:eastAsia="Times New Roman"/>
          <w:szCs w:val="24"/>
        </w:rPr>
        <w:t xml:space="preserve">ρόπο! </w:t>
      </w:r>
    </w:p>
    <w:p w14:paraId="6EC2840E" w14:textId="77777777" w:rsidR="00FB7C03" w:rsidRDefault="00F97A4A">
      <w:pPr>
        <w:spacing w:line="600" w:lineRule="auto"/>
        <w:ind w:firstLine="720"/>
        <w:jc w:val="both"/>
        <w:rPr>
          <w:rFonts w:eastAsia="Times New Roman"/>
          <w:szCs w:val="24"/>
        </w:rPr>
      </w:pPr>
      <w:r>
        <w:rPr>
          <w:rFonts w:eastAsia="Times New Roman"/>
          <w:szCs w:val="24"/>
        </w:rPr>
        <w:t>Μια εμπειρία να σας μεταφέρω, αν σας χρειάζονται οι πολίτες και τους ακούτε ακόμα. Είχαμε πει ότι ψηφίζουμε…</w:t>
      </w:r>
    </w:p>
    <w:p w14:paraId="6EC2840F" w14:textId="77777777" w:rsidR="00FB7C03" w:rsidRDefault="00F97A4A">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w:t>
      </w:r>
      <w:r>
        <w:rPr>
          <w:rFonts w:eastAsia="Times New Roman"/>
          <w:szCs w:val="24"/>
        </w:rPr>
        <w:t xml:space="preserve"> το κουδούνι λήξεως του χρόνου ομιλίας του κυρίου Βουλευτή)</w:t>
      </w:r>
    </w:p>
    <w:p w14:paraId="6EC28410"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 xml:space="preserve">Παρακαλώ, κύριε Λοβέρδο, ολοκληρώστε. </w:t>
      </w:r>
    </w:p>
    <w:p w14:paraId="6EC28411" w14:textId="77777777" w:rsidR="00FB7C03" w:rsidRDefault="00F97A4A">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 xml:space="preserve">Θα μου δώσετε, κύριε Πρόεδρε, ένα λεπτό ακόμα και για τη δευτερολογία μου. Δεν θα τη χρησιμοποιήσω. </w:t>
      </w:r>
    </w:p>
    <w:p w14:paraId="6EC28412" w14:textId="77777777" w:rsidR="00FB7C03" w:rsidRDefault="00F97A4A">
      <w:pPr>
        <w:spacing w:line="600" w:lineRule="auto"/>
        <w:ind w:firstLine="720"/>
        <w:jc w:val="both"/>
        <w:rPr>
          <w:rFonts w:eastAsia="Times New Roman"/>
          <w:szCs w:val="24"/>
        </w:rPr>
      </w:pPr>
      <w:r>
        <w:rPr>
          <w:rFonts w:eastAsia="Times New Roman"/>
          <w:szCs w:val="24"/>
        </w:rPr>
        <w:t>Είχαμε πει ότι οι εκατό δόσεις -για τις οποίες παλέψαμε και εμείς να έχουμε καλύτερους όρους, αλλά</w:t>
      </w:r>
      <w:r>
        <w:rPr>
          <w:rFonts w:eastAsia="Times New Roman"/>
          <w:szCs w:val="24"/>
        </w:rPr>
        <w:t xml:space="preserve"> δεν τα καταφέραμε- όπως ήρθαν από εσάς, καλές είναι, τις ψηφίζουμε, αλλά δεν τις ξεψηφίζουμε. Πήγε, ήρθε το θέμα αυτό, είναι πάλι σήμερα ξανά στο παρόν σχέδιο νόμου. </w:t>
      </w:r>
    </w:p>
    <w:p w14:paraId="6EC28413" w14:textId="77777777" w:rsidR="00FB7C03" w:rsidRDefault="00F97A4A">
      <w:pPr>
        <w:spacing w:line="600" w:lineRule="auto"/>
        <w:ind w:firstLine="720"/>
        <w:jc w:val="both"/>
        <w:rPr>
          <w:rFonts w:eastAsia="Times New Roman"/>
          <w:szCs w:val="24"/>
        </w:rPr>
      </w:pPr>
      <w:r>
        <w:rPr>
          <w:rFonts w:eastAsia="Times New Roman"/>
          <w:szCs w:val="24"/>
        </w:rPr>
        <w:t>Μου έλεγε ένας πολίτης που υπάγεται στις διατάξεις και δεν τα καταφέρνει: «Εμένα ως πολί</w:t>
      </w:r>
      <w:r>
        <w:rPr>
          <w:rFonts w:eastAsia="Times New Roman"/>
          <w:szCs w:val="24"/>
        </w:rPr>
        <w:t xml:space="preserve">τη με χάσατε». Το έλεγε σε εμένα τώρα. Του έλεγα: «Μα, εμείς δεν δώσαμε τέτοια παρακινδυνευμένη λύση. Η Κυβέρνηση Τσίπρα την έδωσε». </w:t>
      </w:r>
    </w:p>
    <w:p w14:paraId="6EC2841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Μου είπε: «Οι πολιτικοί είστε το ίδιο. Ως πολίτη εμένα με χάσατε». Εγώ που μπαίνω στη ρύθμιση, τώρα βγαίνω και από την παλ</w:t>
      </w:r>
      <w:r>
        <w:rPr>
          <w:rFonts w:eastAsia="Times New Roman" w:cs="Times New Roman"/>
          <w:szCs w:val="24"/>
        </w:rPr>
        <w:t xml:space="preserve">ιά από την οποία είχα βγει για να μπω σε αυτήν. </w:t>
      </w:r>
    </w:p>
    <w:p w14:paraId="6EC2841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ξέρω τι λέει ο χαμογελαστός Αναπληρωτής Υπουργός, ο κ. Αλεξιάδης, αλλά αυτή η φράση εμένα μου έμεινε, κυρίες και κύριοι Βουλευτές. Αυτή η Αίθουσα ψήφισε την παρακινδυνευμένη λύση αυτών των εκατό δόσεων κ</w:t>
      </w:r>
      <w:r>
        <w:rPr>
          <w:rFonts w:eastAsia="Times New Roman" w:cs="Times New Roman"/>
          <w:szCs w:val="24"/>
        </w:rPr>
        <w:t>αι αυτή η Κυβέρνηση την παίρνει πίσω. Απορώ το βράδυ στην ονομαστική ψηφοφορία πώς θα φερθούν και επ’ αυτού οι Βουλευτές της Πλειοψηφίας.</w:t>
      </w:r>
    </w:p>
    <w:p w14:paraId="6EC2841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Τέλος, το πιο σκληρό μέτρο που είχα πάρει ως Υπουργός Υγείας ήταν το </w:t>
      </w:r>
      <w:r>
        <w:rPr>
          <w:rFonts w:eastAsia="Times New Roman" w:cs="Times New Roman"/>
          <w:szCs w:val="24"/>
          <w:lang w:val="en-US"/>
        </w:rPr>
        <w:t>claw</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Θα το βρείτε στο άρθρο 16. </w:t>
      </w:r>
    </w:p>
    <w:p w14:paraId="6EC2841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w:t>
      </w:r>
      <w:r>
        <w:rPr>
          <w:rFonts w:eastAsia="Times New Roman" w:cs="Times New Roman"/>
          <w:szCs w:val="24"/>
        </w:rPr>
        <w:t>ο αυτό κτυπάει το κουδούνι λήξεως του χρόνου ομιλίας του κυρίου Βουλευτού)</w:t>
      </w:r>
    </w:p>
    <w:p w14:paraId="6EC2841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Ολοκληρώνω.</w:t>
      </w:r>
    </w:p>
    <w:p w14:paraId="6EC2841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clawback</w:t>
      </w:r>
      <w:r>
        <w:rPr>
          <w:rFonts w:eastAsia="Times New Roman" w:cs="Times New Roman"/>
          <w:szCs w:val="24"/>
        </w:rPr>
        <w:t xml:space="preserve"> ήταν μια μέθοδος να συγκεντρώνουμε χρήματα όταν οι πολιτικές στην ανάπτυξή τους, συνάδελφοι, ήταν αβέβαιες. Ποια είναι η λογική της «δαγκάνας» αυτής; «Εγώ αυ</w:t>
      </w:r>
      <w:r>
        <w:rPr>
          <w:rFonts w:eastAsia="Times New Roman" w:cs="Times New Roman"/>
          <w:szCs w:val="24"/>
        </w:rPr>
        <w:t>τά σου δίνω να χαλάσεις για την υγεία. Ένα ευρώ παραπάνω στο παίρνω αυτομάτως». Αυτό δημιουργούσε τρομερή αναστάτωση στον χώρο. Την καταλάβαινα. Μας βοήθησε, όμως, ως μέτρο να φτάσουμε στα επιθυμητά επίπεδα κατανάλωσης φαρμακευτικής δαπάνης εκτός νοσοκομεί</w:t>
      </w:r>
      <w:r>
        <w:rPr>
          <w:rFonts w:eastAsia="Times New Roman" w:cs="Times New Roman"/>
          <w:szCs w:val="24"/>
        </w:rPr>
        <w:t xml:space="preserve">ων, που είχε παροξυνθεί επί των ημερών της </w:t>
      </w:r>
      <w:r>
        <w:rPr>
          <w:rFonts w:eastAsia="Times New Roman" w:cs="Times New Roman"/>
          <w:szCs w:val="24"/>
        </w:rPr>
        <w:t>κ</w:t>
      </w:r>
      <w:r>
        <w:rPr>
          <w:rFonts w:eastAsia="Times New Roman" w:cs="Times New Roman"/>
          <w:szCs w:val="24"/>
        </w:rPr>
        <w:t>υβέρνησης</w:t>
      </w:r>
      <w:r>
        <w:rPr>
          <w:rFonts w:eastAsia="Times New Roman" w:cs="Times New Roman"/>
          <w:szCs w:val="24"/>
        </w:rPr>
        <w:t xml:space="preserve"> Καραμανλή, από 2,4 δισεκατομμύρια είχε φτάσει στα 5,6 δισεκατομμύρια. Η μέση τιμή στο Βέλγιο, στην Ολλανδία, σε χώρες με τον δικό μας πληθυσμό ήταν εκεί που τα παρέδωσε η </w:t>
      </w:r>
      <w:r>
        <w:rPr>
          <w:rFonts w:eastAsia="Times New Roman" w:cs="Times New Roman"/>
          <w:szCs w:val="24"/>
        </w:rPr>
        <w:t>κ</w:t>
      </w:r>
      <w:r>
        <w:rPr>
          <w:rFonts w:eastAsia="Times New Roman" w:cs="Times New Roman"/>
          <w:szCs w:val="24"/>
        </w:rPr>
        <w:t>υβέρνηση</w:t>
      </w:r>
      <w:r>
        <w:rPr>
          <w:rFonts w:eastAsia="Times New Roman" w:cs="Times New Roman"/>
          <w:szCs w:val="24"/>
        </w:rPr>
        <w:t xml:space="preserve"> του ΠΑΣΟΚ το 2004, δη</w:t>
      </w:r>
      <w:r>
        <w:rPr>
          <w:rFonts w:eastAsia="Times New Roman" w:cs="Times New Roman"/>
          <w:szCs w:val="24"/>
        </w:rPr>
        <w:t xml:space="preserve">λαδή 2,1 δισεκατομμύρια, 2,2 δισεκατομμύρια, 2,4 δισεκατομμύρια. Βοήθησε ένα μέτρο σκληρό. </w:t>
      </w:r>
    </w:p>
    <w:p w14:paraId="6EC2841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διανοηθήκαμε, κυρίες και κύριοι Βουλευτές, να το εφαρμόσουμε αυτό στα νοσοκομεία, τα οποία εδέχοντο ήδη τότε στις δικές μου μέρες –δεν ξέρω τι γίνεται σήμερα- 3</w:t>
      </w:r>
      <w:r>
        <w:rPr>
          <w:rFonts w:eastAsia="Times New Roman" w:cs="Times New Roman"/>
          <w:szCs w:val="24"/>
        </w:rPr>
        <w:t>0% παραπάνω ασθενείς, που έφευγαν από την ιδιωτική υγεία διότι δεν είχαν λεφτά. Στα νοσοκομεία –και εκεί, βεβαίως, γίνονταν τα «πάρτι» του αιώνα- συγκρατήθηκε η φαρμακευτική δαπάνη. Δεν εφαρμόσαμε όμως τέτοια μέτρα. Ήταν ευθύνη του κάθε διοικητή να δικαιολ</w:t>
      </w:r>
      <w:r>
        <w:rPr>
          <w:rFonts w:eastAsia="Times New Roman" w:cs="Times New Roman"/>
          <w:szCs w:val="24"/>
        </w:rPr>
        <w:t xml:space="preserve">ογεί τη φαρμακευτική του δαπάνη. </w:t>
      </w:r>
    </w:p>
    <w:p w14:paraId="6EC2841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επανειλημμένα το κουδούνι λήξεως του χρόνου ομιλίας του κυρίου Βουλευτού)</w:t>
      </w:r>
    </w:p>
    <w:p w14:paraId="6EC2841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Παρακαλώ, κύριε Λοβέρδο.</w:t>
      </w:r>
    </w:p>
    <w:p w14:paraId="6EC2841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Κλείνω, κύριε Πρόεδρε.</w:t>
      </w:r>
    </w:p>
    <w:p w14:paraId="6EC2841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Πάρτε αυτό το μέτρο τ</w:t>
      </w:r>
      <w:r>
        <w:rPr>
          <w:rFonts w:eastAsia="Times New Roman" w:cs="Times New Roman"/>
          <w:szCs w:val="24"/>
        </w:rPr>
        <w:t>ώρα σε πολύ χαμηλές τιμές όπως ορίζει το άρθρο 16. Σε έναν χώρο, κυρίες και κύριοι Βουλευτές, που βρίσκει οποιοσδήποτε προστασία, σε αυτό το διευρυμένο σύστημα παροχής υπηρεσιών υγείας που έχει η Ελλάδα –προς τιμήν της- βάζετε με τρόπο ισομερή και αδιακρίτ</w:t>
      </w:r>
      <w:r>
        <w:rPr>
          <w:rFonts w:eastAsia="Times New Roman" w:cs="Times New Roman"/>
          <w:szCs w:val="24"/>
        </w:rPr>
        <w:t xml:space="preserve">ως ένα μέτρο που έχει στο σπρέκτρουμ του το ίδιο ένα δημόσιο νοσοκομείο που θεραπεύει τους καρκινοπαθείς με ένα άλλο που δεν θεραπεύει αυτήν τη βαρεία ασθένεια. </w:t>
      </w:r>
    </w:p>
    <w:p w14:paraId="6EC2841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Πώς θα γίνουν οι εσωτερικές κατανομές; Είναι τεχνικό πρόβλημα. Πώς για τρία χρόνια από τώρα δε</w:t>
      </w:r>
      <w:r>
        <w:rPr>
          <w:rFonts w:eastAsia="Times New Roman" w:cs="Times New Roman"/>
          <w:szCs w:val="24"/>
        </w:rPr>
        <w:t xml:space="preserve">σμεύει σε τόσο χαμηλά επίπεδα τη φαρμακευτική δαπάνη, τη στιγμή που τα νοσοκομεία μας τα επισκέπτονται περισσότεροι; Πώς θα το καταφέρεις αυτό; </w:t>
      </w:r>
    </w:p>
    <w:p w14:paraId="6EC2842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Ποιος δάσκαλος του νεοφιλελευθερισμού ηγείται του Υπουργείου Υγείας; Εγώ έλεγα ότι ο κ. Ξανθός –και το ξαναλέω-</w:t>
      </w:r>
      <w:r>
        <w:rPr>
          <w:rFonts w:eastAsia="Times New Roman" w:cs="Times New Roman"/>
          <w:szCs w:val="24"/>
        </w:rPr>
        <w:t xml:space="preserve"> είναι ένας πολύ μετριοπαθής άνθρωπος. Αυτό το μέτρο -και μάλιστα διαβάζουμε, μπορεί να κάνω λάθος επιφυλάσσομαι το λέω όμως- γιατί δεν το έθεσε η πλευρά της διαπραγμάτευσης που κάνατε απέναντι; Αυτή είναι εφεύρεση. </w:t>
      </w:r>
    </w:p>
    <w:p w14:paraId="6EC2842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λεφτά ζητά</w:t>
      </w:r>
      <w:r>
        <w:rPr>
          <w:rFonts w:eastAsia="Times New Roman" w:cs="Times New Roman"/>
          <w:szCs w:val="24"/>
        </w:rPr>
        <w:t>τε. Λεφτά ζητάτε</w:t>
      </w:r>
      <w:r>
        <w:rPr>
          <w:rFonts w:eastAsia="Times New Roman" w:cs="Times New Roman"/>
          <w:szCs w:val="24"/>
        </w:rPr>
        <w:t>,</w:t>
      </w:r>
      <w:r>
        <w:rPr>
          <w:rFonts w:eastAsia="Times New Roman" w:cs="Times New Roman"/>
          <w:szCs w:val="24"/>
        </w:rPr>
        <w:t xml:space="preserve"> αλλά με έναν τρόπο που δεν έχει προηγούμενο. Και δεν μπορούμε και τη διάταξη αυτήν να την ψηφίσουμε. Εν κατακλείδι, δεν θα ψηφίσουμε τίποτα από αυτά που έχετε φέρει σήμερα εδώ. Και επί της αρχής και επί των άρθρων είμαστε απέναντι. Και εί</w:t>
      </w:r>
      <w:r>
        <w:rPr>
          <w:rFonts w:eastAsia="Times New Roman" w:cs="Times New Roman"/>
          <w:szCs w:val="24"/>
        </w:rPr>
        <w:t>σαστε, ό,τι και να πείτε, ό,τι και να κάνετε –το λέω και το ξαναλέω και θα το πούνε και όλοι οι Βουλευτές μας-, η Κυβέρνηση των πρώτων πλειστηριασμών πρώτης κατοικίας! Να σας χαίρονται αυτοί που σας ανέδειξαν! Να ξέρετε, όμως, ότι πολλοί ήδη το ξανασκέπτον</w:t>
      </w:r>
      <w:r>
        <w:rPr>
          <w:rFonts w:eastAsia="Times New Roman" w:cs="Times New Roman"/>
          <w:szCs w:val="24"/>
        </w:rPr>
        <w:t xml:space="preserve">ται και θα το ξανασκεφτούν πολλές φορές. </w:t>
      </w:r>
    </w:p>
    <w:p w14:paraId="6EC2842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6EC2842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6EC2842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Ευχαριστούμε, κύριε Λοβέρδο.</w:t>
      </w:r>
    </w:p>
    <w:p w14:paraId="6EC2842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Απευθύνω παράκληση οι </w:t>
      </w:r>
      <w:r>
        <w:rPr>
          <w:rFonts w:eastAsia="Times New Roman" w:cs="Times New Roman"/>
          <w:szCs w:val="24"/>
        </w:rPr>
        <w:t>Κ</w:t>
      </w:r>
      <w:r>
        <w:rPr>
          <w:rFonts w:eastAsia="Times New Roman" w:cs="Times New Roman"/>
          <w:szCs w:val="24"/>
        </w:rPr>
        <w:t xml:space="preserve">οινοβουλευτικοί </w:t>
      </w:r>
      <w:r>
        <w:rPr>
          <w:rFonts w:eastAsia="Times New Roman" w:cs="Times New Roman"/>
          <w:szCs w:val="24"/>
        </w:rPr>
        <w:t>Ε</w:t>
      </w:r>
      <w:r>
        <w:rPr>
          <w:rFonts w:eastAsia="Times New Roman" w:cs="Times New Roman"/>
          <w:szCs w:val="24"/>
        </w:rPr>
        <w:t>κπρόσωποι</w:t>
      </w:r>
      <w:r>
        <w:rPr>
          <w:rFonts w:eastAsia="Times New Roman" w:cs="Times New Roman"/>
          <w:szCs w:val="24"/>
        </w:rPr>
        <w:t xml:space="preserve"> να σέβονται και αυτοί τον χρόνο, διότι αφαιρείται ο χρόνος από τους Βουλευτές. </w:t>
      </w:r>
    </w:p>
    <w:p w14:paraId="6EC2842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Πρόεδρε, θα σας παρακαλέσω στον νέο Κανονισμό της Βουλής να περιοριστεί ο χρόνος των </w:t>
      </w:r>
      <w:r>
        <w:rPr>
          <w:rFonts w:eastAsia="Times New Roman" w:cs="Times New Roman"/>
          <w:szCs w:val="24"/>
        </w:rPr>
        <w:t>Κ</w:t>
      </w:r>
      <w:r>
        <w:rPr>
          <w:rFonts w:eastAsia="Times New Roman" w:cs="Times New Roman"/>
          <w:szCs w:val="24"/>
        </w:rPr>
        <w:t xml:space="preserve">οινοβουλευτικών </w:t>
      </w:r>
      <w:r>
        <w:rPr>
          <w:rFonts w:eastAsia="Times New Roman" w:cs="Times New Roman"/>
          <w:szCs w:val="24"/>
        </w:rPr>
        <w:t>Ε</w:t>
      </w:r>
      <w:r>
        <w:rPr>
          <w:rFonts w:eastAsia="Times New Roman" w:cs="Times New Roman"/>
          <w:szCs w:val="24"/>
        </w:rPr>
        <w:t>κπροσώπων</w:t>
      </w:r>
      <w:r>
        <w:rPr>
          <w:rFonts w:eastAsia="Times New Roman" w:cs="Times New Roman"/>
          <w:szCs w:val="24"/>
        </w:rPr>
        <w:t>.</w:t>
      </w:r>
    </w:p>
    <w:p w14:paraId="6EC2842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Κύριε Πρόεδρε, δεν είπαμε </w:t>
      </w:r>
      <w:r>
        <w:rPr>
          <w:rFonts w:eastAsia="Times New Roman" w:cs="Times New Roman"/>
          <w:szCs w:val="24"/>
        </w:rPr>
        <w:t>εμείς να γίνει κατεπειγόντως αυτή η διαδικασία. Να ήταν κανονική η διαδικασία να μιλούσαμε.</w:t>
      </w:r>
    </w:p>
    <w:p w14:paraId="6EC2842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Κύριε Πρόεδρε, θα ήθελα τον λόγο επί της διαδικασίας.</w:t>
      </w:r>
    </w:p>
    <w:p w14:paraId="6EC2842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Βεβαίως.</w:t>
      </w:r>
    </w:p>
    <w:p w14:paraId="6EC2842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ΒΟΥΤΣΗΣ (Πρόεδρο</w:t>
      </w:r>
      <w:r>
        <w:rPr>
          <w:rFonts w:eastAsia="Times New Roman" w:cs="Times New Roman"/>
          <w:b/>
          <w:szCs w:val="24"/>
        </w:rPr>
        <w:t xml:space="preserve">ς της Βουλής): </w:t>
      </w:r>
      <w:r>
        <w:rPr>
          <w:rFonts w:eastAsia="Times New Roman" w:cs="Times New Roman"/>
          <w:szCs w:val="24"/>
        </w:rPr>
        <w:t>Είναι η δεύτερη ή τρίτη φορά που παίρνω τον λόγο ως προς αυτό. Θα παρακαλούσα πάρα πολύ να κρατήσουμε το χρονοδιάγραμμα, διότι στις 19.00΄ θα τελειώσει η διαδικασία.</w:t>
      </w:r>
    </w:p>
    <w:p w14:paraId="6EC2842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ΣΤΑΥΡΟΣ ΚΑΛΑΦΑΤΗΣ:</w:t>
      </w:r>
      <w:r>
        <w:rPr>
          <w:rFonts w:eastAsia="Times New Roman" w:cs="Times New Roman"/>
          <w:szCs w:val="24"/>
        </w:rPr>
        <w:t xml:space="preserve"> Νομίζω ότι είχατε πει στις 19.30΄.</w:t>
      </w:r>
    </w:p>
    <w:p w14:paraId="6EC2842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ΒΟΥΤΣΗΣ (Πρό</w:t>
      </w:r>
      <w:r>
        <w:rPr>
          <w:rFonts w:eastAsia="Times New Roman" w:cs="Times New Roman"/>
          <w:b/>
          <w:szCs w:val="24"/>
        </w:rPr>
        <w:t>εδρος της Βουλής):</w:t>
      </w:r>
      <w:r>
        <w:rPr>
          <w:rFonts w:eastAsia="Times New Roman" w:cs="Times New Roman"/>
          <w:szCs w:val="24"/>
        </w:rPr>
        <w:t xml:space="preserve"> Στις 19.00΄, 19.15΄ –θα το δούμε αυτό- για να αρχίσει η ψηφοφορία. </w:t>
      </w:r>
    </w:p>
    <w:p w14:paraId="6EC2842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Επίσης, δεν είναι σωστό οι </w:t>
      </w:r>
      <w:r>
        <w:rPr>
          <w:rFonts w:eastAsia="Times New Roman" w:cs="Times New Roman"/>
          <w:szCs w:val="24"/>
        </w:rPr>
        <w:t>Κ</w:t>
      </w:r>
      <w:r>
        <w:rPr>
          <w:rFonts w:eastAsia="Times New Roman" w:cs="Times New Roman"/>
          <w:szCs w:val="24"/>
        </w:rPr>
        <w:t xml:space="preserve">οινοβουλευτικοί </w:t>
      </w:r>
      <w:r>
        <w:rPr>
          <w:rFonts w:eastAsia="Times New Roman" w:cs="Times New Roman"/>
          <w:szCs w:val="24"/>
        </w:rPr>
        <w:t>Ε</w:t>
      </w:r>
      <w:r>
        <w:rPr>
          <w:rFonts w:eastAsia="Times New Roman" w:cs="Times New Roman"/>
          <w:szCs w:val="24"/>
        </w:rPr>
        <w:t>κπρόσωποι</w:t>
      </w:r>
      <w:r>
        <w:rPr>
          <w:rFonts w:eastAsia="Times New Roman" w:cs="Times New Roman"/>
          <w:szCs w:val="24"/>
        </w:rPr>
        <w:t xml:space="preserve"> –το γνωρίζουν όλοι, θυμάστε τα προηγούμενα χρόνια- να μιλάνε αμέσως μετά τους εισηγητές και τον Υπουργό και να γίν</w:t>
      </w:r>
      <w:r>
        <w:rPr>
          <w:rFonts w:eastAsia="Times New Roman" w:cs="Times New Roman"/>
          <w:szCs w:val="24"/>
        </w:rPr>
        <w:t xml:space="preserve">εται αυτός ο κύκλος, χωρίς καθόλου να μιλούν ενδιάμεσα Βουλευτές, πόσο μάλλον όταν οι </w:t>
      </w:r>
      <w:r>
        <w:rPr>
          <w:rFonts w:eastAsia="Times New Roman" w:cs="Times New Roman"/>
          <w:szCs w:val="24"/>
        </w:rPr>
        <w:t>Κ</w:t>
      </w:r>
      <w:r>
        <w:rPr>
          <w:rFonts w:eastAsia="Times New Roman" w:cs="Times New Roman"/>
          <w:szCs w:val="24"/>
        </w:rPr>
        <w:t xml:space="preserve">οινοβουλευτικοί </w:t>
      </w:r>
      <w:r>
        <w:rPr>
          <w:rFonts w:eastAsia="Times New Roman" w:cs="Times New Roman"/>
          <w:szCs w:val="24"/>
        </w:rPr>
        <w:t>Ε</w:t>
      </w:r>
      <w:r>
        <w:rPr>
          <w:rFonts w:eastAsia="Times New Roman" w:cs="Times New Roman"/>
          <w:szCs w:val="24"/>
        </w:rPr>
        <w:t>κπρόσωποι</w:t>
      </w:r>
      <w:r>
        <w:rPr>
          <w:rFonts w:eastAsia="Times New Roman" w:cs="Times New Roman"/>
          <w:szCs w:val="24"/>
        </w:rPr>
        <w:t xml:space="preserve"> μιλούν δεκαεπτά λεπτά. Αν έλθουν και οι Πρόεδροι ή οι Αρχηγοί των </w:t>
      </w:r>
      <w:r>
        <w:rPr>
          <w:rFonts w:eastAsia="Times New Roman" w:cs="Times New Roman"/>
          <w:szCs w:val="24"/>
        </w:rPr>
        <w:t>κ</w:t>
      </w:r>
      <w:r>
        <w:rPr>
          <w:rFonts w:eastAsia="Times New Roman" w:cs="Times New Roman"/>
          <w:szCs w:val="24"/>
        </w:rPr>
        <w:t>ομμάτων</w:t>
      </w:r>
      <w:r>
        <w:rPr>
          <w:rFonts w:eastAsia="Times New Roman" w:cs="Times New Roman"/>
          <w:szCs w:val="24"/>
        </w:rPr>
        <w:t xml:space="preserve">, δεν ξέρω καν και για τον ίδιο τον Πρωθυπουργό, είναι προφανές ότι </w:t>
      </w:r>
      <w:r>
        <w:rPr>
          <w:rFonts w:eastAsia="Times New Roman" w:cs="Times New Roman"/>
          <w:szCs w:val="24"/>
        </w:rPr>
        <w:t xml:space="preserve">δεν θα μιλήσει ουδείς. </w:t>
      </w:r>
    </w:p>
    <w:p w14:paraId="6EC2842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Αυτό δεν συμβαίνει γιατί συζητείται το νομοσχέδιο ως κατεπείγον. Το δεκάωρο αρκεί. Το έχετε ανακοινώσει από το πρωί και έχουν τεθεί οι χρόνοι. Θα παρακαλούσα πάρα πολύ να τηρηθούν οι χρόνοι. Έχετε κάθε δικαίωμα να πείτε ότι οι </w:t>
      </w:r>
      <w:r>
        <w:rPr>
          <w:rFonts w:eastAsia="Times New Roman" w:cs="Times New Roman"/>
          <w:szCs w:val="24"/>
        </w:rPr>
        <w:t>Κ</w:t>
      </w:r>
      <w:r>
        <w:rPr>
          <w:rFonts w:eastAsia="Times New Roman" w:cs="Times New Roman"/>
          <w:szCs w:val="24"/>
        </w:rPr>
        <w:t>οινο</w:t>
      </w:r>
      <w:r>
        <w:rPr>
          <w:rFonts w:eastAsia="Times New Roman" w:cs="Times New Roman"/>
          <w:szCs w:val="24"/>
        </w:rPr>
        <w:t xml:space="preserve">βουλευτικοί </w:t>
      </w:r>
      <w:r>
        <w:rPr>
          <w:rFonts w:eastAsia="Times New Roman" w:cs="Times New Roman"/>
          <w:szCs w:val="24"/>
        </w:rPr>
        <w:t>Ε</w:t>
      </w:r>
      <w:r>
        <w:rPr>
          <w:rFonts w:eastAsia="Times New Roman" w:cs="Times New Roman"/>
          <w:szCs w:val="24"/>
        </w:rPr>
        <w:t>κπρόσωποι</w:t>
      </w:r>
      <w:r>
        <w:rPr>
          <w:rFonts w:eastAsia="Times New Roman" w:cs="Times New Roman"/>
          <w:szCs w:val="24"/>
        </w:rPr>
        <w:t xml:space="preserve"> θα μπορούσαν να μιλήσουν μετά από έξι, παραδείγματος </w:t>
      </w:r>
      <w:r>
        <w:rPr>
          <w:rFonts w:eastAsia="Times New Roman" w:cs="Times New Roman"/>
          <w:szCs w:val="24"/>
        </w:rPr>
        <w:t>χάρ</w:t>
      </w:r>
      <w:r>
        <w:rPr>
          <w:rFonts w:eastAsia="Times New Roman" w:cs="Times New Roman"/>
          <w:szCs w:val="24"/>
        </w:rPr>
        <w:t>ιν</w:t>
      </w:r>
      <w:r>
        <w:rPr>
          <w:rFonts w:eastAsia="Times New Roman" w:cs="Times New Roman"/>
          <w:szCs w:val="24"/>
        </w:rPr>
        <w:t>, Βουλευτές. Το ξέρετε καλύτερα από μένα και το έχετε κάνει με άψογο τρόπο.</w:t>
      </w:r>
    </w:p>
    <w:p w14:paraId="6EC2842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με συγχωρείτε. Κάνετε λάθος.</w:t>
      </w:r>
    </w:p>
    <w:p w14:paraId="6EC2843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b/>
          <w:szCs w:val="24"/>
        </w:rPr>
        <w:t>):</w:t>
      </w:r>
      <w:r>
        <w:rPr>
          <w:rFonts w:eastAsia="Times New Roman" w:cs="Times New Roman"/>
          <w:szCs w:val="24"/>
        </w:rPr>
        <w:t xml:space="preserve"> Απλώς θέλω να το πω προς το Σώμα. Δεν κάνω υπόδειξη στο Προεδρείο. Τα λέω τώρα για να μην τα λέμε το απόγευμα.</w:t>
      </w:r>
    </w:p>
    <w:p w14:paraId="6EC2843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Κάνει λάθος.</w:t>
      </w:r>
    </w:p>
    <w:p w14:paraId="6EC2843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Επίσης, υπάρχουν τέσσερις Υπουργοί που θα μιλήσουν, το δε κατεπείγον απ</w:t>
      </w:r>
      <w:r>
        <w:rPr>
          <w:rFonts w:eastAsia="Times New Roman" w:cs="Times New Roman"/>
          <w:szCs w:val="24"/>
        </w:rPr>
        <w:t xml:space="preserve">οφασίστηκε από τη Διάσκεψη των Προέδρων, από την </w:t>
      </w:r>
      <w:r>
        <w:rPr>
          <w:rFonts w:eastAsia="Times New Roman" w:cs="Times New Roman"/>
          <w:szCs w:val="24"/>
        </w:rPr>
        <w:t>ε</w:t>
      </w:r>
      <w:r>
        <w:rPr>
          <w:rFonts w:eastAsia="Times New Roman" w:cs="Times New Roman"/>
          <w:szCs w:val="24"/>
        </w:rPr>
        <w:t>πιτροπή</w:t>
      </w:r>
      <w:r>
        <w:rPr>
          <w:rFonts w:eastAsia="Times New Roman" w:cs="Times New Roman"/>
          <w:szCs w:val="24"/>
        </w:rPr>
        <w:t>.</w:t>
      </w:r>
    </w:p>
    <w:p w14:paraId="6EC2843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Ο Κανονισμός λέει ότι η Κυβέρνηση προτείνει, η Διάσκεψη των Προέδρων το συζητάει και προτείνει και η </w:t>
      </w:r>
      <w:r>
        <w:rPr>
          <w:rFonts w:eastAsia="Times New Roman" w:cs="Times New Roman"/>
          <w:szCs w:val="24"/>
        </w:rPr>
        <w:t>ε</w:t>
      </w:r>
      <w:r>
        <w:rPr>
          <w:rFonts w:eastAsia="Times New Roman" w:cs="Times New Roman"/>
          <w:szCs w:val="24"/>
        </w:rPr>
        <w:t>πιτροπή</w:t>
      </w:r>
      <w:r>
        <w:rPr>
          <w:rFonts w:eastAsia="Times New Roman" w:cs="Times New Roman"/>
          <w:szCs w:val="24"/>
        </w:rPr>
        <w:t xml:space="preserve"> αποφασίζει. Πέρασαν όλα αυτά τα στάδια, έχει προχωρήσει από το πρωί η διαδικασία και δε</w:t>
      </w:r>
      <w:r>
        <w:rPr>
          <w:rFonts w:eastAsia="Times New Roman" w:cs="Times New Roman"/>
          <w:szCs w:val="24"/>
        </w:rPr>
        <w:t xml:space="preserve">ν είναι δυνατόν στο όνομα της επίκλησης συνεχώς «έχω να πω και αυτό και το άλλο και δευτερολογία και τριτολογία </w:t>
      </w:r>
      <w:r>
        <w:rPr>
          <w:rFonts w:eastAsia="Times New Roman" w:cs="Times New Roman"/>
          <w:szCs w:val="24"/>
        </w:rPr>
        <w:t>κ</w:t>
      </w:r>
      <w:r>
        <w:rPr>
          <w:rFonts w:eastAsia="Times New Roman" w:cs="Times New Roman"/>
          <w:szCs w:val="24"/>
        </w:rPr>
        <w:t>.</w:t>
      </w:r>
      <w:r>
        <w:rPr>
          <w:rFonts w:eastAsia="Times New Roman" w:cs="Times New Roman"/>
          <w:szCs w:val="24"/>
        </w:rPr>
        <w:t>λπ</w:t>
      </w:r>
      <w:r>
        <w:rPr>
          <w:rFonts w:eastAsia="Times New Roman" w:cs="Times New Roman"/>
          <w:szCs w:val="24"/>
        </w:rPr>
        <w:t>.» να φτάσουμε το απόγευμα σε ένα αδιέξοδο, που όλη η υπόλοιπη Αίθουσα θα ωρύεται -και σωστά- ότι δεν είναι δυνατόν έστω είκοσι, τριάντα Βου</w:t>
      </w:r>
      <w:r>
        <w:rPr>
          <w:rFonts w:eastAsia="Times New Roman" w:cs="Times New Roman"/>
          <w:szCs w:val="24"/>
        </w:rPr>
        <w:t>λευτές να μην μιλήσουν. Με αυτήν την έννοια κάνω την υπόδειξη.</w:t>
      </w:r>
    </w:p>
    <w:p w14:paraId="6EC2843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προσβάλλομαι.</w:t>
      </w:r>
    </w:p>
    <w:p w14:paraId="6EC2843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Γιατί προσβάλλεσθε;</w:t>
      </w:r>
    </w:p>
    <w:p w14:paraId="6EC28436"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προσβάλλομαι. Γιατί τα λέει αυτά;</w:t>
      </w:r>
    </w:p>
    <w:p w14:paraId="6EC2843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Σας ζητώ το λόγο να</w:t>
      </w:r>
      <w:r>
        <w:rPr>
          <w:rFonts w:eastAsia="Times New Roman" w:cs="Times New Roman"/>
          <w:szCs w:val="24"/>
        </w:rPr>
        <w:t xml:space="preserve"> δικαιολογήσω το προσωπικό.</w:t>
      </w:r>
    </w:p>
    <w:p w14:paraId="6EC28438"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Είστε ο πρώτος </w:t>
      </w:r>
      <w:r>
        <w:rPr>
          <w:rFonts w:eastAsia="Times New Roman" w:cs="Times New Roman"/>
          <w:szCs w:val="24"/>
        </w:rPr>
        <w:t>Κ</w:t>
      </w:r>
      <w:r>
        <w:rPr>
          <w:rFonts w:eastAsia="Times New Roman" w:cs="Times New Roman"/>
          <w:szCs w:val="24"/>
        </w:rPr>
        <w:t xml:space="preserve">οινοβουλευτικός </w:t>
      </w:r>
      <w:r>
        <w:rPr>
          <w:rFonts w:eastAsia="Times New Roman" w:cs="Times New Roman"/>
          <w:szCs w:val="24"/>
        </w:rPr>
        <w:t>Ε</w:t>
      </w:r>
      <w:r>
        <w:rPr>
          <w:rFonts w:eastAsia="Times New Roman" w:cs="Times New Roman"/>
          <w:szCs w:val="24"/>
        </w:rPr>
        <w:t>κπρόσωπος</w:t>
      </w:r>
      <w:r>
        <w:rPr>
          <w:rFonts w:eastAsia="Times New Roman" w:cs="Times New Roman"/>
          <w:szCs w:val="24"/>
        </w:rPr>
        <w:t xml:space="preserve"> που πήρε τον λόγο. Αν όλοι μιλήσουν δεκαεπτά λεπτά, τότε τι θα γίνει;</w:t>
      </w:r>
    </w:p>
    <w:p w14:paraId="6EC28439"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Έχετε δίκιο…</w:t>
      </w:r>
    </w:p>
    <w:p w14:paraId="6EC2843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προσβάλλομαι πραγματικά.</w:t>
      </w:r>
    </w:p>
    <w:p w14:paraId="6EC2843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Πρόεδρε, έχετε δίκιο στο ότι πράγματι οι Βουλευτές διαμαρτύρονται διότι δεν μπορούν να μιλήσουν. Γι’ αυτό προτείνω στο νέο Κανονισμό να περιοριστεί ο χρόνος των </w:t>
      </w:r>
      <w:r>
        <w:rPr>
          <w:rFonts w:eastAsia="Times New Roman" w:cs="Times New Roman"/>
          <w:szCs w:val="24"/>
        </w:rPr>
        <w:t>Κ</w:t>
      </w:r>
      <w:r>
        <w:rPr>
          <w:rFonts w:eastAsia="Times New Roman" w:cs="Times New Roman"/>
          <w:szCs w:val="24"/>
        </w:rPr>
        <w:t>οινοβουλευτ</w:t>
      </w:r>
      <w:r>
        <w:rPr>
          <w:rFonts w:eastAsia="Times New Roman" w:cs="Times New Roman"/>
          <w:szCs w:val="24"/>
        </w:rPr>
        <w:t xml:space="preserve">ικών </w:t>
      </w:r>
      <w:r>
        <w:rPr>
          <w:rFonts w:eastAsia="Times New Roman" w:cs="Times New Roman"/>
          <w:szCs w:val="24"/>
        </w:rPr>
        <w:t>Ε</w:t>
      </w:r>
      <w:r>
        <w:rPr>
          <w:rFonts w:eastAsia="Times New Roman" w:cs="Times New Roman"/>
          <w:szCs w:val="24"/>
        </w:rPr>
        <w:t>κπροσώπων</w:t>
      </w:r>
      <w:r>
        <w:rPr>
          <w:rFonts w:eastAsia="Times New Roman" w:cs="Times New Roman"/>
          <w:szCs w:val="24"/>
        </w:rPr>
        <w:t xml:space="preserve">. </w:t>
      </w:r>
    </w:p>
    <w:p w14:paraId="6EC2843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w:t>
      </w:r>
      <w:r>
        <w:rPr>
          <w:rFonts w:eastAsia="Times New Roman" w:cs="Times New Roman"/>
          <w:szCs w:val="24"/>
        </w:rPr>
        <w:t>,</w:t>
      </w:r>
      <w:r>
        <w:rPr>
          <w:rFonts w:eastAsia="Times New Roman" w:cs="Times New Roman"/>
          <w:szCs w:val="24"/>
        </w:rPr>
        <w:t>…</w:t>
      </w:r>
    </w:p>
    <w:p w14:paraId="6EC2843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Το δεύτερο είναι ότι ο κ. Λοβέρδος δήλωσε ότι δεν θα ξαναζητήσει τον λόγο για δευτερολογία, οπότε αυτό πρέπει να γίνει σεβαστό, τουλάχιστον από το Προεδρείο και τον κ. </w:t>
      </w:r>
      <w:r>
        <w:rPr>
          <w:rFonts w:eastAsia="Times New Roman" w:cs="Times New Roman"/>
          <w:szCs w:val="24"/>
        </w:rPr>
        <w:t>Λοβέρδο.</w:t>
      </w:r>
    </w:p>
    <w:p w14:paraId="6EC2843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w:t>
      </w:r>
      <w:r>
        <w:rPr>
          <w:rFonts w:eastAsia="Times New Roman" w:cs="Times New Roman"/>
          <w:szCs w:val="24"/>
        </w:rPr>
        <w:t>,</w:t>
      </w:r>
      <w:r>
        <w:rPr>
          <w:rFonts w:eastAsia="Times New Roman" w:cs="Times New Roman"/>
          <w:szCs w:val="24"/>
        </w:rPr>
        <w:t>…</w:t>
      </w:r>
    </w:p>
    <w:p w14:paraId="6EC2843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Η παράκλησή μου είναι να σεβαστείτε και τη δική μου επίκληση και του Προέδρου της Βουλής, δηλαδή ότι πρέπει να σεβαστούμε τους Βουλευτές.</w:t>
      </w:r>
    </w:p>
    <w:p w14:paraId="6EC2844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θα μιλήσει τώρα ο κ. Βρούτσης, μετά θα παρεμβληθούν τέσσερις Βουλευτές και εν συνεχεία θα μιλήσει ο επόμενος </w:t>
      </w:r>
      <w:r>
        <w:rPr>
          <w:rFonts w:eastAsia="Times New Roman" w:cs="Times New Roman"/>
          <w:szCs w:val="24"/>
        </w:rPr>
        <w:t>Κ</w:t>
      </w:r>
      <w:r>
        <w:rPr>
          <w:rFonts w:eastAsia="Times New Roman" w:cs="Times New Roman"/>
          <w:szCs w:val="24"/>
        </w:rPr>
        <w:t xml:space="preserve">οινοβουλευτικός </w:t>
      </w:r>
      <w:r>
        <w:rPr>
          <w:rFonts w:eastAsia="Times New Roman" w:cs="Times New Roman"/>
          <w:szCs w:val="24"/>
        </w:rPr>
        <w:t>Ε</w:t>
      </w:r>
      <w:r>
        <w:rPr>
          <w:rFonts w:eastAsia="Times New Roman" w:cs="Times New Roman"/>
          <w:szCs w:val="24"/>
        </w:rPr>
        <w:t>κπρόσωπος</w:t>
      </w:r>
      <w:r>
        <w:rPr>
          <w:rFonts w:eastAsia="Times New Roman" w:cs="Times New Roman"/>
          <w:szCs w:val="24"/>
        </w:rPr>
        <w:t>.</w:t>
      </w:r>
    </w:p>
    <w:p w14:paraId="6EC2844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έχω θέμα προσωπικό, πραγματικό. </w:t>
      </w:r>
    </w:p>
    <w:p w14:paraId="6EC2844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Θέλω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σας παρακαλώ, δεν καταλαβαίνω τίποτα</w:t>
      </w:r>
      <w:r>
        <w:rPr>
          <w:rFonts w:eastAsia="Times New Roman" w:cs="Times New Roman"/>
          <w:szCs w:val="24"/>
        </w:rPr>
        <w:t>.</w:t>
      </w:r>
    </w:p>
    <w:p w14:paraId="6EC2844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Ωραία, κύριε Λοβέρδο, εξηγείστε το προσωπικό.</w:t>
      </w:r>
    </w:p>
    <w:p w14:paraId="6EC2844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Είδαμε με πάρα πολύ μεγάλη γενναιοδωρία όλες οι Κοινοβουλευτικές Ομάδες και η Πλειοψηφία το θέμα αυτής της διαδικασίας. Η Κυβέρνηση ήθελε να γίνει κατεπει</w:t>
      </w:r>
      <w:r>
        <w:rPr>
          <w:rFonts w:eastAsia="Times New Roman" w:cs="Times New Roman"/>
          <w:szCs w:val="24"/>
        </w:rPr>
        <w:t xml:space="preserve">γόντως, η πλειοψηφία είναι δεδομένη, το πέρασε. Όμως, είπαμε να είναι όσο το δυνατόν καλύτερη η συζήτηση. Έτσι δεχθήκαμε και τους φορείς χθες. Ο Κανονισμός δεν το επιτρέπει αυτό, αλλά το κάναμε εμείς, εκτιμώντας τα δικά μας εσωτερικά θέματα, τα </w:t>
      </w:r>
      <w:r>
        <w:rPr>
          <w:rFonts w:eastAsia="Times New Roman" w:cs="Times New Roman"/>
          <w:szCs w:val="24"/>
          <w:lang w:val="en-US"/>
        </w:rPr>
        <w:t>interna</w:t>
      </w:r>
      <w:r>
        <w:rPr>
          <w:rFonts w:eastAsia="Times New Roman" w:cs="Times New Roman"/>
          <w:szCs w:val="24"/>
        </w:rPr>
        <w:t xml:space="preserve"> </w:t>
      </w:r>
      <w:r>
        <w:rPr>
          <w:rFonts w:eastAsia="Times New Roman" w:cs="Times New Roman"/>
          <w:szCs w:val="24"/>
          <w:lang w:val="en-US"/>
        </w:rPr>
        <w:t>cor</w:t>
      </w:r>
      <w:r>
        <w:rPr>
          <w:rFonts w:eastAsia="Times New Roman" w:cs="Times New Roman"/>
          <w:szCs w:val="24"/>
          <w:lang w:val="en-US"/>
        </w:rPr>
        <w:t>poris</w:t>
      </w:r>
      <w:r>
        <w:rPr>
          <w:rFonts w:eastAsia="Times New Roman" w:cs="Times New Roman"/>
          <w:szCs w:val="24"/>
        </w:rPr>
        <w:t xml:space="preserve"> όπως λέμε.</w:t>
      </w:r>
    </w:p>
    <w:p w14:paraId="6EC2844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Σήμερα έχουμε το απόλυτο δικαίωμα -παρ’ ότι ο Κανονισμός μιλάει για δέκα ώρες- να πάμε τη διαδικασία στις έντεκα και στις δώδεκα ώρες. Δικό μας θέμα είναι, μπορούμε να το κάνουμε. Δεν μπορούμε όμως, </w:t>
      </w:r>
      <w:r>
        <w:rPr>
          <w:rFonts w:eastAsia="Times New Roman" w:cs="Times New Roman"/>
          <w:szCs w:val="24"/>
        </w:rPr>
        <w:t>εν</w:t>
      </w:r>
      <w:r>
        <w:rPr>
          <w:rFonts w:eastAsia="Times New Roman" w:cs="Times New Roman"/>
          <w:szCs w:val="24"/>
        </w:rPr>
        <w:t xml:space="preserve"> </w:t>
      </w:r>
      <w:r>
        <w:rPr>
          <w:rFonts w:eastAsia="Times New Roman" w:cs="Times New Roman"/>
          <w:szCs w:val="24"/>
        </w:rPr>
        <w:t>όψει</w:t>
      </w:r>
      <w:r>
        <w:rPr>
          <w:rFonts w:eastAsia="Times New Roman" w:cs="Times New Roman"/>
          <w:szCs w:val="24"/>
        </w:rPr>
        <w:t xml:space="preserve"> αυτών των διαδικασιών, να στερού</w:t>
      </w:r>
      <w:r>
        <w:rPr>
          <w:rFonts w:eastAsia="Times New Roman" w:cs="Times New Roman"/>
          <w:szCs w:val="24"/>
        </w:rPr>
        <w:t>με από τα κόμματα να κάνουν τις γενικές τους τοποθετήσεις.</w:t>
      </w:r>
    </w:p>
    <w:p w14:paraId="6EC28446"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Σας ζήτησα πράγματι και τη δευτερολογία μου, γιατί έπρεπε το </w:t>
      </w:r>
      <w:r>
        <w:rPr>
          <w:rFonts w:eastAsia="Times New Roman" w:cs="Times New Roman"/>
          <w:szCs w:val="24"/>
        </w:rPr>
        <w:t>κ</w:t>
      </w:r>
      <w:r>
        <w:rPr>
          <w:rFonts w:eastAsia="Times New Roman" w:cs="Times New Roman"/>
          <w:szCs w:val="24"/>
        </w:rPr>
        <w:t>όμμα</w:t>
      </w:r>
      <w:r>
        <w:rPr>
          <w:rFonts w:eastAsia="Times New Roman" w:cs="Times New Roman"/>
          <w:szCs w:val="24"/>
        </w:rPr>
        <w:t>…</w:t>
      </w:r>
    </w:p>
    <w:p w14:paraId="6EC2844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Το είπα αυτό.</w:t>
      </w:r>
    </w:p>
    <w:p w14:paraId="6EC28448"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…το οποίο έχω την τιμή να εκπροσωπώ εδώ, να εκφραστεί πολιτικ</w:t>
      </w:r>
      <w:r>
        <w:rPr>
          <w:rFonts w:eastAsia="Times New Roman" w:cs="Times New Roman"/>
          <w:szCs w:val="24"/>
        </w:rPr>
        <w:t xml:space="preserve">ά. </w:t>
      </w:r>
    </w:p>
    <w:p w14:paraId="6EC28449"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Είναι δικαίωμά μας αυτό. Δεν μπορεί να διαμαρτύρονται οι Βουλευτές εναντίον μας. Να διαμαρτυρηθούν εναντίον της Κυβέρνησης που φέρνει κατεπειγόντως όλα τα σχέδια νόμου της.</w:t>
      </w:r>
    </w:p>
    <w:p w14:paraId="6EC2844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Υπό την έννοια αυτή, με προσβάλλει η υπόδειξη του κυρίου Προέδρου της Βουλής. Δεν έχω κανένα λόγο και </w:t>
      </w:r>
      <w:r>
        <w:rPr>
          <w:rFonts w:eastAsia="Times New Roman" w:cs="Times New Roman"/>
          <w:szCs w:val="24"/>
        </w:rPr>
        <w:t>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διάθεση να καταστρατηγώ τις διαδικασίες, αλλά δεν θα μας φιμώσετε κιόλας!</w:t>
      </w:r>
    </w:p>
    <w:p w14:paraId="6EC2844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Λοβέρδο, δεν νομίζω ότι ο Πρόεδ</w:t>
      </w:r>
      <w:r>
        <w:rPr>
          <w:rFonts w:eastAsia="Times New Roman" w:cs="Times New Roman"/>
          <w:szCs w:val="24"/>
        </w:rPr>
        <w:t>ρος έκανε μομφή εναντίον σας. Αυτό είναι το πρώτο.</w:t>
      </w:r>
    </w:p>
    <w:p w14:paraId="6EC2844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Το προσωπικό δεν ακούσαμε.</w:t>
      </w:r>
    </w:p>
    <w:p w14:paraId="6EC2844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Αυτό είναι το προσωπικό.</w:t>
      </w:r>
    </w:p>
    <w:p w14:paraId="6EC2844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Το δεύτερο είναι ότι πράγματι οι Βουλευτές –και το ξέρετε- στρέφονται και κατά τ</w:t>
      </w:r>
      <w:r>
        <w:rPr>
          <w:rFonts w:eastAsia="Times New Roman" w:cs="Times New Roman"/>
          <w:szCs w:val="24"/>
        </w:rPr>
        <w:t xml:space="preserve">ου Προεδρείου, όταν δεν εφαρμόζει τον Κανονισμό όσον αφορά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χρόνο. Το γνωρίζετε αυτό.</w:t>
      </w:r>
    </w:p>
    <w:p w14:paraId="6EC2844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Σας προτείνουμε να μείνουμε μέχρι τις </w:t>
      </w:r>
      <w:r>
        <w:rPr>
          <w:rFonts w:eastAsia="Times New Roman" w:cs="Times New Roman"/>
          <w:szCs w:val="24"/>
        </w:rPr>
        <w:t xml:space="preserve">δώδεκα </w:t>
      </w:r>
      <w:r>
        <w:rPr>
          <w:rFonts w:eastAsia="Times New Roman" w:cs="Times New Roman"/>
          <w:szCs w:val="24"/>
        </w:rPr>
        <w:t>τη νύχτα για να μιλήσουν όλοι.</w:t>
      </w:r>
    </w:p>
    <w:p w14:paraId="6EC2845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Άλλο αυτό. Αυτό είναι θέμα που πρέπει</w:t>
      </w:r>
      <w:r>
        <w:rPr>
          <w:rFonts w:eastAsia="Times New Roman" w:cs="Times New Roman"/>
          <w:szCs w:val="24"/>
        </w:rPr>
        <w:t xml:space="preserve"> να το αποφασίσει η Ολομέλεια.</w:t>
      </w:r>
    </w:p>
    <w:p w14:paraId="6EC2845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Μας λέτε τώρα για τις δέκα ώρες; Έχουν κάνει τον Κανονισμό «σαΐτα» και μας λένε τώρα για τις δέκα ώρες. Να τις κάνουν δώδεκα!</w:t>
      </w:r>
    </w:p>
    <w:p w14:paraId="6EC28452" w14:textId="77777777" w:rsidR="00FB7C03" w:rsidRDefault="00F97A4A">
      <w:pPr>
        <w:spacing w:line="600" w:lineRule="auto"/>
        <w:ind w:firstLine="720"/>
        <w:jc w:val="both"/>
        <w:rPr>
          <w:rFonts w:eastAsia="Times New Roman"/>
          <w:bCs/>
        </w:rPr>
      </w:pPr>
      <w:r>
        <w:rPr>
          <w:rFonts w:eastAsia="Times New Roman"/>
          <w:b/>
          <w:bCs/>
        </w:rPr>
        <w:t xml:space="preserve">ΝΙΚΟΛΑΟΣ ΒΟΥΤΣΗΣ (Πρόεδρος της Βουλής): </w:t>
      </w:r>
      <w:r>
        <w:rPr>
          <w:rFonts w:eastAsia="Times New Roman"/>
          <w:bCs/>
        </w:rPr>
        <w:t>Με συγχωρείτε, κύριε Πρόεδρε.</w:t>
      </w:r>
    </w:p>
    <w:p w14:paraId="6EC28453" w14:textId="77777777" w:rsidR="00FB7C03" w:rsidRDefault="00F97A4A">
      <w:pPr>
        <w:spacing w:line="600" w:lineRule="auto"/>
        <w:ind w:firstLine="720"/>
        <w:jc w:val="both"/>
        <w:rPr>
          <w:rFonts w:eastAsia="Times New Roman"/>
          <w:bCs/>
        </w:rPr>
      </w:pPr>
      <w:r>
        <w:rPr>
          <w:rFonts w:eastAsia="Times New Roman"/>
          <w:b/>
          <w:bCs/>
        </w:rPr>
        <w:t xml:space="preserve">ΠΡΟΕΔΡΕΥΩΝ </w:t>
      </w:r>
      <w:r>
        <w:rPr>
          <w:rFonts w:eastAsia="Times New Roman"/>
          <w:b/>
          <w:bCs/>
        </w:rPr>
        <w:t>(Δημήτριος Κρεμαστινός):</w:t>
      </w:r>
      <w:r>
        <w:rPr>
          <w:rFonts w:eastAsia="Times New Roman"/>
          <w:bCs/>
        </w:rPr>
        <w:t xml:space="preserve"> Παρακαλώ.</w:t>
      </w:r>
    </w:p>
    <w:p w14:paraId="6EC28454" w14:textId="77777777" w:rsidR="00FB7C03" w:rsidRDefault="00F97A4A">
      <w:pPr>
        <w:spacing w:line="600" w:lineRule="auto"/>
        <w:ind w:firstLine="720"/>
        <w:jc w:val="both"/>
        <w:rPr>
          <w:rFonts w:eastAsia="Times New Roman"/>
          <w:bCs/>
        </w:rPr>
      </w:pPr>
      <w:r>
        <w:rPr>
          <w:rFonts w:eastAsia="Times New Roman"/>
          <w:bCs/>
        </w:rPr>
        <w:t xml:space="preserve"> </w:t>
      </w:r>
      <w:r>
        <w:rPr>
          <w:rFonts w:eastAsia="Times New Roman"/>
          <w:b/>
          <w:bCs/>
        </w:rPr>
        <w:t xml:space="preserve">ΝΙΚΟΛΑΟΣ ΒΟΥΤΣΗΣ (Πρόεδρος της Βουλής): </w:t>
      </w:r>
      <w:r>
        <w:rPr>
          <w:rFonts w:eastAsia="Times New Roman"/>
          <w:bCs/>
        </w:rPr>
        <w:t>Τώρα θα σας πω, κύριε Λοβέρδο. Μισό λεπτό.</w:t>
      </w:r>
    </w:p>
    <w:p w14:paraId="6EC28455" w14:textId="77777777" w:rsidR="00FB7C03" w:rsidRDefault="00F97A4A">
      <w:pPr>
        <w:spacing w:line="600" w:lineRule="auto"/>
        <w:ind w:firstLine="720"/>
        <w:jc w:val="both"/>
        <w:rPr>
          <w:rFonts w:eastAsia="Times New Roman"/>
          <w:bCs/>
        </w:rPr>
      </w:pPr>
      <w:r>
        <w:rPr>
          <w:rFonts w:eastAsia="Times New Roman"/>
          <w:bCs/>
        </w:rPr>
        <w:t xml:space="preserve">Όταν λείπετε, παρακαλώ πολύ, να ενημερώνεστε από τα Πρακτικά, όπως το κάνετε, τι έχει γίνει από την αρχή της διαδικασίας στις 9.30΄. Δεν </w:t>
      </w:r>
      <w:r>
        <w:rPr>
          <w:rFonts w:eastAsia="Times New Roman"/>
          <w:bCs/>
        </w:rPr>
        <w:t xml:space="preserve">υπάρχει επίκληση του δεκαώρου του Κανονισμού. Ίσως δεν το έχετε αντιληφθεί. Παρακαλώ να ενημερώνεστε. </w:t>
      </w:r>
    </w:p>
    <w:p w14:paraId="6EC28456" w14:textId="77777777" w:rsidR="00FB7C03" w:rsidRDefault="00F97A4A">
      <w:pPr>
        <w:spacing w:line="600" w:lineRule="auto"/>
        <w:ind w:firstLine="720"/>
        <w:jc w:val="both"/>
        <w:rPr>
          <w:rFonts w:eastAsia="Times New Roman"/>
          <w:bCs/>
        </w:rPr>
      </w:pPr>
      <w:r>
        <w:rPr>
          <w:rFonts w:eastAsia="Times New Roman"/>
          <w:b/>
          <w:bCs/>
        </w:rPr>
        <w:t>ΑΝΔΡΕΑΣ ΛΟΒΕΡΔΟΣ:</w:t>
      </w:r>
      <w:r>
        <w:rPr>
          <w:rFonts w:eastAsia="Times New Roman"/>
          <w:bCs/>
        </w:rPr>
        <w:t xml:space="preserve"> Το είπατε εσείς.</w:t>
      </w:r>
    </w:p>
    <w:p w14:paraId="6EC28457" w14:textId="77777777" w:rsidR="00FB7C03" w:rsidRDefault="00F97A4A">
      <w:pPr>
        <w:spacing w:line="600" w:lineRule="auto"/>
        <w:ind w:firstLine="720"/>
        <w:jc w:val="both"/>
        <w:rPr>
          <w:rFonts w:eastAsia="Times New Roman"/>
          <w:bCs/>
        </w:rPr>
      </w:pPr>
      <w:r>
        <w:rPr>
          <w:rFonts w:eastAsia="Times New Roman"/>
          <w:b/>
          <w:bCs/>
        </w:rPr>
        <w:t xml:space="preserve">ΝΙΚΟΛΑΟΣ ΒΟΥΤΣΗΣ (Πρόεδρος της Βουλής): </w:t>
      </w:r>
      <w:r>
        <w:rPr>
          <w:rFonts w:eastAsia="Times New Roman"/>
          <w:bCs/>
        </w:rPr>
        <w:t>Είπα «στο πλαίσιο του δεκαώρου». Κύριε Λοβέρδο, σας παρακαλώ.</w:t>
      </w:r>
    </w:p>
    <w:p w14:paraId="6EC28458" w14:textId="77777777" w:rsidR="00FB7C03" w:rsidRDefault="00F97A4A">
      <w:pPr>
        <w:spacing w:line="600" w:lineRule="auto"/>
        <w:ind w:firstLine="720"/>
        <w:jc w:val="both"/>
        <w:rPr>
          <w:rFonts w:eastAsia="Times New Roman"/>
          <w:bCs/>
        </w:rPr>
      </w:pPr>
      <w:r>
        <w:rPr>
          <w:rFonts w:eastAsia="Times New Roman"/>
          <w:bCs/>
        </w:rPr>
        <w:t>Υπάρχει επίκληση</w:t>
      </w:r>
      <w:r>
        <w:rPr>
          <w:rFonts w:eastAsia="Times New Roman"/>
          <w:bCs/>
        </w:rPr>
        <w:t xml:space="preserve"> πολιτικής ανάγκης και </w:t>
      </w:r>
      <w:r>
        <w:rPr>
          <w:rFonts w:eastAsia="Times New Roman"/>
          <w:bCs/>
        </w:rPr>
        <w:t>συμφωνήθηκε για τις</w:t>
      </w:r>
      <w:r>
        <w:rPr>
          <w:rFonts w:eastAsia="Times New Roman"/>
          <w:bCs/>
        </w:rPr>
        <w:t xml:space="preserve"> </w:t>
      </w:r>
      <w:r>
        <w:rPr>
          <w:rFonts w:eastAsia="Times New Roman"/>
          <w:bCs/>
        </w:rPr>
        <w:t>19</w:t>
      </w:r>
      <w:r>
        <w:rPr>
          <w:rFonts w:eastAsia="Times New Roman"/>
          <w:bCs/>
        </w:rPr>
        <w:t xml:space="preserve">.00΄ και </w:t>
      </w:r>
      <w:r>
        <w:rPr>
          <w:rFonts w:eastAsia="Times New Roman"/>
          <w:bCs/>
        </w:rPr>
        <w:t>τ</w:t>
      </w:r>
      <w:r>
        <w:rPr>
          <w:rFonts w:eastAsia="Times New Roman"/>
          <w:bCs/>
        </w:rPr>
        <w:t>ις</w:t>
      </w:r>
      <w:r>
        <w:rPr>
          <w:rFonts w:eastAsia="Times New Roman"/>
          <w:bCs/>
        </w:rPr>
        <w:t xml:space="preserve"> </w:t>
      </w:r>
      <w:r>
        <w:rPr>
          <w:rFonts w:eastAsia="Times New Roman"/>
          <w:bCs/>
        </w:rPr>
        <w:t>20</w:t>
      </w:r>
      <w:r>
        <w:rPr>
          <w:rFonts w:eastAsia="Times New Roman"/>
          <w:bCs/>
        </w:rPr>
        <w:t xml:space="preserve">.00΄ και δεν μπορούμε να πάμε </w:t>
      </w:r>
      <w:r>
        <w:rPr>
          <w:rFonts w:eastAsia="Times New Roman"/>
          <w:bCs/>
        </w:rPr>
        <w:t xml:space="preserve">στις </w:t>
      </w:r>
      <w:r>
        <w:rPr>
          <w:rFonts w:eastAsia="Times New Roman"/>
          <w:bCs/>
        </w:rPr>
        <w:t>23</w:t>
      </w:r>
      <w:r>
        <w:rPr>
          <w:rFonts w:eastAsia="Times New Roman"/>
          <w:bCs/>
        </w:rPr>
        <w:t xml:space="preserve">.00΄ και </w:t>
      </w:r>
      <w:r>
        <w:rPr>
          <w:rFonts w:eastAsia="Times New Roman"/>
          <w:bCs/>
        </w:rPr>
        <w:t>00</w:t>
      </w:r>
      <w:r>
        <w:rPr>
          <w:rFonts w:eastAsia="Times New Roman"/>
          <w:bCs/>
        </w:rPr>
        <w:t>.00</w:t>
      </w:r>
      <w:r>
        <w:rPr>
          <w:rFonts w:eastAsia="Times New Roman"/>
          <w:bCs/>
        </w:rPr>
        <w:t>΄.</w:t>
      </w:r>
      <w:r>
        <w:rPr>
          <w:rFonts w:eastAsia="Times New Roman"/>
          <w:bCs/>
        </w:rPr>
        <w:t xml:space="preserve"> Δεν έχει σχέση με ανάγκες κομμάτων, αλλά με το ότι θα πρέπει να έχει τελειώσει η ψηφοφορία μέχρι εκείνη την ώρα. Κι εχθές στην </w:t>
      </w:r>
      <w:r>
        <w:rPr>
          <w:rFonts w:eastAsia="Times New Roman"/>
          <w:bCs/>
        </w:rPr>
        <w:t>ε</w:t>
      </w:r>
      <w:r>
        <w:rPr>
          <w:rFonts w:eastAsia="Times New Roman"/>
          <w:bCs/>
        </w:rPr>
        <w:t>πιτροπή</w:t>
      </w:r>
      <w:r>
        <w:rPr>
          <w:rFonts w:eastAsia="Times New Roman"/>
          <w:bCs/>
        </w:rPr>
        <w:t xml:space="preserve"> σάς το είχαν πει οι Υπουργοί.</w:t>
      </w:r>
    </w:p>
    <w:p w14:paraId="6EC28459" w14:textId="77777777" w:rsidR="00FB7C03" w:rsidRDefault="00F97A4A">
      <w:pPr>
        <w:spacing w:line="600" w:lineRule="auto"/>
        <w:ind w:firstLine="720"/>
        <w:jc w:val="both"/>
        <w:rPr>
          <w:rFonts w:eastAsia="Times New Roman"/>
          <w:bCs/>
        </w:rPr>
      </w:pPr>
      <w:r>
        <w:rPr>
          <w:rFonts w:eastAsia="Times New Roman"/>
          <w:bCs/>
        </w:rPr>
        <w:t xml:space="preserve">Δεν είναι θέμα του δεκαώρου και τυπολατρίας. Προς Θεού! Μέχρι </w:t>
      </w:r>
      <w:r>
        <w:rPr>
          <w:rFonts w:eastAsia="Times New Roman"/>
          <w:bCs/>
        </w:rPr>
        <w:t>τ</w:t>
      </w:r>
      <w:r>
        <w:rPr>
          <w:rFonts w:eastAsia="Times New Roman"/>
          <w:bCs/>
        </w:rPr>
        <w:t>ι</w:t>
      </w:r>
      <w:r>
        <w:rPr>
          <w:rFonts w:eastAsia="Times New Roman"/>
          <w:bCs/>
        </w:rPr>
        <w:t>ς</w:t>
      </w:r>
      <w:r>
        <w:rPr>
          <w:rFonts w:eastAsia="Times New Roman"/>
          <w:bCs/>
        </w:rPr>
        <w:t xml:space="preserve"> </w:t>
      </w:r>
      <w:r>
        <w:rPr>
          <w:rFonts w:eastAsia="Times New Roman"/>
          <w:bCs/>
        </w:rPr>
        <w:t>00</w:t>
      </w:r>
      <w:r>
        <w:rPr>
          <w:rFonts w:eastAsia="Times New Roman"/>
          <w:bCs/>
        </w:rPr>
        <w:t xml:space="preserve">.00΄ να καθόμασταν. Αν ήταν πραγματικά στη διάθεσή μας να το κάνουμε, μπορούμε να το κάνουμε και μέχρι τις </w:t>
      </w:r>
      <w:r>
        <w:rPr>
          <w:rFonts w:eastAsia="Times New Roman"/>
          <w:bCs/>
        </w:rPr>
        <w:t>00</w:t>
      </w:r>
      <w:r>
        <w:rPr>
          <w:rFonts w:eastAsia="Times New Roman"/>
          <w:bCs/>
        </w:rPr>
        <w:t>.00</w:t>
      </w:r>
      <w:r>
        <w:rPr>
          <w:rFonts w:eastAsia="Times New Roman"/>
          <w:bCs/>
        </w:rPr>
        <w:t>΄.</w:t>
      </w:r>
      <w:r>
        <w:rPr>
          <w:rFonts w:eastAsia="Times New Roman"/>
          <w:bCs/>
        </w:rPr>
        <w:t xml:space="preserve"> Δεν μπορούμε και δεν θέλουμε. Αντιληφθείτε το. Περί αυτού πρόκειται. Να μην αντιδικήσουμε για κάτι το οποίο δεν το γνωρίζετε. Αλίμονο!</w:t>
      </w:r>
    </w:p>
    <w:p w14:paraId="6EC2845A" w14:textId="77777777" w:rsidR="00FB7C03" w:rsidRDefault="00F97A4A">
      <w:pPr>
        <w:spacing w:line="600" w:lineRule="auto"/>
        <w:ind w:firstLine="720"/>
        <w:jc w:val="both"/>
        <w:rPr>
          <w:rFonts w:eastAsia="Times New Roman"/>
          <w:bCs/>
        </w:rPr>
      </w:pPr>
      <w:r>
        <w:rPr>
          <w:rFonts w:eastAsia="Times New Roman"/>
          <w:b/>
          <w:bCs/>
        </w:rPr>
        <w:t>ΑΝΔΡΕΑΣ ΛΟΒΕΡΔΟΣ:</w:t>
      </w:r>
      <w:r>
        <w:rPr>
          <w:rFonts w:eastAsia="Times New Roman"/>
          <w:bCs/>
        </w:rPr>
        <w:t xml:space="preserve"> Δεν αντιδικούμε.</w:t>
      </w:r>
    </w:p>
    <w:p w14:paraId="6EC2845B" w14:textId="77777777" w:rsidR="00FB7C03" w:rsidRDefault="00F97A4A">
      <w:pPr>
        <w:spacing w:line="600" w:lineRule="auto"/>
        <w:ind w:firstLine="720"/>
        <w:jc w:val="both"/>
        <w:rPr>
          <w:rFonts w:eastAsia="Times New Roman"/>
          <w:bCs/>
        </w:rPr>
      </w:pPr>
      <w:r>
        <w:rPr>
          <w:rFonts w:eastAsia="Times New Roman"/>
          <w:b/>
          <w:bCs/>
        </w:rPr>
        <w:t>ΠΡΟΕΔΡΕΥΩΝ (Δημήτριος Κρεμαστινός):</w:t>
      </w:r>
      <w:r>
        <w:rPr>
          <w:rFonts w:eastAsia="Times New Roman"/>
          <w:bCs/>
        </w:rPr>
        <w:t xml:space="preserve"> Ευχαριστώ πολύ, κύριε Πρόεδρε.</w:t>
      </w:r>
    </w:p>
    <w:p w14:paraId="6EC2845C" w14:textId="77777777" w:rsidR="00FB7C03" w:rsidRDefault="00F97A4A">
      <w:pPr>
        <w:spacing w:line="600" w:lineRule="auto"/>
        <w:ind w:firstLine="720"/>
        <w:jc w:val="both"/>
        <w:rPr>
          <w:rFonts w:eastAsia="Times New Roman"/>
          <w:bCs/>
        </w:rPr>
      </w:pPr>
      <w:r>
        <w:rPr>
          <w:rFonts w:eastAsia="Times New Roman"/>
          <w:bCs/>
        </w:rPr>
        <w:t>Κύριε Βρούτση, έχε</w:t>
      </w:r>
      <w:r>
        <w:rPr>
          <w:rFonts w:eastAsia="Times New Roman"/>
          <w:bCs/>
        </w:rPr>
        <w:t>τε το λόγο.</w:t>
      </w:r>
    </w:p>
    <w:p w14:paraId="6EC2845D" w14:textId="77777777" w:rsidR="00FB7C03" w:rsidRDefault="00F97A4A">
      <w:pPr>
        <w:spacing w:line="600" w:lineRule="auto"/>
        <w:ind w:firstLine="720"/>
        <w:jc w:val="both"/>
        <w:rPr>
          <w:rFonts w:eastAsia="Times New Roman"/>
          <w:bCs/>
        </w:rPr>
      </w:pPr>
      <w:r>
        <w:rPr>
          <w:rFonts w:eastAsia="Times New Roman"/>
          <w:b/>
          <w:bCs/>
        </w:rPr>
        <w:t>ΙΩΑΝΝΗΣ ΒΡΟΥΤΣΗΣ:</w:t>
      </w:r>
      <w:r>
        <w:rPr>
          <w:rFonts w:eastAsia="Times New Roman"/>
          <w:bCs/>
        </w:rPr>
        <w:t xml:space="preserve"> Κύριε Πρόεδρε, κυρίες και κύριοι συνάδελφοι, διαδέχομαι στο Βήμα τον ομιλούντα πριν από λίγο Υπουργό κ. Τσακαλώτο και επικαλούμαι την ομιλία του, σήμερα στην Ολομέλεια, δεύτερη ημέρα της συζήτησης για το κρίσιμο αυτό νομοσχέδι</w:t>
      </w:r>
      <w:r>
        <w:rPr>
          <w:rFonts w:eastAsia="Times New Roman"/>
          <w:bCs/>
        </w:rPr>
        <w:t>ο, στη βάση του ότι από προχθές με τα δημοσιεύματα τα οποία διέρρευσε η Κυβέρνηση στον Τύπο, με τις δηλώσεις των Υπουργών Οικονομικών χθες από Βήματος Βουλής και σήμερα του κ. Τσακαλώτου προσπαθούν ουσιαστικά να κάνουν το μαύρο άσπρο.</w:t>
      </w:r>
    </w:p>
    <w:p w14:paraId="6EC2845E" w14:textId="77777777" w:rsidR="00FB7C03" w:rsidRDefault="00F97A4A">
      <w:pPr>
        <w:spacing w:line="600" w:lineRule="auto"/>
        <w:ind w:firstLine="720"/>
        <w:jc w:val="both"/>
        <w:rPr>
          <w:rFonts w:eastAsia="Times New Roman"/>
          <w:bCs/>
        </w:rPr>
      </w:pPr>
      <w:r>
        <w:rPr>
          <w:rFonts w:eastAsia="Times New Roman"/>
          <w:bCs/>
        </w:rPr>
        <w:t>Προσπαθούν να πείσουν</w:t>
      </w:r>
      <w:r>
        <w:rPr>
          <w:rFonts w:eastAsia="Times New Roman"/>
          <w:bCs/>
        </w:rPr>
        <w:t xml:space="preserve"> τον ελληνικό λαό ότι το ξεδόντιασμα που έκαναν </w:t>
      </w:r>
      <w:r>
        <w:rPr>
          <w:rFonts w:eastAsia="Times New Roman"/>
          <w:bCs/>
        </w:rPr>
        <w:t>στο</w:t>
      </w:r>
      <w:r>
        <w:rPr>
          <w:rFonts w:eastAsia="Times New Roman"/>
          <w:bCs/>
        </w:rPr>
        <w:t>ν</w:t>
      </w:r>
      <w:r>
        <w:rPr>
          <w:rFonts w:eastAsia="Times New Roman"/>
          <w:bCs/>
        </w:rPr>
        <w:t xml:space="preserve"> νόμο Κατσέλη και το νόμο Χατζηδάκη ουσιαστικά θα έχει καλύτερα αποτελέσματα για την προστασία των πολιτών, γι’ αυτούς που πραγματικά έχουν πρόβλημα, γι’ αυτούς που η προηγούμενη </w:t>
      </w:r>
      <w:r>
        <w:rPr>
          <w:rFonts w:eastAsia="Times New Roman"/>
          <w:bCs/>
        </w:rPr>
        <w:t>κ</w:t>
      </w:r>
      <w:r>
        <w:rPr>
          <w:rFonts w:eastAsia="Times New Roman"/>
          <w:bCs/>
        </w:rPr>
        <w:t>υβέρνηση</w:t>
      </w:r>
      <w:r>
        <w:rPr>
          <w:rFonts w:eastAsia="Times New Roman"/>
          <w:bCs/>
        </w:rPr>
        <w:t xml:space="preserve"> της Νέας Δημοκρ</w:t>
      </w:r>
      <w:r>
        <w:rPr>
          <w:rFonts w:eastAsia="Times New Roman"/>
          <w:bCs/>
        </w:rPr>
        <w:t xml:space="preserve">ατίας ουσιαστικά προστάτευσε. </w:t>
      </w:r>
    </w:p>
    <w:p w14:paraId="6EC2845F" w14:textId="77777777" w:rsidR="00FB7C03" w:rsidRDefault="00F97A4A">
      <w:pPr>
        <w:spacing w:line="600" w:lineRule="auto"/>
        <w:ind w:firstLine="720"/>
        <w:jc w:val="both"/>
        <w:rPr>
          <w:rFonts w:eastAsia="Times New Roman"/>
          <w:bCs/>
        </w:rPr>
      </w:pPr>
      <w:r>
        <w:rPr>
          <w:rFonts w:eastAsia="Times New Roman"/>
          <w:b/>
          <w:bCs/>
        </w:rPr>
        <w:t>ΣΩΚΡΑΤΗΣ ΦΑΜΕΛΛΟΣ:</w:t>
      </w:r>
      <w:r>
        <w:rPr>
          <w:rFonts w:eastAsia="Times New Roman"/>
          <w:bCs/>
        </w:rPr>
        <w:t xml:space="preserve"> Τι λες τώρα;</w:t>
      </w:r>
    </w:p>
    <w:p w14:paraId="6EC28460" w14:textId="77777777" w:rsidR="00FB7C03" w:rsidRDefault="00F97A4A">
      <w:pPr>
        <w:spacing w:line="600" w:lineRule="auto"/>
        <w:ind w:firstLine="720"/>
        <w:jc w:val="both"/>
        <w:rPr>
          <w:rFonts w:eastAsia="Times New Roman"/>
          <w:bCs/>
        </w:rPr>
      </w:pPr>
      <w:r>
        <w:rPr>
          <w:rFonts w:eastAsia="Times New Roman"/>
          <w:b/>
          <w:bCs/>
        </w:rPr>
        <w:t>ΙΩΑΝΝΗΣ ΒΡΟΥΤΣΗΣ:</w:t>
      </w:r>
      <w:r>
        <w:rPr>
          <w:rFonts w:eastAsia="Times New Roman"/>
          <w:bCs/>
        </w:rPr>
        <w:t xml:space="preserve"> Κι επειδή εμείς ως Νέα Δημοκρατία -και καλό θα είναι να παίρνετε κάποια κοινοβουλευτικά ήθη και συμπεριφορά από εμάς, στη λειτουργία μας και στον τρόπο που πολιτευόμαστε- κληρ</w:t>
      </w:r>
      <w:r>
        <w:rPr>
          <w:rFonts w:eastAsia="Times New Roman"/>
          <w:bCs/>
        </w:rPr>
        <w:t xml:space="preserve">ονομήσαμε </w:t>
      </w:r>
      <w:r>
        <w:rPr>
          <w:rFonts w:eastAsia="Times New Roman"/>
          <w:bCs/>
        </w:rPr>
        <w:t>το</w:t>
      </w:r>
      <w:r>
        <w:rPr>
          <w:rFonts w:eastAsia="Times New Roman"/>
          <w:bCs/>
        </w:rPr>
        <w:t>ν</w:t>
      </w:r>
      <w:r>
        <w:rPr>
          <w:rFonts w:eastAsia="Times New Roman"/>
          <w:bCs/>
        </w:rPr>
        <w:t xml:space="preserve"> νόμο Κατσέλη, τον σεβαστήκαμε –τον νόμο του ΠΑΣΟΚ- και πάνω σε αυτό </w:t>
      </w:r>
      <w:r>
        <w:rPr>
          <w:rFonts w:eastAsia="Times New Roman"/>
          <w:bCs/>
        </w:rPr>
        <w:t>κ</w:t>
      </w:r>
      <w:r>
        <w:rPr>
          <w:rFonts w:eastAsia="Times New Roman"/>
          <w:bCs/>
        </w:rPr>
        <w:t>τίσαμε</w:t>
      </w:r>
      <w:r>
        <w:rPr>
          <w:rFonts w:eastAsia="Times New Roman"/>
          <w:bCs/>
        </w:rPr>
        <w:t xml:space="preserve"> έναν δικό μας νόμο, διπλό δίκτυ προστασίας, </w:t>
      </w:r>
      <w:r>
        <w:rPr>
          <w:rFonts w:eastAsia="Times New Roman"/>
          <w:bCs/>
        </w:rPr>
        <w:t>το</w:t>
      </w:r>
      <w:r>
        <w:rPr>
          <w:rFonts w:eastAsia="Times New Roman"/>
          <w:bCs/>
        </w:rPr>
        <w:t>ν</w:t>
      </w:r>
      <w:r>
        <w:rPr>
          <w:rFonts w:eastAsia="Times New Roman"/>
          <w:bCs/>
        </w:rPr>
        <w:t xml:space="preserve"> νόμο Χατζηδάκη.</w:t>
      </w:r>
    </w:p>
    <w:p w14:paraId="6EC28461" w14:textId="77777777" w:rsidR="00FB7C03" w:rsidRDefault="00F97A4A">
      <w:pPr>
        <w:spacing w:line="600" w:lineRule="auto"/>
        <w:ind w:firstLine="720"/>
        <w:jc w:val="both"/>
        <w:rPr>
          <w:rFonts w:eastAsia="Times New Roman"/>
          <w:bCs/>
        </w:rPr>
      </w:pPr>
      <w:r>
        <w:rPr>
          <w:rFonts w:eastAsia="Times New Roman"/>
          <w:bCs/>
        </w:rPr>
        <w:t>Και θυμάστε πολύ καλά, κύριε Σταθάκη, όταν φέρναμε αυτούς εδώ τους νόμους στη Βουλή όχι μόνο τους κατα</w:t>
      </w:r>
      <w:r>
        <w:rPr>
          <w:rFonts w:eastAsia="Times New Roman"/>
          <w:bCs/>
        </w:rPr>
        <w:t xml:space="preserve">ψηφίζατε, όχι μόνο τους καταγγέλλατε, ήσασταν απέξω –όχι εσείς προσωπικά, είστε ένας μετριοπαθής άνθρωπος- με αρχηγό τον Πρωθυπουργό, κάτω από τις ιαχές «Κανένα σπίτι στα χέρια τραπεζίτη». Και είχατε καλέσει </w:t>
      </w:r>
      <w:r>
        <w:rPr>
          <w:rFonts w:eastAsia="Times New Roman"/>
          <w:bCs/>
        </w:rPr>
        <w:t>όλο</w:t>
      </w:r>
      <w:r>
        <w:rPr>
          <w:rFonts w:eastAsia="Times New Roman"/>
          <w:bCs/>
        </w:rPr>
        <w:t>ν</w:t>
      </w:r>
      <w:r>
        <w:rPr>
          <w:rFonts w:eastAsia="Times New Roman"/>
          <w:bCs/>
        </w:rPr>
        <w:t xml:space="preserve"> τον ελληνικό λαό να ρίξει </w:t>
      </w:r>
      <w:r>
        <w:rPr>
          <w:rFonts w:eastAsia="Times New Roman"/>
          <w:bCs/>
        </w:rPr>
        <w:t>αυτή</w:t>
      </w:r>
      <w:r>
        <w:rPr>
          <w:rFonts w:eastAsia="Times New Roman"/>
          <w:bCs/>
        </w:rPr>
        <w:t>ν</w:t>
      </w:r>
      <w:r>
        <w:rPr>
          <w:rFonts w:eastAsia="Times New Roman"/>
          <w:bCs/>
        </w:rPr>
        <w:t xml:space="preserve"> την ανάλγητ</w:t>
      </w:r>
      <w:r>
        <w:rPr>
          <w:rFonts w:eastAsia="Times New Roman"/>
          <w:bCs/>
        </w:rPr>
        <w:t xml:space="preserve">η </w:t>
      </w:r>
      <w:r>
        <w:rPr>
          <w:rFonts w:eastAsia="Times New Roman"/>
          <w:bCs/>
        </w:rPr>
        <w:t>κ</w:t>
      </w:r>
      <w:r>
        <w:rPr>
          <w:rFonts w:eastAsia="Times New Roman"/>
          <w:bCs/>
        </w:rPr>
        <w:t>υβέρνηση</w:t>
      </w:r>
      <w:r>
        <w:rPr>
          <w:rFonts w:eastAsia="Times New Roman"/>
          <w:bCs/>
        </w:rPr>
        <w:t>.</w:t>
      </w:r>
    </w:p>
    <w:p w14:paraId="6EC28462" w14:textId="77777777" w:rsidR="00FB7C03" w:rsidRDefault="00F97A4A">
      <w:pPr>
        <w:spacing w:line="600" w:lineRule="auto"/>
        <w:ind w:firstLine="720"/>
        <w:jc w:val="both"/>
        <w:rPr>
          <w:rFonts w:eastAsia="Times New Roman"/>
          <w:bCs/>
        </w:rPr>
      </w:pPr>
      <w:r>
        <w:rPr>
          <w:rFonts w:eastAsia="Times New Roman"/>
          <w:bCs/>
        </w:rPr>
        <w:t>Και σήμερα έρχεστε εσείς εδώ υποτίθεται με ένα αποτέλεσμα μιας καλής διαπραγμάτευσης και ακυρώνετε τα πάντα, αφήνετε απροστάτευτους εκατοντάδες χιλιάδες συμπολίτες μας που έχουν πρόβλημα με την πρώτη κατοικία κι έρχεστε να κάνετε το μαύρο άσπρ</w:t>
      </w:r>
      <w:r>
        <w:rPr>
          <w:rFonts w:eastAsia="Times New Roman"/>
          <w:bCs/>
        </w:rPr>
        <w:t>ο.</w:t>
      </w:r>
    </w:p>
    <w:p w14:paraId="6EC28463" w14:textId="77777777" w:rsidR="00FB7C03" w:rsidRDefault="00F97A4A">
      <w:pPr>
        <w:spacing w:line="600" w:lineRule="auto"/>
        <w:ind w:firstLine="720"/>
        <w:jc w:val="both"/>
        <w:rPr>
          <w:rFonts w:eastAsia="Times New Roman"/>
          <w:bCs/>
        </w:rPr>
      </w:pPr>
      <w:r>
        <w:rPr>
          <w:rFonts w:eastAsia="Times New Roman"/>
          <w:bCs/>
        </w:rPr>
        <w:t>Κι εδώ έρχομαι πολύ απλά να καταθέσω ότι κι αν ακόμη υπήρχαν κάποια ψήγματα αξιοπιστίας όχι στην κοινωνία, γιατί ο ελληνικός λαός έχει αρχίσει και καταλαβαίνει και τηρεί στάση αναμονής και σας έδωσε δεύτερη φορά ψήφο εμπιστοσύνης και τον Ιανουάριο και τ</w:t>
      </w:r>
      <w:r>
        <w:rPr>
          <w:rFonts w:eastAsia="Times New Roman"/>
          <w:bCs/>
        </w:rPr>
        <w:t xml:space="preserve">ον Σεπτέμβριο και πίστεψε το «πρώτη φορά </w:t>
      </w:r>
      <w:r>
        <w:rPr>
          <w:rFonts w:eastAsia="Times New Roman"/>
          <w:bCs/>
        </w:rPr>
        <w:t>α</w:t>
      </w:r>
      <w:r>
        <w:rPr>
          <w:rFonts w:eastAsia="Times New Roman"/>
          <w:bCs/>
        </w:rPr>
        <w:t>ριστερά</w:t>
      </w:r>
      <w:r>
        <w:rPr>
          <w:rFonts w:eastAsia="Times New Roman"/>
          <w:bCs/>
        </w:rPr>
        <w:t xml:space="preserve">», όλο αυτό το όνειρο το οποίο του καλλιεργήσατε και καθώς παρακολουθεί αμήχανα έχει καταλάβει, πιστεύω, ποια είναι η αλήθεια – αλλά αυτά τα λίγα ψήγματα αξιοπιστίας που προσπαθείτε πλέον να ενσπείρετε στην </w:t>
      </w:r>
      <w:r>
        <w:rPr>
          <w:rFonts w:eastAsia="Times New Roman"/>
          <w:bCs/>
        </w:rPr>
        <w:t>Κοινοβουλευτική Ομάδα</w:t>
      </w:r>
      <w:r>
        <w:rPr>
          <w:rFonts w:eastAsia="Times New Roman"/>
          <w:bCs/>
        </w:rPr>
        <w:t xml:space="preserve"> σας</w:t>
      </w:r>
      <w:r>
        <w:rPr>
          <w:rFonts w:eastAsia="Times New Roman"/>
          <w:bCs/>
        </w:rPr>
        <w:t>, για να στηρίξει το παρόν νομοσχέδιο- χθες είχατε το πρώτο δείγμα. Από τους εκατόν σαράντα πέντε Βουλευτές του ΣΥΡΙΖΑ μόνο τρεις το υπερασπίστηκαν. Και από την Κοινοβουλευτική Ομάδα των ΑΝΕΛ του κ. Καμμένου, ο οποίος έκανε και παρ</w:t>
      </w:r>
      <w:r>
        <w:rPr>
          <w:rFonts w:eastAsia="Times New Roman"/>
          <w:bCs/>
        </w:rPr>
        <w:t>άσταση στον Πειραιά για να υπερασπίσει τους πλειστηριασμούς με την Κοινοβουλευτική Ομάδα</w:t>
      </w:r>
      <w:r>
        <w:rPr>
          <w:rFonts w:eastAsia="Times New Roman"/>
          <w:bCs/>
        </w:rPr>
        <w:t xml:space="preserve"> του</w:t>
      </w:r>
      <w:r>
        <w:rPr>
          <w:rFonts w:eastAsia="Times New Roman"/>
          <w:bCs/>
        </w:rPr>
        <w:t xml:space="preserve">, μόνο ένας. Αυτή είναι η εικόνα σας. </w:t>
      </w:r>
    </w:p>
    <w:p w14:paraId="6EC28464" w14:textId="77777777" w:rsidR="00FB7C03" w:rsidRDefault="00F97A4A">
      <w:pPr>
        <w:spacing w:line="600" w:lineRule="auto"/>
        <w:ind w:firstLine="720"/>
        <w:jc w:val="both"/>
        <w:rPr>
          <w:rFonts w:eastAsia="Times New Roman"/>
          <w:bCs/>
        </w:rPr>
      </w:pPr>
      <w:r>
        <w:rPr>
          <w:rFonts w:eastAsia="Times New Roman"/>
          <w:bCs/>
        </w:rPr>
        <w:t>Κι έρχεται σήμερα να μπει και το κερασάκι στην τούρτα. Δεν είναι τόσο αθώα ούτε πολιτικά ουδέτερη η παραίτηση του κ. Σακελλαρ</w:t>
      </w:r>
      <w:r>
        <w:rPr>
          <w:rFonts w:eastAsia="Times New Roman"/>
          <w:bCs/>
        </w:rPr>
        <w:t>ίδη. Ο κ. Σακελλαρίδης, κυρίες και κύριοι συνάδελφοι, ήταν το δεξί χέρι του Πρωθυπουργού και πρώην Υπουργός. Γιατί παραιτήθηκε άραγε; Πολύ απλά γιατί τον στοιχειώνει κι έρχεται σε σύγκρουση με τον ίδιο του τον εαυτό, με τα ψέματα, με τον λαϊκισμό που ενσπε</w:t>
      </w:r>
      <w:r>
        <w:rPr>
          <w:rFonts w:eastAsia="Times New Roman"/>
          <w:bCs/>
        </w:rPr>
        <w:t>ίρατε όλο το προηγούμενο διάστημα και τώρα μπορείτε συνειδησιακά ή στην πραγματική κοινωνία να το αντιμετωπίσετε.</w:t>
      </w:r>
    </w:p>
    <w:p w14:paraId="6EC28465" w14:textId="77777777" w:rsidR="00FB7C03" w:rsidRDefault="00F97A4A">
      <w:pPr>
        <w:spacing w:line="600" w:lineRule="auto"/>
        <w:jc w:val="both"/>
        <w:rPr>
          <w:rFonts w:eastAsia="Times New Roman" w:cs="Times New Roman"/>
          <w:szCs w:val="24"/>
        </w:rPr>
      </w:pPr>
      <w:r>
        <w:rPr>
          <w:rFonts w:eastAsia="Times New Roman"/>
          <w:bCs/>
        </w:rPr>
        <w:tab/>
      </w:r>
      <w:r>
        <w:rPr>
          <w:rFonts w:eastAsia="Times New Roman" w:cs="Times New Roman"/>
          <w:szCs w:val="24"/>
        </w:rPr>
        <w:t xml:space="preserve">Είδατε τον εαυτό σας στον καθρέφτη. Και ειδικά γι’ αυτό το νομοσχέδιο, το οποίο είναι τόσο κοινωνικά ευαίσθητο, μα τόσο κοινωνικά ευαίσθητο, </w:t>
      </w:r>
      <w:r>
        <w:rPr>
          <w:rFonts w:eastAsia="Times New Roman" w:cs="Times New Roman"/>
          <w:szCs w:val="24"/>
        </w:rPr>
        <w:t xml:space="preserve">έχει τόσες σημαντικές κοινωνικές επιπτώσεις, διότι από τη Δευτέρα αρχίζει πλέον το θέμα των ομαδικών πλειστηριασμών με το «πρώτη φορά </w:t>
      </w:r>
      <w:r>
        <w:rPr>
          <w:rFonts w:eastAsia="Times New Roman" w:cs="Times New Roman"/>
          <w:szCs w:val="24"/>
        </w:rPr>
        <w:t>α</w:t>
      </w:r>
      <w:r>
        <w:rPr>
          <w:rFonts w:eastAsia="Times New Roman" w:cs="Times New Roman"/>
          <w:szCs w:val="24"/>
        </w:rPr>
        <w:t>ριστερά</w:t>
      </w:r>
      <w:r>
        <w:rPr>
          <w:rFonts w:eastAsia="Times New Roman" w:cs="Times New Roman"/>
          <w:szCs w:val="24"/>
        </w:rPr>
        <w:t xml:space="preserve">», παραιτείται ο κ. Σακελλαρίδης. Είναι ένα σοβαρό πολιτικό θέμα, το οποίο δεν είναι ούτε πολιτικά ουδέτερο ούτε </w:t>
      </w:r>
      <w:r>
        <w:rPr>
          <w:rFonts w:eastAsia="Times New Roman" w:cs="Times New Roman"/>
          <w:szCs w:val="24"/>
        </w:rPr>
        <w:t>πολιτικά ανεύθυνο. Είναι το αποτέλεσμα της πολιτικής σας το οποίο φαίνεται ότι θα έχει και ουρά.</w:t>
      </w:r>
    </w:p>
    <w:p w14:paraId="6EC2846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Από εμάς, ως Νέα Δημοκρατία, με τη σοβαρότητα και το κοινοβουλευτικό ήθος το οποίο έχουμε, βλέπετε μια διαφορετική πολιτική συμπεριφορά. Καθόμαστε, συζητάμε μα</w:t>
      </w:r>
      <w:r>
        <w:rPr>
          <w:rFonts w:eastAsia="Times New Roman" w:cs="Times New Roman"/>
          <w:szCs w:val="24"/>
        </w:rPr>
        <w:t>ζί σας, προσπαθούμε να συμπληρώσουμε τις διατάξεις του νόμου, να τις βελτιώσουμε, να τις κάνουμε καλύτερες. Όμως, δεν μας ακούτε. Γκρεμίσατε ό,τι κληρονομήσατε. Πήγατε να δημιουργήσετε από την αρχή κάτι καινούργιο, το οποίο ουσιαστικά έφερε μηδενικά αποτελ</w:t>
      </w:r>
      <w:r>
        <w:rPr>
          <w:rFonts w:eastAsia="Times New Roman" w:cs="Times New Roman"/>
          <w:szCs w:val="24"/>
        </w:rPr>
        <w:t xml:space="preserve">έσματα και γυρίσατε το κοντέρ πίσω. Γκρεμίσατε τις θυσίες του ελληνικού λαού και σήμερα βρισκόμαστε μπροστά σε ένα αδιέξοδο και πάτε να </w:t>
      </w:r>
      <w:r>
        <w:rPr>
          <w:rFonts w:eastAsia="Times New Roman" w:cs="Times New Roman"/>
          <w:szCs w:val="24"/>
        </w:rPr>
        <w:t>ξανα</w:t>
      </w:r>
      <w:r>
        <w:rPr>
          <w:rFonts w:eastAsia="Times New Roman" w:cs="Times New Roman"/>
          <w:szCs w:val="24"/>
        </w:rPr>
        <w:t>κ</w:t>
      </w:r>
      <w:r>
        <w:rPr>
          <w:rFonts w:eastAsia="Times New Roman" w:cs="Times New Roman"/>
          <w:szCs w:val="24"/>
        </w:rPr>
        <w:t>τίσετε.</w:t>
      </w:r>
    </w:p>
    <w:p w14:paraId="6EC2846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δούμε, κύριε Σταθάκη, το θέμα των εκατό δόσεων, παραδείγματος χάριν, το οποίο αποτελεί προτεραιότητα</w:t>
      </w:r>
      <w:r>
        <w:rPr>
          <w:rFonts w:eastAsia="Times New Roman" w:cs="Times New Roman"/>
          <w:szCs w:val="24"/>
        </w:rPr>
        <w:t xml:space="preserve"> για την Κυβέρνησή σας: Σας θυμίζω ότι ήταν το γεγονός το οποίο δεν υπήρχε πάνελ τηλεοπτικό ή δημόσια ραδιοφωνική συχνότητα που να μην το είχατε βάλει ως πυλώνα της πολιτικής σας υπεράσπισης των κοινωνικών αναγκών και των κοινωνικά ευαίσθητων κατηγοριών. Α</w:t>
      </w:r>
      <w:r>
        <w:rPr>
          <w:rFonts w:eastAsia="Times New Roman" w:cs="Times New Roman"/>
          <w:szCs w:val="24"/>
        </w:rPr>
        <w:t>υτό είχατε προβάλει. Με τέτοια κερδίσατε τις εκλογές, όπως και με τους πλειστηριασμούς.</w:t>
      </w:r>
    </w:p>
    <w:p w14:paraId="6EC2846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Θυμίζω, κύριε Σταθάκη, κυρίες και κύριοι συνάδελφοι -γιατί στην πολιτική πρέπει να υπάρχει συνέχεια, να κρατάμε τα καλά, να </w:t>
      </w:r>
      <w:r>
        <w:rPr>
          <w:rFonts w:eastAsia="Times New Roman" w:cs="Times New Roman"/>
          <w:szCs w:val="24"/>
        </w:rPr>
        <w:t>κ</w:t>
      </w:r>
      <w:r>
        <w:rPr>
          <w:rFonts w:eastAsia="Times New Roman" w:cs="Times New Roman"/>
          <w:szCs w:val="24"/>
        </w:rPr>
        <w:t>τίζουμε</w:t>
      </w:r>
      <w:r>
        <w:rPr>
          <w:rFonts w:eastAsia="Times New Roman" w:cs="Times New Roman"/>
          <w:szCs w:val="24"/>
        </w:rPr>
        <w:t xml:space="preserve"> επάνω σε αυτά και να τα διευρύνουμε</w:t>
      </w:r>
      <w:r>
        <w:rPr>
          <w:rFonts w:eastAsia="Times New Roman" w:cs="Times New Roman"/>
          <w:szCs w:val="24"/>
        </w:rPr>
        <w:t xml:space="preserve">- από αυτό το Βήμα της Βουλής, πως όταν έγινα Υπουργός εγώ, κληρονόμησα από την προηγούμενη κυβέρνηση συγκεκριμένα πράγματα. Παραδέχθηκα ποια ήταν καλά, εντόπισα τις αδυναμίες και </w:t>
      </w:r>
      <w:r>
        <w:rPr>
          <w:rFonts w:eastAsia="Times New Roman" w:cs="Times New Roman"/>
          <w:szCs w:val="24"/>
        </w:rPr>
        <w:t>έ</w:t>
      </w:r>
      <w:r>
        <w:rPr>
          <w:rFonts w:eastAsia="Times New Roman" w:cs="Times New Roman"/>
          <w:szCs w:val="24"/>
        </w:rPr>
        <w:t>κ</w:t>
      </w:r>
      <w:r>
        <w:rPr>
          <w:rFonts w:eastAsia="Times New Roman" w:cs="Times New Roman"/>
          <w:szCs w:val="24"/>
        </w:rPr>
        <w:t>τισα</w:t>
      </w:r>
      <w:r>
        <w:rPr>
          <w:rFonts w:eastAsia="Times New Roman" w:cs="Times New Roman"/>
          <w:szCs w:val="24"/>
        </w:rPr>
        <w:t xml:space="preserve"> επάνω σε αυτά.</w:t>
      </w:r>
    </w:p>
    <w:p w14:paraId="6EC2846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Τις εκατό δόσεις τις φέραμε τον Σεπτέμβριο ως Νέα Δημο</w:t>
      </w:r>
      <w:r>
        <w:rPr>
          <w:rFonts w:eastAsia="Times New Roman" w:cs="Times New Roman"/>
          <w:szCs w:val="24"/>
        </w:rPr>
        <w:t xml:space="preserve">κρατία. Και τις φέραμε μονομερώς. Είχαν ένα πάρα πολύ καλό κοινωνικό πλαίσιο ένταξης όσων είχαν αδυναμία πληρωμής των ληξιπροθέσμων. Άρχισαν κατά εκατοντάδες χιλιάδες να εντάσσονται στις εκατό δόσεις. </w:t>
      </w:r>
      <w:r>
        <w:rPr>
          <w:rFonts w:eastAsia="Times New Roman" w:cs="Times New Roman"/>
          <w:szCs w:val="24"/>
        </w:rPr>
        <w:t xml:space="preserve">Η </w:t>
      </w:r>
      <w:r>
        <w:rPr>
          <w:rFonts w:eastAsia="Times New Roman" w:cs="Times New Roman"/>
          <w:szCs w:val="24"/>
        </w:rPr>
        <w:t>τ</w:t>
      </w:r>
      <w:r>
        <w:rPr>
          <w:rFonts w:eastAsia="Times New Roman" w:cs="Times New Roman"/>
          <w:szCs w:val="24"/>
        </w:rPr>
        <w:t>ρόικα</w:t>
      </w:r>
      <w:r>
        <w:rPr>
          <w:rFonts w:eastAsia="Times New Roman" w:cs="Times New Roman"/>
          <w:szCs w:val="24"/>
        </w:rPr>
        <w:t xml:space="preserve"> τότε ήρθε και συμφώνησε σε δεύτερο χρόνο μαζί </w:t>
      </w:r>
      <w:r>
        <w:rPr>
          <w:rFonts w:eastAsia="Times New Roman" w:cs="Times New Roman"/>
          <w:szCs w:val="24"/>
        </w:rPr>
        <w:t>μας με επιτόκιο 4%, με ξεκαθαρισμένο το πλαίσιο, χωρίς να βάλουμε τους μεγαλοοφειλέτες μέσα, από το ένα εκατομμύριο και πάνω.</w:t>
      </w:r>
    </w:p>
    <w:p w14:paraId="6EC2846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Θυμάμαι τότε, ξαφνικά, λίγες ημέρες μετά, την κ. Βαλαβάνη, δικό σας στέλεχος και πολλά στελέχη του ΣΥΡΙΖΑ, να οργανώνουν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την</w:t>
      </w:r>
      <w:r>
        <w:rPr>
          <w:rFonts w:eastAsia="Times New Roman" w:cs="Times New Roman"/>
          <w:szCs w:val="24"/>
        </w:rPr>
        <w:t xml:space="preserve"> απαράδεκτη πολιτική λογική, αντεθνική λογική, το κίνημα «Δεν Πληρώνω». Και καθώς έρχονταν οι εκλογές και πίστευαν όλοι ότι θα είστε </w:t>
      </w:r>
      <w:r>
        <w:rPr>
          <w:rFonts w:eastAsia="Times New Roman" w:cs="Times New Roman"/>
          <w:szCs w:val="24"/>
        </w:rPr>
        <w:t>κ</w:t>
      </w:r>
      <w:r>
        <w:rPr>
          <w:rFonts w:eastAsia="Times New Roman" w:cs="Times New Roman"/>
          <w:szCs w:val="24"/>
        </w:rPr>
        <w:t>υβέρνηση</w:t>
      </w:r>
      <w:r>
        <w:rPr>
          <w:rFonts w:eastAsia="Times New Roman" w:cs="Times New Roman"/>
          <w:szCs w:val="24"/>
        </w:rPr>
        <w:t>, σταμάτησαν όλοι να πληρώνουν κάτω από το πρόσχημα ότι εσείς θα φέρετε κάτι καλύτερο και τη σεισάχθεια, ότι θα χα</w:t>
      </w:r>
      <w:r>
        <w:rPr>
          <w:rFonts w:eastAsia="Times New Roman" w:cs="Times New Roman"/>
          <w:szCs w:val="24"/>
        </w:rPr>
        <w:t>ρίσετε όλα τα δάνεια.</w:t>
      </w:r>
    </w:p>
    <w:p w14:paraId="6EC2846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Φέρατε εδώ τις εκατό δόσεις, τις καινούργιες. Τις ψηφίσαμε. Σας επιστήσαμε την προσοχή ότι πρέπει να είστε πολύ προσεκτικοί γι’ αυτό που κάνετε σήμερα και να μην το αλλάξετε. Και από τότε, κυρίες και κύριοι συνάδελφοι, ο συγκεκριμένος</w:t>
      </w:r>
      <w:r>
        <w:rPr>
          <w:rFonts w:eastAsia="Times New Roman" w:cs="Times New Roman"/>
          <w:szCs w:val="24"/>
        </w:rPr>
        <w:t xml:space="preserve"> νόμος έχει αλλάξει επτά φορές. Σήμερα, παραδείγματος χάριν, στα ασφαλιστικά ταμεία από 3,5 δισεκατομμύρια ευρώ που είχαν ενταχθεί, έχουν απενταχθεί, πριν εφαρμοσθούν οι καινούργιες διατάξεις, οι επαχθείς, 1,8 δισεκατομμύρια, πάνω από το 50%.</w:t>
      </w:r>
    </w:p>
    <w:p w14:paraId="6EC2846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επειδή άκ</w:t>
      </w:r>
      <w:r>
        <w:rPr>
          <w:rFonts w:eastAsia="Times New Roman" w:cs="Times New Roman"/>
          <w:szCs w:val="24"/>
        </w:rPr>
        <w:t>ουσα και τον κ. Αλεξιάδη να επικαλείται δικούς μας νόμους σε σχέση με αυτό το νομοσχέδιο το οποίο φέρνετε και τη συγκεκριμένη διάταξη, σας λέω πολύ απλά ότι είχαμε καταφέρει -και είναι στον συγκεκριμένο νόμο, τον δικό μας νόμο- ότι δύο φορές μπορούσε κάποι</w:t>
      </w:r>
      <w:r>
        <w:rPr>
          <w:rFonts w:eastAsia="Times New Roman" w:cs="Times New Roman"/>
          <w:szCs w:val="24"/>
        </w:rPr>
        <w:t>ος να χάσει τη ρύθμιση μέσα στον ίδιο χρόνο και να μη βγει από τη ρύθμιση, να μην πληρώσει δηλαδή και να ενταχθεί. Και να τα αποτελέσματα της πολιτικής σας και της διαπραγμάτευσής σας! Ακυρώνετε και αυτό!</w:t>
      </w:r>
    </w:p>
    <w:p w14:paraId="6EC2846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Πώς να το ψηφίσουμε, κύριε Σταθάκη; Πώς να συμβιβασ</w:t>
      </w:r>
      <w:r>
        <w:rPr>
          <w:rFonts w:eastAsia="Times New Roman" w:cs="Times New Roman"/>
          <w:szCs w:val="24"/>
        </w:rPr>
        <w:t>τούμε με κάτι το οποίο πήρατε καλό και το καταστρέψατε; Σας είχαμε προειδοποιήσει: Προσέξτε! Όμως επιλέξατε αρχικά το ότι, «</w:t>
      </w:r>
      <w:r>
        <w:rPr>
          <w:rFonts w:eastAsia="Times New Roman" w:cs="Times New Roman"/>
          <w:szCs w:val="24"/>
        </w:rPr>
        <w:t>ε</w:t>
      </w:r>
      <w:r>
        <w:rPr>
          <w:rFonts w:eastAsia="Times New Roman" w:cs="Times New Roman"/>
          <w:szCs w:val="24"/>
        </w:rPr>
        <w:t>μείς</w:t>
      </w:r>
      <w:r>
        <w:rPr>
          <w:rFonts w:eastAsia="Times New Roman" w:cs="Times New Roman"/>
          <w:szCs w:val="24"/>
        </w:rPr>
        <w:t xml:space="preserve"> δεν βλέπουμε την </w:t>
      </w:r>
      <w:r>
        <w:rPr>
          <w:rFonts w:eastAsia="Times New Roman" w:cs="Times New Roman"/>
          <w:szCs w:val="24"/>
        </w:rPr>
        <w:t>τ</w:t>
      </w:r>
      <w:r>
        <w:rPr>
          <w:rFonts w:eastAsia="Times New Roman" w:cs="Times New Roman"/>
          <w:szCs w:val="24"/>
        </w:rPr>
        <w:t>ρόικα</w:t>
      </w:r>
      <w:r>
        <w:rPr>
          <w:rFonts w:eastAsia="Times New Roman" w:cs="Times New Roman"/>
          <w:szCs w:val="24"/>
        </w:rPr>
        <w:t xml:space="preserve">, δεν την συναντούμε ποτέ και πουθενά», ξεκινήσατε με τα </w:t>
      </w:r>
      <w:r>
        <w:rPr>
          <w:rFonts w:eastAsia="Times New Roman" w:cs="Times New Roman"/>
          <w:szCs w:val="24"/>
          <w:lang w:val="en-US"/>
        </w:rPr>
        <w:t>meetings</w:t>
      </w:r>
      <w:r>
        <w:rPr>
          <w:rFonts w:eastAsia="Times New Roman" w:cs="Times New Roman"/>
          <w:szCs w:val="24"/>
        </w:rPr>
        <w:t xml:space="preserve"> στις Βρυξέλλες, καταλήξατε να έρθει η</w:t>
      </w:r>
      <w:r>
        <w:rPr>
          <w:rFonts w:eastAsia="Times New Roman" w:cs="Times New Roman"/>
          <w:szCs w:val="24"/>
        </w:rPr>
        <w:t xml:space="preserve"> </w:t>
      </w:r>
      <w:r>
        <w:rPr>
          <w:rFonts w:eastAsia="Times New Roman" w:cs="Times New Roman"/>
          <w:szCs w:val="24"/>
        </w:rPr>
        <w:t>τ</w:t>
      </w:r>
      <w:r>
        <w:rPr>
          <w:rFonts w:eastAsia="Times New Roman" w:cs="Times New Roman"/>
          <w:szCs w:val="24"/>
        </w:rPr>
        <w:t>ρόικα</w:t>
      </w:r>
      <w:r>
        <w:rPr>
          <w:rFonts w:eastAsia="Times New Roman" w:cs="Times New Roman"/>
          <w:szCs w:val="24"/>
        </w:rPr>
        <w:t xml:space="preserve"> πάλι στο Υπουργείο και εσείς να κάνετε τις περίφημες συναντήσεις του Χίλτον ή της «λευκής πετσέτας». Αυτή είναι η συμφωνία σας.</w:t>
      </w:r>
    </w:p>
    <w:p w14:paraId="6EC2846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Ουσιαστικά, με αυτά που βλέπουμε και με κάποιους ανθρώπους που γνωρίζουν τα σημαντικά ζητήματα της οικονομίας, της κοινω</w:t>
      </w:r>
      <w:r>
        <w:rPr>
          <w:rFonts w:eastAsia="Times New Roman" w:cs="Times New Roman"/>
          <w:szCs w:val="24"/>
        </w:rPr>
        <w:t>νικής ασφάλισης και της κοινωνικής πολιτικής, σας λέω πολύ απλά ότι, παρά τις καλές σας προθέσεις -κανείς δεν θέλει να αμφισβητήσει ότι έχετε καλές προθέσεις, κανείς δεν θέλει να το αμφισβητήσει αυτό- τα αποτελέσματα που φέρνετε -γιατί τα πάντα κρίνονται ε</w:t>
      </w:r>
      <w:r>
        <w:rPr>
          <w:rFonts w:eastAsia="Times New Roman" w:cs="Times New Roman"/>
          <w:szCs w:val="24"/>
        </w:rPr>
        <w:t>κ του αποτελέσματος- είναι όχι μηδενικά, αλλά γυρίσατε τα πάντα προς τα πίσω.</w:t>
      </w:r>
    </w:p>
    <w:p w14:paraId="6EC2846F"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Θα έλεγα να μας εξηγήσει κάποιος ποιος είναι ο λόγος και η αιτία που φέρατε σε δεύτερο νομοσχέδιο, με κατεπείγουσα διαδικασία, το ζήτημα της φορολόγησης των οινοπαραγωγών, του αμ</w:t>
      </w:r>
      <w:r>
        <w:rPr>
          <w:rFonts w:eastAsia="Times New Roman" w:cs="Times New Roman"/>
          <w:szCs w:val="28"/>
        </w:rPr>
        <w:t xml:space="preserve">πελώνα της πατρίδας μας. Είμαστε η μοναδική χώρα στην Ευρώπη που ερχόμαστε να επιβάλουμε φόρο σε κάτι το οποίο εμείς παράγουμε. Θα ήθελα να ρωτήσω τον κύριο Υπουργό αν υπάρχει άλλη τέτοια χώρα. Να ενημερωθεί ο ελληνικός λαός ότι δεν υπάρχει </w:t>
      </w:r>
      <w:r>
        <w:rPr>
          <w:rFonts w:eastAsia="Times New Roman" w:cs="Times New Roman"/>
          <w:szCs w:val="28"/>
        </w:rPr>
        <w:t>κα</w:t>
      </w:r>
      <w:r>
        <w:rPr>
          <w:rFonts w:eastAsia="Times New Roman" w:cs="Times New Roman"/>
          <w:szCs w:val="28"/>
        </w:rPr>
        <w:t>μ</w:t>
      </w:r>
      <w:r>
        <w:rPr>
          <w:rFonts w:eastAsia="Times New Roman" w:cs="Times New Roman"/>
          <w:szCs w:val="28"/>
        </w:rPr>
        <w:t>μία</w:t>
      </w:r>
      <w:r>
        <w:rPr>
          <w:rFonts w:eastAsia="Times New Roman" w:cs="Times New Roman"/>
          <w:szCs w:val="28"/>
        </w:rPr>
        <w:t xml:space="preserve"> χώρα στη</w:t>
      </w:r>
      <w:r>
        <w:rPr>
          <w:rFonts w:eastAsia="Times New Roman" w:cs="Times New Roman"/>
          <w:szCs w:val="28"/>
        </w:rPr>
        <w:t>ν Ευρώπη η οποία να βάζει Ειδικό Φόρο Κατανάλωσης όταν παράγει η ίδια κρασί. Είμαστε οι μοναδικοί. Αποτελούμε ευρωπαϊκή πρωτοτυπία!</w:t>
      </w:r>
    </w:p>
    <w:p w14:paraId="6EC28470"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Γιατί, κύριε Υπουργέ; Λέτε ότι θα εισπράξετε 110 εκατομμύρια ευρώ. Το ξέρετε ότι υπάρχουν δεκάδες τεχνικά ζητήματα λόγω των </w:t>
      </w:r>
      <w:r>
        <w:rPr>
          <w:rFonts w:eastAsia="Times New Roman" w:cs="Times New Roman"/>
          <w:szCs w:val="28"/>
        </w:rPr>
        <w:t>οποίων είναι αδύναμη η περισυλλογή αυτών των φόρων; Αυτό λειτουργεί συνδυαστικά με το ότι ουσιαστικά ρίχνετε μία μαχαιριά στον πρωτογενή τομέα της χώρας, σε ένα ευαίσθητο κομμάτι, σε έναν συγκεκριμένο κλάδο για τον οποίο είμαστε όλοι υπερήφανοι. Είμαστε υπ</w:t>
      </w:r>
      <w:r>
        <w:rPr>
          <w:rFonts w:eastAsia="Times New Roman" w:cs="Times New Roman"/>
          <w:szCs w:val="28"/>
        </w:rPr>
        <w:t xml:space="preserve">ερήφανοι για το καλό κρασί μας. Μάλιστα, δεν λαμβάνετε υπ’ όψιν τις διαμαρτυρίες όλων των Ελλήνων οινοπαραγωγών, οι οποίοι σήμερα διαμαρτύρονται. Μας έχουν γεμίσει –και δικαιολογημένα- με </w:t>
      </w:r>
      <w:r>
        <w:rPr>
          <w:rFonts w:eastAsia="Times New Roman" w:cs="Times New Roman"/>
          <w:szCs w:val="28"/>
          <w:lang w:val="en-US"/>
        </w:rPr>
        <w:t>e</w:t>
      </w:r>
      <w:r>
        <w:rPr>
          <w:rFonts w:eastAsia="Times New Roman" w:cs="Times New Roman"/>
          <w:szCs w:val="28"/>
        </w:rPr>
        <w:t>-</w:t>
      </w:r>
      <w:r>
        <w:rPr>
          <w:rFonts w:eastAsia="Times New Roman" w:cs="Times New Roman"/>
          <w:szCs w:val="28"/>
          <w:lang w:val="en-US"/>
        </w:rPr>
        <w:t>mail</w:t>
      </w:r>
      <w:r>
        <w:rPr>
          <w:rFonts w:eastAsia="Times New Roman" w:cs="Times New Roman"/>
          <w:szCs w:val="28"/>
        </w:rPr>
        <w:t xml:space="preserve"> αγανάκτησης προκειμένου να το πάρετε πίσω.</w:t>
      </w:r>
    </w:p>
    <w:p w14:paraId="6EC28471"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(Στο σημείο αυτό </w:t>
      </w:r>
      <w:r>
        <w:rPr>
          <w:rFonts w:eastAsia="Times New Roman" w:cs="Times New Roman"/>
          <w:szCs w:val="28"/>
        </w:rPr>
        <w:t>κτυπάει το κουδούνι λήξεως του χρόνου ομιλίας του κυρίου Βουλευτή)</w:t>
      </w:r>
    </w:p>
    <w:p w14:paraId="6EC28472"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Σας λέμε, λοιπόν, ότι εμείς αυτό δεν το δεχόμαστε. Όπως τα καταφέραμε και με την μπύρα και το πήρατε πίσω –ουσιαστικά, βέβαια, δεν το πήρατε πίσω, αλλά το χάσατε στην ψηφοφορία- έτσι κι εδώ</w:t>
      </w:r>
      <w:r>
        <w:rPr>
          <w:rFonts w:eastAsia="Times New Roman" w:cs="Times New Roman"/>
          <w:szCs w:val="28"/>
        </w:rPr>
        <w:t xml:space="preserve"> θα αναμετρηθούμε μέσα στη Βουλή, κύριοι συνάδελφοι του ΣΥΡΙΖΑ. </w:t>
      </w:r>
      <w:r>
        <w:rPr>
          <w:rFonts w:eastAsia="Times New Roman" w:cs="Times New Roman"/>
          <w:szCs w:val="28"/>
        </w:rPr>
        <w:t>Κατ</w:t>
      </w:r>
      <w:r>
        <w:rPr>
          <w:rFonts w:eastAsia="Times New Roman" w:cs="Times New Roman"/>
          <w:szCs w:val="28"/>
        </w:rPr>
        <w:t>αθέτουμε αίτηση για</w:t>
      </w:r>
      <w:r>
        <w:rPr>
          <w:rFonts w:eastAsia="Times New Roman" w:cs="Times New Roman"/>
          <w:szCs w:val="28"/>
        </w:rPr>
        <w:t xml:space="preserve"> ονομαστική ψηφοφορία για το συγκεκριμένο ζήτημα, όπως και για τους πλειστηριασμούς. Κι εδώ θα φανεί ποιος πραγματικά θέλει τον πρωτογενή τομέα και ποιος δεν τον θέλει. </w:t>
      </w:r>
    </w:p>
    <w:p w14:paraId="6EC28473"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Σήμερα το βράδυ θα αναμετρηθούμε! Πρέπει να μας ακούσουν –και θα μας ακούσουν, γιατί έχει ενδιαφέρον- οι δεκάδες χιλιάδες εργαζόμενοι στη συγκεκριμένη καλλιέργεια, οι εκατοντάδες επιχειρήσεις που ασχολούνται στην Ελλάδα με αυτό το αντικείμενο, της παραγωγή</w:t>
      </w:r>
      <w:r>
        <w:rPr>
          <w:rFonts w:eastAsia="Times New Roman" w:cs="Times New Roman"/>
          <w:szCs w:val="28"/>
        </w:rPr>
        <w:t xml:space="preserve">ς κρασιού. Μας παρακολουθούν σήμερα. Και να δούμε το βράδυ, καθώς θα διεξάγεται η ονομαστική ψηφοφορία, ποιοι πραγματικά θα είναι υπέρ ή κατά. Γιατί το να ανεβαίνουν εδώ στο Βήμα Βουλευτές του ΣΥΡΙΖΑ και να βγαίνουν και το πρωί στην τηλεόραση και να λένε, </w:t>
      </w:r>
      <w:r>
        <w:rPr>
          <w:rFonts w:eastAsia="Times New Roman" w:cs="Times New Roman"/>
          <w:szCs w:val="28"/>
        </w:rPr>
        <w:t>«</w:t>
      </w:r>
      <w:r>
        <w:rPr>
          <w:rFonts w:eastAsia="Times New Roman" w:cs="Times New Roman"/>
          <w:szCs w:val="28"/>
        </w:rPr>
        <w:t>ε</w:t>
      </w:r>
      <w:r>
        <w:rPr>
          <w:rFonts w:eastAsia="Times New Roman" w:cs="Times New Roman"/>
          <w:szCs w:val="28"/>
        </w:rPr>
        <w:t>μείς</w:t>
      </w:r>
      <w:r>
        <w:rPr>
          <w:rFonts w:eastAsia="Times New Roman" w:cs="Times New Roman"/>
          <w:szCs w:val="28"/>
        </w:rPr>
        <w:t xml:space="preserve"> υποδείξαμε στην Κυβέρνησή μας να βάλει φόρο στο ουίσκι», αυτό δεν λέει τίποτα. </w:t>
      </w:r>
    </w:p>
    <w:p w14:paraId="6EC28474"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(Στο σημείο αυτό κτυπάει επανειλημμένα το κουδούνι λήξεως του χρόνου ομιλίας του κυρίου Βουλευτή)</w:t>
      </w:r>
    </w:p>
    <w:p w14:paraId="6EC28475"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Στην πράξη, κυρίες και κύριοι συνάδελφοι του ΣΥΡΙΖΑ, μετριώνται τα </w:t>
      </w:r>
      <w:r>
        <w:rPr>
          <w:rFonts w:eastAsia="Times New Roman" w:cs="Times New Roman"/>
          <w:szCs w:val="28"/>
        </w:rPr>
        <w:t>πράγματα στην πολιτική και όχι με το να βγαίνετε στην τηλεόραση να λέτε τις προθέσεις σας. Εδώ, επί του πραγματικού. Αυτό υποδηλώνει και η παραίτηση του κ. Σακελλαρίδη.</w:t>
      </w:r>
    </w:p>
    <w:p w14:paraId="6EC28476"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(Στο σημείο αυτό κτυπάει επανειλημμένα το κουδούνι λήξεως του χρόνου ομιλίας του κυρίου</w:t>
      </w:r>
      <w:r>
        <w:rPr>
          <w:rFonts w:eastAsia="Times New Roman" w:cs="Times New Roman"/>
          <w:szCs w:val="28"/>
        </w:rPr>
        <w:t xml:space="preserve"> Βουλευτή)</w:t>
      </w:r>
    </w:p>
    <w:p w14:paraId="6EC28477"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Κύριε Πρόεδρε, ολοκληρώνω. Θα ήθελα να έχω τη μισή ανοχή που δείξατε στον κ. Λοβέρδο.</w:t>
      </w:r>
    </w:p>
    <w:p w14:paraId="6EC28478"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ΠΡΟΕΔΡΕΥΩΝ (Δημήτριος Κρεμαστινός): </w:t>
      </w:r>
      <w:r>
        <w:rPr>
          <w:rFonts w:eastAsia="Times New Roman" w:cs="Times New Roman"/>
          <w:szCs w:val="28"/>
        </w:rPr>
        <w:t>Κύριε Βρούτση, μην το πείτε ξανά αυτό. Ο κ. Λοβέρδος είπε ότι δεν θα μιλήσει ξανά. Παραιτήθηκε της δευτερολογίας.</w:t>
      </w:r>
    </w:p>
    <w:p w14:paraId="6EC28479"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ΙΩΑΝΝΗΣ Β</w:t>
      </w:r>
      <w:r>
        <w:rPr>
          <w:rFonts w:eastAsia="Times New Roman" w:cs="Times New Roman"/>
          <w:b/>
          <w:szCs w:val="28"/>
        </w:rPr>
        <w:t xml:space="preserve">ΡΟΥΤΣΗΣ: </w:t>
      </w:r>
      <w:r>
        <w:rPr>
          <w:rFonts w:eastAsia="Times New Roman" w:cs="Times New Roman"/>
          <w:szCs w:val="28"/>
        </w:rPr>
        <w:t>Εντάξει, κύριε Πρόεδρε.</w:t>
      </w:r>
    </w:p>
    <w:p w14:paraId="6EC2847A"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Κλείνω ως εξής: Ήρθε εχθές μία τροπολογία από τον κ. Αλεξιάδη για τα τέλη κυκλοφορίας. Αυτή πέρασε στα ψιλά, γιατί ουσιαστικά μέσα από την ανάλυση του Λογιστηρίου φαίνεται ότι αυξάνεται κατά 3 εκατομμύρια ευρώ μόνο το ύψος </w:t>
      </w:r>
      <w:r>
        <w:rPr>
          <w:rFonts w:eastAsia="Times New Roman" w:cs="Times New Roman"/>
          <w:szCs w:val="28"/>
        </w:rPr>
        <w:t>των τελών ως έσοδα του κράτους. Όμως, υπάρχει ένα πολύ σημαντικό ζήτημα που είναι θέμα συμβολισμού και συνέπειας του κράτους. Θα σας διαβάσω δύο νούμερα, επειδή είστε και ένα κόμμα της Αριστεράς με την ονομαζόμενη κατ’ επίφαση περιβαλλοντική ευαισθησία.</w:t>
      </w:r>
    </w:p>
    <w:p w14:paraId="6EC2847B"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Κα</w:t>
      </w:r>
      <w:r>
        <w:rPr>
          <w:rFonts w:eastAsia="Times New Roman" w:cs="Times New Roman"/>
          <w:szCs w:val="28"/>
        </w:rPr>
        <w:t>ι αυτό το λέω, γιατί σήμερα καταρρίπτεται, κύριε Σταθάκη, η περιβαλλοντική ευαισθησία της Αριστεράς. Εμείς φταίμε που δεν αναδείξαμε ποτέ αυτά τα οποία έχουμε πιστέψει και κάνει πράξη.</w:t>
      </w:r>
    </w:p>
    <w:p w14:paraId="6EC2847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Σας λέω, λοιπόν ότι το 2013 τα έσοδα από τα τέλη κυκλοφορίας ήταν 1.183</w:t>
      </w:r>
      <w:r>
        <w:rPr>
          <w:rFonts w:eastAsia="Times New Roman" w:cs="Times New Roman"/>
          <w:szCs w:val="28"/>
        </w:rPr>
        <w:t>.000.000 ευρώ. Τον πιάσαμε τον στόχο. Το 2014 ήταν λιγότερα, δηλαδή 1.119.000.000 ευρώ. Τον πιάσαμε τον στόχο. Για το 2015, ο στόχος ήταν 1.088.000.000 ευρώ στον προϋπολογισμό που σας παραδώσαμε. Ξέρετε γιατί μειωνόταν το ποσό; Επειδή είχαμε επενδύσει ακρι</w:t>
      </w:r>
      <w:r>
        <w:rPr>
          <w:rFonts w:eastAsia="Times New Roman" w:cs="Times New Roman"/>
          <w:szCs w:val="28"/>
        </w:rPr>
        <w:t>βώς σ</w:t>
      </w:r>
      <w:r>
        <w:rPr>
          <w:rFonts w:eastAsia="Times New Roman" w:cs="Times New Roman"/>
          <w:szCs w:val="28"/>
        </w:rPr>
        <w:t>ε</w:t>
      </w:r>
      <w:r>
        <w:rPr>
          <w:rFonts w:eastAsia="Times New Roman" w:cs="Times New Roman"/>
          <w:szCs w:val="28"/>
        </w:rPr>
        <w:t xml:space="preserve"> αυτήν την περιβαλλοντική στρατηγική, ώστε ο κόσμος να αγοράζει τα αντιρρυπογόνα αυτοκίνητα μειωμένου διοξειδίου του άνθρακα, έτσι ώστε να προσφέρουμε στο περιβάλλον. Και σήμερα, εσείς έρχεστε και φορολογείτε αυτήν την αντιρρυπαντική τεχνολογία στα α</w:t>
      </w:r>
      <w:r>
        <w:rPr>
          <w:rFonts w:eastAsia="Times New Roman" w:cs="Times New Roman"/>
          <w:szCs w:val="28"/>
        </w:rPr>
        <w:t xml:space="preserve">υτοκίνητα και ουσιαστικά γκρεμίζετε αυτό το αντιρρυπαντικό περιβάλλον, το πλαίσιο και το δίχτυ που είχαμε </w:t>
      </w:r>
      <w:r>
        <w:rPr>
          <w:rFonts w:eastAsia="Times New Roman" w:cs="Times New Roman"/>
          <w:szCs w:val="28"/>
        </w:rPr>
        <w:t>κ</w:t>
      </w:r>
      <w:r>
        <w:rPr>
          <w:rFonts w:eastAsia="Times New Roman" w:cs="Times New Roman"/>
          <w:szCs w:val="28"/>
        </w:rPr>
        <w:t>τίσει</w:t>
      </w:r>
      <w:r>
        <w:rPr>
          <w:rFonts w:eastAsia="Times New Roman" w:cs="Times New Roman"/>
          <w:szCs w:val="28"/>
        </w:rPr>
        <w:t xml:space="preserve"> εμείς τα προηγούμενα χρόνια.</w:t>
      </w:r>
    </w:p>
    <w:p w14:paraId="6EC2847D"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Είναι λάθος. Δεν θα το ψηφίσουμε. Δεν είναι τα 13 εκατομμύρια ευρώ που εισπράττετε περισσότερο, αλλά η αλλαγή στη </w:t>
      </w:r>
      <w:r>
        <w:rPr>
          <w:rFonts w:eastAsia="Times New Roman" w:cs="Times New Roman"/>
          <w:szCs w:val="28"/>
        </w:rPr>
        <w:t>συνέπεια και στην κεντρική στρατηγική υπέρ του περιβάλλοντος.</w:t>
      </w:r>
    </w:p>
    <w:p w14:paraId="6EC2847E"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Ευχαριστώ πολύ.</w:t>
      </w:r>
    </w:p>
    <w:p w14:paraId="6EC2847F" w14:textId="77777777" w:rsidR="00FB7C03" w:rsidRDefault="00F97A4A">
      <w:pPr>
        <w:spacing w:line="600" w:lineRule="auto"/>
        <w:ind w:firstLine="720"/>
        <w:jc w:val="center"/>
        <w:rPr>
          <w:rFonts w:eastAsia="Times New Roman" w:cs="Times New Roman"/>
          <w:szCs w:val="28"/>
        </w:rPr>
      </w:pPr>
      <w:r>
        <w:rPr>
          <w:rFonts w:eastAsia="Times New Roman" w:cs="Times New Roman"/>
          <w:szCs w:val="28"/>
        </w:rPr>
        <w:t>(Χειροκροτήματα από την πτέρυγα της Νέας Δημοκρατίας)</w:t>
      </w:r>
    </w:p>
    <w:p w14:paraId="6EC28480"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ΠΡΟΕΔΡΕΥΩΝ (Δημήτριος Κρεμαστινός): </w:t>
      </w:r>
      <w:r>
        <w:rPr>
          <w:rFonts w:eastAsia="Times New Roman" w:cs="Times New Roman"/>
          <w:szCs w:val="28"/>
        </w:rPr>
        <w:t xml:space="preserve">Ευχαριστώ κι εγώ, κύριε Βρούτση. </w:t>
      </w:r>
    </w:p>
    <w:p w14:paraId="6EC28481"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Ο κ. Αντωνίου έχει τον λόγο για επτά λεπτά.</w:t>
      </w:r>
    </w:p>
    <w:p w14:paraId="6EC2848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ΑΝ</w:t>
      </w:r>
      <w:r>
        <w:rPr>
          <w:rFonts w:eastAsia="Times New Roman" w:cs="Times New Roman"/>
          <w:b/>
          <w:szCs w:val="24"/>
        </w:rPr>
        <w:t xml:space="preserve">ΤΩΝΙΟΥ: </w:t>
      </w:r>
      <w:r>
        <w:rPr>
          <w:rFonts w:eastAsia="Times New Roman" w:cs="Times New Roman"/>
          <w:szCs w:val="24"/>
        </w:rPr>
        <w:t>Ευχαριστώ, κύριε Πρόεδρε.</w:t>
      </w:r>
    </w:p>
    <w:p w14:paraId="6EC2848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σήμερα ένα από τα πιο κρίσιμα νομοσχέδια στην πορεία της χώρας μας για την εφαρμογή των προαπαιτούμενων της </w:t>
      </w:r>
      <w:r>
        <w:rPr>
          <w:rFonts w:eastAsia="Times New Roman" w:cs="Times New Roman"/>
          <w:szCs w:val="24"/>
        </w:rPr>
        <w:t>σ</w:t>
      </w:r>
      <w:r>
        <w:rPr>
          <w:rFonts w:eastAsia="Times New Roman" w:cs="Times New Roman"/>
          <w:szCs w:val="24"/>
        </w:rPr>
        <w:t>υμφωνίας</w:t>
      </w:r>
      <w:r>
        <w:rPr>
          <w:rFonts w:eastAsia="Times New Roman" w:cs="Times New Roman"/>
          <w:szCs w:val="24"/>
        </w:rPr>
        <w:t xml:space="preserve"> με τους δανειστές.</w:t>
      </w:r>
    </w:p>
    <w:p w14:paraId="6EC2848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Στόχος μας μέχρι το τέλος του 2015 είναι να έχ</w:t>
      </w:r>
      <w:r>
        <w:rPr>
          <w:rFonts w:eastAsia="Times New Roman" w:cs="Times New Roman"/>
          <w:szCs w:val="24"/>
        </w:rPr>
        <w:t>ουμε ολοκληρώσει τις απαιτούμενες νομοθετικές ρυθμίσεις, έτσι ώστε να ολοκληρωθεί η ανακεφαλαιοποίηση των τραπεζών, να αποδεσμευθούν τα απαραίτητα ποσά που θα χρειαστούν, να δοθεί μέρος από αυτά στην πραγματική οικονομία για τη σταδιακή αποπληρωμή των υποχ</w:t>
      </w:r>
      <w:r>
        <w:rPr>
          <w:rFonts w:eastAsia="Times New Roman" w:cs="Times New Roman"/>
          <w:szCs w:val="24"/>
        </w:rPr>
        <w:t xml:space="preserve">ρεώσεων του </w:t>
      </w:r>
      <w:r>
        <w:rPr>
          <w:rFonts w:eastAsia="Times New Roman" w:cs="Times New Roman"/>
          <w:szCs w:val="24"/>
        </w:rPr>
        <w:t>δ</w:t>
      </w:r>
      <w:r>
        <w:rPr>
          <w:rFonts w:eastAsia="Times New Roman" w:cs="Times New Roman"/>
          <w:szCs w:val="24"/>
        </w:rPr>
        <w:t>ημοσίου</w:t>
      </w:r>
      <w:r>
        <w:rPr>
          <w:rFonts w:eastAsia="Times New Roman" w:cs="Times New Roman"/>
          <w:szCs w:val="24"/>
        </w:rPr>
        <w:t xml:space="preserve"> προς τους ιδιώτες και τους φορείς.</w:t>
      </w:r>
    </w:p>
    <w:p w14:paraId="6EC2848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Από το 2016 ξεκινάμε τη μεγάλη συζήτηση για την απομείωση του χρέους, αυτού που εσείς λέγατε, κύριοι συνάδελφοι –εννοώ τους συναδέλφους του ΠΑΣΟΚ και της Νέας Δημοκρατίας- ότι είναι βιώσιμο. </w:t>
      </w:r>
    </w:p>
    <w:p w14:paraId="6EC2848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Αυτός εί</w:t>
      </w:r>
      <w:r>
        <w:rPr>
          <w:rFonts w:eastAsia="Times New Roman" w:cs="Times New Roman"/>
          <w:szCs w:val="24"/>
        </w:rPr>
        <w:t>ναι ο οδικός χάρτης που η Κοινοβουλευτική Ομάδα του ΣΥΡΙΖΑ θα υπηρετήσει με συνέπεια, παρά τις δυσκολίες. Περιθώρια για πισωγυρίσματα και άλλες αποτυχίες δεν υπάρχουν για τη χώρα μας.</w:t>
      </w:r>
    </w:p>
    <w:p w14:paraId="6EC2848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παρόν νομοσχέδιο περιέχει ρυθμίσεις για τα κόκκινα</w:t>
      </w:r>
      <w:r>
        <w:rPr>
          <w:rFonts w:eastAsia="Times New Roman" w:cs="Times New Roman"/>
          <w:szCs w:val="24"/>
        </w:rPr>
        <w:t xml:space="preserve"> δάνεια στην κατεύθυνση της προστασίας της συντριπτικά μεγάλης πλειοψηφίας των φτωχών και των μεσαίων νοικοκυριών. Για πρώτη φορά στην όλη διαδικασία γίνεται αναφορά για την τρέχουσα -δηλαδή την αγοραία- αξία του ακινήτου και όχι την αντικειμενική. </w:t>
      </w:r>
    </w:p>
    <w:p w14:paraId="6EC28488" w14:textId="77777777" w:rsidR="00FB7C03" w:rsidRDefault="00F97A4A">
      <w:pPr>
        <w:tabs>
          <w:tab w:val="left" w:pos="5627"/>
        </w:tabs>
        <w:spacing w:line="600" w:lineRule="auto"/>
        <w:ind w:firstLine="720"/>
        <w:jc w:val="both"/>
        <w:rPr>
          <w:rFonts w:eastAsia="Times New Roman" w:cs="Times New Roman"/>
          <w:szCs w:val="24"/>
        </w:rPr>
      </w:pPr>
      <w:r>
        <w:rPr>
          <w:rFonts w:eastAsia="Times New Roman" w:cs="Times New Roman"/>
          <w:szCs w:val="24"/>
        </w:rPr>
        <w:t>Το υπό</w:t>
      </w:r>
      <w:r>
        <w:rPr>
          <w:rFonts w:eastAsia="Times New Roman" w:cs="Times New Roman"/>
          <w:szCs w:val="24"/>
        </w:rPr>
        <w:t xml:space="preserve"> ψήφιση νομοσχέδιο, παρά τις περί του αντιθέτου απόψεις της Αντιπολίτευσης, δημιουργεί ένα πλέγμα προστασίας των αδύνατων, αυτών που έχουν χάσει τις δουλειές τους κατά την περίοδο της κρίσης, αυτών που έχουν μειωθεί τα εισοδήματά τους, των ανέργων και γενι</w:t>
      </w:r>
      <w:r>
        <w:rPr>
          <w:rFonts w:eastAsia="Times New Roman" w:cs="Times New Roman"/>
          <w:szCs w:val="24"/>
        </w:rPr>
        <w:t>κά των φτωχών και μεσαίων νοικοκυριών.</w:t>
      </w:r>
    </w:p>
    <w:p w14:paraId="6EC28489" w14:textId="77777777" w:rsidR="00FB7C03" w:rsidRDefault="00F97A4A">
      <w:pPr>
        <w:tabs>
          <w:tab w:val="left" w:pos="5627"/>
        </w:tabs>
        <w:spacing w:line="600" w:lineRule="auto"/>
        <w:ind w:firstLine="720"/>
        <w:jc w:val="both"/>
        <w:rPr>
          <w:rFonts w:eastAsia="Times New Roman" w:cs="Times New Roman"/>
          <w:szCs w:val="24"/>
        </w:rPr>
      </w:pPr>
      <w:r>
        <w:rPr>
          <w:rFonts w:eastAsia="Times New Roman" w:cs="Times New Roman"/>
          <w:szCs w:val="24"/>
        </w:rPr>
        <w:t>Τα εισοδηματικά όρια των 36.000 ευρώ ετησίως που βάζει ο νόμος, που είναι και το πλαφόν προστασίας, καλύπτει πάνω από το 85% των νοικοκυριών, καθώς, σύμφωνα με τα φορολογικά στοιχεία, μόνο το 15% των νοικοκυριών δηλών</w:t>
      </w:r>
      <w:r>
        <w:rPr>
          <w:rFonts w:eastAsia="Times New Roman" w:cs="Times New Roman"/>
          <w:szCs w:val="24"/>
        </w:rPr>
        <w:t>ει εισόδημα πάνω από το ποσό αυτό.</w:t>
      </w:r>
    </w:p>
    <w:p w14:paraId="6EC2848A" w14:textId="77777777" w:rsidR="00FB7C03" w:rsidRDefault="00F97A4A">
      <w:pPr>
        <w:tabs>
          <w:tab w:val="left" w:pos="5627"/>
        </w:tabs>
        <w:spacing w:line="600" w:lineRule="auto"/>
        <w:ind w:firstLine="720"/>
        <w:jc w:val="both"/>
        <w:rPr>
          <w:rFonts w:eastAsia="Times New Roman" w:cs="Times New Roman"/>
          <w:szCs w:val="24"/>
        </w:rPr>
      </w:pPr>
      <w:r>
        <w:rPr>
          <w:rFonts w:eastAsia="Times New Roman" w:cs="Times New Roman"/>
          <w:szCs w:val="24"/>
        </w:rPr>
        <w:t>Μια άλλη καινοτομία της υπό ψήφιση ρύθμισης είναι ότι στα δικαστήρια επίλυσης διακανονισμού θα έρχεται το σύνολο των χρεών του δανειολήπτη και έτσι θα καθορίζεται η εύλογη δόση που μπορεί να καλύψει.</w:t>
      </w:r>
    </w:p>
    <w:p w14:paraId="6EC2848B" w14:textId="77777777" w:rsidR="00FB7C03" w:rsidRDefault="00F97A4A">
      <w:pPr>
        <w:tabs>
          <w:tab w:val="left" w:pos="5627"/>
        </w:tabs>
        <w:spacing w:line="600" w:lineRule="auto"/>
        <w:ind w:firstLine="720"/>
        <w:jc w:val="both"/>
        <w:rPr>
          <w:rFonts w:eastAsia="Times New Roman" w:cs="Times New Roman"/>
          <w:szCs w:val="24"/>
        </w:rPr>
      </w:pPr>
      <w:r>
        <w:rPr>
          <w:rFonts w:eastAsia="Times New Roman" w:cs="Times New Roman"/>
          <w:szCs w:val="24"/>
        </w:rPr>
        <w:t>Είναι παραπλανητικό ν</w:t>
      </w:r>
      <w:r>
        <w:rPr>
          <w:rFonts w:eastAsia="Times New Roman" w:cs="Times New Roman"/>
          <w:szCs w:val="24"/>
        </w:rPr>
        <w:t>α λέγεται στην Αίθουσα αυτή ότι ο νόμος Κατσέλη κάλυπτε το σύνολο σχεδόν των δανειοληπτών και ότι υπήρχε πλήρης και καθολική προστασία. Από το σύνολο των τετρακοσίων τριάντα χιλιάδων που είναι σήμερα τα κόκκινα δάνεια για την πρώτη κατοικία, μόνο τα εκατόν</w:t>
      </w:r>
      <w:r>
        <w:rPr>
          <w:rFonts w:eastAsia="Times New Roman" w:cs="Times New Roman"/>
          <w:szCs w:val="24"/>
        </w:rPr>
        <w:t xml:space="preserve"> εβδομήντα χιλιάδες έχουν προσφύγει </w:t>
      </w:r>
      <w:r>
        <w:rPr>
          <w:rFonts w:eastAsia="Times New Roman" w:cs="Times New Roman"/>
          <w:szCs w:val="24"/>
        </w:rPr>
        <w:t>στο</w:t>
      </w:r>
      <w:r>
        <w:rPr>
          <w:rFonts w:eastAsia="Times New Roman" w:cs="Times New Roman"/>
          <w:szCs w:val="24"/>
        </w:rPr>
        <w:t>ν</w:t>
      </w:r>
      <w:r>
        <w:rPr>
          <w:rFonts w:eastAsia="Times New Roman" w:cs="Times New Roman"/>
          <w:szCs w:val="24"/>
        </w:rPr>
        <w:t xml:space="preserve"> νόμο Κατσέλη. Αυτοί παραμένουν στη ρύθμιση. Οι υπόλοιποι μπαίνουν στις νέες ρυθμίσεις του παρόντος νόμου. </w:t>
      </w:r>
    </w:p>
    <w:p w14:paraId="6EC2848C" w14:textId="77777777" w:rsidR="00FB7C03" w:rsidRDefault="00F97A4A">
      <w:pPr>
        <w:tabs>
          <w:tab w:val="left" w:pos="5627"/>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στόχος του νομοσχεδίου είναι να προστατευθούν οι οικονομικά αδύνατοι αυτής της</w:t>
      </w:r>
      <w:r>
        <w:rPr>
          <w:rFonts w:eastAsia="Times New Roman" w:cs="Times New Roman"/>
          <w:szCs w:val="24"/>
        </w:rPr>
        <w:t xml:space="preserve"> χώρας. Και αυτό γίνεται. Είναι, όμως, επίσης σημαντικό αυτοί που με οποιονδήποτε τρόπο έχουν εισοδήματα και δεν πληρώνουν τις υποχρεώσεις τους, να εντοπιστούν και να υποχρεωθούν να πληρώσουν. Έτσι θα αποκατασταθεί το περί δικαίου αίσθημα των πολιτών. </w:t>
      </w:r>
    </w:p>
    <w:p w14:paraId="6EC2848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Επίσης, πρέπει να υπάρξουν –δεν είναι εδώ και ο Υπουργός Οικονομικών- κάποιες ρυθμίσεις -παραδείγματος </w:t>
      </w:r>
      <w:r>
        <w:rPr>
          <w:rFonts w:eastAsia="Times New Roman" w:cs="Times New Roman"/>
          <w:szCs w:val="24"/>
        </w:rPr>
        <w:t>χάρ</w:t>
      </w:r>
      <w:r>
        <w:rPr>
          <w:rFonts w:eastAsia="Times New Roman" w:cs="Times New Roman"/>
          <w:szCs w:val="24"/>
        </w:rPr>
        <w:t>ιν</w:t>
      </w:r>
      <w:r>
        <w:rPr>
          <w:rFonts w:eastAsia="Times New Roman" w:cs="Times New Roman"/>
          <w:szCs w:val="24"/>
        </w:rPr>
        <w:t xml:space="preserve">, μείωση επιτοκίων </w:t>
      </w:r>
      <w:r>
        <w:rPr>
          <w:rFonts w:eastAsia="Times New Roman" w:cs="Times New Roman"/>
          <w:szCs w:val="24"/>
        </w:rPr>
        <w:t>κ</w:t>
      </w:r>
      <w:r>
        <w:rPr>
          <w:rFonts w:eastAsia="Times New Roman" w:cs="Times New Roman"/>
          <w:szCs w:val="24"/>
        </w:rPr>
        <w:t>.</w:t>
      </w:r>
      <w:r>
        <w:rPr>
          <w:rFonts w:eastAsia="Times New Roman" w:cs="Times New Roman"/>
          <w:szCs w:val="24"/>
        </w:rPr>
        <w:t>λπ</w:t>
      </w:r>
      <w:r>
        <w:rPr>
          <w:rFonts w:eastAsia="Times New Roman" w:cs="Times New Roman"/>
          <w:szCs w:val="24"/>
        </w:rPr>
        <w:t>.- για όσους εξυπηρετούσαν κανονικά τα δάνειά τους και τις υποχρεώσεις τους υφιστάμενοι αιματηρές οικονομίες όλο αυτό το διάσ</w:t>
      </w:r>
      <w:r>
        <w:rPr>
          <w:rFonts w:eastAsia="Times New Roman" w:cs="Times New Roman"/>
          <w:szCs w:val="24"/>
        </w:rPr>
        <w:t>τημα της κρίσης, για να αισθανθούν και αυτοί μια μορφή δικαίωσης και υλικής επιβράβευσης.</w:t>
      </w:r>
    </w:p>
    <w:p w14:paraId="6EC2848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Τελειώνοντας, θέλω να υπενθυμίσω εδώ στην Αξιωματική Αντιπολίτευση και το ΠΑΣΟΚ ποια ήταν τα σχέδια των θεσμών για την τύχη των κόκκινων δανείων και της πρώτης κατοικ</w:t>
      </w:r>
      <w:r>
        <w:rPr>
          <w:rFonts w:eastAsia="Times New Roman" w:cs="Times New Roman"/>
          <w:szCs w:val="24"/>
        </w:rPr>
        <w:t xml:space="preserve">ίας. Αυτό το ανέφερε και ο Υπουργός, ο κ. Τσακαλώτος. Φάνηκε από την απάντηση που έδωσε ο αρμόδιος Επίτροπος κ. Κατάινεν στην ερώτηση του Ευρωβουλευτή του ΣΥΡΙΖΑ Δημήτρη Παπαδημούλη </w:t>
      </w:r>
      <w:r>
        <w:rPr>
          <w:rFonts w:eastAsia="Times New Roman" w:cs="Times New Roman"/>
          <w:szCs w:val="24"/>
        </w:rPr>
        <w:t>πέρ</w:t>
      </w:r>
      <w:r>
        <w:rPr>
          <w:rFonts w:eastAsia="Times New Roman" w:cs="Times New Roman"/>
          <w:szCs w:val="24"/>
        </w:rPr>
        <w:t>υ</w:t>
      </w:r>
      <w:r>
        <w:rPr>
          <w:rFonts w:eastAsia="Times New Roman" w:cs="Times New Roman"/>
          <w:szCs w:val="24"/>
        </w:rPr>
        <w:t>σι</w:t>
      </w:r>
      <w:r>
        <w:rPr>
          <w:rFonts w:eastAsia="Times New Roman" w:cs="Times New Roman"/>
          <w:szCs w:val="24"/>
        </w:rPr>
        <w:t xml:space="preserve"> την άνοιξη.</w:t>
      </w:r>
    </w:p>
    <w:p w14:paraId="6EC2848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490" w14:textId="77777777" w:rsidR="00FB7C03" w:rsidRDefault="00F97A4A">
      <w:pPr>
        <w:spacing w:line="600" w:lineRule="auto"/>
        <w:ind w:firstLine="720"/>
        <w:jc w:val="center"/>
        <w:rPr>
          <w:rFonts w:eastAsia="Times New Roman"/>
          <w:bCs/>
        </w:rPr>
      </w:pPr>
      <w:r>
        <w:rPr>
          <w:rFonts w:eastAsia="Times New Roman"/>
          <w:bCs/>
        </w:rPr>
        <w:t>(Χειροκροτήματα από την πτέρυγα του ΣΥΡ</w:t>
      </w:r>
      <w:r>
        <w:rPr>
          <w:rFonts w:eastAsia="Times New Roman"/>
          <w:bCs/>
        </w:rPr>
        <w:t>ΙΖΑ)</w:t>
      </w:r>
    </w:p>
    <w:p w14:paraId="6EC2849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(Δημήτριος Κρεμαστινός):</w:t>
      </w:r>
      <w:r>
        <w:rPr>
          <w:rFonts w:eastAsia="Times New Roman" w:cs="Times New Roman"/>
          <w:szCs w:val="24"/>
        </w:rPr>
        <w:t xml:space="preserve"> Ευχαριστώ πολύ κι εγώ, κύριε Αντωνίου, ιδιαιτέρως για τον σεβασμό του χρόνου.</w:t>
      </w:r>
    </w:p>
    <w:p w14:paraId="6EC2849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κ. Καλαφάτης έχει τον λόγο.</w:t>
      </w:r>
    </w:p>
    <w:p w14:paraId="6EC28493" w14:textId="77777777" w:rsidR="00FB7C03" w:rsidRDefault="00F97A4A">
      <w:pPr>
        <w:spacing w:line="600" w:lineRule="auto"/>
        <w:ind w:firstLine="720"/>
        <w:jc w:val="both"/>
        <w:rPr>
          <w:rFonts w:eastAsia="Times New Roman"/>
          <w:szCs w:val="24"/>
        </w:rPr>
      </w:pPr>
      <w:r>
        <w:rPr>
          <w:rFonts w:eastAsia="Times New Roman" w:cs="Times New Roman"/>
          <w:b/>
          <w:szCs w:val="24"/>
        </w:rPr>
        <w:t xml:space="preserve">ΣΤΑΥΡΟΣ ΚΑΛΑΦΑΤΗΣ: </w:t>
      </w:r>
      <w:r>
        <w:rPr>
          <w:rFonts w:eastAsia="Times New Roman" w:cs="Times New Roman"/>
          <w:szCs w:val="24"/>
        </w:rPr>
        <w:t>Κυρίες και κύριοι συνάδελφοι, η Κυβέρνηση συνεχώς, με περισσή αυταρέσκεια, μιλά για υπε</w:t>
      </w:r>
      <w:r>
        <w:rPr>
          <w:rFonts w:eastAsia="Times New Roman" w:cs="Times New Roman"/>
          <w:szCs w:val="24"/>
        </w:rPr>
        <w:t>ρήφανη διαπραγμάτευση και καταλήγει στο τέλος σε επώδυνο συμβιβασμό.</w:t>
      </w:r>
      <w:r>
        <w:rPr>
          <w:rFonts w:eastAsia="Times New Roman" w:cs="Times New Roman"/>
          <w:szCs w:val="24"/>
        </w:rPr>
        <w:t xml:space="preserve"> </w:t>
      </w:r>
      <w:r>
        <w:rPr>
          <w:rFonts w:eastAsia="Times New Roman"/>
          <w:szCs w:val="24"/>
        </w:rPr>
        <w:t xml:space="preserve">Είναι προτιμότερο για μας να κάνετε μια επώδυνη διαπραγμάτευση, κύριοι συνάδελφοι της Κυβέρνησης, και να φέρνετε ένα υπερήφανο αποτέλεσμα. </w:t>
      </w:r>
    </w:p>
    <w:p w14:paraId="6EC28494" w14:textId="77777777" w:rsidR="00FB7C03" w:rsidRDefault="00F97A4A">
      <w:pPr>
        <w:spacing w:line="600" w:lineRule="auto"/>
        <w:ind w:firstLine="720"/>
        <w:jc w:val="both"/>
        <w:rPr>
          <w:rFonts w:eastAsia="Times New Roman"/>
          <w:szCs w:val="24"/>
        </w:rPr>
      </w:pPr>
      <w:r>
        <w:rPr>
          <w:rFonts w:eastAsia="Times New Roman"/>
          <w:szCs w:val="24"/>
        </w:rPr>
        <w:t>Είναι δύσκολο, σχεδόν αδύνατο, να σκεφτεί κανεί</w:t>
      </w:r>
      <w:r>
        <w:rPr>
          <w:rFonts w:eastAsia="Times New Roman"/>
          <w:szCs w:val="24"/>
        </w:rPr>
        <w:t xml:space="preserve">ς κάποια άλλη κυβέρνηση που με τόσο κυνικό και ανάλγητο τρόπο, τόσο ανενδοίαστα και απροκάλυπτα, τόσο ραγδαία, αλλά και βίαια να προχωρά στη μετάλλαξη στην οποία έχετε προχωρήσει εσείς. </w:t>
      </w:r>
    </w:p>
    <w:p w14:paraId="6EC28495" w14:textId="77777777" w:rsidR="00FB7C03" w:rsidRDefault="00F97A4A">
      <w:pPr>
        <w:spacing w:line="600" w:lineRule="auto"/>
        <w:ind w:firstLine="720"/>
        <w:jc w:val="both"/>
        <w:rPr>
          <w:rFonts w:eastAsia="Times New Roman"/>
          <w:szCs w:val="24"/>
        </w:rPr>
      </w:pPr>
      <w:r>
        <w:rPr>
          <w:rFonts w:eastAsia="Times New Roman"/>
          <w:szCs w:val="24"/>
        </w:rPr>
        <w:t xml:space="preserve">Είναι τρομακτικός, σοκαριστικός θα έλεγα, ο τρόπος, η ευκολία με την </w:t>
      </w:r>
      <w:r>
        <w:rPr>
          <w:rFonts w:eastAsia="Times New Roman"/>
          <w:szCs w:val="24"/>
        </w:rPr>
        <w:t xml:space="preserve">οποία φέρνετε νομοσχέδια και ασκείτε πολιτικές σε εντελώς αντίθετη κατεύθυνση από αυτά που λέγατε λίγους μήνες, ακόμα και λίγες εβδομάδες πριν. </w:t>
      </w:r>
    </w:p>
    <w:p w14:paraId="6EC28496" w14:textId="77777777" w:rsidR="00FB7C03" w:rsidRDefault="00F97A4A">
      <w:pPr>
        <w:spacing w:line="600" w:lineRule="auto"/>
        <w:ind w:firstLine="720"/>
        <w:jc w:val="both"/>
        <w:rPr>
          <w:rFonts w:eastAsia="Times New Roman"/>
          <w:szCs w:val="24"/>
        </w:rPr>
      </w:pPr>
      <w:r>
        <w:rPr>
          <w:rFonts w:eastAsia="Times New Roman"/>
          <w:szCs w:val="24"/>
        </w:rPr>
        <w:t>Ό,τι αποτελούσε σημαία για σας, εσείς οι ίδιοι το τσαλαπατάτε. Ακυρώνετε νόμους δικούς σας επανερχόμενοι σε δικ</w:t>
      </w:r>
      <w:r>
        <w:rPr>
          <w:rFonts w:eastAsia="Times New Roman"/>
          <w:szCs w:val="24"/>
        </w:rPr>
        <w:t xml:space="preserve">ές μας ρυθμίσεις, όπως εσείς ομολογείτε, για τις διατάξεις για τις εκατό δόσεις, κάτι που κάνετε και σήμερα στο σημερινό νομοσχέδιο που συζητάμε. </w:t>
      </w:r>
    </w:p>
    <w:p w14:paraId="6EC28497" w14:textId="77777777" w:rsidR="00FB7C03" w:rsidRDefault="00F97A4A">
      <w:pPr>
        <w:spacing w:line="600" w:lineRule="auto"/>
        <w:ind w:firstLine="720"/>
        <w:jc w:val="both"/>
        <w:rPr>
          <w:rFonts w:eastAsia="Times New Roman"/>
          <w:szCs w:val="24"/>
        </w:rPr>
      </w:pPr>
      <w:r>
        <w:rPr>
          <w:rFonts w:eastAsia="Times New Roman"/>
          <w:szCs w:val="24"/>
        </w:rPr>
        <w:t>Επιβάλλετε φόρους στον πρωτογενή τομέα, λες και το κάνετε επίτηδες, κύριοι της Κυβέρνησης, λες και το έχετε β</w:t>
      </w:r>
      <w:r>
        <w:rPr>
          <w:rFonts w:eastAsia="Times New Roman"/>
          <w:szCs w:val="24"/>
        </w:rPr>
        <w:t>άλει στόχο να πλήττετε οτιδήποτε παραγωγικό, δυναμικό και εξωστρεφές, όπως επιχειρείτε να κάνετε σήμερα με το κρασί, πλήττοντας οινοπαραγωγούς, αμπελουργούς και εργαζόμενους. Επιβαρύνετε εκείνους που ακούνε στην περιβαλλοντική τους και αντιρυπαντική τους σ</w:t>
      </w:r>
      <w:r>
        <w:rPr>
          <w:rFonts w:eastAsia="Times New Roman"/>
          <w:szCs w:val="24"/>
        </w:rPr>
        <w:t xml:space="preserve">υνείδηση, εσείς με την υποτιθέμενη οικολογική αριστερή Κυβέρνηση. Και αυτό το κάνετε πάλι σήμερα με την τροπολογία για την αύξηση των τελών κυκλοφορίας. Διαλύετε ό,τι είχε </w:t>
      </w:r>
      <w:r>
        <w:rPr>
          <w:rFonts w:eastAsia="Times New Roman"/>
          <w:szCs w:val="24"/>
        </w:rPr>
        <w:t>κ</w:t>
      </w:r>
      <w:r>
        <w:rPr>
          <w:rFonts w:eastAsia="Times New Roman"/>
          <w:szCs w:val="24"/>
        </w:rPr>
        <w:t>τιστεί</w:t>
      </w:r>
      <w:r>
        <w:rPr>
          <w:rFonts w:eastAsia="Times New Roman"/>
          <w:szCs w:val="24"/>
        </w:rPr>
        <w:t xml:space="preserve"> και διακινδυνεύετε πολλά περισσότερα και σημαντικότερα για τους Έλληνες πολί</w:t>
      </w:r>
      <w:r>
        <w:rPr>
          <w:rFonts w:eastAsia="Times New Roman"/>
          <w:szCs w:val="24"/>
        </w:rPr>
        <w:t xml:space="preserve">τες από εκείνα που υποτίθεται ότι θέλετε να διασφαλίσετε. Είστε η Κυβέρνηση των ασύμμετρων απωλειών. </w:t>
      </w:r>
    </w:p>
    <w:p w14:paraId="6EC28498" w14:textId="77777777" w:rsidR="00FB7C03" w:rsidRDefault="00F97A4A">
      <w:pPr>
        <w:spacing w:line="600" w:lineRule="auto"/>
        <w:ind w:firstLine="720"/>
        <w:jc w:val="both"/>
        <w:rPr>
          <w:rFonts w:eastAsia="Times New Roman"/>
          <w:szCs w:val="24"/>
        </w:rPr>
      </w:pPr>
      <w:r>
        <w:rPr>
          <w:rFonts w:eastAsia="Times New Roman"/>
          <w:szCs w:val="24"/>
        </w:rPr>
        <w:t>Και έρχομαι, κυρίες και κύριοι συνάδελφοι, στο ζήτημα των κόκκινων δανείων. Τι έγινε η προστασία που υποσχεθήκατε στις ευάλωτες κοινωνικές ομάδες; Υφαρπάξ</w:t>
      </w:r>
      <w:r>
        <w:rPr>
          <w:rFonts w:eastAsia="Times New Roman"/>
          <w:szCs w:val="24"/>
        </w:rPr>
        <w:t xml:space="preserve">ατε την ψήφο του ελληνικού λαού, υποσχόμενοι μεταξύ άλλων σεισάχθεια για τα χρέη. Έτσι, παρασύρατε πολλούς συμπολίτες μας που επλήγησαν από την κρίση να μην προχωρήσουν σε ρύθμιση των οφειλών τους. </w:t>
      </w:r>
    </w:p>
    <w:p w14:paraId="6EC28499" w14:textId="77777777" w:rsidR="00FB7C03" w:rsidRDefault="00F97A4A">
      <w:pPr>
        <w:spacing w:line="600" w:lineRule="auto"/>
        <w:ind w:firstLine="720"/>
        <w:jc w:val="both"/>
        <w:rPr>
          <w:rFonts w:eastAsia="Times New Roman"/>
          <w:szCs w:val="24"/>
        </w:rPr>
      </w:pPr>
      <w:r>
        <w:rPr>
          <w:rFonts w:eastAsia="Times New Roman"/>
          <w:szCs w:val="24"/>
        </w:rPr>
        <w:t>Ακόμα χειρότερα, δημιουργήσατε, καλλιεργήσατε και συντηρή</w:t>
      </w:r>
      <w:r>
        <w:rPr>
          <w:rFonts w:eastAsia="Times New Roman"/>
          <w:szCs w:val="24"/>
        </w:rPr>
        <w:t xml:space="preserve">σατε με κάθε τρόπο κουλτούρα μη πληρωμών, αφού η προοπτική της </w:t>
      </w:r>
      <w:r>
        <w:rPr>
          <w:rFonts w:eastAsia="Times New Roman"/>
          <w:szCs w:val="24"/>
        </w:rPr>
        <w:t>κ</w:t>
      </w:r>
      <w:r>
        <w:rPr>
          <w:rFonts w:eastAsia="Times New Roman"/>
          <w:szCs w:val="24"/>
        </w:rPr>
        <w:t>υβέρνησης</w:t>
      </w:r>
      <w:r>
        <w:rPr>
          <w:rFonts w:eastAsia="Times New Roman"/>
          <w:szCs w:val="24"/>
        </w:rPr>
        <w:t xml:space="preserve"> ΣΥΡΙΖΑ δημιούργησε την εύλογη πεποίθηση πως το μεγαλύτερο μέρος των οφειλών θα διαγραφεί. </w:t>
      </w:r>
    </w:p>
    <w:p w14:paraId="6EC2849A" w14:textId="77777777" w:rsidR="00FB7C03" w:rsidRDefault="00F97A4A">
      <w:pPr>
        <w:spacing w:line="600" w:lineRule="auto"/>
        <w:ind w:firstLine="720"/>
        <w:jc w:val="both"/>
        <w:rPr>
          <w:rFonts w:eastAsia="Times New Roman"/>
          <w:szCs w:val="24"/>
        </w:rPr>
      </w:pPr>
      <w:r>
        <w:rPr>
          <w:rFonts w:eastAsia="Times New Roman"/>
          <w:szCs w:val="24"/>
        </w:rPr>
        <w:t xml:space="preserve">Πολεμήσατε με κάθε μέσο το ολοκληρωμένο πλαίσιο προστασίας που νομοθέτησε η κυβέρνηση της </w:t>
      </w:r>
      <w:r>
        <w:rPr>
          <w:rFonts w:eastAsia="Times New Roman"/>
          <w:szCs w:val="24"/>
        </w:rPr>
        <w:t>Νέας Δημοκρατίας με τους ν. 4222/2013 και 4307/2014, τους οποίους φυσικά καταψηφίσατε, όπως είχατε κάνει και στο παρελθόν με το ν. 3869/2010.</w:t>
      </w:r>
    </w:p>
    <w:p w14:paraId="6EC2849B" w14:textId="77777777" w:rsidR="00FB7C03" w:rsidRDefault="00F97A4A">
      <w:pPr>
        <w:spacing w:line="600" w:lineRule="auto"/>
        <w:ind w:firstLine="720"/>
        <w:jc w:val="both"/>
        <w:rPr>
          <w:rFonts w:eastAsia="Times New Roman"/>
          <w:szCs w:val="24"/>
        </w:rPr>
      </w:pPr>
      <w:r>
        <w:rPr>
          <w:rFonts w:eastAsia="Times New Roman"/>
          <w:szCs w:val="24"/>
        </w:rPr>
        <w:t>Μας κατηγορούσατε τότε για παράδοση στους δανειστές και αποδεικνύετε σήμερα ότι ο ΣΥΡΙΖΑ είναι ο πραγματικός αιχμά</w:t>
      </w:r>
      <w:r>
        <w:rPr>
          <w:rFonts w:eastAsia="Times New Roman"/>
          <w:szCs w:val="24"/>
        </w:rPr>
        <w:t xml:space="preserve">λωτος των δανειστών. Τι έχετε, λοιπόν, να πείτε τώρα στον ελληνικό λαό, όταν η προστασία που του παρέχετε δεν πλησιάζει καν τα επίπεδα προστασίας που είχε διασφαλίσει το προηγούμενο νομοθετικό πλαίσιο; </w:t>
      </w:r>
    </w:p>
    <w:p w14:paraId="6EC2849C" w14:textId="77777777" w:rsidR="00FB7C03" w:rsidRDefault="00F97A4A">
      <w:pPr>
        <w:spacing w:line="600" w:lineRule="auto"/>
        <w:ind w:firstLine="720"/>
        <w:jc w:val="both"/>
        <w:rPr>
          <w:rFonts w:eastAsia="Times New Roman"/>
          <w:szCs w:val="24"/>
        </w:rPr>
      </w:pPr>
      <w:r>
        <w:rPr>
          <w:rFonts w:eastAsia="Times New Roman"/>
          <w:szCs w:val="24"/>
        </w:rPr>
        <w:t>Ο ν. 4224/2013 παρείχε προστασία της κύριας κατοικίας</w:t>
      </w:r>
      <w:r>
        <w:rPr>
          <w:rFonts w:eastAsia="Times New Roman"/>
          <w:szCs w:val="24"/>
        </w:rPr>
        <w:t xml:space="preserve"> από τους πλειστηριασμούς στην περίπτωση που η αντικειμενική της αξία δεν υπερέβαινε τις 200.000 ευρώ, το ετήσιο καθαρό οικογενειακό εισόδημα του οφειλέτη ήταν μικρότερο ή ίσο των 35.000 ευρώ και η συνολική του κινητή και ακίνητη περιουσία να μην υπερβαίνε</w:t>
      </w:r>
      <w:r>
        <w:rPr>
          <w:rFonts w:eastAsia="Times New Roman"/>
          <w:szCs w:val="24"/>
        </w:rPr>
        <w:t xml:space="preserve">ι τις 270.000 ευρώ. </w:t>
      </w:r>
    </w:p>
    <w:p w14:paraId="6EC2849D" w14:textId="77777777" w:rsidR="00FB7C03" w:rsidRDefault="00F97A4A">
      <w:pPr>
        <w:spacing w:line="600" w:lineRule="auto"/>
        <w:ind w:firstLine="720"/>
        <w:jc w:val="both"/>
        <w:rPr>
          <w:rFonts w:eastAsia="Times New Roman"/>
          <w:szCs w:val="24"/>
        </w:rPr>
      </w:pPr>
      <w:r>
        <w:rPr>
          <w:rFonts w:eastAsia="Times New Roman"/>
          <w:szCs w:val="24"/>
        </w:rPr>
        <w:t>Ο νόμος αυτός, κυρίες και κύριοι συνάδελφοι, παρείχε προστασία στο 90% περίπου των οφειλετών. Παράλληλα, ο νόμος προέβλεπε τη δημιουργία του κυβερνητικού συμβουλίου διαχείρισης ιδιωτικού χρέους, ενός πρωτοποριακού για τα ελληνικά δεδομ</w:t>
      </w:r>
      <w:r>
        <w:rPr>
          <w:rFonts w:eastAsia="Times New Roman"/>
          <w:szCs w:val="24"/>
        </w:rPr>
        <w:t xml:space="preserve">ένα μηχανισμού επίλυσης του μη εξυπηρετούμενου ιδιωτικού χρέους φυσικών, νομικών προσώπων και επιχειρήσεων. </w:t>
      </w:r>
    </w:p>
    <w:p w14:paraId="6EC2849E" w14:textId="77777777" w:rsidR="00FB7C03" w:rsidRDefault="00F97A4A">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w:t>
      </w:r>
      <w:r>
        <w:rPr>
          <w:rFonts w:eastAsia="Times New Roman"/>
          <w:szCs w:val="24"/>
        </w:rPr>
        <w:t>Δ</w:t>
      </w:r>
      <w:r>
        <w:rPr>
          <w:rFonts w:eastAsia="Times New Roman"/>
          <w:szCs w:val="24"/>
        </w:rPr>
        <w:t xml:space="preserve">΄ Αντιπρόεδρος της Βουλής κ. </w:t>
      </w:r>
      <w:r w:rsidRPr="00772322">
        <w:rPr>
          <w:rFonts w:eastAsia="Times New Roman"/>
          <w:b/>
          <w:szCs w:val="24"/>
        </w:rPr>
        <w:t>ΝΙΚΗΤΑΣ ΚΑΚΛΑΜΑΝΗΣ</w:t>
      </w:r>
      <w:r>
        <w:rPr>
          <w:rFonts w:eastAsia="Times New Roman"/>
          <w:szCs w:val="24"/>
        </w:rPr>
        <w:t>)</w:t>
      </w:r>
    </w:p>
    <w:p w14:paraId="6EC2849F" w14:textId="77777777" w:rsidR="00FB7C03" w:rsidRDefault="00F97A4A">
      <w:pPr>
        <w:spacing w:line="600" w:lineRule="auto"/>
        <w:ind w:firstLine="720"/>
        <w:jc w:val="both"/>
        <w:rPr>
          <w:rFonts w:eastAsia="Times New Roman"/>
          <w:szCs w:val="24"/>
        </w:rPr>
      </w:pPr>
      <w:r>
        <w:rPr>
          <w:rFonts w:eastAsia="Times New Roman"/>
          <w:szCs w:val="24"/>
        </w:rPr>
        <w:t>Μεταξύ άλλων, ο φορέας αυτός ήταν υπεύθυνος γι</w:t>
      </w:r>
      <w:r>
        <w:rPr>
          <w:rFonts w:eastAsia="Times New Roman"/>
          <w:szCs w:val="24"/>
        </w:rPr>
        <w:t xml:space="preserve">α τον καθορισμό των εννοιών του «συνεργάσιμου δανειολήπτη» και των «εύλογων δαπανών διαβίωσης», παρέχοντας έτσι για πρώτη φορά ένα πολύτιμο εργαλείο για </w:t>
      </w:r>
      <w:r>
        <w:rPr>
          <w:rFonts w:eastAsia="Times New Roman"/>
          <w:szCs w:val="24"/>
        </w:rPr>
        <w:t>το</w:t>
      </w:r>
      <w:r>
        <w:rPr>
          <w:rFonts w:eastAsia="Times New Roman"/>
          <w:szCs w:val="24"/>
        </w:rPr>
        <w:t>ν</w:t>
      </w:r>
      <w:r>
        <w:rPr>
          <w:rFonts w:eastAsia="Times New Roman"/>
          <w:szCs w:val="24"/>
        </w:rPr>
        <w:t xml:space="preserve"> διαχωρισμό των οφειλετών που έχουν αντικειμενική αδυναμία να αποπληρώσουν τα χρέη τους και αυτών πο</w:t>
      </w:r>
      <w:r>
        <w:rPr>
          <w:rFonts w:eastAsia="Times New Roman"/>
          <w:szCs w:val="24"/>
        </w:rPr>
        <w:t xml:space="preserve">υ αποτελούν απλώς κακοπληρωτές καλυπτόμενοι πίσω από τους οικονομικά αδύναμους οφειλέτες. </w:t>
      </w:r>
    </w:p>
    <w:p w14:paraId="6EC284A0" w14:textId="77777777" w:rsidR="00FB7C03" w:rsidRDefault="00F97A4A">
      <w:pPr>
        <w:spacing w:line="600" w:lineRule="auto"/>
        <w:ind w:firstLine="720"/>
        <w:jc w:val="both"/>
        <w:rPr>
          <w:rFonts w:eastAsia="Times New Roman"/>
          <w:szCs w:val="24"/>
        </w:rPr>
      </w:pPr>
      <w:r>
        <w:rPr>
          <w:rFonts w:eastAsia="Times New Roman"/>
          <w:szCs w:val="24"/>
        </w:rPr>
        <w:t xml:space="preserve">Μέσω του ίδιου νόμου θεσμοθετήθηκε ο Κώδικας Δεοντολογίας </w:t>
      </w:r>
      <w:r>
        <w:rPr>
          <w:rFonts w:eastAsia="Times New Roman"/>
          <w:szCs w:val="24"/>
        </w:rPr>
        <w:t>Τ</w:t>
      </w:r>
      <w:r>
        <w:rPr>
          <w:rFonts w:eastAsia="Times New Roman"/>
          <w:szCs w:val="24"/>
        </w:rPr>
        <w:t>ραπεζών</w:t>
      </w:r>
      <w:r>
        <w:rPr>
          <w:rFonts w:eastAsia="Times New Roman"/>
          <w:szCs w:val="24"/>
        </w:rPr>
        <w:t>, στον οποίο προβλεπόταν να ενσωματωθούν τα προαναφερθέντα κριτήρια με στόχο την εφαρμογή του αποκα</w:t>
      </w:r>
      <w:r>
        <w:rPr>
          <w:rFonts w:eastAsia="Times New Roman"/>
          <w:szCs w:val="24"/>
        </w:rPr>
        <w:t xml:space="preserve">λούμενου «ιρλανδικού μοντέλου». </w:t>
      </w:r>
    </w:p>
    <w:p w14:paraId="6EC284A1" w14:textId="77777777" w:rsidR="00FB7C03" w:rsidRDefault="00F97A4A">
      <w:pPr>
        <w:spacing w:line="600" w:lineRule="auto"/>
        <w:ind w:firstLine="720"/>
        <w:jc w:val="both"/>
        <w:rPr>
          <w:rFonts w:eastAsia="Times New Roman"/>
          <w:szCs w:val="24"/>
        </w:rPr>
      </w:pPr>
      <w:r>
        <w:rPr>
          <w:rFonts w:eastAsia="Times New Roman"/>
          <w:szCs w:val="24"/>
        </w:rPr>
        <w:t>Ο ν. 4307/2014 έδωσε τη δυνατότητα διεύρυνσης του υφιστάμενου πλαισίου και στα επιχειρηματικά δάνεια, καθώς επετράπη σε επιχειρήσεις και επαγγελματίες, που ως τις 31</w:t>
      </w:r>
      <w:r>
        <w:rPr>
          <w:rFonts w:eastAsia="Times New Roman"/>
          <w:szCs w:val="24"/>
        </w:rPr>
        <w:t>-</w:t>
      </w:r>
      <w:r>
        <w:rPr>
          <w:rFonts w:eastAsia="Times New Roman"/>
          <w:szCs w:val="24"/>
        </w:rPr>
        <w:t>12</w:t>
      </w:r>
      <w:r>
        <w:rPr>
          <w:rFonts w:eastAsia="Times New Roman"/>
          <w:szCs w:val="24"/>
        </w:rPr>
        <w:t>-</w:t>
      </w:r>
      <w:r>
        <w:rPr>
          <w:rFonts w:eastAsia="Times New Roman"/>
          <w:szCs w:val="24"/>
        </w:rPr>
        <w:t>2013 είχαν κύκλο εργασιών μέχρι 2.500.000 ευρώ, να ρυθ</w:t>
      </w:r>
      <w:r>
        <w:rPr>
          <w:rFonts w:eastAsia="Times New Roman"/>
          <w:szCs w:val="24"/>
        </w:rPr>
        <w:t xml:space="preserve">μίσουν τις οφειλές τους. Μάλιστα, στις ρυθμίσεις του παραπάνω νόμου υπήχθησαν και τα δάνεια που με την εγγύηση του ελληνικού δημοσίου πρόσφεραν προστασία. </w:t>
      </w:r>
    </w:p>
    <w:p w14:paraId="6EC284A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ένταξη των μικρομεσαίων επιχειρήσεων στις ευνοϊκές ρυθμίσεις του νόμου, τους έδινε τη δυνατότητα ν</w:t>
      </w:r>
      <w:r>
        <w:rPr>
          <w:rFonts w:eastAsia="Times New Roman" w:cs="Times New Roman"/>
          <w:szCs w:val="24"/>
        </w:rPr>
        <w:t>α διαγράψουν έως και το 50% της οφειλής τους, παρέχοντας έτσι οξυγόνο σε βιώσιμες επιχειρήσεις που είχαν πληγεί από την κρίση</w:t>
      </w:r>
      <w:r>
        <w:rPr>
          <w:rFonts w:eastAsia="Times New Roman" w:cs="Times New Roman"/>
          <w:szCs w:val="24"/>
        </w:rPr>
        <w:t>,</w:t>
      </w:r>
      <w:r>
        <w:rPr>
          <w:rFonts w:eastAsia="Times New Roman" w:cs="Times New Roman"/>
          <w:szCs w:val="24"/>
        </w:rPr>
        <w:t xml:space="preserve"> ώστε να διατηρούν θέσεις εργασίας. </w:t>
      </w:r>
    </w:p>
    <w:p w14:paraId="6EC284A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τον νόμο αυτόν τον πολεμήσατε, καλλιεργώντας προεκλογικά τις προσδοκίες μιας γενναιότερης</w:t>
      </w:r>
      <w:r>
        <w:rPr>
          <w:rFonts w:eastAsia="Times New Roman" w:cs="Times New Roman"/>
          <w:szCs w:val="24"/>
        </w:rPr>
        <w:t xml:space="preserve"> ρύθμισης, οι οποίες, όμως, έμειναν προσδοκίες. </w:t>
      </w:r>
    </w:p>
    <w:p w14:paraId="6EC284A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Όσο, όμως, και να πολεμήσατε το μόνο ολοκληρωμένο πλαίσιο προστασίας των ευάλωτων συμπολιτών μας, που θεσπίστηκε από την κυβέρνησή μας κατά τη διετία 2012-2014 -στην οποία είχα την τιμή να μετέχω- αναγκαστήκ</w:t>
      </w:r>
      <w:r>
        <w:rPr>
          <w:rFonts w:eastAsia="Times New Roman" w:cs="Times New Roman"/>
          <w:szCs w:val="24"/>
        </w:rPr>
        <w:t xml:space="preserve">ατε να αναγνωρίσετε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την ορθότητα των ρυθμίσεων. </w:t>
      </w:r>
    </w:p>
    <w:p w14:paraId="6EC284A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Έτσι, στις προϋποθέσεις για να ενταχθεί κάποιος οφειλέτης στις ρυθμίσεις του ν.4336/2015, περιλαμβάνεται η επίδειξη συμπεριφοράς συνεργάσιμου δανειολήπτη, σύμφωνα με τον Κώδικα Δεοντολογίας. Ναι, κύ</w:t>
      </w:r>
      <w:r>
        <w:rPr>
          <w:rFonts w:eastAsia="Times New Roman" w:cs="Times New Roman"/>
          <w:szCs w:val="24"/>
        </w:rPr>
        <w:t xml:space="preserve">ριοι συνάδελφοι, τον Κώδικα Δεοντολογίας που επικρίνατε με σφοδρότητα και απορρίπτατε μετά βδελυγμίας. </w:t>
      </w:r>
    </w:p>
    <w:p w14:paraId="6EC284A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Εσείς, λοιπόν, κύριοι της Κυβέρνησης, που κατηγορούσατε εμάς ότι ανοίγαμε την κερκόπορτα των πλειστηριασμών, αναφερόμενοι στο μοναδικό νομοθετικό πλαίσι</w:t>
      </w:r>
      <w:r>
        <w:rPr>
          <w:rFonts w:eastAsia="Times New Roman" w:cs="Times New Roman"/>
          <w:szCs w:val="24"/>
        </w:rPr>
        <w:t>ο που παρείχε τον μέγιστο βαθμό προστασίας και για τα ευρωπαϊκά ακόμα δεδομένα, έρχεστε σήμερα και αίρετε την προστασία, ξεχνώντας και το πρόγραμμα της Θεσσαλονίκης, και τη σεισάχθεια, και τον ενδιάμεσο φορέα διαχείρισης των προβληματικών δανείων, εξαπατών</w:t>
      </w:r>
      <w:r>
        <w:rPr>
          <w:rFonts w:eastAsia="Times New Roman" w:cs="Times New Roman"/>
          <w:szCs w:val="24"/>
        </w:rPr>
        <w:t xml:space="preserve">τας ουσιαστικά χωρίς ντροπή τον ελληνικό λαό. </w:t>
      </w:r>
    </w:p>
    <w:p w14:paraId="6EC284A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Εσείς δεν θριαμβολογούσατε μετά την υπογραφή της </w:t>
      </w:r>
      <w:r>
        <w:rPr>
          <w:rFonts w:eastAsia="Times New Roman" w:cs="Times New Roman"/>
          <w:szCs w:val="24"/>
        </w:rPr>
        <w:t>σ</w:t>
      </w:r>
      <w:r>
        <w:rPr>
          <w:rFonts w:eastAsia="Times New Roman" w:cs="Times New Roman"/>
          <w:szCs w:val="24"/>
        </w:rPr>
        <w:t>υμφωνίας</w:t>
      </w:r>
      <w:r>
        <w:rPr>
          <w:rFonts w:eastAsia="Times New Roman" w:cs="Times New Roman"/>
          <w:szCs w:val="24"/>
        </w:rPr>
        <w:t xml:space="preserve"> της 20</w:t>
      </w:r>
      <w:r>
        <w:rPr>
          <w:rFonts w:eastAsia="Times New Roman" w:cs="Times New Roman"/>
          <w:szCs w:val="24"/>
          <w:vertAlign w:val="superscript"/>
        </w:rPr>
        <w:t>ης</w:t>
      </w:r>
      <w:r>
        <w:rPr>
          <w:rFonts w:eastAsia="Times New Roman" w:cs="Times New Roman"/>
          <w:szCs w:val="24"/>
        </w:rPr>
        <w:t xml:space="preserve"> Φεβρουαρίου ότι κλείσατε το θέμα των προβληματικών δανείων με τη σύσταση του φορέα; </w:t>
      </w:r>
    </w:p>
    <w:p w14:paraId="6EC284A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καλλιεργήσατε ανέφικτες </w:t>
      </w:r>
      <w:r>
        <w:rPr>
          <w:rFonts w:eastAsia="Times New Roman" w:cs="Times New Roman"/>
          <w:szCs w:val="24"/>
        </w:rPr>
        <w:t>προσδοκίες με μοναδικό στόχο την εξουσία. Καλείστε, λοιπόν, τώρα να ομολογήσετε στον ελληνικό λαό την παταγώδη αποτυχία σας να υλοποιήσετε μία από τις βασικότερες, αν όχι τη βασικότερη, εξαγγελία της Κυβέρνησής σας. Ο ελληνικός λαός με την ψήφιση του παρόν</w:t>
      </w:r>
      <w:r>
        <w:rPr>
          <w:rFonts w:eastAsia="Times New Roman" w:cs="Times New Roman"/>
          <w:szCs w:val="24"/>
        </w:rPr>
        <w:t>τος νόμου θα γνωρίζει πλέον ότι δεν άνοιξε απλώς η κερκόπορτα, αλλά άνοιξε διάπλατα η πόρτα των πλειστηριασμών.</w:t>
      </w:r>
    </w:p>
    <w:p w14:paraId="6EC284A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4AA"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 την πτέρυγα της Νέας Δημοκρατίας)</w:t>
      </w:r>
    </w:p>
    <w:p w14:paraId="6EC284A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Κυρίες και κύριοι συνάδελφοι, έχω την τιμ</w:t>
      </w:r>
      <w:r>
        <w:rPr>
          <w:rFonts w:eastAsia="Times New Roman" w:cs="Times New Roman"/>
          <w:szCs w:val="24"/>
        </w:rPr>
        <w:t>ή να ανακοινώσω στο Σώμα ότι τη συνεδρίασή μας παρακολουθούν από τα άνω δυτικά θεωρεία, αφού προηγουμένως συμμετείχαν στο εκπαιδευτικό πρόγραμμα «1974: Η αποκατάσταση της Δημοκρατίας» που οργανώνει το Ίδρυμα της Βουλής, είκοσι έξι μαθητές και μαθήτριες και</w:t>
      </w:r>
      <w:r>
        <w:rPr>
          <w:rFonts w:eastAsia="Times New Roman" w:cs="Times New Roman"/>
          <w:szCs w:val="24"/>
        </w:rPr>
        <w:t xml:space="preserve"> δύο εκπαιδευτικοί συνοδοί τους από το 1</w:t>
      </w:r>
      <w:r>
        <w:rPr>
          <w:rFonts w:eastAsia="Times New Roman" w:cs="Times New Roman"/>
          <w:szCs w:val="24"/>
          <w:vertAlign w:val="superscript"/>
        </w:rPr>
        <w:t>ο</w:t>
      </w:r>
      <w:r>
        <w:rPr>
          <w:rFonts w:eastAsia="Times New Roman" w:cs="Times New Roman"/>
          <w:szCs w:val="24"/>
        </w:rPr>
        <w:t xml:space="preserve"> Γενικό Λύκειο Νέου Ψυχικού.</w:t>
      </w:r>
    </w:p>
    <w:p w14:paraId="6EC284A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Η Βουλή τούς καλωσορίζει. </w:t>
      </w:r>
    </w:p>
    <w:p w14:paraId="6EC284AD"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6EC284A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Τον λόγο έχει ο κ. Ηλίας Κασιδιάρης. Μετά τον λόγο θα λάβει ο κ. Βασίλης Κεγκέρογλου και θα ακολουθήσει ο κ. </w:t>
      </w:r>
      <w:r>
        <w:rPr>
          <w:rFonts w:eastAsia="Times New Roman" w:cs="Times New Roman"/>
          <w:szCs w:val="24"/>
        </w:rPr>
        <w:t>Καρράς, ο Κοινοβουλευτικός Εκπρόσωπος της Ένωσης Κεντρώων.</w:t>
      </w:r>
    </w:p>
    <w:p w14:paraId="6EC284A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ΗΛΙΑΣ ΚΑΣΙΔΙΑΡΗΣ:</w:t>
      </w:r>
      <w:r>
        <w:rPr>
          <w:rFonts w:eastAsia="Times New Roman" w:cs="Times New Roman"/>
          <w:szCs w:val="24"/>
        </w:rPr>
        <w:t xml:space="preserve"> Καταβάλαμε τεράστια προσπάθεια προηγουμένως για να καταλάβουμε τι ακριβώς ήθελε να πει ο Υπουργός του ΣΥΡΙΖΑ που ήρθε σε αυτό εδώ το Βήμα για να δικαιολογηθεί για τα εγκληματικά, </w:t>
      </w:r>
      <w:r>
        <w:rPr>
          <w:rFonts w:eastAsia="Times New Roman" w:cs="Times New Roman"/>
          <w:szCs w:val="24"/>
        </w:rPr>
        <w:t xml:space="preserve">καταστροφικά, αντιλαϊκά μέτρα τα οποία ψηφίζει σήμερα η Κυβέρνησή του. Δυστυχώς ο άνθρωπος αυτός δεν ομιλεί την ελληνική γλώσσα, δεν ξέρει ούτε να διαβάζει την ελληνική γλώσσα. Δεν καταφέραμε να κατανοήσουμε πολλά απ’ αυτά που είπε. </w:t>
      </w:r>
    </w:p>
    <w:p w14:paraId="6EC284B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Είπε, όμως, και μία με</w:t>
      </w:r>
      <w:r>
        <w:rPr>
          <w:rFonts w:eastAsia="Times New Roman" w:cs="Times New Roman"/>
          <w:szCs w:val="24"/>
        </w:rPr>
        <w:t xml:space="preserve">γάλη αλήθεια, την οποία οφείλουμε να επαναλάβουμε και την οποία την γνωρίζει άριστα και ο ελληνικός λαός. Είπε, λοιπόν, ο αγγλομαθής κ. Τσακαλώτος στους </w:t>
      </w:r>
      <w:r>
        <w:rPr>
          <w:rFonts w:eastAsia="Times New Roman" w:cs="Times New Roman"/>
          <w:szCs w:val="24"/>
        </w:rPr>
        <w:t>ν</w:t>
      </w:r>
      <w:r>
        <w:rPr>
          <w:rFonts w:eastAsia="Times New Roman" w:cs="Times New Roman"/>
          <w:szCs w:val="24"/>
        </w:rPr>
        <w:t>εοδημοκράτες</w:t>
      </w:r>
      <w:r>
        <w:rPr>
          <w:rFonts w:eastAsia="Times New Roman" w:cs="Times New Roman"/>
          <w:szCs w:val="24"/>
        </w:rPr>
        <w:t xml:space="preserve"> Βουλευτές, ότι ο ΣΥΡΙΖΑ κάνει αυτά τα οποία είχε συμφωνήσει η Νέα Δημοκρατία και δεν μπορ</w:t>
      </w:r>
      <w:r>
        <w:rPr>
          <w:rFonts w:eastAsia="Times New Roman" w:cs="Times New Roman"/>
          <w:szCs w:val="24"/>
        </w:rPr>
        <w:t xml:space="preserve">ούσε να τα περάσει. Αυτή είναι μία μεγάλη αλήθεια. </w:t>
      </w:r>
    </w:p>
    <w:p w14:paraId="6EC284B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 ΣΥΡΙΖΑ είναι σε διατεταγμένη υπηρεσία. Ο Τσίπρας έχει αναλάβει ως εργολαβία να περάσει με αυτήν την εκτρωματική </w:t>
      </w:r>
      <w:r>
        <w:rPr>
          <w:rFonts w:eastAsia="Times New Roman" w:cs="Times New Roman"/>
          <w:szCs w:val="24"/>
        </w:rPr>
        <w:t>σ</w:t>
      </w:r>
      <w:r>
        <w:rPr>
          <w:rFonts w:eastAsia="Times New Roman" w:cs="Times New Roman"/>
          <w:szCs w:val="24"/>
        </w:rPr>
        <w:t>υγκυβέρνηση</w:t>
      </w:r>
      <w:r>
        <w:rPr>
          <w:rFonts w:eastAsia="Times New Roman" w:cs="Times New Roman"/>
          <w:szCs w:val="24"/>
        </w:rPr>
        <w:t xml:space="preserve"> ΣΥΡΙΖΑ-ΑΝΕΛ όσα αντεθνικά και αντιλαϊκά μέτρα δεν μπορούσε να περάσει ο Σαμαρ</w:t>
      </w:r>
      <w:r>
        <w:rPr>
          <w:rFonts w:eastAsia="Times New Roman" w:cs="Times New Roman"/>
          <w:szCs w:val="24"/>
        </w:rPr>
        <w:t>άς με τον Βενιζέλο. Γι’ αυτό και επελέγη ο Τσίπρας ως το αγαπημένο παιδί της Μέρκελ και της διεθνούς τοκογλυφίας. Και σήμερα εφαρμόζει μία εγκληματική πολιτική, η οποία έχει ως τελικό στόχο τη διάλυση της ελληνικής οικονομίας, την εκχώρηση της εθνικής κυρι</w:t>
      </w:r>
      <w:r>
        <w:rPr>
          <w:rFonts w:eastAsia="Times New Roman" w:cs="Times New Roman"/>
          <w:szCs w:val="24"/>
        </w:rPr>
        <w:t xml:space="preserve">αρχίας και την εκποίηση της εθνικής περιουσίας της Ελλάδας! </w:t>
      </w:r>
    </w:p>
    <w:p w14:paraId="6EC284B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Εξαπατήσατε τους πολίτες, λέγοντας ωραία συνθήματα. «Κανένα σπίτι στα χέρια τραπεζίτη». Τώρα, όμως, όλα τα σπίτια πάνε στα χέρια των ξένων τοκογλύφων και των τραπεζιτών. Λέγατε, «</w:t>
      </w:r>
      <w:r>
        <w:rPr>
          <w:rFonts w:eastAsia="Times New Roman" w:cs="Times New Roman"/>
          <w:szCs w:val="24"/>
          <w:lang w:val="en-US"/>
        </w:rPr>
        <w:t>Go</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Μέρκελ, </w:t>
      </w:r>
      <w:r>
        <w:rPr>
          <w:rFonts w:eastAsia="Times New Roman" w:cs="Times New Roman"/>
          <w:szCs w:val="24"/>
          <w:lang w:val="en-US"/>
        </w:rPr>
        <w:t>go</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Σόιμπλε». Λέγατε,  «Όχι στον ΕΝΦΙΑλτη», ωραία λογοπαίγνια για να κοροϊδεύετε τους αδαείς. Λέγατε, επίσης, ότι με ένα άρθρο και έναν νόμο θα καταργούσατε τα μνημόνια.</w:t>
      </w:r>
    </w:p>
    <w:p w14:paraId="6EC284B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σήμερα, την κρίσιμη ώρα, όταν εξαπατήσατε τους πολίτες και αναλάβατε την εξουσ</w:t>
      </w:r>
      <w:r>
        <w:rPr>
          <w:rFonts w:eastAsia="Times New Roman" w:cs="Times New Roman"/>
          <w:szCs w:val="24"/>
        </w:rPr>
        <w:t>ία, αποδειχθήκατε οι μεγαλύτεροι ψεύτες. Επιβάλατε το πιο αντεθνικό, προδοτικό μνημόνιο, επιβάλλατε τους πιο αιματηρούς φόρους στους φτωχούς Έλληνες.</w:t>
      </w:r>
    </w:p>
    <w:p w14:paraId="6EC284B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πιστεύει κανείς τα ψέματά σας, ότι θα καταδιώξετε το μεγάλο κεφάλαιο και τις βίλες με τις πισίνες. Τις</w:t>
      </w:r>
      <w:r>
        <w:rPr>
          <w:rFonts w:eastAsia="Times New Roman" w:cs="Times New Roman"/>
          <w:szCs w:val="24"/>
        </w:rPr>
        <w:t xml:space="preserve"> βίλες με τις πισίνες εσείς τις κατέχετε: ο Τσακαλώτος, ο Σταθάκης, όλοι οι Υπουργοί του ΣΥΡΙΖΑ, οι οποίοι έχουν επενδύσει σε ξένα funds, οι οποίοι έχουν εκατομμύρια στο εξωτερικό, τα οποία ενίοτε ξεχνούν και να τα δηλώσουν.</w:t>
      </w:r>
    </w:p>
    <w:p w14:paraId="6EC284B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Εσείς που λέγατε «Go back Merke</w:t>
      </w:r>
      <w:r>
        <w:rPr>
          <w:rFonts w:eastAsia="Times New Roman" w:cs="Times New Roman"/>
          <w:szCs w:val="24"/>
        </w:rPr>
        <w:t>l», πηγαίνετε τώρα γονυπετείς στη Μέρκελ και της χαρίζετε την πρώτη κατοικία των Ελλήνων. Και βέβαια, το σχέδιό σας είναι αυτά τα σπίτια των Ελλήνων, τα οποία θα κλαπούν, να αποδοθούν στη συνέχεια σε λαθρομετανάστες. Διότι ο στόχος των ξένων κέντρων εξουσί</w:t>
      </w:r>
      <w:r>
        <w:rPr>
          <w:rFonts w:eastAsia="Times New Roman" w:cs="Times New Roman"/>
          <w:szCs w:val="24"/>
        </w:rPr>
        <w:t>ας, τα οποία δυστυχώς διοικούν τη χώρα μας και την έχουν μετατρέψει σε ένα άθλιο προτεκτοράτο, είναι οι Έλληνες να γίνουμε μειοψηφία μέσα στην Ελλάδα. Αυτό το σχέδιο δεν πρόκειται να περάσει όσο η Χρυσή Αυγή παραμένει κραταιή, παραμένει μοναδική Αντιπολίτε</w:t>
      </w:r>
      <w:r>
        <w:rPr>
          <w:rFonts w:eastAsia="Times New Roman" w:cs="Times New Roman"/>
          <w:szCs w:val="24"/>
        </w:rPr>
        <w:t>υση στην Ελλάδα.</w:t>
      </w:r>
    </w:p>
    <w:p w14:paraId="6EC284B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στιγμή καίγεται η Ευρώπη από την ισλαμική τρομοκρατία. Καίγεται από τρομοκράτες, οι οποίοι μπήκαν στην Ευρώπη περνώντας τα ελληνικά σύνορα. Και μήνες φωνάζουμε μέσα στη Βουλή γι’ αυτό το έγκλημα που συντελείται –όχι με την ανοχή– </w:t>
      </w:r>
      <w:r>
        <w:rPr>
          <w:rFonts w:eastAsia="Times New Roman" w:cs="Times New Roman"/>
          <w:szCs w:val="24"/>
        </w:rPr>
        <w:t xml:space="preserve">και το προωθεί η Κυβέρνηση αυτό το έγκλημα. Είναι συνένοχη η Κυβέρνηση ΣΥΡΙΖΑ και ΑΝΕΛ σε αυτό το έγκλημα που συμβαίνει σε βάρος της Ελλάδας, αλλά και σε βάρος των ευρωπαϊκών λαών. Η πολιτική των </w:t>
      </w:r>
      <w:r>
        <w:rPr>
          <w:rFonts w:eastAsia="Times New Roman" w:cs="Times New Roman"/>
          <w:szCs w:val="24"/>
        </w:rPr>
        <w:t>ανοι</w:t>
      </w:r>
      <w:r>
        <w:rPr>
          <w:rFonts w:eastAsia="Times New Roman" w:cs="Times New Roman"/>
          <w:szCs w:val="24"/>
        </w:rPr>
        <w:t>κ</w:t>
      </w:r>
      <w:r>
        <w:rPr>
          <w:rFonts w:eastAsia="Times New Roman" w:cs="Times New Roman"/>
          <w:szCs w:val="24"/>
        </w:rPr>
        <w:t>τών</w:t>
      </w:r>
      <w:r>
        <w:rPr>
          <w:rFonts w:eastAsia="Times New Roman" w:cs="Times New Roman"/>
          <w:szCs w:val="24"/>
        </w:rPr>
        <w:t xml:space="preserve"> συνόρων, στην οποία επιμένετε, είναι καταστροφή για</w:t>
      </w:r>
      <w:r>
        <w:rPr>
          <w:rFonts w:eastAsia="Times New Roman" w:cs="Times New Roman"/>
          <w:szCs w:val="24"/>
        </w:rPr>
        <w:t xml:space="preserve"> τη χώρα μας. Είναι καταστροφή και απαιτούμε να σταματήσει.</w:t>
      </w:r>
    </w:p>
    <w:p w14:paraId="6EC284B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Παρεμπιπτόντως να πω ότι ο κύριος Πρόεδρος της Βουλής ενοχλήθηκε προηγουμένως, επειδή ένας Βουλευτής του Λαϊκού Συνδέσμου αποκάλεσε «</w:t>
      </w:r>
      <w:r>
        <w:rPr>
          <w:rFonts w:eastAsia="Times New Roman" w:cs="Times New Roman"/>
          <w:szCs w:val="24"/>
        </w:rPr>
        <w:t>βρ</w:t>
      </w:r>
      <w:r>
        <w:rPr>
          <w:rFonts w:eastAsia="Times New Roman" w:cs="Times New Roman"/>
          <w:szCs w:val="24"/>
        </w:rPr>
        <w:t>ώ</w:t>
      </w:r>
      <w:r>
        <w:rPr>
          <w:rFonts w:eastAsia="Times New Roman" w:cs="Times New Roman"/>
          <w:szCs w:val="24"/>
        </w:rPr>
        <w:t>μα</w:t>
      </w:r>
      <w:r>
        <w:rPr>
          <w:rFonts w:eastAsia="Times New Roman" w:cs="Times New Roman"/>
          <w:szCs w:val="24"/>
        </w:rPr>
        <w:t xml:space="preserve">» την Τουρκία, το πιο ανθελληνικό, εγκληματικό κράτος του </w:t>
      </w:r>
      <w:r>
        <w:rPr>
          <w:rFonts w:eastAsia="Times New Roman" w:cs="Times New Roman"/>
          <w:szCs w:val="24"/>
        </w:rPr>
        <w:t>κόσμου. Δεν ενοχλήθηκε ο κύριος Πρόεδρος της Βουλής, όταν τον ίδιο ακριβώς χαρακτηρισμό είχε χρησιμοποιήσει ο κ. Μπαλάφας. Έναν συνάδελφό σας, κύριε Πρόεδρε, τον κ. Κωνσταντινόπουλο, τον είχε αποκαλέσει «</w:t>
      </w:r>
      <w:r>
        <w:rPr>
          <w:rFonts w:eastAsia="Times New Roman" w:cs="Times New Roman"/>
          <w:szCs w:val="24"/>
        </w:rPr>
        <w:t>βρ</w:t>
      </w:r>
      <w:r>
        <w:rPr>
          <w:rFonts w:eastAsia="Times New Roman" w:cs="Times New Roman"/>
          <w:szCs w:val="24"/>
        </w:rPr>
        <w:t>ώ</w:t>
      </w:r>
      <w:r>
        <w:rPr>
          <w:rFonts w:eastAsia="Times New Roman" w:cs="Times New Roman"/>
          <w:szCs w:val="24"/>
        </w:rPr>
        <w:t>μα</w:t>
      </w:r>
      <w:r>
        <w:rPr>
          <w:rFonts w:eastAsia="Times New Roman" w:cs="Times New Roman"/>
          <w:szCs w:val="24"/>
        </w:rPr>
        <w:t xml:space="preserve">» σε μια </w:t>
      </w:r>
      <w:r>
        <w:rPr>
          <w:rFonts w:eastAsia="Times New Roman" w:cs="Times New Roman"/>
          <w:szCs w:val="24"/>
        </w:rPr>
        <w:t>ε</w:t>
      </w:r>
      <w:r>
        <w:rPr>
          <w:rFonts w:eastAsia="Times New Roman" w:cs="Times New Roman"/>
          <w:szCs w:val="24"/>
        </w:rPr>
        <w:t>πιτροπή.</w:t>
      </w:r>
      <w:r>
        <w:rPr>
          <w:rFonts w:eastAsia="Times New Roman" w:cs="Times New Roman"/>
          <w:szCs w:val="24"/>
        </w:rPr>
        <w:t xml:space="preserve"> Τότε δεν σας ενόχλησε καθόλο</w:t>
      </w:r>
      <w:r>
        <w:rPr>
          <w:rFonts w:eastAsia="Times New Roman" w:cs="Times New Roman"/>
          <w:szCs w:val="24"/>
        </w:rPr>
        <w:t>υ να αποκαλείται «</w:t>
      </w:r>
      <w:r>
        <w:rPr>
          <w:rFonts w:eastAsia="Times New Roman" w:cs="Times New Roman"/>
          <w:szCs w:val="24"/>
        </w:rPr>
        <w:t>βρ</w:t>
      </w:r>
      <w:r>
        <w:rPr>
          <w:rFonts w:eastAsia="Times New Roman" w:cs="Times New Roman"/>
          <w:szCs w:val="24"/>
        </w:rPr>
        <w:t>ώ</w:t>
      </w:r>
      <w:r>
        <w:rPr>
          <w:rFonts w:eastAsia="Times New Roman" w:cs="Times New Roman"/>
          <w:szCs w:val="24"/>
        </w:rPr>
        <w:t>μα</w:t>
      </w:r>
      <w:r>
        <w:rPr>
          <w:rFonts w:eastAsia="Times New Roman" w:cs="Times New Roman"/>
          <w:szCs w:val="24"/>
        </w:rPr>
        <w:t>» ένας Βουλευτής. Τώρα, όμως, δείχνετε μια τουρκοφιλία τρομερή. Δεν το περιμέναμε. Τέτοια τουρκολαγνεία, κύριε Πρόεδρε της Βουλής;</w:t>
      </w:r>
    </w:p>
    <w:p w14:paraId="6EC284B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Τη στιγμή, βεβαίως, που ο Πρωθυπουργός της Ελλάδος, δυστυχώς, πάει και φωτογραφίζεται, χαριεντιζόμενος</w:t>
      </w:r>
      <w:r>
        <w:rPr>
          <w:rFonts w:eastAsia="Times New Roman" w:cs="Times New Roman"/>
          <w:szCs w:val="24"/>
        </w:rPr>
        <w:t xml:space="preserve">, με Τούρκους παράγοντες κάτω από έναν τεράστιο πίνακα του σφαγέα του </w:t>
      </w:r>
      <w:r>
        <w:rPr>
          <w:rFonts w:eastAsia="Times New Roman" w:cs="Times New Roman"/>
          <w:szCs w:val="24"/>
        </w:rPr>
        <w:t>Ε</w:t>
      </w:r>
      <w:r>
        <w:rPr>
          <w:rFonts w:eastAsia="Times New Roman" w:cs="Times New Roman"/>
          <w:szCs w:val="24"/>
        </w:rPr>
        <w:t>λληνισμού</w:t>
      </w:r>
      <w:r>
        <w:rPr>
          <w:rFonts w:eastAsia="Times New Roman" w:cs="Times New Roman"/>
          <w:szCs w:val="24"/>
        </w:rPr>
        <w:t xml:space="preserve"> Κεμάλ Ατατούρκ, δεν έχουμε να πούμε τίποτα άλλο, πέρα από το ότι επιμένουμε στο χαρακτηρισμό «</w:t>
      </w:r>
      <w:r>
        <w:rPr>
          <w:rFonts w:eastAsia="Times New Roman" w:cs="Times New Roman"/>
          <w:szCs w:val="24"/>
        </w:rPr>
        <w:t>βρ</w:t>
      </w:r>
      <w:r>
        <w:rPr>
          <w:rFonts w:eastAsia="Times New Roman" w:cs="Times New Roman"/>
          <w:szCs w:val="24"/>
        </w:rPr>
        <w:t>ώ</w:t>
      </w:r>
      <w:r>
        <w:rPr>
          <w:rFonts w:eastAsia="Times New Roman" w:cs="Times New Roman"/>
          <w:szCs w:val="24"/>
        </w:rPr>
        <w:t>μα</w:t>
      </w:r>
      <w:r>
        <w:rPr>
          <w:rFonts w:eastAsia="Times New Roman" w:cs="Times New Roman"/>
          <w:szCs w:val="24"/>
        </w:rPr>
        <w:t xml:space="preserve">» όχι μόνο για την Τουρκία, αλλά και για την Κυβέρνησή σας, η οποία είναι η </w:t>
      </w:r>
      <w:r>
        <w:rPr>
          <w:rFonts w:eastAsia="Times New Roman" w:cs="Times New Roman"/>
          <w:szCs w:val="24"/>
        </w:rPr>
        <w:t>πιο ανθελληνική συγκυβέρνηση των τελευταίων δεκαετιών, η οποία κάνει όλη τη βρώμικη δουλειά της εθνοπροδοσίας που δεν μπορούσαν να κάνουν τα προηγούμενα μνημονιακά ανδρείκελα, ΠΑΣΟΚ και Νέα Δημοκρατία.</w:t>
      </w:r>
    </w:p>
    <w:p w14:paraId="6EC284B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μιλάμε συγκεκριμένα, εδώ, με το παρόν νομοσχέδιο, </w:t>
      </w:r>
      <w:r>
        <w:rPr>
          <w:rFonts w:eastAsia="Times New Roman" w:cs="Times New Roman"/>
          <w:szCs w:val="24"/>
        </w:rPr>
        <w:t>πώς ισοπεδώνετε ό,τι έχει απομείνει όρθιο στην αγροτική μας παραγωγή, πώς θέλετε να δημιουργήσετε καμένη γη στην Ελλάδα, χτυπώντας τομείς, όπως είναι η αμπελουργία, όπως είναι η παραγωγή οίνου. Είναι τομείς ακμάζοντες και τους καταστρέφετε. Καταστρέφετε ό,</w:t>
      </w:r>
      <w:r>
        <w:rPr>
          <w:rFonts w:eastAsia="Times New Roman" w:cs="Times New Roman"/>
          <w:szCs w:val="24"/>
        </w:rPr>
        <w:t>τι έχει μείνει όρθιο.</w:t>
      </w:r>
    </w:p>
    <w:p w14:paraId="6EC284B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ξέρετε πολύ καλά ότι με το να επιβάλετε όλους αυτούς τους νέους φόρους το μόνο που θα καταφέρετε δεν είναι να εισπράξετε χρήματα. Πάρτε για παράδειγμα το πετρέλαιο. Τι έγινε με το πετρέλαιο; Όταν αυξήθηκαν κατακόρυφα οι φόροι, μηδ</w:t>
      </w:r>
      <w:r>
        <w:rPr>
          <w:rFonts w:eastAsia="Times New Roman" w:cs="Times New Roman"/>
          <w:szCs w:val="24"/>
        </w:rPr>
        <w:t>έν τα έσοδα στα δημόσια ταμεία.</w:t>
      </w:r>
    </w:p>
    <w:p w14:paraId="6EC284B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Με τη φορολογία αυτή, με την πολιτική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την καταστροφική, με μαθηματική ακρίβεια οδηγείται στην καταστροφή ο πρωτογενής τομέας στην Ελλάδα. Κι έτσι, ευνοούνται οι ξένοι ανταγωνιστές. Τυχαίνει να είμαι απόφοιτος του Γεωπο</w:t>
      </w:r>
      <w:r>
        <w:rPr>
          <w:rFonts w:eastAsia="Times New Roman" w:cs="Times New Roman"/>
          <w:szCs w:val="24"/>
        </w:rPr>
        <w:t>νικού Πανεπιστημίου Αθηνών και Οινολόγος και να έχω μελετήσει επισταμένως όλα τα ζητήματα που αφορούν τον τομέα αυτό της παραγωγής οίνου και της αμπελουργίας. Η μόνη «επιτυχία» που θα έχετε με όλα αυτά τα μέτρα είναι να αυξήσουν τα έσοδά τους οι ανταγωνιστ</w:t>
      </w:r>
      <w:r>
        <w:rPr>
          <w:rFonts w:eastAsia="Times New Roman" w:cs="Times New Roman"/>
          <w:szCs w:val="24"/>
        </w:rPr>
        <w:t xml:space="preserve">ές μας, τα κράτη της Μεσογείου ως επί το πλείστον, που παράγουν και αυτά κρασί και να κλείσουν εκατοντάδες ελληνικές επιχειρήσεις. </w:t>
      </w:r>
    </w:p>
    <w:p w14:paraId="6EC284B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Αυτή, λοιπόν, είναι η Αριστερά: Είναι υποτακτικοί ξένων. Και δείξατε το αριστερό σας προσωπείο, βεβαίως, το τι σημαίνει Αρισ</w:t>
      </w:r>
      <w:r>
        <w:rPr>
          <w:rFonts w:eastAsia="Times New Roman" w:cs="Times New Roman"/>
          <w:szCs w:val="24"/>
        </w:rPr>
        <w:t>τερά με τα ΜΑΤ και με τα χημικά, με τα οποία χτυπήσατε χθες τους Έλληνες αγρότες.</w:t>
      </w:r>
    </w:p>
    <w:p w14:paraId="6EC284B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Υπηρετείτε ένα σχέδιο καταστροφής της Ελλάδος. Ξεπουλήσατε προσφάτως τα αεροδρόμια, τα οποία είναι επιχειρήσεις ανθηρές, επιχειρήσεις που παράγουν πλούτο. Και όταν ένα σπίτι </w:t>
      </w:r>
      <w:r>
        <w:rPr>
          <w:rFonts w:eastAsia="Times New Roman" w:cs="Times New Roman"/>
          <w:szCs w:val="24"/>
        </w:rPr>
        <w:t>κλείνει, δεν ξεπουλάει μια επιχείρηση που φέρνει λεφτά στο ταμείο του. Δεν μπορείτε να ξεπουλάτε επιχειρήσεις, οι οποίες φέρνουν έσοδα στα δημόσια ταμεία.</w:t>
      </w:r>
    </w:p>
    <w:p w14:paraId="6EC284B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 αυτό και λέμε ότι έχετε στόχο να καταστρέψετε τη χώρα. Διότι η πολιτική σας εκεί μας οδηγεί. Αποκ</w:t>
      </w:r>
      <w:r>
        <w:rPr>
          <w:rFonts w:eastAsia="Times New Roman" w:cs="Times New Roman"/>
          <w:szCs w:val="24"/>
        </w:rPr>
        <w:t>λειστικά εκεί. Μόνο φόροι, μηδενισμός παραγωγής, κλοπή πρώτης κατοικίας. Η τελευταία πράξη του δράματος θα είναι η εκποίηση της ενέργειας, η εκποίηση του ορυκτού πλούτου της Ελλάδος.</w:t>
      </w:r>
    </w:p>
    <w:p w14:paraId="6EC284B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Ευτυχώς –κλείνω με αυτό- η εκτρωματική </w:t>
      </w:r>
      <w:r>
        <w:rPr>
          <w:rFonts w:eastAsia="Times New Roman" w:cs="Times New Roman"/>
          <w:szCs w:val="24"/>
        </w:rPr>
        <w:t>σ</w:t>
      </w:r>
      <w:r>
        <w:rPr>
          <w:rFonts w:eastAsia="Times New Roman" w:cs="Times New Roman"/>
          <w:szCs w:val="24"/>
        </w:rPr>
        <w:t>υγκυβέρνησή</w:t>
      </w:r>
      <w:r>
        <w:rPr>
          <w:rFonts w:eastAsia="Times New Roman" w:cs="Times New Roman"/>
          <w:szCs w:val="24"/>
        </w:rPr>
        <w:t xml:space="preserve"> σας είναι κυριολεκτικ</w:t>
      </w:r>
      <w:r>
        <w:rPr>
          <w:rFonts w:eastAsia="Times New Roman" w:cs="Times New Roman"/>
          <w:szCs w:val="24"/>
        </w:rPr>
        <w:t xml:space="preserve">ά υπό διάλυση. Ένας-ένας παίρνουν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δρόμο της φυγής Βουλευτές και από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ΣΥΡΙΖΑ και από τους ΑΝΕΛ.</w:t>
      </w:r>
    </w:p>
    <w:p w14:paraId="6EC284C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Βλέπουμε σήμερα την περίπτωση Σακελλαρίδη, ο οποίος θα έπρεπε βεβαίως να συμπεριφερθεί πιο τίμια, να καθίσει εδώ και να καταψηφίσει αυτά τα εθνοπροδοτικά </w:t>
      </w:r>
      <w:r>
        <w:rPr>
          <w:rFonts w:eastAsia="Times New Roman" w:cs="Times New Roman"/>
          <w:szCs w:val="24"/>
        </w:rPr>
        <w:t>μέτρα. Να μην φύγει, να πει «</w:t>
      </w:r>
      <w:r>
        <w:rPr>
          <w:rFonts w:eastAsia="Times New Roman" w:cs="Times New Roman"/>
          <w:szCs w:val="24"/>
        </w:rPr>
        <w:t>ό</w:t>
      </w:r>
      <w:r>
        <w:rPr>
          <w:rFonts w:eastAsia="Times New Roman" w:cs="Times New Roman"/>
          <w:szCs w:val="24"/>
        </w:rPr>
        <w:t>χι» στην κλοπή της πρώτης κατοικίας των Ελλήνων. Βλέπουμε και την περίπτωση του κ. Νικολόπουλου, του κ. Παναγούλη.</w:t>
      </w:r>
    </w:p>
    <w:p w14:paraId="6EC284C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Ήδη, ελάχιστο χρόνο μετά τις εκλογές, η Κυβέρνησή σας είναι υπό κατάρρευση, υπό διάλυση. Έχετε βεβαίως έτοιμα μαξιλαράκια μνημονιακά, «μπομπολοκίνητα» όργανα, όργανα νταβατζήδων, που μπήκαν στη Βουλή με την προώθηση που είχαν από 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νημέρωσης</w:t>
      </w:r>
      <w:r>
        <w:rPr>
          <w:rFonts w:eastAsia="Times New Roman" w:cs="Times New Roman"/>
          <w:szCs w:val="24"/>
        </w:rPr>
        <w:t xml:space="preserve"> που ελέγχουν οι «νταβατζήδες», αλλά και αυτά τα μαξιλαράκια πολύ σύντομα είναι δεδομένο ότι θα καούν και η Κυβέρνησή σας θα πέσει υπό την πίεση της λαϊκής οργής και με τη Χρυσή Αυγή στην πρωτοπορία αυτού του εθνικού αγώνα.</w:t>
      </w:r>
    </w:p>
    <w:p w14:paraId="6EC284C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p>
    <w:p w14:paraId="6EC284C3"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w:t>
      </w:r>
      <w:r>
        <w:rPr>
          <w:rFonts w:eastAsia="Times New Roman" w:cs="Times New Roman"/>
          <w:szCs w:val="24"/>
        </w:rPr>
        <w:t xml:space="preserve">ην πτέρυγα </w:t>
      </w:r>
      <w:r>
        <w:rPr>
          <w:rFonts w:eastAsia="Times New Roman" w:cs="Times New Roman"/>
          <w:szCs w:val="24"/>
        </w:rPr>
        <w:t>της</w:t>
      </w:r>
      <w:r>
        <w:rPr>
          <w:rFonts w:eastAsia="Times New Roman" w:cs="Times New Roman"/>
          <w:szCs w:val="24"/>
        </w:rPr>
        <w:t xml:space="preserve"> 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6EC284C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Κεγκέρογλου, έχετε τον λόγο, παρακαλώ.</w:t>
      </w:r>
    </w:p>
    <w:p w14:paraId="6EC284C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Κυρίες και κύριοι συνάδελφοι, είναι πλέον πασιφανές ότι η Κυβέρνηση Τσίπρα-Καμμένου εφαρμόζει πολιτική συκοφάντησης της Αριστε</w:t>
      </w:r>
      <w:r>
        <w:rPr>
          <w:rFonts w:eastAsia="Times New Roman" w:cs="Times New Roman"/>
          <w:szCs w:val="24"/>
        </w:rPr>
        <w:t>ράς. Πώς αλλιώς μπορεί να χαρακτηριστεί μια πολιτική που επικαλείται την Αριστερά και τις αρχές της και πράττει επιζήμια για τη χώρα, κόντρα στις παραδοσιακές αρχές της ίδιας της Αριστεράς. Επικαλείται μάχες ενάντια στην οικονομική ολιγαρχία, ενώ υπερφορολ</w:t>
      </w:r>
      <w:r>
        <w:rPr>
          <w:rFonts w:eastAsia="Times New Roman" w:cs="Times New Roman"/>
          <w:szCs w:val="24"/>
        </w:rPr>
        <w:t>ογεί τα χαμηλά και μεσαία εισοδήματα. Επικαλείται την παραγωγική ανασυγκρότηση και επιβαρύνει ό,τι δημιουργικό και παραγωγικό υπάρχει στον τόπο μας, διαλύει τον αγροτικό τομέα. Επικαλείται κοινωνική ευαισθησία και επιδεικνύει αναλγησία για τους αδύναμους κ</w:t>
      </w:r>
      <w:r>
        <w:rPr>
          <w:rFonts w:eastAsia="Times New Roman" w:cs="Times New Roman"/>
          <w:szCs w:val="24"/>
        </w:rPr>
        <w:t>αι τα άτομα με αναπηρία.</w:t>
      </w:r>
    </w:p>
    <w:p w14:paraId="6EC284C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Ακόμα ηχούν στα αφτιά μας οι δεσμεύσεις του Πρωθυπουργού «κανένα σπίτι στα χέρια τραπεζίτη». Πώς μπορεί να χαρακτηρισθεί επιλογή να διαφυλαχθεί πάση θυσία ο αυτοσκοπός της διαχείρισης της εξουσίας; Πώς αλλιώς μπορεί να εξηγηθεί ότι</w:t>
      </w:r>
      <w:r>
        <w:rPr>
          <w:rFonts w:eastAsia="Times New Roman" w:cs="Times New Roman"/>
          <w:szCs w:val="24"/>
        </w:rPr>
        <w:t xml:space="preserve"> λέγατε συνειδητά ψέματα επί πέντε χρόνια; Ότι λέγατε συνειδητά ψέματα προεκλογικά τον Γενάρη με το </w:t>
      </w:r>
      <w:r>
        <w:rPr>
          <w:rFonts w:eastAsia="Times New Roman" w:cs="Times New Roman"/>
          <w:szCs w:val="24"/>
        </w:rPr>
        <w:t>π</w:t>
      </w:r>
      <w:r>
        <w:rPr>
          <w:rFonts w:eastAsia="Times New Roman" w:cs="Times New Roman"/>
          <w:szCs w:val="24"/>
        </w:rPr>
        <w:t>ρόγραμμα</w:t>
      </w:r>
      <w:r>
        <w:rPr>
          <w:rFonts w:eastAsia="Times New Roman" w:cs="Times New Roman"/>
          <w:szCs w:val="24"/>
        </w:rPr>
        <w:t xml:space="preserve"> Θεσσαλονίκης. Ότι συνειδητά εγκλωβίσατε τον ελληνικό λαό απαιτώντας το «</w:t>
      </w:r>
      <w:r>
        <w:rPr>
          <w:rFonts w:eastAsia="Times New Roman" w:cs="Times New Roman"/>
          <w:szCs w:val="24"/>
        </w:rPr>
        <w:t>ό</w:t>
      </w:r>
      <w:r>
        <w:rPr>
          <w:rFonts w:eastAsia="Times New Roman" w:cs="Times New Roman"/>
          <w:szCs w:val="24"/>
        </w:rPr>
        <w:t>χι» στα μέτρα των 8 δισεκατομμυρίων και στη συνέχεια προτείνατε «</w:t>
      </w:r>
      <w:r>
        <w:rPr>
          <w:rFonts w:eastAsia="Times New Roman" w:cs="Times New Roman"/>
          <w:szCs w:val="24"/>
        </w:rPr>
        <w:t>ν</w:t>
      </w:r>
      <w:r>
        <w:rPr>
          <w:rFonts w:eastAsia="Times New Roman" w:cs="Times New Roman"/>
          <w:szCs w:val="24"/>
        </w:rPr>
        <w:t>αι</w:t>
      </w:r>
      <w:r>
        <w:rPr>
          <w:rFonts w:eastAsia="Times New Roman" w:cs="Times New Roman"/>
          <w:szCs w:val="24"/>
        </w:rPr>
        <w:t xml:space="preserve">» σε </w:t>
      </w:r>
      <w:r>
        <w:rPr>
          <w:rFonts w:eastAsia="Times New Roman" w:cs="Times New Roman"/>
          <w:szCs w:val="24"/>
        </w:rPr>
        <w:t>μέτρα 14 δισεκατομμυρίων. Πώς μπορεί να χαρακτηρισθεί το γεγονός ότι λέγατε συνειδητά ψέματα τον Σεπτέμβρη για δήθεν παράλληλο πρόγραμμα;</w:t>
      </w:r>
    </w:p>
    <w:p w14:paraId="6EC284C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μην αδικώ, υπάρχει μια συνέπεια λόγων προεκλογικών και μετεκλογικών πράξεων. Προεκλογικά, τον Σεπτέμβρη ο κ. Κα</w:t>
      </w:r>
      <w:r>
        <w:rPr>
          <w:rFonts w:eastAsia="Times New Roman" w:cs="Times New Roman"/>
          <w:szCs w:val="24"/>
        </w:rPr>
        <w:t>μμένος διαφήμιζε ότι θα μάθει το παιδί με το σπασμένο αριστερό χέρι να γράφει καλά με το δεξί. Πράγματι τα κατάφερε.</w:t>
      </w:r>
    </w:p>
    <w:p w14:paraId="6EC284C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της πλειοψηφίας, τα εγκληματικά σας λάθη, οι άστοχες και ανερμάτιστες πολιτικές σας οδήγησαν τη χώρα ξανά σε ύ</w:t>
      </w:r>
      <w:r>
        <w:rPr>
          <w:rFonts w:eastAsia="Times New Roman" w:cs="Times New Roman"/>
          <w:szCs w:val="24"/>
        </w:rPr>
        <w:t>φεση και την κοινωνία σε αβεβαιότητα. Παραλάβατε πλεονάσματα και δημιουργήσατε ελλείμματα. Φορτώσατε την κοινωνία με 14 δισεκατομμύρια αχρείαστα μέτρα, που επιβαρύνουν κάθε οικογένεια, κάθε επιχείρηση, κάθε πολίτη.</w:t>
      </w:r>
    </w:p>
    <w:p w14:paraId="6EC284C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Κανένας φόρος,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επιβάρυνση για τον μεγάλο πλούτο. Εκτός αν η Κυβέρνηση θεωρεί ολιγαρχία του πλούτου, τους διακόσιες χιλιάδες αμπελουργούς, τις επτακόσιες οινοποιητικές μονάδες και τους είκοσι χιλιάδες εργαζόμενους στον αμπελοοινικό τομέα.</w:t>
      </w:r>
    </w:p>
    <w:p w14:paraId="6EC284C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εξομολογούμαι ότι με το άκου</w:t>
      </w:r>
      <w:r>
        <w:rPr>
          <w:rFonts w:eastAsia="Times New Roman" w:cs="Times New Roman"/>
          <w:szCs w:val="24"/>
        </w:rPr>
        <w:t>σμα της κυβερνητικής επιλογής για τη φορολόγηση του οίνου, αναζήτησα τους «αμπελοφιλόσοφους» που το πρότειναν. Είμαι σίγουρος, δεν υπάρχει άλλη εξήγηση, το αποφάσισαν πίνοντας ουίσκι. Είναι δυνατόν να διορθώσετε το λάθος του ΦΠΑ στην εκπαίδευση με νέο λάθο</w:t>
      </w:r>
      <w:r>
        <w:rPr>
          <w:rFonts w:eastAsia="Times New Roman" w:cs="Times New Roman"/>
          <w:szCs w:val="24"/>
        </w:rPr>
        <w:t>ς; Επιβάλλετε ειδικό φόρο, που μαζί με τον ΦΠΑ φτάνει το κόστος παραγωγής; Είσαστε καλά, κύριοι Υπουργοί; Πού είναι ο σήμερα εκτελών χρέη Υπουργού Αγροτικής Ανάπτυξης, που με τα παχιά λόγια, τις προηγούμενες μέρες μίλαγε για στήριξη του αγροτικού τομέα και</w:t>
      </w:r>
      <w:r>
        <w:rPr>
          <w:rFonts w:eastAsia="Times New Roman" w:cs="Times New Roman"/>
          <w:szCs w:val="24"/>
        </w:rPr>
        <w:t xml:space="preserve"> των αγροτών;</w:t>
      </w:r>
    </w:p>
    <w:p w14:paraId="6EC284C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καταθέτω το έγγραφο του Γενικού Γραμματέα της Ευρωπαϊκής Επιτροπής Επιχειρήσεων Οίνου, με ημερομηνία 18 Νοεμβρίου, προς τους Βουλευτές, και κατ’ επέκταση στην ελληνική Κυβέρνηση, ενός Ισπανού Γενικού Γραμματέα της Ευρωπαϊκής Επιτροπής, πο</w:t>
      </w:r>
      <w:r>
        <w:rPr>
          <w:rFonts w:eastAsia="Times New Roman" w:cs="Times New Roman"/>
          <w:szCs w:val="24"/>
        </w:rPr>
        <w:t>υ μιλάει για τη διάλυση αμπελοοινικού τομέα στην Ελλάδα και ζητάει την απόσυρση αυτών των διατάξεων.</w:t>
      </w:r>
    </w:p>
    <w:p w14:paraId="6EC284C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Βασίλειος Κεγκέρογλου καταθέτει για τα Πρακτικά το προαναφερθέν έγγραφο, το οποίο βρίσκεται στο </w:t>
      </w:r>
      <w:r>
        <w:rPr>
          <w:rFonts w:eastAsia="Times New Roman" w:cs="Times New Roman"/>
          <w:szCs w:val="24"/>
        </w:rPr>
        <w:t>α</w:t>
      </w:r>
      <w:r>
        <w:rPr>
          <w:rFonts w:eastAsia="Times New Roman" w:cs="Times New Roman"/>
          <w:szCs w:val="24"/>
        </w:rPr>
        <w:t>ρχείο</w:t>
      </w:r>
      <w:r>
        <w:rPr>
          <w:rFonts w:eastAsia="Times New Roman" w:cs="Times New Roman"/>
          <w:szCs w:val="24"/>
        </w:rPr>
        <w:t xml:space="preserve"> του Τμήματος Γραμματ</w:t>
      </w:r>
      <w:r>
        <w:rPr>
          <w:rFonts w:eastAsia="Times New Roman" w:cs="Times New Roman"/>
          <w:szCs w:val="24"/>
        </w:rPr>
        <w:t>είας της Διεύθυνσης Στενογραφίας και Πρακτικών της Βουλής)</w:t>
      </w:r>
    </w:p>
    <w:p w14:paraId="6EC284C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ανακεφαλαιοποίηση των τραπεζών ήταν μια ανάγκη που προέκυψε από την καταστροφική απόφαση του δημοψηφίσματος. Χάθηκε, όμως, η δυνατότητα για μια επιθετική ανακεφαλαιο</w:t>
      </w:r>
      <w:r>
        <w:rPr>
          <w:rFonts w:eastAsia="Times New Roman" w:cs="Times New Roman"/>
          <w:szCs w:val="24"/>
        </w:rPr>
        <w:t>ποίηση, που θα καθιστούσε τις τράπεζες ικανές να διασφαλίσουν ρευστότητα στην πραγματική οικονομία.</w:t>
      </w:r>
    </w:p>
    <w:p w14:paraId="6EC284C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διάταξη που εισηγείστε για το ΤΧΣ, τροποποιώντας τα ισχύοντα για πολλοστή φορά, οδηγεί στον απόλυτο έλεγχο του τραπεζικού συστήματος από τους δανειστές. Β</w:t>
      </w:r>
      <w:r>
        <w:rPr>
          <w:rFonts w:eastAsia="Times New Roman" w:cs="Times New Roman"/>
          <w:szCs w:val="24"/>
        </w:rPr>
        <w:t>εβαίως, στη σημερινή συγκυρία, κάποιοι αναρωτιούνται ποιο είναι προτιμότερο: να διορίζει η τρόικα με τα κριτήριά της ή η Κυβέρνηση ΣΥΡΙΖΑ-ΑΝΕΛ με τις σκοπιμότητές της;</w:t>
      </w:r>
    </w:p>
    <w:p w14:paraId="6EC284C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Εμείς είμαστε ξεκάθαροι. Είμαστε αντίθετοι στον αφελληνισμό των διοικήσεων των τραπεζών,</w:t>
      </w:r>
      <w:r>
        <w:rPr>
          <w:rFonts w:eastAsia="Times New Roman" w:cs="Times New Roman"/>
          <w:szCs w:val="24"/>
        </w:rPr>
        <w:t xml:space="preserve"> που θα οδηγήσει με μαθηματική ακρίβεια στον αφελληνισμό των ελληνικών επιχειρήσεων και της οικονομίας και βέβαια στη μεταφορά της διαχείρισης των κόκκινων δανείων στα χέρια των ξένων.</w:t>
      </w:r>
    </w:p>
    <w:p w14:paraId="6EC284D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συμφωνία για τους μαζικούς πλειστηριασμούς είναι κόλαφος για την Κυβέ</w:t>
      </w:r>
      <w:r>
        <w:rPr>
          <w:rFonts w:eastAsia="Times New Roman" w:cs="Times New Roman"/>
          <w:szCs w:val="24"/>
        </w:rPr>
        <w:t>ρνηση. Οι κόκκινες γραμμές της διαπραγμάτευσης έγιναν ροζ κορδέλες. Τριακόσιες χιλιάδες οικογένειες μένουν, όχι απλά χωρίς προστασία για πρώτη κατοικία, αλλά χωρίς δικαίωμα, χωρίς δυνατότητα να κριθούν από το δικαστήριο εάν έχουν τις προϋποθέσεις να κρατήσ</w:t>
      </w:r>
      <w:r>
        <w:rPr>
          <w:rFonts w:eastAsia="Times New Roman" w:cs="Times New Roman"/>
          <w:szCs w:val="24"/>
        </w:rPr>
        <w:t>ουν την κατοικία τους.</w:t>
      </w:r>
    </w:p>
    <w:p w14:paraId="6EC284D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Ζητούμε την παράταση του δικαιώματος ένταξης στον ν. 3869 για τα υπερχρεωμένα νοικοκυριά, τουλάχιστον μέχρι τέλος του έτους. Ζητούμε την υιοθέτηση της ρύθμισης που προτείνει η ΕΣΑ</w:t>
      </w:r>
      <w:r>
        <w:rPr>
          <w:rFonts w:eastAsia="Times New Roman" w:cs="Times New Roman"/>
          <w:szCs w:val="24"/>
        </w:rPr>
        <w:t>ΜΕ</w:t>
      </w:r>
      <w:r>
        <w:rPr>
          <w:rFonts w:eastAsia="Times New Roman" w:cs="Times New Roman"/>
          <w:szCs w:val="24"/>
        </w:rPr>
        <w:t>Α</w:t>
      </w:r>
      <w:r>
        <w:rPr>
          <w:rFonts w:eastAsia="Times New Roman" w:cs="Times New Roman"/>
          <w:szCs w:val="24"/>
        </w:rPr>
        <w:t xml:space="preserve"> για την προστασία της πρώτης κατοικίας, των οικογε</w:t>
      </w:r>
      <w:r>
        <w:rPr>
          <w:rFonts w:eastAsia="Times New Roman" w:cs="Times New Roman"/>
          <w:szCs w:val="24"/>
        </w:rPr>
        <w:t>νειών που έχουν άτομα με αναπηρία –και καταθέτω το έγγραφο της ΕΣ</w:t>
      </w:r>
      <w:r>
        <w:rPr>
          <w:rFonts w:eastAsia="Times New Roman" w:cs="Times New Roman"/>
          <w:szCs w:val="24"/>
        </w:rPr>
        <w:t>Α</w:t>
      </w:r>
      <w:r>
        <w:rPr>
          <w:rFonts w:eastAsia="Times New Roman" w:cs="Times New Roman"/>
          <w:szCs w:val="24"/>
        </w:rPr>
        <w:t>ΜΕ</w:t>
      </w:r>
      <w:r>
        <w:rPr>
          <w:rFonts w:eastAsia="Times New Roman" w:cs="Times New Roman"/>
          <w:szCs w:val="24"/>
        </w:rPr>
        <w:t>Α- και βεβαίως τη θέσπιση ρύθμισης πρόσθετης προστασίας για τις πολυμελείς οικογένειες τριτέκνων και πολυτέκνων.</w:t>
      </w:r>
    </w:p>
    <w:p w14:paraId="6EC284D2" w14:textId="77777777" w:rsidR="00FB7C03" w:rsidRDefault="00F97A4A">
      <w:pPr>
        <w:spacing w:line="600" w:lineRule="auto"/>
        <w:ind w:firstLine="720"/>
        <w:jc w:val="both"/>
        <w:rPr>
          <w:rFonts w:eastAsia="Times New Roman" w:cs="Times New Roman"/>
        </w:rPr>
      </w:pPr>
      <w:r>
        <w:rPr>
          <w:rFonts w:eastAsia="Times New Roman" w:cs="Times New Roman"/>
        </w:rPr>
        <w:t>(Στο σημείο αυτό ο Βουλευτής κ. Βασίλειος Κεγκέρογλου καταθέτει για τα Πρακ</w:t>
      </w:r>
      <w:r>
        <w:rPr>
          <w:rFonts w:eastAsia="Times New Roman" w:cs="Times New Roman"/>
        </w:rPr>
        <w:t>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6EC284D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Η κυβερνητική πλειοψηφία, που θα ψηφίσει σήμερα για τους μαζικούς πλειστηριασμούς, θα κληθεί να απολογηθεί για το </w:t>
      </w:r>
      <w:r>
        <w:rPr>
          <w:rFonts w:eastAsia="Times New Roman" w:cs="Times New Roman"/>
          <w:szCs w:val="24"/>
        </w:rPr>
        <w:t>ξεσπίτωμα πολλών χιλιάδων οικογενειών, αλλά και για τη μείωση της αξίας όλων των ιδιοκτησιών είτε έχουν αποκτηθεί με δάνεια που εξυπηρετούνται, είτε έχουν αποπληρωθεί.</w:t>
      </w:r>
    </w:p>
    <w:p w14:paraId="6EC284D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τα ανείσπρακτα ενοίκια έρχεστε με μια ρύθμιση να διορθώσετε ένα προηγούμενο λάθος με</w:t>
      </w:r>
      <w:r>
        <w:rPr>
          <w:rFonts w:eastAsia="Times New Roman" w:cs="Times New Roman"/>
          <w:szCs w:val="24"/>
        </w:rPr>
        <w:t xml:space="preserve"> ένα νέο λάθος. Επιβάλλετε στους ιδιοκτήτες να προσφύγουν πρώτα στο δικαστήριο και μετά να μπορούν να εκχωρήσουν στη ΔΟΥ, με τεράστιο και οικονομικό και γραφειοκρατικό κόστος.</w:t>
      </w:r>
    </w:p>
    <w:p w14:paraId="6EC284D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τη ρύθμιση των εκατό δόσεων έχουμε για πολλοστή φορά τροποποίηση επί τα χείρ</w:t>
      </w:r>
      <w:r>
        <w:rPr>
          <w:rFonts w:eastAsia="Times New Roman" w:cs="Times New Roman"/>
          <w:szCs w:val="24"/>
        </w:rPr>
        <w:t>ω. Κύριε Αλεξιάδη, υποσχεθήκατε πολλές φορές ότι θα φέρετε κατάλογο των διακοσίων πενήντα περίπου ωφελημένων εκατομμυριούχων από την ΠΝΠ. Κάθε φορά προβάλλετε και μια διαφορετική δικαιολογία. Ποιος δεν σας επιτρέπει να φέρετε τον κατάλογο των ωφελημένων εκ</w:t>
      </w:r>
      <w:r>
        <w:rPr>
          <w:rFonts w:eastAsia="Times New Roman" w:cs="Times New Roman"/>
          <w:szCs w:val="24"/>
        </w:rPr>
        <w:t>ατομμυριούχων στη Βουλή;</w:t>
      </w:r>
    </w:p>
    <w:p w14:paraId="6EC284D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Εσάς ποιος σας εμπόδισε να φέρετε… (δεν ακούστηκε).</w:t>
      </w:r>
    </w:p>
    <w:p w14:paraId="6EC284D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Τι σας εμποδίζει; Τι σας προβληματίζει; Πείτε μας και εμείς θα πάρουμε πίσω το αίτημα για την κατάθεση </w:t>
      </w:r>
      <w:r>
        <w:rPr>
          <w:rFonts w:eastAsia="Times New Roman" w:cs="Times New Roman"/>
          <w:szCs w:val="24"/>
        </w:rPr>
        <w:t>των στοιχείων στη Βουλή.</w:t>
      </w:r>
    </w:p>
    <w:p w14:paraId="6EC284D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 xml:space="preserve">Εσείς τη </w:t>
      </w:r>
      <w:r>
        <w:rPr>
          <w:rFonts w:eastAsia="Times New Roman" w:cs="Times New Roman"/>
          <w:szCs w:val="24"/>
        </w:rPr>
        <w:t>λ</w:t>
      </w:r>
      <w:r>
        <w:rPr>
          <w:rFonts w:eastAsia="Times New Roman" w:cs="Times New Roman"/>
          <w:szCs w:val="24"/>
        </w:rPr>
        <w:t>ίστα</w:t>
      </w:r>
      <w:r>
        <w:rPr>
          <w:rFonts w:eastAsia="Times New Roman" w:cs="Times New Roman"/>
          <w:szCs w:val="24"/>
        </w:rPr>
        <w:t xml:space="preserve"> Λαγκάρντ πότε θα τη φέρετε; </w:t>
      </w:r>
    </w:p>
    <w:p w14:paraId="6EC284D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Κυρίες και κύριοι συνάδελφοι της Πλειοψηφίας, συνέλθετε. Προφανώς η δήλωση του κ. Σακελλαρίδη που συνοδεύει την</w:t>
      </w:r>
      <w:r>
        <w:rPr>
          <w:rFonts w:eastAsia="Times New Roman" w:cs="Times New Roman"/>
          <w:szCs w:val="24"/>
        </w:rPr>
        <w:t xml:space="preserve"> παραίτησή του ενισχύει όλους τους προβληματισμούς που σας εξέθεσα προηγουμένως. Σταματήστε, έστω και τώρα, να ζημιώνετε τη χώρα, την οικονομία και να καταστρέφετε τις δημιουργικές και παραγωγικές δυνάμεις, την ίδια την κοινωνία και τους πολίτες.</w:t>
      </w:r>
    </w:p>
    <w:p w14:paraId="6EC284D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r>
        <w:rPr>
          <w:rFonts w:eastAsia="Times New Roman" w:cs="Times New Roman"/>
          <w:szCs w:val="24"/>
        </w:rPr>
        <w:t>.</w:t>
      </w:r>
    </w:p>
    <w:p w14:paraId="6EC284D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6EC284DC" w14:textId="77777777" w:rsidR="00FB7C03" w:rsidRDefault="00F97A4A">
      <w:pPr>
        <w:spacing w:line="600" w:lineRule="auto"/>
        <w:ind w:firstLine="720"/>
        <w:jc w:val="both"/>
        <w:rPr>
          <w:rFonts w:eastAsia="Times New Roman" w:cs="Times New Roman"/>
        </w:rPr>
      </w:pPr>
      <w:r>
        <w:rPr>
          <w:rFonts w:eastAsia="Times New Roman" w:cs="Times New Roman"/>
          <w:b/>
        </w:rPr>
        <w:t xml:space="preserve">ΠΡΟΕΔΡΕΥΩΝ (Νικήτας Κακλαμάνης): </w:t>
      </w:r>
      <w:r>
        <w:rPr>
          <w:rFonts w:eastAsia="Times New Roman" w:cs="Times New Roman"/>
        </w:rPr>
        <w:t>Μπράβο, κύριε Κεγκέρογλου, μου κερδίσατε και ένα λεπτό.</w:t>
      </w:r>
    </w:p>
    <w:p w14:paraId="6EC284DD" w14:textId="77777777" w:rsidR="00FB7C03" w:rsidRDefault="00F97A4A">
      <w:pPr>
        <w:spacing w:line="600" w:lineRule="auto"/>
        <w:ind w:firstLine="720"/>
        <w:jc w:val="both"/>
        <w:rPr>
          <w:rFonts w:eastAsia="Times New Roman" w:cs="Times New Roman"/>
        </w:rPr>
      </w:pPr>
      <w:r>
        <w:rPr>
          <w:rFonts w:eastAsia="Times New Roman" w:cs="Times New Roman"/>
        </w:rPr>
        <w:t>Το</w:t>
      </w:r>
      <w:r>
        <w:rPr>
          <w:rFonts w:eastAsia="Times New Roman" w:cs="Times New Roman"/>
        </w:rPr>
        <w:t>ν</w:t>
      </w:r>
      <w:r>
        <w:rPr>
          <w:rFonts w:eastAsia="Times New Roman" w:cs="Times New Roman"/>
        </w:rPr>
        <w:t xml:space="preserve"> λόγο έχει τώρα, όπως έχω εκφωνήσει, ο Κοινοβουλευτικός Εκπρόσωπος της Ένωσης Κεντρώων, κ. Καρράς και αμέσως μετά είναι η κ. Μανωλάκου –σας το λέω για να είστε στην Αίθουσα- ο κ. Μπαργιώτας…</w:t>
      </w:r>
    </w:p>
    <w:p w14:paraId="6EC284DE" w14:textId="77777777" w:rsidR="00FB7C03" w:rsidRDefault="00F97A4A">
      <w:pPr>
        <w:spacing w:line="600" w:lineRule="auto"/>
        <w:ind w:firstLine="720"/>
        <w:jc w:val="both"/>
        <w:rPr>
          <w:rFonts w:eastAsia="Times New Roman" w:cs="Times New Roman"/>
        </w:rPr>
      </w:pPr>
      <w:r>
        <w:rPr>
          <w:rFonts w:eastAsia="Times New Roman" w:cs="Times New Roman"/>
          <w:b/>
        </w:rPr>
        <w:t xml:space="preserve">ΕΥΑΓΓΕΛΟΣ ΒΕΝΙΖΕΛΟΣ: </w:t>
      </w:r>
      <w:r>
        <w:rPr>
          <w:rFonts w:eastAsia="Times New Roman" w:cs="Times New Roman"/>
        </w:rPr>
        <w:t xml:space="preserve">Κύριε Πρόεδρε, είχε πει το Προεδρείο ότι θα </w:t>
      </w:r>
      <w:r>
        <w:rPr>
          <w:rFonts w:eastAsia="Times New Roman" w:cs="Times New Roman"/>
        </w:rPr>
        <w:t>μιλούσα στις 13.00΄ για να εισηγηθώ τροπολογία…</w:t>
      </w:r>
    </w:p>
    <w:p w14:paraId="6EC284DF" w14:textId="77777777" w:rsidR="00FB7C03" w:rsidRDefault="00F97A4A">
      <w:pPr>
        <w:spacing w:line="600" w:lineRule="auto"/>
        <w:ind w:firstLine="720"/>
        <w:jc w:val="both"/>
        <w:rPr>
          <w:rFonts w:eastAsia="Times New Roman" w:cs="Times New Roman"/>
        </w:rPr>
      </w:pPr>
      <w:r>
        <w:rPr>
          <w:rFonts w:eastAsia="Times New Roman" w:cs="Times New Roman"/>
          <w:b/>
        </w:rPr>
        <w:t xml:space="preserve">ΠΡΟΕΔΡΕΥΩΝ (Νικήτας Κακλαμάνης): </w:t>
      </w:r>
      <w:r>
        <w:rPr>
          <w:rFonts w:eastAsia="Times New Roman" w:cs="Times New Roman"/>
        </w:rPr>
        <w:t>Ωραία, τότε να μιλήσει ο κ. Καρράς, που τον έχω εκφωνήσει, και μετά τον κ. Καρρά θα σας δώσω τον λόγο. Και θα ακολουθήσει η κ. Μανωλάκου.</w:t>
      </w:r>
    </w:p>
    <w:p w14:paraId="6EC284E0" w14:textId="77777777" w:rsidR="00FB7C03" w:rsidRDefault="00F97A4A">
      <w:pPr>
        <w:spacing w:line="600" w:lineRule="auto"/>
        <w:ind w:firstLine="720"/>
        <w:jc w:val="both"/>
        <w:rPr>
          <w:rFonts w:eastAsia="Times New Roman" w:cs="Times New Roman"/>
        </w:rPr>
      </w:pPr>
      <w:r>
        <w:rPr>
          <w:rFonts w:eastAsia="Times New Roman" w:cs="Times New Roman"/>
          <w:b/>
        </w:rPr>
        <w:t>ΔΙΑΜΑΝΤΩ ΜΑΝΩΛΑΚΟΥ:</w:t>
      </w:r>
      <w:r>
        <w:rPr>
          <w:rFonts w:eastAsia="Times New Roman" w:cs="Times New Roman"/>
        </w:rPr>
        <w:t xml:space="preserve"> Κι εμένα με έχετε</w:t>
      </w:r>
      <w:r>
        <w:rPr>
          <w:rFonts w:eastAsia="Times New Roman" w:cs="Times New Roman"/>
        </w:rPr>
        <w:t xml:space="preserve"> εκφωνήσει, κύριε Πρόεδρε.</w:t>
      </w:r>
    </w:p>
    <w:p w14:paraId="6EC284E1" w14:textId="77777777" w:rsidR="00FB7C03" w:rsidRDefault="00F97A4A">
      <w:pPr>
        <w:spacing w:line="600" w:lineRule="auto"/>
        <w:ind w:firstLine="720"/>
        <w:jc w:val="both"/>
        <w:rPr>
          <w:rFonts w:eastAsia="Times New Roman" w:cs="Times New Roman"/>
        </w:rPr>
      </w:pPr>
      <w:r>
        <w:rPr>
          <w:rFonts w:eastAsia="Times New Roman" w:cs="Times New Roman"/>
          <w:b/>
        </w:rPr>
        <w:t>ΠΡΟΕΔΡΕΥΩΝ (Νικήτας Κακλαμάνης):</w:t>
      </w:r>
      <w:r>
        <w:rPr>
          <w:rFonts w:eastAsia="Times New Roman" w:cs="Times New Roman"/>
        </w:rPr>
        <w:t xml:space="preserve"> Εκ του Κανονισμού ξέρετε ότι προηγείται…</w:t>
      </w:r>
    </w:p>
    <w:p w14:paraId="6EC284E2" w14:textId="77777777" w:rsidR="00FB7C03" w:rsidRDefault="00F97A4A">
      <w:pPr>
        <w:spacing w:line="600" w:lineRule="auto"/>
        <w:ind w:firstLine="720"/>
        <w:jc w:val="both"/>
        <w:rPr>
          <w:rFonts w:eastAsia="Times New Roman" w:cs="Times New Roman"/>
        </w:rPr>
      </w:pPr>
      <w:r>
        <w:rPr>
          <w:rFonts w:eastAsia="Times New Roman" w:cs="Times New Roman"/>
        </w:rPr>
        <w:t>Ορίστε, κύριε Καρρά, έχετε τον λόγο.</w:t>
      </w:r>
    </w:p>
    <w:p w14:paraId="6EC284E3" w14:textId="77777777" w:rsidR="00FB7C03" w:rsidRDefault="00F97A4A">
      <w:pPr>
        <w:spacing w:line="600" w:lineRule="auto"/>
        <w:ind w:firstLine="720"/>
        <w:jc w:val="both"/>
        <w:rPr>
          <w:rFonts w:eastAsia="Times New Roman" w:cs="Times New Roman"/>
        </w:rPr>
      </w:pPr>
      <w:r>
        <w:rPr>
          <w:rFonts w:eastAsia="Times New Roman" w:cs="Times New Roman"/>
          <w:b/>
        </w:rPr>
        <w:t xml:space="preserve">ΓΕΩΡΓΙΟΣ-ΔΗΜΗΤΡΙΟΣ ΚΑΡΡΑΣ: </w:t>
      </w:r>
      <w:r>
        <w:rPr>
          <w:rFonts w:eastAsia="Times New Roman" w:cs="Times New Roman"/>
        </w:rPr>
        <w:t>Ευχαριστώ, κύριε Πρόεδρε.</w:t>
      </w:r>
    </w:p>
    <w:p w14:paraId="6EC284E4" w14:textId="77777777" w:rsidR="00FB7C03" w:rsidRDefault="00F97A4A">
      <w:pPr>
        <w:spacing w:line="600" w:lineRule="auto"/>
        <w:ind w:firstLine="720"/>
        <w:jc w:val="both"/>
        <w:rPr>
          <w:rFonts w:eastAsia="Times New Roman" w:cs="Times New Roman"/>
        </w:rPr>
      </w:pPr>
      <w:r>
        <w:rPr>
          <w:rFonts w:eastAsia="Times New Roman" w:cs="Times New Roman"/>
        </w:rPr>
        <w:t xml:space="preserve">Πριν αναφερθώ στο νομοσχέδιο, θα μου επιτρέψετε να κάνω τρεις συντομότατες παρατηρήσεις ως προς τον τρόπο συζητήσεως του νομοσχεδίου ως κατεπείγοντος. </w:t>
      </w:r>
    </w:p>
    <w:p w14:paraId="6EC284E5" w14:textId="77777777" w:rsidR="00FB7C03" w:rsidRDefault="00F97A4A">
      <w:pPr>
        <w:spacing w:line="600" w:lineRule="auto"/>
        <w:ind w:firstLine="720"/>
        <w:jc w:val="both"/>
        <w:rPr>
          <w:rFonts w:eastAsia="Times New Roman" w:cs="Times New Roman"/>
        </w:rPr>
      </w:pPr>
      <w:r>
        <w:rPr>
          <w:rFonts w:eastAsia="Times New Roman" w:cs="Times New Roman"/>
        </w:rPr>
        <w:t xml:space="preserve">Πράγματι, χθες η </w:t>
      </w:r>
      <w:r>
        <w:rPr>
          <w:rFonts w:eastAsia="Times New Roman" w:cs="Times New Roman"/>
        </w:rPr>
        <w:t>ε</w:t>
      </w:r>
      <w:r>
        <w:rPr>
          <w:rFonts w:eastAsia="Times New Roman" w:cs="Times New Roman"/>
        </w:rPr>
        <w:t>πιτροπή</w:t>
      </w:r>
      <w:r>
        <w:rPr>
          <w:rFonts w:eastAsia="Times New Roman" w:cs="Times New Roman"/>
        </w:rPr>
        <w:t xml:space="preserve"> αποφάσισε να συζητηθεί με τη διαδικασία του κατεπείγοντος, αλλά κατά πλειοψηφί</w:t>
      </w:r>
      <w:r>
        <w:rPr>
          <w:rFonts w:eastAsia="Times New Roman" w:cs="Times New Roman"/>
        </w:rPr>
        <w:t>α. Όλα τα υπόλοιπα κόμματα της Αντιπολίτευσης και ο εκπρόσωπός μας στη Διάσκεψη των Προέδρων ο κ. Γεωργιάδης καταψήφισαν να ακολουθηθεί αυτή η διαδικασία.</w:t>
      </w:r>
    </w:p>
    <w:p w14:paraId="6EC284E6" w14:textId="77777777" w:rsidR="00FB7C03" w:rsidRDefault="00F97A4A">
      <w:pPr>
        <w:spacing w:line="600" w:lineRule="auto"/>
        <w:ind w:firstLine="720"/>
        <w:jc w:val="both"/>
        <w:rPr>
          <w:rFonts w:eastAsia="Times New Roman" w:cs="Times New Roman"/>
        </w:rPr>
      </w:pPr>
      <w:r>
        <w:rPr>
          <w:rFonts w:eastAsia="Times New Roman" w:cs="Times New Roman"/>
        </w:rPr>
        <w:t>Γιατί το λέμε αυτό, κύριε Πρόεδρε; Έχει αξία. Έρχονται νομοσχέδια ως κατεπείγοντα στη Βουλή, δεσμεύου</w:t>
      </w:r>
      <w:r>
        <w:rPr>
          <w:rFonts w:eastAsia="Times New Roman" w:cs="Times New Roman"/>
        </w:rPr>
        <w:t>ν τη Βουλή, μας στερούν πολλές φορές το δικαίωμα να τα επεξεργαστούμε από πλευράς χρόνου, να συνεισφέρουμε στη νομοθετική βελτίωση και μέσα εκεί τι συναντάμε; Να είναι μία ή δύο οι κατεπείγουσες</w:t>
      </w:r>
      <w:r>
        <w:rPr>
          <w:rFonts w:eastAsia="Times New Roman" w:cs="Times New Roman"/>
        </w:rPr>
        <w:t xml:space="preserve"> ρυθμίσεις</w:t>
      </w:r>
      <w:r>
        <w:rPr>
          <w:rFonts w:eastAsia="Times New Roman" w:cs="Times New Roman"/>
        </w:rPr>
        <w:t xml:space="preserve"> και όλες οι άλλες διατάξεις να είναι διαχείρισης κα</w:t>
      </w:r>
      <w:r>
        <w:rPr>
          <w:rFonts w:eastAsia="Times New Roman" w:cs="Times New Roman"/>
        </w:rPr>
        <w:t xml:space="preserve">ι </w:t>
      </w:r>
      <w:r>
        <w:rPr>
          <w:rFonts w:eastAsia="Times New Roman" w:cs="Times New Roman"/>
        </w:rPr>
        <w:t xml:space="preserve">συνήθως </w:t>
      </w:r>
      <w:r>
        <w:rPr>
          <w:rFonts w:eastAsia="Times New Roman" w:cs="Times New Roman"/>
        </w:rPr>
        <w:t xml:space="preserve">είναι διατάξεις που </w:t>
      </w:r>
      <w:r>
        <w:rPr>
          <w:rFonts w:eastAsia="Times New Roman" w:cs="Times New Roman"/>
        </w:rPr>
        <w:t>επαν</w:t>
      </w:r>
      <w:r>
        <w:rPr>
          <w:rFonts w:eastAsia="Times New Roman" w:cs="Times New Roman"/>
        </w:rPr>
        <w:t>αφέρονται</w:t>
      </w:r>
      <w:r>
        <w:rPr>
          <w:rFonts w:eastAsia="Times New Roman" w:cs="Times New Roman"/>
        </w:rPr>
        <w:t xml:space="preserve">. </w:t>
      </w:r>
    </w:p>
    <w:p w14:paraId="6EC284E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Έχουμε ένα κλασικό παράδειγμα στο παρόν νομοσχέδιο, που συζητάμε σήμερα. Το άρθρο 2 αντικαθιστά –λέει- το άρθρο 26 του νόμου περί φορολογικής διαδικασίας. Μα, το αντικαθιστάτε, κύριε Αλεξιάδη, τρίτη φορά μέσα σ</w:t>
      </w:r>
      <w:r>
        <w:rPr>
          <w:rFonts w:eastAsia="Times New Roman" w:cs="Times New Roman"/>
          <w:szCs w:val="24"/>
        </w:rPr>
        <w:t>ε δύο μήνες που είμαστε στη Βουλή. Το θυμάμαι. Το αντικαταστήσατε μέσα στο πρώτο νομοσχέδιο των κατεπειγόντων, το αντικαταστήσατε –επιχειρήσατε να το αντικαταστήσετε- με μια άκομψη, άτεχνη νομοτεχνική βελτίωση και έρχεστε τώρα και επαναλαμβάνετε ουσιαστικά</w:t>
      </w:r>
      <w:r>
        <w:rPr>
          <w:rFonts w:eastAsia="Times New Roman" w:cs="Times New Roman"/>
          <w:szCs w:val="24"/>
        </w:rPr>
        <w:t xml:space="preserve">, με ελάχιστες λεκτικές </w:t>
      </w:r>
      <w:r>
        <w:rPr>
          <w:rFonts w:eastAsia="Times New Roman" w:cs="Times New Roman"/>
          <w:szCs w:val="24"/>
        </w:rPr>
        <w:t>δια</w:t>
      </w:r>
      <w:r>
        <w:rPr>
          <w:rFonts w:eastAsia="Times New Roman" w:cs="Times New Roman"/>
          <w:szCs w:val="24"/>
        </w:rPr>
        <w:t>φορές</w:t>
      </w:r>
      <w:r>
        <w:rPr>
          <w:rFonts w:eastAsia="Times New Roman" w:cs="Times New Roman"/>
          <w:szCs w:val="24"/>
        </w:rPr>
        <w:t>, τις ίδιες ρυθμίσεις για την επιλογή υποθέσεων προς έλεγχο.</w:t>
      </w:r>
    </w:p>
    <w:p w14:paraId="6EC284E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Σημαίνει κάτι; Συμβαίνει κάτι; Μήπως παραγράφονται οι υποθέσεις και θέλουμε να δώσουμε ασυλία πια σε όλη αυτή την έκταση της φοροδιαφυγής; Γιατί δεν μπορώ να καταν</w:t>
      </w:r>
      <w:r>
        <w:rPr>
          <w:rFonts w:eastAsia="Times New Roman" w:cs="Times New Roman"/>
          <w:szCs w:val="24"/>
        </w:rPr>
        <w:t>οήσω την ποσοστικοποίηση, στην οποία αναφέρεστε συνεχώς. Το επαναλαμβάνετε. Θα γίνεται επιλογή χωρίς ανακοινώσιμα κριτήρια.</w:t>
      </w:r>
    </w:p>
    <w:p w14:paraId="6EC284E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ίδιο βέβαια πρέπει να καταλογίσω και στη Νέα Δημοκρατία, η οποία εισήγαγε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νόμο περί φορολογικής διαδικασίας και αυτή έφερε τη</w:t>
      </w:r>
      <w:r>
        <w:rPr>
          <w:rFonts w:eastAsia="Times New Roman" w:cs="Times New Roman"/>
          <w:szCs w:val="24"/>
        </w:rPr>
        <w:t xml:space="preserve">ν έννοια των μη ανακοινώσιμων κριτηρίων. Γιατί να μην είναι ανακοινώσιμα; Γιατί να μην τα ξέρουμε, τουλάχιστον μέσα στη Βουλή, ποια είναι τα κριτήρια αυτά, για να μπορούμε και εμείς να ελέγξουμε αν πράγματι οι φοροφυγάδες, εκείνοι που οφείλουν στο κράτος, </w:t>
      </w:r>
      <w:r>
        <w:rPr>
          <w:rFonts w:eastAsia="Times New Roman" w:cs="Times New Roman"/>
          <w:szCs w:val="24"/>
        </w:rPr>
        <w:t xml:space="preserve">ελέγχονται ή επιλεκτικά, δειγματοληπτικά παίρνουμε κάποιους και λέμε «κάναμε πολύ καλά τη δουλειά μας και τους άλλους τους παραγράφουμε και έτσι όλα πάνε καλά και όλα είναι αρεστά και όλοι πρέπει να είμαστε ικανοποιημένοι»; Ο κ. Αλεξιάδης οφείλει μια σαφή </w:t>
      </w:r>
      <w:r>
        <w:rPr>
          <w:rFonts w:eastAsia="Times New Roman" w:cs="Times New Roman"/>
          <w:szCs w:val="24"/>
        </w:rPr>
        <w:t>απάντηση σε αυτό το σημείο.</w:t>
      </w:r>
    </w:p>
    <w:p w14:paraId="6EC284E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Ένα δεύτερο, κύριε Πρόεδρε, θέμα που θέλω να θέσω και με αφορά προσωπικά ως Κοινοβουλευτικό Εκπρόσωπο της Ένωσης Κεντρώων είναι το εξής: Έχω διαπιστώσει –και θα μου το επιτρέψει και ο σεβαστός κύριος Πρόεδρος- ότι στα μικρότερα </w:t>
      </w:r>
      <w:r>
        <w:rPr>
          <w:rFonts w:eastAsia="Times New Roman" w:cs="Times New Roman"/>
          <w:szCs w:val="24"/>
        </w:rPr>
        <w:t xml:space="preserve">κόμματα έχουμε μια αναντιστοιχία. Τι εννοώ; Έχουμε μια μικρή </w:t>
      </w:r>
      <w:r>
        <w:rPr>
          <w:rFonts w:eastAsia="Times New Roman" w:cs="Times New Roman"/>
          <w:szCs w:val="24"/>
        </w:rPr>
        <w:t>Κ</w:t>
      </w:r>
      <w:r>
        <w:rPr>
          <w:rFonts w:eastAsia="Times New Roman" w:cs="Times New Roman"/>
          <w:szCs w:val="24"/>
        </w:rPr>
        <w:t xml:space="preserve">οινοβουλευτική </w:t>
      </w:r>
      <w:r>
        <w:rPr>
          <w:rFonts w:eastAsia="Times New Roman" w:cs="Times New Roman"/>
          <w:szCs w:val="24"/>
        </w:rPr>
        <w:t>Ο</w:t>
      </w:r>
      <w:r>
        <w:rPr>
          <w:rFonts w:eastAsia="Times New Roman" w:cs="Times New Roman"/>
          <w:szCs w:val="24"/>
        </w:rPr>
        <w:t>μάδα</w:t>
      </w:r>
      <w:r>
        <w:rPr>
          <w:rFonts w:eastAsia="Times New Roman" w:cs="Times New Roman"/>
          <w:szCs w:val="24"/>
        </w:rPr>
        <w:t xml:space="preserve"> και έτσι δεν μπορούμε να συνεισφέρουμε όσο μπορούμε.</w:t>
      </w:r>
    </w:p>
    <w:p w14:paraId="6EC284E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 περιοριστεί, λοιπόν, το δικαίωμα των Κοινοβουλευτικών Εκπροσώπων, τότε πλέον θα μειωθεί η φωνή μας. Δεν νομίζουμε ότι</w:t>
      </w:r>
      <w:r>
        <w:rPr>
          <w:rFonts w:eastAsia="Times New Roman" w:cs="Times New Roman"/>
          <w:szCs w:val="24"/>
        </w:rPr>
        <w:t xml:space="preserve"> είναι οι προθέσεις αυτές, για τον λόγο ότι τα μεγαλύτερα κόμματα έχουν μεγαλύτερο αριθμό </w:t>
      </w:r>
      <w:r>
        <w:rPr>
          <w:rFonts w:eastAsia="Times New Roman" w:cs="Times New Roman"/>
          <w:szCs w:val="24"/>
        </w:rPr>
        <w:t>Β</w:t>
      </w:r>
      <w:r>
        <w:rPr>
          <w:rFonts w:eastAsia="Times New Roman" w:cs="Times New Roman"/>
          <w:szCs w:val="24"/>
        </w:rPr>
        <w:t>ουλευτών</w:t>
      </w:r>
      <w:r>
        <w:rPr>
          <w:rFonts w:eastAsia="Times New Roman" w:cs="Times New Roman"/>
          <w:szCs w:val="24"/>
        </w:rPr>
        <w:t>, έχουν τη δυνατότητα να δηλώνουν, να αναφέρονται, να έχουν συνεχώς ομιλητές και εμείς να αποτελούμε σημεία μέσα στην όλη συζήτηση.</w:t>
      </w:r>
    </w:p>
    <w:p w14:paraId="6EC284E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Νομίζω ότι πρέπει, κύριε </w:t>
      </w:r>
      <w:r>
        <w:rPr>
          <w:rFonts w:eastAsia="Times New Roman" w:cs="Times New Roman"/>
          <w:szCs w:val="24"/>
        </w:rPr>
        <w:t>Πρόεδρε, να το δείτε αυτό το σημείο, διότι είναι στοιχείο δημοκρατίας πλέον. Δεν θέλω να επεκταθώ σε αυτήν την ομιλία εδώ. Σε αυτό πιστεύω στην Επιτροπή του Κανονισμού…</w:t>
      </w:r>
    </w:p>
    <w:p w14:paraId="6EC284E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Θα επεκταθείτε στη Διάσκεψη των Προέδρων. Μπορείτε να </w:t>
      </w:r>
      <w:r>
        <w:rPr>
          <w:rFonts w:eastAsia="Times New Roman" w:cs="Times New Roman"/>
          <w:szCs w:val="24"/>
        </w:rPr>
        <w:t xml:space="preserve">το βάλετε εκεί, για να μη χάνετε χρόνο. Εντάξει; </w:t>
      </w:r>
      <w:r>
        <w:rPr>
          <w:rFonts w:eastAsia="Times New Roman" w:cs="Times New Roman"/>
          <w:szCs w:val="24"/>
        </w:rPr>
        <w:t>Γι</w:t>
      </w:r>
      <w:r>
        <w:rPr>
          <w:rFonts w:eastAsia="Times New Roman" w:cs="Times New Roman"/>
          <w:szCs w:val="24"/>
        </w:rPr>
        <w:t>’</w:t>
      </w:r>
      <w:r>
        <w:rPr>
          <w:rFonts w:eastAsia="Times New Roman" w:cs="Times New Roman"/>
          <w:szCs w:val="24"/>
        </w:rPr>
        <w:t xml:space="preserve"> αυτό το λέω.</w:t>
      </w:r>
    </w:p>
    <w:p w14:paraId="6EC284E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ΓΕΩΡΓΙΟΣ-ΔΗΜΗΤΡΙΟΣ ΚΑΡΡΑΣ: </w:t>
      </w:r>
      <w:r>
        <w:rPr>
          <w:rFonts w:eastAsia="Times New Roman" w:cs="Times New Roman"/>
          <w:szCs w:val="24"/>
        </w:rPr>
        <w:t>Ναι. Ευχαριστώ, κύριε Πρόεδρε. Το ανέφερα, επειδή ήταν και ευκαιρία, που είναι ο κ. Βούτσης εδώ.</w:t>
      </w:r>
    </w:p>
    <w:p w14:paraId="6EC284E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Τρίτο θέμα. Μίλησα ήδη για το ποιες είναι οι </w:t>
      </w:r>
      <w:r>
        <w:rPr>
          <w:rFonts w:eastAsia="Times New Roman" w:cs="Times New Roman"/>
          <w:szCs w:val="24"/>
        </w:rPr>
        <w:t xml:space="preserve">τάχα </w:t>
      </w:r>
      <w:r>
        <w:rPr>
          <w:rFonts w:eastAsia="Times New Roman" w:cs="Times New Roman"/>
          <w:szCs w:val="24"/>
        </w:rPr>
        <w:t>κατεπείγουσες δι</w:t>
      </w:r>
      <w:r>
        <w:rPr>
          <w:rFonts w:eastAsia="Times New Roman" w:cs="Times New Roman"/>
          <w:szCs w:val="24"/>
        </w:rPr>
        <w:t xml:space="preserve">ατάξεις του παρόντος νομοσχεδίου. Έδωσα το παράδειγμα του άρθρου 2. Συνεχίζω. Έρχομαι, λοιπόν, και βλέπω τι; Βλέπω μια διάταξη, η οποία δεν μου δίνει απάντηση. Με ανησυχεί όμως. Ποια είναι αυτή η διάταξη; Είναι ότι </w:t>
      </w:r>
      <w:r>
        <w:rPr>
          <w:rFonts w:eastAsia="Times New Roman" w:cs="Times New Roman"/>
          <w:szCs w:val="24"/>
        </w:rPr>
        <w:t>αφ</w:t>
      </w:r>
      <w:r>
        <w:rPr>
          <w:rFonts w:eastAsia="Times New Roman" w:cs="Times New Roman"/>
          <w:szCs w:val="24"/>
        </w:rPr>
        <w:t xml:space="preserve">’ </w:t>
      </w:r>
      <w:r>
        <w:rPr>
          <w:rFonts w:eastAsia="Times New Roman" w:cs="Times New Roman"/>
          <w:szCs w:val="24"/>
        </w:rPr>
        <w:t>ενός</w:t>
      </w:r>
      <w:r>
        <w:rPr>
          <w:rFonts w:eastAsia="Times New Roman" w:cs="Times New Roman"/>
          <w:szCs w:val="24"/>
        </w:rPr>
        <w:t xml:space="preserve"> μεν καταργούνται οι ρυθμίσεις με το άρθρο 11 αρχικό</w:t>
      </w:r>
      <w:r>
        <w:rPr>
          <w:rFonts w:eastAsia="Times New Roman" w:cs="Times New Roman"/>
          <w:szCs w:val="24"/>
        </w:rPr>
        <w:t xml:space="preserve"> σημείο</w:t>
      </w:r>
      <w:r>
        <w:rPr>
          <w:rFonts w:eastAsia="Times New Roman" w:cs="Times New Roman"/>
          <w:szCs w:val="24"/>
        </w:rPr>
        <w:t>, 10 ήδη μετά την αναρίθμηση, οι ρυθμίσεις του ΤΕΚΕ, του Ταμείου Εγγύησης Καταθέσεων και εμφανίζεται μια άλλη διάταξη ως παράγραφος 30, η οποία λέει ότι αντικαθιστά το άρθρο 16 και μιλάει για δάνει</w:t>
      </w:r>
      <w:r>
        <w:rPr>
          <w:rFonts w:eastAsia="Times New Roman" w:cs="Times New Roman"/>
          <w:szCs w:val="24"/>
        </w:rPr>
        <w:t xml:space="preserve">α εξυγίανσης. Δηλαδή, θα παίρνουμε από το Ταμείο Εγγύησης Καταθέσεων </w:t>
      </w:r>
      <w:r>
        <w:rPr>
          <w:rFonts w:eastAsia="Times New Roman" w:cs="Times New Roman"/>
          <w:szCs w:val="24"/>
        </w:rPr>
        <w:t xml:space="preserve">τις </w:t>
      </w:r>
      <w:r>
        <w:rPr>
          <w:rFonts w:eastAsia="Times New Roman" w:cs="Times New Roman"/>
          <w:szCs w:val="24"/>
        </w:rPr>
        <w:t>αποταμιεύσ</w:t>
      </w:r>
      <w:r>
        <w:rPr>
          <w:rFonts w:eastAsia="Times New Roman" w:cs="Times New Roman"/>
          <w:szCs w:val="24"/>
        </w:rPr>
        <w:t>εις</w:t>
      </w:r>
      <w:r>
        <w:rPr>
          <w:rFonts w:eastAsia="Times New Roman" w:cs="Times New Roman"/>
          <w:szCs w:val="24"/>
        </w:rPr>
        <w:t xml:space="preserve"> του Έλληνα, του λαού και θα τα δίνουμε για την εξυγίανση του τραπεζικού συστήματος;</w:t>
      </w:r>
    </w:p>
    <w:p w14:paraId="6EC284F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Πού μπορεί να φτάσει αυτή η χοάνη; Πού μπορεί να φτάσει αυτή η κολυμπήθρα στο να πέφτ</w:t>
      </w:r>
      <w:r>
        <w:rPr>
          <w:rFonts w:eastAsia="Times New Roman" w:cs="Times New Roman"/>
          <w:szCs w:val="24"/>
        </w:rPr>
        <w:t>ουν όλα τα χρήματα μέσα και να βρισκόμαστε ήδη στην τρίτη ανακεφαλαιοποίηση των τραπεζών, να βρισκόμαστε ήδη στο σημείο εκείνο που καθίσταται πλέον επισφαλής η κατοικία του Έλληνα σε μεγάλο ποσοστό;</w:t>
      </w:r>
    </w:p>
    <w:p w14:paraId="6EC284F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Αυτά τα </w:t>
      </w:r>
      <w:r>
        <w:rPr>
          <w:rFonts w:eastAsia="Times New Roman" w:cs="Times New Roman"/>
          <w:szCs w:val="24"/>
        </w:rPr>
        <w:t>ποσοστά προστασίας της πρώτης κατοικίας,</w:t>
      </w:r>
      <w:r>
        <w:rPr>
          <w:rFonts w:eastAsia="Times New Roman" w:cs="Times New Roman"/>
          <w:szCs w:val="24"/>
        </w:rPr>
        <w:t xml:space="preserve"> 61%, 62%</w:t>
      </w:r>
      <w:r>
        <w:rPr>
          <w:rFonts w:eastAsia="Times New Roman" w:cs="Times New Roman"/>
          <w:szCs w:val="24"/>
        </w:rPr>
        <w:t xml:space="preserve"> που λέει η Κυβέρνηση, εμείς δεν μπορούμε να τα ελέγξουμε αλλά δεν μπορούμε και να τα δεχθούμε. Από τα μηνύματα που παίρνουμε έξω στην κοινωνία ο κόσμος πραγματικά ανησυχεί για το ζήτημα της προστασίας της κατοικίας του. Ούτε έδωσε η Κυβέρνηση ένα στοιχείο</w:t>
      </w:r>
      <w:r>
        <w:rPr>
          <w:rFonts w:eastAsia="Times New Roman" w:cs="Times New Roman"/>
          <w:szCs w:val="24"/>
        </w:rPr>
        <w:t xml:space="preserve"> που να πείθει ότι αυτές οι ρυθμίσεις προστατεύουν έστω το 50%, το 60%, όπως μας λέει. Νομίζω ότι στην Αίθουσα αυτή πρέπει να ακουστούν αυτά τα ζητήματα, διότι διαφορετικά δεν μπορούν να ρυθμιστούν.</w:t>
      </w:r>
    </w:p>
    <w:p w14:paraId="6EC284F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Θέλω να πω κάτι άλλο τώρα: Μιλάμε ότι προστατεύουμε την π</w:t>
      </w:r>
      <w:r>
        <w:rPr>
          <w:rFonts w:eastAsia="Times New Roman" w:cs="Times New Roman"/>
          <w:szCs w:val="24"/>
        </w:rPr>
        <w:t xml:space="preserve">ρώτη κατοικία του Έλληνα, που έχει ανάγκη να την προστατεύσουμε, εκείνου του οικογενειάρχη που δεν μπορεί </w:t>
      </w:r>
      <w:r>
        <w:rPr>
          <w:rFonts w:eastAsia="Times New Roman" w:cs="Times New Roman"/>
          <w:szCs w:val="24"/>
        </w:rPr>
        <w:t xml:space="preserve">πλέον </w:t>
      </w:r>
      <w:r>
        <w:rPr>
          <w:rFonts w:eastAsia="Times New Roman" w:cs="Times New Roman"/>
          <w:szCs w:val="24"/>
        </w:rPr>
        <w:t>λόγω της κρίσης να ανταποκριθεί στις διαμορφωμένες οικονομικές και κοινωνικές συνθήκες</w:t>
      </w:r>
      <w:r>
        <w:rPr>
          <w:rFonts w:eastAsia="Times New Roman" w:cs="Times New Roman"/>
          <w:szCs w:val="24"/>
        </w:rPr>
        <w:t xml:space="preserve"> του</w:t>
      </w:r>
      <w:r>
        <w:rPr>
          <w:rFonts w:eastAsia="Times New Roman" w:cs="Times New Roman"/>
          <w:szCs w:val="24"/>
        </w:rPr>
        <w:t>.</w:t>
      </w:r>
    </w:p>
    <w:p w14:paraId="6EC284F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να μιλήσω πάλι προσωπικά: Πώς τον </w:t>
      </w:r>
      <w:r>
        <w:rPr>
          <w:rFonts w:eastAsia="Times New Roman" w:cs="Times New Roman"/>
          <w:szCs w:val="24"/>
        </w:rPr>
        <w:t>προστατεύουμε τον οικογενειάρχη, όταν τον αναγκάζουμε για οτιδήποτε να προσφύγει στο δικαστήριο; Είμαι δικηγόρος και ξέρω τι σημαίνει αυτό. Θα προσφύγει στο δικαστήριο για να κάνει την αίτηση, θα προσφύγει στο δικαστήριο για να ζητήσει την αναστολή εκτέλεσ</w:t>
      </w:r>
      <w:r>
        <w:rPr>
          <w:rFonts w:eastAsia="Times New Roman" w:cs="Times New Roman"/>
          <w:szCs w:val="24"/>
        </w:rPr>
        <w:t>ης, θα προσφύγει στο δικαστήριο για να ζητήσει την εκκαθάριση της περιουσίας του για να εξαιρέσει την πρώτη κατοικία από τον κίνδυνο της αναγκαστικής εκτέλεσης.</w:t>
      </w:r>
    </w:p>
    <w:p w14:paraId="6EC284F4"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 όχι, κύριοι της Κυβέρνησης! Δεν μπορεί η συνεχής προσφυγή στα δικαστήρια να παράσχει προστασ</w:t>
      </w:r>
      <w:r>
        <w:rPr>
          <w:rFonts w:eastAsia="Times New Roman" w:cs="Times New Roman"/>
          <w:szCs w:val="24"/>
        </w:rPr>
        <w:t xml:space="preserve">ία. Είτε με τους εκατόν πενήντα </w:t>
      </w:r>
      <w:r>
        <w:rPr>
          <w:rFonts w:eastAsia="Times New Roman" w:cs="Times New Roman"/>
          <w:szCs w:val="24"/>
        </w:rPr>
        <w:t>ε</w:t>
      </w:r>
      <w:r>
        <w:rPr>
          <w:rFonts w:eastAsia="Times New Roman" w:cs="Times New Roman"/>
          <w:szCs w:val="24"/>
        </w:rPr>
        <w:t>ιρηνοδίκες</w:t>
      </w:r>
      <w:r>
        <w:rPr>
          <w:rFonts w:eastAsia="Times New Roman" w:cs="Times New Roman"/>
          <w:szCs w:val="24"/>
        </w:rPr>
        <w:t xml:space="preserve"> που θα διορίσετε είτε με τις καθαρίστριες που είχαν την καλή τύχη να μεταταχθούν στις γραμματείες των δικαστηρίων, οτιδήποτε άλλο γίνει δεν θα φέρει το αποτέλεσμα.</w:t>
      </w:r>
    </w:p>
    <w:p w14:paraId="6EC284F5"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Εγώ θα πω κάτι άλλο και ίσως είναι ριζοσπαστική η πρόταση του </w:t>
      </w:r>
      <w:r>
        <w:rPr>
          <w:rFonts w:eastAsia="Times New Roman" w:cs="Times New Roman"/>
          <w:szCs w:val="24"/>
        </w:rPr>
        <w:t>κ</w:t>
      </w:r>
      <w:r>
        <w:rPr>
          <w:rFonts w:eastAsia="Times New Roman" w:cs="Times New Roman"/>
          <w:szCs w:val="24"/>
        </w:rPr>
        <w:t>όμματός</w:t>
      </w:r>
      <w:r>
        <w:rPr>
          <w:rFonts w:eastAsia="Times New Roman" w:cs="Times New Roman"/>
          <w:szCs w:val="24"/>
        </w:rPr>
        <w:t xml:space="preserve"> μας: Βρισκόμαστε στην τρίτη ανακεφαλαιοποίηση τραπεζών. Δεν είναι γνωστά τα νούμερα που έχουν δοθεί στις τράπεζες. Δεν είναι γνωστά –τουλάχιστον σε εμάς- τα χρήματα που εξαφανίστηκαν απ</w:t>
      </w:r>
      <w:r>
        <w:rPr>
          <w:rFonts w:eastAsia="Times New Roman" w:cs="Times New Roman"/>
          <w:szCs w:val="24"/>
        </w:rPr>
        <w:t>ό τις τράπεζες. Και αυτό οφείλεται σε κακές πολιτικές, δεν είναι του παρόντος.</w:t>
      </w:r>
    </w:p>
    <w:p w14:paraId="6EC284F6"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Όμως, το Ταμείο Χρηματοπιστωτικής Σταθερότητας είχε ένα κεφάλαιο 50 δισεκατομμυρίων, με το οποίο προικοδοτήθηκε στη σύστασή του. Πάει αυτό, έγινε αέρας, εξαϋλώθηκε! Σήμερα δίνου</w:t>
      </w:r>
      <w:r>
        <w:rPr>
          <w:rFonts w:eastAsia="Times New Roman" w:cs="Times New Roman"/>
          <w:szCs w:val="24"/>
        </w:rPr>
        <w:t>με άλλα χρήματα. Η Βουλή ψήφισε να ανακεφαλαιοποιηθούν οι τράπεζες. Το 2014 ανακεφαλαιοποιήθηκαν με ιδιωτικά κεφάλαια.</w:t>
      </w:r>
    </w:p>
    <w:p w14:paraId="6EC284F7"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Ρωτώ, λοιπόν, και θέλω απάντηση: Το 2012 ήταν η χρυσή ευκαιρία και από την </w:t>
      </w:r>
      <w:r>
        <w:rPr>
          <w:rFonts w:eastAsia="Times New Roman" w:cs="Times New Roman"/>
          <w:szCs w:val="24"/>
        </w:rPr>
        <w:t>κ</w:t>
      </w:r>
      <w:r>
        <w:rPr>
          <w:rFonts w:eastAsia="Times New Roman" w:cs="Times New Roman"/>
          <w:szCs w:val="24"/>
        </w:rPr>
        <w:t>υβέρνηση</w:t>
      </w:r>
      <w:r>
        <w:rPr>
          <w:rFonts w:eastAsia="Times New Roman" w:cs="Times New Roman"/>
          <w:szCs w:val="24"/>
        </w:rPr>
        <w:t xml:space="preserve"> της Νέας Δημοκρατίας να τακτοποιήσει το θέμα της πρώ</w:t>
      </w:r>
      <w:r>
        <w:rPr>
          <w:rFonts w:eastAsia="Times New Roman" w:cs="Times New Roman"/>
          <w:szCs w:val="24"/>
        </w:rPr>
        <w:t>της κατοικίας. Γιατί υπήρχαν τότε τα κεφάλαια εκείνα, τα οποία θα μπορούσαν να οδηγήσουν σε διαγραφές δανείων εκείνων των συμπατριωτών μας, των συνανθρώπων μας που είχαν ανάγκη. Και δεν θα εμφανίζονταν αυτά τα χρέη σήμερα.</w:t>
      </w:r>
    </w:p>
    <w:p w14:paraId="6EC284F8"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Εάν είχατε καταφέρει, κύριοι, και</w:t>
      </w:r>
      <w:r>
        <w:rPr>
          <w:rFonts w:eastAsia="Times New Roman" w:cs="Times New Roman"/>
          <w:szCs w:val="24"/>
        </w:rPr>
        <w:t xml:space="preserve"> είχατε ρυθμίσει τότε το ζήτημα αυτό, σήμερα δεν θα εμφανιζόταν δανειολήπτης με χρέος 100, 200 και 300 χιλιάδες! Γιατί αναγκάστηκε από την κρίση, που δημιουργήθηκε και από το πολιτικό σύστημα, να χρεωθεί. Σταμάτησε να πληρώνει, δεν είχε. Έμεινε άνεργος!</w:t>
      </w:r>
    </w:p>
    <w:p w14:paraId="6EC284F9"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Τι</w:t>
      </w:r>
      <w:r>
        <w:rPr>
          <w:rFonts w:eastAsia="Times New Roman" w:cs="Times New Roman"/>
          <w:szCs w:val="24"/>
        </w:rPr>
        <w:t xml:space="preserve"> συνέβη όμως; Οι τράπεζες χρεώνουν προμήθειες, τόκους, επιτόκια, τα πάντα. Και εκεί που θα μπορούσε με λίγα χρήματα το κεφάλαιο σήμερα των 100 χιλιάδων –που </w:t>
      </w:r>
      <w:r>
        <w:rPr>
          <w:rFonts w:eastAsia="Times New Roman" w:cs="Times New Roman"/>
          <w:szCs w:val="24"/>
        </w:rPr>
        <w:t xml:space="preserve">τότε </w:t>
      </w:r>
      <w:r>
        <w:rPr>
          <w:rFonts w:eastAsia="Times New Roman" w:cs="Times New Roman"/>
          <w:szCs w:val="24"/>
        </w:rPr>
        <w:t>μπορεί να ήταν 10 ή 20 χιλιάδες– να έχει διαγραφεί ή να έχει ρυθμιστεί κατ’ άλλον τρόπο, αφέθη</w:t>
      </w:r>
      <w:r>
        <w:rPr>
          <w:rFonts w:eastAsia="Times New Roman" w:cs="Times New Roman"/>
          <w:szCs w:val="24"/>
        </w:rPr>
        <w:t>καν αυτοί οι άνθρωποι στην τύχη τους.</w:t>
      </w:r>
    </w:p>
    <w:p w14:paraId="6EC284FA"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Νομίζω, λοιπόν, ότι η μοναδική σωστή πρόταση σήμερα είναι να αφήσουμε πέρα τις ρυθμίσεις, τα δικαστήρια, τους δικηγόρους, τους δικαστές, τους γραμματείς. Δεν θα πετύχουμε τίποτα. Πρέπει να μπούμε στην ουσία. Να δούμε κ</w:t>
      </w:r>
      <w:r>
        <w:rPr>
          <w:rFonts w:eastAsia="Times New Roman" w:cs="Times New Roman"/>
          <w:szCs w:val="24"/>
        </w:rPr>
        <w:t>ριτήρια, εξώδικες ρυθμίσεις και να αναγκαστούν οι τράπεζες –είναι κρατικές οι τράπεζες, όσο και να λέμε ότι ανακεφαλαιοποιούνται από ιδιώτες, σε ποιο ποσό, στα ελάχιστα, στα μέγιστα κεφάλαια, τα οποία απαιτούνται- να ανακεφαλαιοποιηθούν μεν, αλλά να διαγρά</w:t>
      </w:r>
      <w:r>
        <w:rPr>
          <w:rFonts w:eastAsia="Times New Roman" w:cs="Times New Roman"/>
          <w:szCs w:val="24"/>
        </w:rPr>
        <w:t>ψουν δάνεια.</w:t>
      </w:r>
    </w:p>
    <w:p w14:paraId="6EC284F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Γιατί, ξέρετε κάτι, κύριε Υπουργέ; Εάν έρθει το νομοσχέδιο, που λέτε ότι θα πουληθούν στεγαστικά ή άλλα δάνεια σε ξένα κεφάλαια, τότε θα συμβεί το εξής:</w:t>
      </w:r>
    </w:p>
    <w:p w14:paraId="6EC284FC" w14:textId="77777777" w:rsidR="00FB7C03" w:rsidRDefault="00F97A4A">
      <w:pPr>
        <w:spacing w:after="0" w:line="600" w:lineRule="auto"/>
        <w:ind w:firstLine="720"/>
        <w:jc w:val="both"/>
        <w:rPr>
          <w:rFonts w:eastAsia="Times New Roman"/>
          <w:bCs/>
        </w:rPr>
      </w:pPr>
      <w:r>
        <w:rPr>
          <w:rFonts w:eastAsia="Times New Roman"/>
          <w:bCs/>
        </w:rPr>
        <w:t xml:space="preserve">(Στο σημείο αυτό κτυπάει προειδοποιητικά το κουδούνι λήξεως του χρόνου ομιλίας του κυρίου </w:t>
      </w:r>
      <w:r>
        <w:rPr>
          <w:rFonts w:eastAsia="Times New Roman"/>
          <w:bCs/>
        </w:rPr>
        <w:t>Βουλευτή)</w:t>
      </w:r>
    </w:p>
    <w:p w14:paraId="6EC284F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Θα τελειώσω, κύριε Πρόεδρε. </w:t>
      </w:r>
    </w:p>
    <w:p w14:paraId="6EC284F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Οι τράπεζες θα έχουν πάρει επί δύο και επί </w:t>
      </w:r>
      <w:r>
        <w:rPr>
          <w:rFonts w:eastAsia="Times New Roman" w:cs="Times New Roman"/>
          <w:szCs w:val="24"/>
        </w:rPr>
        <w:t>τρ</w:t>
      </w:r>
      <w:r>
        <w:rPr>
          <w:rFonts w:eastAsia="Times New Roman" w:cs="Times New Roman"/>
          <w:szCs w:val="24"/>
        </w:rPr>
        <w:t xml:space="preserve">εις φορές </w:t>
      </w:r>
      <w:r>
        <w:rPr>
          <w:rFonts w:eastAsia="Times New Roman" w:cs="Times New Roman"/>
          <w:szCs w:val="24"/>
        </w:rPr>
        <w:t>τα χρήματα τα οποία έχουν ανάγκη, θα τα έχει χρεωθεί ο ελληνικός λαός και θα πηγαίνουμε πάλι χωρίς ελπίδα και χωρίς κυβερνήτη.</w:t>
      </w:r>
    </w:p>
    <w:p w14:paraId="6EC284F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Με αυτές τις σκέψεις, λοιπόν, εμείς</w:t>
      </w:r>
      <w:r>
        <w:rPr>
          <w:rFonts w:eastAsia="Times New Roman" w:cs="Times New Roman"/>
          <w:szCs w:val="24"/>
        </w:rPr>
        <w:t xml:space="preserve"> είχαμε ξεκινήσει και είχαμε προβληματιστεί πάνω στο νομοσχέδιο και μάλιστα είχαμε επιφυλαχθεί </w:t>
      </w:r>
      <w:r>
        <w:rPr>
          <w:rFonts w:eastAsia="Times New Roman" w:cs="Times New Roman"/>
          <w:szCs w:val="24"/>
        </w:rPr>
        <w:t>χ</w:t>
      </w:r>
      <w:r>
        <w:rPr>
          <w:rFonts w:eastAsia="Times New Roman" w:cs="Times New Roman"/>
          <w:szCs w:val="24"/>
        </w:rPr>
        <w:t>θ</w:t>
      </w:r>
      <w:r>
        <w:rPr>
          <w:rFonts w:eastAsia="Times New Roman" w:cs="Times New Roman"/>
          <w:szCs w:val="24"/>
        </w:rPr>
        <w:t>ες.</w:t>
      </w:r>
      <w:r>
        <w:rPr>
          <w:rFonts w:eastAsia="Times New Roman" w:cs="Times New Roman"/>
          <w:szCs w:val="24"/>
        </w:rPr>
        <w:t xml:space="preserve"> Σήμερα, όμως, χωρίς να ακούσουμε κάποια βελτίωση, χωρίς να ακούσουμε κάποια προσπάθεια της Κυβέρνησης, ότι επιχειρεί πραγματικά να ρυθμίσει επ’ ωφελεία του</w:t>
      </w:r>
      <w:r>
        <w:rPr>
          <w:rFonts w:eastAsia="Times New Roman" w:cs="Times New Roman"/>
          <w:szCs w:val="24"/>
        </w:rPr>
        <w:t xml:space="preserve"> συνόλου και της οικονομίας και με μια αναπτυξιακή διάσταση αυτά τα ζητήματα, οδηγούμεθα πλέον στη σκέψη ότι θα πρέπει να καταψηφίσουμε συνολικά το νομοσχέδιο αυτό.</w:t>
      </w:r>
    </w:p>
    <w:p w14:paraId="6EC2850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Συμπληρώνω κάτι: Ακούστηκαν πολλά σε σχέση με τον οίνο. Είναι ανάλγητη αυτή η θέση την οποί</w:t>
      </w:r>
      <w:r>
        <w:rPr>
          <w:rFonts w:eastAsia="Times New Roman" w:cs="Times New Roman"/>
          <w:szCs w:val="24"/>
        </w:rPr>
        <w:t xml:space="preserve">α παίρνετε. Γιατί το λέω αυτό; Για να πετύχει η οινοποιία στην Ελλάδα, δουλεύουν τριάντα και σαράντα χρόνια άνθρωποι, οι οποίοι έχουν καταφέρει να εγκλιματίσουν ποικιλίες, να τοποθετηθούν σε αγορές. Και ερχόμαστε σήμερα και τους λέμε: «Τι </w:t>
      </w:r>
      <w:r>
        <w:rPr>
          <w:rFonts w:eastAsia="Times New Roman" w:cs="Times New Roman"/>
          <w:szCs w:val="24"/>
        </w:rPr>
        <w:t>φωνάζετε;</w:t>
      </w:r>
      <w:r>
        <w:rPr>
          <w:rFonts w:eastAsia="Times New Roman" w:cs="Times New Roman"/>
          <w:szCs w:val="24"/>
        </w:rPr>
        <w:t xml:space="preserve"> </w:t>
      </w:r>
      <w:r>
        <w:rPr>
          <w:rFonts w:eastAsia="Times New Roman" w:cs="Times New Roman"/>
          <w:szCs w:val="24"/>
        </w:rPr>
        <w:t>Μόνο σ</w:t>
      </w:r>
      <w:r>
        <w:rPr>
          <w:rFonts w:eastAsia="Times New Roman" w:cs="Times New Roman"/>
          <w:szCs w:val="24"/>
        </w:rPr>
        <w:t>α</w:t>
      </w:r>
      <w:r>
        <w:rPr>
          <w:rFonts w:eastAsia="Times New Roman" w:cs="Times New Roman"/>
          <w:szCs w:val="24"/>
        </w:rPr>
        <w:t>ράντα λεπτά το λίτρο». Μα, τριάντα είναι τα λεπτά του κόστους παραγωγής! Αποσύρετέ το αυτό, κύριοι, εάν θέλετε.</w:t>
      </w:r>
    </w:p>
    <w:p w14:paraId="6EC2850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Θα τελειώσω, κύριε Πρόεδρε, λέγοντας μόνο τούτο. Θα είμεθα πρόθυμοι να ακολουθήσουμε ρυθμίσεις για την πρώτη κατοικία, εάν εισήγοντο μέσα στο νο</w:t>
      </w:r>
      <w:r>
        <w:rPr>
          <w:rFonts w:eastAsia="Times New Roman" w:cs="Times New Roman"/>
          <w:szCs w:val="24"/>
        </w:rPr>
        <w:t xml:space="preserve">μοσχέδιο αντικειμενικές, εξώδικες ρυθμίσεις, για να </w:t>
      </w:r>
      <w:r>
        <w:rPr>
          <w:rFonts w:eastAsia="Times New Roman" w:cs="Times New Roman"/>
          <w:szCs w:val="24"/>
        </w:rPr>
        <w:t xml:space="preserve">λήγει </w:t>
      </w:r>
      <w:r>
        <w:rPr>
          <w:rFonts w:eastAsia="Times New Roman" w:cs="Times New Roman"/>
          <w:szCs w:val="24"/>
        </w:rPr>
        <w:t>η διαδικασία μέσα σε έναν εύλογο χρόνο. Η πείρα μου σαράντα ενός χρόνων δικηγορίας</w:t>
      </w:r>
      <w:r>
        <w:rPr>
          <w:rFonts w:eastAsia="Times New Roman" w:cs="Times New Roman"/>
          <w:szCs w:val="24"/>
        </w:rPr>
        <w:t>,</w:t>
      </w:r>
      <w:r>
        <w:rPr>
          <w:rFonts w:eastAsia="Times New Roman" w:cs="Times New Roman"/>
          <w:szCs w:val="24"/>
        </w:rPr>
        <w:t xml:space="preserve"> μου λέει ότι ούτε σε έξι μήνες μπορούν να αποφασίσουν τα δικαστήρια ούτε σε έξι χρόνια, με τη δομή και την υποδομή</w:t>
      </w:r>
      <w:r>
        <w:rPr>
          <w:rFonts w:eastAsia="Times New Roman" w:cs="Times New Roman"/>
          <w:szCs w:val="24"/>
        </w:rPr>
        <w:t xml:space="preserve"> που έχουν.</w:t>
      </w:r>
    </w:p>
    <w:p w14:paraId="6EC28502" w14:textId="77777777" w:rsidR="00FB7C03" w:rsidRDefault="00F97A4A">
      <w:pPr>
        <w:spacing w:line="600" w:lineRule="auto"/>
        <w:ind w:firstLine="720"/>
        <w:jc w:val="both"/>
        <w:rPr>
          <w:rFonts w:eastAsia="Times New Roman"/>
          <w:szCs w:val="24"/>
        </w:rPr>
      </w:pPr>
      <w:r>
        <w:rPr>
          <w:rFonts w:eastAsia="Times New Roman"/>
          <w:szCs w:val="24"/>
        </w:rPr>
        <w:t xml:space="preserve">Φέρτε, λοιπόν, να δούμε, να συζητήσουμε εξώδικες ρυθμίσεις, και είμαστε κοντά σας, για να ανακουφίσουμε τον κόσμο. </w:t>
      </w:r>
    </w:p>
    <w:p w14:paraId="6EC28503" w14:textId="77777777" w:rsidR="00FB7C03" w:rsidRDefault="00F97A4A">
      <w:pPr>
        <w:spacing w:line="600" w:lineRule="auto"/>
        <w:ind w:firstLine="720"/>
        <w:jc w:val="both"/>
        <w:rPr>
          <w:rFonts w:eastAsia="Times New Roman"/>
          <w:szCs w:val="24"/>
        </w:rPr>
      </w:pPr>
      <w:r>
        <w:rPr>
          <w:rFonts w:eastAsia="Times New Roman"/>
          <w:szCs w:val="24"/>
        </w:rPr>
        <w:t xml:space="preserve">Ευχαριστώ πάρα πολύ, κύριε Πρόεδρε. </w:t>
      </w:r>
    </w:p>
    <w:p w14:paraId="6EC28504"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της Ένωσης Κεντρώων)</w:t>
      </w:r>
    </w:p>
    <w:p w14:paraId="6EC28505"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Και εγώ, κύριε συνάδελφε. </w:t>
      </w:r>
    </w:p>
    <w:p w14:paraId="6EC28506" w14:textId="77777777" w:rsidR="00FB7C03" w:rsidRDefault="00F97A4A">
      <w:pPr>
        <w:spacing w:line="600" w:lineRule="auto"/>
        <w:ind w:firstLine="720"/>
        <w:jc w:val="both"/>
        <w:rPr>
          <w:rFonts w:eastAsia="Times New Roman"/>
          <w:szCs w:val="24"/>
        </w:rPr>
      </w:pPr>
      <w:r>
        <w:rPr>
          <w:rFonts w:eastAsia="Times New Roman"/>
          <w:szCs w:val="24"/>
        </w:rPr>
        <w:t>Μέχρι να έρθει ο κ. Βενιζέλος στο Βήμα…</w:t>
      </w:r>
    </w:p>
    <w:p w14:paraId="6EC28507"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 xml:space="preserve">Κύριε Πρόεδρε, μπορώ να διευκρινίσω κάτι; </w:t>
      </w:r>
    </w:p>
    <w:p w14:paraId="6EC28508"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Τι θέλετε; Να απαντήσετε; </w:t>
      </w:r>
    </w:p>
    <w:p w14:paraId="6EC28509" w14:textId="77777777" w:rsidR="00FB7C03" w:rsidRDefault="00F97A4A">
      <w:pPr>
        <w:spacing w:line="600" w:lineRule="auto"/>
        <w:ind w:firstLine="720"/>
        <w:jc w:val="both"/>
        <w:rPr>
          <w:rFonts w:eastAsia="Times New Roman"/>
          <w:szCs w:val="24"/>
        </w:rPr>
      </w:pPr>
      <w:r>
        <w:rPr>
          <w:rFonts w:eastAsia="Times New Roman"/>
          <w:b/>
          <w:szCs w:val="24"/>
        </w:rPr>
        <w:t>ΤΡΥΦΩΝ ΑΛΕΞΙΑΔΗΣ (Αναπληρωτής Υπο</w:t>
      </w:r>
      <w:r>
        <w:rPr>
          <w:rFonts w:eastAsia="Times New Roman"/>
          <w:b/>
          <w:szCs w:val="24"/>
        </w:rPr>
        <w:t xml:space="preserve">υργός Οικονομικών): </w:t>
      </w:r>
      <w:r>
        <w:rPr>
          <w:rFonts w:eastAsia="Times New Roman"/>
          <w:szCs w:val="24"/>
        </w:rPr>
        <w:t xml:space="preserve">Ένα λεπτό θα ήθελα, για να κάνω μία διευκρίνιση για το άρθρο 2. </w:t>
      </w:r>
    </w:p>
    <w:p w14:paraId="6EC2850A"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Ορίστε, έχετε τον λόγο για ένα λεπτό. </w:t>
      </w:r>
    </w:p>
    <w:p w14:paraId="6EC2850B"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Λιγότερο από ένα λεπτό θα μιλήσω, κύριε Πρόεδρ</w:t>
      </w:r>
      <w:r>
        <w:rPr>
          <w:rFonts w:eastAsia="Times New Roman"/>
          <w:szCs w:val="24"/>
        </w:rPr>
        <w:t xml:space="preserve">ε. </w:t>
      </w:r>
    </w:p>
    <w:p w14:paraId="6EC2850C" w14:textId="77777777" w:rsidR="00FB7C03" w:rsidRDefault="00F97A4A">
      <w:pPr>
        <w:spacing w:line="600" w:lineRule="auto"/>
        <w:ind w:firstLine="720"/>
        <w:jc w:val="both"/>
        <w:rPr>
          <w:rFonts w:eastAsia="Times New Roman"/>
          <w:szCs w:val="24"/>
        </w:rPr>
      </w:pPr>
      <w:r>
        <w:rPr>
          <w:rFonts w:eastAsia="Times New Roman"/>
          <w:szCs w:val="24"/>
        </w:rPr>
        <w:t xml:space="preserve">Σε σχέση με τα όσα ακούστηκαν για το άρθρο 2, θα ήθελα να διευκρινίσω ότι δεν είναι καινούργια διάταξη. </w:t>
      </w:r>
    </w:p>
    <w:p w14:paraId="6EC2850D" w14:textId="77777777" w:rsidR="00FB7C03" w:rsidRDefault="00F97A4A">
      <w:pPr>
        <w:spacing w:line="600" w:lineRule="auto"/>
        <w:ind w:firstLine="720"/>
        <w:jc w:val="both"/>
        <w:rPr>
          <w:rFonts w:eastAsia="Times New Roman"/>
          <w:szCs w:val="24"/>
        </w:rPr>
      </w:pPr>
      <w:r>
        <w:rPr>
          <w:rFonts w:eastAsia="Times New Roman"/>
          <w:b/>
          <w:szCs w:val="24"/>
        </w:rPr>
        <w:t xml:space="preserve">ΓΕΩΡΓΙΟΣ-ΔΗΜΗΤΡΙΟΣ ΚΑΡΡΑΣ: </w:t>
      </w:r>
      <w:r>
        <w:rPr>
          <w:rFonts w:eastAsia="Times New Roman"/>
          <w:szCs w:val="24"/>
        </w:rPr>
        <w:t>Είναι η τρίτη φορά! Δεν την αποσύρατε, όμως!</w:t>
      </w:r>
    </w:p>
    <w:p w14:paraId="6EC2850E"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Είναι διάταξη που έχει έρθει σε προηγούμενο νομοσχέδιο. Ακούσαμε κριτική, που ήταν σωστή, ότι κοινοβουλευτικά δεν ήταν ο καλύτερος τρόπος με τον οποίο είχε έρθει, διότι ήρθε ως νομοτεχνική βελτίωση σε τροπολογία. Αυτό που κάνουμε τώρα είναι να φέρουμε τη δ</w:t>
      </w:r>
      <w:r>
        <w:rPr>
          <w:rFonts w:eastAsia="Times New Roman"/>
          <w:szCs w:val="24"/>
        </w:rPr>
        <w:t xml:space="preserve">ιάταξη με κανονική μορφή, με άρθρο με παραγράφους και τα λοιπά. Δεν είναι καινούργια διάταξη, είναι επανάληψη προηγούμενης διαδικασίας και το κάνουμε για κοινοβουλευτικούς λόγους. </w:t>
      </w:r>
    </w:p>
    <w:p w14:paraId="6EC2850F" w14:textId="77777777" w:rsidR="00FB7C03" w:rsidRDefault="00F97A4A">
      <w:pPr>
        <w:spacing w:line="600" w:lineRule="auto"/>
        <w:ind w:firstLine="720"/>
        <w:jc w:val="both"/>
        <w:rPr>
          <w:rFonts w:eastAsia="Times New Roman"/>
          <w:szCs w:val="24"/>
        </w:rPr>
      </w:pPr>
      <w:r>
        <w:rPr>
          <w:rFonts w:eastAsia="Times New Roman"/>
          <w:b/>
          <w:szCs w:val="24"/>
        </w:rPr>
        <w:t xml:space="preserve">ΓΕΩΡΓΙΟΣ-ΔΗΜΗΤΡΙΟΣ ΚΑΡΡΑΣ: </w:t>
      </w:r>
      <w:r>
        <w:rPr>
          <w:rFonts w:eastAsia="Times New Roman"/>
          <w:szCs w:val="24"/>
        </w:rPr>
        <w:t>Είναι ερασιτεχνισμός, όμως, επί της ουσίας, αν μ</w:t>
      </w:r>
      <w:r>
        <w:rPr>
          <w:rFonts w:eastAsia="Times New Roman"/>
          <w:szCs w:val="24"/>
        </w:rPr>
        <w:t xml:space="preserve">ου επιτρέπετε. </w:t>
      </w:r>
    </w:p>
    <w:p w14:paraId="6EC28510"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Εντάξει, προφανώς δεν ικανοποιείτε επί της ουσίας ο κ. Καρράς. Δώσατε την απάντηση και τελειώσαμε. </w:t>
      </w:r>
    </w:p>
    <w:p w14:paraId="6EC28511" w14:textId="77777777" w:rsidR="00FB7C03" w:rsidRDefault="00F97A4A">
      <w:pPr>
        <w:spacing w:line="600" w:lineRule="auto"/>
        <w:ind w:firstLine="720"/>
        <w:jc w:val="both"/>
        <w:rPr>
          <w:rFonts w:eastAsia="Times New Roman"/>
          <w:szCs w:val="24"/>
        </w:rPr>
      </w:pPr>
      <w:r>
        <w:rPr>
          <w:rFonts w:eastAsia="Times New Roman"/>
          <w:szCs w:val="24"/>
        </w:rPr>
        <w:t xml:space="preserve">Ορίστε, κύριε Βενιζέλο, έχετε τον λόγο. </w:t>
      </w:r>
    </w:p>
    <w:p w14:paraId="6EC28512" w14:textId="77777777" w:rsidR="00FB7C03" w:rsidRDefault="00F97A4A">
      <w:pPr>
        <w:spacing w:line="600" w:lineRule="auto"/>
        <w:ind w:firstLine="720"/>
        <w:jc w:val="both"/>
        <w:rPr>
          <w:rFonts w:eastAsia="Times New Roman"/>
          <w:szCs w:val="24"/>
        </w:rPr>
      </w:pPr>
      <w:r>
        <w:rPr>
          <w:rFonts w:eastAsia="Times New Roman"/>
          <w:szCs w:val="24"/>
        </w:rPr>
        <w:t xml:space="preserve">Υπενθυμίζω -μέχρι να ξεκινήσει την τοποθέτησή του ο κ. Βενιζέλος- </w:t>
      </w:r>
      <w:r>
        <w:rPr>
          <w:rFonts w:eastAsia="Times New Roman"/>
          <w:szCs w:val="24"/>
        </w:rPr>
        <w:t xml:space="preserve">ότι αμέσως μετά έχει τον λόγο η </w:t>
      </w:r>
      <w:r>
        <w:rPr>
          <w:rFonts w:eastAsia="Times New Roman"/>
          <w:szCs w:val="24"/>
        </w:rPr>
        <w:t>κ</w:t>
      </w:r>
      <w:r>
        <w:rPr>
          <w:rFonts w:eastAsia="Times New Roman"/>
          <w:szCs w:val="24"/>
        </w:rPr>
        <w:t>.</w:t>
      </w:r>
      <w:r>
        <w:rPr>
          <w:rFonts w:eastAsia="Times New Roman"/>
          <w:szCs w:val="24"/>
        </w:rPr>
        <w:t xml:space="preserve"> Μανωλάκου, ο κ. Μπαργιώτας, ο κ. Φωκάς, ο κ. Θεοφύλακτος. Θα ακολουθήσει ο κ. Καρακώστας από τη Χρυσή Αυγή, οι κ.κ. Βεσυρόπουλος, Μπγιάλας, Χατζηδάκης, Παπανάτσιου. </w:t>
      </w:r>
    </w:p>
    <w:p w14:paraId="6EC28513" w14:textId="77777777" w:rsidR="00FB7C03" w:rsidRDefault="00F97A4A">
      <w:pPr>
        <w:spacing w:line="600" w:lineRule="auto"/>
        <w:ind w:firstLine="720"/>
        <w:jc w:val="both"/>
        <w:rPr>
          <w:rFonts w:eastAsia="Times New Roman"/>
          <w:szCs w:val="24"/>
        </w:rPr>
      </w:pPr>
      <w:r>
        <w:rPr>
          <w:rFonts w:eastAsia="Times New Roman"/>
          <w:szCs w:val="24"/>
        </w:rPr>
        <w:t xml:space="preserve">Ορίστε, έχετε τον λόγο, κύριε Βενιζέλο. </w:t>
      </w:r>
    </w:p>
    <w:p w14:paraId="6EC28514" w14:textId="77777777" w:rsidR="00FB7C03" w:rsidRDefault="00F97A4A">
      <w:pPr>
        <w:spacing w:line="600" w:lineRule="auto"/>
        <w:ind w:firstLine="720"/>
        <w:jc w:val="both"/>
        <w:rPr>
          <w:rFonts w:eastAsia="Times New Roman"/>
          <w:szCs w:val="24"/>
        </w:rPr>
      </w:pPr>
      <w:r>
        <w:rPr>
          <w:rFonts w:eastAsia="Times New Roman"/>
          <w:b/>
          <w:szCs w:val="24"/>
        </w:rPr>
        <w:t>ΕΥΑΓΓΕΛΟΣ ΒΕΝΙ</w:t>
      </w:r>
      <w:r>
        <w:rPr>
          <w:rFonts w:eastAsia="Times New Roman"/>
          <w:b/>
          <w:szCs w:val="24"/>
        </w:rPr>
        <w:t xml:space="preserve">ΖΕΛΟΣ: </w:t>
      </w:r>
      <w:r>
        <w:rPr>
          <w:rFonts w:eastAsia="Times New Roman"/>
          <w:szCs w:val="24"/>
        </w:rPr>
        <w:t xml:space="preserve">Κυρίες και κύριοι Βουλευτές, όπως και να το κάνουμε, είναι μία ικανοποίηση να βλέπεις την Κυβέρνηση ΣΥΡΙΖΑ-ΑΝΕΛ να προσχωρεί στη στρατηγική μας, στη λογική του μνημονίου, να αυτοδιαψεύδεται, να δικαιώνει δύσκολες επιλογές των προηγούμενων έξι ετών. </w:t>
      </w:r>
      <w:r>
        <w:rPr>
          <w:rFonts w:eastAsia="Times New Roman"/>
          <w:szCs w:val="24"/>
        </w:rPr>
        <w:t xml:space="preserve">Είπαμε να γίνει αυτό και έχει την ιστορική αξία του, αλλά όχι και έτσι. </w:t>
      </w:r>
    </w:p>
    <w:p w14:paraId="6EC28515" w14:textId="77777777" w:rsidR="00FB7C03" w:rsidRDefault="00F97A4A">
      <w:pPr>
        <w:spacing w:line="600" w:lineRule="auto"/>
        <w:ind w:firstLine="720"/>
        <w:jc w:val="both"/>
        <w:rPr>
          <w:rFonts w:eastAsia="Times New Roman"/>
          <w:szCs w:val="24"/>
        </w:rPr>
      </w:pPr>
      <w:r>
        <w:rPr>
          <w:rFonts w:eastAsia="Times New Roman"/>
          <w:szCs w:val="24"/>
        </w:rPr>
        <w:t xml:space="preserve">Η διαπραγματευτική τακτική του κ. Τσίπρα έχει διαμορφωθεί. Μας οδήγησε στο τρίτο </w:t>
      </w:r>
      <w:r>
        <w:rPr>
          <w:rFonts w:eastAsia="Times New Roman"/>
          <w:szCs w:val="24"/>
        </w:rPr>
        <w:t>μ</w:t>
      </w:r>
      <w:r>
        <w:rPr>
          <w:rFonts w:eastAsia="Times New Roman"/>
          <w:szCs w:val="24"/>
        </w:rPr>
        <w:t>νημόνιο</w:t>
      </w:r>
      <w:r>
        <w:rPr>
          <w:rFonts w:eastAsia="Times New Roman"/>
          <w:szCs w:val="24"/>
        </w:rPr>
        <w:t>, χωρίς αυτό να χρειάζεται τον Δεκέμβριο του 2014. Η τακτική είναι πάρα πολύ απλή: Διαμορφώνετ</w:t>
      </w:r>
      <w:r>
        <w:rPr>
          <w:rFonts w:eastAsia="Times New Roman"/>
          <w:szCs w:val="24"/>
        </w:rPr>
        <w:t xml:space="preserve">αι ένα επικοινωνιακό σκηνικό δήθεν σκληρής διαπραγμάτευσης. Εξαντλείται ο χρόνος. Η χώρα «κολλάει με την πλάτη στον τοίχο» και η Κυβέρνηση μετά υποχωρεί κατά κράτος. </w:t>
      </w:r>
    </w:p>
    <w:p w14:paraId="6EC28516" w14:textId="77777777" w:rsidR="00FB7C03" w:rsidRDefault="00F97A4A">
      <w:pPr>
        <w:spacing w:line="600" w:lineRule="auto"/>
        <w:ind w:firstLine="720"/>
        <w:jc w:val="both"/>
        <w:rPr>
          <w:rFonts w:eastAsia="Times New Roman"/>
          <w:szCs w:val="24"/>
        </w:rPr>
      </w:pPr>
      <w:r>
        <w:rPr>
          <w:rFonts w:eastAsia="Times New Roman"/>
          <w:szCs w:val="24"/>
        </w:rPr>
        <w:t>Έτσι φθάσαμε να παραμείνουμε στο μνημόνιο άλλα τρία χρόνια και σήμερα μπορούμε να γιορτάσ</w:t>
      </w:r>
      <w:r>
        <w:rPr>
          <w:rFonts w:eastAsia="Times New Roman"/>
          <w:szCs w:val="24"/>
        </w:rPr>
        <w:t xml:space="preserve">ουμε την επέτειο του περιβόητου, ιστορικού </w:t>
      </w:r>
      <w:r>
        <w:rPr>
          <w:rFonts w:eastAsia="Times New Roman"/>
          <w:szCs w:val="24"/>
          <w:lang w:val="en-US"/>
        </w:rPr>
        <w:t>mail</w:t>
      </w:r>
      <w:r>
        <w:rPr>
          <w:rFonts w:eastAsia="Times New Roman"/>
          <w:szCs w:val="24"/>
        </w:rPr>
        <w:t xml:space="preserve"> Χαρδούβελη, το οποίο μπορεί να συγκριθεί με το </w:t>
      </w:r>
      <w:r>
        <w:rPr>
          <w:rFonts w:eastAsia="Times New Roman"/>
          <w:szCs w:val="24"/>
        </w:rPr>
        <w:t>μ</w:t>
      </w:r>
      <w:r>
        <w:rPr>
          <w:rFonts w:eastAsia="Times New Roman"/>
          <w:szCs w:val="24"/>
        </w:rPr>
        <w:t>νημόνιο</w:t>
      </w:r>
      <w:r>
        <w:rPr>
          <w:rFonts w:eastAsia="Times New Roman"/>
          <w:szCs w:val="24"/>
        </w:rPr>
        <w:t xml:space="preserve"> </w:t>
      </w:r>
      <w:r>
        <w:rPr>
          <w:rFonts w:eastAsia="Times New Roman"/>
          <w:szCs w:val="24"/>
        </w:rPr>
        <w:t xml:space="preserve">3 </w:t>
      </w:r>
      <w:r>
        <w:rPr>
          <w:rFonts w:eastAsia="Times New Roman"/>
          <w:szCs w:val="24"/>
        </w:rPr>
        <w:t>και τα μέτρα που εισάγει η Κυβέρνηση. Καθένας μπορεί να κρίνει κατά συνείδηση -και αν όχι μέσα στην Αίθουσα αυτή, μόνος του- εάν η χώρα τον Νοέμβριο τ</w:t>
      </w:r>
      <w:r>
        <w:rPr>
          <w:rFonts w:eastAsia="Times New Roman"/>
          <w:szCs w:val="24"/>
        </w:rPr>
        <w:t xml:space="preserve">ου 2015 είναι σε καλύτερη ή χειρότερη κατάσταση από τον Νοέμβριο-Δεκέμβριο του 2014. </w:t>
      </w:r>
    </w:p>
    <w:p w14:paraId="6EC28517" w14:textId="77777777" w:rsidR="00FB7C03" w:rsidRDefault="00F97A4A">
      <w:pPr>
        <w:spacing w:line="600" w:lineRule="auto"/>
        <w:ind w:firstLine="720"/>
        <w:jc w:val="both"/>
        <w:rPr>
          <w:rFonts w:eastAsia="Times New Roman"/>
          <w:szCs w:val="24"/>
        </w:rPr>
      </w:pPr>
      <w:r>
        <w:rPr>
          <w:rFonts w:eastAsia="Times New Roman"/>
          <w:szCs w:val="24"/>
        </w:rPr>
        <w:t xml:space="preserve">Η διαφορά, δυστυχώς, είναι καταλυτική. Χάσαμε ένα εθνικό κεκτημένο. Οδηγηθήκαμε σε εθνική οπισθοχώρηση. </w:t>
      </w:r>
    </w:p>
    <w:p w14:paraId="6EC28518" w14:textId="77777777" w:rsidR="00FB7C03" w:rsidRDefault="00F97A4A">
      <w:pPr>
        <w:spacing w:line="600" w:lineRule="auto"/>
        <w:ind w:firstLine="720"/>
        <w:jc w:val="both"/>
        <w:rPr>
          <w:rFonts w:eastAsia="Times New Roman"/>
          <w:szCs w:val="24"/>
        </w:rPr>
      </w:pPr>
      <w:r>
        <w:rPr>
          <w:rFonts w:eastAsia="Times New Roman"/>
          <w:szCs w:val="24"/>
        </w:rPr>
        <w:t xml:space="preserve">Τώρα υπάρχει μία προσδοκία, σύμφωνα με αισιόδοξες εκτιμήσεις που </w:t>
      </w:r>
      <w:r>
        <w:rPr>
          <w:rFonts w:eastAsia="Times New Roman"/>
          <w:szCs w:val="24"/>
        </w:rPr>
        <w:t xml:space="preserve">γίνονται, να επανέλθουμε στο σημείο στο οποίο βρισκόμασταν τον Δεκέμβριο του 2014 τον Δεκέμβριο του 2017. Και αναφέρομαι στα μακροοικονομικά μεγέθη της χώρας. Την ίδια στιγμή η Πορτογαλία δανείζεται πλέον με αρνητικό επιτόκιο στις διεθνείς αγορές. Και όλα </w:t>
      </w:r>
      <w:r>
        <w:rPr>
          <w:rFonts w:eastAsia="Times New Roman"/>
          <w:szCs w:val="24"/>
        </w:rPr>
        <w:t xml:space="preserve">αυτά συνέβησαν ενώ είχαμε βρεθεί πραγματικά ένα βήμα πριν την έξοδο, πριν την αλλαγή </w:t>
      </w:r>
      <w:r>
        <w:rPr>
          <w:rFonts w:eastAsia="Times New Roman"/>
          <w:szCs w:val="24"/>
          <w:lang w:val="en-US"/>
        </w:rPr>
        <w:t>status</w:t>
      </w:r>
      <w:r>
        <w:rPr>
          <w:rFonts w:eastAsia="Times New Roman"/>
          <w:szCs w:val="24"/>
        </w:rPr>
        <w:t xml:space="preserve">. </w:t>
      </w:r>
    </w:p>
    <w:p w14:paraId="6EC28519" w14:textId="77777777" w:rsidR="00FB7C03" w:rsidRDefault="00F97A4A">
      <w:pPr>
        <w:spacing w:line="600" w:lineRule="auto"/>
        <w:ind w:firstLine="720"/>
        <w:jc w:val="both"/>
        <w:rPr>
          <w:rFonts w:eastAsia="Times New Roman"/>
          <w:szCs w:val="24"/>
        </w:rPr>
      </w:pPr>
      <w:r>
        <w:rPr>
          <w:rFonts w:eastAsia="Times New Roman"/>
          <w:szCs w:val="24"/>
        </w:rPr>
        <w:t>Βέβαια, στις Βρυξέλλες, στις ευρωπαϊκές πρωτεύουσες η ανάλυση που κάνουν είναι πάρα πολύ απλή. Θεωρούν ότι έχει πετύχει η στρατηγική τους, διότι τελικά από εκεί π</w:t>
      </w:r>
      <w:r>
        <w:rPr>
          <w:rFonts w:eastAsia="Times New Roman"/>
          <w:szCs w:val="24"/>
        </w:rPr>
        <w:t>ου τον Δεκέμβριο του 2014 υπήρχε ένα ποσοστό –ας πούμε- 30%, 35% υπέρ της ευρωπαϊκής στρατηγικής, του δύσκολου δρόμου και ένα 65%, 70% στα «κάγκελα», κατά του μνημονίου, το οποίο είχε εντυπωσιαστεί από τις δημαγωγίες και από τις υποσχέσεις, τώρα, έναν χρόν</w:t>
      </w:r>
      <w:r>
        <w:rPr>
          <w:rFonts w:eastAsia="Times New Roman"/>
          <w:szCs w:val="24"/>
        </w:rPr>
        <w:t>ο μετά, το 80% του Υπουργικού Σώματος και σίγουρα της Βουλής έχει προσχωρήσει λίγο ή πολύ στη δύσκολη ευρωπαϊκή στρατηγική του απεχθούς μνημονίου. Προσέξτε: Το 2015! Σκεφθείτε τι δυσκολίες υπήρχαν το 2010, 2011, 2012 κ.ο.κ</w:t>
      </w:r>
      <w:r>
        <w:rPr>
          <w:rFonts w:eastAsia="Times New Roman"/>
          <w:szCs w:val="24"/>
        </w:rPr>
        <w:t>.</w:t>
      </w:r>
      <w:r>
        <w:rPr>
          <w:rFonts w:eastAsia="Times New Roman"/>
          <w:szCs w:val="24"/>
        </w:rPr>
        <w:t>.</w:t>
      </w:r>
      <w:r>
        <w:rPr>
          <w:rFonts w:eastAsia="Times New Roman"/>
          <w:szCs w:val="24"/>
        </w:rPr>
        <w:t xml:space="preserve"> </w:t>
      </w:r>
    </w:p>
    <w:p w14:paraId="6EC2851A" w14:textId="77777777" w:rsidR="00FB7C03" w:rsidRDefault="00F97A4A">
      <w:pPr>
        <w:spacing w:line="600" w:lineRule="auto"/>
        <w:ind w:firstLine="720"/>
        <w:jc w:val="both"/>
        <w:rPr>
          <w:rFonts w:eastAsia="Times New Roman" w:cs="Times New Roman"/>
          <w:szCs w:val="24"/>
        </w:rPr>
      </w:pPr>
      <w:r>
        <w:rPr>
          <w:rFonts w:eastAsia="Times New Roman"/>
          <w:szCs w:val="24"/>
        </w:rPr>
        <w:t xml:space="preserve"> </w:t>
      </w:r>
      <w:r>
        <w:rPr>
          <w:rFonts w:eastAsia="Times New Roman" w:cs="Times New Roman"/>
          <w:szCs w:val="24"/>
        </w:rPr>
        <w:t>Βεβαίως</w:t>
      </w:r>
      <w:r>
        <w:rPr>
          <w:rFonts w:eastAsia="Times New Roman" w:cs="Times New Roman"/>
          <w:szCs w:val="24"/>
        </w:rPr>
        <w:t>,</w:t>
      </w:r>
      <w:r>
        <w:rPr>
          <w:rFonts w:eastAsia="Times New Roman" w:cs="Times New Roman"/>
          <w:szCs w:val="24"/>
        </w:rPr>
        <w:t xml:space="preserve"> εκτός Ελλάδας είναι δύσκολο να γίνει κατανοητή η διπλή γλώσσα του κ. Τσίπρα και του κ. Καμμένου, η αμφιθυμία, το υπολανθάνον ψέμα, το οποίο δεν θεραπεύεται εύκολα, διότι βλέπετε πως και στο εσωτερικό της Κοινοβουλευτικής Ομάδας του ΣΥΡΙΖΑ και των ΑΝΕΛ έχο</w:t>
      </w:r>
      <w:r>
        <w:rPr>
          <w:rFonts w:eastAsia="Times New Roman" w:cs="Times New Roman"/>
          <w:szCs w:val="24"/>
        </w:rPr>
        <w:t xml:space="preserve">υμε αντιστάσεις. </w:t>
      </w:r>
    </w:p>
    <w:p w14:paraId="6EC2851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έχουμε μόνο την παραίτηση του κ. Σακελλαρίδη, που τον τιμά από πλευράς προσωπικής συνείδησης, αλλά δείχνει και την εσωτερική αντίφαση στην Πλειοψηφία, έχουμε και το ζήτημα του κ. Νικολόπουλου στους Ανεξάρτητους Έλληνες. Έχουμε μία αστ</w:t>
      </w:r>
      <w:r>
        <w:rPr>
          <w:rFonts w:eastAsia="Times New Roman" w:cs="Times New Roman"/>
          <w:szCs w:val="24"/>
        </w:rPr>
        <w:t xml:space="preserve">αθή πλέον κοινοβουλευτική πλειοψηφία. Έχουμε μια κρίση νομιμοποίησης πρώιμη. </w:t>
      </w:r>
    </w:p>
    <w:p w14:paraId="6EC2851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Δύο μόλις μήνες μετά τις εκλογές έχουμε προβλήματα στρατηγικής, προβλήματα ήθους, προβλήματα θεσμών, θεσμικό κατήφορο, υπόθεση Πανούση, έχουμε αμφισβήτηση θεμελιωδών επιλογών της</w:t>
      </w:r>
      <w:r>
        <w:rPr>
          <w:rFonts w:eastAsia="Times New Roman" w:cs="Times New Roman"/>
          <w:szCs w:val="24"/>
        </w:rPr>
        <w:t xml:space="preserve"> Κυβέρνησης από την κυβερνητική της πλειοψηφία.</w:t>
      </w:r>
    </w:p>
    <w:p w14:paraId="6EC2851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Ταυτόχρονα, όλα αυτά δημιουργούν ένα εξαιρετικά επισφαλές πλαίσιο για να συνδέσεις την οικονομική πολιτική σου με ζητήματα εξωτερικής πολιτικής, με εθνικά θέματα, με τη διαχείριση των προσφυγικών πιέσεων και</w:t>
      </w:r>
      <w:r>
        <w:rPr>
          <w:rFonts w:eastAsia="Times New Roman" w:cs="Times New Roman"/>
          <w:szCs w:val="24"/>
        </w:rPr>
        <w:t xml:space="preserve"> ροών, με τη διαχείριση της απειλής της τρομοκρατίας.</w:t>
      </w:r>
    </w:p>
    <w:p w14:paraId="6EC2851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Ο κ. Τσίπρας πήγε στην Τουρκία, στην Κωνσταντινούπολη και στην Άγκυρα. Άκουσα τις δηλώσεις του. Έχω ζήσει αυτό το περιβάλλον των συζητήσεων και των κοινών δηλώσεων. Τι ακούσαμε; Αποδοχή της θέσης του κ</w:t>
      </w:r>
      <w:r>
        <w:rPr>
          <w:rFonts w:eastAsia="Times New Roman" w:cs="Times New Roman"/>
          <w:szCs w:val="24"/>
        </w:rPr>
        <w:t xml:space="preserve">. Νταβούτογλου ότι πρέπει να αποφεύγονται οι παραβιάσεις ένθεν και ένθεν στο Αιγαίο και ότι θα υπάρξει τεχνική συνεργασία των ακτοφυλακών. </w:t>
      </w:r>
    </w:p>
    <w:p w14:paraId="6EC2851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 ήταν το ζητούμενο; Γι’ αυτό πήγε; Εδώ είμαστε. Μπορούμε να βοηθήσουμε. Μπορούμε να διασφαλίσουμε την εθνική συν</w:t>
      </w:r>
      <w:r>
        <w:rPr>
          <w:rFonts w:eastAsia="Times New Roman" w:cs="Times New Roman"/>
          <w:szCs w:val="24"/>
        </w:rPr>
        <w:t>έχεια και την εθνική στρατηγική. Το ζήτημα είναι πολύ βαθύτερο, τι γίνεται με όλα αυτά που τώρα συνομολογεί ο κ. Τσίπρας στις κοινές δηλώσεις του Ευρωπαϊκού Συμβουλίου, για τα οποία όμως μας λοιδορούσε, μας έβριζε, μας καταδίωκε τα προηγούμενα χρόνια, σε σ</w:t>
      </w:r>
      <w:r>
        <w:rPr>
          <w:rFonts w:eastAsia="Times New Roman" w:cs="Times New Roman"/>
          <w:szCs w:val="24"/>
        </w:rPr>
        <w:t xml:space="preserve">χέση με τη Συρία, με τη Μέση Ανατολή, με τη Βόρεια Αφρική, σε σχέση με την ανατολική γειτονία της Ευρωπαϊκής Ένωσης, σε σχέση με το πώς αντιλαμβανόμαστε τη θέση μας μέσα στον κόσμο και μέσα στην </w:t>
      </w:r>
      <w:r>
        <w:rPr>
          <w:rFonts w:eastAsia="Times New Roman" w:cs="Times New Roman"/>
          <w:szCs w:val="24"/>
        </w:rPr>
        <w:t>Ε</w:t>
      </w:r>
      <w:r>
        <w:rPr>
          <w:rFonts w:eastAsia="Times New Roman" w:cs="Times New Roman"/>
          <w:szCs w:val="24"/>
        </w:rPr>
        <w:t xml:space="preserve">υρωατλαντική </w:t>
      </w:r>
      <w:r>
        <w:rPr>
          <w:rFonts w:eastAsia="Times New Roman" w:cs="Times New Roman"/>
          <w:szCs w:val="24"/>
        </w:rPr>
        <w:t>Σ</w:t>
      </w:r>
      <w:r>
        <w:rPr>
          <w:rFonts w:eastAsia="Times New Roman" w:cs="Times New Roman"/>
          <w:szCs w:val="24"/>
        </w:rPr>
        <w:t>υμμαχία.</w:t>
      </w:r>
      <w:r>
        <w:rPr>
          <w:rFonts w:eastAsia="Times New Roman" w:cs="Times New Roman"/>
          <w:szCs w:val="24"/>
        </w:rPr>
        <w:t xml:space="preserve"> Και τα σημερινά είναι το προοίμιο αυτ</w:t>
      </w:r>
      <w:r>
        <w:rPr>
          <w:rFonts w:eastAsia="Times New Roman" w:cs="Times New Roman"/>
          <w:szCs w:val="24"/>
        </w:rPr>
        <w:t>ών που ακολουθούν, γιατί ακολουθούν τα πραγματικά δύσκολα.</w:t>
      </w:r>
    </w:p>
    <w:p w14:paraId="6EC2852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Ακολουθούν τα ζητήματα του ασφαλιστικού, της αγροτικής φορολογίας, νέα δημοσιονομικά μέτρα, διαρθρωτικές αλλαγές για το άνοιγμα αγορών, αλλαγές στη δημόσια διοίκηση. Επιτέλους, θα δούμε τι επιβάρυ</w:t>
      </w:r>
      <w:r>
        <w:rPr>
          <w:rFonts w:eastAsia="Times New Roman" w:cs="Times New Roman"/>
          <w:szCs w:val="24"/>
        </w:rPr>
        <w:t xml:space="preserve">νση στο χρέος είχε η καθυστέρηση και η περιπετειώδης ενασχόληση με το επονείδιστο χρέος, τη στιγμή που θα έπρεπε να έχουμε ολοκληρώσει τις διευθετήσεις και τις συμφωνίες του 2012, να πάρουμε το κάτι παραπάνω που μας είχαν υποσχεθεί δίπλα σε αυτό το μεγάλο </w:t>
      </w:r>
      <w:r>
        <w:rPr>
          <w:rFonts w:eastAsia="Times New Roman" w:cs="Times New Roman"/>
          <w:szCs w:val="24"/>
        </w:rPr>
        <w:t xml:space="preserve">που πήραμε ως μείωση το 2012. </w:t>
      </w:r>
    </w:p>
    <w:p w14:paraId="6EC2852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το νομοσχέδιο όμως αυτό έχει τη σημασία του γιατί αφορά την πρώτη κατοικία. Δυστυχώς αν η Κυβέρνηση τελικά άφηνε την προστασία της πρώτης κατοικίας από τους πλειστηριασμούς στη διακριτική ευχέρεια των τραπεζών, οι τράπεζε</w:t>
      </w:r>
      <w:r>
        <w:rPr>
          <w:rFonts w:eastAsia="Times New Roman" w:cs="Times New Roman"/>
          <w:szCs w:val="24"/>
        </w:rPr>
        <w:t xml:space="preserve">ς θα προσέφεραν στους οφειλέτες μεγαλύτερη προστασία από την προστασία που προσφέρει ο νόμος της Κυβέρνησης Τσίπρα-Καμμένου. </w:t>
      </w:r>
    </w:p>
    <w:p w14:paraId="6EC2852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Τώρα</w:t>
      </w:r>
      <w:r>
        <w:rPr>
          <w:rFonts w:eastAsia="Times New Roman" w:cs="Times New Roman"/>
          <w:szCs w:val="24"/>
        </w:rPr>
        <w:t>,</w:t>
      </w:r>
      <w:r>
        <w:rPr>
          <w:rFonts w:eastAsia="Times New Roman" w:cs="Times New Roman"/>
          <w:szCs w:val="24"/>
        </w:rPr>
        <w:t xml:space="preserve"> δυστυχώς</w:t>
      </w:r>
      <w:r>
        <w:rPr>
          <w:rFonts w:eastAsia="Times New Roman" w:cs="Times New Roman"/>
          <w:szCs w:val="24"/>
        </w:rPr>
        <w:t>,</w:t>
      </w:r>
      <w:r>
        <w:rPr>
          <w:rFonts w:eastAsia="Times New Roman" w:cs="Times New Roman"/>
          <w:szCs w:val="24"/>
        </w:rPr>
        <w:t xml:space="preserve"> με τον νόμο, μέσα από το σύστημα εποπτείας των τραπεζών</w:t>
      </w:r>
      <w:r>
        <w:rPr>
          <w:rFonts w:eastAsia="Times New Roman" w:cs="Times New Roman"/>
          <w:szCs w:val="24"/>
        </w:rPr>
        <w:t>,</w:t>
      </w:r>
      <w:r>
        <w:rPr>
          <w:rFonts w:eastAsia="Times New Roman" w:cs="Times New Roman"/>
          <w:szCs w:val="24"/>
        </w:rPr>
        <w:t xml:space="preserve"> οι τράπεζες δεν θα μπορέσουν να κάνουν τις κινήσεις διευκ</w:t>
      </w:r>
      <w:r>
        <w:rPr>
          <w:rFonts w:eastAsia="Times New Roman" w:cs="Times New Roman"/>
          <w:szCs w:val="24"/>
        </w:rPr>
        <w:t>όλυνσης που θα μπορούσαν να κάνουν.</w:t>
      </w:r>
    </w:p>
    <w:p w14:paraId="6EC2852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Η δε απάντηση του κ. Καϊτάνεν, που επικαλέστηκε ο κ. Τσακαλώτος, είναι αστείο να ερμηνεύεται έτσι. Ο κ. Καϊτάνεν είπε ότι υπάρχει ως προσωρινό μέτρο η αναστολή πλειστηριασμών με βάση τη νομοθεσία μας και προστίθεται ως </w:t>
      </w:r>
      <w:r>
        <w:rPr>
          <w:rFonts w:eastAsia="Times New Roman" w:cs="Times New Roman"/>
          <w:szCs w:val="24"/>
        </w:rPr>
        <w:t>διαρθρωτικό μέτρο το σύστημα προστασίας των ευπαθών ομάδων, το εγγυημένο κοινωνικό εισόδημα. Έτσι διαβάζεται με κοινή λογική η απάντηση του κ. Καϊτάνεν, όχι για να δικαιολογήσει την οπισθοχώρηση και την ταπείνωση τη διαπραγματευτική της Κυβέρνησης.</w:t>
      </w:r>
    </w:p>
    <w:p w14:paraId="6EC2852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Όσον αφ</w:t>
      </w:r>
      <w:r>
        <w:rPr>
          <w:rFonts w:eastAsia="Times New Roman" w:cs="Times New Roman"/>
          <w:szCs w:val="24"/>
        </w:rPr>
        <w:t>ορά τις εκατό δόσεις σάς το ξαναείπαμε: Μην το ψηφίζετε. Θα το ξεψηφίσετε. Σεβαστείτε αυτό που βρήκατε. Το χειρότερο, όμως, είναι ότι δεν μιλούμε για τα επιχειρηματικά δάνεια, δεν μιλούμε για τις αναδιαρθρώσεις δανείων και επιχειρήσεων, για τις προϋποθέσει</w:t>
      </w:r>
      <w:r>
        <w:rPr>
          <w:rFonts w:eastAsia="Times New Roman" w:cs="Times New Roman"/>
          <w:szCs w:val="24"/>
        </w:rPr>
        <w:t>ς δανεισμού των μικρομεσαίων επιχειρήσεων.</w:t>
      </w:r>
    </w:p>
    <w:p w14:paraId="6EC2852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έχουμε πει και άλλη φορά. Ο τρόπος που έγινε ο έλεγχος της κεφαλαιακής επάρκειας των τραπεζών, του χαρτοφυλακίου των τραπεζών, οδηγεί σε δραματική δυσκολία νέων χορηγήσεων, άρα και νέων επενδύσεων από τον κορμό</w:t>
      </w:r>
      <w:r>
        <w:rPr>
          <w:rFonts w:eastAsia="Times New Roman" w:cs="Times New Roman"/>
          <w:szCs w:val="24"/>
        </w:rPr>
        <w:t xml:space="preserve"> της οικονομίας που είναι η μικρή και μεσαία επιχείρηση. Και αυτό πρέπει να δούμε μετά την ανακεφαλαιοποίηση. Αυτό είναι το μεγάλο θέμα για την ανάπτυξη, για τη δημιουργία νέων θέσεων εργασίας. Αυτά δεν συζητούνται. </w:t>
      </w:r>
    </w:p>
    <w:p w14:paraId="6EC2852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κ. Τσακαλώτος λέει «έχουμε μια στρατη</w:t>
      </w:r>
      <w:r>
        <w:rPr>
          <w:rFonts w:eastAsia="Times New Roman" w:cs="Times New Roman"/>
          <w:szCs w:val="24"/>
        </w:rPr>
        <w:t xml:space="preserve">γική, έχουμε δρομολογήσει εξελίξεις, θα κάνουμε το ένα, θα κάνουμε το άλλο, θα κάνουμε το τρίτο». Αυτά, ξέρετε, τα έχουμε πει χρόνια πριν, υπό πολύ χειρότερες συνθήκες, με πολύ μεγαλύτερη αποτελεσματικότητα. Τώρα αυτό είναι το θέμα; </w:t>
      </w:r>
    </w:p>
    <w:p w14:paraId="6EC2852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 δεν έχεις εθνικό σχ</w:t>
      </w:r>
      <w:r>
        <w:rPr>
          <w:rFonts w:eastAsia="Times New Roman" w:cs="Times New Roman"/>
          <w:szCs w:val="24"/>
        </w:rPr>
        <w:t xml:space="preserve">έδιο ανασυγκρότησης, που ενσωματώνει και υπερβαίνει το μνημόνιο, δεν μπορείς να διαπραγματευτείς, δεν μπορείς να κινητοποιήσεις τις παραγωγικές δυνάμεις, τις δημιουργικές δυνάμεις της κοινωνίας, να εμπνεύσεις εμπιστοσύνη. </w:t>
      </w:r>
    </w:p>
    <w:p w14:paraId="6EC2852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ανασφάλεια και η αβεβαιότητα δυ</w:t>
      </w:r>
      <w:r>
        <w:rPr>
          <w:rFonts w:eastAsia="Times New Roman" w:cs="Times New Roman"/>
          <w:szCs w:val="24"/>
        </w:rPr>
        <w:t xml:space="preserve">σκόλεψαν την ανακεφαλαιοποίηση σε πολύ μεγάλο βαθμό. Έκαναν πρόσθετη ζημιά στην οικονομία. Δυσκολεύουν την επάνοδο του επενδυτικού ενδιαφέροντος στην Ελλάδα. Το θέμα είναι η αβεβαιότητα. </w:t>
      </w:r>
    </w:p>
    <w:p w14:paraId="6EC2852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ΣΥΡΙΖΑ είχε στα χέρια του ένα εντυπωσιακό όπλο. Ο ίδιος δημιουργού</w:t>
      </w:r>
      <w:r>
        <w:rPr>
          <w:rFonts w:eastAsia="Times New Roman" w:cs="Times New Roman"/>
          <w:szCs w:val="24"/>
        </w:rPr>
        <w:t xml:space="preserve">σε την πολιτική αβεβαιότητα τα προηγούμενα χρόνια. Ο ίδιος έδιωχνε επενδύσεις. Ο ίδιος δημιουργούσε φόβο κατανάλωσης. Ο ίδιος έπληττε την οικονομία. Αν ως Κυβέρνηση διαβεβαίωνε ότι αλλάζει πραγματικά, ότι θα εγγυηθεί μια διαδικασία σοβαρής προσαρμογής και </w:t>
      </w:r>
      <w:r>
        <w:rPr>
          <w:rFonts w:eastAsia="Times New Roman" w:cs="Times New Roman"/>
          <w:szCs w:val="24"/>
        </w:rPr>
        <w:t xml:space="preserve">υπέρβασης, ο ίδιος θα ακύρωνε τον κίνδυνο της χώρας, το </w:t>
      </w:r>
      <w:r>
        <w:rPr>
          <w:rFonts w:eastAsia="Times New Roman" w:cs="Times New Roman"/>
          <w:szCs w:val="24"/>
          <w:lang w:val="en-US"/>
        </w:rPr>
        <w:t>country</w:t>
      </w:r>
      <w:r>
        <w:rPr>
          <w:rFonts w:eastAsia="Times New Roman" w:cs="Times New Roman"/>
          <w:szCs w:val="24"/>
        </w:rPr>
        <w:t xml:space="preserve"> </w:t>
      </w:r>
      <w:r>
        <w:rPr>
          <w:rFonts w:eastAsia="Times New Roman" w:cs="Times New Roman"/>
          <w:szCs w:val="24"/>
          <w:lang w:val="en-US"/>
        </w:rPr>
        <w:t>risk</w:t>
      </w:r>
      <w:r>
        <w:rPr>
          <w:rFonts w:eastAsia="Times New Roman" w:cs="Times New Roman"/>
          <w:szCs w:val="24"/>
        </w:rPr>
        <w:t xml:space="preserve">, θα διευκόλυνε την ανάπτυξη, την ανάκαμψη, και δεν το κάνει. </w:t>
      </w:r>
    </w:p>
    <w:p w14:paraId="6EC2852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Δεν το κάνει γιατί θέλει να διατηρεί την εκκρεμότητα, τη διπλή γλώσσα, το κλείσιμο του ματιού, τις μικρές πολιτικές σκοπιμότητες. Πρέπει να κρατάει συνεκτική μια αντιφατική </w:t>
      </w:r>
      <w:r>
        <w:rPr>
          <w:rFonts w:eastAsia="Times New Roman" w:cs="Times New Roman"/>
          <w:szCs w:val="24"/>
        </w:rPr>
        <w:t>Κ</w:t>
      </w:r>
      <w:r>
        <w:rPr>
          <w:rFonts w:eastAsia="Times New Roman" w:cs="Times New Roman"/>
          <w:szCs w:val="24"/>
        </w:rPr>
        <w:t xml:space="preserve">οινοβουλευτική </w:t>
      </w:r>
      <w:r>
        <w:rPr>
          <w:rFonts w:eastAsia="Times New Roman" w:cs="Times New Roman"/>
          <w:szCs w:val="24"/>
        </w:rPr>
        <w:t>Ο</w:t>
      </w:r>
      <w:r>
        <w:rPr>
          <w:rFonts w:eastAsia="Times New Roman" w:cs="Times New Roman"/>
          <w:szCs w:val="24"/>
        </w:rPr>
        <w:t>μάδα</w:t>
      </w:r>
      <w:r>
        <w:rPr>
          <w:rFonts w:eastAsia="Times New Roman" w:cs="Times New Roman"/>
          <w:szCs w:val="24"/>
        </w:rPr>
        <w:t>, μια εκλογική πλειοψηφία μεσαίου μεγέθους 35,5%, αντιφατική ε</w:t>
      </w:r>
      <w:r>
        <w:rPr>
          <w:rFonts w:eastAsia="Times New Roman" w:cs="Times New Roman"/>
          <w:szCs w:val="24"/>
        </w:rPr>
        <w:t xml:space="preserve">ξ ορισμού, που ο καθένας μέσα σε αυτήν πιστεύει αυτό που νομίζει. </w:t>
      </w:r>
    </w:p>
    <w:p w14:paraId="6EC2852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Άρα τώρα που πρέπει να φύγουμε από τις υποσχέσεις, τα κούφια λόγια, τις δημαγωγίες και να πάμε στο συγκεκριμένο και πρακτικό, τώρα δεν υπάρχει τίποτα αποτελεσματικό, τίποτα συγκεκριμένο. Γι</w:t>
      </w:r>
      <w:r>
        <w:rPr>
          <w:rFonts w:eastAsia="Times New Roman" w:cs="Times New Roman"/>
          <w:szCs w:val="24"/>
        </w:rPr>
        <w:t xml:space="preserve">’ αυτό ψηφίστε τουλάχιστον την τροπολογία, η οποία λέει πως όταν υπάγεται κάποιος </w:t>
      </w:r>
      <w:r>
        <w:rPr>
          <w:rFonts w:eastAsia="Times New Roman" w:cs="Times New Roman"/>
          <w:szCs w:val="24"/>
        </w:rPr>
        <w:t>στο</w:t>
      </w:r>
      <w:r>
        <w:rPr>
          <w:rFonts w:eastAsia="Times New Roman" w:cs="Times New Roman"/>
          <w:szCs w:val="24"/>
        </w:rPr>
        <w:t>ν</w:t>
      </w:r>
      <w:r>
        <w:rPr>
          <w:rFonts w:eastAsia="Times New Roman" w:cs="Times New Roman"/>
          <w:szCs w:val="24"/>
        </w:rPr>
        <w:t xml:space="preserve"> ν.3869, όπως ισχύει -στον νόμο μας δηλαδή, όπως ισχύει- οι ευνοϊκές ρυθμίσεις δεν θα θίγονται ούτε σε περίπτωση μεταβολής του προσώπου του δανειστή, γιατί τα δάνεια ρυθμ</w:t>
      </w:r>
      <w:r>
        <w:rPr>
          <w:rFonts w:eastAsia="Times New Roman" w:cs="Times New Roman"/>
          <w:szCs w:val="24"/>
        </w:rPr>
        <w:t xml:space="preserve">ίζονται, αλλά μπορεί μετά να ενεχυριάζονται ή μπορεί να μεταβιβάζονται. </w:t>
      </w:r>
    </w:p>
    <w:p w14:paraId="6EC2852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οι ευνοϊκές ρυθμίσεις δεν θα θίγονται ούτε σε περίπτωση αλλαγής του κανονιστικού πλαισίου εποπτείας του δανειστή, δηλαδή των τραπεζών, που ως κανονιστικό πλαίσιο ευρωπαϊκού κο</w:t>
      </w:r>
      <w:r>
        <w:rPr>
          <w:rFonts w:eastAsia="Times New Roman" w:cs="Times New Roman"/>
          <w:szCs w:val="24"/>
        </w:rPr>
        <w:t>ινοτικού δικαίου υπερισχύει του εθνικού νόμου. Και αυτό έχει πάρα πολύ μεγάλη σημασία.</w:t>
      </w:r>
    </w:p>
    <w:p w14:paraId="6EC2852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κρισιμότερο από όλα είναι το εξής. Όταν αλλάζεις γραμμή, άλλαξε γραμμή με γενναιότητα, πες «εντάξει, έλεγα λάθη, έλεγα ψέματα, είχα αυταπάτες, εμπόδισα την ομαλή εξέλ</w:t>
      </w:r>
      <w:r>
        <w:rPr>
          <w:rFonts w:eastAsia="Times New Roman" w:cs="Times New Roman"/>
          <w:szCs w:val="24"/>
        </w:rPr>
        <w:t xml:space="preserve">ιξη των πραγμάτων, έχω προκαλέσει βλάβη στην οικονομία». Δεν τα λέει αυτά η Κυβέρνηση. </w:t>
      </w:r>
    </w:p>
    <w:p w14:paraId="6EC2852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θέλω να τα πει. Δεν θέλω να ταπεινώνεται κανείς. Έχει σημασία να το συνειδητοποιούν αυτοί που νέμονται την εξουσία και έχουν την ευθύνη για την εκπροσώπηση της ελλη</w:t>
      </w:r>
      <w:r>
        <w:rPr>
          <w:rFonts w:eastAsia="Times New Roman" w:cs="Times New Roman"/>
          <w:szCs w:val="24"/>
        </w:rPr>
        <w:t>νικής δημοκρατίας, να το κατανοήσουν για να μην προκαλέσουν μεγαλύτερη βλάβη.</w:t>
      </w:r>
    </w:p>
    <w:p w14:paraId="6EC2852F" w14:textId="77777777" w:rsidR="00FB7C03" w:rsidRDefault="00F97A4A">
      <w:pPr>
        <w:spacing w:line="600" w:lineRule="auto"/>
        <w:ind w:firstLine="720"/>
        <w:jc w:val="both"/>
        <w:rPr>
          <w:rFonts w:eastAsia="Times New Roman"/>
          <w:bCs/>
        </w:rPr>
      </w:pPr>
      <w:r>
        <w:rPr>
          <w:rFonts w:eastAsia="Times New Roman"/>
          <w:bCs/>
        </w:rPr>
        <w:t>(Χειροκροτήματα από την πτέρυγα της Δημοκρατικής Συμπαράταξης ΠΑΣΟΚ-ΔΗΜΑΡ)</w:t>
      </w:r>
    </w:p>
    <w:p w14:paraId="6EC2853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Η κ. Μανωλάκου έχει τον λόγο.</w:t>
      </w:r>
    </w:p>
    <w:p w14:paraId="6EC2853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ΔΙΑΜΑΝΤΩ ΜΑΝΩΛΑΚΟΥ:</w:t>
      </w:r>
      <w:r>
        <w:rPr>
          <w:rFonts w:eastAsia="Times New Roman" w:cs="Times New Roman"/>
          <w:szCs w:val="24"/>
        </w:rPr>
        <w:t xml:space="preserve"> Χαιρετίζουμε αυτούς </w:t>
      </w:r>
      <w:r>
        <w:rPr>
          <w:rFonts w:eastAsia="Times New Roman" w:cs="Times New Roman"/>
          <w:szCs w:val="24"/>
        </w:rPr>
        <w:t xml:space="preserve">που σήμερα είναι στους δρόμους και βροντοφωνάζουν «όχι στους πλειστηριασμούς, κανένα σπίτι σε χέρια τραπεζίτη, κάτω οι φόροι». </w:t>
      </w:r>
    </w:p>
    <w:p w14:paraId="6EC28532" w14:textId="77777777" w:rsidR="00FB7C03" w:rsidRDefault="00F97A4A">
      <w:pPr>
        <w:spacing w:line="600" w:lineRule="auto"/>
        <w:jc w:val="both"/>
        <w:rPr>
          <w:rFonts w:eastAsia="Times New Roman" w:cs="Times New Roman"/>
          <w:szCs w:val="24"/>
        </w:rPr>
      </w:pPr>
      <w:r>
        <w:rPr>
          <w:rFonts w:eastAsia="Times New Roman" w:cs="Times New Roman"/>
          <w:szCs w:val="24"/>
        </w:rPr>
        <w:t>Είμαστε μαζί τους, γιατί είναι αλήθεια ότι το νομοσχέδιο σας εξασφαλίζει τα αναγκαία εργαλεία για να χάσουν τα σπίτια τους χιλιά</w:t>
      </w:r>
      <w:r>
        <w:rPr>
          <w:rFonts w:eastAsia="Times New Roman" w:cs="Times New Roman"/>
          <w:szCs w:val="24"/>
        </w:rPr>
        <w:t>δες χρεωμένες λαϊκές οικογένειες. Γι’ αυτό βγαίνουν και το ΠΑΣΟΚ και η Νέα Δημοκρατία με κριτικό πνεύμα, για να αποενοχοποιηθούν με την ευκαιρία και από τα μνημόνια που έχουν περάσει, αλλά να σας πω ότι και από μέσα τους χαίρονται γιατί τα άγρια αυτά μέτρα</w:t>
      </w:r>
      <w:r>
        <w:rPr>
          <w:rFonts w:eastAsia="Times New Roman" w:cs="Times New Roman"/>
          <w:szCs w:val="24"/>
        </w:rPr>
        <w:t xml:space="preserve"> τα παίρνετε εσείς και αυτοί τα αποφεύγουν.</w:t>
      </w:r>
    </w:p>
    <w:p w14:paraId="6EC2853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Νομιμοποιείτε, λοιπόν, τους πλειστηριασμούς με έναν τεμαχισμό και μια κατηγοριοποίηση που είναι πλαστή. Είναι δήθεν για να προστατεύσετε την κύρια κατοικία στη φτωχολογιά. Είναι το πέπλο θολούρας, για να κρύψετε </w:t>
      </w:r>
      <w:r>
        <w:rPr>
          <w:rFonts w:eastAsia="Times New Roman" w:cs="Times New Roman"/>
          <w:szCs w:val="24"/>
        </w:rPr>
        <w:t>τη ντροπή σας για την απελευθέρωση των πλειστηριασμών και της δήμευσης της λαϊκής κατοικίας για πρώτη φορά, προκειμένου να εξασφαλιστούν τα κέρδη των τραπεζιτών. Έχει την υπογραφή του ΣΥΡΙΖΑ.</w:t>
      </w:r>
    </w:p>
    <w:p w14:paraId="6EC2853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Εξάλλου, η σαλαμοποίηση, ο τεμαχισμός -όπως και την πει κανείς- </w:t>
      </w:r>
      <w:r>
        <w:rPr>
          <w:rFonts w:eastAsia="Times New Roman" w:cs="Times New Roman"/>
          <w:szCs w:val="24"/>
        </w:rPr>
        <w:t>έχει τη σημασία της. Μεγαλύτερη κερδοφορία έχει η μεγάλη κατοικία σε περιοχές «φιλέτα», στα νησιά και στην ύπαιθρο, ώστε να αξιοποιηθούν επενδυτικά από τα μονοπώλια, κι όχι το μικρό διαμέρισμα του φτωχού. Γι’ αυτό σε πρώτη φάση ιεραρχείτε με αυτόν τον τρόπ</w:t>
      </w:r>
      <w:r>
        <w:rPr>
          <w:rFonts w:eastAsia="Times New Roman" w:cs="Times New Roman"/>
          <w:szCs w:val="24"/>
        </w:rPr>
        <w:t>ο, που σας δίνει άλλοθι να το παίζετε φιλεύσπλαχνοι, ενώ στην ουσία καθιερώνετε και απελευθερώνετε τους πλειστηριασμούς και ταυτόχρονα υποχρεώνετε τα υπερχρεωμένα λαϊκά νοικοκυριά να πληρώσουν με πολύ πιο αυστηρούς όρους τις οφειλές, να είναι όμηροι των τρ</w:t>
      </w:r>
      <w:r>
        <w:rPr>
          <w:rFonts w:eastAsia="Times New Roman" w:cs="Times New Roman"/>
          <w:szCs w:val="24"/>
        </w:rPr>
        <w:t>απεζών. Συνεπώς όλοι είναι υποψήφιοι να βγει το σπίτι τους στο σφυρί.</w:t>
      </w:r>
    </w:p>
    <w:p w14:paraId="6EC2853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Βέβαια, η Κυβέρνηση εξασφαλίζει κρατικό χρήμα στους τραπεζικούς ομίλους, να μη χάσουν τα κέρδη τους, να μην έχουν τον βραχνά των κόκκινων δανείων. Οι τράπεζες ανακεφαλαιοποιούνται με τζά</w:t>
      </w:r>
      <w:r>
        <w:rPr>
          <w:rFonts w:eastAsia="Times New Roman" w:cs="Times New Roman"/>
          <w:szCs w:val="24"/>
        </w:rPr>
        <w:t>μπα χρήμα που το αρπάζετε από λεηλατημένα λαϊκά νοικοκυριά. Αυτή είναι η πολιτική σας.</w:t>
      </w:r>
    </w:p>
    <w:p w14:paraId="6EC2853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Σε ό,τι αφορά το κρασί και την καθιέρωση ειδικού φόρου κατανάλωσης, καταφέρατε να εξαγριώσετε όλο τον κόσμο και την αγροτιά ακόμη μια φορά. Γνωρίσατε την κατακραυγή. Αρκ</w:t>
      </w:r>
      <w:r>
        <w:rPr>
          <w:rFonts w:eastAsia="Times New Roman" w:cs="Times New Roman"/>
          <w:szCs w:val="24"/>
        </w:rPr>
        <w:t>ετά έχουν τραβήξει οι μικρομεσαίοι αμπελουργοί και από την ΚΑΠ της Ευρωπαϊκής Ένωσης και από τους εκμεταλλευτές τους, μεγαλέμπορους και βιομήχανους, που τους παίρνουν τζάμπα τη σοδειά και κάνουν μήνες να τους πληρώσουν. Ήδη έχουν μειωθεί τα τελευταία δεκαπ</w:t>
      </w:r>
      <w:r>
        <w:rPr>
          <w:rFonts w:eastAsia="Times New Roman" w:cs="Times New Roman"/>
          <w:szCs w:val="24"/>
        </w:rPr>
        <w:t>έντε χρόνια περισσότερο από 20%.</w:t>
      </w:r>
    </w:p>
    <w:p w14:paraId="6EC2853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Εμείς αρκετά είπαμε εχθές. Σας δίνουμε και καταθέτουμε στα Πρακτικά τις καταγγελίες, τις ανακοινώσεις, αλλά και τα υπομνήματα πληθώρας οινοποιητικών συνεταιρισμών, από τη ΚΕΟΣΟΕ, αλλά και από την Κρήτη, τη Σάμο, τη Νέα Αγχί</w:t>
      </w:r>
      <w:r>
        <w:rPr>
          <w:rFonts w:eastAsia="Times New Roman" w:cs="Times New Roman"/>
          <w:szCs w:val="24"/>
        </w:rPr>
        <w:t>αλο Μαγνησίας και τόσους άλλους.</w:t>
      </w:r>
    </w:p>
    <w:p w14:paraId="6EC28538" w14:textId="77777777" w:rsidR="00FB7C03" w:rsidRDefault="00F97A4A">
      <w:pPr>
        <w:spacing w:line="600" w:lineRule="auto"/>
        <w:ind w:firstLine="720"/>
        <w:jc w:val="both"/>
        <w:rPr>
          <w:rFonts w:eastAsia="Times New Roman" w:cs="Times New Roman"/>
          <w:szCs w:val="24"/>
        </w:rPr>
      </w:pPr>
      <w:r>
        <w:rPr>
          <w:rFonts w:eastAsia="Times New Roman" w:cs="Times New Roman"/>
        </w:rPr>
        <w:t>(Στο σημείο αυτό η Βουλευτής κ. Διαμάντω Μανωλάκου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6EC2853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προσθ</w:t>
      </w:r>
      <w:r>
        <w:rPr>
          <w:rFonts w:eastAsia="Times New Roman" w:cs="Times New Roman"/>
          <w:szCs w:val="24"/>
        </w:rPr>
        <w:t>έτουμε και το εξής. Το μέτρο σας μπορεί να το πάρετε, αλλά θα το ξαναφέρετε, γιατί ευνοεί τη συγκέντρωση και συγκεντροποίηση του κλάδου σε λίγα μεγάλα οινοποιεία βιομηχανίες, αυτές που θα μείνουν, αυτές που προωθεί η πολιτική της Ευρωπαϊκής Ένωσης και η δι</w:t>
      </w:r>
      <w:r>
        <w:rPr>
          <w:rFonts w:eastAsia="Times New Roman" w:cs="Times New Roman"/>
          <w:szCs w:val="24"/>
        </w:rPr>
        <w:t>κή σας.</w:t>
      </w:r>
    </w:p>
    <w:p w14:paraId="6EC2853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Σε ό,τι αφορά το άρθρο 16, όπου μπαίνει μείωση στη νοσοκομειακή φαρμακευτική δαπάνη από 570 εκατομμύρια στα 530 εκατομμύρια το 2018 και περιλαμβάνει και τα εμβόλια και τον ΦΠΑ, θα έχει συνέπειες στην έγκαιρη προμήθεια ιδιαίτερα των φαρμάκων υψηλού </w:t>
      </w:r>
      <w:r>
        <w:rPr>
          <w:rFonts w:eastAsia="Times New Roman" w:cs="Times New Roman"/>
          <w:szCs w:val="24"/>
        </w:rPr>
        <w:t>κόστους για τους καρκινοπαθείς και άλλους, όπως και μείωση στα νέα φάρμακα που είναι εντός πατέντας, είναι πιο ακριβά, αλλά και πιο αποτελεσματικά, με λιγότερες παρενέργειες κ.λπ</w:t>
      </w:r>
      <w:r>
        <w:rPr>
          <w:rFonts w:eastAsia="Times New Roman" w:cs="Times New Roman"/>
          <w:szCs w:val="24"/>
        </w:rPr>
        <w:t>.</w:t>
      </w:r>
      <w:r>
        <w:rPr>
          <w:rFonts w:eastAsia="Times New Roman" w:cs="Times New Roman"/>
          <w:szCs w:val="24"/>
        </w:rPr>
        <w:t>.</w:t>
      </w:r>
      <w:r>
        <w:rPr>
          <w:rFonts w:eastAsia="Times New Roman" w:cs="Times New Roman"/>
          <w:szCs w:val="24"/>
        </w:rPr>
        <w:t xml:space="preserve"> Δεν θα έχει πρόσβαση ο φτωχός κόσμος. </w:t>
      </w:r>
    </w:p>
    <w:p w14:paraId="6EC2853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Ταυτόχρονα, θα υπάρχει τάση ενίσχυση</w:t>
      </w:r>
      <w:r>
        <w:rPr>
          <w:rFonts w:eastAsia="Times New Roman" w:cs="Times New Roman"/>
          <w:szCs w:val="24"/>
        </w:rPr>
        <w:t>ς της συνταγογράφησης φαρμάκων από τους γιατρούς με κριτήριο τη μείωση του κόστους. Αυτό σημαίνει φάρμακα κυρίως γενόσημα, τα οποία θα είναι πιο φθηνά, αλλά ενδεχομένως να μην είναι και τα πλέον κατάλληλα για την αναγκαία εξατομικευμένη θεραπεία των ασθενώ</w:t>
      </w:r>
      <w:r>
        <w:rPr>
          <w:rFonts w:eastAsia="Times New Roman" w:cs="Times New Roman"/>
          <w:szCs w:val="24"/>
        </w:rPr>
        <w:t>ν.</w:t>
      </w:r>
    </w:p>
    <w:p w14:paraId="6EC2853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Προβληματισμό εξέφρασε ο Υπουργός Υγείας εχθές το βράδυ, αλλά ήταν και αποκαλυπτικός. Βαθιά η ανησυχία του για τη φαρμακοβιομηχανία, όχι όμως για τον λαϊκό κόσμο.</w:t>
      </w:r>
    </w:p>
    <w:p w14:paraId="6EC2853D"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Τελικά και στο θέμα της υγείας φαίνεται καθαρά η ταξική σας πολιτική. Δημόσια υγεία ουσιασ</w:t>
      </w:r>
      <w:r>
        <w:rPr>
          <w:rFonts w:eastAsia="Times New Roman" w:cs="Times New Roman"/>
          <w:szCs w:val="24"/>
        </w:rPr>
        <w:t>τικά δεν θα υπάρχει. Όποιος έχει λεφτά θα έχει υγεία.</w:t>
      </w:r>
    </w:p>
    <w:p w14:paraId="6EC2853E"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Σε ό,τι αφορά τις τροπολογίες που καταθέσατε, θα αναφερθώ σε αυτή που έχει αύξηση τελών κυκλοφορίας και εντείνει τη φορολεηλασία. Μάλιστα, ο τρόπος παρουσίασης από τον κ. Αλεξιάδη ήταν προκλητικός. Παρο</w:t>
      </w:r>
      <w:r>
        <w:rPr>
          <w:rFonts w:eastAsia="Times New Roman" w:cs="Times New Roman"/>
          <w:szCs w:val="24"/>
        </w:rPr>
        <w:t>υσιάζει μόνο τις μειώσεις, όχι όμως τις αυξήσεις. Τις ξέχασε, όταν η τελική σούμα είναι 13 εκατομμύρια επιπλέον.</w:t>
      </w:r>
    </w:p>
    <w:p w14:paraId="6EC2853F"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εμείς λέμε καθαρά και δυνατά: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αυταπάτη,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αναμονή. Καλούμε τα λαϊκά στρώματα μέσα από τα συνδικάτα και άλλους λαϊκούς φορε</w:t>
      </w:r>
      <w:r>
        <w:rPr>
          <w:rFonts w:eastAsia="Times New Roman" w:cs="Times New Roman"/>
          <w:szCs w:val="24"/>
        </w:rPr>
        <w:t xml:space="preserve">ίς να μην επιτρέψουν κανένα λαϊκό σπίτι να βγει στο σφυρί. Να υιοθετήσουν το νομοσχέδιο του ΚΚΕ -ελπίζω να το φέρετε για ψήφιση στη Βουλή- που απαγορεύει πλειστηριασμούς πρώτης και δεύτερης λαϊκής κατοικίας και μιλά για διαγραφή χρεών από τόκους, δραστική </w:t>
      </w:r>
      <w:r>
        <w:rPr>
          <w:rFonts w:eastAsia="Times New Roman" w:cs="Times New Roman"/>
          <w:szCs w:val="24"/>
        </w:rPr>
        <w:t>περικοπή δανείων που αναγκάστηκαν να πάρουν οι λαϊκές οικογένειες για τις ανάγκες τους.</w:t>
      </w:r>
    </w:p>
    <w:p w14:paraId="6EC28540"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Γι’ αυτό είναι αναγκαία η ενίσχυση της λαϊκής συμμαχίας εργατών, υπαλλήλων, αγροτιάς, νεολαίας, για την ανατροπή της άγριας και βάρβαρης πολιτικής σας, για να γίνει πρα</w:t>
      </w:r>
      <w:r>
        <w:rPr>
          <w:rFonts w:eastAsia="Times New Roman" w:cs="Times New Roman"/>
          <w:szCs w:val="24"/>
        </w:rPr>
        <w:t>γματικά ο λαός νοικοκύρης του πλούτου που παράγει και τον έχουν στα χέρια τους οι καπιταλιστές που θέλουν ακόμα και τη λαϊκή κατοικία.</w:t>
      </w:r>
    </w:p>
    <w:p w14:paraId="6EC28541"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Απευθύνομαι και στον κ. Θεοχάρη -δεν είναι στην Αίθουσα- λέγοντάς του να </w:t>
      </w:r>
      <w:r>
        <w:rPr>
          <w:rFonts w:eastAsia="Times New Roman" w:cs="Times New Roman"/>
          <w:szCs w:val="24"/>
        </w:rPr>
        <w:t>μη</w:t>
      </w:r>
      <w:r>
        <w:rPr>
          <w:rFonts w:eastAsia="Times New Roman" w:cs="Times New Roman"/>
          <w:szCs w:val="24"/>
        </w:rPr>
        <w:t>ν</w:t>
      </w:r>
      <w:r>
        <w:rPr>
          <w:rFonts w:eastAsia="Times New Roman" w:cs="Times New Roman"/>
          <w:szCs w:val="24"/>
        </w:rPr>
        <w:t xml:space="preserve"> μπερδεύει συνειδητά ή ασυνείδητα την προστασ</w:t>
      </w:r>
      <w:r>
        <w:rPr>
          <w:rFonts w:eastAsia="Times New Roman" w:cs="Times New Roman"/>
          <w:szCs w:val="24"/>
        </w:rPr>
        <w:t>ία της λαϊκής κατοικίας με την προστασία της καπιταλιστικής ιδιοκτησίας. Ας μη στεναχωριέται. Στο βάθος ο κ. Τσακαλώτος τον συμπαθεί. Το ομολόγησε. Εξάλλου, ακολουθείτε την ίδια πολιτική, παρά τις κοκορομαχίες.</w:t>
      </w:r>
    </w:p>
    <w:p w14:paraId="6EC28542"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Τελικά, τα σπίτια δεν τα παίρνουν οι κομμουνι</w:t>
      </w:r>
      <w:r>
        <w:rPr>
          <w:rFonts w:eastAsia="Times New Roman" w:cs="Times New Roman"/>
          <w:szCs w:val="24"/>
        </w:rPr>
        <w:t xml:space="preserve">στές, αλλά οι τραπεζίτες με τη στάμπα του ΣΥΡΙΖΑ και καθόλου αυτό δεν αθωώνει Νέα Δημοκρατία-ΠΑΣΟΚ με τη λαϊκίστικη δημαγωγία που έχουν υιοθετήσει. Αυτή είναι η αγριότητα του καπιταλισμού, που εσείς ονομάζετε σύγχρονο καπιταλισμό. Να τον χαιρόσαστε. Εμείς </w:t>
      </w:r>
      <w:r>
        <w:rPr>
          <w:rFonts w:eastAsia="Times New Roman" w:cs="Times New Roman"/>
          <w:szCs w:val="24"/>
        </w:rPr>
        <w:t>θα τον πολεμάμε μέχρι να τον ανατρέψουμε.</w:t>
      </w:r>
    </w:p>
    <w:p w14:paraId="6EC28543"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Ο κ. Κωνσταντίνος Μπαργιώτας έχει τον λόγο.</w:t>
      </w:r>
    </w:p>
    <w:p w14:paraId="6EC28544"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b/>
          <w:szCs w:val="24"/>
        </w:rPr>
        <w:t>ΚΩΝΣΤΑΝΤΙΝΟΣ ΜΠΑΡΓΙΩΤΑΣ:</w:t>
      </w:r>
      <w:r>
        <w:rPr>
          <w:rFonts w:eastAsia="Times New Roman" w:cs="Times New Roman"/>
          <w:szCs w:val="24"/>
        </w:rPr>
        <w:t xml:space="preserve"> Ευχαριστώ, κύριε Πρόεδρε.</w:t>
      </w:r>
    </w:p>
    <w:p w14:paraId="6EC28545"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Θα μπορούσε να είναι μια πανηγυρική συνεδρίαση και όχι μια συνεδρίαση των τριάντα </w:t>
      </w:r>
      <w:r>
        <w:rPr>
          <w:rFonts w:eastAsia="Times New Roman" w:cs="Times New Roman"/>
          <w:szCs w:val="24"/>
        </w:rPr>
        <w:t>ατόμων, καθώς έτσι όπως εξελίσσονται τα πράγματα φαίνεται ότι έχουμε φτάσει κοντά στην επίτευξη του επόμενου εθνικού στόχου που έχει τεθεί από την Κυβέρνηση, που είναι για ακόμη μια φορά και από ακόμα μια Κυβέρνηση η δόση.</w:t>
      </w:r>
    </w:p>
    <w:p w14:paraId="6EC28546"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η χώρα </w:t>
      </w:r>
      <w:r>
        <w:rPr>
          <w:rFonts w:eastAsia="Times New Roman" w:cs="Times New Roman"/>
          <w:szCs w:val="24"/>
          <w:lang w:val="en-US"/>
        </w:rPr>
        <w:t>junky</w:t>
      </w:r>
      <w:r>
        <w:rPr>
          <w:rFonts w:eastAsia="Times New Roman" w:cs="Times New Roman"/>
          <w:szCs w:val="24"/>
        </w:rPr>
        <w:t>, η οποία πηγ</w:t>
      </w:r>
      <w:r>
        <w:rPr>
          <w:rFonts w:eastAsia="Times New Roman" w:cs="Times New Roman"/>
          <w:szCs w:val="24"/>
        </w:rPr>
        <w:t xml:space="preserve">αίνει από εβδομάδα σε εβδομάδα ή από δίμηνο σε δίμηνο για να πάρει τη δόση και μόλις παίρνουμε τη δόση ξανακάνουμε εθνικό στόχο την επόμενη δόση να βγάλουμε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μήνα και να δούμε. Όραμα, προοπτική θα δούμε μετά, μετά από κάποια δόση, χωρίς να φαίνεται ποια</w:t>
      </w:r>
      <w:r>
        <w:rPr>
          <w:rFonts w:eastAsia="Times New Roman" w:cs="Times New Roman"/>
          <w:szCs w:val="24"/>
        </w:rPr>
        <w:t xml:space="preserve"> είναι αυτή.</w:t>
      </w:r>
    </w:p>
    <w:p w14:paraId="6EC28547"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 xml:space="preserve">Στο μεταξύ, ολοκληρώθηκε εν μέσω διθυράμβων η ανακεφαλαιοποίηση των τραπεζών, από ό,τι φαίνεται, εντελώς υπέρ των ιδιωτικών </w:t>
      </w:r>
      <w:r>
        <w:rPr>
          <w:rFonts w:eastAsia="Times New Roman" w:cs="Times New Roman"/>
          <w:szCs w:val="24"/>
          <w:lang w:val="en-GB"/>
        </w:rPr>
        <w:t>funds</w:t>
      </w:r>
      <w:r>
        <w:rPr>
          <w:rFonts w:eastAsia="Times New Roman" w:cs="Times New Roman"/>
          <w:szCs w:val="24"/>
        </w:rPr>
        <w:t xml:space="preserve"> που μπόρεσαν να πάρουν θέση, αφού αποκλείστηκαν οι μικροί μέτοχοι. Το ΤΧΣ φαίνεται ότι χάνει τον έλεγχο και αυτό </w:t>
      </w:r>
      <w:r>
        <w:rPr>
          <w:rFonts w:eastAsia="Times New Roman" w:cs="Times New Roman"/>
          <w:szCs w:val="24"/>
        </w:rPr>
        <w:t>που είναι σίγουρο είναι ότι οι Έλληνες φορολογούμενοι χάνουν κάθε έλεγχο και κάθε προσδοκία στα 40 περίπου δισεκατομμύρια που «επενδύθηκαν» από τα δάνεια που πάρθηκαν τα προηγούμενα χρόνια σε αυτές. Εξαφανίζονται, δεν μένει τίποτα.</w:t>
      </w:r>
    </w:p>
    <w:p w14:paraId="6EC28548"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Το μεγάλο ερώτημα παραμέ</w:t>
      </w:r>
      <w:r>
        <w:rPr>
          <w:rFonts w:eastAsia="Times New Roman" w:cs="Times New Roman"/>
          <w:szCs w:val="24"/>
        </w:rPr>
        <w:t xml:space="preserve">νει: Η ρευστότητα εξασφαλίζεται; Κανείς δεν μιλάει γι’ αυτό. Όλοι μιλούν για κεφαλαιακές επάρκειες. Η ρευστότητα ίσως θα είναι ο στόχος της επόμενης δόσης. Μπορεί να είναι ο μεγάλος. Ακούμε με πολύ ενδιαφέρον το </w:t>
      </w:r>
      <w:r>
        <w:rPr>
          <w:rFonts w:eastAsia="Times New Roman" w:cs="Times New Roman"/>
          <w:szCs w:val="24"/>
          <w:lang w:val="en-GB"/>
        </w:rPr>
        <w:t>debate</w:t>
      </w:r>
      <w:r>
        <w:rPr>
          <w:rFonts w:eastAsia="Times New Roman" w:cs="Times New Roman"/>
          <w:szCs w:val="24"/>
        </w:rPr>
        <w:t xml:space="preserve"> για τους πλειστηριασμούς της πρώτης κ</w:t>
      </w:r>
      <w:r>
        <w:rPr>
          <w:rFonts w:eastAsia="Times New Roman" w:cs="Times New Roman"/>
          <w:szCs w:val="24"/>
        </w:rPr>
        <w:t>ατοικίας, αν θα ήταν καλύτερο ή χειρότερο, αν οι τράπεζες από μόνες τους θα έκαναν κάτι καλύτερο, τον έναν να εγκαλεί τον άλλον.</w:t>
      </w:r>
    </w:p>
    <w:p w14:paraId="6EC28549"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Ξέρουμε όλοι ότι οι πλειστηριασμοί -για την ακρίβεια, η αναστολή των πλειστηριασμών- είναι ένα πρόβλημα που έπρεπε να λυθεί. Ήτ</w:t>
      </w:r>
      <w:r>
        <w:rPr>
          <w:rFonts w:eastAsia="Times New Roman" w:cs="Times New Roman"/>
          <w:szCs w:val="24"/>
        </w:rPr>
        <w:t>αν ένα πρόβλημα που χρόνιζε και έμπαινε κάτω από το χαλί και από τις προηγούμενες κυβερνήσεις και από την Κυβέρνηση του ΣΥΡΙΖΑ, μόνο που σιγά-σιγά κάτω από το χαλί έχουν μαζευτεί πολλά, το ασφαλιστικό, η λύση των πλειστηριασμών και πολλά άλλα θέματα.</w:t>
      </w:r>
    </w:p>
    <w:p w14:paraId="6EC2854A" w14:textId="77777777" w:rsidR="00FB7C03" w:rsidRDefault="00F97A4A">
      <w:pPr>
        <w:spacing w:line="600" w:lineRule="auto"/>
        <w:ind w:firstLine="720"/>
        <w:contextualSpacing/>
        <w:jc w:val="both"/>
        <w:rPr>
          <w:rFonts w:eastAsia="Times New Roman" w:cs="Times New Roman"/>
          <w:szCs w:val="24"/>
        </w:rPr>
      </w:pPr>
      <w:r>
        <w:rPr>
          <w:rFonts w:eastAsia="Times New Roman" w:cs="Times New Roman"/>
          <w:szCs w:val="24"/>
        </w:rPr>
        <w:t>Οι πα</w:t>
      </w:r>
      <w:r>
        <w:rPr>
          <w:rFonts w:eastAsia="Times New Roman" w:cs="Times New Roman"/>
          <w:szCs w:val="24"/>
        </w:rPr>
        <w:t>λαιοί, ας πούμε, ότι ήταν δέσμιοι -και ήταν- και των μικροπολιτικών συμφερόντων και των προβλημάτων τους, είχαν χρησιμοποιήσει όμως, κύριοι συνάδελφοι, ένα εξαιρετικά αποτελεσματικό άλλοθι σε ό,τι αφορά την αναστολή των πλειστηριασμών, την αδιάλλακτη στάση</w:t>
      </w:r>
      <w:r>
        <w:rPr>
          <w:rFonts w:eastAsia="Times New Roman" w:cs="Times New Roman"/>
          <w:szCs w:val="24"/>
        </w:rPr>
        <w:t xml:space="preserve"> του τότε επερχόμενου ΣΥΡΙΖΑ: «Κανένα χέρι…». Δεν θα το ξαναπώ, έχει ειπωθεί τόσες πολλές φορές.</w:t>
      </w:r>
    </w:p>
    <w:p w14:paraId="6EC2854B"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Απλώς, σας καλώ να αναρωτηθείτε τι θα γινόταν έξω από τη Βουλή στην Αθήνα σήμερα, αν με κυβέρνηση οποιουδήποτε άλλου κόμματος και με το ΣΥΡΙΖΑ στην Αντιπολίτευση συνέπιπτε η ανακεφαλαιοποίηση με τους όρους που γίνεται σήμερα, οι πλειστηριασμοί της πρώτης κ</w:t>
      </w:r>
      <w:r>
        <w:rPr>
          <w:rFonts w:eastAsia="Times New Roman" w:cs="Times New Roman"/>
          <w:szCs w:val="28"/>
        </w:rPr>
        <w:t xml:space="preserve">ατοικίας και ο φόρος στο κρασί, γιατί είναι και αυτός μέσα. </w:t>
      </w:r>
    </w:p>
    <w:p w14:paraId="6EC2854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Πού οδήγησε, λοιπόν, αυτή η πολιτική, η πολιτική του επαίσχυντου και επονείδιστου χρέους, της αντιπολίτευσης συνεχώς πάνω στα κάγκελα; Οδήγησε πρακτικά, κύριοι συνάδελφοι, στη μεγέθυνση των προβλ</w:t>
      </w:r>
      <w:r>
        <w:rPr>
          <w:rFonts w:eastAsia="Times New Roman" w:cs="Times New Roman"/>
          <w:szCs w:val="28"/>
        </w:rPr>
        <w:t xml:space="preserve">ημάτων. Ως από θεία δίκη, βέβαια, αναγκάζεστε να τα λύσετε και το τραγικό είναι ότι αναγκάζεστε να τα αντιμετωπίσετε μέσα ακριβώς στο πολιτικό πλαίσιο, στο οποίο δρούσαν αυτοί που καταγγέλλατε. </w:t>
      </w:r>
    </w:p>
    <w:p w14:paraId="6EC2854D"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Κάνετε λίγο-πολύ τα ίδια πράγματα και, αν θέλουμε να είμαστε </w:t>
      </w:r>
      <w:r>
        <w:rPr>
          <w:rFonts w:eastAsia="Times New Roman" w:cs="Times New Roman"/>
          <w:szCs w:val="28"/>
        </w:rPr>
        <w:t>ειλικρινείς, οι πλειστηριασμοί λίγο-πολύ το ίδιο θα γίνονταν από οποιαδήποτε κυβέρνηση και αν αναλάμβανε τη λύση. Θα γίνονταν λίγο καλύτερα, λίγο χειρότερα, αλλά σίγουρα με τον ίδιο τρόπο. Έρχεστε, λοιπόν, αντιμέτωποι με την πραγματικότητα και τον εαυτό σα</w:t>
      </w:r>
      <w:r>
        <w:rPr>
          <w:rFonts w:eastAsia="Times New Roman" w:cs="Times New Roman"/>
          <w:szCs w:val="28"/>
        </w:rPr>
        <w:t xml:space="preserve">ς, με τον παλαιό σας εαυτό, καθώς αρνείστε ουσιαστικά να αναζητήσετε έναν καινούργιο. Δημιουργούνται, λοιπόν, τα προβλήματα που δημιουργήθηκαν. </w:t>
      </w:r>
    </w:p>
    <w:p w14:paraId="6EC2854E"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Σήμερα είναι γραμμένοι σε ένα σημαντικότατο νομοσχέδιο, στην αναστολή των πλειστηριασμών και σε άλλες ρυθμίσεις</w:t>
      </w:r>
      <w:r>
        <w:rPr>
          <w:rFonts w:eastAsia="Times New Roman" w:cs="Times New Roman"/>
          <w:szCs w:val="28"/>
        </w:rPr>
        <w:t>, εννέα ομιλητές από τη Συμπολίτευση. Αυτοί είναι όλοι κι όλοι. Δεν μπορείτε να πολιτεύεστε κρυβόμενοι. Πρέπει να αντιμετωπίσετε την πραγματικότητα. Η πραγματικότητα είναι αυτή. Λυπάμαι, αλλά ακολουθούν και άλλα νομοσχέδια στο ίδιο πολιτικό πλαίσιο, το παλ</w:t>
      </w:r>
      <w:r>
        <w:rPr>
          <w:rFonts w:eastAsia="Times New Roman" w:cs="Times New Roman"/>
          <w:szCs w:val="28"/>
        </w:rPr>
        <w:t xml:space="preserve">αιό μνημονιακό σκηνικό. Δεν μπορείτε να τα διαπραγματεύεστε μ’ αυτόν τον τρόπο. </w:t>
      </w:r>
    </w:p>
    <w:p w14:paraId="6EC2854F"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Υπάρχει, βέβαια, πάντα η έντιμη –είναι αλήθεια- στάση του κ. Σακελλαρίδη. Παραιτείσαι και φεύγεις ή μπαίνεις στη λογική να δημιουργήσεις κάτι μέσα στο συγκεκριμένο πλαίσιο. Εί</w:t>
      </w:r>
      <w:r>
        <w:rPr>
          <w:rFonts w:eastAsia="Times New Roman" w:cs="Times New Roman"/>
          <w:szCs w:val="28"/>
        </w:rPr>
        <w:t xml:space="preserve">ναι συγκεκριμένο και δεν φθάνει. Θέλει πολιτική περιγραφή. Καλά είναι τα φορομπηχτικά. Μπορεί να είναι και απαραίτητα, αλλά δεν φθάνουν από μόνα τους, ούτε θα λύσουν το πρόβλημα. </w:t>
      </w:r>
    </w:p>
    <w:p w14:paraId="6EC28550"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Για να περάσω στα δύο θέματα που θέλω να θίξω πολύ γρήγορα, θα έλεγα ότι δεν</w:t>
      </w:r>
      <w:r>
        <w:rPr>
          <w:rFonts w:eastAsia="Times New Roman" w:cs="Times New Roman"/>
          <w:szCs w:val="28"/>
        </w:rPr>
        <w:t xml:space="preserve"> λύνει το πρόβλημα ο φόρος στο κρασί. Το ένα είναι αυτό, δηλαδή τα οινοπνεύματα. Αρχίζετε να δημιουργείτε την αίσθηση ότι κάποιος του ΣΥΡΙΖΑ είναι πουριτανός και έχει πρόβλημα με το οινόπνευμα εν Ελλάδι. Περάσαμε από το τσίπουρο στις ελληνικές </w:t>
      </w:r>
      <w:r>
        <w:rPr>
          <w:rFonts w:eastAsia="Times New Roman" w:cs="Times New Roman"/>
          <w:szCs w:val="28"/>
        </w:rPr>
        <w:t>μπ</w:t>
      </w:r>
      <w:r>
        <w:rPr>
          <w:rFonts w:eastAsia="Times New Roman" w:cs="Times New Roman"/>
          <w:szCs w:val="28"/>
        </w:rPr>
        <w:t>ί</w:t>
      </w:r>
      <w:r>
        <w:rPr>
          <w:rFonts w:eastAsia="Times New Roman" w:cs="Times New Roman"/>
          <w:szCs w:val="28"/>
        </w:rPr>
        <w:t>ρες</w:t>
      </w:r>
      <w:r>
        <w:rPr>
          <w:rFonts w:eastAsia="Times New Roman" w:cs="Times New Roman"/>
          <w:szCs w:val="28"/>
        </w:rPr>
        <w:t xml:space="preserve"> και α</w:t>
      </w:r>
      <w:r>
        <w:rPr>
          <w:rFonts w:eastAsia="Times New Roman" w:cs="Times New Roman"/>
          <w:szCs w:val="28"/>
        </w:rPr>
        <w:t>πό εκεί στο ελληνικό κρασί. Απλώς, ή έχουμε στερέψει από ιδέες –ο κ. Θεοχάρης έκανε μερικές εναλλακτικές προτάσεις- ή έχετε πρόβλημα με το οινόπνευμα. Μάλιστα, δεν έχετε πρόβλημα με το οινόπνευμα εν γένει, αλλά με τα ελληνικά οινοπνεύματα, δηλαδή με το τσί</w:t>
      </w:r>
      <w:r>
        <w:rPr>
          <w:rFonts w:eastAsia="Times New Roman" w:cs="Times New Roman"/>
          <w:szCs w:val="28"/>
        </w:rPr>
        <w:t xml:space="preserve">πουρο, τις ελληνικές </w:t>
      </w:r>
      <w:r>
        <w:rPr>
          <w:rFonts w:eastAsia="Times New Roman" w:cs="Times New Roman"/>
          <w:szCs w:val="28"/>
        </w:rPr>
        <w:t>μπ</w:t>
      </w:r>
      <w:r>
        <w:rPr>
          <w:rFonts w:eastAsia="Times New Roman" w:cs="Times New Roman"/>
          <w:szCs w:val="28"/>
        </w:rPr>
        <w:t>ί</w:t>
      </w:r>
      <w:r>
        <w:rPr>
          <w:rFonts w:eastAsia="Times New Roman" w:cs="Times New Roman"/>
          <w:szCs w:val="28"/>
        </w:rPr>
        <w:t>ρες</w:t>
      </w:r>
      <w:r>
        <w:rPr>
          <w:rFonts w:eastAsia="Times New Roman" w:cs="Times New Roman"/>
          <w:szCs w:val="28"/>
        </w:rPr>
        <w:t xml:space="preserve"> και το ελληνικό κρασί.</w:t>
      </w:r>
    </w:p>
    <w:p w14:paraId="6EC28551"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Ακούω ότι αυτό το σκέφτεστε ξανά και ότι θα αλλάξει και θα έρθει ένα ισοδύναμο. Κάποια στιγμή, βέβαια, αυτό το παιχνίδι με τα ισοδύναμα πρέπει να σταματήσει. Όμως, εν πάση περιπτώσει, η παράκληση είναι το </w:t>
      </w:r>
      <w:r>
        <w:rPr>
          <w:rFonts w:eastAsia="Times New Roman" w:cs="Times New Roman"/>
          <w:szCs w:val="28"/>
        </w:rPr>
        <w:t xml:space="preserve">καινούργιο ισοδύναμο να μη θίγει ελληνική παραγωγή. Ας θίγει κάτι άλλο. Ας είναι κάτι σαν αυτό που είπε ο κ. Θεοχάρης για τις νταλίκες που περνούν από την Εγνατία δωρεάν χρόνια τώρα. Βρείτε κάτι το οποίο να λειτουργεί χωρίς να θίγει την ελληνική παραγωγή, </w:t>
      </w:r>
      <w:r>
        <w:rPr>
          <w:rFonts w:eastAsia="Times New Roman" w:cs="Times New Roman"/>
          <w:szCs w:val="28"/>
        </w:rPr>
        <w:t>όπως η λογική με το κρασί.</w:t>
      </w:r>
    </w:p>
    <w:p w14:paraId="6EC28552"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Το άλλο θέμα που θα ήθελα να θίξω στα επόμενα δύο λεπτά είναι το πολύ ενδιαφέρον άρθρο 15 –έτσι νομίζω ότι αριθμείται μετά την κατάργηση του άρθρου 9, διορθώστε με αν είναι λάθος- το οποίο αφορά το </w:t>
      </w:r>
      <w:r>
        <w:rPr>
          <w:rFonts w:eastAsia="Times New Roman" w:cs="Times New Roman"/>
          <w:szCs w:val="28"/>
          <w:lang w:val="en-US"/>
        </w:rPr>
        <w:t>clawback</w:t>
      </w:r>
      <w:r>
        <w:rPr>
          <w:rFonts w:eastAsia="Times New Roman" w:cs="Times New Roman"/>
          <w:szCs w:val="28"/>
        </w:rPr>
        <w:t xml:space="preserve"> στα νοσοκομεία. Είναι </w:t>
      </w:r>
      <w:r>
        <w:rPr>
          <w:rFonts w:eastAsia="Times New Roman" w:cs="Times New Roman"/>
          <w:szCs w:val="28"/>
        </w:rPr>
        <w:t xml:space="preserve">μία εξαιρετική ιδέα. Φαίνεται ότι το Υπουργείο Υγείας ανακάλυψε, πρώτο και μόνο, αυτό που έψαχναν από </w:t>
      </w:r>
      <w:r>
        <w:rPr>
          <w:rFonts w:eastAsia="Times New Roman" w:cs="Times New Roman"/>
          <w:szCs w:val="28"/>
        </w:rPr>
        <w:t>το</w:t>
      </w:r>
      <w:r>
        <w:rPr>
          <w:rFonts w:eastAsia="Times New Roman" w:cs="Times New Roman"/>
          <w:szCs w:val="28"/>
        </w:rPr>
        <w:t>ν</w:t>
      </w:r>
      <w:r>
        <w:rPr>
          <w:rFonts w:eastAsia="Times New Roman" w:cs="Times New Roman"/>
          <w:szCs w:val="28"/>
        </w:rPr>
        <w:t xml:space="preserve"> Μεσαίωνα, δηλαδή το αεικίνητον. Ξέρετε, είναι η μηχανή που δουλεύει χωρίς εξωτερική ενέργεια. </w:t>
      </w:r>
    </w:p>
    <w:p w14:paraId="6EC28553"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Από αύριο, λοιπόν, τα νοσοκομεία μπορούν να παραγγέλνου</w:t>
      </w:r>
      <w:r>
        <w:rPr>
          <w:rFonts w:eastAsia="Times New Roman" w:cs="Times New Roman"/>
          <w:szCs w:val="28"/>
        </w:rPr>
        <w:t xml:space="preserve">ν ό,τι γουστάρουν, ό,τι φάρμακα θέλουν και οι γιατροί οι οποίοι καλώς κατηγορούνται ότι υπερσυνταγογραφούν θα μπορούν να γράφουν ό,τι θέλουν, δηλαδή πρωτότυπα, ακριβά, περισσότερα απ’ ό,τι χρειάζονται, γιατί κάποιος στο Υπουργείο ή στον ΕΟΦ –διορθώστε με, </w:t>
      </w:r>
      <w:r>
        <w:rPr>
          <w:rFonts w:eastAsia="Times New Roman" w:cs="Times New Roman"/>
          <w:szCs w:val="28"/>
        </w:rPr>
        <w:t xml:space="preserve">αλλά οι πληροφορίες λένε ότι δεν είναι της τρόικας, αλλά ότι ήταν φαεινή ιδέα του ΕΟΦ ή του Υπουργείου- βρήκε το φοβερό κόλπο, δηλαδή να βάζουμε ένα όριο και από εκεί και πέρα το κόστος των φαρμάκων να το πληρώνουν τα μονοπώλια. </w:t>
      </w:r>
    </w:p>
    <w:p w14:paraId="6EC28554"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Ωραίο! Πάρα πολύ ωραίο και</w:t>
      </w:r>
      <w:r>
        <w:rPr>
          <w:rFonts w:eastAsia="Times New Roman" w:cs="Times New Roman"/>
          <w:szCs w:val="28"/>
        </w:rPr>
        <w:t xml:space="preserve"> επαναστατικό! Μόνο που δεν έχει δουλέψει έτσι πουθενά στον κόσμο. Με το «έτσι» εννοώ τη μέθοδο που στο χωριό μου λέγεται «χύμα και τσουβαλάτα». Το να βάλεις ένα όριο στα νοσοκομεία και από εκεί και πέρα να πεις «θα κάνω </w:t>
      </w:r>
      <w:r>
        <w:rPr>
          <w:rFonts w:eastAsia="Times New Roman" w:cs="Times New Roman"/>
          <w:szCs w:val="28"/>
          <w:lang w:val="en-US"/>
        </w:rPr>
        <w:t>debate</w:t>
      </w:r>
      <w:r>
        <w:rPr>
          <w:rFonts w:eastAsia="Times New Roman" w:cs="Times New Roman"/>
          <w:szCs w:val="28"/>
        </w:rPr>
        <w:t>», δεν λέει τίποτα. Όποιος ξέ</w:t>
      </w:r>
      <w:r>
        <w:rPr>
          <w:rFonts w:eastAsia="Times New Roman" w:cs="Times New Roman"/>
          <w:szCs w:val="28"/>
        </w:rPr>
        <w:t>ρει κατ’ ελάχιστον πώς δουλεύουν τα νοσοκομεία, ξέρει ότι δεν μπορεί να γίνει έτσι. Τέτοιες μέθοδοι –εννοώ, φίλτρου οροφής- λειτουργούν στο βαθμό που είναι αναλυμένες και ειδικές και όσο μικρότερο είναι το παράθυρο, όσο πιο ειδικές είναι, τόσο καλύτερα δου</w:t>
      </w:r>
      <w:r>
        <w:rPr>
          <w:rFonts w:eastAsia="Times New Roman" w:cs="Times New Roman"/>
          <w:szCs w:val="28"/>
        </w:rPr>
        <w:t xml:space="preserve">λεύουν. </w:t>
      </w:r>
    </w:p>
    <w:p w14:paraId="6EC28555"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Το </w:t>
      </w:r>
      <w:r>
        <w:rPr>
          <w:rFonts w:eastAsia="Times New Roman" w:cs="Times New Roman"/>
          <w:szCs w:val="28"/>
          <w:lang w:val="en-US"/>
        </w:rPr>
        <w:t>clawback</w:t>
      </w:r>
      <w:r>
        <w:rPr>
          <w:rFonts w:eastAsia="Times New Roman" w:cs="Times New Roman"/>
          <w:szCs w:val="28"/>
        </w:rPr>
        <w:t xml:space="preserve"> δουλεύει πολύ καλά ενδεχομένως ως </w:t>
      </w:r>
      <w:r>
        <w:rPr>
          <w:rFonts w:eastAsia="Times New Roman" w:cs="Times New Roman"/>
          <w:szCs w:val="28"/>
          <w:lang w:val="en-US"/>
        </w:rPr>
        <w:t>clawback</w:t>
      </w:r>
      <w:r>
        <w:rPr>
          <w:rFonts w:eastAsia="Times New Roman" w:cs="Times New Roman"/>
          <w:szCs w:val="28"/>
        </w:rPr>
        <w:t xml:space="preserve"> στις χημειοθεραπείες, έχοντας ταυτόχρονα τη δυνατότητα να ελέγξεις πώς γίνονται οι χημειοθεραπείες. Όταν το </w:t>
      </w:r>
      <w:r>
        <w:rPr>
          <w:rFonts w:eastAsia="Times New Roman" w:cs="Times New Roman"/>
          <w:szCs w:val="28"/>
          <w:lang w:val="en-US"/>
        </w:rPr>
        <w:t>claw</w:t>
      </w:r>
      <w:r>
        <w:rPr>
          <w:rFonts w:eastAsia="Times New Roman" w:cs="Times New Roman"/>
          <w:szCs w:val="28"/>
        </w:rPr>
        <w:t xml:space="preserve"> </w:t>
      </w:r>
      <w:r>
        <w:rPr>
          <w:rFonts w:eastAsia="Times New Roman" w:cs="Times New Roman"/>
          <w:szCs w:val="28"/>
          <w:lang w:val="en-US"/>
        </w:rPr>
        <w:t>back</w:t>
      </w:r>
      <w:r>
        <w:rPr>
          <w:rFonts w:eastAsia="Times New Roman" w:cs="Times New Roman"/>
          <w:szCs w:val="28"/>
        </w:rPr>
        <w:t xml:space="preserve"> είναι για τα νοσοκομεία, αυτό που θα γίνει στην πραγματικότητα –αν μπορέσε</w:t>
      </w:r>
      <w:r>
        <w:rPr>
          <w:rFonts w:eastAsia="Times New Roman" w:cs="Times New Roman"/>
          <w:szCs w:val="28"/>
        </w:rPr>
        <w:t xml:space="preserve">ι να εφαρμοστεί, γιατί πολύ αμφιβάλλω- είναι ότι αν σπαταλά χημειοθεραπευτικά ο </w:t>
      </w:r>
      <w:r>
        <w:rPr>
          <w:rFonts w:eastAsia="Times New Roman" w:cs="Times New Roman"/>
          <w:szCs w:val="28"/>
        </w:rPr>
        <w:t>«</w:t>
      </w:r>
      <w:r>
        <w:rPr>
          <w:rFonts w:eastAsia="Times New Roman" w:cs="Times New Roman"/>
          <w:szCs w:val="28"/>
        </w:rPr>
        <w:t>Ευαγγελισμός</w:t>
      </w:r>
      <w:r>
        <w:rPr>
          <w:rFonts w:eastAsia="Times New Roman" w:cs="Times New Roman"/>
          <w:szCs w:val="28"/>
        </w:rPr>
        <w:t>»</w:t>
      </w:r>
      <w:r>
        <w:rPr>
          <w:rFonts w:eastAsia="Times New Roman" w:cs="Times New Roman"/>
          <w:szCs w:val="28"/>
        </w:rPr>
        <w:t>,</w:t>
      </w:r>
      <w:r>
        <w:rPr>
          <w:rFonts w:eastAsia="Times New Roman" w:cs="Times New Roman"/>
          <w:szCs w:val="28"/>
        </w:rPr>
        <w:t xml:space="preserve"> θα την πληρώνουν τα αντιβιοτικά στην Αλεξανδρούπολη ή αντιστρόφως. Είναι «κουτουρού», πήγαμε να πάρουμε τα πεντακόσια εξήντα, φέρε τα πίσω.</w:t>
      </w:r>
    </w:p>
    <w:p w14:paraId="6EC2855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έχει κανένα νόημ</w:t>
      </w:r>
      <w:r>
        <w:rPr>
          <w:rFonts w:eastAsia="Times New Roman" w:cs="Times New Roman"/>
          <w:szCs w:val="24"/>
        </w:rPr>
        <w:t xml:space="preserve">α έτσι. Υπάρχει τρόπος, και έχει εφαρμοστεί σε πολλές χώρες, ο κλειστός προϋπολογισμός στα τμήματα με ένα σύστημα κινήτρων και αντικινήτρων για τους γιατρούς που συνταγογραφούν ή υπερσυνταγογραφούν, για τις κλινικές ή τα τμήματα που πάνε να ξεπεράσουν τον </w:t>
      </w:r>
      <w:r>
        <w:rPr>
          <w:rFonts w:eastAsia="Times New Roman" w:cs="Times New Roman"/>
          <w:szCs w:val="24"/>
        </w:rPr>
        <w:t xml:space="preserve">προϋπολογισμό τους. </w:t>
      </w:r>
    </w:p>
    <w:p w14:paraId="6EC2855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Για τις </w:t>
      </w:r>
      <w:r>
        <w:rPr>
          <w:rFonts w:eastAsia="Times New Roman" w:cs="Times New Roman"/>
          <w:szCs w:val="24"/>
        </w:rPr>
        <w:t>εταιρ</w:t>
      </w:r>
      <w:r>
        <w:rPr>
          <w:rFonts w:eastAsia="Times New Roman" w:cs="Times New Roman"/>
          <w:szCs w:val="24"/>
        </w:rPr>
        <w:t>ε</w:t>
      </w:r>
      <w:r>
        <w:rPr>
          <w:rFonts w:eastAsia="Times New Roman" w:cs="Times New Roman"/>
          <w:szCs w:val="24"/>
        </w:rPr>
        <w:t>ίες</w:t>
      </w:r>
      <w:r>
        <w:rPr>
          <w:rFonts w:eastAsia="Times New Roman" w:cs="Times New Roman"/>
          <w:szCs w:val="24"/>
        </w:rPr>
        <w:t xml:space="preserve"> που πιάνονται να έχουν κακές τακτικές, κακές πρακτικές, δεν μπορεί να ισχύσει με τον τρόπο που λέμε. Ο Υπουργός θα πρέπει να υπογράφει από το καλοκαίρι κιόλας αφειδώς υπερβάσεις. Εν γνώσει του και εν γνώσει των </w:t>
      </w:r>
      <w:r>
        <w:rPr>
          <w:rFonts w:eastAsia="Times New Roman" w:cs="Times New Roman"/>
          <w:szCs w:val="24"/>
        </w:rPr>
        <w:t>εταιρ</w:t>
      </w:r>
      <w:r>
        <w:rPr>
          <w:rFonts w:eastAsia="Times New Roman" w:cs="Times New Roman"/>
          <w:szCs w:val="24"/>
        </w:rPr>
        <w:t>ε</w:t>
      </w:r>
      <w:r>
        <w:rPr>
          <w:rFonts w:eastAsia="Times New Roman" w:cs="Times New Roman"/>
          <w:szCs w:val="24"/>
        </w:rPr>
        <w:t>ιών</w:t>
      </w:r>
      <w:r>
        <w:rPr>
          <w:rFonts w:eastAsia="Times New Roman" w:cs="Times New Roman"/>
          <w:szCs w:val="24"/>
        </w:rPr>
        <w:t xml:space="preserve"> ότι αυτά τα λεφτά δεν θα πληρωθούν ποτέ, οι </w:t>
      </w:r>
      <w:r>
        <w:rPr>
          <w:rFonts w:eastAsia="Times New Roman" w:cs="Times New Roman"/>
          <w:szCs w:val="24"/>
        </w:rPr>
        <w:t>εταιρ</w:t>
      </w:r>
      <w:r>
        <w:rPr>
          <w:rFonts w:eastAsia="Times New Roman" w:cs="Times New Roman"/>
          <w:szCs w:val="24"/>
        </w:rPr>
        <w:t>ε</w:t>
      </w:r>
      <w:r>
        <w:rPr>
          <w:rFonts w:eastAsia="Times New Roman" w:cs="Times New Roman"/>
          <w:szCs w:val="24"/>
        </w:rPr>
        <w:t>ίες</w:t>
      </w:r>
      <w:r>
        <w:rPr>
          <w:rFonts w:eastAsia="Times New Roman" w:cs="Times New Roman"/>
          <w:szCs w:val="24"/>
        </w:rPr>
        <w:t xml:space="preserve"> πολύ λογικά θα εξαφανίσουν ό,τι φάρμακο εκτιμούν ότι τους κάνει ζημιά και δεν έχουν πλέον κέρδος και θα πουν: «δεν έχω, δεν μπορώ να εισάγω, δεν μπορεί να παράγω ούτως ή άλλων». Και τη «νύφη» ποιος </w:t>
      </w:r>
      <w:r>
        <w:rPr>
          <w:rFonts w:eastAsia="Times New Roman" w:cs="Times New Roman"/>
          <w:szCs w:val="24"/>
        </w:rPr>
        <w:t>θα την πληρώσει; Οι ασθενείς που θα πηγαίνουν, όπως ήδη συμβαίνει και χρόνια συμβαίνει, στο απέναντι φαρμακείο να πάρουν τα φάρμακα για να νοσηλευτούν στο νοσοκομείο.</w:t>
      </w:r>
    </w:p>
    <w:p w14:paraId="6EC2855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bCs/>
        </w:rPr>
        <w:t>επανειλημμένα</w:t>
      </w:r>
      <w:r>
        <w:rPr>
          <w:rFonts w:eastAsia="Times New Roman" w:cs="Times New Roman"/>
          <w:szCs w:val="24"/>
        </w:rPr>
        <w:t xml:space="preserve"> το κουδούνι λήξεως του χρόνου ομιλίας του κυρίου Βουλευτή)</w:t>
      </w:r>
    </w:p>
    <w:p w14:paraId="6EC2855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Μπαργιώτα, ολοκληρώστε.</w:t>
      </w:r>
    </w:p>
    <w:p w14:paraId="6EC2855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Τελειώνω, κύριε Πρόεδρε.</w:t>
      </w:r>
    </w:p>
    <w:p w14:paraId="6EC2855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Είναι μία πολύ κακή ρύθμιση, με τον τρόπο που εφαρμόζεται. Θα θίξει τους ασθενείς, </w:t>
      </w:r>
      <w:r>
        <w:rPr>
          <w:rFonts w:eastAsia="Times New Roman" w:cs="Times New Roman"/>
          <w:szCs w:val="24"/>
        </w:rPr>
        <w:t xml:space="preserve">θα </w:t>
      </w:r>
      <w:r>
        <w:rPr>
          <w:rFonts w:eastAsia="Times New Roman" w:cs="Times New Roman"/>
          <w:szCs w:val="24"/>
        </w:rPr>
        <w:t>απο</w:t>
      </w:r>
      <w:r>
        <w:rPr>
          <w:rFonts w:eastAsia="Times New Roman" w:cs="Times New Roman"/>
          <w:szCs w:val="24"/>
        </w:rPr>
        <w:t>ρ</w:t>
      </w:r>
      <w:r>
        <w:rPr>
          <w:rFonts w:eastAsia="Times New Roman" w:cs="Times New Roman"/>
          <w:szCs w:val="24"/>
        </w:rPr>
        <w:t>ρυθμίσει</w:t>
      </w:r>
      <w:r>
        <w:rPr>
          <w:rFonts w:eastAsia="Times New Roman" w:cs="Times New Roman"/>
          <w:szCs w:val="24"/>
        </w:rPr>
        <w:t xml:space="preserve"> τα νοσοκομεία και ενδεχομένως θα κάνει κακό και στην ελληνική παραγωγή. Όμως, το κύριο είναι ότι θα </w:t>
      </w:r>
      <w:r>
        <w:rPr>
          <w:rFonts w:eastAsia="Times New Roman" w:cs="Times New Roman"/>
          <w:szCs w:val="24"/>
        </w:rPr>
        <w:t>απο</w:t>
      </w:r>
      <w:r>
        <w:rPr>
          <w:rFonts w:eastAsia="Times New Roman" w:cs="Times New Roman"/>
          <w:szCs w:val="24"/>
        </w:rPr>
        <w:t>ρ</w:t>
      </w:r>
      <w:r>
        <w:rPr>
          <w:rFonts w:eastAsia="Times New Roman" w:cs="Times New Roman"/>
          <w:szCs w:val="24"/>
        </w:rPr>
        <w:t>ρυθμίσει</w:t>
      </w:r>
      <w:r>
        <w:rPr>
          <w:rFonts w:eastAsia="Times New Roman" w:cs="Times New Roman"/>
          <w:szCs w:val="24"/>
        </w:rPr>
        <w:t xml:space="preserve"> τα νοσοκομεία με τον τρόπο που εφαρμόζεται. Θα πρέπει να αποσυρθεί και να ξανασυζητηθεί. Είμαστε υπέρ των φίλτρων και των μέτρω</w:t>
      </w:r>
      <w:r>
        <w:rPr>
          <w:rFonts w:eastAsia="Times New Roman" w:cs="Times New Roman"/>
          <w:szCs w:val="24"/>
        </w:rPr>
        <w:t xml:space="preserve">ν, αλλά να μπορούν να εφαρμοστούν και να έχουν αναλυθεί επαρκώς. </w:t>
      </w:r>
    </w:p>
    <w:p w14:paraId="6EC2855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τελειώσω με αυτό, γιατί έχει δίκιο ο κύριος Πρόεδρος που με πιέζει. Κάποτε πρέπει να συζητήσουμε και σοβαρά. Κάποτε πρέπει να ευτυχήσουμε να συζητήσουμε ένα νομοσχέδιο πολιτικής από τον Σ</w:t>
      </w:r>
      <w:r>
        <w:rPr>
          <w:rFonts w:eastAsia="Times New Roman" w:cs="Times New Roman"/>
          <w:szCs w:val="24"/>
        </w:rPr>
        <w:t>ΥΡΙΖΑ για την υγεία. Το τελευταίο πλήρες νομοσχέδιο ήταν του προηγούμενου Υπουργού της Νέας Δημοκρατίας. Έκτοτε δεν έχουμε δει τίποτα. Πρέπει να δούμε πράγματα τα οποία κάπου, όπως άρχισα, όπως ανεβαίνατε στα κάγκελα…</w:t>
      </w:r>
    </w:p>
    <w:p w14:paraId="6EC2855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συνάδελφε, σας παρακαλώ, κλείστε.</w:t>
      </w:r>
    </w:p>
    <w:p w14:paraId="6EC2855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 xml:space="preserve">Τι θα κάνετε με τα ΚΕΠ; Είναι να εφαρμοστούν το 2017. Τι θα κάνετε με τις αξιολογήσεις; Θα καταργήσετε την ΕΣΑΑ; Θα κάνετε συγχωνεύσεις στα νοσοκομεία; </w:t>
      </w:r>
    </w:p>
    <w:p w14:paraId="6EC2855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bCs/>
        </w:rPr>
        <w:t>επανειλημμέν</w:t>
      </w:r>
      <w:r>
        <w:rPr>
          <w:rFonts w:eastAsia="Times New Roman"/>
          <w:bCs/>
        </w:rPr>
        <w:t>α</w:t>
      </w:r>
      <w:r>
        <w:rPr>
          <w:rFonts w:eastAsia="Times New Roman" w:cs="Times New Roman"/>
          <w:szCs w:val="24"/>
        </w:rPr>
        <w:t xml:space="preserve"> το κουδούνι λήξεως του χρόνου ομιλίας του κυρίου Βουλευτή)</w:t>
      </w:r>
    </w:p>
    <w:p w14:paraId="6EC2856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συνάδελφε, παρακαλώ, κλείστε.</w:t>
      </w:r>
    </w:p>
    <w:p w14:paraId="6EC2856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Έχετε πολιτική αντιμετώπισης του προβλήματος της κρίσης;</w:t>
      </w:r>
    </w:p>
    <w:p w14:paraId="6EC2856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p>
    <w:p w14:paraId="6EC2856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Συγγνώμη, κύριε Πρόεδρε, έχετε δί</w:t>
      </w:r>
      <w:r>
        <w:rPr>
          <w:rFonts w:eastAsia="Times New Roman" w:cs="Times New Roman"/>
          <w:szCs w:val="24"/>
        </w:rPr>
        <w:t>κιο.</w:t>
      </w:r>
    </w:p>
    <w:p w14:paraId="6EC28564"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p>
    <w:p w14:paraId="6EC2856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Σε εμένα και σε άλλον Προεδρεύοντα η συγγνώμη δεν χρειάζεται. Απλά, επειδή στις 19.00΄ κλείνουμε, πρέπει να μιλήσουν όσο περισσότεροι συνάδελφοι γίνεται.</w:t>
      </w:r>
    </w:p>
    <w:p w14:paraId="6EC2856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ΜΠΑΡΓ</w:t>
      </w:r>
      <w:r>
        <w:rPr>
          <w:rFonts w:eastAsia="Times New Roman" w:cs="Times New Roman"/>
          <w:b/>
          <w:szCs w:val="24"/>
        </w:rPr>
        <w:t xml:space="preserve">ΙΩΤΑΣ: </w:t>
      </w:r>
      <w:r>
        <w:rPr>
          <w:rFonts w:eastAsia="Times New Roman" w:cs="Times New Roman"/>
          <w:szCs w:val="24"/>
        </w:rPr>
        <w:t>Έχετε δίκιο.</w:t>
      </w:r>
    </w:p>
    <w:p w14:paraId="6EC28567" w14:textId="77777777" w:rsidR="00FB7C03" w:rsidRDefault="00F97A4A">
      <w:pPr>
        <w:spacing w:line="600" w:lineRule="auto"/>
        <w:ind w:firstLine="720"/>
        <w:jc w:val="both"/>
        <w:rPr>
          <w:rFonts w:eastAsia="Times New Roman" w:cs="Times New Roman"/>
        </w:rPr>
      </w:pPr>
      <w:r>
        <w:rPr>
          <w:rFonts w:eastAsia="Times New Roman" w:cs="Times New Roman"/>
          <w:b/>
        </w:rPr>
        <w:t>ΠΡΟΕΔΡΕΥΩΝ (Νικήτας Κακλαμάνης):</w:t>
      </w:r>
      <w:r>
        <w:rPr>
          <w:rFonts w:eastAsia="Times New Roman" w:cs="Times New Roman"/>
        </w:rPr>
        <w:t xml:space="preserve"> 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w:t>
      </w:r>
      <w:r>
        <w:rPr>
          <w:rFonts w:eastAsia="Times New Roman" w:cs="Times New Roman"/>
        </w:rPr>
        <w:t xml:space="preserve">ΟΣ» και ενημερώθηκαν για την ιστορία του κτηρίου και τον τρόπο οργάνωσης και λειτουργίας της Βουλής, σαράντα μαθήτριες και μαθητές και πέντε εκπαιδευτικοί συνοδοί τους από το Δημοτικό Σχολείο Σελιανίτικων Αχαΐας. </w:t>
      </w:r>
    </w:p>
    <w:p w14:paraId="6EC28568" w14:textId="77777777" w:rsidR="00FB7C03" w:rsidRDefault="00F97A4A">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6EC28569" w14:textId="77777777" w:rsidR="00FB7C03" w:rsidRDefault="00F97A4A">
      <w:pPr>
        <w:spacing w:line="600" w:lineRule="auto"/>
        <w:ind w:firstLine="720"/>
        <w:jc w:val="center"/>
        <w:rPr>
          <w:rFonts w:eastAsia="Times New Roman" w:cs="Times New Roman"/>
        </w:rPr>
      </w:pPr>
      <w:r>
        <w:rPr>
          <w:rFonts w:eastAsia="Times New Roman" w:cs="Times New Roman"/>
        </w:rPr>
        <w:t>(Χειροκροτήματα</w:t>
      </w:r>
      <w:r>
        <w:rPr>
          <w:rFonts w:eastAsia="Times New Roman" w:cs="Times New Roman"/>
        </w:rPr>
        <w:t xml:space="preserve"> απ</w:t>
      </w:r>
      <w:r>
        <w:rPr>
          <w:rFonts w:eastAsia="Times New Roman" w:cs="Times New Roman"/>
        </w:rPr>
        <w:t>’</w:t>
      </w:r>
      <w:r>
        <w:rPr>
          <w:rFonts w:eastAsia="Times New Roman" w:cs="Times New Roman"/>
        </w:rPr>
        <w:t xml:space="preserve"> όλες τις πτέρυγες της Βουλής)</w:t>
      </w:r>
    </w:p>
    <w:p w14:paraId="6EC2856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Παρ</w:t>
      </w:r>
      <w:r>
        <w:rPr>
          <w:rFonts w:eastAsia="Times New Roman" w:cs="Times New Roman"/>
          <w:szCs w:val="24"/>
        </w:rPr>
        <w:t xml:space="preserve">’ </w:t>
      </w:r>
      <w:r>
        <w:rPr>
          <w:rFonts w:eastAsia="Times New Roman" w:cs="Times New Roman"/>
          <w:szCs w:val="24"/>
        </w:rPr>
        <w:t xml:space="preserve">ότι σας έχει διανεμηθεί η </w:t>
      </w:r>
      <w:r>
        <w:rPr>
          <w:rFonts w:eastAsia="Times New Roman" w:cs="Times New Roman"/>
          <w:bCs/>
          <w:szCs w:val="24"/>
        </w:rPr>
        <w:t>τροπολογία</w:t>
      </w:r>
      <w:r>
        <w:rPr>
          <w:rFonts w:eastAsia="Times New Roman" w:cs="Times New Roman"/>
          <w:szCs w:val="24"/>
        </w:rPr>
        <w:t xml:space="preserve"> για την επαναφορά της απαλλαγής για τον ΦΠΑ στην εκπαίδευση, όχι για να την αναπτύξει, απλώς να την ανακοινώσει, δίνω τριάντα δεύτερα στον κύριο Υπουργό.</w:t>
      </w:r>
    </w:p>
    <w:p w14:paraId="6EC2856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w:t>
      </w:r>
      <w:r>
        <w:rPr>
          <w:rFonts w:eastAsia="Times New Roman" w:cs="Times New Roman"/>
          <w:szCs w:val="24"/>
        </w:rPr>
        <w:t>Υπουργέ.</w:t>
      </w:r>
    </w:p>
    <w:p w14:paraId="6EC2856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 xml:space="preserve">Με μεγάλη χαρά ανακοινώνω την </w:t>
      </w:r>
      <w:r>
        <w:rPr>
          <w:rFonts w:eastAsia="Times New Roman" w:cs="Times New Roman"/>
          <w:bCs/>
          <w:szCs w:val="24"/>
        </w:rPr>
        <w:t>τροπολογία</w:t>
      </w:r>
      <w:r>
        <w:rPr>
          <w:rFonts w:eastAsia="Times New Roman" w:cs="Times New Roman"/>
          <w:szCs w:val="24"/>
        </w:rPr>
        <w:t xml:space="preserve"> με γενικό αριθμό 54 και ειδικό 16, με την οποία καταργείται η επιβολή ΦΠΑ στην παιδεία 23% και λύνονται όλα τα πιθανά προβλήματα που έχουν δημιουργηθεί σ</w:t>
      </w:r>
      <w:r>
        <w:rPr>
          <w:rFonts w:eastAsia="Times New Roman" w:cs="Times New Roman"/>
          <w:szCs w:val="24"/>
        </w:rPr>
        <w:t>τις επιχειρήσεις που έχουν ενταχθεί στο καθεστώς αυτό.</w:t>
      </w:r>
    </w:p>
    <w:p w14:paraId="6EC2856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56E"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EC2856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Κι εγώ ευχαριστώ, κύριε Υπουργέ.</w:t>
      </w:r>
    </w:p>
    <w:p w14:paraId="6EC2857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Φωκά, έχετε τον λόγο.</w:t>
      </w:r>
    </w:p>
    <w:p w14:paraId="6EC2857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ΑΡΙΣΤΕΙΔΗΣ ΦΩΚΑΣ: </w:t>
      </w:r>
      <w:r>
        <w:rPr>
          <w:rFonts w:eastAsia="Times New Roman" w:cs="Times New Roman"/>
          <w:szCs w:val="24"/>
        </w:rPr>
        <w:t>Αξιότιμε κύριε Πρόεδρε, κυρίε</w:t>
      </w:r>
      <w:r>
        <w:rPr>
          <w:rFonts w:eastAsia="Times New Roman" w:cs="Times New Roman"/>
          <w:szCs w:val="24"/>
        </w:rPr>
        <w:t>ς και κύριοι Βουλευτές, το θέμα μας σήμερα είναι η δίκαιη ρύθμιση των κόκκινων δανείων, ώστε να έχουν όλοι οι πολίτες πρώτη κατοικία, αλλά και να εξασφαλιστούν έσοδα στις τράπεζες, ώστε να δώσουν χρηματοδότηση στους μικρομεσαίους ήρωές μας. Με την ευκαιρία</w:t>
      </w:r>
      <w:r>
        <w:rPr>
          <w:rFonts w:eastAsia="Times New Roman" w:cs="Times New Roman"/>
          <w:szCs w:val="24"/>
        </w:rPr>
        <w:t xml:space="preserve">, το λέω αυτό γιατί δεν δίνουμε κίνητρα στην τραπεζική αγορά να έρθουν αξιόπιστες διεθνείς και καθαρές τράπεζες με άφθονα κεφάλαια και να χρηματοδοτήσουν την ανάπτυξη με 3% και με 4% επιτόκιο. </w:t>
      </w:r>
    </w:p>
    <w:p w14:paraId="6EC2857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να θεσπίσει η Τράπεζα της Ελλάδας μία νέα κατηγορία, α</w:t>
      </w:r>
      <w:r>
        <w:rPr>
          <w:rFonts w:eastAsia="Times New Roman" w:cs="Times New Roman"/>
          <w:szCs w:val="24"/>
        </w:rPr>
        <w:t xml:space="preserve">υτή του ιδιωτικού χρηματοπιστωτικού ιδρύματος, ώστε να δίνονται μικροχρηματοδοτήσεις και από μη τραπεζικά ιδρύματα, δηλαδή να φέρουμε «χθες» χρηματοδοτήσεις στους μικρομεσαίους ήρωές μας για να μεγαλώσουν ή να ξεκινήσουν τη δικιά τους δουλειά. Η Ευρωπαϊκή </w:t>
      </w:r>
      <w:r>
        <w:rPr>
          <w:rFonts w:eastAsia="Times New Roman" w:cs="Times New Roman"/>
          <w:szCs w:val="24"/>
        </w:rPr>
        <w:t>Ένωση και ο Πρόεδρος Ομπάμα έχουν αποδεχθεί ότι η ανάπτυξη έρχεται από τις μικρές και μεσαίες επιχειρήσεις και όχι από τα μεγάλα έργα.</w:t>
      </w:r>
    </w:p>
    <w:p w14:paraId="6EC2857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Αγαπητοί συνάδελφοι, θα επικεντρωθώ τώρα στο νομοσχέδιο. Αρχίζω από τα απλά θέματα. Αντί να φορολογούμε το κρασί, με το ά</w:t>
      </w:r>
      <w:r>
        <w:rPr>
          <w:rFonts w:eastAsia="Times New Roman" w:cs="Times New Roman"/>
          <w:szCs w:val="24"/>
        </w:rPr>
        <w:t xml:space="preserve">ρθρο 14, να βρούμε τι ξοδεύουν οι τετρακόσιοι τέσσερις φορείς του </w:t>
      </w:r>
      <w:r>
        <w:rPr>
          <w:rFonts w:eastAsia="Times New Roman" w:cs="Times New Roman"/>
          <w:szCs w:val="24"/>
        </w:rPr>
        <w:t xml:space="preserve">δημοσίου </w:t>
      </w:r>
      <w:r>
        <w:rPr>
          <w:rFonts w:eastAsia="Times New Roman" w:cs="Times New Roman"/>
          <w:szCs w:val="24"/>
        </w:rPr>
        <w:t xml:space="preserve">που δεν έχουν απογραφεί, να μειώσουμε τις δαπάνες, κύριοι, όπως έχει προτείνει η Ένωση Κεντρώων με τα εννιά σημεία.  </w:t>
      </w:r>
    </w:p>
    <w:p w14:paraId="6EC28574" w14:textId="77777777" w:rsidR="00FB7C03" w:rsidRDefault="00F97A4A">
      <w:pPr>
        <w:spacing w:line="600" w:lineRule="auto"/>
        <w:ind w:firstLine="720"/>
        <w:jc w:val="both"/>
        <w:rPr>
          <w:rFonts w:eastAsia="Times New Roman"/>
          <w:szCs w:val="24"/>
        </w:rPr>
      </w:pPr>
      <w:r>
        <w:rPr>
          <w:rFonts w:eastAsia="Times New Roman"/>
          <w:szCs w:val="24"/>
        </w:rPr>
        <w:t>Στη συνέχεια, πάμε στο άρθρο 16. Οι μειώσεις στα φάρμακα δεν συ</w:t>
      </w:r>
      <w:r>
        <w:rPr>
          <w:rFonts w:eastAsia="Times New Roman"/>
          <w:szCs w:val="24"/>
        </w:rPr>
        <w:t xml:space="preserve">γκράτησαν τις δαπάνες. Αντί να τις καταργήσουμε, τώρα επεκτείνουμε τις μειώσεις σε όλες τις φαρμακευτικές δαπάνες του δημοσίου. Αφού δεν δούλεψαν με την πρώτη φορά, τι μας κάνει να πιστεύουμε ότι θα δουλέψουν με τη δεύτερη; </w:t>
      </w:r>
    </w:p>
    <w:p w14:paraId="6EC28575" w14:textId="77777777" w:rsidR="00FB7C03" w:rsidRDefault="00F97A4A">
      <w:pPr>
        <w:spacing w:line="600" w:lineRule="auto"/>
        <w:ind w:firstLine="720"/>
        <w:jc w:val="both"/>
        <w:rPr>
          <w:rFonts w:eastAsia="Times New Roman"/>
          <w:szCs w:val="24"/>
        </w:rPr>
      </w:pPr>
      <w:r>
        <w:rPr>
          <w:rFonts w:eastAsia="Times New Roman"/>
          <w:szCs w:val="24"/>
        </w:rPr>
        <w:t>Προτείνω να βελτιώσουμε το σύστ</w:t>
      </w:r>
      <w:r>
        <w:rPr>
          <w:rFonts w:eastAsia="Times New Roman"/>
          <w:szCs w:val="24"/>
        </w:rPr>
        <w:t>ημα υγείας μας, ώστε να γιατρεύει πιο γρήγορα τους πολίτες. Μιλάω, κύριοι, για τις ημέρες νοσηλείας ανά εισαγωγή. Τα σοβαρά ιδρύματα, όπως είναι το Νοσοκομείο Παπαγεωργίου στη Θεσσαλονίκη -το οποίο επενδύει στην ποιότητα των υπηρεσιών του κάθε χρόνο- χρειά</w:t>
      </w:r>
      <w:r>
        <w:rPr>
          <w:rFonts w:eastAsia="Times New Roman"/>
          <w:szCs w:val="24"/>
        </w:rPr>
        <w:t xml:space="preserve">ζεται όλο και λιγότερες μέρες για να γιατρέψει έναν ασθενή. </w:t>
      </w:r>
    </w:p>
    <w:p w14:paraId="6EC28576" w14:textId="77777777" w:rsidR="00FB7C03" w:rsidRDefault="00F97A4A">
      <w:pPr>
        <w:spacing w:line="600" w:lineRule="auto"/>
        <w:ind w:firstLine="720"/>
        <w:jc w:val="both"/>
        <w:rPr>
          <w:rFonts w:eastAsia="Times New Roman"/>
          <w:szCs w:val="24"/>
        </w:rPr>
      </w:pPr>
      <w:r>
        <w:rPr>
          <w:rFonts w:eastAsia="Times New Roman"/>
          <w:szCs w:val="24"/>
        </w:rPr>
        <w:t>Επίσης, η Κυβέρνηση έχει αποδεχθεί δημόσια ότι δεν μπορεί να προστατεύσει το απόρρητο των προσωπικών στοιχείων των πολιτών που κατέχει. Η Γενική Γραμματεία Πληροφοριακών Συστημάτων «έφαγε» 150.00</w:t>
      </w:r>
      <w:r>
        <w:rPr>
          <w:rFonts w:eastAsia="Times New Roman"/>
          <w:szCs w:val="24"/>
        </w:rPr>
        <w:t xml:space="preserve">0 ευρώ πρόστιμο πριν από τρία χρόνια, γιατί είχε διαρρεύσει όλα τα στοιχεία των πολιτών μας και μετά δήλωσε και αδυναμία να τα προστατεύσει. Τώρα προτού καν καταφέρουμε να τα προστατεύσουμε, δίνουμε τα ΑΦΜ και όλα τα στοιχεία των πολιτών και στην ΕΛΣΤΑ με </w:t>
      </w:r>
      <w:r>
        <w:rPr>
          <w:rFonts w:eastAsia="Times New Roman"/>
          <w:szCs w:val="24"/>
        </w:rPr>
        <w:t xml:space="preserve">το άρθρο 1; Ακολούθως στο άρθρο 5 ορίζουμε τις αποδοχές του προσωπικού του ΤΧΣ να είναι ανάλογες με τα </w:t>
      </w:r>
      <w:r>
        <w:rPr>
          <w:rFonts w:eastAsia="Times New Roman"/>
          <w:szCs w:val="24"/>
          <w:lang w:val="en-US"/>
        </w:rPr>
        <w:t>golden</w:t>
      </w:r>
      <w:r>
        <w:rPr>
          <w:rFonts w:eastAsia="Times New Roman"/>
          <w:szCs w:val="24"/>
        </w:rPr>
        <w:t xml:space="preserve"> </w:t>
      </w:r>
      <w:r>
        <w:rPr>
          <w:rFonts w:eastAsia="Times New Roman"/>
          <w:szCs w:val="24"/>
          <w:lang w:val="en-US"/>
        </w:rPr>
        <w:t>boys</w:t>
      </w:r>
      <w:r>
        <w:rPr>
          <w:rFonts w:eastAsia="Times New Roman"/>
          <w:szCs w:val="24"/>
        </w:rPr>
        <w:t xml:space="preserve"> των τραπεζών. </w:t>
      </w:r>
    </w:p>
    <w:p w14:paraId="6EC28577" w14:textId="77777777" w:rsidR="00FB7C03" w:rsidRDefault="00F97A4A">
      <w:pPr>
        <w:spacing w:line="600" w:lineRule="auto"/>
        <w:ind w:firstLine="720"/>
        <w:jc w:val="both"/>
        <w:rPr>
          <w:rFonts w:eastAsia="Times New Roman"/>
          <w:szCs w:val="24"/>
        </w:rPr>
      </w:pPr>
      <w:r>
        <w:rPr>
          <w:rFonts w:eastAsia="Times New Roman"/>
          <w:szCs w:val="24"/>
        </w:rPr>
        <w:t>Κύριοι, αν θέλουμε ανταγωνιστικά στελέχη με υψηλές αμοιβές, τότε το δίκαιο είναι να πληρώνονται βάσει αποτελεσμάτων και να μην</w:t>
      </w:r>
      <w:r>
        <w:rPr>
          <w:rFonts w:eastAsia="Times New Roman"/>
          <w:szCs w:val="24"/>
        </w:rPr>
        <w:t xml:space="preserve"> απολαμβάνουν κα</w:t>
      </w:r>
      <w:r>
        <w:rPr>
          <w:rFonts w:eastAsia="Times New Roman"/>
          <w:szCs w:val="24"/>
        </w:rPr>
        <w:t>μ</w:t>
      </w:r>
      <w:r>
        <w:rPr>
          <w:rFonts w:eastAsia="Times New Roman"/>
          <w:szCs w:val="24"/>
        </w:rPr>
        <w:t xml:space="preserve">μιάς νομικής προστασίας, όπως ακριβώς και στον ιδιωτικό τομέα. Θα πρέπει να δώσουμε ένα τέρμα στο απυρόβλητο του δημοσίου. </w:t>
      </w:r>
    </w:p>
    <w:p w14:paraId="6EC28578" w14:textId="77777777" w:rsidR="00FB7C03" w:rsidRDefault="00F97A4A">
      <w:pPr>
        <w:spacing w:line="600" w:lineRule="auto"/>
        <w:ind w:firstLine="720"/>
        <w:jc w:val="both"/>
        <w:rPr>
          <w:rFonts w:eastAsia="Times New Roman"/>
          <w:szCs w:val="24"/>
        </w:rPr>
      </w:pPr>
      <w:r>
        <w:rPr>
          <w:rFonts w:eastAsia="Times New Roman"/>
          <w:szCs w:val="24"/>
        </w:rPr>
        <w:t>Στο άρθρο 4 αυστηροποιούμε τα όρια για την απώλεια της ρύθμισης ως εξής: στο</w:t>
      </w:r>
      <w:r>
        <w:rPr>
          <w:rFonts w:eastAsia="Times New Roman"/>
          <w:szCs w:val="24"/>
        </w:rPr>
        <w:t>ν</w:t>
      </w:r>
      <w:r>
        <w:rPr>
          <w:rFonts w:eastAsia="Times New Roman"/>
          <w:szCs w:val="24"/>
        </w:rPr>
        <w:t xml:space="preserve"> μήνα για το επόμενο εξάμηνο, σε δεκαπ</w:t>
      </w:r>
      <w:r>
        <w:rPr>
          <w:rFonts w:eastAsia="Times New Roman"/>
          <w:szCs w:val="24"/>
        </w:rPr>
        <w:t xml:space="preserve">έντε μέρες για το μεθεπόμενο και σε λίγες μέρες για το 2017. Το 2018 να είστε σίγουροι ότι θα χαθούν όλες οι ρυθμίσεις. Εδώ το κράτος μας δεν αποπληρώνει ποτέ τις οφειλές του στην ώρα του. Πώς τολμάμε να ζητάμε από τους πολίτες μας να είναι συνεπείς; </w:t>
      </w:r>
    </w:p>
    <w:p w14:paraId="6EC28579" w14:textId="77777777" w:rsidR="00FB7C03" w:rsidRDefault="00F97A4A">
      <w:pPr>
        <w:spacing w:line="600" w:lineRule="auto"/>
        <w:ind w:firstLine="720"/>
        <w:jc w:val="both"/>
        <w:rPr>
          <w:rFonts w:eastAsia="Times New Roman"/>
          <w:szCs w:val="24"/>
        </w:rPr>
      </w:pPr>
      <w:r>
        <w:rPr>
          <w:rFonts w:eastAsia="Times New Roman"/>
          <w:szCs w:val="24"/>
        </w:rPr>
        <w:t>Τώρα</w:t>
      </w:r>
      <w:r>
        <w:rPr>
          <w:rFonts w:eastAsia="Times New Roman"/>
          <w:szCs w:val="24"/>
        </w:rPr>
        <w:t xml:space="preserve"> θα επικεντρωθώ στα κόκκινα δάνεια. Απ’ ό,τι φαίνεται, με το άρθρο 15 θεωρούμε τις ιδιωτικές τράπεζες ανίκανες να διαχειριστούν τα του οίκου τους. Κύριοι, οι τράπεζες ξέρουν πολύ καλά ποιος πελάτης δεν είναι συνεργάσιμος και πώς να εκτιμούν την αξία ακινήτ</w:t>
      </w:r>
      <w:r>
        <w:rPr>
          <w:rFonts w:eastAsia="Times New Roman"/>
          <w:szCs w:val="24"/>
        </w:rPr>
        <w:t>ου, όπως ξέρουν και πώς να παίρνουν έστω και ένα μικρό ποσό απ’ όσα τους οφείλουν. Μάρτυρες σ’ αυτό είναι οι χιλιάδες πολίτες που χρωστούσαν σε κάρτες και δάνεια και οι τράπεζες τους έχουν προσεγγίσει για συμβιβασμό με καταβολή του 30% και 50% επί των οφει</w:t>
      </w:r>
      <w:r>
        <w:rPr>
          <w:rFonts w:eastAsia="Times New Roman"/>
          <w:szCs w:val="24"/>
        </w:rPr>
        <w:t xml:space="preserve">λών τους. </w:t>
      </w:r>
    </w:p>
    <w:p w14:paraId="6EC2857A" w14:textId="77777777" w:rsidR="00FB7C03" w:rsidRDefault="00F97A4A">
      <w:pPr>
        <w:spacing w:line="600" w:lineRule="auto"/>
        <w:ind w:firstLine="720"/>
        <w:jc w:val="both"/>
        <w:rPr>
          <w:rFonts w:eastAsia="Times New Roman"/>
          <w:szCs w:val="24"/>
        </w:rPr>
      </w:pPr>
      <w:r>
        <w:rPr>
          <w:rFonts w:eastAsia="Times New Roman"/>
          <w:szCs w:val="24"/>
        </w:rPr>
        <w:t>Μην ξεχνάμε ότι οι αντικειμενικές αξίες μόνο κατ’ όνομα είναι αντικειμενικές. Σήμερα η ακίνητη περιουσία δεν έχει σχεδόν καμμία αξία. Στο άρθρο 15, κύριοι, παραπέμπουμε όλη τη λύση στα ήδη υπερφορτωμένα μας δικαστήρια. Αυτό, κύριοι συνάδελφοι, σ</w:t>
      </w:r>
      <w:r>
        <w:rPr>
          <w:rFonts w:eastAsia="Times New Roman"/>
          <w:szCs w:val="24"/>
        </w:rPr>
        <w:t xml:space="preserve">ημαίνει ότι οι όποιες αποφάσεις θα βγουν μετά από χρόνια και για τις τράπεζες ο χρόνος είναι χρήμα. </w:t>
      </w:r>
    </w:p>
    <w:p w14:paraId="6EC2857B" w14:textId="77777777" w:rsidR="00FB7C03" w:rsidRDefault="00F97A4A">
      <w:pPr>
        <w:spacing w:line="600" w:lineRule="auto"/>
        <w:ind w:firstLine="720"/>
        <w:jc w:val="both"/>
        <w:rPr>
          <w:rFonts w:eastAsia="Times New Roman"/>
          <w:szCs w:val="24"/>
        </w:rPr>
      </w:pPr>
      <w:r>
        <w:rPr>
          <w:rFonts w:eastAsia="Times New Roman"/>
          <w:szCs w:val="24"/>
        </w:rPr>
        <w:t>Κύριοι, προτείνω να νομοθετήσουμε να γίνεται πρώτα προσπάθεια να επιλυθούν οι διαφορές στα κόκκινα δάνεια εξωδικαστικά, ώστε να επιλύεται το θέμα μέσα σε λ</w:t>
      </w:r>
      <w:r>
        <w:rPr>
          <w:rFonts w:eastAsia="Times New Roman"/>
          <w:szCs w:val="24"/>
        </w:rPr>
        <w:t>ίγες μέρες. Ούτε πλειστηριασμοί ούτε τίποτα. Μιλάω για το</w:t>
      </w:r>
      <w:r>
        <w:rPr>
          <w:rFonts w:eastAsia="Times New Roman"/>
          <w:szCs w:val="24"/>
        </w:rPr>
        <w:t>ν</w:t>
      </w:r>
      <w:r>
        <w:rPr>
          <w:rFonts w:eastAsia="Times New Roman"/>
          <w:szCs w:val="24"/>
        </w:rPr>
        <w:t xml:space="preserve"> θεσμό της διαμεσολάβησης. Να συναντηθεί, δηλαδή, η τράπεζα με το δανειολήπτη παρουσία ειδικά εκπαιδευμένου ουδέτερου διαμεσολαβητή. Ο διαμεσολαβητής με εχεμύθεια θα βοηθά τα μέρη να φτάσουν σε μια </w:t>
      </w:r>
      <w:r>
        <w:rPr>
          <w:rFonts w:eastAsia="Times New Roman"/>
          <w:szCs w:val="24"/>
        </w:rPr>
        <w:t>λύση</w:t>
      </w:r>
      <w:r>
        <w:rPr>
          <w:rFonts w:eastAsia="Times New Roman"/>
          <w:szCs w:val="24"/>
        </w:rPr>
        <w:t>,</w:t>
      </w:r>
      <w:r>
        <w:rPr>
          <w:rFonts w:eastAsia="Times New Roman"/>
          <w:szCs w:val="24"/>
        </w:rPr>
        <w:t xml:space="preserve"> η οποία θα αποτελεί εκτελεστό τίτλο, όπως ακριβώς μια δικαστική απόφαση. Έτσι, και οι πολίτες μας θα βρίσκουν το δίκιο τους με τις τράπεζες μέσα σε λίγες μέρες και οι τράπεζές μας θα πληρώνονται με ό,τι πραγματικά μπορεί να πάρει από τον οφειλέτη. Κα</w:t>
      </w:r>
      <w:r>
        <w:rPr>
          <w:rFonts w:eastAsia="Times New Roman"/>
          <w:szCs w:val="24"/>
        </w:rPr>
        <w:t xml:space="preserve">ι μόλις λειτουργήσει το σύστημα, το επεκτείνουμε στα υπερχρεωμένα νοικοκυριά και τους ενοικιαστές. </w:t>
      </w:r>
    </w:p>
    <w:p w14:paraId="6EC2857C" w14:textId="77777777" w:rsidR="00FB7C03" w:rsidRDefault="00F97A4A">
      <w:pPr>
        <w:spacing w:line="600" w:lineRule="auto"/>
        <w:ind w:firstLine="720"/>
        <w:jc w:val="both"/>
        <w:rPr>
          <w:rFonts w:eastAsia="Times New Roman"/>
          <w:szCs w:val="24"/>
        </w:rPr>
      </w:pPr>
      <w:r>
        <w:rPr>
          <w:rFonts w:eastAsia="Times New Roman"/>
          <w:szCs w:val="24"/>
        </w:rPr>
        <w:t>Με τον τρόπο αυτό, ανακουφίζουμε ταυτόχρονα τα δικαστήρια και θέτουμε τις βάσεις για να δώσουμε σε όλους μια δίκαιη δεύτερη ευκαιρία, είτε αυτός είναι ιδιώτ</w:t>
      </w:r>
      <w:r>
        <w:rPr>
          <w:rFonts w:eastAsia="Times New Roman"/>
          <w:szCs w:val="24"/>
        </w:rPr>
        <w:t xml:space="preserve">ης είτε είναι οι μικρομεσαίοι ήρωες επιχειρηματίες που δίνουν δουλειά στους ανέργους μας. </w:t>
      </w:r>
    </w:p>
    <w:p w14:paraId="6EC2857D" w14:textId="77777777" w:rsidR="00FB7C03" w:rsidRDefault="00F97A4A">
      <w:pPr>
        <w:spacing w:line="600" w:lineRule="auto"/>
        <w:ind w:firstLine="720"/>
        <w:jc w:val="both"/>
        <w:rPr>
          <w:rFonts w:eastAsia="Times New Roman"/>
          <w:szCs w:val="24"/>
        </w:rPr>
      </w:pPr>
      <w:r>
        <w:rPr>
          <w:rFonts w:eastAsia="Times New Roman"/>
          <w:szCs w:val="24"/>
        </w:rPr>
        <w:t xml:space="preserve">Σας ευχαριστώ πολύ. </w:t>
      </w:r>
    </w:p>
    <w:p w14:paraId="6EC2857E"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της Ένωσης Κεντρώων)</w:t>
      </w:r>
    </w:p>
    <w:p w14:paraId="6EC2857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κ. Ιωάννης Θεοφύλακτος.</w:t>
      </w:r>
    </w:p>
    <w:p w14:paraId="6EC2858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ΘΕΟΦΥΛΑΚΤΟ</w:t>
      </w:r>
      <w:r>
        <w:rPr>
          <w:rFonts w:eastAsia="Times New Roman" w:cs="Times New Roman"/>
          <w:b/>
          <w:szCs w:val="24"/>
        </w:rPr>
        <w:t>Σ:</w:t>
      </w:r>
      <w:r>
        <w:rPr>
          <w:rFonts w:eastAsia="Times New Roman" w:cs="Times New Roman"/>
          <w:szCs w:val="24"/>
        </w:rPr>
        <w:t xml:space="preserve"> Ευχαριστώ πολύ, κύριε Πρόεδρε.</w:t>
      </w:r>
    </w:p>
    <w:p w14:paraId="6EC2858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κατ</w:t>
      </w:r>
      <w:r>
        <w:rPr>
          <w:rFonts w:eastAsia="Times New Roman" w:cs="Times New Roman"/>
          <w:szCs w:val="24"/>
        </w:rPr>
        <w:t>’ αρχάς</w:t>
      </w:r>
      <w:r>
        <w:rPr>
          <w:rFonts w:eastAsia="Times New Roman" w:cs="Times New Roman"/>
          <w:szCs w:val="24"/>
        </w:rPr>
        <w:t xml:space="preserve"> ήθελα να ξεκινήσω και να ξεκαθαρίσουμε, γιατί ακούγονται πολλά στα κανάλια, στα ραδιόφωνα, στα </w:t>
      </w:r>
      <w:r>
        <w:rPr>
          <w:rFonts w:eastAsia="Times New Roman" w:cs="Times New Roman"/>
          <w:szCs w:val="24"/>
          <w:lang w:val="en-US"/>
        </w:rPr>
        <w:t>sites</w:t>
      </w:r>
      <w:r>
        <w:rPr>
          <w:rFonts w:eastAsia="Times New Roman" w:cs="Times New Roman"/>
          <w:szCs w:val="24"/>
        </w:rPr>
        <w:t xml:space="preserve"> και ο κόσμος έχει μπερδευτεί, ότι ο νόμος Κατσέλη ίσχυε, ισχύει και θα ισχύει. Δεν αλλάζει κάτι με αυτό, δεν καταργείται ο νόμος Κατσέλη.</w:t>
      </w:r>
    </w:p>
    <w:p w14:paraId="6EC2858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ΑΠΟΣΤΟΛΟΣ ΒΕΣΥΡΟΠΟΥΛΟΣ:</w:t>
      </w:r>
      <w:r>
        <w:rPr>
          <w:rFonts w:eastAsia="Times New Roman" w:cs="Times New Roman"/>
          <w:szCs w:val="24"/>
        </w:rPr>
        <w:t xml:space="preserve"> Ο νόμος Χατζηδάκη.</w:t>
      </w:r>
    </w:p>
    <w:p w14:paraId="6EC2858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ΘΕΟΦΥΛΑΚΤΟΣ:</w:t>
      </w:r>
      <w:r>
        <w:rPr>
          <w:rFonts w:eastAsia="Times New Roman" w:cs="Times New Roman"/>
          <w:szCs w:val="24"/>
        </w:rPr>
        <w:t xml:space="preserve"> Ναι, θα περάσω και στην ονομασία του νόμου.</w:t>
      </w:r>
    </w:p>
    <w:p w14:paraId="6EC2858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Τροποποιε</w:t>
      </w:r>
      <w:r>
        <w:rPr>
          <w:rFonts w:eastAsia="Times New Roman" w:cs="Times New Roman"/>
          <w:szCs w:val="24"/>
        </w:rPr>
        <w:t xml:space="preserve">ίται το άρθρο 9 του νόμου Κατσέλη που ίσχυε, ισχύει και θα ισχύει –το επαναλαμβάνω- το οποίο αφορά τα κριτήρια της προστασίας της πρώτης κατοικίας, της εξαίρεσης από τη ρευστοποίηση, για να είμαστε ακριβείς, του ενός ακινήτου που δικαιούται το κάθε φυσικό </w:t>
      </w:r>
      <w:r>
        <w:rPr>
          <w:rFonts w:eastAsia="Times New Roman" w:cs="Times New Roman"/>
          <w:szCs w:val="24"/>
        </w:rPr>
        <w:t>πρόσωπο που μπαίνει σε αυτήν τη διαδικασία του νόμου Κατσέλη. Μόνο αυτό αλλάζει. Δεν είναι λίγο, είναι ουσιαστικό γι’ αυτό και το συζητάμε, αλλά δεν είναι και αυτό που ακούστηκε και ακούγεται και ο κόσμος νομίζει ότι καταργήθηκε ο νόμος Κατσέλη και τώρα θα</w:t>
      </w:r>
      <w:r>
        <w:rPr>
          <w:rFonts w:eastAsia="Times New Roman" w:cs="Times New Roman"/>
          <w:szCs w:val="24"/>
        </w:rPr>
        <w:t xml:space="preserve"> πάμε στο μηδέν. Εξακολουθεί να ισχύει.</w:t>
      </w:r>
    </w:p>
    <w:p w14:paraId="6EC2858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 τι σημαίνει στην πράξη; Ότι όσοι κατέθεσαν και θα καταθέσουν αιτήσεις και μετά την 1-1-2016 -και με τον καινούργιο νόμο θα καταθέτουν αίτηση- θα παίρνουν δικάσιμο, θα παίρνουν προσωρινή διαταγή, θα αναστέλλουν τ</w:t>
      </w:r>
      <w:r>
        <w:rPr>
          <w:rFonts w:eastAsia="Times New Roman" w:cs="Times New Roman"/>
          <w:szCs w:val="24"/>
        </w:rPr>
        <w:t>α καταδιωκτικά μέτρα, θα έχουν τη διαδικασία προδικαστικού συμβιβασμού. Πρέπει να ειπωθούν αυτά, να ξεκαθαριστούν γιατί υπάρχει μια κινδυνολογία, όπως και σε άλλα νομοσχέδια που πέρασαν από την αρχή της θητείας μας, που δεν στέκει, δεν είναι αληθινή.</w:t>
      </w:r>
    </w:p>
    <w:p w14:paraId="6EC2858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μ</w:t>
      </w:r>
      <w:r>
        <w:rPr>
          <w:rFonts w:eastAsia="Times New Roman" w:cs="Times New Roman"/>
          <w:szCs w:val="24"/>
        </w:rPr>
        <w:t>άλιστα, επειδή υπάρχει και το ζήτημα της μεταβατικής περιόδου, θα δείτε ότι αυτό το 25% θα έχει ένα δίλημμα για το ποιες διατάξεις να διαλέξουν. Αν έχουν, δηλαδή, τη δυνατότητα επιλογής να καταθέσουν τώρα αίτηση ως τις 31 Δεκεμβρίου ή μετά από 1 Ιανουαρίου</w:t>
      </w:r>
      <w:r>
        <w:rPr>
          <w:rFonts w:eastAsia="Times New Roman" w:cs="Times New Roman"/>
          <w:szCs w:val="24"/>
        </w:rPr>
        <w:t>, τα φτωχά λαϊκά στρώματα θα δείτε στην πράξη –το ξέρω γιατί έχω χειριστεί τέτοιες υποθέσεις σαν δικηγόρος και χειρίζομαι- θα έχουν δίλημμα ποιες διατάξεις να διαλέξουν. Γιατί; Αυτές που φέρνουμε σήμερα για το 25%, όπως περίπου έχει υπολογιστεί, για τα φτω</w:t>
      </w:r>
      <w:r>
        <w:rPr>
          <w:rFonts w:eastAsia="Times New Roman" w:cs="Times New Roman"/>
          <w:szCs w:val="24"/>
        </w:rPr>
        <w:t xml:space="preserve">χά λαϊκά στρώματα είναι κατά τι καλύτερες και θα δείτε ότι στην πράξη θα τις προτιμήσουν τα φτωχά λαϊκά στρώματα. </w:t>
      </w:r>
    </w:p>
    <w:p w14:paraId="6EC2858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βέβαια, δεν μπορώ παρά να σχολιάσω ότι ξαφνικά ο νόμος για κάποιες πτέρυγες της Βουλής έγινε ακατανόμαστος. Ο λαός μας τον ξέρει, είναι </w:t>
      </w:r>
      <w:r>
        <w:rPr>
          <w:rFonts w:eastAsia="Times New Roman" w:cs="Times New Roman"/>
          <w:szCs w:val="24"/>
        </w:rPr>
        <w:t>ο νόμος Κατσέλη, πέρασε έτσι με την ιστορία που έχει και ενοχλεί τώρα η πολιτική επιλογή της Υπουργού που τον πρότεινε και τον πέρασε από τη Βουλή. Η ιστορία έγραψε και γράφει.</w:t>
      </w:r>
    </w:p>
    <w:p w14:paraId="6EC2858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Το ΠΑΣΟΚ τον πέρασε.</w:t>
      </w:r>
    </w:p>
    <w:p w14:paraId="6EC2858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ΘΕΟΦΥΛΑΚΤΟΣ:</w:t>
      </w:r>
      <w:r>
        <w:rPr>
          <w:rFonts w:eastAsia="Times New Roman" w:cs="Times New Roman"/>
          <w:szCs w:val="24"/>
        </w:rPr>
        <w:t xml:space="preserve"> Αναφέρεται ότι «υπήρ</w:t>
      </w:r>
      <w:r>
        <w:rPr>
          <w:rFonts w:eastAsia="Times New Roman" w:cs="Times New Roman"/>
          <w:szCs w:val="24"/>
        </w:rPr>
        <w:t>χε η διπλή προστασία…». Δεν καταλαβαίνουν αυτοί που τα λένε. Υπήρχε διπλή προστασία, η οποία καταργήθηκε στις 31-12-2014. Από 1-1-2015 και μετά υπάρχει μόνο ο νόμος Κατσέλη για την προστασία της πρώτης κατοικίας. Μη μας λένε «στα χέρια σας» και λοιπά. Αυτό</w:t>
      </w:r>
      <w:r>
        <w:rPr>
          <w:rFonts w:eastAsia="Times New Roman" w:cs="Times New Roman"/>
          <w:szCs w:val="24"/>
        </w:rPr>
        <w:t xml:space="preserve"> δεν το δέχομαι -αν υπάρχει μια προϊστορία σάπια και σκάει στα χέρια σου κάτι, δεν σημαίνει ότι φταις εσύ- και πάλι δεν είναι αλήθεια.</w:t>
      </w:r>
    </w:p>
    <w:p w14:paraId="6EC2858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πραγματικότητα, λοιπόν, είναι ότι από 1-1-2015 -πρέπει επιτέλους να ξεκαθαριστεί και αυτό, ειπώθηκε από πολλούς συναδέλ</w:t>
      </w:r>
      <w:r>
        <w:rPr>
          <w:rFonts w:eastAsia="Times New Roman" w:cs="Times New Roman"/>
          <w:szCs w:val="24"/>
        </w:rPr>
        <w:t>φους- μετά το τέλος ισχύος του ν.4224/2013, δεν ισχύει η δεύτερη προστασία, που ήταν η «ομπρέλα» για όλους τους Έλληνες, ισχύει μόνο ο νόμος Κατσέλη -αυτό σημαίνει ότι οι έμποροι έχουν θέμα και στην ουσία αυτό που ισχύει είναι η συμφωνία κυρίων, τραπεζών μ</w:t>
      </w:r>
      <w:r>
        <w:rPr>
          <w:rFonts w:eastAsia="Times New Roman" w:cs="Times New Roman"/>
          <w:szCs w:val="24"/>
        </w:rPr>
        <w:t>ε δανειολήπτες- ο οποίος λοιπόν, εξακολουθεί και ισχύει και σήμερα.</w:t>
      </w:r>
    </w:p>
    <w:p w14:paraId="6EC2858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Τα είπαμε και χθες στην </w:t>
      </w:r>
      <w:r>
        <w:rPr>
          <w:rFonts w:eastAsia="Times New Roman" w:cs="Times New Roman"/>
          <w:szCs w:val="24"/>
        </w:rPr>
        <w:t>επιτροπή</w:t>
      </w:r>
      <w:r>
        <w:rPr>
          <w:rFonts w:eastAsia="Times New Roman" w:cs="Times New Roman"/>
          <w:szCs w:val="24"/>
        </w:rPr>
        <w:t xml:space="preserve">, τώρα έχω τα δύο λεπτά παραπάνω, αλλά δεν μπορώ παρά να κάνω αναφορά σε αυτό που είπε και ο Υπουργός ο κ. Τσακαλώτος ότι η προηγούμενη </w:t>
      </w:r>
      <w:r>
        <w:rPr>
          <w:rFonts w:eastAsia="Times New Roman" w:cs="Times New Roman"/>
          <w:szCs w:val="24"/>
        </w:rPr>
        <w:t>κυβέρνηση</w:t>
      </w:r>
      <w:r>
        <w:rPr>
          <w:rFonts w:eastAsia="Times New Roman" w:cs="Times New Roman"/>
          <w:szCs w:val="24"/>
        </w:rPr>
        <w:t>, και φάνηκ</w:t>
      </w:r>
      <w:r>
        <w:rPr>
          <w:rFonts w:eastAsia="Times New Roman" w:cs="Times New Roman"/>
          <w:szCs w:val="24"/>
        </w:rPr>
        <w:t>ε και στην απάντηση του Αντιπροέδρου της Επιτροπής, του κ. Κατάινεν σε ερώτηση του Ευρωβουλε</w:t>
      </w:r>
      <w:r>
        <w:rPr>
          <w:rFonts w:eastAsia="Times New Roman" w:cs="Times New Roman"/>
          <w:szCs w:val="24"/>
        </w:rPr>
        <w:t>υ</w:t>
      </w:r>
      <w:r>
        <w:rPr>
          <w:rFonts w:eastAsia="Times New Roman" w:cs="Times New Roman"/>
          <w:szCs w:val="24"/>
        </w:rPr>
        <w:t xml:space="preserve">τή μας, του κ. Παπαδημούλη, ετοίμαζε πιθανώς και κατάργηση ή πολύ χειρότερους όρους από αυτούς του νόμου Κατσέλη. Και </w:t>
      </w:r>
      <w:r>
        <w:rPr>
          <w:rFonts w:eastAsia="Times New Roman" w:cs="Times New Roman"/>
          <w:szCs w:val="24"/>
        </w:rPr>
        <w:t xml:space="preserve">βλέπαμε </w:t>
      </w:r>
      <w:r>
        <w:rPr>
          <w:rFonts w:eastAsia="Times New Roman" w:cs="Times New Roman"/>
          <w:szCs w:val="24"/>
        </w:rPr>
        <w:t xml:space="preserve">τα συστημικά ΜΜΕ, όπως το είπαμε και </w:t>
      </w:r>
      <w:r>
        <w:rPr>
          <w:rFonts w:eastAsia="Times New Roman" w:cs="Times New Roman"/>
          <w:szCs w:val="24"/>
        </w:rPr>
        <w:t xml:space="preserve">χθες, τον πόλεμο που </w:t>
      </w:r>
      <w:r>
        <w:rPr>
          <w:rFonts w:eastAsia="Times New Roman" w:cs="Times New Roman"/>
          <w:szCs w:val="24"/>
        </w:rPr>
        <w:t xml:space="preserve">έκαναν </w:t>
      </w:r>
      <w:r>
        <w:rPr>
          <w:rFonts w:eastAsia="Times New Roman" w:cs="Times New Roman"/>
          <w:szCs w:val="24"/>
        </w:rPr>
        <w:t xml:space="preserve">κατά της ελληνικής κοινωνίας, όταν </w:t>
      </w:r>
      <w:r>
        <w:rPr>
          <w:rFonts w:eastAsia="Times New Roman" w:cs="Times New Roman"/>
          <w:szCs w:val="24"/>
        </w:rPr>
        <w:t xml:space="preserve">μιλούσαν </w:t>
      </w:r>
      <w:r>
        <w:rPr>
          <w:rFonts w:eastAsia="Times New Roman" w:cs="Times New Roman"/>
          <w:szCs w:val="24"/>
        </w:rPr>
        <w:t xml:space="preserve">για μπαταχτσήδες με πολλή ένταση και επαναλαμβανόμενα, γιατί προφανώς </w:t>
      </w:r>
      <w:r>
        <w:rPr>
          <w:rFonts w:eastAsia="Times New Roman" w:cs="Times New Roman"/>
          <w:szCs w:val="24"/>
        </w:rPr>
        <w:t xml:space="preserve">ήθελαν </w:t>
      </w:r>
      <w:r>
        <w:rPr>
          <w:rFonts w:eastAsia="Times New Roman" w:cs="Times New Roman"/>
          <w:szCs w:val="24"/>
        </w:rPr>
        <w:t>να περάσουν πολύ χειρότερους όρους από τους σημερινούς. Τους ξεχάσαμε τώρα τους μπαταχτσήδες. Εμείς ούτε μι</w:t>
      </w:r>
      <w:r>
        <w:rPr>
          <w:rFonts w:eastAsia="Times New Roman" w:cs="Times New Roman"/>
          <w:szCs w:val="24"/>
        </w:rPr>
        <w:t xml:space="preserve">λήσαμε ούτε μιλάμε για μπαταχτσήδες. </w:t>
      </w:r>
    </w:p>
    <w:p w14:paraId="6EC2858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ελληνική κοινωνία είχε τα περισσότερα «πράσινα δάνεια» όταν ήταν η ελληνική οικογένεια στα καλά της. Είχε από τα λιγότερα κόκκινα δάνεια στην Ευρωπαϊκή Ένωση, γιατί πλήρωνε και με το παραπάνω και μάλιστα δεν έδιναν σ</w:t>
      </w:r>
      <w:r>
        <w:rPr>
          <w:rFonts w:eastAsia="Times New Roman" w:cs="Times New Roman"/>
          <w:szCs w:val="24"/>
        </w:rPr>
        <w:t>ημασία οι δανειολήπτες στους καταχρηστικούς όρους των τραπεζών, γιατί περίσσευε το εισόδημα και έλεγαν: «δεν πειράζει το ένα, δεν πειράζει το άλλο». Πραγματικά δεν υπάρχουν μπαταχτζήδες στις ελληνικές οικογένειες, υπάρχουν όμως μικρά, μεσαία και μεγάλα εισ</w:t>
      </w:r>
      <w:r>
        <w:rPr>
          <w:rFonts w:eastAsia="Times New Roman" w:cs="Times New Roman"/>
          <w:szCs w:val="24"/>
        </w:rPr>
        <w:t>οδήματα που τώρα ρυθμίζονται με διαφορετικό τρόπο.</w:t>
      </w:r>
    </w:p>
    <w:p w14:paraId="6EC2858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συμβιβασμός είναι ένας συμβιβασμός. Έχει τα θετικά του και τα αρνητικά του, αλλά αντιμετωπίζει με επιείκεια τα φτωχά στρώματα και με εντιμότητα τα μεσαία. Τα μεγάλα θα αντιμετωπιστούν με ρύθμιση με τον Κ</w:t>
      </w:r>
      <w:r>
        <w:rPr>
          <w:rFonts w:eastAsia="Times New Roman" w:cs="Times New Roman"/>
          <w:szCs w:val="24"/>
        </w:rPr>
        <w:t>ώδικα Δεοντολογίας και μπορούν να τα βγάλουν πέρα. Όταν κάποιος έχει εισόδημα πάνω από 36.000 – 40.000 ευρώ μπορεί να κάνει μία ρύθμιση με την τράπεζα.</w:t>
      </w:r>
    </w:p>
    <w:p w14:paraId="6EC2858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επαναλάβω, ότι τα χρήματα αυτά που ψάχνουμε τώρα, τα κόκκινα δάνεια, χάθηκαν όταν δόθηκαν και όχι τώρ</w:t>
      </w:r>
      <w:r>
        <w:rPr>
          <w:rFonts w:eastAsia="Times New Roman" w:cs="Times New Roman"/>
          <w:szCs w:val="24"/>
        </w:rPr>
        <w:t>α που «κοκκίνησαν» τα δάνεια και τα μεγάλα ποσά χάθηκαν όταν οι διοικήσεις των τραπεζών έδωσαν μεγάλα δάνεια στο τραπεζικό</w:t>
      </w:r>
      <w:r>
        <w:rPr>
          <w:rFonts w:eastAsia="Times New Roman" w:cs="Times New Roman"/>
          <w:szCs w:val="24"/>
        </w:rPr>
        <w:t>,</w:t>
      </w:r>
      <w:r>
        <w:rPr>
          <w:rFonts w:eastAsia="Times New Roman" w:cs="Times New Roman"/>
          <w:szCs w:val="24"/>
        </w:rPr>
        <w:t xml:space="preserve"> εργοληπτικό και μιντιακό σύστημα.</w:t>
      </w:r>
    </w:p>
    <w:p w14:paraId="6EC2858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παρόν νομοσχέδιο, πέρα από τα θετικά που είχε ο ν. 4336</w:t>
      </w:r>
      <w:r>
        <w:rPr>
          <w:rFonts w:eastAsia="Times New Roman" w:cs="Times New Roman"/>
          <w:szCs w:val="24"/>
        </w:rPr>
        <w:t>/2015</w:t>
      </w:r>
      <w:r>
        <w:rPr>
          <w:rFonts w:eastAsia="Times New Roman" w:cs="Times New Roman"/>
          <w:szCs w:val="24"/>
        </w:rPr>
        <w:t xml:space="preserve"> -που εντάσσονται και οι ρυθμίσεις </w:t>
      </w:r>
      <w:r>
        <w:rPr>
          <w:rFonts w:eastAsia="Times New Roman" w:cs="Times New Roman"/>
          <w:szCs w:val="24"/>
        </w:rPr>
        <w:t>στην εφορεία και στο ΤΕΒΕ και η πλήρης διαγραφή έως 20.000 ευρώ για τον άνεργο που δεν έχει περιουσιακά στοιχεία- δεν είναι λίγα. Είναι η βελτιωμένη προστασία. Για πρώτη φορά προβλέπεται ότι θα καταβάλλει τη δόση το κράτος σε αυτούς που έχουν χαμηλό εισόδη</w:t>
      </w:r>
      <w:r>
        <w:rPr>
          <w:rFonts w:eastAsia="Times New Roman" w:cs="Times New Roman"/>
          <w:szCs w:val="24"/>
        </w:rPr>
        <w:t xml:space="preserve">μα. Δεν μιλάμε για μηδενικό εισόδημα. Μιλάμε για χαμηλό εισόδημα, δηλαδή στα όρια της φτώχειας. Για το υπόλοιπο 35% θα ισχύει περίπου ό,τι ισχύει και σήμερα. Θα καταβάλλουν μία δόση ανάλογα με τις δυνάμεις τους. </w:t>
      </w:r>
    </w:p>
    <w:p w14:paraId="6EC2859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Πέρα από τα υπόλοιπα που έχουν αναφερθεί κα</w:t>
      </w:r>
      <w:r>
        <w:rPr>
          <w:rFonts w:eastAsia="Times New Roman" w:cs="Times New Roman"/>
          <w:szCs w:val="24"/>
        </w:rPr>
        <w:t>ι από συναδέλφους, ότι η εμπορική αξία είναι θετική, νομίζω ότι πρέπει να ξεκαθαριστούν σε προτάσεις. Το είπε ο Υπουργός κ. Σταθάκης πολλές φορές. Νομίζω ότι καλό είναι να γραφτεί και ως νομοτεχνική βελτίωση εκεί που λέει ότι η έναρξη της ισχύος της παραγρ</w:t>
      </w:r>
      <w:r>
        <w:rPr>
          <w:rFonts w:eastAsia="Times New Roman" w:cs="Times New Roman"/>
          <w:szCs w:val="24"/>
        </w:rPr>
        <w:t>άφου είναι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2016</w:t>
      </w:r>
      <w:r>
        <w:rPr>
          <w:rFonts w:eastAsia="Times New Roman" w:cs="Times New Roman"/>
          <w:szCs w:val="24"/>
        </w:rPr>
        <w:t>,</w:t>
      </w:r>
      <w:r>
        <w:rPr>
          <w:rFonts w:eastAsia="Times New Roman" w:cs="Times New Roman"/>
          <w:szCs w:val="24"/>
        </w:rPr>
        <w:t xml:space="preserve"> ότι οι αιτήσεις που κατατέθηκαν πριν από την ημερομηνία αυτή διέπονται από το προϊσχύσαν άρθρο, το άρθρο 9 παράγραφος 2.</w:t>
      </w:r>
    </w:p>
    <w:p w14:paraId="6EC2859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για το συνεργάσιμο –γιατί αναφέρεται «να υπήρξε συνεργάσιμος ο δανειολήπτης κατά τον χρόνο της αρχικής</w:t>
      </w:r>
      <w:r>
        <w:rPr>
          <w:rFonts w:eastAsia="Times New Roman" w:cs="Times New Roman"/>
          <w:szCs w:val="24"/>
        </w:rPr>
        <w:t xml:space="preserve"> καθυστέρησης»- καλό είναι η έννοια του συνεργάσιμου να είναι από την έναρξη ισχύος</w:t>
      </w:r>
      <w:r>
        <w:rPr>
          <w:rFonts w:eastAsia="Times New Roman" w:cs="Times New Roman"/>
          <w:szCs w:val="24"/>
        </w:rPr>
        <w:t xml:space="preserve"> του παρόντος νόμου</w:t>
      </w:r>
      <w:r>
        <w:rPr>
          <w:rFonts w:eastAsia="Times New Roman" w:cs="Times New Roman"/>
          <w:szCs w:val="24"/>
        </w:rPr>
        <w:t xml:space="preserve">, διότι και στην πράξη, κύριε Υπουργέ, οι τράπεζες τώρα έστειλαν τις </w:t>
      </w:r>
      <w:r>
        <w:rPr>
          <w:rFonts w:eastAsia="Times New Roman" w:cs="Times New Roman"/>
          <w:szCs w:val="24"/>
        </w:rPr>
        <w:t>επιστολές</w:t>
      </w:r>
      <w:r>
        <w:rPr>
          <w:rFonts w:eastAsia="Times New Roman" w:cs="Times New Roman"/>
          <w:szCs w:val="24"/>
        </w:rPr>
        <w:t>. Το είπατε ότι έγινε και μας καλύπτετε.</w:t>
      </w:r>
    </w:p>
    <w:p w14:paraId="6EC2859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αυτό που αναφέρθηκε και από την</w:t>
      </w:r>
      <w:r>
        <w:rPr>
          <w:rFonts w:eastAsia="Times New Roman" w:cs="Times New Roman"/>
          <w:szCs w:val="24"/>
        </w:rPr>
        <w:t xml:space="preserve"> </w:t>
      </w:r>
      <w:r>
        <w:rPr>
          <w:rFonts w:eastAsia="Times New Roman" w:cs="Times New Roman"/>
          <w:szCs w:val="24"/>
        </w:rPr>
        <w:t xml:space="preserve">Αντιπολίτευση </w:t>
      </w:r>
      <w:r>
        <w:rPr>
          <w:rFonts w:eastAsia="Times New Roman" w:cs="Times New Roman"/>
          <w:szCs w:val="24"/>
        </w:rPr>
        <w:t>για το χαμηλό 25% «οφειλέτης ενυπόθηκου δανείου», νομίζω ότι μπορεί να μπει «οφειλέτης που έχει δάνειο με εμπράγματη ασφάλεια».</w:t>
      </w:r>
    </w:p>
    <w:p w14:paraId="6EC2859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τα λοιπά, σε αυτό που αναφέρθηκε από τον κ. Καραθανασόπουλο, και κλείνω κύριε Πρόεδρε, ότι έφυγε το «υπαιτίω</w:t>
      </w:r>
      <w:r>
        <w:rPr>
          <w:rFonts w:eastAsia="Times New Roman" w:cs="Times New Roman"/>
          <w:szCs w:val="24"/>
        </w:rPr>
        <w:t>ς», όντως έφυγε, μπορεί όμως ο δανειολήπτης να κάνει αίτηση μεταρρύθμισης όταν χάσει τη ρύθμιση, γιατί έχει μείωση του εισοδήματος, οπότε θα το αντιμετωπίσει με αυτόν τον τρόπο.</w:t>
      </w:r>
    </w:p>
    <w:p w14:paraId="6EC2859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Σε σχέση με αυτό που ανέφερε ο κ. Θεοχάρης για τη σεισάχθεια, δεν ξέρουμε αν θ</w:t>
      </w:r>
      <w:r>
        <w:rPr>
          <w:rFonts w:eastAsia="Times New Roman" w:cs="Times New Roman"/>
          <w:szCs w:val="24"/>
        </w:rPr>
        <w:t xml:space="preserve">α μπορούσε να γίνει κάτι τέτοιο,. Πάντως δεν θα γίνει σεισάχθεια στα λάθη του παλιού πολιτικού συστήματος. </w:t>
      </w:r>
    </w:p>
    <w:p w14:paraId="6EC2859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p>
    <w:p w14:paraId="6EC28596"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EC2859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Ευχαριστούμε κι εμείς.</w:t>
      </w:r>
    </w:p>
    <w:p w14:paraId="6EC2859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πρακτικούς λόγους τις νομοτεχνικέ</w:t>
      </w:r>
      <w:r>
        <w:rPr>
          <w:rFonts w:eastAsia="Times New Roman" w:cs="Times New Roman"/>
          <w:szCs w:val="24"/>
        </w:rPr>
        <w:t>ς προτάσεις που προτείνετε γράψτε τις σε ένα χαρτί και δώστε τις στον κύριο Υπουργό μήπως θέλει να τις υιοθετήσει.</w:t>
      </w:r>
    </w:p>
    <w:p w14:paraId="6EC2859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Pr>
          <w:rFonts w:eastAsia="Times New Roman" w:cs="Times New Roman"/>
          <w:szCs w:val="24"/>
        </w:rPr>
        <w:t>Κοινοβουλευτικός Ε</w:t>
      </w:r>
      <w:r>
        <w:rPr>
          <w:rFonts w:eastAsia="Times New Roman" w:cs="Times New Roman"/>
          <w:szCs w:val="24"/>
        </w:rPr>
        <w:t>κπρόσωπος της Χρυσής Αυγής κ. Ευάγγελος Καρακώστας.</w:t>
      </w:r>
    </w:p>
    <w:p w14:paraId="6EC2859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Αμέσως μετά τον λόγο θα πάρουν ο κ. Βεσυρόπουλος, ο κ. </w:t>
      </w:r>
      <w:r>
        <w:rPr>
          <w:rFonts w:eastAsia="Times New Roman" w:cs="Times New Roman"/>
          <w:szCs w:val="24"/>
        </w:rPr>
        <w:t>Μπγιάλας, ο κ. Χατζηδάκης και η κ. Αικατερίνη Παπανάτσιου.</w:t>
      </w:r>
    </w:p>
    <w:p w14:paraId="6EC2859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ΕΥΑΓΓΕΛΟΣ ΚΑΡΑΚΩΣΤΑΣ:</w:t>
      </w:r>
      <w:r>
        <w:rPr>
          <w:rFonts w:eastAsia="Times New Roman" w:cs="Times New Roman"/>
          <w:szCs w:val="24"/>
        </w:rPr>
        <w:t xml:space="preserve"> Η κατάθεση του συγκεκριμένου νομοσχεδίου αποτελεί μία ακόμη απόδειξη εκείνου που υποστηρίζει η Χρυσή Αυγή, του γεγονότος δηλαδή ότι η Κυβέρνηση ΣΥΡΙΖΑ είναι μία κυβέρνηση ειδι</w:t>
      </w:r>
      <w:r>
        <w:rPr>
          <w:rFonts w:eastAsia="Times New Roman" w:cs="Times New Roman"/>
          <w:szCs w:val="24"/>
        </w:rPr>
        <w:t xml:space="preserve">κής αποστολής. Όπως η </w:t>
      </w:r>
      <w:r>
        <w:rPr>
          <w:rFonts w:eastAsia="Times New Roman" w:cs="Times New Roman"/>
          <w:szCs w:val="24"/>
        </w:rPr>
        <w:t>κυβέρνηση</w:t>
      </w:r>
      <w:r>
        <w:rPr>
          <w:rFonts w:eastAsia="Times New Roman" w:cs="Times New Roman"/>
          <w:szCs w:val="24"/>
        </w:rPr>
        <w:t xml:space="preserve"> Σαμαρά ήταν η μοναδική που θα μπορούσε να αναλάβει, και ανέλαβε κατ’ εντολή ξένων κέντρων, την παράνομη και αντισυνταγματική πολιτική δίωξη της Χρυσής Αυγής, με αντίστοιχο τρόπο η Κυβέρνηση Τσίπρα είναι η μοναδική κυβέρνηση</w:t>
      </w:r>
      <w:r>
        <w:rPr>
          <w:rFonts w:eastAsia="Times New Roman" w:cs="Times New Roman"/>
          <w:szCs w:val="24"/>
        </w:rPr>
        <w:t>,</w:t>
      </w:r>
      <w:r>
        <w:rPr>
          <w:rFonts w:eastAsia="Times New Roman" w:cs="Times New Roman"/>
          <w:szCs w:val="24"/>
        </w:rPr>
        <w:t xml:space="preserve"> η οποία θα μπορούσε να φέρει προς ψήφιση πρωτοφανή αντιλαϊκά μέτρα, τα οποία δεν πλήττουν μόνο την οικονομική ζωή του τόπου, αλλά πολύ περισσότερο στοχεύουν στον σκληρό πυρήνα της ελληνικής κοινωνίας.</w:t>
      </w:r>
    </w:p>
    <w:p w14:paraId="6EC2859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Τι επιδιώκει η Κυβέρνηση ΣΥΡΙΖΑ-ΑΝΕΛ με το παρόν νομοσ</w:t>
      </w:r>
      <w:r>
        <w:rPr>
          <w:rFonts w:eastAsia="Times New Roman" w:cs="Times New Roman"/>
          <w:szCs w:val="24"/>
        </w:rPr>
        <w:t>χέδιο; Υλοποιεί τους σχεδιασμούς των διεθνών τοκογλύφων να βάλουν χέρι στην ακίνητη περιουσία των Ελλήνων. Γιατί; Διότι σήμερα το ποσοστό της ιδιόκτητης περιουσίας στην Ελλάδα είναι ιδιαίτερα υψηλό, κάτι το οποίο προκαλεί την εκδικητική μανία των τοκογλύφω</w:t>
      </w:r>
      <w:r>
        <w:rPr>
          <w:rFonts w:eastAsia="Times New Roman" w:cs="Times New Roman"/>
          <w:szCs w:val="24"/>
        </w:rPr>
        <w:t>ν των Βρυξελλών. Στόχος τους είναι το συγκεκριμένο ποσοστό να φτάσει στα επίπεδα των χωρών της Κεντρικής Ευρώπης, δηλαδή στο 40% με 50% περίπου από το 80% στο οποίο είναι σήμερα.</w:t>
      </w:r>
    </w:p>
    <w:p w14:paraId="6EC2859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Αποτελεί όνειδος και μόνο το γεγονός ότι αναφέρεται με κυνικό τρόπο στο νομοσ</w:t>
      </w:r>
      <w:r>
        <w:rPr>
          <w:rFonts w:eastAsia="Times New Roman" w:cs="Times New Roman"/>
          <w:szCs w:val="24"/>
        </w:rPr>
        <w:t xml:space="preserve">χέδιο πως οι προτεινόμενες διατάξεις σκοπό έχουν τη μεγιστοποίηση της συμμόρφωσης των οφειλετών που ρύθμισαν τις οφειλές τους, ώστε να αποτρέπονται από το να δημιουργούν νέες οφειλές. </w:t>
      </w:r>
    </w:p>
    <w:p w14:paraId="6EC2859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Επιδίωξη της Κυβέρνησης είναι να επαναληφθούν στην Ελλάδα οι βίαιες εξώ</w:t>
      </w:r>
      <w:r>
        <w:rPr>
          <w:rFonts w:eastAsia="Times New Roman" w:cs="Times New Roman"/>
          <w:szCs w:val="24"/>
        </w:rPr>
        <w:t xml:space="preserve">σεις Ελλήνων πολιτών από τις οικίες τους, ακριβώς όπως συμβαίνει -και έχει συμβεί και στο παρελθόν- στην Ισπανία. Τα ακίνητα αυτά των Ελλήνων θα περάσουν στα χέρια ξένων </w:t>
      </w:r>
      <w:r>
        <w:rPr>
          <w:rFonts w:eastAsia="Times New Roman" w:cs="Times New Roman"/>
          <w:szCs w:val="24"/>
          <w:lang w:val="en-US"/>
        </w:rPr>
        <w:t>funds</w:t>
      </w:r>
      <w:r>
        <w:rPr>
          <w:rFonts w:eastAsia="Times New Roman" w:cs="Times New Roman"/>
          <w:szCs w:val="24"/>
        </w:rPr>
        <w:t>, τα οποία θα αγοράσουν μαζικά τα κόκκινα δάνεια και σε αυτά θα εγκαταστήσουν κατ</w:t>
      </w:r>
      <w:r>
        <w:rPr>
          <w:rFonts w:eastAsia="Times New Roman" w:cs="Times New Roman"/>
          <w:szCs w:val="24"/>
        </w:rPr>
        <w:t xml:space="preserve">όπιν εκατομμύρια λαθρομεταναστών, οι οποίοι βρίσκονται σήμερα παράνομα στη χώρα μας. </w:t>
      </w:r>
    </w:p>
    <w:p w14:paraId="6EC2859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«Πρώτη φορά πλειστηριασμοί», λοιπόν, από την Κυβέρνηση της Αριστεράς, η οποία υποτίθεται ότι προστατεύει –ως δηλώνει- το 25% των δανειοληπτών, αφήνοντας στο έλεος των τρα</w:t>
      </w:r>
      <w:r>
        <w:rPr>
          <w:rFonts w:eastAsia="Times New Roman" w:cs="Times New Roman"/>
          <w:szCs w:val="24"/>
        </w:rPr>
        <w:t>πεζιτών και των τοκογλύφων όλους τους υπολοίπους.</w:t>
      </w:r>
    </w:p>
    <w:p w14:paraId="6EC285A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Γράφει στο νομοσχέδιο στο άρθρο 15: Ο οφειλέτης θα πρέπει σωρευτικά να πληροί τις εξής προϋποθέσεις: Το διαθέσιμο οικογενειακό του εισόδημα να μην υπερβαίνει τις εύλογες δαπάνες διαβίωσης προσαυξημένες κατά</w:t>
      </w:r>
      <w:r>
        <w:rPr>
          <w:rFonts w:eastAsia="Times New Roman" w:cs="Times New Roman"/>
          <w:szCs w:val="24"/>
        </w:rPr>
        <w:t xml:space="preserve"> 70% όπως αυτές ορίζονται στο νομοσχέδιο. Η αντικειμενική αξία της κατοικίας κατά το</w:t>
      </w:r>
      <w:r>
        <w:rPr>
          <w:rFonts w:eastAsia="Times New Roman" w:cs="Times New Roman"/>
          <w:szCs w:val="24"/>
        </w:rPr>
        <w:t>ν</w:t>
      </w:r>
      <w:r>
        <w:rPr>
          <w:rFonts w:eastAsia="Times New Roman" w:cs="Times New Roman"/>
          <w:szCs w:val="24"/>
        </w:rPr>
        <w:t xml:space="preserve"> χρόνο συζήτησης της αίτησης να μην υπερβαίνει τις 180.000 ευρώ για τον άγαμο οφειλέτη προσαυξημένη κατά 40.000 ευρώ για τον έγγαμο οφειλέτη και κατά 20.000 ευρώ ανά τέκνο</w:t>
      </w:r>
      <w:r>
        <w:rPr>
          <w:rFonts w:eastAsia="Times New Roman" w:cs="Times New Roman"/>
          <w:szCs w:val="24"/>
        </w:rPr>
        <w:t xml:space="preserve"> και μέχρι τρία τέκνα. Το ακίνητο για το οποίο κάνει την αίτηση να είναι η κύρια κατοικία του. Σε ό,τι αφορά τις δανειακές οφειλές, ο δανειολήπτης πρέπει να υπήρξε συνεργάσιμος κατά την έννοια του Κώδικα Δεοντολογίας κατά το</w:t>
      </w:r>
      <w:r>
        <w:rPr>
          <w:rFonts w:eastAsia="Times New Roman" w:cs="Times New Roman"/>
          <w:szCs w:val="24"/>
        </w:rPr>
        <w:t>ν</w:t>
      </w:r>
      <w:r>
        <w:rPr>
          <w:rFonts w:eastAsia="Times New Roman" w:cs="Times New Roman"/>
          <w:szCs w:val="24"/>
        </w:rPr>
        <w:t xml:space="preserve"> χρόνο της αρχικής καθυστέρησης</w:t>
      </w:r>
      <w:r>
        <w:rPr>
          <w:rFonts w:eastAsia="Times New Roman" w:cs="Times New Roman"/>
          <w:szCs w:val="24"/>
        </w:rPr>
        <w:t xml:space="preserve"> του δανείου. </w:t>
      </w:r>
    </w:p>
    <w:p w14:paraId="6EC285A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Τι σημαίνει αυτό; Με τις προϋποθέσεις αυτές υπολογίζεται ότι επτά στα δέκα σπίτια Ελλήνων θα είναι έρμαια των ορέξεων τραπεζών ή των διεθνών οίκων στις οποίες θα πουλήσουν τα επισφαλή κόκκινα δάνεια. Με τον τρόπο αυτό αφήνονται εκτεθειμένα ε</w:t>
      </w:r>
      <w:r>
        <w:rPr>
          <w:rFonts w:eastAsia="Times New Roman" w:cs="Times New Roman"/>
          <w:szCs w:val="24"/>
        </w:rPr>
        <w:t xml:space="preserve">κατόν εξήντα χιλιάδες κόκκινα δάνεια και εξασφαλίζονται, όπως ισχυρίζεται η Κυβέρνηση, περί τα εκατό χιλιάδες, τα οποία καλύπτουν τις τεθείσες προϋποθέσεις. </w:t>
      </w:r>
    </w:p>
    <w:p w14:paraId="6EC285A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Η ένταξη στο νέο πλαίσιο γίνεται με τα εξής κριτήρια: Το ύψος της αντικειμενικής αξίας ακινήτου κα</w:t>
      </w:r>
      <w:r>
        <w:rPr>
          <w:rFonts w:eastAsia="Times New Roman" w:cs="Times New Roman"/>
          <w:szCs w:val="24"/>
        </w:rPr>
        <w:t>ι το ετήσιο εισόδημα του δανειολήπτη. Η δόση θα υπολογίζεται από τη σημερινή εμπορική αξία, από τη συμπεριφορά του δανειολήπτη και από τη συνολική περιουσιακή του κατάσταση. Η εκτίμηση αυτή θα γίνεται από ειδικές επιτροπές στις τράπεζες, οι οποίες θα αξιολ</w:t>
      </w:r>
      <w:r>
        <w:rPr>
          <w:rFonts w:eastAsia="Times New Roman" w:cs="Times New Roman"/>
          <w:szCs w:val="24"/>
        </w:rPr>
        <w:t xml:space="preserve">ογούν την οικονομική δυνατότητα και ειλικρίνεια των δανειοληπτών. </w:t>
      </w:r>
    </w:p>
    <w:p w14:paraId="6EC285A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Χαρακτηριστικό του σκεπτικού με το οποίο νομοθετεί η Κυβέρνηση της Αριστεράς, είναι ότι λαμβάνεται ειδική μέριμνα ώστε να μη βλάπτονται τα συμφέροντα των πιστωτών, δηλαδή των τραπεζών, όπως</w:t>
      </w:r>
      <w:r>
        <w:rPr>
          <w:rFonts w:eastAsia="Times New Roman" w:cs="Times New Roman"/>
          <w:szCs w:val="24"/>
        </w:rPr>
        <w:t xml:space="preserve"> επί λέξει αναφέρεται στο νομοσχέδιο, καθώς τίθεται ως βάση του ποσού που θα λάβουν δυνάμει του σχεδίου ρύθμισης το ποσό το οποίο θα ελάμβαναν σε περίπτωση αναγκαστικής εκτέλεσης της κύριας κατοικίας του οφειλέτη.</w:t>
      </w:r>
    </w:p>
    <w:p w14:paraId="6EC285A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Επομένως με τον ένα</w:t>
      </w:r>
      <w:r>
        <w:rPr>
          <w:rFonts w:eastAsia="Times New Roman" w:cs="Times New Roman"/>
          <w:szCs w:val="24"/>
        </w:rPr>
        <w:t>ν</w:t>
      </w:r>
      <w:r>
        <w:rPr>
          <w:rFonts w:eastAsia="Times New Roman" w:cs="Times New Roman"/>
          <w:szCs w:val="24"/>
        </w:rPr>
        <w:t xml:space="preserve"> ή τον άλλον τρόπο, δη</w:t>
      </w:r>
      <w:r>
        <w:rPr>
          <w:rFonts w:eastAsia="Times New Roman" w:cs="Times New Roman"/>
          <w:szCs w:val="24"/>
        </w:rPr>
        <w:t>λαδή είτε με αναγκαστική εκτέλεση είτε με τον μηχανισμό των δόσεων, η τράπεζα δεν χάνει κανένα δικαίωμά της εκτός σπάνιας εξαίρεσης. Η εκτίμηση του ποσού αυτού θα πραγματοποιείται από ειδικό εμπειρογνώμονα, ο οποίος θα ορίζεται από το δικαστήριο.</w:t>
      </w:r>
    </w:p>
    <w:p w14:paraId="6EC285A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Πάμε τώρα</w:t>
      </w:r>
      <w:r>
        <w:rPr>
          <w:rFonts w:eastAsia="Times New Roman" w:cs="Times New Roman"/>
          <w:szCs w:val="24"/>
        </w:rPr>
        <w:t xml:space="preserve"> στους ειδικούς εμπειρογνώμονες για τους οποίους θα συσταθεί στα κατά τόπους </w:t>
      </w:r>
      <w:r>
        <w:rPr>
          <w:rFonts w:eastAsia="Times New Roman" w:cs="Times New Roman"/>
          <w:szCs w:val="24"/>
        </w:rPr>
        <w:t xml:space="preserve">ειρηνοδικεία </w:t>
      </w:r>
      <w:r>
        <w:rPr>
          <w:rFonts w:eastAsia="Times New Roman" w:cs="Times New Roman"/>
          <w:szCs w:val="24"/>
        </w:rPr>
        <w:t xml:space="preserve">ειδικό μητρώο εμπειρογνωμόνων. Σήμερα εκκρεμούν στα </w:t>
      </w:r>
      <w:r>
        <w:rPr>
          <w:rFonts w:eastAsia="Times New Roman" w:cs="Times New Roman"/>
          <w:szCs w:val="24"/>
        </w:rPr>
        <w:t xml:space="preserve">ειρηνοδικεία </w:t>
      </w:r>
      <w:r>
        <w:rPr>
          <w:rFonts w:eastAsia="Times New Roman" w:cs="Times New Roman"/>
          <w:szCs w:val="24"/>
        </w:rPr>
        <w:t>για την υπαγωγή στο νόμο Κατσέλη δικάσιμοι, οι οποίες φτάνουν στο 2030 και 2032 λόγω του όγκου των πρ</w:t>
      </w:r>
      <w:r>
        <w:rPr>
          <w:rFonts w:eastAsia="Times New Roman" w:cs="Times New Roman"/>
          <w:szCs w:val="24"/>
        </w:rPr>
        <w:t>οσφευγόντων σε αυτά για τη ρύθμιση των δανείων τους. Με ποιον τρόπο πιστεύουν οι εγκέφαλοι του Υπουργείου Οικονομικών ότι μπορεί το σχέδιο με τους ειδικούς εμπειρογνώμονες, οι οποίοι -σημειωτέον- θα υποχρεούνται να γνωμοδοτούν για κάθε μία από τις περιπτώσ</w:t>
      </w:r>
      <w:r>
        <w:rPr>
          <w:rFonts w:eastAsia="Times New Roman" w:cs="Times New Roman"/>
          <w:szCs w:val="24"/>
        </w:rPr>
        <w:t>εις ξεχωριστά τριάντα ημέρες πριν τη συζήτηση της αίτησης, να αποδώσει έστω και ελάχιστα μέσα στον όγκο όσων θα σπεύσουν να κανονίσουν τις δόσεις τους για να μη χάσουν το ακίνητο;</w:t>
      </w:r>
    </w:p>
    <w:p w14:paraId="6EC285A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Μιλάμε για τον απόλυτο παραλογισμό και μία νέα εξαπάτηση των πολιτών με το ε</w:t>
      </w:r>
      <w:r>
        <w:rPr>
          <w:rFonts w:eastAsia="Times New Roman" w:cs="Times New Roman"/>
          <w:szCs w:val="24"/>
        </w:rPr>
        <w:t>πιχείρημα, τάχα, της προστασίας της πρώτης κατοικίας.</w:t>
      </w:r>
    </w:p>
    <w:p w14:paraId="6EC285A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Πάμε παρακάτω. Επόμενη καινοτομία της «κοινωνικά ευαίσθητης» Αριστεράς, εκείνης η οποία διακήρυσσε με υπερηφάνεια ότι θα εφαρμόσει το μνημόνιο με κοινωνικό πρόσημο, το εφεύρημα του συνεργάσιμου δανειολή</w:t>
      </w:r>
      <w:r>
        <w:rPr>
          <w:rFonts w:eastAsia="Times New Roman" w:cs="Times New Roman"/>
          <w:szCs w:val="24"/>
        </w:rPr>
        <w:t>πτη. Το εφεύρημα αυτό αφήνει πλήρως έκθετο τον δανειολήπτη σε ιδιώτες, τραπεζικά στελέχη, υπαλλήλους κ</w:t>
      </w:r>
      <w:r>
        <w:rPr>
          <w:rFonts w:eastAsia="Times New Roman" w:cs="Times New Roman"/>
          <w:szCs w:val="24"/>
        </w:rPr>
        <w:t>.</w:t>
      </w:r>
      <w:r>
        <w:rPr>
          <w:rFonts w:eastAsia="Times New Roman" w:cs="Times New Roman"/>
          <w:szCs w:val="24"/>
        </w:rPr>
        <w:t xml:space="preserve">λπ., τους οποίους όχι μόνο ενημερώνει ενδελεχώς για όλα τα προσωπικά στοιχεία του -περιουσία, λογαριασμούς, κινητά, ακίνητα, μέλη της οικογένειας, κλπ.- </w:t>
      </w:r>
      <w:r>
        <w:rPr>
          <w:rFonts w:eastAsia="Times New Roman" w:cs="Times New Roman"/>
          <w:szCs w:val="24"/>
        </w:rPr>
        <w:t xml:space="preserve">αλλά είναι υποχρεωμένος και επί ποινή απώλειας ρύθμισης να τους γνωστοποιεί κάθε νέα αλλαγή της προσωπικής του κατάστασης, ακόμη και για ένα πρόβλημα υγείας, το οποίο μπορεί να του έχει κοστίσει χρήματα και να μην είναι σε θέση να </w:t>
      </w:r>
      <w:r>
        <w:rPr>
          <w:rFonts w:eastAsia="Times New Roman" w:cs="Times New Roman"/>
          <w:szCs w:val="24"/>
        </w:rPr>
        <w:t xml:space="preserve">αντεπεξέλθει </w:t>
      </w:r>
      <w:r>
        <w:rPr>
          <w:rFonts w:eastAsia="Times New Roman" w:cs="Times New Roman"/>
          <w:szCs w:val="24"/>
        </w:rPr>
        <w:t xml:space="preserve">στη ρύθμιση </w:t>
      </w:r>
      <w:r>
        <w:rPr>
          <w:rFonts w:eastAsia="Times New Roman" w:cs="Times New Roman"/>
          <w:szCs w:val="24"/>
        </w:rPr>
        <w:t xml:space="preserve">ή για μια κληρονομιά που κέρδισε ή ένα λαχείο. Αυτή η εκχώρηση όλων των προσωπικών δεδομένων σε αδίστακτους οικονομικούς τοκογλύφους και τους υπαλλήλους τους, μόνο δημοκρατία δεν θυμίζει. </w:t>
      </w:r>
    </w:p>
    <w:p w14:paraId="6EC285A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Άλλο κατόρθωμα της Κυβέρνησης της Αριστεράς: Άρθρο 2. Επιλογή των υ</w:t>
      </w:r>
      <w:r>
        <w:rPr>
          <w:rFonts w:eastAsia="Times New Roman" w:cs="Times New Roman"/>
          <w:szCs w:val="24"/>
        </w:rPr>
        <w:t xml:space="preserve">ποθέσεων προς έλεγχο από τη Γενική Γραμματεία Δημοσίων Εσόδων. Τα όργανα της </w:t>
      </w:r>
      <w:r>
        <w:rPr>
          <w:rFonts w:eastAsia="Times New Roman" w:cs="Times New Roman"/>
          <w:szCs w:val="24"/>
        </w:rPr>
        <w:t>φορολογικής διοίκησης</w:t>
      </w:r>
      <w:r>
        <w:rPr>
          <w:rFonts w:eastAsia="Times New Roman" w:cs="Times New Roman"/>
          <w:szCs w:val="24"/>
        </w:rPr>
        <w:t xml:space="preserve"> αμνηστεύονται προκαταβολικά από κάθε ευθύνη πειθαρχική, ποινική ή αστική, ως προς τις υποθέσεις που εξετάζουν κατά προτεραιότητα και που τους έχουν ανατεθεί </w:t>
      </w:r>
      <w:r>
        <w:rPr>
          <w:rFonts w:eastAsia="Times New Roman" w:cs="Times New Roman"/>
          <w:szCs w:val="24"/>
        </w:rPr>
        <w:t xml:space="preserve">προς έλεγχο -παράγραφος β- όπως επίσης και ο Γενικός Γραμματέας Δημοσίων Εσόδων για εισήγηση ή απόφαση που έλαβε στο ίδιο πλαίσιο, παράγραφος ε. </w:t>
      </w:r>
    </w:p>
    <w:p w14:paraId="6EC285A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όλα αυτά η Αριστερά τα χαρακτηρίζει αναίσχυντα και ανερυθρίαστα ως δείκτη προστασίας των δανειοληπτών. Και ακόμη χειρότερα, αυτό το οποίο είπε χθες, αλλά και σήμερα ο εκπρόσωπος του ΣΥΡΙΖΑ, ο </w:t>
      </w:r>
      <w:r>
        <w:rPr>
          <w:rFonts w:eastAsia="Times New Roman" w:cs="Times New Roman"/>
          <w:szCs w:val="24"/>
        </w:rPr>
        <w:t xml:space="preserve">εισηγητής </w:t>
      </w:r>
      <w:r>
        <w:rPr>
          <w:rFonts w:eastAsia="Times New Roman" w:cs="Times New Roman"/>
          <w:szCs w:val="24"/>
        </w:rPr>
        <w:t>του. «Δίνουμε…» -είπε- «…μία δεύτερη ευκαιρία στου</w:t>
      </w:r>
      <w:r>
        <w:rPr>
          <w:rFonts w:eastAsia="Times New Roman" w:cs="Times New Roman"/>
          <w:szCs w:val="24"/>
        </w:rPr>
        <w:t xml:space="preserve">ς δανειολήπτες να γίνουν ξανά αξιοπρεπείς νοικοκυραίοι». </w:t>
      </w:r>
    </w:p>
    <w:p w14:paraId="6EC285A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Αυτοί οι «αξιοπρεπείς νοικοκυραίοι», η ελληνική, δηλαδή, μεσαία τάξη, είναι εκείνη, η οποία θα θέσει τέλος στην ασυδοσία των τραπεζιτών και των τοκογλύφων και την ασυδοσία της Κυβέρνησης. Γι’ αυτούς</w:t>
      </w:r>
      <w:r>
        <w:rPr>
          <w:rFonts w:eastAsia="Times New Roman" w:cs="Times New Roman"/>
          <w:szCs w:val="24"/>
        </w:rPr>
        <w:t xml:space="preserve"> -τους τραπεζίτες, δηλαδή, και τους τοκογλύφους- εργάζεται η σημερινή Κυβέρνηση, όπως εργαζόταν και η προηγούμενη!</w:t>
      </w:r>
    </w:p>
    <w:p w14:paraId="6EC285A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Είτε, λοιπόν, με </w:t>
      </w:r>
      <w:r>
        <w:rPr>
          <w:rFonts w:eastAsia="Times New Roman" w:cs="Times New Roman"/>
          <w:szCs w:val="24"/>
        </w:rPr>
        <w:t xml:space="preserve">κυβέρνηση </w:t>
      </w:r>
      <w:r>
        <w:rPr>
          <w:rFonts w:eastAsia="Times New Roman" w:cs="Times New Roman"/>
          <w:szCs w:val="24"/>
        </w:rPr>
        <w:t xml:space="preserve">ΣΥΡΙΖΑ-ΑΝΕΛ είτε με </w:t>
      </w:r>
      <w:r>
        <w:rPr>
          <w:rFonts w:eastAsia="Times New Roman" w:cs="Times New Roman"/>
          <w:szCs w:val="24"/>
        </w:rPr>
        <w:t xml:space="preserve">κυβέρνηση </w:t>
      </w:r>
      <w:r>
        <w:rPr>
          <w:rFonts w:eastAsia="Times New Roman" w:cs="Times New Roman"/>
          <w:szCs w:val="24"/>
        </w:rPr>
        <w:t>Νέας Δημοκρατίας-</w:t>
      </w:r>
      <w:r>
        <w:rPr>
          <w:rFonts w:eastAsia="Times New Roman" w:cs="Times New Roman"/>
          <w:szCs w:val="24"/>
        </w:rPr>
        <w:t>ΠΑΣΟΚ</w:t>
      </w:r>
      <w:r>
        <w:rPr>
          <w:rFonts w:eastAsia="Times New Roman" w:cs="Times New Roman"/>
          <w:szCs w:val="24"/>
        </w:rPr>
        <w:t xml:space="preserve">, ο μοναδικός κερδισμένος από όσα φέρνετε εδώ, τα οποία απλώς </w:t>
      </w:r>
      <w:r>
        <w:rPr>
          <w:rFonts w:eastAsia="Times New Roman" w:cs="Times New Roman"/>
          <w:szCs w:val="24"/>
        </w:rPr>
        <w:t xml:space="preserve">μεταφράζετε -άλλη μία δική σας καινοτομία είναι ότι πρέπει να έχει ολοκληρωθεί η διαδικασία μέχρι τις </w:t>
      </w:r>
      <w:r>
        <w:rPr>
          <w:rFonts w:eastAsia="Times New Roman" w:cs="Times New Roman"/>
          <w:szCs w:val="24"/>
        </w:rPr>
        <w:t>20.00΄</w:t>
      </w:r>
      <w:r>
        <w:rPr>
          <w:rFonts w:eastAsia="Times New Roman" w:cs="Times New Roman"/>
          <w:szCs w:val="24"/>
        </w:rPr>
        <w:t xml:space="preserve">, τουλάχιστον παλαιότερα τα έφερναν, τα μεταφράζαμε και πήγαινε μέχρι αργά η δουλειά, τώρα σας θέτουν και χρονικό όριο μέχρι τις </w:t>
      </w:r>
      <w:r>
        <w:rPr>
          <w:rFonts w:eastAsia="Times New Roman" w:cs="Times New Roman"/>
          <w:szCs w:val="24"/>
        </w:rPr>
        <w:t>20.00΄</w:t>
      </w:r>
      <w:r>
        <w:rPr>
          <w:rFonts w:eastAsia="Times New Roman" w:cs="Times New Roman"/>
          <w:szCs w:val="24"/>
        </w:rPr>
        <w:t>, όπως ακούσα</w:t>
      </w:r>
      <w:r>
        <w:rPr>
          <w:rFonts w:eastAsia="Times New Roman" w:cs="Times New Roman"/>
          <w:szCs w:val="24"/>
        </w:rPr>
        <w:t>με πριν λίγο- είναι οι διεθνείς τοκογλύφοι. Η εθνική αντίσταση, συνεπώς, γίνεται για τους Έλληνες το μέγιστο καθήκον.</w:t>
      </w:r>
    </w:p>
    <w:p w14:paraId="6EC285A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Λαϊκός Σύνδεσμος – Χρυσή Αυγή ως εκ τούτου δεν είναι μία απλή πολιτική επιλογή, αλλά ο συνειδητός αγώνας επιβίωσης του ελληνικού λαού.</w:t>
      </w:r>
    </w:p>
    <w:p w14:paraId="6EC285A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ας ευχαριστώ.</w:t>
      </w:r>
    </w:p>
    <w:p w14:paraId="6EC285AE"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6EC285A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 κ. Βεσυρόπουλος έχει τον λόγο.</w:t>
      </w:r>
    </w:p>
    <w:p w14:paraId="6EC285B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Ακολουθεί ο κ. Μπγιάλας και ο κ. Χατζηδάκης.</w:t>
      </w:r>
    </w:p>
    <w:p w14:paraId="6EC285B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ΑΠΟΣΤΟΛΟΣ ΒΕΣΥΡΟΠΟΥΛΟΣ: </w:t>
      </w:r>
      <w:r>
        <w:rPr>
          <w:rFonts w:eastAsia="Times New Roman" w:cs="Times New Roman"/>
          <w:szCs w:val="24"/>
        </w:rPr>
        <w:t xml:space="preserve"> Ευχαριστώ, κύριε Πρόεδρε.</w:t>
      </w:r>
    </w:p>
    <w:p w14:paraId="6EC285B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ξέρω πόσοι συνάδελφοι της κυβερνητικής </w:t>
      </w:r>
      <w:r>
        <w:rPr>
          <w:rFonts w:eastAsia="Times New Roman" w:cs="Times New Roman"/>
          <w:szCs w:val="24"/>
        </w:rPr>
        <w:t xml:space="preserve">πλειοψηφίας </w:t>
      </w:r>
      <w:r>
        <w:rPr>
          <w:rFonts w:eastAsia="Times New Roman" w:cs="Times New Roman"/>
          <w:szCs w:val="24"/>
        </w:rPr>
        <w:t xml:space="preserve">είναι υπερήφανοι για τον τρόπο με τον οποίο η Κυβέρνηση φέρνει τα νομοσχέδια στη Βουλή. Θα είναι είδηση όταν κάποια στιγμή αυτή η Κυβέρνηση φέρει στη Βουλή ένα νομοσχέδιο </w:t>
      </w:r>
      <w:r>
        <w:rPr>
          <w:rFonts w:eastAsia="Times New Roman" w:cs="Times New Roman"/>
          <w:szCs w:val="24"/>
        </w:rPr>
        <w:t>με κανονικές και φυσιολογικές κοινοβουλευτικές διαδικασίες και όχι με τη διαδικασία του κατεπείγοντος.</w:t>
      </w:r>
    </w:p>
    <w:p w14:paraId="6EC285B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δυναμική των ψευδαισθήσεων που καλλιεργήσατε, εξαντλήθηκε. Στις εκλογές του Σεπτεμβρίου πείσατε το 35% του ελληνικού λαού ότι κάνετε σκληρή διαπραγμάτε</w:t>
      </w:r>
      <w:r>
        <w:rPr>
          <w:rFonts w:eastAsia="Times New Roman" w:cs="Times New Roman"/>
          <w:szCs w:val="24"/>
        </w:rPr>
        <w:t>υση. Πόσους μπορείτε, όμως, να πείσετε σήμερα μετά από όλα αυτά που φέρνετε για να ψηφιστούν και μετά από όλα αυτά που έχετε συνομολογήσει και έρχονται στο άμεσο μέλλον; Όλα αυτά αποτελούν δική σας ευθύνη και δικές σας επιλογές και να αφήσετε κατά μέρους τ</w:t>
      </w:r>
      <w:r>
        <w:rPr>
          <w:rFonts w:eastAsia="Times New Roman" w:cs="Times New Roman"/>
          <w:szCs w:val="24"/>
        </w:rPr>
        <w:t>ο παραμύθι της δήθεν διαπραγμάτευσης, γιατί τα μέτρα είναι δικές σας επιλογές.</w:t>
      </w:r>
    </w:p>
    <w:p w14:paraId="6EC285B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Δική σας επιλογή και όχι των δανειστών είναι το 23% του ΦΠΑ στην εκπαίδευση.</w:t>
      </w:r>
    </w:p>
    <w:p w14:paraId="6EC285B5"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Δική σας επιλογή είναι η επιβολή του ειδικού φόρου στο ελληνικό κρασί. Δική σας επιλογή ήταν η υπερφ</w:t>
      </w:r>
      <w:r>
        <w:rPr>
          <w:rFonts w:eastAsia="Times New Roman" w:cs="Times New Roman"/>
          <w:szCs w:val="24"/>
        </w:rPr>
        <w:t xml:space="preserve">ορολόγηση στον τουρισμό. Δική σας ευθύνη είναι το γεγονός ότι η χώρα γύρισε πίσω, βρέθηκε με την πλάτη στον τοίχο, έκλεισαν οι τράπεζες, επιβλήθηκαν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και προέκυψε νέα ανάγκη ανακεφαλαιοποίησης. </w:t>
      </w:r>
    </w:p>
    <w:p w14:paraId="6EC285B6"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Δική σας ευθύνη και δικό σας έργο είναι η επι</w:t>
      </w:r>
      <w:r>
        <w:rPr>
          <w:rFonts w:eastAsia="Times New Roman" w:cs="Times New Roman"/>
          <w:szCs w:val="24"/>
        </w:rPr>
        <w:t>στροφή στα ελλείμματα και το νέο μνημόνιο -που μάλιστα είναι το πιο επώδυνο- τη στιγμή που η χώρα θα έκλεινε την αξιολόγηση τον περασμένο Ιανουάριο και θα έμπαινε σε προληπτική γραμμή στήριξης.</w:t>
      </w:r>
    </w:p>
    <w:p w14:paraId="6EC285B7"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Τον κ. Βαρουφάκη ποιος τον επέλεξε; Αυτός που τον επέλεξε δεν </w:t>
      </w:r>
      <w:r>
        <w:rPr>
          <w:rFonts w:eastAsia="Times New Roman" w:cs="Times New Roman"/>
          <w:szCs w:val="24"/>
        </w:rPr>
        <w:t xml:space="preserve">έχει ευθύνη; Δεν έβλεπε τι συνέβαινε το διάστημα Ιανουαρίου - Ιουλίου στη χώρα; Για να μην αναφερθώ στο αλήστου μνήμης δημοψήφισμα, το οποίο μάλλον θα θέλετε να ξεχάσετε. Κανείς δεν αναφέρεται πλέον σε αυτό. Είναι σαν να μην έγινε. </w:t>
      </w:r>
    </w:p>
    <w:p w14:paraId="6EC285B8"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w:t>
      </w:r>
      <w:r>
        <w:rPr>
          <w:rFonts w:eastAsia="Times New Roman" w:cs="Times New Roman"/>
          <w:szCs w:val="24"/>
        </w:rPr>
        <w:t>ελφοι, μίλησα για δήθεν διαπραγμάτευση. Εάν είναι η διαπραγμάτευση που κάνετε να έχει τα αποτελέσματα που βλέπουμε και να φέρνετε τέτοιου είδους νομοσχέδια στη Βουλή, με μέτρα που διαλύουν την πραγματική οικονομία και την κοινωνική συνοχή, καλύτερα να σταμ</w:t>
      </w:r>
      <w:r>
        <w:rPr>
          <w:rFonts w:eastAsia="Times New Roman" w:cs="Times New Roman"/>
          <w:szCs w:val="24"/>
        </w:rPr>
        <w:t xml:space="preserve">ατήσετε να διαπραγματεύεστε. Να περιμένετε απλά τη μετάφραση αυτών που σας στέλνουν. </w:t>
      </w:r>
    </w:p>
    <w:p w14:paraId="6EC285B9"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Δεν ξέρω πόσοι από εσάς είστε υπερήφανοι που έρχεστε για τρίτη φορά και αλλάζετε τη ρύθμιση για τις εκατό δόσεις. Υπάρχουν πολίτες και επιχειρήσεις που εντάχθηκαν σε αυτή</w:t>
      </w:r>
      <w:r>
        <w:rPr>
          <w:rFonts w:eastAsia="Times New Roman" w:cs="Times New Roman"/>
          <w:szCs w:val="24"/>
        </w:rPr>
        <w:t xml:space="preserve"> τη ρύθμιση έχοντας κάποιες σταθερές. Και εσείς έρχεστε για τρίτη φορά και αλλάζετε αυτές τις σταθερές. </w:t>
      </w:r>
    </w:p>
    <w:p w14:paraId="6EC285BA"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Θεωρείτε ότι με αυτές τις πρακτικές μπορεί να υπάρχει σχέση εμπιστοσύνης του πολίτη με το κράτος; Αυτό και μόνο το γεγονός καταδεικνύει την προχειρότητ</w:t>
      </w:r>
      <w:r>
        <w:rPr>
          <w:rFonts w:eastAsia="Times New Roman" w:cs="Times New Roman"/>
          <w:szCs w:val="24"/>
        </w:rPr>
        <w:t xml:space="preserve">α και τους αυτοσχεδιασμούς με τους οποίους κινείστε και νομοθετείτε. </w:t>
      </w:r>
    </w:p>
    <w:p w14:paraId="6EC285B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Θα αναφερθώ στη ρύθμιση για τα κόκκινα δάνεια. Βρίσκομαι σε ό,τι με αφορά σε πολύ μεγάλη απόσταση από το λαϊκισμό. Άλλοι ήταν αυτοί που έλεγαν από το Βήμα αυτό της Βουλής, «Κανένα σπίτι </w:t>
      </w:r>
      <w:r>
        <w:rPr>
          <w:rFonts w:eastAsia="Times New Roman" w:cs="Times New Roman"/>
          <w:szCs w:val="24"/>
        </w:rPr>
        <w:t xml:space="preserve">στα χέρια τραπεζίτη». Δεν είναι το μοναδικό που είπατε και αναγκαστήκατε να το καταπιείτε. Όμως, εδώ πλέον βρισκόμαστε μπροστά σε μια ακραία περίπτωση, στην οποία αφήνονται ακάλυπτοι στους πλειστηριασμούς χιλιάδες πολίτες. </w:t>
      </w:r>
    </w:p>
    <w:p w14:paraId="6EC285BC"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Εσείς καταψηφίσατε τον νόμο του </w:t>
      </w:r>
      <w:r>
        <w:rPr>
          <w:rFonts w:eastAsia="Times New Roman" w:cs="Times New Roman"/>
          <w:szCs w:val="24"/>
        </w:rPr>
        <w:t>κ. Χατζηδάκη, που προστάτευε το 90% των δανειοληπτών από πλειστηριασμούς και σε πλήρη συμφωνία με τις τράπεζες. Είστε ικανοποιημένοι από τη ρύθμιση που φέρνετε σήμερα; Τότε να την ψηφίσετε και να πάτε μετά στους πολίτες να τους λέτε για την «περήφανη διαπρ</w:t>
      </w:r>
      <w:r>
        <w:rPr>
          <w:rFonts w:eastAsia="Times New Roman" w:cs="Times New Roman"/>
          <w:szCs w:val="24"/>
        </w:rPr>
        <w:t xml:space="preserve">αγμάτευση» και όλα αυτά τα φληναφήματα, που αποτελούν πλέον γραφικότητες και προσβάλλουν τη νοημοσύνη των πολιτών. </w:t>
      </w:r>
    </w:p>
    <w:p w14:paraId="6EC285B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Λένε κάποιοι ότι η ανάγκη ρύθμισης για τα κόκκινα δάνεια προέκυψε ως ανάγκη από την ανακεφαλαιοποίηση των τραπεζών. Πώς προέκυψε, όμως, το π</w:t>
      </w:r>
      <w:r>
        <w:rPr>
          <w:rFonts w:eastAsia="Times New Roman" w:cs="Times New Roman"/>
          <w:szCs w:val="24"/>
        </w:rPr>
        <w:t xml:space="preserve">ρόβλημα με τις τράπεζες; Διότι το 2014 είχαν γίνει </w:t>
      </w:r>
      <w:r>
        <w:rPr>
          <w:rFonts w:eastAsia="Times New Roman" w:cs="Times New Roman"/>
          <w:szCs w:val="24"/>
          <w:lang w:val="en-US"/>
        </w:rPr>
        <w:t>stress</w:t>
      </w:r>
      <w:r>
        <w:rPr>
          <w:rFonts w:eastAsia="Times New Roman" w:cs="Times New Roman"/>
          <w:szCs w:val="24"/>
        </w:rPr>
        <w:t xml:space="preserve"> </w:t>
      </w:r>
      <w:r>
        <w:rPr>
          <w:rFonts w:eastAsia="Times New Roman" w:cs="Times New Roman"/>
          <w:szCs w:val="24"/>
          <w:lang w:val="en-US"/>
        </w:rPr>
        <w:t>tests</w:t>
      </w:r>
      <w:r>
        <w:rPr>
          <w:rFonts w:eastAsia="Times New Roman" w:cs="Times New Roman"/>
          <w:szCs w:val="24"/>
        </w:rPr>
        <w:t xml:space="preserve"> και δεν υπήρχε πρόβλημα. Το πρόβλημα ανέκυψε από τις αρχές του 2015, με το κλίμα αστάθειας και αποσταθεροποίησης. </w:t>
      </w:r>
    </w:p>
    <w:p w14:paraId="6EC285B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Πείτε μου ειλικρινά, πιστεύετε ότι με τις συγκεκριμένες ρυθμίσεις που φέρνετε</w:t>
      </w:r>
      <w:r>
        <w:rPr>
          <w:rFonts w:eastAsia="Times New Roman" w:cs="Times New Roman"/>
          <w:szCs w:val="24"/>
        </w:rPr>
        <w:t xml:space="preserve"> προστατεύεται η πρώτη κατοικία; Σας καλώ να συγκρίνεται αυτές τις ρυθμίσεις που φέρνετε με τις αντίστοιχες ρυθμίσεις του νόμου Χατζηδάκη, του ν. 4224 που εσείς καταψηφίσατε. Ο νόμος που εμείς φέραμε και ψηφίσαμε, ο ν. 4224, είχε θεσμοθετήσει την προστασία</w:t>
      </w:r>
      <w:r>
        <w:rPr>
          <w:rFonts w:eastAsia="Times New Roman" w:cs="Times New Roman"/>
          <w:szCs w:val="24"/>
        </w:rPr>
        <w:t xml:space="preserve"> της πρώτης κατοικίας για έναν χρόνο από ενδεχόμενους πλειστηριασμούς σε περίπτωση που η πρώτη κατοικία είχε αντικειμενική αξία που δεν υπερέβαινε τις 200.000 ευρώ και το σύνολο της ακίνητης περιουσίας τις 270.000 ευρώ, ενώ το ετήσιο καθαρό -και όχι μ</w:t>
      </w:r>
      <w:r>
        <w:rPr>
          <w:rFonts w:eastAsia="Times New Roman" w:cs="Times New Roman"/>
          <w:szCs w:val="24"/>
        </w:rPr>
        <w:t>ε</w:t>
      </w:r>
      <w:r>
        <w:rPr>
          <w:rFonts w:eastAsia="Times New Roman" w:cs="Times New Roman"/>
          <w:szCs w:val="24"/>
        </w:rPr>
        <w:t>ικτό</w:t>
      </w:r>
      <w:r>
        <w:rPr>
          <w:rFonts w:eastAsia="Times New Roman" w:cs="Times New Roman"/>
          <w:szCs w:val="24"/>
        </w:rPr>
        <w:t xml:space="preserve">- οικογενειακό εισόδημα του οφειλέτη ήταν μικρότερο των 35.000 ευρώ. </w:t>
      </w:r>
    </w:p>
    <w:p w14:paraId="6EC285B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Ο νόμος αυτός κάλυπτε το 90% των κόκκινων δανείων, προκειμένου να μη χάσουν το σπίτι τους κάποιοι από τους πλειστηριασμούς. Οι δανειολήπτες έπρεπε να καταβάλουν στις τράπεζες για το δάνε</w:t>
      </w:r>
      <w:r>
        <w:rPr>
          <w:rFonts w:eastAsia="Times New Roman" w:cs="Times New Roman"/>
          <w:szCs w:val="24"/>
        </w:rPr>
        <w:t xml:space="preserve">ιό τους ένα ποσό ίσο με το 10% του καθαρού μηνιαίου εισοδήματός τους, εφόσον το ετήσιο οικογενειακό εισόδημα δεν ξεπερνούσε τις 15.000 ευρώ και ένα ποσό 20% εάν είχαν εισόδημα πάνω από αυτό το όριο. </w:t>
      </w:r>
    </w:p>
    <w:p w14:paraId="6EC285C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Για τρίτεκνες και πολύτεκνες οικογένειες, για Α</w:t>
      </w:r>
      <w:r>
        <w:rPr>
          <w:rFonts w:eastAsia="Times New Roman" w:cs="Times New Roman"/>
          <w:szCs w:val="24"/>
        </w:rPr>
        <w:t>Μ</w:t>
      </w:r>
      <w:r>
        <w:rPr>
          <w:rFonts w:eastAsia="Times New Roman" w:cs="Times New Roman"/>
          <w:szCs w:val="24"/>
        </w:rPr>
        <w:t>ΕΑ και π</w:t>
      </w:r>
      <w:r>
        <w:rPr>
          <w:rFonts w:eastAsia="Times New Roman" w:cs="Times New Roman"/>
          <w:szCs w:val="24"/>
        </w:rPr>
        <w:t>ολίτες που είχαν ως προστατευόμενα μέλη Α</w:t>
      </w:r>
      <w:r>
        <w:rPr>
          <w:rFonts w:eastAsia="Times New Roman" w:cs="Times New Roman"/>
          <w:szCs w:val="24"/>
        </w:rPr>
        <w:t>Μ</w:t>
      </w:r>
      <w:r>
        <w:rPr>
          <w:rFonts w:eastAsia="Times New Roman" w:cs="Times New Roman"/>
          <w:szCs w:val="24"/>
        </w:rPr>
        <w:t xml:space="preserve">ΕΑ, τα όρια αυτά ανέβαιναν κατά 10%, κάτι που εσείς ούτε καν σκεφτήκατε να εντάξετε στο συγκεκριμένο νομοσχέδιο. </w:t>
      </w:r>
    </w:p>
    <w:p w14:paraId="6EC285C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Εσείς έρχεστε σήμερα και πυροδοτείτε μια βραδυφλεγή κοινωνική βόμβα. Με τις διατάξεις του νομοσχεδίο</w:t>
      </w:r>
      <w:r>
        <w:rPr>
          <w:rFonts w:eastAsia="Times New Roman" w:cs="Times New Roman"/>
          <w:szCs w:val="24"/>
        </w:rPr>
        <w:t xml:space="preserve">υ αφήνετε ακάλυπτο το 75% των οφειλετών και ανοίγει ο δρόμος για τους πλειστηριασμούς, μέσω των οποίων πολλοί από αυτούς θα χάσουν τα σπίτια τους. </w:t>
      </w:r>
    </w:p>
    <w:p w14:paraId="6EC285C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Με τη ρύθμιση που φέρνετε, οι δανειολήπτες χάνουν το δικαίωμα προστασίας εάν το εισόδημά τους δεν επαρκεί για να εξυπηρετήσουν το δάνειο. Φυσικά και δεν συναινούμε στην ένταξη στο καθεστώς προστασίας αυτών που διαθέτουν μεγάλη περιουσία και δεν πλήρωναν. Μ</w:t>
      </w:r>
      <w:r>
        <w:rPr>
          <w:rFonts w:eastAsia="Times New Roman" w:cs="Times New Roman"/>
          <w:szCs w:val="24"/>
        </w:rPr>
        <w:t xml:space="preserve">ιλάμε για τα μεσαία εισοδήματα, τη μέση ελληνική οικογένεια. Και αυτούς θυσιάζετε ουσιαστικά. </w:t>
      </w:r>
    </w:p>
    <w:p w14:paraId="6EC285C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έχει στρεβλή γενικά άποψη περί ισοδυνάμων. Ισοδύναμο, κυρίες και κύριοι συνάδελφοι, δεν είναι η μεταφορά βαρών από έναν</w:t>
      </w:r>
      <w:r>
        <w:rPr>
          <w:rFonts w:eastAsia="Times New Roman" w:cs="Times New Roman"/>
          <w:szCs w:val="24"/>
        </w:rPr>
        <w:t xml:space="preserve"> κλάδο της οικονομίας στον άλλον. Πρέπει να υπάρχει συναίσθηση της πραγματικότητας. Αυτή τη συναίσθηση δεν την έχετε. Και δεν την είχατε όταν εσείς οι ίδιοι προτείνατε το 23% στον ΦΠΑ στην εκπαίδευση, με το σκεπτικό ότι το μέτρο δεν έπληττε τους ψηφοφόρους</w:t>
      </w:r>
      <w:r>
        <w:rPr>
          <w:rFonts w:eastAsia="Times New Roman" w:cs="Times New Roman"/>
          <w:szCs w:val="24"/>
        </w:rPr>
        <w:t xml:space="preserve"> σας, μέχρι να καταλάβετε ότι έπληττε κάθε ελληνική οικογένεια. </w:t>
      </w:r>
    </w:p>
    <w:p w14:paraId="6EC285C4" w14:textId="77777777" w:rsidR="00FB7C03" w:rsidRDefault="00F97A4A">
      <w:pPr>
        <w:spacing w:line="600" w:lineRule="auto"/>
        <w:ind w:firstLine="720"/>
        <w:jc w:val="both"/>
        <w:rPr>
          <w:rFonts w:eastAsia="Times New Roman"/>
          <w:szCs w:val="24"/>
        </w:rPr>
      </w:pPr>
      <w:r>
        <w:rPr>
          <w:rFonts w:eastAsia="Times New Roman"/>
          <w:szCs w:val="24"/>
        </w:rPr>
        <w:t xml:space="preserve">Ο ΦΠΑ 23% στην εκπαίδευση δεν ήταν πρόταση των δανειστών, όπως αρχικά θέλατε να παρουσιάσετε. Ήταν αποκλειστικά δική σας! Η ίδια η Κομισιόν </w:t>
      </w:r>
      <w:r>
        <w:rPr>
          <w:rFonts w:eastAsia="Times New Roman"/>
          <w:szCs w:val="24"/>
        </w:rPr>
        <w:t xml:space="preserve">σάς </w:t>
      </w:r>
      <w:r>
        <w:rPr>
          <w:rFonts w:eastAsia="Times New Roman"/>
          <w:szCs w:val="24"/>
        </w:rPr>
        <w:t xml:space="preserve">διέψευσε. </w:t>
      </w:r>
    </w:p>
    <w:p w14:paraId="6EC285C5" w14:textId="77777777" w:rsidR="00FB7C03" w:rsidRDefault="00F97A4A">
      <w:pPr>
        <w:spacing w:line="600" w:lineRule="auto"/>
        <w:ind w:firstLine="720"/>
        <w:jc w:val="both"/>
        <w:rPr>
          <w:rFonts w:eastAsia="Times New Roman"/>
          <w:szCs w:val="24"/>
        </w:rPr>
      </w:pPr>
      <w:r>
        <w:rPr>
          <w:rFonts w:eastAsia="Times New Roman"/>
          <w:szCs w:val="24"/>
        </w:rPr>
        <w:t>Τώρα έρχεστε, μετά από αναζήτηση τεσ</w:t>
      </w:r>
      <w:r>
        <w:rPr>
          <w:rFonts w:eastAsia="Times New Roman"/>
          <w:szCs w:val="24"/>
        </w:rPr>
        <w:t>σάρων μηνών, και επιβάλλετε ειδικό φόρο στο ελληνικό κρασί, σε μία οινοπαραγωγό χώρα όπως είναι η Ελλάδα, με εξαγωγική δραστηριότητα, τη στιγμή που κα</w:t>
      </w:r>
      <w:r>
        <w:rPr>
          <w:rFonts w:eastAsia="Times New Roman"/>
          <w:szCs w:val="24"/>
        </w:rPr>
        <w:t>μ</w:t>
      </w:r>
      <w:r>
        <w:rPr>
          <w:rFonts w:eastAsia="Times New Roman"/>
          <w:szCs w:val="24"/>
        </w:rPr>
        <w:t xml:space="preserve">μία άλλη οινοπαραγωγός χώρα στην Ευρώπη δεν έχει διανοηθεί να επιβάλει έναν τέτοιο φόρο. </w:t>
      </w:r>
    </w:p>
    <w:p w14:paraId="6EC285C6" w14:textId="77777777" w:rsidR="00FB7C03" w:rsidRDefault="00F97A4A">
      <w:pPr>
        <w:spacing w:line="600" w:lineRule="auto"/>
        <w:ind w:firstLine="720"/>
        <w:jc w:val="both"/>
        <w:rPr>
          <w:rFonts w:eastAsia="Times New Roman"/>
          <w:szCs w:val="24"/>
        </w:rPr>
      </w:pPr>
      <w:r>
        <w:rPr>
          <w:rFonts w:eastAsia="Times New Roman"/>
          <w:szCs w:val="24"/>
        </w:rPr>
        <w:t>Τι πετυχαίνετε; Μειώνετε την ανταγωνιστικότητα της δυναμικά αναπτυσσόμενης ελληνικής οινοποιίας και αντίστοιχα ενισχύετε τα εισαγόμενα προϊόντα. Το ίδιο πράγμα που πήγατε να κάνετε με τις ελληνικές εταιρείες ζυθοποιίας. Σύμπτωση επαναλαμβανόμενη παύει να ε</w:t>
      </w:r>
      <w:r>
        <w:rPr>
          <w:rFonts w:eastAsia="Times New Roman"/>
          <w:szCs w:val="24"/>
        </w:rPr>
        <w:t xml:space="preserve">ίναι σύμπτωση. Χίλια οινοποιεία, είκοσι χιλιάδες εργαζόμενοι και διακόσιες χιλιάδες αμπελουργοί βρίσκονται στο στόχαστρο της Κυβέρνησης του κ. Τσίπρα. </w:t>
      </w:r>
    </w:p>
    <w:p w14:paraId="6EC285C7" w14:textId="77777777" w:rsidR="00FB7C03" w:rsidRDefault="00F97A4A">
      <w:pPr>
        <w:spacing w:line="600" w:lineRule="auto"/>
        <w:ind w:firstLine="720"/>
        <w:jc w:val="both"/>
        <w:rPr>
          <w:rFonts w:eastAsia="Times New Roman"/>
          <w:szCs w:val="24"/>
        </w:rPr>
      </w:pPr>
      <w:r>
        <w:rPr>
          <w:rFonts w:eastAsia="Times New Roman"/>
          <w:szCs w:val="24"/>
        </w:rPr>
        <w:t>Σας καλούμε να αποσύρετε τη συγκεκριμένη διάταξη και καλούμε τους Βουλευτές να αναλάβουν τις ευθύνες του</w:t>
      </w:r>
      <w:r>
        <w:rPr>
          <w:rFonts w:eastAsia="Times New Roman"/>
          <w:szCs w:val="24"/>
        </w:rPr>
        <w:t xml:space="preserve">ς. </w:t>
      </w:r>
    </w:p>
    <w:p w14:paraId="6EC285C8" w14:textId="77777777" w:rsidR="00FB7C03" w:rsidRDefault="00F97A4A">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 xml:space="preserve">κτυπάει </w:t>
      </w:r>
      <w:r>
        <w:rPr>
          <w:rFonts w:eastAsia="Times New Roman"/>
          <w:szCs w:val="24"/>
        </w:rPr>
        <w:t>το κουδούνι λήξεως του χρόνου ομιλίας του κυρίου Βουλευτή)</w:t>
      </w:r>
    </w:p>
    <w:p w14:paraId="6EC285C9" w14:textId="77777777" w:rsidR="00FB7C03" w:rsidRDefault="00F97A4A">
      <w:pPr>
        <w:spacing w:line="600" w:lineRule="auto"/>
        <w:ind w:firstLine="720"/>
        <w:jc w:val="both"/>
        <w:rPr>
          <w:rFonts w:eastAsia="Times New Roman"/>
          <w:szCs w:val="24"/>
        </w:rPr>
      </w:pPr>
      <w:r>
        <w:rPr>
          <w:rFonts w:eastAsia="Times New Roman"/>
          <w:szCs w:val="24"/>
        </w:rPr>
        <w:t xml:space="preserve">Δώστε μου ένα λεπτό ακόμα, κύριε Πρόεδρε. </w:t>
      </w:r>
    </w:p>
    <w:p w14:paraId="6EC285CA" w14:textId="77777777" w:rsidR="00FB7C03" w:rsidRDefault="00F97A4A">
      <w:pPr>
        <w:spacing w:line="600" w:lineRule="auto"/>
        <w:ind w:firstLine="720"/>
        <w:jc w:val="both"/>
        <w:rPr>
          <w:rFonts w:eastAsia="Times New Roman"/>
          <w:szCs w:val="24"/>
        </w:rPr>
      </w:pPr>
      <w:r>
        <w:rPr>
          <w:rFonts w:eastAsia="Times New Roman"/>
          <w:szCs w:val="24"/>
        </w:rPr>
        <w:t>Είπε χθες ο κ. Αλεξιάδης ότι η Κυβέρνηση κάνει δεύτερες σκέψεις και κατέληξε με το ηρωικό, «Η Κυβέρνηση συγκρούεται, διαπραγμ</w:t>
      </w:r>
      <w:r>
        <w:rPr>
          <w:rFonts w:eastAsia="Times New Roman"/>
          <w:szCs w:val="24"/>
        </w:rPr>
        <w:t xml:space="preserve">ατεύεται και βρίσκει την καλύτερη λύση για τους πολίτες.». </w:t>
      </w:r>
    </w:p>
    <w:p w14:paraId="6EC285CB" w14:textId="77777777" w:rsidR="00FB7C03" w:rsidRDefault="00F97A4A">
      <w:pPr>
        <w:spacing w:line="600" w:lineRule="auto"/>
        <w:ind w:firstLine="720"/>
        <w:jc w:val="both"/>
        <w:rPr>
          <w:rFonts w:eastAsia="Times New Roman"/>
          <w:szCs w:val="24"/>
        </w:rPr>
      </w:pPr>
      <w:r>
        <w:rPr>
          <w:rFonts w:eastAsia="Times New Roman"/>
          <w:szCs w:val="24"/>
        </w:rPr>
        <w:t xml:space="preserve">Μα, κύριε Υπουργέ, δική σας ιδέα ήταν η επιβολή ειδικού φόρου στο ελληνικό κρασί! Με ποιον συγκρούεστε; Με τον ίδιο σας τον εαυτό; </w:t>
      </w:r>
    </w:p>
    <w:p w14:paraId="6EC285CC" w14:textId="77777777" w:rsidR="00FB7C03" w:rsidRDefault="00F97A4A">
      <w:pPr>
        <w:spacing w:line="600" w:lineRule="auto"/>
        <w:ind w:firstLine="720"/>
        <w:jc w:val="both"/>
        <w:rPr>
          <w:rFonts w:eastAsia="Times New Roman"/>
          <w:szCs w:val="24"/>
        </w:rPr>
      </w:pPr>
      <w:r>
        <w:rPr>
          <w:rFonts w:eastAsia="Times New Roman"/>
          <w:szCs w:val="24"/>
        </w:rPr>
        <w:t>Σε ό,τι αφορά το άλλο ισοδύναμο, την αύξηση στα παιχνίδια του ΟΠ</w:t>
      </w:r>
      <w:r>
        <w:rPr>
          <w:rFonts w:eastAsia="Times New Roman"/>
          <w:szCs w:val="24"/>
        </w:rPr>
        <w:t xml:space="preserve">ΑΠ, δεν γνωρίζω αν έχετε συνυπολογίσει τις επιπτώσεις από την πτώση του τζίρου, κυρίως, όμως, από την ενίσχυση του παράνομου τζόγου. </w:t>
      </w:r>
    </w:p>
    <w:p w14:paraId="6EC285CD" w14:textId="77777777" w:rsidR="00FB7C03" w:rsidRDefault="00F97A4A">
      <w:pPr>
        <w:spacing w:line="600" w:lineRule="auto"/>
        <w:ind w:firstLine="720"/>
        <w:jc w:val="both"/>
        <w:rPr>
          <w:rFonts w:eastAsia="Times New Roman"/>
          <w:szCs w:val="24"/>
        </w:rPr>
      </w:pPr>
      <w:r>
        <w:rPr>
          <w:rFonts w:eastAsia="Times New Roman"/>
          <w:szCs w:val="24"/>
        </w:rPr>
        <w:t xml:space="preserve">Κλείνω με μία σύντομη αναφορά στη διάταξη για τα ανείσπρακτα ενοίκια, που δείχνει τον βαθμό αγκύλωσης που σας διακατέχει. </w:t>
      </w:r>
      <w:r>
        <w:rPr>
          <w:rFonts w:eastAsia="Times New Roman"/>
          <w:szCs w:val="24"/>
        </w:rPr>
        <w:t xml:space="preserve">Τι κάνετε; Αναγκάζετε τους ιδιοκτήτες να πάνε στα δικαστήρια, με ό,τι σημαίνει αυτό σε κόστος, χρόνο και χρήμα, μόνο και μόνο για να αποδείξουν ότι δεν είναι ελέφαντες και ότι δεν έχουν εισπράξει τα ενοίκια. </w:t>
      </w:r>
    </w:p>
    <w:p w14:paraId="6EC285CE" w14:textId="77777777" w:rsidR="00FB7C03" w:rsidRDefault="00F97A4A">
      <w:pPr>
        <w:spacing w:line="600" w:lineRule="auto"/>
        <w:ind w:firstLine="720"/>
        <w:jc w:val="both"/>
        <w:rPr>
          <w:rFonts w:eastAsia="Times New Roman"/>
          <w:szCs w:val="24"/>
        </w:rPr>
      </w:pPr>
      <w:r>
        <w:rPr>
          <w:rFonts w:eastAsia="Times New Roman"/>
          <w:szCs w:val="24"/>
        </w:rPr>
        <w:t>Κυρίες και κύριοι συνάδελφοι, η Κυβέρνηση συγκρ</w:t>
      </w:r>
      <w:r>
        <w:rPr>
          <w:rFonts w:eastAsia="Times New Roman"/>
          <w:szCs w:val="24"/>
        </w:rPr>
        <w:t>ούεται με τον εαυτό της, τις ιδεοληψίες της, την πραγματικότητα και κυρίως με τα ψέματα που είπε στους πολίτες. Είναι δεδομένο ότι οδηγείται σε αδιέξοδο. Το αδιέξοδο το δικό σας, όμως, δεν μπορεί να μετατρέπεται καθημερινά σε αδιέξοδο της χώρας και των πολ</w:t>
      </w:r>
      <w:r>
        <w:rPr>
          <w:rFonts w:eastAsia="Times New Roman"/>
          <w:szCs w:val="24"/>
        </w:rPr>
        <w:t>ιτών. Άμεσα θα πρέπει να υπάρξει ένα νέο εθνικό σχέδιο, ένα σχέδιο που εσείς δεν έχετε ούτε μπορείτε να υπηρετήσετε.</w:t>
      </w:r>
    </w:p>
    <w:p w14:paraId="6EC285CF" w14:textId="77777777" w:rsidR="00FB7C03" w:rsidRDefault="00F97A4A">
      <w:pPr>
        <w:spacing w:line="600" w:lineRule="auto"/>
        <w:ind w:firstLine="720"/>
        <w:jc w:val="both"/>
        <w:rPr>
          <w:rFonts w:eastAsia="Times New Roman"/>
          <w:szCs w:val="24"/>
        </w:rPr>
      </w:pPr>
      <w:r>
        <w:rPr>
          <w:rFonts w:eastAsia="Times New Roman"/>
          <w:szCs w:val="24"/>
        </w:rPr>
        <w:t xml:space="preserve">Σας ευχαριστώ. </w:t>
      </w:r>
    </w:p>
    <w:p w14:paraId="6EC285D0"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6EC285D1"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Ο συνάδελφος κ. Μπγιάλας έχει τον λό</w:t>
      </w:r>
      <w:r>
        <w:rPr>
          <w:rFonts w:eastAsia="Times New Roman"/>
          <w:szCs w:val="24"/>
        </w:rPr>
        <w:t xml:space="preserve">γο. </w:t>
      </w:r>
    </w:p>
    <w:p w14:paraId="6EC285D2" w14:textId="77777777" w:rsidR="00FB7C03" w:rsidRDefault="00F97A4A">
      <w:pPr>
        <w:spacing w:line="600" w:lineRule="auto"/>
        <w:ind w:firstLine="720"/>
        <w:jc w:val="both"/>
        <w:rPr>
          <w:rFonts w:eastAsia="Times New Roman"/>
          <w:szCs w:val="24"/>
        </w:rPr>
      </w:pPr>
      <w:r>
        <w:rPr>
          <w:rFonts w:eastAsia="Times New Roman"/>
          <w:szCs w:val="24"/>
        </w:rPr>
        <w:t xml:space="preserve">Αυτό το γάμα τι χρειάζεται, κύριε συνάδελφε; Βγάλτε το, για να μπορούμε να το εκφωνούμε. </w:t>
      </w:r>
    </w:p>
    <w:p w14:paraId="6EC285D3" w14:textId="77777777" w:rsidR="00FB7C03" w:rsidRDefault="00F97A4A">
      <w:pPr>
        <w:spacing w:line="600" w:lineRule="auto"/>
        <w:ind w:firstLine="720"/>
        <w:jc w:val="both"/>
        <w:rPr>
          <w:rFonts w:eastAsia="Times New Roman"/>
          <w:szCs w:val="24"/>
        </w:rPr>
      </w:pPr>
      <w:r>
        <w:rPr>
          <w:rFonts w:eastAsia="Times New Roman"/>
          <w:b/>
          <w:szCs w:val="24"/>
        </w:rPr>
        <w:t xml:space="preserve">ΧΡΗΣΤΟΣ ΜΠΓΙΑΛΑΣ: </w:t>
      </w:r>
      <w:r>
        <w:rPr>
          <w:rFonts w:eastAsia="Times New Roman"/>
          <w:szCs w:val="24"/>
        </w:rPr>
        <w:t>Γεμίζει το επώνυμο, κύριε Πρόεδρε!</w:t>
      </w:r>
    </w:p>
    <w:p w14:paraId="6EC285D4" w14:textId="77777777" w:rsidR="00FB7C03" w:rsidRDefault="00F97A4A">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 xml:space="preserve">Έχετε απόλυτο δίκιο και θέλει και εξήγηση. </w:t>
      </w:r>
    </w:p>
    <w:p w14:paraId="6EC285D5"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Έτσι, θέλει κ</w:t>
      </w:r>
      <w:r>
        <w:rPr>
          <w:rFonts w:eastAsia="Times New Roman"/>
          <w:szCs w:val="24"/>
        </w:rPr>
        <w:t xml:space="preserve">αι εξήγηση. </w:t>
      </w:r>
    </w:p>
    <w:p w14:paraId="6EC285D6" w14:textId="77777777" w:rsidR="00FB7C03" w:rsidRDefault="00F97A4A">
      <w:pPr>
        <w:spacing w:line="600" w:lineRule="auto"/>
        <w:ind w:firstLine="720"/>
        <w:jc w:val="both"/>
        <w:rPr>
          <w:rFonts w:eastAsia="Times New Roman"/>
          <w:szCs w:val="24"/>
        </w:rPr>
      </w:pPr>
      <w:r>
        <w:rPr>
          <w:rFonts w:eastAsia="Times New Roman"/>
          <w:szCs w:val="24"/>
        </w:rPr>
        <w:t xml:space="preserve">Ορίστε, έχετε τον λόγο, κύριε συνάδελφε. </w:t>
      </w:r>
    </w:p>
    <w:p w14:paraId="6EC285D7" w14:textId="77777777" w:rsidR="00FB7C03" w:rsidRDefault="00F97A4A">
      <w:pPr>
        <w:spacing w:line="600" w:lineRule="auto"/>
        <w:ind w:firstLine="720"/>
        <w:jc w:val="both"/>
        <w:rPr>
          <w:rFonts w:eastAsia="Times New Roman"/>
          <w:szCs w:val="24"/>
        </w:rPr>
      </w:pPr>
      <w:r>
        <w:rPr>
          <w:rFonts w:eastAsia="Times New Roman"/>
          <w:b/>
          <w:szCs w:val="24"/>
        </w:rPr>
        <w:t xml:space="preserve">ΧΡΗΣΤΟΣ ΜΠΓΙΑΛΑΣ: </w:t>
      </w:r>
      <w:r>
        <w:rPr>
          <w:rFonts w:eastAsia="Times New Roman"/>
          <w:szCs w:val="24"/>
        </w:rPr>
        <w:t xml:space="preserve">Γεμίζει το επώνυμο, όμως. Δεν είναι άδειο. </w:t>
      </w:r>
    </w:p>
    <w:p w14:paraId="6EC285D8" w14:textId="77777777" w:rsidR="00FB7C03" w:rsidRDefault="00F97A4A">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 xml:space="preserve">Το συζητούσαμε. Είναι τρία σύμφωνα στη σειρά. </w:t>
      </w:r>
    </w:p>
    <w:p w14:paraId="6EC285D9" w14:textId="77777777" w:rsidR="00FB7C03" w:rsidRDefault="00F97A4A">
      <w:pPr>
        <w:spacing w:line="600" w:lineRule="auto"/>
        <w:ind w:firstLine="720"/>
        <w:jc w:val="both"/>
        <w:rPr>
          <w:rFonts w:eastAsia="Times New Roman"/>
          <w:szCs w:val="24"/>
        </w:rPr>
      </w:pPr>
      <w:r>
        <w:rPr>
          <w:rFonts w:eastAsia="Times New Roman"/>
          <w:b/>
          <w:szCs w:val="24"/>
        </w:rPr>
        <w:t xml:space="preserve">ΧΡΗΣΤΟΣ ΜΠΓΙΑΛΑΣ: </w:t>
      </w:r>
      <w:r>
        <w:rPr>
          <w:rFonts w:eastAsia="Times New Roman"/>
          <w:szCs w:val="24"/>
        </w:rPr>
        <w:t>Πάντως, αν το μάθει κάποιος, μετά δεν το ξεχνάει. Έχει τ</w:t>
      </w:r>
      <w:r>
        <w:rPr>
          <w:rFonts w:eastAsia="Times New Roman"/>
          <w:szCs w:val="24"/>
        </w:rPr>
        <w:t xml:space="preserve">ο θετικό του. </w:t>
      </w:r>
    </w:p>
    <w:p w14:paraId="6EC285DA" w14:textId="77777777" w:rsidR="00FB7C03" w:rsidRDefault="00F97A4A">
      <w:pPr>
        <w:spacing w:line="600" w:lineRule="auto"/>
        <w:ind w:firstLine="720"/>
        <w:jc w:val="both"/>
        <w:rPr>
          <w:rFonts w:eastAsia="Times New Roman"/>
          <w:szCs w:val="24"/>
        </w:rPr>
      </w:pPr>
      <w:r>
        <w:rPr>
          <w:rFonts w:eastAsia="Times New Roman"/>
          <w:szCs w:val="24"/>
        </w:rPr>
        <w:t>Κυρίες και κύριοι συνάδελφοι, σε λίγες ώρες ψηφίζουμε αυτό το νομοσχέδιο, το οποίο η Κυβέρνηση έχει φέρει στην Ολομέλεια μέσα από μία αναγκαστική διαδρομή για την ψήφιση των προαπαιτουμένων, τα οποία είναι απαραίτητα για να ολοκληρωθεί η ανα</w:t>
      </w:r>
      <w:r>
        <w:rPr>
          <w:rFonts w:eastAsia="Times New Roman"/>
          <w:szCs w:val="24"/>
        </w:rPr>
        <w:t xml:space="preserve">κεφαλαιοποίηση των τραπεζών, αλλά και η εκταμίευση της υποδόσης των 2 δισεκατομμυρίων. </w:t>
      </w:r>
    </w:p>
    <w:p w14:paraId="6EC285DB" w14:textId="77777777" w:rsidR="00FB7C03" w:rsidRDefault="00F97A4A">
      <w:pPr>
        <w:spacing w:line="600" w:lineRule="auto"/>
        <w:ind w:firstLine="720"/>
        <w:jc w:val="both"/>
        <w:rPr>
          <w:rFonts w:eastAsia="Times New Roman"/>
          <w:szCs w:val="24"/>
        </w:rPr>
      </w:pPr>
      <w:r>
        <w:rPr>
          <w:rFonts w:eastAsia="Times New Roman"/>
          <w:szCs w:val="24"/>
        </w:rPr>
        <w:t>Είναι σίγουρο ότι πολλά λέγονται εδώ στην Αίθουσα. Όμως, βλέπουμε ότι υπάρχει όντως μεγάλη δυνατότητα και ευχέρεια –θα έλεγα- από τους συναδέλφους της Αντιπολίτευσης να μπορούν να παραποιούν τα πράγματα, να κάνουν το άσπρο μαύρο και ταυτόχρονα να βασίζοντα</w:t>
      </w:r>
      <w:r>
        <w:rPr>
          <w:rFonts w:eastAsia="Times New Roman"/>
          <w:szCs w:val="24"/>
        </w:rPr>
        <w:t xml:space="preserve">ι στη λήθη του ελληνικού λαού. </w:t>
      </w:r>
    </w:p>
    <w:p w14:paraId="6EC285DC" w14:textId="77777777" w:rsidR="00FB7C03" w:rsidRDefault="00F97A4A">
      <w:pPr>
        <w:spacing w:line="600" w:lineRule="auto"/>
        <w:ind w:firstLine="720"/>
        <w:jc w:val="both"/>
        <w:rPr>
          <w:rFonts w:eastAsia="Times New Roman"/>
          <w:szCs w:val="24"/>
        </w:rPr>
      </w:pPr>
      <w:r>
        <w:rPr>
          <w:rFonts w:eastAsia="Times New Roman"/>
          <w:szCs w:val="24"/>
        </w:rPr>
        <w:t xml:space="preserve">Έχουμε κάποια συγκεκριμένα δεδομένα. Η Ελλάδα βρίσκεται σε εποπτεία από το 2010. Και σε αυτήν δεν την έθεσε ο ΣΥΡΙΖΑ. Έγιναν τρεις ανακεφαλαιοποιήσεις, οι οποίες απέτυχαν. Σε όλες αυτές δεν λήφθηκε υπ’ όψιν η παράμετρος των </w:t>
      </w:r>
      <w:r>
        <w:rPr>
          <w:rFonts w:eastAsia="Times New Roman"/>
          <w:szCs w:val="24"/>
        </w:rPr>
        <w:t xml:space="preserve">κόκκινων δανείων. </w:t>
      </w:r>
    </w:p>
    <w:p w14:paraId="6EC285DD" w14:textId="77777777" w:rsidR="00FB7C03" w:rsidRDefault="00F97A4A">
      <w:pPr>
        <w:spacing w:line="600" w:lineRule="auto"/>
        <w:ind w:firstLine="720"/>
        <w:jc w:val="both"/>
        <w:rPr>
          <w:rFonts w:eastAsia="Times New Roman"/>
          <w:szCs w:val="24"/>
        </w:rPr>
      </w:pPr>
      <w:r>
        <w:rPr>
          <w:rFonts w:eastAsia="Times New Roman"/>
          <w:szCs w:val="24"/>
        </w:rPr>
        <w:t xml:space="preserve">Υπάρχουν τα κόκκινα δάνεια, τα οποία, όμως, κάποιοι τα «κοκκίνισαν». Μήπως σας διαφεύγει αυτό; Μήπως σας διαφεύγει ότι το 2010 το 5% των δανείων ήταν μη εξυπηρετούμενα; Σήμερα γιατί είναι το 50%; Ήταν οι πολιτικές οι οποίες εφαρμόστηκαν </w:t>
      </w:r>
      <w:r>
        <w:rPr>
          <w:rFonts w:eastAsia="Times New Roman"/>
          <w:szCs w:val="24"/>
        </w:rPr>
        <w:t xml:space="preserve">που έφεραν τον κόσμο σε απόγνωση, έκαναν τους καλοπληρωτές Έλληνες κακοπληρωτές. </w:t>
      </w:r>
    </w:p>
    <w:p w14:paraId="6EC285DE" w14:textId="77777777" w:rsidR="00FB7C03" w:rsidRDefault="00F97A4A">
      <w:pPr>
        <w:spacing w:line="600" w:lineRule="auto"/>
        <w:jc w:val="both"/>
        <w:rPr>
          <w:rFonts w:eastAsia="Times New Roman" w:cs="Times New Roman"/>
          <w:szCs w:val="24"/>
        </w:rPr>
      </w:pPr>
      <w:r>
        <w:rPr>
          <w:rFonts w:eastAsia="Times New Roman"/>
          <w:szCs w:val="24"/>
        </w:rPr>
        <w:t>Μήπως ξεχνάμε ότι αυτά τα κόκκινα δάνεια δίνονταν με απλοχεριά; Ξεχνάει κανείς από όλους εμάς εδώ ότι όταν πήγαινες να πάρεις  ένα στεγαστικό δάνειο για ακίνητο αντικειμενική</w:t>
      </w:r>
      <w:r>
        <w:rPr>
          <w:rFonts w:eastAsia="Times New Roman"/>
          <w:szCs w:val="24"/>
        </w:rPr>
        <w:t xml:space="preserve">ς αξίας 100.000 ευρώ -η εμπορική του αξία ήταν 120.000 και 150.000 ευρώ- σου έλεγε η τράπεζα, «Θα σου δώσω κι ένα επισκευαστικό, θα σου δώσω κι ένα άλλο». Τα έδιναν απλόχερα. </w:t>
      </w:r>
      <w:r>
        <w:rPr>
          <w:rFonts w:eastAsia="Times New Roman" w:cs="Times New Roman"/>
          <w:szCs w:val="24"/>
        </w:rPr>
        <w:t>Πού βασίζονταν οι τράπεζες και έδιναν έτσι τα δάνεια; Δεν έχουν ευθύνη σε αυτόν τ</w:t>
      </w:r>
      <w:r>
        <w:rPr>
          <w:rFonts w:eastAsia="Times New Roman" w:cs="Times New Roman"/>
          <w:szCs w:val="24"/>
        </w:rPr>
        <w:t xml:space="preserve">ον τομέα; Και οι πολιτικές οι οποίες εφαρμόζονταν δεν έπαιξαν κανέναν ρόλο; Επίσης, δίνονταν εορτοδάνεια, διακοποδάνεια, δάνεια στα κόμματα, δάνεια στα ΜΜΕ. </w:t>
      </w:r>
    </w:p>
    <w:p w14:paraId="6EC285D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όλα αυτά, κύριοι, εσείς που κυβερνήσατε αυτά τα χρόνια, δεν έχετε ευθύνη; Και έχει ευθύνη ο ΣΥ</w:t>
      </w:r>
      <w:r>
        <w:rPr>
          <w:rFonts w:eastAsia="Times New Roman" w:cs="Times New Roman"/>
          <w:szCs w:val="24"/>
        </w:rPr>
        <w:t>ΡΙΖΑ που έρχεται σήμερα να βγάλει την «καυτή πατάτα» μέσα από τη φωτιά;</w:t>
      </w:r>
    </w:p>
    <w:p w14:paraId="6EC285E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Αγαπητοί συνάδελφοι και συναδέλφισσες, το νομοσχέδιο είναι επιβεβλημένο, αλλά είναι και θετικό, έχει τη θετική του διάσταση, γιατί δεν μπορεί κανένας εδώ μέσα να ισχυριστεί ότι δεν υπά</w:t>
      </w:r>
      <w:r>
        <w:rPr>
          <w:rFonts w:eastAsia="Times New Roman" w:cs="Times New Roman"/>
          <w:szCs w:val="24"/>
        </w:rPr>
        <w:t>ρχουν Έλληνες οι οποίοι μπορούν να πληρώσουν και δεν πληρώνουν. Όλοι μας το γνωρίζουμε. Υπάρχουν Έλληνες που μπορούν να πληρώσουν και δεν πληρώνουν, μέσα σε αυτόν τον κυκεώνα, σε αυτήν την αίσθηση που υπάρχει ότι δεν πληρώνουμε, γιατί και να πληρώσουμε πάν</w:t>
      </w:r>
      <w:r>
        <w:rPr>
          <w:rFonts w:eastAsia="Times New Roman" w:cs="Times New Roman"/>
          <w:szCs w:val="24"/>
        </w:rPr>
        <w:t xml:space="preserve">ε χαμένα. </w:t>
      </w:r>
    </w:p>
    <w:p w14:paraId="6EC285E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Ναι, έγιναν οι ανακεφαλαιοποιήσεις των προηγούμενων ετών. Όποιοι πλήρωναν, θεωρούσαν τον εαυτό τους μετά ηλίθιο. Και έρχεται το νομοσχέδιο αυτό να δώσει τη λύση. Όπως και να το κάνουμε, δεν μπορείτε να παραβλέψετε ότι το 25% των δανειοληπτών προ</w:t>
      </w:r>
      <w:r>
        <w:rPr>
          <w:rFonts w:eastAsia="Times New Roman" w:cs="Times New Roman"/>
          <w:szCs w:val="24"/>
        </w:rPr>
        <w:t>στατεύεται εξ ολοκλήρου. Και όχι μόνον αυτό. Αν υπάρχει αδυναμία κάποιου οφειλέτη</w:t>
      </w:r>
      <w:r>
        <w:rPr>
          <w:rFonts w:eastAsia="Times New Roman" w:cs="Times New Roman"/>
          <w:b/>
          <w:szCs w:val="24"/>
        </w:rPr>
        <w:t xml:space="preserve"> </w:t>
      </w:r>
      <w:r>
        <w:rPr>
          <w:rFonts w:eastAsia="Times New Roman" w:cs="Times New Roman"/>
          <w:szCs w:val="24"/>
        </w:rPr>
        <w:t>να αποπληρώσει έστω και τη μικρή δόση, τότε έρχεται το κράτος το οποίο την πληρώνει. Πρώτη φορά γίνεται αυτό.</w:t>
      </w:r>
    </w:p>
    <w:p w14:paraId="6EC285E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Έχουμε τη δεύτερη κλίμακα που περιλαμβάνει το υπόλοιπο 35%. Γιατ</w:t>
      </w:r>
      <w:r>
        <w:rPr>
          <w:rFonts w:eastAsia="Times New Roman" w:cs="Times New Roman"/>
          <w:szCs w:val="24"/>
        </w:rPr>
        <w:t>ί σας φαίνεται παράξενο; Μέχρι 35.000 ευρώ εισόδημα μπορεί να ρυθμιστεί. Και ρυθμίζεται με τους πιο καλούς όρους της αγοράς. Ποιοι είναι αυτοί; Ότι το ποσό της δόσης θα κυμαίνεται στην εμπορική αξία του ακινήτου, δηλαδή στην τρέχουσα τιμή μίσθωσης ενός τέτ</w:t>
      </w:r>
      <w:r>
        <w:rPr>
          <w:rFonts w:eastAsia="Times New Roman" w:cs="Times New Roman"/>
          <w:szCs w:val="24"/>
        </w:rPr>
        <w:t xml:space="preserve">οιου ακινήτου. Δεν είναι αυτό διευκόλυνση για τους δανειολήπτες; </w:t>
      </w:r>
    </w:p>
    <w:p w14:paraId="6EC285E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Γιατί μιλάτε για κατασχέσεις; Πού είναι οι κατασχέσεις σε αυτό το επίπεδο; Βασίζεστε στο ότι μπορείτε εύκολα να παραποιείτε τα γεγονότα. Δεν αναλαμβάνετε την ευθύνη να τοποθετηθείτε θετικά, </w:t>
      </w:r>
      <w:r>
        <w:rPr>
          <w:rFonts w:eastAsia="Times New Roman" w:cs="Times New Roman"/>
          <w:szCs w:val="24"/>
        </w:rPr>
        <w:t>κριτικά, με σκληρή κριτική, αλλά όχι με μηδενιστική λογική και με κινδυνολογίες. Και έχουμε και το υπόλοιπο ποσοστό των δανειοληπτών, το υπόλοιπο 40%, το οποίο δεν καλύπτεται με το παρόν νομοσχέδιο.</w:t>
      </w:r>
    </w:p>
    <w:p w14:paraId="6EC285E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ένας δανειολήπτης ο οποίος </w:t>
      </w:r>
      <w:r>
        <w:rPr>
          <w:rFonts w:eastAsia="Times New Roman" w:cs="Times New Roman"/>
          <w:szCs w:val="24"/>
        </w:rPr>
        <w:t>έχει ένα εισόδημα 40.000 ευρώ, μπορεί να ρυθμίσει μόνος του και με συμφωνία με την τράπεζα την αποπληρωμή του δανείου του. Μπορεί να το κάνει. Γιατί δεν το κάνει; Είπαμε. Έχουμε και το φαινόμενο αυτών που δεν θέλουν να το κάνουν και δεν πληρώνουν.</w:t>
      </w:r>
    </w:p>
    <w:p w14:paraId="6EC285E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Πιστεύετ</w:t>
      </w:r>
      <w:r>
        <w:rPr>
          <w:rFonts w:eastAsia="Times New Roman" w:cs="Times New Roman"/>
          <w:szCs w:val="24"/>
        </w:rPr>
        <w:t>ε ότι θα αρχίσουν οι κατασχέσεις και οι πλειστηριασμοί των ακινήτων; Σε κα</w:t>
      </w:r>
      <w:r>
        <w:rPr>
          <w:rFonts w:eastAsia="Times New Roman" w:cs="Times New Roman"/>
          <w:szCs w:val="24"/>
        </w:rPr>
        <w:t>μ</w:t>
      </w:r>
      <w:r>
        <w:rPr>
          <w:rFonts w:eastAsia="Times New Roman" w:cs="Times New Roman"/>
          <w:szCs w:val="24"/>
        </w:rPr>
        <w:t>μία περίπτωση δεν θα γίνει αυτό. Και το γνωρίζετε εσείς καλύτερα από εμένα γιατί έχετε και χρόνια στα κοινοβουλευτικά έδρανα. Δεν υπάρχει πιθανότητα να γίνει πλειστηριασμός. Γιατί; Διότι οι τράπεζες δεν θέλουν τα ακίνητα. Την αποπληρωμή των δανείων τους θέ</w:t>
      </w:r>
      <w:r>
        <w:rPr>
          <w:rFonts w:eastAsia="Times New Roman" w:cs="Times New Roman"/>
          <w:szCs w:val="24"/>
        </w:rPr>
        <w:t xml:space="preserve">λουν. </w:t>
      </w:r>
    </w:p>
    <w:p w14:paraId="6EC285E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Σε αυτούς, όμως, που μπορούν να πληρώσουν και δεν πληρώνουν, το μόνο που τους δίνει το νομοσχέδιο είναι η δυνατότητα να τους καλέσουν και να τους πιέσουν ώστε να αρχίσουν να πληρώνουν.</w:t>
      </w:r>
    </w:p>
    <w:p w14:paraId="6EC285E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να ξεκαθαρίσουμε τα πράγματα και ό</w:t>
      </w:r>
      <w:r>
        <w:rPr>
          <w:rFonts w:eastAsia="Times New Roman" w:cs="Times New Roman"/>
          <w:szCs w:val="24"/>
        </w:rPr>
        <w:t>σον αφορά τις εκατό δόσεις. Έχει μια διαδρομή ο νόμος αυτός, μία θετική διαδρομή. Βγήκε πρώτα από τη Νέα Δημοκρατία. Δεν εντάσσονταν, όμως, οι πολίτες, διότι είχε πολλές παραμέτρους</w:t>
      </w:r>
      <w:r>
        <w:rPr>
          <w:rFonts w:eastAsia="Times New Roman" w:cs="Times New Roman"/>
          <w:szCs w:val="24"/>
        </w:rPr>
        <w:t>,</w:t>
      </w:r>
      <w:r>
        <w:rPr>
          <w:rFonts w:eastAsia="Times New Roman" w:cs="Times New Roman"/>
          <w:szCs w:val="24"/>
        </w:rPr>
        <w:t xml:space="preserve"> οι οποίες δεν άφηναν τον οφειλέτη στο δημόσιο να ενταχθεί.</w:t>
      </w:r>
    </w:p>
    <w:p w14:paraId="6EC285E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το νόμο της</w:t>
      </w:r>
      <w:r>
        <w:rPr>
          <w:rFonts w:eastAsia="Times New Roman" w:cs="Times New Roman"/>
          <w:szCs w:val="24"/>
        </w:rPr>
        <w:t xml:space="preserve"> προηγούμενης κυβέρνησης εντάχθηκαν πάρα πολλοί οφειλέτες του δημοσίου. Σήμερα δεν καταργείται. Συνεχίζει να υπάρχει, δίνοντας τριάντα ημέρες προθεσμία μέχρι τις 30-6-2016, δεκαπέντε ημέρες μέχρι 31-12-2016 αν υπάρχει ληξιπρόθεσμη οφειλή και στην επόμενη π</w:t>
      </w:r>
      <w:r>
        <w:rPr>
          <w:rFonts w:eastAsia="Times New Roman" w:cs="Times New Roman"/>
          <w:szCs w:val="24"/>
        </w:rPr>
        <w:t>ερίοδο πάλι δεκαπέντε ημέρες εάν υπάρχει δις μη αποπληρωμή της δόσης. Δεν καταργείται. Γιατί το παραβλέπετε και λέτε ότι καταργείται;</w:t>
      </w:r>
    </w:p>
    <w:p w14:paraId="6EC285E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Όσον αφορά τα ανείσπρακτα ενοίκια, νομίζω ότι ο νόμος κινείται σε θετική πλευρά. Προσωπικά στην </w:t>
      </w:r>
      <w:r>
        <w:rPr>
          <w:rFonts w:eastAsia="Times New Roman" w:cs="Times New Roman"/>
          <w:szCs w:val="24"/>
        </w:rPr>
        <w:t>επιτροπή</w:t>
      </w:r>
      <w:r>
        <w:rPr>
          <w:rFonts w:eastAsia="Times New Roman" w:cs="Times New Roman"/>
          <w:szCs w:val="24"/>
        </w:rPr>
        <w:t xml:space="preserve">, όταν συζητήθηκε </w:t>
      </w:r>
      <w:r>
        <w:rPr>
          <w:rFonts w:eastAsia="Times New Roman" w:cs="Times New Roman"/>
          <w:szCs w:val="24"/>
        </w:rPr>
        <w:t xml:space="preserve">το προηγούμενο, τοποθετήθηκα και είπα ότι έπρεπε να εφαρμοστεί ξανά η διάταξη, η οποία τα εκχωρεί στο δημόσιο. </w:t>
      </w:r>
    </w:p>
    <w:p w14:paraId="6EC285E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Όμως τα αποτελέσματα του Υπουργείου Οικονομικών και η εμπειρία έχουν δείξει ότι αυτό δεν έχει κανένα αποτέλεσμα. Σήμερα, όμως, οι κάτοχοι των ακ</w:t>
      </w:r>
      <w:r>
        <w:rPr>
          <w:rFonts w:eastAsia="Times New Roman" w:cs="Times New Roman"/>
          <w:szCs w:val="24"/>
        </w:rPr>
        <w:t xml:space="preserve">ινήτων που έχουν ανείσπρακτα ενοίκια δεν θα φορολογούνται μ’ αυτή τη διάταξη για τα ανείσπρακτα ενοίκια, παρά μόνο θα φορολογηθούν, όταν τα εισπράξουν. Δεν μπορώ να καταλάβω γιατί σας βρίσκει αντίθετους αυτή η διάταξη. </w:t>
      </w:r>
    </w:p>
    <w:p w14:paraId="6EC285E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θα ήθελα </w:t>
      </w:r>
      <w:r>
        <w:rPr>
          <w:rFonts w:eastAsia="Times New Roman" w:cs="Times New Roman"/>
          <w:szCs w:val="24"/>
        </w:rPr>
        <w:t xml:space="preserve">να πω κάτι που δεν μου άρεσε. Ο κ. Βρούτσης έκανε μια μομφή για το αν κάποιοι Βουλευτές βγαίνουν στα κανάλια και λένε αν θα πρέπει να μπει ο φόρος στο ουίσκι –έκανα τέτοια πρόταση χθες στην </w:t>
      </w:r>
      <w:r>
        <w:rPr>
          <w:rFonts w:eastAsia="Times New Roman" w:cs="Times New Roman"/>
          <w:szCs w:val="24"/>
        </w:rPr>
        <w:t>επιτροπή</w:t>
      </w:r>
      <w:r>
        <w:rPr>
          <w:rFonts w:eastAsia="Times New Roman" w:cs="Times New Roman"/>
          <w:szCs w:val="24"/>
        </w:rPr>
        <w:t>- και όχι στο κρασί και να δούμε τι θα κάνουμε.</w:t>
      </w:r>
    </w:p>
    <w:p w14:paraId="6EC285E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Δεν μπορώ </w:t>
      </w:r>
      <w:r>
        <w:rPr>
          <w:rFonts w:eastAsia="Times New Roman" w:cs="Times New Roman"/>
          <w:szCs w:val="24"/>
        </w:rPr>
        <w:t>να καταλάβω την ενόχληση του κ. Βρούτση. Για δύο λόγους θα μπορούσα να τη φανταστώ. Ο ένας λόγος είναι που ένας Βουλευτής της επαρχίας βγήκε τηλεφωνικά σε κάποια ΜΜΕ της πρωτεύουσας. Εκτός αν τον ενόχλησε ότι η πρότασή μου –εάν και εφόσον γίνει αποδεκτή- θ</w:t>
      </w:r>
      <w:r>
        <w:rPr>
          <w:rFonts w:eastAsia="Times New Roman" w:cs="Times New Roman"/>
          <w:szCs w:val="24"/>
        </w:rPr>
        <w:t>α επιβαρύνει το ουίσκι το οποίο μπορεί ο ίδιος να πίνει. Εγώ προσωπικά πίνω κρασί και το ευχαριστιέμαι κιόλας.</w:t>
      </w:r>
    </w:p>
    <w:p w14:paraId="6EC285E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EC285EE"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EC285E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κ. Κωστής Χατζηδάκης. </w:t>
      </w:r>
    </w:p>
    <w:p w14:paraId="6EC285F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w:t>
      </w:r>
      <w:r>
        <w:rPr>
          <w:rFonts w:eastAsia="Times New Roman" w:cs="Times New Roman"/>
          <w:b/>
          <w:szCs w:val="24"/>
        </w:rPr>
        <w:t xml:space="preserve"> ΧΑΤΖΗΔΑΚΗΣ:</w:t>
      </w:r>
      <w:r>
        <w:rPr>
          <w:rFonts w:eastAsia="Times New Roman" w:cs="Times New Roman"/>
          <w:szCs w:val="24"/>
        </w:rPr>
        <w:t xml:space="preserve"> Κύριε Πρόεδρε, κυρίες και κύριοι συνάδελφοι, νομοθετείτε την άρση προστασίας για χρέη στις τράπεζες και την άρση προστασίας της πρώτης κατοικίας για χιλιάδες δανειολήπτες. Όλες και όλοι που κατοικούν σ’ αυτόν τον τόπο μετατρέπονται πια σε υποψ</w:t>
      </w:r>
      <w:r>
        <w:rPr>
          <w:rFonts w:eastAsia="Times New Roman" w:cs="Times New Roman"/>
          <w:szCs w:val="24"/>
        </w:rPr>
        <w:t>ήφιους αστέγους. Δεν τα λέω εγώ…</w:t>
      </w:r>
    </w:p>
    <w:p w14:paraId="6EC285F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ΜΠΓΙΑΛΑΣ:</w:t>
      </w:r>
      <w:r>
        <w:rPr>
          <w:rFonts w:eastAsia="Times New Roman" w:cs="Times New Roman"/>
          <w:szCs w:val="24"/>
        </w:rPr>
        <w:t xml:space="preserve"> Έλεος!</w:t>
      </w:r>
    </w:p>
    <w:p w14:paraId="6EC285F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ΧΑΤΖΗΔΑΚΗΣ: </w:t>
      </w:r>
      <w:r>
        <w:rPr>
          <w:rFonts w:eastAsia="Times New Roman" w:cs="Times New Roman"/>
          <w:szCs w:val="24"/>
        </w:rPr>
        <w:t>Μπράβο, μπράβο! Χαίρομαι για τις αντιδράσεις σας. Απλώς μάθετε, κυρίες και κύριοι συνάδελφοι</w:t>
      </w:r>
      <w:r>
        <w:rPr>
          <w:rFonts w:eastAsia="Times New Roman" w:cs="Times New Roman"/>
          <w:szCs w:val="24"/>
        </w:rPr>
        <w:t>,</w:t>
      </w:r>
      <w:r>
        <w:rPr>
          <w:rFonts w:eastAsia="Times New Roman" w:cs="Times New Roman"/>
          <w:szCs w:val="24"/>
        </w:rPr>
        <w:t xml:space="preserve"> που σπεύσατε να αντιδράσετε, ότι όλα αυτά δεν τα λέω εγώ. Τα είχε πει ο Αρχηγός</w:t>
      </w:r>
      <w:r>
        <w:rPr>
          <w:rFonts w:eastAsia="Times New Roman" w:cs="Times New Roman"/>
          <w:szCs w:val="24"/>
        </w:rPr>
        <w:t xml:space="preserve"> σας, ο Αλέξης Τσίπρας</w:t>
      </w:r>
      <w:r>
        <w:rPr>
          <w:rFonts w:eastAsia="Times New Roman" w:cs="Times New Roman"/>
          <w:szCs w:val="24"/>
        </w:rPr>
        <w:t>,</w:t>
      </w:r>
      <w:r>
        <w:rPr>
          <w:rFonts w:eastAsia="Times New Roman" w:cs="Times New Roman"/>
          <w:szCs w:val="24"/>
        </w:rPr>
        <w:t xml:space="preserve"> στις 21 Δεκεμβρίου 2013 από αυτό εδώ το Βήμα. </w:t>
      </w:r>
    </w:p>
    <w:p w14:paraId="6EC285F3"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6EC285F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Τι δεν άρεσε στον κ. Τσίπρα; Δεν άρεσε ένα σύστημα που κάλυπτε μετρημένα το 90% των δανειοληπτών. Τα είχα πει από τότε εδώ, απαντώντας στον κ. Τσίπρα. Δεν του άρεσε ότι</w:t>
      </w:r>
      <w:r>
        <w:rPr>
          <w:rFonts w:eastAsia="Times New Roman" w:cs="Times New Roman"/>
          <w:szCs w:val="24"/>
        </w:rPr>
        <w:t xml:space="preserve"> υπήρχε ένα σύστημα, το οποίο δεν οδήγησε ούτε σε έναν πλειστηριασμό για χρέη προς τις τράπεζες όσον αφορά την πρώτη κατοικία. Αυτά δεν σας άρεσαν.</w:t>
      </w:r>
    </w:p>
    <w:p w14:paraId="6EC285F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Τι ήταν γενικότερα το σύστημα που δεν σας άρεσε; Ήταν ένα σύστημα βασισμένο σε δύο άξονες. Ο πρώτος άξονας </w:t>
      </w:r>
      <w:r>
        <w:rPr>
          <w:rFonts w:eastAsia="Times New Roman" w:cs="Times New Roman"/>
          <w:szCs w:val="24"/>
        </w:rPr>
        <w:t>ήταν η εξωδικαστική προστασία. Υπήρχε δηλαδή τότε, με τον νόμο αυτό, για ένα χρόνο προστασία με κάποια κριτήρια που ορίζονταν στο</w:t>
      </w:r>
      <w:r>
        <w:rPr>
          <w:rFonts w:eastAsia="Times New Roman" w:cs="Times New Roman"/>
          <w:szCs w:val="24"/>
        </w:rPr>
        <w:t>ν</w:t>
      </w:r>
      <w:r>
        <w:rPr>
          <w:rFonts w:eastAsia="Times New Roman" w:cs="Times New Roman"/>
          <w:szCs w:val="24"/>
        </w:rPr>
        <w:t xml:space="preserve"> νόμο –και δεν χρειάζεται να τα επαναλάβω, γιατί δεν έχω πολύ χρόνο, 200.000 ευρώ αντικειμενική αξία της πρώτης κατοικίας κ.ο.</w:t>
      </w:r>
      <w:r>
        <w:rPr>
          <w:rFonts w:eastAsia="Times New Roman" w:cs="Times New Roman"/>
          <w:szCs w:val="24"/>
        </w:rPr>
        <w:t xml:space="preserve">κ.- και υπήρχε παραπλεύρως και ένας κώδικας δεοντολογίας, ο οποίος θα ίσχυε από εκεί και πέρα εσαεί κατά το ιρλανδικό μοντέλο, προκειμένου εξωδικαστικά επίσης να επιλύονται οι διαφορές. Αυτά δεν σας άρεσαν, ούτε το ένα ούτε το άλλο. </w:t>
      </w:r>
    </w:p>
    <w:p w14:paraId="6EC285F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σας άρεσε ούτε ο δ</w:t>
      </w:r>
      <w:r>
        <w:rPr>
          <w:rFonts w:eastAsia="Times New Roman" w:cs="Times New Roman"/>
          <w:szCs w:val="24"/>
        </w:rPr>
        <w:t xml:space="preserve">εύτερος άξονας του συστήματος. Ποιος άξονας δηλαδή; Ο νόμος Κατσέλη. Διότι όταν τον έφερε η προηγούμενη </w:t>
      </w:r>
      <w:r>
        <w:rPr>
          <w:rFonts w:eastAsia="Times New Roman" w:cs="Times New Roman"/>
          <w:szCs w:val="24"/>
        </w:rPr>
        <w:t>κυβέρνηση</w:t>
      </w:r>
      <w:r>
        <w:rPr>
          <w:rFonts w:eastAsia="Times New Roman" w:cs="Times New Roman"/>
          <w:szCs w:val="24"/>
        </w:rPr>
        <w:t>, εσείς, κυρίες και κύριοι του ΣΥΡΙΖΑ, δεν τον ψηφίσατε. Σας φάνηκε ότι ο νόμος αυτός ήταν ανεπαρκής. Σας αρέσει η κ. Κατσέλη σήμερα, δεν σας ά</w:t>
      </w:r>
      <w:r>
        <w:rPr>
          <w:rFonts w:eastAsia="Times New Roman" w:cs="Times New Roman"/>
          <w:szCs w:val="24"/>
        </w:rPr>
        <w:t>ρεσε ο νόμος της τότε.</w:t>
      </w:r>
    </w:p>
    <w:p w14:paraId="6EC285F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Άρα ήσασταν αντίθετοι σε όλα, και στην προσωρινή προστασία και στον κώδικα δεοντολογίας και στον νόμο Κατσέλη. Τι περιμένει κάποιος άνθρωπος με κοινή λογική; Όταν θα έρθει αυτή η Κυβέρνηση, που δεν της αρέσει τίποτα, να φέρει ακόμα π</w:t>
      </w:r>
      <w:r>
        <w:rPr>
          <w:rFonts w:eastAsia="Times New Roman" w:cs="Times New Roman"/>
          <w:szCs w:val="24"/>
        </w:rPr>
        <w:t>ληρέστερη προστασία, να καλύπτει δηλαδή και τα ακριβά προάστια της Αθήνας και της Θεσσαλονίκης.</w:t>
      </w:r>
    </w:p>
    <w:p w14:paraId="6EC285F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Τι έγινε με αυτήν την Κυβέρνηση, τη δική σας Κυβέρνηση; Τι γίνεται σήμερα; Το 90% της απόλυτης προστασίας περιορίζεται στο 25%. Δεν σας άρεσε το 90%, σας αρέσει</w:t>
      </w:r>
      <w:r>
        <w:rPr>
          <w:rFonts w:eastAsia="Times New Roman" w:cs="Times New Roman"/>
          <w:szCs w:val="24"/>
        </w:rPr>
        <w:t xml:space="preserve"> το 25%. Είστε ακριβοί στα πίτουρα και </w:t>
      </w:r>
      <w:r>
        <w:rPr>
          <w:rFonts w:eastAsia="Times New Roman" w:cs="Times New Roman"/>
          <w:szCs w:val="24"/>
        </w:rPr>
        <w:t xml:space="preserve">φθηνοί </w:t>
      </w:r>
      <w:r>
        <w:rPr>
          <w:rFonts w:eastAsia="Times New Roman" w:cs="Times New Roman"/>
          <w:szCs w:val="24"/>
        </w:rPr>
        <w:t>στο αλεύρι!</w:t>
      </w:r>
    </w:p>
    <w:p w14:paraId="6EC285F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δεύτερο το οποίο έγινε είναι πως η εξωδικαστική προστασία πια δεν υπάρχει με την έννοια της παράτασης, παρ</w:t>
      </w:r>
      <w:r>
        <w:rPr>
          <w:rFonts w:eastAsia="Times New Roman" w:cs="Times New Roman"/>
          <w:szCs w:val="24"/>
        </w:rPr>
        <w:t xml:space="preserve">’ </w:t>
      </w:r>
      <w:r>
        <w:rPr>
          <w:rFonts w:eastAsia="Times New Roman" w:cs="Times New Roman"/>
          <w:szCs w:val="24"/>
        </w:rPr>
        <w:t>ότι μας κατηγορούσατε τότε ότι κρατάμε ή θα κρατήσουμε στο μέλλον μόνο τον κώδικα δεοντ</w:t>
      </w:r>
      <w:r>
        <w:rPr>
          <w:rFonts w:eastAsia="Times New Roman" w:cs="Times New Roman"/>
          <w:szCs w:val="24"/>
        </w:rPr>
        <w:t>ολογίας. Και δεν μας κατηγορούσατε μόνο πριν από τις εκλογές -προσέξτε- αλλά μας κατηγορούσατε –και ο ίδιος ο Πρωθυπουργός- και μετά τις εκλογές, υποσχόμενοι ότι δεν θα στηρίζεστε στον κώδικα δεοντολογίας, αλλά θα φέρετε νέα παράταση κατά τα πρότυπα των πα</w:t>
      </w:r>
      <w:r>
        <w:rPr>
          <w:rFonts w:eastAsia="Times New Roman" w:cs="Times New Roman"/>
          <w:szCs w:val="24"/>
        </w:rPr>
        <w:t xml:space="preserve">λαιών παρατάσεων. Λοιπόν, αυτή η υπόσχεσή σας πήγε στον κάλαθο των αχρήστων. </w:t>
      </w:r>
    </w:p>
    <w:p w14:paraId="6EC285F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w:t>
      </w:r>
      <w:r>
        <w:rPr>
          <w:rFonts w:eastAsia="Times New Roman" w:cs="Times New Roman"/>
          <w:szCs w:val="24"/>
        </w:rPr>
        <w:t>,</w:t>
      </w:r>
      <w:r>
        <w:rPr>
          <w:rFonts w:eastAsia="Times New Roman" w:cs="Times New Roman"/>
          <w:szCs w:val="24"/>
        </w:rPr>
        <w:t xml:space="preserve"> τρίτον, αυτός ο επαίσχυντος, </w:t>
      </w:r>
      <w:r>
        <w:rPr>
          <w:rFonts w:eastAsia="Times New Roman" w:cs="Times New Roman"/>
          <w:szCs w:val="24"/>
          <w:lang w:val="en-US"/>
        </w:rPr>
        <w:t>o</w:t>
      </w:r>
      <w:r>
        <w:rPr>
          <w:rFonts w:eastAsia="Times New Roman" w:cs="Times New Roman"/>
          <w:szCs w:val="24"/>
        </w:rPr>
        <w:t xml:space="preserve"> απεχθής και επαχθής κώδικας δεοντολογίας παραμένει και ακούσαμε εχθές τους Υπουργούς να τον έχουν κάνει σημαία, γιατί τον ενσωματώνετε με έναν</w:t>
      </w:r>
      <w:r>
        <w:rPr>
          <w:rFonts w:eastAsia="Times New Roman" w:cs="Times New Roman"/>
          <w:szCs w:val="24"/>
        </w:rPr>
        <w:t xml:space="preserve"> τρόπο στο παρόν νομοθέτημα.</w:t>
      </w:r>
    </w:p>
    <w:p w14:paraId="6EC285F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w:t>
      </w:r>
      <w:r>
        <w:rPr>
          <w:rFonts w:eastAsia="Times New Roman" w:cs="Times New Roman"/>
          <w:szCs w:val="24"/>
        </w:rPr>
        <w:t>,</w:t>
      </w:r>
      <w:r>
        <w:rPr>
          <w:rFonts w:eastAsia="Times New Roman" w:cs="Times New Roman"/>
          <w:szCs w:val="24"/>
        </w:rPr>
        <w:t xml:space="preserve"> βεβαίως, εκτός από αυτό, ο ίδιος ο νόμος Κατσέλη, που ήταν το τελευταίο καταφύγιο γι’ αυτούς που δεν καλύπτονταν από την εξωδικαστική προστασία, «ξεδοντιάζεται», διότι περί αυτού πρόκειται. Το σημερινό νομοθέτημα είναι το </w:t>
      </w:r>
      <w:r>
        <w:rPr>
          <w:rFonts w:eastAsia="Times New Roman" w:cs="Times New Roman"/>
          <w:szCs w:val="24"/>
        </w:rPr>
        <w:t>«ξεδόντιασμα» του νόμου Κατσέλη.</w:t>
      </w:r>
    </w:p>
    <w:p w14:paraId="6EC285F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Εγώ, κυρίες και κύριοι συνάδελφοι, ό,τι έλεγα το 2013 αυτά λέω και τώρα. Σε μια χρυσή τομή πίστευα το 2013, σε μια χρυσή τομή πιστεύω και τώρα. Εσείς, όμως, που λέγατε «όχι» στο 90% κάλυψης το 2013, λέτε «ναι» στο 25% μόνο </w:t>
      </w:r>
      <w:r>
        <w:rPr>
          <w:rFonts w:eastAsia="Times New Roman" w:cs="Times New Roman"/>
          <w:szCs w:val="24"/>
        </w:rPr>
        <w:t>κάλυψης σήμερα.</w:t>
      </w:r>
    </w:p>
    <w:p w14:paraId="6EC285F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ειλικρινά θα ήθελα να σας ρωτήσω: Πώς αισθάνεστε μέσα σας; Θα ήθελα πραγματικά να κρυφακούω τις συζητήσεις σας. Τι λέτε μεταξύ σας εσείς, που ερχόσασταν και κατακεραυνώνατε εμάς, τους ανάλγητες δήθεν και νεοφιλελεύθερους; Εσείς, όταν τώ</w:t>
      </w:r>
      <w:r>
        <w:rPr>
          <w:rFonts w:eastAsia="Times New Roman" w:cs="Times New Roman"/>
          <w:szCs w:val="24"/>
        </w:rPr>
        <w:t>ρα έρχεστε και περνάτε αυτά τα μέτρα, στις ιδιωτικές σας συζητήσεις τι λέτε;</w:t>
      </w:r>
    </w:p>
    <w:p w14:paraId="6EC285F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δεν μπορώ παρά να σημειώσω τη θετική στάση του κ. Σακελλαρίδη. Δεν ταυτίζομαι ιδεολογικά και πολιτικά μαζί του. Αλλά τουλάχιστον υποθέτω ότι ο άνθρωπος είναι εντάξει με τη συν</w:t>
      </w:r>
      <w:r>
        <w:rPr>
          <w:rFonts w:eastAsia="Times New Roman" w:cs="Times New Roman"/>
          <w:szCs w:val="24"/>
        </w:rPr>
        <w:t>είδησή του.</w:t>
      </w:r>
    </w:p>
    <w:p w14:paraId="6EC285F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ΜΠΓΙΑΛΑΣ:</w:t>
      </w:r>
      <w:r>
        <w:rPr>
          <w:rFonts w:eastAsia="Times New Roman" w:cs="Times New Roman"/>
          <w:szCs w:val="24"/>
        </w:rPr>
        <w:t xml:space="preserve"> Α, τώρα είναι εντάξει.</w:t>
      </w:r>
    </w:p>
    <w:p w14:paraId="6EC2860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ΧΑΤΖΗΔΑΚΗΣ: </w:t>
      </w:r>
      <w:r>
        <w:rPr>
          <w:rFonts w:eastAsia="Times New Roman" w:cs="Times New Roman"/>
          <w:szCs w:val="24"/>
        </w:rPr>
        <w:t>Εσείς πραγματικά, κυρίες και κύριοι συνάδελφοι, τι λέτε στους φίλους σας και τους ψηφοφόρους σας; Πώς θα τοποθετηθείτε απέναντι σε αυτό το θέμα;</w:t>
      </w:r>
    </w:p>
    <w:p w14:paraId="6EC2860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Καταλαβαίνω ότι θα πείτε «άλλαξαν οι συνθήκες, δυσκόλεψαν οι συνθήκες, είναι πιο οξύ το πρόβλημα των κόκκινων δανείων τώρα». Απάντηση: Ποιος το έκανε; Ποιος μίλησε για σεισάχθεια, για χάρισμα των δανείων, πράγμα που έκανε ανθρώπους, που ενδεχομένως μπορούσ</w:t>
      </w:r>
      <w:r>
        <w:rPr>
          <w:rFonts w:eastAsia="Times New Roman" w:cs="Times New Roman"/>
          <w:szCs w:val="24"/>
        </w:rPr>
        <w:t xml:space="preserve">αν να πληρώσουν, να μην πληρώνουν το τελευταίο διάστημα; Ποιος παράτησε το τραπεζικό σύστημα στο έλεος του </w:t>
      </w:r>
      <w:r>
        <w:rPr>
          <w:rFonts w:eastAsia="Times New Roman" w:cs="Times New Roman"/>
          <w:szCs w:val="24"/>
        </w:rPr>
        <w:t>θεού</w:t>
      </w:r>
      <w:r>
        <w:rPr>
          <w:rFonts w:eastAsia="Times New Roman" w:cs="Times New Roman"/>
          <w:szCs w:val="24"/>
        </w:rPr>
        <w:t>, με αποτέλεσμα να καταστεί και πάλι ένα «πουκάμισο αδειανό»; Ποιος; Εσείς φυσικά με τις υποσχέσεις σας και τις παραλείψεις σας.</w:t>
      </w:r>
    </w:p>
    <w:p w14:paraId="6EC28602" w14:textId="77777777" w:rsidR="00FB7C03" w:rsidRDefault="00F97A4A">
      <w:pPr>
        <w:spacing w:line="600" w:lineRule="auto"/>
        <w:ind w:firstLine="720"/>
        <w:jc w:val="both"/>
        <w:rPr>
          <w:rFonts w:eastAsia="Times New Roman"/>
          <w:bCs/>
        </w:rPr>
      </w:pPr>
      <w:r>
        <w:rPr>
          <w:rFonts w:eastAsia="Times New Roman"/>
          <w:bCs/>
        </w:rPr>
        <w:t>(Στο σημείο αυτό</w:t>
      </w:r>
      <w:r>
        <w:rPr>
          <w:rFonts w:eastAsia="Times New Roman"/>
          <w:bCs/>
        </w:rPr>
        <w:t xml:space="preserve"> κτυπάει προειδοποιητικά το κουδούνι λήξεως του χρόνου ομιλίας του κυρίου Βουλευτή)</w:t>
      </w:r>
    </w:p>
    <w:p w14:paraId="6EC2860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θα πείτε «σκίσαμε τα πουκάμισά μας» πάλι, «διαπραγματευτήκαμε επί πολλές ημέρες». Μας το είπαν κι εχθές και σήμερα οι Υπουργοί. Μπορούσατε να διαπραγματευτείτε εν</w:t>
      </w:r>
      <w:r>
        <w:rPr>
          <w:rFonts w:eastAsia="Times New Roman" w:cs="Times New Roman"/>
          <w:szCs w:val="24"/>
        </w:rPr>
        <w:t>δεχομένως και μερικούς μήνες. Το θέμα είναι ποια είναι τα αποτελέσματα.</w:t>
      </w:r>
    </w:p>
    <w:p w14:paraId="6EC2860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εδώ έχουμε δυο συγκρίσιμα μεγέθη. Έχουμε τη δική μας διαπραγμάτευση επί του ιδίου θέματος, που κατέληξε σε προστασία 90%, και τη δική σας διαπραγμάτευση, που κατέληξε σε προστασία </w:t>
      </w:r>
      <w:r>
        <w:rPr>
          <w:rFonts w:eastAsia="Times New Roman" w:cs="Times New Roman"/>
          <w:szCs w:val="24"/>
        </w:rPr>
        <w:t>25%. Τι να τις κάνουμε τις καλές σας προθέσεις; Δεν έχετε αντίστοιχα θετικά αποτελέσματα. Κι αυτό είναι που μετράει.</w:t>
      </w:r>
    </w:p>
    <w:p w14:paraId="6EC2860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Τρίτη γραμμή αμύνης.</w:t>
      </w:r>
    </w:p>
    <w:p w14:paraId="6EC28606" w14:textId="77777777" w:rsidR="00FB7C03" w:rsidRDefault="00F97A4A">
      <w:pPr>
        <w:spacing w:line="600" w:lineRule="auto"/>
        <w:ind w:firstLine="720"/>
        <w:jc w:val="both"/>
        <w:rPr>
          <w:rFonts w:eastAsia="Times New Roman" w:cs="Times New Roman"/>
          <w:szCs w:val="24"/>
        </w:rPr>
      </w:pPr>
      <w:r>
        <w:rPr>
          <w:rFonts w:eastAsia="Times New Roman"/>
          <w:b/>
          <w:bCs/>
        </w:rPr>
        <w:t>ΠΡΟΕΔΡΕΥΩΝ (Νικήτας Κακλαμάνης):</w:t>
      </w:r>
      <w:r>
        <w:rPr>
          <w:rFonts w:eastAsia="Times New Roman" w:cs="Times New Roman"/>
          <w:szCs w:val="24"/>
        </w:rPr>
        <w:t xml:space="preserve"> Και η τελευταία.</w:t>
      </w:r>
    </w:p>
    <w:p w14:paraId="6EC2860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ΧΑΤΖΗΔΑΚΗΣ: </w:t>
      </w:r>
      <w:r>
        <w:rPr>
          <w:rFonts w:eastAsia="Times New Roman" w:cs="Times New Roman"/>
          <w:szCs w:val="24"/>
        </w:rPr>
        <w:t>Τρίτη γραμμή αμύνης, η επίθεση στη Νέα Δημο</w:t>
      </w:r>
      <w:r>
        <w:rPr>
          <w:rFonts w:eastAsia="Times New Roman" w:cs="Times New Roman"/>
          <w:szCs w:val="24"/>
        </w:rPr>
        <w:t>κρατία, δήθεν η απάντηση του κ. Κατάινεν, που τι έλεγε; Ότι θα υπάρξει ένα πλαίσιο προστασίας για τους αδυνάτους, ένα επίδομα σαν κι αυτό που προβλέπεται στον σημερινό νόμο.</w:t>
      </w:r>
    </w:p>
    <w:p w14:paraId="6EC2860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Όμως, η </w:t>
      </w:r>
      <w:r>
        <w:rPr>
          <w:rFonts w:eastAsia="Times New Roman" w:cs="Times New Roman"/>
          <w:szCs w:val="24"/>
        </w:rPr>
        <w:t>κυβέρνηση</w:t>
      </w:r>
      <w:r>
        <w:rPr>
          <w:rFonts w:eastAsia="Times New Roman" w:cs="Times New Roman"/>
          <w:szCs w:val="24"/>
        </w:rPr>
        <w:t xml:space="preserve"> Σαμαρά ποτέ δεν συζήτησε για κατάργηση ή «ξεδόντιασμα» του νόμου</w:t>
      </w:r>
      <w:r>
        <w:rPr>
          <w:rFonts w:eastAsia="Times New Roman" w:cs="Times New Roman"/>
          <w:szCs w:val="24"/>
        </w:rPr>
        <w:t xml:space="preserve"> Κατσέλη. Κι αυτή είναι η ποιοτική μας διαφορά, κυρίες και κύριοι συνάδελφοι. Βρείτε τα και σε αυτό με τη συνείδησή σας.</w:t>
      </w:r>
    </w:p>
    <w:p w14:paraId="6EC2860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κάτι τελευταίο, κύριε Πρόεδρε. Ήταν να πω κι άλλα.</w:t>
      </w:r>
    </w:p>
    <w:p w14:paraId="6EC2860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w:t>
      </w:r>
      <w:r>
        <w:rPr>
          <w:rFonts w:eastAsia="Times New Roman" w:cs="Times New Roman"/>
          <w:szCs w:val="24"/>
        </w:rPr>
        <w:t>τή)</w:t>
      </w:r>
    </w:p>
    <w:p w14:paraId="6EC2860B" w14:textId="77777777" w:rsidR="00FB7C03" w:rsidRDefault="00F97A4A">
      <w:pPr>
        <w:spacing w:line="600" w:lineRule="auto"/>
        <w:ind w:firstLine="720"/>
        <w:jc w:val="both"/>
        <w:rPr>
          <w:rFonts w:eastAsia="Times New Roman" w:cs="Times New Roman"/>
          <w:szCs w:val="24"/>
        </w:rPr>
      </w:pPr>
      <w:r>
        <w:rPr>
          <w:rFonts w:eastAsia="Times New Roman"/>
          <w:b/>
          <w:bCs/>
        </w:rPr>
        <w:t>ΠΡΟΕΔΡΕΥΩΝ (Νικήτας Κακλαμάνης):</w:t>
      </w:r>
      <w:r>
        <w:rPr>
          <w:rFonts w:eastAsia="Times New Roman" w:cs="Times New Roman"/>
          <w:szCs w:val="24"/>
        </w:rPr>
        <w:t xml:space="preserve"> Κλείστε, παρακαλώ.</w:t>
      </w:r>
    </w:p>
    <w:p w14:paraId="6EC2860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ΧΑΤΖΗΔΑΚΗΣ: </w:t>
      </w:r>
      <w:r>
        <w:rPr>
          <w:rFonts w:eastAsia="Times New Roman" w:cs="Times New Roman"/>
          <w:szCs w:val="24"/>
        </w:rPr>
        <w:t>Το θεωρώ, όμως, πολύ ουσιαστικό και θέλω απάντηση από τον κ. Σταθάκη.</w:t>
      </w:r>
    </w:p>
    <w:p w14:paraId="6EC2860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θέλω -προσέξτε, κυρίες και κύριοι συνάδελφοι-, πριν ψηφίσετε το βράδυ, να με ακούσετε προσεκτικά, σας</w:t>
      </w:r>
      <w:r>
        <w:rPr>
          <w:rFonts w:eastAsia="Times New Roman" w:cs="Times New Roman"/>
          <w:szCs w:val="24"/>
        </w:rPr>
        <w:t xml:space="preserve"> παρακαλώ, σε αυτό που σας λέω. Λέει η διάταξη φέρατε, αφού μιλάει για τις 180.000 και τις 120.000 κ.λπ., το εξής, το οποίο εύστοχα επεσήμανε από εχθές ο </w:t>
      </w:r>
      <w:r>
        <w:rPr>
          <w:rFonts w:eastAsia="Times New Roman" w:cs="Times New Roman"/>
          <w:szCs w:val="24"/>
        </w:rPr>
        <w:t xml:space="preserve">εισηγητής </w:t>
      </w:r>
      <w:r>
        <w:rPr>
          <w:rFonts w:eastAsia="Times New Roman" w:cs="Times New Roman"/>
          <w:szCs w:val="24"/>
        </w:rPr>
        <w:t>μας κ. Δένδιας: Το σχέδιο ρύθμισης δεν θα πρέπει να παραβλάπτει τη συλλογική ικανοποίηση των</w:t>
      </w:r>
      <w:r>
        <w:rPr>
          <w:rFonts w:eastAsia="Times New Roman" w:cs="Times New Roman"/>
          <w:szCs w:val="24"/>
        </w:rPr>
        <w:t xml:space="preserve"> πιστωτών. Η συλλογική ικανοποίηση των πιστωτών θεωρείται ότι παραβλάπτεται, αν το σχέδιο ρύθμισης προβλέπει ότι οι πιστωτές θα βρεθούν σε χειρότερη οικονομική θέση από αυτή στην οποία θα βρίσκονταν σε περίπτωση αναγκαστικής εκτέλεσης.</w:t>
      </w:r>
    </w:p>
    <w:p w14:paraId="6EC2860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Σε απλά ελληνικά, θέ</w:t>
      </w:r>
      <w:r>
        <w:rPr>
          <w:rFonts w:eastAsia="Times New Roman" w:cs="Times New Roman"/>
          <w:szCs w:val="24"/>
        </w:rPr>
        <w:t>λω να εξηγήσω…</w:t>
      </w:r>
    </w:p>
    <w:p w14:paraId="6EC2860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Χατζηδάκη, παρακαλώ πάρα πολύ, τελειώστε.</w:t>
      </w:r>
    </w:p>
    <w:p w14:paraId="6EC2861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Τελειώνω, κύριε Πρόεδρε. Δώστε μου ένα λεπτό. Είναι πολύ σημαντικό…</w:t>
      </w:r>
    </w:p>
    <w:p w14:paraId="6EC2861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Με συγχωρείτε. Σας έχω δώσει δύο λεπτά παραπάνω.</w:t>
      </w:r>
    </w:p>
    <w:p w14:paraId="6EC2861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Τελειώνω, κύριε Πρόεδρε.</w:t>
      </w:r>
    </w:p>
    <w:p w14:paraId="6EC2861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Τελειώστε.</w:t>
      </w:r>
    </w:p>
    <w:p w14:paraId="6EC2861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Ο νόμος Κατσέλη έλεγε ότι εκποιουμένης της υπόλοιπης περιουσίας σου, σώζεις την πρώτη σ</w:t>
      </w:r>
      <w:r>
        <w:rPr>
          <w:rFonts w:eastAsia="Times New Roman" w:cs="Times New Roman"/>
          <w:szCs w:val="24"/>
        </w:rPr>
        <w:t>ου κατοικία. Με αυτή τη ρύθμιση και αν εκποιηθεί η υπόλοιπη περιουσία σου, αν δεν φτάνει, χάνεις και την πρώτη σου κατοικία.</w:t>
      </w:r>
    </w:p>
    <w:p w14:paraId="6EC2861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ΘΕΟΦΥΛΑΚΤΟΣ:</w:t>
      </w:r>
      <w:r>
        <w:rPr>
          <w:rFonts w:eastAsia="Times New Roman" w:cs="Times New Roman"/>
          <w:szCs w:val="24"/>
        </w:rPr>
        <w:t xml:space="preserve"> Όχι, δεν είναι έτσι!</w:t>
      </w:r>
    </w:p>
    <w:p w14:paraId="6EC2861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Θα ψηφίσετε, αν κρατήσετε αυτή τη ρύθμιση, να απωλέσουν μια σειρ</w:t>
      </w:r>
      <w:r>
        <w:rPr>
          <w:rFonts w:eastAsia="Times New Roman" w:cs="Times New Roman"/>
          <w:szCs w:val="24"/>
        </w:rPr>
        <w:t>ά από δανειολήπτες και την πρώτη τους κατοικία. Ουσιαστικά, υποχρεώνετε ακόμα και τους πιο αδύναμους δανειολήπτες να πληρώσουν το σπίτι τους σαν να το αγόραζαν από πλειστηριασμό!</w:t>
      </w:r>
    </w:p>
    <w:p w14:paraId="6EC28617" w14:textId="77777777" w:rsidR="00FB7C03" w:rsidRDefault="00F97A4A">
      <w:pPr>
        <w:spacing w:line="600" w:lineRule="auto"/>
        <w:ind w:firstLine="720"/>
        <w:jc w:val="both"/>
        <w:rPr>
          <w:rFonts w:eastAsia="Times New Roman"/>
          <w:bCs/>
        </w:rPr>
      </w:pPr>
      <w:r>
        <w:rPr>
          <w:rFonts w:eastAsia="Times New Roman"/>
          <w:bCs/>
        </w:rPr>
        <w:t xml:space="preserve">(Στο σημείο αυτό κτυπάει επανειλημμένα το κουδούνι λήξεως του χρόνου ομιλίας </w:t>
      </w:r>
      <w:r>
        <w:rPr>
          <w:rFonts w:eastAsia="Times New Roman"/>
          <w:bCs/>
        </w:rPr>
        <w:t>του κυρίου Βουλευτή)</w:t>
      </w:r>
    </w:p>
    <w:p w14:paraId="6EC2861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παρακαλώ, λοιπόν, κύριε Υπουργέ, πάρτε πίσω αυτή τη ρύθμιση, η οποία στην καλύτερη περίπτωση είναι μια τεράστια γκάφα. Να μάθετε άλλη φορά ποιες ρυθμίσεις φέρνετε και προτείνετε στους συναδέλφους να ψηφίσουν.</w:t>
      </w:r>
    </w:p>
    <w:p w14:paraId="6EC2861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w:t>
      </w:r>
      <w:r>
        <w:rPr>
          <w:rFonts w:eastAsia="Times New Roman" w:cs="Times New Roman"/>
          <w:b/>
          <w:szCs w:val="24"/>
        </w:rPr>
        <w:t>κλαμάνης):</w:t>
      </w:r>
      <w:r>
        <w:rPr>
          <w:rFonts w:eastAsia="Times New Roman" w:cs="Times New Roman"/>
          <w:szCs w:val="24"/>
        </w:rPr>
        <w:t xml:space="preserve"> Κύριε Χατζηδάκη, σας παρακαλώ, κλείστε.</w:t>
      </w:r>
    </w:p>
    <w:p w14:paraId="6EC2861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ΧΑΤΖΗΔΑΚΗΣ:</w:t>
      </w:r>
      <w:r>
        <w:rPr>
          <w:rFonts w:eastAsia="Times New Roman" w:cs="Times New Roman"/>
          <w:szCs w:val="24"/>
        </w:rPr>
        <w:t xml:space="preserve"> Εσείς, κυρίες και κύριοι συνάδελφοι -έκκληση στη συνείδησή σας- μην ψηφίσετε ειδικά αυτή τη ρύθμιση.</w:t>
      </w:r>
    </w:p>
    <w:p w14:paraId="6EC2861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6EC2861C" w14:textId="77777777" w:rsidR="00FB7C03" w:rsidRDefault="00F97A4A">
      <w:pPr>
        <w:spacing w:line="600" w:lineRule="auto"/>
        <w:jc w:val="center"/>
        <w:rPr>
          <w:rFonts w:eastAsia="Times New Roman"/>
          <w:bCs/>
        </w:rPr>
      </w:pPr>
      <w:r>
        <w:rPr>
          <w:rFonts w:eastAsia="Times New Roman"/>
          <w:bCs/>
        </w:rPr>
        <w:t>(Χειροκροτήματα από την πτέρυγα της Νέας Δημοκρατίας)</w:t>
      </w:r>
    </w:p>
    <w:p w14:paraId="6EC2861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Όλα τα σημαντικά όλοι οι συνάδελφοι τα αφήνετε στο τέλος. Πείτε τα στην αρχή όλοι.</w:t>
      </w:r>
    </w:p>
    <w:p w14:paraId="6EC2861E" w14:textId="77777777" w:rsidR="00FB7C03" w:rsidRDefault="00F97A4A">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w:t>
      </w:r>
      <w:r>
        <w:rPr>
          <w:rFonts w:eastAsia="Times New Roman" w:cs="Times New Roman"/>
        </w:rPr>
        <w:t>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τέσσερις μαθητές και μαθήτριες και τέσσερις εκπαιδευτικοί συνοδοί τους από το Δημοτι</w:t>
      </w:r>
      <w:r>
        <w:rPr>
          <w:rFonts w:eastAsia="Times New Roman" w:cs="Times New Roman"/>
        </w:rPr>
        <w:t>κό Σχολείο Τερψιθέας Λάρισας.</w:t>
      </w:r>
    </w:p>
    <w:p w14:paraId="6EC2861F" w14:textId="77777777" w:rsidR="00FB7C03" w:rsidRDefault="00F97A4A">
      <w:pPr>
        <w:spacing w:line="600" w:lineRule="auto"/>
        <w:ind w:firstLine="720"/>
        <w:jc w:val="both"/>
        <w:rPr>
          <w:rFonts w:eastAsia="Times New Roman" w:cs="Times New Roman"/>
        </w:rPr>
      </w:pPr>
      <w:r>
        <w:rPr>
          <w:rFonts w:eastAsia="Times New Roman" w:cs="Times New Roman"/>
        </w:rPr>
        <w:t xml:space="preserve">Σας καλωσορίζουμε στην Αθήνα και στο </w:t>
      </w:r>
      <w:r>
        <w:rPr>
          <w:rFonts w:eastAsia="Times New Roman" w:cs="Times New Roman"/>
        </w:rPr>
        <w:t xml:space="preserve">ελληνικό </w:t>
      </w:r>
      <w:r>
        <w:rPr>
          <w:rFonts w:eastAsia="Times New Roman" w:cs="Times New Roman"/>
        </w:rPr>
        <w:t>Κοινοβούλιο!</w:t>
      </w:r>
    </w:p>
    <w:p w14:paraId="6EC28620" w14:textId="77777777" w:rsidR="00FB7C03" w:rsidRDefault="00F97A4A">
      <w:pPr>
        <w:spacing w:line="600" w:lineRule="auto"/>
        <w:jc w:val="center"/>
        <w:rPr>
          <w:rFonts w:eastAsia="Times New Roman" w:cs="Times New Roman"/>
        </w:rPr>
      </w:pPr>
      <w:r>
        <w:rPr>
          <w:rFonts w:eastAsia="Times New Roman" w:cs="Times New Roman"/>
        </w:rPr>
        <w:t>(Χειροκροτήματα απ</w:t>
      </w:r>
      <w:r>
        <w:rPr>
          <w:rFonts w:eastAsia="Times New Roman" w:cs="Times New Roman"/>
        </w:rPr>
        <w:t>’</w:t>
      </w:r>
      <w:r>
        <w:rPr>
          <w:rFonts w:eastAsia="Times New Roman" w:cs="Times New Roman"/>
        </w:rPr>
        <w:t xml:space="preserve"> όλες τις πτέρυγες της Βουλής)</w:t>
      </w:r>
    </w:p>
    <w:p w14:paraId="6EC2862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η κ. Αικατερίνη Παπανάτσιου, μετά ακολουθεί ο Κοινοβουλευτικός Εκπρόσωπος του Ποταμιού ο κ. Δανέλλης κα</w:t>
      </w:r>
      <w:r>
        <w:rPr>
          <w:rFonts w:eastAsia="Times New Roman" w:cs="Times New Roman"/>
          <w:szCs w:val="24"/>
        </w:rPr>
        <w:t>ι ξεκινά άλλη τετράδα με την κ. Κανέλλη, την κ. Τζούφη, την κ. Κεραμέως και τον κ. Κουτσούκο.</w:t>
      </w:r>
    </w:p>
    <w:p w14:paraId="6EC2862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Ορίστε, κυρία Παπανάτσιου, έχετε τον λόγο.</w:t>
      </w:r>
    </w:p>
    <w:p w14:paraId="6EC2862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ΑΙΚΑΤΕΡΙΝΗ ΠΑΠΑΝΑΤΣΙΟΥ:</w:t>
      </w:r>
      <w:r>
        <w:rPr>
          <w:rFonts w:eastAsia="Times New Roman" w:cs="Times New Roman"/>
          <w:szCs w:val="24"/>
        </w:rPr>
        <w:t xml:space="preserve"> Κύριε Πρόεδρε, κυρίες και κύριοι συνάδελφοι, σήμερα γίνεται η αρχή με το παρόν νομοσχέδιο για ν</w:t>
      </w:r>
      <w:r>
        <w:rPr>
          <w:rFonts w:eastAsia="Times New Roman" w:cs="Times New Roman"/>
          <w:szCs w:val="24"/>
        </w:rPr>
        <w:t xml:space="preserve">α εκταμιευθεί η πρώτη δόση και γίνεται το δεύτερο μεγάλο βήμα μετά από το νομοσχέδιο για την ανακεφαλαιοποίηση των τραπεζών. Τώρα πλέον, μετά την επιτυχή λήξη των διαβουλεύσεων με τους πιστωτές, μπορούμε να προχωρήσουμε και με τα τελευταία προαπαιτούμενα, </w:t>
      </w:r>
      <w:r>
        <w:rPr>
          <w:rFonts w:eastAsia="Times New Roman" w:cs="Times New Roman"/>
          <w:szCs w:val="24"/>
        </w:rPr>
        <w:t>ούτως ώστε να ακολουθήσει άμεσα η εκταμίευση των 2 δισεκατομμυρίων ευρώ, ενώ η κεφαλαιακή θωράκιση θα προχωρήσει, αφού κλείσουν τα βιβλία προσφορών για τις αυξήσεις κεφαλαίου.</w:t>
      </w:r>
    </w:p>
    <w:p w14:paraId="6EC2862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Άμεσο αποτέλεσμα των προαναφερθέντων είναι να ανοίξει η συζήτηση για το χρέος, τ</w:t>
      </w:r>
      <w:r>
        <w:rPr>
          <w:rFonts w:eastAsia="Times New Roman" w:cs="Times New Roman"/>
          <w:szCs w:val="24"/>
        </w:rPr>
        <w:t>ο οποίο με τη σειρά του θα βάλει τις σωστές βάσεις για να λυθεί το πρόβλημα της ασφυξίας της ελληνικής οικονομίας, που σε συνδυασμό με την ανακεφαλαιοποίηση θα σφραγίσει την κεφαλαιακή επάρκεια των τραπεζικών ιδρυμάτων της χώρας.</w:t>
      </w:r>
    </w:p>
    <w:p w14:paraId="6EC2862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Εμείς, λοιπόν, αφού κλείσα</w:t>
      </w:r>
      <w:r>
        <w:rPr>
          <w:rFonts w:eastAsia="Times New Roman" w:cs="Times New Roman"/>
          <w:szCs w:val="24"/>
        </w:rPr>
        <w:t xml:space="preserve">με τη </w:t>
      </w:r>
      <w:r>
        <w:rPr>
          <w:rFonts w:eastAsia="Times New Roman" w:cs="Times New Roman"/>
          <w:szCs w:val="24"/>
        </w:rPr>
        <w:t xml:space="preserve">συμφωνία </w:t>
      </w:r>
      <w:r>
        <w:rPr>
          <w:rFonts w:eastAsia="Times New Roman" w:cs="Times New Roman"/>
          <w:szCs w:val="24"/>
        </w:rPr>
        <w:t xml:space="preserve">το καλοκαίρι με πίεση χρόνου, με εκβιασμούς για </w:t>
      </w:r>
      <w:r>
        <w:rPr>
          <w:rFonts w:eastAsia="Times New Roman" w:cs="Times New Roman"/>
          <w:szCs w:val="24"/>
          <w:lang w:val="en-US"/>
        </w:rPr>
        <w:t>G</w:t>
      </w:r>
      <w:r>
        <w:rPr>
          <w:rFonts w:eastAsia="Times New Roman" w:cs="Times New Roman"/>
          <w:szCs w:val="24"/>
          <w:lang w:val="en-GB"/>
        </w:rPr>
        <w:t>rexit</w:t>
      </w:r>
      <w:r>
        <w:rPr>
          <w:rFonts w:eastAsia="Times New Roman" w:cs="Times New Roman"/>
          <w:szCs w:val="24"/>
        </w:rPr>
        <w:t xml:space="preserve">, ενημερώσαμε τον ελληνικό λαό ότι θα εφαρμόσουμε τη </w:t>
      </w:r>
      <w:r>
        <w:rPr>
          <w:rFonts w:eastAsia="Times New Roman" w:cs="Times New Roman"/>
          <w:szCs w:val="24"/>
        </w:rPr>
        <w:t xml:space="preserve">συμφωνία </w:t>
      </w:r>
      <w:r>
        <w:rPr>
          <w:rFonts w:eastAsia="Times New Roman" w:cs="Times New Roman"/>
          <w:szCs w:val="24"/>
        </w:rPr>
        <w:t>εκεί που συμφωνούμε, αλλά θα διαπραγματευτούμε σε αυτά τα σημεία που διαφωνούμε.</w:t>
      </w:r>
    </w:p>
    <w:p w14:paraId="6EC2862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σημερινό νομοσχέδιο περιλαμβάνει μεταξύ ά</w:t>
      </w:r>
      <w:r>
        <w:rPr>
          <w:rFonts w:eastAsia="Times New Roman" w:cs="Times New Roman"/>
          <w:szCs w:val="24"/>
        </w:rPr>
        <w:t>λλων την προστασία της πρώτης κατοικίας από τους πλειστηριασμούς, το φάρμακο, τη ρύθμιση για τις εκατό δόσεις, την αντικατάσταση με ισοδύναμα για το ΦΠΑ στην εκπαίδευση και τα τέλη κυκλοφορίας του 2016.</w:t>
      </w:r>
    </w:p>
    <w:p w14:paraId="6EC2862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Θα ήθελα να σταθώ, όμως, σε κάποια σημεία σχετικά με </w:t>
      </w:r>
      <w:r>
        <w:rPr>
          <w:rFonts w:eastAsia="Times New Roman" w:cs="Times New Roman"/>
          <w:szCs w:val="24"/>
        </w:rPr>
        <w:t xml:space="preserve">τα κόκκινα δάνεια, το πιο φλέγον θέμα αυτής της διαπραγμάτευσης, η τελική </w:t>
      </w:r>
      <w:r>
        <w:rPr>
          <w:rFonts w:eastAsia="Times New Roman" w:cs="Times New Roman"/>
          <w:szCs w:val="24"/>
        </w:rPr>
        <w:t xml:space="preserve">συμφωνία </w:t>
      </w:r>
      <w:r>
        <w:rPr>
          <w:rFonts w:eastAsia="Times New Roman" w:cs="Times New Roman"/>
          <w:szCs w:val="24"/>
        </w:rPr>
        <w:t xml:space="preserve">καλύπτει περίπου το 60% των δανειοληπτών. Πιστεύω ότι η πλειοψηφία των συναδέλφων θα </w:t>
      </w:r>
      <w:r>
        <w:rPr>
          <w:rFonts w:eastAsia="Times New Roman" w:cs="Times New Roman"/>
          <w:szCs w:val="24"/>
        </w:rPr>
        <w:t xml:space="preserve">ήθελε </w:t>
      </w:r>
      <w:r>
        <w:rPr>
          <w:rFonts w:eastAsia="Times New Roman" w:cs="Times New Roman"/>
          <w:szCs w:val="24"/>
        </w:rPr>
        <w:t>να προστατευθεί το 100% των δανειοληπτών. Αυτό που μπορούμε να κάνουμε, όμως, σήμε</w:t>
      </w:r>
      <w:r>
        <w:rPr>
          <w:rFonts w:eastAsia="Times New Roman" w:cs="Times New Roman"/>
          <w:szCs w:val="24"/>
        </w:rPr>
        <w:t>ρα θα καλύπτει τετρακόσιες χιλιάδες υπερήμερους οφειλέτες στεγαστικών δανείων, οι οποίοι δεν θα κινδυνεύουν πλέον να χάσουν τα σπίτια τους.</w:t>
      </w:r>
    </w:p>
    <w:p w14:paraId="6EC2862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Κατ’ </w:t>
      </w:r>
      <w:r>
        <w:rPr>
          <w:rFonts w:eastAsia="Times New Roman" w:cs="Times New Roman"/>
          <w:szCs w:val="24"/>
        </w:rPr>
        <w:t>αρχάς</w:t>
      </w:r>
      <w:r>
        <w:rPr>
          <w:rFonts w:eastAsia="Times New Roman" w:cs="Times New Roman"/>
          <w:szCs w:val="24"/>
        </w:rPr>
        <w:t>, όσον αφορά τους ενταγμένους στον νόμο Κατσέλη, τους δανειολήπτες που έχουν κάνει αίτηση και δεν έχει εκδ</w:t>
      </w:r>
      <w:r>
        <w:rPr>
          <w:rFonts w:eastAsia="Times New Roman" w:cs="Times New Roman"/>
          <w:szCs w:val="24"/>
        </w:rPr>
        <w:t>ικαστεί, καθώς και αυτούς που θα κάνουν αίτηση μέχρι τις 31-12-2015, καλύπτονται από τον προηγούμενο νόμο.</w:t>
      </w:r>
    </w:p>
    <w:p w14:paraId="6EC28629"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Όσον αφορά την παρούσα ρύθμιση, οι δανειολήπτες θα χωρίζονται σε δύο ομάδες. Αναφορικά με την πρώτη ομάδα, αυτή αντιπροσωπεύει περίπου το 25% του συν</w:t>
      </w:r>
      <w:r>
        <w:rPr>
          <w:rFonts w:eastAsia="Times New Roman" w:cs="Times New Roman"/>
          <w:szCs w:val="28"/>
        </w:rPr>
        <w:t>όλου με τα χαμηλότερα εισοδήματα και η προστασία θα είναι πιο εύκολη και συνολική με την προηγούμενη ρύθμιση.</w:t>
      </w:r>
    </w:p>
    <w:p w14:paraId="6EC2862A"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Ας το δούμε λίγο πιο αναλυτικά: Για το 25% των δανειοληπτών που βρίσκονται στην πιο δεινή οικονομική κατάσταση, το όριο της αντικειμενικής αξίας τ</w:t>
      </w:r>
      <w:r>
        <w:rPr>
          <w:rFonts w:eastAsia="Times New Roman" w:cs="Times New Roman"/>
          <w:szCs w:val="28"/>
        </w:rPr>
        <w:t>ης πρώτης κατοικίας ορίστηκε στις 170.000 ευρώ, ανεξαρτήτως οικογενειακής κατάστασης. Τα εισοδηματικά κριτήρια θα προκύπτουν με βάση το όριο αξιοπρεπούς διαβίωσης. Εδώ καλύπτεται το 100% των δανειοληπτών αυτής της κατηγορίας.</w:t>
      </w:r>
    </w:p>
    <w:p w14:paraId="6EC2862B"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Επίσης –και εδώ είναι ένα πολύ</w:t>
      </w:r>
      <w:r>
        <w:rPr>
          <w:rFonts w:eastAsia="Times New Roman" w:cs="Times New Roman"/>
          <w:szCs w:val="28"/>
        </w:rPr>
        <w:t xml:space="preserve"> σημαντικό σημείο στη συγκεκριμένη ομάδα των δανειοληπτών, οι οποίοι έχουν και τα πιο χαμηλά εισοδήματα- θα προβλεφθεί και η καταβολή επιδόματος 100 εκατομμυρίων ευρώ, ούτως ώστε να μπορέσουν να εξυπηρετήσουν τις υποχρεώσεις τους απέναντι στις τράπεζες, αν</w:t>
      </w:r>
      <w:r>
        <w:rPr>
          <w:rFonts w:eastAsia="Times New Roman" w:cs="Times New Roman"/>
          <w:szCs w:val="28"/>
        </w:rPr>
        <w:t xml:space="preserve"> εκείνοι δεν μπορέσουν να εξυπηρετήσουν τις δόσεις. Αυτό σημαίνει ότι σ’ αυτήν την κατηγορία όποιο έλλειμμα εισοδήματος υπάρχει για την εξυπηρέτηση του συγκεκριμένου δανείου θα καλύπτεται πλέον από το </w:t>
      </w:r>
      <w:r>
        <w:rPr>
          <w:rFonts w:eastAsia="Times New Roman" w:cs="Times New Roman"/>
          <w:szCs w:val="28"/>
        </w:rPr>
        <w:t>δημόσιο</w:t>
      </w:r>
      <w:r>
        <w:rPr>
          <w:rFonts w:eastAsia="Times New Roman" w:cs="Times New Roman"/>
          <w:szCs w:val="28"/>
        </w:rPr>
        <w:t>.</w:t>
      </w:r>
    </w:p>
    <w:p w14:paraId="6EC2862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Όσον αφορά τη δεύτερη ομάδα, στην οποία </w:t>
      </w:r>
      <w:r>
        <w:rPr>
          <w:rFonts w:eastAsia="Times New Roman" w:cs="Times New Roman"/>
          <w:szCs w:val="28"/>
        </w:rPr>
        <w:t>κατατάσσεται περίπου το 35% των δανειοληπτών, θα προβλέπεται και μια εξωδικαστική διαδικασία, κατά την οποία θα προκύπτει ένα ποσό μηνιαίας δόσης, το οποίο θα πρέπει να καλύπτει ο δανειολήπτης, προκειμένου να διατηρήσει τη δυνατότητα εξαίρεσης από τον πλει</w:t>
      </w:r>
      <w:r>
        <w:rPr>
          <w:rFonts w:eastAsia="Times New Roman" w:cs="Times New Roman"/>
          <w:szCs w:val="28"/>
        </w:rPr>
        <w:t>στηριασμό.</w:t>
      </w:r>
    </w:p>
    <w:p w14:paraId="6EC2862D"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Παρ’ όλα αυτά, γι’ αυτήν την κατηγορία των δανειοληπτών θα ισχύσουν τα ακόλουθα κριτήρια: η αντικειμενική αξία της ακίνητης περιουσίας και το εισοδηματικό κριτήριο, το οποίο θα προκύπτει και πάλι από τα όρια αξιοπρεπούς διαβίωσης. Έτσι, ο νέος ν</w:t>
      </w:r>
      <w:r>
        <w:rPr>
          <w:rFonts w:eastAsia="Times New Roman" w:cs="Times New Roman"/>
          <w:szCs w:val="28"/>
        </w:rPr>
        <w:t>όμος προβλέπει κάλυψη περίπου του 60% των νοικοκυριών με εισόδημα έως 35.500 ευρώ.</w:t>
      </w:r>
    </w:p>
    <w:p w14:paraId="6EC2862E"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Ένα ακόμη πολύ σημαντικό στοιχείο που θα αυξήσει σημαντικά την κάλυψη αυτών των δανειοληπτών είναι το εξής: Ο προσδιορισμός της δόσης σ’ αυτήν την κατηγορία θα γίνεται με τη</w:t>
      </w:r>
      <w:r>
        <w:rPr>
          <w:rFonts w:eastAsia="Times New Roman" w:cs="Times New Roman"/>
          <w:szCs w:val="28"/>
        </w:rPr>
        <w:t>ν τρέχουσα εμπορική αξία του ακινήτου, η οποία σίγουρα είναι πιο χαμηλή απ’ όταν πήρε το δάνειο ο οφειλέτης, αφού όλοι ξέρουμε ότι έχει μειωθεί από 40% έως 50%. Αυτό ισοδυναμεί με κούρεμα του δανείου, αναπροσαρμόζοντας το δάνειο προς όφελος των νοικοκυριών</w:t>
      </w:r>
      <w:r>
        <w:rPr>
          <w:rFonts w:eastAsia="Times New Roman" w:cs="Times New Roman"/>
          <w:szCs w:val="28"/>
        </w:rPr>
        <w:t>.</w:t>
      </w:r>
    </w:p>
    <w:p w14:paraId="6EC2862F"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Ο πρώτος που προστατεύεται από τη ρύθμιση που έχουμε σήμερα στον νόμο είναι η κοινωνία. Το θέμα των κόκκινων δανείων και των πλειστηριασμών πρώτης κατοικίας αποτελεί μια ωρολογιακή βόμβα. Η Ελλάδα καταγράφει θλιβερή παγκόσμια πρωτιά. Αν δεν λυθεί το ζήτη</w:t>
      </w:r>
      <w:r>
        <w:rPr>
          <w:rFonts w:eastAsia="Times New Roman" w:cs="Times New Roman"/>
          <w:szCs w:val="28"/>
        </w:rPr>
        <w:t xml:space="preserve">μα, δεν μπορεί να υπάρχει ανάκαμψη. Εκεί βρίσκεται και το κλειδί για την ανακεφαλαιοποίηση των τραπεζών. Οι δύο προηγούμενες ανακεφαλαιοποιήσεις από τις προηγούμενες κυβερνήσεις δεν έλυσαν το ζήτημα, αλλά το </w:t>
      </w:r>
      <w:r>
        <w:rPr>
          <w:rFonts w:eastAsia="Times New Roman" w:cs="Times New Roman"/>
          <w:szCs w:val="28"/>
        </w:rPr>
        <w:t xml:space="preserve">μετακύλισαν </w:t>
      </w:r>
      <w:r>
        <w:rPr>
          <w:rFonts w:eastAsia="Times New Roman" w:cs="Times New Roman"/>
          <w:szCs w:val="28"/>
        </w:rPr>
        <w:t>προς το μέλλον, με τους Έλληνες φορο</w:t>
      </w:r>
      <w:r>
        <w:rPr>
          <w:rFonts w:eastAsia="Times New Roman" w:cs="Times New Roman"/>
          <w:szCs w:val="28"/>
        </w:rPr>
        <w:t>λογούμενους να έχουν πληρώσει ήδη από το υστέρημά τους το ποσό των 60 δισεκατομμυρίων ευρώ.</w:t>
      </w:r>
    </w:p>
    <w:p w14:paraId="6EC28630"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Καταλήγοντας, θέλω να τονίσω πως η διαπραγμάτευση ξεκίνησε με την απαίτηση των δανειστών για προστασία μόνο με 16%-20%. Αυτό σημαίνει, αγαπητοί συνάδελφοι, ότι κερδ</w:t>
      </w:r>
      <w:r>
        <w:rPr>
          <w:rFonts w:eastAsia="Times New Roman" w:cs="Times New Roman"/>
          <w:szCs w:val="28"/>
        </w:rPr>
        <w:t>ίσαμε ή χάσαμε;</w:t>
      </w:r>
    </w:p>
    <w:p w14:paraId="6EC28631"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Στο κομμάτι των ρυθμίσεων για τις εκατό δόσεις θα ήθελα να ξεκινήσω λέγοντας πως οι πιστωτές επέμειναν, προκειμένου να ενισχυθεί η κουλτούρα έγκαιρης πληρωμής και να αποβάλλεται από τη ρύθμιση των εκατό δόσεων όποιος είναι ασυνεπής έστω και</w:t>
      </w:r>
      <w:r>
        <w:rPr>
          <w:rFonts w:eastAsia="Times New Roman" w:cs="Times New Roman"/>
          <w:szCs w:val="28"/>
        </w:rPr>
        <w:t xml:space="preserve"> για μία ημέρα σε κάποια άλλη πληρωμή φόρου, κάτι που θα συνέβαινε στο παρελθόν, πριν τη ρύθμιση των εκατό δόσεων, όπου χανόταν η ρύθμιση με την ασυνέπεια έστω και μίας ημέρας. Θα διατηρηθεί η περίοδος χάριτος των τριάντα ημερών μέχρι 30</w:t>
      </w:r>
      <w:r>
        <w:rPr>
          <w:rFonts w:eastAsia="Times New Roman" w:cs="Times New Roman"/>
          <w:szCs w:val="28"/>
        </w:rPr>
        <w:t>-</w:t>
      </w:r>
      <w:r>
        <w:rPr>
          <w:rFonts w:eastAsia="Times New Roman" w:cs="Times New Roman"/>
          <w:szCs w:val="28"/>
        </w:rPr>
        <w:t>6</w:t>
      </w:r>
      <w:r>
        <w:rPr>
          <w:rFonts w:eastAsia="Times New Roman" w:cs="Times New Roman"/>
          <w:szCs w:val="28"/>
        </w:rPr>
        <w:t>-</w:t>
      </w:r>
      <w:r>
        <w:rPr>
          <w:rFonts w:eastAsia="Times New Roman" w:cs="Times New Roman"/>
          <w:szCs w:val="28"/>
        </w:rPr>
        <w:t>2016 και σταδιακ</w:t>
      </w:r>
      <w:r>
        <w:rPr>
          <w:rFonts w:eastAsia="Times New Roman" w:cs="Times New Roman"/>
          <w:szCs w:val="28"/>
        </w:rPr>
        <w:t>ά θα φθάσουμε στο να μην υπάρχει κα</w:t>
      </w:r>
      <w:r>
        <w:rPr>
          <w:rFonts w:eastAsia="Times New Roman" w:cs="Times New Roman"/>
          <w:szCs w:val="28"/>
        </w:rPr>
        <w:t>μ</w:t>
      </w:r>
      <w:r>
        <w:rPr>
          <w:rFonts w:eastAsia="Times New Roman" w:cs="Times New Roman"/>
          <w:szCs w:val="28"/>
        </w:rPr>
        <w:t>μία.</w:t>
      </w:r>
    </w:p>
    <w:p w14:paraId="6EC28632"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(Στο σημείο αυτό κτυπάει προειδοποιητικά το κουδούνι λήξεως του χρόνου ομιλίας της κυρίας Βουλευτού)</w:t>
      </w:r>
    </w:p>
    <w:p w14:paraId="6EC28633"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Κερδήθηκε το σημείο της διαπραγμάτευσης και της διαφωνίας που είχαμε με τους δανειστές που ήθελαν να μη συμμετέχει</w:t>
      </w:r>
      <w:r>
        <w:rPr>
          <w:rFonts w:eastAsia="Times New Roman" w:cs="Times New Roman"/>
          <w:szCs w:val="28"/>
        </w:rPr>
        <w:t xml:space="preserve"> κάποιος οφειλέτης σ’ άλλες ευνοϊκές ρυθμίσεις, αν βρίσκεται στη ρύθμιση των εκατό δόσεων. Δεν χάνεται η ευκαιρία να μπει ο οφειλέτης στις δώδεκα δόσεις και σε άλλες ρυθμίσεις για νέες οφειλές που δεν μπορεί να αποπληρώσει, αν έγκαιρα ενημερώσει τις φορολο</w:t>
      </w:r>
      <w:r>
        <w:rPr>
          <w:rFonts w:eastAsia="Times New Roman" w:cs="Times New Roman"/>
          <w:szCs w:val="28"/>
        </w:rPr>
        <w:t>γικές αρχές για την αδυναμία πληρωμής.</w:t>
      </w:r>
    </w:p>
    <w:p w14:paraId="6EC28634"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Εδώ θα ήθελα να σημειώσω ότι είναι η πρώτη φορά που δίνεται η δυνατότητα ρύθμισης των οφειλών, πριν καταστούν ληξιπρόθεσμες. Έτσι, ο οφειλέτης διατηρεί τη ρύθμιση, αρκεί να μην έχουν καταστεί ληξιπρόθεσμες οι νέες οφε</w:t>
      </w:r>
      <w:r>
        <w:rPr>
          <w:rFonts w:eastAsia="Times New Roman" w:cs="Times New Roman"/>
          <w:szCs w:val="28"/>
        </w:rPr>
        <w:t>ιλές.</w:t>
      </w:r>
    </w:p>
    <w:p w14:paraId="6EC28635"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(Στο σημείο αυτό την Προεδρική Έδρα καταλαμβάνει ο Ζ΄ Αντιπρόεδρος της Βουλής κ. </w:t>
      </w:r>
      <w:r w:rsidRPr="003B442B">
        <w:rPr>
          <w:rFonts w:eastAsia="Times New Roman" w:cs="Times New Roman"/>
          <w:b/>
          <w:szCs w:val="28"/>
        </w:rPr>
        <w:t>ΓΕΩΡΓΙΟΣ ΛΑΜΠΡΟΥΛΗΣ</w:t>
      </w:r>
      <w:r>
        <w:rPr>
          <w:rFonts w:eastAsia="Times New Roman" w:cs="Times New Roman"/>
          <w:szCs w:val="28"/>
        </w:rPr>
        <w:t>)</w:t>
      </w:r>
    </w:p>
    <w:p w14:paraId="6EC28636"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Όσον αφορά τη φορολόγηση των εσόδων από μισθώματα, ανησυχούσατε, κύριοι συνάδελφοι, ότι θα φορολογούσε η Κυβέρνηση του ΣΥΡΙΖΑ τα ανείσπρακτα ενοίκια</w:t>
      </w:r>
      <w:r>
        <w:rPr>
          <w:rFonts w:eastAsia="Times New Roman" w:cs="Times New Roman"/>
          <w:szCs w:val="28"/>
        </w:rPr>
        <w:t>. Με το άρθρο 12, τα εν λόγω εισοδήματα θα φορολογούνται στο έτος και κατά το ποσό που αποδεδειγμένα εισπράχθηκαν, κατά παρέκκλιση των διατάξεων του άρθρου 8.</w:t>
      </w:r>
    </w:p>
    <w:p w14:paraId="6EC28637"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(Στο σημείο αυτό κτυπάει το κουδούνι λήξεως του χρόνου ομιλίας της κυρίας Βουλευτού)</w:t>
      </w:r>
    </w:p>
    <w:p w14:paraId="6EC28638"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Ολοκληρώνω, </w:t>
      </w:r>
      <w:r>
        <w:rPr>
          <w:rFonts w:eastAsia="Times New Roman" w:cs="Times New Roman"/>
          <w:szCs w:val="28"/>
        </w:rPr>
        <w:t>κύριε Πρόεδρε.</w:t>
      </w:r>
    </w:p>
    <w:p w14:paraId="6EC28639"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Παράλληλα, κλείνοντας θα ήθελα να αναφέρω πως στο νομοσχέδιο υπάρχει και μια ελάφρυνση μέσω των τελών κυκλοφορίας στα οχήματα που έχουν εκδώσει άδεια κυκλοφορίας μέχρι το 2000, που φθάνουν μέχρι και τα 100 ευρώ αναλογικά, δηλαδή με τα κυβικά</w:t>
      </w:r>
      <w:r>
        <w:rPr>
          <w:rFonts w:eastAsia="Times New Roman" w:cs="Times New Roman"/>
          <w:szCs w:val="28"/>
        </w:rPr>
        <w:t>. Αντίστοιχες μειώσεις έρχονται και στο οχήματα από το 2001 έως το 2005.</w:t>
      </w:r>
    </w:p>
    <w:p w14:paraId="6EC2863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Τέλος, δεν μπορείτε να μας εγκαλείτε για τη διευθέτηση στα κόκκινα δάνεια που κληρονομήσαμε. Μπορείτε για λόγους τηλεοπτικούς να λέτε ό,τι θέλετε, αλλά την αλήθεια την έδωσε ο κ. Κατά</w:t>
      </w:r>
      <w:r>
        <w:rPr>
          <w:rFonts w:eastAsia="Times New Roman" w:cs="Times New Roman"/>
          <w:szCs w:val="24"/>
        </w:rPr>
        <w:t>ινεν –παρ</w:t>
      </w:r>
      <w:r>
        <w:rPr>
          <w:rFonts w:eastAsia="Times New Roman" w:cs="Times New Roman"/>
          <w:szCs w:val="24"/>
        </w:rPr>
        <w:t xml:space="preserve">’ </w:t>
      </w:r>
      <w:r>
        <w:rPr>
          <w:rFonts w:eastAsia="Times New Roman" w:cs="Times New Roman"/>
          <w:szCs w:val="24"/>
        </w:rPr>
        <w:t xml:space="preserve">όλο που ο κ. Χατζηδάκης, ο προηγούμενος ομιλητής, το αναίρεσε- σε ερώτηση στην Ευρωβουλή του κ. Παπαδημούλη. Η αλήθεια είναι ότι η </w:t>
      </w:r>
      <w:r>
        <w:rPr>
          <w:rFonts w:eastAsia="Times New Roman" w:cs="Times New Roman"/>
          <w:szCs w:val="24"/>
        </w:rPr>
        <w:t xml:space="preserve">κυβέρνηση </w:t>
      </w:r>
      <w:r>
        <w:rPr>
          <w:rFonts w:eastAsia="Times New Roman" w:cs="Times New Roman"/>
          <w:szCs w:val="24"/>
        </w:rPr>
        <w:t xml:space="preserve">Σαμαρά είχε συμφωνήσει την πλήρη απελευθέρωση των πλειστηριασμών και την πώληση σε </w:t>
      </w:r>
      <w:r>
        <w:rPr>
          <w:rFonts w:eastAsia="Times New Roman" w:cs="Times New Roman"/>
          <w:szCs w:val="24"/>
          <w:lang w:val="en-US"/>
        </w:rPr>
        <w:t>distress</w:t>
      </w:r>
      <w:r>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w:t>
      </w:r>
    </w:p>
    <w:p w14:paraId="6EC2863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Κλείν</w:t>
      </w:r>
      <w:r>
        <w:rPr>
          <w:rFonts w:eastAsia="Times New Roman" w:cs="Times New Roman"/>
          <w:szCs w:val="24"/>
        </w:rPr>
        <w:t>οντας να σας θυμίζω επίσης ότι δεν μπορείτε να κάνετε πολιτική και με την κλέφτη και με τον αστυνόμο. Η ρύθμιση των δόσεων επί κυβερνήσεως Σαμαρά προέβλεπε να χάνεται χωρίς μία μέρα παράταση, αν εμφανιζόταν ένα νέο χρέος. Αυτή τη ρύθμιση εσείς τη βαφτίζετε</w:t>
      </w:r>
      <w:r>
        <w:rPr>
          <w:rFonts w:eastAsia="Times New Roman" w:cs="Times New Roman"/>
          <w:szCs w:val="24"/>
        </w:rPr>
        <w:t xml:space="preserve"> επιτυχημένη…</w:t>
      </w:r>
    </w:p>
    <w:p w14:paraId="6EC2863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Κυρία Παπανάτσιου, νομίζω ότι αρκετά μιλήσατε. Ήδη φτάσατε το ενάμισι λεπτό υπέρβασης. Σας παρακαλώ πολύ να κλείσετε.</w:t>
      </w:r>
    </w:p>
    <w:p w14:paraId="6EC2863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ΑΙΚΑΤΕΡΙΝΗ ΠΑΠΑΝΑΤΣΙΟΥ: </w:t>
      </w:r>
      <w:r>
        <w:rPr>
          <w:rFonts w:eastAsia="Times New Roman" w:cs="Times New Roman"/>
          <w:szCs w:val="24"/>
        </w:rPr>
        <w:t>Μισό δευτερόλεπτο.</w:t>
      </w:r>
    </w:p>
    <w:p w14:paraId="6EC2863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τη δική μας ρύθμιση να βρίσκεται στον αντίπο</w:t>
      </w:r>
      <w:r>
        <w:rPr>
          <w:rFonts w:eastAsia="Times New Roman" w:cs="Times New Roman"/>
          <w:szCs w:val="24"/>
        </w:rPr>
        <w:t>δα, κερδίζει ή χάνει το νοικοκυριό και ο επιχειρηματίας; Μάλλον, συνεχίζετε να είστε με το δόγμα της μηδενικής ανοχής και στην οικονομία, κυρίες και κύριοι συνάδελφοι της Αντιπολίτευσης.</w:t>
      </w:r>
    </w:p>
    <w:p w14:paraId="6EC2863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p>
    <w:p w14:paraId="6EC28640" w14:textId="77777777" w:rsidR="00FB7C03" w:rsidRDefault="00F97A4A">
      <w:pPr>
        <w:spacing w:line="600" w:lineRule="auto"/>
        <w:ind w:firstLine="720"/>
        <w:jc w:val="center"/>
        <w:rPr>
          <w:rFonts w:eastAsia="Times New Roman"/>
          <w:bCs/>
        </w:rPr>
      </w:pPr>
      <w:r>
        <w:rPr>
          <w:rFonts w:eastAsia="Times New Roman"/>
          <w:bCs/>
        </w:rPr>
        <w:t>(Χειροκροτήματα από την πτέρυγα του ΣΥΡΙΖΑ)</w:t>
      </w:r>
    </w:p>
    <w:p w14:paraId="6EC2864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w:t>
      </w:r>
      <w:r>
        <w:rPr>
          <w:rFonts w:eastAsia="Times New Roman" w:cs="Times New Roman"/>
          <w:b/>
          <w:szCs w:val="24"/>
        </w:rPr>
        <w:t>ώργιος Λαμπρούλης):</w:t>
      </w:r>
      <w:r>
        <w:rPr>
          <w:rFonts w:eastAsia="Times New Roman" w:cs="Times New Roman"/>
          <w:szCs w:val="24"/>
        </w:rPr>
        <w:t xml:space="preserve"> Τον λόγο έχει ο Κοινοβουλευτικός Εκπρόσωπος του Ποταμιού  κ. Δανέλλης.</w:t>
      </w:r>
    </w:p>
    <w:p w14:paraId="6EC2864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Κύριε Πρόεδρε, θα ήθελα τον λόγο για κάποιες νομοτεχνικές βελτιώσεις.</w:t>
      </w:r>
    </w:p>
    <w:p w14:paraId="6EC2864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Κύριε Λαμπρούλη, έχουμε και την ορκωμοσία.</w:t>
      </w:r>
    </w:p>
    <w:p w14:paraId="6EC2864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Δανέλλη, επειδή εκκρεμούσε η ορκωμοσία του κ. Βερναρδάκη, επιτρέψτε μας να ολοκληρωθεί η ορκωμοσία και αμέσως μετά θα πάρετε τον λόγο.</w:t>
      </w:r>
    </w:p>
    <w:p w14:paraId="6EC2864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ΣΠΥΡΙΔΩΝ ΔΑΝΕΛΛΗΣ: </w:t>
      </w:r>
      <w:r>
        <w:rPr>
          <w:rFonts w:eastAsia="Times New Roman" w:cs="Times New Roman"/>
          <w:szCs w:val="24"/>
        </w:rPr>
        <w:t>Βεβαίως. Προηγείτα</w:t>
      </w:r>
      <w:r>
        <w:rPr>
          <w:rFonts w:eastAsia="Times New Roman" w:cs="Times New Roman"/>
          <w:szCs w:val="24"/>
        </w:rPr>
        <w:t>ι.</w:t>
      </w:r>
    </w:p>
    <w:p w14:paraId="6EC2864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Κυρίες και κύριοι Βουλευτές, στο σημείο αυτό θα προβούμε στην ορκωμοσία του συναδέλφου κ. Χριστόφορου Βερναρδάκη, που αντικαθιστά τον κ. Γαβριήλ Σακελλαρίδη, ο οποίος παραιτήθηκε.</w:t>
      </w:r>
    </w:p>
    <w:p w14:paraId="6EC2864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Καλείται ο συνάδελφος κ. Χριστόφορος </w:t>
      </w:r>
      <w:r>
        <w:rPr>
          <w:rFonts w:eastAsia="Times New Roman" w:cs="Times New Roman"/>
          <w:szCs w:val="24"/>
        </w:rPr>
        <w:t>Βερναρδάκης να προσέλθει και να δώσει προβλεπόμενο από το Σύνταγμα και τον Κανονισμό της Βουλής όρκο.</w:t>
      </w:r>
    </w:p>
    <w:p w14:paraId="6EC2864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προσέρχεται ο Βουλευτής κ. Χριστόφορος Βερναρδάκης και δίνει τον παρακάτω όρκο</w:t>
      </w:r>
      <w:r>
        <w:rPr>
          <w:rFonts w:eastAsia="Times New Roman" w:cs="Times New Roman"/>
          <w:szCs w:val="24"/>
        </w:rPr>
        <w:t>:</w:t>
      </w:r>
    </w:p>
    <w:p w14:paraId="6EC2864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«Διαβεβαιώνω στην τιμή και τη συνείδησή μου ότι θα είμαι </w:t>
      </w:r>
      <w:r>
        <w:rPr>
          <w:rFonts w:eastAsia="Times New Roman" w:cs="Times New Roman"/>
          <w:szCs w:val="24"/>
        </w:rPr>
        <w:t>πιστός στην πατρίδα και το δημοκρατικό πολίτευμα, θα υπακούω στο Σύνταγμα και τους νόμους και θα εκπληρώνω ευσυνείδητα τα καθήκοντά μου»)</w:t>
      </w:r>
    </w:p>
    <w:p w14:paraId="6EC2864A" w14:textId="77777777" w:rsidR="00FB7C03" w:rsidRDefault="00F97A4A">
      <w:pPr>
        <w:spacing w:line="600" w:lineRule="auto"/>
        <w:ind w:firstLine="720"/>
        <w:jc w:val="center"/>
        <w:rPr>
          <w:rFonts w:eastAsia="Times New Roman"/>
          <w:bCs/>
        </w:rPr>
      </w:pPr>
      <w:r>
        <w:rPr>
          <w:rFonts w:eastAsia="Times New Roman"/>
          <w:bCs/>
        </w:rPr>
        <w:t>(Χειροκροτήματα απ’ όλες τις πτέρυγες της Βουλής)</w:t>
      </w:r>
    </w:p>
    <w:p w14:paraId="6EC2864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Άξιος, άξιος!</w:t>
      </w:r>
    </w:p>
    <w:p w14:paraId="6EC2864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Ά</w:t>
      </w:r>
      <w:r>
        <w:rPr>
          <w:rFonts w:eastAsia="Times New Roman" w:cs="Times New Roman"/>
          <w:szCs w:val="24"/>
        </w:rPr>
        <w:t>ξιος, άξιος!</w:t>
      </w:r>
    </w:p>
    <w:p w14:paraId="6EC2864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Καλή δύναμη!</w:t>
      </w:r>
    </w:p>
    <w:p w14:paraId="6EC2864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Δανέλλη, μισό λεπτό ακόμη. Έχει ζητήσει τον λόγο ο Υπουργός, ο κ. Αλεξιάδης, για να καταθέσει κάποιες νομοθετικές βελτιώσεις.</w:t>
      </w:r>
    </w:p>
    <w:p w14:paraId="6EC2864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Ορίστε, κύριε Αλεξιάδη.</w:t>
      </w:r>
    </w:p>
    <w:p w14:paraId="6EC2865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w:t>
      </w:r>
      <w:r>
        <w:rPr>
          <w:rFonts w:eastAsia="Times New Roman" w:cs="Times New Roman"/>
          <w:b/>
          <w:szCs w:val="24"/>
        </w:rPr>
        <w:t xml:space="preserve">ικονομικών): </w:t>
      </w:r>
      <w:r>
        <w:rPr>
          <w:rFonts w:eastAsia="Times New Roman" w:cs="Times New Roman"/>
          <w:szCs w:val="24"/>
        </w:rPr>
        <w:t>Θα κατατεθεί μια νομοτεχνική βελτίωση στο άρθρο 12 του σχεδίου νόμου, στο ειδικό τέλος παιγνίων ανά στήλη.</w:t>
      </w:r>
    </w:p>
    <w:p w14:paraId="6EC2865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στον τίτλο του νομοσχεδίου «Επείγουσες ρυθμίσεις για την εφαρμογή της συμφωνίας δημοσιονομικών στόχων και διαρθρωτικών μεταρρυθμ</w:t>
      </w:r>
      <w:r>
        <w:rPr>
          <w:rFonts w:eastAsia="Times New Roman" w:cs="Times New Roman"/>
          <w:szCs w:val="24"/>
        </w:rPr>
        <w:t>ίσεων» να συμπληρωθούν μετά τη λέξη «μεταρρυθμίσεων» οι λέξεις «και άλλες διατάξεις».</w:t>
      </w:r>
    </w:p>
    <w:p w14:paraId="6EC2865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ο Αναπληρωτής Υπουργός Οικονομικών κ. Τρύφων Αλεξιάδης καταθέτει για τα Πρακτικά τις προαναφερθείσες νομοτεχνικές βελτιώσεις, οι οποίες έχουν ως εξής:</w:t>
      </w:r>
    </w:p>
    <w:p w14:paraId="6EC28653"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w:t>
      </w:r>
      <w:r>
        <w:rPr>
          <w:rFonts w:eastAsia="Times New Roman" w:cs="Times New Roman"/>
          <w:szCs w:val="24"/>
        </w:rPr>
        <w:t>ΛΑΓΗ ΣΕΛΙΔΑΣ</w:t>
      </w:r>
    </w:p>
    <w:p w14:paraId="6EC28654" w14:textId="77777777" w:rsidR="00FB7C03" w:rsidRDefault="00F97A4A">
      <w:pPr>
        <w:jc w:val="center"/>
        <w:rPr>
          <w:rFonts w:eastAsia="Times New Roman" w:cs="Times New Roman"/>
          <w:szCs w:val="24"/>
        </w:rPr>
      </w:pPr>
      <w:r>
        <w:rPr>
          <w:rFonts w:eastAsia="Times New Roman" w:cs="Times New Roman"/>
          <w:szCs w:val="24"/>
        </w:rPr>
        <w:t>(Να καταχωριστεί η σελ. 261)</w:t>
      </w:r>
    </w:p>
    <w:p w14:paraId="6EC28655" w14:textId="77777777" w:rsidR="00FB7C03" w:rsidRDefault="00F97A4A">
      <w:pPr>
        <w:jc w:val="center"/>
        <w:rPr>
          <w:rFonts w:eastAsia="Times New Roman" w:cs="Times New Roman"/>
          <w:szCs w:val="24"/>
        </w:rPr>
      </w:pPr>
      <w:r>
        <w:rPr>
          <w:rFonts w:eastAsia="Times New Roman" w:cs="Times New Roman"/>
          <w:szCs w:val="24"/>
        </w:rPr>
        <w:t>ΑΛΛΑΓΗ ΣΕΛΙΔΑΣ</w:t>
      </w:r>
    </w:p>
    <w:p w14:paraId="6EC2865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Παρακαλώ, να διανεμηθούν στο Σώμα.</w:t>
      </w:r>
    </w:p>
    <w:p w14:paraId="6EC2865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κ. Δανέλλης, ο Κοινοβουλευτικός Εκπρόσωπος του Ποταμιού, έχει τον λόγο.</w:t>
      </w:r>
    </w:p>
    <w:p w14:paraId="6EC2865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ΣΠΥΡΙΔΩΝ ΔΑΝΕΛΛΗΣ: </w:t>
      </w:r>
      <w:r>
        <w:rPr>
          <w:rFonts w:eastAsia="Times New Roman" w:cs="Times New Roman"/>
          <w:szCs w:val="24"/>
        </w:rPr>
        <w:t>Ευχαριστώ, κύριε Πρόεδρε.</w:t>
      </w:r>
    </w:p>
    <w:p w14:paraId="6EC2865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Βερνα</w:t>
      </w:r>
      <w:r>
        <w:rPr>
          <w:rFonts w:eastAsia="Times New Roman" w:cs="Times New Roman"/>
          <w:szCs w:val="24"/>
        </w:rPr>
        <w:t>ρδάκη, σας εύχομαι καλή δύναμη, καλή και χρήσιμη δουλειά.</w:t>
      </w:r>
    </w:p>
    <w:p w14:paraId="6EC2865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παραίτηση Σακελλαρίδη –προφανώς για την οποία δεν μπορεί να επιχαίρει κανείς- δεν είναι παρά η κορυφή ενός παγόβουνου, ενός παγόβουνου που αποτελεί το τίμημα της βίαι</w:t>
      </w:r>
      <w:r>
        <w:rPr>
          <w:rFonts w:eastAsia="Times New Roman" w:cs="Times New Roman"/>
          <w:szCs w:val="24"/>
        </w:rPr>
        <w:t>ης πρόσκρουσης του ΣΥΡΙΖΑ στην πραγματικότητα.</w:t>
      </w:r>
    </w:p>
    <w:p w14:paraId="6EC2865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τακτική του χαϊδέματος των α</w:t>
      </w:r>
      <w:r>
        <w:rPr>
          <w:rFonts w:eastAsia="Times New Roman" w:cs="Times New Roman"/>
          <w:szCs w:val="24"/>
        </w:rPr>
        <w:t>υ</w:t>
      </w:r>
      <w:r>
        <w:rPr>
          <w:rFonts w:eastAsia="Times New Roman" w:cs="Times New Roman"/>
          <w:szCs w:val="24"/>
        </w:rPr>
        <w:t>τιών, του λαϊκισμού και της δημαγωγίας, αλλά και η επιμονή στο ψεύδος, οδηγούν μοιραία στο ξήλωμα του πουλόβερ. Το σύνδρομο «δυϊσμού», το δισυπόστατο ΣΥΡΙΖΑ-Κυβέρνησης και ταυτοχ</w:t>
      </w:r>
      <w:r>
        <w:rPr>
          <w:rFonts w:eastAsia="Times New Roman" w:cs="Times New Roman"/>
          <w:szCs w:val="24"/>
        </w:rPr>
        <w:t xml:space="preserve">ρόνως ΣΥΡΙΖΑ-Αντιπολίτευση, ως άλλο φαινόμενο </w:t>
      </w:r>
      <w:r>
        <w:rPr>
          <w:rFonts w:eastAsia="Times New Roman" w:cs="Times New Roman"/>
          <w:szCs w:val="24"/>
        </w:rPr>
        <w:t>«</w:t>
      </w:r>
      <w:r>
        <w:rPr>
          <w:rFonts w:eastAsia="Times New Roman" w:cs="Times New Roman"/>
          <w:szCs w:val="24"/>
        </w:rPr>
        <w:t>Δόκτωρ Τζέκιλ και ο κύριος Χάιντ</w:t>
      </w:r>
      <w:r>
        <w:rPr>
          <w:rFonts w:eastAsia="Times New Roman" w:cs="Times New Roman"/>
          <w:szCs w:val="24"/>
        </w:rPr>
        <w:t>»</w:t>
      </w:r>
      <w:r>
        <w:rPr>
          <w:rFonts w:eastAsia="Times New Roman" w:cs="Times New Roman"/>
          <w:szCs w:val="24"/>
        </w:rPr>
        <w:t>, δεν μπορεί παρά να δημιουργεί αντίστοιχα φαινόμενα.</w:t>
      </w:r>
    </w:p>
    <w:p w14:paraId="6EC2865C" w14:textId="77777777" w:rsidR="00FB7C03" w:rsidRDefault="00F97A4A">
      <w:pPr>
        <w:spacing w:line="600" w:lineRule="auto"/>
        <w:ind w:firstLine="720"/>
        <w:jc w:val="both"/>
        <w:rPr>
          <w:rFonts w:eastAsia="Times New Roman"/>
          <w:szCs w:val="24"/>
        </w:rPr>
      </w:pPr>
      <w:r>
        <w:rPr>
          <w:rFonts w:eastAsia="Times New Roman"/>
          <w:szCs w:val="24"/>
        </w:rPr>
        <w:t xml:space="preserve">Κυρίες και κύριοι συνάδελφοι, χθες είχαμε μετά από καιρό μια μαζικότατη κινητοποίηση αγροτών απ’ όλη την Ελλάδα. Και αυτή </w:t>
      </w:r>
      <w:r>
        <w:rPr>
          <w:rFonts w:eastAsia="Times New Roman"/>
          <w:szCs w:val="24"/>
        </w:rPr>
        <w:t>τη φορά δεν ήσασταν, κυρίες και κύριοι συνάδελφοι του ΣΥΡΙΖΑ, στην ίδια πλευρά με τους αγρότες. Και να σκεφτεί κανείς πως πρόκειται γι’ αυτούς τους αγρότες που στήριξαν μαζικά τον ΣΥΡΙΖΑ στις τελευταίες εκλογικές αναμετρήσεις. Αυτοί βίωσαν από πρώτο χέρι τ</w:t>
      </w:r>
      <w:r>
        <w:rPr>
          <w:rFonts w:eastAsia="Times New Roman"/>
          <w:szCs w:val="24"/>
        </w:rPr>
        <w:t>α προεκλογικά ψέματα του κυρίου Πρωθυπουργού, όπως επίσης, δυστυχώς, και τα χημικά της αριστερής σας Κυβέρνησης. Κι όμως, δεν ήταν αναπόφευκτη η ρίψη τους. Εξάλλου, την προηγούμενη βραδιά δεν κρίθηκε σκόπιμη η ρίψη τους στην κατ’ έθιμο πλέον ετήσια καταστρ</w:t>
      </w:r>
      <w:r>
        <w:rPr>
          <w:rFonts w:eastAsia="Times New Roman"/>
          <w:szCs w:val="24"/>
        </w:rPr>
        <w:t xml:space="preserve">οφή της </w:t>
      </w:r>
      <w:r>
        <w:rPr>
          <w:rFonts w:eastAsia="Times New Roman"/>
          <w:szCs w:val="24"/>
        </w:rPr>
        <w:t xml:space="preserve">οδού </w:t>
      </w:r>
      <w:r>
        <w:rPr>
          <w:rFonts w:eastAsia="Times New Roman"/>
          <w:szCs w:val="24"/>
        </w:rPr>
        <w:t xml:space="preserve">Στουρνάρη από τους «γνωστούς-αγνώστους». </w:t>
      </w:r>
    </w:p>
    <w:p w14:paraId="6EC2865D" w14:textId="77777777" w:rsidR="00FB7C03" w:rsidRDefault="00F97A4A">
      <w:pPr>
        <w:spacing w:line="600" w:lineRule="auto"/>
        <w:ind w:firstLine="720"/>
        <w:jc w:val="both"/>
        <w:rPr>
          <w:rFonts w:eastAsia="Times New Roman"/>
          <w:szCs w:val="24"/>
        </w:rPr>
      </w:pPr>
      <w:r>
        <w:rPr>
          <w:rFonts w:eastAsia="Times New Roman"/>
          <w:szCs w:val="24"/>
        </w:rPr>
        <w:t xml:space="preserve">Όμως, κι εσείς βιώσατε από πρώτο χέρι μια κλασική αντιστροφή, μια ειρωνεία της Ιστορίας. Τελικά από το μότο σας «κανένα σπίτι στα χέρια τραπεζίτη» καταλήξαμε στα 100.000.000 ευρώ ως εγγύηση για </w:t>
      </w:r>
      <w:r>
        <w:rPr>
          <w:rFonts w:eastAsia="Times New Roman"/>
          <w:szCs w:val="24"/>
        </w:rPr>
        <w:t>τριακόσιες χιλιάδες δανειολήπτες. Σχεδιάζετε μ’ αυτό το ποσό να διασώσετε τριακόσιες χιλιάδες κατοικίες;</w:t>
      </w:r>
    </w:p>
    <w:p w14:paraId="6EC2865E" w14:textId="77777777" w:rsidR="00FB7C03" w:rsidRDefault="00F97A4A">
      <w:pPr>
        <w:spacing w:line="600" w:lineRule="auto"/>
        <w:ind w:firstLine="720"/>
        <w:jc w:val="both"/>
        <w:rPr>
          <w:rFonts w:eastAsia="Times New Roman"/>
          <w:szCs w:val="24"/>
        </w:rPr>
      </w:pPr>
      <w:r>
        <w:rPr>
          <w:rFonts w:eastAsia="Times New Roman"/>
          <w:szCs w:val="24"/>
        </w:rPr>
        <w:t xml:space="preserve">Αναρωτιόμαστε τι παραπάνω ζητούσαν οι δανειστές που δεν το αποδεχθήκατε; Αυτό θα είναι το περίφημο «κοινωνικό δίχτυ προστασίας» για τα κόκκινα δάνεια; </w:t>
      </w:r>
      <w:r>
        <w:rPr>
          <w:rFonts w:eastAsia="Times New Roman"/>
          <w:szCs w:val="24"/>
        </w:rPr>
        <w:t xml:space="preserve">Από την προστασία όλων, ακόμα και εκείνων που μπορούσαν να πληρώσουν, περάσαμε στην προστασία μόνο για τόσους λίγους; Πηγαίνετε από το ένα άκρο στο άλλο. </w:t>
      </w:r>
    </w:p>
    <w:p w14:paraId="6EC2865F" w14:textId="77777777" w:rsidR="00FB7C03" w:rsidRDefault="00F97A4A">
      <w:pPr>
        <w:spacing w:line="600" w:lineRule="auto"/>
        <w:ind w:firstLine="720"/>
        <w:jc w:val="both"/>
        <w:rPr>
          <w:rFonts w:eastAsia="Times New Roman"/>
          <w:szCs w:val="24"/>
        </w:rPr>
      </w:pPr>
      <w:r>
        <w:rPr>
          <w:rFonts w:eastAsia="Times New Roman"/>
          <w:szCs w:val="24"/>
        </w:rPr>
        <w:t>Όταν εμείς λέγαμε «ναι, κανένα σπίτι σε χέρια τραπεζίτη», αλλά και «κανένα σπίτι δεν χαρίζεται», εσεί</w:t>
      </w:r>
      <w:r>
        <w:rPr>
          <w:rFonts w:eastAsia="Times New Roman"/>
          <w:szCs w:val="24"/>
        </w:rPr>
        <w:t xml:space="preserve">ς πουλούσατε σεισάχθεια. Ιδού τα αποτελέσματα! Τώρα ανακαλύπτετε το κόστος του λαϊκισμού και των ιδεοληπτικών εμμονών σας. Μόνο που αυτό το κόστος δεν αφορά μόνο εσάς, αλλά και τον κάθε πολίτη αυτής της χώρας. </w:t>
      </w:r>
    </w:p>
    <w:p w14:paraId="6EC28660" w14:textId="77777777" w:rsidR="00FB7C03" w:rsidRDefault="00F97A4A">
      <w:pPr>
        <w:spacing w:line="600" w:lineRule="auto"/>
        <w:ind w:firstLine="720"/>
        <w:jc w:val="both"/>
        <w:rPr>
          <w:rFonts w:eastAsia="Times New Roman"/>
          <w:szCs w:val="24"/>
        </w:rPr>
      </w:pPr>
      <w:r>
        <w:rPr>
          <w:rFonts w:eastAsia="Times New Roman"/>
          <w:szCs w:val="24"/>
        </w:rPr>
        <w:t xml:space="preserve">Με το τρίτο πακέτο προαπαιτουμένων που φέρνετε για ψήφιση στη Βουλή, αναρωτιόμαστε ποιο είναι το αναπτυξιακό σας σχέδιο για τη χώρα και ποιο είναι το μοντέλο παραγωγικός ανασυγκρότησης που προεκλογικά διατυμπανίζατε. </w:t>
      </w:r>
    </w:p>
    <w:p w14:paraId="6EC28661" w14:textId="77777777" w:rsidR="00FB7C03" w:rsidRDefault="00F97A4A">
      <w:pPr>
        <w:spacing w:line="600" w:lineRule="auto"/>
        <w:ind w:firstLine="720"/>
        <w:jc w:val="both"/>
        <w:rPr>
          <w:rFonts w:eastAsia="Times New Roman"/>
          <w:szCs w:val="24"/>
        </w:rPr>
      </w:pPr>
      <w:r>
        <w:rPr>
          <w:rFonts w:eastAsia="Times New Roman"/>
          <w:szCs w:val="24"/>
        </w:rPr>
        <w:t>Στο προηγούμενο πακέτο προαπαιτουμένων</w:t>
      </w:r>
      <w:r>
        <w:rPr>
          <w:rFonts w:eastAsia="Times New Roman"/>
          <w:szCs w:val="24"/>
        </w:rPr>
        <w:t xml:space="preserve"> δώσαμε μάχη για να σώσουμε τις μικρές αλλά δυναμικές ελληνικές ζυθοποιίες. Αυτή τη φορά, από άγνοια ή υπόδειξη άλλων, η Κυβέρνησή σας καταστρέφει την ελληνική οινοπαραγωγή. Και δεν είναι αμελητέο το ποσό των 40 λεπτών ανά λίτρο. </w:t>
      </w:r>
    </w:p>
    <w:p w14:paraId="6EC28662" w14:textId="77777777" w:rsidR="00FB7C03" w:rsidRDefault="00F97A4A">
      <w:pPr>
        <w:spacing w:line="600" w:lineRule="auto"/>
        <w:ind w:firstLine="720"/>
        <w:jc w:val="both"/>
        <w:rPr>
          <w:rFonts w:eastAsia="Times New Roman"/>
          <w:szCs w:val="24"/>
        </w:rPr>
      </w:pPr>
      <w:r>
        <w:rPr>
          <w:rFonts w:eastAsia="Times New Roman"/>
          <w:szCs w:val="24"/>
        </w:rPr>
        <w:t>Δυστυχώς, λόγω της ανεπάρ</w:t>
      </w:r>
      <w:r>
        <w:rPr>
          <w:rFonts w:eastAsia="Times New Roman"/>
          <w:szCs w:val="24"/>
        </w:rPr>
        <w:t>κειας και της ανικανότητας της Κυβέρνησης να βρει τόσους μήνες αξιόπιστα ισοδύναμα –πρόκειται για το παραμύθι των ισοδυνάμων, το οποίο είναι αντίστοιχο με εκείνο των κόκκινων γραμμών μερικούς μήνες πριν- στον ΦΠΑ της εκπαίδευσης και μέσα στον πανικό της τε</w:t>
      </w:r>
      <w:r>
        <w:rPr>
          <w:rFonts w:eastAsia="Times New Roman"/>
          <w:szCs w:val="24"/>
        </w:rPr>
        <w:t xml:space="preserve">λευταίας στιγμής, όπου με το μαχαίρι στον λαιμό θα πρέπει να αποδεχθούμε οτιδήποτε, ανοίγετε την κερκόπορτα που για χρόνια το λόμπι των σκληρών αλκοολούχων ποτών προσπαθούσε να ανοίξει  σε ολόκληρη την Ευρώπη. </w:t>
      </w:r>
    </w:p>
    <w:p w14:paraId="6EC28663" w14:textId="77777777" w:rsidR="00FB7C03" w:rsidRDefault="00F97A4A">
      <w:pPr>
        <w:spacing w:line="600" w:lineRule="auto"/>
        <w:ind w:firstLine="720"/>
        <w:jc w:val="both"/>
        <w:rPr>
          <w:rFonts w:eastAsia="Times New Roman"/>
          <w:szCs w:val="24"/>
        </w:rPr>
      </w:pPr>
      <w:r>
        <w:rPr>
          <w:rFonts w:eastAsia="Times New Roman"/>
          <w:szCs w:val="24"/>
        </w:rPr>
        <w:t>Σημειωτέον ότι μόνη η Ελλάδα από τις παραγωγέ</w:t>
      </w:r>
      <w:r>
        <w:rPr>
          <w:rFonts w:eastAsia="Times New Roman"/>
          <w:szCs w:val="24"/>
        </w:rPr>
        <w:t>ς χώρες οίνου στην Ευρωπαϊκή Ένωση επιβάλλει ειδικό φόρο κατανάλωσης στο κρασί, ένα φόρο που αποτελεί παραλογισμό από τη στιγμή που δεν μιλάμε για ένα επικίνδυνο για την υγεία προϊόν ή για ένα προϊόν πολυτελείας αλλά για ένα ελληνικό τοπικό γεωργικό προϊόν</w:t>
      </w:r>
      <w:r>
        <w:rPr>
          <w:rFonts w:eastAsia="Times New Roman"/>
          <w:szCs w:val="24"/>
        </w:rPr>
        <w:t xml:space="preserve">. </w:t>
      </w:r>
    </w:p>
    <w:p w14:paraId="6EC28664" w14:textId="77777777" w:rsidR="00FB7C03" w:rsidRDefault="00F97A4A">
      <w:pPr>
        <w:spacing w:line="600" w:lineRule="auto"/>
        <w:ind w:firstLine="720"/>
        <w:jc w:val="both"/>
        <w:rPr>
          <w:rFonts w:eastAsia="Times New Roman"/>
          <w:szCs w:val="24"/>
        </w:rPr>
      </w:pPr>
      <w:r>
        <w:rPr>
          <w:rFonts w:eastAsia="Times New Roman"/>
          <w:szCs w:val="24"/>
        </w:rPr>
        <w:t>Και δεν πρέπει να ξεχνάμε ότι η Ευρωπαϊκή Ένωση, που είναι εξαιρετικά φειδωλή στον προστατευτισμό προϊόντων της ελεύθερης αγοράς, προβλέπει με οδηγία από το μακρινό ’60 ειδικά για το κρασί τη δυνατότητα των κρατών-μελών που είναι παραγωγές οίνου να προσ</w:t>
      </w:r>
      <w:r>
        <w:rPr>
          <w:rFonts w:eastAsia="Times New Roman"/>
          <w:szCs w:val="24"/>
        </w:rPr>
        <w:t xml:space="preserve">διορίζουν μηδενικό ειδικό φόρο κατανάλωσης αλκοόλ στο κρασί. </w:t>
      </w:r>
    </w:p>
    <w:p w14:paraId="6EC28665" w14:textId="77777777" w:rsidR="00FB7C03" w:rsidRDefault="00F97A4A">
      <w:pPr>
        <w:spacing w:line="600" w:lineRule="auto"/>
        <w:ind w:firstLine="720"/>
        <w:jc w:val="both"/>
        <w:rPr>
          <w:rFonts w:eastAsia="Times New Roman"/>
          <w:szCs w:val="24"/>
        </w:rPr>
      </w:pPr>
      <w:r>
        <w:rPr>
          <w:rFonts w:eastAsia="Times New Roman"/>
          <w:szCs w:val="24"/>
        </w:rPr>
        <w:t>Άραγε επιλέξατε συνειδητά ή από άγνοια την καταστροφή τελικά ενός κλάδου με ιδιαίτερη δυναμική, με αλματώδη ποιοτική ανάπτυξη τα τελευταία χρόνια, που ανοίγεται με αξιώσεις στη διεθνή αγορά; Και</w:t>
      </w:r>
      <w:r>
        <w:rPr>
          <w:rFonts w:eastAsia="Times New Roman"/>
          <w:szCs w:val="24"/>
        </w:rPr>
        <w:t xml:space="preserve"> εδώ θα πρέπει να ξέρουμε ότι ο κλάδος είναι δυναμικός αλλά και εξαιρετικά εύθραυστος. Είναι ένας κλάδος που έχει να αντιμετωπίσει έναν ισχυρότατο διεθνή ανταγωνισμό, έχει να αντιμετωπίσει την απαγόρευση των νέων </w:t>
      </w:r>
      <w:r>
        <w:rPr>
          <w:rFonts w:eastAsia="Times New Roman"/>
          <w:szCs w:val="24"/>
        </w:rPr>
        <w:t>φυτεύσεων</w:t>
      </w:r>
      <w:r>
        <w:rPr>
          <w:rFonts w:eastAsia="Times New Roman"/>
          <w:szCs w:val="24"/>
        </w:rPr>
        <w:t xml:space="preserve">, έχει να αντιμετωπίσει τη συνεχή </w:t>
      </w:r>
      <w:r>
        <w:rPr>
          <w:rFonts w:eastAsia="Times New Roman"/>
          <w:szCs w:val="24"/>
        </w:rPr>
        <w:t xml:space="preserve">απομείωση της έκτασης του ελληνικού αμπελώνα και βεβαίως επιβαρύνεται με τον υψηλότερο πανευρωπαϊκά ΦΠΑ του 23%. </w:t>
      </w:r>
    </w:p>
    <w:p w14:paraId="6EC28666" w14:textId="77777777" w:rsidR="00FB7C03" w:rsidRDefault="00F97A4A">
      <w:pPr>
        <w:spacing w:line="600" w:lineRule="auto"/>
        <w:ind w:firstLine="720"/>
        <w:jc w:val="both"/>
        <w:rPr>
          <w:rFonts w:eastAsia="Times New Roman"/>
          <w:szCs w:val="24"/>
        </w:rPr>
      </w:pPr>
      <w:r>
        <w:rPr>
          <w:rFonts w:eastAsia="Times New Roman"/>
          <w:szCs w:val="24"/>
        </w:rPr>
        <w:t>Η άφρων επιλογή να επιλέξετε ως ισοδύναμο τον οινοποιητικό κλάδο της χώρας είναι σίγουρο ότι θα μεταφέρει και μια σειρά παθογενειών που σήμερα</w:t>
      </w:r>
      <w:r>
        <w:rPr>
          <w:rFonts w:eastAsia="Times New Roman"/>
          <w:szCs w:val="24"/>
        </w:rPr>
        <w:t xml:space="preserve"> χαρακτηρίζουν και μαστίζουν τον κλάδο της εγχώριας παραγωγής αποσταγμάτων –τσίπουρο, ρακή, τσικουδιά- και στην οινοπαραγωγή. </w:t>
      </w:r>
    </w:p>
    <w:p w14:paraId="6EC28667" w14:textId="77777777" w:rsidR="00FB7C03" w:rsidRDefault="00F97A4A">
      <w:pPr>
        <w:spacing w:line="600" w:lineRule="auto"/>
        <w:ind w:firstLine="720"/>
        <w:jc w:val="both"/>
        <w:rPr>
          <w:rFonts w:eastAsia="Times New Roman" w:cs="Times New Roman"/>
          <w:szCs w:val="24"/>
        </w:rPr>
      </w:pPr>
      <w:r>
        <w:rPr>
          <w:rFonts w:eastAsia="Times New Roman"/>
          <w:szCs w:val="24"/>
        </w:rPr>
        <w:t>Όσον αφορά την επιβάρυνση του ελληνικού οίνου με 40 λεπτά το λίτρο, όταν το ευρείας κατανάλωσης χύμα κρασί κοστίζει στον οινοποιό</w:t>
      </w:r>
      <w:r>
        <w:rPr>
          <w:rFonts w:eastAsia="Times New Roman"/>
          <w:szCs w:val="24"/>
        </w:rPr>
        <w:t xml:space="preserve"> περίπου 40 λεπτά και όταν αντιστοίχως 40 λεπτά είναι το κόστος του εισαγόμενου χύμα κρασιού από Ιταλία ή Ισπανία, καταλαβαίνετε ότι ο διπλασιασμός του με τα 40 λεπτά της επιβάρυνσης του ειδικού φόρου κατανάλωσης καθιστά εξαιρετικά δύσκολο σε όλη αυτήν την</w:t>
      </w:r>
      <w:r>
        <w:rPr>
          <w:rFonts w:eastAsia="Times New Roman"/>
          <w:szCs w:val="24"/>
        </w:rPr>
        <w:t xml:space="preserve"> αγορά να συνεχίσει να υπάρχει.</w:t>
      </w:r>
      <w:r>
        <w:rPr>
          <w:rFonts w:eastAsia="Times New Roman" w:cs="Times New Roman"/>
          <w:szCs w:val="24"/>
        </w:rPr>
        <w:t xml:space="preserve"> </w:t>
      </w:r>
      <w:r>
        <w:rPr>
          <w:rFonts w:eastAsia="Times New Roman" w:cs="Times New Roman"/>
          <w:szCs w:val="24"/>
        </w:rPr>
        <w:t>Και βεβαίως θα οδηγήσει αναπόφευκτα σε παράνομες πωλήσεις, στην υποβάθμιση του προϊόντος, στην ένταση του αθέμιτου ανταγωνισμού και εν τέλει στην αποδιάρθρωση ενός δυναμικού, όπως είπα λίγο πριν, κλάδου.</w:t>
      </w:r>
    </w:p>
    <w:p w14:paraId="6EC2866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είχε ενδιαφέρον ν</w:t>
      </w:r>
      <w:r>
        <w:rPr>
          <w:rFonts w:eastAsia="Times New Roman" w:cs="Times New Roman"/>
          <w:szCs w:val="24"/>
        </w:rPr>
        <w:t>α ακούγαμε την άποψη του φίλου Υπουργού Αγροτικής Ανάπτυξης και Τροφίμων, του κ. Αποστόλου. Ήταν προ ολίγου εδώ και ελπίζω ότι θα μας δώσει κάποιες εξηγήσεις, αν ήξερε, αν ξέρει και αν συμφωνεί με αυτήν την αντιμετώπιση.</w:t>
      </w:r>
    </w:p>
    <w:p w14:paraId="6EC2866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Σε σχέση με την πολυδιαφημιζόμενη ρ</w:t>
      </w:r>
      <w:r>
        <w:rPr>
          <w:rFonts w:eastAsia="Times New Roman" w:cs="Times New Roman"/>
          <w:szCs w:val="24"/>
        </w:rPr>
        <w:t xml:space="preserve">ύθμιση των εκατό δόσεων, που υπήρξε η ναυαρχίδα του νομοθετικού έργου της προηγούμενης επτάμηνης διακυβέρνησής σας, παρατηρούμε ότι για πολλοστή φορά αυστηροποιούνται οι προϋποθέσεις παραμονής στη ρύθμιση. </w:t>
      </w:r>
    </w:p>
    <w:p w14:paraId="6EC2866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Πέρα από την ουσία των προβλέψεων των διατάξεων</w:t>
      </w:r>
      <w:r>
        <w:rPr>
          <w:rFonts w:eastAsia="Times New Roman" w:cs="Times New Roman"/>
          <w:szCs w:val="24"/>
        </w:rPr>
        <w:t>,</w:t>
      </w:r>
      <w:r>
        <w:rPr>
          <w:rFonts w:eastAsia="Times New Roman" w:cs="Times New Roman"/>
          <w:szCs w:val="24"/>
        </w:rPr>
        <w:t xml:space="preserve"> </w:t>
      </w:r>
      <w:r>
        <w:rPr>
          <w:rFonts w:eastAsia="Times New Roman" w:cs="Times New Roman"/>
          <w:szCs w:val="24"/>
        </w:rPr>
        <w:t>νομίζω ότι παίζουμε ένα επικίνδυνο παιχνίδι στο πεδίο της φορολογικής συνείδησης των πολιτών, γιατί η φορολογική συνείδηση δεν δημιουργείται μέσα από απανωτές παλινωδίες και αλληλοαναιρούμενες διατάξεις ούτε είναι ανεξάρτητη από την ολοένα μειούμενη φοροδο</w:t>
      </w:r>
      <w:r>
        <w:rPr>
          <w:rFonts w:eastAsia="Times New Roman" w:cs="Times New Roman"/>
          <w:szCs w:val="24"/>
        </w:rPr>
        <w:t xml:space="preserve">τική ικανότητα των πολιτών. Τελικά, η περίφημη διαπραγμάτευση με τους </w:t>
      </w:r>
      <w:r>
        <w:rPr>
          <w:rFonts w:eastAsia="Times New Roman" w:cs="Times New Roman"/>
          <w:szCs w:val="24"/>
        </w:rPr>
        <w:t xml:space="preserve">θεσμούς </w:t>
      </w:r>
      <w:r>
        <w:rPr>
          <w:rFonts w:eastAsia="Times New Roman" w:cs="Times New Roman"/>
          <w:szCs w:val="24"/>
        </w:rPr>
        <w:t xml:space="preserve">σε τι αφορά, αφού σε όλα τα σημαντικά συνεχώς βρίσκεστε σε μία άτακτη οπισθοχώρηση; Μήπως μόνο τις μεταβατικές διατάξεις; </w:t>
      </w:r>
    </w:p>
    <w:p w14:paraId="6EC2866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επανειλημμένα αναφερθ</w:t>
      </w:r>
      <w:r>
        <w:rPr>
          <w:rFonts w:eastAsia="Times New Roman" w:cs="Times New Roman"/>
          <w:szCs w:val="24"/>
        </w:rPr>
        <w:t>εί και εγώ από αυτό το Βήμα στο μοτίβο προβληματικής νομοθέτησης που ακολουθείτε και τείνει να καταστεί παράδοση. Νομοθετείτε αυτοσχεδιάζοντας, πρόχειρα και ασχεδίαστα, υπό το κράτος πανικού, αφού χρόνος ποτέ δεν υπάρχει μιας και τον εξαντλείτε στη μνημειώ</w:t>
      </w:r>
      <w:r>
        <w:rPr>
          <w:rFonts w:eastAsia="Times New Roman" w:cs="Times New Roman"/>
          <w:szCs w:val="24"/>
        </w:rPr>
        <w:t>δη διαπραγματευτική σας τακτική. Το άρθρο 2 του παρόντος νομοσχεδίου</w:t>
      </w:r>
      <w:r>
        <w:rPr>
          <w:rFonts w:eastAsia="Times New Roman" w:cs="Times New Roman"/>
          <w:szCs w:val="24"/>
        </w:rPr>
        <w:t>,</w:t>
      </w:r>
      <w:r>
        <w:rPr>
          <w:rFonts w:eastAsia="Times New Roman" w:cs="Times New Roman"/>
          <w:szCs w:val="24"/>
        </w:rPr>
        <w:t xml:space="preserve"> αποτελεί ένα μνημείο ασάφειας και παράδειγμα πρόχειρης νομοθέτησης. Προσπαθούμε ακόμα να εξιχνιάσουμε εάν τα εκ παραδρομής λάθη, που συνεχώς ερχόμαστε με επόμενα νομοσχέδια να διορθώσουμ</w:t>
      </w:r>
      <w:r>
        <w:rPr>
          <w:rFonts w:eastAsia="Times New Roman" w:cs="Times New Roman"/>
          <w:szCs w:val="24"/>
        </w:rPr>
        <w:t xml:space="preserve">ε, είναι προϊόντα νομικής ανεπάρκειας ή πονηρών προθέσεων. </w:t>
      </w:r>
    </w:p>
    <w:p w14:paraId="6EC2866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Όμως και σε σχέση με τις κρίσιμες τροπολογίες που έρχονται πάντα την τελευταία στιγμή,  κρίσιμες τροπολογίες, όπως παραδείγματος χάριν αυτή που έχουμε σήμερα προς ψήφιση και αφορά την αλλαγή στον </w:t>
      </w:r>
      <w:r>
        <w:rPr>
          <w:rFonts w:eastAsia="Times New Roman" w:cs="Times New Roman"/>
          <w:szCs w:val="24"/>
        </w:rPr>
        <w:t xml:space="preserve">τρόπο υπολογισμού των τελών κυκλοφορίας των αυτοκινήτων, αποτελούν μία ακόμη ένδειξη της προχειρότητας, δυστυχώς, με την οποία ψάχνετε πόρους αλλά και των </w:t>
      </w:r>
      <w:r>
        <w:rPr>
          <w:rFonts w:eastAsia="Times New Roman" w:cs="Times New Roman"/>
          <w:szCs w:val="24"/>
          <w:lang w:val="en-US"/>
        </w:rPr>
        <w:t>ad</w:t>
      </w:r>
      <w:r>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διαδικασιών που χαρακτηρίζουν, όπως ανέφερα και προηγουμένως, τον τρόπο με τον οποίο νομοθετεί</w:t>
      </w:r>
      <w:r>
        <w:rPr>
          <w:rFonts w:eastAsia="Times New Roman" w:cs="Times New Roman"/>
          <w:szCs w:val="24"/>
        </w:rPr>
        <w:t>τε.</w:t>
      </w:r>
    </w:p>
    <w:p w14:paraId="6EC2866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w:t>
      </w:r>
      <w:r>
        <w:rPr>
          <w:rFonts w:eastAsia="Times New Roman" w:cs="Times New Roman"/>
          <w:szCs w:val="24"/>
        </w:rPr>
        <w:t>’ αρχάς</w:t>
      </w:r>
      <w:r>
        <w:rPr>
          <w:rFonts w:eastAsia="Times New Roman" w:cs="Times New Roman"/>
          <w:szCs w:val="24"/>
        </w:rPr>
        <w:t xml:space="preserve"> ο όλος στρατηγικός σχεδιασμός για την αντικατάσταση των παλιών αυτοκινήτων με νέα μοντέλα υψηλής τεχνολογίας και χαμηλών ρύπων πηγαίνει περίπατο. Επιβάλλετε ένα νέο τέλος σε όλους αυτούς που από το 2010 φρόντισαν να αντικαταστήσουν το αυτοκί</w:t>
      </w:r>
      <w:r>
        <w:rPr>
          <w:rFonts w:eastAsia="Times New Roman" w:cs="Times New Roman"/>
          <w:szCs w:val="24"/>
        </w:rPr>
        <w:t xml:space="preserve">νητό τους, τέλος του οποίου το ύψος κυμαίνεται από 80 έως 90 ευρώ, συνεχίζοντας να καλλιεργείτε μια καταστροφική πια πεποίθηση στους πολίτες, της μη εμπιστοσύνης του πολίτη προς το κράτος. </w:t>
      </w:r>
    </w:p>
    <w:p w14:paraId="6EC2866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να έχουμε μία πλήρη εικόνα των όσων λέω</w:t>
      </w:r>
      <w:r>
        <w:rPr>
          <w:rFonts w:eastAsia="Times New Roman" w:cs="Times New Roman"/>
          <w:szCs w:val="24"/>
        </w:rPr>
        <w:t>,</w:t>
      </w:r>
      <w:r>
        <w:rPr>
          <w:rFonts w:eastAsia="Times New Roman" w:cs="Times New Roman"/>
          <w:szCs w:val="24"/>
        </w:rPr>
        <w:t xml:space="preserve"> αρκεί να δούμε πως μό</w:t>
      </w:r>
      <w:r>
        <w:rPr>
          <w:rFonts w:eastAsia="Times New Roman" w:cs="Times New Roman"/>
          <w:szCs w:val="24"/>
        </w:rPr>
        <w:t>λις σε τέσσερα νομοσχέδια που καταθέσατε το τελευταίο διάστημα καταγράφονται τριάντα οκτώ αλλαγές, αντικαταστάσεις, απαλοιφές, προσθήκες ή καταργήσεις άρθρων σε νόμους που εισηγηθήκατε το μόλις προηγούμενο διάστημα και κάποιες από τις οποίες και εμείς ψηφί</w:t>
      </w:r>
      <w:r>
        <w:rPr>
          <w:rFonts w:eastAsia="Times New Roman" w:cs="Times New Roman"/>
          <w:szCs w:val="24"/>
        </w:rPr>
        <w:t>σαμε.</w:t>
      </w:r>
    </w:p>
    <w:p w14:paraId="6EC2866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Παραδείγματος χάριν, το νόμο για το τρίτο μνημόνιο που εσείς διαπραγματευτήκατε και φέρατε προς ψήφιση μία ημέρα πριν τον Δεκαπενταύγουστο</w:t>
      </w:r>
      <w:r>
        <w:rPr>
          <w:rFonts w:eastAsia="Times New Roman" w:cs="Times New Roman"/>
          <w:szCs w:val="24"/>
        </w:rPr>
        <w:t>,</w:t>
      </w:r>
      <w:r>
        <w:rPr>
          <w:rFonts w:eastAsia="Times New Roman" w:cs="Times New Roman"/>
          <w:szCs w:val="24"/>
        </w:rPr>
        <w:t xml:space="preserve"> τον έχετε ήδη αλλάξει οκτώ φορές. Προς επίρρωση των όσων λέω</w:t>
      </w:r>
      <w:r>
        <w:rPr>
          <w:rFonts w:eastAsia="Times New Roman" w:cs="Times New Roman"/>
          <w:szCs w:val="24"/>
        </w:rPr>
        <w:t>,</w:t>
      </w:r>
      <w:r>
        <w:rPr>
          <w:rFonts w:eastAsia="Times New Roman" w:cs="Times New Roman"/>
          <w:szCs w:val="24"/>
        </w:rPr>
        <w:t xml:space="preserve"> καταθέτω για τα Πρακτικά ένα σχετικό πίνακα με α</w:t>
      </w:r>
      <w:r>
        <w:rPr>
          <w:rFonts w:eastAsia="Times New Roman" w:cs="Times New Roman"/>
          <w:szCs w:val="24"/>
        </w:rPr>
        <w:t>υτές τις συνεχείς αλλαγές και τροποποιήσεις.</w:t>
      </w:r>
    </w:p>
    <w:p w14:paraId="6EC2867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Σπυρίδων Δανέλλης καταθέτει για τα Πρακτικά τον προαναφερθέντα πίνακα, ο οποίος βρίσκεται στο </w:t>
      </w:r>
      <w:r>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6EC2867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w:t>
      </w:r>
      <w:r>
        <w:rPr>
          <w:rFonts w:eastAsia="Times New Roman" w:cs="Times New Roman"/>
          <w:szCs w:val="24"/>
        </w:rPr>
        <w:t>συγκυβέρνησης</w:t>
      </w:r>
      <w:r>
        <w:rPr>
          <w:rFonts w:eastAsia="Times New Roman" w:cs="Times New Roman"/>
          <w:szCs w:val="24"/>
        </w:rPr>
        <w:t>, είστε ανακόλουθοι δυστυχώς για μία ακόμα φορά. Όχι μόνο, δυστυχώς, για τους πολίτες, αλλά και για τους ίδιους σας τους εαυτούς. Με το ένα χέρι γράφετε νομοσχέδια και με το άλλο τα σβήνετε. Η πρακτική αυτή αποκαλύπτει έ</w:t>
      </w:r>
      <w:r>
        <w:rPr>
          <w:rFonts w:eastAsia="Times New Roman" w:cs="Times New Roman"/>
          <w:szCs w:val="24"/>
        </w:rPr>
        <w:t xml:space="preserve">ναν ερασιτεχνισμό, μια ανεπάρκεια, μια προχειρότητα. Όμως κυρίως δείχνει τη μη συνειδητοποίηση της σοβαρότητας που απαιτείται προκειμένου να αντιμετωπιστούν οι χρόνιες παθογένειες που ταλανίζουν τη χώρα. </w:t>
      </w:r>
    </w:p>
    <w:p w14:paraId="6EC2867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w:t>
      </w:r>
      <w:r>
        <w:rPr>
          <w:rFonts w:eastAsia="Times New Roman" w:cs="Times New Roman"/>
          <w:szCs w:val="24"/>
        </w:rPr>
        <w:t>νου ομιλίας του κυρίου Βουλευτή)</w:t>
      </w:r>
    </w:p>
    <w:p w14:paraId="6EC2867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Τελειώνω, κύριε Πρόεδρε, σε μισό λεπτό.</w:t>
      </w:r>
    </w:p>
    <w:p w14:paraId="6EC2867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Επιμένετε να κρύβεστε πίσω από το δάχτυλό σας. Αναβάλλετε τις τομές και τις μεταρρυθμίσεις που τόσο έχει ανάγκη ο τόπος και η κοινωνία και προσπαθείτε με κάθε τρόπο να χαϊδεύετε τα αφτιά της κομματικής σας πελατείας ακολουθώντας, δυστυχώς, τη χρεοκοπημένη </w:t>
      </w:r>
      <w:r>
        <w:rPr>
          <w:rFonts w:eastAsia="Times New Roman" w:cs="Times New Roman"/>
          <w:szCs w:val="24"/>
        </w:rPr>
        <w:t xml:space="preserve">πολιτική των προκατόχων σας. </w:t>
      </w:r>
    </w:p>
    <w:p w14:paraId="6EC2867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Κλείνοντας, να επισημάνω ότι λίγο δυτικότερα από εμάς η πολύπαθη Πορτογαλία χθες μπόρεσε να διαθέσει ομόλογα ενός έτους με αρνητικά επιτόκια παρά το ότι, βεβαίως, βρίσκεται σε μια εξαιρετική πολιτική αστάθεια.</w:t>
      </w:r>
    </w:p>
    <w:p w14:paraId="6EC2867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w:t>
      </w:r>
    </w:p>
    <w:p w14:paraId="6EC2867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w:t>
      </w:r>
      <w:r>
        <w:rPr>
          <w:rFonts w:eastAsia="Times New Roman" w:cs="Times New Roman"/>
          <w:b/>
          <w:szCs w:val="24"/>
        </w:rPr>
        <w:t>ΡΟΕΔΡΕΥΩΝ (Γεώργιος Λαμπρούλης):</w:t>
      </w:r>
      <w:r>
        <w:rPr>
          <w:rFonts w:eastAsia="Times New Roman" w:cs="Times New Roman"/>
          <w:szCs w:val="24"/>
        </w:rPr>
        <w:t xml:space="preserve"> Ευχαριστούμε τον </w:t>
      </w:r>
      <w:r>
        <w:rPr>
          <w:rFonts w:eastAsia="Times New Roman" w:cs="Times New Roman"/>
          <w:szCs w:val="24"/>
        </w:rPr>
        <w:t xml:space="preserve">κ. </w:t>
      </w:r>
      <w:r>
        <w:rPr>
          <w:rFonts w:eastAsia="Times New Roman" w:cs="Times New Roman"/>
          <w:szCs w:val="24"/>
        </w:rPr>
        <w:t>Δανέλλη.</w:t>
      </w:r>
    </w:p>
    <w:p w14:paraId="6EC2867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η κ. Κανέλλη από το Κομμουνιστικό Κόμμα και αμέσως μετά ακολουθεί ο Αντιπρόεδρος της Κυβέρνησης κ. Δραγασάκης.</w:t>
      </w:r>
    </w:p>
    <w:p w14:paraId="6EC2867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Υπουργέ, ζητήσατε τον λόγο; </w:t>
      </w:r>
    </w:p>
    <w:p w14:paraId="6EC2867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w:t>
      </w:r>
      <w:r>
        <w:rPr>
          <w:rFonts w:eastAsia="Times New Roman" w:cs="Times New Roman"/>
          <w:b/>
          <w:szCs w:val="24"/>
        </w:rPr>
        <w:t>μίας, Ανάπτυξης και Τουρισμού):</w:t>
      </w:r>
      <w:r>
        <w:rPr>
          <w:rFonts w:eastAsia="Times New Roman" w:cs="Times New Roman"/>
          <w:szCs w:val="24"/>
        </w:rPr>
        <w:t xml:space="preserve"> Θα μιλήσω μετά την κ. Κανέλλη.</w:t>
      </w:r>
    </w:p>
    <w:p w14:paraId="6EC2867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Για να καταθέσετε κάποια νομοτεχνική βελτίωση ή για να παρέμβετε; </w:t>
      </w:r>
    </w:p>
    <w:p w14:paraId="6EC2867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Για νομοτεχνική βελτίωση.</w:t>
      </w:r>
    </w:p>
    <w:p w14:paraId="6EC2867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Θέλετε και τώρα; Θα πάρει πολλή ώρα; </w:t>
      </w:r>
    </w:p>
    <w:p w14:paraId="6EC2867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Κυρία Κανέλλη, να προηγηθεί ο κύριος Υπουργός;</w:t>
      </w:r>
    </w:p>
    <w:p w14:paraId="6EC2867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ΛΙΑΝΑ ΚΑΝΕΛΛΗ:</w:t>
      </w:r>
      <w:r>
        <w:rPr>
          <w:rFonts w:eastAsia="Times New Roman" w:cs="Times New Roman"/>
          <w:szCs w:val="24"/>
        </w:rPr>
        <w:t xml:space="preserve"> Περιμένω, δεν έχω πρόβλημα. Μπας και προλάβω και τίποτα με νομοτεχνικές βελτιώσεις, γιατί μία λέξη εξαφανίζεται και ογδόντ</w:t>
      </w:r>
      <w:r>
        <w:rPr>
          <w:rFonts w:eastAsia="Times New Roman" w:cs="Times New Roman"/>
          <w:szCs w:val="24"/>
        </w:rPr>
        <w:t>α μέτρα έρχονται στο κεφάλι του κόσμου.</w:t>
      </w:r>
    </w:p>
    <w:p w14:paraId="6EC2868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Μετά την κ. Κανέλλη θα μιλήσω.</w:t>
      </w:r>
    </w:p>
    <w:p w14:paraId="6EC2868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Καλώς. </w:t>
      </w:r>
    </w:p>
    <w:p w14:paraId="6EC2868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Κυρία Κανέλλη, έχετε τον λόγο.</w:t>
      </w:r>
    </w:p>
    <w:p w14:paraId="6EC2868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ΛΙΑΝΑ ΚΑΝΕΛΛΗ:</w:t>
      </w:r>
      <w:r>
        <w:rPr>
          <w:rFonts w:eastAsia="Times New Roman" w:cs="Times New Roman"/>
          <w:szCs w:val="24"/>
        </w:rPr>
        <w:t xml:space="preserve"> Όταν θέλουμε να αποδείξουμε κάτ</w:t>
      </w:r>
      <w:r>
        <w:rPr>
          <w:rFonts w:eastAsia="Times New Roman" w:cs="Times New Roman"/>
          <w:szCs w:val="24"/>
        </w:rPr>
        <w:t>ι σε απλό επίπεδο, όταν είναι δύο τα στρατόπεδα, από τη μία η εργασία και από την άλλη το κεφάλαιο και θέλετε να το αναπαραστήσετε, φανταστείτε το σαν ένα ρινγκ του μποξ. Διεθνώς, ανεξαρτήτως εθνικότητας και τοποθέτησης, τα γάντια είναι ή μπλε ή κόκκινα. Έ</w:t>
      </w:r>
      <w:r>
        <w:rPr>
          <w:rFonts w:eastAsia="Times New Roman" w:cs="Times New Roman"/>
          <w:szCs w:val="24"/>
        </w:rPr>
        <w:t>τσι ξεχωρίζεις τους παίκτες. Ακόμα και αν το σωβρακάκι είναι διαφορετικό, βάζεις ή μπλε ή κόκκινα γάντια.</w:t>
      </w:r>
    </w:p>
    <w:p w14:paraId="6EC2868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Εσείς ερχόσαστε εδώ με την αντίληψη της Αριστεράς ως κυβερνώσας ΜΚΟ, με ύφος που προσφέρει εδώ στον λαό φιλάνθρωπα ανακουφιστικά μέτρα από την προηγού</w:t>
      </w:r>
      <w:r>
        <w:rPr>
          <w:rFonts w:eastAsia="Times New Roman" w:cs="Times New Roman"/>
          <w:szCs w:val="24"/>
        </w:rPr>
        <w:t>μενη κατάσταση! Στην πραγματικότητα είσαστε οι φιλάνθρωποι που ψιλοδιορθώνουν τα τραύματα από τα προηγούμενα μνημόνια και είναι ψέμα. Ρίχνετε ακουαφόρτε στην πληγή, διότι έρχεστε σωρευτικά με αυτό το μνημόνιο και παίρνετε θέση στο ρινγκ. Ποντάρετε συστηματ</w:t>
      </w:r>
      <w:r>
        <w:rPr>
          <w:rFonts w:eastAsia="Times New Roman" w:cs="Times New Roman"/>
          <w:szCs w:val="24"/>
        </w:rPr>
        <w:t>ικά υπέρ του κεφαλαίου.</w:t>
      </w:r>
    </w:p>
    <w:p w14:paraId="6EC2868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Ακόμα και σε αυτό το άρθρο 12, στη νομοτεχνική βελτίωση που μας στείλατε τώρα, εδώ που καθόμαστε, λέει ότι στη στήλη -ο τζόγος, ως γνωστόν, βασίζεται σε ατομικές και άλλες παθογένειες, τα οποία είναι στη φύση, είναι στο </w:t>
      </w:r>
      <w:r>
        <w:rPr>
          <w:rFonts w:eastAsia="Times New Roman" w:cs="Times New Roman"/>
          <w:szCs w:val="24"/>
          <w:lang w:val="en-US"/>
        </w:rPr>
        <w:t>DNA</w:t>
      </w:r>
      <w:r>
        <w:rPr>
          <w:rFonts w:eastAsia="Times New Roman" w:cs="Times New Roman"/>
          <w:szCs w:val="24"/>
        </w:rPr>
        <w:t>, θυμηθεί</w:t>
      </w:r>
      <w:r>
        <w:rPr>
          <w:rFonts w:eastAsia="Times New Roman" w:cs="Times New Roman"/>
          <w:szCs w:val="24"/>
        </w:rPr>
        <w:t xml:space="preserve">τε τον </w:t>
      </w:r>
      <w:r>
        <w:rPr>
          <w:rFonts w:eastAsia="Times New Roman" w:cs="Times New Roman"/>
          <w:szCs w:val="24"/>
          <w:lang w:val="en-US"/>
        </w:rPr>
        <w:t>Nick</w:t>
      </w:r>
      <w:r>
        <w:rPr>
          <w:rFonts w:eastAsia="Times New Roman" w:cs="Times New Roman"/>
          <w:szCs w:val="24"/>
        </w:rPr>
        <w:t xml:space="preserve"> </w:t>
      </w:r>
      <w:r>
        <w:rPr>
          <w:rFonts w:eastAsia="Times New Roman" w:cs="Times New Roman"/>
          <w:szCs w:val="24"/>
          <w:lang w:val="en-US"/>
        </w:rPr>
        <w:t>the</w:t>
      </w:r>
      <w:r>
        <w:rPr>
          <w:rFonts w:eastAsia="Times New Roman" w:cs="Times New Roman"/>
          <w:szCs w:val="24"/>
        </w:rPr>
        <w:t xml:space="preserve"> </w:t>
      </w:r>
      <w:r>
        <w:rPr>
          <w:rFonts w:eastAsia="Times New Roman" w:cs="Times New Roman"/>
          <w:szCs w:val="24"/>
          <w:lang w:val="en-US"/>
        </w:rPr>
        <w:t>Greek</w:t>
      </w:r>
      <w:r>
        <w:rPr>
          <w:rFonts w:eastAsia="Times New Roman" w:cs="Times New Roman"/>
          <w:szCs w:val="24"/>
        </w:rPr>
        <w:t xml:space="preserve">, ό,τι άλλο θέλετε πείτε- o παίκτης θα επιβαρυνθεί, όχι ο μεγαλόσχημος που εκμεταλλεύεται την αδυναμία του για να βγάλει λεφτά. Ποτέ το καζίνο δεν χάνει. Μάρκα και εδώ. Μάρκα το κάνατε. Τα μέτρα αυτά είναι μάρκα στο καζίνο, για να μην </w:t>
      </w:r>
      <w:r>
        <w:rPr>
          <w:rFonts w:eastAsia="Times New Roman" w:cs="Times New Roman"/>
          <w:szCs w:val="24"/>
        </w:rPr>
        <w:t>παίρνει πρέφα κανένας.</w:t>
      </w:r>
    </w:p>
    <w:p w14:paraId="6EC2868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δίνω ένα παράδειγμα. Θα έχετε τη δυνατότητα στο 2 του 15, στη δεύτερη κατηγορία, να προστατεύσετε –λέει- αυτούς που δεν μπορούν, έχετε και 100 εκατομμύρια, να πληρώνει το κράτος. Δεν μου λέτε, θα προστατευθεί το σπίτι κάποιου ο ο</w:t>
      </w:r>
      <w:r>
        <w:rPr>
          <w:rFonts w:eastAsia="Times New Roman" w:cs="Times New Roman"/>
          <w:szCs w:val="24"/>
        </w:rPr>
        <w:t>ποίος όντως μπαίνει σε αυτήν την κατηγορία, αν έχει και δάνειο ενυπόθηκο από κάρτα; Όχι. Εκεί μένει απροστάτευτος. Δεν θα το χάνει για τις 100</w:t>
      </w:r>
      <w:r>
        <w:rPr>
          <w:rFonts w:eastAsia="Times New Roman" w:cs="Times New Roman"/>
          <w:szCs w:val="24"/>
        </w:rPr>
        <w:t>.000</w:t>
      </w:r>
      <w:r>
        <w:rPr>
          <w:rFonts w:eastAsia="Times New Roman" w:cs="Times New Roman"/>
          <w:szCs w:val="24"/>
        </w:rPr>
        <w:t xml:space="preserve"> που χρωστάει, θα το χάνει για τις 25</w:t>
      </w:r>
      <w:r>
        <w:rPr>
          <w:rFonts w:eastAsia="Times New Roman" w:cs="Times New Roman"/>
          <w:szCs w:val="24"/>
        </w:rPr>
        <w:t>.000</w:t>
      </w:r>
      <w:r>
        <w:rPr>
          <w:rFonts w:eastAsia="Times New Roman" w:cs="Times New Roman"/>
          <w:szCs w:val="24"/>
        </w:rPr>
        <w:t xml:space="preserve"> που μπορεί να χρωστάει στην καταναλωτική κάρτα. Μα, θα το χάνει, για</w:t>
      </w:r>
      <w:r>
        <w:rPr>
          <w:rFonts w:eastAsia="Times New Roman" w:cs="Times New Roman"/>
          <w:szCs w:val="24"/>
        </w:rPr>
        <w:t xml:space="preserve">τί αν το σύνολο ξεπερνάει αυτό που ξεπερνάει θα πρέπει να του το παίρνει πίσω. </w:t>
      </w:r>
    </w:p>
    <w:p w14:paraId="6EC2868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Πήγατε στα ακατάσχετα. Όταν κάνετε πλειστηριασμό τα ακατάσχετα με ποια κριτήρια είναι; Με τα κριτήρια που λέει το άρθρο 953 του Κώδικα Πολιτικής Δικονομίας; Δεν μου λέτε, σε πο</w:t>
      </w:r>
      <w:r>
        <w:rPr>
          <w:rFonts w:eastAsia="Times New Roman" w:cs="Times New Roman"/>
          <w:szCs w:val="24"/>
        </w:rPr>
        <w:t>ια εποχή είμαστε; Στο 2015. Πείτε μου τι είναι; Καρέκλα, τραπέζι, κρεβάτι, ένα σεντόνι, ένα κουτάλι, ένα πιρούνι, το αυτοκίνητο –παλιό, σακαράκα, για να κουνηθεί-, το «παπάκι»; Το «παπάκι» το έχει για να πάει να βρει δουλειά. Και αυτό στα κατασχόμενα; Η τη</w:t>
      </w:r>
      <w:r>
        <w:rPr>
          <w:rFonts w:eastAsia="Times New Roman" w:cs="Times New Roman"/>
          <w:szCs w:val="24"/>
        </w:rPr>
        <w:t>λεόραση; Τι θα κάνετε; Θα βγει και θα κάθεται ο πολίτης, «γιατί είναι καθάρματα αυτοί που έχουν τις τηλεοράσεις», να μην δει τηλεόραση; Δεν είναι είδος πρώτης ανάγκης ούτε η ενημέρωση! Δεν πάει να χάσει και τον Πρωθυπουργό; Δεν σας νοιάζει.</w:t>
      </w:r>
    </w:p>
    <w:p w14:paraId="6EC2868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Εκεί θα πάμε; Σ</w:t>
      </w:r>
      <w:r>
        <w:rPr>
          <w:rFonts w:eastAsia="Times New Roman" w:cs="Times New Roman"/>
          <w:szCs w:val="24"/>
        </w:rPr>
        <w:t>την πραγματικότητα ποιοι προστατεύονται; Γιατί μιλάτε για την πρώτη κατοικία; Τα ¾ των Ελλήνων που έχουν μικρές επιχειρήσεις έχουν υποθηκεύσει τα σπίτια τους και τα σπίτια των παιδιών τους στην πραγματικότητα, που είναι πρώτες κατοικίες επί της ουσίας, για</w:t>
      </w:r>
      <w:r>
        <w:rPr>
          <w:rFonts w:eastAsia="Times New Roman" w:cs="Times New Roman"/>
          <w:szCs w:val="24"/>
        </w:rPr>
        <w:t xml:space="preserve"> να κάνουν μία δουλειά. Αυτοί δεν προστατεύονται.</w:t>
      </w:r>
    </w:p>
    <w:p w14:paraId="6EC2868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Μιλάτε με ποσοστά σωτηρίας; Εδώ μιλάτε με ποσοστά σωτηρίας και το δέχεστε αυτό το πράγμα ως φυσιολογικό, φιλάνθρωπο, αναγκαστικής φιλανθρωπίας, δυσβάσταχτο έργο για αριστερούς ανθρώπους σε δεξιά πορεία; Του</w:t>
      </w:r>
      <w:r>
        <w:rPr>
          <w:rFonts w:eastAsia="Times New Roman" w:cs="Times New Roman"/>
          <w:szCs w:val="24"/>
        </w:rPr>
        <w:t xml:space="preserve">λάχιστον να κατέβει το ύφος ότι σώζετε αυτούς που οι προηγούμενοι έπνιξαν. Διότι τους έχετε βάλει σε διαλογή, σε διαλεκτήριο, με κριτήρια τα οποία δεν συνεπάγονται ότι κάποιος μπορεί να σας εμπιστευθεί. </w:t>
      </w:r>
    </w:p>
    <w:p w14:paraId="6EC2868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Σας φέρνω ένα παράδειγμα. Πήγε ο άλλος και πήρε ένα </w:t>
      </w:r>
      <w:r>
        <w:rPr>
          <w:rFonts w:eastAsia="Times New Roman" w:cs="Times New Roman"/>
          <w:szCs w:val="24"/>
        </w:rPr>
        <w:t>αυτοκίνητο το οποίο ήταν υβριδικό, ήταν οκτακόσια - εννιακόσια κυβικά, για να μην πληρώνει τέλη. Έρχεστε τώρα και του λέτε ότι θα πληρώνει τέλη. Ποια εποχή του το λέτε; Την εποχή</w:t>
      </w:r>
      <w:r>
        <w:rPr>
          <w:rFonts w:eastAsia="Times New Roman" w:cs="Times New Roman"/>
          <w:szCs w:val="24"/>
        </w:rPr>
        <w:t>,</w:t>
      </w:r>
      <w:r>
        <w:rPr>
          <w:rFonts w:eastAsia="Times New Roman" w:cs="Times New Roman"/>
          <w:szCs w:val="24"/>
        </w:rPr>
        <w:t xml:space="preserve"> που η μεγαλύτερη γερμανική αυτοκινητοβιομηχανία έχει αποδειχθεί ότι είχε ψεύ</w:t>
      </w:r>
      <w:r>
        <w:rPr>
          <w:rFonts w:eastAsia="Times New Roman" w:cs="Times New Roman"/>
          <w:szCs w:val="24"/>
        </w:rPr>
        <w:t xml:space="preserve">τικο λογισμικό για το αν υπάρχει ή όχι και πόση μόλυνση στην ατμόσφαιρα. Με τι κριτήρια; Ελληνικά, </w:t>
      </w:r>
      <w:r>
        <w:rPr>
          <w:rFonts w:eastAsia="Times New Roman" w:cs="Times New Roman"/>
          <w:szCs w:val="24"/>
          <w:lang w:val="en-US"/>
        </w:rPr>
        <w:t>made</w:t>
      </w:r>
      <w:r>
        <w:rPr>
          <w:rFonts w:eastAsia="Times New Roman" w:cs="Times New Roman"/>
          <w:szCs w:val="24"/>
        </w:rPr>
        <w:t xml:space="preserve"> </w:t>
      </w:r>
      <w:r>
        <w:rPr>
          <w:rFonts w:eastAsia="Times New Roman" w:cs="Times New Roman"/>
          <w:szCs w:val="24"/>
          <w:lang w:val="en-US"/>
        </w:rPr>
        <w:t>in</w:t>
      </w:r>
      <w:r>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 xml:space="preserve">, θα φτιάξετε κριτήρια; </w:t>
      </w:r>
      <w:r>
        <w:rPr>
          <w:rFonts w:eastAsia="Times New Roman" w:cs="Times New Roman"/>
          <w:szCs w:val="24"/>
        </w:rPr>
        <w:t xml:space="preserve">Με 90 στα 100. Με ποια κριτήρια; Των Αμερικανών που το ανακάλυψαν, του πανεπιστημίου που το ανακάλυψαν, της </w:t>
      </w:r>
      <w:r>
        <w:rPr>
          <w:rFonts w:eastAsia="Times New Roman" w:cs="Times New Roman"/>
          <w:szCs w:val="24"/>
        </w:rPr>
        <w:t>«</w:t>
      </w:r>
      <w:r>
        <w:rPr>
          <w:rFonts w:eastAsia="Times New Roman" w:cs="Times New Roman"/>
          <w:szCs w:val="24"/>
          <w:lang w:val="en-US"/>
        </w:rPr>
        <w:t>Volkswagen</w:t>
      </w:r>
      <w:r>
        <w:rPr>
          <w:rFonts w:eastAsia="Times New Roman" w:cs="Times New Roman"/>
          <w:szCs w:val="24"/>
        </w:rPr>
        <w:t>»</w:t>
      </w:r>
      <w:r>
        <w:rPr>
          <w:rFonts w:eastAsia="Times New Roman" w:cs="Times New Roman"/>
          <w:szCs w:val="24"/>
        </w:rPr>
        <w:t xml:space="preserve"> με τη ζημιά της, με τι κριτήρια; Και θα πάρει κάποιος ένα αυτοκίνητο που θα είναι 90 στα 100 και θα βγείτε αύριο το πρωί να του φέρετε μια τροπολογία στο επόμενο πακέτο προαπαιτουμένων και θα λέτε 60%. Και τελικά μόνο τα φαντάσματα θα μπορούν να κινούντα</w:t>
      </w:r>
      <w:r>
        <w:rPr>
          <w:rFonts w:eastAsia="Times New Roman" w:cs="Times New Roman"/>
          <w:szCs w:val="24"/>
        </w:rPr>
        <w:t>ι χωρίς να μολύνουν το περιβάλλον, γιατί ως γνωστόν είναι διαφανή και πάνε παντού.</w:t>
      </w:r>
    </w:p>
    <w:p w14:paraId="6EC2868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Υπάρχει μια διάχυτη, σχεδόν επαγγελματική –την αποκτήσατε μέσα σε δέκα μήνες, συνάδελφοι του ΣΥΡΙΖΑ- αντίληψη ότι η διαστρέβλωση της πραγματικότητας είναι ο μοναδικός τρόπος</w:t>
      </w:r>
      <w:r>
        <w:rPr>
          <w:rFonts w:eastAsia="Times New Roman" w:cs="Times New Roman"/>
          <w:szCs w:val="24"/>
        </w:rPr>
        <w:t xml:space="preserve"> να επιζήσει μια Κυβέρνηση σε αυτό το περιβάλλον και να στέκεται υπερηφάνως, υπηρετούσα ποιους; Ποιους; Την πλειονότητα του ελληνικού λαού, την εργατική τάξη, όταν λέτε σε κάθε περίπτωση ότι ο πιστωτής, ο απέναντι, αυτός που έχει τα λεφτά, η απαξιωμένη τρά</w:t>
      </w:r>
      <w:r>
        <w:rPr>
          <w:rFonts w:eastAsia="Times New Roman" w:cs="Times New Roman"/>
          <w:szCs w:val="24"/>
        </w:rPr>
        <w:t>πεζα για την οποία ο ελληνικός λαός δανείστηκε με τις προηγούμενες ανακεφαλαιοποιήσεις 40 δισεκατομμύρια και σήμερα έρχεται ξανά να αντιμετωπίσει το ίδιο ζήτημα με το σύνολο των τραπεζών να μην αποτιμώνται σε παραπάνω από 1,5 δισεκατομμύριο; Και τα έχει φο</w:t>
      </w:r>
      <w:r>
        <w:rPr>
          <w:rFonts w:eastAsia="Times New Roman" w:cs="Times New Roman"/>
          <w:szCs w:val="24"/>
        </w:rPr>
        <w:t>ρτωθεί στην πλάτη του. Αυτός ο ελληνικός λαός γιατί να σας εμπιστευτεί; Που του λέτε σήμερα ότι αν το σπίτι κάνει 50 και το πουλήσει 60 και του μείνουν και 10 από τον πλειστηριασμό, θα πάρει 5 η τράπεζα και 5 ο ίδιος; Και αν αύριο το πρωί ξυπνήσει η τράπεζ</w:t>
      </w:r>
      <w:r>
        <w:rPr>
          <w:rFonts w:eastAsia="Times New Roman" w:cs="Times New Roman"/>
          <w:szCs w:val="24"/>
        </w:rPr>
        <w:t xml:space="preserve">α και πει, αφού έχει τη δυνατότητα να διαπραγματεύεται, ότι εκείνη θα αποφασίσει, αφαιρουμένων των εξόδων της, δεν θα πάρει τίποτα. </w:t>
      </w:r>
    </w:p>
    <w:p w14:paraId="6EC2868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Ξέρετε τι έχετε κάνει; Αφήστε τα συνθήματα και το «κανένα σπίτι στα χέρια τραπεζίτη». Αυτά από την ώρα που το σπίτι δεν είν</w:t>
      </w:r>
      <w:r>
        <w:rPr>
          <w:rFonts w:eastAsia="Times New Roman" w:cs="Times New Roman"/>
          <w:szCs w:val="24"/>
        </w:rPr>
        <w:t>αι δημόσια λαϊκή κατοικία και  ιδιοκτησία και είναι ιδιοκτησία πληρωμένη σαράντα οχτώ χιλιάδες φορές στο κεφάλαιο και δεν προστατεύεται ούτε καν ως πρώτη ούτε ως έσχατη κατοικία, διότι από την ώρα που υπάρχει τιμολόγιο στους τάφους γιατί θα υπάρχει στα σπί</w:t>
      </w:r>
      <w:r>
        <w:rPr>
          <w:rFonts w:eastAsia="Times New Roman" w:cs="Times New Roman"/>
          <w:szCs w:val="24"/>
        </w:rPr>
        <w:t xml:space="preserve">τια -και θα κλείσω και θα κρατήσω τον χρόνο μου- άκουσα και τον Υπουργό να το λέει. Ξέρετε τι κάνετε; Τρυφερά-τρυφερά σώζετε ενδεχομένως το σπίτι για τον τραπεζίτη και βάζετε τον πολίτη να διαπραγματεύεται την ύπαρξή του, τον ύπνο του, τον ξύπνιο του, πού </w:t>
      </w:r>
      <w:r>
        <w:rPr>
          <w:rFonts w:eastAsia="Times New Roman" w:cs="Times New Roman"/>
          <w:szCs w:val="24"/>
        </w:rPr>
        <w:t>θα κοιμηθεί, τι κεραμίδι θα έχει πάνω από το κεφάλι του, με τον τραπεζίτη εκκαθαριστή. Αυτός θα έχει και το μαχαίρι και το πεπόνι. Τι είναι καλύτερο για αυτόν; Πώς είναι καλύτερα για αυτόν; Πώς θα το διαπραγματευτεί; Πόσο θα το εκπλειστηριάσει; Τι λεφτά θα</w:t>
      </w:r>
      <w:r>
        <w:rPr>
          <w:rFonts w:eastAsia="Times New Roman" w:cs="Times New Roman"/>
          <w:szCs w:val="24"/>
        </w:rPr>
        <w:t xml:space="preserve"> πάρει; Και αυτό το λέμε δημοκρατία και σωτηρία! Του 25%; Του 0,25%! Άμα μετακινήσετε το μηδέν, μεταξύ πλην άπειρον και συν άπειρον, δεξιά παίρνει αξία, αριστερά μειώνεται. Αυτό κάνετε. Βάζετε ένα μηδέν μπροστά στα δεξιά προγράμματα και τα φέρατε στο 2,5%.</w:t>
      </w:r>
    </w:p>
    <w:p w14:paraId="6EC2868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την κ. Κανέλλη. </w:t>
      </w:r>
    </w:p>
    <w:p w14:paraId="6EC2868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Υπουργέ, είχατε ζητήσει τον λόγο για να καταθέσετε κάποιες νομοτεχνικές βελτιώσεις.</w:t>
      </w:r>
    </w:p>
    <w:p w14:paraId="6EC2868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για δύο λεπτά. </w:t>
      </w:r>
    </w:p>
    <w:p w14:paraId="6EC2869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w:t>
      </w:r>
      <w:r>
        <w:rPr>
          <w:rFonts w:eastAsia="Times New Roman" w:cs="Times New Roman"/>
          <w:b/>
          <w:szCs w:val="24"/>
        </w:rPr>
        <w:t>ύ):</w:t>
      </w:r>
      <w:r>
        <w:rPr>
          <w:rFonts w:eastAsia="Times New Roman" w:cs="Times New Roman"/>
          <w:szCs w:val="24"/>
        </w:rPr>
        <w:t xml:space="preserve"> Καταθέτω -έντεκα νομίζω είναι- νομοτεχνικές βελτιώσεις και κάποιες που διευκρινίζουν τα προβλήματα που είχαν τεθεί και κατά τη διάρκεια της συζήτησης. </w:t>
      </w:r>
    </w:p>
    <w:p w14:paraId="6EC2869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Καλά, η πρώτη είναι ο τίτλος, άνευ σημασίας, θα σταθώ στις τέσσερις-πέντε που είναι οι βασικές. </w:t>
      </w:r>
    </w:p>
    <w:p w14:paraId="6EC2869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Να </w:t>
      </w:r>
      <w:r>
        <w:rPr>
          <w:rFonts w:eastAsia="Times New Roman" w:cs="Times New Roman"/>
          <w:szCs w:val="24"/>
        </w:rPr>
        <w:t xml:space="preserve">ξεκινήσω από την πρώτη και βασική. </w:t>
      </w:r>
    </w:p>
    <w:p w14:paraId="6EC2869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άρθρο 14 του σχεδίου νόμου, παράγραφος 2 του άρθρου 9, μετά τη φράση «πρόταση εκκαθάρισης» προστίθεται η φράση «και σχέδιο διευθέτησης οφειλών». Ενισχύει προφανώς το αυτονόητο, με καλύτερο τρόπο. </w:t>
      </w:r>
    </w:p>
    <w:p w14:paraId="6EC2869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διευκρινί</w:t>
      </w:r>
      <w:r>
        <w:rPr>
          <w:rFonts w:eastAsia="Times New Roman" w:cs="Times New Roman"/>
          <w:szCs w:val="24"/>
        </w:rPr>
        <w:t>ζεται το περί συνεργάσιμου οφειλέτη στην περίπτωση δ΄ της παραγράφου 1 του άρθρου 14 του σχεδίου νόμου.</w:t>
      </w:r>
    </w:p>
    <w:p w14:paraId="6EC2869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Αναδιατυπώνεται ως εξής: «δ) ο οφειλέτης είναι συνεργάσιμος δανειολήπτης, βάσει του Κώδικα Δεοντολογίας Τραπεζών, όπου αυτός εφαρμόζεται». Και υπενθυμίζ</w:t>
      </w:r>
      <w:r>
        <w:rPr>
          <w:rFonts w:eastAsia="Times New Roman" w:cs="Times New Roman"/>
          <w:szCs w:val="24"/>
        </w:rPr>
        <w:t>ω ότι τώρα αρχίζει η εφαρμογή του, άρα δεν έχει κα</w:t>
      </w:r>
      <w:r>
        <w:rPr>
          <w:rFonts w:eastAsia="Times New Roman" w:cs="Times New Roman"/>
          <w:szCs w:val="24"/>
        </w:rPr>
        <w:t>μ</w:t>
      </w:r>
      <w:r>
        <w:rPr>
          <w:rFonts w:eastAsia="Times New Roman" w:cs="Times New Roman"/>
          <w:szCs w:val="24"/>
        </w:rPr>
        <w:t>μία σχέση με το παρελθόν. Ξεκινάει ουσιαστικά, ο χρόνος μηδέν είναι τώρα, περίπου τον Γενάρη.</w:t>
      </w:r>
    </w:p>
    <w:p w14:paraId="6EC2869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Όπου λέει ο οφειλέτης είναι συνεργάσιμος;</w:t>
      </w:r>
    </w:p>
    <w:p w14:paraId="6EC2869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w:t>
      </w:r>
      <w:r>
        <w:rPr>
          <w:rFonts w:eastAsia="Times New Roman" w:cs="Times New Roman"/>
          <w:b/>
          <w:szCs w:val="24"/>
        </w:rPr>
        <w:t xml:space="preserve">ης και Τουρισμού): </w:t>
      </w:r>
      <w:r>
        <w:rPr>
          <w:rFonts w:eastAsia="Times New Roman" w:cs="Times New Roman"/>
          <w:szCs w:val="24"/>
        </w:rPr>
        <w:t xml:space="preserve">Όπου αυτός εφαρμόζεται. Δεν υπάρχει, αναδρομική, όμως, τέτοια  υπόσταση, δεν υπήρχε πριν ο </w:t>
      </w:r>
      <w:r>
        <w:rPr>
          <w:rFonts w:eastAsia="Times New Roman" w:cs="Times New Roman"/>
          <w:szCs w:val="24"/>
        </w:rPr>
        <w:t>κώδικας</w:t>
      </w:r>
      <w:r>
        <w:rPr>
          <w:rFonts w:eastAsia="Times New Roman" w:cs="Times New Roman"/>
          <w:szCs w:val="24"/>
        </w:rPr>
        <w:t xml:space="preserve">. </w:t>
      </w:r>
    </w:p>
    <w:p w14:paraId="6EC28698"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Στην τροποποιούμενη με την παράγραφο 1 του άρθρου 14 του σχεδίου νόμου παράγραφο 2 του άρθρου 9 του ν.3869/2010 διαγράφεται η φράση «Σε </w:t>
      </w:r>
      <w:r>
        <w:rPr>
          <w:rFonts w:eastAsia="Times New Roman" w:cs="Times New Roman"/>
          <w:szCs w:val="24"/>
        </w:rPr>
        <w:t>αυτήν την περίπτωση το σχέδιο ρύθμισης δεν θα πρέπει να παραβλάπτει τη συλλογική ικανοποίηση των πιστωτών».</w:t>
      </w:r>
    </w:p>
    <w:p w14:paraId="6EC28699"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Θα τα μοιράσετε;</w:t>
      </w:r>
    </w:p>
    <w:p w14:paraId="6EC2869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Ναι, θα μοιραστούν.</w:t>
      </w:r>
    </w:p>
    <w:p w14:paraId="6EC2869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Θα πάμε στην επόμενη ση</w:t>
      </w:r>
      <w:r>
        <w:rPr>
          <w:rFonts w:eastAsia="Times New Roman" w:cs="Times New Roman"/>
          <w:szCs w:val="24"/>
        </w:rPr>
        <w:t>μαντική παράγραφο. Διαγράφεται όλο το κομμάτι που αφορά τους εκτιμητές και τον ειδικό εμπειρογνώμονα. Σε αυτό το κομμάτι, το οποίο είναι η παράγραφος 1 του άρθρου 14 που τροποποιεί την παράγραφο 2 του άρθρου 9  του ν.3869/2010 διαγράφεται το «Η εκτίμηση το</w:t>
      </w:r>
      <w:r>
        <w:rPr>
          <w:rFonts w:eastAsia="Times New Roman" w:cs="Times New Roman"/>
          <w:szCs w:val="24"/>
        </w:rPr>
        <w:t>υ ποσού που αντιστοιχεί στην τιμή του ακινήτου σε περίπτωση αναγκαστικής  εκτέλεσης γίνεται από ειδικό εμπειρογνώμονα εντός τριάντα ημερών……κ.λπ.», φεύγει όλη αυτή η παράγραφος και αντικαθίσταται «Με πράξη της Τράπεζας της Ελλάδος</w:t>
      </w:r>
      <w:r>
        <w:rPr>
          <w:rFonts w:eastAsia="Times New Roman" w:cs="Times New Roman"/>
          <w:szCs w:val="24"/>
        </w:rPr>
        <w:t>,</w:t>
      </w:r>
      <w:r>
        <w:rPr>
          <w:rFonts w:eastAsia="Times New Roman" w:cs="Times New Roman"/>
          <w:szCs w:val="24"/>
        </w:rPr>
        <w:t xml:space="preserve"> η οποία θα εκδοθεί μέχρι</w:t>
      </w:r>
      <w:r>
        <w:rPr>
          <w:rFonts w:eastAsia="Times New Roman" w:cs="Times New Roman"/>
          <w:szCs w:val="24"/>
        </w:rPr>
        <w:t xml:space="preserve"> 31 Δεκεμβρίου 2015 ορίζονται οι κατευθύνσεις οι οποίες λαμβάνονται υπ</w:t>
      </w:r>
      <w:r>
        <w:rPr>
          <w:rFonts w:eastAsia="Times New Roman" w:cs="Times New Roman"/>
          <w:szCs w:val="24"/>
        </w:rPr>
        <w:t>’ όψιν</w:t>
      </w:r>
      <w:r>
        <w:rPr>
          <w:rFonts w:eastAsia="Times New Roman" w:cs="Times New Roman"/>
          <w:szCs w:val="24"/>
        </w:rPr>
        <w:t xml:space="preserve"> για τον προσδιορισμό της μέγιστης ικανότητας αποπληρωμής του οφειλέτη». Αυτό  αναδιατυπώνεται ως εξής: «Με απόφαση της Τράπεζας της Ελλάδος η οποία θα εκδοθεί εντός τριάντα ημερών</w:t>
      </w:r>
      <w:r>
        <w:rPr>
          <w:rFonts w:eastAsia="Times New Roman" w:cs="Times New Roman"/>
          <w:szCs w:val="24"/>
        </w:rPr>
        <w:t xml:space="preserve"> από τη δημοσίευση του παρόντος</w:t>
      </w:r>
      <w:r>
        <w:rPr>
          <w:rFonts w:eastAsia="Times New Roman" w:cs="Times New Roman"/>
          <w:szCs w:val="24"/>
        </w:rPr>
        <w:t>,</w:t>
      </w:r>
      <w:r>
        <w:rPr>
          <w:rFonts w:eastAsia="Times New Roman" w:cs="Times New Roman"/>
          <w:szCs w:val="24"/>
        </w:rPr>
        <w:t xml:space="preserve"> ορίζονται η διαδικασία και τα κριτήρια που λαμβάνονται υπ</w:t>
      </w:r>
      <w:r>
        <w:rPr>
          <w:rFonts w:eastAsia="Times New Roman" w:cs="Times New Roman"/>
          <w:szCs w:val="24"/>
        </w:rPr>
        <w:t>’ όψιν</w:t>
      </w:r>
      <w:r>
        <w:rPr>
          <w:rFonts w:eastAsia="Times New Roman" w:cs="Times New Roman"/>
          <w:szCs w:val="24"/>
        </w:rPr>
        <w:t xml:space="preserve"> για τον προσδιορισμό της μέγιστης ικανότητας αποπληρωμής του οφειλέτη και τον προσδιορισμό του ποσού το οποίο θα ελάμβαναν οι πιστωτές σε περίπτωση αναγκαστική</w:t>
      </w:r>
      <w:r>
        <w:rPr>
          <w:rFonts w:eastAsia="Times New Roman" w:cs="Times New Roman"/>
          <w:szCs w:val="24"/>
        </w:rPr>
        <w:t xml:space="preserve">ς εκτέλεσης, καθώς και για τον προσδιορισμό της ενδεχόμενης ζημίας των πιστωτών». </w:t>
      </w:r>
    </w:p>
    <w:p w14:paraId="6EC2869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Ουσιαστικά η διαδικασία μεταφέρεται με ένα κανονιστικό πλαίσιο το οποίο θα πρέπει να διευκολύνει όλη τη διαδικασία που θα κάνει ο δικαστής κατά την πράξη ορισμού της τιμής α</w:t>
      </w:r>
      <w:r>
        <w:rPr>
          <w:rFonts w:eastAsia="Times New Roman" w:cs="Times New Roman"/>
          <w:szCs w:val="24"/>
        </w:rPr>
        <w:t xml:space="preserve">υτής καθώς και των κανόνων οι οποίοι θα διέπουν την αποτίμηση ακριβώς αυτών των δυνατοτήτων. </w:t>
      </w:r>
    </w:p>
    <w:p w14:paraId="6EC2869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Τώρα, στο επόμενο θέμα που αφορά τα κριτήρια, τις προϋποθέσεις για την ένταξη στο νόμο, γίνεται σαφέστερο το σημείο α΄. Λέμε λοιπόν: «α) το συγκεκριμένο ακίνητο χ</w:t>
      </w:r>
      <w:r>
        <w:rPr>
          <w:rFonts w:eastAsia="Times New Roman" w:cs="Times New Roman"/>
          <w:szCs w:val="24"/>
        </w:rPr>
        <w:t>ρησιμεύει ως κύρια κατοικία του». Στο σημείο δ΄ προστίθεται «είναι συνεργάσιμος δανειολήπτης, βάσει του Κώδικα Δεοντολογίας Τραπεζών, όπου αυτός εφαρμόζεται», που υπάρχει και στο προηγούμενο άρθρο, και  προστίθεται στο ε΄ ότι «βρίσκεται σε πραγματική αδυνα</w:t>
      </w:r>
      <w:r>
        <w:rPr>
          <w:rFonts w:eastAsia="Times New Roman" w:cs="Times New Roman"/>
          <w:szCs w:val="24"/>
        </w:rPr>
        <w:t>μία πληρωμής των μηνιαίων καταβολών όπως αυτές ορίζονται στο σχέδιο διευθέτησης οφειλών της προηγούμενης παραγράφου».</w:t>
      </w:r>
    </w:p>
    <w:p w14:paraId="6EC2869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Προστίθεται ακόμη σε αυτήν την παράγραφο -δεν τη διαβάζω όλη- ότι  «η συνεισφορά του </w:t>
      </w:r>
      <w:r>
        <w:rPr>
          <w:rFonts w:eastAsia="Times New Roman" w:cs="Times New Roman"/>
          <w:szCs w:val="24"/>
        </w:rPr>
        <w:t xml:space="preserve">ελληνικού δημοσίου </w:t>
      </w:r>
      <w:r>
        <w:rPr>
          <w:rFonts w:eastAsia="Times New Roman" w:cs="Times New Roman"/>
          <w:szCs w:val="24"/>
        </w:rPr>
        <w:t>στο παραπάνω σχέδιο διευθέτησης οφ</w:t>
      </w:r>
      <w:r>
        <w:rPr>
          <w:rFonts w:eastAsia="Times New Roman" w:cs="Times New Roman"/>
          <w:szCs w:val="24"/>
        </w:rPr>
        <w:t>ειλών</w:t>
      </w:r>
      <w:r>
        <w:rPr>
          <w:rFonts w:eastAsia="Times New Roman" w:cs="Times New Roman"/>
          <w:szCs w:val="24"/>
        </w:rPr>
        <w:t>,</w:t>
      </w:r>
      <w:r>
        <w:rPr>
          <w:rFonts w:eastAsia="Times New Roman" w:cs="Times New Roman"/>
          <w:szCs w:val="24"/>
        </w:rPr>
        <w:t xml:space="preserve"> δεν μπορεί να υπερβαίνει σε διάρκεια τα τρία έτη και καταβάλλεται στους πιστωτές υπό την προϋπόθεση ότι ο οφειλέτης παραμένει συνεπής στην καταβολή της ελάχιστης συνεισφοράς». Αναφερόμαστε στο ότι θα πληρώνει ένα ποσοστό μικρό, 5% έως 10% του εισοδή</w:t>
      </w:r>
      <w:r>
        <w:rPr>
          <w:rFonts w:eastAsia="Times New Roman" w:cs="Times New Roman"/>
          <w:szCs w:val="24"/>
        </w:rPr>
        <w:t>ματός του ο οφειλέτης. Το κράτος θα πληρώνει όλο το υπόλοιπο, υπό την προϋπόθεση ότι ο οφειλέτης παραμένει συνεπής στην καταβολή της ελάχιστης συνεισφοράς. Αυτή είναι η επιπρόσθετη τροπολογία.</w:t>
      </w:r>
    </w:p>
    <w:p w14:paraId="6EC2869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Στην τροποποιούμενη με την παράγραφο 1 του άρθρου 14 του σχεδίο</w:t>
      </w:r>
      <w:r>
        <w:rPr>
          <w:rFonts w:eastAsia="Times New Roman" w:cs="Times New Roman"/>
          <w:szCs w:val="24"/>
        </w:rPr>
        <w:t xml:space="preserve">υ νόμου παράγραφο 2 του άρθρου 9 του ν. 3869/2010, στην τρίτη παράγραφο αυτής, μετά τη φράση «από το </w:t>
      </w:r>
      <w:r>
        <w:rPr>
          <w:rFonts w:eastAsia="Times New Roman" w:cs="Times New Roman"/>
          <w:szCs w:val="24"/>
        </w:rPr>
        <w:t>ελληνικό δημόσιο</w:t>
      </w:r>
      <w:r>
        <w:rPr>
          <w:rFonts w:eastAsia="Times New Roman" w:cs="Times New Roman"/>
          <w:szCs w:val="24"/>
        </w:rPr>
        <w:t xml:space="preserve"> στους πιστωτές», εκεί δηλαδή όπου αυτό καλύπτει, προστίθεται η φράση «για το 2016». Το 2016</w:t>
      </w:r>
      <w:r>
        <w:rPr>
          <w:rFonts w:eastAsia="Times New Roman" w:cs="Times New Roman"/>
          <w:szCs w:val="24"/>
        </w:rPr>
        <w:t>,</w:t>
      </w:r>
      <w:r>
        <w:rPr>
          <w:rFonts w:eastAsia="Times New Roman" w:cs="Times New Roman"/>
          <w:szCs w:val="24"/>
        </w:rPr>
        <w:t xml:space="preserve"> είναι ένα μεταβατικό έτος όπου υπάρχει μια ιδ</w:t>
      </w:r>
      <w:r>
        <w:rPr>
          <w:rFonts w:eastAsia="Times New Roman" w:cs="Times New Roman"/>
          <w:szCs w:val="24"/>
        </w:rPr>
        <w:t xml:space="preserve">ιαιτερότητα στον τρόπο που θα γίνει αυτή η πληρωμή, σε σχέση με το 2017 και το 2018, και γι’ αυτό θέλει μια διευκρίνιση, ότι αυτό, το 2016, είναι ξεχωριστό έτος από το 2017 και το 2018 αναφορικά με τον τρόπο προσδιορισμού. </w:t>
      </w:r>
    </w:p>
    <w:p w14:paraId="6EC286A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Και η τελευταία νομοτεχνική βελτ</w:t>
      </w:r>
      <w:r>
        <w:rPr>
          <w:rFonts w:eastAsia="Times New Roman" w:cs="Times New Roman"/>
          <w:szCs w:val="24"/>
        </w:rPr>
        <w:t>ίωση, η ενδέκατη, αφορά τη μεταβατικότητα και τις μεταβατικές διατάξεις. Διατυπώθηκε από πάρα πολλούς ομιλητές. Λέμε λοιπόν: «Η εφαρμογή του παρόντος άρθρου αρχίζει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 xml:space="preserve">2016 και δεν καταλαμβάνει εκκρεμείς υποθέσεις καθώς και αιτήσεις που έχουν </w:t>
      </w:r>
      <w:r>
        <w:rPr>
          <w:rFonts w:eastAsia="Times New Roman" w:cs="Times New Roman"/>
          <w:szCs w:val="24"/>
        </w:rPr>
        <w:t>κατατεθεί έως και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2015».</w:t>
      </w:r>
    </w:p>
    <w:p w14:paraId="6EC286A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Οικονομίας, Ανάπτυξης και Τουρισμού κ. Γεώργιος Σταθάκης καταθέτει για τα Πρακτικά τις προαναφερθείσες νομοτεχνικές βελτιώσεις, οι οποίες έχουν ως εξής:</w:t>
      </w:r>
    </w:p>
    <w:p w14:paraId="6EC286A2" w14:textId="77777777" w:rsidR="00FB7C03" w:rsidRDefault="00F97A4A">
      <w:pPr>
        <w:tabs>
          <w:tab w:val="left" w:pos="4813"/>
          <w:tab w:val="left" w:pos="5056"/>
          <w:tab w:val="left" w:pos="6150"/>
        </w:tabs>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6A3" w14:textId="77777777" w:rsidR="00FB7C03" w:rsidRDefault="00F97A4A">
      <w:pPr>
        <w:tabs>
          <w:tab w:val="left" w:pos="4813"/>
          <w:tab w:val="left" w:pos="5056"/>
          <w:tab w:val="left" w:pos="6150"/>
        </w:tabs>
        <w:spacing w:line="600" w:lineRule="auto"/>
        <w:ind w:firstLine="720"/>
        <w:jc w:val="center"/>
        <w:rPr>
          <w:rFonts w:eastAsia="Times New Roman" w:cs="Times New Roman"/>
          <w:szCs w:val="24"/>
        </w:rPr>
      </w:pPr>
      <w:r>
        <w:rPr>
          <w:rFonts w:eastAsia="Times New Roman" w:cs="Times New Roman"/>
          <w:szCs w:val="24"/>
        </w:rPr>
        <w:t>(Να καταχωριστούν οι σελ. 282</w:t>
      </w:r>
      <w:r>
        <w:rPr>
          <w:rFonts w:eastAsia="Times New Roman" w:cs="Times New Roman"/>
          <w:szCs w:val="24"/>
        </w:rPr>
        <w:t xml:space="preserve"> - 286)</w:t>
      </w:r>
    </w:p>
    <w:p w14:paraId="6EC286A4" w14:textId="77777777" w:rsidR="00FB7C03" w:rsidRDefault="00F97A4A">
      <w:pPr>
        <w:tabs>
          <w:tab w:val="left" w:pos="4813"/>
          <w:tab w:val="left" w:pos="5056"/>
          <w:tab w:val="left" w:pos="6150"/>
        </w:tabs>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6A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Παρακαλώ να διανεμηθούν στο Σώμα οι νομοτεχνικές βελτιώσεις.</w:t>
      </w:r>
    </w:p>
    <w:p w14:paraId="6EC286A6"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Τον λόγο έχει ο Αντιπρόεδρος της Κυβέρνησης κ. Ιωάννης Δραγασάκης.</w:t>
      </w:r>
    </w:p>
    <w:p w14:paraId="6EC286A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Κύριε Δραγασάκη, έχετε τον λόγο για δέκα λεπτά και βλέπουμε.</w:t>
      </w:r>
    </w:p>
    <w:p w14:paraId="6EC286A8" w14:textId="77777777" w:rsidR="00FB7C03" w:rsidRDefault="00F97A4A">
      <w:pPr>
        <w:tabs>
          <w:tab w:val="left" w:pos="4813"/>
          <w:tab w:val="left" w:pos="5056"/>
          <w:tab w:val="left" w:pos="6150"/>
        </w:tabs>
        <w:spacing w:line="600" w:lineRule="auto"/>
        <w:ind w:firstLine="720"/>
        <w:jc w:val="both"/>
        <w:rPr>
          <w:rFonts w:eastAsia="Times New Roman" w:cs="Times New Roman"/>
          <w:b/>
          <w:szCs w:val="24"/>
        </w:rPr>
      </w:pPr>
      <w:r>
        <w:rPr>
          <w:rFonts w:eastAsia="Times New Roman" w:cs="Times New Roman"/>
          <w:b/>
          <w:szCs w:val="24"/>
        </w:rPr>
        <w:t>ΙΩΑΝΝΗΣ ΔΡ</w:t>
      </w:r>
      <w:r>
        <w:rPr>
          <w:rFonts w:eastAsia="Times New Roman" w:cs="Times New Roman"/>
          <w:b/>
          <w:szCs w:val="24"/>
        </w:rPr>
        <w:t>ΑΓΑΣΑΚΗΣ (Αντιπρόεδρος της Κυβέρνησης):</w:t>
      </w:r>
      <w:r>
        <w:rPr>
          <w:rFonts w:eastAsia="Times New Roman" w:cs="Times New Roman"/>
          <w:szCs w:val="24"/>
        </w:rPr>
        <w:t xml:space="preserve"> Κυρίες και κύριοι συνάδελφοι, άκουσα προηγούμενους ομιλητές να κάνουν διάφορα σχόλια για την πολιτική της Κυβέρνησης και ειδικά του ΣΥΡΙΖΑ.</w:t>
      </w:r>
    </w:p>
    <w:p w14:paraId="6EC286A9"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Θα ήθελα να πω ότι ο ΣΥΡΙΖΑ και σήμερα είναι μαζί με το λαό, μαζί με τους αγ</w:t>
      </w:r>
      <w:r>
        <w:rPr>
          <w:rFonts w:eastAsia="Times New Roman" w:cs="Times New Roman"/>
          <w:szCs w:val="24"/>
        </w:rPr>
        <w:t>ρότες. Δεν είμαστε απέναντι στους αγρότες. Πολλά από τα αιτήματα των αγροτών είναι λογικά και δίκαια. Και η Κυβέρνηση αυτή θα ήθελε πολύ να μπορεί να τα ικανοποιήσει. Όμως, η ιστορία είναι πρόσφατη και γνωστή. Και δεν μπορούμε να κάνουμε πολιτική απογειωμέ</w:t>
      </w:r>
      <w:r>
        <w:rPr>
          <w:rFonts w:eastAsia="Times New Roman" w:cs="Times New Roman"/>
          <w:szCs w:val="24"/>
        </w:rPr>
        <w:t xml:space="preserve">νοι από την πραγματικότητα. </w:t>
      </w:r>
    </w:p>
    <w:p w14:paraId="6EC286AA"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Εμείς δεν εγκαταλείψαμε τους στόχους μας. Υποχρεωθήκαμε να τους επαναϊεραρχήσουμε από ανάγκη. Αυτό το κατάλαβε ο λαός γι’ αυτό και ψήφισε ξανά τις δικές μας δυνάμεις να είναι Κυβέρνηση εδώ. </w:t>
      </w:r>
    </w:p>
    <w:p w14:paraId="6EC286A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Δεν θα σταματήσουμε, λοιπόν, να προσ</w:t>
      </w:r>
      <w:r>
        <w:rPr>
          <w:rFonts w:eastAsia="Times New Roman" w:cs="Times New Roman"/>
          <w:szCs w:val="24"/>
        </w:rPr>
        <w:t xml:space="preserve">βλέπουμε στη δημιουργία των προϋποθέσεων που θα καταστήσουν δυνατή την ικανοποίηση ακριβώς αυτών των στόχων και αυτών των αιτημάτων των αγροτών και του λαού. </w:t>
      </w:r>
    </w:p>
    <w:p w14:paraId="6EC286AC"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Καλούμε και τώρα όλες τις αριστερές και τις προοδευτικές δυνάμεις, ακόμα και αυτές που δείχνουν ν</w:t>
      </w:r>
      <w:r>
        <w:rPr>
          <w:rFonts w:eastAsia="Times New Roman" w:cs="Times New Roman"/>
          <w:szCs w:val="24"/>
        </w:rPr>
        <w:t xml:space="preserve">α μην κατανοούν ποια είναι σήμερα η κυρίαρχη σύγκρουση στην κοινωνία και φτάνουν </w:t>
      </w:r>
      <w:r>
        <w:rPr>
          <w:rFonts w:eastAsia="Times New Roman" w:cs="Times New Roman"/>
          <w:szCs w:val="24"/>
        </w:rPr>
        <w:t xml:space="preserve">να </w:t>
      </w:r>
      <w:r>
        <w:rPr>
          <w:rFonts w:eastAsia="Times New Roman" w:cs="Times New Roman"/>
          <w:szCs w:val="24"/>
        </w:rPr>
        <w:t>συκοφαντούν τον κόσμο του ΣΥΡΙ</w:t>
      </w:r>
      <w:r>
        <w:rPr>
          <w:rFonts w:eastAsia="Times New Roman" w:cs="Times New Roman"/>
          <w:szCs w:val="24"/>
          <w:lang w:val="en-US"/>
        </w:rPr>
        <w:t>ZA</w:t>
      </w:r>
      <w:r>
        <w:rPr>
          <w:rFonts w:eastAsia="Times New Roman" w:cs="Times New Roman"/>
          <w:szCs w:val="24"/>
        </w:rPr>
        <w:t>, να σκεφτούν τι κρίνεται σήμερα στην κοινωνία, ποιος είναι απέναντι σε ποιον, να δουν ότι έχει αρχίσει μια σύγκρουση ανάμεσα στις κατεστημέ</w:t>
      </w:r>
      <w:r>
        <w:rPr>
          <w:rFonts w:eastAsia="Times New Roman" w:cs="Times New Roman"/>
          <w:szCs w:val="24"/>
        </w:rPr>
        <w:t xml:space="preserve">νες δυνάμεις και τις δυνάμεις που θέλουν να αλλάξουν την κοινωνία και να πάρουν τη θέση που πρέπει να πάρουν. </w:t>
      </w:r>
    </w:p>
    <w:p w14:paraId="6EC286A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Εμείς δεν θα πάψουμε ποτέ να καλούμε σε συστράτευση σε στόχους κοινούς. Κατανοούμε ότι υπάρχουν θέματα, για τα οποία υπάρχουν διαφορές, αντιθέσει</w:t>
      </w:r>
      <w:r>
        <w:rPr>
          <w:rFonts w:eastAsia="Times New Roman" w:cs="Times New Roman"/>
          <w:szCs w:val="24"/>
        </w:rPr>
        <w:t xml:space="preserve">ς. Δεν τους ζητούμε να συμμεριστούν τη δική μας ευθύνη. Όμως, νομίζω ότι δεν πρέπει με τη στάση τους να επιτρέψουν σε δυνάμεις αντιλαϊκές να περάσουν το σχέδιό τους. </w:t>
      </w:r>
    </w:p>
    <w:p w14:paraId="6EC286A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Ο λόγος για τον οποίο ήθελα κυρίως να μιλήσω</w:t>
      </w:r>
      <w:r>
        <w:rPr>
          <w:rFonts w:eastAsia="Times New Roman" w:cs="Times New Roman"/>
          <w:szCs w:val="24"/>
        </w:rPr>
        <w:t>,</w:t>
      </w:r>
      <w:r>
        <w:rPr>
          <w:rFonts w:eastAsia="Times New Roman" w:cs="Times New Roman"/>
          <w:szCs w:val="24"/>
        </w:rPr>
        <w:t xml:space="preserve"> είναι για να υπογραμμίσω ότι η διαδικασία τ</w:t>
      </w:r>
      <w:r>
        <w:rPr>
          <w:rFonts w:eastAsia="Times New Roman" w:cs="Times New Roman"/>
          <w:szCs w:val="24"/>
        </w:rPr>
        <w:t>ης ανακεφαλαιοποίησης των τραπεζών, η διαδικασία της επίλυσης των δανείων και η διαδικασία της μείωσης της ανεργίας και της αύξησης της απασχόλησης</w:t>
      </w:r>
      <w:r>
        <w:rPr>
          <w:rFonts w:eastAsia="Times New Roman" w:cs="Times New Roman"/>
          <w:szCs w:val="24"/>
        </w:rPr>
        <w:t>,</w:t>
      </w:r>
      <w:r>
        <w:rPr>
          <w:rFonts w:eastAsia="Times New Roman" w:cs="Times New Roman"/>
          <w:szCs w:val="24"/>
        </w:rPr>
        <w:t xml:space="preserve"> είναι τρεις αλληλένδετες και αλληλεξαρτώμενες διαδικασίες. Εάν αυτό γίνει κατανοητό, νομίζω ότι μπορούν να </w:t>
      </w:r>
      <w:r>
        <w:rPr>
          <w:rFonts w:eastAsia="Times New Roman" w:cs="Times New Roman"/>
          <w:szCs w:val="24"/>
        </w:rPr>
        <w:t>απαντηθούν πολλά από τα ερωτήματα που έχουν τεθεί και από την κ. Κανέλλη πριν, «γιατί τόσα λεφτά για τις τράπεζες;», «γιατί μηδενίστηκε σήμερα η αξία των τραπεζών;»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w:t>
      </w:r>
    </w:p>
    <w:p w14:paraId="6EC286A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Μόνο εάν η ανακεφαλαιοποίηση ή μόνο όταν η ανακεφαλαιοποίηση, όπως αυτή η Κυβέρνηση θέλει να κάνει, συνδυαστεί με την αντιμετώπιση των κόκκινων δανείων και με μια πολιτική ανάκαμψης της απασχόλησης, μόνο τότε η ανακεφαλαιοποίηση θα κριθεί ως επιτυχής. </w:t>
      </w:r>
    </w:p>
    <w:p w14:paraId="6EC286B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Για</w:t>
      </w:r>
      <w:r>
        <w:rPr>
          <w:rFonts w:eastAsia="Times New Roman" w:cs="Times New Roman"/>
          <w:szCs w:val="24"/>
        </w:rPr>
        <w:t>τί συμβαίνει αυτό; Διότι, όταν μιλάμε για κόκκινα δάνεια, σημαίνει ότι δεσμεύονται πόροι των τραπεζών, «τρώγονται» κεφάλαια των τραπεζών και όσο τα κόκκινα δάνεια συσσωρεύονται αντί να επιλύονται, διαρκώς θα απαιτούνται νέα κεφάλαια για την ανακεφαλαιοποίη</w:t>
      </w:r>
      <w:r>
        <w:rPr>
          <w:rFonts w:eastAsia="Times New Roman" w:cs="Times New Roman"/>
          <w:szCs w:val="24"/>
        </w:rPr>
        <w:t>ση των τραπεζών. Αυτό ακριβώς έγινε ως τώρα και αυτό προσπαθούμε να αποτρέψουμε στο μέλλον. Και γι’ αυτό ακριβώς αυτό το θέμα δεν αφορά μόνο τους δανειολήπτες αλλά όλη την κοινωνία, όλους μας. Κλειδί δηλαδή για τις εξελίξεις</w:t>
      </w:r>
      <w:r>
        <w:rPr>
          <w:rFonts w:eastAsia="Times New Roman" w:cs="Times New Roman"/>
          <w:szCs w:val="24"/>
        </w:rPr>
        <w:t>,</w:t>
      </w:r>
      <w:r>
        <w:rPr>
          <w:rFonts w:eastAsia="Times New Roman" w:cs="Times New Roman"/>
          <w:szCs w:val="24"/>
        </w:rPr>
        <w:t xml:space="preserve"> είναι η ανακεφαλαιοποίηση σε σ</w:t>
      </w:r>
      <w:r>
        <w:rPr>
          <w:rFonts w:eastAsia="Times New Roman" w:cs="Times New Roman"/>
          <w:szCs w:val="24"/>
        </w:rPr>
        <w:t>υνδυασμό με την αντιμετώπιση των κόκκινων δανείων και σε συνδυασμό με μια πολιτική ανάκαμψης της οικονομίας και της απασχόλησης.</w:t>
      </w:r>
    </w:p>
    <w:p w14:paraId="6EC286B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Γιατί χρειάζεται, λοιπόν, η νέα ανακεφαλαιοποίηση που συζητούμε σήμερα; Πρώτον, διότι στις προηγούμενες ανακεφαλαιοποιήσεις δεν</w:t>
      </w:r>
      <w:r>
        <w:rPr>
          <w:rFonts w:eastAsia="Times New Roman" w:cs="Times New Roman"/>
          <w:szCs w:val="24"/>
        </w:rPr>
        <w:t xml:space="preserve"> αντιμετωπίστηκαν τα κόκκινα δάνεια και δεύτερον, διότι δεν άλλαξε σχεδόν τίποτα στη λειτουργία των τραπεζών. </w:t>
      </w:r>
    </w:p>
    <w:p w14:paraId="6EC286B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Αυτή είναι η άποψη όχι μόνο η δική μας αλλά -να μου επιτραπεί να πω- και η επικρατούσα επιστημονική άποψη, για όσους ασχολούνται με το θέμα. Θα ή</w:t>
      </w:r>
      <w:r>
        <w:rPr>
          <w:rFonts w:eastAsia="Times New Roman" w:cs="Times New Roman"/>
          <w:szCs w:val="24"/>
        </w:rPr>
        <w:t xml:space="preserve">θελα να καταθέσω στα Πρακτικά της Βουλής μια μελέτη μεταξύ των πολλών του καθηγητή κ. Αυγουλέα, που έγινε για λογαριασμό του ΕΛΙΑΜΕΠ, η οποία  προσπαθεί ακριβώς να δει όλο αυτό το πρόβλημα των τραπεζών και το πώς φτάσαμε ως εδώ. </w:t>
      </w:r>
    </w:p>
    <w:p w14:paraId="6EC286B3" w14:textId="77777777" w:rsidR="00FB7C03" w:rsidRDefault="00F97A4A">
      <w:pPr>
        <w:spacing w:after="0" w:line="600" w:lineRule="auto"/>
        <w:ind w:firstLine="720"/>
        <w:jc w:val="both"/>
        <w:rPr>
          <w:rFonts w:eastAsia="Times New Roman" w:cs="Times New Roman"/>
        </w:rPr>
      </w:pPr>
      <w:r>
        <w:rPr>
          <w:rFonts w:eastAsia="Times New Roman" w:cs="Times New Roman"/>
        </w:rPr>
        <w:t>(Στο σημείο αυτό ο Αντιπρό</w:t>
      </w:r>
      <w:r>
        <w:rPr>
          <w:rFonts w:eastAsia="Times New Roman" w:cs="Times New Roman"/>
        </w:rPr>
        <w:t>εδρος της Κυβέρνησης κ. Ιωάννης Δραγασάκης καταθέτει για τα Πρακτικά την προαναφερθείσα μελέτη, η οποία βρίσκεται στο αρχείο του Τμήματος Γραμματείας της Διεύθυνσης Στενογραφίας και  Πρακτικών της Βουλής)</w:t>
      </w:r>
    </w:p>
    <w:p w14:paraId="6EC286B4"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Για τον ίδιο λόγο μηδενίστηκαν και οι αξίες των μετ</w:t>
      </w:r>
      <w:r>
        <w:rPr>
          <w:rFonts w:eastAsia="Times New Roman" w:cs="Times New Roman"/>
          <w:szCs w:val="24"/>
        </w:rPr>
        <w:t>οχών πολλές φορές, όχι μόνο τώρα. Και βλέπουμε εδώ να έχουν χάσει τεράστια ποσά και εκείνοι που είχαν επενδύσει στις τράπεζες με την προηγούμενη ανακεφαλαιοποίηση. Το ενδιαφέρον εδώ και το θετικό είναι</w:t>
      </w:r>
      <w:r>
        <w:rPr>
          <w:rFonts w:eastAsia="Times New Roman" w:cs="Times New Roman"/>
          <w:szCs w:val="24"/>
        </w:rPr>
        <w:t>,</w:t>
      </w:r>
      <w:r>
        <w:rPr>
          <w:rFonts w:eastAsia="Times New Roman" w:cs="Times New Roman"/>
          <w:szCs w:val="24"/>
        </w:rPr>
        <w:t xml:space="preserve"> ότι παρ</w:t>
      </w:r>
      <w:r>
        <w:rPr>
          <w:rFonts w:eastAsia="Times New Roman" w:cs="Times New Roman"/>
          <w:szCs w:val="24"/>
        </w:rPr>
        <w:t xml:space="preserve">’ </w:t>
      </w:r>
      <w:r>
        <w:rPr>
          <w:rFonts w:eastAsia="Times New Roman" w:cs="Times New Roman"/>
          <w:szCs w:val="24"/>
        </w:rPr>
        <w:t>όλα αυτά πολλοί από τους παλαιούς ξένους επε</w:t>
      </w:r>
      <w:r>
        <w:rPr>
          <w:rFonts w:eastAsia="Times New Roman" w:cs="Times New Roman"/>
          <w:szCs w:val="24"/>
        </w:rPr>
        <w:t>νδυτές επανεπενδύουν στις τράπεζες σήμερα. Γιατί το κάνουν αυτό, αφού έχασαν τα λεφτά τους; Ο λόγος είναι</w:t>
      </w:r>
      <w:r>
        <w:rPr>
          <w:rFonts w:eastAsia="Times New Roman" w:cs="Times New Roman"/>
          <w:szCs w:val="24"/>
        </w:rPr>
        <w:t>,</w:t>
      </w:r>
      <w:r>
        <w:rPr>
          <w:rFonts w:eastAsia="Times New Roman" w:cs="Times New Roman"/>
          <w:szCs w:val="24"/>
        </w:rPr>
        <w:t xml:space="preserve"> διότι σήμερα θεωρούν ότι η παρούσα Κυβέρνηση είναι αποφασισμένη να προχωρήσει μετά την ανακεφαλαιοποίηση σε αυτό που ήδη είπα, στην αντιμετώπιση του </w:t>
      </w:r>
      <w:r>
        <w:rPr>
          <w:rFonts w:eastAsia="Times New Roman" w:cs="Times New Roman"/>
          <w:szCs w:val="24"/>
        </w:rPr>
        <w:t xml:space="preserve">προβλήματος των κόκκινων δανείων. </w:t>
      </w:r>
    </w:p>
    <w:p w14:paraId="6EC286B5" w14:textId="77777777" w:rsidR="00FB7C03" w:rsidRDefault="00F97A4A">
      <w:pPr>
        <w:spacing w:line="600" w:lineRule="auto"/>
        <w:ind w:firstLine="720"/>
        <w:jc w:val="both"/>
        <w:rPr>
          <w:rFonts w:eastAsia="Times New Roman"/>
          <w:szCs w:val="24"/>
        </w:rPr>
      </w:pPr>
      <w:r>
        <w:rPr>
          <w:rFonts w:eastAsia="Times New Roman"/>
          <w:szCs w:val="24"/>
        </w:rPr>
        <w:t>Και στο ερώτημα γιατί ο λαός να εμπιστευτεί αυτήν την Κυβέρνηση ότι δεν θα χάσει ξανά τα λεφτά του –διότι έχει δίκιο, όχι μόνο 40 δισεκατομμύρια ευρώ που είπε η κ. Κανέλλη, περισσότερα έχουν ξοδευτεί και χαθεί- απάντηση είναι η ελπίδα. Και είναι και στόχος</w:t>
      </w:r>
      <w:r>
        <w:rPr>
          <w:rFonts w:eastAsia="Times New Roman"/>
          <w:szCs w:val="24"/>
        </w:rPr>
        <w:t xml:space="preserve"> προς κατάκτηση αυτός, αυτήν τη φορά να προχωρήσουμε αποφασιστικά στην αντιμετώπιση των κόκκινων δανείων και σε ό,τι άλλο χρειάζεται για την ανάκαμψη της οικονομίας και της απασχόλησης. </w:t>
      </w:r>
    </w:p>
    <w:p w14:paraId="6EC286B6" w14:textId="77777777" w:rsidR="00FB7C03" w:rsidRDefault="00F97A4A">
      <w:pPr>
        <w:spacing w:line="600" w:lineRule="auto"/>
        <w:ind w:firstLine="720"/>
        <w:jc w:val="both"/>
        <w:rPr>
          <w:rFonts w:eastAsia="Times New Roman"/>
          <w:szCs w:val="24"/>
        </w:rPr>
      </w:pPr>
      <w:r>
        <w:rPr>
          <w:rFonts w:eastAsia="Times New Roman"/>
          <w:szCs w:val="24"/>
        </w:rPr>
        <w:t>Τι έγινε ως τώρα; Και γιατί αυτό το οποίο γίνεται σήμερα είναι κάτι π</w:t>
      </w:r>
      <w:r>
        <w:rPr>
          <w:rFonts w:eastAsia="Times New Roman"/>
          <w:szCs w:val="24"/>
        </w:rPr>
        <w:t xml:space="preserve">οιοτικά διαφορετικό, το οποίο πιστεύω ότι από αντιπολιτευτική πρόθεση ορισμένοι δεν θέλουν να το κατανοήσουν; </w:t>
      </w:r>
    </w:p>
    <w:p w14:paraId="6EC286B7" w14:textId="77777777" w:rsidR="00FB7C03" w:rsidRDefault="00F97A4A">
      <w:pPr>
        <w:spacing w:line="600" w:lineRule="auto"/>
        <w:ind w:firstLine="720"/>
        <w:jc w:val="both"/>
        <w:rPr>
          <w:rFonts w:eastAsia="Times New Roman"/>
          <w:szCs w:val="24"/>
        </w:rPr>
      </w:pPr>
      <w:r>
        <w:rPr>
          <w:rFonts w:eastAsia="Times New Roman"/>
          <w:szCs w:val="24"/>
        </w:rPr>
        <w:t>Αυτό που έγινε ως τώρα, βεβαίως, επέτρεψε σε έναν κόσμο να μη χάσει το σπίτι του και αυτό είναι θετικό. Όμως, εκείνο που προστατεύθηκε ως τώρα</w:t>
      </w:r>
      <w:r>
        <w:rPr>
          <w:rFonts w:eastAsia="Times New Roman"/>
          <w:szCs w:val="24"/>
        </w:rPr>
        <w:t>,</w:t>
      </w:r>
      <w:r>
        <w:rPr>
          <w:rFonts w:eastAsia="Times New Roman"/>
          <w:szCs w:val="24"/>
        </w:rPr>
        <w:t xml:space="preserve"> ή</w:t>
      </w:r>
      <w:r>
        <w:rPr>
          <w:rFonts w:eastAsia="Times New Roman"/>
          <w:szCs w:val="24"/>
        </w:rPr>
        <w:t>ταν κυρίως η απραξία. Εκείνο που προστατεύθηκε ως τώρα</w:t>
      </w:r>
      <w:r>
        <w:rPr>
          <w:rFonts w:eastAsia="Times New Roman"/>
          <w:szCs w:val="24"/>
        </w:rPr>
        <w:t>,</w:t>
      </w:r>
      <w:r>
        <w:rPr>
          <w:rFonts w:eastAsia="Times New Roman"/>
          <w:szCs w:val="24"/>
        </w:rPr>
        <w:t xml:space="preserve"> ήταν μία λειτουργία του τραπεζικού συστήματος, το οποίο δεν είχε κίνητρα ούτε πίεση να αντιμετωπίσει το θέμα των κόκκινων δανείων. Το ανακύκλωνε, συσσωρευόταν. </w:t>
      </w:r>
    </w:p>
    <w:p w14:paraId="6EC286B8" w14:textId="77777777" w:rsidR="00FB7C03" w:rsidRDefault="00F97A4A">
      <w:pPr>
        <w:spacing w:line="600" w:lineRule="auto"/>
        <w:ind w:firstLine="720"/>
        <w:jc w:val="both"/>
        <w:rPr>
          <w:rFonts w:eastAsia="Times New Roman"/>
          <w:szCs w:val="24"/>
        </w:rPr>
      </w:pPr>
      <w:r>
        <w:rPr>
          <w:rFonts w:eastAsia="Times New Roman"/>
          <w:szCs w:val="24"/>
        </w:rPr>
        <w:t>Το δεύτερο που προστατεύθηκε ως τώρα</w:t>
      </w:r>
      <w:r>
        <w:rPr>
          <w:rFonts w:eastAsia="Times New Roman"/>
          <w:szCs w:val="24"/>
        </w:rPr>
        <w:t>,</w:t>
      </w:r>
      <w:r>
        <w:rPr>
          <w:rFonts w:eastAsia="Times New Roman"/>
          <w:szCs w:val="24"/>
        </w:rPr>
        <w:t xml:space="preserve"> ή</w:t>
      </w:r>
      <w:r>
        <w:rPr>
          <w:rFonts w:eastAsia="Times New Roman"/>
          <w:szCs w:val="24"/>
        </w:rPr>
        <w:t>ταν μία λειτουργία των τραπεζών που επέτρεπε να υπάρξουν πελατειακά δίκτυα, πελατειακές σχέσεις, χαριστικά δάνεια. Τα δάνεια προς τα κόμματα είναι ενδεικτικό θέμα και δεν ξέρω γιατί δεν πρέπει να συζητείται. Τα δάνεια προς ορισμένες γνωστές επιχειρήσεις εί</w:t>
      </w:r>
      <w:r>
        <w:rPr>
          <w:rFonts w:eastAsia="Times New Roman"/>
          <w:szCs w:val="24"/>
        </w:rPr>
        <w:t xml:space="preserve">ναι, επίσης, άλλο παράδειγμα. Γνωρίζετε ότι σε ορισμένες περιπτώσεις από αυτές –δυστυχώς, θα πω εγώ- χρειάστηκε να γίνουν και αντικείμενο δικαστικής έρευνας. </w:t>
      </w:r>
    </w:p>
    <w:p w14:paraId="6EC286B9" w14:textId="77777777" w:rsidR="00FB7C03" w:rsidRDefault="00F97A4A">
      <w:pPr>
        <w:spacing w:line="600" w:lineRule="auto"/>
        <w:ind w:firstLine="720"/>
        <w:jc w:val="both"/>
        <w:rPr>
          <w:rFonts w:eastAsia="Times New Roman"/>
          <w:szCs w:val="24"/>
        </w:rPr>
      </w:pPr>
      <w:r>
        <w:rPr>
          <w:rFonts w:eastAsia="Times New Roman"/>
          <w:szCs w:val="24"/>
        </w:rPr>
        <w:t>Επομένως, αυτό το οποίο υπήρξε ως τώρα</w:t>
      </w:r>
      <w:r>
        <w:rPr>
          <w:rFonts w:eastAsia="Times New Roman"/>
          <w:szCs w:val="24"/>
        </w:rPr>
        <w:t>,</w:t>
      </w:r>
      <w:r>
        <w:rPr>
          <w:rFonts w:eastAsia="Times New Roman"/>
          <w:szCs w:val="24"/>
        </w:rPr>
        <w:t xml:space="preserve"> ήταν μία διαδικασία ένα υπαρκτό πρόβλημα να γιγαντωθεί, ν</w:t>
      </w:r>
      <w:r>
        <w:rPr>
          <w:rFonts w:eastAsia="Times New Roman"/>
          <w:szCs w:val="24"/>
        </w:rPr>
        <w:t>α γίνει μία ωρολογιακή βόμβα –εννοώ τα κόκκινα δάνεια στην ολότητά τους- που αν τώρα δεν το αντιμετωπίσουμε και αφήσουμε να σκάσει αυτή η βόμβα ούτε προστασία πρώτης κατοικίας θα έχουμε ούτε προστασία θέσεων εργασίας θα έχουμε ούτε οικονομία θα έχουμε αλλά</w:t>
      </w:r>
      <w:r>
        <w:rPr>
          <w:rFonts w:eastAsia="Times New Roman"/>
          <w:szCs w:val="24"/>
        </w:rPr>
        <w:t xml:space="preserve"> θα έχουμε μία γενικευμένη κρίση. </w:t>
      </w:r>
    </w:p>
    <w:p w14:paraId="6EC286BA" w14:textId="77777777" w:rsidR="00FB7C03" w:rsidRDefault="00F97A4A">
      <w:pPr>
        <w:spacing w:line="600" w:lineRule="auto"/>
        <w:ind w:firstLine="720"/>
        <w:jc w:val="both"/>
        <w:rPr>
          <w:rFonts w:eastAsia="Times New Roman"/>
          <w:szCs w:val="24"/>
        </w:rPr>
      </w:pPr>
      <w:r>
        <w:rPr>
          <w:rFonts w:eastAsia="Times New Roman"/>
          <w:szCs w:val="24"/>
        </w:rPr>
        <w:t>Και για να μη σπαταλήσω χρόνο, θα καταθέσω στα Πρακτικά δύο πίνακες με στοιχεία που καταρτίσαμε με τη βοήθεια πρωτογενών στοιχείων από την Τράπεζα της Ελλάδας, που επιβεβαιώνουν αυτό το οποίο είπα, ότι δηλαδή από το 2012,</w:t>
      </w:r>
      <w:r>
        <w:rPr>
          <w:rFonts w:eastAsia="Times New Roman"/>
          <w:szCs w:val="24"/>
        </w:rPr>
        <w:t xml:space="preserve"> 2013, παρά την ανακεφαλαιοποίηση που έγινε, τα κόκκινα δάνεια, τα μη εξυπηρετούμενα δάνεια</w:t>
      </w:r>
      <w:r>
        <w:rPr>
          <w:rFonts w:eastAsia="Times New Roman"/>
          <w:szCs w:val="24"/>
        </w:rPr>
        <w:t>,</w:t>
      </w:r>
      <w:r>
        <w:rPr>
          <w:rFonts w:eastAsia="Times New Roman"/>
          <w:szCs w:val="24"/>
        </w:rPr>
        <w:t xml:space="preserve"> συνέχισαν να αυξάνουν και ποσοτικά και ως ποσοστό των συνολικών δανείων και μάλιστα με έντονο ρυθμό. </w:t>
      </w:r>
    </w:p>
    <w:p w14:paraId="6EC286B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(Στο σημείο αυτό ο Αντιπρόεδρος της Κυβέρνησης κ. Ιωάννης Δρα</w:t>
      </w:r>
      <w:r>
        <w:rPr>
          <w:rFonts w:eastAsia="Times New Roman" w:cs="Times New Roman"/>
          <w:szCs w:val="24"/>
        </w:rPr>
        <w:t xml:space="preserve">γασάκης καταθέτει για τα Πρακτικά τους προαναφερθέντες πίνακες, οι οποίοι βρίσκονται στο </w:t>
      </w:r>
      <w:r>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6EC286BC"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Το δεύτερο που θα δείτε στα διαγράμματα που θα πάρετε</w:t>
      </w:r>
      <w:r>
        <w:rPr>
          <w:rFonts w:eastAsia="Times New Roman" w:cs="Times New Roman"/>
          <w:szCs w:val="24"/>
        </w:rPr>
        <w:t>,</w:t>
      </w:r>
      <w:r>
        <w:rPr>
          <w:rFonts w:eastAsia="Times New Roman" w:cs="Times New Roman"/>
          <w:szCs w:val="24"/>
        </w:rPr>
        <w:t xml:space="preserve"> είναι ότι έχουμε μία όχι μ</w:t>
      </w:r>
      <w:r>
        <w:rPr>
          <w:rFonts w:eastAsia="Times New Roman" w:cs="Times New Roman"/>
          <w:szCs w:val="24"/>
        </w:rPr>
        <w:t xml:space="preserve">είωση αλλά επιβράδυνση της αύξησης των δανείων –πότε;- όταν αρχίζει να επιβραδύνεται η αύξηση της ανεργίας, όταν αρχίζει να επιβραδύνεται η ύφεση και να έχουμε τάση προς την ανάκαμψη. Επιβεβαιώνεται, δηλαδή, αυτό που είπα στην αρχή, ότι όταν έχουμε αύξηση </w:t>
      </w:r>
      <w:r>
        <w:rPr>
          <w:rFonts w:eastAsia="Times New Roman" w:cs="Times New Roman"/>
          <w:szCs w:val="24"/>
        </w:rPr>
        <w:t>της ανεργίας, ύφεση, τα κόκκινα δάνεια αυξάνονται. Όταν έχουμε…</w:t>
      </w:r>
    </w:p>
    <w:p w14:paraId="6EC286BD"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 xml:space="preserve">ΙΩΑΝΝΗΣ ΒΡΟΥΤΣΗΣ: </w:t>
      </w:r>
      <w:r>
        <w:rPr>
          <w:rFonts w:eastAsia="Times New Roman" w:cs="Times New Roman"/>
          <w:szCs w:val="24"/>
        </w:rPr>
        <w:t xml:space="preserve">Κύριε συνάδελφε, για ποια χρονολογία μιλάτε; </w:t>
      </w:r>
    </w:p>
    <w:p w14:paraId="6EC286BE" w14:textId="77777777" w:rsidR="00FB7C03" w:rsidRDefault="00F97A4A">
      <w:pPr>
        <w:spacing w:after="0" w:line="600" w:lineRule="auto"/>
        <w:ind w:firstLine="720"/>
        <w:jc w:val="both"/>
        <w:rPr>
          <w:rFonts w:eastAsia="Times New Roman"/>
          <w:szCs w:val="24"/>
        </w:rPr>
      </w:pPr>
      <w:r>
        <w:rPr>
          <w:rFonts w:eastAsia="Times New Roman"/>
          <w:b/>
          <w:szCs w:val="24"/>
        </w:rPr>
        <w:t xml:space="preserve">ΙΩΑΝΝΗΣ ΔΡΑΓΑΣΑΚΗΣ (Αντιπρόεδρος της Κυβέρνησης): </w:t>
      </w:r>
      <w:r>
        <w:rPr>
          <w:rFonts w:eastAsia="Times New Roman"/>
          <w:szCs w:val="24"/>
        </w:rPr>
        <w:t xml:space="preserve">Είναι για όλη τη σειρά, είναι από το 2007 μέχρι το 2014. </w:t>
      </w:r>
    </w:p>
    <w:p w14:paraId="6EC286BF" w14:textId="77777777" w:rsidR="00FB7C03" w:rsidRDefault="00F97A4A">
      <w:pPr>
        <w:spacing w:after="0" w:line="600" w:lineRule="auto"/>
        <w:ind w:firstLine="720"/>
        <w:jc w:val="both"/>
        <w:rPr>
          <w:rFonts w:eastAsia="Times New Roman"/>
          <w:szCs w:val="24"/>
        </w:rPr>
      </w:pPr>
      <w:r>
        <w:rPr>
          <w:rFonts w:eastAsia="Times New Roman"/>
          <w:b/>
          <w:szCs w:val="24"/>
        </w:rPr>
        <w:t xml:space="preserve">ΙΩΑΝΝΗΣ ΒΡΟΥΤΣΗΣ: </w:t>
      </w:r>
      <w:r>
        <w:rPr>
          <w:rFonts w:eastAsia="Times New Roman"/>
          <w:szCs w:val="24"/>
        </w:rPr>
        <w:t>Όχ</w:t>
      </w:r>
      <w:r>
        <w:rPr>
          <w:rFonts w:eastAsia="Times New Roman"/>
          <w:szCs w:val="24"/>
        </w:rPr>
        <w:t xml:space="preserve">ι, αυτό που λέτε για την ανάκαμψη. </w:t>
      </w:r>
    </w:p>
    <w:p w14:paraId="6EC286C0" w14:textId="77777777" w:rsidR="00FB7C03" w:rsidRDefault="00F97A4A">
      <w:pPr>
        <w:spacing w:after="0" w:line="600" w:lineRule="auto"/>
        <w:ind w:firstLine="720"/>
        <w:jc w:val="both"/>
        <w:rPr>
          <w:rFonts w:eastAsia="Times New Roman"/>
          <w:szCs w:val="24"/>
        </w:rPr>
      </w:pPr>
      <w:r>
        <w:rPr>
          <w:rFonts w:eastAsia="Times New Roman"/>
          <w:b/>
          <w:szCs w:val="24"/>
        </w:rPr>
        <w:t xml:space="preserve">ΙΩΑΝΝΗΣ ΔΡΑΓΑΣΑΚΗΣ (Αντιπρόεδρος της Κυβέρνησης): </w:t>
      </w:r>
      <w:r>
        <w:rPr>
          <w:rFonts w:eastAsia="Times New Roman"/>
          <w:szCs w:val="24"/>
        </w:rPr>
        <w:t>Αρχίζει από τα μέσα του 2013 προς το 2014. Δεν αρνούμαστε εμείς ότι υπήρξε μία τέτοια τάση και αυτό θα δείτε στον πίνακα. Τι δείχνει τελικά, όμως; Ότι δεν υπήρξε αντιμετώ</w:t>
      </w:r>
      <w:r>
        <w:rPr>
          <w:rFonts w:eastAsia="Times New Roman"/>
          <w:szCs w:val="24"/>
        </w:rPr>
        <w:t xml:space="preserve">πιση του συγκεκριμένου προβλήματος των κόκκινων δανείων αλλά συσσωρεύτηκαν και έχουμε φθάσει στα σημερινά επίπεδα. </w:t>
      </w:r>
    </w:p>
    <w:p w14:paraId="6EC286C1" w14:textId="77777777" w:rsidR="00FB7C03" w:rsidRDefault="00F97A4A">
      <w:pPr>
        <w:spacing w:after="0" w:line="600" w:lineRule="auto"/>
        <w:ind w:firstLine="720"/>
        <w:jc w:val="both"/>
        <w:rPr>
          <w:rFonts w:eastAsia="Times New Roman"/>
          <w:szCs w:val="24"/>
        </w:rPr>
      </w:pPr>
      <w:r>
        <w:rPr>
          <w:rFonts w:eastAsia="Times New Roman"/>
          <w:b/>
          <w:szCs w:val="24"/>
        </w:rPr>
        <w:t xml:space="preserve">ΙΩΑΝΝΗΣ ΒΡΟΥΤΣΗΣ: </w:t>
      </w:r>
      <w:r>
        <w:rPr>
          <w:rFonts w:eastAsia="Times New Roman"/>
          <w:szCs w:val="24"/>
        </w:rPr>
        <w:t xml:space="preserve">Μπορώ να έχω μία φωτοτυπία; </w:t>
      </w:r>
    </w:p>
    <w:p w14:paraId="6EC286C2" w14:textId="77777777" w:rsidR="00FB7C03" w:rsidRDefault="00F97A4A">
      <w:pPr>
        <w:spacing w:after="0" w:line="600" w:lineRule="auto"/>
        <w:ind w:firstLine="720"/>
        <w:jc w:val="both"/>
        <w:rPr>
          <w:rFonts w:eastAsia="Times New Roman"/>
          <w:szCs w:val="24"/>
        </w:rPr>
      </w:pPr>
      <w:r>
        <w:rPr>
          <w:rFonts w:eastAsia="Times New Roman"/>
          <w:b/>
          <w:szCs w:val="24"/>
        </w:rPr>
        <w:t xml:space="preserve">ΙΩΑΝΝΗΣ ΔΡΑΓΑΣΑΚΗΣ (Αντιπρόεδρος της Κυβέρνησης): </w:t>
      </w:r>
      <w:r>
        <w:rPr>
          <w:rFonts w:eastAsia="Times New Roman"/>
          <w:szCs w:val="24"/>
        </w:rPr>
        <w:t xml:space="preserve">Θα πάρετε μετά. </w:t>
      </w:r>
    </w:p>
    <w:p w14:paraId="6EC286C3" w14:textId="77777777" w:rsidR="00FB7C03" w:rsidRDefault="00F97A4A">
      <w:pPr>
        <w:spacing w:after="0" w:line="600" w:lineRule="auto"/>
        <w:ind w:firstLine="720"/>
        <w:jc w:val="both"/>
        <w:rPr>
          <w:rFonts w:eastAsia="Times New Roman"/>
          <w:szCs w:val="24"/>
        </w:rPr>
      </w:pPr>
      <w:r>
        <w:rPr>
          <w:rFonts w:eastAsia="Times New Roman"/>
          <w:szCs w:val="24"/>
        </w:rPr>
        <w:t>Τι κάνει τώρα η παρούσα Κυ</w:t>
      </w:r>
      <w:r>
        <w:rPr>
          <w:rFonts w:eastAsia="Times New Roman"/>
          <w:szCs w:val="24"/>
        </w:rPr>
        <w:t>βέρνηση; Πρώτον, θέτουμε ως πρώτο στόχο την επίλυση αυτού του τεράστιου προβλήματος των συσσωρευμένων κόκκινων δανείων και δεύτερον, το κάνουμε αυτό με όρους κοινωνικής δικαιοσύνης, με όρους απασχόλησης και με όρους παραγωγικής ανασυγκρότησης της οικονομία</w:t>
      </w:r>
      <w:r>
        <w:rPr>
          <w:rFonts w:eastAsia="Times New Roman"/>
          <w:szCs w:val="24"/>
        </w:rPr>
        <w:t xml:space="preserve">ς. </w:t>
      </w:r>
    </w:p>
    <w:p w14:paraId="6EC286C4" w14:textId="77777777" w:rsidR="00FB7C03" w:rsidRDefault="00F97A4A">
      <w:pPr>
        <w:spacing w:after="0" w:line="600" w:lineRule="auto"/>
        <w:ind w:firstLine="720"/>
        <w:jc w:val="both"/>
        <w:rPr>
          <w:rFonts w:eastAsia="Times New Roman"/>
          <w:szCs w:val="24"/>
        </w:rPr>
      </w:pPr>
      <w:r>
        <w:rPr>
          <w:rFonts w:eastAsia="Times New Roman"/>
          <w:szCs w:val="24"/>
        </w:rPr>
        <w:t>Οι ρυθμίσεις που έχετε συζητήσει επαρκώς που αφορούν την πρώτη κατοικία</w:t>
      </w:r>
      <w:r>
        <w:rPr>
          <w:rFonts w:eastAsia="Times New Roman"/>
          <w:szCs w:val="24"/>
        </w:rPr>
        <w:t>,</w:t>
      </w:r>
      <w:r>
        <w:rPr>
          <w:rFonts w:eastAsia="Times New Roman"/>
          <w:szCs w:val="24"/>
        </w:rPr>
        <w:t xml:space="preserve"> είναι το ένα σκέλος αυτής της στρατηγικής μας. Το δεύτερο σκέλος</w:t>
      </w:r>
      <w:r>
        <w:rPr>
          <w:rFonts w:eastAsia="Times New Roman"/>
          <w:szCs w:val="24"/>
        </w:rPr>
        <w:t>,</w:t>
      </w:r>
      <w:r>
        <w:rPr>
          <w:rFonts w:eastAsia="Times New Roman"/>
          <w:szCs w:val="24"/>
        </w:rPr>
        <w:t xml:space="preserve"> είναι αυτό που θα συζητήσουμε στα επιχειρηματικά δάνεια, όπου επιτέλους πρέπει να μπει τέρμα στα «θαλασσοδάνεια».</w:t>
      </w:r>
      <w:r>
        <w:rPr>
          <w:rFonts w:eastAsia="Times New Roman"/>
          <w:szCs w:val="24"/>
        </w:rPr>
        <w:t xml:space="preserve"> Όμως, πρέπει να μπει τέλος και σε μια επιχειρηματικότητα που είναι συνήθης στη χώρα μας, όπου κάποιοι θέλουν να έχουν τα κέρδη τους στο εξωτερικό και τα δάνειά τους στο εσωτερικό και όλο αυτό να προστατεύεται από το πολιτικό σύστημα που είχαμε ως σήμερα. </w:t>
      </w:r>
    </w:p>
    <w:p w14:paraId="6EC286C5" w14:textId="77777777" w:rsidR="00FB7C03" w:rsidRDefault="00F97A4A">
      <w:pPr>
        <w:spacing w:after="0" w:line="600" w:lineRule="auto"/>
        <w:ind w:firstLine="720"/>
        <w:jc w:val="both"/>
        <w:rPr>
          <w:rFonts w:eastAsia="Times New Roman"/>
          <w:szCs w:val="24"/>
        </w:rPr>
      </w:pPr>
      <w:r>
        <w:rPr>
          <w:rFonts w:eastAsia="Times New Roman"/>
          <w:szCs w:val="24"/>
        </w:rPr>
        <w:t>Σε αυτό, λοιπόν, το καθεστώς θέλουμε να βάλουμε τέρμα. Είναι δύσκολο. Δεν είναι εύκολο να τα βάζεις με κατεστημένα συμφέροντα ετών και δεκαετιών. Αυτό εννοούσα στην αρχή της ομιλίας μου, όταν απευθυνόμουν και στο Κομμουνιστικό Κόμμα Ελλάδος και σε άλλες δ</w:t>
      </w:r>
      <w:r>
        <w:rPr>
          <w:rFonts w:eastAsia="Times New Roman"/>
          <w:szCs w:val="24"/>
        </w:rPr>
        <w:t xml:space="preserve">υνάμεις που αυτοπροσδιορίζονται ως προοδευτικές, δημοκρατικές, αριστερές. Τους καλώ να δουν τη σύγκρουση η οποία υπάρχει εξ αντικειμένου, πέρα από τις όποιες αδυναμίες μπορεί να έχουν κάποιοι χειρισμοί της Κυβέρνησης. </w:t>
      </w:r>
    </w:p>
    <w:p w14:paraId="6EC286C6" w14:textId="77777777" w:rsidR="00FB7C03" w:rsidRDefault="00F97A4A">
      <w:pPr>
        <w:spacing w:after="0"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 xml:space="preserve">κτυπάει </w:t>
      </w:r>
      <w:r>
        <w:rPr>
          <w:rFonts w:eastAsia="Times New Roman"/>
          <w:szCs w:val="24"/>
        </w:rPr>
        <w:t xml:space="preserve">το κουδούνι </w:t>
      </w:r>
      <w:r>
        <w:rPr>
          <w:rFonts w:eastAsia="Times New Roman"/>
          <w:szCs w:val="24"/>
        </w:rPr>
        <w:t>λήξεως του χρόνου ομιλίας του κυρίου Αντιπροέδρου της Κυβέρνησης)</w:t>
      </w:r>
    </w:p>
    <w:p w14:paraId="6EC286C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Ολοκληρώνω, κύριε Πρόεδρε, με την ανοχή σας, αν μπορώ, για να κάνω μία συμπλήρωση.</w:t>
      </w:r>
    </w:p>
    <w:p w14:paraId="6EC286C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Πριν από λίγο καιρό από αυτό εδώ το Βήμα μίλησα για την ανάγκη, πέρα από την εξυγίανση των τεσσάρων τραπεζώ</w:t>
      </w:r>
      <w:r>
        <w:rPr>
          <w:rFonts w:eastAsia="Times New Roman" w:cs="Times New Roman"/>
          <w:szCs w:val="24"/>
        </w:rPr>
        <w:t>ν, να σκεφτούμε συνολικά την αρχιτεκτονική του χρηματοπιστωτικού συστήματος. Έκανα φαίνεται το λάθος να μιλήσω για ένα παράλληλο τραπεζικό σύστημα. Εξεπλάγην από τα σχόλια ορισμένων Βουλευτών. Δεν ήξερα ότι στην Αίθουσα αυτή υπήρχε τόση άγνοια. Το παράλληλ</w:t>
      </w:r>
      <w:r>
        <w:rPr>
          <w:rFonts w:eastAsia="Times New Roman" w:cs="Times New Roman"/>
          <w:szCs w:val="24"/>
        </w:rPr>
        <w:t xml:space="preserve">ο σύστημα είναι μια πραγματικότητα στην Ευρώπη. </w:t>
      </w:r>
    </w:p>
    <w:p w14:paraId="6EC286C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Πρώτον, έχουν θεσπιστεί οδηγίες οι οποίες επιτρέπουν την ύπαρξη ιδρυμάτων, τα οποία δεν λέγονται πια τράπεζες</w:t>
      </w:r>
      <w:r>
        <w:rPr>
          <w:rFonts w:eastAsia="Times New Roman" w:cs="Times New Roman"/>
          <w:szCs w:val="24"/>
        </w:rPr>
        <w:t xml:space="preserve"> αλλά κάνουν πιστωτικές λειτουργίες, εκδίδουν ηλεκτρονικό χρήμα, εκκαθαρίζουν συναλλαγές. Αυτή είναι μια τάση δυναμική, στην οποία μας ενδιαφέρει να μπούμε. </w:t>
      </w:r>
    </w:p>
    <w:p w14:paraId="6EC286C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σε όλες τις χώρες, πέρα από τις τράπεζες που χαρακτηρίστηκαν συστημικές και ελέγχονται α</w:t>
      </w:r>
      <w:r>
        <w:rPr>
          <w:rFonts w:eastAsia="Times New Roman" w:cs="Times New Roman"/>
          <w:szCs w:val="24"/>
        </w:rPr>
        <w:t>υστηρά από την ΕΚΤ, υπάρχουν εκατοντάδες χιλιάδες τράπεζες, οι οποίες ανήκουν σε ένα διαφορετικό καθεστώς. Γι’ αυτό το πράγμα μίλησα.</w:t>
      </w:r>
    </w:p>
    <w:p w14:paraId="6EC286C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Τρίτον, όμως, και πιο σημαντικό, που είναι ίσως και αυτό που ενόχλησε, όταν μιλάμε για παράλληλο τραπεζικό σύστημα, μιλάμε</w:t>
      </w:r>
      <w:r>
        <w:rPr>
          <w:rFonts w:eastAsia="Times New Roman" w:cs="Times New Roman"/>
          <w:szCs w:val="24"/>
        </w:rPr>
        <w:t xml:space="preserve"> και για εναλλακτικά κριτήρια λειτουργίας αυτού του συστήματος. Δεν είναι η κερδοσκοπική λειτουργία η μοναδική που μπορεί να υπάρξει στον κόσμο. Έχουμε ανάγκες αναπτυξιακές. Έχουμε ανάγκες χρηματοδότησης των μικρομεσαίων επιχειρήσεων. Έχουμε ανάγκες περιφε</w:t>
      </w:r>
      <w:r>
        <w:rPr>
          <w:rFonts w:eastAsia="Times New Roman" w:cs="Times New Roman"/>
          <w:szCs w:val="24"/>
        </w:rPr>
        <w:t>ρειακής ανάπτυξης. Από την παγκόσμια ρευστότητα που υπάρχει, έχουμε νέες δυνατότητες να τις αξιοποιήσουμε.</w:t>
      </w:r>
    </w:p>
    <w:p w14:paraId="6EC286C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Αυτά, λοιπόν, απαιτούν όχι μόνο να ενισχύσουμε και να κάνουμε υγιείς και βιώσιμες τις τέσσερις συστημικές τράπεζες αλλά να βρούμε τρόπους να αναπτύξο</w:t>
      </w:r>
      <w:r>
        <w:rPr>
          <w:rFonts w:eastAsia="Times New Roman" w:cs="Times New Roman"/>
          <w:szCs w:val="24"/>
        </w:rPr>
        <w:t>υμε και νέους θεσμούς και νέα χρηματοπιστωτικά εργαλεία, που από τη μία πλευρά θα αξιοποιούν αυτές τις νέες δυνατότητες στις οποίες αναφέρθηκα και από την άλλη θα απαντούν σε ανάγκες τις οποίες ανέφερα.</w:t>
      </w:r>
    </w:p>
    <w:p w14:paraId="6EC286C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είχε δίκιο ο κ. Κωνσταντινόπουλος, νομίζω, από το</w:t>
      </w:r>
      <w:r>
        <w:rPr>
          <w:rFonts w:eastAsia="Times New Roman" w:cs="Times New Roman"/>
          <w:szCs w:val="24"/>
        </w:rPr>
        <w:t xml:space="preserve"> ΠΑΣΟΚ, που είπε ότι το θέμα δεν είναι εάν υπάρχει ή όχι το παράλληλο σύστημα, αλλά πώς θα το δημιουργήσουμε. Ακόμα και σε αυτό όμως υπάρχουν συμφέροντα που δεν θέλουν να κάνουμε κανένα βήμα προς αυτήν την κατεύθυνση. Ακόμα, λοιπόν, και σε αυτό θα χρειαστε</w:t>
      </w:r>
      <w:r>
        <w:rPr>
          <w:rFonts w:eastAsia="Times New Roman" w:cs="Times New Roman"/>
          <w:szCs w:val="24"/>
        </w:rPr>
        <w:t>ί μια ευρύτερη συμπαράταξη, για να ανοίξουμε δρόμο και να δημιουργήσουμε ακριβώς αυτές τις νέες δυνατότητες στις οποίες αναφέρθηκα.</w:t>
      </w:r>
    </w:p>
    <w:p w14:paraId="6EC286C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w:t>
      </w:r>
    </w:p>
    <w:p w14:paraId="6EC286CF"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6EC286D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τον κ. Δραγασάκη.</w:t>
      </w:r>
    </w:p>
    <w:p w14:paraId="6EC286D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η κ. Τζούφη α</w:t>
      </w:r>
      <w:r>
        <w:rPr>
          <w:rFonts w:eastAsia="Times New Roman" w:cs="Times New Roman"/>
          <w:szCs w:val="24"/>
        </w:rPr>
        <w:t>πό τον ΣΥΡΙΖΑ.</w:t>
      </w:r>
    </w:p>
    <w:p w14:paraId="6EC286D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μισό λεπτό, θα ήθελα τον λόγο.</w:t>
      </w:r>
    </w:p>
    <w:p w14:paraId="6EC286D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Για ποιο θέμα, κύριε Λοβέρδο;</w:t>
      </w:r>
    </w:p>
    <w:p w14:paraId="6EC286D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έχω ζητήσει τον λόγο ως </w:t>
      </w:r>
      <w:r>
        <w:rPr>
          <w:rFonts w:eastAsia="Times New Roman" w:cs="Times New Roman"/>
          <w:szCs w:val="24"/>
        </w:rPr>
        <w:t>Κοινοβουλευτικός Εκπρόσωπος</w:t>
      </w:r>
      <w:r>
        <w:rPr>
          <w:rFonts w:eastAsia="Times New Roman" w:cs="Times New Roman"/>
          <w:szCs w:val="24"/>
        </w:rPr>
        <w:t>.</w:t>
      </w:r>
    </w:p>
    <w:p w14:paraId="6EC286D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w:t>
      </w:r>
      <w:r>
        <w:rPr>
          <w:rFonts w:eastAsia="Times New Roman" w:cs="Times New Roman"/>
          <w:b/>
          <w:szCs w:val="24"/>
        </w:rPr>
        <w:t xml:space="preserve">ύλης): </w:t>
      </w:r>
      <w:r>
        <w:rPr>
          <w:rFonts w:eastAsia="Times New Roman" w:cs="Times New Roman"/>
          <w:szCs w:val="24"/>
        </w:rPr>
        <w:t xml:space="preserve">Και άλλοι </w:t>
      </w:r>
      <w:r>
        <w:rPr>
          <w:rFonts w:eastAsia="Times New Roman" w:cs="Times New Roman"/>
          <w:szCs w:val="24"/>
        </w:rPr>
        <w:t xml:space="preserve">Κοινοβουλευτικοί Εκπρόσωποι </w:t>
      </w:r>
      <w:r>
        <w:rPr>
          <w:rFonts w:eastAsia="Times New Roman" w:cs="Times New Roman"/>
          <w:szCs w:val="24"/>
        </w:rPr>
        <w:t>έχουν ζητήσει τον λόγο.</w:t>
      </w:r>
    </w:p>
    <w:p w14:paraId="6EC286D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Λοβέρδο, ακούστε –και αυτό να το ακούσει όλο το Σώμα- ήδη κοντεύει η ώρα της λήξης. Έχουν ζητήσει τον λόγο </w:t>
      </w:r>
      <w:r>
        <w:rPr>
          <w:rFonts w:eastAsia="Times New Roman" w:cs="Times New Roman"/>
          <w:szCs w:val="24"/>
        </w:rPr>
        <w:t xml:space="preserve">Κοινοβουλευτικοί Εκπρόσωποι </w:t>
      </w:r>
      <w:r>
        <w:rPr>
          <w:rFonts w:eastAsia="Times New Roman" w:cs="Times New Roman"/>
          <w:szCs w:val="24"/>
        </w:rPr>
        <w:t>που δεν έχουν μιλήσει. Έπονται Πρόεδροι Κοινοβ</w:t>
      </w:r>
      <w:r>
        <w:rPr>
          <w:rFonts w:eastAsia="Times New Roman" w:cs="Times New Roman"/>
          <w:szCs w:val="24"/>
        </w:rPr>
        <w:t>ουλευτικών Ομάδων, Βουλευτές οι οποίοι θέλουν να μιλήσουν –και με το δίκιο τους-, Υπουργοί που θα θέλουν να μιλήσουν. Γι’ αυτόν τον λόγο σάς παρακαλώ πολύ να δώσουμε τον λόγο σε δύο ομιλητές και από εκεί και πέρα ακολουθεί ο κ. Παφίλης και στη συνέχεια τέσ</w:t>
      </w:r>
      <w:r>
        <w:rPr>
          <w:rFonts w:eastAsia="Times New Roman" w:cs="Times New Roman"/>
          <w:szCs w:val="24"/>
        </w:rPr>
        <w:t>σερις Βουλευτές.</w:t>
      </w:r>
    </w:p>
    <w:p w14:paraId="6EC286D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Όχι, κύριε Πρόεδρε. </w:t>
      </w:r>
    </w:p>
    <w:p w14:paraId="6EC286D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Δεν μπορεί να γίνει αυτό το πράγμα.</w:t>
      </w:r>
    </w:p>
    <w:p w14:paraId="6EC286D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Τι θέλετε ακριβώς; Σας δίνω μισό λεπτό να πείτε αυτό που θέλετε.</w:t>
      </w:r>
    </w:p>
    <w:p w14:paraId="6EC286D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Και εμείς έχουμε ζητήσει το</w:t>
      </w:r>
      <w:r>
        <w:rPr>
          <w:rFonts w:eastAsia="Times New Roman" w:cs="Times New Roman"/>
          <w:szCs w:val="24"/>
        </w:rPr>
        <w:t>ν λόγο.</w:t>
      </w:r>
    </w:p>
    <w:p w14:paraId="6EC286D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έχουμε εμείς ευθύνη. Όταν παίρνει Υπουργός τον λόγο και θέτει νέα θέματα εν επιγνώσει αυτού που ο Πρόεδρος της Βουλής είπε για τις 20.00΄, τις 21.00΄ το βράδυ, μη μου λέτε ότι φταίω εγώ που θα περιοριστεί ο χρόνος των άλλων Βο</w:t>
      </w:r>
      <w:r>
        <w:rPr>
          <w:rFonts w:eastAsia="Times New Roman" w:cs="Times New Roman"/>
          <w:szCs w:val="24"/>
        </w:rPr>
        <w:t>υλευτών.</w:t>
      </w:r>
    </w:p>
    <w:p w14:paraId="6EC286D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Άνοιξε το θέμα του παράλληλου τραπεζικού συστήματος. Δεχόμαστε την αυτοκριτική του. Είμαι από αυτούς που δεν πίστευα στα αυτιά μου και ζήτησα τα Πρακτικά πριν ασκήσω κριτική. Είδα ακριβώς τη διατύπωση την οποία…</w:t>
      </w:r>
    </w:p>
    <w:p w14:paraId="6EC286D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w:t>
      </w:r>
      <w:r>
        <w:rPr>
          <w:rFonts w:eastAsia="Times New Roman" w:cs="Times New Roman"/>
          <w:szCs w:val="24"/>
        </w:rPr>
        <w:t>ύριε Λοβέρδο, εάν μπούμε σε νέο κύκλο ομιλιών θα πάρετε πολύ περισσότερο χρόνο.</w:t>
      </w:r>
    </w:p>
    <w:p w14:paraId="6EC286D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Εγώ το έκανα; Γιατί απευθύνεστε σε μένα; Έθεσε θέμα.</w:t>
      </w:r>
    </w:p>
    <w:p w14:paraId="6EC286D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Λοβέρδο, έχετε κάνει την ομιλία σας ως </w:t>
      </w:r>
      <w:r>
        <w:rPr>
          <w:rFonts w:eastAsia="Times New Roman" w:cs="Times New Roman"/>
          <w:szCs w:val="24"/>
        </w:rPr>
        <w:t>Κοινοβουλευτικός Εκπρόσωπο</w:t>
      </w:r>
      <w:r>
        <w:rPr>
          <w:rFonts w:eastAsia="Times New Roman" w:cs="Times New Roman"/>
          <w:szCs w:val="24"/>
        </w:rPr>
        <w:t>ς</w:t>
      </w:r>
      <w:r>
        <w:rPr>
          <w:rFonts w:eastAsia="Times New Roman" w:cs="Times New Roman"/>
          <w:szCs w:val="24"/>
        </w:rPr>
        <w:t>…</w:t>
      </w:r>
    </w:p>
    <w:p w14:paraId="6EC286E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Βεβαίως!</w:t>
      </w:r>
    </w:p>
    <w:p w14:paraId="6EC286E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…πήρατε χρόνο και από τη δευτερολογία σας.</w:t>
      </w:r>
    </w:p>
    <w:p w14:paraId="6EC286E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Την εξήντλησα.</w:t>
      </w:r>
    </w:p>
    <w:p w14:paraId="6EC286E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Έχετε εξαντλήσει το χρόνο ήδη στην παρέμβασή σας και τώρα φτάνουμε ήδη στο ένα λεπτό. Σας παρακαλώ πολύ να δώσουμε τον λόγο στην </w:t>
      </w:r>
      <w:r>
        <w:rPr>
          <w:rFonts w:eastAsia="Times New Roman" w:cs="Times New Roman"/>
          <w:szCs w:val="24"/>
        </w:rPr>
        <w:t xml:space="preserve">κ. </w:t>
      </w:r>
      <w:r>
        <w:rPr>
          <w:rFonts w:eastAsia="Times New Roman" w:cs="Times New Roman"/>
          <w:szCs w:val="24"/>
        </w:rPr>
        <w:t>Τζούφη.</w:t>
      </w:r>
    </w:p>
    <w:p w14:paraId="6EC286E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Το Προεδρείο της Βουλής είναι ενιαίο. Δεν φταίω εγώ εάν δεν ήσασταν εδώ εκείνη τη στιγμή. Είπα ότ</w:t>
      </w:r>
      <w:r>
        <w:rPr>
          <w:rFonts w:eastAsia="Times New Roman" w:cs="Times New Roman"/>
          <w:szCs w:val="24"/>
        </w:rPr>
        <w:t>ι δεν θέλω τη δευτερολογία μου. Μίλησε, όμως, Υπουργός. Θέτω νέα θέματα.</w:t>
      </w:r>
    </w:p>
    <w:p w14:paraId="6EC286E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Ακούστε, κύριε Λοβέρδο. </w:t>
      </w:r>
    </w:p>
    <w:p w14:paraId="6EC286E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Τι να ακούσω;</w:t>
      </w:r>
    </w:p>
    <w:p w14:paraId="6EC286E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Ήμουν μέσα στην Αίθουσα, αλλά εσείς δεν θέλετε να κοιτάζετ</w:t>
      </w:r>
      <w:r>
        <w:rPr>
          <w:rFonts w:eastAsia="Times New Roman" w:cs="Times New Roman"/>
          <w:szCs w:val="24"/>
        </w:rPr>
        <w:t>ε προς τα εκεί. Αξιοποιήσατε και το χρόνο της δευτερολογίας σας και με την επιείκεια του Προεδρείου.</w:t>
      </w:r>
    </w:p>
    <w:p w14:paraId="6EC286E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αντιλέγω. Ωστόσο εγώ σας είπα ότι άνοιξε νέος κύκλος. Απαντήστε μου σε κάτι. Είναι εδώ ο Πρόεδρος της Βουλής.</w:t>
      </w:r>
    </w:p>
    <w:p w14:paraId="6EC286E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r>
        <w:rPr>
          <w:rFonts w:eastAsia="Times New Roman" w:cs="Times New Roman"/>
          <w:b/>
          <w:szCs w:val="24"/>
        </w:rPr>
        <w:t>Λαμπρούλης):</w:t>
      </w:r>
      <w:r>
        <w:rPr>
          <w:rFonts w:eastAsia="Times New Roman" w:cs="Times New Roman"/>
          <w:szCs w:val="24"/>
        </w:rPr>
        <w:t xml:space="preserve"> Ας σταματήσουμε εδώ. Κύριε Λοβέρδο, σας παρακαλώ πολύ, καθίστε κάτω.</w:t>
      </w:r>
    </w:p>
    <w:p w14:paraId="6EC286E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Να σταματήσει τώρα.</w:t>
      </w:r>
    </w:p>
    <w:p w14:paraId="6EC286E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Συνεχίζει όμως. Τι να πει;</w:t>
      </w:r>
    </w:p>
    <w:p w14:paraId="6EC286EC"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EC286E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Κυρία Τζούφη, ξεκινήστε. Έχ</w:t>
      </w:r>
      <w:r>
        <w:rPr>
          <w:rFonts w:eastAsia="Times New Roman" w:cs="Times New Roman"/>
          <w:szCs w:val="24"/>
        </w:rPr>
        <w:t xml:space="preserve">ετε τον λόγο. </w:t>
      </w:r>
    </w:p>
    <w:p w14:paraId="6EC286E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Όχι, κύριε Πρόεδρε, με συγχωρείτε. Από εδώ και πέρα, όταν παίρνει το λόγο ο Υπουργός, δεν θα υπάρχει αντίλογος; Αυτό λέτε!</w:t>
      </w:r>
    </w:p>
    <w:p w14:paraId="6EC286E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Αν εσείς το μεταφράζετε έτσι, είναι πρόβλημά σας, κύριε Λοβέρδο.</w:t>
      </w:r>
    </w:p>
    <w:p w14:paraId="6EC286F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w:t>
      </w:r>
      <w:r>
        <w:rPr>
          <w:rFonts w:eastAsia="Times New Roman" w:cs="Times New Roman"/>
          <w:b/>
          <w:szCs w:val="24"/>
        </w:rPr>
        <w:t>ΝΔΡΕΑΣ ΛΟΒΕΡΔΟΣ:</w:t>
      </w:r>
      <w:r>
        <w:rPr>
          <w:rFonts w:eastAsia="Times New Roman" w:cs="Times New Roman"/>
          <w:szCs w:val="24"/>
        </w:rPr>
        <w:t xml:space="preserve"> Θα έρθουν δέκα Υπουργοί και αντίλογος δεν θα υπάρχει. Ωραία δημοκρατία!</w:t>
      </w:r>
    </w:p>
    <w:p w14:paraId="6EC286F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Κυρία Τζούφη, έχετε τον λόγο.</w:t>
      </w:r>
    </w:p>
    <w:p w14:paraId="6EC286F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Ευχαριστώ πολύ, κύριε Πρόεδρε.</w:t>
      </w:r>
    </w:p>
    <w:p w14:paraId="6EC286F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Αγαπητοί συνάδελφοι, φαντάζομαι ότι είναι πολύ δύσκολο γι</w:t>
      </w:r>
      <w:r>
        <w:rPr>
          <w:rFonts w:eastAsia="Times New Roman" w:cs="Times New Roman"/>
          <w:szCs w:val="24"/>
        </w:rPr>
        <w:t xml:space="preserve">α εμένα να τοποθετηθώ μετά από την τόσο ουσιαστική εισήγηση του συντρόφου Δραγασάκη και βέβαια σ’ ένα περιβάλλον που συζητάει φλέγοντα και πολύ σημαντικά άρθρα του νομοσχεδίου για την πρώτη κατοικία, όπου όμως επιλέγεται από αρκετούς ένα ακραία δημαγωγικό </w:t>
      </w:r>
      <w:r>
        <w:rPr>
          <w:rFonts w:eastAsia="Times New Roman" w:cs="Times New Roman"/>
          <w:szCs w:val="24"/>
        </w:rPr>
        <w:t>περιβάλλον για να διεξαχθεί αυτή η συζήτηση.</w:t>
      </w:r>
    </w:p>
    <w:p w14:paraId="6EC286F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Έχω επιλέξει στον λίγο χρόνο που μου έχει δοθεί</w:t>
      </w:r>
      <w:r>
        <w:rPr>
          <w:rFonts w:eastAsia="Times New Roman" w:cs="Times New Roman"/>
          <w:szCs w:val="24"/>
        </w:rPr>
        <w:t>,</w:t>
      </w:r>
      <w:r>
        <w:rPr>
          <w:rFonts w:eastAsia="Times New Roman" w:cs="Times New Roman"/>
          <w:szCs w:val="24"/>
        </w:rPr>
        <w:t xml:space="preserve"> να μιλήσω αποκλειστικά για το θέμα του φαρμάκου, δηλαδή για την εισαγωγή του συστήματος αυτόματων επιστροφών για όλα τα φάρμακα και εμβόλια που αγοράζονται από το</w:t>
      </w:r>
      <w:r>
        <w:rPr>
          <w:rFonts w:eastAsia="Times New Roman" w:cs="Times New Roman"/>
          <w:szCs w:val="24"/>
        </w:rPr>
        <w:t xml:space="preserve">υς δημόσιους φορείς υγείας, όπως αυτό προβλέπεται στο άρθρο 16 του παρόντος σχεδίου νόμου. Πιθανόν η τοποθέτησή μου αυτή να μοιάζει παράταιρη ή και αδιάφορη. Θα την επιχειρήσω όμως. </w:t>
      </w:r>
    </w:p>
    <w:p w14:paraId="6EC286F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γνωστό ότι ήδη από το 2013</w:t>
      </w:r>
      <w:r>
        <w:rPr>
          <w:rFonts w:eastAsia="Times New Roman" w:cs="Times New Roman"/>
          <w:szCs w:val="24"/>
        </w:rPr>
        <w:t>,</w:t>
      </w:r>
      <w:r>
        <w:rPr>
          <w:rFonts w:eastAsia="Times New Roman" w:cs="Times New Roman"/>
          <w:szCs w:val="24"/>
        </w:rPr>
        <w:t xml:space="preserve"> το σύστημα αυτό είχε εφαρμογή στην εξων</w:t>
      </w:r>
      <w:r>
        <w:rPr>
          <w:rFonts w:eastAsia="Times New Roman" w:cs="Times New Roman"/>
          <w:szCs w:val="24"/>
        </w:rPr>
        <w:t>οσοκομειακή φαρμακευτική δαπάνη, όχι όμως στα νοσοκομεία. Εκεί η δαπάνη αυτή, μαζί και με τα χορηγούμενα φάρμακα από τον ΕΟΠΥΥ, παρουσιάζει διαρκείς αυξητικές τάσεις και παρά τις διαδοχικές μειώσεις των ορίων των αγορών για τα φάρμακα στους προϋπολογισμούς</w:t>
      </w:r>
      <w:r>
        <w:rPr>
          <w:rFonts w:eastAsia="Times New Roman" w:cs="Times New Roman"/>
          <w:szCs w:val="24"/>
        </w:rPr>
        <w:t xml:space="preserve"> των νοσοκομείων, δεν έγινε δυνατόν να συγκρατηθούν οι δαπάνες, ενώ υπήρχαν και πολύ μεγάλες δυσκολίες στην προμήθεια ακριβών φαρμάκων, με αποτέλεσμα την ταλαιπωρία των ασθενών που έπρεπε να παίρνουν τα φάρμακα αυτά από τα φαρμακεία του ΕΟΠΥΥ και να τα φέρ</w:t>
      </w:r>
      <w:r>
        <w:rPr>
          <w:rFonts w:eastAsia="Times New Roman" w:cs="Times New Roman"/>
          <w:szCs w:val="24"/>
        </w:rPr>
        <w:t>νουν στο νοσοκομείο.</w:t>
      </w:r>
    </w:p>
    <w:p w14:paraId="6EC286F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Συνεπώς, υπήρχε η ανάγκη ενός ενιαίου μηχανισμού για όλες τις δημόσιες δαπάνες για φαρμακευτικά προϊόντα, ρύθμιση που εισάγεται με το άρθρο 16 και αφορά τα δημόσια νοσοκομεία, τον ΕΟΠΥΥ και τους λοιπούς φορείς υγείας. </w:t>
      </w:r>
    </w:p>
    <w:p w14:paraId="6EC286F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Όπως πιθανά γνωρ</w:t>
      </w:r>
      <w:r>
        <w:rPr>
          <w:rFonts w:eastAsia="Times New Roman" w:cs="Times New Roman"/>
          <w:szCs w:val="24"/>
        </w:rPr>
        <w:t>ίζουμε όλοι, αυτός ο μηχανισμός της αυτόματης επιστροφής</w:t>
      </w:r>
      <w:r>
        <w:rPr>
          <w:rFonts w:eastAsia="Times New Roman" w:cs="Times New Roman"/>
          <w:szCs w:val="24"/>
        </w:rPr>
        <w:t>,</w:t>
      </w:r>
      <w:r>
        <w:rPr>
          <w:rFonts w:eastAsia="Times New Roman" w:cs="Times New Roman"/>
          <w:szCs w:val="24"/>
        </w:rPr>
        <w:t xml:space="preserve"> υπήρξε αντικείμενο διαπραγμάτευσης και τριβών ανάμεσα στη διαπραγματευτική ομάδα και τους δανειστές, αφού απαιτούσαν αυτή η επιστροφή να οριστεί στα 500 εκατομμύρια ευρώ, ενώ απαιτούσαν και την άμεσ</w:t>
      </w:r>
      <w:r>
        <w:rPr>
          <w:rFonts w:eastAsia="Times New Roman" w:cs="Times New Roman"/>
          <w:szCs w:val="24"/>
        </w:rPr>
        <w:t xml:space="preserve">η και άπαξ κατάργηση της προστασίας των </w:t>
      </w:r>
      <w:r>
        <w:rPr>
          <w:rFonts w:eastAsia="Times New Roman" w:cs="Times New Roman"/>
          <w:szCs w:val="24"/>
          <w:lang w:val="en-US"/>
        </w:rPr>
        <w:t>off</w:t>
      </w:r>
      <w:r>
        <w:rPr>
          <w:rFonts w:eastAsia="Times New Roman" w:cs="Times New Roman"/>
          <w:szCs w:val="24"/>
        </w:rPr>
        <w:t xml:space="preserve"> </w:t>
      </w:r>
      <w:r>
        <w:rPr>
          <w:rFonts w:eastAsia="Times New Roman" w:cs="Times New Roman"/>
          <w:szCs w:val="24"/>
          <w:lang w:val="en-US"/>
        </w:rPr>
        <w:t>patent</w:t>
      </w:r>
      <w:r>
        <w:rPr>
          <w:rFonts w:eastAsia="Times New Roman" w:cs="Times New Roman"/>
          <w:szCs w:val="24"/>
        </w:rPr>
        <w:t xml:space="preserve"> και των γενοσήμων, χωρίς δηλαδή, σταδιακή απομείωση που θα οδηγούσε σε καταστροφή της εγχώριας φαρμακοβιομηχανίας.</w:t>
      </w:r>
    </w:p>
    <w:p w14:paraId="6EC286F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Τελικά, συμφωνήθηκε η σταδιακή απομείωση του εν λόγω μηχανισμού προστασίας μέσα στην περίο</w:t>
      </w:r>
      <w:r>
        <w:rPr>
          <w:rFonts w:eastAsia="Times New Roman" w:cs="Times New Roman"/>
          <w:szCs w:val="24"/>
        </w:rPr>
        <w:t xml:space="preserve">δο των δύο ετών και αυτό θα ρυθμιστεί με άμεση υπουργική απόφαση, ενώ για το ύψος της δαπάνης, πάνω από την οποία θα υπάρχει αυτό το </w:t>
      </w:r>
      <w:r>
        <w:rPr>
          <w:rFonts w:eastAsia="Times New Roman" w:cs="Times New Roman"/>
          <w:szCs w:val="24"/>
          <w:lang w:val="en-US"/>
        </w:rPr>
        <w:t>claw</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όπως λέγεται από τις φαρμακευτικές εταιρείες, θα είναι μεγαλύτερο το ύψος, δηλαδή περίπου στα 570 εκατομμύρια ευ</w:t>
      </w:r>
      <w:r>
        <w:rPr>
          <w:rFonts w:eastAsia="Times New Roman" w:cs="Times New Roman"/>
          <w:szCs w:val="24"/>
        </w:rPr>
        <w:t>ρώ για το 2016 μέχρι 530 εκατομμύρια για το 2018. Όλα αυτά γίνονται σε μία προσπάθεια συγκράτησης και εξορθολογισμού των δαπανών.</w:t>
      </w:r>
    </w:p>
    <w:p w14:paraId="6EC286F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Πιστεύουμε πως η συμφωνία αυτή, παρά τις σοβαρές δυσκολίες που προκύπτουν, είναι ικανή να διασφαλίσει τη λειτουργία της αγοράς</w:t>
      </w:r>
      <w:r>
        <w:rPr>
          <w:rFonts w:eastAsia="Times New Roman" w:cs="Times New Roman"/>
          <w:szCs w:val="24"/>
        </w:rPr>
        <w:t xml:space="preserve"> φαρμάκων και τη δημόσια υγεία συνολικά, κυρίως όμως διασφαλίζει ότι το βάρος δεν θα πέσει στους ήδη επιβαρυμένους ασθενείς. </w:t>
      </w:r>
    </w:p>
    <w:p w14:paraId="6EC286F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Διασφαλίζει ακόμη και τον επιμερισμό του κόστους από τη μείωση της δαπάνης μεταξύ εγχώριας και πολυεθνικής φαρμακοβιομηχανίας, όπω</w:t>
      </w:r>
      <w:r>
        <w:rPr>
          <w:rFonts w:eastAsia="Times New Roman" w:cs="Times New Roman"/>
          <w:szCs w:val="24"/>
        </w:rPr>
        <w:t>ς επίσης και την εξοικονόμηση της δημόσιας φαρμακευτικής δαπάνης η οποία εξετάζεται, εφόσον υπάρξει, να συνδεθεί με τη μείωση του κόστους συμμετοχής των ασθενών στα φάρμακά τους, αφού αυτό έχει τριπλασιαστεί.</w:t>
      </w:r>
    </w:p>
    <w:p w14:paraId="6EC286F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Ωστόσο, η παραπάνω συμφωνία αποκτά νόημα μόνο α</w:t>
      </w:r>
      <w:r>
        <w:rPr>
          <w:rFonts w:eastAsia="Times New Roman" w:cs="Times New Roman"/>
          <w:szCs w:val="24"/>
        </w:rPr>
        <w:t>ν παράλληλα με τις προτεινόμενες ρυθμίσεις υλοποιηθεί και τηρηθεί μία δέσμη διαρθρωτικών μέτρων, όπως αύξηση της χρήσης των γενοσήμων μέσω στοχοθετημένης και σοβαρής επιστημονικής καμπάνιας, αφού υπάρχουν αξιόπιστα δεδομένα και συσσωρευμένη κλινική εμπειρί</w:t>
      </w:r>
      <w:r>
        <w:rPr>
          <w:rFonts w:eastAsia="Times New Roman" w:cs="Times New Roman"/>
          <w:szCs w:val="24"/>
        </w:rPr>
        <w:t xml:space="preserve">α, προσφέροντας επίσης κίνητρα σε γιατρούς, σε ασθενείς, </w:t>
      </w:r>
      <w:r>
        <w:rPr>
          <w:rFonts w:eastAsia="Times New Roman" w:cs="Times New Roman"/>
          <w:szCs w:val="24"/>
        </w:rPr>
        <w:t>παραδείγματος χάριν</w:t>
      </w:r>
      <w:r>
        <w:rPr>
          <w:rFonts w:eastAsia="Times New Roman" w:cs="Times New Roman"/>
          <w:szCs w:val="24"/>
        </w:rPr>
        <w:t xml:space="preserve"> με μειωμένο ποσοστό συμμετοχής και σε φαρμακοποιούς.</w:t>
      </w:r>
    </w:p>
    <w:p w14:paraId="6EC286F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Όλα αυτά θα γίνουν με τη σύσταση μιας </w:t>
      </w:r>
      <w:r>
        <w:rPr>
          <w:rFonts w:eastAsia="Times New Roman" w:cs="Times New Roman"/>
          <w:szCs w:val="24"/>
        </w:rPr>
        <w:t>εθνικής επιτροπής διαπραγμάτευσης</w:t>
      </w:r>
      <w:r>
        <w:rPr>
          <w:rFonts w:eastAsia="Times New Roman" w:cs="Times New Roman"/>
          <w:szCs w:val="24"/>
        </w:rPr>
        <w:t xml:space="preserve"> για τα φάρμακα υψηλού κόστους, που ήδη προβλέπεται να </w:t>
      </w:r>
      <w:r>
        <w:rPr>
          <w:rFonts w:eastAsia="Times New Roman" w:cs="Times New Roman"/>
          <w:szCs w:val="24"/>
        </w:rPr>
        <w:t>ξεκινήσει άμεσα στον ΕΟΠΥΥ, με την εισαγωγή θεραπευτικών πρωτοκόλλων και κατευθυντήριων οδηγιών για την ηλεκτρονική συνταγογράφηση και των νοσοκομειακών φαρμάκων, που είναι εφικτή, κρίσιμη και απαραίτητη και διασφαλίζει και γιατρούς από αβλεψίες, έκθεση σε</w:t>
      </w:r>
      <w:r>
        <w:rPr>
          <w:rFonts w:eastAsia="Times New Roman" w:cs="Times New Roman"/>
          <w:szCs w:val="24"/>
        </w:rPr>
        <w:t xml:space="preserve"> δικαστικές περιπέτειες και ασθενείς από υπερκατανάλωση φαρμάκων και παρενέργειες, με την αναδιοργάνωση του συστήματος προμηθειών των φαρμάκων στα νοσοκομεία και την κεντρική διαχείριση των ακριβών νοσοκομειακών φαρμάκων.</w:t>
      </w:r>
    </w:p>
    <w:p w14:paraId="6EC286F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Βεβαίως, για να συμβούν όλα αυτά</w:t>
      </w:r>
      <w:r>
        <w:rPr>
          <w:rFonts w:eastAsia="Times New Roman" w:cs="Times New Roman"/>
          <w:szCs w:val="24"/>
        </w:rPr>
        <w:t>,</w:t>
      </w:r>
      <w:r>
        <w:rPr>
          <w:rFonts w:eastAsia="Times New Roman" w:cs="Times New Roman"/>
          <w:szCs w:val="24"/>
        </w:rPr>
        <w:t xml:space="preserve"> θα πρέπει να υπάρξει συμμετοχή και συνέργεια όλων των εμπλεκομένων. </w:t>
      </w:r>
      <w:r>
        <w:rPr>
          <w:rFonts w:eastAsia="Times New Roman" w:cs="Times New Roman"/>
          <w:szCs w:val="24"/>
        </w:rPr>
        <w:t>Αναφέρομαι στις καινούργιες διοικήσεις των νοσοκομείων που πρέπει να συμβάλλουν δυναμικά σε αυτή</w:t>
      </w:r>
      <w:r>
        <w:rPr>
          <w:rFonts w:eastAsia="Times New Roman" w:cs="Times New Roman"/>
          <w:szCs w:val="24"/>
        </w:rPr>
        <w:t>ν</w:t>
      </w:r>
      <w:r>
        <w:rPr>
          <w:rFonts w:eastAsia="Times New Roman" w:cs="Times New Roman"/>
          <w:szCs w:val="24"/>
        </w:rPr>
        <w:t xml:space="preserve"> τη διαδικασία όσο και στην ελληνική φαρμακοβιομηχανία, από την οποία θα θέλαμε να μη</w:t>
      </w:r>
      <w:r>
        <w:rPr>
          <w:rFonts w:eastAsia="Times New Roman" w:cs="Times New Roman"/>
          <w:szCs w:val="24"/>
        </w:rPr>
        <w:t xml:space="preserve"> δούμε φαινόμενα μη παροχής φαρμάκων πέραν του πλαφόν που καλύπτει ο κρατικός προϋπολογισμός στο κάθε νοσοκομείο. Και νομίζω από την τοποθέτηση του εκπροσώπου εδώ ότι θα υπάρξει αυτή η δυνατότητα.</w:t>
      </w:r>
    </w:p>
    <w:p w14:paraId="6EC286F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Αναφέρομαι ακόμη και στους γιατρούς και τους φαρμακοποιούς,</w:t>
      </w:r>
      <w:r>
        <w:rPr>
          <w:rFonts w:eastAsia="Times New Roman" w:cs="Times New Roman"/>
          <w:szCs w:val="24"/>
        </w:rPr>
        <w:t xml:space="preserve"> ως φορείς εκστρατειών ενημέρωσης για την αποτελεσματικότητα και την αξιοπιστία των ποιοτικών γενόσημων που κυκλοφορούν στη χώρα μας. Αναφέρομαι και στους συλλόγους των ασθενών</w:t>
      </w:r>
      <w:r>
        <w:rPr>
          <w:rFonts w:eastAsia="Times New Roman" w:cs="Times New Roman"/>
          <w:szCs w:val="24"/>
        </w:rPr>
        <w:t>,</w:t>
      </w:r>
      <w:r>
        <w:rPr>
          <w:rFonts w:eastAsia="Times New Roman" w:cs="Times New Roman"/>
          <w:szCs w:val="24"/>
        </w:rPr>
        <w:t xml:space="preserve"> που θα πρέπει να υπάρχει μαζί τους ανοικτός διάλογος και κλίμα εμπιστοσύνης γι</w:t>
      </w:r>
      <w:r>
        <w:rPr>
          <w:rFonts w:eastAsia="Times New Roman" w:cs="Times New Roman"/>
          <w:szCs w:val="24"/>
        </w:rPr>
        <w:t>α τις ανάγκες και τις απαιτήσεις τους.</w:t>
      </w:r>
    </w:p>
    <w:p w14:paraId="6EC286F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Κλείνοντας, θα ήθελα να εστιάσω σε ένα ζήτημα πολύ σοβαρό, που αφορά μια μεγάλη μερίδα συμπολιτών μας, την παροχή φαρμακευτικής κάλυψης στους ανασφαλίστους. Γνωρίζω ότι είναι στόχος της πολιτικής ηγεσίας του Υπουργείο</w:t>
      </w:r>
      <w:r>
        <w:rPr>
          <w:rFonts w:eastAsia="Times New Roman" w:cs="Times New Roman"/>
          <w:szCs w:val="24"/>
        </w:rPr>
        <w:t xml:space="preserve">υ Υγείας η πρόσβαση των ανασφαλίστων στις δημόσιες δομές υγείας, συμπεριλαμβανομένης και της φαρμακευτικής κάλυψης. </w:t>
      </w:r>
    </w:p>
    <w:p w14:paraId="6EC2870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Έτσι, λοιπόν, θα ήθελα να τονίσω ότι πρέπει οπωσδήποτε να διασφαλιστεί στην πράξη η φαρμακευτική αυτή περίθαλψη των ανασφαλίστων και βεβαίω</w:t>
      </w:r>
      <w:r>
        <w:rPr>
          <w:rFonts w:eastAsia="Times New Roman" w:cs="Times New Roman"/>
          <w:szCs w:val="24"/>
        </w:rPr>
        <w:t>ς, για να συμβεί αυτό, χρειάζεται ένας αυξημένος προϋπολογισμός αγορών στο κατατεθειμένο οικονομικό προϋπολογισμό του επόμενου έτους, αφού προτεραιότητα της Κυβέρνησης είναι η ενίσχυση της δημόσιας περίθαλψης.</w:t>
      </w:r>
    </w:p>
    <w:p w14:paraId="6EC28701" w14:textId="77777777" w:rsidR="00FB7C03" w:rsidRDefault="00F97A4A">
      <w:pPr>
        <w:spacing w:line="600" w:lineRule="auto"/>
        <w:ind w:firstLine="720"/>
        <w:jc w:val="both"/>
        <w:rPr>
          <w:rFonts w:eastAsia="Times New Roman"/>
          <w:bCs/>
        </w:rPr>
      </w:pPr>
      <w:r>
        <w:rPr>
          <w:rFonts w:eastAsia="Times New Roman"/>
          <w:bCs/>
        </w:rPr>
        <w:t>(Στο σημείο αυτό κτυπάει προειδοποιητικά το κο</w:t>
      </w:r>
      <w:r>
        <w:rPr>
          <w:rFonts w:eastAsia="Times New Roman"/>
          <w:bCs/>
        </w:rPr>
        <w:t>υδούνι λήξεως του χρόνου ομιλίας της κυρίας Βουλευτού)</w:t>
      </w:r>
    </w:p>
    <w:p w14:paraId="6EC28702" w14:textId="77777777" w:rsidR="00FB7C03" w:rsidRDefault="00F97A4A">
      <w:pPr>
        <w:spacing w:line="600" w:lineRule="auto"/>
        <w:ind w:firstLine="720"/>
        <w:jc w:val="both"/>
        <w:rPr>
          <w:rFonts w:eastAsia="Times New Roman"/>
          <w:bCs/>
        </w:rPr>
      </w:pPr>
      <w:r>
        <w:rPr>
          <w:rFonts w:eastAsia="Times New Roman"/>
          <w:bCs/>
        </w:rPr>
        <w:t>Ένα λεπτό ακόμη.</w:t>
      </w:r>
    </w:p>
    <w:p w14:paraId="6EC2870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πόροι είναι περιορισμένοι και η χώρα μας καταβάλλει μεγάλη προσπάθεια να διασφαλίσει τη χρηματοδοτική σταθερότητα που χρειάζεται για να στηρίξει το κοι</w:t>
      </w:r>
      <w:r>
        <w:rPr>
          <w:rFonts w:eastAsia="Times New Roman" w:cs="Times New Roman"/>
          <w:szCs w:val="24"/>
        </w:rPr>
        <w:t xml:space="preserve">νωνικό κράτος. </w:t>
      </w:r>
    </w:p>
    <w:p w14:paraId="6EC2870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Ήδη</w:t>
      </w:r>
      <w:r>
        <w:rPr>
          <w:rFonts w:eastAsia="Times New Roman" w:cs="Times New Roman"/>
          <w:szCs w:val="24"/>
        </w:rPr>
        <w:t>,</w:t>
      </w:r>
      <w:r>
        <w:rPr>
          <w:rFonts w:eastAsia="Times New Roman" w:cs="Times New Roman"/>
          <w:szCs w:val="24"/>
        </w:rPr>
        <w:t xml:space="preserve"> εφαρμόζεται ένα σχέδιο έκτακτης ανάγκης που πρέπει να συνεχιστεί και το 2016 με αύξηση των πόρων για τα νοσοκομεία, περαιτέρω στελεχιακή ενίσχυσή τους και με σοβαρή προσπάθεια στον τομέα της πρωτοβάθμιας φροντίδας υγείας, ώστε να ανατρ</w:t>
      </w:r>
      <w:r>
        <w:rPr>
          <w:rFonts w:eastAsia="Times New Roman" w:cs="Times New Roman"/>
          <w:szCs w:val="24"/>
        </w:rPr>
        <w:t>απεί η σημερινή δύσκολη εικόνα της δημόσιας περίθαλψης για τους ασθενείς αλλά και για τους εργαζόμενους, που ηρωικά την σηκώνουν στην πλάτη τους.</w:t>
      </w:r>
    </w:p>
    <w:p w14:paraId="6EC2870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706" w14:textId="77777777" w:rsidR="00FB7C03" w:rsidRDefault="00F97A4A">
      <w:pPr>
        <w:spacing w:line="600" w:lineRule="auto"/>
        <w:ind w:firstLine="720"/>
        <w:jc w:val="center"/>
        <w:rPr>
          <w:rFonts w:eastAsia="Times New Roman"/>
          <w:bCs/>
        </w:rPr>
      </w:pPr>
      <w:r>
        <w:rPr>
          <w:rFonts w:eastAsia="Times New Roman"/>
          <w:bCs/>
        </w:rPr>
        <w:t>(Χειροκροτήματα από την πτέρυγα του ΣΥΡΙΖΑ)</w:t>
      </w:r>
    </w:p>
    <w:p w14:paraId="6EC28707" w14:textId="77777777" w:rsidR="00FB7C03" w:rsidRDefault="00F97A4A">
      <w:pPr>
        <w:spacing w:line="600" w:lineRule="auto"/>
        <w:ind w:firstLine="720"/>
        <w:jc w:val="both"/>
        <w:rPr>
          <w:rFonts w:eastAsia="Times New Roman" w:cs="Times New Roman"/>
          <w:szCs w:val="24"/>
        </w:rPr>
      </w:pPr>
      <w:r>
        <w:rPr>
          <w:rFonts w:eastAsia="Times New Roman"/>
          <w:b/>
          <w:bCs/>
        </w:rPr>
        <w:t>ΠΡΟΕΔΡΕΥΩΝ (Γεώργιος Λαμπρούλης):</w:t>
      </w:r>
      <w:r>
        <w:rPr>
          <w:rFonts w:eastAsia="Times New Roman" w:cs="Times New Roman"/>
          <w:szCs w:val="24"/>
        </w:rPr>
        <w:t xml:space="preserve"> Ευχαριστούμε την</w:t>
      </w:r>
      <w:r>
        <w:rPr>
          <w:rFonts w:eastAsia="Times New Roman" w:cs="Times New Roman"/>
          <w:szCs w:val="24"/>
        </w:rPr>
        <w:t xml:space="preserve"> κυρία Τζούφη.</w:t>
      </w:r>
    </w:p>
    <w:p w14:paraId="6EC28708" w14:textId="77777777" w:rsidR="00FB7C03" w:rsidRDefault="00F97A4A">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w:t>
      </w:r>
      <w:r>
        <w:rPr>
          <w:rFonts w:eastAsia="Times New Roman" w:cs="Times New Roman"/>
        </w:rPr>
        <w:t>ου κτηρίου και τον τρόπο οργάνωσης και λειτουργίας της Βουλής, τριάντα έξι μαθήτριες και μαθητές και δύο εκπαιδευτικοί συνοδοί τους από το 21</w:t>
      </w:r>
      <w:r>
        <w:rPr>
          <w:rFonts w:eastAsia="Times New Roman" w:cs="Times New Roman"/>
          <w:vertAlign w:val="superscript"/>
        </w:rPr>
        <w:t>ο</w:t>
      </w:r>
      <w:r>
        <w:rPr>
          <w:rFonts w:eastAsia="Times New Roman" w:cs="Times New Roman"/>
        </w:rPr>
        <w:t xml:space="preserve"> Γυμνάσιο Πάτρας. </w:t>
      </w:r>
    </w:p>
    <w:p w14:paraId="6EC28709" w14:textId="77777777" w:rsidR="00FB7C03" w:rsidRDefault="00F97A4A">
      <w:pPr>
        <w:spacing w:line="600" w:lineRule="auto"/>
        <w:ind w:firstLine="720"/>
        <w:jc w:val="both"/>
        <w:rPr>
          <w:rFonts w:eastAsia="Times New Roman" w:cs="Times New Roman"/>
        </w:rPr>
      </w:pPr>
      <w:r>
        <w:rPr>
          <w:rFonts w:eastAsia="Times New Roman" w:cs="Times New Roman"/>
        </w:rPr>
        <w:t>Καλώς ήρθατε.</w:t>
      </w:r>
    </w:p>
    <w:p w14:paraId="6EC2870A" w14:textId="77777777" w:rsidR="00FB7C03" w:rsidRDefault="00F97A4A">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EC2870B" w14:textId="77777777" w:rsidR="00FB7C03" w:rsidRDefault="00F97A4A">
      <w:pPr>
        <w:spacing w:line="600" w:lineRule="auto"/>
        <w:ind w:firstLine="720"/>
        <w:jc w:val="both"/>
        <w:rPr>
          <w:rFonts w:eastAsia="Times New Roman" w:cs="Times New Roman"/>
        </w:rPr>
      </w:pPr>
      <w:r>
        <w:rPr>
          <w:rFonts w:eastAsia="Times New Roman" w:cs="Times New Roman"/>
        </w:rPr>
        <w:t xml:space="preserve">Τον λόγο έχει η </w:t>
      </w:r>
      <w:r>
        <w:rPr>
          <w:rFonts w:eastAsia="Times New Roman" w:cs="Times New Roman"/>
        </w:rPr>
        <w:t xml:space="preserve">κ. </w:t>
      </w:r>
      <w:r>
        <w:rPr>
          <w:rFonts w:eastAsia="Times New Roman" w:cs="Times New Roman"/>
        </w:rPr>
        <w:t>Νίκη Κεραμέω</w:t>
      </w:r>
      <w:r>
        <w:rPr>
          <w:rFonts w:eastAsia="Times New Roman" w:cs="Times New Roman"/>
        </w:rPr>
        <w:t>ς από τη Νέα Δημοκρατία.</w:t>
      </w:r>
    </w:p>
    <w:p w14:paraId="6EC2870C" w14:textId="77777777" w:rsidR="00FB7C03" w:rsidRDefault="00F97A4A">
      <w:pPr>
        <w:spacing w:line="600" w:lineRule="auto"/>
        <w:ind w:firstLine="720"/>
        <w:jc w:val="both"/>
        <w:rPr>
          <w:rFonts w:eastAsia="Times New Roman" w:cs="Times New Roman"/>
        </w:rPr>
      </w:pPr>
      <w:r>
        <w:rPr>
          <w:rFonts w:eastAsia="Times New Roman" w:cs="Times New Roman"/>
          <w:b/>
        </w:rPr>
        <w:t>ΝΙΚΗ ΚΕΡΑΜΕΩΣ:</w:t>
      </w:r>
      <w:r>
        <w:rPr>
          <w:rFonts w:eastAsia="Times New Roman" w:cs="Times New Roman"/>
        </w:rPr>
        <w:t xml:space="preserve"> Ευχαριστώ πολύ, κύριε Πρόεδρε.</w:t>
      </w:r>
    </w:p>
    <w:p w14:paraId="6EC2870D" w14:textId="77777777" w:rsidR="00FB7C03" w:rsidRDefault="00F97A4A">
      <w:pPr>
        <w:spacing w:line="600" w:lineRule="auto"/>
        <w:ind w:firstLine="720"/>
        <w:jc w:val="both"/>
        <w:rPr>
          <w:rFonts w:eastAsia="Times New Roman" w:cs="Times New Roman"/>
        </w:rPr>
      </w:pPr>
      <w:r>
        <w:rPr>
          <w:rFonts w:eastAsia="Times New Roman" w:cs="Times New Roman"/>
        </w:rPr>
        <w:t xml:space="preserve">Κυρίες και κύριοι συνάδελφοι, λυπούμαι που για άλλη μια φορά βρισκόμαστε άνευ λόγου ενώπιον μιας </w:t>
      </w:r>
      <w:r>
        <w:rPr>
          <w:rFonts w:eastAsia="Times New Roman" w:cs="Times New Roman"/>
          <w:lang w:val="en-US"/>
        </w:rPr>
        <w:t>fast</w:t>
      </w:r>
      <w:r>
        <w:rPr>
          <w:rFonts w:eastAsia="Times New Roman" w:cs="Times New Roman"/>
        </w:rPr>
        <w:t xml:space="preserve"> </w:t>
      </w:r>
      <w:r>
        <w:rPr>
          <w:rFonts w:eastAsia="Times New Roman" w:cs="Times New Roman"/>
          <w:lang w:val="en-US"/>
        </w:rPr>
        <w:t>track</w:t>
      </w:r>
      <w:r>
        <w:rPr>
          <w:rFonts w:eastAsia="Times New Roman" w:cs="Times New Roman"/>
        </w:rPr>
        <w:t xml:space="preserve"> διαδικασίας νομοθέτησης, εντός ασφυκτικών χρονικών περιθωρίων, που αφαιρούν τ</w:t>
      </w:r>
      <w:r>
        <w:rPr>
          <w:rFonts w:eastAsia="Times New Roman" w:cs="Times New Roman"/>
        </w:rPr>
        <w:t xml:space="preserve">ελικά τη δυνατότητα από τον Βουλευτή να ασκήσει δεόντως τα καθήκοντά του. </w:t>
      </w:r>
    </w:p>
    <w:p w14:paraId="6EC2870E" w14:textId="77777777" w:rsidR="00FB7C03" w:rsidRDefault="00F97A4A">
      <w:pPr>
        <w:spacing w:line="600" w:lineRule="auto"/>
        <w:ind w:firstLine="720"/>
        <w:jc w:val="both"/>
        <w:rPr>
          <w:rFonts w:eastAsia="Times New Roman" w:cs="Times New Roman"/>
        </w:rPr>
      </w:pPr>
      <w:r>
        <w:rPr>
          <w:rFonts w:eastAsia="Times New Roman" w:cs="Times New Roman"/>
        </w:rPr>
        <w:t>Και λέω «άνευ λόγου», κυρίες και κύριοι συνάδελφοι, γιατί όλοι γνωρίζουμε ότι τα προαπαιτούμενα που συζητάμε σήμερα ήταν γνωστά από τον Αύγουστο, για να μην πω από τον Ιούλιο. Συνεπ</w:t>
      </w:r>
      <w:r>
        <w:rPr>
          <w:rFonts w:eastAsia="Times New Roman" w:cs="Times New Roman"/>
        </w:rPr>
        <w:t>ώς, το μόνο που χρειαζόταν ήταν σχέδιο και πρόγραμμα και φαίνεται ότι αυτό δεν το έχετε.</w:t>
      </w:r>
    </w:p>
    <w:p w14:paraId="6EC2870F" w14:textId="77777777" w:rsidR="00FB7C03" w:rsidRDefault="00F97A4A">
      <w:pPr>
        <w:spacing w:line="600" w:lineRule="auto"/>
        <w:ind w:firstLine="720"/>
        <w:jc w:val="both"/>
        <w:rPr>
          <w:rFonts w:eastAsia="Times New Roman" w:cs="Times New Roman"/>
        </w:rPr>
      </w:pPr>
      <w:r>
        <w:rPr>
          <w:rFonts w:eastAsia="Times New Roman" w:cs="Times New Roman"/>
        </w:rPr>
        <w:t>Η σύντομη παρέμβασή μου θα επικεντρωθεί σε τέσσερα σημεία που καταδεικνύουν την ασυνέπεια λόγων και πράξεων της Κυβέρνησης, όπως αποτυπώνεται και σε αυτό το νομοθέτημα</w:t>
      </w:r>
      <w:r>
        <w:rPr>
          <w:rFonts w:eastAsia="Times New Roman" w:cs="Times New Roman"/>
        </w:rPr>
        <w:t xml:space="preserve">. </w:t>
      </w:r>
    </w:p>
    <w:p w14:paraId="6EC28710" w14:textId="77777777" w:rsidR="00FB7C03" w:rsidRDefault="00F97A4A">
      <w:pPr>
        <w:spacing w:line="600" w:lineRule="auto"/>
        <w:ind w:firstLine="720"/>
        <w:jc w:val="both"/>
        <w:rPr>
          <w:rFonts w:eastAsia="Times New Roman" w:cs="Times New Roman"/>
        </w:rPr>
      </w:pPr>
      <w:r>
        <w:rPr>
          <w:rFonts w:eastAsia="Times New Roman" w:cs="Times New Roman"/>
        </w:rPr>
        <w:t>Με το άρθρο 3, κυρίες και κύριοι συνάδελφοι, μειώνετε τη θητεία της ανεξάρτητης Γενικής Γραμματείας Δημοσίων Εσόδων από πέντε σε δύο χρόνια. Ασυνεπείς για άλλη μια φορά, τη στιγμή που εσείς οι ίδιοι ανάγετε την πάταξη της φοροδιαφυγής σε κεντρικό πυλώνα</w:t>
      </w:r>
      <w:r>
        <w:rPr>
          <w:rFonts w:eastAsia="Times New Roman" w:cs="Times New Roman"/>
        </w:rPr>
        <w:t xml:space="preserve"> της πολιτικής σας, τη στιγμή που εσείς οι ίδιοι έχετε πρώτα συρρικνώσει τις αρμοδιότητες της Γενικής Γραμματείας Δημοσίων Εσόδων. Σήμερα εσείς οι ίδιοι περιορίζετε και τη θητεία της Γενικής Γραμματείας Δημοσίων Εσόδων χωρίς κα</w:t>
      </w:r>
      <w:r>
        <w:rPr>
          <w:rFonts w:eastAsia="Times New Roman" w:cs="Times New Roman"/>
        </w:rPr>
        <w:t>μ</w:t>
      </w:r>
      <w:r>
        <w:rPr>
          <w:rFonts w:eastAsia="Times New Roman" w:cs="Times New Roman"/>
        </w:rPr>
        <w:t>μιά αιτιολόγηση.</w:t>
      </w:r>
    </w:p>
    <w:p w14:paraId="6EC28711" w14:textId="77777777" w:rsidR="00FB7C03" w:rsidRDefault="00F97A4A">
      <w:pPr>
        <w:spacing w:line="600" w:lineRule="auto"/>
        <w:ind w:firstLine="720"/>
        <w:jc w:val="both"/>
        <w:rPr>
          <w:rFonts w:eastAsia="Times New Roman" w:cs="Times New Roman"/>
        </w:rPr>
      </w:pPr>
      <w:r>
        <w:rPr>
          <w:rFonts w:eastAsia="Times New Roman" w:cs="Times New Roman"/>
        </w:rPr>
        <w:t>Βέβαια, ο ί</w:t>
      </w:r>
      <w:r>
        <w:rPr>
          <w:rFonts w:eastAsia="Times New Roman" w:cs="Times New Roman"/>
        </w:rPr>
        <w:t xml:space="preserve">διος ο Πρωθυπουργός είχε προϊδεάσει από την προηγούμενη θητεία του προς το Υπουργικό Συμβούλιο ότι θα στραφεί κατά των αυτόνομων οντοτήτων που έχουν δημιουργηθεί στο δημόσιο στα χρόνια των μνημονίου. </w:t>
      </w:r>
    </w:p>
    <w:p w14:paraId="6EC28712" w14:textId="77777777" w:rsidR="00FB7C03" w:rsidRDefault="00F97A4A">
      <w:pPr>
        <w:spacing w:line="600" w:lineRule="auto"/>
        <w:ind w:firstLine="720"/>
        <w:jc w:val="both"/>
        <w:rPr>
          <w:rFonts w:eastAsia="Times New Roman" w:cs="Times New Roman"/>
        </w:rPr>
      </w:pPr>
      <w:r>
        <w:rPr>
          <w:rFonts w:eastAsia="Times New Roman" w:cs="Times New Roman"/>
        </w:rPr>
        <w:t>Κι ερωτώ, κυρίες και κύριοι συνάδελφοι: Γιατί; Ποιος εί</w:t>
      </w:r>
      <w:r>
        <w:rPr>
          <w:rFonts w:eastAsia="Times New Roman" w:cs="Times New Roman"/>
        </w:rPr>
        <w:t>ναι ο λόγος που μειώνετε τη θητεία της Γενικής Γραμματείας Δημοσίων Εσόδων από πέντε σε δύο χρόνια;</w:t>
      </w:r>
    </w:p>
    <w:p w14:paraId="6EC28713" w14:textId="77777777" w:rsidR="00FB7C03" w:rsidRDefault="00F97A4A">
      <w:pPr>
        <w:spacing w:line="600" w:lineRule="auto"/>
        <w:ind w:firstLine="720"/>
        <w:jc w:val="both"/>
        <w:rPr>
          <w:rFonts w:eastAsia="Times New Roman" w:cs="Times New Roman"/>
        </w:rPr>
      </w:pPr>
      <w:r>
        <w:rPr>
          <w:rFonts w:eastAsia="Times New Roman" w:cs="Times New Roman"/>
        </w:rPr>
        <w:t>Άλλωστε, μην ξεχνάμε ότι μια από τις δράσεις, στην οποία συμφωνήσατε εσείς οι ίδιοι με την υπογραφή του τρίτου μνημονίου, είναι η αποπολιτικοποίηση της διοί</w:t>
      </w:r>
      <w:r>
        <w:rPr>
          <w:rFonts w:eastAsia="Times New Roman" w:cs="Times New Roman"/>
        </w:rPr>
        <w:t xml:space="preserve">κησης. Σας παραπέμπω στη σελίδα 1.032 του μνημονίου και σας παραπέμπω, επίσης, και στη δήλωση της </w:t>
      </w:r>
      <w:r>
        <w:rPr>
          <w:rFonts w:eastAsia="Times New Roman" w:cs="Times New Roman"/>
        </w:rPr>
        <w:t xml:space="preserve">συνόδου </w:t>
      </w:r>
      <w:r>
        <w:rPr>
          <w:rFonts w:eastAsia="Times New Roman" w:cs="Times New Roman"/>
        </w:rPr>
        <w:t>για το ευρώ του Ιουλίου, στη σελίδα 4, που εσείς οι ίδιοι έχετε συμφωνήσει ως βασική προϋπόθεση για τον εκσυγχρονισμό και την ενίσχυση της ανεξαρτησία</w:t>
      </w:r>
      <w:r>
        <w:rPr>
          <w:rFonts w:eastAsia="Times New Roman" w:cs="Times New Roman"/>
        </w:rPr>
        <w:t>ς της ελληνικής δημόσιας διοίκησης.</w:t>
      </w:r>
    </w:p>
    <w:p w14:paraId="6EC28714" w14:textId="77777777" w:rsidR="00FB7C03" w:rsidRDefault="00F97A4A">
      <w:pPr>
        <w:spacing w:line="600" w:lineRule="auto"/>
        <w:ind w:firstLine="720"/>
        <w:jc w:val="both"/>
        <w:rPr>
          <w:rFonts w:eastAsia="Times New Roman" w:cs="Times New Roman"/>
          <w:szCs w:val="24"/>
        </w:rPr>
      </w:pPr>
      <w:r>
        <w:rPr>
          <w:rFonts w:eastAsia="Times New Roman" w:cs="Times New Roman"/>
        </w:rPr>
        <w:t>Κυρίες και κύριοι συνάδελφοι, έτσι οραματίζεστε την ανεξάρτητη, μακριά από στενά κομματικά κριτήρια διοίκηση; Με μειωμένες θητείες και αυθαίρετες παρεμβάσεις από την πολιτική ηγεσία;</w:t>
      </w:r>
    </w:p>
    <w:p w14:paraId="6EC2871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Δεύτερον, με το άρθρο 4, κυρίες και </w:t>
      </w:r>
      <w:r>
        <w:rPr>
          <w:rFonts w:eastAsia="Times New Roman" w:cs="Times New Roman"/>
          <w:szCs w:val="24"/>
        </w:rPr>
        <w:t>κύριοι συνάδελφοι, τροποποιείτε για τρίτη φορά το καθεστώς που εσείς οι ίδιοι εισαγάγατε για τη ρύθμιση των εκατό δόσεων. Τώρα, λοιπόν, κατόπιν εορτής, αφού οι πολίτες έχουν ήδη επιλέξει να υπαχθούν στη ρύθμιση, έχοντας ζυγίσει τα υπέρ και τα κατά της ρύθμ</w:t>
      </w:r>
      <w:r>
        <w:rPr>
          <w:rFonts w:eastAsia="Times New Roman" w:cs="Times New Roman"/>
          <w:szCs w:val="24"/>
        </w:rPr>
        <w:t>ισης, τους λέτε, «Λυπούμαστε, αλλάζουν οι όροι» και πλέον ο οφειλέτης μπορεί να χάσει τη ρύθμιση πολύ πιο εύκολα από αυτό που του είχατε πει αρχικά.</w:t>
      </w:r>
    </w:p>
    <w:p w14:paraId="6EC2871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Είστε και εδώ ανακόλουθοι, κυρίες και κύριοι της Κυβέρνησης, και αυτή</w:t>
      </w:r>
      <w:r>
        <w:rPr>
          <w:rFonts w:eastAsia="Times New Roman" w:cs="Times New Roman"/>
          <w:szCs w:val="24"/>
        </w:rPr>
        <w:t>ν</w:t>
      </w:r>
      <w:r>
        <w:rPr>
          <w:rFonts w:eastAsia="Times New Roman" w:cs="Times New Roman"/>
          <w:szCs w:val="24"/>
        </w:rPr>
        <w:t xml:space="preserve"> τη φορά σε σχέση με τις ίδιες κυβερν</w:t>
      </w:r>
      <w:r>
        <w:rPr>
          <w:rFonts w:eastAsia="Times New Roman" w:cs="Times New Roman"/>
          <w:szCs w:val="24"/>
        </w:rPr>
        <w:t>ητικές σας πράξεις. Αλλάζετε τη δική σας ρύθμιση, αποκλείοντας χρεοφειλέτες του δημοσίου που καλοπροαίρετα σας πίστεψαν και νοικοκυρεμένα πληρώνουν τις δόσεις τους.</w:t>
      </w:r>
    </w:p>
    <w:p w14:paraId="6EC2871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Τρίτον, με τα άρθρα 13 και 14</w:t>
      </w:r>
      <w:r>
        <w:rPr>
          <w:rFonts w:eastAsia="Times New Roman" w:cs="Times New Roman"/>
          <w:szCs w:val="24"/>
        </w:rPr>
        <w:t>,</w:t>
      </w:r>
      <w:r>
        <w:rPr>
          <w:rFonts w:eastAsia="Times New Roman" w:cs="Times New Roman"/>
          <w:szCs w:val="24"/>
        </w:rPr>
        <w:t xml:space="preserve"> προτείνετε την επιβολή δύο νέων φόρων ως αντιστάθμισμα στην απόσυρση του ΦΠΑ 23% στην ιδιωτική εκπαίδευση.</w:t>
      </w:r>
    </w:p>
    <w:p w14:paraId="6EC2871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Άλλαξε η αρίθμηση των άρθρων, κυρία συνάδελφε.</w:t>
      </w:r>
    </w:p>
    <w:p w14:paraId="6EC2871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Εντάξει, νομίζω ότι όλοι ξέρουμε ποιοι είναι οι δύο φόροι που εισάγο</w:t>
      </w:r>
      <w:r>
        <w:rPr>
          <w:rFonts w:eastAsia="Times New Roman" w:cs="Times New Roman"/>
          <w:szCs w:val="24"/>
        </w:rPr>
        <w:t>νται. Δεν νομίζω ότι υπάρχει αμφιβολία. Και, ευτυχώς, εισήχθη με τροπολογία η κατάργηση του ΦΠΑ στην εκπαίδευση, με καθυστέρηση πριν από λίγο. Και σίγουρα με ικανοποίηση πληροφορηθήκαμε την απόσυρση αυτού του μέτρου. Δεν είναι, όμως, λύση να σωρεύετε φόρου</w:t>
      </w:r>
      <w:r>
        <w:rPr>
          <w:rFonts w:eastAsia="Times New Roman" w:cs="Times New Roman"/>
          <w:szCs w:val="24"/>
        </w:rPr>
        <w:t>ς, οι οποίοι σε κα</w:t>
      </w:r>
      <w:r>
        <w:rPr>
          <w:rFonts w:eastAsia="Times New Roman" w:cs="Times New Roman"/>
          <w:szCs w:val="24"/>
        </w:rPr>
        <w:t>μ</w:t>
      </w:r>
      <w:r>
        <w:rPr>
          <w:rFonts w:eastAsia="Times New Roman" w:cs="Times New Roman"/>
          <w:szCs w:val="24"/>
        </w:rPr>
        <w:t>μία περίπτωση δεν πλήττουν τα συμφέροντα της ολιγαρχίας, όπως χαρακτηριστικά παιανίζετε.</w:t>
      </w:r>
    </w:p>
    <w:p w14:paraId="6EC2871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Εξηγούμαι</w:t>
      </w:r>
      <w:r>
        <w:rPr>
          <w:rFonts w:eastAsia="Times New Roman" w:cs="Times New Roman"/>
          <w:szCs w:val="24"/>
        </w:rPr>
        <w:t>.</w:t>
      </w:r>
      <w:r>
        <w:rPr>
          <w:rFonts w:eastAsia="Times New Roman" w:cs="Times New Roman"/>
          <w:szCs w:val="24"/>
        </w:rPr>
        <w:t xml:space="preserve"> Το ειδικό τέλος 5 λεπτών του ευρώ ανά στήλη κάθε παιγνίου της </w:t>
      </w:r>
      <w:r>
        <w:rPr>
          <w:rFonts w:eastAsia="Times New Roman" w:cs="Times New Roman"/>
          <w:szCs w:val="24"/>
        </w:rPr>
        <w:t>«</w:t>
      </w:r>
      <w:r>
        <w:rPr>
          <w:rFonts w:eastAsia="Times New Roman" w:cs="Times New Roman"/>
          <w:szCs w:val="24"/>
        </w:rPr>
        <w:t>ΟΠΑΠ Α.Ε.</w:t>
      </w:r>
      <w:r>
        <w:rPr>
          <w:rFonts w:eastAsia="Times New Roman" w:cs="Times New Roman"/>
          <w:szCs w:val="24"/>
        </w:rPr>
        <w:t>»</w:t>
      </w:r>
      <w:r>
        <w:rPr>
          <w:rFonts w:eastAsia="Times New Roman" w:cs="Times New Roman"/>
          <w:szCs w:val="24"/>
        </w:rPr>
        <w:t xml:space="preserve"> βαρύνει αποκλειστικά τον παίκτη, όχι την ΟΠΑΠ, με προφανείς επι</w:t>
      </w:r>
      <w:r>
        <w:rPr>
          <w:rFonts w:eastAsia="Times New Roman" w:cs="Times New Roman"/>
          <w:szCs w:val="24"/>
        </w:rPr>
        <w:t>πτώσεις για τους ιδιοκτήτες των πρακτορείων και πολλά κίνητρα για την άνθηση του παράνομου τζόγου.</w:t>
      </w:r>
    </w:p>
    <w:p w14:paraId="6EC2871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Η επιβολή </w:t>
      </w:r>
      <w:r>
        <w:rPr>
          <w:rFonts w:eastAsia="Times New Roman" w:cs="Times New Roman"/>
          <w:szCs w:val="24"/>
        </w:rPr>
        <w:t>ειδικού φόρου κατανάλωσης</w:t>
      </w:r>
      <w:r>
        <w:rPr>
          <w:rFonts w:eastAsia="Times New Roman" w:cs="Times New Roman"/>
          <w:szCs w:val="24"/>
        </w:rPr>
        <w:t xml:space="preserve"> στο κρασί πλήττει την ελληνική εμφιαλωμένη οινοπαραγωγή, μια παραγωγή που χάρη στην καλή σχέση ποιότητας-τιμής είναι αντα</w:t>
      </w:r>
      <w:r>
        <w:rPr>
          <w:rFonts w:eastAsia="Times New Roman" w:cs="Times New Roman"/>
          <w:szCs w:val="24"/>
        </w:rPr>
        <w:t>γωνιστική και αποτελεί σημαντική εξαγωγική δραστηριότητα. Η φορολόγηση με 40 λεπτά ανά λίτρο τελικού προϊόντος υπερβαίνει κάθε λογική. Γιατί το λέω αυτό; Υπερβαίνει κάθε λογική</w:t>
      </w:r>
      <w:r>
        <w:rPr>
          <w:rFonts w:eastAsia="Times New Roman" w:cs="Times New Roman"/>
          <w:szCs w:val="24"/>
        </w:rPr>
        <w:t>,</w:t>
      </w:r>
      <w:r>
        <w:rPr>
          <w:rFonts w:eastAsia="Times New Roman" w:cs="Times New Roman"/>
          <w:szCs w:val="24"/>
        </w:rPr>
        <w:t xml:space="preserve"> όχι μόνο γιατί το κόστος παραγωγής του λίτρου αυτού είναι 35 λεπτά αλλά επιπλέ</w:t>
      </w:r>
      <w:r>
        <w:rPr>
          <w:rFonts w:eastAsia="Times New Roman" w:cs="Times New Roman"/>
          <w:szCs w:val="24"/>
        </w:rPr>
        <w:t>ον διότι διπλασιάζει τις τιμές πώλησης του κρασιού. Γιατί το λέω αυτό; Διότι όλοι ξέρουμε ότι η τιμή εκκίνησης του ελληνικού εμφιαλωμένου κρασιού ξεκινάει από τα 40 λεπτά. Άρα, εσείς τι κάνετε; Διπλασιάζετε την τιμή πώλησης στην εγχώρια αγορά και με λίγα λ</w:t>
      </w:r>
      <w:r>
        <w:rPr>
          <w:rFonts w:eastAsia="Times New Roman" w:cs="Times New Roman"/>
          <w:szCs w:val="24"/>
        </w:rPr>
        <w:t>όγια, θέτετε εκτός ανταγωνισμού τα ελληνικά κρασιά. Άρα, ευνοείται με αυτόν τον τρόπο η διακίνηση του παράνομου, χύμα κρασιού και προφανώς μειώνεται η ανταγωνιστικότητα και άρα και η εξαγωγική ικανότητα.</w:t>
      </w:r>
    </w:p>
    <w:p w14:paraId="6EC2871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ασυνέπειά σας, όμως, είναι εντυπωσιακή. Πριν από μ</w:t>
      </w:r>
      <w:r>
        <w:rPr>
          <w:rFonts w:eastAsia="Times New Roman" w:cs="Times New Roman"/>
          <w:szCs w:val="24"/>
        </w:rPr>
        <w:t>ία εβδομάδα αποσύρατε αντίστοιχη διάταξη που έπληττε την ελληνική ζυθοποιία. Σήμερα έρχεστε και πλήττετε την ελληνική οινοποιία.</w:t>
      </w:r>
    </w:p>
    <w:p w14:paraId="6EC2871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Μήπως, κυρίες και κύριοι της Κυβέρνησης, να σκεφτείτε μια φορά να φορολογήσετε εισαγόμενα ξένα προϊόντα ή μήπως ακόμα καλύτερα </w:t>
      </w:r>
      <w:r>
        <w:rPr>
          <w:rFonts w:eastAsia="Times New Roman" w:cs="Times New Roman"/>
          <w:szCs w:val="24"/>
        </w:rPr>
        <w:t>να σκεφτείτε να περικόψετε δημόσιες δαπάνες</w:t>
      </w:r>
      <w:r>
        <w:rPr>
          <w:rFonts w:eastAsia="Times New Roman" w:cs="Times New Roman"/>
          <w:szCs w:val="24"/>
        </w:rPr>
        <w:t>,</w:t>
      </w:r>
      <w:r>
        <w:rPr>
          <w:rFonts w:eastAsia="Times New Roman" w:cs="Times New Roman"/>
          <w:szCs w:val="24"/>
        </w:rPr>
        <w:t xml:space="preserve"> αντί να αντιστρατεύεστε την ήδη καταταλαιπωρημένη ιδιωτική ελληνική οικονομία;</w:t>
      </w:r>
    </w:p>
    <w:p w14:paraId="6EC2871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Τέλος, με το άρθρο 15, από την προεκλογική σημαία της «σεισάχθειας» και της διαγραφής των χρεών φτάσαμε σήμερα να προστατεύεται μόλι</w:t>
      </w:r>
      <w:r>
        <w:rPr>
          <w:rFonts w:eastAsia="Times New Roman" w:cs="Times New Roman"/>
          <w:szCs w:val="24"/>
        </w:rPr>
        <w:t>ς το 25% των δανειοληπτών και στην πραγματικότητα η πρώτη κατοικία να μένει απροστάτευτη. Καταργείτε τελείως την εξώδικη προστασία της πρώτης κατοικίας. Δεν υπάρχει κα</w:t>
      </w:r>
      <w:r>
        <w:rPr>
          <w:rFonts w:eastAsia="Times New Roman" w:cs="Times New Roman"/>
          <w:szCs w:val="24"/>
        </w:rPr>
        <w:t>μ</w:t>
      </w:r>
      <w:r>
        <w:rPr>
          <w:rFonts w:eastAsia="Times New Roman" w:cs="Times New Roman"/>
          <w:szCs w:val="24"/>
        </w:rPr>
        <w:t>μία πρόβλεψη για μετά το 2018 για τα επιχειρηματικά δάνεια.</w:t>
      </w:r>
    </w:p>
    <w:p w14:paraId="6EC2871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Κάποια στιγμή ακούσαμε ότι θ</w:t>
      </w:r>
      <w:r>
        <w:rPr>
          <w:rFonts w:eastAsia="Times New Roman" w:cs="Times New Roman"/>
          <w:szCs w:val="24"/>
        </w:rPr>
        <w:t>α ενεργοποιήσετε το νόμο Δένδια, το ν. 4307. Όμως, από όσο φαίνεται από όλες τις νομοθετικές πρωτοβουλίες που έχετε πάρει μέχρι σήμερα, η στήριξη της επιχειρηματικότητας, μικρής και μεσαίας, δεν φαίνεται να είναι στις προτεραιότητές σας.</w:t>
      </w:r>
    </w:p>
    <w:p w14:paraId="6EC2872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Εμείς, κυρίες και </w:t>
      </w:r>
      <w:r>
        <w:rPr>
          <w:rFonts w:eastAsia="Times New Roman" w:cs="Times New Roman"/>
          <w:szCs w:val="24"/>
        </w:rPr>
        <w:t xml:space="preserve">κύριοι της Κυβέρνησης, σήμερα στεκόμαστε εδώ, για άλλη μια φορά, κάνοντας εποικοδομητική αντιπολίτευση -το είδατε χθες κατά τη διάρκεια της συζήτησης του νομοσχεδίου στην </w:t>
      </w:r>
      <w:r>
        <w:rPr>
          <w:rFonts w:eastAsia="Times New Roman" w:cs="Times New Roman"/>
          <w:szCs w:val="24"/>
        </w:rPr>
        <w:t>επιτροπή</w:t>
      </w:r>
      <w:r>
        <w:rPr>
          <w:rFonts w:eastAsia="Times New Roman" w:cs="Times New Roman"/>
          <w:szCs w:val="24"/>
        </w:rPr>
        <w:t xml:space="preserve">- και σας λέμε να χτίσετε πάνω στο νομικό οπλοστάσιο που σας παραδώσαμε. Όχι </w:t>
      </w:r>
      <w:r>
        <w:rPr>
          <w:rFonts w:eastAsia="Times New Roman" w:cs="Times New Roman"/>
          <w:szCs w:val="24"/>
        </w:rPr>
        <w:t>μόνο ο ψηφισμένος ν. 4307/2014 για τα επιχειρηματικά δάνεια αλλά και ολόκληρη η προεργασία που είχε γίνει για τη ρύθμιση των μη εξυπηρετούμενων στεγαστικών δανείων ήταν στη διάθεσή σας, ήταν στη διάθεσή της Κυβέρνησής σας.</w:t>
      </w:r>
    </w:p>
    <w:p w14:paraId="6EC2872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Εσείς, όμως, επιλέγετε να πορεύεσ</w:t>
      </w:r>
      <w:r>
        <w:rPr>
          <w:rFonts w:eastAsia="Times New Roman" w:cs="Times New Roman"/>
          <w:szCs w:val="24"/>
        </w:rPr>
        <w:t>τε στα σκοτεινά, τόσο σκοτεινά που και εσείς οι ίδιοι διαψεύδετε όχι μόνο τις προεκλογικές σας υποσχέσεις αλλά και τις ίδιες τις κυβερνητικές σας πράξεις.</w:t>
      </w:r>
    </w:p>
    <w:p w14:paraId="6EC2872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6EC28723" w14:textId="77777777" w:rsidR="00FB7C03" w:rsidRDefault="00F97A4A">
      <w:pPr>
        <w:spacing w:line="600" w:lineRule="auto"/>
        <w:jc w:val="center"/>
        <w:rPr>
          <w:rFonts w:eastAsia="Times New Roman"/>
          <w:bCs/>
        </w:rPr>
      </w:pPr>
      <w:r>
        <w:rPr>
          <w:rFonts w:eastAsia="Times New Roman"/>
          <w:bCs/>
        </w:rPr>
        <w:t>(Χειροκροτήματα από την πτέρυγα της Νέας Δημοκρατίας)</w:t>
      </w:r>
    </w:p>
    <w:p w14:paraId="6EC28724" w14:textId="77777777" w:rsidR="00FB7C03" w:rsidRDefault="00F97A4A">
      <w:pPr>
        <w:spacing w:line="600" w:lineRule="auto"/>
        <w:ind w:firstLine="720"/>
        <w:jc w:val="both"/>
        <w:rPr>
          <w:rFonts w:eastAsia="Times New Roman" w:cs="Times New Roman"/>
          <w:szCs w:val="24"/>
        </w:rPr>
      </w:pPr>
      <w:r>
        <w:rPr>
          <w:rFonts w:eastAsia="Times New Roman"/>
          <w:b/>
          <w:bCs/>
        </w:rPr>
        <w:t>ΠΡΟΕΔΡΕΥΩΝ (Γεώργιος Λαμπρο</w:t>
      </w:r>
      <w:r>
        <w:rPr>
          <w:rFonts w:eastAsia="Times New Roman"/>
          <w:b/>
          <w:bCs/>
        </w:rPr>
        <w:t>ύλης):</w:t>
      </w:r>
      <w:r>
        <w:rPr>
          <w:rFonts w:eastAsia="Times New Roman" w:cs="Times New Roman"/>
          <w:szCs w:val="24"/>
        </w:rPr>
        <w:t xml:space="preserve"> Τον λόγο έχει ο Κοινοβουλευτικός Εκπρόσωπος του Κομμουνιστικού Κόμματος, ο κ. Παφίλης.</w:t>
      </w:r>
    </w:p>
    <w:p w14:paraId="6EC28725"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ΑΘΑΝΑΣΙΟΣ ΠΑΦΙΛΗΣ: </w:t>
      </w:r>
      <w:r>
        <w:rPr>
          <w:rFonts w:eastAsia="Times New Roman" w:cs="Times New Roman"/>
          <w:szCs w:val="28"/>
        </w:rPr>
        <w:t xml:space="preserve">Τώρα μπαίνω στον πειρασμό μετά την προηγούμενη ομιλία. </w:t>
      </w:r>
    </w:p>
    <w:p w14:paraId="6EC28726"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Ακριβώς αυτό κάνουν. Χτίζουν πάνω σ’ αυτά που οικοδομήσατε. Ακριβώς τον ίδιο δρόμο. </w:t>
      </w:r>
    </w:p>
    <w:p w14:paraId="6EC28727"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ΝΙΚΟΛΑΟΣ ΔΕΝΔΙΑΣ: </w:t>
      </w:r>
      <w:r>
        <w:rPr>
          <w:rFonts w:eastAsia="Times New Roman" w:cs="Times New Roman"/>
          <w:szCs w:val="28"/>
        </w:rPr>
        <w:t>Αφήστε τα αυτά.</w:t>
      </w:r>
    </w:p>
    <w:p w14:paraId="6EC28728"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ΑΝΔΡΕΑΣ ΚΑΤΣΑΝΙΩΤΗΣ: </w:t>
      </w:r>
      <w:r>
        <w:rPr>
          <w:rFonts w:eastAsia="Times New Roman" w:cs="Times New Roman"/>
          <w:szCs w:val="28"/>
        </w:rPr>
        <w:t>Δίκη προθέσεων θα κάνουμε τώρα;</w:t>
      </w:r>
    </w:p>
    <w:p w14:paraId="6EC28729"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 xml:space="preserve">ΑΘΑΝΑΣΙΟΣ ΠΑΦΙΛΗΣ: </w:t>
      </w:r>
      <w:r>
        <w:rPr>
          <w:rFonts w:eastAsia="Times New Roman" w:cs="Times New Roman"/>
          <w:szCs w:val="28"/>
        </w:rPr>
        <w:t>Εκεί που σταματήσατε εσείς –και που κι εσείς να ήσασταν σε αυτή</w:t>
      </w:r>
      <w:r>
        <w:rPr>
          <w:rFonts w:eastAsia="Times New Roman" w:cs="Times New Roman"/>
          <w:szCs w:val="28"/>
        </w:rPr>
        <w:t>ν</w:t>
      </w:r>
      <w:r>
        <w:rPr>
          <w:rFonts w:eastAsia="Times New Roman" w:cs="Times New Roman"/>
          <w:szCs w:val="28"/>
        </w:rPr>
        <w:t xml:space="preserve"> τη θέση τα ίδια θα κάνατε- συνεχίζουν τώρα…</w:t>
      </w:r>
    </w:p>
    <w:p w14:paraId="6EC2872A"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ΝΙΚΗ ΚΕΡΑΜΕΩΣ:</w:t>
      </w:r>
      <w:r>
        <w:rPr>
          <w:rFonts w:eastAsia="Times New Roman" w:cs="Times New Roman"/>
          <w:szCs w:val="28"/>
        </w:rPr>
        <w:t xml:space="preserve"> Μακάρι να το έκαναν.</w:t>
      </w:r>
    </w:p>
    <w:p w14:paraId="6EC2872B" w14:textId="77777777" w:rsidR="00FB7C03" w:rsidRDefault="00F97A4A">
      <w:pPr>
        <w:spacing w:line="600" w:lineRule="auto"/>
        <w:ind w:firstLine="720"/>
        <w:jc w:val="both"/>
        <w:rPr>
          <w:rFonts w:eastAsia="Times New Roman" w:cs="Times New Roman"/>
          <w:szCs w:val="28"/>
        </w:rPr>
      </w:pPr>
      <w:r>
        <w:rPr>
          <w:rFonts w:eastAsia="Times New Roman" w:cs="Times New Roman"/>
          <w:b/>
          <w:szCs w:val="28"/>
        </w:rPr>
        <w:t>ΑΘΑΝΑ</w:t>
      </w:r>
      <w:r>
        <w:rPr>
          <w:rFonts w:eastAsia="Times New Roman" w:cs="Times New Roman"/>
          <w:b/>
          <w:szCs w:val="28"/>
        </w:rPr>
        <w:t xml:space="preserve">ΣΙΟΣ ΠΑΦΙΛΗΣ: </w:t>
      </w:r>
      <w:r>
        <w:rPr>
          <w:rFonts w:eastAsia="Times New Roman" w:cs="Times New Roman"/>
          <w:szCs w:val="28"/>
        </w:rPr>
        <w:t xml:space="preserve">Ακριβώς αυτό κάνουν. Και μη φωνάζετε πολύ. Αυτό ακριβώς κάνουν. Ήταν αποκαλυπτική και η ομιλία του κ. Δραγασάκη που ήταν ειλικρινής σαν ομιλία. Εγώ τον εκτιμώ, άσχετα αν διαφωνούμε ριζικά. Αυτό ακριβώς κάνουν. Συνεχίζουν και χτίζουν συνολικά </w:t>
      </w:r>
      <w:r>
        <w:rPr>
          <w:rFonts w:eastAsia="Times New Roman" w:cs="Times New Roman"/>
          <w:szCs w:val="28"/>
        </w:rPr>
        <w:t>εκεί που σταματήσατε και θα πω γιατί.</w:t>
      </w:r>
    </w:p>
    <w:p w14:paraId="6EC2872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Κατ’ </w:t>
      </w:r>
      <w:r>
        <w:rPr>
          <w:rFonts w:eastAsia="Times New Roman" w:cs="Times New Roman"/>
          <w:szCs w:val="28"/>
        </w:rPr>
        <w:t>αρχάς</w:t>
      </w:r>
      <w:r>
        <w:rPr>
          <w:rFonts w:eastAsia="Times New Roman" w:cs="Times New Roman"/>
          <w:szCs w:val="28"/>
        </w:rPr>
        <w:t>, θα ήθελα να πω κάτι σε σχέση με τη συζήτηση με τον κ. Λοβέρδο και με όλα αυτά που γίνονται. Εδώ δεν υπάρχουν κάποιοι που μπορούν να μιλούν όποτε θέλουν και κάποιοι που μπορούν να μιλούν μία φορά. Έχετε δίκι</w:t>
      </w:r>
      <w:r>
        <w:rPr>
          <w:rFonts w:eastAsia="Times New Roman" w:cs="Times New Roman"/>
          <w:szCs w:val="28"/>
        </w:rPr>
        <w:t xml:space="preserve">ο πολιτικά αλλά εδώ υπάρχει μία διαδικασία. Κάθε </w:t>
      </w:r>
      <w:r>
        <w:rPr>
          <w:rFonts w:eastAsia="Times New Roman" w:cs="Times New Roman"/>
          <w:szCs w:val="28"/>
        </w:rPr>
        <w:t>Κοινοβουλευτικός Εκπρόσωπος,</w:t>
      </w:r>
      <w:r>
        <w:rPr>
          <w:rFonts w:eastAsia="Times New Roman" w:cs="Times New Roman"/>
          <w:szCs w:val="28"/>
        </w:rPr>
        <w:t xml:space="preserve"> έχει δώδεκα λεπτά και έξι λεπτά, συνολικά δεκαοκτώ λεπτά, να μιλήσει. Εσείς τα εξαντλήσατε όλα και είπατε ότι δεν θα μιλήσετε ξανά. Τίθεται καινούργιο θέμα. Ας κρατούσατε το δικα</w:t>
      </w:r>
      <w:r>
        <w:rPr>
          <w:rFonts w:eastAsia="Times New Roman" w:cs="Times New Roman"/>
          <w:szCs w:val="28"/>
        </w:rPr>
        <w:t>ίωμα δευτερολογίας σας. Δεν μπορούμε εδώ να παίζουμε συνέχεια ούτε γενικότερα ορισμένοι –και δεν αφορά μόνο εσάς- να έχουν το προνόμιο να μιλούν όποτε θέλουν και άλλοι να είναι πιο πειθαρχημένοι ως προς τον Κανονισμό.</w:t>
      </w:r>
    </w:p>
    <w:p w14:paraId="6EC2872D"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Για να μην καταναλώνω, λοιπόν, το χρόν</w:t>
      </w:r>
      <w:r>
        <w:rPr>
          <w:rFonts w:eastAsia="Times New Roman" w:cs="Times New Roman"/>
          <w:szCs w:val="28"/>
        </w:rPr>
        <w:t>ο μου, ως προς το κατεπείγον</w:t>
      </w:r>
      <w:r>
        <w:rPr>
          <w:rFonts w:eastAsia="Times New Roman" w:cs="Times New Roman"/>
          <w:szCs w:val="28"/>
        </w:rPr>
        <w:t>.</w:t>
      </w:r>
      <w:r>
        <w:rPr>
          <w:rFonts w:eastAsia="Times New Roman" w:cs="Times New Roman"/>
          <w:szCs w:val="28"/>
        </w:rPr>
        <w:t xml:space="preserve"> Είδατε πώς τα φέρνει η ζωή κα</w:t>
      </w:r>
      <w:r>
        <w:rPr>
          <w:rFonts w:eastAsia="Times New Roman" w:cs="Times New Roman"/>
          <w:szCs w:val="28"/>
        </w:rPr>
        <w:t>μ</w:t>
      </w:r>
      <w:r>
        <w:rPr>
          <w:rFonts w:eastAsia="Times New Roman" w:cs="Times New Roman"/>
          <w:szCs w:val="28"/>
        </w:rPr>
        <w:t>μιά φορά; Εδώ κάθε μέρα για πέντε χρόνια ο ΣΥΡΙΖΑ φωνάζει «πραξικόπημα», κ</w:t>
      </w:r>
      <w:r>
        <w:rPr>
          <w:rFonts w:eastAsia="Times New Roman" w:cs="Times New Roman"/>
          <w:szCs w:val="28"/>
        </w:rPr>
        <w:t>.</w:t>
      </w:r>
      <w:r>
        <w:rPr>
          <w:rFonts w:eastAsia="Times New Roman" w:cs="Times New Roman"/>
          <w:szCs w:val="28"/>
        </w:rPr>
        <w:t>λπ</w:t>
      </w:r>
      <w:r>
        <w:rPr>
          <w:rFonts w:eastAsia="Times New Roman" w:cs="Times New Roman"/>
          <w:szCs w:val="28"/>
        </w:rPr>
        <w:t>.</w:t>
      </w:r>
      <w:r>
        <w:rPr>
          <w:rFonts w:eastAsia="Times New Roman" w:cs="Times New Roman"/>
          <w:szCs w:val="28"/>
        </w:rPr>
        <w:t>. Ο ΣΥΡΙΖΑ τα έλεγε αυτά. Εδώ, όμως, έχετε ξεπεράσει πλέον κάθε όριο. Έχετε σπάσει όλα τα ρεκόρ κυριολεκτικά με το κατ</w:t>
      </w:r>
      <w:r>
        <w:rPr>
          <w:rFonts w:eastAsia="Times New Roman" w:cs="Times New Roman"/>
          <w:szCs w:val="28"/>
        </w:rPr>
        <w:t>επείγον! Τέτοια ταχύτητα προσαρμογής, τέτοια ταχύτητα μάθησης σε σχέση με τους προηγούμενους, είναι ασύλληπτη. Ούτε εμείς δεν την περιμέναμε. Λέγαμε ότι θα κρατήσετε και κανένα πρόσχημα. Εσείς δεν κρατάτε τίποτα πια. Απλώς, έρχεστε και λέτε, «Διαπραγματευό</w:t>
      </w:r>
      <w:r>
        <w:rPr>
          <w:rFonts w:eastAsia="Times New Roman" w:cs="Times New Roman"/>
          <w:szCs w:val="28"/>
        </w:rPr>
        <w:t>μαστε μέχρι το τέλος και γι’ αυτό ερχόμαστε με τα κατεπείγοντα». Κοροϊδεύετε τον κόσμο κυριολεκτικά!</w:t>
      </w:r>
    </w:p>
    <w:p w14:paraId="6EC2872E"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Ας αναφερθούμε, λοιπόν, στο νομοσχέδιο. Τι κάνει; Εμείς λέμε ότι έχει δύο βασικές κατευθύνσεις ενταγμένες μέσα σε μία γενικότερη στρατηγική. Ανοίγει ο δρόμ</w:t>
      </w:r>
      <w:r>
        <w:rPr>
          <w:rFonts w:eastAsia="Times New Roman" w:cs="Times New Roman"/>
          <w:szCs w:val="28"/>
        </w:rPr>
        <w:t>ος –λεωφόρος- για πλειστηριασμό λαϊκών κατοικιών. Θα ακολουθήσουν και τα επιχειρηματικά δάνεια που έχουν ακόμα περισσότερο ψωμί.</w:t>
      </w:r>
    </w:p>
    <w:p w14:paraId="6EC2872F"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Δεύτερον, θα υπάρξει κλιμάκωση φοροεπιδρομής. Ναι ή όχι; </w:t>
      </w:r>
    </w:p>
    <w:p w14:paraId="6EC28730"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Βάζετε νέους φόρους στον κόσμο, στους εργαζόμενους. Έτσι δεν είναι, κ</w:t>
      </w:r>
      <w:r>
        <w:rPr>
          <w:rFonts w:eastAsia="Times New Roman" w:cs="Times New Roman"/>
          <w:szCs w:val="28"/>
        </w:rPr>
        <w:t xml:space="preserve">ύριε Σταθάκη; Βάζετε. Το γιατί είναι άλλος λογαριασμός. </w:t>
      </w:r>
    </w:p>
    <w:p w14:paraId="6EC28731"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Τι είπε ο κ. Τσακαλώτος; Κάναμε, λέει, πολύ σκληρή διαπραγμάτευση –τουλάχιστον ζυμάρι, λέμε εμείς, τόσο σκληρή!- και κερδίσαμε και χάσαμε. Ψεύτικο είναι το ερώτημα. Τι σημαίνει «κερδίσαμε και χάσαμε»</w:t>
      </w:r>
      <w:r>
        <w:rPr>
          <w:rFonts w:eastAsia="Times New Roman" w:cs="Times New Roman"/>
          <w:szCs w:val="28"/>
        </w:rPr>
        <w:t xml:space="preserve">; Ποιοι; Οι δανειστές και εμείς είμαστε; Στην Ελλάδα, δηλαδή, είναι οι δανειστές απέναντι και στο σύνολο η χώρα; Δεν υπάρχουν τάξεις; Δεν υπάρχουν πλούσιοι και φτωχοί, για να το πω με απλές λέξεις, προκειμένου να το μας καταλαβαίνει και ο κόσμος; Ψεύτικο, </w:t>
      </w:r>
      <w:r>
        <w:rPr>
          <w:rFonts w:eastAsia="Times New Roman" w:cs="Times New Roman"/>
          <w:szCs w:val="28"/>
        </w:rPr>
        <w:t>λοιπόν, είναι το ερώτημα.</w:t>
      </w:r>
    </w:p>
    <w:p w14:paraId="6EC28732"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Για να δούμε, λοιπόν, ποιος κέρδισε και ποιος έχασε. Κι εδώ θα απολογηθούμε όλοι απέναντι στον ελληνικό λαό. Και να κοπεί η συνειδητή απάτη. Πείτε την αλήθεια τουλάχιστον, πράγμα που δεν πρόκειται να κάνετε.</w:t>
      </w:r>
    </w:p>
    <w:p w14:paraId="6EC28733"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Απελευθερώνονται οι πλειστηριασμοί για τη λαϊκή κατοικία, ναι ή όχι; Απελευθερώνονται. Γίνονται πιο αυστηροί οι όροι πληρωμής για τα υπερχρεωμένα νοικοκυριά, ναι ή όχι; </w:t>
      </w:r>
    </w:p>
    <w:p w14:paraId="6EC28734"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Ρωτάμε, λοιπόν, το εξής: Ποιος κερδίζει απ’ αυτό, τα λαϊκά νοικοκυριά ή οι τράπεζες, δ</w:t>
      </w:r>
      <w:r>
        <w:rPr>
          <w:rFonts w:eastAsia="Times New Roman" w:cs="Times New Roman"/>
          <w:szCs w:val="28"/>
        </w:rPr>
        <w:t xml:space="preserve">ηλαδή το κεφάλαιο, για να το πω γενικότερα; Γίνονται όμηροι των τραπεζών τα υπερχρεωμένα λαϊκά νοικοκυριά, αυτοί που χρωστούν, με τις ρυθμίσεις που κάνετε, ναι ή όχι; Δεν γίνονται; Μη βιάζεστε, γιατί θα δούμε παρακάτω τι θα πείτε. </w:t>
      </w:r>
    </w:p>
    <w:p w14:paraId="6EC28735"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Εξασφαλίζετε, ταυτόχρονα</w:t>
      </w:r>
      <w:r>
        <w:rPr>
          <w:rFonts w:eastAsia="Times New Roman" w:cs="Times New Roman"/>
          <w:szCs w:val="28"/>
        </w:rPr>
        <w:t>, ένα κονδύλι 100 εκατομμυρίων ευρώ –και θα πω από πού- για να μην τύχει και πάθουν ζημιά οι τράπεζες, ναι ή όχι; Το εξασφαλίζετε. Δηλαδή, ό,τι υπάρξει σαν ανακούφιση –αν υπάρξει- θα το πληρώσει ο ελληνικός λαός. Θα το αναλύσω πιο κάτω.</w:t>
      </w:r>
    </w:p>
    <w:p w14:paraId="6EC28736"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Ποιους εξυπηρετεί, </w:t>
      </w:r>
      <w:r>
        <w:rPr>
          <w:rFonts w:eastAsia="Times New Roman" w:cs="Times New Roman"/>
          <w:szCs w:val="28"/>
        </w:rPr>
        <w:t>λοιπόν, αυτή η ρύθμιση; Εξυπηρετεί τα λαϊκά νοικοκυριά συνολικά ή τους τραπεζικούς ομίλους; Δημιουργεί καλύτερους όρους για να απαλλαγούν οι τράπεζες από το βραχνά των κόκκινων δανείων, ναι ή όχι; Δημιουργούνται προϋποθέσεις, αφού απαλλαγούν, να μπουν σε ν</w:t>
      </w:r>
      <w:r>
        <w:rPr>
          <w:rFonts w:eastAsia="Times New Roman" w:cs="Times New Roman"/>
          <w:szCs w:val="28"/>
        </w:rPr>
        <w:t xml:space="preserve">έα κερδοφορία, ναι ή όχι; </w:t>
      </w:r>
    </w:p>
    <w:p w14:paraId="6EC28737"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Αν πείτε «όχι», σας λέω τι είπε ο κ. Δραγασάκης. Έχουμε, λέει, με βάση τις δικές μας ρυθμίσεις που εσείς δεν κάνατε –και κατηγορεί τη Νέα Δημοκρατία- επανεπένδυση των παλαιών επενδυτών, οι οποίοι έχασαν και τώρα έρχονται ξανά. Αλ</w:t>
      </w:r>
      <w:r>
        <w:rPr>
          <w:rFonts w:eastAsia="Times New Roman" w:cs="Times New Roman"/>
          <w:szCs w:val="28"/>
        </w:rPr>
        <w:t>ήθεια, γιατί έρχονται ξανά; Μυρίζονται ψητό. Γι’ αυτό έρχονται. Χαζοί είναι;</w:t>
      </w:r>
    </w:p>
    <w:p w14:paraId="6EC28738"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Τους έχετε αυτούς, αυτά τα οικονομικά τέρατα που δεν λογαριάζουν τίποτα, για αφελείς; Γι’ αυτό έρχονται. Και αυτή ήταν η είδηση.</w:t>
      </w:r>
    </w:p>
    <w:p w14:paraId="6EC2873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-λέει- διασφαλίζουμε την επανεκκίνηση. Πο</w:t>
      </w:r>
      <w:r>
        <w:rPr>
          <w:rFonts w:eastAsia="Times New Roman" w:cs="Times New Roman"/>
          <w:szCs w:val="24"/>
        </w:rPr>
        <w:t>ια επανεκκίνηση; Ποιου; Της καπιταλιστικής οικονομίας. Πώς θα γίνει η επανεκκίνησή της; Για να χάσουν οι καπιταλιστές να προσφέρουν στο κοινωνικό σύνολο ή για να έχουν μεγαλύτερα κέρδη. Και το τραπεζικό σύστημα μέσα στον καπιταλισμό έτσι λειτουργεί. Δεν το</w:t>
      </w:r>
      <w:r>
        <w:rPr>
          <w:rFonts w:eastAsia="Times New Roman" w:cs="Times New Roman"/>
          <w:szCs w:val="24"/>
        </w:rPr>
        <w:t xml:space="preserve"> αμφισβητούμε.</w:t>
      </w:r>
    </w:p>
    <w:p w14:paraId="6EC2873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Μάλιστα, λέμε τώρα ότι </w:t>
      </w:r>
      <w:r>
        <w:rPr>
          <w:rFonts w:eastAsia="Times New Roman" w:cs="Times New Roman"/>
          <w:szCs w:val="24"/>
        </w:rPr>
        <w:t>αυτήν</w:t>
      </w:r>
      <w:r>
        <w:rPr>
          <w:rFonts w:eastAsia="Times New Roman" w:cs="Times New Roman"/>
          <w:szCs w:val="24"/>
        </w:rPr>
        <w:t xml:space="preserve"> τη στιγμή γίνεται και ανακεφαλαιοποίηση με κρατικό χρήμα! Το κρατικό χρήμα ποιος θα το πληρώσει, κύριοι του ΣΥΡΙΖΑ και των ΑΝΕΛ; Ποιος θα την πληρώσει την ανακεφαλαιοποίηση; Δεν θα την πληρώσει ο ελληνικός λαός; </w:t>
      </w:r>
      <w:r>
        <w:rPr>
          <w:rFonts w:eastAsia="Times New Roman" w:cs="Times New Roman"/>
          <w:szCs w:val="24"/>
        </w:rPr>
        <w:t xml:space="preserve">Μήπως θα την πληρώσουν οι εφοπλιστές, οι βιομήχανοι; Πάλι ο ελληνικός λαός. </w:t>
      </w:r>
    </w:p>
    <w:p w14:paraId="6EC2873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Έρχεται και το εξής ερώτημα: Μας είπε ο κ. Δραγασάκης, απευθυνόμενος στο ΚΚΕ, ότι υπάρχει σύγκρουση, την οποία πρέπει να τη δούμε. Εμείς συμφωνούμε ότι υπάρχει σύγκρουση. Ποια είν</w:t>
      </w:r>
      <w:r>
        <w:rPr>
          <w:rFonts w:eastAsia="Times New Roman" w:cs="Times New Roman"/>
          <w:szCs w:val="24"/>
        </w:rPr>
        <w:t>αι η σύγκρουση, όμως; Μεταξύ ποίων είναι η σύγκρουση; Εμείς λέμε του κεφαλαίου και της εργασίας, των μονοπωλίων και του λαού που θέλει να διασφαλίσει συνθήκες σκλαβιάς, σύγχρονης δουλείας για να μπορέσει να επανεπενδύσει.</w:t>
      </w:r>
    </w:p>
    <w:p w14:paraId="6EC2873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Ένα βασικό –βασικότατο!- εργαλείο </w:t>
      </w:r>
      <w:r>
        <w:rPr>
          <w:rFonts w:eastAsia="Times New Roman" w:cs="Times New Roman"/>
          <w:szCs w:val="24"/>
        </w:rPr>
        <w:t xml:space="preserve">στον καπιταλισμό είναι και οι ίδιες οι τράπεζες. </w:t>
      </w:r>
    </w:p>
    <w:p w14:paraId="6EC2873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Δεύτερη πλευρά, για να δούμε ποιος κερδίζει και ποιος χάνει: Έχουμε νέους φόρους, ναι ή όχι; Έχουμε. Τι έχουμε; Έχουμε 13 εκατομμύρια στα τέλη κυκλοφορίας. Ποιος θα τα πληρώσει; Οι πλούσιοι; Σιγά τα ωά αν π</w:t>
      </w:r>
      <w:r>
        <w:rPr>
          <w:rFonts w:eastAsia="Times New Roman" w:cs="Times New Roman"/>
          <w:szCs w:val="24"/>
        </w:rPr>
        <w:t xml:space="preserve">ληρώσουν οι πλούσιοι 50 ευρώ παραπάνω. Ένα πούρο είναι. Δεν ξέρω τώρα μην είναι και μισό πούρο. Δεν το ξέρω αυτό το «άθλημα». Θα τα πληρώσει η συντριπτική πλειοψηφία των εργαζομένων και του λαού που έχει κάποια αυτοκίνητα. </w:t>
      </w:r>
    </w:p>
    <w:p w14:paraId="6EC2873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φόρος στο κρασί: Μέχρι</w:t>
      </w:r>
      <w:r>
        <w:rPr>
          <w:rFonts w:eastAsia="Times New Roman" w:cs="Times New Roman"/>
          <w:szCs w:val="24"/>
        </w:rPr>
        <w:t xml:space="preserve">ς εκεί! Μάλιστα, ξέρετε, </w:t>
      </w:r>
      <w:r>
        <w:rPr>
          <w:rFonts w:eastAsia="Times New Roman" w:cs="Times New Roman"/>
          <w:szCs w:val="24"/>
        </w:rPr>
        <w:t>καμμιά</w:t>
      </w:r>
      <w:r>
        <w:rPr>
          <w:rFonts w:eastAsia="Times New Roman" w:cs="Times New Roman"/>
          <w:szCs w:val="24"/>
        </w:rPr>
        <w:t xml:space="preserve"> φορά –θέλω να τα πω, </w:t>
      </w:r>
      <w:r>
        <w:rPr>
          <w:rFonts w:eastAsia="Times New Roman" w:cs="Times New Roman"/>
          <w:szCs w:val="24"/>
        </w:rPr>
        <w:t>παρ’ όλο</w:t>
      </w:r>
      <w:r>
        <w:rPr>
          <w:rFonts w:eastAsia="Times New Roman" w:cs="Times New Roman"/>
          <w:szCs w:val="24"/>
        </w:rPr>
        <w:t xml:space="preserve"> που δεν μου αρέσει- προκαλεί όχι απλώς εκνευρισμό, κάτι χειρότερο όταν λέγεται, «Έλα μωρέ, </w:t>
      </w:r>
      <w:r>
        <w:rPr>
          <w:rFonts w:eastAsia="Times New Roman" w:cs="Times New Roman"/>
          <w:szCs w:val="24"/>
        </w:rPr>
        <w:t>40</w:t>
      </w:r>
      <w:r>
        <w:rPr>
          <w:rFonts w:eastAsia="Times New Roman" w:cs="Times New Roman"/>
          <w:szCs w:val="24"/>
        </w:rPr>
        <w:t xml:space="preserve"> λεπτά είναι!». Σαράντα λεπτά εδώ, </w:t>
      </w:r>
      <w:r>
        <w:rPr>
          <w:rFonts w:eastAsia="Times New Roman" w:cs="Times New Roman"/>
          <w:szCs w:val="24"/>
        </w:rPr>
        <w:t>30</w:t>
      </w:r>
      <w:r>
        <w:rPr>
          <w:rFonts w:eastAsia="Times New Roman" w:cs="Times New Roman"/>
          <w:szCs w:val="24"/>
        </w:rPr>
        <w:t xml:space="preserve"> εκεί, </w:t>
      </w:r>
      <w:r>
        <w:rPr>
          <w:rFonts w:eastAsia="Times New Roman" w:cs="Times New Roman"/>
          <w:szCs w:val="24"/>
        </w:rPr>
        <w:t>50</w:t>
      </w:r>
      <w:r>
        <w:rPr>
          <w:rFonts w:eastAsia="Times New Roman" w:cs="Times New Roman"/>
          <w:szCs w:val="24"/>
        </w:rPr>
        <w:t xml:space="preserve"> αλλού ξέρετε πόσα είναι για τη λαϊκή οικογένεια; Ξέρετε για έναν εφοπλιστή, για έναν βιομήχανο που πίνει κρασί των 50 ευρώ και των 70 ευρώ και των 100 ευρώ και των 200 ευρώ ή πίνει σαμπάνιες Ντομ Περινιόν και τις άλλες που λένε, τι είναι; Σιγά τα ωά, δηλα</w:t>
      </w:r>
      <w:r>
        <w:rPr>
          <w:rFonts w:eastAsia="Times New Roman" w:cs="Times New Roman"/>
          <w:szCs w:val="24"/>
        </w:rPr>
        <w:t xml:space="preserve">δή, αν θα πληρώσει και </w:t>
      </w:r>
      <w:r>
        <w:rPr>
          <w:rFonts w:eastAsia="Times New Roman" w:cs="Times New Roman"/>
          <w:szCs w:val="24"/>
        </w:rPr>
        <w:t>40</w:t>
      </w:r>
      <w:r>
        <w:rPr>
          <w:rFonts w:eastAsia="Times New Roman" w:cs="Times New Roman"/>
          <w:szCs w:val="24"/>
        </w:rPr>
        <w:t xml:space="preserve"> και </w:t>
      </w:r>
      <w:r>
        <w:rPr>
          <w:rFonts w:eastAsia="Times New Roman" w:cs="Times New Roman"/>
          <w:szCs w:val="24"/>
        </w:rPr>
        <w:t>50</w:t>
      </w:r>
      <w:r>
        <w:rPr>
          <w:rFonts w:eastAsia="Times New Roman" w:cs="Times New Roman"/>
          <w:szCs w:val="24"/>
        </w:rPr>
        <w:t>. Όμως, για την λαϊκή οικογένεια άμα κάνεις πρόσθεση και για το κρασί και για τα τέλη και για τον ΕΝΦΙΑ και όλα τα υπόλοιπα, βγαίνει ένα αδιέξοδο.</w:t>
      </w:r>
    </w:p>
    <w:p w14:paraId="6EC2873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Σταματήστε, λοιπόν, </w:t>
      </w:r>
      <w:r>
        <w:rPr>
          <w:rFonts w:eastAsia="Times New Roman" w:cs="Times New Roman"/>
          <w:szCs w:val="24"/>
        </w:rPr>
        <w:t>αυτήν</w:t>
      </w:r>
      <w:r>
        <w:rPr>
          <w:rFonts w:eastAsia="Times New Roman" w:cs="Times New Roman"/>
          <w:szCs w:val="24"/>
        </w:rPr>
        <w:t xml:space="preserve"> την ειρωνεία. Και απευθύνομαι ειδικά σε Υπουργούς κ</w:t>
      </w:r>
      <w:r>
        <w:rPr>
          <w:rFonts w:eastAsia="Times New Roman" w:cs="Times New Roman"/>
          <w:szCs w:val="24"/>
        </w:rPr>
        <w:t xml:space="preserve">αι συγκεκριμένα στον κ. Τσακαλώτο, που με έναν απαξιωτικό τρόπο λέει: «Και τι είναι </w:t>
      </w:r>
      <w:r>
        <w:rPr>
          <w:rFonts w:eastAsia="Times New Roman" w:cs="Times New Roman"/>
          <w:szCs w:val="24"/>
        </w:rPr>
        <w:t>30</w:t>
      </w:r>
      <w:r>
        <w:rPr>
          <w:rFonts w:eastAsia="Times New Roman" w:cs="Times New Roman"/>
          <w:szCs w:val="24"/>
        </w:rPr>
        <w:t xml:space="preserve"> λεπτά;». Βέβαια, για αυτόν μπορεί να μην είναι τίποτα, όπως και για κάποιους που έχουν. Όμως, αν στον κόσμο βάλεις τριάντα, τριάντα, τριάντα, βγαίνουν πάρα πολλά.</w:t>
      </w:r>
    </w:p>
    <w:p w14:paraId="6EC2874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Μάλιστ</w:t>
      </w:r>
      <w:r>
        <w:rPr>
          <w:rFonts w:eastAsia="Times New Roman" w:cs="Times New Roman"/>
          <w:szCs w:val="24"/>
        </w:rPr>
        <w:t xml:space="preserve">α, εδώ κάνετε κι ένα κόλπο και πρέπει να το πούμε. Πόσα είναι που σας λείπουν; Είναι 400 εκατομμύρια. Πόσα λέτε ότι θα μαζέψετε και με τη φορολογία του κρασιού; Λέτε ότι θα μαζέψετε 560 εκατομμύρια. Έτσι δεν είναι ή κάνω λάθος; Μπορεί να κάνω λάθος. Να τα </w:t>
      </w:r>
      <w:r>
        <w:rPr>
          <w:rFonts w:eastAsia="Times New Roman" w:cs="Times New Roman"/>
          <w:szCs w:val="24"/>
        </w:rPr>
        <w:t>κατεβάσω και να πω 500 εκατομμύρια. Λοιπόν, 400 εκατομμύρια θα μαζέψετε με βάση τα προαπαιτούμενα και μένουν 100 εκατομμύρια. Ποια είναι τα 100 εκατομμύρια; Αυτά που θα δώσετε –υποτίθεται- για να καλύψετε το κεραμίδι του φτωχού. Δηλαδή, όπως το είπε πολύ ω</w:t>
      </w:r>
      <w:r>
        <w:rPr>
          <w:rFonts w:eastAsia="Times New Roman" w:cs="Times New Roman"/>
          <w:szCs w:val="24"/>
        </w:rPr>
        <w:t xml:space="preserve">ραία ο Καραθανασόπουλος, κάνετε μνημόσυνο με ξένα κόλλυβα. Δηλαδή, καλείτε τον ελληνικό λαό μέσα από τη φορολογία του κρασιού και άλλα, να πληρώσει την κοινωνική σας πολιτική. Και έχετε και το θράσος να λέτε ότι είναι με κοινωνική δικαιοσύνη. </w:t>
      </w:r>
    </w:p>
    <w:p w14:paraId="6EC2874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Έτσι κάνω κα</w:t>
      </w:r>
      <w:r>
        <w:rPr>
          <w:rFonts w:eastAsia="Times New Roman" w:cs="Times New Roman"/>
          <w:szCs w:val="24"/>
        </w:rPr>
        <w:t xml:space="preserve">ι εγώ! Άμα σας μαζέψω όλα τα λεφτά και σας δώσω μετά από 5 ευρώ, θα είμαι και εγώ πολύ καλός, όταν σας έχω πάρει </w:t>
      </w:r>
      <w:r>
        <w:rPr>
          <w:rFonts w:eastAsia="Times New Roman" w:cs="Times New Roman"/>
          <w:szCs w:val="24"/>
        </w:rPr>
        <w:t>100</w:t>
      </w:r>
      <w:r>
        <w:rPr>
          <w:rFonts w:eastAsia="Times New Roman" w:cs="Times New Roman"/>
          <w:szCs w:val="24"/>
        </w:rPr>
        <w:t xml:space="preserve"> και </w:t>
      </w:r>
      <w:r>
        <w:rPr>
          <w:rFonts w:eastAsia="Times New Roman" w:cs="Times New Roman"/>
          <w:szCs w:val="24"/>
        </w:rPr>
        <w:t>200</w:t>
      </w:r>
      <w:r>
        <w:rPr>
          <w:rFonts w:eastAsia="Times New Roman" w:cs="Times New Roman"/>
          <w:szCs w:val="24"/>
        </w:rPr>
        <w:t>. Αυτό ακριβώς κάνετε και κοροϊδεύετε τον ελληνικό λαό.</w:t>
      </w:r>
    </w:p>
    <w:p w14:paraId="6EC2874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szCs w:val="24"/>
        </w:rPr>
        <w:t>προειδοποιητικά</w:t>
      </w:r>
      <w:r>
        <w:rPr>
          <w:rFonts w:eastAsia="Times New Roman" w:cs="Times New Roman"/>
          <w:szCs w:val="24"/>
        </w:rPr>
        <w:t xml:space="preserve"> το κουδούνι λήξεως του χρόνου ομιλί</w:t>
      </w:r>
      <w:r>
        <w:rPr>
          <w:rFonts w:eastAsia="Times New Roman" w:cs="Times New Roman"/>
          <w:szCs w:val="24"/>
        </w:rPr>
        <w:t>ας του κυρίου Βουλευτή)</w:t>
      </w:r>
    </w:p>
    <w:p w14:paraId="6EC2874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Έφυγε ο κ. Αλεξιάδης. Θα ήθελα να μας πει -έχουμε κάνει και ερώτηση- πώς θα συνεισφέρουν τελικά οι εφοπλιστές, παραδείγματος </w:t>
      </w:r>
      <w:r>
        <w:rPr>
          <w:rFonts w:eastAsia="Times New Roman" w:cs="Times New Roman"/>
          <w:szCs w:val="24"/>
        </w:rPr>
        <w:t>χάριν.</w:t>
      </w:r>
      <w:r>
        <w:rPr>
          <w:rFonts w:eastAsia="Times New Roman" w:cs="Times New Roman"/>
          <w:szCs w:val="24"/>
        </w:rPr>
        <w:t xml:space="preserve"> Εμείς έχουμε ένα στοιχείο στο οποίο θέλουμε επιβεβαίωση. Γιατί δεν απαντάει καμία κυβέρνηση μέχρι τώ</w:t>
      </w:r>
      <w:r>
        <w:rPr>
          <w:rFonts w:eastAsia="Times New Roman" w:cs="Times New Roman"/>
          <w:szCs w:val="24"/>
        </w:rPr>
        <w:t xml:space="preserve">ρα; Να πουν ότι πλήρωσαν 120 εκατομμύρια, 130 εκατομμύρια, 140 εκατομμύρια σε φορολογία τα πληρώματα το 2013 και ότι οι εφοπλιστές πλήρωσαν 70 εκατομμύρια, 75 εκατομμύρια. Ισχύει αυτό; </w:t>
      </w:r>
    </w:p>
    <w:p w14:paraId="6EC2874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Ήρθε ο κ. Αλεξιάδης. </w:t>
      </w:r>
    </w:p>
    <w:p w14:paraId="6EC2874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Αλεξιάδη, επαναλαμβάνω</w:t>
      </w:r>
      <w:r>
        <w:rPr>
          <w:rFonts w:eastAsia="Times New Roman" w:cs="Times New Roman"/>
          <w:szCs w:val="24"/>
        </w:rPr>
        <w:t>.</w:t>
      </w:r>
      <w:r>
        <w:rPr>
          <w:rFonts w:eastAsia="Times New Roman" w:cs="Times New Roman"/>
          <w:szCs w:val="24"/>
        </w:rPr>
        <w:t xml:space="preserve"> Θα μας πείτε πόσα </w:t>
      </w:r>
      <w:r>
        <w:rPr>
          <w:rFonts w:eastAsia="Times New Roman" w:cs="Times New Roman"/>
          <w:szCs w:val="24"/>
        </w:rPr>
        <w:t>πλήρωσαν οι εφοπλιστές, ο πρώτος εμπορικός στόλος του κόσμου, και πόσα πληρώνουν τα πληρώματα; Θα μας το πείτε;</w:t>
      </w:r>
    </w:p>
    <w:p w14:paraId="6EC2874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Βεβαίως.</w:t>
      </w:r>
    </w:p>
    <w:p w14:paraId="6EC2874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Θα μας πείτε εσείς τι κάνετε τώρα; Γδέρνετε τον κοσμάκη, φορολο</w:t>
      </w:r>
      <w:r>
        <w:rPr>
          <w:rFonts w:eastAsia="Times New Roman" w:cs="Times New Roman"/>
          <w:szCs w:val="24"/>
        </w:rPr>
        <w:t xml:space="preserve">γώντας ακόμα και το κρασί που είναι ένα προϊόν που γνωρίζουμε όλοι όσοι ζούμε εδώ πέρα, εκτός από εκείνους που τέλος πάντων το υποτιμάνε. Θα μας πείτε </w:t>
      </w:r>
      <w:r>
        <w:rPr>
          <w:rFonts w:eastAsia="Times New Roman" w:cs="Times New Roman"/>
          <w:szCs w:val="24"/>
        </w:rPr>
        <w:t>καμμιά</w:t>
      </w:r>
      <w:r>
        <w:rPr>
          <w:rFonts w:eastAsia="Times New Roman" w:cs="Times New Roman"/>
          <w:szCs w:val="24"/>
        </w:rPr>
        <w:t xml:space="preserve"> φορά εδώ στα νομοσχέδιά σας τι συνεισφέρουν όλοι αυτοί σε αυτό το γδάρσιμο του ελληνικού λαού; </w:t>
      </w:r>
    </w:p>
    <w:p w14:paraId="6EC2874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το σημείο αυτό κτυπάει το κουδούνι λήξεως του χρόνου ομιλίας του κυρίου Βουλευτή)</w:t>
      </w:r>
    </w:p>
    <w:p w14:paraId="6EC2874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Γιατί έχω δέκα λεπτά; Δώδεκα λεπτά δεν έχω;</w:t>
      </w:r>
    </w:p>
    <w:p w14:paraId="6EC2874A" w14:textId="77777777" w:rsidR="00FB7C03" w:rsidRDefault="00F97A4A">
      <w:pPr>
        <w:spacing w:line="600" w:lineRule="auto"/>
        <w:ind w:firstLine="720"/>
        <w:jc w:val="both"/>
        <w:rPr>
          <w:rFonts w:eastAsia="Times New Roman"/>
          <w:szCs w:val="24"/>
        </w:rPr>
      </w:pPr>
      <w:r>
        <w:rPr>
          <w:rFonts w:eastAsia="Times New Roman"/>
          <w:szCs w:val="24"/>
        </w:rPr>
        <w:t>Άρα, λοιπόν, θέλω να μας πείτε με επιχειρήματα και όχι με «φούμαρα» -και συγγνώμη για την έκφραση- αν προστατεύετε καλύτερα τους α</w:t>
      </w:r>
      <w:r>
        <w:rPr>
          <w:rFonts w:eastAsia="Times New Roman"/>
          <w:szCs w:val="24"/>
        </w:rPr>
        <w:t xml:space="preserve">δύναμους απ’ ό,τι πριν. Και πριν χάλια ήταν. Δεν το συζητάμε. Εμείς γι’ αυτό δεν ψηφίσαμε το νόμο Κατσέλη. Τώρα με τον καινούργιο νόμο δημιουργείτε καλύτερες ή χειρότερες προϋποθέσεις; Για να δούμε αν είναι ταξική ή όχι η πολιτική. </w:t>
      </w:r>
    </w:p>
    <w:p w14:paraId="6EC2874B" w14:textId="77777777" w:rsidR="00FB7C03" w:rsidRDefault="00F97A4A">
      <w:pPr>
        <w:spacing w:line="600" w:lineRule="auto"/>
        <w:ind w:firstLine="720"/>
        <w:jc w:val="both"/>
        <w:rPr>
          <w:rFonts w:eastAsia="Times New Roman"/>
          <w:szCs w:val="24"/>
        </w:rPr>
      </w:pPr>
      <w:r>
        <w:rPr>
          <w:rFonts w:eastAsia="Times New Roman"/>
          <w:szCs w:val="24"/>
        </w:rPr>
        <w:t>Ας δούμε, λοιπόν, τι όρ</w:t>
      </w:r>
      <w:r>
        <w:rPr>
          <w:rFonts w:eastAsia="Times New Roman"/>
          <w:szCs w:val="24"/>
        </w:rPr>
        <w:t xml:space="preserve">ους ένταξης βάζετε. Αρχικά βάζετε την κύρια κατοικία -την προστατεύουμε, λέτε-, το κεραμίδι του φτωχού. Ναι, αλλά αν τύχει και έχει κι ένα σπίτι στο χωριό από τον πατέρα του που είναι έτοιμο να πέσει ή και κανένα χωράφι, με </w:t>
      </w:r>
      <w:r>
        <w:rPr>
          <w:rFonts w:eastAsia="Times New Roman"/>
          <w:szCs w:val="24"/>
        </w:rPr>
        <w:t>αυτήν</w:t>
      </w:r>
      <w:r>
        <w:rPr>
          <w:rFonts w:eastAsia="Times New Roman"/>
          <w:szCs w:val="24"/>
        </w:rPr>
        <w:t xml:space="preserve"> τη ρύθμιση του το παίρνετε</w:t>
      </w:r>
      <w:r>
        <w:rPr>
          <w:rFonts w:eastAsia="Times New Roman"/>
          <w:szCs w:val="24"/>
        </w:rPr>
        <w:t xml:space="preserve">. Ναι ή όχι; Το παίρνετε! Δεν τους προστατεύετε! Αυτός θεωρείται πλούσιος, μεγάλος, πολύ πλούσιος! </w:t>
      </w:r>
    </w:p>
    <w:p w14:paraId="6EC2874C" w14:textId="77777777" w:rsidR="00FB7C03" w:rsidRDefault="00F97A4A">
      <w:pPr>
        <w:spacing w:line="600" w:lineRule="auto"/>
        <w:ind w:firstLine="720"/>
        <w:jc w:val="both"/>
        <w:rPr>
          <w:rFonts w:eastAsia="Times New Roman"/>
          <w:szCs w:val="24"/>
        </w:rPr>
      </w:pPr>
      <w:r>
        <w:rPr>
          <w:rFonts w:eastAsia="Times New Roman"/>
          <w:szCs w:val="24"/>
        </w:rPr>
        <w:t xml:space="preserve">Δεύτερον, βάζετε το οικογενειακό εισόδημα. Εδώ θέλει μεγάλη συζήτηση. </w:t>
      </w:r>
    </w:p>
    <w:p w14:paraId="6EC2874D" w14:textId="77777777" w:rsidR="00FB7C03" w:rsidRDefault="00F97A4A">
      <w:pPr>
        <w:spacing w:line="600" w:lineRule="auto"/>
        <w:ind w:firstLine="720"/>
        <w:jc w:val="both"/>
        <w:rPr>
          <w:rFonts w:eastAsia="Times New Roman"/>
          <w:szCs w:val="24"/>
        </w:rPr>
      </w:pPr>
      <w:r>
        <w:rPr>
          <w:rFonts w:eastAsia="Times New Roman"/>
          <w:szCs w:val="24"/>
        </w:rPr>
        <w:t xml:space="preserve">Τρίτον, βάζετε την αντικειμενική αξία. Μάλιστα, ο κ. Τσακαλώτος είπε ότι εδώ έχουμε </w:t>
      </w:r>
      <w:r>
        <w:rPr>
          <w:rFonts w:eastAsia="Times New Roman"/>
          <w:szCs w:val="24"/>
        </w:rPr>
        <w:t>ασφαλιστική δικλίδα, το «κούρεμα». Μα, ποιον δουλεύετε; Το «κούρεμα» είναι αντικειμενικό. Ας υποθέσουμε ότι μια τράπεζα παίρνει το σπίτι ενός, το οποίο έκανε 100.000 ευρώ, και πάει να το πουλήσει. Τώρα αυτό το σπίτι κάνει 50.000 ευρώ. Μπορεί να το πουλήσει</w:t>
      </w:r>
      <w:r>
        <w:rPr>
          <w:rFonts w:eastAsia="Times New Roman"/>
          <w:szCs w:val="24"/>
        </w:rPr>
        <w:t xml:space="preserve"> παραπάνω; Όχι! Άρα, τώρα τους διευκολύνετε. Αυτό δεν είναι ότι «κουρεύετε» αλλά ότι απλώς αναγνωρίζετε μια πραγματικότητα που υπάρχει στην αγορά. Και δεν μπορείτε να κάνετε αλλιώς. Και αυτό συμφέρει τις τράπεζες, γιατί βάζετε και ασφαλιστικές δικλίδες σε </w:t>
      </w:r>
      <w:r>
        <w:rPr>
          <w:rFonts w:eastAsia="Times New Roman"/>
          <w:szCs w:val="24"/>
        </w:rPr>
        <w:t>προκλητικό σημείο. Λέτε, δηλαδή, ότι αν τύχει κάποιος και το πουλήσει παραπάνω ενδιάμεσα –για παράδειγμα, αν το πουλήσει 70.000 αντί για 50.000 ευρώ-, θα δώσει 10.000 ευρώ στην τράπεζα και 10.000 ευρώ θα κρατήσει αυτός. Μέχρι εκεί. Ποιον εξυπηρετείτε, λοιπ</w:t>
      </w:r>
      <w:r>
        <w:rPr>
          <w:rFonts w:eastAsia="Times New Roman"/>
          <w:szCs w:val="24"/>
        </w:rPr>
        <w:t xml:space="preserve">όν, εδώ; </w:t>
      </w:r>
    </w:p>
    <w:p w14:paraId="6EC2874E" w14:textId="77777777" w:rsidR="00FB7C03" w:rsidRDefault="00F97A4A">
      <w:pPr>
        <w:spacing w:line="600" w:lineRule="auto"/>
        <w:ind w:firstLine="720"/>
        <w:jc w:val="both"/>
        <w:rPr>
          <w:rFonts w:eastAsia="Times New Roman"/>
          <w:szCs w:val="24"/>
        </w:rPr>
      </w:pPr>
      <w:r>
        <w:rPr>
          <w:rFonts w:eastAsia="Times New Roman"/>
          <w:szCs w:val="24"/>
        </w:rPr>
        <w:t xml:space="preserve">Και βάζετε, βέβαια, και το θέμα του συνεργάσιμου. Ποιος θα αποφασίσει αν κάποιος είναι συνεργάσιμος; Τι σημαίνει «συνεργάσιμος»; Αυτό θα αποφασιστεί με βάση των Κώδικα Δεοντολογίας. Φαντάζομαι ότι οι τράπεζες έφτιαξαν τον Κώδικα Δεοντολογίας για </w:t>
      </w:r>
      <w:r>
        <w:rPr>
          <w:rFonts w:eastAsia="Times New Roman"/>
          <w:szCs w:val="24"/>
        </w:rPr>
        <w:t xml:space="preserve">να βοηθήσουν τον κοσμάκη και όχι για να κερδίσουν! Μάλλον έτσι πρέπει και ισχύει αυτό που λέτε, «Οι </w:t>
      </w:r>
      <w:r>
        <w:rPr>
          <w:rFonts w:eastAsia="Times New Roman"/>
          <w:szCs w:val="24"/>
        </w:rPr>
        <w:t>κ</w:t>
      </w:r>
      <w:r>
        <w:rPr>
          <w:rFonts w:eastAsia="Times New Roman"/>
          <w:szCs w:val="24"/>
        </w:rPr>
        <w:t xml:space="preserve">ομμουνιστές λένε υπερβολές»! Μα, γι’ αυτό έχουν φτιάξει τον </w:t>
      </w:r>
      <w:r>
        <w:rPr>
          <w:rFonts w:eastAsia="Times New Roman"/>
          <w:szCs w:val="24"/>
        </w:rPr>
        <w:t>κ</w:t>
      </w:r>
      <w:r>
        <w:rPr>
          <w:rFonts w:eastAsia="Times New Roman"/>
          <w:szCs w:val="24"/>
        </w:rPr>
        <w:t xml:space="preserve">ώδικα! </w:t>
      </w:r>
    </w:p>
    <w:p w14:paraId="6EC2874F" w14:textId="77777777" w:rsidR="00FB7C03" w:rsidRDefault="00F97A4A">
      <w:pPr>
        <w:spacing w:line="600" w:lineRule="auto"/>
        <w:ind w:firstLine="720"/>
        <w:jc w:val="both"/>
        <w:rPr>
          <w:rFonts w:eastAsia="Times New Roman"/>
          <w:szCs w:val="24"/>
        </w:rPr>
      </w:pPr>
      <w:r>
        <w:rPr>
          <w:rFonts w:eastAsia="Times New Roman"/>
          <w:szCs w:val="24"/>
        </w:rPr>
        <w:t>Μάλιστα, θα ήθελα να πω και κάτι ακόμα για το «κούρεμα». Όπως το πάτε, θα καταλήξει τε</w:t>
      </w:r>
      <w:r>
        <w:rPr>
          <w:rFonts w:eastAsia="Times New Roman"/>
          <w:szCs w:val="24"/>
        </w:rPr>
        <w:t xml:space="preserve">λικά να το πληρώσουν τέσσερις φορές, γιατί είναι σε εικοσαετία. Με τους τόκους και τους ανατοκισμούς, θα φτάσει να το πληρώνουν τέσσερις από τρεις που το πληρώνουν τώρα. Και όσον αφορά το «κούρεμα» που λέτε, είναι απάτη. Δεν είναι «κούρεμα» αλλά «ξύρισμα» </w:t>
      </w:r>
      <w:r>
        <w:rPr>
          <w:rFonts w:eastAsia="Times New Roman"/>
          <w:szCs w:val="24"/>
        </w:rPr>
        <w:t xml:space="preserve">και μάλιστα «σύριζα ξύρισμα» –κυριολεκτικά το εννοώ- γι’ αυτούς που πάνε να τους πάρουν τα σπίτια. </w:t>
      </w:r>
    </w:p>
    <w:p w14:paraId="6EC28750" w14:textId="77777777" w:rsidR="00FB7C03" w:rsidRDefault="00F97A4A">
      <w:pPr>
        <w:spacing w:line="600" w:lineRule="auto"/>
        <w:ind w:firstLine="720"/>
        <w:jc w:val="both"/>
        <w:rPr>
          <w:rFonts w:eastAsia="Times New Roman"/>
          <w:szCs w:val="24"/>
        </w:rPr>
      </w:pPr>
      <w:r>
        <w:rPr>
          <w:rFonts w:eastAsia="Times New Roman"/>
          <w:szCs w:val="24"/>
        </w:rPr>
        <w:t>Έπειτα έχετε και το θέμα του δικαστηρίου. Και σωστά ειπώθηκε. Ένας, δηλαδή, που δεν μπορεί να πληρώσει, θα αναγκαστεί να πάει στα δικαστήρια τέσσερις φορές.</w:t>
      </w:r>
      <w:r>
        <w:rPr>
          <w:rFonts w:eastAsia="Times New Roman"/>
          <w:szCs w:val="24"/>
        </w:rPr>
        <w:t xml:space="preserve"> Τέσσερις! Ούτε μία ούτε δύο! Σκεφτείτε πόσα θα πληρώσει αυτός, δεδομένου ότι η δικαιοσύνη είναι ακριβή. Έτσι την έχετε κάνει! Μάλιστα, θα είναι και αιχμάλωτος. Και θα είναι αιχμάλωτος εξαιτίας της θέσης που λέει ότι η απόφαση του δικαστηρίου πρέπει να είν</w:t>
      </w:r>
      <w:r>
        <w:rPr>
          <w:rFonts w:eastAsia="Times New Roman"/>
          <w:szCs w:val="24"/>
        </w:rPr>
        <w:t>αι τέτοια, ώστε να μη χάνουν οι πιστωτές. Γιατί δεν βάζετε να μη χάνουν οι δανειστές και να κερδίζουν; Ποιους εξυπηρετείτε; Υπάρχει πιο καραμπινάτη ρύθμιση υπέρ των τραπεζών; Και η Τράπεζα της Ελλάδας. Έχετε βάλει, δηλαδή, πάρα πολλές ασφαλιστικές δικλίδες</w:t>
      </w:r>
      <w:r>
        <w:rPr>
          <w:rFonts w:eastAsia="Times New Roman"/>
          <w:szCs w:val="24"/>
        </w:rPr>
        <w:t xml:space="preserve"> υπέρ των τραπεζών και </w:t>
      </w:r>
      <w:r>
        <w:rPr>
          <w:rFonts w:eastAsia="Times New Roman"/>
          <w:szCs w:val="24"/>
        </w:rPr>
        <w:t>καμμία</w:t>
      </w:r>
      <w:r>
        <w:rPr>
          <w:rFonts w:eastAsia="Times New Roman"/>
          <w:szCs w:val="24"/>
        </w:rPr>
        <w:t xml:space="preserve"> υπέρ των λαϊκών στρωμάτων. </w:t>
      </w:r>
    </w:p>
    <w:p w14:paraId="6EC28751" w14:textId="77777777" w:rsidR="00FB7C03" w:rsidRDefault="00F97A4A">
      <w:pPr>
        <w:spacing w:line="600" w:lineRule="auto"/>
        <w:ind w:firstLine="720"/>
        <w:jc w:val="both"/>
        <w:rPr>
          <w:rFonts w:eastAsia="Times New Roman"/>
          <w:szCs w:val="24"/>
        </w:rPr>
      </w:pPr>
      <w:r>
        <w:rPr>
          <w:rFonts w:eastAsia="Times New Roman"/>
          <w:szCs w:val="24"/>
        </w:rPr>
        <w:t xml:space="preserve">Και βγάλατε και αυτό το «υπαιτίως». Το είπε ο </w:t>
      </w:r>
      <w:r>
        <w:rPr>
          <w:rFonts w:eastAsia="Times New Roman"/>
          <w:szCs w:val="24"/>
        </w:rPr>
        <w:t>ε</w:t>
      </w:r>
      <w:r>
        <w:rPr>
          <w:rFonts w:eastAsia="Times New Roman"/>
          <w:szCs w:val="24"/>
        </w:rPr>
        <w:t xml:space="preserve">ισηγητής μας, ο κ. Καραθανασόπουλος, δυο, τρεις φορές. Γιατί δεν το βάζετε αυτό; Δεν μας δώσατε </w:t>
      </w:r>
      <w:r>
        <w:rPr>
          <w:rFonts w:eastAsia="Times New Roman"/>
          <w:szCs w:val="24"/>
        </w:rPr>
        <w:t>κα</w:t>
      </w:r>
      <w:r>
        <w:rPr>
          <w:rFonts w:eastAsia="Times New Roman"/>
          <w:szCs w:val="24"/>
        </w:rPr>
        <w:t>μ</w:t>
      </w:r>
      <w:r>
        <w:rPr>
          <w:rFonts w:eastAsia="Times New Roman"/>
          <w:szCs w:val="24"/>
        </w:rPr>
        <w:t>μία</w:t>
      </w:r>
      <w:r>
        <w:rPr>
          <w:rFonts w:eastAsia="Times New Roman"/>
          <w:szCs w:val="24"/>
        </w:rPr>
        <w:t xml:space="preserve"> εξήγηση. Γιατί το βγάζετε; Έπαθε ένα ατύχημα ο άνθρωπος ή συνέβη κάτι τραγικό στην οικογένεια ή κάτι άλλο προσωρινό και δεν μπορεί να πληρώσει. Του παίρνουμε το κεφάλι. Γιατί; Δώστε μια εξήγηση. </w:t>
      </w:r>
    </w:p>
    <w:p w14:paraId="6EC28752" w14:textId="77777777" w:rsidR="00FB7C03" w:rsidRDefault="00F97A4A">
      <w:pPr>
        <w:spacing w:line="600" w:lineRule="auto"/>
        <w:ind w:firstLine="720"/>
        <w:jc w:val="both"/>
        <w:rPr>
          <w:rFonts w:eastAsia="Times New Roman"/>
          <w:szCs w:val="24"/>
        </w:rPr>
      </w:pPr>
      <w:r>
        <w:rPr>
          <w:rFonts w:eastAsia="Times New Roman"/>
          <w:szCs w:val="24"/>
        </w:rPr>
        <w:t>Εμείς λέμε ότι αυτό το κάνετε για να διασφαλίσετε -γιατί δε</w:t>
      </w:r>
      <w:r>
        <w:rPr>
          <w:rFonts w:eastAsia="Times New Roman"/>
          <w:szCs w:val="24"/>
        </w:rPr>
        <w:t xml:space="preserve">ν προστατεύετε τους δανειολήπτες ούτε τα λαϊκά στρώματα ούτε τη λαϊκή κατοικία- και να προστατεύσετε τις τράπεζες. Και αυτό το, «Μοιράζουμε δίκαια στους φορολογούμενους, στους δανειολήπτες και τις τράπεζες», όπως είπε ο κ. Τσακαλώτος, μου θυμίζει «τα δικά </w:t>
      </w:r>
      <w:r>
        <w:rPr>
          <w:rFonts w:eastAsia="Times New Roman"/>
          <w:szCs w:val="24"/>
        </w:rPr>
        <w:t xml:space="preserve">μου, δικά μου και τα δικά σου, δικά μου» υπέρ των τραπεζών. </w:t>
      </w:r>
    </w:p>
    <w:p w14:paraId="6EC28753" w14:textId="77777777" w:rsidR="00FB7C03" w:rsidRDefault="00F97A4A">
      <w:pPr>
        <w:spacing w:line="600" w:lineRule="auto"/>
        <w:ind w:firstLine="720"/>
        <w:jc w:val="both"/>
        <w:rPr>
          <w:rFonts w:eastAsia="Times New Roman"/>
          <w:szCs w:val="24"/>
        </w:rPr>
      </w:pPr>
      <w:r>
        <w:rPr>
          <w:rFonts w:eastAsia="Times New Roman"/>
          <w:szCs w:val="24"/>
        </w:rPr>
        <w:t xml:space="preserve">Και με αφορμή </w:t>
      </w:r>
      <w:r>
        <w:rPr>
          <w:rFonts w:eastAsia="Times New Roman"/>
          <w:szCs w:val="24"/>
        </w:rPr>
        <w:t>αυτή</w:t>
      </w:r>
      <w:r>
        <w:rPr>
          <w:rFonts w:eastAsia="Times New Roman"/>
          <w:szCs w:val="24"/>
        </w:rPr>
        <w:t>ν</w:t>
      </w:r>
      <w:r>
        <w:rPr>
          <w:rFonts w:eastAsia="Times New Roman"/>
          <w:szCs w:val="24"/>
        </w:rPr>
        <w:t xml:space="preserve"> τη συζήτηση –και τελειώνω, κύριε Πρόεδρε-, αυτό που μπαίνει αντικειμενικά στην ημερήσια διάταξη –και όχι επειδή το βάζει το ΚΚΕ- είναι το τι είναι η κατοικία. Είναι κοινωνικό </w:t>
      </w:r>
      <w:r>
        <w:rPr>
          <w:rFonts w:eastAsia="Times New Roman"/>
          <w:szCs w:val="24"/>
        </w:rPr>
        <w:t>αγαθό, είναι δικαίωμα ή είναι -και μάλιστα το 2015- εμπόρευμα; Εδώ υπάρχουν θεμελιακά δύο διαφορετικές κοσμοθεωρίες και πολιτικές αντιλήψεις. Από τη στιγμή που η κατοικία, όπως –θα πω ξανά- ακόμα και τα ανθρώπινα όργανα -που είναι η ακραία μορφή- είναι εμπ</w:t>
      </w:r>
      <w:r>
        <w:rPr>
          <w:rFonts w:eastAsia="Times New Roman"/>
          <w:szCs w:val="24"/>
        </w:rPr>
        <w:t xml:space="preserve">όρευμα, έτσι θα λειτουργούν. Σαν εμπόρευμα. </w:t>
      </w:r>
    </w:p>
    <w:p w14:paraId="6EC2875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Εμείς λέμε ότι η κοινωνία σήμερα έχει όλη τη δυνατότητα να παρέχει μία και δύο κατοικίες -για να μην πω και τρεις, είναι τέτοια η εξέλιξη, ποιοτική, σύγχρονη- ώστε να ζουν καλύτερα οι άνθρωποι. Αυτό για να γίνει</w:t>
      </w:r>
      <w:r>
        <w:rPr>
          <w:rFonts w:eastAsia="Times New Roman" w:cs="Times New Roman"/>
          <w:szCs w:val="24"/>
        </w:rPr>
        <w:t xml:space="preserve">, πρέπει να γίνει κοινωνική ιδιοκτησία ο πλούτος που παράγεται. </w:t>
      </w:r>
    </w:p>
    <w:p w14:paraId="6EC2875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να πω ακόμα ότι ο σοσιαλισμός, με όλες τις αδυναμίες και τα προβλήματα, είχε λύσει αυτό το πρόβλημα εκείνες τις εποχές. Και μην τον κρίνουμε με τα σημερινά δεδομένα. Ακόμα και οι άνθρωποι</w:t>
      </w:r>
      <w:r>
        <w:rPr>
          <w:rFonts w:eastAsia="Times New Roman" w:cs="Times New Roman"/>
          <w:szCs w:val="24"/>
        </w:rPr>
        <w:t xml:space="preserve"> που ζουν σήμερα σε αυτές τις χώρες που υπάρχει άγριος καπιταλισμός, αυτό που έχουν ακόμα, στο ελάχιστο, ό,τι έχουν, είναι οι κατακτήσεις από την πλευρά του σοσιαλισμού. Στον καπιταλισμό τι τους κάνατε; Ή τον αναγκάζεις να δουλεύει όλη του τη ζωή, να μη βγ</w:t>
      </w:r>
      <w:r>
        <w:rPr>
          <w:rFonts w:eastAsia="Times New Roman" w:cs="Times New Roman"/>
          <w:szCs w:val="24"/>
        </w:rPr>
        <w:t xml:space="preserve">αίνει έξω, να κάνει αιματηρές οικονομίες για να φτιάξει ένα σπιτάκι ή τον στέλνεις στις τράπεζες όπου το πληρώνει τρεις φορές και έρχεσαι μετά και του βάζεις και ενοίκιο και όλα τα υπόλοιπα. </w:t>
      </w:r>
    </w:p>
    <w:p w14:paraId="6EC2875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εδώ να σταματήσουν οι υποκρισίες και οι κραυγές της Νέας Δημ</w:t>
      </w:r>
      <w:r>
        <w:rPr>
          <w:rFonts w:eastAsia="Times New Roman" w:cs="Times New Roman"/>
          <w:szCs w:val="24"/>
        </w:rPr>
        <w:t>οκρατίας, του ΠΑΣΟΚ και των υπολοίπων</w:t>
      </w:r>
      <w:r>
        <w:rPr>
          <w:rFonts w:eastAsia="Times New Roman" w:cs="Times New Roman"/>
          <w:szCs w:val="24"/>
        </w:rPr>
        <w:t>,</w:t>
      </w:r>
      <w:r>
        <w:rPr>
          <w:rFonts w:eastAsia="Times New Roman" w:cs="Times New Roman"/>
          <w:szCs w:val="24"/>
        </w:rPr>
        <w:t xml:space="preserve"> που ξαφνικά ανακάλυψαν το τι έγινε με την κατοικία. Εσείς δεν βάλατε ενοίκιο, κύριε Λοβέρδο, κύριε Δένδια και όλοι οι υπόλοιποι, στην κατοικία; Το πλήρωσε τρεις φορές και έρχεστε και του βάζετε ΕΝΦΙΑ, δηλαδή ενοίκιο σ</w:t>
      </w:r>
      <w:r>
        <w:rPr>
          <w:rFonts w:eastAsia="Times New Roman" w:cs="Times New Roman"/>
          <w:szCs w:val="24"/>
        </w:rPr>
        <w:t>υν τους υπόλοιπους φόρους.</w:t>
      </w:r>
    </w:p>
    <w:p w14:paraId="6EC2875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Α, αυτό λέτε.</w:t>
      </w:r>
    </w:p>
    <w:p w14:paraId="6EC2875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Ναι ή όχι αυτό;</w:t>
      </w:r>
    </w:p>
    <w:p w14:paraId="6EC2875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πλήρωσε και το ξεχρέωσε. Μιλάω για τα λαϊκά στρώματα, για την πλειοψηφία του ελληνικού λαού. </w:t>
      </w:r>
    </w:p>
    <w:p w14:paraId="6EC2875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Επομένως, μη βγαίνετε τώρα στα κεραμίδια. </w:t>
      </w:r>
    </w:p>
    <w:p w14:paraId="6EC2875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τότε, όταν πήραν τ</w:t>
      </w:r>
      <w:r>
        <w:rPr>
          <w:rFonts w:eastAsia="Times New Roman" w:cs="Times New Roman"/>
          <w:szCs w:val="24"/>
        </w:rPr>
        <w:t xml:space="preserve">α δάνεια -επειδή τους κατηγορείτε κιόλας- τα πήραν με τα δεδομένα που είχαν. Έπαιρνε ο άλλος 1.500 ευρώ, 2.000 ευρώ και σου λέει, «Μπορώ να ξεπληρώσω ένα δάνειο μαζί με τη γυναικά μου με 300 ευρώ το μήνα». Αλλάζουν, ανατρέπονται όλα αυτά, τους τα παίρνετε </w:t>
      </w:r>
      <w:r>
        <w:rPr>
          <w:rFonts w:eastAsia="Times New Roman" w:cs="Times New Roman"/>
          <w:szCs w:val="24"/>
        </w:rPr>
        <w:t>όλα πίσω και τις συντάξεις και έρχεστε τώρα και τους λέτε σε τελευταία ανάλυση, «Εσείς φταίτε».</w:t>
      </w:r>
    </w:p>
    <w:p w14:paraId="6EC2875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έχουμε, βέβαια, και τους φασίστες της Χρυσής Αυγής, οι οποίοι βρήκαν το σενάριο ότι όλα αυτά γίνονται για να βάλουν λαθρομετανάστες. Αυτό είπαν. Ουσιαστικά </w:t>
      </w:r>
      <w:r>
        <w:rPr>
          <w:rFonts w:eastAsia="Times New Roman" w:cs="Times New Roman"/>
          <w:szCs w:val="24"/>
        </w:rPr>
        <w:t>αυτό λένε. Δεν βλέπουν ούτε το κεφάλαιο ούτε την κερδοφορία ούτε τις τράπεζες ούτε το τι πρόκειται να γίνει συνολικά για την καπιταλιστική οικονομία. Οι λαθρομετανάστες είναι το πρόβλημα.</w:t>
      </w:r>
    </w:p>
    <w:p w14:paraId="6EC2875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Τελειώνω με δυο λόγια.</w:t>
      </w:r>
    </w:p>
    <w:p w14:paraId="6EC2875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Εμείς θέλουμε να σας προειδοποιήσουμε για τη </w:t>
      </w:r>
      <w:r>
        <w:rPr>
          <w:rFonts w:eastAsia="Times New Roman" w:cs="Times New Roman"/>
          <w:szCs w:val="24"/>
        </w:rPr>
        <w:t xml:space="preserve">λαϊκή κατοικία -την κατοικία των εργαζόμενων </w:t>
      </w:r>
      <w:r>
        <w:rPr>
          <w:rFonts w:eastAsia="Times New Roman" w:cs="Times New Roman"/>
          <w:szCs w:val="24"/>
        </w:rPr>
        <w:t>κ</w:t>
      </w:r>
      <w:r>
        <w:rPr>
          <w:rFonts w:eastAsia="Times New Roman" w:cs="Times New Roman"/>
          <w:szCs w:val="24"/>
        </w:rPr>
        <w:t>.</w:t>
      </w:r>
      <w:r>
        <w:rPr>
          <w:rFonts w:eastAsia="Times New Roman" w:cs="Times New Roman"/>
          <w:szCs w:val="24"/>
        </w:rPr>
        <w:t>λπ</w:t>
      </w:r>
      <w:r>
        <w:rPr>
          <w:rFonts w:eastAsia="Times New Roman" w:cs="Times New Roman"/>
          <w:szCs w:val="24"/>
        </w:rPr>
        <w:t>.- αν μπείτε στη διαδικασία πλειστηριασμών- με δυο λέξεις: Μολών λαβέ. Πάρτε το χαμπάρι ότι το ΚΚΕ θα κάνει τα πάντα μέσα απ’ όλους τους μαζικούς φορείς που δουλεύει, θα προσπαθήσει να κινητοποιήσει όλους</w:t>
      </w:r>
      <w:r>
        <w:rPr>
          <w:rFonts w:eastAsia="Times New Roman" w:cs="Times New Roman"/>
          <w:szCs w:val="24"/>
        </w:rPr>
        <w:t>,</w:t>
      </w:r>
      <w:r>
        <w:rPr>
          <w:rFonts w:eastAsia="Times New Roman" w:cs="Times New Roman"/>
          <w:szCs w:val="24"/>
        </w:rPr>
        <w:t xml:space="preserve"> ώ</w:t>
      </w:r>
      <w:r>
        <w:rPr>
          <w:rFonts w:eastAsia="Times New Roman" w:cs="Times New Roman"/>
          <w:szCs w:val="24"/>
        </w:rPr>
        <w:t>στε να ισχύσει αυτό, δηλαδή το «μολών λαβέ». Και δεν θα έχει λαβέ! Δεν θα τις πάρετε.</w:t>
      </w:r>
    </w:p>
    <w:p w14:paraId="6EC2875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δεύτερον, επειδή ανοίγει η συζήτηση για το ασφαλιστικό απ’ ό,τι φαίνεται πάρα πολύ γρήγορα, μην τολμήσετε να βάλετε χέρι στα εναπομείναντα, στα τελευταία δικαιώματα. </w:t>
      </w:r>
      <w:r>
        <w:rPr>
          <w:rFonts w:eastAsia="Times New Roman" w:cs="Times New Roman"/>
          <w:szCs w:val="24"/>
        </w:rPr>
        <w:t xml:space="preserve">Αυτό είναι αιτία πολέμου και θα γίνει κόλαση! Σας το λέμε ευθέως. Δεν πρόκειται, σε ό,τι μας αφορά και όσο μπορούμε </w:t>
      </w:r>
      <w:r>
        <w:rPr>
          <w:rFonts w:eastAsia="Times New Roman" w:cs="Times New Roman"/>
          <w:szCs w:val="24"/>
        </w:rPr>
        <w:t>ως</w:t>
      </w:r>
      <w:r>
        <w:rPr>
          <w:rFonts w:eastAsia="Times New Roman" w:cs="Times New Roman"/>
          <w:szCs w:val="24"/>
        </w:rPr>
        <w:t xml:space="preserve"> ΚΚΕ, να αφήσουμε τον λαό να παραδοθεί και να οδηγηθεί στην ακραία κυριολεκτικά δυστυχία. </w:t>
      </w:r>
    </w:p>
    <w:p w14:paraId="6EC2876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 να το υπολογίσετε, κύριοι Υπουργοί -απευθύ</w:t>
      </w:r>
      <w:r>
        <w:rPr>
          <w:rFonts w:eastAsia="Times New Roman" w:cs="Times New Roman"/>
          <w:szCs w:val="24"/>
        </w:rPr>
        <w:t>νομαι στην Κυβέρνηση- πάρα πολύ καλά, γιατί το ΚΚΕ όταν λέει κάτι, το τηρεί και δεν κάνει διακηρύξεις τύπου τηλεόρασης για να εντυπωσιάσει. Σας ξαναλέμε, λοιπόν, για το ασφαλιστικό ότι είναι αιτία πολέμου και ότι θα το πληρώσετε πάρα πολύ ακριβά. Και θα έχ</w:t>
      </w:r>
      <w:r>
        <w:rPr>
          <w:rFonts w:eastAsia="Times New Roman" w:cs="Times New Roman"/>
          <w:szCs w:val="24"/>
        </w:rPr>
        <w:t>ουμε το λαό με το μέρος μας.</w:t>
      </w:r>
    </w:p>
    <w:p w14:paraId="6EC2876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τον κ. Παφίλη.</w:t>
      </w:r>
    </w:p>
    <w:p w14:paraId="6EC2876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Κύριε Πρόεδρε, με συγχωρείτε, μπορώ να έχω τον λόγο;</w:t>
      </w:r>
    </w:p>
    <w:p w14:paraId="6EC2876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Επιτρέψτε μου.</w:t>
      </w:r>
    </w:p>
    <w:p w14:paraId="6EC2876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Σας επιτρέπω.</w:t>
      </w:r>
    </w:p>
    <w:p w14:paraId="6EC2876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w:t>
      </w:r>
      <w:r>
        <w:rPr>
          <w:rFonts w:eastAsia="Times New Roman" w:cs="Times New Roman"/>
          <w:b/>
          <w:szCs w:val="24"/>
        </w:rPr>
        <w:t>εώργιος Λαμπρούλης):</w:t>
      </w:r>
      <w:r>
        <w:rPr>
          <w:rFonts w:eastAsia="Times New Roman" w:cs="Times New Roman"/>
          <w:szCs w:val="24"/>
        </w:rPr>
        <w:t xml:space="preserve"> Σας ευχαριστώ.</w:t>
      </w:r>
    </w:p>
    <w:p w14:paraId="6EC2876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Αφού μου το ζητήσατε.</w:t>
      </w:r>
    </w:p>
    <w:p w14:paraId="6EC2876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Έχω την τιμή να ανακοινώσω στο Σώμα πως μας τιμά με την παρουσία του ο Επίτροπος Προεδρίας για Ανθρωπιστικά Θέματα και Θέματα Αποδήμων της Κυπριακ</w:t>
      </w:r>
      <w:r>
        <w:rPr>
          <w:rFonts w:eastAsia="Times New Roman" w:cs="Times New Roman"/>
          <w:szCs w:val="24"/>
        </w:rPr>
        <w:t xml:space="preserve">ής Δημοκρατίας κ. Φώτης Φωτίου, καθώς και η Πρόξενος </w:t>
      </w:r>
      <w:r>
        <w:rPr>
          <w:rFonts w:eastAsia="Times New Roman" w:cs="Times New Roman"/>
          <w:szCs w:val="24"/>
        </w:rPr>
        <w:t>κ</w:t>
      </w:r>
      <w:r>
        <w:rPr>
          <w:rFonts w:eastAsia="Times New Roman" w:cs="Times New Roman"/>
          <w:szCs w:val="24"/>
        </w:rPr>
        <w:t>.</w:t>
      </w:r>
      <w:r>
        <w:rPr>
          <w:rFonts w:eastAsia="Times New Roman" w:cs="Times New Roman"/>
          <w:szCs w:val="24"/>
        </w:rPr>
        <w:t xml:space="preserve"> Νατάσα Στυλιανού, οι οποίοι είναι προσκεκλημένοι από την Ειδική Μόνιμη Επιτροπή Ελληνισμού όπου και θα παρέμβουν με ομιλία τους.</w:t>
      </w:r>
    </w:p>
    <w:p w14:paraId="6EC2876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Βουλή τούς καλωσορίζει.</w:t>
      </w:r>
    </w:p>
    <w:p w14:paraId="6EC28769"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 όλες τις πτέρυγες της </w:t>
      </w:r>
      <w:r>
        <w:rPr>
          <w:rFonts w:eastAsia="Times New Roman" w:cs="Times New Roman"/>
          <w:szCs w:val="24"/>
        </w:rPr>
        <w:t>Βουλής)</w:t>
      </w:r>
    </w:p>
    <w:p w14:paraId="6EC2876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ο κ. Δένδιας;</w:t>
      </w:r>
    </w:p>
    <w:p w14:paraId="6EC2876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Κύριε Πρόεδρε, μας διανεμήθηκαν νομοτεχνικές βελτιώσεις και θα πρέπει να ζητήσω κάποιες διευκρινίσεις από τον κ. Σταθάκη για να μπορέσουμε να διαμορφώσουμε άποψη, διότι δεν είναι όλες ευκρινείς. Έχω την</w:t>
      </w:r>
      <w:r>
        <w:rPr>
          <w:rFonts w:eastAsia="Times New Roman" w:cs="Times New Roman"/>
          <w:szCs w:val="24"/>
        </w:rPr>
        <w:t xml:space="preserve"> άδειά σας;</w:t>
      </w:r>
    </w:p>
    <w:p w14:paraId="6EC2876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Οι διευκρινίσεις αυτές αφορούν στη νομοτεχνική που κατέθεσε ο κ. Σταθάκης προηγουμένως;</w:t>
      </w:r>
    </w:p>
    <w:p w14:paraId="6EC2876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Ακριβώς, διότι δεν διενεμήθη κωδικοποιημένο το κείμενο. Διενεμήθη μόνο ως προσθήκες – αφαιρέσεις. Κατά τ</w:t>
      </w:r>
      <w:r>
        <w:rPr>
          <w:rFonts w:eastAsia="Times New Roman" w:cs="Times New Roman"/>
          <w:szCs w:val="24"/>
        </w:rPr>
        <w:t>ούτο το κείμενο –καίτοι εγώ προσωπικά χαίρομαι, γιατί τουλάχιστον αντελήφθη η Κυβέρνηση ότι δύο πράγματα…</w:t>
      </w:r>
    </w:p>
    <w:p w14:paraId="6EC2876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Κοιτάξτε, για να μη σπαταλούμε τον χρόνο, σας φτάνουν ένα-δυο λεπτά;</w:t>
      </w:r>
    </w:p>
    <w:p w14:paraId="6EC2876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Ένα λεπτό θέλω, κύριε Πρόεδρε</w:t>
      </w:r>
      <w:r>
        <w:rPr>
          <w:rFonts w:eastAsia="Times New Roman" w:cs="Times New Roman"/>
          <w:szCs w:val="24"/>
        </w:rPr>
        <w:t>. Δεν θα βγάλω λόγο, να ρωτήσω πρόκειται.</w:t>
      </w:r>
    </w:p>
    <w:p w14:paraId="6EC2877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Εντάξει, έχετε τον λόγο για ένα λεπτό.</w:t>
      </w:r>
    </w:p>
    <w:p w14:paraId="6EC2877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Ευχαριστώ.</w:t>
      </w:r>
    </w:p>
    <w:p w14:paraId="6EC2877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Κύριε Σταθάκη, αν θέλετε το φέρνετε μπροστά σας, γιατί φαντάζομαι και για εσάς δεν θα είναι εύκολο. Η περίπτωση </w:t>
      </w:r>
      <w:r>
        <w:rPr>
          <w:rFonts w:eastAsia="Times New Roman" w:cs="Times New Roman"/>
          <w:szCs w:val="24"/>
        </w:rPr>
        <w:t>1 είναι εντάξει, η περίπτωση 2 είναι εντάξει, όχι με την έννοια ότι συμφωνούμε, με την έννοια ότι αποκαθιστά τη λογική επάρκεια του κειμένου, γιατί πριν δεν υπήρχε.</w:t>
      </w:r>
    </w:p>
    <w:p w14:paraId="6EC2877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Στην περίπτωση 3, εκεί που λέτε «αναδιατυπώνεται ως εξής», λέτε «βάσει του Κώδικα Δεοντολογ</w:t>
      </w:r>
      <w:r>
        <w:rPr>
          <w:rFonts w:eastAsia="Times New Roman" w:cs="Times New Roman"/>
          <w:szCs w:val="24"/>
        </w:rPr>
        <w:t>ίας των τραπεζών, όπου αυτός εφαρμόζεται». Τελειώνει η φράση εκεί στο κείμενο; Γιατί εδώ συνεχίζει το κείμενο και αν το συνεχίζουμε, αλλάζει το νόημα με τη φράση «κατά τον χρόνο της αρχικής καθυστέρησης του δανείου». Θα σας πρότεινα ρητά να αναφέρεται, εάν</w:t>
      </w:r>
      <w:r>
        <w:rPr>
          <w:rFonts w:eastAsia="Times New Roman" w:cs="Times New Roman"/>
          <w:szCs w:val="24"/>
        </w:rPr>
        <w:t xml:space="preserve"> ερμηνεύω σωστά αυτό που θέλετε, ότι αυτό διαγράφεται.</w:t>
      </w:r>
    </w:p>
    <w:p w14:paraId="6EC2877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να σας πω κάτι ερμηνεύοντας πάλι την άποψή σας για το 5. Όπως το έχετε, σε συνδυασμό με το 2 είναι πράγματι βελτίωση και αντιμετωπίζει σε ένα βαθμό την αντίφαση που έλεγα χθες στον κ. Τσακαλώτο</w:t>
      </w:r>
      <w:r>
        <w:rPr>
          <w:rFonts w:eastAsia="Times New Roman" w:cs="Times New Roman"/>
          <w:szCs w:val="24"/>
        </w:rPr>
        <w:t xml:space="preserve"> και υπήρξε λίγο δύσκολο να μπορέσουμε να συνεννοηθούμε. Όμως, σας λέω ότι θα το καθιστάτε επίσης δυσχερές για τον οφειλέτη.</w:t>
      </w:r>
    </w:p>
    <w:p w14:paraId="6EC2877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EC2877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σας μιλώ πολιτικά τώρα, σας μιλώ μόνο τεχνι</w:t>
      </w:r>
      <w:r>
        <w:rPr>
          <w:rFonts w:eastAsia="Times New Roman" w:cs="Times New Roman"/>
          <w:szCs w:val="24"/>
        </w:rPr>
        <w:t>κά. Όπως είναι, είναι δυσχερές για τον οφειλέτη, διότι το δικαστήριο θα το ερμηνεύσει το προϊόν της πιθανής εκκαθάρισης</w:t>
      </w:r>
      <w:r>
        <w:rPr>
          <w:rFonts w:eastAsia="Times New Roman" w:cs="Times New Roman"/>
          <w:szCs w:val="24"/>
        </w:rPr>
        <w:t>,</w:t>
      </w:r>
      <w:r>
        <w:rPr>
          <w:rFonts w:eastAsia="Times New Roman" w:cs="Times New Roman"/>
          <w:szCs w:val="24"/>
        </w:rPr>
        <w:t xml:space="preserve"> ως παράμετρο για να εγκρίνει όλο το σχέδιο. Έτσι όπως έχει γίνει, δεν μπορεί να το βγάλει στο σφυρί αλλά θα του βάλει εξαιρετικά ψηλά τ</w:t>
      </w:r>
      <w:r>
        <w:rPr>
          <w:rFonts w:eastAsia="Times New Roman" w:cs="Times New Roman"/>
          <w:szCs w:val="24"/>
        </w:rPr>
        <w:t>ο κριτήριο. Το λέω λειτουργώντας ως άτυπος νομικός σας σύμβουλος, το ξαναλέω, και όχι πολιτικά. Το κοιτάτε.</w:t>
      </w:r>
    </w:p>
    <w:p w14:paraId="6EC2877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όσον αφορά την Τράπεζα της Ελλάδος στην παράγραφο 7, θα σας έλεγα το εξής: στο β΄ εδάφιο όσον αφορά την απόφαση της Τράπεζας της Ελλάδος, πο</w:t>
      </w:r>
      <w:r>
        <w:rPr>
          <w:rFonts w:eastAsia="Times New Roman" w:cs="Times New Roman"/>
          <w:szCs w:val="24"/>
        </w:rPr>
        <w:t xml:space="preserve">υ θα πρέπει να ορίσει τη διαδικασία και κριτήρια που λαμβάνονται υπ’ όψιν για τον περιορισμό της μέγιστης ικανότητας αποπληρωμής, για να είναι δεσμευτική για τους πιστωτές που δεν είναι πιστωτικά ιδρύματα, θα σας πρότεινα να υπάρξει είτε </w:t>
      </w:r>
      <w:r>
        <w:rPr>
          <w:rFonts w:eastAsia="Times New Roman" w:cs="Times New Roman"/>
          <w:szCs w:val="24"/>
        </w:rPr>
        <w:t>υ</w:t>
      </w:r>
      <w:r>
        <w:rPr>
          <w:rFonts w:eastAsia="Times New Roman" w:cs="Times New Roman"/>
          <w:szCs w:val="24"/>
        </w:rPr>
        <w:t xml:space="preserve">πουργική </w:t>
      </w:r>
      <w:r>
        <w:rPr>
          <w:rFonts w:eastAsia="Times New Roman" w:cs="Times New Roman"/>
          <w:szCs w:val="24"/>
        </w:rPr>
        <w:t>α</w:t>
      </w:r>
      <w:r>
        <w:rPr>
          <w:rFonts w:eastAsia="Times New Roman" w:cs="Times New Roman"/>
          <w:szCs w:val="24"/>
        </w:rPr>
        <w:t xml:space="preserve">πόφαση </w:t>
      </w:r>
      <w:r>
        <w:rPr>
          <w:rFonts w:eastAsia="Times New Roman" w:cs="Times New Roman"/>
          <w:szCs w:val="24"/>
        </w:rPr>
        <w:t xml:space="preserve">είτε </w:t>
      </w:r>
      <w:r>
        <w:rPr>
          <w:rFonts w:eastAsia="Times New Roman" w:cs="Times New Roman"/>
          <w:szCs w:val="24"/>
        </w:rPr>
        <w:t>π</w:t>
      </w:r>
      <w:r>
        <w:rPr>
          <w:rFonts w:eastAsia="Times New Roman" w:cs="Times New Roman"/>
          <w:szCs w:val="24"/>
        </w:rPr>
        <w:t xml:space="preserve">ροεδρικό </w:t>
      </w:r>
      <w:r>
        <w:rPr>
          <w:rFonts w:eastAsia="Times New Roman" w:cs="Times New Roman"/>
          <w:szCs w:val="24"/>
        </w:rPr>
        <w:t>δ</w:t>
      </w:r>
      <w:r>
        <w:rPr>
          <w:rFonts w:eastAsia="Times New Roman" w:cs="Times New Roman"/>
          <w:szCs w:val="24"/>
        </w:rPr>
        <w:t xml:space="preserve">ιάταγμα. Διότι η πράξη του Διοικητή της Τραπέζης της Ελλάδος δεν δεσμεύει κατ’ ανάγκη τον ιδιώτη πιστωτή και έτσι θα αστοχήσει η διάταξη, </w:t>
      </w:r>
      <w:r>
        <w:rPr>
          <w:rFonts w:eastAsia="Times New Roman" w:cs="Times New Roman"/>
          <w:szCs w:val="24"/>
        </w:rPr>
        <w:t>παρ</w:t>
      </w:r>
      <w:r>
        <w:rPr>
          <w:rFonts w:eastAsia="Times New Roman" w:cs="Times New Roman"/>
          <w:szCs w:val="24"/>
        </w:rPr>
        <w:t xml:space="preserve">’ </w:t>
      </w:r>
      <w:r>
        <w:rPr>
          <w:rFonts w:eastAsia="Times New Roman" w:cs="Times New Roman"/>
          <w:szCs w:val="24"/>
        </w:rPr>
        <w:t>ότι</w:t>
      </w:r>
      <w:r>
        <w:rPr>
          <w:rFonts w:eastAsia="Times New Roman" w:cs="Times New Roman"/>
          <w:szCs w:val="24"/>
        </w:rPr>
        <w:t xml:space="preserve"> το προσπαθείτε.</w:t>
      </w:r>
    </w:p>
    <w:p w14:paraId="6EC2877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Επιφυλλάσσομαι επίσης για δύο διορθώσεις, τις οποίες δεν μπόρεσα να βρω, για </w:t>
      </w:r>
      <w:r>
        <w:rPr>
          <w:rFonts w:eastAsia="Times New Roman" w:cs="Times New Roman"/>
          <w:szCs w:val="24"/>
        </w:rPr>
        <w:t xml:space="preserve">να </w:t>
      </w:r>
      <w:r>
        <w:rPr>
          <w:rFonts w:eastAsia="Times New Roman" w:cs="Times New Roman"/>
          <w:szCs w:val="24"/>
        </w:rPr>
        <w:t>τοποθετ</w:t>
      </w:r>
      <w:r>
        <w:rPr>
          <w:rFonts w:eastAsia="Times New Roman" w:cs="Times New Roman"/>
          <w:szCs w:val="24"/>
        </w:rPr>
        <w:t>ηθώ</w:t>
      </w:r>
      <w:r>
        <w:rPr>
          <w:rFonts w:eastAsia="Times New Roman" w:cs="Times New Roman"/>
          <w:szCs w:val="24"/>
        </w:rPr>
        <w:t>.</w:t>
      </w:r>
    </w:p>
    <w:p w14:paraId="6EC2877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κύριε Υπουργέ.</w:t>
      </w:r>
    </w:p>
    <w:p w14:paraId="6EC2877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Θα το κοιτάξουμε.</w:t>
      </w:r>
    </w:p>
    <w:p w14:paraId="6EC2877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κύριε Δένδια.</w:t>
      </w:r>
    </w:p>
    <w:p w14:paraId="6EC2877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Υπουργέ, να δώσουμε τον λόγο σε ένα-δυο Βουλευτές και κάποια στ</w:t>
      </w:r>
      <w:r>
        <w:rPr>
          <w:rFonts w:eastAsia="Times New Roman" w:cs="Times New Roman"/>
          <w:szCs w:val="24"/>
        </w:rPr>
        <w:t>ιγμή, εφόσον και ο κ. Δένδιας έχει και κάποιες άλλες ερωτήσεις και κάποιοι άλλοι από τα υπόλοιπα κόμματα εισηγητές, να τα μαζέψετε και στο τέλος ενδεχομένως κάποια στιγμή να παρέμβετε.</w:t>
      </w:r>
    </w:p>
    <w:p w14:paraId="6EC2877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Τον λόγο έχει τώρα ο κ. Αμυράς.</w:t>
      </w:r>
    </w:p>
    <w:p w14:paraId="6EC2877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Ευχαριστώ, κύριε Πρόεδ</w:t>
      </w:r>
      <w:r>
        <w:rPr>
          <w:rFonts w:eastAsia="Times New Roman" w:cs="Times New Roman"/>
          <w:szCs w:val="24"/>
        </w:rPr>
        <w:t>ρε.</w:t>
      </w:r>
    </w:p>
    <w:p w14:paraId="6EC2877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πρέπει όλοι σήμερα να στραφούμε προς την Κυβέρνηση και να παραδεχτούμε πως τα καταφέρατε. Οι Υπουργοί της Κυβέρνησης τα κατάφεραν</w:t>
      </w:r>
      <w:r>
        <w:rPr>
          <w:rFonts w:eastAsia="Times New Roman" w:cs="Times New Roman"/>
          <w:szCs w:val="24"/>
        </w:rPr>
        <w:t>.</w:t>
      </w:r>
      <w:r>
        <w:rPr>
          <w:rFonts w:eastAsia="Times New Roman" w:cs="Times New Roman"/>
          <w:szCs w:val="24"/>
        </w:rPr>
        <w:t xml:space="preserve"> Έφεραν τον μαρξισμό σε κάθε ελληνική οικογένεια. </w:t>
      </w:r>
    </w:p>
    <w:p w14:paraId="6EC2878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Ναι, κύριε Σταθάκη, φέρατε τον μαρξισμ</w:t>
      </w:r>
      <w:r>
        <w:rPr>
          <w:rFonts w:eastAsia="Times New Roman" w:cs="Times New Roman"/>
          <w:szCs w:val="24"/>
        </w:rPr>
        <w:t>ό. Απαλλοτριώνετε την ελληνική ιδιοκτησία…</w:t>
      </w:r>
    </w:p>
    <w:p w14:paraId="6EC2878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 όχι και μαρξισμός αυτό! Είσαι γελοίος που λες ότι αυτό είναι μαρξισμός. Αυτό οφείλεται στις τράπεζες και στους τραπεζίτες και είναι καπιταλισμός!</w:t>
      </w:r>
    </w:p>
    <w:p w14:paraId="6EC2878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Σας παρακαλώ.</w:t>
      </w:r>
    </w:p>
    <w:p w14:paraId="6EC2878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Καραθανασόπουλε, σας παρακαλώ.</w:t>
      </w:r>
    </w:p>
    <w:p w14:paraId="6EC2878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 αποσύρετε τις ύβρεις.</w:t>
      </w:r>
    </w:p>
    <w:p w14:paraId="6EC2878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Αυτό κάνεις κάθε φορά και είναι γελοιότητα!</w:t>
      </w:r>
    </w:p>
    <w:p w14:paraId="6EC2878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Καραθανασόπουλε…</w:t>
      </w:r>
    </w:p>
    <w:p w14:paraId="6EC2878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w:t>
      </w:r>
      <w:r>
        <w:rPr>
          <w:rFonts w:eastAsia="Times New Roman" w:cs="Times New Roman"/>
          <w:b/>
          <w:szCs w:val="24"/>
        </w:rPr>
        <w:t>ΝΑΣΟΠΟΥΛΟΣ:</w:t>
      </w:r>
      <w:r>
        <w:rPr>
          <w:rFonts w:eastAsia="Times New Roman" w:cs="Times New Roman"/>
          <w:szCs w:val="24"/>
        </w:rPr>
        <w:t xml:space="preserve"> Είσαι γελοίος να νομίζεις ότι αυτό είναι ο κομμουνισμός!</w:t>
      </w:r>
    </w:p>
    <w:p w14:paraId="6EC2878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Εσύ είσαι τραμπούκος. Και εσείς είστε υβριστής και τραμπούκος. Εντάξει;</w:t>
      </w:r>
    </w:p>
    <w:p w14:paraId="6EC2878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Καλά κάνω.</w:t>
      </w:r>
    </w:p>
    <w:p w14:paraId="6EC2878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Αμυρά, συνεχίστε τον</w:t>
      </w:r>
      <w:r>
        <w:rPr>
          <w:rFonts w:eastAsia="Times New Roman" w:cs="Times New Roman"/>
          <w:szCs w:val="24"/>
        </w:rPr>
        <w:t xml:space="preserve"> λόγο σας.</w:t>
      </w:r>
    </w:p>
    <w:p w14:paraId="6EC2878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Καλά κάνεις; Επειδή είσαι τραμπούκος, καλά κάνεις; Τραμπούκε, ε, τραμπούκε! Λεκτικέ τραμπούκε!</w:t>
      </w:r>
    </w:p>
    <w:p w14:paraId="6EC2878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Αμυρά, σας παρακαλώ.</w:t>
      </w:r>
    </w:p>
    <w:p w14:paraId="6EC2878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Λοιπόν, επαναλαμβάνω. Αλλά, να τον ανακαλέσετε, κύριε Π</w:t>
      </w:r>
      <w:r>
        <w:rPr>
          <w:rFonts w:eastAsia="Times New Roman" w:cs="Times New Roman"/>
          <w:szCs w:val="24"/>
        </w:rPr>
        <w:t>ρόεδρε. Δεν μπορεί να μπαίνει μέσα και να αρχίζει…</w:t>
      </w:r>
    </w:p>
    <w:p w14:paraId="6EC2878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Καραθανασόπουλε, σας παρακαλώ, ηρεμήστε λίγο.</w:t>
      </w:r>
    </w:p>
    <w:p w14:paraId="6EC2878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Αμυρά, συνεχίστε.</w:t>
      </w:r>
    </w:p>
    <w:p w14:paraId="6EC2879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Όπως είδατε, θίξαμε τα ιερά και τα όσια των κομμουνιστών.</w:t>
      </w:r>
    </w:p>
    <w:p w14:paraId="6EC2879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w:t>
      </w:r>
      <w:r>
        <w:rPr>
          <w:rFonts w:eastAsia="Times New Roman" w:cs="Times New Roman"/>
          <w:b/>
          <w:szCs w:val="24"/>
        </w:rPr>
        <w:t>ΟΥΛΟΣ:</w:t>
      </w:r>
      <w:r>
        <w:rPr>
          <w:rFonts w:eastAsia="Times New Roman" w:cs="Times New Roman"/>
          <w:szCs w:val="24"/>
        </w:rPr>
        <w:t xml:space="preserve"> Του κομμουνισμού είναι αυτά τα ιερά και τα όσια; Του καπιταλισμού είναι αυτά και των τραπεζιτών. Άντε τώρα!</w:t>
      </w:r>
    </w:p>
    <w:p w14:paraId="6EC2879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Αμυρά, μη ρίχνετε λάδι τώρα… Συνεχίστε την ομιλία σας. Σας παρακαλώ πολύ, μη συνεχίζετε.</w:t>
      </w:r>
    </w:p>
    <w:p w14:paraId="6EC2879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w:t>
      </w:r>
      <w:r>
        <w:rPr>
          <w:rFonts w:eastAsia="Times New Roman" w:cs="Times New Roman"/>
          <w:b/>
          <w:szCs w:val="24"/>
        </w:rPr>
        <w:t>ΡΑΣ:</w:t>
      </w:r>
      <w:r>
        <w:rPr>
          <w:rFonts w:eastAsia="Times New Roman" w:cs="Times New Roman"/>
          <w:szCs w:val="24"/>
        </w:rPr>
        <w:t xml:space="preserve"> Να ανακαλέσετε. Να πάρετε πίσω τις ύβρεις.</w:t>
      </w:r>
    </w:p>
    <w:p w14:paraId="6EC2879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Σας παρακαλώ πολύ, ας ηρεμήσουμε.</w:t>
      </w:r>
    </w:p>
    <w:p w14:paraId="6EC2879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Εσείς να τα πάρετε πίσω και όχι να συκοφαντείτε τον κομμουνισμό. Είσαι γελοίος!</w:t>
      </w:r>
    </w:p>
    <w:p w14:paraId="6EC2879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 πάρετε πίσω τ</w:t>
      </w:r>
      <w:r>
        <w:rPr>
          <w:rFonts w:eastAsia="Times New Roman" w:cs="Times New Roman"/>
          <w:szCs w:val="24"/>
        </w:rPr>
        <w:t>ις ύβρεις, κύριε.</w:t>
      </w:r>
    </w:p>
    <w:p w14:paraId="6EC2879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Είσαι γελοίος!</w:t>
      </w:r>
    </w:p>
    <w:p w14:paraId="6EC2879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Εσείς είστε γελοίος! Είστε ένας δειλός γελοίος! Αυτό είστε! Ή, με άλλα λόγια, είστε ένας Έλληνας κομμουνιστής. Αυτό τα λέει όλα!</w:t>
      </w:r>
    </w:p>
    <w:p w14:paraId="6EC2879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ΣΤΕΡΓΙΟΥ:</w:t>
      </w:r>
      <w:r>
        <w:rPr>
          <w:rFonts w:eastAsia="Times New Roman" w:cs="Times New Roman"/>
          <w:szCs w:val="24"/>
        </w:rPr>
        <w:t xml:space="preserve"> Άντε ρε, που θα πεις για το</w:t>
      </w:r>
      <w:r>
        <w:rPr>
          <w:rFonts w:eastAsia="Times New Roman" w:cs="Times New Roman"/>
          <w:szCs w:val="24"/>
        </w:rPr>
        <w:t>υς Έλληνες κομμουνιστές!</w:t>
      </w:r>
    </w:p>
    <w:p w14:paraId="6EC2879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Σας παρακαλώ!</w:t>
      </w:r>
    </w:p>
    <w:p w14:paraId="6EC2879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Κυρίες και κύριοι συνάδελφοι επανέρχομαι, λοιπόν και δίνω τα εύσημα εγώ… </w:t>
      </w:r>
    </w:p>
    <w:p w14:paraId="6EC2879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ΣΤΕΡΓΙΟΥ:</w:t>
      </w:r>
      <w:r>
        <w:rPr>
          <w:rFonts w:eastAsia="Times New Roman" w:cs="Times New Roman"/>
          <w:szCs w:val="24"/>
        </w:rPr>
        <w:t xml:space="preserve"> Άντε μπράβο, βουτυρομπεμπέ! Μισή σφαλιάρα είσαι.</w:t>
      </w:r>
    </w:p>
    <w:p w14:paraId="6EC2879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…πρ</w:t>
      </w:r>
      <w:r>
        <w:rPr>
          <w:rFonts w:eastAsia="Times New Roman" w:cs="Times New Roman"/>
          <w:szCs w:val="24"/>
        </w:rPr>
        <w:t>ος δυσαρέσκεια του ΚΚΕ στους Έλληνες Υπουργούς της Αριστερής Κυβέρνησης, διότι, ναι, απαλλοτριώνουν την ιδιοκτησία, μέσω των τραπεζών. Το κράτος δίνει τα χρήματα στις τράπεζες, οι τράπεζες παίρνουν τα σπίτια του κόσμου και τα σπίτια ανήκουν στο κράτος.</w:t>
      </w:r>
    </w:p>
    <w:p w14:paraId="6EC2879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Και αυτό είναι μαρξισμός;</w:t>
      </w:r>
    </w:p>
    <w:p w14:paraId="6EC2879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Ε, αν είχατε λοιπόν, την υπομονή θα ακούγατε ότι θα έλεγα ότι τα σπίτια ανήκουν στο κράτος αλλά όχι με την ορθόδοξη κουμμουνιστική θεωρία, αλλά με τη θεωρία….</w:t>
      </w:r>
    </w:p>
    <w:p w14:paraId="6EC287A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Καλά τώρα, δεν το σώνεις, προχώρα.</w:t>
      </w:r>
    </w:p>
    <w:p w14:paraId="6EC287A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Έλα εδώ, να το διαβάσεις.</w:t>
      </w:r>
    </w:p>
    <w:p w14:paraId="6EC287A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Προχώρα.</w:t>
      </w:r>
    </w:p>
    <w:p w14:paraId="6EC287A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Έλα εδώ να το διαβάσεις!</w:t>
      </w:r>
    </w:p>
    <w:p w14:paraId="6EC287A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Μη διακόπτετε, σας παρακαλώ.</w:t>
      </w:r>
    </w:p>
    <w:p w14:paraId="6EC287A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 xml:space="preserve">Τι θα γίνει, κύριε </w:t>
      </w:r>
      <w:r>
        <w:rPr>
          <w:rFonts w:eastAsia="Times New Roman" w:cs="Times New Roman"/>
          <w:szCs w:val="24"/>
        </w:rPr>
        <w:t>Πρόεδρε, έτσι θα πάει; Έτσι θα πάει;</w:t>
      </w:r>
    </w:p>
    <w:p w14:paraId="6EC287A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Δεν απευθύνομαι σε εσάς. </w:t>
      </w:r>
    </w:p>
    <w:p w14:paraId="6EC287A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 xml:space="preserve">Όχι, αλλά απευθύνομαι εγώ. </w:t>
      </w:r>
    </w:p>
    <w:p w14:paraId="6EC287A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Στους υπόλοιπους Βουλευτές απευθύνομαι. Συνεχίστε.</w:t>
      </w:r>
    </w:p>
    <w:p w14:paraId="6EC287A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Έλεγα, λοιπό</w:t>
      </w:r>
      <w:r>
        <w:rPr>
          <w:rFonts w:eastAsia="Times New Roman" w:cs="Times New Roman"/>
          <w:szCs w:val="24"/>
        </w:rPr>
        <w:t>ν, έχουμε τους ορθόδοξους κομμουνιστές και έχουμε τους ανορθόδοξους, τους υβριδικούς κομμουνιστές, που έχουν συνεταίρους τους τραπεζίτες και εργαλείο τους πλειστηριασμούς.</w:t>
      </w:r>
    </w:p>
    <w:p w14:paraId="6EC287A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σου το δώσω να το δεις το κείμενο, αγαπητέ συνάδελφε, και να ζητήσεις συγγνώμη γι</w:t>
      </w:r>
      <w:r>
        <w:rPr>
          <w:rFonts w:eastAsia="Times New Roman" w:cs="Times New Roman"/>
          <w:szCs w:val="24"/>
        </w:rPr>
        <w:t>α τις ύβρεις σου.</w:t>
      </w:r>
    </w:p>
    <w:p w14:paraId="6EC287A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Ωραία.</w:t>
      </w:r>
    </w:p>
    <w:p w14:paraId="6EC287A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Πάμε παρακάτω.</w:t>
      </w:r>
    </w:p>
    <w:p w14:paraId="6EC287A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Επρόκειτο να σας πω ότι μας λείπει η προηγούμενη Βουλή. Πού είναι ο συριζαίοι Βουλευτές που ανέμιζαν την κόκκινη σημαία της επανάστασης κατά των τραπεζιτών; Πού είστε, κύρι</w:t>
      </w:r>
      <w:r>
        <w:rPr>
          <w:rFonts w:eastAsia="Times New Roman" w:cs="Times New Roman"/>
          <w:szCs w:val="24"/>
        </w:rPr>
        <w:t>οι συνάδελφοι του ΣΥΡΙΖΑ; Είναι δυνατόν σε ένα τόσο σοβαρό θέμα</w:t>
      </w:r>
      <w:r>
        <w:rPr>
          <w:rFonts w:eastAsia="Times New Roman" w:cs="Times New Roman"/>
          <w:szCs w:val="24"/>
        </w:rPr>
        <w:t>,</w:t>
      </w:r>
      <w:r>
        <w:rPr>
          <w:rFonts w:eastAsia="Times New Roman" w:cs="Times New Roman"/>
          <w:szCs w:val="24"/>
        </w:rPr>
        <w:t xml:space="preserve"> να πάρετε τον λόγο μόνο εννιά από εσάς, από τους εκατόν σαράντα πέντε;</w:t>
      </w:r>
    </w:p>
    <w:p w14:paraId="6EC287A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διαβάζω λοιπόν, τι λέγατε για τους τραπεζίτες, στους οποίους τραπεζίτες δίνετε τη δυνατότητα να απαλλοτριώσουν, να κ</w:t>
      </w:r>
      <w:r>
        <w:rPr>
          <w:rFonts w:eastAsia="Times New Roman" w:cs="Times New Roman"/>
          <w:szCs w:val="24"/>
        </w:rPr>
        <w:t>ατασχέσουν, να βγάλουν σε πλειστηριασμό την πρώτη κατοικία. Μεγαλοκαρχαρίες τους λέγατε, κοράκια, βρικόλακες και βδέλλες που πίνουν το αίμα του λαού. Τι απέγιναν τώρα; Έγιναν συνεργάτες σας; Αλλά υπάρχει, βεβαίως, πέραν της σιωπής και ο άλλος δρόμος, αυτός</w:t>
      </w:r>
      <w:r>
        <w:rPr>
          <w:rFonts w:eastAsia="Times New Roman" w:cs="Times New Roman"/>
          <w:szCs w:val="24"/>
        </w:rPr>
        <w:t xml:space="preserve"> ο δρόμος που ακολούθησε ο Γαβριήλ Σακελλαρίδης. Παραιτήθηκε, διότι δεν ήθελε να βάλει τη υπογραφή του σε αυτό το απαράδεκτο νομοσχέδιο.</w:t>
      </w:r>
    </w:p>
    <w:p w14:paraId="6EC287A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Αλλά έχουμε συνηθίσει πια να νομοθετείτε και με τρόπο προχειρότητας και του ποδαριού και χωρίς περιεχόμενο.</w:t>
      </w:r>
    </w:p>
    <w:p w14:paraId="6EC287B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Είπατε, λοι</w:t>
      </w:r>
      <w:r>
        <w:rPr>
          <w:rFonts w:eastAsia="Times New Roman" w:cs="Times New Roman"/>
          <w:szCs w:val="24"/>
        </w:rPr>
        <w:t>πόν…</w:t>
      </w:r>
    </w:p>
    <w:p w14:paraId="6EC287B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ΘΕΩΝΑΣ:</w:t>
      </w:r>
      <w:r>
        <w:rPr>
          <w:rFonts w:eastAsia="Times New Roman" w:cs="Times New Roman"/>
          <w:szCs w:val="24"/>
        </w:rPr>
        <w:t xml:space="preserve"> Έλεος, κρίνετε τους πάντες, κόψτε κάτι.</w:t>
      </w:r>
    </w:p>
    <w:p w14:paraId="6EC287B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Ο πρώην κομμουνιστής! Ο πρώην κομμουνιστής, που αναμόρφωσε το ΙΚΑ, ο κ. Θεωνάς!</w:t>
      </w:r>
    </w:p>
    <w:p w14:paraId="6EC287B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ΘΕΩΝΑΣ:</w:t>
      </w:r>
      <w:r>
        <w:rPr>
          <w:rFonts w:eastAsia="Times New Roman" w:cs="Times New Roman"/>
          <w:szCs w:val="24"/>
        </w:rPr>
        <w:t xml:space="preserve"> Κύριε Πρόεδρε, …</w:t>
      </w:r>
      <w:r>
        <w:rPr>
          <w:rFonts w:eastAsia="Times New Roman" w:cs="Times New Roman"/>
          <w:szCs w:val="24"/>
        </w:rPr>
        <w:t xml:space="preserve"> </w:t>
      </w:r>
      <w:r>
        <w:rPr>
          <w:rFonts w:eastAsia="Times New Roman" w:cs="Times New Roman"/>
          <w:szCs w:val="24"/>
        </w:rPr>
        <w:t>(</w:t>
      </w:r>
      <w:r>
        <w:rPr>
          <w:rFonts w:eastAsia="Times New Roman" w:cs="Times New Roman"/>
          <w:szCs w:val="24"/>
        </w:rPr>
        <w:t>δ</w:t>
      </w:r>
      <w:r>
        <w:rPr>
          <w:rFonts w:eastAsia="Times New Roman" w:cs="Times New Roman"/>
          <w:szCs w:val="24"/>
        </w:rPr>
        <w:t>εν ακούστηκε)</w:t>
      </w:r>
    </w:p>
    <w:p w14:paraId="6EC287B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Μη διακόπτετε, </w:t>
      </w:r>
      <w:r>
        <w:rPr>
          <w:rFonts w:eastAsia="Times New Roman" w:cs="Times New Roman"/>
          <w:szCs w:val="24"/>
        </w:rPr>
        <w:t xml:space="preserve">κύριε Θεωνά. </w:t>
      </w:r>
    </w:p>
    <w:p w14:paraId="6EC287B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Επί έξι μήνες έσωζε το ΙΚΑ και έρχεται τώρα να μας πει! Σας παρακαλώ πολύ!</w:t>
      </w:r>
    </w:p>
    <w:p w14:paraId="6EC287B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Αμυρά, συνεχίστε την ομιλία σας.</w:t>
      </w:r>
    </w:p>
    <w:p w14:paraId="6EC287B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ΘΕΩΝΑΣ:</w:t>
      </w:r>
      <w:r>
        <w:rPr>
          <w:rFonts w:eastAsia="Times New Roman" w:cs="Times New Roman"/>
          <w:szCs w:val="24"/>
        </w:rPr>
        <w:t xml:space="preserve"> .(</w:t>
      </w:r>
      <w:r>
        <w:rPr>
          <w:rFonts w:eastAsia="Times New Roman" w:cs="Times New Roman"/>
          <w:szCs w:val="24"/>
        </w:rPr>
        <w:t>δ</w:t>
      </w:r>
      <w:r>
        <w:rPr>
          <w:rFonts w:eastAsia="Times New Roman" w:cs="Times New Roman"/>
          <w:szCs w:val="24"/>
        </w:rPr>
        <w:t>εν ακούστηκε)</w:t>
      </w:r>
    </w:p>
    <w:p w14:paraId="6EC287B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Μη διακόπτ</w:t>
      </w:r>
      <w:r>
        <w:rPr>
          <w:rFonts w:eastAsia="Times New Roman" w:cs="Times New Roman"/>
          <w:szCs w:val="24"/>
        </w:rPr>
        <w:t>ετε, κύριε Θεωνά.</w:t>
      </w:r>
    </w:p>
    <w:p w14:paraId="6EC287B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Τι θα γίνει, κύριε Πρόεδρε, θα μιλήσω; Να πάρει το λόγο επί προσωπικού.</w:t>
      </w:r>
    </w:p>
    <w:p w14:paraId="6EC287B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Στερείτε το χρόνο από τους επόμενους ομιλητές.</w:t>
      </w:r>
    </w:p>
    <w:p w14:paraId="6EC287B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Χαιρόμαστε που παραδώσατε το ΙΚΑ ανθηρό. Το πήρατε χρεωκοπημένο, το παραδώσατε ανθηρό. Αυτό τα λέει όλα για εσάς. Πάμε παρακάτω.</w:t>
      </w:r>
    </w:p>
    <w:p w14:paraId="6EC287B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Μάθαμε, λοιπόν, ότι τα ισοδύναμα ή ισόποσα σημαίνουν σφάξιμο, σημαίνουν άγνοια, σημαίνουν ερασιτεχνισμό. Το είδαμε αυτό στην π</w:t>
      </w:r>
      <w:r>
        <w:rPr>
          <w:rFonts w:eastAsia="Times New Roman" w:cs="Times New Roman"/>
          <w:szCs w:val="24"/>
        </w:rPr>
        <w:t>ερίπτωση του κρασιού. Είναι τέτοια η προχειρότητα, κύριοι Υπουργοί της Κυβέρνησης, που σας διατρέχει, ώστε ξεχάσατε να βάλετε τη διάταξη στο νομοσχέδιο που έρχεται για την κατάργηση του ΦΠΑ στο 23% στην εκπαίδευση και ήρθατε με τροπολογία δυόμισι ώρες πριν</w:t>
      </w:r>
      <w:r>
        <w:rPr>
          <w:rFonts w:eastAsia="Times New Roman" w:cs="Times New Roman"/>
          <w:szCs w:val="24"/>
        </w:rPr>
        <w:t xml:space="preserve"> πάμε στην ψήφιση και το θυμηθήκατε.</w:t>
      </w:r>
    </w:p>
    <w:p w14:paraId="6EC287B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Πού είναι το λαθρεμπόριο των καυσίμων; Πού είναι το χτύπημα της διαπλοκής, πού είναι η σύλληψη των μεγάλων φοροφυγάδων, πού είναι η λίστα Λαγκάρντ, πού είναι η σκληρή διαπραγμάτευση σε αυτά τα μέτωπα; Λόγια του αέρα. Φο</w:t>
      </w:r>
      <w:r>
        <w:rPr>
          <w:rFonts w:eastAsia="Times New Roman" w:cs="Times New Roman"/>
          <w:szCs w:val="24"/>
        </w:rPr>
        <w:t xml:space="preserve">ρολογείτε ό,τι αναπνέει, ό,τι κινείται και ό,τι τρέχει σε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χώρα. Ό,τι πάει μπροστά. Μόνο τα ποδήλατα δεν έχετε φορολογήσει και ελπίζω να μη σας δίνω ιδέες τώρα, κύριε Αλεξιάδη.</w:t>
      </w:r>
    </w:p>
    <w:p w14:paraId="6EC287B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Καλή ιδέα!</w:t>
      </w:r>
    </w:p>
    <w:p w14:paraId="6EC287B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w:t>
      </w:r>
      <w:r>
        <w:rPr>
          <w:rFonts w:eastAsia="Times New Roman" w:cs="Times New Roman"/>
          <w:b/>
          <w:szCs w:val="24"/>
        </w:rPr>
        <w:t>Σ ΑΜΥΡΑΣ:</w:t>
      </w:r>
      <w:r>
        <w:rPr>
          <w:rFonts w:eastAsia="Times New Roman" w:cs="Times New Roman"/>
          <w:szCs w:val="24"/>
        </w:rPr>
        <w:t xml:space="preserve"> Καλή ιδέα, μάλιστα.</w:t>
      </w:r>
    </w:p>
    <w:p w14:paraId="6EC287C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Στην τροπολογία 53, που μας φέρατε για τις αλλαγές στα τέλη κυκλοφορίας, δεν είδα να έχετε μια πρόβλεψη έστω στην αιτιολογική έκθεση, έστω με ένα δικό σας σημείωμα για το τι θα κάνετε με τη </w:t>
      </w:r>
      <w:r>
        <w:rPr>
          <w:rFonts w:eastAsia="Times New Roman" w:cs="Times New Roman"/>
          <w:szCs w:val="24"/>
        </w:rPr>
        <w:t>«</w:t>
      </w:r>
      <w:r>
        <w:rPr>
          <w:rFonts w:eastAsia="Times New Roman" w:cs="Times New Roman"/>
          <w:szCs w:val="24"/>
          <w:lang w:val="en-US"/>
        </w:rPr>
        <w:t>VOLKSWAGEN</w:t>
      </w:r>
      <w:r>
        <w:rPr>
          <w:rFonts w:eastAsia="Times New Roman" w:cs="Times New Roman"/>
          <w:szCs w:val="24"/>
        </w:rPr>
        <w:t>»</w:t>
      </w:r>
      <w:r>
        <w:rPr>
          <w:rFonts w:eastAsia="Times New Roman" w:cs="Times New Roman"/>
          <w:szCs w:val="24"/>
        </w:rPr>
        <w:t>.</w:t>
      </w:r>
    </w:p>
    <w:p w14:paraId="6EC287C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Ματίας Μύλερ, ο γενι</w:t>
      </w:r>
      <w:r>
        <w:rPr>
          <w:rFonts w:eastAsia="Times New Roman" w:cs="Times New Roman"/>
          <w:szCs w:val="24"/>
        </w:rPr>
        <w:t xml:space="preserve">κός διευθυντής της </w:t>
      </w:r>
      <w:r>
        <w:rPr>
          <w:rFonts w:eastAsia="Times New Roman" w:cs="Times New Roman"/>
          <w:szCs w:val="24"/>
        </w:rPr>
        <w:t>«</w:t>
      </w:r>
      <w:r>
        <w:rPr>
          <w:rFonts w:eastAsia="Times New Roman" w:cs="Times New Roman"/>
          <w:szCs w:val="24"/>
          <w:lang w:val="en-US"/>
        </w:rPr>
        <w:t>VOLKSWAGEN</w:t>
      </w:r>
      <w:r>
        <w:rPr>
          <w:rFonts w:eastAsia="Times New Roman" w:cs="Times New Roman"/>
          <w:szCs w:val="24"/>
        </w:rPr>
        <w:t>»</w:t>
      </w:r>
      <w:r>
        <w:rPr>
          <w:rFonts w:eastAsia="Times New Roman" w:cs="Times New Roman"/>
          <w:szCs w:val="24"/>
        </w:rPr>
        <w:t>,</w:t>
      </w:r>
      <w:r>
        <w:rPr>
          <w:rFonts w:eastAsia="Times New Roman" w:cs="Times New Roman"/>
          <w:szCs w:val="24"/>
        </w:rPr>
        <w:t xml:space="preserve"> έστειλε μια επιστολή στους είκοσι οχτώ Υπουργούς Οικονομικών της Ευρωπαϊκής Ένωσης. Ρωτώ</w:t>
      </w:r>
      <w:r>
        <w:rPr>
          <w:rFonts w:eastAsia="Times New Roman" w:cs="Times New Roman"/>
          <w:szCs w:val="24"/>
        </w:rPr>
        <w:t>.</w:t>
      </w:r>
      <w:r>
        <w:rPr>
          <w:rFonts w:eastAsia="Times New Roman" w:cs="Times New Roman"/>
          <w:szCs w:val="24"/>
        </w:rPr>
        <w:t xml:space="preserve"> Του έχετε απαντήσει; Και πέραν της απάντησης –γιατί αυτό είναι το δευτερεύον- τι ποσά θα έπρεπε να εισπράξει το ελληνικό </w:t>
      </w:r>
      <w:r>
        <w:rPr>
          <w:rFonts w:eastAsia="Times New Roman" w:cs="Times New Roman"/>
          <w:szCs w:val="24"/>
        </w:rPr>
        <w:t>δ</w:t>
      </w:r>
      <w:r>
        <w:rPr>
          <w:rFonts w:eastAsia="Times New Roman" w:cs="Times New Roman"/>
          <w:szCs w:val="24"/>
        </w:rPr>
        <w:t xml:space="preserve">ημόσιο από </w:t>
      </w:r>
      <w:r>
        <w:rPr>
          <w:rFonts w:eastAsia="Times New Roman" w:cs="Times New Roman"/>
          <w:szCs w:val="24"/>
        </w:rPr>
        <w:t xml:space="preserve">τα τέλη κυκλοφορίας των πειραγμένων ως προς το λογισμικό τους αυτοκινήτων της </w:t>
      </w:r>
      <w:r>
        <w:rPr>
          <w:rFonts w:eastAsia="Times New Roman" w:cs="Times New Roman"/>
          <w:szCs w:val="24"/>
        </w:rPr>
        <w:t>«</w:t>
      </w:r>
      <w:r>
        <w:rPr>
          <w:rFonts w:eastAsia="Times New Roman" w:cs="Times New Roman"/>
          <w:szCs w:val="24"/>
          <w:lang w:val="en-US"/>
        </w:rPr>
        <w:t>VOLKSWAGEN</w:t>
      </w:r>
      <w:r>
        <w:rPr>
          <w:rFonts w:eastAsia="Times New Roman" w:cs="Times New Roman"/>
          <w:szCs w:val="24"/>
        </w:rPr>
        <w:t>»</w:t>
      </w:r>
      <w:r>
        <w:rPr>
          <w:rFonts w:eastAsia="Times New Roman" w:cs="Times New Roman"/>
          <w:szCs w:val="24"/>
        </w:rPr>
        <w:t>;</w:t>
      </w:r>
      <w:r>
        <w:rPr>
          <w:rFonts w:eastAsia="Times New Roman" w:cs="Times New Roman"/>
          <w:szCs w:val="24"/>
        </w:rPr>
        <w:t xml:space="preserve"> Θα τα διεκδικήσετε αυτά τα χρήματα; Με ποιον τρόπο;</w:t>
      </w:r>
    </w:p>
    <w:p w14:paraId="6EC287C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Είναι η εύκολη λύση να βάζετε τέλη κυκλοφορίας στα υβριδικά, παρά το γεγονός ότι, όταν τα αγόρασαν αυτά οι κάτοχ</w:t>
      </w:r>
      <w:r>
        <w:rPr>
          <w:rFonts w:eastAsia="Times New Roman" w:cs="Times New Roman"/>
          <w:szCs w:val="24"/>
        </w:rPr>
        <w:t>οί τους, ήξεραν ότι ο νόμος έλεγε πως δεν θα πρέπει να πληρώνονται, απαλλάσσονται. Είναι εύκολο, λοιπόν, στον ανώνυμο Έλληνα οδηγό και κάτοχο αυτοκινήτου να πετάτε άλλο ένα τσεκούρεμα, αλλά είναι πιο δύσκολο μάλλον, απ’ ό,τι φαίνεται, για εσάς να τα βάλετε</w:t>
      </w:r>
      <w:r>
        <w:rPr>
          <w:rFonts w:eastAsia="Times New Roman" w:cs="Times New Roman"/>
          <w:szCs w:val="24"/>
        </w:rPr>
        <w:t xml:space="preserve"> με την </w:t>
      </w:r>
      <w:r>
        <w:rPr>
          <w:rFonts w:eastAsia="Times New Roman" w:cs="Times New Roman"/>
          <w:szCs w:val="24"/>
        </w:rPr>
        <w:t>«</w:t>
      </w:r>
      <w:r>
        <w:rPr>
          <w:rFonts w:eastAsia="Times New Roman" w:cs="Times New Roman"/>
          <w:szCs w:val="24"/>
          <w:lang w:val="en-US"/>
        </w:rPr>
        <w:t>VOLKSWAGEN</w:t>
      </w:r>
      <w:r>
        <w:rPr>
          <w:rFonts w:eastAsia="Times New Roman" w:cs="Times New Roman"/>
          <w:szCs w:val="24"/>
        </w:rPr>
        <w:t>»</w:t>
      </w:r>
      <w:r>
        <w:rPr>
          <w:rFonts w:eastAsia="Times New Roman" w:cs="Times New Roman"/>
          <w:szCs w:val="24"/>
        </w:rPr>
        <w:t>.</w:t>
      </w:r>
    </w:p>
    <w:p w14:paraId="6EC287C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(Στο σημείο αυτό κτυπάει του κουδούνι λήξεως του χρόνου ομιλίας του κυρίου Βουλευτή)</w:t>
      </w:r>
    </w:p>
    <w:p w14:paraId="6EC287C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Κατά τα άλλα το κρασί σας πείραξε! Μόνο που το κρασί δεν είναι ένα αλκοολούχο ποτό, είναι ένα γεωργικό προϊόν!</w:t>
      </w:r>
    </w:p>
    <w:p w14:paraId="6EC287C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Με ακούτε, κύριε Υπουργέ; Με συγχωρείτ</w:t>
      </w:r>
      <w:r>
        <w:rPr>
          <w:rFonts w:eastAsia="Times New Roman" w:cs="Times New Roman"/>
          <w:szCs w:val="24"/>
        </w:rPr>
        <w:t>ε, γιατί βλέπω ότι με τον κ. Θεωνά εκεί έχετε πιάσει κουβέντα. Τι θα γίνει;</w:t>
      </w:r>
    </w:p>
    <w:p w14:paraId="6EC287C6"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Για τα ποδήλατα λέμε.</w:t>
      </w:r>
    </w:p>
    <w:p w14:paraId="6EC287C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Για τα ποδήλατα λέτε; Σας είπε ο κ. Θεωνάς να φορολογήσετε τα ποδήλατα; Ε, όχι, βάλτε μα</w:t>
      </w:r>
      <w:r>
        <w:rPr>
          <w:rFonts w:eastAsia="Times New Roman" w:cs="Times New Roman"/>
          <w:szCs w:val="24"/>
        </w:rPr>
        <w:t>ζί μου, κύριε Θεωνά, όχι με τα ποδήλατα!</w:t>
      </w:r>
    </w:p>
    <w:p w14:paraId="6EC287C8"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ΙΩΑΝΝΗΣ ΘΕΩΝΑΣ:</w:t>
      </w:r>
      <w:r>
        <w:rPr>
          <w:rFonts w:eastAsia="Times New Roman" w:cs="Times New Roman"/>
          <w:szCs w:val="24"/>
        </w:rPr>
        <w:t xml:space="preserve"> Τελικά δεν θα αφήσεις άνθρωπο απείρακτο εδώ μέσα, κύριε Αμυρά! Έλεος!</w:t>
      </w:r>
    </w:p>
    <w:p w14:paraId="6EC287C9"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Λοιπόν, διακόσιες είκοσι χιλιάδες Έλληνες απασχολούνται από το χωράφι έως το τελικό προϊόν του κρασιού και αντί </w:t>
      </w:r>
      <w:r>
        <w:rPr>
          <w:rFonts w:eastAsia="Times New Roman" w:cs="Times New Roman"/>
          <w:szCs w:val="24"/>
        </w:rPr>
        <w:t>εσείς να βοηθήσετε και να ενισχύσετε αυτήν την πρωτογενή παραγωγή, να ενισχύσετε την προσπάθειά τους να αποκτήσουν πρόσβαση σε φτηνές πρώτες ύλες, για να κατασκευάζουν μπουκάλια, ετικέτες και βεβαίως το πώμα, εσείς εξωθείτε τις μικρές εξαγωγικές αμπελουργι</w:t>
      </w:r>
      <w:r>
        <w:rPr>
          <w:rFonts w:eastAsia="Times New Roman" w:cs="Times New Roman"/>
          <w:szCs w:val="24"/>
        </w:rPr>
        <w:t>κές μονάδες σε αργό θάνατο.</w:t>
      </w:r>
    </w:p>
    <w:p w14:paraId="6EC287C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Δεν ξέρω αν έχετε πάει στη Σίκινο, κύριε Υπουργέ. Είναι ένα νησάκι στις Κυκλάδες –έχει πάει ο κ. Λοβέρδος- μεταξύ Φολεγάνδρου και Σαντορίνης. Από εκεί είστε; Η Σίκινος, λοιπόν, στα αρχαία χρόνια ονομαζόταν Οινόη. Γιατί; Διότι εί</w:t>
      </w:r>
      <w:r>
        <w:rPr>
          <w:rFonts w:eastAsia="Times New Roman" w:cs="Times New Roman"/>
          <w:szCs w:val="24"/>
        </w:rPr>
        <w:t>χε πολλά αμπέλια παρά το μικρό της μέγεθος και μία εκπληκτική ντόπια ποικιλία, το μαυροτράγανο.</w:t>
      </w:r>
    </w:p>
    <w:p w14:paraId="6EC287C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ΚΩΝΣΤΑΝΤΙΝΟΣ ΤΑΣΟΥΛΑΣ:</w:t>
      </w:r>
      <w:r>
        <w:rPr>
          <w:rFonts w:eastAsia="Times New Roman" w:cs="Times New Roman"/>
          <w:szCs w:val="24"/>
        </w:rPr>
        <w:t xml:space="preserve"> Με τι ΦΠΑ;</w:t>
      </w:r>
    </w:p>
    <w:p w14:paraId="6EC287CC"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Περιμένετε, τότε δεν είχε ΦΠΑ. Όμως, είχε ωραίους δειπνοσοφιστές, σαν και εσάς, που έδιναν ενδιαφέρον και υπε</w:t>
      </w:r>
      <w:r>
        <w:rPr>
          <w:rFonts w:eastAsia="Times New Roman" w:cs="Times New Roman"/>
          <w:szCs w:val="24"/>
        </w:rPr>
        <w:t>ραξία στο προϊόν. Όμως, στη Σίκινο…</w:t>
      </w:r>
    </w:p>
    <w:p w14:paraId="6EC287C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Αμυρά, να ολοκληρώνουμε σιγά-σιγά. Θα σας δώσω χρόνο, επειδή είχατε διακοπές.</w:t>
      </w:r>
    </w:p>
    <w:p w14:paraId="6EC287C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Βλέπετε είναι επεισοδιακή η ομιλία μου. Κάθε φορά που ανεβαίνω</w:t>
      </w:r>
      <w:r>
        <w:rPr>
          <w:rFonts w:eastAsia="Times New Roman" w:cs="Times New Roman"/>
          <w:szCs w:val="24"/>
        </w:rPr>
        <w:t>,</w:t>
      </w:r>
      <w:r>
        <w:rPr>
          <w:rFonts w:eastAsia="Times New Roman" w:cs="Times New Roman"/>
          <w:szCs w:val="24"/>
        </w:rPr>
        <w:t xml:space="preserve"> όλο και κάποιος </w:t>
      </w:r>
      <w:r>
        <w:rPr>
          <w:rFonts w:eastAsia="Times New Roman" w:cs="Times New Roman"/>
          <w:szCs w:val="24"/>
        </w:rPr>
        <w:t>«</w:t>
      </w:r>
      <w:r>
        <w:rPr>
          <w:rFonts w:eastAsia="Times New Roman" w:cs="Times New Roman"/>
          <w:szCs w:val="24"/>
        </w:rPr>
        <w:t xml:space="preserve">μου </w:t>
      </w:r>
      <w:r>
        <w:rPr>
          <w:rFonts w:eastAsia="Times New Roman" w:cs="Times New Roman"/>
          <w:szCs w:val="24"/>
        </w:rPr>
        <w:t>την πέφτει</w:t>
      </w:r>
      <w:r>
        <w:rPr>
          <w:rFonts w:eastAsia="Times New Roman" w:cs="Times New Roman"/>
          <w:szCs w:val="24"/>
        </w:rPr>
        <w:t>»</w:t>
      </w:r>
      <w:r>
        <w:rPr>
          <w:rFonts w:eastAsia="Times New Roman" w:cs="Times New Roman"/>
          <w:szCs w:val="24"/>
        </w:rPr>
        <w:t xml:space="preserve"> για κάποιον λόγο. Εν πάση περιπτώσει, ούτε ο Θεοχάρης να ήμουνα.</w:t>
      </w:r>
    </w:p>
    <w:p w14:paraId="6EC287C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ΚΩΝΣΤΑΝΤΙΝΟΣ ΤΑΣΟΥΛΑΣ:</w:t>
      </w:r>
      <w:r>
        <w:rPr>
          <w:rFonts w:eastAsia="Times New Roman" w:cs="Times New Roman"/>
          <w:szCs w:val="24"/>
        </w:rPr>
        <w:t xml:space="preserve"> Κομμουνιστικός κίνδυνος.</w:t>
      </w:r>
    </w:p>
    <w:p w14:paraId="6EC287D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Στη Σίκινο, λοιπόν, -στα αρχαία χρόνια Οινόη- υπάρχει ένα πρότυπο οινοποιείο. Το έχει ο Γιώργος ο Μάναλης με την ο</w:t>
      </w:r>
      <w:r>
        <w:rPr>
          <w:rFonts w:eastAsia="Times New Roman" w:cs="Times New Roman"/>
          <w:szCs w:val="24"/>
        </w:rPr>
        <w:t>ικογένειά του. Είναι είκοσι στρέμματα όλα και όλα. Επανέφερε την ποικιλία την ντόπια, το μαυροτράγανο, και κατάφερε μέσα σε δύο-τρία χρόνια να βγάζει ένα μικρό, περιορισμένο αριθμό μπουκαλιών, τρεις χιλιάδες μποτίλιες αλλά να αποτελεί πλέον σημάδι της Σικί</w:t>
      </w:r>
      <w:r>
        <w:rPr>
          <w:rFonts w:eastAsia="Times New Roman" w:cs="Times New Roman"/>
          <w:szCs w:val="24"/>
        </w:rPr>
        <w:t>νου αυτό το κρασί.</w:t>
      </w:r>
    </w:p>
    <w:p w14:paraId="6EC287D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 xml:space="preserve">Πείτε μου εσείς τώρα, με την αύξηση κατά </w:t>
      </w:r>
      <w:r>
        <w:rPr>
          <w:rFonts w:eastAsia="Times New Roman" w:cs="Times New Roman"/>
          <w:szCs w:val="24"/>
        </w:rPr>
        <w:t>0,50</w:t>
      </w:r>
      <w:r>
        <w:rPr>
          <w:rFonts w:eastAsia="Times New Roman" w:cs="Times New Roman"/>
          <w:szCs w:val="24"/>
        </w:rPr>
        <w:t xml:space="preserve"> ευρώ στο μπουκάλι, τι μέλλον έχει στη Σίκινο αυτός ο άνθρωπος. Μάλιστα είναι πρότυπο το οινοποιείο. Δηλαδή, λειτουργεί αποκλειστικά και μόνο με ανανεώσιμες πηγές ενέργειας. Τι θα του πείτε το</w:t>
      </w:r>
      <w:r>
        <w:rPr>
          <w:rFonts w:eastAsia="Times New Roman" w:cs="Times New Roman"/>
          <w:szCs w:val="24"/>
        </w:rPr>
        <w:t>υ κ. Μάναλη; Θα του πείτε «καλά κρασιά» ή ότι πνιγήκατε σε μια κουταλιά κρασί και δεν καταφέρατε να βγείτε από αυτήν;</w:t>
      </w:r>
    </w:p>
    <w:p w14:paraId="6EC287D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Πάντως σε έναν πληθυσμό διακοσίων είκοσι ανθρώπων, που έχει όλους κι όλους η Σίκινος, ο αριθμός των εργαζομένων σε αυτό το πρότυπο οινοποι</w:t>
      </w:r>
      <w:r>
        <w:rPr>
          <w:rFonts w:eastAsia="Times New Roman" w:cs="Times New Roman"/>
          <w:szCs w:val="24"/>
        </w:rPr>
        <w:t>είο, πέντε εργαζόμενοι, είναι μια τεράστια, μια μεγάλη συμβολή στην τοπική οικονομία. Ξανασκεφθείτε το, λοιπόν, και αποσύρετε αυτήν την διάταξη.</w:t>
      </w:r>
    </w:p>
    <w:p w14:paraId="6EC287D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Γιατί όμως όλα αυτά; Γιατί όλα γίνονται πρόχειρα. Και αν με ρωτούσατε, κυρίες και κύριοι συνάδελφοι, για ποιο λ</w:t>
      </w:r>
      <w:r>
        <w:rPr>
          <w:rFonts w:eastAsia="Times New Roman" w:cs="Times New Roman"/>
          <w:szCs w:val="24"/>
        </w:rPr>
        <w:t xml:space="preserve">όγο η χώρα δεν μπορεί να σηκώσει κεφάλι, θα σας πω και θα σας δείξω τη βουλευτική μας ταυτότητα. Να για ποιο λόγο! Βλέπω και τον Πρόεδρο. Είναι δυνατόν η ταυτότητά </w:t>
      </w:r>
      <w:r>
        <w:rPr>
          <w:rFonts w:eastAsia="Times New Roman" w:cs="Times New Roman"/>
          <w:szCs w:val="24"/>
        </w:rPr>
        <w:t>μας,</w:t>
      </w:r>
      <w:r>
        <w:rPr>
          <w:rFonts w:eastAsia="Times New Roman" w:cs="Times New Roman"/>
          <w:szCs w:val="24"/>
        </w:rPr>
        <w:t xml:space="preserve"> αντί για «Βουλή των Ελλήνων» να γράφει «ουλή των Ελλήνων»;</w:t>
      </w:r>
    </w:p>
    <w:p w14:paraId="6EC287D4"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w:t>
      </w:r>
      <w:r>
        <w:rPr>
          <w:rFonts w:eastAsia="Times New Roman" w:cs="Times New Roman"/>
          <w:b/>
          <w:szCs w:val="24"/>
        </w:rPr>
        <w:t>της Βουλής):</w:t>
      </w:r>
      <w:r>
        <w:rPr>
          <w:rFonts w:eastAsia="Times New Roman" w:cs="Times New Roman"/>
          <w:szCs w:val="24"/>
        </w:rPr>
        <w:t xml:space="preserve"> Οκτώ κομμάτια βγήκαν έτσι! Τι πρόβλημα υπάρχει;</w:t>
      </w:r>
    </w:p>
    <w:p w14:paraId="6EC287D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Οκτώ κομμάτια! Δεν μπορώ να διανοηθώ ούτε μισό κομμάτι!</w:t>
      </w:r>
    </w:p>
    <w:p w14:paraId="6EC287D6"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Ολοκληρώστε, σας παρακαλώ, κύριε Αμυρά.</w:t>
      </w:r>
    </w:p>
    <w:p w14:paraId="6EC287D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Δεν μπορώ να διανοηθώ! Αυτή η «</w:t>
      </w:r>
      <w:r>
        <w:rPr>
          <w:rFonts w:eastAsia="Times New Roman" w:cs="Times New Roman"/>
          <w:szCs w:val="24"/>
        </w:rPr>
        <w:t>ουλή των Ελλήνων» δίνει την απάντηση για το χάλι της χώρας!</w:t>
      </w:r>
    </w:p>
    <w:p w14:paraId="6EC287D8"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6EC287D9" w14:textId="77777777" w:rsidR="00FB7C03" w:rsidRDefault="00F97A4A">
      <w:pPr>
        <w:tabs>
          <w:tab w:val="left" w:pos="4813"/>
          <w:tab w:val="left" w:pos="5056"/>
          <w:tab w:val="left" w:pos="6150"/>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6EC287DA"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Τον λόγο έχει ο κ. Ιωάννης Κουτσούκος από τη Δημοκρατική Συμπαράταξη.</w:t>
      </w:r>
    </w:p>
    <w:p w14:paraId="6EC287DB"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πότε θα ρωτήσουμε τον </w:t>
      </w:r>
      <w:r>
        <w:rPr>
          <w:rFonts w:eastAsia="Times New Roman" w:cs="Times New Roman"/>
          <w:szCs w:val="24"/>
        </w:rPr>
        <w:t>κύριο Υπουργό…</w:t>
      </w:r>
    </w:p>
    <w:p w14:paraId="6EC287DC" w14:textId="77777777" w:rsidR="00FB7C03" w:rsidRDefault="00F97A4A">
      <w:pPr>
        <w:tabs>
          <w:tab w:val="left" w:pos="4813"/>
          <w:tab w:val="left" w:pos="5056"/>
          <w:tab w:val="left" w:pos="6150"/>
        </w:tabs>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EC287DD"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Τι θέλετε, κύριε Λοβέρδο;</w:t>
      </w:r>
    </w:p>
    <w:p w14:paraId="6EC287DE"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Παρακαλώ για ησυχία. Σας παρακαλώ!</w:t>
      </w:r>
    </w:p>
    <w:p w14:paraId="6EC287DF"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Οργανώστε ένα πεντάλεπτο, για να υποβάλουμε ερωτήματα στον κ. Σταθάκη για τις αλλαγές που έχει κάνει.</w:t>
      </w:r>
    </w:p>
    <w:p w14:paraId="6EC287E0"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w:t>
      </w:r>
      <w:r>
        <w:rPr>
          <w:rFonts w:eastAsia="Times New Roman" w:cs="Times New Roman"/>
          <w:b/>
          <w:szCs w:val="24"/>
        </w:rPr>
        <w:t xml:space="preserve">ΕΔΡΕΥΩΝ (Γεώργιος Λαμπρούλης): </w:t>
      </w:r>
      <w:r>
        <w:rPr>
          <w:rFonts w:eastAsia="Times New Roman" w:cs="Times New Roman"/>
          <w:szCs w:val="24"/>
        </w:rPr>
        <w:t>Εντάξει. Ας μιλήσουν κάποιοι Βουλευτές. Με τα ερωτήματα του ενός αγορητού και τα ερωτήματα του άλλου αγορητού, την οχλαγωγία και τη φασαρία, οι Βουλευτές δεν έχουν πάρει τον λόγο έως τώρα. Υπολείπονται αρκετοί.</w:t>
      </w:r>
    </w:p>
    <w:p w14:paraId="6EC287E1"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ΑΝΔΡΕΑΣ ΛΟΒΕΡΔ</w:t>
      </w:r>
      <w:r>
        <w:rPr>
          <w:rFonts w:eastAsia="Times New Roman" w:cs="Times New Roman"/>
          <w:b/>
          <w:szCs w:val="24"/>
        </w:rPr>
        <w:t>ΟΣ:</w:t>
      </w:r>
      <w:r>
        <w:rPr>
          <w:rFonts w:eastAsia="Times New Roman" w:cs="Times New Roman"/>
          <w:szCs w:val="24"/>
        </w:rPr>
        <w:t xml:space="preserve"> Βρείτε πέντε λεπτά να ρωτήσουμε τον Υπουργό. Δεν γίνεται!</w:t>
      </w:r>
    </w:p>
    <w:p w14:paraId="6EC287E2"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Όχι, κύριε Λοβέρδο, πέντε λεπτά κατά τη γνώμη μου είναι πολλά.</w:t>
      </w:r>
    </w:p>
    <w:p w14:paraId="6EC287E3"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ΧΡΗΣΤΟΣ ΚΑΤΣΩΤΗΣ:</w:t>
      </w:r>
      <w:r>
        <w:rPr>
          <w:rFonts w:eastAsia="Times New Roman" w:cs="Times New Roman"/>
          <w:szCs w:val="24"/>
        </w:rPr>
        <w:t xml:space="preserve"> Πέντε λεπτά είναι μία ομιλία! Να τα πει ο κ. Κουτσούκος από εκεί! Δεν έχετε Βου</w:t>
      </w:r>
      <w:r>
        <w:rPr>
          <w:rFonts w:eastAsia="Times New Roman" w:cs="Times New Roman"/>
          <w:szCs w:val="24"/>
        </w:rPr>
        <w:t>λευτές να τα πείτε;</w:t>
      </w:r>
    </w:p>
    <w:p w14:paraId="6EC287E4" w14:textId="77777777" w:rsidR="00FB7C03" w:rsidRDefault="00F97A4A">
      <w:pPr>
        <w:tabs>
          <w:tab w:val="left" w:pos="4813"/>
          <w:tab w:val="left" w:pos="5056"/>
          <w:tab w:val="left" w:pos="6150"/>
        </w:tabs>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EC287E5"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Κουτσούκο, έχετε τον λόγο.</w:t>
      </w:r>
    </w:p>
    <w:p w14:paraId="6EC287E6"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b/>
          <w:szCs w:val="24"/>
        </w:rPr>
        <w:t>ΓΙΑΝΝΗΣ ΚΟΥΤΣΟΥΚΟΣ:</w:t>
      </w:r>
      <w:r>
        <w:rPr>
          <w:rFonts w:eastAsia="Times New Roman" w:cs="Times New Roman"/>
          <w:szCs w:val="24"/>
        </w:rPr>
        <w:t xml:space="preserve"> Ευχαριστώ, κύριε Πρόεδρε.</w:t>
      </w:r>
    </w:p>
    <w:p w14:paraId="6EC287E7" w14:textId="77777777" w:rsidR="00FB7C03" w:rsidRDefault="00F97A4A">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δεν είναι μόνο το γεγονός ότι σε κάθε νομοσχέδιο που έρχεται εδώ στη Βο</w:t>
      </w:r>
      <w:r>
        <w:rPr>
          <w:rFonts w:eastAsia="Times New Roman" w:cs="Times New Roman"/>
          <w:szCs w:val="24"/>
        </w:rPr>
        <w:t xml:space="preserve">υλή με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διαδικασία ευτελίζεται το Κοινοβούλιο και αποκαλύπτεται πλήρως σε όλα της τα σημεία η αναξιοπιστία της Κυβέρνησης.</w:t>
      </w:r>
    </w:p>
    <w:p w14:paraId="6EC287E8" w14:textId="77777777" w:rsidR="00FB7C03" w:rsidRDefault="00F97A4A">
      <w:pPr>
        <w:spacing w:after="0" w:line="600" w:lineRule="auto"/>
        <w:ind w:firstLine="851"/>
        <w:jc w:val="both"/>
        <w:rPr>
          <w:rFonts w:eastAsia="Times New Roman" w:cs="Times New Roman"/>
          <w:szCs w:val="24"/>
        </w:rPr>
      </w:pPr>
      <w:r>
        <w:rPr>
          <w:rFonts w:eastAsia="Times New Roman" w:cs="Times New Roman"/>
          <w:szCs w:val="24"/>
        </w:rPr>
        <w:t xml:space="preserve">Είναι και το γεγονός –που αυτό πρέπει να ενδιαφέρει τους πολίτες– ότι το πολιτικό αποτέλεσμα που παράγεται οδηγεί σε πολύ </w:t>
      </w:r>
      <w:r>
        <w:rPr>
          <w:rFonts w:eastAsia="Times New Roman" w:cs="Times New Roman"/>
          <w:szCs w:val="24"/>
        </w:rPr>
        <w:t>χειρότερα αποτελέσματα για τη χώρα και τους ίδιους τους πολίτες. Δηλαδή, βυθίζει ένα σκαλί παρακάτω τη χώρα.</w:t>
      </w:r>
    </w:p>
    <w:p w14:paraId="6EC287E9"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Γιατί το λέω αυτό; Γιατί ενώ έχουμε μια Κυβέρνηση, η οποία διαπραγματεύτηκε και έφερε το χειρότερο μνημόνιο, τη χειρότερη συμφωνία, το τρίτο αχρεία</w:t>
      </w:r>
      <w:r>
        <w:rPr>
          <w:rFonts w:eastAsia="Times New Roman" w:cs="Times New Roman"/>
          <w:szCs w:val="24"/>
        </w:rPr>
        <w:t xml:space="preserve">στο και επαχθέστερο μνημόνιο, δεν έχει ένα σχέδιο που να υπερβαίνει αυτό το μνημόνιο με δικές της, προοδευτικές πρωτοβουλίες, αλλαγές και μεταρρυθμίσεις που θα οδηγούσαν σε επανεκκίνηση την ελληνική οικονομία, αλλά </w:t>
      </w:r>
      <w:r>
        <w:rPr>
          <w:rFonts w:eastAsia="Times New Roman" w:cs="Times New Roman"/>
          <w:szCs w:val="24"/>
        </w:rPr>
        <w:t xml:space="preserve">δυστυχώς </w:t>
      </w:r>
      <w:r>
        <w:rPr>
          <w:rFonts w:eastAsia="Times New Roman" w:cs="Times New Roman"/>
          <w:szCs w:val="24"/>
        </w:rPr>
        <w:t>κάνει τη χειρότερη διαχείριση αυ</w:t>
      </w:r>
      <w:r>
        <w:rPr>
          <w:rFonts w:eastAsia="Times New Roman" w:cs="Times New Roman"/>
          <w:szCs w:val="24"/>
        </w:rPr>
        <w:t>τής της χειρότερης συμφωνίας</w:t>
      </w:r>
      <w:r>
        <w:rPr>
          <w:rFonts w:eastAsia="Times New Roman" w:cs="Times New Roman"/>
          <w:szCs w:val="24"/>
        </w:rPr>
        <w:t xml:space="preserve"> και το κάνει με το χειρότερο δυνατό τρόπο</w:t>
      </w:r>
      <w:r>
        <w:rPr>
          <w:rFonts w:eastAsia="Times New Roman" w:cs="Times New Roman"/>
          <w:szCs w:val="24"/>
        </w:rPr>
        <w:t>.</w:t>
      </w:r>
    </w:p>
    <w:p w14:paraId="6EC287EA"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Και την κάνει με τον χειρότερο τρόπο, διότι</w:t>
      </w:r>
      <w:r>
        <w:rPr>
          <w:rFonts w:eastAsia="Times New Roman" w:cs="Times New Roman"/>
          <w:szCs w:val="24"/>
        </w:rPr>
        <w:t>,</w:t>
      </w:r>
      <w:r>
        <w:rPr>
          <w:rFonts w:eastAsia="Times New Roman" w:cs="Times New Roman"/>
          <w:szCs w:val="24"/>
        </w:rPr>
        <w:t xml:space="preserve"> πρώτον</w:t>
      </w:r>
      <w:r>
        <w:rPr>
          <w:rFonts w:eastAsia="Times New Roman" w:cs="Times New Roman"/>
          <w:szCs w:val="24"/>
        </w:rPr>
        <w:t>,</w:t>
      </w:r>
      <w:r>
        <w:rPr>
          <w:rFonts w:eastAsia="Times New Roman" w:cs="Times New Roman"/>
          <w:szCs w:val="24"/>
        </w:rPr>
        <w:t xml:space="preserve"> αναδεικνύεται κάθε φορά η αναποτελεσματικότητά της και</w:t>
      </w:r>
      <w:r>
        <w:rPr>
          <w:rFonts w:eastAsia="Times New Roman" w:cs="Times New Roman"/>
          <w:szCs w:val="24"/>
        </w:rPr>
        <w:t>,</w:t>
      </w:r>
      <w:r>
        <w:rPr>
          <w:rFonts w:eastAsia="Times New Roman" w:cs="Times New Roman"/>
          <w:szCs w:val="24"/>
        </w:rPr>
        <w:t xml:space="preserve"> δεύτερον</w:t>
      </w:r>
      <w:r>
        <w:rPr>
          <w:rFonts w:eastAsia="Times New Roman" w:cs="Times New Roman"/>
          <w:szCs w:val="24"/>
        </w:rPr>
        <w:t>,</w:t>
      </w:r>
      <w:r>
        <w:rPr>
          <w:rFonts w:eastAsia="Times New Roman" w:cs="Times New Roman"/>
          <w:szCs w:val="24"/>
        </w:rPr>
        <w:t xml:space="preserve"> η υποταγή της σε αυτούς που μέχρι πρόσφατα ξόρκιζε, τη λεγόμενη τρόικα, </w:t>
      </w:r>
      <w:r>
        <w:rPr>
          <w:rFonts w:eastAsia="Times New Roman" w:cs="Times New Roman"/>
          <w:szCs w:val="24"/>
        </w:rPr>
        <w:t>τ</w:t>
      </w:r>
      <w:r>
        <w:rPr>
          <w:rFonts w:eastAsia="Times New Roman" w:cs="Times New Roman"/>
          <w:szCs w:val="24"/>
        </w:rPr>
        <w:t>ο</w:t>
      </w:r>
      <w:r>
        <w:rPr>
          <w:rFonts w:eastAsia="Times New Roman" w:cs="Times New Roman"/>
          <w:szCs w:val="24"/>
        </w:rPr>
        <w:t xml:space="preserve"> αποκαλούμεν</w:t>
      </w:r>
      <w:r>
        <w:rPr>
          <w:rFonts w:eastAsia="Times New Roman" w:cs="Times New Roman"/>
          <w:szCs w:val="24"/>
        </w:rPr>
        <w:t>ο</w:t>
      </w:r>
      <w:r>
        <w:rPr>
          <w:rFonts w:eastAsia="Times New Roman" w:cs="Times New Roman"/>
          <w:szCs w:val="24"/>
        </w:rPr>
        <w:t xml:space="preserve"> τώρα «κουαρτέτο»!</w:t>
      </w:r>
    </w:p>
    <w:p w14:paraId="6EC287E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Εκείνο είναι που πρέπει να μας απασχολεί για την προοπτική αυτού του τόπου. Γιατί τα νομοσχέδια έρχονται και παρέρχονται και έχουμε μια Κυβέρνηση που</w:t>
      </w:r>
      <w:r>
        <w:rPr>
          <w:rFonts w:eastAsia="Times New Roman" w:cs="Times New Roman"/>
          <w:szCs w:val="24"/>
        </w:rPr>
        <w:t xml:space="preserve"> έχει συνηθίσει να γράφει και να ξεγράφει, να ψηφίζει και να «ξεψηφίζει». Διότι, ένα μεγάλο μέρος του νομοσχεδίου που ψηφίζουμε σήμερα, το είχαμε ψηφίσει πριν </w:t>
      </w:r>
      <w:r>
        <w:rPr>
          <w:rFonts w:eastAsia="Times New Roman" w:cs="Times New Roman"/>
          <w:szCs w:val="24"/>
        </w:rPr>
        <w:t>δ</w:t>
      </w:r>
      <w:r>
        <w:rPr>
          <w:rFonts w:eastAsia="Times New Roman" w:cs="Times New Roman"/>
          <w:szCs w:val="24"/>
        </w:rPr>
        <w:t>ε</w:t>
      </w:r>
      <w:r>
        <w:rPr>
          <w:rFonts w:eastAsia="Times New Roman" w:cs="Times New Roman"/>
          <w:szCs w:val="24"/>
        </w:rPr>
        <w:t>κα</w:t>
      </w:r>
      <w:r>
        <w:rPr>
          <w:rFonts w:eastAsia="Times New Roman" w:cs="Times New Roman"/>
          <w:szCs w:val="24"/>
        </w:rPr>
        <w:t xml:space="preserve">πέντε ημέρες και </w:t>
      </w:r>
      <w:r>
        <w:rPr>
          <w:rFonts w:eastAsia="Times New Roman" w:cs="Times New Roman"/>
          <w:szCs w:val="24"/>
        </w:rPr>
        <w:t xml:space="preserve">σήμερα </w:t>
      </w:r>
      <w:r>
        <w:rPr>
          <w:rFonts w:eastAsia="Times New Roman" w:cs="Times New Roman"/>
          <w:szCs w:val="24"/>
        </w:rPr>
        <w:t>το «ξεψηφίζουμε».</w:t>
      </w:r>
    </w:p>
    <w:p w14:paraId="6EC287EC"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Τα παραδείγματα για τα κεντρικά ζητήματα που διακυβ</w:t>
      </w:r>
      <w:r>
        <w:rPr>
          <w:rFonts w:eastAsia="Times New Roman" w:cs="Times New Roman"/>
          <w:szCs w:val="24"/>
        </w:rPr>
        <w:t>εύονται σε αυτό το νομοσχέδιο είναι πάρα πολύ χαρακτηριστικά.</w:t>
      </w:r>
    </w:p>
    <w:p w14:paraId="6EC287E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 Το πρώτο μεγάλο θέμα είναι η προστασία της πρώτης κατοικίας, αυτό για το οποίο συνθηματολογ</w:t>
      </w:r>
      <w:r>
        <w:rPr>
          <w:rFonts w:eastAsia="Times New Roman" w:cs="Times New Roman"/>
          <w:szCs w:val="24"/>
        </w:rPr>
        <w:t>ούσαν</w:t>
      </w:r>
      <w:r>
        <w:rPr>
          <w:rFonts w:eastAsia="Times New Roman" w:cs="Times New Roman"/>
          <w:szCs w:val="24"/>
        </w:rPr>
        <w:t>, όταν χρησιμοποιούσαν συνθήματα στον ΣΥΡΙΖΑ</w:t>
      </w:r>
      <w:r>
        <w:rPr>
          <w:rFonts w:eastAsia="Times New Roman" w:cs="Times New Roman"/>
          <w:szCs w:val="24"/>
        </w:rPr>
        <w:t xml:space="preserve"> και</w:t>
      </w:r>
      <w:r>
        <w:rPr>
          <w:rFonts w:eastAsia="Times New Roman" w:cs="Times New Roman"/>
          <w:szCs w:val="24"/>
        </w:rPr>
        <w:t xml:space="preserve"> έλεγαν</w:t>
      </w:r>
      <w:r>
        <w:rPr>
          <w:rFonts w:eastAsia="Times New Roman" w:cs="Times New Roman"/>
          <w:szCs w:val="24"/>
        </w:rPr>
        <w:t>:</w:t>
      </w:r>
      <w:r>
        <w:rPr>
          <w:rFonts w:eastAsia="Times New Roman" w:cs="Times New Roman"/>
          <w:szCs w:val="24"/>
        </w:rPr>
        <w:t xml:space="preserve"> «Κανένα σπίτι στα χέρια τραπεζίτη».</w:t>
      </w:r>
    </w:p>
    <w:p w14:paraId="6EC287E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Είχα</w:t>
      </w:r>
      <w:r>
        <w:rPr>
          <w:rFonts w:eastAsia="Times New Roman" w:cs="Times New Roman"/>
          <w:szCs w:val="24"/>
        </w:rPr>
        <w:t xml:space="preserve">με δύο νόμους προστασίας: τον ν.3869/2010 του ΠΑΣΟΚ και τον ν.4221/2013 της </w:t>
      </w:r>
      <w:r>
        <w:rPr>
          <w:rFonts w:eastAsia="Times New Roman" w:cs="Times New Roman"/>
          <w:szCs w:val="24"/>
        </w:rPr>
        <w:t>σ</w:t>
      </w:r>
      <w:r>
        <w:rPr>
          <w:rFonts w:eastAsia="Times New Roman" w:cs="Times New Roman"/>
          <w:szCs w:val="24"/>
        </w:rPr>
        <w:t>υγκυβέρνησης, οι οποίοι όριζαν με συγκεκριμένο τρόπο την προστασία</w:t>
      </w:r>
      <w:r>
        <w:rPr>
          <w:rFonts w:eastAsia="Times New Roman" w:cs="Times New Roman"/>
          <w:szCs w:val="24"/>
        </w:rPr>
        <w:t xml:space="preserve"> της πρώτης κατοικίας</w:t>
      </w:r>
      <w:r>
        <w:rPr>
          <w:rFonts w:eastAsia="Times New Roman" w:cs="Times New Roman"/>
          <w:szCs w:val="24"/>
        </w:rPr>
        <w:t>.</w:t>
      </w:r>
      <w:r>
        <w:rPr>
          <w:rFonts w:eastAsia="Times New Roman" w:cs="Times New Roman"/>
          <w:szCs w:val="24"/>
        </w:rPr>
        <w:t xml:space="preserve"> Ο πρώτος με μια παρέμβαση στο </w:t>
      </w:r>
      <w:r>
        <w:rPr>
          <w:rFonts w:eastAsia="Times New Roman" w:cs="Times New Roman"/>
          <w:szCs w:val="24"/>
        </w:rPr>
        <w:t>ε</w:t>
      </w:r>
      <w:r>
        <w:rPr>
          <w:rFonts w:eastAsia="Times New Roman" w:cs="Times New Roman"/>
          <w:szCs w:val="24"/>
        </w:rPr>
        <w:t>ιρηνοδικείο και ο δεύτερος άνευ δικαστικής παρέμβασης.</w:t>
      </w:r>
    </w:p>
    <w:p w14:paraId="6EC287E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Τι κ</w:t>
      </w:r>
      <w:r>
        <w:rPr>
          <w:rFonts w:eastAsia="Times New Roman" w:cs="Times New Roman"/>
          <w:szCs w:val="24"/>
        </w:rPr>
        <w:t>άνει η νομοθετική ρύθμιση</w:t>
      </w:r>
      <w:r>
        <w:rPr>
          <w:rFonts w:eastAsia="Times New Roman" w:cs="Times New Roman"/>
          <w:szCs w:val="24"/>
        </w:rPr>
        <w:t xml:space="preserve"> της Κυβέρνησης;</w:t>
      </w:r>
      <w:r>
        <w:rPr>
          <w:rFonts w:eastAsia="Times New Roman" w:cs="Times New Roman"/>
          <w:szCs w:val="24"/>
        </w:rPr>
        <w:t xml:space="preserve"> Βελτιώνει</w:t>
      </w:r>
      <w:r>
        <w:rPr>
          <w:rFonts w:eastAsia="Times New Roman" w:cs="Times New Roman"/>
          <w:szCs w:val="24"/>
        </w:rPr>
        <w:t xml:space="preserve"> την προστασία</w:t>
      </w:r>
      <w:r>
        <w:rPr>
          <w:rFonts w:eastAsia="Times New Roman" w:cs="Times New Roman"/>
          <w:szCs w:val="24"/>
        </w:rPr>
        <w:t>; Όχι, αγαπητοί συνάδελφοι. Χειροτερεύει τους όρους. Τώρα η Κυβέρνηση έχει αποδυθεί σε έναν αγώνα να μας πει πόσο τοις εκατό προστατεύεται πλήρως, πόσο τοις εκατό προστατεύεται λιγότερο και τ</w:t>
      </w:r>
      <w:r>
        <w:rPr>
          <w:rFonts w:eastAsia="Times New Roman" w:cs="Times New Roman"/>
          <w:szCs w:val="24"/>
        </w:rPr>
        <w:t>ι τελικά μένει απροστάτευτο. Αυτό είναι ήσσονος σημασίας, απέναντι στο μεγάλο ζήτημα ότι από 1-1-2016 θα ξεκινήσουν οι πλειστηριασμοί.</w:t>
      </w:r>
    </w:p>
    <w:p w14:paraId="6EC287F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Το μόνο θετικό της συζήτησης είναι ότι στην αναδιατύπωση με τις νομοτεχνικές βελτιώσεις που έκανε ο Υπουργός, δέχθηκε την</w:t>
      </w:r>
      <w:r>
        <w:rPr>
          <w:rFonts w:eastAsia="Times New Roman" w:cs="Times New Roman"/>
          <w:szCs w:val="24"/>
        </w:rPr>
        <w:t xml:space="preserve"> πρόταση που του κάναμε –και ο κ. Κεγκέρογλου και ο κ. Λοβέρδος και ο εισηγητής μας- να κατοχυρώσει μεταβατικά μέχρι την 1-1-2016 αυτούς που έχουν χρησιμοποιήσει τον δικό μας νόμο και δεν έχουν εκδικαστεί οι υποθέσεις τους.</w:t>
      </w:r>
    </w:p>
    <w:p w14:paraId="6EC287F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Κατά τα άλλα, η νομοτεχνική βελτ</w:t>
      </w:r>
      <w:r>
        <w:rPr>
          <w:rFonts w:eastAsia="Times New Roman" w:cs="Times New Roman"/>
          <w:szCs w:val="24"/>
        </w:rPr>
        <w:t>ίωση θεωρώ ότι χειροτερεύει τους όρους, από τη στιγμή που λέει στην παράγραφο 3 περίπτωση δ΄ ότι «ο οφειλέτης είναι συνεργαζόμενος δανειολήπτης βάσει του Κώδικα Δεοντολογίας των Τραπεζών, όπου αυτός εφαρμόζεται». Δηλαδή, εάν έχει και μια άλλη υποχρέωση στη</w:t>
      </w:r>
      <w:r>
        <w:rPr>
          <w:rFonts w:eastAsia="Times New Roman" w:cs="Times New Roman"/>
          <w:szCs w:val="24"/>
        </w:rPr>
        <w:t>ν τράπεζα από μια άλλη πιστωτική κάρτα και δεν είναι συνεργάσιμος, μπορεί τα ξερά να κάψουνε και τα χλωρά! Άρα, ξεκινούν οι πλειστηριασμοί από 1-1-2016.</w:t>
      </w:r>
    </w:p>
    <w:p w14:paraId="6EC287F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Το δεύτερο παράδειγμα είναι αυτό που αφορά την ανακεφαλαιοποίηση των τραπεζών. Ειπώθηκε το πρωί πώς ευτ</w:t>
      </w:r>
      <w:r>
        <w:rPr>
          <w:rFonts w:eastAsia="Times New Roman" w:cs="Times New Roman"/>
          <w:szCs w:val="24"/>
        </w:rPr>
        <w:t>ελίστηκε η αξία των τραπεζών από τις 15-1-2015, που ανέλαβε την Κυβέρνηση ο ΣΥΡΙΖΑ, που ήταν περίπου 25 δισεκατομμύρια η μετοχική τους αξία, σε περίπου 2-3 δισεκατομμύρια με βάση την τιμή των μετοχών.</w:t>
      </w:r>
    </w:p>
    <w:p w14:paraId="6EC287F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Σε αυτό</w:t>
      </w:r>
      <w:r>
        <w:rPr>
          <w:rFonts w:eastAsia="Times New Roman" w:cs="Times New Roman"/>
          <w:szCs w:val="24"/>
        </w:rPr>
        <w:t xml:space="preserve"> βέβαια</w:t>
      </w:r>
      <w:r>
        <w:rPr>
          <w:rFonts w:eastAsia="Times New Roman" w:cs="Times New Roman"/>
          <w:szCs w:val="24"/>
        </w:rPr>
        <w:t xml:space="preserve"> δεν φταίνε τα κόκκινα δάνεια, γιατί τα κ</w:t>
      </w:r>
      <w:r>
        <w:rPr>
          <w:rFonts w:eastAsia="Times New Roman" w:cs="Times New Roman"/>
          <w:szCs w:val="24"/>
        </w:rPr>
        <w:t xml:space="preserve">όκκινα δάνεια ήταν έτσι, όταν η αξία των τραπεζών ήταν 25 δισεκατομμύρια. Και η αξία των τραπεζών </w:t>
      </w:r>
      <w:r>
        <w:rPr>
          <w:rFonts w:eastAsia="Times New Roman" w:cs="Times New Roman"/>
          <w:szCs w:val="24"/>
        </w:rPr>
        <w:t>είναι</w:t>
      </w:r>
      <w:r>
        <w:rPr>
          <w:rFonts w:eastAsia="Times New Roman" w:cs="Times New Roman"/>
          <w:szCs w:val="24"/>
        </w:rPr>
        <w:t xml:space="preserve"> λεφτά του ελληνικού λαού μέσω του Ταμείου Χρηματοπιστωτικής Σταθερότητας, δεν </w:t>
      </w:r>
      <w:r>
        <w:rPr>
          <w:rFonts w:eastAsia="Times New Roman" w:cs="Times New Roman"/>
          <w:szCs w:val="24"/>
        </w:rPr>
        <w:t>είναι</w:t>
      </w:r>
      <w:r>
        <w:rPr>
          <w:rFonts w:eastAsia="Times New Roman" w:cs="Times New Roman"/>
          <w:szCs w:val="24"/>
        </w:rPr>
        <w:t xml:space="preserve"> ιδιοκτησία των </w:t>
      </w:r>
      <w:r>
        <w:rPr>
          <w:rFonts w:eastAsia="Times New Roman" w:cs="Times New Roman"/>
          <w:szCs w:val="24"/>
        </w:rPr>
        <w:t>τραπεζ</w:t>
      </w:r>
      <w:r>
        <w:rPr>
          <w:rFonts w:eastAsia="Times New Roman" w:cs="Times New Roman"/>
          <w:szCs w:val="24"/>
        </w:rPr>
        <w:t>ιτ</w:t>
      </w:r>
      <w:r>
        <w:rPr>
          <w:rFonts w:eastAsia="Times New Roman" w:cs="Times New Roman"/>
          <w:szCs w:val="24"/>
        </w:rPr>
        <w:t>ών</w:t>
      </w:r>
      <w:r>
        <w:rPr>
          <w:rFonts w:eastAsia="Times New Roman" w:cs="Times New Roman"/>
          <w:szCs w:val="24"/>
        </w:rPr>
        <w:t>.</w:t>
      </w:r>
    </w:p>
    <w:p w14:paraId="6EC287F4"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Αυτή η ανακεφαλαιοποίηση, λοιπόν, που </w:t>
      </w:r>
      <w:r>
        <w:rPr>
          <w:rFonts w:eastAsia="Times New Roman" w:cs="Times New Roman"/>
          <w:szCs w:val="24"/>
        </w:rPr>
        <w:t>γίνεται τώρα με τους όρους που επέβαλαν οι δανειστές μας, είναι αυτό για το οποίο ο κ. Τσίπρας έλεγε προ καιρού εδώ στη Βουλή ότι θα παραδώσουμε τις τράπεζες στα ξένα χέρια και την οικονομία στο ξένο κεφάλαιο. Αυτό ακριβώς γίνεται.</w:t>
      </w:r>
    </w:p>
    <w:p w14:paraId="6EC287F5"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Δεν με </w:t>
      </w:r>
      <w:r>
        <w:rPr>
          <w:rFonts w:eastAsia="Times New Roman" w:cs="Times New Roman"/>
          <w:szCs w:val="24"/>
        </w:rPr>
        <w:t xml:space="preserve">έπιασε </w:t>
      </w:r>
      <w:r>
        <w:rPr>
          <w:rFonts w:eastAsia="Times New Roman" w:cs="Times New Roman"/>
          <w:szCs w:val="24"/>
        </w:rPr>
        <w:t>εμένα ο πό</w:t>
      </w:r>
      <w:r>
        <w:rPr>
          <w:rFonts w:eastAsia="Times New Roman" w:cs="Times New Roman"/>
          <w:szCs w:val="24"/>
        </w:rPr>
        <w:t xml:space="preserve">νος για τους τραπεζίτες. Με </w:t>
      </w:r>
      <w:r>
        <w:rPr>
          <w:rFonts w:eastAsia="Times New Roman" w:cs="Times New Roman"/>
          <w:szCs w:val="24"/>
        </w:rPr>
        <w:t>νοιάζ</w:t>
      </w:r>
      <w:r>
        <w:rPr>
          <w:rFonts w:eastAsia="Times New Roman" w:cs="Times New Roman"/>
          <w:szCs w:val="24"/>
        </w:rPr>
        <w:t xml:space="preserve">ει κατά πόσο θα έχουμε ένα ελληνικό τραπεζικό σύστημα, που θα μπορεί να λαμβάνει </w:t>
      </w:r>
      <w:r>
        <w:rPr>
          <w:rFonts w:eastAsia="Times New Roman" w:cs="Times New Roman"/>
          <w:szCs w:val="24"/>
        </w:rPr>
        <w:t>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του τις ανάγκες και τις ιδιαιτερότητες της ελληνικής οικονομίας και να λειτουργεί με αυτά τα κριτήρια, την ενίσχυση της μικρομεσαίας </w:t>
      </w:r>
      <w:r>
        <w:rPr>
          <w:rFonts w:eastAsia="Times New Roman" w:cs="Times New Roman"/>
          <w:szCs w:val="24"/>
        </w:rPr>
        <w:t>επιχειρηματικότητας, την ανάδειξη και την υποστήριξη των πρωτοβουλιών.</w:t>
      </w:r>
    </w:p>
    <w:p w14:paraId="6EC287F6"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Είπα στην </w:t>
      </w:r>
      <w:r>
        <w:rPr>
          <w:rFonts w:eastAsia="Times New Roman" w:cs="Times New Roman"/>
          <w:szCs w:val="24"/>
        </w:rPr>
        <w:t>ε</w:t>
      </w:r>
      <w:r>
        <w:rPr>
          <w:rFonts w:eastAsia="Times New Roman" w:cs="Times New Roman"/>
          <w:szCs w:val="24"/>
        </w:rPr>
        <w:t>πιτροπή ότι με βάση αυτές τις διατάξεις ούτε κλητήρα δεν μπορεί να διορίσει ο Υπουργός Οικονομικών, που δέχθηκε νομοτεχνικά να βελτιώσει ό,τι προσθήκες και βελτιώσεις έκανε τ</w:t>
      </w:r>
      <w:r>
        <w:rPr>
          <w:rFonts w:eastAsia="Times New Roman" w:cs="Times New Roman"/>
          <w:szCs w:val="24"/>
        </w:rPr>
        <w:t>ην προηγούμενη φορά κατά τις υποδείξεις των τροϊκανών.</w:t>
      </w:r>
    </w:p>
    <w:p w14:paraId="6EC287F7" w14:textId="77777777" w:rsidR="00FB7C03" w:rsidRDefault="00F97A4A">
      <w:pPr>
        <w:spacing w:line="600" w:lineRule="auto"/>
        <w:ind w:firstLine="720"/>
        <w:jc w:val="both"/>
        <w:rPr>
          <w:rFonts w:eastAsia="Times New Roman"/>
          <w:szCs w:val="24"/>
        </w:rPr>
      </w:pPr>
      <w:r>
        <w:rPr>
          <w:rFonts w:eastAsia="Times New Roman"/>
          <w:szCs w:val="24"/>
        </w:rPr>
        <w:t>Το τρίτο μεγάλο ζήτημα που αναδεικνύεται –και έρχεται κάθε φορά εδώ και μας τιμά με την παρουσία του στο Κοινοβούλιο ο κ. Αλεξιάδης- είναι αυτή η συνεχής αλλαγή των φορολογικών διατάξεων, που παίρνουμε</w:t>
      </w:r>
      <w:r>
        <w:rPr>
          <w:rFonts w:eastAsia="Times New Roman"/>
          <w:szCs w:val="24"/>
        </w:rPr>
        <w:t xml:space="preserve"> και ξαναπαίρνουμε υποθέσεις από το ΣΔΟΕ στη Γενική Γραμματεία Δημοσίων Εσόδων, οι βερμπαλισμοί κατά της φοροδιαφυγής, που ξιφουλκεί κατά κύριο λόγο και ο ίδιος και οι Υπουργοί της Κυβέρνησης αλλά και ο κ. Τσίπρας και το αποτέλεσμα είναι μηδέν.</w:t>
      </w:r>
    </w:p>
    <w:p w14:paraId="6EC287F8" w14:textId="77777777" w:rsidR="00FB7C03" w:rsidRDefault="00F97A4A">
      <w:pPr>
        <w:spacing w:line="600" w:lineRule="auto"/>
        <w:ind w:firstLine="720"/>
        <w:jc w:val="both"/>
        <w:rPr>
          <w:rFonts w:eastAsia="Times New Roman"/>
          <w:szCs w:val="24"/>
        </w:rPr>
      </w:pPr>
      <w:r>
        <w:rPr>
          <w:rFonts w:eastAsia="Times New Roman"/>
          <w:szCs w:val="24"/>
        </w:rPr>
        <w:t>Σήμερα περν</w:t>
      </w:r>
      <w:r>
        <w:rPr>
          <w:rFonts w:eastAsia="Times New Roman"/>
          <w:szCs w:val="24"/>
        </w:rPr>
        <w:t>άμε διατάξεις με τις οποίες νομιμοποιούμε την παραγραφή των υποθέσεων για το 2016 και δίνουμε πλήρη απαλλαγή, ακόμα και ποινική, σε αυτές που θα την χρειαστούν.</w:t>
      </w:r>
    </w:p>
    <w:p w14:paraId="6EC287F9" w14:textId="77777777" w:rsidR="00FB7C03" w:rsidRDefault="00F97A4A">
      <w:pPr>
        <w:spacing w:line="600" w:lineRule="auto"/>
        <w:ind w:firstLine="720"/>
        <w:jc w:val="both"/>
        <w:rPr>
          <w:rFonts w:eastAsia="Times New Roman"/>
          <w:szCs w:val="24"/>
        </w:rPr>
      </w:pPr>
      <w:r>
        <w:rPr>
          <w:rFonts w:eastAsia="Times New Roman"/>
          <w:szCs w:val="24"/>
        </w:rPr>
        <w:t>Και μια και έχει αναφερθεί, θα σας υπενθυμίσω, κυρίες και κύριοι συνάδελφοι –το είπαν όλοι οι ο</w:t>
      </w:r>
      <w:r>
        <w:rPr>
          <w:rFonts w:eastAsia="Times New Roman"/>
          <w:szCs w:val="24"/>
        </w:rPr>
        <w:t>μιλητές μας- ότι αυτή είναι η τρίτη ερώτηση που κάναμε προς την Κυβέρνηση</w:t>
      </w:r>
      <w:r>
        <w:rPr>
          <w:rFonts w:eastAsia="Times New Roman"/>
          <w:szCs w:val="24"/>
        </w:rPr>
        <w:t>,</w:t>
      </w:r>
      <w:r>
        <w:rPr>
          <w:rFonts w:eastAsia="Times New Roman"/>
          <w:szCs w:val="24"/>
        </w:rPr>
        <w:t xml:space="preserve"> για να μας πει τους εκατομμυριούχους που κάλυψε με τη ρύθμιση των εκατό δόσεων με την </w:t>
      </w:r>
      <w:r>
        <w:rPr>
          <w:rFonts w:eastAsia="Times New Roman"/>
          <w:szCs w:val="24"/>
        </w:rPr>
        <w:t>π</w:t>
      </w:r>
      <w:r>
        <w:rPr>
          <w:rFonts w:eastAsia="Times New Roman"/>
          <w:szCs w:val="24"/>
        </w:rPr>
        <w:t xml:space="preserve">ράξη </w:t>
      </w:r>
      <w:r>
        <w:rPr>
          <w:rFonts w:eastAsia="Times New Roman"/>
          <w:szCs w:val="24"/>
        </w:rPr>
        <w:t>ν</w:t>
      </w:r>
      <w:r>
        <w:rPr>
          <w:rFonts w:eastAsia="Times New Roman"/>
          <w:szCs w:val="24"/>
        </w:rPr>
        <w:t xml:space="preserve">ομοθετικού </w:t>
      </w:r>
      <w:r>
        <w:rPr>
          <w:rFonts w:eastAsia="Times New Roman"/>
          <w:szCs w:val="24"/>
        </w:rPr>
        <w:t>π</w:t>
      </w:r>
      <w:r>
        <w:rPr>
          <w:rFonts w:eastAsia="Times New Roman"/>
          <w:szCs w:val="24"/>
        </w:rPr>
        <w:t>εριεχομένου. Ούτε και αυτή είναι απαντημένη. Θα επιμείνουμε, για να αποκαλυφ</w:t>
      </w:r>
      <w:r>
        <w:rPr>
          <w:rFonts w:eastAsia="Times New Roman"/>
          <w:szCs w:val="24"/>
        </w:rPr>
        <w:t>θεί, γιατί πιστεύω ότι ο κ. Αλεξιάδης, που είπε εδώ ότι θα μας φέρει τα στοιχεία, δεν έχει κανένα προσωπικό όφελος να καλύπτει κάποιους στην Κυβέρνηση που ενδεχόμενα θέλουν να καλύψουν κάποιους μεγαλόσχημους υποστηρικτές της Κυβέρνησης – και δεν ξέρω μήπως</w:t>
      </w:r>
      <w:r>
        <w:rPr>
          <w:rFonts w:eastAsia="Times New Roman"/>
          <w:szCs w:val="24"/>
        </w:rPr>
        <w:t xml:space="preserve"> είναι και στελέχη τους.</w:t>
      </w:r>
    </w:p>
    <w:p w14:paraId="6EC287FA" w14:textId="77777777" w:rsidR="00FB7C03" w:rsidRDefault="00F97A4A">
      <w:pPr>
        <w:spacing w:line="600" w:lineRule="auto"/>
        <w:ind w:firstLine="720"/>
        <w:jc w:val="both"/>
        <w:rPr>
          <w:rFonts w:eastAsia="Times New Roman"/>
          <w:szCs w:val="24"/>
        </w:rPr>
      </w:pPr>
      <w:r>
        <w:rPr>
          <w:rFonts w:eastAsia="Times New Roman"/>
          <w:szCs w:val="24"/>
        </w:rPr>
        <w:t>Το επόμενο θέμα είναι, κυρίες και κύριοι συνάδελφοι, αυτό που έχει να κάνει με τον πόλεμο της Κυβέρνησης κατά του πρωτογενούς τομέα. Είναι ο μόνος τομέας που δημιούργησε πλεονασματικό ισοζύγιο τα χρόνια της κρίσης ίσως λόγω της μεί</w:t>
      </w:r>
      <w:r>
        <w:rPr>
          <w:rFonts w:eastAsia="Times New Roman"/>
          <w:szCs w:val="24"/>
        </w:rPr>
        <w:t>ωσης της εσωτερικής κατανάλωσης και των εισαγωγών. Άνοιξε όμως ορίζοντες με τις εξαγωγές. Οι αμπελουργοί, οι οινοποιοί ήταν πρωτοπόροι. Δημιούργησαν προστιθέμενη αξία. Γιατί το πρόβλημα του αγροτικού τομέα είναι ότι δεν δημιουργεί προστιθέμενη αξία. Και έρ</w:t>
      </w:r>
      <w:r>
        <w:rPr>
          <w:rFonts w:eastAsia="Times New Roman"/>
          <w:szCs w:val="24"/>
        </w:rPr>
        <w:t>χεται τώρα η Κυβέρνηση να βάλει μια φορολογία 40 λεπτών στο λίτρο και διπλασιάζει το κόστος παραγωγής.</w:t>
      </w:r>
    </w:p>
    <w:p w14:paraId="6EC287FB" w14:textId="77777777" w:rsidR="00FB7C03" w:rsidRDefault="00F97A4A">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χρόνου ομιλίας του κυρίου Βουλευτή)</w:t>
      </w:r>
    </w:p>
    <w:p w14:paraId="6EC287FC" w14:textId="77777777" w:rsidR="00FB7C03" w:rsidRDefault="00F97A4A">
      <w:pPr>
        <w:spacing w:line="600" w:lineRule="auto"/>
        <w:ind w:firstLine="720"/>
        <w:jc w:val="both"/>
        <w:rPr>
          <w:rFonts w:eastAsia="Times New Roman"/>
          <w:szCs w:val="24"/>
        </w:rPr>
      </w:pPr>
      <w:r>
        <w:rPr>
          <w:rFonts w:eastAsia="Times New Roman"/>
          <w:szCs w:val="24"/>
        </w:rPr>
        <w:t xml:space="preserve">Εμείς που είμαστε από αγροτικές περιφέρειες και ξέρουμε πόσο έχει το </w:t>
      </w:r>
      <w:r>
        <w:rPr>
          <w:rFonts w:eastAsia="Times New Roman"/>
          <w:szCs w:val="24"/>
        </w:rPr>
        <w:t>σταφύλι, πόσο κοστίζει ο μούστος, πόσο κοστίζει ένα απλό λαϊκό κρασί –που όμως αυτό καταναλώνει ο λαός μας- γνωρίζουμε ότι η Κυβέρνηση ουσιαστικά διπλασιάζει το κόστος, καταβυθίζει την ελληνική οινοπαραγωγή, καθιστά μη ανταγωνιστική την εξαγωγική μας οινοπ</w:t>
      </w:r>
      <w:r>
        <w:rPr>
          <w:rFonts w:eastAsia="Times New Roman"/>
          <w:szCs w:val="24"/>
        </w:rPr>
        <w:t>οιητική βιομηχανία.</w:t>
      </w:r>
    </w:p>
    <w:p w14:paraId="6EC287FD" w14:textId="77777777" w:rsidR="00FB7C03" w:rsidRDefault="00F97A4A">
      <w:pPr>
        <w:spacing w:line="600" w:lineRule="auto"/>
        <w:ind w:firstLine="720"/>
        <w:jc w:val="both"/>
        <w:rPr>
          <w:rFonts w:eastAsia="Times New Roman"/>
          <w:szCs w:val="24"/>
        </w:rPr>
      </w:pPr>
      <w:r>
        <w:rPr>
          <w:rFonts w:eastAsia="Times New Roman"/>
          <w:szCs w:val="24"/>
        </w:rPr>
        <w:t>Τελικά, αποδεικνύεται ότι και με τις άλλες αλλαγές που έκανε, με το 23% στον ΦΠΑ στα αγροτικά εφόδια, με τις φορολογίες που ετοιμάζει, με την αύξηση των ασφαλιστικών εισφορών, έναν τομέα που θα μπορούσε να υποστηρίξει, τη λεγόμενη παραγ</w:t>
      </w:r>
      <w:r>
        <w:rPr>
          <w:rFonts w:eastAsia="Times New Roman"/>
          <w:szCs w:val="24"/>
        </w:rPr>
        <w:t>ωγική ανασυγκρότηση, τον καταβυθίζει έτι περαιτέρω και καταδικάζει στον αφανισμό συγκεκριμένες μονάδες, οι οποίες ήταν κοσμήματα και υποδείγματα για το πώς πρέπει να δουλέψουμε στον αγροτικό τομέα.</w:t>
      </w:r>
    </w:p>
    <w:p w14:paraId="6EC287FE" w14:textId="77777777" w:rsidR="00FB7C03" w:rsidRDefault="00F97A4A">
      <w:pPr>
        <w:spacing w:line="600" w:lineRule="auto"/>
        <w:ind w:firstLine="720"/>
        <w:jc w:val="both"/>
        <w:rPr>
          <w:rFonts w:eastAsia="Times New Roman"/>
          <w:szCs w:val="24"/>
        </w:rPr>
      </w:pPr>
      <w:r>
        <w:rPr>
          <w:rFonts w:eastAsia="Times New Roman"/>
          <w:szCs w:val="24"/>
        </w:rPr>
        <w:t>Και έρχεται, λοιπόν, η Κυβέρνηση και μας κάνει αίτηση να μ</w:t>
      </w:r>
      <w:r>
        <w:rPr>
          <w:rFonts w:eastAsia="Times New Roman"/>
          <w:szCs w:val="24"/>
        </w:rPr>
        <w:t>η δημαγωγούμε. Εμείς, κυρίες και κύριοι συνάδελφοι, λέμε ακριβώς τα ίδια που λέγαμε, με την ίδια συνέπεια υποστηρίζουμε τις θέσεις μας. Και καλωσορίζουμε την Κυβέρνηση, όταν προσγειώνεται στην πραγματικότητα αλλά δεν μπορεί να μας ζητάνε και τα ρέστα!</w:t>
      </w:r>
    </w:p>
    <w:p w14:paraId="6EC287FF" w14:textId="77777777" w:rsidR="00FB7C03" w:rsidRDefault="00F97A4A">
      <w:pPr>
        <w:spacing w:line="600" w:lineRule="auto"/>
        <w:ind w:firstLine="720"/>
        <w:jc w:val="both"/>
        <w:rPr>
          <w:rFonts w:eastAsia="Times New Roman"/>
          <w:szCs w:val="24"/>
        </w:rPr>
      </w:pPr>
      <w:r>
        <w:rPr>
          <w:rFonts w:eastAsia="Times New Roman"/>
          <w:b/>
          <w:szCs w:val="24"/>
        </w:rPr>
        <w:t>ΠΡΟΕ</w:t>
      </w:r>
      <w:r>
        <w:rPr>
          <w:rFonts w:eastAsia="Times New Roman"/>
          <w:b/>
          <w:szCs w:val="24"/>
        </w:rPr>
        <w:t xml:space="preserve">ΔΡΕΥΩΝ (Γεώργιος Λαμπρούλης): </w:t>
      </w:r>
      <w:r>
        <w:rPr>
          <w:rFonts w:eastAsia="Times New Roman"/>
          <w:szCs w:val="24"/>
        </w:rPr>
        <w:t xml:space="preserve">Κύριε Κουτσούκο, ολοκληρώνετε, σας παρακαλώ. </w:t>
      </w:r>
    </w:p>
    <w:p w14:paraId="6EC28800" w14:textId="77777777" w:rsidR="00FB7C03" w:rsidRDefault="00F97A4A">
      <w:pPr>
        <w:spacing w:line="600" w:lineRule="auto"/>
        <w:ind w:firstLine="720"/>
        <w:jc w:val="both"/>
        <w:rPr>
          <w:rFonts w:eastAsia="Times New Roman"/>
          <w:szCs w:val="24"/>
        </w:rPr>
      </w:pPr>
      <w:r>
        <w:rPr>
          <w:rFonts w:eastAsia="Times New Roman"/>
          <w:b/>
          <w:szCs w:val="24"/>
        </w:rPr>
        <w:t xml:space="preserve">ΓΙΑΝΝΗΣ ΚΟΥΤΣΟΥΚΟΣ: </w:t>
      </w:r>
      <w:r>
        <w:rPr>
          <w:rFonts w:eastAsia="Times New Roman"/>
          <w:szCs w:val="24"/>
        </w:rPr>
        <w:t xml:space="preserve">Τελειώνω, κύριε Πρόεδρε. </w:t>
      </w:r>
    </w:p>
    <w:p w14:paraId="6EC28801" w14:textId="77777777" w:rsidR="00FB7C03" w:rsidRDefault="00F97A4A">
      <w:pPr>
        <w:spacing w:line="600" w:lineRule="auto"/>
        <w:ind w:firstLine="720"/>
        <w:jc w:val="both"/>
        <w:rPr>
          <w:rFonts w:eastAsia="Times New Roman"/>
          <w:szCs w:val="24"/>
        </w:rPr>
      </w:pPr>
      <w:r>
        <w:rPr>
          <w:rFonts w:eastAsia="Times New Roman"/>
          <w:szCs w:val="24"/>
        </w:rPr>
        <w:t>Οφείλουν να αποδεχτούν ότι προσγειώνονται στην πραγματικότητα και πρέπει να ζητήσουν ένα συγγνώμη και μετά να ανοίξουν ένα σοβαρό, ουσ</w:t>
      </w:r>
      <w:r>
        <w:rPr>
          <w:rFonts w:eastAsia="Times New Roman"/>
          <w:szCs w:val="24"/>
        </w:rPr>
        <w:t xml:space="preserve">ιαστικό διάλογο και μέσα στο Κοινοβούλιο και μέσα στην κοινωνία, αν θέλουν να επιτύχουν συναινέσεις. Διότι, έτσι όπως πάνε τα πράγματα, θα καταρρεύσει σύντομα και η Κυβέρνηση και το δυστύχημα είναι ότι μαζί της θα καταρρεύσει και η χώρα. </w:t>
      </w:r>
    </w:p>
    <w:p w14:paraId="6EC28802" w14:textId="77777777" w:rsidR="00FB7C03" w:rsidRDefault="00F97A4A">
      <w:pPr>
        <w:spacing w:line="600" w:lineRule="auto"/>
        <w:ind w:firstLine="720"/>
        <w:jc w:val="both"/>
        <w:rPr>
          <w:rFonts w:eastAsia="Times New Roman"/>
          <w:szCs w:val="24"/>
        </w:rPr>
      </w:pPr>
      <w:r>
        <w:rPr>
          <w:rFonts w:eastAsia="Times New Roman"/>
          <w:szCs w:val="24"/>
        </w:rPr>
        <w:t>Ευχαριστώ πολύ, κ</w:t>
      </w:r>
      <w:r>
        <w:rPr>
          <w:rFonts w:eastAsia="Times New Roman"/>
          <w:szCs w:val="24"/>
        </w:rPr>
        <w:t>ύριοι συνάδελφοι.</w:t>
      </w:r>
    </w:p>
    <w:p w14:paraId="6EC28803" w14:textId="77777777" w:rsidR="00FB7C03" w:rsidRDefault="00F97A4A">
      <w:pPr>
        <w:spacing w:line="600" w:lineRule="auto"/>
        <w:ind w:firstLine="720"/>
        <w:jc w:val="both"/>
        <w:rPr>
          <w:rFonts w:eastAsia="Times New Roman"/>
          <w:szCs w:val="24"/>
        </w:rPr>
      </w:pPr>
      <w:r>
        <w:rPr>
          <w:rFonts w:eastAsia="Times New Roman"/>
          <w:szCs w:val="24"/>
        </w:rPr>
        <w:t>(Χειροκροτήματα από την πτέρυγα της Δημοκρατικής Συμπαράταξης ΠΑΣΟΚ-ΔΗΜΑΡ)</w:t>
      </w:r>
    </w:p>
    <w:p w14:paraId="6EC28804"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Τον λόγο έχει ο Κοινοβουλευτικός Εκπρόσωπος των Ανεξαρτήτων Ελλήνων κ. Παπαχριστόπουλος.</w:t>
      </w:r>
    </w:p>
    <w:p w14:paraId="6EC28805"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Κύριε Πρόεδρε, θα ήθελα να κάνω μία νομοτεχνική βελτίωση.</w:t>
      </w:r>
    </w:p>
    <w:p w14:paraId="6EC28806"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Παρακαλώ, έχετε τον λόγο, κύριε Υπουργέ.</w:t>
      </w:r>
    </w:p>
    <w:p w14:paraId="6EC28807"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Στην τροπολογία π</w:t>
      </w:r>
      <w:r>
        <w:rPr>
          <w:rFonts w:eastAsia="Times New Roman"/>
          <w:szCs w:val="24"/>
        </w:rPr>
        <w:t>ου κατατέθηκε με γενικό αριθμό κατάθεσης 54 και ειδικό αριθμό 16 έχει γίνει ένα λάθος στα εισαγωγικά. Στην παράγραφο 1 της τροπολογίας μετά τη φράση «κατά περίπτωση στην αρμόδια αρχή» μετά τη λέξη «αρχή» μπαίνουν τα εισαγωγικά και όχι στο τέλος της παραγρά</w:t>
      </w:r>
      <w:r>
        <w:rPr>
          <w:rFonts w:eastAsia="Times New Roman"/>
          <w:szCs w:val="24"/>
        </w:rPr>
        <w:t>φου. Στο τέλος της ίδιας της παραγράφου, δηλαδή, το σύμβολο των εισαγωγικών διαγράφεται. Αυτό είναι μόνο.</w:t>
      </w:r>
    </w:p>
    <w:p w14:paraId="6EC2880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Αναπληρωτής Υπουργός Οικονομικών κ. Τρύφων Αλεξιάδης καταθέτει για τα Πρακτικά την προαναφερθείσα νομοτεχνική βελτίωση, η οποία έχει ως εξής: </w:t>
      </w:r>
    </w:p>
    <w:p w14:paraId="6EC28809"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80A"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(Να μπει η σελίδα 354)</w:t>
      </w:r>
    </w:p>
    <w:p w14:paraId="6EC2880B"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80C"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Ευχαρισ</w:t>
      </w:r>
      <w:r>
        <w:rPr>
          <w:rFonts w:eastAsia="Times New Roman"/>
          <w:szCs w:val="24"/>
        </w:rPr>
        <w:t xml:space="preserve">τούμε για τη διευκρίνιση. </w:t>
      </w:r>
    </w:p>
    <w:p w14:paraId="6EC2880D" w14:textId="77777777" w:rsidR="00FB7C03" w:rsidRDefault="00F97A4A">
      <w:pPr>
        <w:spacing w:line="600" w:lineRule="auto"/>
        <w:ind w:firstLine="720"/>
        <w:jc w:val="both"/>
        <w:rPr>
          <w:rFonts w:eastAsia="Times New Roman"/>
          <w:szCs w:val="24"/>
        </w:rPr>
      </w:pPr>
      <w:r>
        <w:rPr>
          <w:rFonts w:eastAsia="Times New Roman"/>
          <w:szCs w:val="24"/>
        </w:rPr>
        <w:t>Ορίστε, κύριε Παπαχριστόπουλε, έχετε τον λόγο.</w:t>
      </w:r>
    </w:p>
    <w:p w14:paraId="6EC2880E" w14:textId="77777777" w:rsidR="00FB7C03" w:rsidRDefault="00F97A4A">
      <w:pPr>
        <w:spacing w:line="600" w:lineRule="auto"/>
        <w:ind w:firstLine="720"/>
        <w:jc w:val="both"/>
        <w:rPr>
          <w:rFonts w:eastAsia="Times New Roman"/>
          <w:szCs w:val="24"/>
        </w:rPr>
      </w:pPr>
      <w:r>
        <w:rPr>
          <w:rFonts w:eastAsia="Times New Roman"/>
          <w:b/>
          <w:szCs w:val="24"/>
        </w:rPr>
        <w:t xml:space="preserve">ΑΘΑΝΑΣΙΟΣ ΠΑΠΑΧΡΙΣΤΟΠΟΥΛΟΣ: </w:t>
      </w:r>
      <w:r>
        <w:rPr>
          <w:rFonts w:eastAsia="Times New Roman"/>
          <w:szCs w:val="24"/>
        </w:rPr>
        <w:t xml:space="preserve">Ευχαριστώ, κύριε Πρόεδρε. </w:t>
      </w:r>
    </w:p>
    <w:p w14:paraId="6EC2880F" w14:textId="77777777" w:rsidR="00FB7C03" w:rsidRDefault="00F97A4A">
      <w:pPr>
        <w:spacing w:line="600" w:lineRule="auto"/>
        <w:ind w:firstLine="720"/>
        <w:jc w:val="both"/>
        <w:rPr>
          <w:rFonts w:eastAsia="Times New Roman" w:cs="Times New Roman"/>
          <w:szCs w:val="24"/>
        </w:rPr>
      </w:pPr>
      <w:r>
        <w:rPr>
          <w:rFonts w:eastAsia="Times New Roman"/>
          <w:szCs w:val="24"/>
        </w:rPr>
        <w:t>Χωρίς να θέλω να επηρεάσω καθόλου την εκλογική διαδικασία της αρχηγίας της Νέας Δημοκρατίας, θέλω να επικαλεστώ κάτι που πριν π</w:t>
      </w:r>
      <w:r>
        <w:rPr>
          <w:rFonts w:eastAsia="Times New Roman"/>
          <w:szCs w:val="24"/>
        </w:rPr>
        <w:t>ολύ λίγο καιρό είπε ο Κυριάκος Μητσοτάκης, με τον οποίο μπορεί να διαφωνεί ή να συμφωνεί κάποιος, αλλά πιστεύω ότι είναι πολιτικά ειλικρινής. Είχε πει, λοιπόν: «Εμείς δεν κάναμε πλειστηριασμούς». Είχε πει, επίσης, όμως: «Εμείς δεν είχαμε λύσει το πρόβλημα,</w:t>
      </w:r>
      <w:r>
        <w:rPr>
          <w:rFonts w:eastAsia="Times New Roman"/>
          <w:szCs w:val="24"/>
        </w:rPr>
        <w:t xml:space="preserve"> αλλά τουλάχιστον το είχαμε μεταθέσει χρονικά».</w:t>
      </w:r>
      <w:r>
        <w:rPr>
          <w:rFonts w:eastAsia="Times New Roman" w:cs="Times New Roman"/>
          <w:szCs w:val="24"/>
        </w:rPr>
        <w:t xml:space="preserve">Είναι μία ειλικρινής τοποθέτηση και ξεκινάω από αυτήν. Το να κουκουλώνεις εσαεί ένα πρόβλημα δεν λέει τίποτα. Κάποια στιγμή πρέπει να το λύσεις. Θα ήθελα ακόμα να θυμίσω –γιατί τα γραπτά μένουν- το </w:t>
      </w:r>
      <w:r>
        <w:rPr>
          <w:rFonts w:eastAsia="Times New Roman" w:cs="Times New Roman"/>
          <w:szCs w:val="24"/>
          <w:lang w:val="en-US"/>
        </w:rPr>
        <w:t>non</w:t>
      </w:r>
      <w:r>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τ</w:t>
      </w:r>
      <w:r>
        <w:rPr>
          <w:rFonts w:eastAsia="Times New Roman" w:cs="Times New Roman"/>
          <w:szCs w:val="24"/>
        </w:rPr>
        <w:t>ου Κατάινεν στην ερώτηση που του έκανε ο Δημήτρης Παπαδημούλης το 2014. Διαβάστε το με προσοχή. Θα δείτε ότι αυτοαναιρείστε σε πάρα πολλά από αυτά που λέτε.</w:t>
      </w:r>
    </w:p>
    <w:p w14:paraId="6EC2881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ήθελα ακόμα, έστω και εάν δεν με συμφέρει, να πω το εξής: Έχω ακούσει αυτές τις δύο ημέρες, τουλ</w:t>
      </w:r>
      <w:r>
        <w:rPr>
          <w:rFonts w:eastAsia="Times New Roman" w:cs="Times New Roman"/>
          <w:szCs w:val="24"/>
        </w:rPr>
        <w:t xml:space="preserve">άχιστον τριάντα ομιλητές να χρησιμοποιούν τη φράση «κανένα σπίτι στα χέρια τραπεζίτη». Το άκουσα μία, το άκουσα δύο, το άκουσα τρεις, τέσσερις, πέντε, έξι. Μέτρησα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τριανταριά. Επειδή συμβαίνει να έχω ανακατευτεί με πάρα πολλούς πλειστηριασμούς και σ</w:t>
      </w:r>
      <w:r>
        <w:rPr>
          <w:rFonts w:eastAsia="Times New Roman" w:cs="Times New Roman"/>
          <w:szCs w:val="24"/>
        </w:rPr>
        <w:t xml:space="preserve">το Ίλιον και στη Νέα Ιωνία και στον Πειραιά, θέλω να πω αυτό που είπα και εχθές, αλλά το επαναλαμβάνω και σήμερα: Αυτή είναι μια αρνητική </w:t>
      </w:r>
      <w:r>
        <w:rPr>
          <w:rFonts w:eastAsia="Times New Roman" w:cs="Times New Roman"/>
          <w:szCs w:val="24"/>
        </w:rPr>
        <w:t>Α</w:t>
      </w:r>
      <w:r>
        <w:rPr>
          <w:rFonts w:eastAsia="Times New Roman" w:cs="Times New Roman"/>
          <w:szCs w:val="24"/>
        </w:rPr>
        <w:t>ντιπολίτευση, ειλικρινής. Δεν λέω ότι είναι ψεύτικη. Υπερβολές έχουν λεχθεί. Δεν έχουν λεχθεί πάντως από τον Τσακαλώτ</w:t>
      </w:r>
      <w:r>
        <w:rPr>
          <w:rFonts w:eastAsia="Times New Roman" w:cs="Times New Roman"/>
          <w:szCs w:val="24"/>
        </w:rPr>
        <w:t xml:space="preserve">ο, τον Σταθάκη και τον Αλεξιάδη. </w:t>
      </w:r>
    </w:p>
    <w:p w14:paraId="6EC2881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Θα περίμενα σε ένα τόσο σοβαρό θέμα πρόταση. Κάνε την αρνητική σου </w:t>
      </w:r>
      <w:r>
        <w:rPr>
          <w:rFonts w:eastAsia="Times New Roman" w:cs="Times New Roman"/>
          <w:szCs w:val="24"/>
        </w:rPr>
        <w:t>Α</w:t>
      </w:r>
      <w:r>
        <w:rPr>
          <w:rFonts w:eastAsia="Times New Roman" w:cs="Times New Roman"/>
          <w:szCs w:val="24"/>
        </w:rPr>
        <w:t>ντιπολίτευση –για εμένα δείχνει έλλειψη επιχειρημάτων, δείχνει ότι δεν πατάς γερά στα πόδια σου για να επικαλείσαι κάτι κακό που έκανε η σημερινή Κυβέρνησ</w:t>
      </w:r>
      <w:r>
        <w:rPr>
          <w:rFonts w:eastAsia="Times New Roman" w:cs="Times New Roman"/>
          <w:szCs w:val="24"/>
        </w:rPr>
        <w:t xml:space="preserve">η-, αλλά κάνε και την πρότασή σου πώς λύνεται αυτό το πρόβλημα. </w:t>
      </w:r>
    </w:p>
    <w:p w14:paraId="6EC2881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Εδώ επιτρέψτε μου να επικαλεστώ μια πραγματικότητα. Το ύψος εισοδήματος μέχρι το οποίο έχει ο δανειολήπτης έχει τη δυνατότητα να γλιτώσει το σπίτι του είναι τριάντα έξι χιλιάδες. Το έχει πει </w:t>
      </w:r>
      <w:r>
        <w:rPr>
          <w:rFonts w:eastAsia="Times New Roman" w:cs="Times New Roman"/>
          <w:szCs w:val="24"/>
        </w:rPr>
        <w:t xml:space="preserve">σε όλους τους τόνους ο κ. Σταθάκης και άλλοι Υπουργοί. </w:t>
      </w:r>
    </w:p>
    <w:p w14:paraId="6EC2881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Για να δούμε πώς. Ξέρετε πολλούς Έλληνες πολίτες που να έχουν εισόδημα τρία χιλιάρικα καθαρά το μήνα; Να μου τους πείτε και εμένα. Επειδή το ψάξαμε, λοιπόν, σας λέω ότι πάνω από τις 36.000 ευρώ είναι </w:t>
      </w:r>
      <w:r>
        <w:rPr>
          <w:rFonts w:eastAsia="Times New Roman" w:cs="Times New Roman"/>
          <w:szCs w:val="24"/>
        </w:rPr>
        <w:t xml:space="preserve">μόνο το 16% των Ελλήνων πολιτών. Και επειδή εγώ πήγα πολλές φορές σε πλειστηριασμούς, ποτέ, μα ποτέ, όταν ακούγαμε ότι ένα σπίτι ήταν πάνω από </w:t>
      </w:r>
      <w:r>
        <w:rPr>
          <w:rFonts w:eastAsia="Times New Roman" w:cs="Times New Roman"/>
          <w:szCs w:val="24"/>
        </w:rPr>
        <w:t>εκατόν ογδόντα</w:t>
      </w:r>
      <w:r>
        <w:rPr>
          <w:rFonts w:eastAsia="Times New Roman" w:cs="Times New Roman"/>
          <w:szCs w:val="24"/>
        </w:rPr>
        <w:t xml:space="preserve"> τετραγωνικά, με συγχωρείτε πάρα πολύ</w:t>
      </w:r>
      <w:r>
        <w:rPr>
          <w:rFonts w:eastAsia="Times New Roman" w:cs="Times New Roman"/>
          <w:szCs w:val="24"/>
        </w:rPr>
        <w:t>,</w:t>
      </w:r>
      <w:r>
        <w:rPr>
          <w:rFonts w:eastAsia="Times New Roman" w:cs="Times New Roman"/>
          <w:szCs w:val="24"/>
        </w:rPr>
        <w:t xml:space="preserve"> δεν ασχολούμασταν. Πρώτη κατοικία, </w:t>
      </w:r>
      <w:r>
        <w:rPr>
          <w:rFonts w:eastAsia="Times New Roman" w:cs="Times New Roman"/>
          <w:szCs w:val="24"/>
        </w:rPr>
        <w:t>πενήντα</w:t>
      </w:r>
      <w:r>
        <w:rPr>
          <w:rFonts w:eastAsia="Times New Roman" w:cs="Times New Roman"/>
          <w:szCs w:val="24"/>
        </w:rPr>
        <w:t xml:space="preserve">, </w:t>
      </w:r>
      <w:r>
        <w:rPr>
          <w:rFonts w:eastAsia="Times New Roman" w:cs="Times New Roman"/>
          <w:szCs w:val="24"/>
        </w:rPr>
        <w:t>εξήντα</w:t>
      </w:r>
      <w:r>
        <w:rPr>
          <w:rFonts w:eastAsia="Times New Roman" w:cs="Times New Roman"/>
          <w:szCs w:val="24"/>
        </w:rPr>
        <w:t xml:space="preserve">, </w:t>
      </w:r>
      <w:r>
        <w:rPr>
          <w:rFonts w:eastAsia="Times New Roman" w:cs="Times New Roman"/>
          <w:szCs w:val="24"/>
        </w:rPr>
        <w:t>εβδομήντ</w:t>
      </w:r>
      <w:r>
        <w:rPr>
          <w:rFonts w:eastAsia="Times New Roman" w:cs="Times New Roman"/>
          <w:szCs w:val="24"/>
        </w:rPr>
        <w:t>α</w:t>
      </w:r>
      <w:r>
        <w:rPr>
          <w:rFonts w:eastAsia="Times New Roman" w:cs="Times New Roman"/>
          <w:szCs w:val="24"/>
        </w:rPr>
        <w:t xml:space="preserve">, </w:t>
      </w:r>
      <w:r>
        <w:rPr>
          <w:rFonts w:eastAsia="Times New Roman" w:cs="Times New Roman"/>
          <w:szCs w:val="24"/>
        </w:rPr>
        <w:t>ογδόντα</w:t>
      </w:r>
      <w:r>
        <w:rPr>
          <w:rFonts w:eastAsia="Times New Roman" w:cs="Times New Roman"/>
          <w:szCs w:val="24"/>
        </w:rPr>
        <w:t xml:space="preserve">, </w:t>
      </w:r>
      <w:r>
        <w:rPr>
          <w:rFonts w:eastAsia="Times New Roman" w:cs="Times New Roman"/>
          <w:szCs w:val="24"/>
        </w:rPr>
        <w:t>ενενήντα</w:t>
      </w:r>
      <w:r>
        <w:rPr>
          <w:rFonts w:eastAsia="Times New Roman" w:cs="Times New Roman"/>
          <w:szCs w:val="24"/>
        </w:rPr>
        <w:t xml:space="preserve"> τετραγωνικά και προς Θεού όχι εγγύηση για κάποιο επιχειρηματικό δάνειο. Είναι άλλο κομμάτι αυτό. Τα λέω αυτά γιατί πιστεύω ότι η υπερβολή -δεν θέλω να χρησιμοποιήσω τη λέξη «δημαγωγία», θέλω να χρησιμοποιήσω τη λέξη «υπερβολή»- περίσσε</w:t>
      </w:r>
      <w:r>
        <w:rPr>
          <w:rFonts w:eastAsia="Times New Roman" w:cs="Times New Roman"/>
          <w:szCs w:val="24"/>
        </w:rPr>
        <w:t xml:space="preserve">ψε σε αυτήν εδώ την Αίθουσα επί δύο ημέρες. </w:t>
      </w:r>
    </w:p>
    <w:p w14:paraId="6EC2881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Ποια είναι η γνώμη μου; Τη λέω ευθέως. Δεν έχω μάθει να υποκρίνομαι. Πιστεύω ότι δεν θα γίνει ούτε ένας πλειστηριασμός. Γιατί; </w:t>
      </w:r>
    </w:p>
    <w:p w14:paraId="6EC2881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 κάποιος ανήκει πραγματικά στο 40% των δανειοληπτών –εγώ παίρνω την πιο δύσκολη π</w:t>
      </w:r>
      <w:r>
        <w:rPr>
          <w:rFonts w:eastAsia="Times New Roman" w:cs="Times New Roman"/>
          <w:szCs w:val="24"/>
        </w:rPr>
        <w:t xml:space="preserve">ερίπτωση, αυτή που δεν μας συμφέρει- που δεν καλύπτεται από πουθενά έχει κάποια δυνατότητα αυτό το σπίτι να το σώσει; Έχει. </w:t>
      </w:r>
    </w:p>
    <w:p w14:paraId="6EC2881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το ξαναπώ: Στην Ισπανία έκαναν ένα πολύ μεγάλο λάθος. Έγιναν πλειστηριασμοί σε βάρος τριάμισι εκατομμυρίων πολιτών. Τραβάνε τα μ</w:t>
      </w:r>
      <w:r>
        <w:rPr>
          <w:rFonts w:eastAsia="Times New Roman" w:cs="Times New Roman"/>
          <w:szCs w:val="24"/>
        </w:rPr>
        <w:t>αλλιά τους οι Ισπανοί τραπεζίτες γι’ αυτήν την ανοησία που κάνανε. Ρωτήστε τους ή ψάξτε το και θα βρείτε τα σχετικά στοιχεία. Είναι υποχρεωμένοι να συντηρούν αυτά τα σπίτια. Δεν τα ζητάει κανένας πια. Ξέρουμε όλοι ότι η κατοικία έπεσε. Ψάχνουν να βρούνε λύ</w:t>
      </w:r>
      <w:r>
        <w:rPr>
          <w:rFonts w:eastAsia="Times New Roman" w:cs="Times New Roman"/>
          <w:szCs w:val="24"/>
        </w:rPr>
        <w:t xml:space="preserve">ση. Προτείνουν τώρα στην Ισπανία οι ιδιοκτήτες αυτών των σπιτιών να πληρώνουν ένα χαμηλότερο ενοίκιο έως ότου μπορέσουν να επανακτήσουν το σπίτι τους. </w:t>
      </w:r>
    </w:p>
    <w:p w14:paraId="6EC2881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Θέλω επίσης να επισημάνω ένα δεύτερο κομμάτι: Η δεύτερη κατηγορία δανειοληπτών –είναι κεντρικό ζήτημα σε</w:t>
      </w:r>
      <w:r>
        <w:rPr>
          <w:rFonts w:eastAsia="Times New Roman" w:cs="Times New Roman"/>
          <w:szCs w:val="24"/>
        </w:rPr>
        <w:t xml:space="preserve"> αυτό το νομοθέτημα- έχει τη δυνατότητα με την τρέχουσα, την εμπορική δηλαδή αξία και όχι την αντικειμενική, να αποπληρώσει το δάνειο. Δεν είναι κάτι </w:t>
      </w:r>
      <w:r>
        <w:rPr>
          <w:rFonts w:eastAsia="Times New Roman" w:cs="Times New Roman"/>
          <w:szCs w:val="24"/>
        </w:rPr>
        <w:t>καινούρ</w:t>
      </w:r>
      <w:r>
        <w:rPr>
          <w:rFonts w:eastAsia="Times New Roman" w:cs="Times New Roman"/>
          <w:szCs w:val="24"/>
        </w:rPr>
        <w:t>γ</w:t>
      </w:r>
      <w:r>
        <w:rPr>
          <w:rFonts w:eastAsia="Times New Roman" w:cs="Times New Roman"/>
          <w:szCs w:val="24"/>
        </w:rPr>
        <w:t>ιο</w:t>
      </w:r>
      <w:r>
        <w:rPr>
          <w:rFonts w:eastAsia="Times New Roman" w:cs="Times New Roman"/>
          <w:szCs w:val="24"/>
        </w:rPr>
        <w:t xml:space="preserve"> αυτό; Το ξέραμε από παλιά; Εγώ λέω πως δεν το ξέραμε. </w:t>
      </w:r>
    </w:p>
    <w:p w14:paraId="6EC2881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Ξελαρυγγιάστηκε ο κ. Τσακαλώτος εχθές γι</w:t>
      </w:r>
      <w:r>
        <w:rPr>
          <w:rFonts w:eastAsia="Times New Roman" w:cs="Times New Roman"/>
          <w:szCs w:val="24"/>
        </w:rPr>
        <w:t>α να πει το αυτονόητο. Είναι άλλο πράγμα να πληρώνεις στις 200.000 ευρώ που το αγόρασες και άλλο πράγμα στις 100.000 που αξίζει σήμερα.</w:t>
      </w:r>
      <w:r>
        <w:rPr>
          <w:rFonts w:eastAsia="Times New Roman" w:cs="Times New Roman"/>
          <w:szCs w:val="24"/>
        </w:rPr>
        <w:t xml:space="preserve"> </w:t>
      </w:r>
      <w:r>
        <w:rPr>
          <w:rFonts w:eastAsia="Times New Roman" w:cs="Times New Roman"/>
          <w:szCs w:val="24"/>
        </w:rPr>
        <w:t>Είναι αυτόματο κούρεμα</w:t>
      </w:r>
      <w:r>
        <w:rPr>
          <w:rFonts w:eastAsia="Times New Roman" w:cs="Times New Roman"/>
          <w:szCs w:val="24"/>
        </w:rPr>
        <w:t xml:space="preserve"> χρέους, για όσους δεν το έχουν καταλάβει. Και αυτό γίνεται για πρώτη φορά. Και δεν πιάνω το 25%, που νομίζω ότι συμφωνούμε όλοι σε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την Αίθουσα ότι είναι δεδομένο πως τους ευνοεί αυτούς τους ανθρώπους, συν ο νόμος Κατσέλη.</w:t>
      </w:r>
    </w:p>
    <w:p w14:paraId="6EC2881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Τι θέλω να πω; Να κοιτάξουμ</w:t>
      </w:r>
      <w:r>
        <w:rPr>
          <w:rFonts w:eastAsia="Times New Roman" w:cs="Times New Roman"/>
          <w:szCs w:val="24"/>
        </w:rPr>
        <w:t xml:space="preserve">ε μπροστά. Είναι η πρώτη φορά που πραγματικά επιχειρείται από τις τράπεζες –γιατί αυτά τα δάνεια ήταν στο 10% και πήγαν στο 40%- είναι η πρώτη φορά που οι τράπεζες προσπαθούν να λύσουν το πρόβλημα, που φορτώνονται και αυτές μια ζημιά. Φορτώνεται το κράτος </w:t>
      </w:r>
      <w:r>
        <w:rPr>
          <w:rFonts w:eastAsia="Times New Roman" w:cs="Times New Roman"/>
          <w:szCs w:val="24"/>
        </w:rPr>
        <w:t xml:space="preserve">μια άλλη ζημιά με τα 100 εκατομμύρια και κάποιοι δανειολήπτες. Πιστεύω ότι μπορεί να μην είναι και κανένας. </w:t>
      </w:r>
    </w:p>
    <w:p w14:paraId="6EC2881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πήρε σήμερα ένας δανειολήπτης και μου είπε «πρώτη κατοικία και μου παίρνουν το σπίτι». Του ζήτησα να μου εξηγήσει. Μου είπε «είχα μια επιχείρηση</w:t>
      </w:r>
      <w:r>
        <w:rPr>
          <w:rFonts w:eastAsia="Times New Roman" w:cs="Times New Roman"/>
          <w:szCs w:val="24"/>
        </w:rPr>
        <w:t xml:space="preserve"> και είχα βάλει εγγύηση το σπίτι μου». Του λέω «σέβομαι το πρόβλημά σου, αλλά αυτό πηγαίνει στα επιχειρηματικά δάνεια, θα το δούμε αργότερα, δεν είναι πρώτη κατοικία που την πλήρωσες και δεν μπορείς τώρα» κ.λπ.. Το λέω αυτό γιατί πολλοί θα βγουν να θριαμβο</w:t>
      </w:r>
      <w:r>
        <w:rPr>
          <w:rFonts w:eastAsia="Times New Roman" w:cs="Times New Roman"/>
          <w:szCs w:val="24"/>
        </w:rPr>
        <w:t xml:space="preserve">λογήσουν με τέτοιου είδους περιστατικά αύριο. </w:t>
      </w:r>
    </w:p>
    <w:p w14:paraId="6EC2881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μια σκληρή δαιμονισμένη περίοδος για πολιτικούς με γερά νεύρα, σκληρούς παίκτες. Στην αρχαία εποχή έλεγαν «δυοίν κακοίν προκειμένοιν, το μη χείρον βέλτιστον». Μπορεί κάποιοι να αδικηθούν. Και;</w:t>
      </w:r>
    </w:p>
    <w:p w14:paraId="6EC2881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Έγινε η αν</w:t>
      </w:r>
      <w:r>
        <w:rPr>
          <w:rFonts w:eastAsia="Times New Roman" w:cs="Times New Roman"/>
          <w:szCs w:val="24"/>
        </w:rPr>
        <w:t>ακεφαλαιοποίηση των τραπεζών ή τελειώνει; Τελειώνει η αξιολόγηση; Πάμε για κούρεμα του χρέους; Πάμε να μπούμε στις αγορές το τρίτο τρίμηνο του 2016; Μπορούμε να εκμεταλλευτούμε τα τέσσερα επενδυτικά πακέτα --εκεί ναι, να μας κάνετε σκληρή κριτική- τα 40 δι</w:t>
      </w:r>
      <w:r>
        <w:rPr>
          <w:rFonts w:eastAsia="Times New Roman" w:cs="Times New Roman"/>
          <w:szCs w:val="24"/>
        </w:rPr>
        <w:t>σεκατομμύρια του Γιούνκερ, τη χαλάρωση του Ντράγκι, που για πρώτη φορά μας λέει ο ίδιος «ελάτε, σας βάζω», τα 20 δισεκατομμύρια από τα χαμηλά πλεονάσματα και πάνω από όλα το ΕΣΠΑ που δινόταν σε παρέες;</w:t>
      </w:r>
    </w:p>
    <w:p w14:paraId="6EC2881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θέλω να κάνω κριτική στα παλιά. Πιστεύω ότι εκεί π</w:t>
      </w:r>
      <w:r>
        <w:rPr>
          <w:rFonts w:eastAsia="Times New Roman" w:cs="Times New Roman"/>
          <w:szCs w:val="24"/>
        </w:rPr>
        <w:t>ράγματι θα δοκιμαστούμε για το αν ξέρουμε να κυβερνάμε. Δίνω δίκιο και στους αγρότες και σε όσους κατεβαίνουν κάτω. Μισό ευρώ να μου κόψουν από τη σύνταξή μου –σας το λέω ευθέως- και εμένα θα με ενοχλούσε. Ναι, εμείς κυβερνάμε, θα πάρουμε και το πολιτικό κ</w:t>
      </w:r>
      <w:r>
        <w:rPr>
          <w:rFonts w:eastAsia="Times New Roman" w:cs="Times New Roman"/>
          <w:szCs w:val="24"/>
        </w:rPr>
        <w:t>όστος.</w:t>
      </w:r>
    </w:p>
    <w:p w14:paraId="6EC2881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Επειδή κάτι ακούγεται για τους Ανεξάρτητους Έλληνες, σας λέω ότι είμαστε μια συμπαγής </w:t>
      </w:r>
      <w:r>
        <w:rPr>
          <w:rFonts w:eastAsia="Times New Roman" w:cs="Times New Roman"/>
          <w:szCs w:val="24"/>
        </w:rPr>
        <w:t>Κ</w:t>
      </w:r>
      <w:r>
        <w:rPr>
          <w:rFonts w:eastAsia="Times New Roman" w:cs="Times New Roman"/>
          <w:szCs w:val="24"/>
        </w:rPr>
        <w:t xml:space="preserve">οινοβουλευτική </w:t>
      </w:r>
      <w:r>
        <w:rPr>
          <w:rFonts w:eastAsia="Times New Roman" w:cs="Times New Roman"/>
          <w:szCs w:val="24"/>
        </w:rPr>
        <w:t>Ο</w:t>
      </w:r>
      <w:r>
        <w:rPr>
          <w:rFonts w:eastAsia="Times New Roman" w:cs="Times New Roman"/>
          <w:szCs w:val="24"/>
        </w:rPr>
        <w:t>μάδα.</w:t>
      </w:r>
      <w:r>
        <w:rPr>
          <w:rFonts w:eastAsia="Times New Roman" w:cs="Times New Roman"/>
          <w:szCs w:val="24"/>
        </w:rPr>
        <w:t xml:space="preserve"> Ξαναλέω ότι μιλάω μόνο για τους Ανεξάρτητους Έλληνες και για κανέναν άλλον. Δεν υπάρχει μία στο εκατομμύριο, θα στηρίξουμε σε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δύσκολη καμπή την προσπάθεια για εξυγίανση.</w:t>
      </w:r>
    </w:p>
    <w:p w14:paraId="6EC2881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Τελειώνοντας, μια παράκληση: Κάντε κάτι με το κρασί, δεν είναι πια τόσο φοβερό. Εμείς είπαμε ότι δεν είμαστε διατεθειμένοι να ρίξουμε την Κυβέρνηση ούτε για αυτό ούτε για τίποτε άλλο. Κάντε κάτι, μπορείτε. Ξα</w:t>
      </w:r>
      <w:r>
        <w:rPr>
          <w:rFonts w:eastAsia="Times New Roman" w:cs="Times New Roman"/>
          <w:szCs w:val="24"/>
        </w:rPr>
        <w:t>ναλέω: τσιγάρο, ουίσκι, βότκα; Βρείτε ένα ισοδύναμο, να πάει στα κομμάτια. Δεν κάνει να πειράξετε αυτόν τον κλάδο. Πιστεύω ότι και εσείς το ξέρετε και το έχετε καταλάβει και κάνετε αυτή τη στιγμή κάποια προσπάθεια.</w:t>
      </w:r>
    </w:p>
    <w:p w14:paraId="6EC2882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821" w14:textId="77777777" w:rsidR="00FB7C03" w:rsidRDefault="00F97A4A">
      <w:pPr>
        <w:spacing w:line="600" w:lineRule="auto"/>
        <w:ind w:firstLine="720"/>
        <w:jc w:val="center"/>
        <w:rPr>
          <w:rFonts w:eastAsia="Times New Roman"/>
          <w:bCs/>
        </w:rPr>
      </w:pPr>
      <w:r>
        <w:rPr>
          <w:rFonts w:eastAsia="Times New Roman"/>
          <w:bCs/>
        </w:rPr>
        <w:t>(Χειροκροτήματα από τις π</w:t>
      </w:r>
      <w:r>
        <w:rPr>
          <w:rFonts w:eastAsia="Times New Roman"/>
          <w:bCs/>
        </w:rPr>
        <w:t>τέρυγες του ΣΥΡΙΖΑ και των ΑΝΕΛ)</w:t>
      </w:r>
    </w:p>
    <w:p w14:paraId="6EC2882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τον κ. Παπαχριστόπουλο.</w:t>
      </w:r>
    </w:p>
    <w:p w14:paraId="6EC2882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Υπουργέ, θέλουμε να σας κάνουμε κάποιες ερωτήσεις. Πείτε στον Πρόεδρο να μας δώσει τη δυνατότητα.</w:t>
      </w:r>
    </w:p>
    <w:p w14:paraId="6EC28824" w14:textId="77777777" w:rsidR="00FB7C03" w:rsidRDefault="00F97A4A">
      <w:pPr>
        <w:spacing w:line="600" w:lineRule="auto"/>
        <w:ind w:firstLine="720"/>
        <w:jc w:val="both"/>
        <w:rPr>
          <w:rFonts w:eastAsia="Times New Roman" w:cs="Times New Roman"/>
        </w:rPr>
      </w:pPr>
      <w:r>
        <w:rPr>
          <w:rFonts w:eastAsia="Times New Roman" w:cs="Times New Roman"/>
          <w:b/>
          <w:szCs w:val="24"/>
        </w:rPr>
        <w:t>ΠΡΟΕΔΡΕΥΩΝ (Γεώργιος Λαμπρούλη</w:t>
      </w:r>
      <w:r>
        <w:rPr>
          <w:rFonts w:eastAsia="Times New Roman" w:cs="Times New Roman"/>
          <w:b/>
          <w:szCs w:val="24"/>
        </w:rPr>
        <w:t>ς):</w:t>
      </w:r>
      <w:r>
        <w:rPr>
          <w:rFonts w:eastAsia="Times New Roman" w:cs="Times New Roman"/>
          <w:szCs w:val="24"/>
        </w:rPr>
        <w:t xml:space="preserve"> </w:t>
      </w: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w:t>
      </w:r>
      <w:r>
        <w:rPr>
          <w:rFonts w:eastAsia="Times New Roman" w:cs="Times New Roman"/>
        </w:rPr>
        <w:t>και τον τρόπο οργάνωσης και λειτουργίας της Βουλής, τριάντα πέντε μαθήτριες και μαθητές και δυο εκπαιδευτικοί</w:t>
      </w:r>
      <w:r>
        <w:rPr>
          <w:rFonts w:eastAsia="Times New Roman" w:cs="Times New Roman"/>
        </w:rPr>
        <w:t>-</w:t>
      </w:r>
      <w:r>
        <w:rPr>
          <w:rFonts w:eastAsia="Times New Roman" w:cs="Times New Roman"/>
        </w:rPr>
        <w:t>συνοδοί τους από το 21</w:t>
      </w:r>
      <w:r>
        <w:rPr>
          <w:rFonts w:eastAsia="Times New Roman" w:cs="Times New Roman"/>
          <w:vertAlign w:val="superscript"/>
        </w:rPr>
        <w:t>ο</w:t>
      </w:r>
      <w:r>
        <w:rPr>
          <w:rFonts w:eastAsia="Times New Roman" w:cs="Times New Roman"/>
        </w:rPr>
        <w:t xml:space="preserve"> Γυμνάσιο Πάτρας. </w:t>
      </w:r>
    </w:p>
    <w:p w14:paraId="6EC28825" w14:textId="77777777" w:rsidR="00FB7C03" w:rsidRDefault="00F97A4A">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6EC28826" w14:textId="77777777" w:rsidR="00FB7C03" w:rsidRDefault="00F97A4A">
      <w:pPr>
        <w:spacing w:line="600" w:lineRule="auto"/>
        <w:ind w:firstLine="720"/>
        <w:jc w:val="center"/>
        <w:rPr>
          <w:rFonts w:eastAsia="Times New Roman" w:cs="Times New Roman"/>
          <w:szCs w:val="24"/>
        </w:rPr>
      </w:pPr>
      <w:r>
        <w:rPr>
          <w:rFonts w:eastAsia="Times New Roman" w:cs="Times New Roman"/>
        </w:rPr>
        <w:t>(Χειροκροτήματα απ’ όλες τις πτέρυγες της Βουλής)</w:t>
      </w:r>
    </w:p>
    <w:p w14:paraId="6EC2882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έχει ο κ. Καβαδέλλ</w:t>
      </w:r>
      <w:r>
        <w:rPr>
          <w:rFonts w:eastAsia="Times New Roman" w:cs="Times New Roman"/>
          <w:szCs w:val="24"/>
        </w:rPr>
        <w:t>ας.</w:t>
      </w:r>
    </w:p>
    <w:p w14:paraId="6EC2882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ΔΗΜΗΤΡΙΟΣ ΚΑΒΑΔΕΛΛΑΣ:</w:t>
      </w:r>
      <w:r>
        <w:rPr>
          <w:rFonts w:eastAsia="Times New Roman" w:cs="Times New Roman"/>
          <w:szCs w:val="24"/>
        </w:rPr>
        <w:t xml:space="preserve"> Ευχαριστώ, κύριε Πρόεδρε.</w:t>
      </w:r>
    </w:p>
    <w:p w14:paraId="6EC2882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Αξιότιμες κυρίες και κύριοι Βουλευτές, το νομοσχέδιο της Κυβέρνησης για την προστασία από τους πλειστηριασμούς προκαλεί και απογοήτευση και φόβο. Πρόκειται ουσιαστικά για μια γενική απελευθέρωση των πλεισ</w:t>
      </w:r>
      <w:r>
        <w:rPr>
          <w:rFonts w:eastAsia="Times New Roman" w:cs="Times New Roman"/>
          <w:szCs w:val="24"/>
        </w:rPr>
        <w:t>τηριασμών. Με περιορισμένη μόνο την προστασία της κύριας κατοικίας, η δήθεν ευεργετική για την πλειοψηφία των δανειοληπτών απαγόρευση των πλειστηριασμών των ακινήτων για αντικειμενικές αξίες -όπως βλέπουμε εδώ και στο διορθωτικό που λάβαμε τώρα- κάτω από 1</w:t>
      </w:r>
      <w:r>
        <w:rPr>
          <w:rFonts w:eastAsia="Times New Roman" w:cs="Times New Roman"/>
          <w:szCs w:val="24"/>
        </w:rPr>
        <w:t>20.000 ευρώ, ουσιαστικά καταργείται.</w:t>
      </w:r>
    </w:p>
    <w:p w14:paraId="6EC2882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sidRPr="00DE10A4">
        <w:rPr>
          <w:rFonts w:eastAsia="Times New Roman" w:cs="Times New Roman"/>
          <w:b/>
          <w:szCs w:val="24"/>
        </w:rPr>
        <w:t>ΓΕΩΡΓΙΟΣ ΒΑΡΕΜΕΝΟΣ</w:t>
      </w:r>
      <w:r>
        <w:rPr>
          <w:rFonts w:eastAsia="Times New Roman" w:cs="Times New Roman"/>
          <w:szCs w:val="24"/>
        </w:rPr>
        <w:t>)</w:t>
      </w:r>
    </w:p>
    <w:p w14:paraId="6EC2882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πρακτική αυτή θα οδηγήσει σε πλειστηριασμούς ακινήτων έναντι εξευτελιστικών τιμημάτων. Εδώ ελλοχεύει ασφαλώς ο τεράστιος κίνδυνος, λόγω των μαζικών πλειστηριασμών, πέραν των αυτοκτονιών, να υποβαθμιστούν εμπορικά όλα τα ακίνητα, με αποτέλεσμα να προτιμάε</w:t>
      </w:r>
      <w:r>
        <w:rPr>
          <w:rFonts w:eastAsia="Times New Roman" w:cs="Times New Roman"/>
          <w:szCs w:val="24"/>
        </w:rPr>
        <w:t xml:space="preserve">ι κάποιος -κατά τα άλλα πρώην συνεπής- δανειολήπτης να μην αποπληρώσει το υπόλοιπο του δανείου του γιατί πιθανόν το υπόλοιπο, λόγω της πτώσης των τιμών, να υπερβαίνει την αξία του ακινήτου. </w:t>
      </w:r>
    </w:p>
    <w:p w14:paraId="6EC2882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Εδώ υπάρχει και κάτι περίεργο, αυτή η φράση «συνεπής δανειολήπτης</w:t>
      </w:r>
      <w:r>
        <w:rPr>
          <w:rFonts w:eastAsia="Times New Roman" w:cs="Times New Roman"/>
          <w:szCs w:val="24"/>
        </w:rPr>
        <w:t>». Τι το θέλατε αυτό; Μοιάζει με πιστοποιητικό πολιτικών φρονημάτων. Είναι αυτός που θα έρθει στο πολιτικό σας γραφείο να ζητήσει ρουσφέτι; Είναι ο κουμπάρος, ο αφισοκολλητής; Αφού δεν τίθενται αντικειμενικά κριτήρια, θα αποφασίζει ο τραπεζίτης. Κι αν κάπο</w:t>
      </w:r>
      <w:r>
        <w:rPr>
          <w:rFonts w:eastAsia="Times New Roman" w:cs="Times New Roman"/>
          <w:szCs w:val="24"/>
        </w:rPr>
        <w:t xml:space="preserve">ιος δεν είναι αρεστός στον τραπεζίτη, αν δεν απάντησε στην επιστολή της τραπέζης εντός δεκαπέντε ημερών, τίθεται αυτόματα εκτός προστασίας; </w:t>
      </w:r>
    </w:p>
    <w:p w14:paraId="6EC2882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ανακοινωθείσα προστασία της πρώτης κατοικίας εμφανίζει την Κυβέρνηση αποκομμένη από την πραγματικότητα και από τα</w:t>
      </w:r>
      <w:r>
        <w:rPr>
          <w:rFonts w:eastAsia="Times New Roman" w:cs="Times New Roman"/>
          <w:szCs w:val="24"/>
        </w:rPr>
        <w:t xml:space="preserve"> προβλήματα που αντιμετωπίζει η ελληνική οικονομία. Το προηγούμενο καθεστώς </w:t>
      </w:r>
      <w:r>
        <w:rPr>
          <w:rFonts w:eastAsia="Times New Roman" w:cs="Times New Roman"/>
          <w:szCs w:val="24"/>
        </w:rPr>
        <w:t>πρ</w:t>
      </w:r>
      <w:r>
        <w:rPr>
          <w:rFonts w:eastAsia="Times New Roman" w:cs="Times New Roman"/>
          <w:szCs w:val="24"/>
        </w:rPr>
        <w:t>οέ</w:t>
      </w:r>
      <w:r>
        <w:rPr>
          <w:rFonts w:eastAsia="Times New Roman" w:cs="Times New Roman"/>
          <w:szCs w:val="24"/>
        </w:rPr>
        <w:t>βλεπε</w:t>
      </w:r>
      <w:r>
        <w:rPr>
          <w:rFonts w:eastAsia="Times New Roman" w:cs="Times New Roman"/>
          <w:szCs w:val="24"/>
        </w:rPr>
        <w:t xml:space="preserve"> και εξωδικαστική διευθέτηση, δηλαδή ανέξοδη προσφυγή του οφειλέτη, πέραν των δυνατοτήτων που του παρείχε ο ν.3869/2010. </w:t>
      </w:r>
    </w:p>
    <w:p w14:paraId="6EC2882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μη ρευστοποίηση της περιουσίας του οφειλέτη, αφ</w:t>
      </w:r>
      <w:r>
        <w:rPr>
          <w:rFonts w:eastAsia="Times New Roman" w:cs="Times New Roman"/>
          <w:szCs w:val="24"/>
        </w:rPr>
        <w:t xml:space="preserve">ού στην ουσία ισχύει μόνο για τα επόμενα τρία έτη, εκτός του ότι καλύπτει, όπως λέτε εσείς, το 25% των υπερχρεωμένων δανειοληπτών, είναι προσωρινή λύση. Δεν λύνει το πρόβλημα οριστικά. Εμείς περιμέναμε μια οριστική λύση, για να ξέρει και ο δανειολήπτης τι </w:t>
      </w:r>
      <w:r>
        <w:rPr>
          <w:rFonts w:eastAsia="Times New Roman" w:cs="Times New Roman"/>
          <w:szCs w:val="24"/>
        </w:rPr>
        <w:t xml:space="preserve">να κάνει. Μετά τι μέλλει γενέσθαι; Θα του πάρουμε το σπίτι; </w:t>
      </w:r>
    </w:p>
    <w:p w14:paraId="6EC2882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Οι εμπνευστές του παρόντος νομοσχεδίου οφείλουν να υπολογίσουν άμεσα τις κοινωνικές επιπτώσεις από τη σταδιακή απελευθέρωση των πλειστηριασμών, καθώς δεν λαμβάνεται </w:t>
      </w:r>
      <w:r>
        <w:rPr>
          <w:rFonts w:eastAsia="Times New Roman" w:cs="Times New Roman"/>
          <w:szCs w:val="24"/>
        </w:rPr>
        <w:t>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το κόστος μιας αξιοπρ</w:t>
      </w:r>
      <w:r>
        <w:rPr>
          <w:rFonts w:eastAsia="Times New Roman" w:cs="Times New Roman"/>
          <w:szCs w:val="24"/>
        </w:rPr>
        <w:t xml:space="preserve">επούς διαβίωσης του πολίτη. Τα κριτήρια που ανακοινώθηκαν, αποδεικνύουν ότι δεν εφαρμόστηκε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επιστημονική μέθοδος, αλλά έγινε κάποια εξαγωγή συμπερασμάτων. Η Κυβέρνηση βασίστηκε μόνο σε απρόσωπα νούμερα και κάποιους μέσους όρους που ανακοίνωσε. </w:t>
      </w:r>
    </w:p>
    <w:p w14:paraId="6EC2883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Ως ε</w:t>
      </w:r>
      <w:r>
        <w:rPr>
          <w:rFonts w:eastAsia="Times New Roman" w:cs="Times New Roman"/>
          <w:szCs w:val="24"/>
        </w:rPr>
        <w:t xml:space="preserve">κ τούτου, η προστασία της κύριας κατοικίας δεν αποτελεί παρά προετοιμασία για την πλήρη κατάργησή της. Είναι το «τυράκι» κι ελπίζω να μην βγω αληθινός. Πάντως, έτσι φαίνεται, καθώς μετά την τριετία δεν προστατεύεται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κατοικία, ακόμη κι αν ο δανειολήπ</w:t>
      </w:r>
      <w:r>
        <w:rPr>
          <w:rFonts w:eastAsia="Times New Roman" w:cs="Times New Roman"/>
          <w:szCs w:val="24"/>
        </w:rPr>
        <w:t>της δεν διαθέτει κάποιο εισόδημα ικανό να καλύψει κάποιες δαπάνες ή αν αυτή η κατοικία είναι το μοναδικό περιουσιακό στοιχείο που διαθέτει.</w:t>
      </w:r>
    </w:p>
    <w:p w14:paraId="6EC2883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Κάτι άλλο που πρέπει να σημειωθεί είναι ότι οι οφειλές συνεχίζουν να τοκίζονται, οπότε το πρόβλημα, ακόμη και αν σήμ</w:t>
      </w:r>
      <w:r>
        <w:rPr>
          <w:rFonts w:eastAsia="Times New Roman" w:cs="Times New Roman"/>
          <w:szCs w:val="24"/>
        </w:rPr>
        <w:t>ερα δεν υπάρχει σε κάποιους, είναι κορυφή του παγόβουνου. Από κάτω υπάρχουν και οι τόκοι και όλα αυτά που επιφορτίζουν το δάνειο.</w:t>
      </w:r>
    </w:p>
    <w:p w14:paraId="6EC2883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δεν είδαμε τίποτα για προϊόντα καταναλωτικής πίστης, που πάρα πολλοί είναι εκτεθειμένοι σε αυτά. Σε κάθε περίπτωση, οι</w:t>
      </w:r>
      <w:r>
        <w:rPr>
          <w:rFonts w:eastAsia="Times New Roman" w:cs="Times New Roman"/>
          <w:szCs w:val="24"/>
        </w:rPr>
        <w:t xml:space="preserve"> μεγάλοι χαμένοι είναι οι τρίτεκνοι και οι πολύτεκνοι, για τους οποίους δεν φαίνεται να υπάρχει ουσιαστική πρόβλεψη. </w:t>
      </w:r>
    </w:p>
    <w:p w14:paraId="6EC2883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υπάρχει και κάτι άλλο που είναι ίσως παγίδα. Για τα χρέη στις τράπεζες, κερδισμένοι βγαίνουν, όπως φαίνεται, όσοι δηλώνουν στην εφορία</w:t>
      </w:r>
      <w:r>
        <w:rPr>
          <w:rFonts w:eastAsia="Times New Roman" w:cs="Times New Roman"/>
          <w:szCs w:val="24"/>
        </w:rPr>
        <w:t xml:space="preserve"> χαμηλά εισοδήματα. Έτσι θα δημιουργηθούν προϋποθέσεις και κίνητρα για φοροκλοπή, δηλαδή να δηλώνει κάποιος λιγότερα για να γλιτώσει και το σπίτι. </w:t>
      </w:r>
    </w:p>
    <w:p w14:paraId="6EC2883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το δημόσιο προτίθεται, όπως ακούσαμε εχθές, να καταβάλλει στις τράπεζες περί τα 100 εκατομμύρια ευρώ</w:t>
      </w:r>
      <w:r>
        <w:rPr>
          <w:rFonts w:eastAsia="Times New Roman" w:cs="Times New Roman"/>
          <w:szCs w:val="24"/>
        </w:rPr>
        <w:t xml:space="preserve">. Και κατ’ εκτίμηση του κ. Τσακαλώτου, αν δεν γίνεται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πρόβλεψη στην έκθεση του Γενικού Λογιστηρίου, αυτό σημαίνει ότι θα </w:t>
      </w:r>
      <w:r>
        <w:rPr>
          <w:rFonts w:eastAsia="Times New Roman" w:cs="Times New Roman"/>
          <w:szCs w:val="24"/>
        </w:rPr>
        <w:t>ληφθ</w:t>
      </w:r>
      <w:r>
        <w:rPr>
          <w:rFonts w:eastAsia="Times New Roman" w:cs="Times New Roman"/>
          <w:szCs w:val="24"/>
        </w:rPr>
        <w:t>ούν πρόσθετα μέτρα για τους φορολογούμενους ασφαλώς και θα ψάχνουμε πάλι για ισοδύναμα σε λίγο καιρό, όταν θα χρειαστεί να π</w:t>
      </w:r>
      <w:r>
        <w:rPr>
          <w:rFonts w:eastAsia="Times New Roman" w:cs="Times New Roman"/>
          <w:szCs w:val="24"/>
        </w:rPr>
        <w:t>ραγματοποιηθεί αυτή η υπόσχεση.</w:t>
      </w:r>
    </w:p>
    <w:p w14:paraId="6EC2883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Επιπροσθέτως, θα έπρεπε να υπάρχει πρόβλεψη και για τους συνεπείς δανειολήπτες, μια μείωση επιτοκίου. Αντιθέτως, ο κύριος Υπουργός Οικονομίας κ. Σταθάκης προτρέπει τους συνεπείς να επιδιώξουν με παζάρια και να διαπραγματευτο</w:t>
      </w:r>
      <w:r>
        <w:rPr>
          <w:rFonts w:eastAsia="Times New Roman" w:cs="Times New Roman"/>
          <w:szCs w:val="24"/>
        </w:rPr>
        <w:t>ύν το υπόλοιπο, δηλαδή ότι το ακίνητό τους έχει απαξιωθεί λόγω της κρίσης κ.λπ</w:t>
      </w:r>
      <w:r>
        <w:rPr>
          <w:rFonts w:eastAsia="Times New Roman" w:cs="Times New Roman"/>
          <w:szCs w:val="24"/>
        </w:rPr>
        <w:t>.</w:t>
      </w:r>
      <w:r>
        <w:rPr>
          <w:rFonts w:eastAsia="Times New Roman" w:cs="Times New Roman"/>
          <w:szCs w:val="24"/>
        </w:rPr>
        <w:t>.</w:t>
      </w:r>
    </w:p>
    <w:p w14:paraId="6EC2883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Τώρα όσον αφορά τον τζόγο, με το νομοσχέδιο αυτό η Κυβέρνηση επιβαρύνει τον νόμιμο τζόγο και στέλνει τους παίκτες σε μια παράνομη αγορά. Γιατί ο άλλος να επιβαρύνεται; Πηγαίνε</w:t>
      </w:r>
      <w:r>
        <w:rPr>
          <w:rFonts w:eastAsia="Times New Roman" w:cs="Times New Roman"/>
          <w:szCs w:val="24"/>
        </w:rPr>
        <w:t>ι και παίζει στο διαδίκτυο όπου του αρέσει. Τελικώς, τα έσοδα θα μειωθούν λόγω της διαρροής. Εδώ είμαστε και θα το δείτε.</w:t>
      </w:r>
    </w:p>
    <w:p w14:paraId="6EC2883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Τώρα για τις εκατό δόσεις έρχονται μεγάλες ανατροπές.Θα πεταχτούν εκτός ρύθμισης μια ώρα αρχύτερα με αυτή την προσπάθεια της Κυβέρνηση</w:t>
      </w:r>
      <w:r>
        <w:rPr>
          <w:rFonts w:eastAsia="Times New Roman" w:cs="Times New Roman"/>
          <w:szCs w:val="24"/>
        </w:rPr>
        <w:t>ς και θα το καταφέρει με τις αλλαγές που φέρνει το πολυνομοσχέδιο. Είναι άδικο να χάνουν το σύνολο της ρύθμισης των οφειλών τους, αν χάσουν την προθεσμία κάποιας τρέχουσας υποχρέωσης.</w:t>
      </w:r>
    </w:p>
    <w:p w14:paraId="6EC2883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Ως προς τον ελληνικό οίνο, τι να πει κανείς; Ο κόσμος δεν είναι αφελής. Έγινε μια προσπάθεια στον ελληνικό ζύθο. Τώρα ο ελληνικός οίνος μπήκε στο στόχαστρο. Καταστρέφεται ό,τι χτιζόταν χρόνια. Εγώ νομίζω ότι η λέξη ελληνικό προϊόν σας πειράζει. Θα μπορούσα</w:t>
      </w:r>
      <w:r>
        <w:rPr>
          <w:rFonts w:eastAsia="Times New Roman" w:cs="Times New Roman"/>
          <w:szCs w:val="24"/>
        </w:rPr>
        <w:t>τε να βάζατε έναν φόρο στο ουίσκι, στα βαριά αλκοολούχα, αλλά επειδή είναι εισαγόμενα, εκεί νομίζω ότι έχετε πρόβλημα. Εξάλλου, στο ακριβό ποτό η επιβάρυνση δεν θα φαινόταν, ενώ στον ελληνικό οίνο είναι περίπου 100% πάνω στην αξία του.</w:t>
      </w:r>
    </w:p>
    <w:p w14:paraId="6EC28839" w14:textId="77777777" w:rsidR="00FB7C03" w:rsidRDefault="00F97A4A">
      <w:pPr>
        <w:spacing w:line="600" w:lineRule="auto"/>
        <w:ind w:firstLine="720"/>
        <w:jc w:val="both"/>
        <w:rPr>
          <w:rFonts w:eastAsia="Times New Roman"/>
          <w:bCs/>
        </w:rPr>
      </w:pPr>
      <w:r>
        <w:rPr>
          <w:rFonts w:eastAsia="Times New Roman"/>
          <w:bCs/>
        </w:rPr>
        <w:t>(Στο σημείο αυτό κτυ</w:t>
      </w:r>
      <w:r>
        <w:rPr>
          <w:rFonts w:eastAsia="Times New Roman"/>
          <w:bCs/>
        </w:rPr>
        <w:t>πάει το κουδούνι λήξεως του χρόνου ομιλίας του κυρίου Βουλευτή)</w:t>
      </w:r>
    </w:p>
    <w:p w14:paraId="6EC2883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Ένα λεπτό. Δεν θα αργήσω, κύριε Πρόεδρε.</w:t>
      </w:r>
    </w:p>
    <w:p w14:paraId="6EC2883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Ως προς τα Ι.Χ., είναι εύκολος στόχος. Δεν είναι πολυτέλεια ένα αυτοκίνητο δύο χιλιάδων κυβικών, δεκαπέντε ετών, με χίλια προβλήματα. Ο άλλος δεν μπορε</w:t>
      </w:r>
      <w:r>
        <w:rPr>
          <w:rFonts w:eastAsia="Times New Roman" w:cs="Times New Roman"/>
          <w:szCs w:val="24"/>
        </w:rPr>
        <w:t>ί να αγοράσει κάτι άλλο, γι’ αυτό το κρατάει. Και κατανάλωση έχει στη βενζίνη και χίλια δυο άλλα βάσανα. Τα τέλη κυκλοφορίας είναι υπέρογκα, ειδικά γι’ αυτούς που έχουν μεγάλου κυβισμού αυτοκίνητα. Τουλάχιστον, δώστε τη δυνατότητα να πληρώσουν ανά τριμηνία</w:t>
      </w:r>
      <w:r>
        <w:rPr>
          <w:rFonts w:eastAsia="Times New Roman" w:cs="Times New Roman"/>
          <w:szCs w:val="24"/>
        </w:rPr>
        <w:t xml:space="preserve"> τα τέλη. Θα είναι μια διευκόλυνση και έτσι οι καταθέσεις των πινακίδων θα ελαχιστοποιηθούν σημαντικά. Γιατί ο άλλος θα μπορεί να δώσει τα 200 ευρώ. Δεν μπορεί να δώσει αμέσως τα 600 ευρώ που ζητάτε.</w:t>
      </w:r>
    </w:p>
    <w:p w14:paraId="6EC2883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Κλείνοντας, επανέρχομαι στο θέμα των κόκκινων δανείων κα</w:t>
      </w:r>
      <w:r>
        <w:rPr>
          <w:rFonts w:eastAsia="Times New Roman" w:cs="Times New Roman"/>
          <w:szCs w:val="24"/>
        </w:rPr>
        <w:t>ι στους μαζικούς πλειστηριασμούς. Έχετε σκεφτεί, αφού όλος αυτός ο κόσμος βγει στο δρόμο, τους ξεσπιτώσετε, πετάξετε τις οικογένειες στο δρόμο, πώς θα τους συνδράμετε; Στους μετανάστες -και καλά κάνετε- δίνετε δυνατότητες για κάποια φροντίδα, κατοικία κ.λπ</w:t>
      </w:r>
      <w:r>
        <w:rPr>
          <w:rFonts w:eastAsia="Times New Roman" w:cs="Times New Roman"/>
          <w:szCs w:val="24"/>
        </w:rPr>
        <w:t>.</w:t>
      </w:r>
      <w:r>
        <w:rPr>
          <w:rFonts w:eastAsia="Times New Roman" w:cs="Times New Roman"/>
          <w:szCs w:val="24"/>
        </w:rPr>
        <w:t>.</w:t>
      </w:r>
      <w:r>
        <w:rPr>
          <w:rFonts w:eastAsia="Times New Roman" w:cs="Times New Roman"/>
          <w:szCs w:val="24"/>
        </w:rPr>
        <w:t xml:space="preserve"> Τους Έλληνες θα τους εξαθλιώσετε, είναι ακόμα περισσότεροι.</w:t>
      </w:r>
    </w:p>
    <w:p w14:paraId="6EC2883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Εν πάση περιπτώσει…</w:t>
      </w:r>
    </w:p>
    <w:p w14:paraId="6EC2883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 βάλτε μια τελεία.</w:t>
      </w:r>
    </w:p>
    <w:p w14:paraId="6EC2883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ΔΗΜΗΤΡΙΟΣ ΚΑΒΑΔΕΛΛΑΣ:</w:t>
      </w:r>
      <w:r>
        <w:rPr>
          <w:rFonts w:eastAsia="Times New Roman" w:cs="Times New Roman"/>
          <w:szCs w:val="24"/>
        </w:rPr>
        <w:t xml:space="preserve"> Παρακαλώ, τελειώνω.</w:t>
      </w:r>
    </w:p>
    <w:p w14:paraId="6EC2884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Εγώ νομίζω ότι θα ήταν καλύτερο να ζητήσετε από τον Πρόεδρο της Δημοκρατίας σχηματισμό κυβέρνησης όλων των κομμάτων, να πάμε όλοι μαζί στους δανειστές, να έρθει η ώρα του μεγάλου όχι και πιστεύω ότι θα γίνουμε καλύτερα ακουστοί.</w:t>
      </w:r>
    </w:p>
    <w:p w14:paraId="6EC2884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p>
    <w:p w14:paraId="6EC28842" w14:textId="77777777" w:rsidR="00FB7C03" w:rsidRDefault="00F97A4A">
      <w:pPr>
        <w:spacing w:line="600" w:lineRule="auto"/>
        <w:jc w:val="center"/>
        <w:rPr>
          <w:rFonts w:eastAsia="Times New Roman"/>
          <w:bCs/>
        </w:rPr>
      </w:pPr>
      <w:r>
        <w:rPr>
          <w:rFonts w:eastAsia="Times New Roman"/>
          <w:bCs/>
        </w:rPr>
        <w:t xml:space="preserve">(Χειροκροτήματα </w:t>
      </w:r>
      <w:r>
        <w:rPr>
          <w:rFonts w:eastAsia="Times New Roman"/>
          <w:bCs/>
        </w:rPr>
        <w:t>από την πτέρυγα της Ένωσης Κεντρώων)</w:t>
      </w:r>
    </w:p>
    <w:p w14:paraId="6EC2884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 Σκρέκας έχει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w:t>
      </w:r>
    </w:p>
    <w:p w14:paraId="6EC2884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ΚΩΝΣΤΑΝΤΙΝΟΣ ΣΚΡΕΚΑΣ:</w:t>
      </w:r>
      <w:r>
        <w:rPr>
          <w:rFonts w:eastAsia="Times New Roman" w:cs="Times New Roman"/>
          <w:szCs w:val="24"/>
        </w:rPr>
        <w:t xml:space="preserve"> Κυρίες και κύριοι συνάδελφοι, τα πράγματα δυστυχώς δεν πηγαίνουν καλά για την Κυβέρνηση ΣΥΡΙΖΑ-ΑΝΕΛ. Όμως, το χειρότερο είναι ότι τα πρά</w:t>
      </w:r>
      <w:r>
        <w:rPr>
          <w:rFonts w:eastAsia="Times New Roman" w:cs="Times New Roman"/>
          <w:szCs w:val="24"/>
        </w:rPr>
        <w:t>γματα δεν πάνε καλά για την ίδια τη χώρα.</w:t>
      </w:r>
    </w:p>
    <w:p w14:paraId="6EC2884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παρόν νομοσχέδιο, το οποίο έρχεται σήμερα προς συζήτηση και το οποίο φυσικά εμείς δεν θα το ψηφίσουμε, αποτελεί δυστυχώς για άλλη μια φορά ένα τεκμήριο, μια απόδειξη της συνολικής αναδίπλωσης της Κυβέρνησης στις</w:t>
      </w:r>
      <w:r>
        <w:rPr>
          <w:rFonts w:eastAsia="Times New Roman" w:cs="Times New Roman"/>
          <w:szCs w:val="24"/>
        </w:rPr>
        <w:t xml:space="preserve"> μετεκλογικές της υλοποιήσεις σε σχέση με τις προεκλογικές της δεσμεύσεις. Για άλλη μια φορά αποδεικνύεται η κατάρρευση, η διάψευση όλων αυτών των υποσχέσεων και όλων των προσδοκιών που τα δυόμισι χρόνια της δικής σας αντιπολίτευσης είχατε δημιουργήσει στο</w:t>
      </w:r>
      <w:r>
        <w:rPr>
          <w:rFonts w:eastAsia="Times New Roman" w:cs="Times New Roman"/>
          <w:szCs w:val="24"/>
        </w:rPr>
        <w:t>υς πολίτες και με τις οποίες κατορθώσατε να έρθετε στην εξουσία.</w:t>
      </w:r>
    </w:p>
    <w:p w14:paraId="6EC2884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Όμως, το χειρότερο από όλα για μένα, κυρίες και κύριοι συνάδελφοι, αλλά και για πολλούς Βουλευτές της Αντιπολίτευσης και ο μεγάλος προβληματισμός είναι ότι, δυστυχώς, δεν καταλαβαίνετε τη θέσ</w:t>
      </w:r>
      <w:r>
        <w:rPr>
          <w:rFonts w:eastAsia="Times New Roman" w:cs="Times New Roman"/>
          <w:szCs w:val="24"/>
        </w:rPr>
        <w:t>η στην οποία έχετε περιέλθει. Άκουσα, για παράδειγμα, σήμερα σε πολλά μεγάλα κανάλια και σε πολλές εκπομπές μεγάλης τηλεθέασης Βουλευτές από τη Συμπολίτευση να πανηγυρίζουν για το νομοσχέδιο το οποίο έχετε καταθέσει και για τα θέματα τα οποία παρακάτω θα α</w:t>
      </w:r>
      <w:r>
        <w:rPr>
          <w:rFonts w:eastAsia="Times New Roman" w:cs="Times New Roman"/>
          <w:szCs w:val="24"/>
        </w:rPr>
        <w:t>ναλύσω και να υπεραμύνονται και να είναι πολύ χαρούμενοι, καθώς το παρόν νομοσχέδιο είναι, υποτίθεται, ένα προϊόν μίας πολύ σκληρής αλλά και πολύ επιτυχημένης διαπραγμάτευσης.</w:t>
      </w:r>
    </w:p>
    <w:p w14:paraId="6EC2884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Ακούστε, όμως, κυρίες και κύριοι συνάδελφοι, τι ψηφίζετε σήμερα και όπως σας λέω</w:t>
      </w:r>
      <w:r>
        <w:rPr>
          <w:rFonts w:eastAsia="Times New Roman" w:cs="Times New Roman"/>
          <w:szCs w:val="24"/>
        </w:rPr>
        <w:t>, εμείς δεν θα ψηφίσουμε.</w:t>
      </w:r>
    </w:p>
    <w:p w14:paraId="6EC2884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Σε ό,τι αφορά στην προστασία της πρώτης κατοικίας, θα αναφέρω, κύριε Υπουργέ, κάτι το οποίο δεν έχει ακουστεί μέχρι τώρα στη Βουλή.</w:t>
      </w:r>
    </w:p>
    <w:p w14:paraId="6EC2884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Ανακύπτει ένα πολύ σοβαρό ζήτημα, κυρίες και κύριοι συνάδελφοι. Ανακύπτει ζήτημα αναδρομικής εφαρμ</w:t>
      </w:r>
      <w:r>
        <w:rPr>
          <w:rFonts w:eastAsia="Times New Roman" w:cs="Times New Roman"/>
          <w:szCs w:val="24"/>
        </w:rPr>
        <w:t>ογής του νόμου στις εκκρεμείς αιτήσεις, καθώς αναφέρει ως κρίσιμο χρόνο τον χρόνο συζήτησης της αιτήσεως. Δηλαδή, ένας οφειλέτης τα χρόνια της κρίσης, ένας δανειολήπτης ο οποίος εξαιτίας της κρίσης περιήλθε σε οικονομική δυσκολία, είχε πάρει ένα δάνειο για</w:t>
      </w:r>
      <w:r>
        <w:rPr>
          <w:rFonts w:eastAsia="Times New Roman" w:cs="Times New Roman"/>
          <w:szCs w:val="24"/>
        </w:rPr>
        <w:t xml:space="preserve"> να αγοράσει ένα σπίτι το οποίο είναι η πρώτη του κατοικία, είχε χρησιμοποιήσει τα όπλα τα οποία του είχαμε δώσει εμείς από την προηγούμενη κυβέρνηση με το ν. 3869/2010, αλλά και με το </w:t>
      </w:r>
      <w:r>
        <w:rPr>
          <w:rFonts w:eastAsia="Times New Roman" w:cs="Times New Roman"/>
          <w:szCs w:val="24"/>
        </w:rPr>
        <w:t>ν</w:t>
      </w:r>
      <w:r>
        <w:rPr>
          <w:rFonts w:eastAsia="Times New Roman" w:cs="Times New Roman"/>
          <w:szCs w:val="24"/>
        </w:rPr>
        <w:t>όμο Χατζηδάκη, που ίσχυε μέχρι και την τελευταία μέρα που εσείς μας ρί</w:t>
      </w:r>
      <w:r>
        <w:rPr>
          <w:rFonts w:eastAsia="Times New Roman" w:cs="Times New Roman"/>
          <w:szCs w:val="24"/>
        </w:rPr>
        <w:t xml:space="preserve">ξατε εκβιαστικά, μη ψηφίζοντας Πρόεδρο της Δημοκρατίας. Όποιος, λοιπόν, είχε χρησιμοποιήσει τον </w:t>
      </w:r>
      <w:r>
        <w:rPr>
          <w:rFonts w:eastAsia="Times New Roman" w:cs="Times New Roman"/>
          <w:szCs w:val="24"/>
        </w:rPr>
        <w:t>ν</w:t>
      </w:r>
      <w:r>
        <w:rPr>
          <w:rFonts w:eastAsia="Times New Roman" w:cs="Times New Roman"/>
          <w:szCs w:val="24"/>
        </w:rPr>
        <w:t>όμο Κατσέλη, είχε μπει, χρησιμοποιώντας κάποια όρια. Συγκεκριμένα, για τον άγαμο ήταν 200.000 ευρώ, προσαυξημένα κατά 50%, δηλαδή 300.000 ευρώ.</w:t>
      </w:r>
    </w:p>
    <w:p w14:paraId="6EC2884A"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Έρχεται, όμως, </w:t>
      </w:r>
      <w:r>
        <w:rPr>
          <w:rFonts w:eastAsia="Times New Roman" w:cs="Times New Roman"/>
          <w:szCs w:val="28"/>
        </w:rPr>
        <w:t>το άρθρο 9, παράγραφος 2, του ν. 3869/2010 που ρητώς αναφέρει σε ό,τι αφορά τις αντικειμενικές αξίες που αφορούν τη διάσωση, ότι αυτές προσδιορίζονται στο χρόνο συζήτησης των υποθέσεων. Αυτοί οι υπερχρεωμένοι δανειολήπτες που είχαν αδυναμία να πληρώσουν τα</w:t>
      </w:r>
      <w:r>
        <w:rPr>
          <w:rFonts w:eastAsia="Times New Roman" w:cs="Times New Roman"/>
          <w:szCs w:val="28"/>
        </w:rPr>
        <w:t xml:space="preserve"> δάνειά τους, προσέφυγαν στο νόμο Κατσέλη πριν από τρία χρόνια και πήραν μία δικάσιμο για συζήτηση. Η συζήτηση θα γίνει μετά από δύο, πέντε ή επτά χρόνια. Κατά τη διάρκεια της συζήτησης, τότε θα οριστούν οι αντικειμενικές αξίες. </w:t>
      </w:r>
    </w:p>
    <w:p w14:paraId="6EC2884B"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Όμως, οι αντικειμενικές αξ</w:t>
      </w:r>
      <w:r>
        <w:rPr>
          <w:rFonts w:eastAsia="Times New Roman" w:cs="Times New Roman"/>
          <w:szCs w:val="28"/>
        </w:rPr>
        <w:t xml:space="preserve">ίες τότε, κύριε Υπουργέ, θα είναι μειωμένες σε σχέση με τα όρια στα οποία θα μπορεί να έχει προστασία ο δανειολήπτης, πράγμα που σημαίνει ότι περίπου το 50% των υφιστάμενων αιτήσεων που έχουν κατατεθεί και που προστατεύονται σήμερα από το νόμο Κατσέλη, θα </w:t>
      </w:r>
      <w:r>
        <w:rPr>
          <w:rFonts w:eastAsia="Times New Roman" w:cs="Times New Roman"/>
          <w:szCs w:val="28"/>
        </w:rPr>
        <w:t>βγουν εκτός προστασίας.</w:t>
      </w:r>
    </w:p>
    <w:p w14:paraId="6EC2884C"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Αυτό κάνετε σήμερα. Αν δεν το κάνετε αυτό, παρακαλώ πάρα πολύ να διευκρινίσετε, γιατί είναι πάρα πολύ σημαντικό. Μ’ </w:t>
      </w:r>
      <w:r>
        <w:rPr>
          <w:rFonts w:eastAsia="Times New Roman" w:cs="Times New Roman"/>
          <w:szCs w:val="28"/>
        </w:rPr>
        <w:t>αυτή</w:t>
      </w:r>
      <w:r>
        <w:rPr>
          <w:rFonts w:eastAsia="Times New Roman" w:cs="Times New Roman"/>
          <w:szCs w:val="28"/>
        </w:rPr>
        <w:t>ν</w:t>
      </w:r>
      <w:r>
        <w:rPr>
          <w:rFonts w:eastAsia="Times New Roman" w:cs="Times New Roman"/>
          <w:szCs w:val="28"/>
        </w:rPr>
        <w:t xml:space="preserve"> τη ρύθμιση, έτσι όπως εισάγεται, παραβιάζεται ευθέως το άρθρο 20 του Συντάγματος περί αρχής του κράτους δικαίο</w:t>
      </w:r>
      <w:r>
        <w:rPr>
          <w:rFonts w:eastAsia="Times New Roman" w:cs="Times New Roman"/>
          <w:szCs w:val="28"/>
        </w:rPr>
        <w:t xml:space="preserve">υ, αφού έχουμε εφαρμογή αναδρομικά δυσμενέστερης διάταξης σε υφιστάμενες προγενέστερες υποθέσεις. </w:t>
      </w:r>
    </w:p>
    <w:p w14:paraId="6EC2884D"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Αυτό ψηφίζετε, κυρίες και κύριοι συνάδελφοι. Δεν είναι ότι ψηφίζετε μόνο την ακύρωση ουσιαστικά, την κατάρριψη κάθε έννοιας προστασίας πρώτης κατοικίας αφού </w:t>
      </w:r>
      <w:r>
        <w:rPr>
          <w:rFonts w:eastAsia="Times New Roman" w:cs="Times New Roman"/>
          <w:szCs w:val="28"/>
        </w:rPr>
        <w:t>δεν υπάρχει πια αυτόματη προστασία. Με το νόμο Χατζηδάκη πήγαινε ο δανειολήπτης με μία αίτηση στην τράπεζα, τηρούσε κάποιες προϋποθέσεις και αυτόματα έμπαινε σε καθεστώς προστασίας. Για να γίνει αυτό τώρα, θα πρέπει ο οφειλέτης, ο αδύναμος που δεν έχει χρή</w:t>
      </w:r>
      <w:r>
        <w:rPr>
          <w:rFonts w:eastAsia="Times New Roman" w:cs="Times New Roman"/>
          <w:szCs w:val="28"/>
        </w:rPr>
        <w:t>ματα να πληρώσει το δάνειό του, να προσφύγει στο δικαστήριο, βάζοντας δικηγόρο και κάνοντας έξοδα.</w:t>
      </w:r>
    </w:p>
    <w:p w14:paraId="6EC2884E"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Υπάρχουν και άλλα δύο ζητήματα. Το ένα είναι το ζήτημα του συνεργάσιμου δανειολήπτη, το οποίο το διορθώσατε με μία νομοτεχνική βελτίωση που φέρατε. </w:t>
      </w:r>
    </w:p>
    <w:p w14:paraId="6EC2884F"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Όμως, υπ</w:t>
      </w:r>
      <w:r>
        <w:rPr>
          <w:rFonts w:eastAsia="Times New Roman" w:cs="Times New Roman"/>
          <w:szCs w:val="28"/>
        </w:rPr>
        <w:t xml:space="preserve">άρχει κι ένα άλλο ζήτημα που αφορά τα κριτήρια των εύλογων δαπανών διαβίωσης. </w:t>
      </w:r>
    </w:p>
    <w:p w14:paraId="6EC28850"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Εδώ αναφέρεται ότι αυτά τα κριτήρια θα προσδιορίζονται με τον ορισμό εμπειρογνώμονα, κύριε Υπουργέ. Ποιος θα πληρώσει τον εμπειρογνώμονα; Τον εμπειρογνώμονα θα τον ορίσει ο δικα</w:t>
      </w:r>
      <w:r>
        <w:rPr>
          <w:rFonts w:eastAsia="Times New Roman" w:cs="Times New Roman"/>
          <w:szCs w:val="28"/>
        </w:rPr>
        <w:t>στής. Ποιος θα τον πληρώσει; Ποιος θα επωμιστεί το βάρος; Θα το επωμιστεί ο οφειλέτης, ο δανειολήπτης ο συνεργάσιμος, ο οποίος προσπαθεί προσφεύγοντας στο νόμο να προστατεύσει την πρώτη του κατοικία, επειδή δεν έχει χρήματα να ζήσει και εξ αυτού δεν του πε</w:t>
      </w:r>
      <w:r>
        <w:rPr>
          <w:rFonts w:eastAsia="Times New Roman" w:cs="Times New Roman"/>
          <w:szCs w:val="28"/>
        </w:rPr>
        <w:t>ρισσεύουν χρήματα για να πληρώσει το δάνειο.</w:t>
      </w:r>
    </w:p>
    <w:p w14:paraId="6EC28851"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Άρα, αυτό που εισάγετε, κυρίες και κύριοι συνάδελφοι,  δεν είναι προστασία πρώτης κατοικίας. Αυτό είναι ουσιαστικά άρση της προστασίας. Αφήνετε τον κόσμο στο έλεος της αγοράς. Αυτή είναι η αλήθεια. Αυτό προέρχετ</w:t>
      </w:r>
      <w:r>
        <w:rPr>
          <w:rFonts w:eastAsia="Times New Roman" w:cs="Times New Roman"/>
          <w:szCs w:val="28"/>
        </w:rPr>
        <w:t xml:space="preserve">αι από μία αριστερή κυβέρνηση, που προσφέρει δυστυχώς λιγότερα εργαλεία για την προστασία τους απ’ αυτά που η προηγούμενη </w:t>
      </w:r>
      <w:r>
        <w:rPr>
          <w:rFonts w:eastAsia="Times New Roman" w:cs="Times New Roman"/>
          <w:szCs w:val="28"/>
        </w:rPr>
        <w:t>κ</w:t>
      </w:r>
      <w:r>
        <w:rPr>
          <w:rFonts w:eastAsia="Times New Roman" w:cs="Times New Roman"/>
          <w:szCs w:val="28"/>
        </w:rPr>
        <w:t>υβέρνηση, την οποία λοιδορήσατε και επανειλημμένως σπιλώσατε τα τελευταία δυόμισι χρόνια, προσέφερε πραγματικά στους αδυνάμους.</w:t>
      </w:r>
    </w:p>
    <w:p w14:paraId="6EC28852"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(Στο </w:t>
      </w:r>
      <w:r>
        <w:rPr>
          <w:rFonts w:eastAsia="Times New Roman" w:cs="Times New Roman"/>
          <w:szCs w:val="28"/>
        </w:rPr>
        <w:t xml:space="preserve">σημείο αυτό </w:t>
      </w:r>
      <w:r>
        <w:rPr>
          <w:rFonts w:eastAsia="Times New Roman" w:cs="Times New Roman"/>
          <w:szCs w:val="28"/>
        </w:rPr>
        <w:t>κ</w:t>
      </w:r>
      <w:r>
        <w:rPr>
          <w:rFonts w:eastAsia="Times New Roman" w:cs="Times New Roman"/>
          <w:szCs w:val="28"/>
        </w:rPr>
        <w:t>τυπά</w:t>
      </w:r>
      <w:r>
        <w:rPr>
          <w:rFonts w:eastAsia="Times New Roman" w:cs="Times New Roman"/>
          <w:szCs w:val="28"/>
        </w:rPr>
        <w:t>ει</w:t>
      </w:r>
      <w:r>
        <w:rPr>
          <w:rFonts w:eastAsia="Times New Roman" w:cs="Times New Roman"/>
          <w:szCs w:val="28"/>
        </w:rPr>
        <w:t xml:space="preserve"> προειδοποιητικά το κουδούνι λήξεως του χρόνου ομιλίας του κυρίου Βουλευτή)</w:t>
      </w:r>
    </w:p>
    <w:p w14:paraId="6EC28853"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Ήρθε ο Αντιπρόεδρος της Κυβέρνησης και έφερε ένα πινακάκι το οποίο διένειμε κιόλας και είπε ότι τα επισφαλή δάνεια το 2012, τα «</w:t>
      </w:r>
      <w:r>
        <w:rPr>
          <w:rFonts w:eastAsia="Times New Roman" w:cs="Times New Roman"/>
          <w:szCs w:val="28"/>
          <w:lang w:val="en-US"/>
        </w:rPr>
        <w:t>non</w:t>
      </w:r>
      <w:r>
        <w:rPr>
          <w:rFonts w:eastAsia="Times New Roman" w:cs="Times New Roman"/>
          <w:szCs w:val="28"/>
        </w:rPr>
        <w:t xml:space="preserve"> </w:t>
      </w:r>
      <w:r>
        <w:rPr>
          <w:rFonts w:eastAsia="Times New Roman" w:cs="Times New Roman"/>
          <w:szCs w:val="28"/>
          <w:lang w:val="en-US"/>
        </w:rPr>
        <w:t>perfoming</w:t>
      </w:r>
      <w:r>
        <w:rPr>
          <w:rFonts w:eastAsia="Times New Roman" w:cs="Times New Roman"/>
          <w:szCs w:val="28"/>
        </w:rPr>
        <w:t xml:space="preserve"> </w:t>
      </w:r>
      <w:r>
        <w:rPr>
          <w:rFonts w:eastAsia="Times New Roman" w:cs="Times New Roman"/>
          <w:szCs w:val="28"/>
          <w:lang w:val="en-US"/>
        </w:rPr>
        <w:t>loans</w:t>
      </w:r>
      <w:r>
        <w:rPr>
          <w:rFonts w:eastAsia="Times New Roman" w:cs="Times New Roman"/>
          <w:szCs w:val="28"/>
        </w:rPr>
        <w:t xml:space="preserve">», δηλαδή τα </w:t>
      </w:r>
      <w:r>
        <w:rPr>
          <w:rFonts w:eastAsia="Times New Roman" w:cs="Times New Roman"/>
          <w:szCs w:val="28"/>
        </w:rPr>
        <w:t>κόκκινα δάνεια, ήταν περίπου 55 δισεκατομμύρια ευρώ. Το 2013 ήταν 75 δισεκατομμύρια ευρώ, δηλαδή αυξήθηκαν κατά 20 δισεκατομμύρια ευρώ εξαιτίας της κρίσης. Το 2014, ένα χρόνο μετά, είχαν αυξηθεί μόλις κατά 3 δισεκατομμύρια ευρώ και είχαν αρχίσει να κάμπτον</w:t>
      </w:r>
      <w:r>
        <w:rPr>
          <w:rFonts w:eastAsia="Times New Roman" w:cs="Times New Roman"/>
          <w:szCs w:val="28"/>
        </w:rPr>
        <w:t xml:space="preserve">ται, γιατί είχε αρχίσει η ανάκαμψη της οικονομίας και είχε αρχίσει ο κόσμος να πληρώνει. </w:t>
      </w:r>
    </w:p>
    <w:p w14:paraId="6EC28854"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Κύριε Υπουργέ, δεν λέτε στους Βουλευτές του Κοινοβουλίου πόσα είναι σήμερα τα κόκκινα δάνεια. Μετά από δέκα μήνες δικής σας διακυβέρνησης παραλάβατε περίπου 78 δισεκα</w:t>
      </w:r>
      <w:r>
        <w:rPr>
          <w:rFonts w:eastAsia="Times New Roman" w:cs="Times New Roman"/>
          <w:szCs w:val="28"/>
        </w:rPr>
        <w:t>τομμύρια ευρώ. Πόσα έχουν γίνει σήμερα τα κόκκινα δάνεια; Γιατί δεν λέτε ότι τα κόκκινα δάνεια σήμερα ξεπερνούν τα 100 δισεκατομμύρια ευρώ μέσα σε δέκα μήνες δικής σας διακυβέρνησης;</w:t>
      </w:r>
    </w:p>
    <w:p w14:paraId="6EC28855"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 xml:space="preserve">(Στο σημείο αυτό </w:t>
      </w:r>
      <w:r>
        <w:rPr>
          <w:rFonts w:eastAsia="Times New Roman" w:cs="Times New Roman"/>
          <w:szCs w:val="28"/>
        </w:rPr>
        <w:t>κ</w:t>
      </w:r>
      <w:r>
        <w:rPr>
          <w:rFonts w:eastAsia="Times New Roman" w:cs="Times New Roman"/>
          <w:szCs w:val="28"/>
        </w:rPr>
        <w:t>τυπά</w:t>
      </w:r>
      <w:r>
        <w:rPr>
          <w:rFonts w:eastAsia="Times New Roman" w:cs="Times New Roman"/>
          <w:szCs w:val="28"/>
        </w:rPr>
        <w:t>ει</w:t>
      </w:r>
      <w:r>
        <w:rPr>
          <w:rFonts w:eastAsia="Times New Roman" w:cs="Times New Roman"/>
          <w:szCs w:val="28"/>
        </w:rPr>
        <w:t xml:space="preserve"> το κουδούνι λήξεως του χρόνου ομιλίας του κυρίου</w:t>
      </w:r>
      <w:r>
        <w:rPr>
          <w:rFonts w:eastAsia="Times New Roman" w:cs="Times New Roman"/>
          <w:szCs w:val="28"/>
        </w:rPr>
        <w:t xml:space="preserve"> Βουλευτή)</w:t>
      </w:r>
    </w:p>
    <w:p w14:paraId="6EC28856"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Ένα λεπτό, κύριε Πρόεδρε.</w:t>
      </w:r>
    </w:p>
    <w:p w14:paraId="6EC28857"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Γιατί δεν λέτε ότι όλοι οι οικονομικοί δείκτες της χώρας είναι δυσμενέστεροι και ότι όλα πηγαίνουν στο χειρότερο;</w:t>
      </w:r>
    </w:p>
    <w:p w14:paraId="6EC28858" w14:textId="77777777" w:rsidR="00FB7C03" w:rsidRDefault="00F97A4A">
      <w:pPr>
        <w:spacing w:line="600" w:lineRule="auto"/>
        <w:ind w:firstLine="720"/>
        <w:jc w:val="both"/>
        <w:rPr>
          <w:rFonts w:eastAsia="Times New Roman" w:cs="Times New Roman"/>
          <w:szCs w:val="28"/>
        </w:rPr>
      </w:pPr>
      <w:r>
        <w:rPr>
          <w:rFonts w:eastAsia="Times New Roman" w:cs="Times New Roman"/>
          <w:szCs w:val="28"/>
        </w:rPr>
        <w:t>Όσον αφορά το κρασί, θα ήθελα να σας πω ότι έχετε μανία να φορολογείτε τα ελληνικά προϊόντα. Μπορεί να αγ</w:t>
      </w:r>
      <w:r>
        <w:rPr>
          <w:rFonts w:eastAsia="Times New Roman" w:cs="Times New Roman"/>
          <w:szCs w:val="28"/>
        </w:rPr>
        <w:t>οράζουμε ευρωπαϊκά αυτοκίνητα ή ευρωπαϊκά ρούχα, αλλά ο Έλληνας πίνει ελληνικό κρασί. Και έρχεστε και φορολογείτε το ελληνικό κρασί.</w:t>
      </w:r>
    </w:p>
    <w:p w14:paraId="6EC2885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Δεν είπε κανείς μέσα στη Βουλή ότι δεν είναι μόνο τα σαράντα λεπτά το λίτρο, είναι ότι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στιγμή όλες οι συνεταιριστι</w:t>
      </w:r>
      <w:r>
        <w:rPr>
          <w:rFonts w:eastAsia="Times New Roman" w:cs="Times New Roman"/>
          <w:szCs w:val="24"/>
        </w:rPr>
        <w:t xml:space="preserve">κές επιχειρήσεις και </w:t>
      </w:r>
      <w:r>
        <w:rPr>
          <w:rFonts w:eastAsia="Times New Roman" w:cs="Times New Roman"/>
          <w:szCs w:val="24"/>
        </w:rPr>
        <w:t>εταιρ</w:t>
      </w:r>
      <w:r>
        <w:rPr>
          <w:rFonts w:eastAsia="Times New Roman" w:cs="Times New Roman"/>
          <w:szCs w:val="24"/>
        </w:rPr>
        <w:t>ε</w:t>
      </w:r>
      <w:r>
        <w:rPr>
          <w:rFonts w:eastAsia="Times New Roman" w:cs="Times New Roman"/>
          <w:szCs w:val="24"/>
        </w:rPr>
        <w:t>ίες</w:t>
      </w:r>
      <w:r>
        <w:rPr>
          <w:rFonts w:eastAsia="Times New Roman" w:cs="Times New Roman"/>
          <w:szCs w:val="24"/>
        </w:rPr>
        <w:t xml:space="preserve">, όλοι οι μικροί οινοποιοί, όλοι οι μεγαλύτεροι οινοποιοί οι Έλληνες έχουν αποθήκη, έχουν στοκ, έχουν κρασιά μέσα. Ξέρετε, έχει τελειώσει ο τρύγος και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στιγμή βράζουν τα νέα κρασιά. Και θα χρειαστεί να πληρώσουν τον ει</w:t>
      </w:r>
      <w:r>
        <w:rPr>
          <w:rFonts w:eastAsia="Times New Roman" w:cs="Times New Roman"/>
          <w:szCs w:val="24"/>
        </w:rPr>
        <w:t>δικό φόρο κατανάλωσης πριν ακόμα πουλήσουν μία φιάλη. Δηλαδή, πριν ακόμα πάει μία φιάλη στην αγορά, εσείς τους βάζετε για την αποθήκη που έχουν, όπου ακόμα μπορεί να μην έχουν εμφιαλωθεί…</w:t>
      </w:r>
    </w:p>
    <w:p w14:paraId="6EC2885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Τελειώστε, κύριε Σκρέκα.</w:t>
      </w:r>
    </w:p>
    <w:p w14:paraId="6EC2885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ΚΩΝΣΤΑΝΤΙΝ</w:t>
      </w:r>
      <w:r>
        <w:rPr>
          <w:rFonts w:eastAsia="Times New Roman" w:cs="Times New Roman"/>
          <w:b/>
          <w:szCs w:val="24"/>
        </w:rPr>
        <w:t xml:space="preserve">ΟΣ ΣΚΡΕΚΑΣ: </w:t>
      </w:r>
      <w:r>
        <w:rPr>
          <w:rFonts w:eastAsia="Times New Roman" w:cs="Times New Roman"/>
          <w:szCs w:val="24"/>
        </w:rPr>
        <w:t>Κύριε Πρόεδρε, είναι πολύ σημαντικό αυτό. Σας παρακαλώ.</w:t>
      </w:r>
    </w:p>
    <w:p w14:paraId="6EC2885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Σκρέκα, κοκκίνησε το χρονόμετρο. Σας παρακαλώ.</w:t>
      </w:r>
    </w:p>
    <w:p w14:paraId="6EC2885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ΣΚΡΕΚΑΣ: </w:t>
      </w:r>
      <w:r>
        <w:rPr>
          <w:rFonts w:eastAsia="Times New Roman" w:cs="Times New Roman"/>
          <w:szCs w:val="24"/>
        </w:rPr>
        <w:t>Θέλω μισό λεπτό.</w:t>
      </w:r>
    </w:p>
    <w:p w14:paraId="6EC2885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Πάτε και βάζετε φόρο. Θα σας πω για ένα συνεταιρισμό που ξέρω π</w:t>
      </w:r>
      <w:r>
        <w:rPr>
          <w:rFonts w:eastAsia="Times New Roman" w:cs="Times New Roman"/>
          <w:szCs w:val="24"/>
        </w:rPr>
        <w:t>ου έχει έξι χιλιάδες τόνους, δηλαδή έξι εκατομμύρια λίτρα. Με σαράντα λεπτά φόρο θα πρέπει να πληρώσει 2,5 εκατομμύρια ευρώ αύριο, αν εφαρμοστεί. Μα, υπάρχουν αυτά τα χρήματα;</w:t>
      </w:r>
    </w:p>
    <w:p w14:paraId="6EC2885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Καταστρέφετε την ελληνική παραγωγή, την ελληνική μεταποίηση. Και υποτίθεται ότι </w:t>
      </w:r>
      <w:r>
        <w:rPr>
          <w:rFonts w:eastAsia="Times New Roman" w:cs="Times New Roman"/>
          <w:szCs w:val="24"/>
        </w:rPr>
        <w:t>βγήκατε και σας ψήφισε ο κόσμος για να βελτιώσετε και να αλλάξετε...</w:t>
      </w:r>
    </w:p>
    <w:p w14:paraId="6EC2886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Σκρέκα, αφαιρείτε χρόνο από τους συναδέλφους. Βάλτε μια τελεία.</w:t>
      </w:r>
    </w:p>
    <w:p w14:paraId="6EC2886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ΚΩΝΣΤΑΝΤΙΝΟΣ ΣΚΡΕΚΑΣ: </w:t>
      </w:r>
      <w:r>
        <w:rPr>
          <w:rFonts w:eastAsia="Times New Roman" w:cs="Times New Roman"/>
          <w:szCs w:val="24"/>
        </w:rPr>
        <w:t>Σας παρακαλώ πολύ σταματήστε την παραπλάνηση του κόσμου. Είσασ</w:t>
      </w:r>
      <w:r>
        <w:rPr>
          <w:rFonts w:eastAsia="Times New Roman" w:cs="Times New Roman"/>
          <w:szCs w:val="24"/>
        </w:rPr>
        <w:t xml:space="preserve">τε πολύ πλούσιοι στις θεωρίες, πολύ πλούσιοι στις υποσχέσεις, αλλά πολύ φτωχοί στις υλοποιήσεις και στο αποτέλεσμα. Αλλάξτε γρήγορα, γιατί η ζημιά που κάνετε είναι ανεπανόρθωτη. </w:t>
      </w:r>
    </w:p>
    <w:p w14:paraId="6EC2886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6EC28863" w14:textId="77777777" w:rsidR="00FB7C03" w:rsidRDefault="00F97A4A">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6EC28864" w14:textId="77777777" w:rsidR="00FB7C03" w:rsidRDefault="00F97A4A">
      <w:pPr>
        <w:spacing w:line="600" w:lineRule="auto"/>
        <w:ind w:firstLine="720"/>
        <w:jc w:val="both"/>
        <w:rPr>
          <w:rFonts w:eastAsia="Times New Roman"/>
          <w:bCs/>
        </w:rPr>
      </w:pPr>
      <w:r>
        <w:rPr>
          <w:rFonts w:eastAsia="Times New Roman"/>
          <w:b/>
          <w:bCs/>
        </w:rPr>
        <w:t>ΠΡΟ</w:t>
      </w:r>
      <w:r>
        <w:rPr>
          <w:rFonts w:eastAsia="Times New Roman"/>
          <w:b/>
          <w:bCs/>
        </w:rPr>
        <w:t>ΕΔΡΕΥΩΝ (Γεώργιος Βαρεμένος):</w:t>
      </w:r>
      <w:r>
        <w:rPr>
          <w:rFonts w:eastAsia="Times New Roman"/>
          <w:bCs/>
        </w:rPr>
        <w:t xml:space="preserve"> </w:t>
      </w:r>
      <w:r>
        <w:rPr>
          <w:rFonts w:eastAsia="Times New Roman"/>
          <w:bCs/>
        </w:rPr>
        <w:t>Το</w:t>
      </w:r>
      <w:r>
        <w:rPr>
          <w:rFonts w:eastAsia="Times New Roman"/>
          <w:bCs/>
        </w:rPr>
        <w:t>ν</w:t>
      </w:r>
      <w:r>
        <w:rPr>
          <w:rFonts w:eastAsia="Times New Roman"/>
          <w:bCs/>
        </w:rPr>
        <w:t xml:space="preserve"> λόγο έχει τώρα ο Γενικός Γραμματέας της Κεντρικής Επιτροπής του ΚΚΕ ο κ. Δημήτρης Κουτσούμπας.</w:t>
      </w:r>
    </w:p>
    <w:p w14:paraId="6EC28865" w14:textId="77777777" w:rsidR="00FB7C03" w:rsidRDefault="00F97A4A">
      <w:pPr>
        <w:spacing w:line="600" w:lineRule="auto"/>
        <w:ind w:firstLine="720"/>
        <w:jc w:val="both"/>
        <w:rPr>
          <w:rFonts w:eastAsia="Times New Roman"/>
          <w:bCs/>
        </w:rPr>
      </w:pPr>
      <w:r>
        <w:rPr>
          <w:rFonts w:eastAsia="Times New Roman"/>
          <w:b/>
          <w:bCs/>
        </w:rPr>
        <w:t xml:space="preserve">ΔΗΜΗΤΡΙΟΣ ΚΟΥΤΣΟΥΜΠΑΣ (Γενικός Γραμματέας της Κεντρικής Επιτροπής του Κομμουνιστικού Κόμματος Ελλάδας): </w:t>
      </w:r>
      <w:r>
        <w:rPr>
          <w:rFonts w:eastAsia="Times New Roman"/>
          <w:bCs/>
        </w:rPr>
        <w:t>Κυρίες και κύριοι της Κυβέρνησης, μέχρι σήμερα λέγαμε ότι η συγκυβέρνησή σας ακολουθεί τη γνωστή τακτική των προηγούμενων της Νέας Δημοκρατίας και του ΠΑΣΟΚ να φέρνει με τη διαδικασία του κατεπείγοντος νομοθετικά μέτρα που πλήττουν το λαϊκό εισόδημα, τα δι</w:t>
      </w:r>
      <w:r>
        <w:rPr>
          <w:rFonts w:eastAsia="Times New Roman"/>
          <w:bCs/>
        </w:rPr>
        <w:t xml:space="preserve">καιώματα του λαού μας. Από σήμερα και πέρα τους έχετε πλέον ξεπεράσει. </w:t>
      </w:r>
    </w:p>
    <w:p w14:paraId="6EC28866" w14:textId="77777777" w:rsidR="00FB7C03" w:rsidRDefault="00F97A4A">
      <w:pPr>
        <w:spacing w:line="600" w:lineRule="auto"/>
        <w:ind w:firstLine="720"/>
        <w:jc w:val="both"/>
        <w:rPr>
          <w:rFonts w:eastAsia="Times New Roman"/>
          <w:bCs/>
        </w:rPr>
      </w:pPr>
      <w:r>
        <w:rPr>
          <w:rFonts w:eastAsia="Times New Roman"/>
          <w:bCs/>
        </w:rPr>
        <w:t xml:space="preserve">Μέσα σε μόλις δύο μήνες από τις εκλογές του Σεπτέμβρη, μαζί με τους επτά προηγούμενους βέβαια από τις εκλογές του Γενάρη που αναρριχηθήκατε στην εξουσία, έχετε φέρει τόσα κατεπείγοντα </w:t>
      </w:r>
      <w:r>
        <w:rPr>
          <w:rFonts w:eastAsia="Times New Roman"/>
          <w:bCs/>
        </w:rPr>
        <w:t>μέτρα και νομοθετήματα, υιοθετώντας πλήρως όλες τις αντιδημοκρατικές και αυταρχικές πρακτικές. Έχετε ξεπεράσει σε συχνότητα, όχι μόνο ποσοστιαία, αλλά και σε αριθμούς -αν τα υπολογίσετε, αν βάλετε το χαρτάκι κάτω και το μολυβάκι και τα υπολογίσετε- όλες τι</w:t>
      </w:r>
      <w:r>
        <w:rPr>
          <w:rFonts w:eastAsia="Times New Roman"/>
          <w:bCs/>
        </w:rPr>
        <w:t xml:space="preserve">ς προηγούμενες μνημονιακές κυβερνήσεις πριν τη δική σας. Έχετε, βλέπετε, το προνόμιο ως Αριστεροί, </w:t>
      </w:r>
      <w:r>
        <w:rPr>
          <w:rFonts w:eastAsia="Times New Roman"/>
          <w:bCs/>
        </w:rPr>
        <w:t>ΣΥΡΙΖ</w:t>
      </w:r>
      <w:r>
        <w:rPr>
          <w:rFonts w:eastAsia="Times New Roman"/>
          <w:bCs/>
        </w:rPr>
        <w:t>Ο</w:t>
      </w:r>
      <w:r>
        <w:rPr>
          <w:rFonts w:eastAsia="Times New Roman"/>
          <w:bCs/>
        </w:rPr>
        <w:t>ΑΝΕΛ</w:t>
      </w:r>
      <w:r>
        <w:rPr>
          <w:rFonts w:eastAsia="Times New Roman"/>
          <w:bCs/>
        </w:rPr>
        <w:t xml:space="preserve"> να είστε πρωτοπόροι και σε αυτό, μετά την πλήρη μετάλλαξή σας, παρότι επιμένετε να τη θεωρείτε </w:t>
      </w:r>
      <w:r>
        <w:rPr>
          <w:rFonts w:eastAsia="Times New Roman"/>
          <w:bCs/>
        </w:rPr>
        <w:t>αυτή</w:t>
      </w:r>
      <w:r>
        <w:rPr>
          <w:rFonts w:eastAsia="Times New Roman"/>
          <w:bCs/>
        </w:rPr>
        <w:t>ν</w:t>
      </w:r>
      <w:r>
        <w:rPr>
          <w:rFonts w:eastAsia="Times New Roman"/>
          <w:bCs/>
        </w:rPr>
        <w:t xml:space="preserve"> τη μετάλλαξη προσωρινή. «Ουδέν μονιμότερο του</w:t>
      </w:r>
      <w:r>
        <w:rPr>
          <w:rFonts w:eastAsia="Times New Roman"/>
          <w:bCs/>
        </w:rPr>
        <w:t xml:space="preserve"> προσωρινού», έλεγαν οι σοφοί πρόγονοί μας, πολύ περισσότερο μάλιστα που η καρέκλα της εξουσίας είναι πολύ γλυκιά και συνηθίζεται και εύκολα.</w:t>
      </w:r>
    </w:p>
    <w:p w14:paraId="6EC28867" w14:textId="77777777" w:rsidR="00FB7C03" w:rsidRDefault="00F97A4A">
      <w:pPr>
        <w:spacing w:line="600" w:lineRule="auto"/>
        <w:ind w:firstLine="720"/>
        <w:jc w:val="both"/>
        <w:rPr>
          <w:rFonts w:eastAsia="Times New Roman"/>
          <w:bCs/>
        </w:rPr>
      </w:pPr>
      <w:r>
        <w:rPr>
          <w:rFonts w:eastAsia="Times New Roman"/>
          <w:bCs/>
        </w:rPr>
        <w:t>Κυρίες και κύριοι Βουλευτές, πριν μπω στο θέμα, θέλω να εκφράσω ξανά εκ μέρους του ΚΚΕ την αλληλεγγύη μας με τον λ</w:t>
      </w:r>
      <w:r>
        <w:rPr>
          <w:rFonts w:eastAsia="Times New Roman"/>
          <w:bCs/>
        </w:rPr>
        <w:t>ευκαδίτικο λαό που βιώνει τις τραγικές συνέπειες από τις ελλείψεις σε αντισεισμική θωράκιση και προστασία, όπως πριν από αυτόν οι Κεφαλλονίτες και άλλες περιοχές της χώρας μας. Πρέπει άμεσα να αποκατασταθούν οι ζημιές, να δοθούν αποζημιώσεις, να προχωρήσει</w:t>
      </w:r>
      <w:r>
        <w:rPr>
          <w:rFonts w:eastAsia="Times New Roman"/>
          <w:bCs/>
        </w:rPr>
        <w:t xml:space="preserve"> ο έλεγχος καταλληλόλητας των </w:t>
      </w:r>
      <w:r>
        <w:rPr>
          <w:rFonts w:eastAsia="Times New Roman"/>
          <w:bCs/>
        </w:rPr>
        <w:t>κτ</w:t>
      </w:r>
      <w:r>
        <w:rPr>
          <w:rFonts w:eastAsia="Times New Roman"/>
          <w:bCs/>
        </w:rPr>
        <w:t>η</w:t>
      </w:r>
      <w:r>
        <w:rPr>
          <w:rFonts w:eastAsia="Times New Roman"/>
          <w:bCs/>
        </w:rPr>
        <w:t>ρίων</w:t>
      </w:r>
      <w:r>
        <w:rPr>
          <w:rFonts w:eastAsia="Times New Roman"/>
          <w:bCs/>
        </w:rPr>
        <w:t xml:space="preserve">, να αρχίσουν αμέσως όλα τα μέτρα αντισεισμικής θωράκισης και προστασίας σε ολόκληρη τη χώρα. </w:t>
      </w:r>
    </w:p>
    <w:p w14:paraId="6EC28868" w14:textId="77777777" w:rsidR="00FB7C03" w:rsidRDefault="00F97A4A">
      <w:pPr>
        <w:spacing w:line="600" w:lineRule="auto"/>
        <w:ind w:firstLine="720"/>
        <w:jc w:val="both"/>
        <w:rPr>
          <w:rFonts w:eastAsia="Times New Roman" w:cs="Times New Roman"/>
          <w:szCs w:val="24"/>
        </w:rPr>
      </w:pPr>
      <w:r>
        <w:rPr>
          <w:rFonts w:eastAsia="Times New Roman"/>
          <w:bCs/>
        </w:rPr>
        <w:t xml:space="preserve">Είμαστε σήμερα εδώ για μια ακόμα παρτίδα αντιλαϊκών προαπαιτούμενων που συμφωνήθηκαν ανάμεσα στην Κυβέρνηση ΣΥΡΙΖΑ-ΑΝΕΛ και </w:t>
      </w:r>
      <w:r>
        <w:rPr>
          <w:rFonts w:eastAsia="Times New Roman"/>
          <w:bCs/>
        </w:rPr>
        <w:t>τους εκπροσώπους των ευρωπαϊκών και διεθνών οργανισμών και συμμαχιών του κεφαλαίου. Πρόκειται για μια συμφωνία που φέρνει το ξεσπίτωμα χιλιάδων οικογενειών που δεν μπορούν να πληρώσουν τις δόσεις του δανείου τους, νέους φόρους που προστίθενται σε αυτούς πο</w:t>
      </w:r>
      <w:r>
        <w:rPr>
          <w:rFonts w:eastAsia="Times New Roman"/>
          <w:bCs/>
        </w:rPr>
        <w:t>υ ισχύουν, εκβιασμούς για να πληρώσουν τα λαϊκά νοικοκυριά έγκαιρα τα χρέη τους και πολλά ακόμα που βασανίζουν για χρόνια όσα νοικοκυριά προσπαθούν να σταθούν όρθια και να μεγαλώσουν τα παιδιά τους. Μια συμφωνία που διατηρεί, επίσης, την ομηρία χιλιάδων μι</w:t>
      </w:r>
      <w:r>
        <w:rPr>
          <w:rFonts w:eastAsia="Times New Roman"/>
          <w:bCs/>
        </w:rPr>
        <w:t>κρών υπερχρεωμένων επιχειρήσεων, στις οποίες απασχολούνται δεκάδες, χιλιάδες εργαζόμενοι. Μια συμφωνία-λαιμητόμος που είναι απαραίτητο προαπαιτούμενο για την ανακεφαλαιοποίηση των τραπεζικών ομίλων, για να μπορούν οι μονοπωλιακοί όμιλοι να νιώθουν σιγουριά</w:t>
      </w:r>
      <w:r>
        <w:rPr>
          <w:rFonts w:eastAsia="Times New Roman"/>
          <w:bCs/>
        </w:rPr>
        <w:t xml:space="preserve"> ότι θα ανοίξουν –με το αίμα βέβαια του λαού-  νέα πεδία για σίγουρα κέρδη. </w:t>
      </w:r>
    </w:p>
    <w:p w14:paraId="6EC28869" w14:textId="77777777" w:rsidR="00FB7C03" w:rsidRDefault="00F97A4A">
      <w:pPr>
        <w:spacing w:line="600" w:lineRule="auto"/>
        <w:ind w:firstLine="720"/>
        <w:jc w:val="both"/>
        <w:rPr>
          <w:rFonts w:eastAsia="Times New Roman"/>
          <w:szCs w:val="24"/>
        </w:rPr>
      </w:pPr>
      <w:r>
        <w:rPr>
          <w:rFonts w:eastAsia="Times New Roman"/>
          <w:szCs w:val="24"/>
        </w:rPr>
        <w:t xml:space="preserve">Αυτή είναι η πραγματικότητα που έχει καταγραφεί πλέον και στο νομοσχέδιο για να ψηφιστεί άρον-άρον από αυτή τη Βουλή. «Τα νέα είναι καλά, συμφωνία σε όλα τα ζητήματα, το </w:t>
      </w:r>
      <w:r>
        <w:rPr>
          <w:rFonts w:eastAsia="Times New Roman"/>
          <w:szCs w:val="24"/>
          <w:lang w:val="en-US"/>
        </w:rPr>
        <w:t>EuroWorki</w:t>
      </w:r>
      <w:r>
        <w:rPr>
          <w:rFonts w:eastAsia="Times New Roman"/>
          <w:szCs w:val="24"/>
          <w:lang w:val="en-US"/>
        </w:rPr>
        <w:t>ng</w:t>
      </w:r>
      <w:r>
        <w:rPr>
          <w:rFonts w:eastAsia="Times New Roman"/>
          <w:szCs w:val="24"/>
        </w:rPr>
        <w:t xml:space="preserve"> </w:t>
      </w:r>
      <w:r>
        <w:rPr>
          <w:rFonts w:eastAsia="Times New Roman"/>
          <w:szCs w:val="24"/>
          <w:lang w:val="en-US"/>
        </w:rPr>
        <w:t>Group</w:t>
      </w:r>
      <w:r>
        <w:rPr>
          <w:rFonts w:eastAsia="Times New Roman"/>
          <w:szCs w:val="24"/>
        </w:rPr>
        <w:t xml:space="preserve"> χαιρέτισε την πρόοδο που σημειώθηκε». Αυτή ήταν η φράση του Προέδρου του </w:t>
      </w:r>
      <w:r>
        <w:rPr>
          <w:rFonts w:eastAsia="Times New Roman"/>
          <w:szCs w:val="24"/>
          <w:lang w:val="en-US"/>
        </w:rPr>
        <w:t>Eurogroup</w:t>
      </w:r>
      <w:r>
        <w:rPr>
          <w:rFonts w:eastAsia="Times New Roman"/>
          <w:szCs w:val="24"/>
        </w:rPr>
        <w:t xml:space="preserve">, με την οποία σφραγίστηκε για μια ακόμα φορά η σφαγή σε βάρος του λαού. </w:t>
      </w:r>
    </w:p>
    <w:p w14:paraId="6EC2886A" w14:textId="77777777" w:rsidR="00FB7C03" w:rsidRDefault="00F97A4A">
      <w:pPr>
        <w:spacing w:line="600" w:lineRule="auto"/>
        <w:ind w:firstLine="720"/>
        <w:jc w:val="both"/>
        <w:rPr>
          <w:rFonts w:eastAsia="Times New Roman"/>
          <w:szCs w:val="24"/>
        </w:rPr>
      </w:pPr>
      <w:r>
        <w:rPr>
          <w:rFonts w:eastAsia="Times New Roman"/>
          <w:szCs w:val="24"/>
        </w:rPr>
        <w:t>Βέβαια, το ενδιαφέρον δεν είναι τι λένε αυτοί, αλλά πώς αντιλαμβάνεται ο Πρωθυπουργός κ. Τσ</w:t>
      </w:r>
      <w:r>
        <w:rPr>
          <w:rFonts w:eastAsia="Times New Roman"/>
          <w:szCs w:val="24"/>
        </w:rPr>
        <w:t>ίπρας το ζήτημα αυτό. Μετά από χρόνια, λέει, αυτός ο αγώνας έδωσε το δικαίωμα στον ελληνικό λαό να ελπίζει και να προσδοκά ένα καλύτερο μέλλον. Αυτά είναι τα λόγια που είπε προχθές στη Βουλή, ενώ είχε κλείσει τη συμφωνία με τους εταίρους του, ενώ γνώριζε ό</w:t>
      </w:r>
      <w:r>
        <w:rPr>
          <w:rFonts w:eastAsia="Times New Roman"/>
          <w:szCs w:val="24"/>
        </w:rPr>
        <w:t xml:space="preserve">τι το κόστος των μέτρων που θα παρθούν θα το πληρώσουν πολύ ακριβά οι λαϊκές οικογένειες. </w:t>
      </w:r>
    </w:p>
    <w:p w14:paraId="6EC2886B" w14:textId="77777777" w:rsidR="00FB7C03" w:rsidRDefault="00F97A4A">
      <w:pPr>
        <w:spacing w:line="600" w:lineRule="auto"/>
        <w:ind w:firstLine="720"/>
        <w:jc w:val="both"/>
        <w:rPr>
          <w:rFonts w:eastAsia="Times New Roman"/>
          <w:szCs w:val="24"/>
        </w:rPr>
      </w:pPr>
      <w:r>
        <w:rPr>
          <w:rFonts w:eastAsia="Times New Roman"/>
          <w:szCs w:val="24"/>
        </w:rPr>
        <w:t>Το έργο «προαπαιτούμενα» έχει παιχτεί πολλές φορές στο παρελθόν. Τα τελευταία χρόνια από τις προηγούμενες κυβερνήσεις και φέτος από την «πρώτη και δεύτερη φορά Αριστ</w:t>
      </w:r>
      <w:r>
        <w:rPr>
          <w:rFonts w:eastAsia="Times New Roman"/>
          <w:szCs w:val="24"/>
        </w:rPr>
        <w:t xml:space="preserve">ερά». Πρόκειται για μέτρα σκληρής δημοσιονομικής πολιτικής για να μπορεί να χρηματοδοτηθεί η χώρα από τα άλλα καπιταλιστικά κράτη της Ευρωπαϊκής Ένωσης, αλλά και αναδιαρθρώσεις στήριξης της καπιταλιστικής κερδοφορίας. </w:t>
      </w:r>
    </w:p>
    <w:p w14:paraId="6EC2886C" w14:textId="77777777" w:rsidR="00FB7C03" w:rsidRDefault="00F97A4A">
      <w:pPr>
        <w:spacing w:line="600" w:lineRule="auto"/>
        <w:ind w:firstLine="720"/>
        <w:jc w:val="both"/>
        <w:rPr>
          <w:rFonts w:eastAsia="Times New Roman"/>
          <w:szCs w:val="24"/>
        </w:rPr>
      </w:pPr>
      <w:r>
        <w:rPr>
          <w:rFonts w:eastAsia="Times New Roman"/>
          <w:szCs w:val="24"/>
        </w:rPr>
        <w:t>Κάθε φορά που νέα προαπαιτούμενα μέτρ</w:t>
      </w:r>
      <w:r>
        <w:rPr>
          <w:rFonts w:eastAsia="Times New Roman"/>
          <w:szCs w:val="24"/>
        </w:rPr>
        <w:t xml:space="preserve">α μπαίνουν στην τελική ευθεία για υλοποίηση, πάντα η Κυβέρνηση ΣΥΡΙΖΑ-ΑΝΕΛ σκαρφίζεται κάτι για να εξαπατήσει </w:t>
      </w:r>
      <w:r>
        <w:rPr>
          <w:rFonts w:eastAsia="Times New Roman"/>
          <w:szCs w:val="24"/>
        </w:rPr>
        <w:t>το</w:t>
      </w:r>
      <w:r>
        <w:rPr>
          <w:rFonts w:eastAsia="Times New Roman"/>
          <w:szCs w:val="24"/>
        </w:rPr>
        <w:t>ν</w:t>
      </w:r>
      <w:r>
        <w:rPr>
          <w:rFonts w:eastAsia="Times New Roman"/>
          <w:szCs w:val="24"/>
        </w:rPr>
        <w:t xml:space="preserve"> λαό. Πότε αυτή η απάτη λέγεται ισοδύναμα που θα μετριάσουν τις επιπτώσεις, πότε η συμφωνία είναι καλύτερη απ’ αυτή που έκαναν οι προηγούμενοι,</w:t>
      </w:r>
      <w:r>
        <w:rPr>
          <w:rFonts w:eastAsia="Times New Roman"/>
          <w:szCs w:val="24"/>
        </w:rPr>
        <w:t xml:space="preserve"> πότε υπάρχουν κόκκινες γραμμές. </w:t>
      </w:r>
    </w:p>
    <w:p w14:paraId="6EC2886D" w14:textId="77777777" w:rsidR="00FB7C03" w:rsidRDefault="00F97A4A">
      <w:pPr>
        <w:spacing w:line="600" w:lineRule="auto"/>
        <w:ind w:firstLine="720"/>
        <w:jc w:val="both"/>
        <w:rPr>
          <w:rFonts w:eastAsia="Times New Roman"/>
          <w:szCs w:val="24"/>
        </w:rPr>
      </w:pPr>
      <w:r>
        <w:rPr>
          <w:rFonts w:eastAsia="Times New Roman"/>
          <w:szCs w:val="24"/>
        </w:rPr>
        <w:t>Τώρα το παραμύθι λέγεται «καταπολέμηση της διαπλοκής που προσπαθεί να μας ανατρέψει», λένε. Μόνο που αυτό το παραμύθι δεν έχει δράκο, γιατί την ίδια στιγμή που τσακίζουν το λαό και καταγγέλλουν τη διαπλοκή και ορισμένους νταβατζήδες, την ίδια στιγμή εξασφα</w:t>
      </w:r>
      <w:r>
        <w:rPr>
          <w:rFonts w:eastAsia="Times New Roman"/>
          <w:szCs w:val="24"/>
        </w:rPr>
        <w:t xml:space="preserve">λίζουν φοροαπαλλαγές, διευκολύνσεις, ζεστό χρήμα από ΕΣΠΑ και </w:t>
      </w:r>
      <w:r>
        <w:rPr>
          <w:rFonts w:eastAsia="Times New Roman"/>
          <w:szCs w:val="24"/>
        </w:rPr>
        <w:t>π</w:t>
      </w:r>
      <w:r>
        <w:rPr>
          <w:rFonts w:eastAsia="Times New Roman"/>
          <w:szCs w:val="24"/>
        </w:rPr>
        <w:t>ακέτο Γιούνκερ, ιδιωτικοποιήσεις, ανακεφαλαιοποίηση των τραπεζών. Και όλα αυτά για λογαριασμό μόνο των μεγάλων επιχειρηματικών ομίλων που είναι ο μεγάλος διαφθορέας, η πηγή της διαφθοράς πολιτι</w:t>
      </w:r>
      <w:r>
        <w:rPr>
          <w:rFonts w:eastAsia="Times New Roman"/>
          <w:szCs w:val="24"/>
        </w:rPr>
        <w:t xml:space="preserve">κών, κρατικών στελεχών και αστών πολιτικών.  </w:t>
      </w:r>
    </w:p>
    <w:p w14:paraId="6EC2886E" w14:textId="77777777" w:rsidR="00FB7C03" w:rsidRDefault="00F97A4A">
      <w:pPr>
        <w:spacing w:line="600" w:lineRule="auto"/>
        <w:ind w:firstLine="720"/>
        <w:jc w:val="both"/>
        <w:rPr>
          <w:rFonts w:eastAsia="Times New Roman"/>
          <w:szCs w:val="24"/>
        </w:rPr>
      </w:pPr>
      <w:r>
        <w:rPr>
          <w:rFonts w:eastAsia="Times New Roman"/>
          <w:szCs w:val="24"/>
        </w:rPr>
        <w:t xml:space="preserve">Κυρίες και κύριοι, απάτη ολκής είναι η προστασία που υπόσχεται η </w:t>
      </w:r>
      <w:r>
        <w:rPr>
          <w:rFonts w:eastAsia="Times New Roman"/>
          <w:szCs w:val="24"/>
        </w:rPr>
        <w:t>σ</w:t>
      </w:r>
      <w:r>
        <w:rPr>
          <w:rFonts w:eastAsia="Times New Roman"/>
          <w:szCs w:val="24"/>
        </w:rPr>
        <w:t xml:space="preserve">υγκυβέρνηση στα φτωχά λαϊκά νοικοκυριά. Στο σφίξιμο της θηλειάς των πλειστηριασμών γύρω από την πρώτη κατοικία των χρεωμένων λαϊκών νοικοκυριών </w:t>
      </w:r>
      <w:r>
        <w:rPr>
          <w:rFonts w:eastAsia="Times New Roman"/>
          <w:szCs w:val="24"/>
        </w:rPr>
        <w:t xml:space="preserve">προχωρά στην ουσία η </w:t>
      </w:r>
      <w:r>
        <w:rPr>
          <w:rFonts w:eastAsia="Times New Roman"/>
          <w:szCs w:val="24"/>
        </w:rPr>
        <w:t>σ</w:t>
      </w:r>
      <w:r>
        <w:rPr>
          <w:rFonts w:eastAsia="Times New Roman"/>
          <w:szCs w:val="24"/>
        </w:rPr>
        <w:t>υγκυβέρνηση. Ουσιαστικά η όποια παρεχόμενη προστασία απομένει, πέφτει στο χαμηλότερο δυνατό επίπεδο. Θα έχει χρονικό ορίζοντα μέχρι το 2018, ενώ η ένταξη σ’ αυτήν προϋποθέτει την προσφυγή του οφειλέτη στα δικαστήρια, τα οποία και θα α</w:t>
      </w:r>
      <w:r>
        <w:rPr>
          <w:rFonts w:eastAsia="Times New Roman"/>
          <w:szCs w:val="24"/>
        </w:rPr>
        <w:t xml:space="preserve">ποφασίζουν για το ύψος της ελάχιστης δόσης ανάλογα με την οικονομική δυνατότητα ακόμα και των πιο ανήμπορων, αδύναμων νοικοκυριών. </w:t>
      </w:r>
    </w:p>
    <w:p w14:paraId="6EC2886F" w14:textId="77777777" w:rsidR="00FB7C03" w:rsidRDefault="00F97A4A">
      <w:pPr>
        <w:spacing w:line="600" w:lineRule="auto"/>
        <w:ind w:firstLine="720"/>
        <w:jc w:val="both"/>
        <w:rPr>
          <w:rFonts w:eastAsia="Times New Roman"/>
          <w:szCs w:val="24"/>
        </w:rPr>
      </w:pPr>
      <w:r>
        <w:rPr>
          <w:rFonts w:eastAsia="Times New Roman"/>
          <w:szCs w:val="24"/>
        </w:rPr>
        <w:t xml:space="preserve">Την ίδια ώρα, η επικοινωνιακή τακτική της </w:t>
      </w:r>
      <w:r>
        <w:rPr>
          <w:rFonts w:eastAsia="Times New Roman"/>
          <w:szCs w:val="24"/>
        </w:rPr>
        <w:t>σ</w:t>
      </w:r>
      <w:r>
        <w:rPr>
          <w:rFonts w:eastAsia="Times New Roman"/>
          <w:szCs w:val="24"/>
        </w:rPr>
        <w:t>υγκυβέρνησης αποτελεί μια ακόμα απάτη ολκής. Είναι αποκαλυπτικό ότι επιχειρούν να</w:t>
      </w:r>
      <w:r>
        <w:rPr>
          <w:rFonts w:eastAsia="Times New Roman"/>
          <w:szCs w:val="24"/>
        </w:rPr>
        <w:t xml:space="preserve"> τσουβαλιάσουν την όποια παρεχόμενη νομική προστασία με τον τρόπο διαχείρισης των κόκκινων δανείων, που έτσι κι αλλιώς χρησιμοποιούν οι τράπεζες με βάση τον Κώδικα Δεοντολογίας στο πλαίσιο των εξωδικαστικών συμβιβασμών και των ατομικών συμφωνιών με την πελ</w:t>
      </w:r>
      <w:r>
        <w:rPr>
          <w:rFonts w:eastAsia="Times New Roman"/>
          <w:szCs w:val="24"/>
        </w:rPr>
        <w:t xml:space="preserve">ατεία τους. </w:t>
      </w:r>
    </w:p>
    <w:p w14:paraId="6EC28870" w14:textId="77777777" w:rsidR="00FB7C03" w:rsidRDefault="00F97A4A">
      <w:pPr>
        <w:spacing w:line="600" w:lineRule="auto"/>
        <w:ind w:firstLine="720"/>
        <w:jc w:val="both"/>
        <w:rPr>
          <w:rFonts w:eastAsia="Times New Roman"/>
          <w:szCs w:val="24"/>
        </w:rPr>
      </w:pPr>
      <w:r>
        <w:rPr>
          <w:rFonts w:eastAsia="Times New Roman"/>
          <w:szCs w:val="24"/>
        </w:rPr>
        <w:t xml:space="preserve">Μάλιστα, σύμφωνα και με το οικονομικό επιτελείο της </w:t>
      </w:r>
      <w:r>
        <w:rPr>
          <w:rFonts w:eastAsia="Times New Roman"/>
          <w:szCs w:val="24"/>
        </w:rPr>
        <w:t>σ</w:t>
      </w:r>
      <w:r>
        <w:rPr>
          <w:rFonts w:eastAsia="Times New Roman"/>
          <w:szCs w:val="24"/>
        </w:rPr>
        <w:t>υγκυβέρνησης, ο Κώδικας Δεοντολογίας θα ενισχυθεί με νέες διατάξεις, προκειμένου βέβαια να ενταθούν οι εκβιασμοί και οι απειλές απέναντι στα χρεωμένα λαϊκά νοικοκυριά, εξαναγκάζοντάς τα να κ</w:t>
      </w:r>
      <w:r>
        <w:rPr>
          <w:rFonts w:eastAsia="Times New Roman"/>
          <w:szCs w:val="24"/>
        </w:rPr>
        <w:t xml:space="preserve">όψουν ακόμα και από στοιχειώδεις δαπάνες επιβίωσης προκειμένου να ανταποκριθούν στις υποχρεώσεις απέναντι στις τράπεζες και τους μεγαλομετόχους τους. </w:t>
      </w:r>
    </w:p>
    <w:p w14:paraId="6EC28871" w14:textId="77777777" w:rsidR="00FB7C03" w:rsidRDefault="00F97A4A">
      <w:pPr>
        <w:spacing w:line="600" w:lineRule="auto"/>
        <w:ind w:firstLine="720"/>
        <w:jc w:val="both"/>
        <w:rPr>
          <w:rFonts w:eastAsia="Times New Roman"/>
          <w:szCs w:val="24"/>
        </w:rPr>
      </w:pPr>
      <w:r>
        <w:rPr>
          <w:rFonts w:eastAsia="Times New Roman"/>
          <w:szCs w:val="24"/>
        </w:rPr>
        <w:t>Οι μάσκες πέφτουν. Το όριο της αξιοπρεπούς διαβίωσης, το οποίο υποτίθεται ότι προστατεύει το κεραμίδι της</w:t>
      </w:r>
      <w:r>
        <w:rPr>
          <w:rFonts w:eastAsia="Times New Roman"/>
          <w:szCs w:val="24"/>
        </w:rPr>
        <w:t xml:space="preserve"> φτωχής λαϊκής οικογένειας, τοποθετείται για τον άγαμο </w:t>
      </w:r>
      <w:r>
        <w:rPr>
          <w:rFonts w:eastAsia="Times New Roman"/>
          <w:szCs w:val="24"/>
        </w:rPr>
        <w:t>στ</w:t>
      </w:r>
      <w:r>
        <w:rPr>
          <w:rFonts w:eastAsia="Times New Roman"/>
          <w:szCs w:val="24"/>
        </w:rPr>
        <w:t>ις</w:t>
      </w:r>
      <w:r>
        <w:rPr>
          <w:rFonts w:eastAsia="Times New Roman"/>
          <w:szCs w:val="24"/>
        </w:rPr>
        <w:t xml:space="preserve"> 8.180 ευρώ –μικτό εισόδημα το χρόνο-, για το ζευγάρι </w:t>
      </w:r>
      <w:r>
        <w:rPr>
          <w:rFonts w:eastAsia="Times New Roman"/>
          <w:szCs w:val="24"/>
        </w:rPr>
        <w:t>στ</w:t>
      </w:r>
      <w:r>
        <w:rPr>
          <w:rFonts w:eastAsia="Times New Roman"/>
          <w:szCs w:val="24"/>
        </w:rPr>
        <w:t>ις</w:t>
      </w:r>
      <w:r>
        <w:rPr>
          <w:rFonts w:eastAsia="Times New Roman"/>
          <w:szCs w:val="24"/>
        </w:rPr>
        <w:t xml:space="preserve"> 13.917 ευρώ, με προσαύξηση 3.361 ευρώ για κάθε παιδί. </w:t>
      </w:r>
    </w:p>
    <w:p w14:paraId="6EC28872" w14:textId="77777777" w:rsidR="00FB7C03" w:rsidRDefault="00F97A4A">
      <w:pPr>
        <w:spacing w:line="600" w:lineRule="auto"/>
        <w:ind w:firstLine="720"/>
        <w:jc w:val="both"/>
        <w:rPr>
          <w:rFonts w:eastAsia="Times New Roman"/>
          <w:szCs w:val="24"/>
        </w:rPr>
      </w:pPr>
      <w:r>
        <w:rPr>
          <w:rFonts w:eastAsia="Times New Roman"/>
          <w:szCs w:val="24"/>
        </w:rPr>
        <w:t xml:space="preserve">Παράλληλα, το όριο της αντικειμενικής αξίας για την παραπάνω προστασία διαμορφώνεται </w:t>
      </w:r>
      <w:r>
        <w:rPr>
          <w:rFonts w:eastAsia="Times New Roman"/>
          <w:szCs w:val="24"/>
        </w:rPr>
        <w:t>στ</w:t>
      </w:r>
      <w:r>
        <w:rPr>
          <w:rFonts w:eastAsia="Times New Roman"/>
          <w:szCs w:val="24"/>
        </w:rPr>
        <w:t>ις</w:t>
      </w:r>
      <w:r>
        <w:rPr>
          <w:rFonts w:eastAsia="Times New Roman"/>
          <w:szCs w:val="24"/>
        </w:rPr>
        <w:t xml:space="preserve"> 170.000 ευρώ, που βέβαια θα υποχωρήσει στη συνέχεια μαζί με την προς τα κάτω αναθεώρηση των αντικειμενικών τιμών. </w:t>
      </w:r>
    </w:p>
    <w:p w14:paraId="6EC28873" w14:textId="77777777" w:rsidR="00FB7C03" w:rsidRDefault="00F97A4A">
      <w:pPr>
        <w:spacing w:line="600" w:lineRule="auto"/>
        <w:ind w:firstLine="720"/>
        <w:jc w:val="both"/>
        <w:rPr>
          <w:rFonts w:eastAsia="Times New Roman"/>
          <w:szCs w:val="24"/>
        </w:rPr>
      </w:pPr>
      <w:r>
        <w:rPr>
          <w:rFonts w:eastAsia="Times New Roman"/>
          <w:szCs w:val="24"/>
        </w:rPr>
        <w:t>Δεν είναι τυχαίο το γεγονός ότι το οικονομικό επιτε</w:t>
      </w:r>
      <w:r>
        <w:rPr>
          <w:rFonts w:eastAsia="Times New Roman"/>
          <w:szCs w:val="24"/>
        </w:rPr>
        <w:t xml:space="preserve">λείο ανακάλυψε νέο αντίστοιχο έλλειμμα στα ισοδύναμα μέτρα που αφορούν την αντικατάσταση του ΦΠΑ στην ιδιωτική εκπαίδευση. Βέβαια, καλά κάνει και φεύγει ο ΦΠΑ από τα φροντιστήρια και τα άλλα σχολειά της ιδιωτικής εκπαίδευσης. Όμως, σ’ αυτό το πλαίσιο πέρα </w:t>
      </w:r>
      <w:r>
        <w:rPr>
          <w:rFonts w:eastAsia="Times New Roman"/>
          <w:szCs w:val="24"/>
        </w:rPr>
        <w:t xml:space="preserve">από το φόρο στα τυχερά παιχνίδια, καθιερώνεται και η επιβολή ειδικού φόρου κατανάλωσης και στο κρασί. </w:t>
      </w:r>
    </w:p>
    <w:p w14:paraId="6EC2887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κρασάκι που πίνουν από καταβολής Ελλάδας οι λαϊκές οικογένειες στο σπίτι ή στην ταβέρνα μέχρι και αυτό θα ψηφίσουν σήμερα να ακριβύνει, επειδή έτσι θέ</w:t>
      </w:r>
      <w:r>
        <w:rPr>
          <w:rFonts w:eastAsia="Times New Roman" w:cs="Times New Roman"/>
          <w:szCs w:val="24"/>
        </w:rPr>
        <w:t xml:space="preserve">λει η Κυβέρνηση σε συμφωνία με το κουαρτέτο. Εκτός και αν έχουμε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εξέλιξη κατά τη διάρκεια της βραδιάς. Μάλιστα, όπως λένε, αναζητούνται ακόμα ένα-δυο μέτρα, προκειμένου να συμπληρωθεί το ποσό αυτό. </w:t>
      </w:r>
    </w:p>
    <w:p w14:paraId="6EC2887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η </w:t>
      </w:r>
      <w:r>
        <w:rPr>
          <w:rFonts w:eastAsia="Times New Roman" w:cs="Times New Roman"/>
          <w:szCs w:val="24"/>
        </w:rPr>
        <w:t>σ</w:t>
      </w:r>
      <w:r>
        <w:rPr>
          <w:rFonts w:eastAsia="Times New Roman" w:cs="Times New Roman"/>
          <w:szCs w:val="24"/>
        </w:rPr>
        <w:t>υγκυβέρνηση κάνει λόγο για κ</w:t>
      </w:r>
      <w:r>
        <w:rPr>
          <w:rFonts w:eastAsia="Times New Roman" w:cs="Times New Roman"/>
          <w:szCs w:val="24"/>
        </w:rPr>
        <w:t xml:space="preserve">αθεστώς μερικής προστασίας για υψηλότερα εισοδήματα. Στην πραγματικότητα πρόκειται για έναν ακόμα απροκάλυπτο εμπαιγμό. </w:t>
      </w:r>
    </w:p>
    <w:p w14:paraId="6EC28876"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6EC2887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ψηφοφορία γίνεται σε λίγες μέρες. Δεν χρειάζεται η Νέα Δημοκρατία να γίνεται εδώ η ζύμ</w:t>
      </w:r>
      <w:r>
        <w:rPr>
          <w:rFonts w:eastAsia="Times New Roman" w:cs="Times New Roman"/>
          <w:szCs w:val="24"/>
        </w:rPr>
        <w:t>ωση, κυρία Βούλτεψη. Ενοχλείτε τον ομιλητή, δηλαδή, γιατί σας ακούω πολύ έντονα.</w:t>
      </w:r>
    </w:p>
    <w:p w14:paraId="6EC2887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Τα ποσά των δόσεων και η ίδια η προστασία από τους πλειστηριασμούς επίσης θα καθορίζονται με βάση τις δικαστικές αποφάσεις και με την προσκόμιση των αναγκαίων αποδεικτικών στο</w:t>
      </w:r>
      <w:r>
        <w:rPr>
          <w:rFonts w:eastAsia="Times New Roman" w:cs="Times New Roman"/>
          <w:szCs w:val="24"/>
        </w:rPr>
        <w:t xml:space="preserve">ιχείων από τους οικονομικά αδύνατους οφειλέτες. Η εν λόγω κατηγορία, κατά τα λεγόμενα των Υπουργών, αφορά σε ετήσια εισοδήματα με πλαφόν στα 35.000 ευρώ για την τετραμελή οικογένεια και αντικειμενική αξία έως 230.000 ευρώ. Ο προσδιορισμός της δόσης που θα </w:t>
      </w:r>
      <w:r>
        <w:rPr>
          <w:rFonts w:eastAsia="Times New Roman" w:cs="Times New Roman"/>
          <w:szCs w:val="24"/>
        </w:rPr>
        <w:t xml:space="preserve">πληρώσουν τα νοικοκυριά θα γίνεται από το δικαστήριο με βάση την τρέχουσα εμπορική αξία της πρώτης κατοικίας. </w:t>
      </w:r>
    </w:p>
    <w:p w14:paraId="6EC2887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 σημειωθεί ότι σε περίπτωση που δεν καταφέρει ο δανειολήπτης να εξυπηρετήσει αυτήν την παραπάνω ρύθμιση ή το δικαστήριο κρίνει ότι δεν πρέπει ν</w:t>
      </w:r>
      <w:r>
        <w:rPr>
          <w:rFonts w:eastAsia="Times New Roman" w:cs="Times New Roman"/>
          <w:szCs w:val="24"/>
        </w:rPr>
        <w:t xml:space="preserve">α τύχει προστασίας, τότε έρχεται αντιμέτωπος αμέσως με τον κίνδυνο πλειστηριασμού. </w:t>
      </w:r>
    </w:p>
    <w:p w14:paraId="6EC2887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Η διαχείριση των ληξιπρόθεσμων χρεών των λαϊκών νοικοκυριών προς την Εφορία αποτελεί ένα ακόμα βήμα στην κατεύθυνση επιβολής της κουλτούρας πληρωμών που προωθούν Κυβέρνηση </w:t>
      </w:r>
      <w:r>
        <w:rPr>
          <w:rFonts w:eastAsia="Times New Roman" w:cs="Times New Roman"/>
          <w:szCs w:val="24"/>
        </w:rPr>
        <w:t xml:space="preserve">και εταίροι. Μάλιστα, με στόχο να αρπάξουν από τα λαϊκά νοικοκυριά τα τρέχοντα χαράτσια, προβλέπουν την αποβολή από τη ρύθμιση της διευκόλυνσης μέχρι εκατό δόσεις των νοικοκυριών που δεν θα καταφέρουν να αποπληρώσουν τόσο τα παλαιότερης κοπής χαράτσια όσο </w:t>
      </w:r>
      <w:r>
        <w:rPr>
          <w:rFonts w:eastAsia="Times New Roman" w:cs="Times New Roman"/>
          <w:szCs w:val="24"/>
        </w:rPr>
        <w:t>και τα νέα που προστίθενται συνεχώς εντός των παρεχομένων προθεσμιών. Το περιθώριο των τριάντα ημερών για την εξόφληση τρεχουσών φορολογικών υποχρεώσεων απ’ όσους έχουν ενταχθεί στη ρύθμιση θα διατηρηθεί μέχρι τον Ιούνη του 2016, στη συνέχεια θα περιοριστε</w:t>
      </w:r>
      <w:r>
        <w:rPr>
          <w:rFonts w:eastAsia="Times New Roman" w:cs="Times New Roman"/>
          <w:szCs w:val="24"/>
        </w:rPr>
        <w:t>ί σταδιακά στις είκοσι και τις δέκα μέρες, ώσπου το 2018 να μηδενιστεί εντελώς.</w:t>
      </w:r>
    </w:p>
    <w:p w14:paraId="6EC2887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 ησυχία.</w:t>
      </w:r>
    </w:p>
    <w:p w14:paraId="6EC2887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Pr>
          <w:rFonts w:eastAsia="Times New Roman" w:cs="Times New Roman"/>
          <w:szCs w:val="24"/>
        </w:rPr>
        <w:t xml:space="preserve"> Κυρίες και κύριοι, το</w:t>
      </w:r>
      <w:r>
        <w:rPr>
          <w:rFonts w:eastAsia="Times New Roman" w:cs="Times New Roman"/>
          <w:szCs w:val="24"/>
        </w:rPr>
        <w:t xml:space="preserve"> ζήτημα των πλειστηριασμών στην πρώτη κατοικία είναι αναπόσπαστα συνδεδεμένο με το συνολικότερο θέμα της διαχείρισης των κόκκινων δανείων, τον βηματισμό και την πολιτική που θα επιλέξουν στη συνέχεια οι τραπεζικοί όμιλοι. Το συγκεκριμένο ζήτημα, επί του οπ</w:t>
      </w:r>
      <w:r>
        <w:rPr>
          <w:rFonts w:eastAsia="Times New Roman" w:cs="Times New Roman"/>
          <w:szCs w:val="24"/>
        </w:rPr>
        <w:t xml:space="preserve">οίου οι διαβουλεύσεις συνεχίζονται, παραπέμπεται σε επόμενο νομοσχέδιο. </w:t>
      </w:r>
    </w:p>
    <w:p w14:paraId="6EC2887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Σύμφωνα με το οικονομικό επιτελείο, θα περιλαμβάνονται διαφορετικές λύσεις για τις διάφορες κατηγορίες δανείων, όπως μεγάλα επιχειρηματικά, μικρά επιχειρηματικά, στεγαστικά, καταναλωτ</w:t>
      </w:r>
      <w:r>
        <w:rPr>
          <w:rFonts w:eastAsia="Times New Roman" w:cs="Times New Roman"/>
          <w:szCs w:val="24"/>
        </w:rPr>
        <w:t xml:space="preserve">ικά, αλλά θα προωθείται η διαχείριση εντός του τραπεζικού συστήματος, αφήνοντας ορθάνοιχτο το ενδεχόμενο πώλησής τους σε άλλους ενδιαφερόμενους επενδυτές. </w:t>
      </w:r>
    </w:p>
    <w:p w14:paraId="6EC2887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Από την πλευρά του, ο Επίτροπος Οικονομικών Υποθέσεων της Ευρωπαϊκής Ένωσης σημείωσε ότι η ολοκλήρωσ</w:t>
      </w:r>
      <w:r>
        <w:rPr>
          <w:rFonts w:eastAsia="Times New Roman" w:cs="Times New Roman"/>
          <w:szCs w:val="24"/>
        </w:rPr>
        <w:t>η της διαδικασίας θα γίνει σύντομα με την ταχεία υιοθέτηση της απαραίτητης νομοθεσίας από το ελληνικό Κοινοβούλιο την Πέμπτη, δηλαδή σήμερα.</w:t>
      </w:r>
    </w:p>
    <w:p w14:paraId="6EC2887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μαζί με όλα αυτά δεν πρέπει να μας διαφύγει της προσοχής η επικίνδυνη εξέλιξη που έχου</w:t>
      </w:r>
      <w:r>
        <w:rPr>
          <w:rFonts w:eastAsia="Times New Roman" w:cs="Times New Roman"/>
          <w:szCs w:val="24"/>
        </w:rPr>
        <w:t>με να αντιμετωπίσουμε μετά τη σφαγή του γαλλικού λαού στο Παρίσι από φανατικούς τζιχαντιστές, τους οποίους πρώτα στήριξαν, εξόπλισαν και εκπαίδευσαν ισχυρά ιμπεριαλιστικά κράτη, οι υπηρεσίες τους και τώρα χρησιμοποιούν τη δολοφονική στάση τους ως άλλοθι νέ</w:t>
      </w:r>
      <w:r>
        <w:rPr>
          <w:rFonts w:eastAsia="Times New Roman" w:cs="Times New Roman"/>
          <w:szCs w:val="24"/>
        </w:rPr>
        <w:t>ων επεμβάσεων και αιματοκυλίσματος των λαών στο βωμό των οξυμένων ανταγωνισμών τους για τον έλεγχο πλουτοπαραγωγικών πηγών της περιοχής και των σφαιρών επιρροής. Ηνωμένες Πολιτείες Αμερικής, Γαλλία, Ρωσία, Γερμανία, Μεγάλη Βρετανία, αραβικά κράτη, μοναρχίε</w:t>
      </w:r>
      <w:r>
        <w:rPr>
          <w:rFonts w:eastAsia="Times New Roman" w:cs="Times New Roman"/>
          <w:szCs w:val="24"/>
        </w:rPr>
        <w:t xml:space="preserve">ς του Κόλπου, περιφερειακές δυνάμεις, όπως η Τουρκία και το Ισραήλ, ανταγωνίζονται με τη συμμετοχή και άλλων κρατών </w:t>
      </w:r>
      <w:r>
        <w:rPr>
          <w:rFonts w:eastAsia="Times New Roman" w:cs="Times New Roman"/>
          <w:szCs w:val="24"/>
        </w:rPr>
        <w:t>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συμμαχίας του ΝΑΤΟ, της Ευρωπαϊκής Ένωσης ή απλά του κοινού αντιτρομοκρατικού αγώνα.</w:t>
      </w:r>
    </w:p>
    <w:p w14:paraId="6EC2888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μας διαφεύγει της προσοχής ότι ομόφ</w:t>
      </w:r>
      <w:r>
        <w:rPr>
          <w:rFonts w:eastAsia="Times New Roman" w:cs="Times New Roman"/>
          <w:szCs w:val="24"/>
        </w:rPr>
        <w:t xml:space="preserve">ωνα ενεργοποιήθηκε μετά από γαλλικό αίτημα το άρθρο 42.7 της Συνθήκης της Ευρωπαϊκής Ένωσης «για παροχή βοήθειας με όλα τα διαθέσιμα μέσα». </w:t>
      </w:r>
    </w:p>
    <w:p w14:paraId="6EC2888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τον τρόπο αυτό, ενεργοποιώντας για πρώτη φορά στην ιστορία της το σχετικό άρθρο, η Ευρωπαϊκή Ένωση παρέχει και ε</w:t>
      </w:r>
      <w:r>
        <w:rPr>
          <w:rFonts w:eastAsia="Times New Roman" w:cs="Times New Roman"/>
          <w:szCs w:val="24"/>
        </w:rPr>
        <w:t xml:space="preserve">πισήμως τη θεσμική ομπρέλα για την εμπλοκή όλων των κρατών-μελών της με όλα τα μέσα, δηλαδή και με στρατιωτικά, στην κλιμάκωση, εμβάθυνση και γενίκευση των επεμβάσεων στην ευρύτερη περιοχή, τη Μέση Ανατολή, τη Βόρεια Αφρική. </w:t>
      </w:r>
    </w:p>
    <w:p w14:paraId="6EC2888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γαλλική Κυβέρνηση, αντί να ε</w:t>
      </w:r>
      <w:r>
        <w:rPr>
          <w:rFonts w:eastAsia="Times New Roman" w:cs="Times New Roman"/>
          <w:szCs w:val="24"/>
        </w:rPr>
        <w:t xml:space="preserve">πικαλεστεί το άρθρο 222 της Συνθήκης της </w:t>
      </w:r>
      <w:r>
        <w:rPr>
          <w:rFonts w:eastAsia="Times New Roman" w:cs="Times New Roman"/>
          <w:szCs w:val="24"/>
        </w:rPr>
        <w:t>Λισαβ</w:t>
      </w:r>
      <w:r>
        <w:rPr>
          <w:rFonts w:eastAsia="Times New Roman" w:cs="Times New Roman"/>
          <w:szCs w:val="24"/>
        </w:rPr>
        <w:t>ό</w:t>
      </w:r>
      <w:r>
        <w:rPr>
          <w:rFonts w:eastAsia="Times New Roman" w:cs="Times New Roman"/>
          <w:szCs w:val="24"/>
        </w:rPr>
        <w:t>νας</w:t>
      </w:r>
      <w:r>
        <w:rPr>
          <w:rFonts w:eastAsia="Times New Roman" w:cs="Times New Roman"/>
          <w:szCs w:val="24"/>
        </w:rPr>
        <w:t>, που αναφέρεται μάλιστα πιο συγκεκριμένα στην περίπτωση τρομοκρατικών επιθέσεων, επέλεξε να κάνει επίκληση στο άρθρο αυτό της Συνθήκης της Ευρωπαϊκής Ένωσης, το οποίο αναγνωρίζει τον θεμελιώδη ρόλο του ΝΑΤ</w:t>
      </w:r>
      <w:r>
        <w:rPr>
          <w:rFonts w:eastAsia="Times New Roman" w:cs="Times New Roman"/>
          <w:szCs w:val="24"/>
        </w:rPr>
        <w:t>Ο. Πέρα από άλλες προεκτάσεις που ενδεχομένως κρύβονται, πρόκειται για μια κίνηση που προφανώς συνδέεται με τις συνολικότερες αντιθέσεις και διεργασίες για την πορεία της Ευρωπαϊκής Ένωσης, στις οποίες είναι φανερό ότι παρεμβαίνουν ενεργά οι Ηνωμένες Πολιτ</w:t>
      </w:r>
      <w:r>
        <w:rPr>
          <w:rFonts w:eastAsia="Times New Roman" w:cs="Times New Roman"/>
          <w:szCs w:val="24"/>
        </w:rPr>
        <w:t xml:space="preserve">είες της Αμερικής. </w:t>
      </w:r>
    </w:p>
    <w:p w14:paraId="6EC2888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Μέσα σε αυτό το πλαίσιο, οι διαβεβαιώσεις της ελληνικής Κυβέρνησης για μη στρατιωτική εμπλοκή, την ίδια ώρα μάλιστα που Υπουργοί επικαλούνται συνεχώς τον ρόλο του ΝΑΤΟ και της Ευρωπαϊκής Ένωσης, ακούγονται μάλλον ως ανέκδοτο.</w:t>
      </w:r>
    </w:p>
    <w:p w14:paraId="6EC2888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Άλλωστε, ό</w:t>
      </w:r>
      <w:r>
        <w:rPr>
          <w:rFonts w:eastAsia="Times New Roman" w:cs="Times New Roman"/>
          <w:szCs w:val="24"/>
        </w:rPr>
        <w:t xml:space="preserve">λοι οι μετέχοντες Υπουργοί –την ελληνική Κυβέρνηση εκπροσώπησε ο Υπουργός Άμυνας- έκαναν αποδεκτό το αίτημα της Γαλλίας. Και για να μην υπάρχει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παρανόηση επ’ αυτού, ο Γάλλος Υπουργός Άμυνας δήλωνε πως κάθε χώρα θα μπορεί να βοηθήσει με κάποιο τρόπο,</w:t>
      </w:r>
      <w:r>
        <w:rPr>
          <w:rFonts w:eastAsia="Times New Roman" w:cs="Times New Roman"/>
          <w:szCs w:val="24"/>
        </w:rPr>
        <w:t xml:space="preserve"> γρήγορα και σε διάφορα μέρη. Η βοήθεια θα μπορούσε να περιλαμβάνει μεγαλύτερη υποστήριξη στη Συρία, στο Ιράκ και στην Αφρική.</w:t>
      </w:r>
    </w:p>
    <w:p w14:paraId="6EC2888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επισήμανση του Γάλλου για βοήθεια με κάθε τρόπο παραπέμπει στους διάφορους τρόπους με τους οποίους θα εμπλακούν στις ιμπεριαλισ</w:t>
      </w:r>
      <w:r>
        <w:rPr>
          <w:rFonts w:eastAsia="Times New Roman" w:cs="Times New Roman"/>
          <w:szCs w:val="24"/>
        </w:rPr>
        <w:t xml:space="preserve">τικές επεμβάσεις τα διάφορα κράτη-μέλη της Ευρωπαϊκής Ένωσης. Ειδικά για την Ελλάδα και με βάση την επιδίωξη του εγχώριου κεφαλαίου να αναβαθμιστεί γεωστρατηγικά στην ευρύτερη περιοχή, η </w:t>
      </w:r>
      <w:r>
        <w:rPr>
          <w:rFonts w:eastAsia="Times New Roman" w:cs="Times New Roman"/>
          <w:szCs w:val="24"/>
        </w:rPr>
        <w:t>σ</w:t>
      </w:r>
      <w:r>
        <w:rPr>
          <w:rFonts w:eastAsia="Times New Roman" w:cs="Times New Roman"/>
          <w:szCs w:val="24"/>
        </w:rPr>
        <w:t>υγκυβέρνηση ΣΥΡΙΖΑ-ΑΝΕΛ -όπως και οι προκάτοχοί της- έχει όλο το προ</w:t>
      </w:r>
      <w:r>
        <w:rPr>
          <w:rFonts w:eastAsia="Times New Roman" w:cs="Times New Roman"/>
          <w:szCs w:val="24"/>
        </w:rPr>
        <w:t>ηγούμενο διάστημα διαφημίσει έντονα τη δυνατότητα να συνδράμει παραχωρώντας βάσεις, άλλες υποστηρικτικές υποδομές και μέσα, επιτελείς και επιμελητεία, αλλά και πληροφορίες –κρισιμότατο κομμάτι στη διεξαγωγή πολεμικών επιχειρήσεων- χωρίς τελικά να αποκλείετ</w:t>
      </w:r>
      <w:r>
        <w:rPr>
          <w:rFonts w:eastAsia="Times New Roman" w:cs="Times New Roman"/>
          <w:szCs w:val="24"/>
        </w:rPr>
        <w:t>αι και άμεση στρατιωτική συμμετοχή στην επέμβαση.</w:t>
      </w:r>
    </w:p>
    <w:p w14:paraId="6EC2888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ατζέντα αυτή βρομάει μπαρούτι. Το λέμε καθαρά. Είναι χαρακτηριστικό ότι οι Υπουργοί Άμυνας συζήτησαν και για τον μελλοντικό ρόλο και τη διεύθυνση του Ευρωπαϊκού Οργανισμού Άμυνας. Έχει σκοπό, μεταξύ άλλων</w:t>
      </w:r>
      <w:r>
        <w:rPr>
          <w:rFonts w:eastAsia="Times New Roman" w:cs="Times New Roman"/>
          <w:szCs w:val="24"/>
        </w:rPr>
        <w:t>, την ανάπτυξη των αμυντικών δυνατοτήτων στον τομέα της διαχείρισης κρίσεων καθώς και την προώθηση και ενίσχυση της ευρωπαϊκής συνεργασίας στον τομέα των εξοπλισμών, αλλά και το σχέδιο δράσης της Κομισιόν για την ευρωπαϊκή αμυντική βιομηχανία καθώς και την</w:t>
      </w:r>
      <w:r>
        <w:rPr>
          <w:rFonts w:eastAsia="Times New Roman" w:cs="Times New Roman"/>
          <w:szCs w:val="24"/>
        </w:rPr>
        <w:t xml:space="preserve"> ανάπτυξη ικανοτήτων για την υποστήριξη της ασφάλειας και της ανάπτυξης. Όλα αυτά είναι ζητήματα που αποτυπώνουν τις ετοιμασίες της Ευρωπαϊκής Ένωσης προς ανάληψη διευρυμένης πλέον στρατιωτικής δράσης. Μάλιστα, έκαναν επισκόπηση των διεξαγόμενων επιχειρήσε</w:t>
      </w:r>
      <w:r>
        <w:rPr>
          <w:rFonts w:eastAsia="Times New Roman" w:cs="Times New Roman"/>
          <w:szCs w:val="24"/>
        </w:rPr>
        <w:t>ων, ιδίως δε της επιχείρησης στην Κεντροαφρικανική Δημοκρατία αλλά και της ναυτικής επιχείρησης στη Μεσόγειο.</w:t>
      </w:r>
    </w:p>
    <w:p w14:paraId="6EC2888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Την περασμένη Δευτέρα ο Υπουργός Εξωτερικών, στην παρέμβασή του στο Συμβούλιο Εξωτερικών Υποθέσεων της Ευρωπαϊκής Ένωσης, στάθηκε στα ζητήματα </w:t>
      </w:r>
      <w:r>
        <w:rPr>
          <w:rFonts w:eastAsia="Times New Roman" w:cs="Times New Roman"/>
          <w:szCs w:val="24"/>
        </w:rPr>
        <w:t>διαχείρισης του προσφυγικού ζητήματος. Εν όψει και του ταξιδιού του ίδιου και του Πρωθυπουργού στην Τουρκία, επεσήμανε τις δυσκολίες στην εφαρμογή αποφάσεων που έχουν ληφθεί διμερώς ή σε επίπεδο Ένωσης και τόνισε την ανάγκη να υπάρξει κοινή βούληση και απο</w:t>
      </w:r>
      <w:r>
        <w:rPr>
          <w:rFonts w:eastAsia="Times New Roman" w:cs="Times New Roman"/>
          <w:szCs w:val="24"/>
        </w:rPr>
        <w:t>φασιστικότητα από όλα τα μέρη για την εφαρμογή του στην πράξη. Αναφέρθηκε ενδεικτικά στην απόφαση για μετεγκατάσταση προσφύγων εντός χωρών της Ευρωπαϊκής Ένωσης στο διμερές ελληνοτουρκικό πρωτόκολλο επανεισδοχής, στη συμφωνία επανεισδοχής Ευρωπαϊκής Ένωσης</w:t>
      </w:r>
      <w:r>
        <w:rPr>
          <w:rFonts w:eastAsia="Times New Roman" w:cs="Times New Roman"/>
          <w:szCs w:val="24"/>
        </w:rPr>
        <w:t>-Τουρκίας και στις συμφωνίες επανεισδοχής της Ευρωπαϊκής Ένωσης με τρίτες χώρες, όπως το Πακιστάν.</w:t>
      </w:r>
    </w:p>
    <w:p w14:paraId="6EC2888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Προειδοποιούμε για μια ακόμα φορά πως παίζετε επικίνδυνο παιγνίδι με την τούρκικη πολιτική. Ανοίγετε τον δρόμο, εν ονόματι της αντιμετώπισης του προσφυγικού-</w:t>
      </w:r>
      <w:r>
        <w:rPr>
          <w:rFonts w:eastAsia="Times New Roman" w:cs="Times New Roman"/>
          <w:szCs w:val="24"/>
        </w:rPr>
        <w:t xml:space="preserve">μεταναστευτικού προβλήματος, για συγκυριαρχία στο Αιγαίο, για άνοιγμα της όρεξης στην τούρκικη αστική τάξη και τους συμμάχους της, για επέκταση των γκρίζων ζωνών στο Αιγαίο, για περιορισμό της λαϊκής κυριαρχίας, για ένα νέο σχέδιο Ανάν στο Κυπριακό.  </w:t>
      </w:r>
    </w:p>
    <w:p w14:paraId="6EC2888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Τελειώνω με την παρένθεση αυτή, άλλωστε δεν είναι και το αντικείμενο της σημερινής συζήτησης για αναλυτική εξέταση. Και επειδή τα ζητήματα είναι σύνθετα και πολλά και πάντα ο λαός μας και η νεολαία την πληρώνει στο τέλος, γι’ αυτό αυτούς και το κίνημά τους</w:t>
      </w:r>
      <w:r>
        <w:rPr>
          <w:rFonts w:eastAsia="Times New Roman" w:cs="Times New Roman"/>
          <w:szCs w:val="24"/>
        </w:rPr>
        <w:t xml:space="preserve"> καλούμε και από αυτό το Βήμα της Βουλής να αντισταθούν, να κινητοποιηθούν, να οργανωθούν πιο αποφασιστικά και ενάντια στα σημερινά μέτρα που θα ψηφίσει η πλειοψηφία σας των ΣΥΡΙΖΑ-ΑΝΕΛ με το σιγοντάρισμα και το ψεύτικο αντιπολιτευτικό ξέσπασμα των υπολοίπ</w:t>
      </w:r>
      <w:r>
        <w:rPr>
          <w:rFonts w:eastAsia="Times New Roman" w:cs="Times New Roman"/>
          <w:szCs w:val="24"/>
        </w:rPr>
        <w:t>ων κομμάτων που σας συνδράμουν πολλαπλώς αλλιώς, αλλά και να βρεθεί σε ετοιμότητα ο λαός μας για νέους μεγάλους απεργιακούς αγώνες και πάλι και για όσα έρχονται, για το ασφαλιστικό, την υγεία, την πρόνοια, την παιδεία, τα εργατικά λαϊκά δικαιώματα.</w:t>
      </w:r>
    </w:p>
    <w:p w14:paraId="6EC2888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Μην έχε</w:t>
      </w:r>
      <w:r>
        <w:rPr>
          <w:rFonts w:eastAsia="Times New Roman" w:cs="Times New Roman"/>
          <w:szCs w:val="24"/>
        </w:rPr>
        <w:t xml:space="preserve">τε </w:t>
      </w:r>
      <w:r>
        <w:rPr>
          <w:rFonts w:eastAsia="Times New Roman" w:cs="Times New Roman"/>
          <w:szCs w:val="24"/>
        </w:rPr>
        <w:t>κα</w:t>
      </w:r>
      <w:r>
        <w:rPr>
          <w:rFonts w:eastAsia="Times New Roman" w:cs="Times New Roman"/>
          <w:szCs w:val="24"/>
        </w:rPr>
        <w:t>μ</w:t>
      </w:r>
      <w:r>
        <w:rPr>
          <w:rFonts w:eastAsia="Times New Roman" w:cs="Times New Roman"/>
          <w:szCs w:val="24"/>
        </w:rPr>
        <w:t>μιά</w:t>
      </w:r>
      <w:r>
        <w:rPr>
          <w:rFonts w:eastAsia="Times New Roman" w:cs="Times New Roman"/>
          <w:szCs w:val="24"/>
        </w:rPr>
        <w:t xml:space="preserve"> αμφιβολία ότι αυτός ο αντιλαϊκός νόμος που ψηφίζεται απόψε δεν πρόκειται να υλοποιηθεί. Δεν υπάρχει ούτε μία περίπτωση στο εκατομμύριο να γίνει κατάσχεση, πλειστηριασμός πρώτης κατοικίας εργατικής λαϊκής οικογένειας και μη διανοηθείτε να χρησιμοπ</w:t>
      </w:r>
      <w:r>
        <w:rPr>
          <w:rFonts w:eastAsia="Times New Roman" w:cs="Times New Roman"/>
          <w:szCs w:val="24"/>
        </w:rPr>
        <w:t xml:space="preserve">οιήσετε και το μαστίγιο ενάντια στους εργαζόμενους. Ο ίδιος ο λαός θα το στρέψει ενάντιά σας. </w:t>
      </w:r>
    </w:p>
    <w:p w14:paraId="6EC2888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μεγάλη επιτυχία της πρόσφατης απεργίας και των συλλαλητηρίων, στα οποία πρωταγωνιστικό ρόλο είχαν τα συνδικάτα, τα εργατικά σωματεία, οι ομοσπονδίες, κυρίως αυ</w:t>
      </w:r>
      <w:r>
        <w:rPr>
          <w:rFonts w:eastAsia="Times New Roman" w:cs="Times New Roman"/>
          <w:szCs w:val="24"/>
        </w:rPr>
        <w:t>τές που συσπειρώνονται στο ΠΑΜΕ, είναι το παράδειγμα για τις μορφές πάλης, το περιεχόμενο του αγώνα στο οποίο πρέπει κάτω από τις δικές τους σημαίες, τις γνήσια ταξικές σημαίες να συσπειρωθούν, να συμπαραταχθούν όλοι οι εργαζόμενοι, οι άνεργοι, οι συνταξιο</w:t>
      </w:r>
      <w:r>
        <w:rPr>
          <w:rFonts w:eastAsia="Times New Roman" w:cs="Times New Roman"/>
          <w:szCs w:val="24"/>
        </w:rPr>
        <w:t>ύχοι, οι αυτοαπασχολούμενοι ΕΒΕ, οι αγρότες, τα παιδιά τους και οι γυναίκες τους.</w:t>
      </w:r>
    </w:p>
    <w:p w14:paraId="6EC2888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έχει ο Πρόεδρος της Χρυσής Αυγής κ. Νικόλαος Μιχαλολιάκος.</w:t>
      </w:r>
    </w:p>
    <w:p w14:paraId="6EC2888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ΝΙΚΟΛΑΟΣ ΜΙΧΑΛΟΛΙΑΚΟΣ (Γενικός Γραμματέας του Λαϊκού Συνδέσμου-Χρυσή Αυγή</w:t>
      </w:r>
      <w:r>
        <w:rPr>
          <w:rFonts w:eastAsia="Times New Roman" w:cs="Times New Roman"/>
          <w:b/>
          <w:szCs w:val="24"/>
        </w:rPr>
        <w:t xml:space="preserve">): </w:t>
      </w:r>
      <w:r>
        <w:rPr>
          <w:rFonts w:eastAsia="Times New Roman" w:cs="Times New Roman"/>
          <w:szCs w:val="24"/>
        </w:rPr>
        <w:t>Κύριε Πρόεδρε, κυρίες και κύριοι Βουλευτές, ζούμε σήμερα μία ακόμη διαδικασία εξπρές προκειμένου να ψηφιστεί ένα νομοσχέδιο προς εξυπηρέτηση της λεγόμενης, από πλευράς Κυβερνήσεως, νέας συμφωνίας, η οποία στην πραγματικότητα είναι ένα μνημόνιο. Μάλιστα,</w:t>
      </w:r>
      <w:r>
        <w:rPr>
          <w:rFonts w:eastAsia="Times New Roman" w:cs="Times New Roman"/>
          <w:szCs w:val="24"/>
        </w:rPr>
        <w:t xml:space="preserve"> ο ίδιος ο Πρόεδρος της Βουλής κ. Βούτσης είπε ότι η διαδικασία πρέπει να έχει περατωθεί μέχρι τις 19.</w:t>
      </w:r>
      <w:r>
        <w:rPr>
          <w:rFonts w:eastAsia="Times New Roman" w:cs="Times New Roman"/>
          <w:szCs w:val="24"/>
        </w:rPr>
        <w:t>00</w:t>
      </w:r>
      <w:r>
        <w:rPr>
          <w:rFonts w:eastAsia="Times New Roman" w:cs="Times New Roman"/>
          <w:szCs w:val="24"/>
        </w:rPr>
        <w:t>΄</w:t>
      </w:r>
      <w:r>
        <w:rPr>
          <w:rFonts w:eastAsia="Times New Roman" w:cs="Times New Roman"/>
          <w:szCs w:val="24"/>
        </w:rPr>
        <w:t xml:space="preserve"> η ώρα, διότι δεν έχουμε χρόνο. Και ενώ δεν έχουμε χρόνο και πράγματι επιταχύνονται οι διαδικασίες για όλα αυτά τα μνημονιακά νομοσχέδια, δεν έχει γίνε</w:t>
      </w:r>
      <w:r>
        <w:rPr>
          <w:rFonts w:eastAsia="Times New Roman" w:cs="Times New Roman"/>
          <w:szCs w:val="24"/>
        </w:rPr>
        <w:t>ι ούτε μία συζήτηση σε αυτήν εδώ την Αίθουσα για τα σοβαρά ζητήματα, όπως είναι οι επτακόσιες χιλιάδες παράνομοι μετανάστες και πρόσφυγες που ήρθαν στην πατρίδα μας ή οι ελληνοτουρκικές σχέσεις, στις οποίες θα αναφερθώ στη συνέχεια.</w:t>
      </w:r>
    </w:p>
    <w:p w14:paraId="6EC2888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Πριν αναφερθώ στο νομοσ</w:t>
      </w:r>
      <w:r>
        <w:rPr>
          <w:rFonts w:eastAsia="Times New Roman" w:cs="Times New Roman"/>
          <w:szCs w:val="24"/>
        </w:rPr>
        <w:t xml:space="preserve">χέδιο το οποίο θα ψηφιστεί σήμερα, θέλω να θυμίσω στο Σώμα ότι μέσα σε καθεστώς σιωπής καταργήθηκε μία </w:t>
      </w:r>
      <w:r>
        <w:rPr>
          <w:rFonts w:eastAsia="Times New Roman" w:cs="Times New Roman"/>
          <w:szCs w:val="24"/>
        </w:rPr>
        <w:t>ε</w:t>
      </w:r>
      <w:r>
        <w:rPr>
          <w:rFonts w:eastAsia="Times New Roman" w:cs="Times New Roman"/>
          <w:szCs w:val="24"/>
        </w:rPr>
        <w:t>πιτροπή της Βουλής που υπήρχε, η Επιτροπή Αληθείας, όπως είχε ονομαστεί, του Δημοσίου Χρέους.</w:t>
      </w:r>
    </w:p>
    <w:p w14:paraId="6EC2888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το μνημόνιο το οποίο υπέγραψε ο ΣΥΡΙΖΑ είναι απόλυτα σ</w:t>
      </w:r>
      <w:r>
        <w:rPr>
          <w:rFonts w:eastAsia="Times New Roman" w:cs="Times New Roman"/>
          <w:szCs w:val="24"/>
        </w:rPr>
        <w:t>χετικό με το χρέος της Ελλάδος, ένα χρέος 320 δισεκατομμυρίων ευρώ…</w:t>
      </w:r>
    </w:p>
    <w:p w14:paraId="6EC2889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Παρακαλώ, θέλετε κάτι;</w:t>
      </w:r>
    </w:p>
    <w:p w14:paraId="6EC2889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Σκρέκα, αφοσιωμένο σας βλέπω στη συζήτηση! </w:t>
      </w:r>
    </w:p>
    <w:p w14:paraId="6EC2889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ΝΙΚΟΛΑΟΣ ΜΙΧΑΛΟΛΙΑΚΟΣ (Γενικός Γραμματέας του Λαϊκού Συνδέσμου-Χρυσή Αυγή): </w:t>
      </w:r>
      <w:r>
        <w:rPr>
          <w:rFonts w:eastAsia="Times New Roman" w:cs="Times New Roman"/>
          <w:szCs w:val="24"/>
        </w:rPr>
        <w:t>Ευχαρι</w:t>
      </w:r>
      <w:r>
        <w:rPr>
          <w:rFonts w:eastAsia="Times New Roman" w:cs="Times New Roman"/>
          <w:szCs w:val="24"/>
        </w:rPr>
        <w:t>στώ, κύριε Πρόεδρε.</w:t>
      </w:r>
    </w:p>
    <w:p w14:paraId="6EC2889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Ένα χρέος 320 δισεκατομμυρίων ευρώ που είναι το ζητούμενον και το οποίο αφορά άμεσα το μνημόνιο. Εάν δεν υπήρχε το χρέος αυτό, δεν θα είχαμε τα μνημόνια. Είναι δίκαιο αυτό το χρέος; Ο ΣΥΡΙΖΑ μέχρι τις 25 Ιανουαρίου του 2015 έλεγε ότι εί</w:t>
      </w:r>
      <w:r>
        <w:rPr>
          <w:rFonts w:eastAsia="Times New Roman" w:cs="Times New Roman"/>
          <w:szCs w:val="24"/>
        </w:rPr>
        <w:t>ναι επαχθές και πρέπει να καταγγελθεί, με εξαίρεση τον παριστάμενο εδώ Υπουργό κ. Σταθάκη, ο οποίος είχε κάνει δήλωση, αν δεν κάνω λάθος, ότι μόνο το 5% του χρέους μπορεί να θεωρηθεί επαχθές.</w:t>
      </w:r>
    </w:p>
    <w:p w14:paraId="6EC2889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Για εμάς είναι πολύ περισσότερο και εν τοιαύτη περιπτώσει αυτό τ</w:t>
      </w:r>
      <w:r>
        <w:rPr>
          <w:rFonts w:eastAsia="Times New Roman" w:cs="Times New Roman"/>
          <w:szCs w:val="24"/>
        </w:rPr>
        <w:t xml:space="preserve">ο ζήτημα πρέπει να εξεταστεί. Όταν είχαμε στην προηγούμενη </w:t>
      </w:r>
      <w:r>
        <w:rPr>
          <w:rFonts w:eastAsia="Times New Roman" w:cs="Times New Roman"/>
          <w:szCs w:val="24"/>
        </w:rPr>
        <w:t>κ</w:t>
      </w:r>
      <w:r>
        <w:rPr>
          <w:rFonts w:eastAsia="Times New Roman" w:cs="Times New Roman"/>
          <w:szCs w:val="24"/>
        </w:rPr>
        <w:t>υβέρνηση ΣΥΡΙΖΑ Υπουργό εδώ έναν πρώην εισαγγελέα τον κ. Νικολούδη, ο οποίος είχε δηλώσει δημόσια ότι υπάρχουν δημόσια έργα και οδοί οι οποίοι κοστολογήθηκαν πέντε φορές πάνω από όσο κοστίζουν στη</w:t>
      </w:r>
      <w:r>
        <w:rPr>
          <w:rFonts w:eastAsia="Times New Roman" w:cs="Times New Roman"/>
          <w:szCs w:val="24"/>
        </w:rPr>
        <w:t>ν Ευρωπαϊκή Ένωση, όταν είχαμε τα εξοπλιστικά για τα οποία ξοδεύτηκαν ίσως και περισσότερα από 100 δισεκατομμύρια ευρώ και έχουμε δεδομένο ότι υπήρχε υπερτιμολόγηση στα εξοπλιστικά -και όχι μόνο δεδομένο- έχουμε και δίκες και καταδίκες και ανθρώπους που απ</w:t>
      </w:r>
      <w:r>
        <w:rPr>
          <w:rFonts w:eastAsia="Times New Roman" w:cs="Times New Roman"/>
          <w:szCs w:val="24"/>
        </w:rPr>
        <w:t>οδεδειγμένα πήραν μίζες για να υπερκοστολογήσουν τις προμήθειες εις ό,τι αφορά ζητήματα εθνικής αμύνης της χώρας, είναι λοιπόν επαχθές το χρέος; Επαχθές είναι ένα χρέος μιας χώρας όταν έχει χρησιμοποιηθεί όχι επ’ ωφελεία του λαού. Και αποδεδειγμένα δεν χρη</w:t>
      </w:r>
      <w:r>
        <w:rPr>
          <w:rFonts w:eastAsia="Times New Roman" w:cs="Times New Roman"/>
          <w:szCs w:val="24"/>
        </w:rPr>
        <w:t>σιμοποιήθηκε επ’ ωφελεία του λαού. Άρα, είναι επαχθές και δεν κάνετε τίποτε πάνω σε αυτό το θέμα. Έχετε ξεχάσει το χρέος και αρκείστε μόνο σε κάποιες γενικόλογες αναφορές, ούτε καν υποσχέσεις, ότι θα εξεταστεί το κούρεμα του ελληνικού χρέους. Τίποτε δεν έχ</w:t>
      </w:r>
      <w:r>
        <w:rPr>
          <w:rFonts w:eastAsia="Times New Roman" w:cs="Times New Roman"/>
          <w:szCs w:val="24"/>
        </w:rPr>
        <w:t xml:space="preserve">ετε πάρει πάνω σε αυτό το ζήτημα. Μάλιστα προ ημερών ψηφίστηκε εδώ από την Πλειοψηφία η ανακεφαλαιοποίηση των τραπεζών. </w:t>
      </w:r>
    </w:p>
    <w:p w14:paraId="6EC2889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Αξίζει τον κόπο να θυμηθούμε τι έγινε με την προηγούμενη ανακεφαλαιοποίηση, όταν ο ελληνικός λαός από το υστέρημά του έδωσε περίπου 40 </w:t>
      </w:r>
      <w:r>
        <w:rPr>
          <w:rFonts w:eastAsia="Times New Roman" w:cs="Times New Roman"/>
          <w:szCs w:val="24"/>
        </w:rPr>
        <w:t>δισεκατομμύρια ευρώ. Και τι πήρε; Μετοχές. Πόσο αξίζουν σήμερα οι μετοχές; Το γνωρίζετε; Μόλις το 2%, 800.000.000 ευρώ. Έκλεψαν από τον ελληνικό λαό 39.200.000.000 ευρώ μέσω της γνωστής μεθόδου του χρηματιστηρίου όπου θα οδεύσουν και πάλι οι μετοχές που θα</w:t>
      </w:r>
      <w:r>
        <w:rPr>
          <w:rFonts w:eastAsia="Times New Roman" w:cs="Times New Roman"/>
          <w:szCs w:val="24"/>
        </w:rPr>
        <w:t xml:space="preserve"> πάρει το ελληνικό κράτος με τη νέα ανακεφαλαιοποίηση.</w:t>
      </w:r>
    </w:p>
    <w:p w14:paraId="6EC2889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Είχε πει ο Πρωθυπουργός ακόμη και στις προγραμματικές του δηλώσεις ότι θα πάρει το μάνατζμεντ των τραπεζών. Μα, αν δεν έχεις την πλειοψηφία των μετοχών, δεν έχεις τίποτε και οι μετοχές θα πάνε στο χρημ</w:t>
      </w:r>
      <w:r>
        <w:rPr>
          <w:rFonts w:eastAsia="Times New Roman" w:cs="Times New Roman"/>
          <w:szCs w:val="24"/>
        </w:rPr>
        <w:t xml:space="preserve">ατιστήριο και από εκεί και πέρα όλοι γνωρίζουμε την κατηφόρα η οποία τις αναμένει. </w:t>
      </w:r>
    </w:p>
    <w:p w14:paraId="6EC2889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Επιπλέον, είναι πολύ αμφίβολο αν μπορεί να ασκήσει, σύμφωνα με τους κανονισμούς της Ευρωπαϊκής Ενώσεως, πολιτική δική της η Κυβέρνηση εν αγνοία και σε αντίθεση με τα όσα επ</w:t>
      </w:r>
      <w:r>
        <w:rPr>
          <w:rFonts w:eastAsia="Times New Roman" w:cs="Times New Roman"/>
          <w:szCs w:val="24"/>
        </w:rPr>
        <w:t>ιβάλλει η Ευρωπαϊκή Κεντρική Τράπεζα. Αυτά τα οποία θα ψηφίσουμε σήμερα, κάποια κόμματα θα τα καταψηφίσουν, αλλά στην πραγματικότητα -για να είμαστε ειλικρινείς- τα έχουν υπερψηφίσει. Στις εννιακόσιες εβδομήντα σελίδες των προαπαιτουμένων του μνημονίου της</w:t>
      </w:r>
      <w:r>
        <w:rPr>
          <w:rFonts w:eastAsia="Times New Roman" w:cs="Times New Roman"/>
          <w:szCs w:val="24"/>
        </w:rPr>
        <w:t xml:space="preserve"> Αριστεράς που συζητήσαμε στις 14 Αυγούστου 2015 όλα υπήρχαν μέσα. Και μέσα σε όλα αυτά έρχεστε με το σημερινό νομοσχέδιο να επιβάλετε ένα σκληρό ακόμη μέτρο στους αγρότες και συγκεκριμένα στους οινοπαραγωγούς, την φορολόγηση κατά 0,49 του λίτρου στο κρασί</w:t>
      </w:r>
      <w:r>
        <w:rPr>
          <w:rFonts w:eastAsia="Times New Roman" w:cs="Times New Roman"/>
          <w:szCs w:val="24"/>
        </w:rPr>
        <w:t xml:space="preserve">. </w:t>
      </w:r>
    </w:p>
    <w:p w14:paraId="6EC2889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Όμως, ως παλαιοί κομμουνιστές ξέρετε άριστα τη λενινιστική τακτική του «δύο βήματα μπρος, ένα βήμα πίσω» και έτσι ακούγεται ότι θα αποσύρετε το μέτρο. </w:t>
      </w:r>
    </w:p>
    <w:p w14:paraId="6EC2889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Ωραία πράγματα! Προτείνετε ένα μέτρο σκληρό, έχοντας εκ των προτέρων αποφασίσει ότι θα το αποσύρετε κ</w:t>
      </w:r>
      <w:r>
        <w:rPr>
          <w:rFonts w:eastAsia="Times New Roman" w:cs="Times New Roman"/>
          <w:szCs w:val="24"/>
        </w:rPr>
        <w:t xml:space="preserve">αι έτσι θα φανείτε στην κοινή γνώμη και στα </w:t>
      </w:r>
      <w:r>
        <w:rPr>
          <w:rFonts w:eastAsia="Times New Roman" w:cs="Times New Roman"/>
          <w:szCs w:val="24"/>
        </w:rPr>
        <w:t>μ</w:t>
      </w:r>
      <w:r>
        <w:rPr>
          <w:rFonts w:eastAsia="Times New Roman" w:cs="Times New Roman"/>
          <w:szCs w:val="24"/>
        </w:rPr>
        <w:t xml:space="preserve">έσα τα οποία σας υποστηρίζουν -όποια </w:t>
      </w:r>
      <w:r>
        <w:rPr>
          <w:rFonts w:eastAsia="Times New Roman" w:cs="Times New Roman"/>
          <w:szCs w:val="24"/>
        </w:rPr>
        <w:t>μ</w:t>
      </w:r>
      <w:r>
        <w:rPr>
          <w:rFonts w:eastAsia="Times New Roman" w:cs="Times New Roman"/>
          <w:szCs w:val="24"/>
        </w:rPr>
        <w:t xml:space="preserve">έσα σας υποστηρίζουν- σαν οι προστάτες του λαού. </w:t>
      </w:r>
    </w:p>
    <w:p w14:paraId="6EC2889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Επίσης, μέσα στο σημερινό νομοσχέδιο υπάρχει και το θέμα της πρώτης κατοικίας και της κατασχέσεώς της από τις τράπεζες. Προ</w:t>
      </w:r>
      <w:r>
        <w:rPr>
          <w:rFonts w:eastAsia="Times New Roman" w:cs="Times New Roman"/>
          <w:szCs w:val="24"/>
        </w:rPr>
        <w:t>στατεύετε μόνο το 25% των λεγόμενων κόκκινων στεγαστικών δανείων και ένα ποσοστό γύρω  στο 35% είναι υπό την κρίση των τραπεζών. Αυτό είναι πρωτοφανές! Θα υπάρχει μια επιτροπή αξιολόγησης, κάποιοι άνθρωποι οι οποίοι θα δουν αν είχε καλή συμπεριφορά αυτός ο</w:t>
      </w:r>
      <w:r>
        <w:rPr>
          <w:rFonts w:eastAsia="Times New Roman" w:cs="Times New Roman"/>
          <w:szCs w:val="24"/>
        </w:rPr>
        <w:t xml:space="preserve"> οποίος έχει το κόκκινο δάνειο ή κακή συμπεριφορά.</w:t>
      </w:r>
    </w:p>
    <w:p w14:paraId="6EC2889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Βεβαίως, κάποτε τα αστικά κόμματα σε κάθε προεκλογική περίοδο έλεγαν: «μην ψηφίσετε τους κομμουνιστές γιατί θα σας πάρουν τα σπίτια». Τελικά, ψηφίσανε τους κομμουνιστές και θα τους πάρουν τα σπίτια. Μόνο π</w:t>
      </w:r>
      <w:r>
        <w:rPr>
          <w:rFonts w:eastAsia="Times New Roman" w:cs="Times New Roman"/>
          <w:szCs w:val="24"/>
        </w:rPr>
        <w:t xml:space="preserve">ου δεν θα τα κρατήσουν τα σπίτια ούτε θα τα μοιράσουν </w:t>
      </w:r>
      <w:r>
        <w:rPr>
          <w:rFonts w:eastAsia="Times New Roman" w:cs="Times New Roman"/>
          <w:szCs w:val="24"/>
        </w:rPr>
        <w:t>στο</w:t>
      </w:r>
      <w:r>
        <w:rPr>
          <w:rFonts w:eastAsia="Times New Roman" w:cs="Times New Roman"/>
          <w:szCs w:val="24"/>
        </w:rPr>
        <w:t>ν</w:t>
      </w:r>
      <w:r>
        <w:rPr>
          <w:rFonts w:eastAsia="Times New Roman" w:cs="Times New Roman"/>
          <w:szCs w:val="24"/>
        </w:rPr>
        <w:t xml:space="preserve"> λαό. Απ’ ό,τι λέγεται και ακούγεται –και μακάρι αυτό να μην συμβεί- θα οδεύσουν προς διεθνή κερδοσκοπικά </w:t>
      </w:r>
      <w:r>
        <w:rPr>
          <w:rFonts w:eastAsia="Times New Roman" w:cs="Times New Roman"/>
          <w:szCs w:val="24"/>
          <w:lang w:val="en-US"/>
        </w:rPr>
        <w:t>funds</w:t>
      </w:r>
      <w:r>
        <w:rPr>
          <w:rFonts w:eastAsia="Times New Roman" w:cs="Times New Roman"/>
          <w:szCs w:val="24"/>
        </w:rPr>
        <w:t>, απ’ όπου κανείς δεν ξέρει πού θα καταλήξουν.</w:t>
      </w:r>
    </w:p>
    <w:p w14:paraId="6EC2889C"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Μάλιστα, άκουσα έναν από τους αγορητές, </w:t>
      </w:r>
      <w:r>
        <w:rPr>
          <w:rFonts w:eastAsia="Times New Roman" w:cs="Times New Roman"/>
          <w:szCs w:val="24"/>
        </w:rPr>
        <w:t xml:space="preserve">έναν Βουλευτή της Συμπολιτεύσεως, να λέει ότι ο ΣΥΡΙΖΑ είναι συνεπής με την προεκλογική του υπόσχεση ότι θα προστατεύσει τα σπίτια του λαού, αλλά όχι τις βίλες. </w:t>
      </w:r>
    </w:p>
    <w:p w14:paraId="6EC2889D"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Κύριοι, είστε εκτός πραγματικότητος; Με τις αντικειμενικές αξίες του 2007 κάθε κατοικία που έχ</w:t>
      </w:r>
      <w:r>
        <w:rPr>
          <w:rFonts w:eastAsia="Times New Roman" w:cs="Times New Roman"/>
          <w:szCs w:val="24"/>
        </w:rPr>
        <w:t>ει αξία πάνω από 170.000 ευρώ είναι βίλα; Είναι σοβαρά πράγματα αυτά;</w:t>
      </w:r>
    </w:p>
    <w:p w14:paraId="6EC2889E"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Μέσα στα άλλα μέτρα είναι και η επιβάρυνση των τυχερών παιχνιδιών του ΟΠΑΠ. Φαίνεται πως οι προβλέψεις σας για την οικονομία της χώρας είναι πάρα πολύ άσχημες. Γιατί όλοι γνωρίζουμε ότι </w:t>
      </w:r>
      <w:r>
        <w:rPr>
          <w:rFonts w:eastAsia="Times New Roman" w:cs="Times New Roman"/>
          <w:szCs w:val="24"/>
        </w:rPr>
        <w:t xml:space="preserve">σε μια χώρα που απλώνεται η φτώχεια και η ανέχεια ανθίζει ο τζόγος. Προβλέπετε, λοιπόν, ότι θα ανθίσει και άλλο ο τζόγος και έτσι φροντίζετε να τον φορολογήσετε. </w:t>
      </w:r>
    </w:p>
    <w:p w14:paraId="6EC2889F"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Είναι δεδομένο και φυσικό ότι θα καταψηφίσουμε το νομοσχέδιο αυτό, συνεπείς προς τη γραμμή μα</w:t>
      </w:r>
      <w:r>
        <w:rPr>
          <w:rFonts w:eastAsia="Times New Roman" w:cs="Times New Roman"/>
          <w:szCs w:val="24"/>
        </w:rPr>
        <w:t xml:space="preserve">ς κατά του μνημονίου, σε αντίθεση με κάποιους άλλους, οι οποίοι υπερψήφιζαν στις 14 Αυγούστου το μνημόνιο της Αριστεράς, το οποίο ήταν φυσικό ότι θα φέρει μέτρα σκληρά σαν τα σημερινά και άλλα σκληρότερα. </w:t>
      </w:r>
    </w:p>
    <w:p w14:paraId="6EC288A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Στο σημείο αυτό θέλω να τονίσω ότι τόσο το ΠΑΣΟΚ ό</w:t>
      </w:r>
      <w:r>
        <w:rPr>
          <w:rFonts w:eastAsia="Times New Roman" w:cs="Times New Roman"/>
          <w:szCs w:val="24"/>
        </w:rPr>
        <w:t xml:space="preserve">σο και η Νέα Δημοκρατία και </w:t>
      </w:r>
      <w:r>
        <w:rPr>
          <w:rFonts w:eastAsia="Times New Roman" w:cs="Times New Roman"/>
          <w:szCs w:val="24"/>
        </w:rPr>
        <w:t>τ</w:t>
      </w:r>
      <w:r>
        <w:rPr>
          <w:rFonts w:eastAsia="Times New Roman" w:cs="Times New Roman"/>
          <w:szCs w:val="24"/>
        </w:rPr>
        <w:t>ο Ποτάμι εκείνη την ημέρα της 14</w:t>
      </w:r>
      <w:r>
        <w:rPr>
          <w:rFonts w:eastAsia="Times New Roman" w:cs="Times New Roman"/>
          <w:szCs w:val="24"/>
          <w:vertAlign w:val="superscript"/>
        </w:rPr>
        <w:t>ης</w:t>
      </w:r>
      <w:r>
        <w:rPr>
          <w:rFonts w:eastAsia="Times New Roman" w:cs="Times New Roman"/>
          <w:szCs w:val="24"/>
        </w:rPr>
        <w:t xml:space="preserve"> Αυγούστου ήθελαν οπωσδήποτε συμφωνία. Έτσι ονόμαζαν και αυτοί το μνημόνιο, ανοίγοντάς σας το δρόμο για τη νέα ορολογία, όπου αποκαλείτε το μνημόνιο του ΣΥΡΙΖΑ νέα συμφωνία</w:t>
      </w:r>
      <w:r>
        <w:rPr>
          <w:rFonts w:eastAsia="Times New Roman" w:cs="Times New Roman"/>
          <w:szCs w:val="24"/>
        </w:rPr>
        <w:t xml:space="preserve">, και σήμερα θα το καταψηφίσουν, προσπαθώντας να κερδίσουν το χαμένο πολιτικά έδαφος. </w:t>
      </w:r>
    </w:p>
    <w:p w14:paraId="6EC288A1"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Μέσα σε όλα αυτά, είχαμε και την επίσημη επίσκεψη του Πρωθυπουργού κ. Τσίπρα στην Τουρκία. Ήταν μια επίσκεψη άνευ ουσίας και σημασίας, η οποία μάλιστα χαρακτηρίστηκε από το γεγονός ότι ο Πρωθυπουργός της Ελλάδος έθετε το θέμα των παραβιάσεων στο Αιγαίο και</w:t>
      </w:r>
      <w:r>
        <w:rPr>
          <w:rFonts w:eastAsia="Times New Roman" w:cs="Times New Roman"/>
          <w:szCs w:val="24"/>
        </w:rPr>
        <w:t xml:space="preserve"> εκείνες ακριβώς τις ώρες που βρισκόταν στην Τουρκία γίνονταν παραβιάσεις στο Αιγαίο! </w:t>
      </w:r>
    </w:p>
    <w:p w14:paraId="6EC288A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Φυσικά η Τουρκία δεν δεσμεύτηκε να φτιάξει σταθμούς για τους λαθρομετανάστες και τους πρόσφυγες στην Τουρκία, τα λεγόμενα </w:t>
      </w:r>
      <w:r>
        <w:rPr>
          <w:rFonts w:eastAsia="Times New Roman" w:cs="Times New Roman"/>
          <w:szCs w:val="24"/>
          <w:lang w:val="en-US"/>
        </w:rPr>
        <w:t>hot</w:t>
      </w:r>
      <w:r>
        <w:rPr>
          <w:rFonts w:eastAsia="Times New Roman" w:cs="Times New Roman"/>
          <w:szCs w:val="24"/>
        </w:rPr>
        <w:t xml:space="preserve"> </w:t>
      </w:r>
      <w:r>
        <w:rPr>
          <w:rFonts w:eastAsia="Times New Roman" w:cs="Times New Roman"/>
          <w:szCs w:val="24"/>
          <w:lang w:val="en-US"/>
        </w:rPr>
        <w:t>spots</w:t>
      </w:r>
      <w:r>
        <w:rPr>
          <w:rFonts w:eastAsia="Times New Roman" w:cs="Times New Roman"/>
          <w:szCs w:val="24"/>
        </w:rPr>
        <w:t>, αλλά απήντησε γενικά και αόριστα. Κα</w:t>
      </w:r>
      <w:r>
        <w:rPr>
          <w:rFonts w:eastAsia="Times New Roman" w:cs="Times New Roman"/>
          <w:szCs w:val="24"/>
        </w:rPr>
        <w:t>ι έτσι έχουμε φτάσει στο σημείο να διαβάζουμε ακόμη και σε εφημερίδες τα σημεία απ’ όπου ξεκινούν όλοι αυτοί οι οποίοι έρχονται παράνομα στην πατρίδα μας από την Τουρκία. Από την Τουρκία, η οποία άμεσα ευθύνεται για τις δολοφονίες μικρών παιδιών, που είναι</w:t>
      </w:r>
      <w:r>
        <w:rPr>
          <w:rFonts w:eastAsia="Times New Roman" w:cs="Times New Roman"/>
          <w:szCs w:val="24"/>
        </w:rPr>
        <w:t xml:space="preserve"> ο πνιγμός τους μέσα σε βάρκες, που φεύγουν όταν έχει εννέα μποφόρ και απαγορευτικό. </w:t>
      </w:r>
    </w:p>
    <w:p w14:paraId="6EC288A3"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Όλα αυτά σαν αποτέλεσμα κάποιων πολέμων και αναταραχών που ξέσπασαν στη Μέση Ανατολή, η οποίες αποκλήθηκαν «Αραβική Άνοιξη» και που εσείς, η φερ’ ειπείν «Αριστερά», τις χ</w:t>
      </w:r>
      <w:r>
        <w:rPr>
          <w:rFonts w:eastAsia="Times New Roman" w:cs="Times New Roman"/>
          <w:szCs w:val="24"/>
        </w:rPr>
        <w:t xml:space="preserve">ειροκροτούσατε και λέγατε ότι θα κάνετε την πλατεία Συντάγματος πλατεία Ταχρίρ. </w:t>
      </w:r>
    </w:p>
    <w:p w14:paraId="6EC288A4"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Αλλά και από την άλλη πλευρά, η Νέα Δημοκρατία και το ΠΑΣΟΚ σαν </w:t>
      </w:r>
      <w:r>
        <w:rPr>
          <w:rFonts w:eastAsia="Times New Roman" w:cs="Times New Roman"/>
          <w:szCs w:val="24"/>
        </w:rPr>
        <w:t>σ</w:t>
      </w:r>
      <w:r>
        <w:rPr>
          <w:rFonts w:eastAsia="Times New Roman" w:cs="Times New Roman"/>
          <w:szCs w:val="24"/>
        </w:rPr>
        <w:t xml:space="preserve">υγκυβέρνηση ήταν υπέρ της αντιπολίτευσης στον Πρόεδρο Άσαντ και έκλεινε την πρεσβεία της Συρίας στην Ελλάδα. </w:t>
      </w:r>
    </w:p>
    <w:p w14:paraId="6EC288A5"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Υπάρχουν επτακόσιες χιλιάδες παράνομοι μετανάστες και πρόσφυγες στη χώρα. Ο Πρωθυπουργός της Τσεχίας ομιλεί ευθέως ότι πρόκειται περί εισβολής, η Ουγγαρία λέει ότι είναι συνωμοσία και διεθνών χρηματιστών για να καταστρέψουν τα εθνικά κράτη. Τα κράτη της Ευ</w:t>
      </w:r>
      <w:r>
        <w:rPr>
          <w:rFonts w:eastAsia="Times New Roman" w:cs="Times New Roman"/>
          <w:szCs w:val="24"/>
        </w:rPr>
        <w:t xml:space="preserve">ρώπης κλείνουν το ένα μετά το άλλο τα σύνορά τους. Και απορώ ως πού θα φτάσει αυτή η κατάσταση με την ανευθυνότητα η οποία διακρίνει την Κυβέρνηση σε αυτό το μέγα ζήτημα, το οποίο αποτελεί μια κοινωνική βόμβα. </w:t>
      </w:r>
    </w:p>
    <w:p w14:paraId="6EC288A6" w14:textId="77777777" w:rsidR="00FB7C03" w:rsidRDefault="00F97A4A">
      <w:pPr>
        <w:spacing w:line="600" w:lineRule="auto"/>
        <w:ind w:firstLine="720"/>
        <w:jc w:val="both"/>
        <w:rPr>
          <w:rFonts w:eastAsia="Times New Roman"/>
          <w:szCs w:val="24"/>
        </w:rPr>
      </w:pPr>
      <w:r>
        <w:rPr>
          <w:rFonts w:eastAsia="Times New Roman"/>
          <w:szCs w:val="24"/>
        </w:rPr>
        <w:t>Όμως, βόμβες είχαμε κυριολεκτικά στο Παρίσι μ</w:t>
      </w:r>
      <w:r>
        <w:rPr>
          <w:rFonts w:eastAsia="Times New Roman"/>
          <w:szCs w:val="24"/>
        </w:rPr>
        <w:t xml:space="preserve">ε εκατοντάδες νεκρούς και με το γεγονός –για το οποίο δεν έγινε </w:t>
      </w:r>
      <w:r>
        <w:rPr>
          <w:rFonts w:eastAsia="Times New Roman"/>
          <w:szCs w:val="24"/>
        </w:rPr>
        <w:t>κα</w:t>
      </w:r>
      <w:r>
        <w:rPr>
          <w:rFonts w:eastAsia="Times New Roman"/>
          <w:szCs w:val="24"/>
        </w:rPr>
        <w:t>μ</w:t>
      </w:r>
      <w:r>
        <w:rPr>
          <w:rFonts w:eastAsia="Times New Roman"/>
          <w:szCs w:val="24"/>
        </w:rPr>
        <w:t>μία</w:t>
      </w:r>
      <w:r>
        <w:rPr>
          <w:rFonts w:eastAsia="Times New Roman"/>
          <w:szCs w:val="24"/>
        </w:rPr>
        <w:t xml:space="preserve"> ιδιαίτερη συζήτηση στη Βουλή- ότι ένας από τους εγκληματίες-τρομοκράτες πήγε στη Γαλλία, στο Παρίσι από την Ελλάδα, από τη Λέρο συγκεκριμένα, με ένα διαβατήριο ενός Σύρου νεκρού στρατιώ</w:t>
      </w:r>
      <w:r>
        <w:rPr>
          <w:rFonts w:eastAsia="Times New Roman"/>
          <w:szCs w:val="24"/>
        </w:rPr>
        <w:t xml:space="preserve">τη. Επομένως όλη αυτή η διαδικασία του ελέγχου, ο οποίος γίνεται σε όσους περνούν τα σύνορά μας, είναι κυριολεκτικά για τα πανηγύρια. </w:t>
      </w:r>
    </w:p>
    <w:p w14:paraId="6EC288A7" w14:textId="77777777" w:rsidR="00FB7C03" w:rsidRDefault="00F97A4A">
      <w:pPr>
        <w:spacing w:line="600" w:lineRule="auto"/>
        <w:ind w:firstLine="720"/>
        <w:jc w:val="both"/>
        <w:rPr>
          <w:rFonts w:eastAsia="Times New Roman"/>
          <w:szCs w:val="24"/>
        </w:rPr>
      </w:pPr>
      <w:r>
        <w:rPr>
          <w:rFonts w:eastAsia="Times New Roman"/>
          <w:szCs w:val="24"/>
        </w:rPr>
        <w:t xml:space="preserve">Υπάρχει έκθεση του </w:t>
      </w:r>
      <w:r>
        <w:rPr>
          <w:rFonts w:eastAsia="Times New Roman"/>
          <w:szCs w:val="24"/>
          <w:lang w:val="en-US"/>
        </w:rPr>
        <w:t>FBI</w:t>
      </w:r>
      <w:r>
        <w:rPr>
          <w:rFonts w:eastAsia="Times New Roman"/>
          <w:szCs w:val="24"/>
        </w:rPr>
        <w:t xml:space="preserve"> ότι ο επικεφαλής αυτής της τρομοκρατικής ενέργειας ήταν στην Αθήνα στο παρελθόν και κατηύθυνε το ό</w:t>
      </w:r>
      <w:r>
        <w:rPr>
          <w:rFonts w:eastAsia="Times New Roman"/>
          <w:szCs w:val="24"/>
        </w:rPr>
        <w:t xml:space="preserve">λο σχέδιο μέσα από ένα διαμέρισμα με το κινητό του τηλέφωνο. </w:t>
      </w:r>
    </w:p>
    <w:p w14:paraId="6EC288A8" w14:textId="77777777" w:rsidR="00FB7C03" w:rsidRDefault="00F97A4A">
      <w:pPr>
        <w:spacing w:line="600" w:lineRule="auto"/>
        <w:ind w:firstLine="720"/>
        <w:jc w:val="both"/>
        <w:rPr>
          <w:rFonts w:eastAsia="Times New Roman"/>
          <w:szCs w:val="24"/>
        </w:rPr>
      </w:pPr>
      <w:r>
        <w:rPr>
          <w:rFonts w:eastAsia="Times New Roman"/>
          <w:szCs w:val="24"/>
        </w:rPr>
        <w:t xml:space="preserve">Είναι μεγάλες οι ευθύνες της Τουρκίας. Είναι δεδομένο και γνωστό ότι βοήθησε τους τζιχαντιστές, τους εξόπλισε. Απέναντι σε όλα αυτά, εμείς πάμε να συνομιλήσουμε με την Τουρκία. </w:t>
      </w:r>
    </w:p>
    <w:p w14:paraId="6EC288A9" w14:textId="77777777" w:rsidR="00FB7C03" w:rsidRDefault="00F97A4A">
      <w:pPr>
        <w:spacing w:line="600" w:lineRule="auto"/>
        <w:ind w:firstLine="720"/>
        <w:jc w:val="both"/>
        <w:rPr>
          <w:rFonts w:eastAsia="Times New Roman"/>
          <w:szCs w:val="24"/>
        </w:rPr>
      </w:pPr>
      <w:r>
        <w:rPr>
          <w:rFonts w:eastAsia="Times New Roman"/>
          <w:szCs w:val="24"/>
        </w:rPr>
        <w:t>Είστε μία εθνικά</w:t>
      </w:r>
      <w:r>
        <w:rPr>
          <w:rFonts w:eastAsia="Times New Roman"/>
          <w:szCs w:val="24"/>
        </w:rPr>
        <w:t xml:space="preserve"> επικίνδυνη Κυβέρνηση. Η Ελλάδα δεν αντέχει άλλο την ανευθυνότητά σας και δεν έχετε δικαίωμα, εν ονόματι ενός ψευτοανθρωπισμού, να διαλύσετε το εθνικό κράτος των Ελλήνων. </w:t>
      </w:r>
    </w:p>
    <w:p w14:paraId="6EC288AA" w14:textId="77777777" w:rsidR="00FB7C03" w:rsidRDefault="00F97A4A">
      <w:pPr>
        <w:spacing w:line="600" w:lineRule="auto"/>
        <w:ind w:firstLine="720"/>
        <w:jc w:val="both"/>
        <w:rPr>
          <w:rFonts w:eastAsia="Times New Roman"/>
          <w:szCs w:val="24"/>
        </w:rPr>
      </w:pPr>
      <w:r>
        <w:rPr>
          <w:rFonts w:eastAsia="Times New Roman"/>
          <w:szCs w:val="24"/>
        </w:rPr>
        <w:t>Η Χρυσή Αυγή θα αντισταθεί ενάντια στα σχέδιά σας που αποβλέπουν στην καταστροφή του</w:t>
      </w:r>
      <w:r>
        <w:rPr>
          <w:rFonts w:eastAsia="Times New Roman"/>
          <w:szCs w:val="24"/>
        </w:rPr>
        <w:t xml:space="preserve"> εθνικού κράτους των Ελλήνων, γιατί για εμάς πάνω από κάθε ψευτοανθρωπισμό είναι η Ελλάδα. Επιτέλους, δεν είστε </w:t>
      </w:r>
      <w:r>
        <w:rPr>
          <w:rFonts w:eastAsia="Times New Roman"/>
          <w:szCs w:val="24"/>
        </w:rPr>
        <w:t>μ</w:t>
      </w:r>
      <w:r>
        <w:rPr>
          <w:rFonts w:eastAsia="Times New Roman"/>
          <w:szCs w:val="24"/>
        </w:rPr>
        <w:t xml:space="preserve">η </w:t>
      </w:r>
      <w:r>
        <w:rPr>
          <w:rFonts w:eastAsia="Times New Roman"/>
          <w:szCs w:val="24"/>
        </w:rPr>
        <w:t>κ</w:t>
      </w:r>
      <w:r>
        <w:rPr>
          <w:rFonts w:eastAsia="Times New Roman"/>
          <w:szCs w:val="24"/>
        </w:rPr>
        <w:t xml:space="preserve">υβερνητική </w:t>
      </w:r>
      <w:r>
        <w:rPr>
          <w:rFonts w:eastAsia="Times New Roman"/>
          <w:szCs w:val="24"/>
        </w:rPr>
        <w:t>ο</w:t>
      </w:r>
      <w:r>
        <w:rPr>
          <w:rFonts w:eastAsia="Times New Roman"/>
          <w:szCs w:val="24"/>
        </w:rPr>
        <w:t>ργάνωση.</w:t>
      </w:r>
      <w:r>
        <w:rPr>
          <w:rFonts w:eastAsia="Times New Roman"/>
          <w:szCs w:val="24"/>
        </w:rPr>
        <w:t xml:space="preserve"> Είστε Κυβέρνηση των Ελλήνων και αναλάβετε τις ευθύνες σας!</w:t>
      </w:r>
    </w:p>
    <w:p w14:paraId="6EC288AB" w14:textId="77777777" w:rsidR="00FB7C03" w:rsidRDefault="00F97A4A">
      <w:pPr>
        <w:spacing w:line="600" w:lineRule="auto"/>
        <w:ind w:firstLine="720"/>
        <w:jc w:val="both"/>
        <w:rPr>
          <w:rFonts w:eastAsia="Times New Roman"/>
          <w:szCs w:val="24"/>
        </w:rPr>
      </w:pPr>
      <w:r>
        <w:rPr>
          <w:rFonts w:eastAsia="Times New Roman"/>
          <w:szCs w:val="24"/>
        </w:rPr>
        <w:t xml:space="preserve">Σας ευχαριστώ. </w:t>
      </w:r>
    </w:p>
    <w:p w14:paraId="6EC288AC" w14:textId="77777777" w:rsidR="00FB7C03" w:rsidRDefault="00F97A4A">
      <w:pPr>
        <w:spacing w:line="600" w:lineRule="auto"/>
        <w:ind w:firstLine="720"/>
        <w:jc w:val="center"/>
        <w:rPr>
          <w:rFonts w:eastAsia="Times New Roman"/>
          <w:szCs w:val="24"/>
        </w:rPr>
      </w:pPr>
      <w:r>
        <w:rPr>
          <w:rFonts w:eastAsia="Times New Roman"/>
          <w:szCs w:val="24"/>
        </w:rPr>
        <w:t xml:space="preserve">(Χειροκροτήματα από την πτέρυγα </w:t>
      </w:r>
      <w:r>
        <w:rPr>
          <w:rFonts w:eastAsia="Times New Roman"/>
          <w:szCs w:val="24"/>
        </w:rPr>
        <w:t>τ</w:t>
      </w:r>
      <w:r>
        <w:rPr>
          <w:rFonts w:eastAsia="Times New Roman"/>
          <w:szCs w:val="24"/>
        </w:rPr>
        <w:t>ης</w:t>
      </w:r>
      <w:r>
        <w:rPr>
          <w:rFonts w:eastAsia="Times New Roman"/>
          <w:szCs w:val="24"/>
        </w:rPr>
        <w:t xml:space="preserve"> </w:t>
      </w:r>
      <w:r>
        <w:rPr>
          <w:rFonts w:eastAsia="Times New Roman"/>
          <w:szCs w:val="24"/>
        </w:rPr>
        <w:t>Χρυσή</w:t>
      </w:r>
      <w:r>
        <w:rPr>
          <w:rFonts w:eastAsia="Times New Roman"/>
          <w:szCs w:val="24"/>
        </w:rPr>
        <w:t>ς</w:t>
      </w:r>
      <w:r>
        <w:rPr>
          <w:rFonts w:eastAsia="Times New Roman"/>
          <w:szCs w:val="24"/>
        </w:rPr>
        <w:t xml:space="preserve"> Α</w:t>
      </w:r>
      <w:r>
        <w:rPr>
          <w:rFonts w:eastAsia="Times New Roman"/>
          <w:szCs w:val="24"/>
        </w:rPr>
        <w:t>υγή</w:t>
      </w:r>
      <w:r>
        <w:rPr>
          <w:rFonts w:eastAsia="Times New Roman"/>
          <w:szCs w:val="24"/>
        </w:rPr>
        <w:t>ς)</w:t>
      </w:r>
    </w:p>
    <w:p w14:paraId="6EC288AD"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Ο Πρόεδρος της Αξιωματικής Αντιπολίτευσης κ. Βαγγέλης Μεϊμαράκης έχει τον λόγο. </w:t>
      </w:r>
    </w:p>
    <w:p w14:paraId="6EC288AE" w14:textId="77777777" w:rsidR="00FB7C03" w:rsidRDefault="00F97A4A">
      <w:pPr>
        <w:spacing w:line="600" w:lineRule="auto"/>
        <w:ind w:firstLine="720"/>
        <w:jc w:val="both"/>
        <w:rPr>
          <w:rFonts w:eastAsia="Times New Roman"/>
          <w:szCs w:val="24"/>
        </w:rPr>
      </w:pPr>
      <w:r>
        <w:rPr>
          <w:rFonts w:eastAsia="Times New Roman"/>
          <w:szCs w:val="24"/>
        </w:rPr>
        <w:t xml:space="preserve">Ορίστε, κύριε Πρόεδρε, έχετε τον λόγο. </w:t>
      </w:r>
    </w:p>
    <w:p w14:paraId="6EC288AF" w14:textId="77777777" w:rsidR="00FB7C03" w:rsidRDefault="00F97A4A">
      <w:pPr>
        <w:spacing w:line="600" w:lineRule="auto"/>
        <w:ind w:firstLine="720"/>
        <w:jc w:val="both"/>
        <w:rPr>
          <w:rFonts w:eastAsia="Times New Roman"/>
          <w:szCs w:val="24"/>
        </w:rPr>
      </w:pPr>
      <w:r>
        <w:rPr>
          <w:rFonts w:eastAsia="Times New Roman"/>
          <w:b/>
          <w:szCs w:val="24"/>
        </w:rPr>
        <w:t xml:space="preserve">ΕΥΑΓΓΕΛΟΣ-ΒΑΣΙΛΕΙΟΣ Ι. ΜΕΪΜΑΡΑΚΗΣ (Πρόεδρος της Νέας Δημοκρατίας): </w:t>
      </w:r>
      <w:r>
        <w:rPr>
          <w:rFonts w:eastAsia="Times New Roman"/>
          <w:szCs w:val="24"/>
        </w:rPr>
        <w:t>Σας ευχαριστώ πολύ, κύριε Πρό</w:t>
      </w:r>
      <w:r>
        <w:rPr>
          <w:rFonts w:eastAsia="Times New Roman"/>
          <w:szCs w:val="24"/>
        </w:rPr>
        <w:t xml:space="preserve">εδρε. </w:t>
      </w:r>
    </w:p>
    <w:p w14:paraId="6EC288B0" w14:textId="77777777" w:rsidR="00FB7C03" w:rsidRDefault="00F97A4A">
      <w:pPr>
        <w:spacing w:line="600" w:lineRule="auto"/>
        <w:ind w:firstLine="720"/>
        <w:jc w:val="both"/>
        <w:rPr>
          <w:rFonts w:eastAsia="Times New Roman"/>
          <w:szCs w:val="24"/>
        </w:rPr>
      </w:pPr>
      <w:r>
        <w:rPr>
          <w:rFonts w:eastAsia="Times New Roman"/>
          <w:szCs w:val="24"/>
        </w:rPr>
        <w:t xml:space="preserve">Κυρίες και κύριοι συνάδελφοι, αυτό που κάνει σήμερα η Κυβέρνηση είναι διπλή πρόκληση. Είναι πρόκληση και στη διαδικασία, είναι πρόκληση και στην ουσία. </w:t>
      </w:r>
    </w:p>
    <w:p w14:paraId="6EC288B1" w14:textId="77777777" w:rsidR="00FB7C03" w:rsidRDefault="00F97A4A">
      <w:pPr>
        <w:spacing w:line="600" w:lineRule="auto"/>
        <w:ind w:firstLine="720"/>
        <w:jc w:val="both"/>
        <w:rPr>
          <w:rFonts w:eastAsia="Times New Roman"/>
          <w:szCs w:val="24"/>
        </w:rPr>
      </w:pPr>
      <w:r>
        <w:rPr>
          <w:rFonts w:eastAsia="Times New Roman"/>
          <w:szCs w:val="24"/>
        </w:rPr>
        <w:t>Ως προς τη διαδικασία, πριν από έναν χρόνο, στα τέλη δηλαδή του 2014, ο κ. Τσίπρας μιλούσε για τ</w:t>
      </w:r>
      <w:r>
        <w:rPr>
          <w:rFonts w:eastAsia="Times New Roman"/>
          <w:szCs w:val="24"/>
        </w:rPr>
        <w:t xml:space="preserve">ην τότε Κυβέρνηση και έλεγε ότι προσπαθεί να δελεάσει, να συγκαλύψει, να αποκρύψει και να περάσει τα νομοσχέδια ως κατεπείγοντα από τη Βουλή. Θυμίζω ότι ήταν πολύ λιγότερα τα κατεπείγοντα νομοσχέδια στο διάστημα της διετίας από τα κατεπείγοντα στους μήνες </w:t>
      </w:r>
      <w:r>
        <w:rPr>
          <w:rFonts w:eastAsia="Times New Roman"/>
          <w:szCs w:val="24"/>
        </w:rPr>
        <w:t xml:space="preserve">που εσείς κυβερνάτε. </w:t>
      </w:r>
    </w:p>
    <w:p w14:paraId="6EC288B2" w14:textId="77777777" w:rsidR="00FB7C03" w:rsidRDefault="00F97A4A">
      <w:pPr>
        <w:spacing w:line="600" w:lineRule="auto"/>
        <w:ind w:firstLine="720"/>
        <w:jc w:val="both"/>
        <w:rPr>
          <w:rFonts w:eastAsia="Times New Roman"/>
          <w:szCs w:val="24"/>
        </w:rPr>
      </w:pPr>
      <w:r>
        <w:rPr>
          <w:rFonts w:eastAsia="Times New Roman"/>
          <w:szCs w:val="24"/>
        </w:rPr>
        <w:t xml:space="preserve">Λίγο αργότερα, στις αρχές του χρόνου, ο κ. Τσίπρας προσέθετε ότι η επόμενη Βουλή θα τηρεί τους κανόνες της δημοκρατικής λειτουργίας και δεν θα φέρνει νομοσχέδια με τη διαδικασία του κατεπείγοντος. </w:t>
      </w:r>
    </w:p>
    <w:p w14:paraId="6EC288B3" w14:textId="77777777" w:rsidR="00FB7C03" w:rsidRDefault="00F97A4A">
      <w:pPr>
        <w:spacing w:line="600" w:lineRule="auto"/>
        <w:ind w:firstLine="720"/>
        <w:jc w:val="both"/>
        <w:rPr>
          <w:rFonts w:eastAsia="Times New Roman"/>
          <w:szCs w:val="24"/>
        </w:rPr>
      </w:pPr>
      <w:r>
        <w:rPr>
          <w:rFonts w:eastAsia="Times New Roman"/>
          <w:szCs w:val="24"/>
        </w:rPr>
        <w:t>Σήμερα ο κ. Τσίπρας και ο κ. Καμμένος και η Κυβέρνηση δεν κάνουν τίποτα άλλο παρά μόνο αυτά που απέκλειαν. Επιλέγουν, δηλαδή, συνεχώς τη διαδικασία του κατεπείγοντος. Επιλέγουν να μην υπάρχει χρόνος για ουσιαστική συζήτηση, να μην υπάρχει χρόνος για ακρόασ</w:t>
      </w:r>
      <w:r>
        <w:rPr>
          <w:rFonts w:eastAsia="Times New Roman"/>
          <w:szCs w:val="24"/>
        </w:rPr>
        <w:t xml:space="preserve">η φορέων, να μη μάθει η κοινωνία τι ακριβώς πάνε να κάνουν. </w:t>
      </w:r>
    </w:p>
    <w:p w14:paraId="6EC288B4" w14:textId="77777777" w:rsidR="00FB7C03" w:rsidRDefault="00F97A4A">
      <w:pPr>
        <w:spacing w:line="600" w:lineRule="auto"/>
        <w:ind w:firstLine="720"/>
        <w:jc w:val="both"/>
        <w:rPr>
          <w:rFonts w:eastAsia="Times New Roman"/>
          <w:szCs w:val="24"/>
        </w:rPr>
      </w:pPr>
      <w:r>
        <w:rPr>
          <w:rFonts w:eastAsia="Times New Roman"/>
          <w:szCs w:val="24"/>
        </w:rPr>
        <w:t xml:space="preserve">Όπως πέρασαν τη </w:t>
      </w:r>
      <w:r>
        <w:rPr>
          <w:rFonts w:eastAsia="Times New Roman"/>
          <w:szCs w:val="24"/>
        </w:rPr>
        <w:t>σ</w:t>
      </w:r>
      <w:r>
        <w:rPr>
          <w:rFonts w:eastAsia="Times New Roman"/>
          <w:szCs w:val="24"/>
        </w:rPr>
        <w:t>υμφωνία στις 14 Αυγούστου –και αυτό θα το γράψει η ιστορία με τα μελανότερα σημάδια για τη δική τους πορεία- έτσι και τώρα φέρνουν ένα νομοσχέδιο μέσα στα μαύρα μεσάνυχτα -από ό,</w:t>
      </w:r>
      <w:r>
        <w:rPr>
          <w:rFonts w:eastAsia="Times New Roman"/>
          <w:szCs w:val="24"/>
        </w:rPr>
        <w:t xml:space="preserve">τι πληροφορούμαι, στις 3.00΄ περίπου- και ύστερα έμπλεξαν στη μετάφραση. Προσπάθησαν να παραπλανήσουν, να εξαπατήσουν και τώρα προσπαθούν να ωραιοποιήσουν ακόμη και τα πιο επώδυνα μέτρα. </w:t>
      </w:r>
    </w:p>
    <w:p w14:paraId="6EC288B5" w14:textId="77777777" w:rsidR="00FB7C03" w:rsidRDefault="00F97A4A">
      <w:pPr>
        <w:spacing w:line="600" w:lineRule="auto"/>
        <w:ind w:firstLine="720"/>
        <w:jc w:val="both"/>
        <w:rPr>
          <w:rFonts w:eastAsia="Times New Roman"/>
          <w:szCs w:val="24"/>
        </w:rPr>
      </w:pPr>
      <w:r>
        <w:rPr>
          <w:rFonts w:eastAsia="Times New Roman"/>
          <w:szCs w:val="24"/>
        </w:rPr>
        <w:t>Και τι καταφέρνουν τελικά; Αποδεικνύουν πως η μόνη συνέπειά τους είν</w:t>
      </w:r>
      <w:r>
        <w:rPr>
          <w:rFonts w:eastAsia="Times New Roman"/>
          <w:szCs w:val="24"/>
        </w:rPr>
        <w:t xml:space="preserve">αι η ασυνέπεια. Αποδεικνύουν πως ήταν απάτη όσα έλεγαν προεκλογικά. Αποδεικνύουν τελικά ότι η κοινωνική ευαισθησία, η κοινωνική πολιτική είναι μύθος για τη νεοφιλελεύθερη ανάλγητη Κυβέρνηση του αριστερού ΣΥΡΙΖΑ. </w:t>
      </w:r>
    </w:p>
    <w:p w14:paraId="6EC288B6" w14:textId="77777777" w:rsidR="00FB7C03" w:rsidRDefault="00F97A4A">
      <w:pPr>
        <w:spacing w:line="600" w:lineRule="auto"/>
        <w:ind w:firstLine="720"/>
        <w:jc w:val="both"/>
        <w:rPr>
          <w:rFonts w:eastAsia="Times New Roman"/>
          <w:szCs w:val="24"/>
        </w:rPr>
      </w:pPr>
      <w:r>
        <w:rPr>
          <w:rFonts w:eastAsia="Times New Roman"/>
          <w:szCs w:val="24"/>
        </w:rPr>
        <w:t xml:space="preserve">Γιατί είστε ή δεν είστε εσείς, κύριοι της </w:t>
      </w:r>
      <w:r>
        <w:rPr>
          <w:rFonts w:eastAsia="Times New Roman"/>
          <w:szCs w:val="24"/>
        </w:rPr>
        <w:t>σ</w:t>
      </w:r>
      <w:r>
        <w:rPr>
          <w:rFonts w:eastAsia="Times New Roman"/>
          <w:szCs w:val="24"/>
        </w:rPr>
        <w:t xml:space="preserve">υγκυβέρνησης, που λέγατε «κανένα σπίτι στα χέρια τραπεζίτη»; Είναι ή δεν είναι ο κ. Τσίπρας που μόλις πριν από δυο μήνες στην Έκθεση της Θεσσαλονίκης δεσμευόταν ότι δεν θα υπάρξει κανένας πλειστηριασμός πρώτης κατοικίας; Είναι ή δεν είναι ο κ. Τσίπρας που </w:t>
      </w:r>
      <w:r>
        <w:rPr>
          <w:rFonts w:eastAsia="Times New Roman"/>
          <w:szCs w:val="24"/>
        </w:rPr>
        <w:t xml:space="preserve">υποσχόταν ότι τα κόκκινα δάνεια δεν θα πάνε στα κοράκια, όπως είχε πει τότε, που θα ξεκινήσουν πλειστηριασμούς; </w:t>
      </w:r>
    </w:p>
    <w:p w14:paraId="6EC288B7" w14:textId="77777777" w:rsidR="00FB7C03" w:rsidRDefault="00F97A4A">
      <w:pPr>
        <w:spacing w:line="600" w:lineRule="auto"/>
        <w:ind w:firstLine="709"/>
        <w:jc w:val="both"/>
        <w:rPr>
          <w:rFonts w:eastAsia="Times New Roman" w:cs="Times New Roman"/>
          <w:szCs w:val="24"/>
        </w:rPr>
      </w:pPr>
      <w:r>
        <w:rPr>
          <w:rFonts w:eastAsia="Times New Roman"/>
          <w:szCs w:val="24"/>
        </w:rPr>
        <w:t>Σήμερα με αυτό το νομοσχέδιο αποδεικνύεται πως όλα όσα έλεγε ο κ. Τσίπρας τότε και όλα όσα έλεγε για την προστασία της πρώτης κατοικίας ο ΣΥΡΙΖ</w:t>
      </w:r>
      <w:r>
        <w:rPr>
          <w:rFonts w:eastAsia="Times New Roman"/>
          <w:szCs w:val="24"/>
        </w:rPr>
        <w:t xml:space="preserve">Α ήταν ένα ψέμα για να υφαρπάξει την ψήφο των πολιτών. </w:t>
      </w:r>
      <w:r>
        <w:rPr>
          <w:rFonts w:eastAsia="Times New Roman" w:cs="Times New Roman"/>
          <w:szCs w:val="24"/>
        </w:rPr>
        <w:t>Και δυστυχώς τέτοιο έδαφος καλλιεργήσατε. Γι’ αυτό και οι συνάδελφοι έχουν πρόβλημα συνείδησης σήμερα. Αλήθεια, είμαι περίεργος να δω πώς θα κοιμηθούν οι συνάδελφοι το βράδυ της ημέρας που εσείς θα έχε</w:t>
      </w:r>
      <w:r>
        <w:rPr>
          <w:rFonts w:eastAsia="Times New Roman" w:cs="Times New Roman"/>
          <w:szCs w:val="24"/>
        </w:rPr>
        <w:t>τε ξεκινήσει τον πρώτο πλειστηριασμό πρώτης κατοικίας σε μία οικογένεια που δεν θα έχει να πληρώσει. Γι’ αυτό ακριβώς έχουν μεγάλο πρόβλημα, όπως είχαμε και εμείς. Κρατήσαμε, όμως, και κανένας πλειστηριασμός πρώτης κατοικίας δεν έγινε τα χρόνια της κρίσης.</w:t>
      </w:r>
    </w:p>
    <w:p w14:paraId="6EC288B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τον νόμο αυτόν δείχνετε ότι τελειώνει η προστασία που υπήρχε μέχρι σήμερα. Και επειδή οι αρμόδιοι Υπουργοί λένε πως προστατεύονται πολλοί δανειολήπτες και δίνουν διάφορα ποσοστά για να προκαλούν σύγχυση, σας δίνω δύο ακόμη παραδείγματα, αν και έδωσε ήδη</w:t>
      </w:r>
      <w:r>
        <w:rPr>
          <w:rFonts w:eastAsia="Times New Roman" w:cs="Times New Roman"/>
          <w:szCs w:val="24"/>
        </w:rPr>
        <w:t xml:space="preserve"> αρκετά ο εισηγητής μας: </w:t>
      </w:r>
    </w:p>
    <w:p w14:paraId="6EC288B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Πρώτον, σήμερα προστατεύεται κάθε άγαμος συμπολίτης μας που έχει εισόδημα έως 35.000 ευρώ με σπίτι αντικειμενικής αξίας έως 300.000 ευρώ. Αν ο νόμος ψηφιστεί, θα προστατεύονται μόνο εκείνοι που παίρνουν κάτω από 8.180 ευρώ τον χρό</w:t>
      </w:r>
      <w:r>
        <w:rPr>
          <w:rFonts w:eastAsia="Times New Roman" w:cs="Times New Roman"/>
          <w:szCs w:val="24"/>
        </w:rPr>
        <w:t xml:space="preserve">νο και έχουν σπίτι με αντικειμενική αξία κάτω από 120.000 ευρώ. Όποιος άγαμος παίρνει πάνω από 683 ευρώ τον μήνα, από αύριο σύμφωνα με αυτόν τον νόμο το σπίτι του δεν προστατεύεται. </w:t>
      </w:r>
    </w:p>
    <w:p w14:paraId="6EC288B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σήμερα προστατεύεται κάθε τετραμελής οικογένεια που έχει εισόδη</w:t>
      </w:r>
      <w:r>
        <w:rPr>
          <w:rFonts w:eastAsia="Times New Roman" w:cs="Times New Roman"/>
          <w:szCs w:val="24"/>
        </w:rPr>
        <w:t>μα 35.000 ευρώ καθαρά και σπίτι αντικειμενικής αξίας 450.000 ευρώ. Αν ο νόμος ψηφιστεί, θα προστατεύονται μόνο όσες από τις οικογένειες αυτές έχουν εισόδημα κάτω από 20.600 ευρώ και σπίτι με αντικειμενική αξία κάτω από 200.000 ευρώ, δηλαδή μια τετραμελής ο</w:t>
      </w:r>
      <w:r>
        <w:rPr>
          <w:rFonts w:eastAsia="Times New Roman" w:cs="Times New Roman"/>
          <w:szCs w:val="24"/>
        </w:rPr>
        <w:t>ικογένεια με οικογενειακό εισόδημα -όχι ατομικό- πάνω από 1.720 ευρώ τον μήνα χάνει το σπίτι της.</w:t>
      </w:r>
    </w:p>
    <w:p w14:paraId="6EC288B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Συμπέρασμα: Σε πλήρη αντίθεση με όσα έλεγαν τόσο καιρό ο κ. Τσίπρας και η Κυβέρνησή του, η αλήθεια είναι ότι με τον νόμο αυτό ανοίγουν την κερκόπορτα για πλει</w:t>
      </w:r>
      <w:r>
        <w:rPr>
          <w:rFonts w:eastAsia="Times New Roman" w:cs="Times New Roman"/>
          <w:szCs w:val="24"/>
        </w:rPr>
        <w:t xml:space="preserve">στηριασμούς πρώτης κατοικίας. Γίνεται εφιάλτης για τα νοικοκυριά. Ξεσπιτώνουν συμπολίτες μας με εισόδημα που μόλις ξεπερνά </w:t>
      </w:r>
      <w:r>
        <w:rPr>
          <w:rFonts w:eastAsia="Times New Roman" w:cs="Times New Roman"/>
          <w:szCs w:val="24"/>
        </w:rPr>
        <w:t>τ</w:t>
      </w:r>
      <w:r>
        <w:rPr>
          <w:rFonts w:eastAsia="Times New Roman" w:cs="Times New Roman"/>
          <w:szCs w:val="24"/>
        </w:rPr>
        <w:t>ις</w:t>
      </w:r>
      <w:r>
        <w:rPr>
          <w:rFonts w:eastAsia="Times New Roman" w:cs="Times New Roman"/>
          <w:szCs w:val="24"/>
        </w:rPr>
        <w:t xml:space="preserve"> 8.000 ευρώ τον χρόνο. Χιλιάδες πολίτες κινδυνεύουν για πρώτη φορά να χάσουν τα σπίτια τους. </w:t>
      </w:r>
    </w:p>
    <w:p w14:paraId="6EC288B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Με το πλαίσιο αυτό που φέρνουν σήμερ</w:t>
      </w:r>
      <w:r>
        <w:rPr>
          <w:rFonts w:eastAsia="Times New Roman" w:cs="Times New Roman"/>
          <w:szCs w:val="24"/>
        </w:rPr>
        <w:t>α καταργούν για πρώτη φορά από το 2008 κάθε εξωδικαστική προστασία πρώτης κατοικίας. Καταργούν, όμως, ακόμα και τη δικαστική προστασία μετά το τέλος του 2018. Ο κ. Τσίπρας και η Κυβέρνησή του, δηλαδή, επιδεικνύουν ανικανότητα, ανευθυνότητα, ανεπάρκεια. Προ</w:t>
      </w:r>
      <w:r>
        <w:rPr>
          <w:rFonts w:eastAsia="Times New Roman" w:cs="Times New Roman"/>
          <w:szCs w:val="24"/>
        </w:rPr>
        <w:t xml:space="preserve">σπαθούν να μας εξισώσουν όλους προς τα κάτω. Αυτή είναι η δήθεν κοινωνική ευαισθησία του νεοφιλελεύθερου ΣΥΡΙΖΑ. </w:t>
      </w:r>
    </w:p>
    <w:p w14:paraId="6EC288B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Ο κ. Τσίπρας και ο ΣΥΡΙΖΑ ως Αντιπολίτευση καταψήφισαν όλους τους νόμους που είχαμε θεσπίσει και προστάτευαν πραγματικά την πρώτη κατοικία. Ως</w:t>
      </w:r>
      <w:r>
        <w:rPr>
          <w:rFonts w:eastAsia="Times New Roman" w:cs="Times New Roman"/>
          <w:szCs w:val="24"/>
        </w:rPr>
        <w:t xml:space="preserve"> Αντιπολίτευση υποσχόταν σεισάχθεια. Καλούσε τους δανειολήπτες άλλοτε έμμεσα και άλλοτε άμεσα να μην πληρώσουν τις δόσεις τους, γιατί αυτός θα έρθει και θα κάνει τη σεισάχθεια. Ως Κυβέρνηση έδιωξε καταθέσεις, έκλεισε τράπεζες, επέβαλε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κατ</w:t>
      </w:r>
      <w:r>
        <w:rPr>
          <w:rFonts w:eastAsia="Times New Roman" w:cs="Times New Roman"/>
          <w:szCs w:val="24"/>
        </w:rPr>
        <w:t xml:space="preserve">έστρεψε την εμπιστοσύνη όλων στην Ελλάδα. </w:t>
      </w:r>
    </w:p>
    <w:p w14:paraId="6EC288B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Σήμερα από το «όχι σε όλα» που ήταν μέχρι τον Δεκέμβριο του 2014 κατέληξε στο «ναι σε όλα». Φέρνει τώρα και πλειστηριασμούς για την πρώτη κατοικία και κάνει αυτό που εμείς ποτέ στα χρόνια της κρίσης δεν αφήσαμε να</w:t>
      </w:r>
      <w:r>
        <w:rPr>
          <w:rFonts w:eastAsia="Times New Roman" w:cs="Times New Roman"/>
          <w:szCs w:val="24"/>
        </w:rPr>
        <w:t xml:space="preserve"> γίνει και την προστατεύσαμε.</w:t>
      </w:r>
    </w:p>
    <w:p w14:paraId="6EC288B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Αυτός είναι τελικά ο ΣΥΡΙΖΑ: Είναι η νεοφιλελεύθερη Αριστερά που πετσόκοψε συντάξεις και πάει να τις κάνει φιλοδώρημα. Είναι η νεοφιλελεύθερη Αριστερά που αύξησε παντού τον ΦΠΑ, πλήττοντας δυσανάλογα τα φτωχά και τα μεσαία στρ</w:t>
      </w:r>
      <w:r>
        <w:rPr>
          <w:rFonts w:eastAsia="Times New Roman" w:cs="Times New Roman"/>
          <w:szCs w:val="24"/>
        </w:rPr>
        <w:t xml:space="preserve">ώματα. Είναι η νεοφιλελεύθερη Αριστερά που μείωσε στο μισό το επίδομα στο πετρέλαιο θέρμανσης και περιόρισε και την κοινωνική ομάδα η οποία το δικαιούται. Είναι, όμως, η νεοφιλελεύθερη Αριστερά, και ανάλγητη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φορά που βγάζει για πρώτη φορά στο σφυρ</w:t>
      </w:r>
      <w:r>
        <w:rPr>
          <w:rFonts w:eastAsia="Times New Roman" w:cs="Times New Roman"/>
          <w:szCs w:val="24"/>
        </w:rPr>
        <w:t>ί σπίτια και πρώτης κατοικίας. Έχουμε δηλαδή «δεύτερη φορά Αριστερά», αλλά πρώτη φορά βγαίνει το σπίτι στο σφυρί!</w:t>
      </w:r>
    </w:p>
    <w:p w14:paraId="6EC288C0"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C288C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όμως, η Κυβέρνηση έχει το θράσος να υπερηφανεύεται κιόλας. Ψεύδεται, προκαλεί και υπ</w:t>
      </w:r>
      <w:r>
        <w:rPr>
          <w:rFonts w:eastAsia="Times New Roman" w:cs="Times New Roman"/>
          <w:szCs w:val="24"/>
        </w:rPr>
        <w:t xml:space="preserve">ερηφανεύεται! Στο ίδιο νομοσχέδιο βλέπουμε να συνεχίζεται το ράβε-ξήλωνε. Η δεύτερη Κυβέρνηση Τσίπρα-Καμμένου ακυρώνει εκείνα που ψήφισε η πρώτη. Είναι, φαίνεται, αυτό που μας είπε ο Πρωθυπουργός, ότι «τώρα εμείς θα κυβερνήσουμε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 δεύτερη φορά» και </w:t>
      </w:r>
      <w:r>
        <w:rPr>
          <w:rFonts w:eastAsia="Times New Roman" w:cs="Times New Roman"/>
          <w:szCs w:val="24"/>
        </w:rPr>
        <w:t>ήρθε να ακυρώσει και τα νομοσχέδια των εκατό δόσεων που ψήφισε μόλις πριν.</w:t>
      </w:r>
    </w:p>
    <w:p w14:paraId="6EC288C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Άλλαξε τις εκατό δόσεις πριν από ένα μήνα. Τις αλλάζει ξανά τώρα και τις κάνει ακόμα πιο σκληρές. Είναι η τρίτη τροποποίηση και κάθε τροποποίηση φέρνει τους φορολογούμενους ακόμα σε</w:t>
      </w:r>
      <w:r>
        <w:rPr>
          <w:rFonts w:eastAsia="Times New Roman" w:cs="Times New Roman"/>
          <w:szCs w:val="24"/>
        </w:rPr>
        <w:t xml:space="preserve"> πιο δύσκολη θέση. Τους πετά έξω από τη ρύθμιση με την πρώτη αφορμή. Επιτέλους, όμως! Πόσες φορές θα τα αλλάξετε όλα αυτά; Τι την περάσατε τη Βουλή; Τελικά η Βουλή είναι πλυντήριο να ξεπλένει τις ιδεοληψίες σας; Γιατί κάνετε τέτοιο αλαλούμ; Γιατί τέτοια αν</w:t>
      </w:r>
      <w:r>
        <w:rPr>
          <w:rFonts w:eastAsia="Times New Roman" w:cs="Times New Roman"/>
          <w:szCs w:val="24"/>
        </w:rPr>
        <w:t xml:space="preserve">ικανότητα; Τι δεν καταλαβαίνετε; </w:t>
      </w:r>
    </w:p>
    <w:p w14:paraId="6EC288C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πέρα από τους αριστερούς πλειστηριασμούς, έχουμε τώρα και τους αριστερούς φόρους. Γιατί κάθε νομοσχέδιο που φέρνει η Κυβέρνηση έχει και νέους φόρους. Από τις εκλογές έως σήμερα δεν κάνει τίποτ</w:t>
      </w:r>
      <w:r>
        <w:rPr>
          <w:rFonts w:eastAsia="Times New Roman" w:cs="Times New Roman"/>
          <w:szCs w:val="24"/>
        </w:rPr>
        <w:t>α άλλο παρά να βάζει νέους φόρους και να αυξάνει τους παλαιούς. Τώρα βάζει νέο φόρο στα νόμιμα τυχερά παιχνίδια, ενώ θα μπορούσε να βάλει χέρι στον παράνομο τζόγο. Γιατί δεν βάζει τάξη στον τζόγο του διαδικτύου; Γιατί δεν φέρνει ένα τέτοιο νομοσχέδιο, ώστε</w:t>
      </w:r>
      <w:r>
        <w:rPr>
          <w:rFonts w:eastAsia="Times New Roman" w:cs="Times New Roman"/>
          <w:szCs w:val="24"/>
        </w:rPr>
        <w:t xml:space="preserve"> κι εμείς να το ψηφίσουμε και όλοι να τους βοηθήσουμε; </w:t>
      </w:r>
    </w:p>
    <w:p w14:paraId="6EC288C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όμως, απ’ όλα ακόμη πιο ανησυχητικό το γεγονός ότι χτυπά τελικά την ελληνική παραγωγή. Με το προηγούμενο νομοσχέδιο απειλούσε την ελληνική μπύρα. Με αυτό το νομοσχέδιο επιβάλλει ειδικό φόρο κατ</w:t>
      </w:r>
      <w:r>
        <w:rPr>
          <w:rFonts w:eastAsia="Times New Roman" w:cs="Times New Roman"/>
          <w:szCs w:val="24"/>
        </w:rPr>
        <w:t>ανάλωσης στο κρασί. Χτυπά τον ιδιωτικό τομέα και την μικρή ελληνική παραγωγή. Χτυπά αλύπητα όσους παράγουν οτιδήποτε. Μόλις αυτή η Κυβέρνηση ακούσει ότι κάποιος παράγει και ότι υπάρχει ιδιωτική πρωτοβουλία, την πιάνει αλλεργία. Δεν αντέχει, πρέπει να τα δι</w:t>
      </w:r>
      <w:r>
        <w:rPr>
          <w:rFonts w:eastAsia="Times New Roman" w:cs="Times New Roman"/>
          <w:szCs w:val="24"/>
        </w:rPr>
        <w:t xml:space="preserve">αλύσει όλα! </w:t>
      </w:r>
    </w:p>
    <w:p w14:paraId="6EC288C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Όχι μόνο δεν φέρνετε επενδύσεις, αλλά με τα μέτρα που παίρνετε θα γονατίσετε και αυτούς που στα χρόνια της κρίσης κρατήθηκαν όρθιοι. Και εδώ είναι το μεγάλο πρόβλημα. Πλήττετε διακόσιες χιλιάδες αμπελουργούς και είκοσι χιλιάδες εργαζόμενους σε</w:t>
      </w:r>
      <w:r>
        <w:rPr>
          <w:rFonts w:eastAsia="Times New Roman" w:cs="Times New Roman"/>
          <w:szCs w:val="24"/>
        </w:rPr>
        <w:t xml:space="preserve"> αυτόν το συγκεκριμένο κλάδο. Βάζετε φόρο που δεν έχει σχεδόν </w:t>
      </w:r>
      <w:r>
        <w:rPr>
          <w:rFonts w:eastAsia="Times New Roman" w:cs="Times New Roman"/>
          <w:szCs w:val="24"/>
        </w:rPr>
        <w:t>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άλλη οινοπαραγωγική χώρα. Βάζετε 30 λεπτά φόρο στο εισαγόμενο κρασί των 100 ευρώ και 30 λεπτά στο χύμα ελληνικό κρασί των 2 ευρώ. Φόρος 0,3% στο εισαγόμενο και 15% στο ελληνικό. </w:t>
      </w:r>
    </w:p>
    <w:p w14:paraId="6EC288C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σας </w:t>
      </w:r>
      <w:r>
        <w:rPr>
          <w:rFonts w:eastAsia="Times New Roman" w:cs="Times New Roman"/>
          <w:szCs w:val="24"/>
        </w:rPr>
        <w:t>ερωτώ: Είναι δίκαιο αυτό; Κατά τη γνώμη σας, υπηρετείτε τα ελληνικά συμφέροντα; Έχουμε αρχίσει να αναρωτιόμαστε ποια συμφέροντα τελικά εξυπηρετείτε, ποιους τελικά ευνοείτε, διότι αυτό πλήττει την ανταγωνιστικότητά μας, σκοτώνει την ελληνική παραγωγή, διώχν</w:t>
      </w:r>
      <w:r>
        <w:rPr>
          <w:rFonts w:eastAsia="Times New Roman" w:cs="Times New Roman"/>
          <w:szCs w:val="24"/>
        </w:rPr>
        <w:t>ει δουλειές και υπονομεύει την ανάπτυξη της υπαίθρου.</w:t>
      </w:r>
    </w:p>
    <w:p w14:paraId="6EC288C7" w14:textId="77777777" w:rsidR="00FB7C03" w:rsidRDefault="00F97A4A">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C288C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βέβαια, δυστυχώς, δεν είναι μόνο αυτά. Έχουμε τώρα και νέο χαράτσι. Το χαράτσι Τσίπρα για τα τέλη κυκλοφορίας, ένα χαράτσι που δεν υπήρχε καν στ</w:t>
      </w:r>
      <w:r>
        <w:rPr>
          <w:rFonts w:eastAsia="Times New Roman" w:cs="Times New Roman"/>
          <w:szCs w:val="24"/>
        </w:rPr>
        <w:t xml:space="preserve">ο τρίτο μνημόνιο. Γιατί, κυρίες και κύριοι συνάδελφοι, πολλά από αυτά τα ξέρατε. Ήταν άλλες ουρές, ήταν συζητήσιμα, αλλά λίγο-πολύ τα γνωρίζατε. Είναι ένα χαράτσι που πλήττει χιλιάδες οικογένειες και εξανεμίζει κάθε εμπιστοσύνη του πολίτη στο κράτος. </w:t>
      </w:r>
    </w:p>
    <w:p w14:paraId="6EC288C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Κυ</w:t>
      </w:r>
      <w:r>
        <w:rPr>
          <w:rFonts w:eastAsia="Times New Roman" w:cs="Times New Roman"/>
          <w:szCs w:val="24"/>
        </w:rPr>
        <w:t>βέρνηση με αυτό το νομοσχέδιο, επίσης, παίρνει αποφάσεις που στρέφονται και εναντίον της δημόσιας υγείας. Πήραν αποφάσεις που πλήττουν το φθηνό ελληνικό φάρμακο και βάζει στη θέση του ακριβότερα -εισαγόμενα, όμως- φάρμακα. Επιπλέον, αντί να ελέγξει τις δαπ</w:t>
      </w:r>
      <w:r>
        <w:rPr>
          <w:rFonts w:eastAsia="Times New Roman" w:cs="Times New Roman"/>
          <w:szCs w:val="24"/>
        </w:rPr>
        <w:t>άνες στα νοσοκομεία, θεσπίζει κλειστό προϋπολογισμό φαρμάκων και ρήτρα αυτόματης επιστροφής. Και όλα αυτά τα κάνει χωρίς να υπάρχει ένα όφελος για τον Έλληνα ασθενή, χωρίς να υπάρχει ζήτημα στα νοσοκομεία και με κίνδυνο κιόλας για πιθανές ελλείψεις φαρμάκω</w:t>
      </w:r>
      <w:r>
        <w:rPr>
          <w:rFonts w:eastAsia="Times New Roman" w:cs="Times New Roman"/>
          <w:szCs w:val="24"/>
        </w:rPr>
        <w:t xml:space="preserve">ν. </w:t>
      </w:r>
    </w:p>
    <w:p w14:paraId="6EC288C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Όμως, δεν είναι μόνο αυτά. Έρχονται και νέοι φόροι, νέοι φόροι για τους αγρότες, οδυνηρές περικοπές στις συντάξεις και κατά τη γνώμη μας, έρχεται ο πιο βαρύς χειμώνας: ο χειμώνας της νεοφιλελεύθερης Αριστεράς, της Αριστεράς που δεν ξέρει ούτε που βρίσκ</w:t>
      </w:r>
      <w:r>
        <w:rPr>
          <w:rFonts w:eastAsia="Times New Roman" w:cs="Times New Roman"/>
          <w:szCs w:val="24"/>
        </w:rPr>
        <w:t xml:space="preserve">εται ούτε που πάει. </w:t>
      </w:r>
    </w:p>
    <w:p w14:paraId="6EC288C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Και κανένας δεν πρέπει να ξεχνά ότι όλα όσα επιβάλλονται είναι προτάσεις της Κυβέρνησης. Σταματήστε πλέον να καλλιεργείτε σύγχυση ότι όλα αυτά τα ψηφίσαμε κι εμείς. Διότι αποδεικνύεται σήμερα που φέρνετε το νομοσχέδιο ότι αυτά δεν </w:t>
      </w:r>
      <w:r>
        <w:rPr>
          <w:rFonts w:eastAsia="Times New Roman" w:cs="Times New Roman"/>
          <w:szCs w:val="24"/>
        </w:rPr>
        <w:t>έχουν ψηφιστεί από κανέναν. Αν τα είχαμε ψηφίσει, δεν χρειαζόταν να τα φέρετε. Κατά συνέπεια, προς τι καλλιεργείτε αυτήν τη σύγχυση, ότι τα ψηφίσαμε κι εμείς; Δεν σας το παίζουμε ούτε αντιμνημονιακοί ούτε και μνημονιακοί. Όμως, μη μας τη λέτε και από πάνω!</w:t>
      </w:r>
    </w:p>
    <w:p w14:paraId="6EC288CC" w14:textId="77777777" w:rsidR="00FB7C03" w:rsidRDefault="00F97A4A">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C288C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έπρεπε, κυρίες και κύριοι συνάδελφοι, να ντρέπεστε για όσα έγιναν μέχρι το Δεκέμβριο του 2014 και να ζητήσετε συγγνώμη από τον ελληνικό λαό αλλά και από τις παρατάξεις που έβαλαν πλάτη, όταν μας κακ</w:t>
      </w:r>
      <w:r>
        <w:rPr>
          <w:rFonts w:eastAsia="Times New Roman" w:cs="Times New Roman"/>
          <w:szCs w:val="24"/>
        </w:rPr>
        <w:t xml:space="preserve">ολογούσατε ως γερμανοτσολιάδες. </w:t>
      </w:r>
    </w:p>
    <w:p w14:paraId="6EC288CE"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Εμείς γιατί σας το λέμε; Γιατί δεν χρειάζονταν νέοι φόροι από την αρχή του χρόνου, σύμφωνα με την πολιτική που είχαμε ακολουθήσει. Και δεν χρειάζονταν, γιατί η χώρα είχε πετύχει πρωτογενή πλεονάσματα και είχε αρχίσει να καλ</w:t>
      </w:r>
      <w:r>
        <w:rPr>
          <w:rFonts w:eastAsia="Times New Roman" w:cs="Times New Roman"/>
          <w:szCs w:val="24"/>
        </w:rPr>
        <w:t xml:space="preserve">ύπτει ελλείμματα. Δεν χρειαζόταν, γιατί η χώρα είχε περάσει στην ανάπτυξη. Θα είχαμε περισσότερα έσοδα από τη μεγέθυνση του Ακαθάριστου Εθνικού Προϊόντος και όχι από την αύξηση των φορολογικών συντελεστών. Δεν χρειαζόταν, γιατί είχε αρχίσει να μειώνεται η </w:t>
      </w:r>
      <w:r>
        <w:rPr>
          <w:rFonts w:eastAsia="Times New Roman" w:cs="Times New Roman"/>
          <w:szCs w:val="24"/>
        </w:rPr>
        <w:t xml:space="preserve">ανεργία αργά αλλά σταθερά και όχι να αυξάνεται, όπως έγινε τους τελευταίους μήνες. </w:t>
      </w:r>
    </w:p>
    <w:p w14:paraId="6EC288C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Δυστυχώς, όμως, για την Κυβέρνηση της Αριστεράς, μόνο για φόρους ακούμε και μόνο για μέτρα σε βάρος των μεσαίων στρωμάτων και των αδυνάμων κοινωνικών ομάδων ακούμε και αυτό</w:t>
      </w:r>
      <w:r>
        <w:rPr>
          <w:rFonts w:eastAsia="Times New Roman" w:cs="Times New Roman"/>
          <w:szCs w:val="24"/>
        </w:rPr>
        <w:t xml:space="preserve"> δεν πάει άλλο, διότι δεν το αντέχει ούτε η οικονομία ούτε η κοινωνία. </w:t>
      </w:r>
    </w:p>
    <w:p w14:paraId="6EC288D0"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Αλήθεια, κύριοι συνάδελφοι, εγώ επειδή κάνω περιοδείες αυτόν τον καιρό, αν θέλετε, πάμε σε οποιονδήποτε νομό να βρούμε τις ευαίσθητες κοινωνικές ομάδες -για τις οποίες δήθεν κόπτεσθε- </w:t>
      </w:r>
      <w:r>
        <w:rPr>
          <w:rFonts w:eastAsia="Times New Roman" w:cs="Times New Roman"/>
          <w:szCs w:val="24"/>
        </w:rPr>
        <w:t>για να σας πουν ότι μέχρι τον Δεκέμβριο του 2014 ήταν πολύ καλύτερα απ’ ό,τι το Νοέμβριο του 2015.</w:t>
      </w:r>
    </w:p>
    <w:p w14:paraId="6EC288D1" w14:textId="77777777" w:rsidR="00FB7C03" w:rsidRDefault="00F97A4A">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C288D2"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Η Νέα Δημοκρατία είναι και παραμένει αυθεντικός εκφραστής του ευρωπαϊκού προσανατολισμού. Είναι δύναμη </w:t>
      </w:r>
      <w:r>
        <w:rPr>
          <w:rFonts w:eastAsia="Times New Roman" w:cs="Times New Roman"/>
          <w:szCs w:val="24"/>
        </w:rPr>
        <w:t xml:space="preserve">ευθύνης και κοινωνικής ευθύνης και ταυτόχρονα κινείται </w:t>
      </w:r>
      <w:r>
        <w:rPr>
          <w:rFonts w:eastAsia="Times New Roman" w:cs="Times New Roman"/>
          <w:szCs w:val="24"/>
        </w:rPr>
        <w:t>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του μεταρρυθμιστικού ριζοσπαστικού φιλελευθερισμού, με κοινωνικό και ανθρώπινο πρόσωπο, γιατί ο άνθρωπος είναι στο κέντρο της πολιτικής μας. </w:t>
      </w:r>
    </w:p>
    <w:p w14:paraId="6EC288D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Εμείς, ό,τι χρειαστεί η χώρα για να προχωρήσει </w:t>
      </w:r>
      <w:r>
        <w:rPr>
          <w:rFonts w:eastAsia="Times New Roman" w:cs="Times New Roman"/>
          <w:szCs w:val="24"/>
        </w:rPr>
        <w:t>μπροστά, θα το στηρίξουμε, αλλά εκεί που εσείς κάνετε τραγικά λάθη και με το μείγμα της πολιτικής που ακολουθείτε και δεν μας προχωράει, θα είμαστε απέναντί σας. Γι’ αυτό ακριβώς αυτά τα μέτρα που εσείς φέρνετε σήμερα είναι μέτρα δικά σας, είναι μέτρα Τσίπ</w:t>
      </w:r>
      <w:r>
        <w:rPr>
          <w:rFonts w:eastAsia="Times New Roman" w:cs="Times New Roman"/>
          <w:szCs w:val="24"/>
        </w:rPr>
        <w:t xml:space="preserve">ρα-Καμμένου και Κυβέρνησης ΣΥΡΙΖΑ-ΑΝΕΛ. </w:t>
      </w:r>
    </w:p>
    <w:p w14:paraId="6EC288D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Εγώ δεν θα παρέμβω στα εσωκομματικά σας και στα εσωτερικά σας, όπως κάνατε εσείς με μας, γιατί θα σας θυμίσω ότι ο Αρχηγός του συγκυβερνώντος κόμματος καλούσε τους Βουλευτές να μην ψηφίσουν τα μέτρα που φέρναμε. Εγώ</w:t>
      </w:r>
      <w:r>
        <w:rPr>
          <w:rFonts w:eastAsia="Times New Roman" w:cs="Times New Roman"/>
          <w:szCs w:val="24"/>
        </w:rPr>
        <w:t xml:space="preserve"> δεν θα τους πω «μην ψηφίσετε την πρώτη κατοικία». Βεβαίως, θα σας πω «με τι συνείδηση θα ψηφίσετε την πρώτη κατοικία», αλλά στα εσωκομματικά σας δεν θα παρέμβω.</w:t>
      </w:r>
    </w:p>
    <w:p w14:paraId="6EC288D5" w14:textId="77777777" w:rsidR="00FB7C03" w:rsidRDefault="00F97A4A">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C288D6"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Επειδή περιμένατε ότι η Νέα Δημοκρατία θ</w:t>
      </w:r>
      <w:r>
        <w:rPr>
          <w:rFonts w:eastAsia="Times New Roman" w:cs="Times New Roman"/>
          <w:szCs w:val="24"/>
        </w:rPr>
        <w:t>α έχει προβλήματα, κοιτάξτε να λύσετε τα δικά σας και σας διαβεβαιώ ότι η Νέα Δημοκρατία τη Δευτέρα, ενωμένη και δυνατή, θα είναι εδώ, παρούσα, για να ασκήσει ακόμα καλύτερα τα θεσμικά της καθήκοντα.</w:t>
      </w:r>
    </w:p>
    <w:p w14:paraId="6EC288D7"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6EC288D8"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w:t>
      </w:r>
      <w:r>
        <w:rPr>
          <w:rFonts w:eastAsia="Times New Roman" w:cs="Times New Roman"/>
          <w:szCs w:val="24"/>
        </w:rPr>
        <w:t xml:space="preserve"> χειροκροτούν ζωηρά και παρατεταμένα)</w:t>
      </w:r>
    </w:p>
    <w:p w14:paraId="6EC288D9"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Πρόεδρος της Ένωσης Κεντρώων κ. Βασίλης Λεβέντης έχει τον λόγο.</w:t>
      </w:r>
    </w:p>
    <w:p w14:paraId="6EC288DA"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w:t>
      </w:r>
      <w:r>
        <w:rPr>
          <w:rFonts w:eastAsia="Times New Roman" w:cs="Times New Roman"/>
          <w:szCs w:val="24"/>
        </w:rPr>
        <w:t xml:space="preserve"> Καλησπέρα, κύριε Πρόεδρε.</w:t>
      </w:r>
    </w:p>
    <w:p w14:paraId="6EC288DB"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ο κ. Μεϊμαράκης</w:t>
      </w:r>
      <w:r>
        <w:rPr>
          <w:rFonts w:eastAsia="Times New Roman" w:cs="Times New Roman"/>
          <w:szCs w:val="24"/>
        </w:rPr>
        <w:t xml:space="preserve"> θέλησε να πείσει την Αίθουσα ότι μέχρι τον Γενάρη ήταν καλύτερα.</w:t>
      </w:r>
    </w:p>
    <w:p w14:paraId="6EC288DC"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ΚΩΝΣΤΑΝΤΙΝΟΣ ΤΑΣΟΥΛΑΣ:</w:t>
      </w:r>
      <w:r>
        <w:rPr>
          <w:rFonts w:eastAsia="Times New Roman" w:cs="Times New Roman"/>
          <w:szCs w:val="24"/>
        </w:rPr>
        <w:t xml:space="preserve"> Τον Δεκέμβρη.</w:t>
      </w:r>
    </w:p>
    <w:p w14:paraId="6EC288DD"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 </w:t>
      </w:r>
      <w:r>
        <w:rPr>
          <w:rFonts w:eastAsia="Times New Roman" w:cs="Times New Roman"/>
          <w:szCs w:val="24"/>
        </w:rPr>
        <w:t>Ο λαός, όμως, του απάντησε ότι δεν του άρεσε.</w:t>
      </w:r>
    </w:p>
    <w:p w14:paraId="6EC288DE"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Τώρα συγκρίνει, όμως.</w:t>
      </w:r>
    </w:p>
    <w:p w14:paraId="6EC288DF"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w:t>
      </w:r>
      <w:r>
        <w:rPr>
          <w:rFonts w:eastAsia="Times New Roman" w:cs="Times New Roman"/>
          <w:b/>
          <w:szCs w:val="24"/>
        </w:rPr>
        <w:t>Πρόεδρος της Ένωσης Κεντρώων):</w:t>
      </w:r>
      <w:r>
        <w:rPr>
          <w:rFonts w:eastAsia="Times New Roman" w:cs="Times New Roman"/>
          <w:szCs w:val="24"/>
        </w:rPr>
        <w:t xml:space="preserve"> Ελπίζει τώρα ότι τη Δευτέρα –γιατί έχουν διαδικασίες εκλογής Προέδρου- θα είναι ισχυρή η Νέα Δημοκρατία. Εγώ νομίζω ότι θα είναι δεξιότερη και είναι αυτό διευκολυντικό για την Ένωση Κεντρώων, γιατί θα γίνει πολύ μεγαλύτερη.</w:t>
      </w:r>
    </w:p>
    <w:p w14:paraId="6EC288E0"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Θ</w:t>
      </w:r>
      <w:r>
        <w:rPr>
          <w:rFonts w:eastAsia="Times New Roman" w:cs="Times New Roman"/>
          <w:b/>
          <w:szCs w:val="24"/>
        </w:rPr>
        <w:t>ΕΟΔΩΡΑ ΜΠΑΚΟΓΙΑΝΝΗ:</w:t>
      </w:r>
      <w:r>
        <w:rPr>
          <w:rFonts w:eastAsia="Times New Roman" w:cs="Times New Roman"/>
          <w:szCs w:val="24"/>
        </w:rPr>
        <w:t xml:space="preserve"> Γι’ αυτό κάνεις επιλογές.</w:t>
      </w:r>
    </w:p>
    <w:p w14:paraId="6EC288E1"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w:t>
      </w:r>
      <w:r>
        <w:rPr>
          <w:rFonts w:eastAsia="Times New Roman" w:cs="Times New Roman"/>
          <w:szCs w:val="24"/>
        </w:rPr>
        <w:t xml:space="preserve"> Θα είναι δεξιότερη η Νέα Δημοκρατία, κυρία Μπακογιάννη, τη Δευτέρα. Αυτήν την πρόβλεψη κάνω και οψόμεθα.</w:t>
      </w:r>
    </w:p>
    <w:p w14:paraId="6EC288E2"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ΘΕΟΔΩΡΑ ΜΠΑΚΟΓΙΑΝΝΗ:</w:t>
      </w:r>
      <w:r>
        <w:rPr>
          <w:rFonts w:eastAsia="Times New Roman" w:cs="Times New Roman"/>
          <w:szCs w:val="24"/>
        </w:rPr>
        <w:t xml:space="preserve"> Εντάξει.</w:t>
      </w:r>
    </w:p>
    <w:p w14:paraId="6EC288E3"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ΣΟΦΙΑ ΒΟΥΛΤΕΨΗ:</w:t>
      </w:r>
      <w:r>
        <w:rPr>
          <w:rFonts w:eastAsia="Times New Roman" w:cs="Times New Roman"/>
          <w:szCs w:val="24"/>
        </w:rPr>
        <w:t xml:space="preserve"> </w:t>
      </w:r>
      <w:r>
        <w:rPr>
          <w:rFonts w:eastAsia="Times New Roman" w:cs="Times New Roman"/>
          <w:szCs w:val="24"/>
          <w:lang w:val="en-US"/>
        </w:rPr>
        <w:t>To</w:t>
      </w:r>
      <w:r>
        <w:rPr>
          <w:rFonts w:eastAsia="Times New Roman" w:cs="Times New Roman"/>
          <w:szCs w:val="24"/>
        </w:rPr>
        <w:t xml:space="preserve"> καταλάβαμε.</w:t>
      </w:r>
    </w:p>
    <w:p w14:paraId="6EC288E4" w14:textId="77777777" w:rsidR="00FB7C03" w:rsidRDefault="00F97A4A">
      <w:pPr>
        <w:spacing w:after="0"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w:t>
      </w:r>
      <w:r>
        <w:rPr>
          <w:rFonts w:eastAsia="Times New Roman" w:cs="Times New Roman"/>
          <w:szCs w:val="24"/>
        </w:rPr>
        <w:t xml:space="preserve"> Είναι περίεργο ότι υπάρχουν άνθρωποι στην Αίθουσα αυτή που είναι εντελώς αμετανόητοι. Είδα κάποιον Βουλευτή του ΠΑΣΟΚ έξω. Μου είπε: «Θα δώσετε ψήφο στην Κυβέρνηση ΣΥΡΙΖΑ;». Λέω: «Από πού το ακο</w:t>
      </w:r>
      <w:r>
        <w:rPr>
          <w:rFonts w:eastAsia="Times New Roman" w:cs="Times New Roman"/>
          <w:szCs w:val="24"/>
        </w:rPr>
        <w:t xml:space="preserve">ύσατε αυτό;». Λέει: «Έτσι διαδίδουν». </w:t>
      </w:r>
    </w:p>
    <w:p w14:paraId="6EC288E5" w14:textId="77777777" w:rsidR="00FB7C03" w:rsidRDefault="00F97A4A">
      <w:pPr>
        <w:spacing w:after="0" w:line="600" w:lineRule="auto"/>
        <w:ind w:firstLine="720"/>
        <w:jc w:val="both"/>
        <w:rPr>
          <w:rFonts w:eastAsia="Times New Roman" w:cs="Times New Roman"/>
          <w:szCs w:val="24"/>
        </w:rPr>
      </w:pPr>
      <w:r>
        <w:rPr>
          <w:rFonts w:eastAsia="Times New Roman" w:cs="Times New Roman"/>
          <w:szCs w:val="24"/>
        </w:rPr>
        <w:t xml:space="preserve">Ακούστε, για να τελειώνουμε: Εμείς δεν θα δώσουμε ψήφο σε </w:t>
      </w:r>
      <w:r>
        <w:rPr>
          <w:rFonts w:eastAsia="Times New Roman" w:cs="Times New Roman"/>
          <w:szCs w:val="24"/>
        </w:rPr>
        <w:t>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κυβέρνηση, εάν δεν έχουμε απάντηση επί των εννέα σημείων.</w:t>
      </w:r>
    </w:p>
    <w:p w14:paraId="6EC288E6" w14:textId="77777777" w:rsidR="00FB7C03" w:rsidRDefault="00F97A4A">
      <w:pPr>
        <w:tabs>
          <w:tab w:val="left" w:pos="3189"/>
          <w:tab w:val="left" w:pos="3545"/>
          <w:tab w:val="center" w:pos="4513"/>
        </w:tabs>
        <w:spacing w:after="0" w:line="600" w:lineRule="auto"/>
        <w:ind w:firstLine="720"/>
        <w:jc w:val="both"/>
        <w:rPr>
          <w:rFonts w:eastAsia="Times New Roman" w:cs="Times New Roman"/>
          <w:szCs w:val="24"/>
        </w:rPr>
      </w:pPr>
      <w:r>
        <w:rPr>
          <w:rFonts w:eastAsia="Times New Roman" w:cs="Times New Roman"/>
          <w:szCs w:val="24"/>
        </w:rPr>
        <w:t xml:space="preserve">Έχω στείλει στον Πρωθυπουργό υπόμνημα με εννέα σημεία και απάντηση δεν έλαβα. Άρα, δεν συμφωνεί. </w:t>
      </w:r>
    </w:p>
    <w:p w14:paraId="6EC288E7" w14:textId="77777777" w:rsidR="00FB7C03" w:rsidRDefault="00F97A4A">
      <w:pPr>
        <w:tabs>
          <w:tab w:val="left" w:pos="3189"/>
          <w:tab w:val="left" w:pos="3545"/>
          <w:tab w:val="center" w:pos="4513"/>
        </w:tabs>
        <w:spacing w:after="0" w:line="600" w:lineRule="auto"/>
        <w:ind w:firstLine="720"/>
        <w:jc w:val="both"/>
        <w:rPr>
          <w:rFonts w:eastAsia="Times New Roman" w:cs="Times New Roman"/>
          <w:szCs w:val="24"/>
        </w:rPr>
      </w:pPr>
      <w:r>
        <w:rPr>
          <w:rFonts w:eastAsia="Times New Roman" w:cs="Times New Roman"/>
          <w:szCs w:val="24"/>
        </w:rPr>
        <w:t xml:space="preserve">Και καταλαβαίνω γιατί δεν συμφωνεί να τα εφαρμόσει αυτά τα εννέα σημεία. Γιατί πρέπει να εντοπιστούν οι αργόμισθοι στους </w:t>
      </w:r>
      <w:r>
        <w:rPr>
          <w:rFonts w:eastAsia="Times New Roman" w:cs="Times New Roman"/>
          <w:szCs w:val="24"/>
        </w:rPr>
        <w:t>δ</w:t>
      </w:r>
      <w:r>
        <w:rPr>
          <w:rFonts w:eastAsia="Times New Roman" w:cs="Times New Roman"/>
          <w:szCs w:val="24"/>
        </w:rPr>
        <w:t>ήμους, τις ΔΕΚΟ, οπότε γκρεμίζεται τ</w:t>
      </w:r>
      <w:r>
        <w:rPr>
          <w:rFonts w:eastAsia="Times New Roman" w:cs="Times New Roman"/>
          <w:szCs w:val="24"/>
        </w:rPr>
        <w:t>ο πελατειακό καθεστώς. Πρέπει οι μισθοί όλων των αιρετών, από Πρόεδρο Δημοκρατίας μέχρι Βουλευτή, μέχρι μητροπολίτη, μέχρι περιφερειάρχη, να πάνε 50% κάτω. Πρέπει οι συντάξεις να συγχωνευτούν όλες σε μία και σήμερα έχουμε τρακόσιες τριάντα χιλιάδες συντάξε</w:t>
      </w:r>
      <w:r>
        <w:rPr>
          <w:rFonts w:eastAsia="Times New Roman" w:cs="Times New Roman"/>
          <w:szCs w:val="24"/>
        </w:rPr>
        <w:t xml:space="preserve">ις τριπλές. Δηλαδή ένα άτομο παίρνει τρεις συντάξεις και έχουμε τρακόσιες τριάντα χιλιάδες άτομα με τριπλές συντάξεις. </w:t>
      </w:r>
    </w:p>
    <w:p w14:paraId="6EC288E8"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Έχουμε διακόσιες είκοσι χιλιάδες πολυθεσίτες, που έχουν δηλαδή δύο- τρεις θέσεις, με βάση το Γενικό Λογιστήριο του Κράτους, ενώ έχουμε ε</w:t>
      </w:r>
      <w:r>
        <w:rPr>
          <w:rFonts w:eastAsia="Times New Roman" w:cs="Times New Roman"/>
          <w:szCs w:val="24"/>
        </w:rPr>
        <w:t>νάμισι εκατομμύριο ανέργους, που δεν είναι ενάμισι εκατομμύριο, γιατί οι νεοείσακτοι στην αγορά εργασίας δεν εγγράφονται ως άνεργοι. Έχουμε διακόσιους ογδόντα χιλιάδες πρόωρα συνταξιοδοτούμενους, που το δικό σας καθεστώς εδώ στην Αίθουσα αυτή τους έκανε πρ</w:t>
      </w:r>
      <w:r>
        <w:rPr>
          <w:rFonts w:eastAsia="Times New Roman" w:cs="Times New Roman"/>
          <w:szCs w:val="24"/>
        </w:rPr>
        <w:t xml:space="preserve">όωρα συνταξιοδοτημένους και από τα σαράντα πέντε είναι στα καφενεία και στα ουζερί. Άρα, στα εννιά σημεία κανένα κόμμα δεν μπορεί να πει ναι, γιατί είναι οι συσσωρευμένες αμαρτίες σαράντα ετών, ενός πελατειακού καθεστώτος σαράντα ετών. </w:t>
      </w:r>
    </w:p>
    <w:p w14:paraId="6EC288E9"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Απαντώ, λοιπόν, εις</w:t>
      </w:r>
      <w:r>
        <w:rPr>
          <w:rFonts w:eastAsia="Times New Roman" w:cs="Times New Roman"/>
          <w:szCs w:val="24"/>
        </w:rPr>
        <w:t xml:space="preserve"> τους κυρίους του ΠΑΣΟΚ ότι αυτοί πήγαν με τη </w:t>
      </w:r>
      <w:r>
        <w:rPr>
          <w:rFonts w:eastAsia="Times New Roman" w:cs="Times New Roman"/>
          <w:szCs w:val="24"/>
        </w:rPr>
        <w:t>Δ</w:t>
      </w:r>
      <w:r>
        <w:rPr>
          <w:rFonts w:eastAsia="Times New Roman" w:cs="Times New Roman"/>
          <w:szCs w:val="24"/>
        </w:rPr>
        <w:t xml:space="preserve">εξιά. Εμείς δεν διατιθέμεθα να πάμε με κανέναν, εφόσον δεν έχουμε απάντηση επί αυτών που ζητούμε και η εντολή εισόδου της Ένωσης Κεντρώων στη Βουλή –γιατί η Ένωση Κεντρώων ψηφίστηκε ιδιαίτερα από νέους- είναι </w:t>
      </w:r>
      <w:r>
        <w:rPr>
          <w:rFonts w:eastAsia="Times New Roman" w:cs="Times New Roman"/>
          <w:szCs w:val="24"/>
        </w:rPr>
        <w:t xml:space="preserve">να είμαστε ανένδοτοι και ασυμβίβαστοι επί αυτών των πραγμάτων για τα οποία ο κόσμος μάς ψήφισε. </w:t>
      </w:r>
    </w:p>
    <w:p w14:paraId="6EC288EA"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Βλέπω και ένα άλλο κόμμα, </w:t>
      </w:r>
      <w:r>
        <w:rPr>
          <w:rFonts w:eastAsia="Times New Roman" w:cs="Times New Roman"/>
          <w:szCs w:val="24"/>
        </w:rPr>
        <w:t>τ</w:t>
      </w:r>
      <w:r>
        <w:rPr>
          <w:rFonts w:eastAsia="Times New Roman" w:cs="Times New Roman"/>
          <w:szCs w:val="24"/>
        </w:rPr>
        <w:t>ο Ποτάμι -και θέλω να απευθυνθώ στον κ. Θεοδωράκη- το οποίο πριν από τις εκλογές έλεγε «ναι, ναι, ψηφίστε τα όλα γρήγορα, μη χάσουμε</w:t>
      </w:r>
      <w:r>
        <w:rPr>
          <w:rFonts w:eastAsia="Times New Roman" w:cs="Times New Roman"/>
          <w:szCs w:val="24"/>
        </w:rPr>
        <w:t xml:space="preserve"> το τρένο» και τώρα λέει «όχι» σε όλα. Αυτό τι είναι; Είναι συνέπεια; Είναι λογική κόμματος σοβαρού; Δηλαδή πριν από τις εκλογές αισθανόταν το φόβο του </w:t>
      </w:r>
      <w:r>
        <w:rPr>
          <w:rFonts w:eastAsia="Times New Roman" w:cs="Times New Roman"/>
          <w:szCs w:val="24"/>
          <w:lang w:val="en-US"/>
        </w:rPr>
        <w:t>G</w:t>
      </w:r>
      <w:r>
        <w:rPr>
          <w:rFonts w:eastAsia="Times New Roman" w:cs="Times New Roman"/>
          <w:szCs w:val="24"/>
          <w:lang w:val="en-US"/>
        </w:rPr>
        <w:t>rexit</w:t>
      </w:r>
      <w:r>
        <w:rPr>
          <w:rFonts w:eastAsia="Times New Roman" w:cs="Times New Roman"/>
          <w:szCs w:val="24"/>
        </w:rPr>
        <w:t xml:space="preserve"> και ψήφιζε και καλούσε γρήγορα και κατηγορούσε την Κυβέρνηση του ΣΥΡΙΖΑ ότι καθυστερούσε. Τώρα αυ</w:t>
      </w:r>
      <w:r>
        <w:rPr>
          <w:rFonts w:eastAsia="Times New Roman" w:cs="Times New Roman"/>
          <w:szCs w:val="24"/>
        </w:rPr>
        <w:t xml:space="preserve">τά εφαρμόζει ο ΣΥΡΙΖΑ, αυτά που πήγαν και ψήφισαν και υπογράψανε, και τώρα τίποτα εξ όλων αυτών δεν ψηφίζει ο κ. Θεοδωράκης. Είναι κόμμα αυτό σοβαρό, υπεύθυνο που συνεχίζει την τακτική του; Είναι καθαρή ψηφοθηρία. </w:t>
      </w:r>
    </w:p>
    <w:p w14:paraId="6EC288EB"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Στον τόπο αυτό η Νέα Δημοκρατία έγινε πάλ</w:t>
      </w:r>
      <w:r>
        <w:rPr>
          <w:rFonts w:eastAsia="Times New Roman" w:cs="Times New Roman"/>
          <w:szCs w:val="24"/>
        </w:rPr>
        <w:t xml:space="preserve">ι αντιμνημονιακή. Ξεκίνησε αντιμνημονιακός ο Σαμαράς, διέγραψε την κ. Μπακογιάννη, που την έχουμε εδώ, συνέχισε μνημονιακός και τώρα που βρίσκεται στην </w:t>
      </w:r>
      <w:r>
        <w:rPr>
          <w:rFonts w:eastAsia="Times New Roman" w:cs="Times New Roman"/>
          <w:szCs w:val="24"/>
        </w:rPr>
        <w:t>Α</w:t>
      </w:r>
      <w:r>
        <w:rPr>
          <w:rFonts w:eastAsia="Times New Roman" w:cs="Times New Roman"/>
          <w:szCs w:val="24"/>
        </w:rPr>
        <w:t xml:space="preserve">ντιπολίτευση η Νέα Δημοκρατία, θεωρώντας ότι έτσι κερδίζει δύναμη, είναι πάλι αντιμνημονιακή. </w:t>
      </w:r>
    </w:p>
    <w:p w14:paraId="6EC288EC"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Κυρίες κ</w:t>
      </w:r>
      <w:r>
        <w:rPr>
          <w:rFonts w:eastAsia="Times New Roman" w:cs="Times New Roman"/>
          <w:szCs w:val="24"/>
        </w:rPr>
        <w:t>αι κύριοι, η Ένωση Κεντρώων δεν μπορεί να ψηφίσει, βέβαια, το νομοσχέδιο αυτό, διότι το νομοσχέδιο αυτό, όπως τα ίδια τα στελέχη του ΣΥΡΙΖΑ κυκλοφορούν στις τηλεοράσεις και λένε, είναι προϊόν εκβιασμού. Δηλαδή κάποιο βράδυ εκβιάστηκε ο κ. Τσίπρας και προ τ</w:t>
      </w:r>
      <w:r>
        <w:rPr>
          <w:rFonts w:eastAsia="Times New Roman" w:cs="Times New Roman"/>
          <w:szCs w:val="24"/>
        </w:rPr>
        <w:t xml:space="preserve">ου φόβου μην βγει </w:t>
      </w:r>
      <w:r>
        <w:rPr>
          <w:rFonts w:eastAsia="Times New Roman" w:cs="Times New Roman"/>
          <w:szCs w:val="24"/>
          <w:lang w:val="en-US"/>
        </w:rPr>
        <w:t>G</w:t>
      </w:r>
      <w:r>
        <w:rPr>
          <w:rFonts w:eastAsia="Times New Roman" w:cs="Times New Roman"/>
          <w:szCs w:val="24"/>
          <w:lang w:val="en-US"/>
        </w:rPr>
        <w:t>rexit</w:t>
      </w:r>
      <w:r>
        <w:rPr>
          <w:rFonts w:eastAsia="Times New Roman" w:cs="Times New Roman"/>
          <w:szCs w:val="24"/>
        </w:rPr>
        <w:t xml:space="preserve"> πήγε και τα υπέγραψε όλα. Και καλεί τώρα τη Βουλή, τη δική του υπογραφή να τη νομιμοποιήσει η Βουλή ψηφίζοντάς την. Εάν νομίζετε ότι με τέτοιες τακτικές η χώρα θα σταθεί πάλι όρθια, πλανάσθε. </w:t>
      </w:r>
    </w:p>
    <w:p w14:paraId="6EC288ED"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Από το 2009 είχα πει στον Γιώργο Παπαν</w:t>
      </w:r>
      <w:r>
        <w:rPr>
          <w:rFonts w:eastAsia="Times New Roman" w:cs="Times New Roman"/>
          <w:szCs w:val="24"/>
        </w:rPr>
        <w:t xml:space="preserve">δρέου που είχε πάρει εκατόν εξήντα επτά έδρες: «Μην σχηματίσεις κυβέρνηση! Θα γελοιοποιηθείς. Θα χρειαστεί να πάρεις τέτοια μέτρα, για τα οποία δεν θα μπορείς να βγεις από το σπίτι σου». Εκείνος μου είπε: «Μα, αφού έχω κοινοβουλευτική πλειοψηφία, μπορώ να </w:t>
      </w:r>
      <w:r>
        <w:rPr>
          <w:rFonts w:eastAsia="Times New Roman" w:cs="Times New Roman"/>
          <w:szCs w:val="24"/>
        </w:rPr>
        <w:t xml:space="preserve">μη σχηματίσω Κυβέρνηση; Έχω εκατόν εξήντα τόσους». Του είπα: «Θα ρυπάνεις και το όνομα του παππού!» </w:t>
      </w:r>
    </w:p>
    <w:p w14:paraId="6EC288E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γίνεις μεν Πρωθυπουργός, αλλά με ψέματα, με το «λεφτά υπάρχουν». Δεν με άκουσε και σχημάτισε Κυβέρνηση και μετά εκλιπαρούσε το Σαμαρά από τον Ιούνιο του</w:t>
      </w:r>
      <w:r>
        <w:rPr>
          <w:rFonts w:eastAsia="Times New Roman" w:cs="Times New Roman"/>
          <w:szCs w:val="24"/>
        </w:rPr>
        <w:t xml:space="preserve"> 2011 να κάνουν συνασπισμό. Δεν τον έκαναν τον Ιούνιο, τον έκαναν τον Νοέμβριο, όταν έκανε τη βλακεία και πρότεινε δημοψήφισμα. </w:t>
      </w:r>
    </w:p>
    <w:p w14:paraId="6EC288E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Τότε βρέθηκαν ευτυχώς Βουλευτές, λίγο σοβαρότεροι από τον Γιώργο Παπανδρέου, στη Βουλή και του είπαν: Τι είναι αυτά, ρε; Θέτεις</w:t>
      </w:r>
      <w:r>
        <w:rPr>
          <w:rFonts w:eastAsia="Times New Roman" w:cs="Times New Roman"/>
          <w:szCs w:val="24"/>
        </w:rPr>
        <w:t xml:space="preserve"> τη στρατηγική επιλογή της χώρας για το ευρώ σε δημοψήφισμα; Ο λαός θα απαντήσει «όχι» στο κακό οικονομικό κλίμα και αυτό θα μεταφραστεί σαν «όχι» στο ευρώ. Τον είπαν σχεδόν τρελό τον Γιώργο Παπανδρέου και του πήραν το κεφάλι. Δεν με άκουσε το 2009 και το </w:t>
      </w:r>
      <w:r>
        <w:rPr>
          <w:rFonts w:eastAsia="Times New Roman" w:cs="Times New Roman"/>
          <w:szCs w:val="24"/>
        </w:rPr>
        <w:t>2011 παραιτήθηκε.</w:t>
      </w:r>
    </w:p>
    <w:p w14:paraId="6EC288F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ίδιο φώναζα και στον Σαμαρά: «Να υποβάλεις την παραίτησή σου. Δεν είναι κυβέρνηση αυτή που έχεις κάνει με το ΠΑΣΟΚ. Είναι παρά φύση σύζευξη. Πήγαινε να υποβάλεις την παραίτησή σου και να σχηματιστεί μια οικουμενική κυβέρνηση τεχνοκρατώ</w:t>
      </w:r>
      <w:r>
        <w:rPr>
          <w:rFonts w:eastAsia="Times New Roman" w:cs="Times New Roman"/>
          <w:szCs w:val="24"/>
        </w:rPr>
        <w:t>ν αρμόδιων να λύσουν πέντε προβλήματα, γιατί ο πολιτικός βίος της χώρας έχει εξευτελιστεί και έχει χαθεί η αξιοπιστία του πολιτικού συστήματος». Ούτε αυτός με άκουσε. Ήρθε μια ωραία πρωία που τελείωσε και αυτός, κυρίες και κύριοι, ενώ έλεγε ότι τον άλλο μή</w:t>
      </w:r>
      <w:r>
        <w:rPr>
          <w:rFonts w:eastAsia="Times New Roman" w:cs="Times New Roman"/>
          <w:szCs w:val="24"/>
        </w:rPr>
        <w:t>να βγαίνει στις αγορές.</w:t>
      </w:r>
    </w:p>
    <w:p w14:paraId="6EC288F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Παρακαλώ, λοιπόν, να με ακούσει ο κ. Τσίπρας. Θα είναι η τρίτη μου πρόβλεψη εις την Αίθουσα αυτή. Να με ακούσει ο κ. Τσίπρας. Βαδίζει έναν μάταιο δρόμο. Του φεύγουν άνθρωποι πιστοί. Τρελάθηκαν οι άνθρωποι αυτοί; Όχι. Απλά δεν </w:t>
      </w:r>
      <w:r>
        <w:rPr>
          <w:rFonts w:eastAsia="Times New Roman" w:cs="Times New Roman"/>
          <w:szCs w:val="24"/>
        </w:rPr>
        <w:t>πείθεται η ελληνική κοινωνία. Και με το να βάζεις φίμωτρο στους Βουλευτές σου…</w:t>
      </w:r>
    </w:p>
    <w:p w14:paraId="6EC288F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κάνει και κάτι άλλο ανέντιμο ο κ. Τσίπρας στην Αίθουσα αυτή. Διαδίδει το εξής: «Ψηφίστε τα σκληρά μέτρα και θα μας κουρέψουν το χρέος». Επίσημος πολιτικός που ήρθε στην Αθήν</w:t>
      </w:r>
      <w:r>
        <w:rPr>
          <w:rFonts w:eastAsia="Times New Roman" w:cs="Times New Roman"/>
          <w:szCs w:val="24"/>
        </w:rPr>
        <w:t xml:space="preserve">α μου είπε ότι δεν πρόκειται να κουρευτεί ούτε ένα ευρώ χρέους. Το μόνο που μπορεί να γίνει είναι επιμήκυνση πληρωμής του χρέους. Κοροϊδεύει τους Βουλευτές του ΣΥΡΙΖΑ ο κ. Τσίπρας. Αντί να κάνει τέτοια πράγματα, τα οποία απλά πίστωση χρόνου του δίνουν και </w:t>
      </w:r>
      <w:r>
        <w:rPr>
          <w:rFonts w:eastAsia="Times New Roman" w:cs="Times New Roman"/>
          <w:szCs w:val="24"/>
        </w:rPr>
        <w:t>η κατάληξη θα είναι κι αυτός να πάει μια μέρα στον Πρόεδρο της Δημοκρατίας προς υποβολή παραίτησης, να πάει τώρα, να μη φάει άλλο χρόνο!</w:t>
      </w:r>
    </w:p>
    <w:p w14:paraId="6EC288F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Ως προς τον σχηματισμό οικουμενικής </w:t>
      </w:r>
      <w:r>
        <w:rPr>
          <w:rFonts w:eastAsia="Times New Roman" w:cs="Times New Roman"/>
          <w:szCs w:val="24"/>
        </w:rPr>
        <w:t>κ</w:t>
      </w:r>
      <w:r>
        <w:rPr>
          <w:rFonts w:eastAsia="Times New Roman" w:cs="Times New Roman"/>
          <w:szCs w:val="24"/>
        </w:rPr>
        <w:t>υβέρνησης από τεχνοκράτες, έχω να πω ότι ο πολιτικός βίος έχει σαπίσει. Δεν έχει α</w:t>
      </w:r>
      <w:r>
        <w:rPr>
          <w:rFonts w:eastAsia="Times New Roman" w:cs="Times New Roman"/>
          <w:szCs w:val="24"/>
        </w:rPr>
        <w:t>ξιοπρέπεια ούτε αξιοπιστία. Όλοι οι Βουλευτές δέχεστε ανθρώπους στα γραφεία σας και υπόσχεστε διορισμούς ακόμα και σήμερα. Ή λέω ψέματα;</w:t>
      </w:r>
    </w:p>
    <w:p w14:paraId="6EC288F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Μάλλον ψέματα. </w:t>
      </w:r>
    </w:p>
    <w:p w14:paraId="6EC288F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 </w:t>
      </w:r>
      <w:r>
        <w:rPr>
          <w:rFonts w:eastAsia="Times New Roman" w:cs="Times New Roman"/>
          <w:szCs w:val="24"/>
        </w:rPr>
        <w:t xml:space="preserve">Λέω ψέματα; </w:t>
      </w:r>
    </w:p>
    <w:p w14:paraId="6EC288F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Ξεκ</w:t>
      </w:r>
      <w:r>
        <w:rPr>
          <w:rFonts w:eastAsia="Times New Roman" w:cs="Times New Roman"/>
          <w:szCs w:val="24"/>
        </w:rPr>
        <w:t xml:space="preserve">άθαρα ψέματα. </w:t>
      </w:r>
    </w:p>
    <w:p w14:paraId="6EC288F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 </w:t>
      </w:r>
      <w:r>
        <w:rPr>
          <w:rFonts w:eastAsia="Times New Roman" w:cs="Times New Roman"/>
          <w:szCs w:val="24"/>
        </w:rPr>
        <w:t xml:space="preserve">Πώς; Λέω ψέματα. Δηλαδή, με αυτούς που έρχονται στο γραφείο σας μιλάτε για το Κυπριακό; Μιλάτε για το ευρώ; </w:t>
      </w:r>
    </w:p>
    <w:p w14:paraId="6EC288F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Εξ ιδίων κρίνετε τα αλλότρια.</w:t>
      </w:r>
    </w:p>
    <w:p w14:paraId="6EC288F9" w14:textId="77777777" w:rsidR="00FB7C03" w:rsidRDefault="00F97A4A">
      <w:pPr>
        <w:spacing w:line="600" w:lineRule="auto"/>
        <w:ind w:firstLine="720"/>
        <w:jc w:val="both"/>
        <w:rPr>
          <w:rFonts w:eastAsia="Times New Roman" w:cs="Times New Roman"/>
          <w:b/>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w:t>
      </w:r>
      <w:r>
        <w:rPr>
          <w:rFonts w:eastAsia="Times New Roman" w:cs="Times New Roman"/>
          <w:b/>
          <w:szCs w:val="24"/>
        </w:rPr>
        <w:t>σης Κεντρώων):</w:t>
      </w:r>
      <w:r>
        <w:rPr>
          <w:rFonts w:eastAsia="Times New Roman" w:cs="Times New Roman"/>
          <w:szCs w:val="24"/>
        </w:rPr>
        <w:t xml:space="preserve"> Σας παρακαλώ. Μιλάτε για το ευρώ; Τα μιλιούνια που έρχονται και συνωστίζονται στα γραφεία σας είναι για το Κυπριακό; Εντάξει.</w:t>
      </w:r>
    </w:p>
    <w:p w14:paraId="6EC288F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Να μάθετε να σέβεστε τους Βουλευτές για να σεβόμαστε και εσάς. </w:t>
      </w:r>
    </w:p>
    <w:p w14:paraId="6EC288F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w:t>
      </w:r>
      <w:r>
        <w:rPr>
          <w:rFonts w:eastAsia="Times New Roman" w:cs="Times New Roman"/>
          <w:b/>
          <w:szCs w:val="24"/>
        </w:rPr>
        <w:t xml:space="preserve">νωσης Κεντρώων): </w:t>
      </w:r>
      <w:r>
        <w:rPr>
          <w:rFonts w:eastAsia="Times New Roman" w:cs="Times New Roman"/>
          <w:szCs w:val="24"/>
        </w:rPr>
        <w:t xml:space="preserve">Εντάξει. </w:t>
      </w:r>
    </w:p>
    <w:p w14:paraId="6EC288F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Υπάρχει και το δικό σας όνομα σε αυτά που λέτε. </w:t>
      </w:r>
    </w:p>
    <w:p w14:paraId="6EC288F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Παρακαλώ, κύριε Φάμελλε.  </w:t>
      </w:r>
    </w:p>
    <w:p w14:paraId="6EC288F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 </w:t>
      </w:r>
      <w:r>
        <w:rPr>
          <w:rFonts w:eastAsia="Times New Roman" w:cs="Times New Roman"/>
          <w:szCs w:val="24"/>
        </w:rPr>
        <w:t xml:space="preserve">Ας είναι. Λύστε το Κυπριακό τουλάχιστον. </w:t>
      </w:r>
    </w:p>
    <w:p w14:paraId="6EC288F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Παρακαλώ.  </w:t>
      </w:r>
    </w:p>
    <w:p w14:paraId="6EC2890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 </w:t>
      </w:r>
      <w:r>
        <w:rPr>
          <w:rFonts w:eastAsia="Times New Roman" w:cs="Times New Roman"/>
          <w:szCs w:val="24"/>
        </w:rPr>
        <w:t>Να πω και γι’ αυτό δυο λόγια. Πήγε ο κ. Τσίπρας στην Τουρκία. Η Τουρκία τι ζητάει; Να είναι στο Αιγαίο αφέντρα. Αυτό δεν ζητάει; Και συνεστήθησαν κοινές επιτροπές</w:t>
      </w:r>
      <w:r>
        <w:rPr>
          <w:rFonts w:eastAsia="Times New Roman" w:cs="Times New Roman"/>
          <w:szCs w:val="24"/>
        </w:rPr>
        <w:t xml:space="preserve"> που θα το κάνουν. Έγινε το χατίρι. Τώρα μένει απλά να το δούμε. Κάτω από την πίεση του προσφυγικού θα δείτε κοινές περιπολίες. Και από τις κοινές περιπολίες μετά θα μείνουν μόνο οι περιπολίες της Τουρκίας. Και θα δείτε μετά τη συνέχεια.</w:t>
      </w:r>
    </w:p>
    <w:p w14:paraId="6EC2890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Εν πάση περιπτώσει</w:t>
      </w:r>
      <w:r>
        <w:rPr>
          <w:rFonts w:eastAsia="Times New Roman" w:cs="Times New Roman"/>
          <w:szCs w:val="24"/>
        </w:rPr>
        <w:t xml:space="preserve">, τη λύση της οικουμενικής </w:t>
      </w:r>
      <w:r>
        <w:rPr>
          <w:rFonts w:eastAsia="Times New Roman" w:cs="Times New Roman"/>
          <w:szCs w:val="24"/>
        </w:rPr>
        <w:t>κ</w:t>
      </w:r>
      <w:r>
        <w:rPr>
          <w:rFonts w:eastAsia="Times New Roman" w:cs="Times New Roman"/>
          <w:szCs w:val="24"/>
        </w:rPr>
        <w:t>υβέρνησης μην την αρνείστε γιατί όσο την αρνείστε τόσο μεγαλύτερες θα είναι οι ευθύνες που επωμίζεστε. Εγώ θέλω να μπει και η Νέα Δημοκρατία στην Κυβέρνηση γιατί είναι μια περίοδος που θα ζητηθούν από το λαό πολύ μεγάλες ευθύνες</w:t>
      </w:r>
      <w:r>
        <w:rPr>
          <w:rFonts w:eastAsia="Times New Roman" w:cs="Times New Roman"/>
          <w:szCs w:val="24"/>
        </w:rPr>
        <w:t xml:space="preserve"> και είναι λάθος η μισή Βουλή να βρίζει την άλλη μισή και να την υπονομεύει. </w:t>
      </w:r>
    </w:p>
    <w:p w14:paraId="6EC2890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Όλα τα κράτη βρήκαν τη δύναμη να ενωθούν πολιτικά και να πάνε να κάνουν διαπραγματεύσεις σαν ένα σώμα, μια γροθιά. Η μόνη χώρα που δεν κατάφερε να ξεπεράσει τα κόμπλεξ της και μέ</w:t>
      </w:r>
      <w:r>
        <w:rPr>
          <w:rFonts w:eastAsia="Times New Roman" w:cs="Times New Roman"/>
          <w:szCs w:val="24"/>
        </w:rPr>
        <w:t>νει στο δικομματισμό είναι η Ελλάδα. Ακόμη στο δικομματισμό μένουμε. Ξέρετε γιατί; Γιατί όσοι έφυγαν από τη Νέα Δημοκρατία πήγαν στη χούντα και όσοι έφυγαν από το ΠΑΣΟΚ πήγαν στο ΣΥΡΙΖΑ για να προστατευθούν στο πελατειακό καθεστώς.</w:t>
      </w:r>
    </w:p>
    <w:p w14:paraId="6EC2890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Αυτοί που έφυγαν από το ΠΑΣΟΚ δεν πήγαν πουθενά αλλού. ΠΑΣΟΚ είναι ο ΣΥΡΙΖΑ. Μάλιστα, συναντώ ανθρώπους που ήταν βαρβάτοι του ΠΑΣΟΚ, πρόεδροι τοπικών οργανώσεων κι επιτροπών κ.λπ. και τους ρωτώ «τι ψηφίσατε;» και μου απαντούν «ΣΥΡΙΖΑ γιατί είμαστε δημόσιοι</w:t>
      </w:r>
      <w:r>
        <w:rPr>
          <w:rFonts w:eastAsia="Times New Roman" w:cs="Times New Roman"/>
          <w:szCs w:val="24"/>
        </w:rPr>
        <w:t xml:space="preserve"> υπάλληλοι και πιστεύω ότι θα μας προστατεύσουν σε κάτι». </w:t>
      </w:r>
    </w:p>
    <w:p w14:paraId="6EC2890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Σε τι θα τους προστατεύσετε, κυρίες και κύριοι; Σε τι θα προστατεύσετε αυτούς τους ανθρώπους που είναι κι αυτοί θύματα; Τους βάλατε στο </w:t>
      </w:r>
      <w:r>
        <w:rPr>
          <w:rFonts w:eastAsia="Times New Roman" w:cs="Times New Roman"/>
          <w:szCs w:val="24"/>
        </w:rPr>
        <w:t>δ</w:t>
      </w:r>
      <w:r>
        <w:rPr>
          <w:rFonts w:eastAsia="Times New Roman" w:cs="Times New Roman"/>
          <w:szCs w:val="24"/>
        </w:rPr>
        <w:t>ημόσιο και τώρα σιγά σιγά τους κόβετε και τους παίρνετε τη μ</w:t>
      </w:r>
      <w:r>
        <w:rPr>
          <w:rFonts w:eastAsia="Times New Roman" w:cs="Times New Roman"/>
          <w:szCs w:val="24"/>
        </w:rPr>
        <w:t xml:space="preserve">πουκιά μέσα από το στόμα. Σε τι θα τους προστατεύσετε; Το κράτος φαλίρισε. Σε τι θα τους προστατεύσετε; </w:t>
      </w:r>
    </w:p>
    <w:p w14:paraId="6EC2890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Προέδρου της Ένωσης Κεντρώων)</w:t>
      </w:r>
    </w:p>
    <w:p w14:paraId="6EC2890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ΠΑΝΤΖΑΣ: </w:t>
      </w:r>
      <w:r>
        <w:rPr>
          <w:rFonts w:eastAsia="Times New Roman" w:cs="Times New Roman"/>
          <w:szCs w:val="24"/>
        </w:rPr>
        <w:t>Εμείς τους βάλαμε; Μα, τι λέτ</w:t>
      </w:r>
      <w:r>
        <w:rPr>
          <w:rFonts w:eastAsia="Times New Roman" w:cs="Times New Roman"/>
          <w:szCs w:val="24"/>
        </w:rPr>
        <w:t>ε;</w:t>
      </w:r>
    </w:p>
    <w:p w14:paraId="6EC2890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ΠΑΝΑΓΙΩΤΑ ΚΟΖΟΜΠΟΛΗ-ΑΜΑΝΑΤΙΔΗ:</w:t>
      </w:r>
      <w:r>
        <w:rPr>
          <w:rFonts w:eastAsia="Times New Roman" w:cs="Times New Roman"/>
          <w:szCs w:val="24"/>
        </w:rPr>
        <w:t xml:space="preserve"> Εμείς τους βάλαμε; </w:t>
      </w:r>
    </w:p>
    <w:p w14:paraId="6EC2890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Η</w:t>
      </w:r>
      <w:r>
        <w:rPr>
          <w:rFonts w:eastAsia="Times New Roman" w:cs="Times New Roman"/>
          <w:b/>
          <w:szCs w:val="24"/>
        </w:rPr>
        <w:t>Σ</w:t>
      </w:r>
      <w:r>
        <w:rPr>
          <w:rFonts w:eastAsia="Times New Roman" w:cs="Times New Roman"/>
          <w:b/>
          <w:szCs w:val="24"/>
        </w:rPr>
        <w:t xml:space="preserve"> ΛΕΒΕΝΤΗΣ (Πρόεδρος της Ένωσης Κεντρώων):</w:t>
      </w:r>
      <w:r>
        <w:rPr>
          <w:rFonts w:eastAsia="Times New Roman" w:cs="Times New Roman"/>
          <w:szCs w:val="24"/>
        </w:rPr>
        <w:t xml:space="preserve"> Δεν μπορείτε σε τίποτα πλέον να προστατεύσετε κανέναν. Ο έλεγχος έχει χαθεί. Και εν ονόματι αυτού του χαμένου ελέγχου και γιατί αγωνιώ και μόνο για το μέ</w:t>
      </w:r>
      <w:r>
        <w:rPr>
          <w:rFonts w:eastAsia="Times New Roman" w:cs="Times New Roman"/>
          <w:szCs w:val="24"/>
        </w:rPr>
        <w:t>λλον της χώρας, ζητώ συγκρότηση οικουμενικής κυβέρνησης. Όσο την αρνείστε…</w:t>
      </w:r>
    </w:p>
    <w:p w14:paraId="6EC2890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ΠΑΝΤΖΑΣ: </w:t>
      </w:r>
      <w:r>
        <w:rPr>
          <w:rFonts w:eastAsia="Times New Roman" w:cs="Times New Roman"/>
          <w:szCs w:val="24"/>
        </w:rPr>
        <w:t xml:space="preserve">Ποιο Υπουργείο θέλεις; </w:t>
      </w:r>
    </w:p>
    <w:p w14:paraId="6EC2890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Ας είμαι ο μόνος την Αίθουσα αυτή. Δεν με ενδιαφέρει…</w:t>
      </w:r>
    </w:p>
    <w:p w14:paraId="6EC2890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Ποιον να βάλου</w:t>
      </w:r>
      <w:r>
        <w:rPr>
          <w:rFonts w:eastAsia="Times New Roman" w:cs="Times New Roman"/>
          <w:szCs w:val="24"/>
        </w:rPr>
        <w:t>με; Πρόταση κάντε.</w:t>
      </w:r>
    </w:p>
    <w:p w14:paraId="6EC2890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Η λογική και μόνη να μείνει, λογική είναι. Κι έχει μεγάλη δύναμη η λογική, πολλαπλασιαστική δύναμη, γιατί όλοι εσείς όταν δείτε την πτώχευση, θα τα φορτώσετε στον κόκορα. Εμείς θα μείνουμε</w:t>
      </w:r>
      <w:r>
        <w:rPr>
          <w:rFonts w:eastAsia="Times New Roman" w:cs="Times New Roman"/>
          <w:szCs w:val="24"/>
        </w:rPr>
        <w:t xml:space="preserve"> εδώ να υπηρετούμε την προσπάθεια να σηκωθεί η Ελλάδα όρθια.</w:t>
      </w:r>
    </w:p>
    <w:p w14:paraId="6EC2890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 Κυρία Μπακογιάννη, σας εύχομαι –επειδή τελείωσε ο λόγος μου, οικουμενική κυβέρνηση ζητώ- τη Δευτέρα να είστε δεξιότερα όλη η Νέα Δημοκρατία. </w:t>
      </w:r>
    </w:p>
    <w:p w14:paraId="6EC2890E"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6EC2890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Ο Πρόεδρος του Ποταμιού κ. Σταύρος Θεοδωράκης έχει τον λόγο.</w:t>
      </w:r>
    </w:p>
    <w:p w14:paraId="6EC2891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ΣΤΑΥΡΟΣ ΘΕΟΔΩΡΑΚΗΣ (</w:t>
      </w:r>
      <w:r>
        <w:rPr>
          <w:rFonts w:eastAsia="Times New Roman" w:cs="Times New Roman"/>
          <w:b/>
          <w:szCs w:val="24"/>
        </w:rPr>
        <w:t xml:space="preserve">Πρόεδρος </w:t>
      </w:r>
      <w:r>
        <w:rPr>
          <w:rFonts w:eastAsia="Times New Roman" w:cs="Times New Roman"/>
          <w:b/>
          <w:szCs w:val="24"/>
        </w:rPr>
        <w:t xml:space="preserve">του κόμματος Το Ποτάμι): </w:t>
      </w:r>
      <w:r>
        <w:rPr>
          <w:rFonts w:eastAsia="Times New Roman" w:cs="Times New Roman"/>
          <w:szCs w:val="24"/>
        </w:rPr>
        <w:t>Θα μου επιτρέψετε, κυρίες και κύριοι συνάδελφοι, να ξεκινήσω από το έγκλημα στο Παρίσι γιατί ακούω κάποιους</w:t>
      </w:r>
      <w:r>
        <w:rPr>
          <w:rFonts w:eastAsia="Times New Roman" w:cs="Times New Roman"/>
          <w:szCs w:val="24"/>
        </w:rPr>
        <w:t xml:space="preserve"> τις τελευταίες μέρες, αμέσως μετά από εκείνη τη μοιραία μέρα, να αναπαράγουν ανόητα κλισέ για τους «φτωχοδιάβολους» βομβιστές. Και το κάνουν συνεχώς και στην ΕΡΤ, στη δημόσια τηλεόραση. </w:t>
      </w:r>
    </w:p>
    <w:p w14:paraId="6EC2891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Έχουμε καταλάβει τι ακριβώς συνέβη στο Παρίσι; Νομίζω ότι πρέπει να </w:t>
      </w:r>
      <w:r>
        <w:rPr>
          <w:rFonts w:eastAsia="Times New Roman" w:cs="Times New Roman"/>
          <w:szCs w:val="24"/>
        </w:rPr>
        <w:t xml:space="preserve">είμαστε προσεκτικοί. Είναι προσβολή στα θύματα και είναι σαν να τους λέμε ότι οι φτωχοί είναι που σκοτώνουν τους πλούσιους. Είναι ταξικό θέμα αυτό που συνέβη στο Παρίσι; Η φτώχεια δεν κάνει τους ανθρώπους τρομοκράτες ούτε στην Ελλάδα ούτε στην Ευρώπη. Και </w:t>
      </w:r>
      <w:r>
        <w:rPr>
          <w:rFonts w:eastAsia="Times New Roman" w:cs="Times New Roman"/>
          <w:szCs w:val="24"/>
        </w:rPr>
        <w:t>δεν είμαστε σε διαγωνισμό κλισέ, οι φασίστες να λένε ότι οι πρόσφυγες είναι οι τρομοκράτες, οι βομβιστές, και κάποιοι από τον ΣΥΡΙΖΑ να λένε ότι η φτώχεια και η καταπίεση κάνει τα παιδιά μας καμικάζι. Αφήστε που είναι κι εκτός πραγματικότητας, γιατί κατά κ</w:t>
      </w:r>
      <w:r>
        <w:rPr>
          <w:rFonts w:eastAsia="Times New Roman" w:cs="Times New Roman"/>
          <w:szCs w:val="24"/>
        </w:rPr>
        <w:t xml:space="preserve">ανόνα αυτοί οι άνθρωποι, τα παιδιά, είναι μικροαστικής τάξης και βέβαια οι εγκέφαλοι είναι προύχοντες του ισλαμικού κράτους. </w:t>
      </w:r>
    </w:p>
    <w:p w14:paraId="6EC2891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μου πείτε τι σχέση έχει αυτό με το νομοσχέδιο που συζητάμε. Επιτρέψτε μου να σας πω, ότι είναι στο ίδιο κεφάλαιο της πολιτικής.</w:t>
      </w:r>
      <w:r>
        <w:rPr>
          <w:rFonts w:eastAsia="Times New Roman" w:cs="Times New Roman"/>
          <w:szCs w:val="24"/>
        </w:rPr>
        <w:t xml:space="preserve"> Η Ελλάδα είναι όμηρος των κλισέ, τα περισσότερα εκ των οποίων τα υπογράφετε εσείς, κύριοι του ΣΥΡΙΖΑ.</w:t>
      </w:r>
    </w:p>
    <w:p w14:paraId="6EC2891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Κλισέ του αριστερού λαϊκισμού απέναντι στα κλισέ του δεξιού λαϊκισμού. Και με αυτά τα κλισέ θέλατε να κάνετε πολιτική. «Κανένα σπίτι στα χέρια τραπεζίτη»</w:t>
      </w:r>
      <w:r>
        <w:rPr>
          <w:rFonts w:eastAsia="Times New Roman" w:cs="Times New Roman"/>
          <w:szCs w:val="24"/>
        </w:rPr>
        <w:t>. Καλό και με ομοιοκαταληξία. Εσείς πήγατε στις εκλογές με αυτό το σύνθημα που στη μετάφρασή του περίπου έλεγε «μην πληρώσεις τίποτα, δεν θα χάσεις τίποτα»…</w:t>
      </w:r>
    </w:p>
    <w:p w14:paraId="6EC2891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ΠΑΝΤΖΑΣ: </w:t>
      </w:r>
      <w:r>
        <w:rPr>
          <w:rFonts w:eastAsia="Times New Roman" w:cs="Times New Roman"/>
          <w:szCs w:val="24"/>
        </w:rPr>
        <w:t>Όλοι με το ίδιο σύνθημα.</w:t>
      </w:r>
    </w:p>
    <w:p w14:paraId="6EC28915" w14:textId="77777777" w:rsidR="00FB7C03" w:rsidRDefault="00F97A4A">
      <w:pPr>
        <w:spacing w:line="600" w:lineRule="auto"/>
        <w:ind w:firstLine="720"/>
        <w:jc w:val="both"/>
        <w:rPr>
          <w:rFonts w:eastAsia="Times New Roman"/>
          <w:szCs w:val="24"/>
        </w:rPr>
      </w:pPr>
      <w:r>
        <w:rPr>
          <w:rFonts w:eastAsia="Times New Roman" w:cs="Times New Roman"/>
          <w:b/>
          <w:szCs w:val="24"/>
        </w:rPr>
        <w:t>ΣΤΑΥΡΟΣ ΘΕΟΔΩΡΑΚΗΣ (</w:t>
      </w:r>
      <w:r>
        <w:rPr>
          <w:rFonts w:eastAsia="Times New Roman" w:cs="Times New Roman"/>
          <w:b/>
          <w:szCs w:val="24"/>
        </w:rPr>
        <w:t xml:space="preserve">Πρόεδρος </w:t>
      </w:r>
      <w:r>
        <w:rPr>
          <w:rFonts w:eastAsia="Times New Roman" w:cs="Times New Roman"/>
          <w:b/>
          <w:szCs w:val="24"/>
        </w:rPr>
        <w:t xml:space="preserve">του κόμματος Το Ποτάμι): </w:t>
      </w:r>
      <w:r>
        <w:rPr>
          <w:rFonts w:eastAsia="Times New Roman" w:cs="Times New Roman"/>
          <w:szCs w:val="24"/>
        </w:rPr>
        <w:t>Κι</w:t>
      </w:r>
      <w:r>
        <w:rPr>
          <w:rFonts w:eastAsia="Times New Roman" w:cs="Times New Roman"/>
          <w:szCs w:val="24"/>
        </w:rPr>
        <w:t xml:space="preserve"> εμείς, πήγαμε στις εκλογές λέγοντας αντίστοιχα «κανείς δεν χάνει το σπίτι του, αν είναι άνεργος ή δεν έχει άλλη περιουσία». Δεν είχε καν ομοιοκαταληξία το σύνθημά μας. Και το ποιος κέρδισε στις εκλογές το ξέρετε. Σε αυτές τις εκλογές κέρδισε το ψέμα και τ</w:t>
      </w:r>
      <w:r>
        <w:rPr>
          <w:rFonts w:eastAsia="Times New Roman" w:cs="Times New Roman"/>
          <w:szCs w:val="24"/>
        </w:rPr>
        <w:t xml:space="preserve">ο κλισέ. </w:t>
      </w:r>
      <w:r>
        <w:rPr>
          <w:rFonts w:eastAsia="Times New Roman"/>
          <w:szCs w:val="24"/>
        </w:rPr>
        <w:t>Το Αιγαίο δεν έχει σύνορα. «Έχει η θάλασσα σύνορα και δεν το ξέρουμε;» αναρωτιόταν προεκλογικά ο κ. Τσίπρας.</w:t>
      </w:r>
    </w:p>
    <w:p w14:paraId="6EC28916" w14:textId="77777777" w:rsidR="00FB7C03" w:rsidRDefault="00F97A4A">
      <w:pPr>
        <w:spacing w:line="600" w:lineRule="auto"/>
        <w:ind w:firstLine="720"/>
        <w:jc w:val="both"/>
        <w:rPr>
          <w:rFonts w:eastAsia="Times New Roman"/>
          <w:szCs w:val="24"/>
        </w:rPr>
      </w:pPr>
      <w:r>
        <w:rPr>
          <w:rFonts w:eastAsia="Times New Roman"/>
          <w:szCs w:val="24"/>
        </w:rPr>
        <w:t xml:space="preserve">Εδώ θα μου επιτρέψετε να κάνω και μια εθνική παρένθεση. Πήγε απροετοίμαστος ο Πρωθυπουργός στην Τουρκία. Το λένε όλοι και στην Κύπρο. Δεν </w:t>
      </w:r>
      <w:r>
        <w:rPr>
          <w:rFonts w:eastAsia="Times New Roman"/>
          <w:szCs w:val="24"/>
        </w:rPr>
        <w:t>θα πω τίποτα παραπάνω δημοσίως αυτήν τη στιγμή, αλλά θα πρέπει να γίνει μια προσπάθεια από το κυβερνητικό επιτελείο να εξαιρεθεί η εθνική πολιτική, η πολιτική απέναντι στην Τουρκία από το ερασιτεχνικό πλαίσιο που κινείται η Κυβέρνηση ΣΥΡΙΖΑ-ΑΝΕΛ, γιατί εκτ</w:t>
      </w:r>
      <w:r>
        <w:rPr>
          <w:rFonts w:eastAsia="Times New Roman"/>
          <w:szCs w:val="24"/>
        </w:rPr>
        <w:t>ός όλων των άλλων μπορεί να είναι άμεσα καταστροφικό το αποτέλεσμα.</w:t>
      </w:r>
    </w:p>
    <w:p w14:paraId="6EC28917" w14:textId="77777777" w:rsidR="00FB7C03" w:rsidRDefault="00F97A4A">
      <w:pPr>
        <w:spacing w:line="600" w:lineRule="auto"/>
        <w:ind w:firstLine="720"/>
        <w:jc w:val="both"/>
        <w:rPr>
          <w:rFonts w:eastAsia="Times New Roman"/>
          <w:szCs w:val="24"/>
        </w:rPr>
      </w:pPr>
      <w:r>
        <w:rPr>
          <w:rFonts w:eastAsia="Times New Roman"/>
          <w:szCs w:val="24"/>
        </w:rPr>
        <w:t xml:space="preserve">Να γυρίσουμε, όμως, πίσω στα κλισέ: Κανένας φόρος στους αγρότες, επαναφορά του κατώτατου μισθού, όλοι γυρίζουν στο </w:t>
      </w:r>
      <w:r>
        <w:rPr>
          <w:rFonts w:eastAsia="Times New Roman"/>
          <w:szCs w:val="24"/>
        </w:rPr>
        <w:t>δημόσιο</w:t>
      </w:r>
      <w:r>
        <w:rPr>
          <w:rFonts w:eastAsia="Times New Roman"/>
          <w:szCs w:val="24"/>
        </w:rPr>
        <w:t>, κατάργηση του ΕΝΦΙΑ και δώρο η ΔΕΗ, οι συγκοινωνίες, το νερό, τα</w:t>
      </w:r>
      <w:r>
        <w:rPr>
          <w:rFonts w:eastAsia="Times New Roman"/>
          <w:szCs w:val="24"/>
        </w:rPr>
        <w:t xml:space="preserve"> διόδια. Το μόνο που είναι απαραίτητο να υπάρχει είναι να ξέρει ο ελληνικός λαός να παίζει λίρες και νταούλια και οι ξένοι θα πληρώνουν και θα ακούν.</w:t>
      </w:r>
    </w:p>
    <w:p w14:paraId="6EC28918" w14:textId="77777777" w:rsidR="00FB7C03" w:rsidRDefault="00F97A4A">
      <w:pPr>
        <w:spacing w:line="600" w:lineRule="auto"/>
        <w:ind w:firstLine="720"/>
        <w:jc w:val="both"/>
        <w:rPr>
          <w:rFonts w:eastAsia="Times New Roman"/>
          <w:szCs w:val="24"/>
        </w:rPr>
      </w:pPr>
      <w:r>
        <w:rPr>
          <w:rFonts w:eastAsia="Times New Roman"/>
          <w:szCs w:val="24"/>
        </w:rPr>
        <w:t>Θα πρέπει να πούμε -και να περάσουμε σε μια νέα εποχή αυτογνωσίας- ότι κάποιοι από τον ΣΥΡΙΖΑ και τους ΑΝΕ</w:t>
      </w:r>
      <w:r>
        <w:rPr>
          <w:rFonts w:eastAsia="Times New Roman"/>
          <w:szCs w:val="24"/>
        </w:rPr>
        <w:t>Λ θα πρέπει να νοιώθουν μεγάλη ντροπή για αυτό που ζούμε. Δεν λέω για όλους, γιατί την ευθύνη πάντα την έχουν αυτοί που χαράζουν τη γραμμή, αυτοί που δίνουν τις διαβεβαιώσεις, αυτοί που ηγούνται. Και αυτοί σήμερα θα πρέπει να ντρέπονται, εξαπάτησαν τον ελλ</w:t>
      </w:r>
      <w:r>
        <w:rPr>
          <w:rFonts w:eastAsia="Times New Roman"/>
          <w:szCs w:val="24"/>
        </w:rPr>
        <w:t xml:space="preserve">ηνικό λαό λέγοντας ψέματα. </w:t>
      </w:r>
    </w:p>
    <w:p w14:paraId="6EC28919" w14:textId="77777777" w:rsidR="00FB7C03" w:rsidRDefault="00F97A4A">
      <w:pPr>
        <w:spacing w:line="600" w:lineRule="auto"/>
        <w:ind w:firstLine="720"/>
        <w:jc w:val="both"/>
        <w:rPr>
          <w:rFonts w:eastAsia="Times New Roman"/>
          <w:szCs w:val="24"/>
        </w:rPr>
      </w:pPr>
      <w:r>
        <w:rPr>
          <w:rFonts w:eastAsia="Times New Roman"/>
          <w:szCs w:val="24"/>
        </w:rPr>
        <w:t>Εδώ μπορούμε να κάνουμε δύο υποθέσεις. Είτε έλεγαν ψέματα συνειδητά, οπότε είναι για όλους μας πιστεύω πολιτικοί απατεώνες είτε υπάρχει μια άλλη εκδοχή, ότι δεν έλεγαν συνειδητά ψέματα -να το δεχτώ-, αλλά έλεγαν αυτό που νόμιζαν</w:t>
      </w:r>
      <w:r>
        <w:rPr>
          <w:rFonts w:eastAsia="Times New Roman"/>
          <w:szCs w:val="24"/>
        </w:rPr>
        <w:t>, αυτό που πίστευαν, αυτό που κάποιος τους είπε, αυτό που άκουσαν να λέει ο Λαζόπουλος στην τηλεόραση. Είναι, όμως, αυτοί ηγέτες;</w:t>
      </w:r>
    </w:p>
    <w:p w14:paraId="6EC2891A" w14:textId="77777777" w:rsidR="00FB7C03" w:rsidRDefault="00F97A4A">
      <w:pPr>
        <w:spacing w:line="600" w:lineRule="auto"/>
        <w:ind w:firstLine="720"/>
        <w:jc w:val="both"/>
        <w:rPr>
          <w:rFonts w:eastAsia="Times New Roman"/>
          <w:szCs w:val="24"/>
        </w:rPr>
      </w:pPr>
      <w:r>
        <w:rPr>
          <w:rFonts w:eastAsia="Times New Roman"/>
          <w:szCs w:val="24"/>
        </w:rPr>
        <w:t xml:space="preserve">Ένας πολίτης δεν έχει ευθύνη αν λέει απλώς αυτό που νομίζει, αλλά κάποιος που θέλει να κυβερνήσει, κάποιος που θέλει να γίνει </w:t>
      </w:r>
      <w:r>
        <w:rPr>
          <w:rFonts w:eastAsia="Times New Roman"/>
          <w:szCs w:val="24"/>
        </w:rPr>
        <w:t>Υπουργός, κάποιος που θέλει να ηγηθεί, δικαιούται να λέει απλώς αυτό που νομίζει, να ξεφυλλίζει περιοδικά, εφημερίδες, να κάνει και ένα ζάπινγκ και να βγάζει μια πολιτική πρόταση;</w:t>
      </w:r>
    </w:p>
    <w:p w14:paraId="6EC2891B" w14:textId="77777777" w:rsidR="00FB7C03" w:rsidRDefault="00F97A4A">
      <w:pPr>
        <w:spacing w:line="600" w:lineRule="auto"/>
        <w:ind w:firstLine="720"/>
        <w:jc w:val="both"/>
        <w:rPr>
          <w:rFonts w:eastAsia="Times New Roman"/>
          <w:szCs w:val="24"/>
        </w:rPr>
      </w:pPr>
      <w:r>
        <w:rPr>
          <w:rFonts w:eastAsia="Times New Roman"/>
          <w:szCs w:val="24"/>
        </w:rPr>
        <w:t>Κάπως έτσι φτάσαμε εδώ που φτάσαμε -εννοώ στη χώρα, όχι μόνο σήμερα- γιατί υ</w:t>
      </w:r>
      <w:r>
        <w:rPr>
          <w:rFonts w:eastAsia="Times New Roman"/>
          <w:szCs w:val="24"/>
        </w:rPr>
        <w:t>πήρξαν -και αυτό, ναι, πρέπει να το πούμε- στο παρελθόν πολλοί πολιτικοί που αντιμετώπισαν τα προβλήματα της χώρας και τα πολιτικά αδιέξοδα ως έκθεση ιδεών. Βουλή των Ελλήνων, Βουλή των Εφήβων, όχι στον πόλεμο, όχι στην αδικία, όχι στην ανεργία, όχι στην κ</w:t>
      </w:r>
      <w:r>
        <w:rPr>
          <w:rFonts w:eastAsia="Times New Roman"/>
          <w:szCs w:val="24"/>
        </w:rPr>
        <w:t xml:space="preserve">αταπίεση. Η τέχνη να μιλάς και να μην λες τίποτα. Η τέχνη να κυβερνάς και να μην αλλάζεις τίποτα. Όμως, φοβάμαι ότι η Κυβέρνηση ΣΥΡΙΖΑ-ΑΝΕΛ το τερμάτισε, που λέει και η νεολαία. </w:t>
      </w:r>
    </w:p>
    <w:p w14:paraId="6EC2891C" w14:textId="77777777" w:rsidR="00FB7C03" w:rsidRDefault="00F97A4A">
      <w:pPr>
        <w:spacing w:line="600" w:lineRule="auto"/>
        <w:ind w:firstLine="720"/>
        <w:jc w:val="both"/>
        <w:rPr>
          <w:rFonts w:eastAsia="Times New Roman"/>
          <w:szCs w:val="24"/>
        </w:rPr>
      </w:pPr>
      <w:r>
        <w:rPr>
          <w:rFonts w:eastAsia="Times New Roman"/>
          <w:szCs w:val="24"/>
        </w:rPr>
        <w:t>Κυβερνάτε, κύριοι του ΣΥΡΙΖΑ και των ΑΝΕΛ, συνεχίζοντας να φωνάζετε συνθήματα</w:t>
      </w:r>
      <w:r>
        <w:rPr>
          <w:rFonts w:eastAsia="Times New Roman"/>
          <w:szCs w:val="24"/>
        </w:rPr>
        <w:t xml:space="preserve">, φτιάχνοντας πρόχειρους νόμους χωρίς πρόγραμμα και χωρίς στόχευση. Είναι φοβερό το γεγονός ότι τα χαρτιά αποδεικνύουν ότι το 70% αυτών που μας ζητάτε σήμερα να ψηφίσουμε είναι για να διορθώσουν κάποιες λάθος δικές σας αποφάσεις του άμεσου παρελθόντος. Το </w:t>
      </w:r>
      <w:r>
        <w:rPr>
          <w:rFonts w:eastAsia="Times New Roman"/>
          <w:szCs w:val="24"/>
        </w:rPr>
        <w:t xml:space="preserve">70%! </w:t>
      </w:r>
    </w:p>
    <w:p w14:paraId="6EC2891D" w14:textId="77777777" w:rsidR="00FB7C03" w:rsidRDefault="00F97A4A">
      <w:pPr>
        <w:spacing w:line="600" w:lineRule="auto"/>
        <w:ind w:firstLine="720"/>
        <w:jc w:val="both"/>
        <w:rPr>
          <w:rFonts w:eastAsia="Times New Roman"/>
          <w:szCs w:val="24"/>
        </w:rPr>
      </w:pPr>
      <w:r>
        <w:rPr>
          <w:rFonts w:eastAsia="Times New Roman"/>
          <w:szCs w:val="24"/>
        </w:rPr>
        <w:t xml:space="preserve">Βέβαια, είναι ανεξήγητο αυτό που πάνε να κάνουν για το κρασί, ειδικός φόρος κατανάλωσης, δηλαδή να διαλύσουμε τους παραγωγούς στην Κρήτη, στη Σάμο, στην Πελοπόννησο, στη Θεσσαλονίκη, στη Μακεδονία. Πρέπει να ξέρετε -δεν ξέρω αν μετέχετε σε αυτήν την </w:t>
      </w:r>
      <w:r>
        <w:rPr>
          <w:rFonts w:eastAsia="Times New Roman"/>
          <w:szCs w:val="24"/>
        </w:rPr>
        <w:t>κουβέντα που γίνεται και από τους παραγωγούς- ότι όλοι αναρωτιούνται το εξής: Έχετε και σε αυτό το θέμα τόση άγνοια ή το επιβάλλει κάποιος άλλος, ας πούμε τα λόμπι των σκληρών ποτών; Έτσι θα συνεχίσουμε άβουλοι και μοιραίοι;</w:t>
      </w:r>
    </w:p>
    <w:p w14:paraId="6EC2891E" w14:textId="77777777" w:rsidR="00FB7C03" w:rsidRDefault="00F97A4A">
      <w:pPr>
        <w:spacing w:line="600" w:lineRule="auto"/>
        <w:ind w:firstLine="720"/>
        <w:jc w:val="both"/>
        <w:rPr>
          <w:rFonts w:eastAsia="Times New Roman"/>
          <w:szCs w:val="24"/>
        </w:rPr>
      </w:pPr>
      <w:r>
        <w:rPr>
          <w:rFonts w:eastAsia="Times New Roman"/>
          <w:szCs w:val="24"/>
        </w:rPr>
        <w:t>Κυρίες και κύριοι της Κυβέρνηση</w:t>
      </w:r>
      <w:r>
        <w:rPr>
          <w:rFonts w:eastAsia="Times New Roman"/>
          <w:szCs w:val="24"/>
        </w:rPr>
        <w:t>ς, εμείς λέμε ότι πρέπει να βγείτε στα εξαπατημένα πλήθη που συγκεντρώνονται σιγά-σιγά στην πλατεία Συντάγματος μέρα με την ημέρα και να τους παραδεχτείτε ότι δεν είχατε κάποιο σχέδιο για τη χώρα, ότι έπρεπε να είχατε συμφωνήσει την Άνοιξη. Πρέπει να το πα</w:t>
      </w:r>
      <w:r>
        <w:rPr>
          <w:rFonts w:eastAsia="Times New Roman"/>
          <w:szCs w:val="24"/>
        </w:rPr>
        <w:t xml:space="preserve">ραδεχτείτε, να πείτε ότι δεν διαπραγματευτήκαμε τίποτα το ουσιαστικό εκτός από κάποιες λέξεις που αλλάζαμε. </w:t>
      </w:r>
    </w:p>
    <w:p w14:paraId="6EC2891F" w14:textId="77777777" w:rsidR="00FB7C03" w:rsidRDefault="00F97A4A">
      <w:pPr>
        <w:spacing w:line="600" w:lineRule="auto"/>
        <w:ind w:firstLine="720"/>
        <w:jc w:val="both"/>
        <w:rPr>
          <w:rFonts w:eastAsia="Times New Roman"/>
          <w:szCs w:val="24"/>
        </w:rPr>
      </w:pPr>
      <w:r>
        <w:rPr>
          <w:rFonts w:eastAsia="Times New Roman"/>
          <w:szCs w:val="24"/>
        </w:rPr>
        <w:t>Ξέρετε ότι αυτό δεν το λέω εγώ, το λένε αυτοί που φεύγουν. Ο κ. Γαβριήλ Σακελλαρίδης, ήταν ο νούμερο 3 έμπιστος στην προηγούμενη κυβέρνηση.</w:t>
      </w:r>
    </w:p>
    <w:p w14:paraId="6EC28920" w14:textId="77777777" w:rsidR="00FB7C03" w:rsidRDefault="00F97A4A">
      <w:pPr>
        <w:spacing w:line="600" w:lineRule="auto"/>
        <w:ind w:firstLine="720"/>
        <w:jc w:val="both"/>
        <w:rPr>
          <w:rFonts w:eastAsia="Times New Roman"/>
          <w:szCs w:val="24"/>
        </w:rPr>
      </w:pPr>
      <w:r>
        <w:rPr>
          <w:rFonts w:eastAsia="Times New Roman"/>
          <w:szCs w:val="24"/>
        </w:rPr>
        <w:t>Βγείτε,</w:t>
      </w:r>
      <w:r>
        <w:rPr>
          <w:rFonts w:eastAsia="Times New Roman"/>
          <w:szCs w:val="24"/>
        </w:rPr>
        <w:t xml:space="preserve"> λοιπόν, στον κόσμο να δικαιολογήσετε αυτά τα μέτρα που και σήμερα θέλετε να ψηφίσουμε. Νομίζω ότι δεν θα μπορέσετε. Γιατί τα περισσότερα από αυτά είναι άδικα και όσα δεν είναι άδικα είναι η μέρα με τη νύχτα από αυτά που είχατε υποσχεθεί. </w:t>
      </w:r>
    </w:p>
    <w:p w14:paraId="6EC28921" w14:textId="77777777" w:rsidR="00FB7C03" w:rsidRDefault="00F97A4A">
      <w:pPr>
        <w:spacing w:line="600" w:lineRule="auto"/>
        <w:ind w:firstLine="720"/>
        <w:jc w:val="both"/>
        <w:rPr>
          <w:rFonts w:eastAsia="Times New Roman"/>
          <w:szCs w:val="24"/>
        </w:rPr>
      </w:pPr>
      <w:r>
        <w:rPr>
          <w:rFonts w:eastAsia="Times New Roman"/>
          <w:szCs w:val="24"/>
        </w:rPr>
        <w:t>Παρ’ όλα αυτά, θ</w:t>
      </w:r>
      <w:r>
        <w:rPr>
          <w:rFonts w:eastAsia="Times New Roman"/>
          <w:szCs w:val="24"/>
        </w:rPr>
        <w:t>α σας ξαφνιάσω. Εμείς δεν λέμε «καλά να πάθετε και καλά ξεμπερδέματα». Εμείς λέμε: Τολμήστε να ζητήσετε συ</w:t>
      </w:r>
      <w:r>
        <w:rPr>
          <w:rFonts w:eastAsia="Times New Roman"/>
          <w:szCs w:val="24"/>
        </w:rPr>
        <w:t>γ</w:t>
      </w:r>
      <w:r>
        <w:rPr>
          <w:rFonts w:eastAsia="Times New Roman"/>
          <w:szCs w:val="24"/>
        </w:rPr>
        <w:t>γνώμη, πείτε την αλήθεια στον ελληνικό λαό, γίνετε ταπεινοί, όχι για να χαρούμε εμείς, δεν θα το χαρούμε, αλλά για να καταλάβει ο εξαπατημένος ελληνι</w:t>
      </w:r>
      <w:r>
        <w:rPr>
          <w:rFonts w:eastAsia="Times New Roman"/>
          <w:szCs w:val="24"/>
        </w:rPr>
        <w:t xml:space="preserve">κός λαός ότι ο δρόμος που του υποσχεθήκατε δεν υπάρχει.  </w:t>
      </w:r>
    </w:p>
    <w:p w14:paraId="6EC28922" w14:textId="77777777" w:rsidR="00FB7C03" w:rsidRDefault="00F97A4A">
      <w:pPr>
        <w:spacing w:line="600" w:lineRule="auto"/>
        <w:ind w:firstLine="720"/>
        <w:jc w:val="both"/>
        <w:rPr>
          <w:rFonts w:eastAsia="Times New Roman"/>
          <w:szCs w:val="24"/>
        </w:rPr>
      </w:pPr>
      <w:r>
        <w:rPr>
          <w:rFonts w:eastAsia="Times New Roman"/>
          <w:szCs w:val="24"/>
        </w:rPr>
        <w:t>Εδώ που φτάσαμε, το καλύτερο που μπορείτε να προσδοκάτε, κύριοι συνάδελφοι του ΣΥΡΙΖΑ και των ΑΝΕΛ, είναι να λέει ο κόσμος ότι κάνατε λάθος, αλλά κάποια στιγμή είχατε το θάρρος να το παραδεχθείτε. Ξ</w:t>
      </w:r>
      <w:r>
        <w:rPr>
          <w:rFonts w:eastAsia="Times New Roman"/>
          <w:szCs w:val="24"/>
        </w:rPr>
        <w:t xml:space="preserve">επεζέψτε, λοιπόν, από το άρμα της αυταρέσκειας και προσπαθήστε να βρείτε λύσεις. </w:t>
      </w:r>
    </w:p>
    <w:p w14:paraId="6EC28923" w14:textId="77777777" w:rsidR="00FB7C03" w:rsidRDefault="00F97A4A">
      <w:pPr>
        <w:spacing w:line="600" w:lineRule="auto"/>
        <w:ind w:firstLine="720"/>
        <w:jc w:val="both"/>
        <w:rPr>
          <w:rFonts w:eastAsia="Times New Roman"/>
          <w:szCs w:val="24"/>
        </w:rPr>
      </w:pPr>
      <w:r>
        <w:rPr>
          <w:rFonts w:eastAsia="Times New Roman"/>
          <w:szCs w:val="24"/>
        </w:rPr>
        <w:t>Εμείς, συχνά-πυκνά, σας υποδεικνύουμε κάποιες λύσεις. Παρουσιάζαμε προτάσεις. Σας είπαμε για κάποια ισοδύναμα. Βέβαια, τα περισσότερα από αυτά κατέληγαν στο καλάθι των αχρήστ</w:t>
      </w:r>
      <w:r>
        <w:rPr>
          <w:rFonts w:eastAsia="Times New Roman"/>
          <w:szCs w:val="24"/>
        </w:rPr>
        <w:t>ων. Υπάρχουν λύσεις, όμως. Πολλές από αυτές τις είχαμε προτείνει και προεκλογικά ή, για να είμαι ακριβής, είχαμε το θάρρος να προτείνουμε πολλές λύσεις προεκλογικά, όταν εσείς απλώς λέγατε συνθήματα. Και αυτό ίσως είναι η μεγάλη μας διαφορά, η μεγάλη διαφο</w:t>
      </w:r>
      <w:r>
        <w:rPr>
          <w:rFonts w:eastAsia="Times New Roman"/>
          <w:szCs w:val="24"/>
        </w:rPr>
        <w:t>ρά του Ποταμιού από τα κόμματα της εξουσίας και ειδικά από το κόμμα που κυβερνάει σήμερα, ότι το άγχος τους ήταν να φτιάξουν τα καλά κλισέ και το δικό μας άγχος είναι να βρούμε τις σωστές λύσεις.</w:t>
      </w:r>
    </w:p>
    <w:p w14:paraId="6EC28924" w14:textId="77777777" w:rsidR="00FB7C03" w:rsidRDefault="00F97A4A">
      <w:pPr>
        <w:spacing w:line="600" w:lineRule="auto"/>
        <w:ind w:firstLine="720"/>
        <w:jc w:val="both"/>
        <w:rPr>
          <w:rFonts w:eastAsia="Times New Roman"/>
          <w:szCs w:val="24"/>
        </w:rPr>
      </w:pPr>
      <w:r>
        <w:rPr>
          <w:rFonts w:eastAsia="Times New Roman"/>
          <w:szCs w:val="24"/>
        </w:rPr>
        <w:t xml:space="preserve">Σας ευχαριστώ. </w:t>
      </w:r>
    </w:p>
    <w:p w14:paraId="6EC28925"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του Ποταμιού</w:t>
      </w:r>
      <w:r>
        <w:rPr>
          <w:rFonts w:eastAsia="Times New Roman"/>
          <w:szCs w:val="24"/>
        </w:rPr>
        <w:t>)</w:t>
      </w:r>
    </w:p>
    <w:p w14:paraId="6EC28926" w14:textId="77777777" w:rsidR="00FB7C03" w:rsidRDefault="00F97A4A">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Πριν δώσω τον λόγο στην Πρόεδρο της Δημοκρατικής Συμπαράταξης, για ένα λεπτό έχει ζητήσει τον λόγο ο κ. Αλεξιάδης να παρουσιάσει μια νομοτεχνική προσθήκη. </w:t>
      </w:r>
    </w:p>
    <w:p w14:paraId="6EC28927"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Με αυτή τη ν</w:t>
      </w:r>
      <w:r>
        <w:rPr>
          <w:rFonts w:eastAsia="Times New Roman"/>
          <w:szCs w:val="24"/>
        </w:rPr>
        <w:t xml:space="preserve">ομοτεχνική βελτίωση που καταθέτουμε τροποποιούμε το άρθρο 13, το περίφημο άρθρο για το θέμα του φόρου κατανάλωσης στο κρασί. Μειώνουμε από 40 σε 20 ευρώ, άρα σημαίνει 0,15 λεπτά από 0,30 λεπτά ανά μπουκάλι. </w:t>
      </w:r>
    </w:p>
    <w:p w14:paraId="6EC28928" w14:textId="77777777" w:rsidR="00FB7C03" w:rsidRDefault="00F97A4A">
      <w:pPr>
        <w:spacing w:line="600" w:lineRule="auto"/>
        <w:ind w:firstLine="720"/>
        <w:jc w:val="both"/>
        <w:rPr>
          <w:rFonts w:eastAsia="Times New Roman"/>
          <w:szCs w:val="24"/>
        </w:rPr>
      </w:pPr>
      <w:r>
        <w:rPr>
          <w:rFonts w:eastAsia="Times New Roman"/>
          <w:szCs w:val="24"/>
        </w:rPr>
        <w:t>Ξεκαθαρίζουμε ότι αυτό εδώ αφορά μόνο την εγχώρι</w:t>
      </w:r>
      <w:r>
        <w:rPr>
          <w:rFonts w:eastAsia="Times New Roman"/>
          <w:szCs w:val="24"/>
        </w:rPr>
        <w:t xml:space="preserve">α κατανάλωση, δηλαδή τα εισαγόμενα κρασιά θα έχουν κι αυτά την ίδια επιβάρυνση. Ξεκαθαρίζουμε ότι δεν αφορά τα κρασιά που είναι για εξαγωγή. Αυτό, όμως, θα καθοριστεί με την απόφαση του Υπουργού Οικονομικών, που προβλέπει το ίδιο άρθρο. </w:t>
      </w:r>
    </w:p>
    <w:p w14:paraId="6EC28929" w14:textId="77777777" w:rsidR="00FB7C03" w:rsidRDefault="00F97A4A">
      <w:pPr>
        <w:spacing w:line="600" w:lineRule="auto"/>
        <w:ind w:firstLine="720"/>
        <w:jc w:val="both"/>
        <w:rPr>
          <w:rFonts w:eastAsia="Times New Roman"/>
          <w:szCs w:val="24"/>
        </w:rPr>
      </w:pPr>
      <w:r>
        <w:rPr>
          <w:rFonts w:eastAsia="Times New Roman"/>
          <w:szCs w:val="24"/>
        </w:rPr>
        <w:t>Άρα, μειώνουμε την</w:t>
      </w:r>
      <w:r>
        <w:rPr>
          <w:rFonts w:eastAsia="Times New Roman"/>
          <w:szCs w:val="24"/>
        </w:rPr>
        <w:t xml:space="preserve"> αρχική διατυπωμένη φορολογική επιβάρυνση ακριβώς στο μισό. </w:t>
      </w:r>
    </w:p>
    <w:p w14:paraId="6EC2892A"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6EC2892B"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Παρακαλώ να κατατεθεί και να διανεμηθεί.</w:t>
      </w:r>
    </w:p>
    <w:p w14:paraId="6EC2892C"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 xml:space="preserve">Βεβαίως, κύριε Πρόεδρε. </w:t>
      </w:r>
    </w:p>
    <w:p w14:paraId="6EC2892D" w14:textId="77777777" w:rsidR="00FB7C03" w:rsidRDefault="00F97A4A">
      <w:pPr>
        <w:spacing w:line="600" w:lineRule="auto"/>
        <w:ind w:firstLine="720"/>
        <w:jc w:val="both"/>
        <w:rPr>
          <w:rFonts w:eastAsia="Times New Roman"/>
          <w:szCs w:val="24"/>
        </w:rPr>
      </w:pPr>
      <w:r>
        <w:rPr>
          <w:rFonts w:eastAsia="Times New Roman"/>
          <w:szCs w:val="24"/>
        </w:rPr>
        <w:t>(Στο σημείο αυτό ο Αναπληρωτής Υπουργός Οικονομικών, κ. Τρύφων Αλεξιάδης καταθέτει για τα Πρακτικά την προαναφερθείσα νομοτεχνική βελτίωση, η οποία έχει ως εξής:</w:t>
      </w:r>
    </w:p>
    <w:p w14:paraId="6EC2892E" w14:textId="77777777" w:rsidR="00FB7C03" w:rsidRDefault="00F97A4A">
      <w:pPr>
        <w:spacing w:line="600" w:lineRule="auto"/>
        <w:ind w:firstLine="720"/>
        <w:jc w:val="center"/>
        <w:rPr>
          <w:rFonts w:eastAsia="Times New Roman"/>
          <w:szCs w:val="24"/>
        </w:rPr>
      </w:pPr>
      <w:r>
        <w:rPr>
          <w:rFonts w:eastAsia="Times New Roman"/>
          <w:szCs w:val="24"/>
        </w:rPr>
        <w:t>ΑΛΛΑΓΗ ΣΕΛΙΔΑΣ</w:t>
      </w:r>
    </w:p>
    <w:p w14:paraId="6EC2892F" w14:textId="77777777" w:rsidR="00FB7C03" w:rsidRDefault="00F97A4A">
      <w:pPr>
        <w:spacing w:line="600" w:lineRule="auto"/>
        <w:ind w:firstLine="720"/>
        <w:jc w:val="center"/>
        <w:rPr>
          <w:rFonts w:eastAsia="Times New Roman"/>
          <w:szCs w:val="24"/>
        </w:rPr>
      </w:pPr>
      <w:r w:rsidRPr="008154F6">
        <w:rPr>
          <w:rFonts w:eastAsia="Times New Roman"/>
          <w:szCs w:val="24"/>
        </w:rPr>
        <w:t>(Να μπει η σελ. 432)</w:t>
      </w:r>
    </w:p>
    <w:p w14:paraId="6EC28930" w14:textId="77777777" w:rsidR="00FB7C03" w:rsidRDefault="00F97A4A">
      <w:pPr>
        <w:spacing w:line="600" w:lineRule="auto"/>
        <w:ind w:firstLine="720"/>
        <w:jc w:val="center"/>
        <w:rPr>
          <w:rFonts w:eastAsia="Times New Roman"/>
          <w:szCs w:val="24"/>
        </w:rPr>
      </w:pPr>
      <w:r>
        <w:rPr>
          <w:rFonts w:eastAsia="Times New Roman"/>
          <w:szCs w:val="24"/>
        </w:rPr>
        <w:t>ΑΛΛΑΓΗ ΣΕΛΙΔΑΣ</w:t>
      </w:r>
    </w:p>
    <w:p w14:paraId="6EC28931" w14:textId="77777777" w:rsidR="00FB7C03" w:rsidRDefault="00F97A4A">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Η Πρόεδρος της Δημοκρατικής Συμπαράταξης κ. Γενηματά έχει τον λόγο.</w:t>
      </w:r>
    </w:p>
    <w:p w14:paraId="6EC28932" w14:textId="77777777" w:rsidR="00FB7C03" w:rsidRDefault="00F97A4A">
      <w:pPr>
        <w:spacing w:line="600" w:lineRule="auto"/>
        <w:ind w:firstLine="720"/>
        <w:jc w:val="both"/>
        <w:rPr>
          <w:rFonts w:eastAsia="Times New Roman"/>
          <w:szCs w:val="24"/>
        </w:rPr>
      </w:pPr>
      <w:r>
        <w:rPr>
          <w:rFonts w:eastAsia="Times New Roman"/>
          <w:b/>
          <w:szCs w:val="24"/>
        </w:rPr>
        <w:t xml:space="preserve">ΦΩΤΕΙΝΗ ΓΕΝΗΜΑΤΑ (Πρόεδρος της Δημοκρατικής Συμπαράταξης ΠΑΣΟΚ-ΔΗΜΑΡ): </w:t>
      </w:r>
      <w:r>
        <w:rPr>
          <w:rFonts w:eastAsia="Times New Roman"/>
          <w:szCs w:val="24"/>
        </w:rPr>
        <w:t xml:space="preserve">Ευχαριστώ, κύριε Πρόεδρε. </w:t>
      </w:r>
    </w:p>
    <w:p w14:paraId="6EC28933" w14:textId="77777777" w:rsidR="00FB7C03" w:rsidRDefault="00F97A4A">
      <w:pPr>
        <w:spacing w:line="600" w:lineRule="auto"/>
        <w:ind w:firstLine="720"/>
        <w:jc w:val="both"/>
        <w:rPr>
          <w:rFonts w:eastAsia="Times New Roman"/>
          <w:b/>
          <w:szCs w:val="24"/>
        </w:rPr>
      </w:pPr>
      <w:r>
        <w:rPr>
          <w:rFonts w:eastAsia="Times New Roman"/>
          <w:szCs w:val="24"/>
        </w:rPr>
        <w:t>Κυρίες και κύριοι Βουλευτές, κύριε Πρωθυπουργέ –μπορεί να μην είναι παρών, αλλά φαντάζομα</w:t>
      </w:r>
      <w:r>
        <w:rPr>
          <w:rFonts w:eastAsia="Times New Roman"/>
          <w:szCs w:val="24"/>
        </w:rPr>
        <w:t>ι ότι παρακολουθεί αυτή τη συζήτηση, έστω από το γραφείο του- σε αυτό το νομοσχέδιο δεν χρειάζεται καμ</w:t>
      </w:r>
      <w:r>
        <w:rPr>
          <w:rFonts w:eastAsia="Times New Roman"/>
          <w:szCs w:val="24"/>
        </w:rPr>
        <w:t>μ</w:t>
      </w:r>
      <w:r>
        <w:rPr>
          <w:rFonts w:eastAsia="Times New Roman"/>
          <w:szCs w:val="24"/>
        </w:rPr>
        <w:t xml:space="preserve">ία εισαγωγή. Μπαίνω κατευθείαν στην ουσία.  </w:t>
      </w:r>
      <w:r>
        <w:rPr>
          <w:rFonts w:eastAsia="Times New Roman"/>
          <w:b/>
          <w:szCs w:val="24"/>
        </w:rPr>
        <w:t xml:space="preserve">    </w:t>
      </w:r>
    </w:p>
    <w:p w14:paraId="6EC28934" w14:textId="77777777" w:rsidR="00FB7C03" w:rsidRDefault="00F97A4A">
      <w:pPr>
        <w:spacing w:line="600" w:lineRule="auto"/>
        <w:ind w:firstLine="720"/>
        <w:jc w:val="both"/>
        <w:rPr>
          <w:rFonts w:eastAsia="Times New Roman"/>
          <w:szCs w:val="24"/>
        </w:rPr>
      </w:pPr>
      <w:r>
        <w:rPr>
          <w:rFonts w:eastAsia="Times New Roman"/>
          <w:szCs w:val="24"/>
        </w:rPr>
        <w:t>Είστε μία κυβέρνηση ανάλγητη. Με συνοπτικές διαδικασίες ξεσπιτώνετε τον κόσμο. Πρέπει να παραδεχθώ ότι ε</w:t>
      </w:r>
      <w:r>
        <w:rPr>
          <w:rFonts w:eastAsia="Times New Roman"/>
          <w:szCs w:val="24"/>
        </w:rPr>
        <w:t>ίσαστε πάρα πολύ καλοί στο να πουλάτε. Αποδεικνύεται, όμως, σήμερα ότι είστε πολύ καλύτεροι στο ξεπούλημα. Και εξηγώ αμέσως τι εννοώ. Πουλήσατε ψεύτικα λόγια και «πρώτη φορά Αριστερά». Σήμερα ξεπουλάτε την ελπίδα. Πουλήσατε σκληρή διαπραγμάτευση και σήμερα</w:t>
      </w:r>
      <w:r>
        <w:rPr>
          <w:rFonts w:eastAsia="Times New Roman"/>
          <w:szCs w:val="24"/>
        </w:rPr>
        <w:t xml:space="preserve"> ο κόσμος εισπράττει φόρους, εξώσεις, απελπισία. </w:t>
      </w:r>
    </w:p>
    <w:p w14:paraId="6EC28935" w14:textId="77777777" w:rsidR="00FB7C03" w:rsidRDefault="00F97A4A">
      <w:pPr>
        <w:spacing w:line="600" w:lineRule="auto"/>
        <w:ind w:firstLine="720"/>
        <w:jc w:val="both"/>
        <w:rPr>
          <w:rFonts w:eastAsia="Times New Roman"/>
          <w:szCs w:val="24"/>
        </w:rPr>
      </w:pPr>
      <w:r>
        <w:rPr>
          <w:rFonts w:eastAsia="Times New Roman"/>
          <w:szCs w:val="24"/>
        </w:rPr>
        <w:t xml:space="preserve">Αυτό δεν είναι Αριστερά. Είστε μια Κυβέρνηση συμβιβασμένη, που τα δίνει όλα. Έχετε απόλυτη ευθύνη, κύριε Πρωθυπουργέ, για ό,τι συμβεί από εδώ και πέρα. Γιατί το </w:t>
      </w:r>
      <w:r>
        <w:rPr>
          <w:rFonts w:eastAsia="Times New Roman"/>
          <w:szCs w:val="24"/>
          <w:lang w:val="en-US"/>
        </w:rPr>
        <w:t>Grexit</w:t>
      </w:r>
      <w:r>
        <w:rPr>
          <w:rFonts w:eastAsia="Times New Roman"/>
          <w:szCs w:val="24"/>
        </w:rPr>
        <w:t xml:space="preserve"> είναι στην αυλή μας και η πολιτική σας</w:t>
      </w:r>
      <w:r>
        <w:rPr>
          <w:rFonts w:eastAsia="Times New Roman"/>
          <w:szCs w:val="24"/>
        </w:rPr>
        <w:t xml:space="preserve"> έχει τον κίνδυνο να προκαλέσει κοινωνικές εκρήξεις. </w:t>
      </w:r>
    </w:p>
    <w:p w14:paraId="6EC28936" w14:textId="77777777" w:rsidR="00FB7C03" w:rsidRDefault="00F97A4A">
      <w:pPr>
        <w:spacing w:line="600" w:lineRule="auto"/>
        <w:ind w:firstLine="720"/>
        <w:jc w:val="both"/>
        <w:rPr>
          <w:rFonts w:eastAsia="Times New Roman"/>
          <w:szCs w:val="24"/>
        </w:rPr>
      </w:pPr>
      <w:r>
        <w:rPr>
          <w:rFonts w:eastAsia="Times New Roman"/>
          <w:szCs w:val="24"/>
        </w:rPr>
        <w:t xml:space="preserve">Να τα πάρουμε, όμως, με τη σειρά. Πρώτον, με την υπογραφή σας απελευθερώνονται οι πλειστηριασμοί για τα μεσαία και φτωχά νοικοκυριά. Η πλήρης κάλυψη αφορά μόνο το 25% των δανειοληπτών που έχουν κόκκινα </w:t>
      </w:r>
      <w:r>
        <w:rPr>
          <w:rFonts w:eastAsia="Times New Roman"/>
          <w:szCs w:val="24"/>
        </w:rPr>
        <w:t>δάνεια. Και σε αυτό το θέμα είσαστε όλο λόγια και ουσία μηδέν.</w:t>
      </w:r>
    </w:p>
    <w:p w14:paraId="6EC28937" w14:textId="77777777" w:rsidR="00FB7C03" w:rsidRDefault="00F97A4A">
      <w:pPr>
        <w:spacing w:line="600" w:lineRule="auto"/>
        <w:ind w:firstLine="720"/>
        <w:jc w:val="both"/>
        <w:rPr>
          <w:rFonts w:eastAsia="Times New Roman"/>
          <w:szCs w:val="24"/>
        </w:rPr>
      </w:pPr>
      <w:r>
        <w:rPr>
          <w:rFonts w:eastAsia="Times New Roman"/>
          <w:szCs w:val="24"/>
        </w:rPr>
        <w:t xml:space="preserve">Καταψηφίσατε το νόμο ΠΑΣΟΚ που σας αρέσει μάλιστα να τον λέτε νόμο Κατσέλη. Και τώρα απειλείτε να πετάξετε τους ανθρώπους έξω από τα σπίτια τους. «Κανένα σπίτι σε χέρια τραπεζίτη». Το ακούσατε </w:t>
      </w:r>
      <w:r>
        <w:rPr>
          <w:rFonts w:eastAsia="Times New Roman"/>
          <w:szCs w:val="24"/>
        </w:rPr>
        <w:t xml:space="preserve">πάρα πολλές φορές σήμερα κατά τη διάρκεια της συζήτησης. Σας το θύμισαν πολλοί. Εσείς το θυμάστε; Να προσθέσω και μερικά ακόμα; «Όσο υπάρχει ΣΥΡΙΖΑ, πλειστηριασμός δεν θα γίνει στην Ελλάδα.». Τα ξεχάσατε; </w:t>
      </w:r>
    </w:p>
    <w:p w14:paraId="6EC28938" w14:textId="77777777" w:rsidR="00FB7C03" w:rsidRDefault="00F97A4A">
      <w:pPr>
        <w:spacing w:line="600" w:lineRule="auto"/>
        <w:ind w:firstLine="720"/>
        <w:jc w:val="both"/>
        <w:rPr>
          <w:rFonts w:eastAsia="Times New Roman"/>
          <w:szCs w:val="24"/>
        </w:rPr>
      </w:pPr>
      <w:r>
        <w:rPr>
          <w:rFonts w:eastAsia="Times New Roman"/>
          <w:szCs w:val="24"/>
        </w:rPr>
        <w:t>Το 75% των δανειοληπτών μένει χωρίς κα</w:t>
      </w:r>
      <w:r>
        <w:rPr>
          <w:rFonts w:eastAsia="Times New Roman"/>
          <w:szCs w:val="24"/>
        </w:rPr>
        <w:t>μ</w:t>
      </w:r>
      <w:r>
        <w:rPr>
          <w:rFonts w:eastAsia="Times New Roman"/>
          <w:szCs w:val="24"/>
        </w:rPr>
        <w:t xml:space="preserve">μία </w:t>
      </w:r>
      <w:r>
        <w:rPr>
          <w:rFonts w:eastAsia="Times New Roman"/>
          <w:szCs w:val="24"/>
        </w:rPr>
        <w:t>απολύτως προστασία. Στους όρους που τίθενται ελάχιστοι θα μπορέσουν να ανταποκριθούν. Και αυτό το ξέρετε. Αφήστε, λοιπόν, επιτέλους τα ψέματα και τα παχιά λόγια. Η εξαπάτηση των πολιτών σε ένα τόσο ευαίσθητο ζήτημα αποτελεί μαύρη σελίδα στην πολιτική μας ζ</w:t>
      </w:r>
      <w:r>
        <w:rPr>
          <w:rFonts w:eastAsia="Times New Roman"/>
          <w:szCs w:val="24"/>
        </w:rPr>
        <w:t>ωή και χαρακτηρίζει με τον χειρότερο τρόπο τη διακυβέρνηση ΣΥΡΙΖΑ-ΑΝΕΛ.</w:t>
      </w:r>
    </w:p>
    <w:p w14:paraId="6EC28939" w14:textId="77777777" w:rsidR="00FB7C03" w:rsidRDefault="00F97A4A">
      <w:pPr>
        <w:spacing w:line="600" w:lineRule="auto"/>
        <w:ind w:firstLine="720"/>
        <w:jc w:val="both"/>
        <w:rPr>
          <w:rFonts w:eastAsia="Times New Roman"/>
          <w:szCs w:val="24"/>
        </w:rPr>
      </w:pPr>
      <w:r>
        <w:rPr>
          <w:rFonts w:eastAsia="Times New Roman"/>
          <w:szCs w:val="24"/>
        </w:rPr>
        <w:t xml:space="preserve">Εμείς προστατεύσαμε επί πέντε χρόνια τα σπίτια των Ελλήνων με το νόμο του ΠΑΣΟΚ. Αυτή είναι η αλήθεια και επιτέλους θα πρέπει να την αποδεχθείτε. Οφείλατε, είχατε υποχρέωση να πιάσετε </w:t>
      </w:r>
      <w:r>
        <w:rPr>
          <w:rFonts w:eastAsia="Times New Roman"/>
          <w:szCs w:val="24"/>
        </w:rPr>
        <w:t>τη σκυτάλη και να προχωρήσετε, να βελτιώσετε αυτό</w:t>
      </w:r>
      <w:r>
        <w:rPr>
          <w:rFonts w:eastAsia="Times New Roman"/>
          <w:szCs w:val="24"/>
        </w:rPr>
        <w:t>ν</w:t>
      </w:r>
      <w:r>
        <w:rPr>
          <w:rFonts w:eastAsia="Times New Roman"/>
          <w:szCs w:val="24"/>
        </w:rPr>
        <w:t xml:space="preserve"> το νόμο, που τότε δηλώνατε ότι ήταν ανεπαρκής. Σαφώς μπορούσε και έπρεπε να βελτιωθεί. Θα έπρεπε να μην επιτρέπεται στους συνειδητούς κακοπληρωτές να εκμεταλλεύονται την κατάσταση. </w:t>
      </w:r>
    </w:p>
    <w:p w14:paraId="6EC2893A" w14:textId="77777777" w:rsidR="00FB7C03" w:rsidRDefault="00F97A4A">
      <w:pPr>
        <w:spacing w:line="600" w:lineRule="auto"/>
        <w:ind w:firstLine="720"/>
        <w:jc w:val="both"/>
        <w:rPr>
          <w:rFonts w:eastAsia="Times New Roman"/>
          <w:szCs w:val="24"/>
        </w:rPr>
      </w:pPr>
      <w:r>
        <w:rPr>
          <w:rFonts w:eastAsia="Times New Roman"/>
          <w:szCs w:val="24"/>
        </w:rPr>
        <w:t>Είχα την ευκαιρία να συ</w:t>
      </w:r>
      <w:r>
        <w:rPr>
          <w:rFonts w:eastAsia="Times New Roman"/>
          <w:szCs w:val="24"/>
        </w:rPr>
        <w:t>νομιλήσω για το θέμα αυτό και με τον κ. Μοσκοβισί και με τον κ. Σουλτς εμμένοντας στη θέση ότι πρέπει να προστατευτούν τα μεσαία και φτωχά νοικοκυριά, οι άνθρωποι που βιώνουν τα αποτελέσματα της κρίσης και πραγματικά δεν μπορούν να ανταποκριθούν στις υποχρ</w:t>
      </w:r>
      <w:r>
        <w:rPr>
          <w:rFonts w:eastAsia="Times New Roman"/>
          <w:szCs w:val="24"/>
        </w:rPr>
        <w:t xml:space="preserve">εώσεις τους. Εσείς μαζί με τα ξερά καίτε και τα χλωρά. </w:t>
      </w:r>
    </w:p>
    <w:p w14:paraId="6EC2893B" w14:textId="77777777" w:rsidR="00FB7C03" w:rsidRDefault="00F97A4A">
      <w:pPr>
        <w:spacing w:line="600" w:lineRule="auto"/>
        <w:ind w:firstLine="720"/>
        <w:jc w:val="both"/>
        <w:rPr>
          <w:rFonts w:eastAsia="Times New Roman"/>
          <w:szCs w:val="24"/>
        </w:rPr>
      </w:pPr>
      <w:r>
        <w:rPr>
          <w:rFonts w:eastAsia="Times New Roman"/>
          <w:szCs w:val="24"/>
        </w:rPr>
        <w:t xml:space="preserve">Ανοίγετε τον ασκό του Αιόλου για μαζικούς πλειστηριασμούς, οι οποίοι θα προκαλέσουν ντόμινο επιπτώσεων ακόμα και στους ιδιοκτήτες που δεν έχουν πάρει κανένα απολύτως δάνειο. Θα υπάρξουν καταστροφικές </w:t>
      </w:r>
      <w:r>
        <w:rPr>
          <w:rFonts w:eastAsia="Times New Roman"/>
          <w:szCs w:val="24"/>
        </w:rPr>
        <w:t>συνέπειες στην αγορά και στην αξία των ακινήτων.</w:t>
      </w:r>
    </w:p>
    <w:p w14:paraId="6EC2893C" w14:textId="77777777" w:rsidR="00FB7C03" w:rsidRDefault="00F97A4A">
      <w:pPr>
        <w:spacing w:line="600" w:lineRule="auto"/>
        <w:ind w:firstLine="720"/>
        <w:jc w:val="both"/>
        <w:rPr>
          <w:rFonts w:eastAsia="Times New Roman"/>
          <w:szCs w:val="24"/>
        </w:rPr>
      </w:pPr>
      <w:r>
        <w:rPr>
          <w:rFonts w:eastAsia="Times New Roman"/>
          <w:szCs w:val="24"/>
        </w:rPr>
        <w:t xml:space="preserve">Αντί να εξαφανίσετε τον ΕΝΦΙΑ όπως υποσχεθήκατε, εξαφανίζετε την ιδιοκτησία των πολιτών με εξώσεις και δραματική μείωση της αξίας των ακινήτων. Και μια ακόμη απόδειξη της κοινωνικής αναλγησίας είναι ότι δεν </w:t>
      </w:r>
      <w:r>
        <w:rPr>
          <w:rFonts w:eastAsia="Times New Roman"/>
          <w:szCs w:val="24"/>
        </w:rPr>
        <w:t>υπάρχει κα</w:t>
      </w:r>
      <w:r>
        <w:rPr>
          <w:rFonts w:eastAsia="Times New Roman"/>
          <w:szCs w:val="24"/>
        </w:rPr>
        <w:t>μ</w:t>
      </w:r>
      <w:r>
        <w:rPr>
          <w:rFonts w:eastAsia="Times New Roman"/>
          <w:szCs w:val="24"/>
        </w:rPr>
        <w:t>μία ιδιαίτερη μνεία, κα</w:t>
      </w:r>
      <w:r>
        <w:rPr>
          <w:rFonts w:eastAsia="Times New Roman"/>
          <w:szCs w:val="24"/>
        </w:rPr>
        <w:t>μ</w:t>
      </w:r>
      <w:r>
        <w:rPr>
          <w:rFonts w:eastAsia="Times New Roman"/>
          <w:szCs w:val="24"/>
        </w:rPr>
        <w:t>μία ιδιαίτερη μέριμνα για τους ανάπηρους και τους πολύτεκνους.</w:t>
      </w:r>
    </w:p>
    <w:p w14:paraId="6EC2893D"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του ΠΑΣΟΚ)</w:t>
      </w:r>
    </w:p>
    <w:p w14:paraId="6EC2893E" w14:textId="77777777" w:rsidR="00FB7C03" w:rsidRDefault="00F97A4A">
      <w:pPr>
        <w:spacing w:line="600" w:lineRule="auto"/>
        <w:ind w:firstLine="720"/>
        <w:jc w:val="both"/>
        <w:rPr>
          <w:rFonts w:eastAsia="Times New Roman"/>
          <w:szCs w:val="24"/>
        </w:rPr>
      </w:pPr>
      <w:r>
        <w:rPr>
          <w:rFonts w:eastAsia="Times New Roman"/>
          <w:szCs w:val="24"/>
        </w:rPr>
        <w:t>Κυρίες και κύριοι της Κυβέρνησης, έστω και τώρα αποδεχθείτε τις προτάσεις της ΕΣΑ</w:t>
      </w:r>
      <w:r>
        <w:rPr>
          <w:rFonts w:eastAsia="Times New Roman"/>
          <w:szCs w:val="24"/>
        </w:rPr>
        <w:t>Μ</w:t>
      </w:r>
      <w:r>
        <w:rPr>
          <w:rFonts w:eastAsia="Times New Roman"/>
          <w:szCs w:val="24"/>
        </w:rPr>
        <w:t>ΕΑ και της Ομοσπονδίας Πολυτέκνων</w:t>
      </w:r>
      <w:r>
        <w:rPr>
          <w:rFonts w:eastAsia="Times New Roman"/>
          <w:szCs w:val="24"/>
        </w:rPr>
        <w:t>.</w:t>
      </w:r>
    </w:p>
    <w:p w14:paraId="6EC2893F" w14:textId="77777777" w:rsidR="00FB7C03" w:rsidRDefault="00F97A4A">
      <w:pPr>
        <w:spacing w:line="600" w:lineRule="auto"/>
        <w:ind w:firstLine="720"/>
        <w:jc w:val="both"/>
        <w:rPr>
          <w:rFonts w:eastAsia="Times New Roman"/>
          <w:szCs w:val="24"/>
        </w:rPr>
      </w:pPr>
      <w:r>
        <w:rPr>
          <w:rFonts w:eastAsia="Times New Roman"/>
          <w:szCs w:val="24"/>
        </w:rPr>
        <w:t>Δεύτερο σημείο, προχωρείτε σε νέους φόρους υπονομεύοντας ανταγωνιστικούς τομείς της ελληνικής οικονομίας. Κάνετε, κύριοι της Κυβέρνησης, ένα μεγάλο λάθος δεσμευόμενοι για το ΦΠΑ 23% στην ιδιωτική εκπαίδευση. Γιατί; Διότι ενδώσατε στις πιέσεις για το βόει</w:t>
      </w:r>
      <w:r>
        <w:rPr>
          <w:rFonts w:eastAsia="Times New Roman"/>
          <w:szCs w:val="24"/>
        </w:rPr>
        <w:t xml:space="preserve">ο κρέας που κατά 90% είναι εισαγόμενο. Και τώρα αυτοσχεδιάζετε. Επιχειρείτε μετά την κατακραυγή που δεχθήκατε από εκατοντάδες χιλιάδες ελληνικές οικογένειες να διορθώσετε το λάθος διαπράττοντας άλλα λάθη χειρότερα. </w:t>
      </w:r>
    </w:p>
    <w:p w14:paraId="6EC28940" w14:textId="77777777" w:rsidR="00FB7C03" w:rsidRDefault="00F97A4A">
      <w:pPr>
        <w:spacing w:line="600" w:lineRule="auto"/>
        <w:ind w:firstLine="720"/>
        <w:jc w:val="both"/>
        <w:rPr>
          <w:rFonts w:eastAsia="Times New Roman"/>
          <w:szCs w:val="24"/>
        </w:rPr>
      </w:pPr>
      <w:r>
        <w:rPr>
          <w:rFonts w:eastAsia="Times New Roman"/>
          <w:szCs w:val="24"/>
        </w:rPr>
        <w:t>Είναι, αλήθεια, δυνατόν να επιβαρυνθεί η</w:t>
      </w:r>
      <w:r>
        <w:rPr>
          <w:rFonts w:eastAsia="Times New Roman"/>
          <w:szCs w:val="24"/>
        </w:rPr>
        <w:t xml:space="preserve"> ελληνική οινοποιητική παραγωγή με έναν νέο φόρο; Σας άκουσα νωρίτερα που είπατε ότι θα τον μειώσετε. Δηλαδή, πρέπει τώρα οι οινοπαραγωγοί να σας χρωστούν και χάρη, να είναι και ευχαριστημένοι; </w:t>
      </w:r>
    </w:p>
    <w:p w14:paraId="6EC28941" w14:textId="77777777" w:rsidR="00FB7C03" w:rsidRDefault="00F97A4A">
      <w:pPr>
        <w:spacing w:line="600" w:lineRule="auto"/>
        <w:ind w:firstLine="720"/>
        <w:jc w:val="both"/>
        <w:rPr>
          <w:rFonts w:eastAsia="Times New Roman"/>
          <w:szCs w:val="24"/>
        </w:rPr>
      </w:pPr>
      <w:r>
        <w:rPr>
          <w:rFonts w:eastAsia="Times New Roman"/>
          <w:szCs w:val="24"/>
        </w:rPr>
        <w:t>Είναι γνωστές βέβαια οι ιδεοληψίες σας και η απέχθειά σας για</w:t>
      </w:r>
      <w:r>
        <w:rPr>
          <w:rFonts w:eastAsia="Times New Roman"/>
          <w:szCs w:val="24"/>
        </w:rPr>
        <w:t xml:space="preserve"> ό,τι είναι εξωστρεφές, καινοτόμο, για ό,τι δημιουργεί θέσεις εργασίας και διαφημίζει το όνομα της Ελλάδας. </w:t>
      </w:r>
    </w:p>
    <w:p w14:paraId="6EC28942"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Ακούγεται, δεν ξέρω αν μέχρι το τέλος της συζήτησης θα το αποδεχθείτε κι αυτό, να συμπεριλάβετε και πορτοκαλάδες και αναψυκτικά. Ελπίζω να τελειώσε</w:t>
      </w:r>
      <w:r>
        <w:rPr>
          <w:rFonts w:eastAsia="Times New Roman" w:cs="Times New Roman"/>
          <w:szCs w:val="24"/>
        </w:rPr>
        <w:t xml:space="preserve">ι κάπου ο αυτοσχεδιασμός και να είναι αυτό που ακούσαμε η τελική σας επιλογή παρ’ ότι κι αυτή δημιουργεί εξίσου σημαντικά προβλήματα. </w:t>
      </w:r>
    </w:p>
    <w:p w14:paraId="6EC28943"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Το καλύτερο απ’ όλα θα ήταν, κύριε Υπουργέ, να πάρετε τώρα πίσω αυτή</w:t>
      </w:r>
      <w:r>
        <w:rPr>
          <w:rFonts w:eastAsia="Times New Roman" w:cs="Times New Roman"/>
          <w:szCs w:val="24"/>
        </w:rPr>
        <w:t>ν</w:t>
      </w:r>
      <w:r>
        <w:rPr>
          <w:rFonts w:eastAsia="Times New Roman" w:cs="Times New Roman"/>
          <w:szCs w:val="24"/>
        </w:rPr>
        <w:t xml:space="preserve"> τη διάταξη και να καταλήξετε σε μια απόφαση που δεν</w:t>
      </w:r>
      <w:r>
        <w:rPr>
          <w:rFonts w:eastAsia="Times New Roman" w:cs="Times New Roman"/>
          <w:szCs w:val="24"/>
        </w:rPr>
        <w:t xml:space="preserve"> θα θίγει την ελληνική οικονομία, την ελληνική επιχειρηματικότητα. </w:t>
      </w:r>
    </w:p>
    <w:p w14:paraId="6EC28944"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 xml:space="preserve">Τρίτο σημείο. Για μια ακόμα φορά οδηγείτε σε αποφάσεις ντροπής την </w:t>
      </w:r>
      <w:r>
        <w:rPr>
          <w:rFonts w:eastAsia="Times New Roman" w:cs="Times New Roman"/>
          <w:szCs w:val="24"/>
        </w:rPr>
        <w:t xml:space="preserve">ελληνική </w:t>
      </w:r>
      <w:r>
        <w:rPr>
          <w:rFonts w:eastAsia="Times New Roman" w:cs="Times New Roman"/>
          <w:szCs w:val="24"/>
        </w:rPr>
        <w:t xml:space="preserve">Βουλή. Ζητάτε -με εντολή της τρόικας φυσικά, που την κάνατε κουαρτέτο, μετά από τα νταούλια περάσατε σε επιρροή </w:t>
      </w:r>
      <w:r>
        <w:rPr>
          <w:rFonts w:eastAsia="Times New Roman" w:cs="Times New Roman"/>
          <w:szCs w:val="24"/>
        </w:rPr>
        <w:t xml:space="preserve">από κλασσική μουσική- να αλλάξει μέσα σε λίγες μόλις ημέρες αυτά που η ίδια η Βουλή των Ελλήνων ψήφισε. </w:t>
      </w:r>
    </w:p>
    <w:p w14:paraId="6EC28945"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Αλήθεια, κύριοι της Κυβέρνησης, προεκλογικά πανηγυρίζατε για τη ρύθμιση των εκατό δόσεων. Τι έχετε να πείτε τώρα που την ξηλώνετε κομμάτι-κομμάτι; Τι έ</w:t>
      </w:r>
      <w:r>
        <w:rPr>
          <w:rFonts w:eastAsia="Times New Roman" w:cs="Times New Roman"/>
          <w:szCs w:val="24"/>
        </w:rPr>
        <w:t xml:space="preserve">χετε να πείτε για τη φωτογραφική διάταξη που φέρνετε για να ενισχύσετε την παρουσία εκλεκτών της τρόικας στα διοικητικά συμβούλια των τραπεζών; Ερωτώ ευθέως τον κ. Τσίπρα; Τρόικα και στις τράπεζες; </w:t>
      </w:r>
    </w:p>
    <w:p w14:paraId="6EC28946"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Στις προγραμματικές δηλώσεις της Κυβέρνησης στις 5 Οκτωβρ</w:t>
      </w:r>
      <w:r>
        <w:rPr>
          <w:rFonts w:eastAsia="Times New Roman" w:cs="Times New Roman"/>
          <w:szCs w:val="24"/>
        </w:rPr>
        <w:t>ίου εδώ σ’ αυτήν την Αίθουσα, είχατε δεσμευθεί ότι οι τράπεζες που θα χρειαστούν ανακεφαλαιοποίηση με χρήματα του ελληνικού δημοσίου, θα έχουν και το αντίστοιχο μάνατζμεντ. Τον χειροκροτήσατε και μάλιστα θερμότατα, κυρίες και κύριοι Βουλευτές του ΣΥΡΙΖΑ, τ</w:t>
      </w:r>
      <w:r>
        <w:rPr>
          <w:rFonts w:eastAsia="Times New Roman" w:cs="Times New Roman"/>
          <w:szCs w:val="24"/>
        </w:rPr>
        <w:t>ον Αρχηγό σας γι’ αυτό. Θέλατε τράπεζες του λαού. Πώς αλήθεια, αισθάνεστε τώρα που παραδίδετε το μάνατζμεντ των τραπεζών σε ξένα χέρια; Είναι καθαρά φωτογραφική η διάταξη με την οποία διορίζονται υποχρεωτικά τρία μέλη σε κάθε διοικητικό συμβούλιο τράπεζας,</w:t>
      </w:r>
      <w:r>
        <w:rPr>
          <w:rFonts w:eastAsia="Times New Roman" w:cs="Times New Roman"/>
          <w:szCs w:val="24"/>
        </w:rPr>
        <w:t xml:space="preserve"> μέλη που απαγορεύεται να έχουν σχέση με τις ελληνικές τράπεζες για δέκα χρόνια, αλλά θα πρέπει να έχουν δεκαπέντε χρόνια προϋπηρεσίας σε τράπεζες –ποιες άραγε;- και ειδικά τρία χρόνια σε ξένες τράπεζες που δεν δραστηριοποιούνται στην Ελλάδα. Τι έχετε να π</w:t>
      </w:r>
      <w:r>
        <w:rPr>
          <w:rFonts w:eastAsia="Times New Roman" w:cs="Times New Roman"/>
          <w:szCs w:val="24"/>
        </w:rPr>
        <w:t>είτε, κύριε Πρωθυπουργέ, για όλα αυτά; Δεν αντιλαμβάνεστε ότι ο ανθελληνισμός των τραπεζών θα επιφέρει και ανθελληνισμό της ελληνικής οικονομίας και των ελληνικών επιχειρήσεων; Δεν συνειδητοποιείτε ότι αυτή η ρύθμιση συνδέεται άμεσα με το μέλλον των επιχει</w:t>
      </w:r>
      <w:r>
        <w:rPr>
          <w:rFonts w:eastAsia="Times New Roman" w:cs="Times New Roman"/>
          <w:szCs w:val="24"/>
        </w:rPr>
        <w:t xml:space="preserve">ρηματικών κόκκινων δανείων και την πρόθεση πώλησής τους σε ξένα </w:t>
      </w:r>
      <w:r>
        <w:rPr>
          <w:rFonts w:eastAsia="Times New Roman" w:cs="Times New Roman"/>
          <w:szCs w:val="24"/>
          <w:lang w:val="en-US"/>
        </w:rPr>
        <w:t>funds</w:t>
      </w:r>
      <w:r>
        <w:rPr>
          <w:rFonts w:eastAsia="Times New Roman" w:cs="Times New Roman"/>
          <w:szCs w:val="24"/>
        </w:rPr>
        <w:t xml:space="preserve"> που εσείς καταγγείλατε όλο το προηγούμενο διάστημα ως κοράκια της αγοράς; </w:t>
      </w:r>
    </w:p>
    <w:p w14:paraId="6EC28947"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Περιμένουμε να δούμε τι θα πράξουν οι Βουλευτές του ΣΥΡΙΖΑ σ’ αυτό και κατά πόσο θα μείνουν πιστοί στα χειροκρο</w:t>
      </w:r>
      <w:r>
        <w:rPr>
          <w:rFonts w:eastAsia="Times New Roman" w:cs="Times New Roman"/>
          <w:szCs w:val="24"/>
        </w:rPr>
        <w:t xml:space="preserve">τήματά τους πριν από ενάμιση μήνα. Γιατί είναι φανερό ότι δεν επιλύσατε τα εσωκομματικά σας προβλήματα μέσα από τις εκλογές, που γι’ αυτό προκαλέσατε. Τα ψέματα τελείωσαν. Έχει έρθει η ώρα της αλήθειας. </w:t>
      </w:r>
    </w:p>
    <w:p w14:paraId="6EC28948"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Κυρίες και κύριοι Βουλευτές, καταψηφίζουμε αυτό το ν</w:t>
      </w:r>
      <w:r>
        <w:rPr>
          <w:rFonts w:eastAsia="Times New Roman" w:cs="Times New Roman"/>
          <w:szCs w:val="24"/>
        </w:rPr>
        <w:t xml:space="preserve">ομοσχέδιο. Δεν κρύβουμε δε, την τεράστια ανησυχία μας για τις εξελίξεις στην οικονομία και στην κοινωνία. Το τονίζουμε και πάλι. Έχουμε μια κυβέρνηση που με την πολιτική της κρατά το </w:t>
      </w:r>
      <w:r>
        <w:rPr>
          <w:rFonts w:eastAsia="Times New Roman" w:cs="Times New Roman"/>
          <w:szCs w:val="24"/>
          <w:lang w:val="en-US"/>
        </w:rPr>
        <w:t>G</w:t>
      </w:r>
      <w:r>
        <w:rPr>
          <w:rFonts w:eastAsia="Times New Roman" w:cs="Times New Roman"/>
          <w:szCs w:val="24"/>
          <w:lang w:val="en-US"/>
        </w:rPr>
        <w:t>rexit</w:t>
      </w:r>
      <w:r>
        <w:rPr>
          <w:rFonts w:eastAsia="Times New Roman" w:cs="Times New Roman"/>
          <w:szCs w:val="24"/>
        </w:rPr>
        <w:t xml:space="preserve"> παρκαρισμένο στην αυλή μας και ο κίνδυνος να έχουμε κοινωνικές εντ</w:t>
      </w:r>
      <w:r>
        <w:rPr>
          <w:rFonts w:eastAsia="Times New Roman" w:cs="Times New Roman"/>
          <w:szCs w:val="24"/>
        </w:rPr>
        <w:t xml:space="preserve">άσεις, με όλες αυτές τις εξελίξεις και τις διαρκείς υποχωρήσεις της Κυβέρνησης, δυστυχώς είναι ορατός. Όλα αυτά είναι επικίνδυνα, ιδιαίτερα μέσα σε ένα κλίμα φορτισμένο σε όλη την Ευρώπη, με τον </w:t>
      </w:r>
      <w:r>
        <w:rPr>
          <w:rFonts w:eastAsia="Times New Roman" w:cs="Times New Roman"/>
          <w:szCs w:val="24"/>
          <w:lang w:val="en-US"/>
        </w:rPr>
        <w:t>ISIS</w:t>
      </w:r>
      <w:r>
        <w:rPr>
          <w:rFonts w:eastAsia="Times New Roman" w:cs="Times New Roman"/>
          <w:szCs w:val="24"/>
        </w:rPr>
        <w:t xml:space="preserve"> απέναντι, με τους φονταμενταλιστές τρομοκράτες να απειλο</w:t>
      </w:r>
      <w:r>
        <w:rPr>
          <w:rFonts w:eastAsia="Times New Roman" w:cs="Times New Roman"/>
          <w:szCs w:val="24"/>
        </w:rPr>
        <w:t xml:space="preserve">ύν τις ευρωπαϊκές κοινωνίες και τον τρόπο ζωής μας. </w:t>
      </w:r>
    </w:p>
    <w:p w14:paraId="6EC28949" w14:textId="77777777" w:rsidR="00FB7C03" w:rsidRDefault="00F97A4A">
      <w:pPr>
        <w:spacing w:line="600" w:lineRule="auto"/>
        <w:ind w:firstLine="567"/>
        <w:jc w:val="both"/>
        <w:rPr>
          <w:rFonts w:eastAsia="Times New Roman" w:cs="Times New Roman"/>
          <w:szCs w:val="24"/>
        </w:rPr>
      </w:pPr>
      <w:r>
        <w:rPr>
          <w:rFonts w:eastAsia="Times New Roman" w:cs="Times New Roman"/>
          <w:szCs w:val="24"/>
        </w:rPr>
        <w:t>Είναι ώρα ευθύνης για όλους, κυρίες και κύριοι Βουλευτές, όλους όσους διακηρύσσουν και θέλουν πράγματι, να ενισχυθεί και να πετύχει η μόνη εθνική στρατηγική για έξοδο από την κρίση με διασφάλιση της παρα</w:t>
      </w:r>
      <w:r>
        <w:rPr>
          <w:rFonts w:eastAsia="Times New Roman" w:cs="Times New Roman"/>
          <w:szCs w:val="24"/>
        </w:rPr>
        <w:t xml:space="preserve">μονής της Ελλάδας στην Ευρώπη και στην Ευρωζώνη, επιλογή που είναι η μόνη που σε αυτήν την ιδιαίτερα ταραγμένη περίοδο εξασφαλίζει την ασφάλεια και τη σταθερότητα για την Ελλάδα. </w:t>
      </w:r>
    </w:p>
    <w:p w14:paraId="6EC2894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Δυστυχώς, η Κυβέρνηση μας οδηγεί σε ένα διαρκές αδιέξοδο, υποχωρεί συνεχώς, γιατί είναι αμφίθυμη, χάνει χρόνο κι ευκαιρίες, δεν έχει ικανότητα, δεν έχει στελέχη με γνώσεις και δεν προβαίνει σε σοβαρές επεξεργασίες.  </w:t>
      </w:r>
    </w:p>
    <w:p w14:paraId="6EC2894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Δυστυχώς, δεν έχετε σχέδιο για την ανάπ</w:t>
      </w:r>
      <w:r>
        <w:rPr>
          <w:rFonts w:eastAsia="Times New Roman" w:cs="Times New Roman"/>
          <w:szCs w:val="24"/>
        </w:rPr>
        <w:t>τυξη. Δεν έχετε σχέδιο για τη δημιουργία θέσεων εργασίας. Παθαίνετε αλλεργία με οτιδήποτε στηρίζει την ελληνική επιχειρηματικότητα και τις επενδύσεις σε αυτή</w:t>
      </w:r>
      <w:r>
        <w:rPr>
          <w:rFonts w:eastAsia="Times New Roman" w:cs="Times New Roman"/>
          <w:szCs w:val="24"/>
        </w:rPr>
        <w:t>ν</w:t>
      </w:r>
      <w:r>
        <w:rPr>
          <w:rFonts w:eastAsia="Times New Roman" w:cs="Times New Roman"/>
          <w:szCs w:val="24"/>
        </w:rPr>
        <w:t xml:space="preserve"> τη χώρα. Ισοπεδώνετε τη ζωή των πολιτών πάντα προς τα κάτω. Όλα προς τα κάτω. Για αυτό, δεν διστά</w:t>
      </w:r>
      <w:r>
        <w:rPr>
          <w:rFonts w:eastAsia="Times New Roman" w:cs="Times New Roman"/>
          <w:szCs w:val="24"/>
        </w:rPr>
        <w:t xml:space="preserve">ζετε να εξοντώσετε φορολογικά την ελληνική παραγωγή. </w:t>
      </w:r>
    </w:p>
    <w:p w14:paraId="6EC2894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Ας μας πείτε αλήθεια: Πόσους ολιγάρχες φορολογήσατε και πόσα ποσά εισπράξατε, όπως προεκλογικά δεσμευόσασταν; Και με την ευκαιρία πείτε μας: Πότε επιτέλους θα μας δώσετε τα ονόματα και τα στοιχεία που έ</w:t>
      </w:r>
      <w:r>
        <w:rPr>
          <w:rFonts w:eastAsia="Times New Roman" w:cs="Times New Roman"/>
          <w:szCs w:val="24"/>
        </w:rPr>
        <w:t>χουν ζητήσει εδώ και πολύ καιρό οι Βουλευτές μας για τους μεγαλοοφειλέτες που είχαν κάνει χρήση της χαριστικής διάταξης της μιας εβδομάδας που ήρθε μάλιστα με πράξη νομοθετικού περιεχομένου; Ή θα ψάχνουμε για πάρα πολύ καιρό ακόμα; «Εδώ ο παππάς. Εκεί ο πα</w:t>
      </w:r>
      <w:r>
        <w:rPr>
          <w:rFonts w:eastAsia="Times New Roman" w:cs="Times New Roman"/>
          <w:szCs w:val="24"/>
        </w:rPr>
        <w:t xml:space="preserve">ππάς. Πού είναι ο παππάς;» Και τα χειρότερα έπονται και έρχονται. </w:t>
      </w:r>
    </w:p>
    <w:p w14:paraId="6EC2894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αγροτική παραγωγή επιβαρύνεται με εξοντωτική φορολόγηση στην παραγωγική διαδικασία, στους αγρότες, στους κτηνοτρόφους, στη μεταποίηση, στα προϊόντα. Ο μικρομεσαίος αγρότης οδηγείται σε αφ</w:t>
      </w:r>
      <w:r>
        <w:rPr>
          <w:rFonts w:eastAsia="Times New Roman" w:cs="Times New Roman"/>
          <w:szCs w:val="24"/>
        </w:rPr>
        <w:t xml:space="preserve">ανισμό και τα προϊόντα του απειλούνται από τις εισαγωγές που επιμελώς η Κυβέρνηση προστατεύει. Κι αντί διαλόγου, τους υποδεχθήκατε με ματ και βία, αυτά που θα καταργούσατε. </w:t>
      </w:r>
    </w:p>
    <w:p w14:paraId="6EC2894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ασφαλιστικό νομοσχέδιο έρχεται χωρίς κανένα διάλογο με την κοινωνία και τους φο</w:t>
      </w:r>
      <w:r>
        <w:rPr>
          <w:rFonts w:eastAsia="Times New Roman" w:cs="Times New Roman"/>
          <w:szCs w:val="24"/>
        </w:rPr>
        <w:t>ρείς</w:t>
      </w:r>
      <w:r>
        <w:rPr>
          <w:rFonts w:eastAsia="Times New Roman" w:cs="Times New Roman"/>
          <w:szCs w:val="24"/>
        </w:rPr>
        <w:t>,</w:t>
      </w:r>
      <w:r>
        <w:rPr>
          <w:rFonts w:eastAsia="Times New Roman" w:cs="Times New Roman"/>
          <w:szCs w:val="24"/>
        </w:rPr>
        <w:t xml:space="preserve"> με μοναδικό στόχο νέες περικοπές και μάλιστα, με την εφαρμογή ενός συστήματος νεοφιλελεύθερης έμπνευσης. </w:t>
      </w:r>
    </w:p>
    <w:p w14:paraId="6EC2894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παραγνωρίζω –κάθε άλλο- την ευθύνη των εταίρων. Πολλές απαιτήσεις τους είναι απαράδεκτες και δημιουργούν τεράστια προβλήματα στην ελληνική κ</w:t>
      </w:r>
      <w:r>
        <w:rPr>
          <w:rFonts w:eastAsia="Times New Roman" w:cs="Times New Roman"/>
          <w:szCs w:val="24"/>
        </w:rPr>
        <w:t xml:space="preserve">οινωνία. Αυτοί ήταν, όμως, πάντα. Οι συσχετισμοί δεν άλλαξαν τον τελευταίο χρόνο, αλλά αντίθετα, είχαν βελτιωθεί οι συνθήκες για εμάς, για τη χώρα μας. </w:t>
      </w:r>
    </w:p>
    <w:p w14:paraId="6EC2895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Το ερώτημα είναι: Εσείς τι κάνετε; Ποια είναι η πολιτική σας; Ποιο είναι το σχέδιό σας; Διότι αυτή δεν </w:t>
      </w:r>
      <w:r>
        <w:rPr>
          <w:rFonts w:eastAsia="Times New Roman" w:cs="Times New Roman"/>
          <w:szCs w:val="24"/>
        </w:rPr>
        <w:t xml:space="preserve">είναι Αριστερά. Είστε συμβιβασμένοι, αναποτελεσματικοί και λέτε «ναι» σε όλα. </w:t>
      </w:r>
    </w:p>
    <w:p w14:paraId="6EC2895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Η Δημοκρατική Συμπαράταξη λέει σήμερα ένα μεγάλο «όχι» σε αυτό το νομοσχέδιο. </w:t>
      </w:r>
    </w:p>
    <w:p w14:paraId="6EC2895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EC2895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(Χειροκροτήματα από την πτέρυγα της Δημοκρατικής Συμπαράταξης ΠΑΣΟΚ-ΔΗΜΑΡ) </w:t>
      </w:r>
    </w:p>
    <w:p w14:paraId="6EC2895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ΙΩΑΝΝΗΣ ΒΡΟΥΤΣΗΣ: </w:t>
      </w:r>
      <w:r>
        <w:rPr>
          <w:rFonts w:eastAsia="Times New Roman" w:cs="Times New Roman"/>
          <w:szCs w:val="24"/>
        </w:rPr>
        <w:t xml:space="preserve">Κύριε Πρόεδρε, ως </w:t>
      </w:r>
      <w:r>
        <w:rPr>
          <w:rFonts w:eastAsia="Times New Roman" w:cs="Times New Roman"/>
          <w:szCs w:val="24"/>
        </w:rPr>
        <w:t>Κ</w:t>
      </w:r>
      <w:r>
        <w:rPr>
          <w:rFonts w:eastAsia="Times New Roman" w:cs="Times New Roman"/>
          <w:szCs w:val="24"/>
        </w:rPr>
        <w:t xml:space="preserve">οινοβουλευτικός </w:t>
      </w:r>
      <w:r>
        <w:rPr>
          <w:rFonts w:eastAsia="Times New Roman" w:cs="Times New Roman"/>
          <w:szCs w:val="24"/>
        </w:rPr>
        <w:t>Ε</w:t>
      </w:r>
      <w:r>
        <w:rPr>
          <w:rFonts w:eastAsia="Times New Roman" w:cs="Times New Roman"/>
          <w:szCs w:val="24"/>
        </w:rPr>
        <w:t xml:space="preserve">κπρόσωπος, θα ήθελα να κάνω μία ερώτηση για την τροπολογία του κ. Αλεξιάδη. </w:t>
      </w:r>
    </w:p>
    <w:p w14:paraId="6EC2895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Μετά, κύριε συνάδελφε. </w:t>
      </w:r>
    </w:p>
    <w:p w14:paraId="6EC2895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Κύριε Πρόεδρε, είχαμε ζητήσει να του θέσουμε δύο, </w:t>
      </w:r>
      <w:r>
        <w:rPr>
          <w:rFonts w:eastAsia="Times New Roman" w:cs="Times New Roman"/>
          <w:szCs w:val="24"/>
        </w:rPr>
        <w:t xml:space="preserve">τρεις ερωτήσεις. </w:t>
      </w:r>
    </w:p>
    <w:p w14:paraId="6EC2895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Δεν είναι για τις νομοτεχνικές. </w:t>
      </w:r>
    </w:p>
    <w:p w14:paraId="6EC2895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έχει ο Υπουργός Οικονομίας, Ανάπτυξης και Τουρισμού κ. Γεώργιος Σταθάκης.</w:t>
      </w:r>
    </w:p>
    <w:p w14:paraId="6EC2895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Οικονομίας, Ανάπτυξης και Τουρισμού): </w:t>
      </w:r>
      <w:r>
        <w:rPr>
          <w:rFonts w:eastAsia="Times New Roman" w:cs="Times New Roman"/>
          <w:szCs w:val="24"/>
        </w:rPr>
        <w:t>Ευχαριστώ, κύριε Πρόεδρ</w:t>
      </w:r>
      <w:r>
        <w:rPr>
          <w:rFonts w:eastAsia="Times New Roman" w:cs="Times New Roman"/>
          <w:szCs w:val="24"/>
        </w:rPr>
        <w:t xml:space="preserve">ε. </w:t>
      </w:r>
    </w:p>
    <w:p w14:paraId="6EC2895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Αγαπητές και αγαπητοί συνάδελφοι, κανένας δεν θριαμβολογεί εδώ μέσα, αλλά και κανένας δεν διατυπώνει τη σκέψη ότι φεύγουμε από ένα καθολικό σύστημα προστασίας, το οποίο –υποτίθεται- υπήρχε και πάμε σε ένα «περιορισμένης προστασίας» σύστημα, όπως λέγετα</w:t>
      </w:r>
      <w:r>
        <w:rPr>
          <w:rFonts w:eastAsia="Times New Roman" w:cs="Times New Roman"/>
          <w:szCs w:val="24"/>
        </w:rPr>
        <w:t xml:space="preserve">ι. Θα ήθελα να το διαπιστώσουμε ευθέως. </w:t>
      </w:r>
    </w:p>
    <w:p w14:paraId="6EC2895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απευθυνθώ στη Νέα Δημοκρατία με το μορατόριουμ και το νόμο του Χατζηδάκη. Δεν ήταν στις 36.000 ευρώ το όριο του εισοδήματος; Πάνω από αυτό το όριο υπήρχε προστασία; Άρα, το μορατόριουμ απευθυνόταν στις 36.000 ευρ</w:t>
      </w:r>
      <w:r>
        <w:rPr>
          <w:rFonts w:eastAsia="Times New Roman" w:cs="Times New Roman"/>
          <w:szCs w:val="24"/>
        </w:rPr>
        <w:t xml:space="preserve">ώ. Αν θυμάμαι καλά, αυτό είναι το όριο και στο νόμο που προτείνουμε. </w:t>
      </w:r>
    </w:p>
    <w:p w14:paraId="6EC2895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απευθυνθώ στο νόμο Κατσέλη του ΠΑΣΟΚ ή με τον κωδικό –αποφασίστε πώς θέλετε να τον αποκαλούμε- και θα σας θέσω το πραγματολογικό ερώτημα: Προστάτευε αυτός ο νόμος ένα νοικοκυριό –ας π</w:t>
      </w:r>
      <w:r>
        <w:rPr>
          <w:rFonts w:eastAsia="Times New Roman" w:cs="Times New Roman"/>
          <w:szCs w:val="24"/>
        </w:rPr>
        <w:t xml:space="preserve">ούμε- που είναι πάνω από το 80%, το οποίο είχε ένα ακίνητο αξίας 160.000 ευρώ, αλλά δίπλα σε αυτό έχει αυτή η κοινωνική ομάδα ακίνητα αξίας 406.000 ευρώ; </w:t>
      </w:r>
    </w:p>
    <w:p w14:paraId="6EC2895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Καταθέτω στα Πρακτικά τη διανομή εισοδήματος των δανειοληπτών, την αξία του ακινήτου πρώτης κατοικίας</w:t>
      </w:r>
      <w:r>
        <w:rPr>
          <w:rFonts w:eastAsia="Times New Roman" w:cs="Times New Roman"/>
          <w:szCs w:val="24"/>
        </w:rPr>
        <w:t xml:space="preserve"> και το σύνολο των ακινήτων που διαθέτει κάθε νοικοκυριό στην ανάλογη διανομή. </w:t>
      </w:r>
    </w:p>
    <w:p w14:paraId="6EC2895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Οικονομίας, Ανάπτυξης και Τουρισμού κ. Γεώργιος Σταθάκης καταθέτει για τα Πρακτικά το προαναφερθέν έγγραφο, το οποίο βρίσκεται στο αρχείο του Τμήματ</w:t>
      </w:r>
      <w:r>
        <w:rPr>
          <w:rFonts w:eastAsia="Times New Roman" w:cs="Times New Roman"/>
          <w:szCs w:val="24"/>
        </w:rPr>
        <w:t>ος Γραμματείας της Διεύθυνσης Στενογραφίας και  Πρακτικών της Βουλής)</w:t>
      </w:r>
    </w:p>
    <w:p w14:paraId="6EC2895F"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Άρα, επαναλαμβάνω, αν ήταν καθολική η προστασία, όπως λέτε, τότε σημαίνει ότι πρέπει να εξηγήσετε δύο απλά πράγματα. Πρώτον, ότι στο νόμο έχουν ενταχθεί εκατόν εβδομήντα χιλιάδες νοικοκυ</w:t>
      </w:r>
      <w:r>
        <w:rPr>
          <w:rFonts w:eastAsia="Times New Roman"/>
          <w:szCs w:val="24"/>
        </w:rPr>
        <w:t>ριά από τα τετρακόσιες τριάντα χιλιάδες που έχουν κόκκινα δάνεια και το δεύτερο που πρέπει να εξηγήσουμε είναι με ποιο τρόπο προστατευόταν η πρώτη κατοικία από το νόμο, εάν η συνολική αξία των ακινήτων ήταν πολλαπλάσια της πρώτης.</w:t>
      </w:r>
    </w:p>
    <w:p w14:paraId="6EC28960"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Με βάση αυτά τα δεδομένα,</w:t>
      </w:r>
      <w:r>
        <w:rPr>
          <w:rFonts w:eastAsia="Times New Roman"/>
          <w:szCs w:val="24"/>
        </w:rPr>
        <w:t xml:space="preserve"> λοιπόν, ας αποστασιοποιηθούμε από αυτή την ιδέα είτε της Νέας Δημοκρατίας είτε του ΠΑΣΟΚ, ότι τα συστήματα προσέφεραν καθολική προστασία</w:t>
      </w:r>
      <w:r>
        <w:rPr>
          <w:rFonts w:eastAsia="Times New Roman"/>
          <w:szCs w:val="24"/>
        </w:rPr>
        <w:t>. Τ</w:t>
      </w:r>
      <w:r>
        <w:rPr>
          <w:rFonts w:eastAsia="Times New Roman"/>
          <w:szCs w:val="24"/>
        </w:rPr>
        <w:t>ο αντίθετο</w:t>
      </w:r>
      <w:r>
        <w:rPr>
          <w:rFonts w:eastAsia="Times New Roman"/>
          <w:szCs w:val="24"/>
        </w:rPr>
        <w:t>,</w:t>
      </w:r>
      <w:r>
        <w:rPr>
          <w:rFonts w:eastAsia="Times New Roman"/>
          <w:szCs w:val="24"/>
        </w:rPr>
        <w:t xml:space="preserve"> θα έλεγα. Μπορώ να σας προσθέσω και το στοιχείο των απορρίψεων στο νόμο Κατσέλη, το 40%. Αυτό που έκανε,</w:t>
      </w:r>
      <w:r>
        <w:rPr>
          <w:rFonts w:eastAsia="Times New Roman"/>
          <w:szCs w:val="24"/>
        </w:rPr>
        <w:t xml:space="preserve"> όμως, αυτός ο νόμος και είναι γεγονός και είχε πάρα πολλά θετικά σημεία είναι ότι εισήγαγε δύο έννοιες που είναι βασικές και τις κρατάμε και στο νέο νόμο.</w:t>
      </w:r>
    </w:p>
    <w:p w14:paraId="6EC28961"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Πρώτη είναι η έννοια του υπερχρεωμένου νοικοκυριού, ότι ένα νοικοκυριό προσφεύγει στο νόμο</w:t>
      </w:r>
      <w:r>
        <w:rPr>
          <w:rFonts w:eastAsia="Times New Roman"/>
          <w:szCs w:val="24"/>
        </w:rPr>
        <w:t>,</w:t>
      </w:r>
      <w:r>
        <w:rPr>
          <w:rFonts w:eastAsia="Times New Roman"/>
          <w:szCs w:val="24"/>
        </w:rPr>
        <w:t xml:space="preserve"> όταν είν</w:t>
      </w:r>
      <w:r>
        <w:rPr>
          <w:rFonts w:eastAsia="Times New Roman"/>
          <w:szCs w:val="24"/>
        </w:rPr>
        <w:t>αι υπερχρεωμένο και αυτή την πλευρά του νόμου την ενισχύσαμε τον Αύγουστο, προσθέτοντας όχι μόνο τα χρέη προς τις τράπεζες, αλλά και τα χρέη προς την Εφορία και τους ασφαλιστικούς οργανισμούς. Άρα ενισχύσαμε το χαρακτήρα του υπερχρεωμένου νοικοκυριού και τ</w:t>
      </w:r>
      <w:r>
        <w:rPr>
          <w:rFonts w:eastAsia="Times New Roman"/>
          <w:szCs w:val="24"/>
        </w:rPr>
        <w:t>ης αναγκαιότητας να ιδωθεί από το δικαστή το σύνολο των χρεών και να ρυθμιστεί αναλόγως.</w:t>
      </w:r>
    </w:p>
    <w:p w14:paraId="6EC28962"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Και το δεύτερο στοιχείο είναι φυσικά η προστασία της πρώτης κατοικίας για τη μεγάλη πλειοψηφία του νοικοκυριών που μπορούν να προστατευθούν, επειδή είναι βασικό τους π</w:t>
      </w:r>
      <w:r>
        <w:rPr>
          <w:rFonts w:eastAsia="Times New Roman"/>
          <w:szCs w:val="24"/>
        </w:rPr>
        <w:t>εριουσιακό στοιχείο, στο νόμο αυτό.</w:t>
      </w:r>
    </w:p>
    <w:p w14:paraId="6EC28963" w14:textId="77777777" w:rsidR="00FB7C03" w:rsidRDefault="00F97A4A">
      <w:pPr>
        <w:tabs>
          <w:tab w:val="left" w:pos="2820"/>
        </w:tabs>
        <w:spacing w:line="600" w:lineRule="auto"/>
        <w:ind w:firstLine="720"/>
        <w:jc w:val="both"/>
        <w:rPr>
          <w:rFonts w:eastAsia="Times New Roman"/>
          <w:b/>
          <w:szCs w:val="24"/>
        </w:rPr>
      </w:pPr>
      <w:r>
        <w:rPr>
          <w:rFonts w:eastAsia="Times New Roman"/>
          <w:szCs w:val="24"/>
        </w:rPr>
        <w:t>Τραβήξαμε το όριο και τα στοιχεία που έχω καταθέσει είναι αρκούντως αποκαλυπτικά.</w:t>
      </w:r>
      <w:r>
        <w:rPr>
          <w:rFonts w:eastAsia="Times New Roman"/>
          <w:b/>
          <w:szCs w:val="24"/>
        </w:rPr>
        <w:t xml:space="preserve"> </w:t>
      </w:r>
    </w:p>
    <w:p w14:paraId="6EC28964"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 xml:space="preserve">Για την αντικειμενική αξία, δεν το συζητώ, διότι, όπως ξέρετε, σε σχέση με αυτό το κριτήριο, το σύνολο της αντικειμενικής αξίας, η </w:t>
      </w:r>
      <w:r>
        <w:rPr>
          <w:rFonts w:eastAsia="Times New Roman"/>
          <w:szCs w:val="24"/>
        </w:rPr>
        <w:t>υψηλότερη που βρίσκω είναι 225.000 ευρώ.</w:t>
      </w:r>
      <w:r>
        <w:rPr>
          <w:rFonts w:eastAsia="Times New Roman"/>
          <w:b/>
          <w:szCs w:val="24"/>
        </w:rPr>
        <w:t xml:space="preserve"> </w:t>
      </w:r>
      <w:r>
        <w:rPr>
          <w:rFonts w:eastAsia="Times New Roman"/>
          <w:szCs w:val="24"/>
        </w:rPr>
        <w:t xml:space="preserve">Στο 100% των Ελλήνων η αντικειμενική αξία της πρώτης κατοικίας τους είναι χαμηλότερη από αυτή. </w:t>
      </w:r>
    </w:p>
    <w:p w14:paraId="6EC28965"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 xml:space="preserve">Δεύτερο κριτήριο, το κριτήριο του εισοδήματος. Το κριτήριο του εισοδήματος των 35.000 ευρώ που βάλαμε, καλύπτει το 63% </w:t>
      </w:r>
      <w:r>
        <w:rPr>
          <w:rFonts w:eastAsia="Times New Roman"/>
          <w:szCs w:val="24"/>
        </w:rPr>
        <w:t>με 64% των δανειοληπτών και το αντίστοιχο ποσό 85% των ανθρώπων που κάνουν δήλωση φόρου εισοδήματος. Επαναλαμβάνω, το 85% των συμπολιτών μας είναι κάτω από αυτό το εισόδημα και το 60% περίπου των συμπολιτών μας που έχουν πάρει δάνειο. Άρα, είναι ένα δίκαιο</w:t>
      </w:r>
      <w:r>
        <w:rPr>
          <w:rFonts w:eastAsia="Times New Roman"/>
          <w:szCs w:val="24"/>
        </w:rPr>
        <w:t xml:space="preserve"> σημείο αναφοράς πάνω από το οποίο ξεκινάει η δυνατότητα να υπάρχει ένας δικαστικός μηχανισμός προστασίας. Αυτά για τα όρια.</w:t>
      </w:r>
    </w:p>
    <w:p w14:paraId="6EC28966"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Το δεύτερο όριο του εισοδήματος, που εμπλέκεται το κράτος και στηρίζει το νοικοκυριό, είναι στο 25%. Να θυμίσω ότι σε αυτό το επίπε</w:t>
      </w:r>
      <w:r>
        <w:rPr>
          <w:rFonts w:eastAsia="Times New Roman"/>
          <w:szCs w:val="24"/>
        </w:rPr>
        <w:t>δο περίπου σε πραγματικό εισόδημα 15.000 ευρώ καθαρό, 20.000 ευρώ μεικτό, περίπου το 30% με 35% καλύπτονται των δανειοληπτών και στο ίδιο ποσό φτάνουμε στο 75% των Ελλήνων φορολογουμένων. Και το λέω αυτό με την έννοια</w:t>
      </w:r>
      <w:r>
        <w:rPr>
          <w:rFonts w:eastAsia="Times New Roman"/>
          <w:szCs w:val="24"/>
        </w:rPr>
        <w:t>,</w:t>
      </w:r>
      <w:r>
        <w:rPr>
          <w:rFonts w:eastAsia="Times New Roman"/>
          <w:szCs w:val="24"/>
        </w:rPr>
        <w:t xml:space="preserve"> όχι μόνο αυτών που έχουν γίνει αποδέκ</w:t>
      </w:r>
      <w:r>
        <w:rPr>
          <w:rFonts w:eastAsia="Times New Roman"/>
          <w:szCs w:val="24"/>
        </w:rPr>
        <w:t>τες δανείων, αλλά και με την έννοια της αίσθησης του μέτρου για τι κοινωνικές ομάδες και κατηγορίες συζητάμε.</w:t>
      </w:r>
    </w:p>
    <w:p w14:paraId="6EC28967"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Τι κάνει ο νέος νόμος, λοιπόν, ως προς αυτά, έχοντας τραβήξει αυτά τα δύο όρια; Το πρώτο θέμα είναι να θυμόμαστε πάντα ότι αυτός ο νόμος είναι στο</w:t>
      </w:r>
      <w:r>
        <w:rPr>
          <w:rFonts w:eastAsia="Times New Roman"/>
          <w:szCs w:val="24"/>
        </w:rPr>
        <w:t xml:space="preserve"> πλαίσιο μιας προσπάθειας να επιλυθεί ένα πρόβλημα. Το πρόβλημα είναι τα κόκκινα δάνεια. Μιλάμε για ένα ρεκόρ </w:t>
      </w:r>
      <w:r>
        <w:rPr>
          <w:rFonts w:eastAsia="Times New Roman"/>
          <w:szCs w:val="24"/>
        </w:rPr>
        <w:t xml:space="preserve">στα </w:t>
      </w:r>
      <w:r>
        <w:rPr>
          <w:rFonts w:eastAsia="Times New Roman"/>
          <w:szCs w:val="24"/>
        </w:rPr>
        <w:t xml:space="preserve">κόκκινα δάνεια του ελληνικού τραπεζικού συστήματος, </w:t>
      </w:r>
      <w:r>
        <w:rPr>
          <w:rFonts w:eastAsia="Times New Roman"/>
          <w:szCs w:val="24"/>
        </w:rPr>
        <w:t xml:space="preserve">που </w:t>
      </w:r>
      <w:r>
        <w:rPr>
          <w:rFonts w:eastAsia="Times New Roman"/>
          <w:szCs w:val="24"/>
        </w:rPr>
        <w:t>είναι στο 40%. Υπενθυμίζω ότι στην Ευρώπη είναι 5% με 7% στο τραπεζικό σύστημα. Υπενθυ</w:t>
      </w:r>
      <w:r>
        <w:rPr>
          <w:rFonts w:eastAsia="Times New Roman"/>
          <w:szCs w:val="24"/>
        </w:rPr>
        <w:t>μίζω ότι προχωράμε σε μια ανακεφαλαιοποίηση, όχι όμως απλά μία ανακεφαλαιοποίηση όπως οι προηγούμενες, αλλά και με την ένταξη του ελληνικού τραπεζικού συστήματος από 1/1 στο ευρωπαϊκό τραπεζικό σύστημα.</w:t>
      </w:r>
    </w:p>
    <w:p w14:paraId="6EC28968" w14:textId="77777777" w:rsidR="00FB7C03" w:rsidRDefault="00F97A4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Άρα, μπαίνουμε σε ένα ενιαίο σύστημα</w:t>
      </w:r>
      <w:r>
        <w:rPr>
          <w:rFonts w:eastAsia="Times New Roman" w:cs="Times New Roman"/>
          <w:bCs/>
          <w:shd w:val="clear" w:color="auto" w:fill="FFFFFF"/>
        </w:rPr>
        <w:t>,</w:t>
      </w:r>
      <w:r>
        <w:rPr>
          <w:rFonts w:eastAsia="Times New Roman" w:cs="Times New Roman"/>
          <w:bCs/>
          <w:shd w:val="clear" w:color="auto" w:fill="FFFFFF"/>
        </w:rPr>
        <w:t xml:space="preserve"> που ει δυνατόν πρέπει να αντιμετωπίσουμε ταυτόχρονα και τα προβλήματα που κουβαλάει με τρόπο δίκαιο, σωστό και λογικό. Άρα, πρέπει να αποκλιμακώσουμε τα κόκκινα δάνεια. Απέναντι σε αυτή την αποκλιμάκωση υπάρχουν μια σειρά από εργαλεία, ήδη ψηφισμένα πριν </w:t>
      </w:r>
      <w:r>
        <w:rPr>
          <w:rFonts w:eastAsia="Times New Roman" w:cs="Times New Roman"/>
          <w:bCs/>
          <w:shd w:val="clear" w:color="auto" w:fill="FFFFFF"/>
        </w:rPr>
        <w:t xml:space="preserve">από αυτόν τον νόμο, τα οποία ενθαρρύνουν την αναδιάρθρωση των κόκκινων δανείων και το «πρασίνισμά» τους. </w:t>
      </w:r>
    </w:p>
    <w:p w14:paraId="6EC28969" w14:textId="77777777" w:rsidR="00FB7C03" w:rsidRDefault="00F97A4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Κώδικας Δεοντολογίας με την ελάχιστη διαβίωση -αναφέρομαι στα 1.100 ευρώ με βάση την ΕΛΣΤΑΤ- προτρέπει ουσιαστικά το τραπεζικό σύστημα να αναδιαρθρώ</w:t>
      </w:r>
      <w:r>
        <w:rPr>
          <w:rFonts w:eastAsia="Times New Roman" w:cs="Times New Roman"/>
          <w:bCs/>
          <w:shd w:val="clear" w:color="auto" w:fill="FFFFFF"/>
        </w:rPr>
        <w:t xml:space="preserve">νει τα δάνεια των δανειοληπτών με βάση τις ελάχιστες δαπάνες διαβίωσης μιας οικογένεια των 1.100 ευρώ, προκειμένου να «πρασινίζει» τα δάνεια με βάση το αντικειμενικό αυτό δεδομένο. </w:t>
      </w:r>
    </w:p>
    <w:p w14:paraId="6EC2896A" w14:textId="77777777" w:rsidR="00FB7C03" w:rsidRDefault="00F97A4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Άρα, η μείωση του εισοδήματος που έχει υποστεί ένα νοικοκυριό οφείλει υπό </w:t>
      </w:r>
      <w:r>
        <w:rPr>
          <w:rFonts w:eastAsia="Times New Roman" w:cs="Times New Roman"/>
          <w:bCs/>
          <w:shd w:val="clear" w:color="auto" w:fill="FFFFFF"/>
        </w:rPr>
        <w:t xml:space="preserve">αυτόν τον Κώδικα να ενσωματώσει μια </w:t>
      </w:r>
      <w:r>
        <w:rPr>
          <w:rFonts w:eastAsia="Times New Roman"/>
          <w:bCs/>
          <w:shd w:val="clear" w:color="auto" w:fill="FFFFFF"/>
        </w:rPr>
        <w:t>διαδικασία</w:t>
      </w:r>
      <w:r>
        <w:rPr>
          <w:rFonts w:eastAsia="Times New Roman" w:cs="Times New Roman"/>
          <w:bCs/>
          <w:shd w:val="clear" w:color="auto" w:fill="FFFFFF"/>
        </w:rPr>
        <w:t xml:space="preserve"> αναδιάρθρωσης και επαναδιαπραγμάτευσης με την τράπεζα με κάποιο αντικειμενικό δεδομένο.</w:t>
      </w:r>
    </w:p>
    <w:p w14:paraId="6EC2896B" w14:textId="77777777" w:rsidR="00FB7C03" w:rsidRDefault="00F97A4A">
      <w:pPr>
        <w:spacing w:line="600" w:lineRule="auto"/>
        <w:ind w:firstLine="720"/>
        <w:jc w:val="both"/>
        <w:rPr>
          <w:rFonts w:eastAsia="Times New Roman"/>
          <w:bCs/>
          <w:shd w:val="clear" w:color="auto" w:fill="FFFFFF"/>
        </w:rPr>
      </w:pPr>
      <w:r>
        <w:rPr>
          <w:rFonts w:eastAsia="Times New Roman" w:cs="Times New Roman"/>
          <w:bCs/>
          <w:shd w:val="clear" w:color="auto" w:fill="FFFFFF"/>
        </w:rPr>
        <w:t xml:space="preserve">Ο δεύτερος θεσμός που εισαγάγαμε εμείς τον περασμένο Αύγουστο </w:t>
      </w:r>
      <w:r>
        <w:rPr>
          <w:rFonts w:eastAsia="Times New Roman"/>
          <w:bCs/>
          <w:shd w:val="clear" w:color="auto" w:fill="FFFFFF"/>
        </w:rPr>
        <w:t>είναι</w:t>
      </w:r>
      <w:r>
        <w:rPr>
          <w:rFonts w:eastAsia="Times New Roman" w:cs="Times New Roman"/>
          <w:bCs/>
          <w:shd w:val="clear" w:color="auto" w:fill="FFFFFF"/>
        </w:rPr>
        <w:t xml:space="preserve"> η ίδρυση του δημόσιου φορέα ο οποίος αποτυπώνει την ι</w:t>
      </w:r>
      <w:r>
        <w:rPr>
          <w:rFonts w:eastAsia="Times New Roman" w:cs="Times New Roman"/>
          <w:bCs/>
          <w:shd w:val="clear" w:color="auto" w:fill="FFFFFF"/>
        </w:rPr>
        <w:t>κανότητα ενός νοικοκυριού να εξυπηρετεί δάνεια. Τι κάνει αυτός ο φορέας; Ό,τι κάνει και το δικαστήριο. Δηλαδή στο δικαστήριο -και μόνο στο δικαστήριο και όχι στις τράπεζες- ο δανειολήπτης υποχρεούται να προσκομίσει το σύνολο των περιουσιακών του στοιχείων.</w:t>
      </w:r>
      <w:r>
        <w:rPr>
          <w:rFonts w:eastAsia="Times New Roman" w:cs="Times New Roman"/>
          <w:bCs/>
          <w:shd w:val="clear" w:color="auto" w:fill="FFFFFF"/>
        </w:rPr>
        <w:t xml:space="preserve"> Με βάση αυτά, αποτυπώνεται η δυνατότητα αποπληρωμής ενός δανείου. Αποκτά μια βαθμολογία, δηλαδή, και με βάση αυτή τη βαθμολογία έχουμε ένα αντικειμενικό θεσμό, τον οποίον πρέπει να σέβονται οι τράπεζες και να αναπροσαρμόζουν τα δάνεια. Έτσι, ο δανειολήπτη</w:t>
      </w:r>
      <w:r>
        <w:rPr>
          <w:rFonts w:eastAsia="Times New Roman" w:cs="Times New Roman"/>
          <w:bCs/>
          <w:shd w:val="clear" w:color="auto" w:fill="FFFFFF"/>
        </w:rPr>
        <w:t xml:space="preserve">ς αποκτά ένα ισχυρό πλεονέκτημα, προκειμένου να διεκδικήσει </w:t>
      </w:r>
      <w:r>
        <w:rPr>
          <w:rFonts w:eastAsia="Times New Roman"/>
          <w:bCs/>
          <w:shd w:val="clear" w:color="auto" w:fill="FFFFFF"/>
        </w:rPr>
        <w:t xml:space="preserve">μια δίκαιη ρύθμιση του δανείου του. </w:t>
      </w:r>
    </w:p>
    <w:p w14:paraId="6EC2896C" w14:textId="77777777" w:rsidR="00FB7C03" w:rsidRDefault="00F97A4A">
      <w:pPr>
        <w:spacing w:line="600" w:lineRule="auto"/>
        <w:ind w:firstLine="720"/>
        <w:jc w:val="both"/>
        <w:rPr>
          <w:rFonts w:eastAsia="Times New Roman"/>
          <w:bCs/>
          <w:shd w:val="clear" w:color="auto" w:fill="FFFFFF"/>
        </w:rPr>
      </w:pPr>
      <w:r>
        <w:rPr>
          <w:rFonts w:eastAsia="Times New Roman"/>
          <w:bCs/>
          <w:shd w:val="clear" w:color="auto" w:fill="FFFFFF"/>
        </w:rPr>
        <w:t xml:space="preserve">Ανοίγουμε πενήντα κέντρα πληροφόρησης. Ενισχύουμε τα </w:t>
      </w:r>
      <w:r>
        <w:rPr>
          <w:rFonts w:eastAsia="Times New Roman"/>
          <w:bCs/>
          <w:shd w:val="clear" w:color="auto" w:fill="FFFFFF"/>
        </w:rPr>
        <w:t xml:space="preserve">ειρηνοδικεία </w:t>
      </w:r>
      <w:r>
        <w:rPr>
          <w:rFonts w:eastAsia="Times New Roman"/>
          <w:bCs/>
          <w:shd w:val="clear" w:color="auto" w:fill="FFFFFF"/>
        </w:rPr>
        <w:t>για επιτάχυνση των διαδικασιών κ.ο.κ</w:t>
      </w:r>
      <w:r>
        <w:rPr>
          <w:rFonts w:eastAsia="Times New Roman"/>
          <w:bCs/>
          <w:shd w:val="clear" w:color="auto" w:fill="FFFFFF"/>
        </w:rPr>
        <w:t>.</w:t>
      </w:r>
      <w:r>
        <w:rPr>
          <w:rFonts w:eastAsia="Times New Roman"/>
          <w:bCs/>
          <w:shd w:val="clear" w:color="auto" w:fill="FFFFFF"/>
        </w:rPr>
        <w:t xml:space="preserve">. </w:t>
      </w:r>
    </w:p>
    <w:p w14:paraId="6EC2896D" w14:textId="77777777" w:rsidR="00FB7C03" w:rsidRDefault="00F97A4A">
      <w:pPr>
        <w:spacing w:line="600" w:lineRule="auto"/>
        <w:ind w:firstLine="720"/>
        <w:jc w:val="both"/>
        <w:rPr>
          <w:rFonts w:eastAsia="Times New Roman"/>
          <w:bCs/>
          <w:shd w:val="clear" w:color="auto" w:fill="FFFFFF"/>
        </w:rPr>
      </w:pPr>
      <w:r>
        <w:rPr>
          <w:rFonts w:eastAsia="Times New Roman"/>
          <w:bCs/>
          <w:shd w:val="clear" w:color="auto" w:fill="FFFFFF"/>
        </w:rPr>
        <w:t>Έρχομαι υπό αυτές τις συνθήκες στο τι επακριβώς κάνει</w:t>
      </w:r>
      <w:r>
        <w:rPr>
          <w:rFonts w:eastAsia="Times New Roman"/>
          <w:bCs/>
          <w:shd w:val="clear" w:color="auto" w:fill="FFFFFF"/>
        </w:rPr>
        <w:t xml:space="preserve"> αυτός ο νόμος. Ο νόμος αυτός λέει τρία βασικά πράγματα: Πρώτον, αν όλα τα άλλα που έχουμε θέσει πριν δεν λειτουργούν και το νοικοκυριό αισθάνεται ότι η πρακτική των τραπεζών απέναντί του απειλεί ή δεν αποτελεί μια δίκαιη αντιμετώπισή του, έχει το δικαίωμα</w:t>
      </w:r>
      <w:r>
        <w:rPr>
          <w:rFonts w:eastAsia="Times New Roman"/>
          <w:bCs/>
          <w:shd w:val="clear" w:color="auto" w:fill="FFFFFF"/>
        </w:rPr>
        <w:t xml:space="preserve"> να προσφύγει στο νόμο. Το νοικοκυριό, προσφεύγοντας στο νόμο αυτό, κι εφόσον πληρούνται τα δύο αυτά κριτήρια που είπαμε -το κριτήριο του εισοδήματος και το κριτήριο της αντικειμενικής αξίας που είναι δεδομένο- καλείται να αποφασίσει με βάση την τρέχουσα α</w:t>
      </w:r>
      <w:r>
        <w:rPr>
          <w:rFonts w:eastAsia="Times New Roman"/>
          <w:bCs/>
          <w:shd w:val="clear" w:color="auto" w:fill="FFFFFF"/>
        </w:rPr>
        <w:t xml:space="preserve">ξία του ακινήτου σήμερα. </w:t>
      </w:r>
    </w:p>
    <w:p w14:paraId="6EC2896E" w14:textId="77777777" w:rsidR="00FB7C03" w:rsidRDefault="00F97A4A">
      <w:pPr>
        <w:spacing w:line="600" w:lineRule="auto"/>
        <w:ind w:firstLine="720"/>
        <w:jc w:val="both"/>
        <w:rPr>
          <w:rFonts w:eastAsia="Times New Roman"/>
          <w:bCs/>
          <w:shd w:val="clear" w:color="auto" w:fill="FFFFFF"/>
        </w:rPr>
      </w:pPr>
      <w:r>
        <w:rPr>
          <w:rFonts w:eastAsia="Times New Roman"/>
          <w:bCs/>
          <w:shd w:val="clear" w:color="auto" w:fill="FFFFFF"/>
        </w:rPr>
        <w:t>Άρα, εγκαινιάζεται μια διαδικασία αποτύπωσης της πραγματικής αξίας του ακινήτου σε εμπορικούς όρους σήμερα. Αυτό γίνεται με μια διαδικασία. Θα βγάλει κάποιους κανόνες η Τράπεζα της Ελλάδος. Ο δικαστής θα το προχωρήσει.</w:t>
      </w:r>
    </w:p>
    <w:p w14:paraId="6EC2896F" w14:textId="77777777" w:rsidR="00FB7C03" w:rsidRDefault="00F97A4A">
      <w:pPr>
        <w:spacing w:line="600" w:lineRule="auto"/>
        <w:ind w:firstLine="720"/>
        <w:jc w:val="both"/>
        <w:rPr>
          <w:rFonts w:eastAsia="Times New Roman"/>
          <w:bCs/>
          <w:shd w:val="clear" w:color="auto" w:fill="FFFFFF"/>
        </w:rPr>
      </w:pPr>
      <w:r>
        <w:rPr>
          <w:rFonts w:eastAsia="Times New Roman"/>
          <w:bCs/>
          <w:shd w:val="clear" w:color="auto" w:fill="FFFFFF"/>
        </w:rPr>
        <w:t>Ουσιαστικά,</w:t>
      </w:r>
      <w:r>
        <w:rPr>
          <w:rFonts w:eastAsia="Times New Roman"/>
          <w:bCs/>
          <w:shd w:val="clear" w:color="auto" w:fill="FFFFFF"/>
        </w:rPr>
        <w:t xml:space="preserve"> με βάση αυτή την αξία, το δάνειο το οποίο φέρει ο δανειολήπτης χωρίζεται σε δύο τμήματα. Το ένα τμήμα είναι αυτό που εκπορεύεται, που προκύπτει από τη σημερινή εμπορική αξία -όλοι θα συμφωνήσουμε ότι είναι υποδεέστερη ή πολύ χαμηλότερη από την αρχική αξία</w:t>
      </w:r>
      <w:r>
        <w:rPr>
          <w:rFonts w:eastAsia="Times New Roman"/>
          <w:bCs/>
          <w:shd w:val="clear" w:color="auto" w:fill="FFFFFF"/>
        </w:rPr>
        <w:t xml:space="preserve"> όταν πάρθηκε το δάνειο- και το δεύτερο κομμάτι του δανείου είναι το μη εξυπηρετούμενο, το οποίο μπαίνει στην άκρη για τρία χρόνια με προοπτική διαγραφής στο τέλος της τριετίας. </w:t>
      </w:r>
    </w:p>
    <w:p w14:paraId="6EC28970" w14:textId="77777777" w:rsidR="00FB7C03" w:rsidRDefault="00F97A4A">
      <w:pPr>
        <w:spacing w:line="600" w:lineRule="auto"/>
        <w:ind w:firstLine="720"/>
        <w:jc w:val="both"/>
        <w:rPr>
          <w:rFonts w:eastAsia="Times New Roman"/>
          <w:bCs/>
          <w:shd w:val="clear" w:color="auto" w:fill="FFFFFF"/>
        </w:rPr>
      </w:pPr>
      <w:r>
        <w:rPr>
          <w:rFonts w:eastAsia="Times New Roman"/>
          <w:bCs/>
          <w:shd w:val="clear" w:color="auto" w:fill="FFFFFF"/>
        </w:rPr>
        <w:t>Αυτή η αναπροσαρμογή προφανώς βελτιώνει τη δόση που πρέπει να εξυπηρετεί. Είν</w:t>
      </w:r>
      <w:r>
        <w:rPr>
          <w:rFonts w:eastAsia="Times New Roman"/>
          <w:bCs/>
          <w:shd w:val="clear" w:color="auto" w:fill="FFFFFF"/>
        </w:rPr>
        <w:t xml:space="preserve">αι ένας θετικός διακανονισμός για τον δανειολήπτη. Μειώνεται λογικά η δόση. Εγγράφεται, όμως, και η ζημιά της τράπεζας από αυτή την απομείωση του δανείου. </w:t>
      </w:r>
    </w:p>
    <w:p w14:paraId="6EC28971" w14:textId="77777777" w:rsidR="00FB7C03" w:rsidRDefault="00F97A4A">
      <w:pPr>
        <w:spacing w:line="600" w:lineRule="auto"/>
        <w:ind w:firstLine="720"/>
        <w:jc w:val="both"/>
        <w:rPr>
          <w:rFonts w:eastAsia="Times New Roman" w:cs="Times New Roman"/>
          <w:bCs/>
          <w:shd w:val="clear" w:color="auto" w:fill="FFFFFF"/>
        </w:rPr>
      </w:pPr>
      <w:r>
        <w:rPr>
          <w:rFonts w:eastAsia="Times New Roman"/>
          <w:bCs/>
          <w:shd w:val="clear" w:color="auto" w:fill="FFFFFF"/>
        </w:rPr>
        <w:t>Το δεύτερο θέμα</w:t>
      </w:r>
      <w:r>
        <w:rPr>
          <w:rFonts w:eastAsia="Times New Roman"/>
          <w:bCs/>
          <w:shd w:val="clear" w:color="auto" w:fill="FFFFFF"/>
        </w:rPr>
        <w:t>,</w:t>
      </w:r>
      <w:r>
        <w:rPr>
          <w:rFonts w:eastAsia="Times New Roman"/>
          <w:bCs/>
          <w:shd w:val="clear" w:color="auto" w:fill="FFFFFF"/>
        </w:rPr>
        <w:t xml:space="preserve"> στοιχείο αφορά την ουσία του νόμου. Ένα κομμάτι από αυτά τα νοικοκυριά τα οποία βρί</w:t>
      </w:r>
      <w:r>
        <w:rPr>
          <w:rFonts w:eastAsia="Times New Roman"/>
          <w:bCs/>
          <w:shd w:val="clear" w:color="auto" w:fill="FFFFFF"/>
        </w:rPr>
        <w:t xml:space="preserve">σκονται κάτω από το 25% καλύπτονται πλήρως. Δηλαδή, γίνεται αυτή η διαδικασία, αποτυπώνεται το τίμημα, η μηνιαία δόση που πρέπει να πληρώνει αυτό το νοικοκυριό, κι αυτό καλείται να πληρώσει μια ελάχιστη εισφορά - υπολογίζουμε 5% για τα κατά από 8.000, 10% </w:t>
      </w:r>
      <w:r>
        <w:rPr>
          <w:rFonts w:eastAsia="Times New Roman"/>
          <w:bCs/>
          <w:shd w:val="clear" w:color="auto" w:fill="FFFFFF"/>
        </w:rPr>
        <w:t xml:space="preserve">για την ενδιάμεση κατηγορία- και το υπόλοιπο έρχεται και το συμπληρώνει το κράτος. Αυτή είναι η δεύτερη κατηγορία, 100% προστατευμένη με κρατική αρωγή και στήριξη. </w:t>
      </w:r>
    </w:p>
    <w:p w14:paraId="6EC2897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τρίτη κατηγορία αφορά την ενδιάμεση κατηγορία των 20.000 έως 36.000 ευρώ. Εδώ, με βάση τη</w:t>
      </w:r>
      <w:r>
        <w:rPr>
          <w:rFonts w:eastAsia="Times New Roman" w:cs="Times New Roman"/>
          <w:szCs w:val="24"/>
        </w:rPr>
        <w:t xml:space="preserve"> νέα τιμή και τη νέα αποτίμηση, το νοικοκυριό καλείται να εξυπηρετεί το δάνειό του. Επαναλαμβάνω</w:t>
      </w:r>
      <w:r>
        <w:rPr>
          <w:rFonts w:eastAsia="Times New Roman" w:cs="Times New Roman"/>
          <w:szCs w:val="24"/>
        </w:rPr>
        <w:t>,</w:t>
      </w:r>
      <w:r>
        <w:rPr>
          <w:rFonts w:eastAsia="Times New Roman" w:cs="Times New Roman"/>
          <w:szCs w:val="24"/>
        </w:rPr>
        <w:t xml:space="preserve"> με βάση τα στατιστικά μας στοιχεία σ’ αυτήν την κατηγορία, το ύψος του δανείου που έχουν πάρει αυτά τα νοικοκυριά σε αυτήν την κατηγορία μεσοσταθμικά</w:t>
      </w:r>
      <w:r>
        <w:rPr>
          <w:rFonts w:eastAsia="Times New Roman" w:cs="Times New Roman"/>
          <w:szCs w:val="24"/>
        </w:rPr>
        <w:t>,</w:t>
      </w:r>
      <w:r>
        <w:rPr>
          <w:rFonts w:eastAsia="Times New Roman" w:cs="Times New Roman"/>
          <w:szCs w:val="24"/>
        </w:rPr>
        <w:t xml:space="preserve"> μπορώ ν</w:t>
      </w:r>
      <w:r>
        <w:rPr>
          <w:rFonts w:eastAsia="Times New Roman" w:cs="Times New Roman"/>
          <w:szCs w:val="24"/>
        </w:rPr>
        <w:t>α σας πω ότι είναι περίπου 70.000 η μέση αντικειμενική αξία και περίπου 90.000 το μέσο στεγαστικό δάνειο. Με βάση αυτά τα στατιστικά δεδομένα, είναι απίθανο ή πάρα πολύ δύσκολο να σκεφτούμε περιπτώσεις νοικοκυριών που δεν μπορούν να εξυπηρετήσουν το δάνειο</w:t>
      </w:r>
      <w:r>
        <w:rPr>
          <w:rFonts w:eastAsia="Times New Roman" w:cs="Times New Roman"/>
          <w:szCs w:val="24"/>
        </w:rPr>
        <w:t xml:space="preserve"> που προκύπτει από την τρέχουσα εμπορική αξία σ’ αυτήν την κατηγορία, επαναλαμβάνω με βάση τα στατιστικά στοιχεία που έχουμε</w:t>
      </w:r>
      <w:r>
        <w:rPr>
          <w:rFonts w:eastAsia="Times New Roman" w:cs="Times New Roman"/>
          <w:szCs w:val="24"/>
        </w:rPr>
        <w:t>,</w:t>
      </w:r>
      <w:r>
        <w:rPr>
          <w:rFonts w:eastAsia="Times New Roman" w:cs="Times New Roman"/>
          <w:szCs w:val="24"/>
        </w:rPr>
        <w:t xml:space="preserve"> τόσο για το μέγεθος του διαμερίσματος -μιλάμε για διαμερίσματα κάτω από 103, 104 τετραγωνικά- όσο και για ένα μέσο δάνειο αυτής τη</w:t>
      </w:r>
      <w:r>
        <w:rPr>
          <w:rFonts w:eastAsia="Times New Roman" w:cs="Times New Roman"/>
          <w:szCs w:val="24"/>
        </w:rPr>
        <w:t xml:space="preserve">ς τάξης και ένα μέσο εισόδημα, όπως φανταζόμαστε. Άρα, για να χάσει τη δυνατότητα ένα νοικοκυριό να εξυπηρετεί το δάνειό του και να κινδυνεύσει, πρέπει να έχει υποστεί μείωση εισοδήματος και να έχει δυσανάλογα ακριβό ακίνητο. </w:t>
      </w:r>
    </w:p>
    <w:p w14:paraId="6EC2897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σ’ αυτήν, όμως, την περίπ</w:t>
      </w:r>
      <w:r>
        <w:rPr>
          <w:rFonts w:eastAsia="Times New Roman" w:cs="Times New Roman"/>
          <w:szCs w:val="24"/>
        </w:rPr>
        <w:t>τωση -και μπαίνω στο τρίτο και τελευταίο κομμάτι- στις οριακές αυτές περιπτώσεις ο δικαστής θα επαναφέρει το θέμα στην τράπεζα κι η τράπεζα, πριν προχωρήσει σε οποιαδήποτε άλλη πράξη, πρέπει να εξαντλήσει τις δυνατότητες του Κώδικα Δεοντολογίας, προκειμένο</w:t>
      </w:r>
      <w:r>
        <w:rPr>
          <w:rFonts w:eastAsia="Times New Roman" w:cs="Times New Roman"/>
          <w:szCs w:val="24"/>
        </w:rPr>
        <w:t>υ να αναδιαρθρωθεί το συγκεκριμένο δάνειο και να μην οδηγηθεί στην ακραία λύση.</w:t>
      </w:r>
    </w:p>
    <w:p w14:paraId="6EC2897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Υπό τις δεδομένες </w:t>
      </w:r>
      <w:r>
        <w:rPr>
          <w:rFonts w:eastAsia="Times New Roman" w:cs="Times New Roman"/>
          <w:szCs w:val="24"/>
        </w:rPr>
        <w:t xml:space="preserve">αυτές </w:t>
      </w:r>
      <w:r>
        <w:rPr>
          <w:rFonts w:eastAsia="Times New Roman" w:cs="Times New Roman"/>
          <w:szCs w:val="24"/>
        </w:rPr>
        <w:t>συνθήκες θα πρέπει μάλλον να συμφωνήσουμε ότι ο νόμος έχει συγκεκριμένα πλεονεκτήματα, έχει συγκεκριμένους περιορισμούς. Προφανώς</w:t>
      </w:r>
      <w:r>
        <w:rPr>
          <w:rFonts w:eastAsia="Times New Roman" w:cs="Times New Roman"/>
          <w:szCs w:val="24"/>
        </w:rPr>
        <w:t>,</w:t>
      </w:r>
      <w:r>
        <w:rPr>
          <w:rFonts w:eastAsia="Times New Roman" w:cs="Times New Roman"/>
          <w:szCs w:val="24"/>
        </w:rPr>
        <w:t xml:space="preserve"> στην εφαρμογή του για</w:t>
      </w:r>
      <w:r>
        <w:rPr>
          <w:rFonts w:eastAsia="Times New Roman" w:cs="Times New Roman"/>
          <w:szCs w:val="24"/>
        </w:rPr>
        <w:t xml:space="preserve"> τρία χρόνια -θα αναθεωρήσουμε έξι μήνες πριν ολοκληρωθεί- θα πρέπει να δούμε πώς θα δουλέψει στην πράξη. Εμείς επενδύουμε στην ιδέα ότι ο ίδιος ο νόμος θα ενθαρρύνει τη μεγάλη αποκλιμάκωση των κόκκινων δανείων από μόνος του και ταυτόχρονα, θα δημιουργήσει</w:t>
      </w:r>
      <w:r>
        <w:rPr>
          <w:rFonts w:eastAsia="Times New Roman" w:cs="Times New Roman"/>
          <w:szCs w:val="24"/>
        </w:rPr>
        <w:t xml:space="preserve"> τα εχέγγυα για τη μεγάλη πλειοψηφία των νοικοκυριών, όπως ακριβώς σας την ανέφερα. Και νομίζουμε –κι επιμένω σ’ αυτό- ότι η ιδέα </w:t>
      </w:r>
      <w:r>
        <w:rPr>
          <w:rFonts w:eastAsia="Times New Roman" w:cs="Times New Roman"/>
          <w:szCs w:val="24"/>
        </w:rPr>
        <w:t xml:space="preserve">πως </w:t>
      </w:r>
      <w:r>
        <w:rPr>
          <w:rFonts w:eastAsia="Times New Roman" w:cs="Times New Roman"/>
          <w:szCs w:val="24"/>
        </w:rPr>
        <w:t>υπήρχε μια ομάδα…</w:t>
      </w:r>
    </w:p>
    <w:p w14:paraId="6EC2897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Υπουργέ, μας πιέζει ο χρόνος. Αν είναι δυνατόν, να συντομεύσετε.</w:t>
      </w:r>
    </w:p>
    <w:p w14:paraId="6EC2897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Τελειώνω, σε ένα λεπτό.</w:t>
      </w:r>
    </w:p>
    <w:p w14:paraId="6EC2897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Δ’ Αντιπρόεδρος της Βουλής κ. </w:t>
      </w:r>
      <w:r w:rsidRPr="00D11432">
        <w:rPr>
          <w:rFonts w:eastAsia="Times New Roman" w:cs="Times New Roman"/>
          <w:b/>
          <w:szCs w:val="24"/>
        </w:rPr>
        <w:t>ΝΙΚΗΤΑΣ ΚΑΚΛΑΜΑΝΗΣ</w:t>
      </w:r>
      <w:r>
        <w:rPr>
          <w:rFonts w:eastAsia="Times New Roman" w:cs="Times New Roman"/>
          <w:szCs w:val="24"/>
        </w:rPr>
        <w:t>)</w:t>
      </w:r>
    </w:p>
    <w:p w14:paraId="6EC2897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Η ιδέα ότι υπήρχε μια μεγάλη κοινωνική ομάδα την οποία εξαιρούμε </w:t>
      </w:r>
      <w:r>
        <w:rPr>
          <w:rFonts w:eastAsia="Times New Roman" w:cs="Times New Roman"/>
          <w:szCs w:val="24"/>
        </w:rPr>
        <w:t>σήμερα, είναι παραπλανητική, διότι επαναλαμβάνω για πολλοστή φορά ότι οι δύο προηγούμενοι νόμοι είχαν</w:t>
      </w:r>
      <w:r>
        <w:rPr>
          <w:rFonts w:eastAsia="Times New Roman" w:cs="Times New Roman"/>
          <w:szCs w:val="24"/>
        </w:rPr>
        <w:t>,</w:t>
      </w:r>
      <w:r>
        <w:rPr>
          <w:rFonts w:eastAsia="Times New Roman" w:cs="Times New Roman"/>
          <w:szCs w:val="24"/>
        </w:rPr>
        <w:t xml:space="preserve"> ο μεν νόμος Χατζηδάκη τα 36.000 ευρώ, που τα διατηρούμε πλήρως, ο δε </w:t>
      </w:r>
      <w:r>
        <w:rPr>
          <w:rFonts w:eastAsia="Times New Roman" w:cs="Times New Roman"/>
          <w:szCs w:val="24"/>
        </w:rPr>
        <w:t xml:space="preserve">αρχικός </w:t>
      </w:r>
      <w:r>
        <w:rPr>
          <w:rFonts w:eastAsia="Times New Roman" w:cs="Times New Roman"/>
          <w:szCs w:val="24"/>
        </w:rPr>
        <w:t>νόμος εξοβέλιζε εκ των πραγμάτων εκείνη την κοινωνική ομάδα, το πάνω 20%, πο</w:t>
      </w:r>
      <w:r>
        <w:rPr>
          <w:rFonts w:eastAsia="Times New Roman" w:cs="Times New Roman"/>
          <w:szCs w:val="24"/>
        </w:rPr>
        <w:t>υ τα ακίνητα και οι αξίες τους είναι υπερδιπλάσια της αξίας της πρώτης κατοικίας τους. Αυτό το σημείο το αναγνωρίζουμε ότι κάνουμε ένα βήμα πίσω, μάλλον καλώς κάνουμε.</w:t>
      </w:r>
    </w:p>
    <w:p w14:paraId="6EC2897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w:t>
      </w:r>
    </w:p>
    <w:p w14:paraId="6EC2897A"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EC2897B" w14:textId="77777777" w:rsidR="00FB7C03" w:rsidRDefault="00F97A4A">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cs="Times New Roman"/>
          <w:szCs w:val="24"/>
        </w:rPr>
        <w:t xml:space="preserve">Κυρίες και κύριοι συνάδελφοι, </w:t>
      </w:r>
      <w:r>
        <w:rPr>
          <w:rFonts w:eastAsia="Times New Roman"/>
          <w:szCs w:val="24"/>
        </w:rPr>
        <w:t>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λειτουργίας της Βουλής και ξεναγήθηκαν στην έκθεση της αί</w:t>
      </w:r>
      <w:r>
        <w:rPr>
          <w:rFonts w:eastAsia="Times New Roman"/>
          <w:szCs w:val="24"/>
        </w:rPr>
        <w:t>θουσας «ΕΛΕΥΘΕΡΙΟΣ ΒΕΝΙΖΕΛΟΣ» είκοσι τέσσερις μαθήτριες και μαθητές και τρεις συνοδοί εκπαιδευτικοί από το Πειραματικό Δημοτικό Σχολείο Μαλίων Ηρακλείου και 2</w:t>
      </w:r>
      <w:r>
        <w:rPr>
          <w:rFonts w:eastAsia="Times New Roman"/>
          <w:szCs w:val="24"/>
          <w:vertAlign w:val="superscript"/>
        </w:rPr>
        <w:t>ο</w:t>
      </w:r>
      <w:r>
        <w:rPr>
          <w:rFonts w:eastAsia="Times New Roman"/>
          <w:szCs w:val="24"/>
        </w:rPr>
        <w:t xml:space="preserve"> Δημοτικό Σχολείο Νεάπολης Λασιθίου. </w:t>
      </w:r>
    </w:p>
    <w:p w14:paraId="6EC2897C" w14:textId="77777777" w:rsidR="00FB7C03" w:rsidRDefault="00F97A4A">
      <w:pPr>
        <w:spacing w:line="600" w:lineRule="auto"/>
        <w:ind w:firstLine="720"/>
        <w:jc w:val="both"/>
        <w:rPr>
          <w:rFonts w:eastAsia="Times New Roman"/>
          <w:szCs w:val="24"/>
        </w:rPr>
      </w:pPr>
      <w:r>
        <w:rPr>
          <w:rFonts w:eastAsia="Times New Roman"/>
          <w:szCs w:val="24"/>
        </w:rPr>
        <w:t xml:space="preserve">Η Βουλή τούς καλωσορίζει. </w:t>
      </w:r>
    </w:p>
    <w:p w14:paraId="6EC2897D" w14:textId="77777777" w:rsidR="00FB7C03" w:rsidRDefault="00F97A4A">
      <w:pPr>
        <w:spacing w:line="600" w:lineRule="auto"/>
        <w:ind w:firstLine="720"/>
        <w:jc w:val="center"/>
        <w:rPr>
          <w:rFonts w:eastAsia="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6EC2897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Απ’ ό,τι πληροφορήθηκα, έχει γίνει η εξής συμφωνία για να κλείσει η σημερινή συνεδρίαση πριν πάμε στην ονομαστική ψηφοφορία. Θα μιλήσει ο κ. Αθανασίου με περιορισμένο χρόνο πέντε λεπτών, θα ακολουθήσει ο κ. Μαντάς, ο οποίος κ</w:t>
      </w:r>
      <w:r>
        <w:rPr>
          <w:rFonts w:eastAsia="Times New Roman" w:cs="Times New Roman"/>
          <w:szCs w:val="24"/>
        </w:rPr>
        <w:t>αι ο ίδιος προσφέρθηκε να μειωθεί ο χρόνος του στα πέντε λεπτά και θα κλείσει ο κ. Αλεξιάδης που πρέπει να απαντήσει ενδεχομένως και σε κάποιες ερωτήσεις, με μειωμένο επίσης χρόνο και κλείνει η συνεδρίαση.</w:t>
      </w:r>
    </w:p>
    <w:p w14:paraId="6EC2897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 ξεκινήσουμε με τον κ. Αθανασίου για να μην χάνο</w:t>
      </w:r>
      <w:r>
        <w:rPr>
          <w:rFonts w:eastAsia="Times New Roman" w:cs="Times New Roman"/>
          <w:szCs w:val="24"/>
        </w:rPr>
        <w:t xml:space="preserve">υμε χρόνο και εάν τυχόν προκύψει κάτι, θα το δούμε. </w:t>
      </w:r>
    </w:p>
    <w:p w14:paraId="6EC2898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Ευχαριστώ, κύριε Πρόεδρε.</w:t>
      </w:r>
    </w:p>
    <w:p w14:paraId="6EC2898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μου επιτρέψετε αρχικά να πω ότι αποτελεί κοροϊδία το ότι στο πολυνομοσχέδιο δεν καταργείται ο ΦΠΑ στην εκπαίδευση. Διότι, </w:t>
      </w:r>
      <w:r>
        <w:rPr>
          <w:rFonts w:eastAsia="Times New Roman" w:cs="Times New Roman"/>
          <w:szCs w:val="24"/>
        </w:rPr>
        <w:t>ενώ περιλαμβάνονται τα ισοδύναμα στα άρθρα 13 και 14…</w:t>
      </w:r>
    </w:p>
    <w:p w14:paraId="6EC2898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Δόθηκε η τροπολογία.</w:t>
      </w:r>
    </w:p>
    <w:p w14:paraId="6EC2898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Τώρα τα βλέπουμε αυτά. </w:t>
      </w:r>
    </w:p>
    <w:p w14:paraId="6EC2898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Επιπλέον, αναδεικνύεται η προχειρότητα των προηγουμένων νομοθετικών ρυθμίσεων που ήρθαν στη Βουλή με τις ίδιες διαδικασ</w:t>
      </w:r>
      <w:r>
        <w:rPr>
          <w:rFonts w:eastAsia="Times New Roman" w:cs="Times New Roman"/>
          <w:szCs w:val="24"/>
        </w:rPr>
        <w:t xml:space="preserve">ίες κατά το προηγούμενο διάστημα, καθώς το μισό και πλέον νομοσχέδιο αποτελείται από νομοτεχνικές βελτιώσεις διατάξεων των νόμων αυτών και ήδη σήμερα είχαμε ολόκληρες σελίδες με νομοτεχνικές διατάξεις. </w:t>
      </w:r>
    </w:p>
    <w:p w14:paraId="6EC2898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σαφής πλέον ο τρόπος δουλειάς της Κυβέρνησης, η</w:t>
      </w:r>
      <w:r>
        <w:rPr>
          <w:rFonts w:eastAsia="Times New Roman" w:cs="Times New Roman"/>
          <w:szCs w:val="24"/>
        </w:rPr>
        <w:t xml:space="preserve"> οποία, ενώ παριστάνει ότι διαπραγματεύεται μέχρι την τελευταία στιγμή, μετά συντάσσει νομοθετικά και νομοτεχνικά τερατουργήματα, τα οποία εισάγει στη Βουλή, με τη διαδικασία του κατεπείγοντος για να περιοριστεί ο έλεγχος και η ουσιαστική συζήτηση γύρω από</w:t>
      </w:r>
      <w:r>
        <w:rPr>
          <w:rFonts w:eastAsia="Times New Roman" w:cs="Times New Roman"/>
          <w:szCs w:val="24"/>
        </w:rPr>
        <w:t xml:space="preserve"> τις προβληματικές διατάξεις. Με την ταχύτητα που ήρθε το νομοσχέδιο αυτό και τη δομή και την πολυπλοκότητα των διατάξεων, αμφιβάλλω αν πολλοί συνάδελφοι είχαν τον χρόνο για να κατανοήσουν.</w:t>
      </w:r>
    </w:p>
    <w:p w14:paraId="6EC2898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Εν όψει του ότι ο χρόνος είναι περιορισμένος, θα αναφερθώ στις βασ</w:t>
      </w:r>
      <w:r>
        <w:rPr>
          <w:rFonts w:eastAsia="Times New Roman" w:cs="Times New Roman"/>
          <w:szCs w:val="24"/>
        </w:rPr>
        <w:t>ικές διατάξεις και κατ’ αρχάς στην τροποποίηση του ν. 3869/2010, τον λεγόμενο νόμο Κατσέλη. Οι διατάξεις του άρθρου 14 του σχεδίου αποτελούν μνημόνιο πολιτικής υποκρισίας, γιατί με αυτές ολοκληρώνεται μια από τις βασικές πτυχές του σχεδίου εξαπάτησης του ε</w:t>
      </w:r>
      <w:r>
        <w:rPr>
          <w:rFonts w:eastAsia="Times New Roman" w:cs="Times New Roman"/>
          <w:szCs w:val="24"/>
        </w:rPr>
        <w:t>λληνικού λαού</w:t>
      </w:r>
      <w:r>
        <w:rPr>
          <w:rFonts w:eastAsia="Times New Roman" w:cs="Times New Roman"/>
          <w:szCs w:val="24"/>
        </w:rPr>
        <w:t>,</w:t>
      </w:r>
      <w:r>
        <w:rPr>
          <w:rFonts w:eastAsia="Times New Roman" w:cs="Times New Roman"/>
          <w:szCs w:val="24"/>
        </w:rPr>
        <w:t xml:space="preserve"> που η Κυβέρνηση συνέλαβε και με επιτυχία εφήρμοσε ήδη κατά τη διάρκεια της θητείας της προηγούμενης </w:t>
      </w:r>
      <w:r>
        <w:rPr>
          <w:rFonts w:eastAsia="Times New Roman" w:cs="Times New Roman"/>
          <w:szCs w:val="24"/>
        </w:rPr>
        <w:t>κυβέρνησης</w:t>
      </w:r>
      <w:r>
        <w:rPr>
          <w:rFonts w:eastAsia="Times New Roman" w:cs="Times New Roman"/>
          <w:szCs w:val="24"/>
        </w:rPr>
        <w:t>.</w:t>
      </w:r>
    </w:p>
    <w:p w14:paraId="6EC2898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σαφές ότι με τις αλλαγές στο νόμο Κατσέλη αλλάζει πλέον ολόκληρη η φιλοσοφία ενός νόμου</w:t>
      </w:r>
      <w:r>
        <w:rPr>
          <w:rFonts w:eastAsia="Times New Roman" w:cs="Times New Roman"/>
          <w:szCs w:val="24"/>
        </w:rPr>
        <w:t>,</w:t>
      </w:r>
      <w:r>
        <w:rPr>
          <w:rFonts w:eastAsia="Times New Roman" w:cs="Times New Roman"/>
          <w:szCs w:val="24"/>
        </w:rPr>
        <w:t xml:space="preserve"> που είχε μεν ορθές προθέσεις -και </w:t>
      </w:r>
      <w:r>
        <w:rPr>
          <w:rFonts w:eastAsia="Times New Roman" w:cs="Times New Roman"/>
          <w:szCs w:val="24"/>
        </w:rPr>
        <w:t>πρέπει να πω ότι αυτός ο νόμος σε περιόδους οικονομικής κρίσης ήταν σωστός- ήθελε όμως καλύτερο σχεδιασμό. Αν η δική μας Κυβέρνηση έφερνε ρυθμίσεις ευμενέστερες των ήδη προτεινομένων, αλλά κινούμενες στην ίδια φιλοσοφία, ο ΣΥΡΙΖΑ θα απαιτούσε την πτώση της</w:t>
      </w:r>
      <w:r>
        <w:rPr>
          <w:rFonts w:eastAsia="Times New Roman" w:cs="Times New Roman"/>
          <w:szCs w:val="24"/>
        </w:rPr>
        <w:t xml:space="preserve"> Κυβέρνησης και θα έλεγε ότι παραδίδονται τα σπίτια του λαού στα χέρια των τραπεζιτών. </w:t>
      </w:r>
    </w:p>
    <w:p w14:paraId="6EC2898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Να θυμίσω πάνω σε αυτό, για να βεβαιωθεί αυτό που λέω, ότι όταν είχαμε τις διαπραγματεύσεις και μιλούσαμε στο ΚΥΣΔΙΧ, Κυβερνητικό Συμβούλιο Διαχείρισης Ιδιωτικού Χρέους</w:t>
      </w:r>
      <w:r>
        <w:rPr>
          <w:rFonts w:eastAsia="Times New Roman" w:cs="Times New Roman"/>
          <w:szCs w:val="24"/>
        </w:rPr>
        <w:t>, για το ποσοστό που θα έπρεπε να είναι η τιμή πρώτης προσφοράς για τους πλειστηριασμούς και οι δανειστές μας ζητούσαν να προσδιορίζεται στην αξία του 1/3 και όχι τα 2/3, δώσαμε μεγάλο αγώνα για να επιτύχουμε και να παραμείνουν τα 2/3 της αντικειμενικής αξ</w:t>
      </w:r>
      <w:r>
        <w:rPr>
          <w:rFonts w:eastAsia="Times New Roman" w:cs="Times New Roman"/>
          <w:szCs w:val="24"/>
        </w:rPr>
        <w:t xml:space="preserve">ίας του ακινήτου. Αυτή ήταν η διαφορά των διαπραγματεύσεων και της αποτελεσματικότητας της Κυβέρνησής μας με τις δικές σας σήμερα «επιτυχίες». </w:t>
      </w:r>
    </w:p>
    <w:p w14:paraId="6EC2898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λοιπόν, σαφές ότι οι προτεινόμενες ρυθμίσεις είναι πολύ χειρότερες από όσες θα είχαν νομοθετηθεί αν δεν ε</w:t>
      </w:r>
      <w:r>
        <w:rPr>
          <w:rFonts w:eastAsia="Times New Roman" w:cs="Times New Roman"/>
          <w:szCs w:val="24"/>
        </w:rPr>
        <w:t>ίχε προηγηθεί η περίοδος του προηγούμενο δεκαμήνου. Η αβεβαιότητα και η παύση της οικονομικής δραστηριότητας οδήγησε στην ουσιαστική κατάρρευση των τραπεζών. Τα κεφάλαιά τους μειώθηκαν δραματικά λόγω των εκροών, ενώ ταυτόχρονα αυξήθηκαν τα μη εξυπηρετούμεν</w:t>
      </w:r>
      <w:r>
        <w:rPr>
          <w:rFonts w:eastAsia="Times New Roman" w:cs="Times New Roman"/>
          <w:szCs w:val="24"/>
        </w:rPr>
        <w:t xml:space="preserve">α δάνεια. Τα παραπάνω δημιούργησαν την ανάγκη οι τράπεζες να ανακεφαλαιοποιηθούν εκ νέου με χρήματα που δανείζεται ο ελληνικός λαός. Για όλους αυτούς τους λόγους είναι σαφές ότι η λύση που θα προκρινόταν θα ήταν κακή. </w:t>
      </w:r>
    </w:p>
    <w:p w14:paraId="6EC2898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Εμείς συζητούσαμε στο ΚΥΣΔΙΧ -και εγώ</w:t>
      </w:r>
      <w:r>
        <w:rPr>
          <w:rFonts w:eastAsia="Times New Roman" w:cs="Times New Roman"/>
          <w:szCs w:val="24"/>
        </w:rPr>
        <w:t xml:space="preserve"> και οι Υπουργοί Ανάπτυξης, τόσο ο κ. Χατζηδάκης όσο και ο κ. Δένδιας και αργότερα ο κ. Σκρέκας- αλλαγές ώστε η φιλοσοφία να παραμείνει παρόμοια και όμοιος κατά βάση να είναι ο βαθμός προστασίας των δανειοληπτών, αλλά να επιταχυνθεί το σύστημα και να βρεθο</w:t>
      </w:r>
      <w:r>
        <w:rPr>
          <w:rFonts w:eastAsia="Times New Roman" w:cs="Times New Roman"/>
          <w:szCs w:val="24"/>
        </w:rPr>
        <w:t>ύν μηχανισμοί, ώστε να αποθαρρύνονται οι στρατηγικώς πτωχεύσαντες, οι λεγόμενοι μπαταχτσήδες και οι έχοντες. Γι’ αυτό και όλες μας οι προσπάθειες είχαν στραφεί στην επίσπευση των δικασίμων μέσω της αυτοματοποίησης της εξειδίκευσης και των δικαστικών λειτου</w:t>
      </w:r>
      <w:r>
        <w:rPr>
          <w:rFonts w:eastAsia="Times New Roman" w:cs="Times New Roman"/>
          <w:szCs w:val="24"/>
        </w:rPr>
        <w:t xml:space="preserve">ργών, συγκέντρωση των υποθέσεων στις έδρες των νομών, αλλά και στην εξυγίανση της διαδικασίας της παροχής προσωρινής προστασίας που δημιουργούσε κίνητρα για κακόβουλες αιτήσεις στον νόμο. </w:t>
      </w:r>
    </w:p>
    <w:p w14:paraId="6EC2898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Η Κυβέρνηση, ενώ με τον ν. 4336/2015 υλοποίησε κάποια θετικά στοιχε</w:t>
      </w:r>
      <w:r>
        <w:rPr>
          <w:rFonts w:eastAsia="Times New Roman" w:cs="Times New Roman"/>
          <w:szCs w:val="24"/>
        </w:rPr>
        <w:t>ία…</w:t>
      </w:r>
    </w:p>
    <w:p w14:paraId="6EC2898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EC2898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Ένα λεπτό, κύριε Πρόεδρε, για να το ολοκληρώσω.</w:t>
      </w:r>
    </w:p>
    <w:p w14:paraId="6EC2898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Ένα λεπτό το έχετε, κύριε Αθανασίου.</w:t>
      </w:r>
    </w:p>
    <w:p w14:paraId="6EC2898F"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Ευχαριστώ, κύριε Πρόεδρε.</w:t>
      </w:r>
    </w:p>
    <w:p w14:paraId="6EC2899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Εμείς πρώτοι είχαμε προτείνει κατά τις διαπραγματεύσεις την κατηγοριοποίηση των υποθέσεων. </w:t>
      </w:r>
    </w:p>
    <w:p w14:paraId="6EC2899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Μόνο έτσι θα μπορέσετε να πετύχετε, κύριε Υπουργέ, κύριε Σταθάκη, την επιτάχυνση και στην κατηγοριοποίηση των υποθέσεων, αλλά και την επιτάχυνση με τη συγκέντρωση ό</w:t>
      </w:r>
      <w:r>
        <w:rPr>
          <w:rFonts w:eastAsia="Times New Roman" w:cs="Times New Roman"/>
          <w:szCs w:val="24"/>
        </w:rPr>
        <w:t xml:space="preserve">λων των υποθέσεων στις έδρες του νομού του Πρωτοδικείου που είναι η έδρα του Πρωτοδικείου του νομού, αλλιώς δεν πρόκειται να πετύχετε τίποτα. Ήδη προσδιορίζονται οι υποθέσεις το 2030. </w:t>
      </w:r>
    </w:p>
    <w:p w14:paraId="6EC28992"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Θα πω λίγα λόγια –και τελειώνω- για τη ρύθμιση για την εξεύρεση των οφε</w:t>
      </w:r>
      <w:r>
        <w:rPr>
          <w:rFonts w:eastAsia="Times New Roman" w:cs="Times New Roman"/>
          <w:szCs w:val="24"/>
        </w:rPr>
        <w:t>ιλών με τον δικό σας ν. 4321/2015. Εδώ εξειδικεύεται η απώλεια της ρύθμισης για όσους ενταχθούν σ’ αυτήν και δεν καταβάλουν οφειλές με την υπαγωγή σε ρύθμιση. Η προθεσμία απεξαρτάται από τις προθεσμίες του Κώδικα Φορολογικής Διαδικασίας και του ΚΕΔ. Η προθ</w:t>
      </w:r>
      <w:r>
        <w:rPr>
          <w:rFonts w:eastAsia="Times New Roman" w:cs="Times New Roman"/>
          <w:szCs w:val="24"/>
        </w:rPr>
        <w:t>εσμία είναι τριάντα μέρες από 1</w:t>
      </w:r>
      <w:r>
        <w:rPr>
          <w:rFonts w:eastAsia="Times New Roman" w:cs="Times New Roman"/>
          <w:szCs w:val="24"/>
        </w:rPr>
        <w:t>-</w:t>
      </w:r>
      <w:r>
        <w:rPr>
          <w:rFonts w:eastAsia="Times New Roman" w:cs="Times New Roman"/>
          <w:szCs w:val="24"/>
        </w:rPr>
        <w:t>7</w:t>
      </w:r>
      <w:r>
        <w:rPr>
          <w:rFonts w:eastAsia="Times New Roman" w:cs="Times New Roman"/>
          <w:szCs w:val="24"/>
        </w:rPr>
        <w:t>-</w:t>
      </w:r>
      <w:r>
        <w:rPr>
          <w:rFonts w:eastAsia="Times New Roman" w:cs="Times New Roman"/>
          <w:szCs w:val="24"/>
        </w:rPr>
        <w:t>2016 και δεκαπέντε μέρες μέχρι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2017. Αναρωτιέται κανείς ποια είναι η προθεσμία μετά, εκτός αν προβλέπεται ότι όλοι θα έχουν εξοφλήσει μέχρι τότε και μαθηματικά μάλλον είναι αδύνατο να γίνει αυτό, καθώς η προθεσμία δε</w:t>
      </w:r>
      <w:r>
        <w:rPr>
          <w:rFonts w:eastAsia="Times New Roman" w:cs="Times New Roman"/>
          <w:szCs w:val="24"/>
        </w:rPr>
        <w:t>ν προβλέπεται. Η λογική λέει ότι θα χάνεται αυτόματα, κύριε Υπουργέ. Πρέπει να το δείτε.</w:t>
      </w:r>
    </w:p>
    <w:p w14:paraId="6EC28993"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Επίσης,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2017 έως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2017 –τα λέω, κύριε Πρόεδρε, είναι πολύ βασικά, ίσως να θέλουν να κάνουν κάποια βελτίωση- προβλέπεται ότι η ρύθμιση χάνεται, όταν ο οφει</w:t>
      </w:r>
      <w:r>
        <w:rPr>
          <w:rFonts w:eastAsia="Times New Roman" w:cs="Times New Roman"/>
          <w:szCs w:val="24"/>
        </w:rPr>
        <w:t xml:space="preserve">λέτης καθυστερεί καταβολές οφειλών δύο φορές το εξάμηνο. Επομένως, η ρύθμιση γίνεται αυστηρότερη για τους οφειλέτες. </w:t>
      </w:r>
    </w:p>
    <w:p w14:paraId="6EC28994"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Τέλος, η νέα ρύθμιση για οφειλές άνω των πενήντα χιλιάδων δεν χορηγείται</w:t>
      </w:r>
      <w:r>
        <w:rPr>
          <w:rFonts w:eastAsia="Times New Roman" w:cs="Times New Roman"/>
          <w:szCs w:val="24"/>
        </w:rPr>
        <w:t>,</w:t>
      </w:r>
      <w:r>
        <w:rPr>
          <w:rFonts w:eastAsia="Times New Roman" w:cs="Times New Roman"/>
          <w:szCs w:val="24"/>
        </w:rPr>
        <w:t xml:space="preserve"> παρά μόνον όταν ο οφειλέτης αποδείξει οικονομική αδυναμία.</w:t>
      </w:r>
    </w:p>
    <w:p w14:paraId="6EC28995"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Συμπε</w:t>
      </w:r>
      <w:r>
        <w:rPr>
          <w:rFonts w:eastAsia="Times New Roman" w:cs="Times New Roman"/>
          <w:szCs w:val="24"/>
        </w:rPr>
        <w:t xml:space="preserve">ρασματικά, για πολλοστή φορά τροποποιούνται προς το χειρότερο οι διατάξεις για τις ρυθμίσεις για οφειλές προς το </w:t>
      </w:r>
      <w:r>
        <w:rPr>
          <w:rFonts w:eastAsia="Times New Roman" w:cs="Times New Roman"/>
          <w:szCs w:val="24"/>
        </w:rPr>
        <w:t xml:space="preserve">δημόσιο </w:t>
      </w:r>
      <w:r>
        <w:rPr>
          <w:rFonts w:eastAsia="Times New Roman" w:cs="Times New Roman"/>
          <w:szCs w:val="24"/>
        </w:rPr>
        <w:t>που καθιέρωσε ο ΣΥΡΙΖΑ και καθίσταται ευκολότερη η αποβολή των οφειλομένων απ’ αυτές, ιδίως από την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 xml:space="preserve">2018. </w:t>
      </w:r>
    </w:p>
    <w:p w14:paraId="6EC28996"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Σας ευχαριστώ.</w:t>
      </w:r>
    </w:p>
    <w:p w14:paraId="6EC28997" w14:textId="77777777" w:rsidR="00FB7C03" w:rsidRDefault="00F97A4A">
      <w:pPr>
        <w:spacing w:line="600" w:lineRule="auto"/>
        <w:ind w:firstLine="709"/>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EC28998"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Κύριε Πρόεδρε…</w:t>
      </w:r>
    </w:p>
    <w:p w14:paraId="6EC28999"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Μαντά, ένα λεπτό.</w:t>
      </w:r>
    </w:p>
    <w:p w14:paraId="6EC2899A"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Επειδή ο κ. Αλεξιάδης θέλει να κάνει μία νομοτεχνική βελτίωση, του δίνω τον λόγο και για τη νομοτεχνική βελτίωση κ</w:t>
      </w:r>
      <w:r>
        <w:rPr>
          <w:rFonts w:eastAsia="Times New Roman" w:cs="Times New Roman"/>
          <w:szCs w:val="24"/>
        </w:rPr>
        <w:t>αι δεν θα του τον ξαναδώσω μετά.</w:t>
      </w:r>
    </w:p>
    <w:p w14:paraId="6EC2899B"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Κύριε Αλεξιάδη, έχετε έξι λεπτά.</w:t>
      </w:r>
    </w:p>
    <w:p w14:paraId="6EC2899C"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 xml:space="preserve">ΤΡΥΦΩΝ ΑΛΕΞΙΑΔΗΣ (Αναπληρωτής Υπουργός Οικονομικών): </w:t>
      </w:r>
      <w:r>
        <w:rPr>
          <w:rFonts w:eastAsia="Times New Roman" w:cs="Times New Roman"/>
          <w:szCs w:val="24"/>
        </w:rPr>
        <w:t xml:space="preserve">Όχι τώρα, κύριε Πρόεδρε. </w:t>
      </w:r>
    </w:p>
    <w:p w14:paraId="6EC2899D"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θέλετε να μιλήσετε καθόλου μετά;</w:t>
      </w:r>
    </w:p>
    <w:p w14:paraId="6EC2899E"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ΑΛΕΞΙΑΔΗΣ (Αναπληρωτής Υπουργός Οι</w:t>
      </w:r>
      <w:r>
        <w:rPr>
          <w:rFonts w:eastAsia="Times New Roman" w:cs="Times New Roman"/>
          <w:b/>
          <w:szCs w:val="24"/>
        </w:rPr>
        <w:t>κονομικών):</w:t>
      </w:r>
      <w:r>
        <w:rPr>
          <w:rFonts w:eastAsia="Times New Roman" w:cs="Times New Roman"/>
          <w:szCs w:val="24"/>
        </w:rPr>
        <w:t xml:space="preserve"> Θα μιλήσω μετά.</w:t>
      </w:r>
    </w:p>
    <w:p w14:paraId="6EC2899F"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Τώρα. Κάντε και τη νομοτεχνική. Έξι λεπτά, όπως έχουμε συνεννοηθεί στο Προεδρείο, μειωμένος ο χρόνος, όπως όλων. Έχετε τον λόγο τώρα, κύριε Υπουργέ, για έξι λεπτά για να κάνετε και τη νομοτεχνική</w:t>
      </w:r>
      <w:r>
        <w:rPr>
          <w:rFonts w:eastAsia="Times New Roman" w:cs="Times New Roman"/>
          <w:szCs w:val="24"/>
        </w:rPr>
        <w:t xml:space="preserve"> και να πείτε και ό,τι άλλο θέλετε. Μετά είναι ο κ. Μαντάς και ένα λεπτό έχει ζητήσει ο κ. Λοβέρδος για μία ερώτηση στον κ. Σταθάκη.</w:t>
      </w:r>
    </w:p>
    <w:p w14:paraId="6EC289A0"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Να προηγηθεί ο κ. Μαντάς, κύριε Πρόεδρε;</w:t>
      </w:r>
    </w:p>
    <w:p w14:paraId="6EC289A1"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w:t>
      </w:r>
      <w:r>
        <w:rPr>
          <w:rFonts w:eastAsia="Times New Roman" w:cs="Times New Roman"/>
          <w:b/>
          <w:szCs w:val="24"/>
        </w:rPr>
        <w:t>ς):</w:t>
      </w:r>
      <w:r>
        <w:rPr>
          <w:rFonts w:eastAsia="Times New Roman" w:cs="Times New Roman"/>
          <w:szCs w:val="24"/>
        </w:rPr>
        <w:t xml:space="preserve"> Όχι. Ζητήσατε…</w:t>
      </w:r>
    </w:p>
    <w:p w14:paraId="6EC289A2"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Δεν ζήτησα τον λόγο. </w:t>
      </w:r>
    </w:p>
    <w:p w14:paraId="6EC289A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Δύο λεπτά. Επειδή λείπατε, κύριε Πρόεδρε, προηγούμαι του </w:t>
      </w:r>
      <w:r>
        <w:rPr>
          <w:rFonts w:eastAsia="Times New Roman" w:cs="Times New Roman"/>
          <w:szCs w:val="24"/>
        </w:rPr>
        <w:t xml:space="preserve">κ. </w:t>
      </w:r>
      <w:r>
        <w:rPr>
          <w:rFonts w:eastAsia="Times New Roman" w:cs="Times New Roman"/>
          <w:szCs w:val="24"/>
        </w:rPr>
        <w:t>Λοβέρδου.</w:t>
      </w:r>
    </w:p>
    <w:p w14:paraId="6EC289A4"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ΓΕΩΡΓΙΟΣ-ΔΗΜΗΤΡΙΟΣ ΚΑΡΡΑΣ:</w:t>
      </w:r>
      <w:r>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ύριε Πρόεδρε…</w:t>
      </w:r>
    </w:p>
    <w:p w14:paraId="6EC289A5" w14:textId="77777777" w:rsidR="00FB7C03" w:rsidRDefault="00F97A4A">
      <w:pPr>
        <w:spacing w:line="600" w:lineRule="auto"/>
        <w:ind w:firstLine="709"/>
        <w:jc w:val="center"/>
        <w:rPr>
          <w:rFonts w:eastAsia="Times New Roman" w:cs="Times New Roman"/>
          <w:szCs w:val="24"/>
        </w:rPr>
      </w:pPr>
      <w:r>
        <w:rPr>
          <w:rFonts w:eastAsia="Times New Roman" w:cs="Times New Roman"/>
          <w:szCs w:val="24"/>
        </w:rPr>
        <w:t>(Θόρυβος στην Αίθουσα)</w:t>
      </w:r>
    </w:p>
    <w:p w14:paraId="6EC289A6"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Περιμένετε να τελειώσουν οι ομιλητές.</w:t>
      </w:r>
    </w:p>
    <w:p w14:paraId="6EC289A7"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Μισό λεπτό. Δεν ζήτησα τον λόγο τώρα.</w:t>
      </w:r>
    </w:p>
    <w:p w14:paraId="6EC289A8"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Ενημερωθήκαμε ότι…</w:t>
      </w:r>
    </w:p>
    <w:p w14:paraId="6EC289A9"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ΑΛΕΞΙΑΔΗΣ (Αναπληρωτής Υπουργός Οικ</w:t>
      </w:r>
      <w:r>
        <w:rPr>
          <w:rFonts w:eastAsia="Times New Roman" w:cs="Times New Roman"/>
          <w:b/>
          <w:szCs w:val="24"/>
        </w:rPr>
        <w:t>ονομικών):</w:t>
      </w:r>
      <w:r>
        <w:rPr>
          <w:rFonts w:eastAsia="Times New Roman" w:cs="Times New Roman"/>
          <w:szCs w:val="24"/>
        </w:rPr>
        <w:t xml:space="preserve"> Δεν ζήτησα τον λόγο.</w:t>
      </w:r>
    </w:p>
    <w:p w14:paraId="6EC289AA"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πειράζει. Τη νομοτεχνική δεν την έχετε έτοιμη;</w:t>
      </w:r>
    </w:p>
    <w:p w14:paraId="6EC289AB"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Θα τη φέρω μετά.</w:t>
      </w:r>
    </w:p>
    <w:p w14:paraId="6EC289AC"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Όχι, για να ξέρουμε πριν…</w:t>
      </w:r>
    </w:p>
    <w:p w14:paraId="6EC289AD"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ΤΡΥΦΩΝ ΑΛΕΞ</w:t>
      </w:r>
      <w:r>
        <w:rPr>
          <w:rFonts w:eastAsia="Times New Roman" w:cs="Times New Roman"/>
          <w:b/>
          <w:szCs w:val="24"/>
        </w:rPr>
        <w:t>ΙΑΔΗΣ (Αναπληρωτής Υπουργός Οικονομικών):</w:t>
      </w:r>
      <w:r>
        <w:rPr>
          <w:rFonts w:eastAsia="Times New Roman" w:cs="Times New Roman"/>
          <w:szCs w:val="24"/>
        </w:rPr>
        <w:t xml:space="preserve"> Μετά, κύριε Πρόεδρε.</w:t>
      </w:r>
    </w:p>
    <w:p w14:paraId="6EC289AE"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Άρα δεν την έχετε έτοιμη.</w:t>
      </w:r>
    </w:p>
    <w:p w14:paraId="6EC289AF"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Κύριε Μαντά, έχετε τον λόγο για έξι λεπτά.</w:t>
      </w:r>
    </w:p>
    <w:p w14:paraId="6EC289B0"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Απ’ ό,τι ενημερώνομαι, κύριε Πρόεδρε, δεν υπάρχει η πίεση που είχαμε με τον κ. Κουτσούμπα, οπότε δώστε μου επτά λεπτά. Θα είμαι όσο γίνεται πιο σύντομος.</w:t>
      </w:r>
    </w:p>
    <w:p w14:paraId="6EC289B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Ξεκινήστε. Όπως έδειξα ανοχή στον κ. Αθανασίου, θα δείξω και σ’ εσάς</w:t>
      </w:r>
      <w:r>
        <w:rPr>
          <w:rFonts w:eastAsia="Times New Roman" w:cs="Times New Roman"/>
          <w:szCs w:val="24"/>
        </w:rPr>
        <w:t>.</w:t>
      </w:r>
    </w:p>
    <w:p w14:paraId="6EC289B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Κυρίες και κύριοι Βουλευτές, δεν υπάρχει αμφιβολία ότι ζούμε σε μια δύσκολη συγκυρία. Ζούμε σε μια συγκυρία που φορτίζεται από τα σύνθετα προβλήματα των πολέμων και της τρομοκρατίας</w:t>
      </w:r>
      <w:r>
        <w:rPr>
          <w:rFonts w:eastAsia="Times New Roman" w:cs="Times New Roman"/>
          <w:szCs w:val="24"/>
        </w:rPr>
        <w:t>,</w:t>
      </w:r>
      <w:r>
        <w:rPr>
          <w:rFonts w:eastAsia="Times New Roman" w:cs="Times New Roman"/>
          <w:szCs w:val="24"/>
        </w:rPr>
        <w:t xml:space="preserve"> που πολλές φορές αλληλοτροφοδοτούνται από τα ίδια κέντρ</w:t>
      </w:r>
      <w:r>
        <w:rPr>
          <w:rFonts w:eastAsia="Times New Roman" w:cs="Times New Roman"/>
          <w:szCs w:val="24"/>
        </w:rPr>
        <w:t xml:space="preserve">α, των προσφυγικών ροών, των τεράστιων ανισοτήτων, των ακραίων εξελίξεων στο θέμα της κλιματικής αλλαγής κλπ. </w:t>
      </w:r>
    </w:p>
    <w:p w14:paraId="6EC289B3" w14:textId="77777777" w:rsidR="00FB7C03" w:rsidRDefault="00F97A4A">
      <w:pPr>
        <w:spacing w:line="600" w:lineRule="auto"/>
        <w:ind w:left="720"/>
        <w:jc w:val="both"/>
        <w:rPr>
          <w:rFonts w:eastAsia="Times New Roman" w:cs="Times New Roman"/>
          <w:szCs w:val="24"/>
        </w:rPr>
      </w:pPr>
      <w:r>
        <w:rPr>
          <w:rFonts w:eastAsia="Times New Roman" w:cs="Times New Roman"/>
          <w:szCs w:val="24"/>
        </w:rPr>
        <w:t>Ωστόσο, αυτή η συνεδρίαση θα έλεγα, αν μου επιτρέπετε, ότι παρουσιάζει…</w:t>
      </w:r>
    </w:p>
    <w:p w14:paraId="6EC289B4" w14:textId="77777777" w:rsidR="00FB7C03" w:rsidRDefault="00F97A4A">
      <w:pPr>
        <w:spacing w:line="600" w:lineRule="auto"/>
        <w:ind w:left="720"/>
        <w:jc w:val="center"/>
        <w:rPr>
          <w:rFonts w:eastAsia="Times New Roman" w:cs="Times New Roman"/>
          <w:szCs w:val="24"/>
        </w:rPr>
      </w:pPr>
      <w:r>
        <w:rPr>
          <w:rFonts w:eastAsia="Times New Roman" w:cs="Times New Roman"/>
          <w:szCs w:val="24"/>
        </w:rPr>
        <w:t>(Θόρυβος στην Αίθουσα)</w:t>
      </w:r>
    </w:p>
    <w:p w14:paraId="6EC289B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Κυρίες και κύριοι</w:t>
      </w:r>
      <w:r>
        <w:rPr>
          <w:rFonts w:eastAsia="Times New Roman" w:cs="Times New Roman"/>
          <w:szCs w:val="24"/>
        </w:rPr>
        <w:t xml:space="preserve"> συνάδελφοι, σας παρακαλώ. Φτάνουμε στο τέλος. </w:t>
      </w:r>
    </w:p>
    <w:p w14:paraId="6EC289B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Συνεχίστε, κύριε Μαντά.</w:t>
      </w:r>
    </w:p>
    <w:p w14:paraId="6EC289B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Αν μου επιτρέπετε, κυρίες και κύριοι Βουλευτές, αυτή η συνεδρίαση παρουσιάζει, θα έλεγα, ένα ιδιαίτερο πολιτικό ενδιαφέρον από πολλές πλευρές. Είναι πολύ σημαντικό για </w:t>
      </w:r>
      <w:r>
        <w:rPr>
          <w:rFonts w:eastAsia="Times New Roman" w:cs="Times New Roman"/>
          <w:szCs w:val="24"/>
        </w:rPr>
        <w:t>εμάς, για τις δυνάμεις της σύγχρονης ριζοσπαστικής Αριστεράς -και γι’ αυτό ανέφερα, αν θέλετε, αυτά τα προβλήματα-  να έχουμε υπ’ όψιν μας τη μεγάλη εικόνα.</w:t>
      </w:r>
    </w:p>
    <w:p w14:paraId="6EC289B8"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Και η μεγάλη εικόνα είναι ότι οφείλουμε να κατανοήσουμε </w:t>
      </w:r>
      <w:r>
        <w:rPr>
          <w:rFonts w:eastAsia="Times New Roman" w:cs="Times New Roman"/>
          <w:szCs w:val="24"/>
        </w:rPr>
        <w:t xml:space="preserve">πως </w:t>
      </w:r>
      <w:r>
        <w:rPr>
          <w:rFonts w:eastAsia="Times New Roman" w:cs="Times New Roman"/>
          <w:szCs w:val="24"/>
        </w:rPr>
        <w:t>έχουμε δυσκολίες και επώδυνα μονοπάτια,</w:t>
      </w:r>
      <w:r>
        <w:rPr>
          <w:rFonts w:eastAsia="Times New Roman" w:cs="Times New Roman"/>
          <w:szCs w:val="24"/>
        </w:rPr>
        <w:t xml:space="preserve"> ότι κάνουμε συμβιβασμούς που σίγουρα έχουν πλευρές που δεν εκπροσωπούν τη στρατηγική μας και τις επιδιώξεις μας. </w:t>
      </w:r>
    </w:p>
    <w:p w14:paraId="6EC289B9"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Πάντως</w:t>
      </w:r>
      <w:r>
        <w:rPr>
          <w:rFonts w:eastAsia="Times New Roman" w:cs="Times New Roman"/>
          <w:szCs w:val="24"/>
        </w:rPr>
        <w:t>,</w:t>
      </w:r>
      <w:r>
        <w:rPr>
          <w:rFonts w:eastAsia="Times New Roman" w:cs="Times New Roman"/>
          <w:szCs w:val="24"/>
        </w:rPr>
        <w:t xml:space="preserve"> πρέπει να πούμε με σαφήνεια από αυτό εδώ το Βήμα ότι όσοι ονειρεύονται ότι μπορούν μέσα από τη δύναμη που διαθέτουν, κυρίως τη δύναμη</w:t>
      </w:r>
      <w:r>
        <w:rPr>
          <w:rFonts w:eastAsia="Times New Roman" w:cs="Times New Roman"/>
          <w:szCs w:val="24"/>
        </w:rPr>
        <w:t xml:space="preserve"> του συστήματος –εγχώριου και διεθνούς- είτε ενοχοποιώντας είτε στοχοποιώντας είτε διαβάλλοντας, να ξηλώσουν αυτό το εγχείρημα</w:t>
      </w:r>
      <w:r>
        <w:rPr>
          <w:rFonts w:eastAsia="Times New Roman" w:cs="Times New Roman"/>
          <w:szCs w:val="24"/>
        </w:rPr>
        <w:t>,</w:t>
      </w:r>
      <w:r>
        <w:rPr>
          <w:rFonts w:eastAsia="Times New Roman" w:cs="Times New Roman"/>
          <w:szCs w:val="24"/>
        </w:rPr>
        <w:t xml:space="preserve"> πλανώνται πλάνην οικτρά.</w:t>
      </w:r>
    </w:p>
    <w:p w14:paraId="6EC289BA"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Και το λέω αυτό γιατί όλοι όσοι ανήκουμε στην Κοινοβουλευτική Ομάδα του ΣΥΡΙΖΑ έχουμε πλήρη συνείδηση α</w:t>
      </w:r>
      <w:r>
        <w:rPr>
          <w:rFonts w:eastAsia="Times New Roman" w:cs="Times New Roman"/>
          <w:szCs w:val="24"/>
        </w:rPr>
        <w:t>πό την πρώτη στιγμή, από τη στιγμή που αποφασίσαμε να μην τα παρατήσουμε, να μην πούμε «απελθέτω απ' εμού το ποτήριον τούτο», αλλά να αναλάβουμε την ευθύνη μας. Έχουμε πλήρη συνείδηση ότι είχαμε, έχουμε και θα έχουμε δυσκολίες</w:t>
      </w:r>
      <w:r>
        <w:rPr>
          <w:rFonts w:eastAsia="Times New Roman" w:cs="Times New Roman"/>
          <w:szCs w:val="24"/>
        </w:rPr>
        <w:t>,</w:t>
      </w:r>
      <w:r>
        <w:rPr>
          <w:rFonts w:eastAsia="Times New Roman" w:cs="Times New Roman"/>
          <w:szCs w:val="24"/>
        </w:rPr>
        <w:t xml:space="preserve"> που αγγίζουν και –αν θέλετε-</w:t>
      </w:r>
      <w:r>
        <w:rPr>
          <w:rFonts w:eastAsia="Times New Roman" w:cs="Times New Roman"/>
          <w:szCs w:val="24"/>
        </w:rPr>
        <w:t xml:space="preserve"> την εσωτερική μας διαδικασία. Αλλά</w:t>
      </w:r>
      <w:r>
        <w:rPr>
          <w:rFonts w:eastAsia="Times New Roman" w:cs="Times New Roman"/>
          <w:szCs w:val="24"/>
        </w:rPr>
        <w:t>,</w:t>
      </w:r>
      <w:r>
        <w:rPr>
          <w:rFonts w:eastAsia="Times New Roman" w:cs="Times New Roman"/>
          <w:szCs w:val="24"/>
        </w:rPr>
        <w:t xml:space="preserve"> πρόβλημα συνείδησης με αυτόν τον υποκριτικό τρόπο που άκουσα να τίθεται και με αφορμή στάσεις, απόψεις, πράξεις οι οποίες εξελίσσονται τη σημερινή μέρα, νομίζω ότι δεν έχουμε. </w:t>
      </w:r>
    </w:p>
    <w:p w14:paraId="6EC289BB"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Και θέλω να το πω αυτό με αποφασιστικό τρό</w:t>
      </w:r>
      <w:r>
        <w:rPr>
          <w:rFonts w:eastAsia="Times New Roman" w:cs="Times New Roman"/>
          <w:szCs w:val="24"/>
        </w:rPr>
        <w:t xml:space="preserve">πο, διότι όσοι επενδύουν υποκριτικά σε αυτό δεν πρόκειται πραγματικά να βοηθήσουν –όσο και αν νομίζουν- ούτε καν τα πολιτικά τους σχέδια. Και αυτό είναι το πολιτικό ενδιαφέρον της σημερινής συζήτησης. </w:t>
      </w:r>
    </w:p>
    <w:p w14:paraId="6EC289BC"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Το πολιτικό ενδιαφέρον της σημερινής συζήτησης είναι ό</w:t>
      </w:r>
      <w:r>
        <w:rPr>
          <w:rFonts w:eastAsia="Times New Roman" w:cs="Times New Roman"/>
          <w:szCs w:val="24"/>
        </w:rPr>
        <w:t>τι από πολλές πλευρές του Κοινοβουλίου είτε με έναν μεταμοντέρνο τρόπο είτε με έναν πιο παραδοσιακό είτε και με έναν λίγο «αλλού γι’ αλλού», ακούστηκε ένα κοινό αίτημα. Και το αίτημα ήταν ουσιαστικά «μαζέψτε τα και φύγετε, για να έρθουμε εμείς ξανά σε αυτή</w:t>
      </w:r>
      <w:r>
        <w:rPr>
          <w:rFonts w:eastAsia="Times New Roman" w:cs="Times New Roman"/>
          <w:szCs w:val="24"/>
        </w:rPr>
        <w:t>ν την ευθύνη, που έχουμε και επάρκεια, που έχουμε και γνώσεις, που ξέρουμε και πώς να τα διαπραγματευόμαστε και εν πάση περιπτώσει μια κυβέρνηση εθνικής ευθύνης, εθνικής ενότητας, τεχνοκρατών»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w:t>
      </w:r>
    </w:p>
    <w:p w14:paraId="6EC289BD"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Και μιλάω γι’ αυτά τα ζητήματα, κυρίες και κύριοι Βουλευτές, διότι θεωρώ επαρκέστατη την επιχειρηματολογία που ιδιαίτερα ανέπτυξε ο Γιώργος Σταθάκης και θα συμπληρώσει και συνέχεια ο Τρύφων Αλεξιάδης, αναφορικά με το συγκεκριμένο ζήτημα που συζητάμε και το</w:t>
      </w:r>
      <w:r>
        <w:rPr>
          <w:rFonts w:eastAsia="Times New Roman" w:cs="Times New Roman"/>
          <w:szCs w:val="24"/>
        </w:rPr>
        <w:t xml:space="preserve"> οποίο επικεντρώνεται στο θέμα κυρίως των κόκκινων στεγαστικών δανείων. </w:t>
      </w:r>
    </w:p>
    <w:p w14:paraId="6EC289BE"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Και θέλω να τονίσω για μια ακόμη φορά ορισμένα σημεία και να κλείσω με αυτό. Πρώτον, ο νόμος Κατσέλη δεν καταργείται. Συνεχίζει να ισχύει γι’  αυτούς οι οποίοι έχουν ενταχθεί </w:t>
      </w:r>
      <w:r>
        <w:rPr>
          <w:rFonts w:eastAsia="Times New Roman" w:cs="Times New Roman"/>
          <w:szCs w:val="24"/>
        </w:rPr>
        <w:t>σ</w:t>
      </w:r>
      <w:r>
        <w:rPr>
          <w:rFonts w:eastAsia="Times New Roman" w:cs="Times New Roman"/>
          <w:szCs w:val="24"/>
        </w:rPr>
        <w:t>το νόμο</w:t>
      </w:r>
      <w:r>
        <w:rPr>
          <w:rFonts w:eastAsia="Times New Roman" w:cs="Times New Roman"/>
          <w:szCs w:val="24"/>
        </w:rPr>
        <w:t xml:space="preserve"> και γι’ αυτούς οι οποίοι θα κάνουν αίτηση μέχρι του τέλους της χρονιάς </w:t>
      </w:r>
      <w:r>
        <w:rPr>
          <w:rFonts w:eastAsia="Times New Roman" w:cs="Times New Roman"/>
          <w:szCs w:val="24"/>
        </w:rPr>
        <w:t>αυτής,</w:t>
      </w:r>
      <w:r>
        <w:rPr>
          <w:rFonts w:eastAsia="Times New Roman" w:cs="Times New Roman"/>
          <w:szCs w:val="24"/>
        </w:rPr>
        <w:t xml:space="preserve"> όσον αφορά το κομμάτι των στεγαστικών δανείων. Αυτή είναι η πραγματικότητα. Και για τα υπόλοιπα</w:t>
      </w:r>
      <w:r>
        <w:rPr>
          <w:rFonts w:eastAsia="Times New Roman" w:cs="Times New Roman"/>
          <w:szCs w:val="24"/>
        </w:rPr>
        <w:t>,</w:t>
      </w:r>
      <w:r>
        <w:rPr>
          <w:rFonts w:eastAsia="Times New Roman" w:cs="Times New Roman"/>
          <w:szCs w:val="24"/>
        </w:rPr>
        <w:t xml:space="preserve"> βεβαίως ισχύει. Δεν καταργείται. </w:t>
      </w:r>
    </w:p>
    <w:p w14:paraId="6EC289BF"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Δεύτερον, στο συγκεκριμένο σημείο που αφορά τα</w:t>
      </w:r>
      <w:r>
        <w:rPr>
          <w:rFonts w:eastAsia="Times New Roman" w:cs="Times New Roman"/>
          <w:szCs w:val="24"/>
        </w:rPr>
        <w:t xml:space="preserve"> στεγαστικά δάνεια γίνεται πράγματι μια τροποποίηση. Εγώ υποστηρίζω –το έχουν υποστηρίξει και άλλοι συνάδελφοι μου- κάτι που έχει ταξικό σαφές πρόσημο. Όχι ισοπέδωση, όχι σαν αυτό που ακούσαμε ότι «είστε και κουμμουνιστές και θα μας πάρετε και τα σπίτια». </w:t>
      </w:r>
      <w:r>
        <w:rPr>
          <w:rFonts w:eastAsia="Times New Roman" w:cs="Times New Roman"/>
          <w:szCs w:val="24"/>
        </w:rPr>
        <w:t xml:space="preserve">Γιατί κάποιοι από εμάς είμαστε και κομμουνιστές, αλλά τα σπίτια δεν πρόκειται να τα πάρουμε. Τι να κάνουμε! </w:t>
      </w:r>
    </w:p>
    <w:p w14:paraId="6EC289C0" w14:textId="77777777" w:rsidR="00FB7C03" w:rsidRDefault="00F97A4A">
      <w:pPr>
        <w:tabs>
          <w:tab w:val="left" w:pos="3189"/>
          <w:tab w:val="left" w:pos="3545"/>
          <w:tab w:val="center" w:pos="4513"/>
        </w:tabs>
        <w:spacing w:line="600" w:lineRule="auto"/>
        <w:ind w:firstLine="720"/>
        <w:jc w:val="center"/>
        <w:rPr>
          <w:rFonts w:eastAsia="Times New Roman" w:cs="Times New Roman"/>
          <w:b/>
          <w:szCs w:val="24"/>
        </w:rPr>
      </w:pPr>
      <w:r>
        <w:rPr>
          <w:rFonts w:eastAsia="Times New Roman" w:cs="Times New Roman"/>
          <w:szCs w:val="24"/>
        </w:rPr>
        <w:t>(Χειροκροτήματα από την πτέρυγα του ΣΥΡΙΖΑ)</w:t>
      </w:r>
    </w:p>
    <w:p w14:paraId="6EC289C1" w14:textId="77777777" w:rsidR="00FB7C03" w:rsidRDefault="00F97A4A">
      <w:pPr>
        <w:tabs>
          <w:tab w:val="left" w:pos="3189"/>
          <w:tab w:val="left" w:pos="3545"/>
          <w:tab w:val="center" w:pos="4513"/>
        </w:tabs>
        <w:spacing w:line="600" w:lineRule="auto"/>
        <w:ind w:firstLine="720"/>
        <w:jc w:val="center"/>
        <w:rPr>
          <w:rFonts w:eastAsia="Times New Roman"/>
          <w:szCs w:val="24"/>
        </w:rPr>
      </w:pPr>
      <w:r>
        <w:rPr>
          <w:rFonts w:eastAsia="Times New Roman"/>
          <w:szCs w:val="24"/>
        </w:rPr>
        <w:t>(Θόρυβος από την πτέρυγα του ΚΚΕ)</w:t>
      </w:r>
    </w:p>
    <w:p w14:paraId="6EC289C2"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Εδώ γελάνε! </w:t>
      </w:r>
    </w:p>
    <w:p w14:paraId="6EC289C3"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 xml:space="preserve">Εδώ γελάνε! Εντάξει, εντάξει. </w:t>
      </w:r>
    </w:p>
    <w:p w14:paraId="6EC289C4"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Εγώ είπα «κάποιοι από εμάς είμαστε και κομμουνιστές». Εσείς το κρίνετε. Εσείς νομίζετε ότι μόνο…</w:t>
      </w:r>
    </w:p>
    <w:p w14:paraId="6EC289C5"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Δεν είμαστε μόνο εμείς, είναι και αυτοί. </w:t>
      </w:r>
    </w:p>
    <w:p w14:paraId="6EC289C6" w14:textId="77777777" w:rsidR="00FB7C03" w:rsidRDefault="00F97A4A">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bCs/>
          <w:szCs w:val="24"/>
        </w:rPr>
        <w:t>ΓΕΡΑΣΙΜΟΣ</w:t>
      </w:r>
      <w:r>
        <w:rPr>
          <w:rFonts w:eastAsia="Times New Roman" w:cs="Times New Roman"/>
          <w:b/>
          <w:szCs w:val="24"/>
        </w:rPr>
        <w:t xml:space="preserve"> </w:t>
      </w:r>
      <w:r>
        <w:rPr>
          <w:rFonts w:eastAsia="Times New Roman" w:cs="Times New Roman"/>
          <w:b/>
          <w:bCs/>
          <w:szCs w:val="24"/>
        </w:rPr>
        <w:t>ΜΠΑΛΑΟΥΡΑΣ</w:t>
      </w:r>
      <w:r>
        <w:rPr>
          <w:rFonts w:ascii="Georgia" w:eastAsia="Times New Roman" w:hAnsi="Georgia" w:cs="Times New Roman"/>
          <w:b/>
          <w:bCs/>
          <w:color w:val="111111"/>
          <w:sz w:val="21"/>
          <w:szCs w:val="21"/>
          <w:bdr w:val="none" w:sz="0" w:space="0" w:color="auto" w:frame="1"/>
          <w:shd w:val="clear" w:color="auto" w:fill="FFFFFF"/>
        </w:rPr>
        <w:t xml:space="preserve">: </w:t>
      </w:r>
      <w:r>
        <w:rPr>
          <w:rFonts w:eastAsia="Times New Roman" w:cs="Times New Roman"/>
          <w:szCs w:val="24"/>
        </w:rPr>
        <w:t xml:space="preserve">Το θέλουν μονοπώλιο και αυτό. </w:t>
      </w:r>
    </w:p>
    <w:p w14:paraId="6EC289C7" w14:textId="77777777" w:rsidR="00FB7C03" w:rsidRDefault="00F97A4A">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ΠΡΟΕΔΡΕΥΩΝ (Νι</w:t>
      </w:r>
      <w:r>
        <w:rPr>
          <w:rFonts w:eastAsia="Times New Roman" w:cs="Times New Roman"/>
          <w:b/>
          <w:szCs w:val="24"/>
        </w:rPr>
        <w:t xml:space="preserve">κήτας Κακλαμάνης): </w:t>
      </w:r>
      <w:r>
        <w:rPr>
          <w:rFonts w:eastAsia="Times New Roman" w:cs="Times New Roman"/>
          <w:szCs w:val="24"/>
        </w:rPr>
        <w:t xml:space="preserve">Προχωράτε. Τι το θέλατε αυτό τώρα! Προχωράτε! </w:t>
      </w:r>
    </w:p>
    <w:p w14:paraId="6EC289C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Το ένα σημείο είναι αυτό, κύριε Πρόεδρε. Ένα λεπτό, κύριε Πρόεδρε.</w:t>
      </w:r>
    </w:p>
    <w:p w14:paraId="6EC289C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Σας αφήνω. Είπα «προχωράτε» δεν είπα τελειώστε. </w:t>
      </w:r>
    </w:p>
    <w:p w14:paraId="6EC289C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Το ένα ση</w:t>
      </w:r>
      <w:r>
        <w:rPr>
          <w:rFonts w:eastAsia="Times New Roman" w:cs="Times New Roman"/>
          <w:szCs w:val="24"/>
        </w:rPr>
        <w:t>μείο είναι αυτό. Το δεύτερο σημείο είναι ότι πράγματι γίνεται αυτή η συγκεκριμένη αλλαγή, όπως είπα, στο κομμάτι των στεγαστικών, η οποία έχει πρόσημο και η οποία λέει πρακτικά ότι όσοι έχουν εισόδημα πάνω από 3.000 ευρώ προ φόρων, τότε σ’ αυτήν την κατηγο</w:t>
      </w:r>
      <w:r>
        <w:rPr>
          <w:rFonts w:eastAsia="Times New Roman" w:cs="Times New Roman"/>
          <w:szCs w:val="24"/>
        </w:rPr>
        <w:t>ρία δεν μπορούν πράγματι να μπουν σε μια διαδικασία προστασίας είτε με την απόλυτη προστασία…</w:t>
      </w:r>
    </w:p>
    <w:p w14:paraId="6EC289CB" w14:textId="77777777" w:rsidR="00FB7C03" w:rsidRDefault="00F97A4A">
      <w:pPr>
        <w:spacing w:line="600" w:lineRule="auto"/>
        <w:ind w:left="2880"/>
        <w:jc w:val="both"/>
        <w:rPr>
          <w:rFonts w:eastAsia="Times New Roman" w:cs="Times New Roman"/>
          <w:szCs w:val="24"/>
        </w:rPr>
      </w:pPr>
      <w:r>
        <w:rPr>
          <w:rFonts w:eastAsia="Times New Roman" w:cs="Times New Roman"/>
          <w:szCs w:val="24"/>
        </w:rPr>
        <w:t>(Θόρυβος στην Αίθουσα)</w:t>
      </w:r>
    </w:p>
    <w:p w14:paraId="6EC289C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Σεβαστείτε λίγο τον κ. Μαντά. Τελειώνει ο άνθρωπος. </w:t>
      </w:r>
    </w:p>
    <w:p w14:paraId="6EC289C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Αυτή η κατηγορία δεν μπορεί να μπει σ</w:t>
      </w:r>
      <w:r>
        <w:rPr>
          <w:rFonts w:eastAsia="Times New Roman" w:cs="Times New Roman"/>
          <w:szCs w:val="24"/>
        </w:rPr>
        <w:t xml:space="preserve">την απόλυτη προστασία που αφορά ένα συγκεκριμένο κομμάτι το οποίο προστατεύεται 100%. Επιπλέον, δεν μπορεί να μπει και στην προστασία, στο όριο των 36.000 ευρώ. </w:t>
      </w:r>
    </w:p>
    <w:p w14:paraId="6EC289C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Τελειώνω, κύριε Πρόεδρε.</w:t>
      </w:r>
    </w:p>
    <w:p w14:paraId="6EC289C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Θέλω να πω επίσης ότι το κριτήριο του ορίου οφειλών ανά δανειολήπτη π</w:t>
      </w:r>
      <w:r>
        <w:rPr>
          <w:rFonts w:eastAsia="Times New Roman" w:cs="Times New Roman"/>
          <w:szCs w:val="24"/>
        </w:rPr>
        <w:t xml:space="preserve">ου ήταν 200.000 ευρώ και απέκλειε ουσιαστικά </w:t>
      </w:r>
      <w:r>
        <w:rPr>
          <w:rFonts w:eastAsia="Times New Roman" w:cs="Times New Roman"/>
          <w:szCs w:val="24"/>
        </w:rPr>
        <w:t xml:space="preserve">τρεις </w:t>
      </w:r>
      <w:r>
        <w:rPr>
          <w:rFonts w:eastAsia="Times New Roman" w:cs="Times New Roman"/>
          <w:szCs w:val="24"/>
        </w:rPr>
        <w:t xml:space="preserve">στους </w:t>
      </w:r>
      <w:r>
        <w:rPr>
          <w:rFonts w:eastAsia="Times New Roman" w:cs="Times New Roman"/>
          <w:szCs w:val="24"/>
        </w:rPr>
        <w:t>τέσσερις</w:t>
      </w:r>
      <w:r>
        <w:rPr>
          <w:rFonts w:eastAsia="Times New Roman" w:cs="Times New Roman"/>
          <w:szCs w:val="24"/>
        </w:rPr>
        <w:t xml:space="preserve"> δανειολήπτες δεν ισχύει πλέον. Και αυτό επίσης είναι ένα σημαντικό ζήτημα. Δεν ισχυρίζομαι και ούτε πρόκειται να ισχυριστώ ποτέ ότι όλα τα κάνουμε τέλεια ή σε όλα έχουμε απαντήσεις. </w:t>
      </w:r>
    </w:p>
    <w:p w14:paraId="6EC289D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Επιτρέψτε μου να κλείσω με το …</w:t>
      </w:r>
    </w:p>
    <w:p w14:paraId="6EC289D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Επειδή πέντε φορές έχετε πει «κλείνω», κλείστε την πέμπτη. </w:t>
      </w:r>
    </w:p>
    <w:p w14:paraId="6EC289D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Νομίζω ότι το σημείο κλειδί το οποίο εγώ κράτησα και με προβληματίζει είναι αυτό που είπε ο κ. Βενιζέλος στην ομιλί</w:t>
      </w:r>
      <w:r>
        <w:rPr>
          <w:rFonts w:eastAsia="Times New Roman" w:cs="Times New Roman"/>
          <w:szCs w:val="24"/>
        </w:rPr>
        <w:t xml:space="preserve">α του. Πάντα τον παρακολουθώ με προσοχή. Είπε ότι η τράπεζα θα προσέφερε περισσότερο στην προστασία των δανειοληπτών απ’ ό,τι ο νόμος. Ας το κρατήσουμε λιγάκι αυτό και ας προβληματιστούμε. </w:t>
      </w:r>
    </w:p>
    <w:p w14:paraId="6EC289D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κυρίες και κύριοι Βουλευτές, νομίζω ότι κάνουμε ένα συγκε</w:t>
      </w:r>
      <w:r>
        <w:rPr>
          <w:rFonts w:eastAsia="Times New Roman" w:cs="Times New Roman"/>
          <w:szCs w:val="24"/>
        </w:rPr>
        <w:t>κριμένο και σημαντικό βήμα μέσα στον οδικό χάρτη</w:t>
      </w:r>
      <w:r>
        <w:rPr>
          <w:rFonts w:eastAsia="Times New Roman" w:cs="Times New Roman"/>
          <w:szCs w:val="24"/>
        </w:rPr>
        <w:t>,</w:t>
      </w:r>
      <w:r>
        <w:rPr>
          <w:rFonts w:eastAsia="Times New Roman" w:cs="Times New Roman"/>
          <w:szCs w:val="24"/>
        </w:rPr>
        <w:t xml:space="preserve"> που έχουμε χαράξει και που αφορά στο κρίσιμο θέμα της ανακεφαλαιοποίησης. Φαντάζομαι ότι κα</w:t>
      </w:r>
      <w:r>
        <w:rPr>
          <w:rFonts w:eastAsia="Times New Roman" w:cs="Times New Roman"/>
          <w:szCs w:val="24"/>
        </w:rPr>
        <w:t>μ</w:t>
      </w:r>
      <w:r>
        <w:rPr>
          <w:rFonts w:eastAsia="Times New Roman" w:cs="Times New Roman"/>
          <w:szCs w:val="24"/>
        </w:rPr>
        <w:t>μία πλευρά της Βουλής δεν θέλει να μπει και να μπούμε σε περιπέτειες. Κάνουμε ένα πολύ συγκεκριμένο βήμα επιτέλους</w:t>
      </w:r>
      <w:r>
        <w:rPr>
          <w:rFonts w:eastAsia="Times New Roman" w:cs="Times New Roman"/>
          <w:szCs w:val="24"/>
        </w:rPr>
        <w:t xml:space="preserve"> για την οριστική ρύθμιση των κόκκινων δανείων. Νομίζω ότι τα υπόλοιπα ζητήματα που αφορούν επιχειρηματικά δάνεια και άλλα θα έχουμε το χρόνο να τα κουβεντιάσουμε.</w:t>
      </w:r>
    </w:p>
    <w:p w14:paraId="6EC289D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EC289D5" w14:textId="77777777" w:rsidR="00FB7C03" w:rsidRDefault="00F97A4A">
      <w:pPr>
        <w:spacing w:line="600" w:lineRule="auto"/>
        <w:ind w:left="1440" w:firstLine="720"/>
        <w:jc w:val="both"/>
        <w:rPr>
          <w:rFonts w:eastAsia="Times New Roman" w:cs="Times New Roman"/>
          <w:szCs w:val="24"/>
        </w:rPr>
      </w:pPr>
      <w:r>
        <w:rPr>
          <w:rFonts w:eastAsia="Times New Roman" w:cs="Times New Roman"/>
          <w:szCs w:val="24"/>
        </w:rPr>
        <w:t>(Χειροκροτήματα από την πτέρυγα του ΣΥΡΙΖΑ)</w:t>
      </w:r>
    </w:p>
    <w:p w14:paraId="6EC289D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w:t>
      </w:r>
      <w:r>
        <w:rPr>
          <w:rFonts w:eastAsia="Times New Roman" w:cs="Times New Roman"/>
          <w:b/>
          <w:szCs w:val="24"/>
        </w:rPr>
        <w:t xml:space="preserve">ΩΝ (Νικήτας Κακλαμάνης): </w:t>
      </w:r>
      <w:r>
        <w:rPr>
          <w:rFonts w:eastAsia="Times New Roman" w:cs="Times New Roman"/>
          <w:szCs w:val="24"/>
        </w:rPr>
        <w:t xml:space="preserve">Πριν δώσω το λόγο στον κ. Αλεξιάδη, θα δώσω το λόγο, με την κοινοβουλευτική σειρά, για δυο λεπτά στον κάθε ένα που θέλει να υποβάλει ερώτηση στον κ. Σταθάκη, ενδεχομένως και στον κ. Αλεξιάδη. Ο κ. Βρούτσης για </w:t>
      </w:r>
      <w:r>
        <w:rPr>
          <w:rFonts w:eastAsia="Times New Roman" w:cs="Times New Roman"/>
          <w:szCs w:val="24"/>
        </w:rPr>
        <w:t xml:space="preserve">δύο </w:t>
      </w:r>
      <w:r>
        <w:rPr>
          <w:rFonts w:eastAsia="Times New Roman" w:cs="Times New Roman"/>
          <w:szCs w:val="24"/>
        </w:rPr>
        <w:t>λεπτά, ο κ. Λοβέρ</w:t>
      </w:r>
      <w:r>
        <w:rPr>
          <w:rFonts w:eastAsia="Times New Roman" w:cs="Times New Roman"/>
          <w:szCs w:val="24"/>
        </w:rPr>
        <w:t>δος για δυο λεπτά και ο κ. Καρράς για δ</w:t>
      </w:r>
      <w:r>
        <w:rPr>
          <w:rFonts w:eastAsia="Times New Roman" w:cs="Times New Roman"/>
          <w:szCs w:val="24"/>
        </w:rPr>
        <w:t>ύ</w:t>
      </w:r>
      <w:r>
        <w:rPr>
          <w:rFonts w:eastAsia="Times New Roman" w:cs="Times New Roman"/>
          <w:szCs w:val="24"/>
        </w:rPr>
        <w:t>ο λεπτά.</w:t>
      </w:r>
    </w:p>
    <w:p w14:paraId="6EC289D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Ξεκινάμε με τον κ. Βρούτση. Έχετε το λόγο.</w:t>
      </w:r>
    </w:p>
    <w:p w14:paraId="6EC289D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ΙΩΑΝΝΗΣ ΒΡΟΥΤΣΗΣ: </w:t>
      </w:r>
      <w:r>
        <w:rPr>
          <w:rFonts w:eastAsia="Times New Roman" w:cs="Times New Roman"/>
          <w:szCs w:val="24"/>
        </w:rPr>
        <w:t>Ευχαριστώ, κύριε Πρόεδρε.</w:t>
      </w:r>
    </w:p>
    <w:p w14:paraId="6EC289D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-και απευθύνομαι στον αναπληρωτή Υπουργό Οικονομικών κ. Αλεξιάδη- η τροπολογία την οποία κατέθεσε </w:t>
      </w:r>
      <w:r>
        <w:rPr>
          <w:rFonts w:eastAsia="Times New Roman" w:cs="Times New Roman"/>
          <w:szCs w:val="24"/>
        </w:rPr>
        <w:t>πριν από λίγο για το ζήτημα του κρασιού</w:t>
      </w:r>
      <w:r>
        <w:rPr>
          <w:rFonts w:eastAsia="Times New Roman" w:cs="Times New Roman"/>
          <w:szCs w:val="24"/>
        </w:rPr>
        <w:t>,</w:t>
      </w:r>
      <w:r>
        <w:rPr>
          <w:rFonts w:eastAsia="Times New Roman" w:cs="Times New Roman"/>
          <w:szCs w:val="24"/>
        </w:rPr>
        <w:t xml:space="preserve"> της μείωσης του φόρου στο 50% ουσιαστικά επιβεβαιώνει ένα πράγμα, ότι η Κυβέρνηση συμπεριφέρεται με έναν φτηνό συνδικαλιστικό τακτικισμό. Το λέω αυτό και εξηγούμαι γιατί. </w:t>
      </w:r>
    </w:p>
    <w:p w14:paraId="6EC289D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Θέλω να ρωτήσω τον Υπουργό. Κύριε Υπουργέ, </w:t>
      </w:r>
      <w:r>
        <w:rPr>
          <w:rFonts w:eastAsia="Times New Roman" w:cs="Times New Roman"/>
          <w:szCs w:val="24"/>
        </w:rPr>
        <w:t xml:space="preserve">με την ευκολία  με την οποία αποσύρατε το 50% του φόρου, τα 53 εκατομμύρια, γιατί δεν αποσύρετε και το υπόλοιπο; Με την ίδια ευκολία. </w:t>
      </w:r>
    </w:p>
    <w:p w14:paraId="6EC289D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Δεύτερον. Σε τι αποσκοπεί τελικά αυτός ο φόρος; Γιατί ουσιαστικά επιβεβαιώνετε ότι δεν είναι φόρος που τον επέβαλε η τρόι</w:t>
      </w:r>
      <w:r>
        <w:rPr>
          <w:rFonts w:eastAsia="Times New Roman" w:cs="Times New Roman"/>
          <w:szCs w:val="24"/>
        </w:rPr>
        <w:t>κα. Αφορά ένα φόρο τον οποίον ενσωματώνετε στην ιδεοληψία και τη φορολογική αντίληψη της Κυβέρνησης. Θυμίζει και παραπέμπει σε λογική Χότζα. Συγγνώμη, κύριε Αλεξιάδη. Σε λογική Χότζα. Ξεκινήσατε με «φόρο, φόρο, φόρο». Στο τέλος της διαδικασίας αποσύρετε το</w:t>
      </w:r>
      <w:r>
        <w:rPr>
          <w:rFonts w:eastAsia="Times New Roman" w:cs="Times New Roman"/>
          <w:szCs w:val="24"/>
        </w:rPr>
        <w:t xml:space="preserve"> μισό, έτσι ώστε όλοι να είναι ευχαριστημένοι. </w:t>
      </w:r>
    </w:p>
    <w:p w14:paraId="6EC289D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είμαστε ευχαριστημένοι, Πρόεδρε. Ζητούμε ως Νέα Δημοκρατία την απόσυρση του φόρου, γιατί κι αυτός ο φόρος ακόμα είναι βλαπτικός και θα καταστρέψει την ελληνική οινοπαραγωγή.</w:t>
      </w:r>
    </w:p>
    <w:p w14:paraId="6EC289D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EC289DE"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(Χειροκροτήμα</w:t>
      </w:r>
      <w:r>
        <w:rPr>
          <w:rFonts w:eastAsia="Times New Roman" w:cs="Times New Roman"/>
          <w:szCs w:val="24"/>
        </w:rPr>
        <w:t>τα από την πτέρυγα της Νέας Δημοκρατίας)</w:t>
      </w:r>
    </w:p>
    <w:p w14:paraId="6EC289D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Κύριε Λοβέρδο, έχετε τον λόγο για δύο λεπτά.</w:t>
      </w:r>
    </w:p>
    <w:p w14:paraId="6EC289E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Να πάρω την τελευταία φράση του κ. Βρούτση ως δική μου αρχή.</w:t>
      </w:r>
    </w:p>
    <w:p w14:paraId="6EC289E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Πρόεδρε, θέλω να καταθέσω από την πλευρά της Ευρωπαϊ</w:t>
      </w:r>
      <w:r>
        <w:rPr>
          <w:rFonts w:eastAsia="Times New Roman" w:cs="Times New Roman"/>
          <w:szCs w:val="24"/>
        </w:rPr>
        <w:t>κής Οργάνωσης Εμπορίου και Βιομηχανίας Οίνου μια ανακοίνωση που αφορά το δικό μας νομοθετικό έργο προς γνώση και προς συμμόρφωση.</w:t>
      </w:r>
    </w:p>
    <w:p w14:paraId="6EC289E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επί τη ευκαιρία, μιας και ο κ. Αλεξιάδης θα πάρει τον λόγο -είχα σκοπό να απευθυνθώ μόνο στον κ. Σταθάκη- και θα κλείσει τ</w:t>
      </w:r>
      <w:r>
        <w:rPr>
          <w:rFonts w:eastAsia="Times New Roman" w:cs="Times New Roman"/>
          <w:szCs w:val="24"/>
        </w:rPr>
        <w:t>η συζήτηση, να πω το εξής: Μέσα στα πρακτικά θέματα, κύριε Αλεξιάδη, που αναφέρατε γι’ αυτήν την απαράδεκτη φορολογία, το ειδικό τέλος, μας τίθενται διάφορα ζητήματα τεχνικής, ουσιαστικής και πολύ σοβαρής φύσης. Ένα τελευταίο, που θέλω παρακαλώ πολύ στην ο</w:t>
      </w:r>
      <w:r>
        <w:rPr>
          <w:rFonts w:eastAsia="Times New Roman" w:cs="Times New Roman"/>
          <w:szCs w:val="24"/>
        </w:rPr>
        <w:t>μιλία σας να το χειριστείτε, είναι ότι -όπως ενημερωνόμαστε και όπως άλλοι γνωρίζουν- σε ό,τι αφορά τις βιομηχανίες οίνου -τις βιοτεχνίες, τους παραγωγούς- υπάρχουν και περιπτώσεις υποβαθμισμένης ποιότητας οίνου</w:t>
      </w:r>
      <w:r>
        <w:rPr>
          <w:rFonts w:eastAsia="Times New Roman" w:cs="Times New Roman"/>
          <w:szCs w:val="24"/>
        </w:rPr>
        <w:t>,</w:t>
      </w:r>
      <w:r>
        <w:rPr>
          <w:rFonts w:eastAsia="Times New Roman" w:cs="Times New Roman"/>
          <w:szCs w:val="24"/>
        </w:rPr>
        <w:t xml:space="preserve"> που πωλείται στη βιομηχανία οξοποιίας. Σε α</w:t>
      </w:r>
      <w:r>
        <w:rPr>
          <w:rFonts w:eastAsia="Times New Roman" w:cs="Times New Roman"/>
          <w:szCs w:val="24"/>
        </w:rPr>
        <w:t xml:space="preserve">υτές τις περιπτώσεις τι κάνετε; Επιβάλλετε το ειδικό τέλος κατανάλωσης; Πρέπει να το δείτε. Και όπως κάνατε αναφορές για άλλα θέματα, να κάνετε και γι’ αυτήν. </w:t>
      </w:r>
    </w:p>
    <w:p w14:paraId="6EC289E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Ανδρέας Λοβέρδος καταθέτει για τα Πρακτικά το προαναφερθέν έγγρα</w:t>
      </w:r>
      <w:r>
        <w:rPr>
          <w:rFonts w:eastAsia="Times New Roman" w:cs="Times New Roman"/>
          <w:szCs w:val="24"/>
        </w:rPr>
        <w:t>φο, το οποίο βρίσκεται στο Αρχείο του Τμήματος Γραμματείας της Διεύθυνσης Στενογραφίας και Πρακτικών της Βουλής)</w:t>
      </w:r>
    </w:p>
    <w:p w14:paraId="6EC289E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Σταθάκη, ήθελα από νωρίς, μόλις είδα τις τεχνικές βελτιώσεις που καταθέσατε, να σας κάνω μια σειρά ερωτήσεων. Δυστυχώς, η ώρα πέρασε. Δεν</w:t>
      </w:r>
      <w:r>
        <w:rPr>
          <w:rFonts w:eastAsia="Times New Roman" w:cs="Times New Roman"/>
          <w:szCs w:val="24"/>
        </w:rPr>
        <w:t xml:space="preserve"> προλαβαίνω. Σας παρακαλώ, όμως, να δείτε τώρα</w:t>
      </w:r>
      <w:r>
        <w:rPr>
          <w:rFonts w:eastAsia="Times New Roman" w:cs="Times New Roman"/>
          <w:szCs w:val="24"/>
        </w:rPr>
        <w:t>,</w:t>
      </w:r>
      <w:r>
        <w:rPr>
          <w:rFonts w:eastAsia="Times New Roman" w:cs="Times New Roman"/>
          <w:szCs w:val="24"/>
        </w:rPr>
        <w:t xml:space="preserve"> γιατί το προλαβαίνετε: Στην παρέμβαση 5 που κάνετε, στην πρώτη σελίδα, η διατύπωση, όπως διαμορφώνεται τώρα στον νόμο, δεν βγάζει άκρη, δεν βγάζει νόημα. Ο εφαρμοστής δηλαδή έχει τεράστια προβλήματα. Λέτε: «Τ</w:t>
      </w:r>
      <w:r>
        <w:rPr>
          <w:rFonts w:eastAsia="Times New Roman" w:cs="Times New Roman"/>
          <w:szCs w:val="24"/>
        </w:rPr>
        <w:t xml:space="preserve">ο σχέδιο διευθέτησης οφειλών θα προβλέπει» –μέλλων χρόνος- «ότι ο οφειλέτης θα καταβάλει» –μέλλων χρόνος- «το μέγιστο της δυνατότητας αποπληρωμής του και ότι καταβάλλει» –ενεστώς- «ποσό τέτοιο ώστε οι πιστωτές του δεν θα βρεθούν κ.λπ.». </w:t>
      </w:r>
    </w:p>
    <w:p w14:paraId="6EC289E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Άρα, ενώ μιλάμε γι</w:t>
      </w:r>
      <w:r>
        <w:rPr>
          <w:rFonts w:eastAsia="Times New Roman" w:cs="Times New Roman"/>
          <w:szCs w:val="24"/>
        </w:rPr>
        <w:t xml:space="preserve">α σχέδιο διευθέτησης, για κάτι μελλοντικό, βάζετε μια προϋπόθεση που υπάρχει σε ενεστώτα χρόνο. Ή είναι μέλλων και εδώ και όλο αυτό αφορά τη ρύθμιση που είναι να γίνει ή τα έχετε μπλέξει. Ή θα βάλετε το «θα» μπροστά ή έχει πρόβλημα. Αυτός που θα κληθεί να </w:t>
      </w:r>
      <w:r>
        <w:rPr>
          <w:rFonts w:eastAsia="Times New Roman" w:cs="Times New Roman"/>
          <w:szCs w:val="24"/>
        </w:rPr>
        <w:t>εφαρμόσει τη διάταξη θα έχει πρόβλημα.</w:t>
      </w:r>
    </w:p>
    <w:p w14:paraId="6EC289E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Αν μπορείτε, επίσης –η προτελευταία μου- στην παρέμβαση 8</w:t>
      </w:r>
      <w:r>
        <w:rPr>
          <w:rFonts w:eastAsia="Times New Roman" w:cs="Times New Roman"/>
          <w:szCs w:val="24"/>
        </w:rPr>
        <w:t>,</w:t>
      </w:r>
      <w:r>
        <w:rPr>
          <w:rFonts w:eastAsia="Times New Roman" w:cs="Times New Roman"/>
          <w:szCs w:val="24"/>
        </w:rPr>
        <w:t xml:space="preserve"> που είναι και μεγάλη και αφορά τα ενυπόθηκα δάνεια, το μεγάλο κομμάτι του προβλήματος, έρχεται μια νέα διατύπωση από την οποία δεν προκύπτει η ουσιώδης μεταβο</w:t>
      </w:r>
      <w:r>
        <w:rPr>
          <w:rFonts w:eastAsia="Times New Roman" w:cs="Times New Roman"/>
          <w:szCs w:val="24"/>
        </w:rPr>
        <w:t xml:space="preserve">λή. Θέλουμε ένα σχόλιο πάνω σε αυτήν την ουσιώδη μεταβολή. Ποιο είναι το σημείο που η παρέμβασή σας 8 αλλάζει την προϊσχύσασα διάταξη; </w:t>
      </w:r>
    </w:p>
    <w:p w14:paraId="6EC289E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Και τέλος -και κλείνω με αυτό- μιας και είστε κομμουνιστές, η παρέμβαση 3 λέει: «Διαμορφώνεται η διάταξη ως εξής: Ο οφει</w:t>
      </w:r>
      <w:r>
        <w:rPr>
          <w:rFonts w:eastAsia="Times New Roman" w:cs="Times New Roman"/>
          <w:szCs w:val="24"/>
        </w:rPr>
        <w:t>λέτης είναι συνεργάσιμος δανειολήπτης, βάσει του κώδικα δεοντολογίας τραπεζών» –προσέξτε- «όπου αυτός εφαρμόζεται». Μέχρι τώρα, μέχρι να φέρετε τη ρύθμιση, εννοούσαμε…</w:t>
      </w:r>
    </w:p>
    <w:p w14:paraId="6EC289E8"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Τελεία μπαίνει εκεί. </w:t>
      </w:r>
    </w:p>
    <w:p w14:paraId="6EC289E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w:t>
      </w:r>
      <w:r>
        <w:rPr>
          <w:rFonts w:eastAsia="Times New Roman" w:cs="Times New Roman"/>
          <w:b/>
          <w:szCs w:val="24"/>
        </w:rPr>
        <w:t>ΝΔΡΕΑΣ ΛΟΒΕΡΔΟΣ:</w:t>
      </w:r>
      <w:r>
        <w:rPr>
          <w:rFonts w:eastAsia="Times New Roman" w:cs="Times New Roman"/>
          <w:szCs w:val="24"/>
        </w:rPr>
        <w:t xml:space="preserve"> Φεύγει; Δεν έχει φύγει.</w:t>
      </w:r>
    </w:p>
    <w:p w14:paraId="6EC289EA"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Κύριε Λοβέρδο, σας παρακαλώ τελειώστε. Όχι δεύτερη αγόρευση. Κάντε το ερώτημα.</w:t>
      </w:r>
    </w:p>
    <w:p w14:paraId="6EC289E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Λοιπόν, εάν δεν φύγει αυτό, δεν εξετάζεται η συνεργασιμότητα μόνο ως προς το στεγαστι</w:t>
      </w:r>
      <w:r>
        <w:rPr>
          <w:rFonts w:eastAsia="Times New Roman" w:cs="Times New Roman"/>
          <w:szCs w:val="24"/>
        </w:rPr>
        <w:t xml:space="preserve">κό, αλλά ως προς το σύνολο των δανείων. Αν είναι να φύγει, να φύγει. </w:t>
      </w:r>
    </w:p>
    <w:p w14:paraId="6EC289E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Ο κ. Καρράς έχει τον λόγο, για δύο λεπτά.</w:t>
      </w:r>
    </w:p>
    <w:p w14:paraId="6EC289E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ΓΕΩΡΓΙΟΣ-ΔΗΜΗΤΡΙΟΣ ΚΑΡΡΑΣ:</w:t>
      </w:r>
      <w:r>
        <w:rPr>
          <w:rFonts w:eastAsia="Times New Roman" w:cs="Times New Roman"/>
          <w:szCs w:val="24"/>
        </w:rPr>
        <w:t xml:space="preserve"> Θα ήθελα να τοποθετηθώ στο εξής και να υποβάλω το ερώτημα μου. </w:t>
      </w:r>
    </w:p>
    <w:p w14:paraId="6EC289E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Στις νομοθετικές βελτιώσεις που έφεραν οι Υπουργοί νωρίτερα, στην περίπτωση 8 που τροποποιεί την παράγραφο 1 του άρθρου 14 του σχεδίου νόμου, αναφέρονται επί λέξει τα εξής: «Ο οφειλέτης δύναται να υποβάλει αίτηση στο ελληνικό </w:t>
      </w:r>
      <w:r>
        <w:rPr>
          <w:rFonts w:eastAsia="Times New Roman" w:cs="Times New Roman"/>
          <w:szCs w:val="24"/>
        </w:rPr>
        <w:t xml:space="preserve">δημόσιο </w:t>
      </w:r>
      <w:r>
        <w:rPr>
          <w:rFonts w:eastAsia="Times New Roman" w:cs="Times New Roman"/>
          <w:szCs w:val="24"/>
        </w:rPr>
        <w:t xml:space="preserve">για μερική κάλυψη του </w:t>
      </w:r>
      <w:r>
        <w:rPr>
          <w:rFonts w:eastAsia="Times New Roman" w:cs="Times New Roman"/>
          <w:szCs w:val="24"/>
        </w:rPr>
        <w:t>ποσού της μηνιαίας καταβολής του σχεδίου διευθέτησης οφειλών, το οποίο ορίζει η δικαστική απόφαση. Ο οφειλέτης υποχρεούται να καταβάλει το μέγιστο της δυνατότητας αποπληρωμής του και σε κάθε περίπτωση υποχρεούται στην καταβολή ελάχιστης συνεισφοράς. Η συνε</w:t>
      </w:r>
      <w:r>
        <w:rPr>
          <w:rFonts w:eastAsia="Times New Roman" w:cs="Times New Roman"/>
          <w:szCs w:val="24"/>
        </w:rPr>
        <w:t xml:space="preserve">ισφορά του ελληνικού </w:t>
      </w:r>
      <w:r>
        <w:rPr>
          <w:rFonts w:eastAsia="Times New Roman" w:cs="Times New Roman"/>
          <w:szCs w:val="24"/>
        </w:rPr>
        <w:t xml:space="preserve">δημοσίου </w:t>
      </w:r>
      <w:r>
        <w:rPr>
          <w:rFonts w:eastAsia="Times New Roman" w:cs="Times New Roman"/>
          <w:szCs w:val="24"/>
        </w:rPr>
        <w:t>στο παραπάνω σχέδιο διευθέτησης οφειλών δεν μπορεί να υπερβαίνει σε διάρκεια τα τρία έτη και καταβάλλεται στους πιστωτές</w:t>
      </w:r>
      <w:r>
        <w:rPr>
          <w:rFonts w:eastAsia="Times New Roman" w:cs="Times New Roman"/>
          <w:szCs w:val="24"/>
        </w:rPr>
        <w:t>,</w:t>
      </w:r>
      <w:r>
        <w:rPr>
          <w:rFonts w:eastAsia="Times New Roman" w:cs="Times New Roman"/>
          <w:szCs w:val="24"/>
        </w:rPr>
        <w:t xml:space="preserve"> υπό την προϋπόθεση ότι ο οφειλέτης παραμένει συνεπής στην καταβολή της ελάχιστης συνεισφοράς».</w:t>
      </w:r>
    </w:p>
    <w:p w14:paraId="6EC289EF" w14:textId="77777777" w:rsidR="00FB7C03" w:rsidRDefault="00F97A4A">
      <w:pPr>
        <w:spacing w:line="600" w:lineRule="auto"/>
        <w:ind w:firstLine="720"/>
        <w:jc w:val="both"/>
        <w:rPr>
          <w:rFonts w:eastAsia="Times New Roman"/>
          <w:szCs w:val="24"/>
        </w:rPr>
      </w:pPr>
      <w:r>
        <w:rPr>
          <w:rFonts w:eastAsia="Times New Roman"/>
          <w:szCs w:val="24"/>
        </w:rPr>
        <w:t>Ποιο είνα</w:t>
      </w:r>
      <w:r>
        <w:rPr>
          <w:rFonts w:eastAsia="Times New Roman"/>
          <w:szCs w:val="24"/>
        </w:rPr>
        <w:t xml:space="preserve">ι το ερώτημά μου; Είναι χαριστική η αιτία ή θα έρθει μετά η φορολογούσα αρχή με τον Κώδικα Εισπράξεως Δημοσίων Εσόδων και θα πει ότι έχει χορηγηθεί βοήθημα -διότι είναι βοήθημα, κύριοι Υπουργοί, υπό την έννοια αυτή- και θα το καταλογίσει στον δανειολήπτη, </w:t>
      </w:r>
      <w:r>
        <w:rPr>
          <w:rFonts w:eastAsia="Times New Roman"/>
          <w:szCs w:val="24"/>
        </w:rPr>
        <w:t>οπότε θα έχει τις συνέπειες του Κώδικα Εισπράξεως Δημοσίων Εσόδων με τέλη ληξιπρόθεσμου</w:t>
      </w:r>
      <w:r>
        <w:rPr>
          <w:rFonts w:eastAsia="Times New Roman"/>
          <w:szCs w:val="24"/>
        </w:rPr>
        <w:t>,</w:t>
      </w:r>
      <w:r>
        <w:rPr>
          <w:rFonts w:eastAsia="Times New Roman"/>
          <w:szCs w:val="24"/>
        </w:rPr>
        <w:t xml:space="preserve"> με έξοδα εκτέλεσης;</w:t>
      </w:r>
    </w:p>
    <w:p w14:paraId="6EC289F0" w14:textId="77777777" w:rsidR="00FB7C03" w:rsidRDefault="00F97A4A">
      <w:pPr>
        <w:spacing w:line="600" w:lineRule="auto"/>
        <w:ind w:firstLine="720"/>
        <w:jc w:val="both"/>
        <w:rPr>
          <w:rFonts w:eastAsia="Times New Roman"/>
          <w:szCs w:val="24"/>
        </w:rPr>
      </w:pPr>
      <w:r>
        <w:rPr>
          <w:rFonts w:eastAsia="Times New Roman"/>
          <w:szCs w:val="24"/>
        </w:rPr>
        <w:t xml:space="preserve">Χρειάζεται, είναι απολύτως απαραίτητο. Δεν έχει δικαίωμα ο νομοθέτης να χαρίζει, αν δεν λαμβάνει ειδική πρόνοια ελευθέρωσης. Πρέπει, λοιπόν, να </w:t>
      </w:r>
      <w:r>
        <w:rPr>
          <w:rFonts w:eastAsia="Times New Roman"/>
          <w:szCs w:val="24"/>
        </w:rPr>
        <w:t>συμπληρωθεί η διάταξη αυτή στο σημείο αυτό, γιατί ανοίγει έναν ασκό του Αιόλου στο μέλλον, έστω και εάν έχουν εξοφληθεί οι τράπεζες, οι οφειλέτες προς τις τράπεζες να καθίστανται οφειλέτες του δημοσίου και να έχουμε χειρότερες συνέπειες. Σταθείτε σε αυτό τ</w:t>
      </w:r>
      <w:r>
        <w:rPr>
          <w:rFonts w:eastAsia="Times New Roman"/>
          <w:szCs w:val="24"/>
        </w:rPr>
        <w:t>ο σημείο, σας παρακαλώ, και λύστε το!</w:t>
      </w:r>
    </w:p>
    <w:p w14:paraId="6EC289F1" w14:textId="77777777" w:rsidR="00FB7C03" w:rsidRDefault="00F97A4A">
      <w:pPr>
        <w:spacing w:line="600" w:lineRule="auto"/>
        <w:ind w:firstLine="720"/>
        <w:jc w:val="both"/>
        <w:rPr>
          <w:rFonts w:eastAsia="Times New Roman"/>
          <w:szCs w:val="24"/>
        </w:rPr>
      </w:pPr>
      <w:r>
        <w:rPr>
          <w:rFonts w:eastAsia="Times New Roman"/>
          <w:szCs w:val="24"/>
        </w:rPr>
        <w:t>Ευχαριστώ, κύριε Πρόεδρε.</w:t>
      </w:r>
    </w:p>
    <w:p w14:paraId="6EC289F2" w14:textId="77777777" w:rsidR="00FB7C03" w:rsidRDefault="00F97A4A">
      <w:pPr>
        <w:spacing w:line="600" w:lineRule="auto"/>
        <w:ind w:firstLine="720"/>
        <w:jc w:val="both"/>
        <w:rPr>
          <w:rFonts w:eastAsia="Times New Roman"/>
          <w:b/>
          <w:szCs w:val="24"/>
        </w:rPr>
      </w:pPr>
      <w:r>
        <w:rPr>
          <w:rFonts w:eastAsia="Times New Roman"/>
          <w:b/>
          <w:szCs w:val="24"/>
        </w:rPr>
        <w:t xml:space="preserve">ΠΡΟΕΔΡΕΥΩΝ (Νικήτας Κακλαμάνης): </w:t>
      </w:r>
      <w:r>
        <w:rPr>
          <w:rFonts w:eastAsia="Times New Roman"/>
          <w:szCs w:val="24"/>
        </w:rPr>
        <w:t>Πριν δώσω τον λόγο στον κ. Αλεξιάδη, κύριε Σταθάκη, μήπως θέλετε να απαντήσετε στις δύο - τρεις παρατηρήσεις;</w:t>
      </w:r>
    </w:p>
    <w:p w14:paraId="6EC289F3" w14:textId="77777777" w:rsidR="00FB7C03" w:rsidRDefault="00F97A4A">
      <w:pPr>
        <w:spacing w:line="600" w:lineRule="auto"/>
        <w:ind w:firstLine="720"/>
        <w:jc w:val="both"/>
        <w:rPr>
          <w:rFonts w:eastAsia="Times New Roman"/>
          <w:b/>
          <w:szCs w:val="24"/>
        </w:rPr>
      </w:pPr>
      <w:r>
        <w:rPr>
          <w:rFonts w:eastAsia="Times New Roman"/>
          <w:b/>
          <w:szCs w:val="24"/>
        </w:rPr>
        <w:t>ΘΕΟΧΑΡΗΣ (ΧΑΡΗΣ) ΘΕΟΧΑΡΗΣ:</w:t>
      </w:r>
      <w:r>
        <w:rPr>
          <w:rFonts w:eastAsia="Times New Roman"/>
          <w:szCs w:val="24"/>
        </w:rPr>
        <w:t xml:space="preserve"> Κύριε Πρόεδρε, θα ήθελ</w:t>
      </w:r>
      <w:r>
        <w:rPr>
          <w:rFonts w:eastAsia="Times New Roman"/>
          <w:szCs w:val="24"/>
        </w:rPr>
        <w:t>α και εγώ τον λόγο για τριάντα δευτερόλεπτα.</w:t>
      </w:r>
    </w:p>
    <w:p w14:paraId="6EC289F4" w14:textId="77777777" w:rsidR="00FB7C03" w:rsidRDefault="00F97A4A">
      <w:pPr>
        <w:spacing w:line="600" w:lineRule="auto"/>
        <w:ind w:firstLine="720"/>
        <w:jc w:val="both"/>
        <w:rPr>
          <w:rFonts w:eastAsia="Times New Roman"/>
          <w:b/>
          <w:szCs w:val="24"/>
        </w:rPr>
      </w:pPr>
      <w:r>
        <w:rPr>
          <w:rFonts w:eastAsia="Times New Roman"/>
          <w:b/>
          <w:szCs w:val="24"/>
        </w:rPr>
        <w:t xml:space="preserve">ΠΡΟΕΔΡΕΥΩΝ (Νικήτας Κακλαμάνης): </w:t>
      </w:r>
      <w:r>
        <w:rPr>
          <w:rFonts w:eastAsia="Times New Roman"/>
          <w:szCs w:val="24"/>
        </w:rPr>
        <w:t>Ακούστε, όμως, κύριε Θεοχάρη. Άνοιξα κατάλογο και έκλεισε ο κατάλογος. Δεν μπορεί κάθε φορά να κάνω αυτήν τη δουλειά.</w:t>
      </w:r>
    </w:p>
    <w:p w14:paraId="6EC289F5" w14:textId="77777777" w:rsidR="00FB7C03" w:rsidRDefault="00F97A4A">
      <w:pPr>
        <w:spacing w:line="600" w:lineRule="auto"/>
        <w:ind w:firstLine="720"/>
        <w:jc w:val="both"/>
        <w:rPr>
          <w:rFonts w:eastAsia="Times New Roman"/>
          <w:b/>
          <w:szCs w:val="24"/>
        </w:rPr>
      </w:pPr>
      <w:r>
        <w:rPr>
          <w:rFonts w:eastAsia="Times New Roman"/>
          <w:b/>
          <w:szCs w:val="24"/>
        </w:rPr>
        <w:t xml:space="preserve">ΘΕΟΧΑΡΗΣ (ΧΑΡΗΣ) ΘΕΟΧΑΡΗΣ: </w:t>
      </w:r>
      <w:r>
        <w:rPr>
          <w:rFonts w:eastAsia="Times New Roman"/>
          <w:szCs w:val="24"/>
        </w:rPr>
        <w:t xml:space="preserve">Κύριε Πρόεδρε, η ερώτηση για τον </w:t>
      </w:r>
      <w:r>
        <w:rPr>
          <w:rFonts w:eastAsia="Times New Roman"/>
          <w:szCs w:val="24"/>
        </w:rPr>
        <w:t>κ. Αλεξιάδη είναι τεχνικής φύσεως.</w:t>
      </w:r>
    </w:p>
    <w:p w14:paraId="6EC289F6" w14:textId="77777777" w:rsidR="00FB7C03" w:rsidRDefault="00F97A4A">
      <w:pPr>
        <w:spacing w:line="600" w:lineRule="auto"/>
        <w:ind w:firstLine="720"/>
        <w:jc w:val="both"/>
        <w:rPr>
          <w:rFonts w:eastAsia="Times New Roman"/>
          <w:b/>
          <w:szCs w:val="24"/>
        </w:rPr>
      </w:pPr>
      <w:r>
        <w:rPr>
          <w:rFonts w:eastAsia="Times New Roman"/>
          <w:b/>
          <w:szCs w:val="24"/>
        </w:rPr>
        <w:t xml:space="preserve">ΠΡΟΕΔΡΕΥΩΝ (Νικήτας Κακλαμάνης): </w:t>
      </w:r>
      <w:r>
        <w:rPr>
          <w:rFonts w:eastAsia="Times New Roman"/>
          <w:szCs w:val="24"/>
        </w:rPr>
        <w:t>Λοιπόν, για να μην σας αδικήσω έχετε και εσείς τον λόγο για δύο λεπτά και τελειώνουμε με τους Κοινοβουλευτικούς Εκπροσώπους.</w:t>
      </w:r>
    </w:p>
    <w:p w14:paraId="6EC289F7" w14:textId="77777777" w:rsidR="00FB7C03" w:rsidRDefault="00F97A4A">
      <w:pPr>
        <w:spacing w:line="600" w:lineRule="auto"/>
        <w:ind w:firstLine="720"/>
        <w:jc w:val="both"/>
        <w:rPr>
          <w:rFonts w:eastAsia="Times New Roman"/>
          <w:szCs w:val="24"/>
        </w:rPr>
      </w:pPr>
      <w:r>
        <w:rPr>
          <w:rFonts w:eastAsia="Times New Roman"/>
          <w:b/>
          <w:szCs w:val="24"/>
        </w:rPr>
        <w:t>ΘΕΟΧΑΡΗΣ (ΧΑΡΗΣ) ΘΕΟΧΑΡΗΣ:</w:t>
      </w:r>
      <w:r>
        <w:rPr>
          <w:rFonts w:eastAsia="Times New Roman"/>
          <w:szCs w:val="24"/>
        </w:rPr>
        <w:t xml:space="preserve"> Ούτε ένα λεπτό δεν θα χρειαστώ, κύρι</w:t>
      </w:r>
      <w:r>
        <w:rPr>
          <w:rFonts w:eastAsia="Times New Roman"/>
          <w:szCs w:val="24"/>
        </w:rPr>
        <w:t>ε Πρόεδρε.</w:t>
      </w:r>
    </w:p>
    <w:p w14:paraId="6EC289F8" w14:textId="77777777" w:rsidR="00FB7C03" w:rsidRDefault="00F97A4A">
      <w:pPr>
        <w:spacing w:line="600" w:lineRule="auto"/>
        <w:ind w:firstLine="720"/>
        <w:jc w:val="both"/>
        <w:rPr>
          <w:rFonts w:eastAsia="Times New Roman"/>
          <w:b/>
          <w:szCs w:val="24"/>
        </w:rPr>
      </w:pPr>
      <w:r>
        <w:rPr>
          <w:rFonts w:eastAsia="Times New Roman"/>
          <w:b/>
          <w:szCs w:val="24"/>
        </w:rPr>
        <w:t xml:space="preserve">ΠΡΟΕΔΡΕΥΩΝ (Νικήτας Κακλαμάνης): </w:t>
      </w:r>
      <w:r>
        <w:rPr>
          <w:rFonts w:eastAsia="Times New Roman"/>
          <w:szCs w:val="24"/>
        </w:rPr>
        <w:t>Ωραία.</w:t>
      </w:r>
      <w:r>
        <w:rPr>
          <w:rFonts w:eastAsia="Times New Roman"/>
          <w:b/>
          <w:szCs w:val="24"/>
        </w:rPr>
        <w:t xml:space="preserve"> </w:t>
      </w:r>
      <w:r>
        <w:rPr>
          <w:rFonts w:eastAsia="Times New Roman"/>
          <w:szCs w:val="24"/>
        </w:rPr>
        <w:t>Έχετε τον λόγο για δύο λεπτά.</w:t>
      </w:r>
    </w:p>
    <w:p w14:paraId="6EC289F9" w14:textId="77777777" w:rsidR="00FB7C03" w:rsidRDefault="00F97A4A">
      <w:pPr>
        <w:spacing w:line="600" w:lineRule="auto"/>
        <w:ind w:firstLine="720"/>
        <w:jc w:val="both"/>
        <w:rPr>
          <w:rFonts w:eastAsia="Times New Roman"/>
          <w:szCs w:val="24"/>
        </w:rPr>
      </w:pPr>
      <w:r>
        <w:rPr>
          <w:rFonts w:eastAsia="Times New Roman"/>
          <w:b/>
          <w:szCs w:val="24"/>
        </w:rPr>
        <w:t xml:space="preserve">ΘΕΟΧΑΡΗΣ (ΧΑΡΗΣ) ΘΕΟΧΑΡΗΣ: </w:t>
      </w:r>
      <w:r>
        <w:rPr>
          <w:rFonts w:eastAsia="Times New Roman"/>
          <w:szCs w:val="24"/>
        </w:rPr>
        <w:t xml:space="preserve">Το έχω μεταφέρει κατ’ ιδίαν στον Αναπληρωτή Υπουργό. Ήθελα να τον ρωτήσω και από το Βήμα. </w:t>
      </w:r>
    </w:p>
    <w:p w14:paraId="6EC289FA" w14:textId="77777777" w:rsidR="00FB7C03" w:rsidRDefault="00F97A4A">
      <w:pPr>
        <w:spacing w:line="600" w:lineRule="auto"/>
        <w:ind w:firstLine="720"/>
        <w:jc w:val="both"/>
        <w:rPr>
          <w:rFonts w:eastAsia="Times New Roman"/>
          <w:b/>
          <w:szCs w:val="24"/>
        </w:rPr>
      </w:pPr>
      <w:r>
        <w:rPr>
          <w:rFonts w:eastAsia="Times New Roman"/>
          <w:szCs w:val="24"/>
        </w:rPr>
        <w:t>Πληροφορούμαι ότι για τα τέλη κυκλοφορίας είχε θεραπευτεί</w:t>
      </w:r>
      <w:r>
        <w:rPr>
          <w:rFonts w:eastAsia="Times New Roman"/>
          <w:szCs w:val="24"/>
        </w:rPr>
        <w:t xml:space="preserve"> μια διαδικασία</w:t>
      </w:r>
      <w:r>
        <w:rPr>
          <w:rFonts w:eastAsia="Times New Roman"/>
          <w:szCs w:val="24"/>
        </w:rPr>
        <w:t>,</w:t>
      </w:r>
      <w:r>
        <w:rPr>
          <w:rFonts w:eastAsia="Times New Roman"/>
          <w:szCs w:val="24"/>
        </w:rPr>
        <w:t xml:space="preserve"> κατά την οποία αυτοκίνητα που είχαν ταξινομηθεί σε χώρα της Ευρωπαϊκής Ένωσης και ερχόντουσαν στην Ελλάδα και άλλαζαν πινακίδες -μπορεί να είναι και αυτοκίνητα δεκαετίας- επαναταξινομούντο στην Ελλάδα και θεωρούντο νέα αυτοκίνητα και άρα, </w:t>
      </w:r>
      <w:r>
        <w:rPr>
          <w:rFonts w:eastAsia="Times New Roman"/>
          <w:szCs w:val="24"/>
        </w:rPr>
        <w:t xml:space="preserve">πλήρωναν για πολλά χρόνια τέλη σαν να ήταν καινούργια. </w:t>
      </w:r>
      <w:r>
        <w:rPr>
          <w:rFonts w:eastAsia="Times New Roman"/>
          <w:b/>
          <w:szCs w:val="24"/>
        </w:rPr>
        <w:t xml:space="preserve"> </w:t>
      </w:r>
    </w:p>
    <w:p w14:paraId="6EC289FB" w14:textId="77777777" w:rsidR="00FB7C03" w:rsidRDefault="00F97A4A">
      <w:pPr>
        <w:spacing w:line="600" w:lineRule="auto"/>
        <w:ind w:firstLine="720"/>
        <w:jc w:val="both"/>
        <w:rPr>
          <w:rFonts w:eastAsia="Times New Roman"/>
          <w:b/>
          <w:szCs w:val="24"/>
        </w:rPr>
      </w:pPr>
      <w:r>
        <w:rPr>
          <w:rFonts w:eastAsia="Times New Roman"/>
          <w:b/>
          <w:szCs w:val="24"/>
        </w:rPr>
        <w:t xml:space="preserve">ΑΠΟΣΤΟΛΟΣ ΒΕΣΥΡΟΠΟΥΛΟΣ: </w:t>
      </w:r>
      <w:r>
        <w:rPr>
          <w:rFonts w:eastAsia="Times New Roman"/>
          <w:szCs w:val="24"/>
        </w:rPr>
        <w:t>Είχε λυθεί.</w:t>
      </w:r>
    </w:p>
    <w:p w14:paraId="6EC289FC" w14:textId="77777777" w:rsidR="00FB7C03" w:rsidRDefault="00F97A4A">
      <w:pPr>
        <w:spacing w:line="600" w:lineRule="auto"/>
        <w:ind w:firstLine="720"/>
        <w:jc w:val="both"/>
        <w:rPr>
          <w:rFonts w:eastAsia="Times New Roman"/>
          <w:szCs w:val="24"/>
        </w:rPr>
      </w:pPr>
      <w:r>
        <w:rPr>
          <w:rFonts w:eastAsia="Times New Roman"/>
          <w:b/>
          <w:szCs w:val="24"/>
        </w:rPr>
        <w:t xml:space="preserve">ΘΕΟΧΑΡΗΣ (ΧΑΡΗΣ) ΘΕΟΧΑΡΗΣ: </w:t>
      </w:r>
      <w:r>
        <w:rPr>
          <w:rFonts w:eastAsia="Times New Roman"/>
          <w:szCs w:val="24"/>
        </w:rPr>
        <w:t>Είχε λυθεί. Πληροφορούμαι ότι με την τροπολογία για τα τέλη πάλι δημιουργείται το ίδιο πρόβλημα. Αν μπορεί ο κύριος Υπουργός, να το θερα</w:t>
      </w:r>
      <w:r>
        <w:rPr>
          <w:rFonts w:eastAsia="Times New Roman"/>
          <w:szCs w:val="24"/>
        </w:rPr>
        <w:t>πεύσει, όπως είχε ήδη θεραπευτεί για αυτήν την κατηγορία των οχημάτων.</w:t>
      </w:r>
    </w:p>
    <w:p w14:paraId="6EC289FD"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Απολύτως σαφής. Ευχαριστώ.</w:t>
      </w:r>
    </w:p>
    <w:p w14:paraId="6EC289FE" w14:textId="77777777" w:rsidR="00FB7C03" w:rsidRDefault="00F97A4A">
      <w:pPr>
        <w:spacing w:line="600" w:lineRule="auto"/>
        <w:ind w:firstLine="720"/>
        <w:jc w:val="both"/>
        <w:rPr>
          <w:rFonts w:eastAsia="Times New Roman"/>
          <w:szCs w:val="24"/>
        </w:rPr>
      </w:pPr>
      <w:r>
        <w:rPr>
          <w:rFonts w:eastAsia="Times New Roman"/>
          <w:szCs w:val="24"/>
        </w:rPr>
        <w:t>Κύριε Σταθάκη, θέλετε να απαντήσετε; Πόσο χρόνο θέλετε; Σας φτάνουν τρία λεπτά;</w:t>
      </w:r>
    </w:p>
    <w:p w14:paraId="6EC289FF" w14:textId="77777777" w:rsidR="00FB7C03" w:rsidRDefault="00F97A4A">
      <w:pPr>
        <w:spacing w:line="600" w:lineRule="auto"/>
        <w:ind w:firstLine="720"/>
        <w:jc w:val="both"/>
        <w:rPr>
          <w:rFonts w:eastAsia="Times New Roman"/>
          <w:szCs w:val="24"/>
        </w:rPr>
      </w:pPr>
      <w:r>
        <w:rPr>
          <w:rFonts w:eastAsia="Times New Roman"/>
          <w:b/>
          <w:szCs w:val="24"/>
        </w:rPr>
        <w:t>ΓΕΩΡΓΙΟΣ ΣΤΑΘΑΚΗΣ (Υπουργός Οικονομίας, Ανάπτ</w:t>
      </w:r>
      <w:r>
        <w:rPr>
          <w:rFonts w:eastAsia="Times New Roman"/>
          <w:b/>
          <w:szCs w:val="24"/>
        </w:rPr>
        <w:t>υξης και Τουρισμού):</w:t>
      </w:r>
      <w:r>
        <w:rPr>
          <w:rFonts w:eastAsia="Times New Roman"/>
          <w:szCs w:val="24"/>
        </w:rPr>
        <w:t xml:space="preserve"> Ένα λεπτό είναι αρκετό.</w:t>
      </w:r>
    </w:p>
    <w:p w14:paraId="6EC28A00" w14:textId="77777777" w:rsidR="00FB7C03" w:rsidRDefault="00F97A4A">
      <w:pPr>
        <w:spacing w:line="600" w:lineRule="auto"/>
        <w:ind w:firstLine="720"/>
        <w:jc w:val="both"/>
        <w:rPr>
          <w:rFonts w:eastAsia="Times New Roman"/>
          <w:b/>
          <w:szCs w:val="24"/>
        </w:rPr>
      </w:pPr>
      <w:r>
        <w:rPr>
          <w:rFonts w:eastAsia="Times New Roman"/>
          <w:b/>
          <w:szCs w:val="24"/>
        </w:rPr>
        <w:t xml:space="preserve">ΠΡΟΕΔΡΕΥΩΝ (Νικήτας Κακλαμάνης): </w:t>
      </w:r>
      <w:r>
        <w:rPr>
          <w:rFonts w:eastAsia="Times New Roman"/>
          <w:szCs w:val="24"/>
        </w:rPr>
        <w:t>Επειδή με ένα λεπτό δεν θα τελειώσετε -τα λέτε οι Χανιώτες αυτά- σας δίνω τον λόγο για τρία λεπτά.</w:t>
      </w:r>
    </w:p>
    <w:p w14:paraId="6EC28A01" w14:textId="77777777" w:rsidR="00FB7C03" w:rsidRDefault="00F97A4A">
      <w:pPr>
        <w:spacing w:line="600" w:lineRule="auto"/>
        <w:ind w:firstLine="720"/>
        <w:jc w:val="both"/>
        <w:rPr>
          <w:rFonts w:eastAsia="Times New Roman"/>
          <w:szCs w:val="24"/>
        </w:rPr>
      </w:pPr>
      <w:r>
        <w:rPr>
          <w:rFonts w:eastAsia="Times New Roman"/>
          <w:b/>
          <w:szCs w:val="24"/>
        </w:rPr>
        <w:t xml:space="preserve">ΓΕΩΡΓΙΟΣ ΣΤΑΘΑΚΗΣ (Υπουργός Οικονομίας, Ανάπτυξης και Τουρισμού): </w:t>
      </w:r>
      <w:r>
        <w:rPr>
          <w:rFonts w:eastAsia="Times New Roman"/>
          <w:szCs w:val="24"/>
        </w:rPr>
        <w:t>Ξεκινάω από τ</w:t>
      </w:r>
      <w:r>
        <w:rPr>
          <w:rFonts w:eastAsia="Times New Roman"/>
          <w:szCs w:val="24"/>
        </w:rPr>
        <w:t>ον Κώδικα όπου εφαρμόζεται. Απαντάω και στον κ. Δένδια. Αντικαθίσταται αυτό που υπήρχε πριν εκεί και μένει η φράση</w:t>
      </w:r>
      <w:r>
        <w:rPr>
          <w:rFonts w:eastAsia="Times New Roman"/>
          <w:szCs w:val="24"/>
        </w:rPr>
        <w:t>,</w:t>
      </w:r>
      <w:r>
        <w:rPr>
          <w:rFonts w:eastAsia="Times New Roman"/>
          <w:szCs w:val="24"/>
        </w:rPr>
        <w:t xml:space="preserve"> όπως είναι διατυπωμένη εδώ: «Ο οφειλέτης είναι συνεργάσιμος δανειολήπτης βάσει του Κώδικα Δεοντολογίας Τραπεζών</w:t>
      </w:r>
      <w:r>
        <w:rPr>
          <w:rFonts w:eastAsia="Times New Roman"/>
          <w:szCs w:val="24"/>
        </w:rPr>
        <w:t>,</w:t>
      </w:r>
      <w:r>
        <w:rPr>
          <w:rFonts w:eastAsia="Times New Roman"/>
          <w:szCs w:val="24"/>
        </w:rPr>
        <w:t xml:space="preserve"> όπου αυτός εφαρμόζεται.» Τε</w:t>
      </w:r>
      <w:r>
        <w:rPr>
          <w:rFonts w:eastAsia="Times New Roman"/>
          <w:szCs w:val="24"/>
        </w:rPr>
        <w:t xml:space="preserve">λεία. Δεν έχει ξεκινήσει να εφαρμόζεται. </w:t>
      </w:r>
    </w:p>
    <w:p w14:paraId="6EC28A02" w14:textId="77777777" w:rsidR="00FB7C03" w:rsidRDefault="00F97A4A">
      <w:pPr>
        <w:spacing w:line="600" w:lineRule="auto"/>
        <w:ind w:firstLine="720"/>
        <w:jc w:val="both"/>
        <w:rPr>
          <w:rFonts w:eastAsia="Times New Roman"/>
          <w:szCs w:val="24"/>
        </w:rPr>
      </w:pPr>
      <w:r>
        <w:rPr>
          <w:rFonts w:eastAsia="Times New Roman"/>
          <w:b/>
          <w:szCs w:val="24"/>
        </w:rPr>
        <w:t>ΚΩΝΣΤΑΝΤΙΝΟΣ ΤΑΣΟΥΛΑΣ:</w:t>
      </w:r>
      <w:r>
        <w:rPr>
          <w:rFonts w:eastAsia="Times New Roman"/>
          <w:szCs w:val="24"/>
        </w:rPr>
        <w:t xml:space="preserve"> Και τίποτα άλλο.</w:t>
      </w:r>
    </w:p>
    <w:p w14:paraId="6EC28A03" w14:textId="77777777" w:rsidR="00FB7C03" w:rsidRDefault="00F97A4A">
      <w:pPr>
        <w:spacing w:line="600" w:lineRule="auto"/>
        <w:ind w:firstLine="720"/>
        <w:jc w:val="both"/>
        <w:rPr>
          <w:rFonts w:eastAsia="Times New Roman"/>
          <w:szCs w:val="24"/>
        </w:rPr>
      </w:pPr>
      <w:r>
        <w:rPr>
          <w:rFonts w:eastAsia="Times New Roman"/>
          <w:b/>
          <w:szCs w:val="24"/>
        </w:rPr>
        <w:t>ΓΕΩΡΓΙΟΣ ΣΤΑΘΑΚΗΣ (Υπουργός Οικονομίας, Ανάπτυξης και Τουρισμού):</w:t>
      </w:r>
      <w:r>
        <w:rPr>
          <w:rFonts w:eastAsia="Times New Roman"/>
          <w:szCs w:val="24"/>
        </w:rPr>
        <w:t xml:space="preserve"> Τίποτα άλλο.</w:t>
      </w:r>
    </w:p>
    <w:p w14:paraId="6EC28A04" w14:textId="77777777" w:rsidR="00FB7C03" w:rsidRDefault="00F97A4A">
      <w:pPr>
        <w:spacing w:line="600" w:lineRule="auto"/>
        <w:ind w:firstLine="720"/>
        <w:jc w:val="both"/>
        <w:rPr>
          <w:rFonts w:eastAsia="Times New Roman"/>
          <w:szCs w:val="24"/>
        </w:rPr>
      </w:pPr>
      <w:r>
        <w:rPr>
          <w:rFonts w:eastAsia="Times New Roman"/>
          <w:szCs w:val="24"/>
        </w:rPr>
        <w:t>Δεν υπάρχει πρόβλημα σε αυτό, διότι ο Κώδικας εφαρμόζεται. Ο κ. Δένδιας το γνωρίζει.</w:t>
      </w:r>
    </w:p>
    <w:p w14:paraId="6EC28A05" w14:textId="77777777" w:rsidR="00FB7C03" w:rsidRDefault="00F97A4A">
      <w:pPr>
        <w:spacing w:line="600" w:lineRule="auto"/>
        <w:ind w:firstLine="720"/>
        <w:jc w:val="both"/>
        <w:rPr>
          <w:rFonts w:eastAsia="Times New Roman"/>
          <w:szCs w:val="24"/>
        </w:rPr>
      </w:pPr>
      <w:r>
        <w:rPr>
          <w:rFonts w:eastAsia="Times New Roman"/>
          <w:szCs w:val="24"/>
        </w:rPr>
        <w:t xml:space="preserve">Δεύτερο </w:t>
      </w:r>
      <w:r>
        <w:rPr>
          <w:rFonts w:eastAsia="Times New Roman"/>
          <w:szCs w:val="24"/>
        </w:rPr>
        <w:t>θέμα. Η παρατήρηση του κ. Δένδια είναι ότι η Τράπεζα της Ελλάδος βγάζει κατευθύνσεις και ότι αν χρειάζεται κάτι δεσμευτικό, πρέπει να υπάρχει υπουργική απόφαση. Το παίρνω σοβαρά υπ’ όψιν. Δεν μπορούμε να το κάνουμε εδώ.</w:t>
      </w:r>
    </w:p>
    <w:p w14:paraId="6EC28A06" w14:textId="77777777" w:rsidR="00FB7C03" w:rsidRDefault="00F97A4A">
      <w:pPr>
        <w:spacing w:line="600" w:lineRule="auto"/>
        <w:ind w:firstLine="720"/>
        <w:jc w:val="both"/>
        <w:rPr>
          <w:rFonts w:eastAsia="Times New Roman"/>
          <w:szCs w:val="24"/>
        </w:rPr>
      </w:pPr>
      <w:r>
        <w:rPr>
          <w:rFonts w:eastAsia="Times New Roman"/>
          <w:szCs w:val="24"/>
        </w:rPr>
        <w:t xml:space="preserve">Τι καινούργιο φέρνει το άρθρο 8; Το </w:t>
      </w:r>
      <w:r>
        <w:rPr>
          <w:rFonts w:eastAsia="Times New Roman"/>
          <w:szCs w:val="24"/>
        </w:rPr>
        <w:t>σημείο α΄ αναφέρει ότι το συγκεκριμένο ακίνητο χρησιμεύει ως κύρια κατοικία, απαντά στον κ. Λοβέρδο. Το σημείο δ΄, το σημείο ε΄ και το ότι η συνεισφορά του δημοσίου καταβάλλεται μόνο υπό την προϋπόθεση ότι ο οφειλέτης παραμένει συνεπής στην καταβολή της ελ</w:t>
      </w:r>
      <w:r>
        <w:rPr>
          <w:rFonts w:eastAsia="Times New Roman"/>
          <w:szCs w:val="24"/>
        </w:rPr>
        <w:t>άχιστης συνεισφοράς. Αυτά είναι τα τρία σημεία.</w:t>
      </w:r>
    </w:p>
    <w:p w14:paraId="6EC28A07" w14:textId="77777777" w:rsidR="00FB7C03" w:rsidRDefault="00F97A4A">
      <w:pPr>
        <w:spacing w:line="600" w:lineRule="auto"/>
        <w:ind w:firstLine="720"/>
        <w:jc w:val="both"/>
        <w:rPr>
          <w:rFonts w:eastAsia="Times New Roman"/>
          <w:szCs w:val="24"/>
        </w:rPr>
      </w:pPr>
      <w:r>
        <w:rPr>
          <w:rFonts w:eastAsia="Times New Roman"/>
          <w:szCs w:val="24"/>
        </w:rPr>
        <w:t>Υπάρχει μια ερώτηση, την οποία πρέπει να την δω. Δεν μπορώ να σας απαντήσω τώρα, είναι πάρα πολύ νομική. Αν χρειάζεται κάποια δευτερεύουσα διευκρίνιση, ευχαρίστως να σας την δώσω.</w:t>
      </w:r>
    </w:p>
    <w:p w14:paraId="6EC28A08" w14:textId="77777777" w:rsidR="00FB7C03" w:rsidRDefault="00F97A4A">
      <w:pPr>
        <w:spacing w:line="600" w:lineRule="auto"/>
        <w:ind w:firstLine="720"/>
        <w:jc w:val="both"/>
        <w:rPr>
          <w:rFonts w:eastAsia="Times New Roman"/>
          <w:b/>
          <w:szCs w:val="24"/>
        </w:rPr>
      </w:pPr>
      <w:r>
        <w:rPr>
          <w:rFonts w:eastAsia="Times New Roman"/>
          <w:b/>
          <w:szCs w:val="24"/>
        </w:rPr>
        <w:t>ΠΡΟΕΔΡΕΥΩΝ (Νικήτας Κακλαμάν</w:t>
      </w:r>
      <w:r>
        <w:rPr>
          <w:rFonts w:eastAsia="Times New Roman"/>
          <w:b/>
          <w:szCs w:val="24"/>
        </w:rPr>
        <w:t xml:space="preserve">ης): </w:t>
      </w:r>
      <w:r>
        <w:rPr>
          <w:rFonts w:eastAsia="Times New Roman"/>
          <w:szCs w:val="24"/>
        </w:rPr>
        <w:t>Θα δώσω τώρα τον λόγο στον κ. Αλεξιάδη.</w:t>
      </w:r>
    </w:p>
    <w:p w14:paraId="6EC28A09" w14:textId="77777777" w:rsidR="00FB7C03" w:rsidRDefault="00F97A4A">
      <w:pPr>
        <w:spacing w:line="600" w:lineRule="auto"/>
        <w:ind w:firstLine="720"/>
        <w:jc w:val="both"/>
        <w:rPr>
          <w:rFonts w:eastAsia="Times New Roman"/>
          <w:szCs w:val="24"/>
        </w:rPr>
      </w:pPr>
      <w:r>
        <w:rPr>
          <w:rFonts w:eastAsia="Times New Roman"/>
          <w:szCs w:val="24"/>
        </w:rPr>
        <w:t>Μέχρι να τελειώσει ο κ. Αλεξιάδης, εάν, κύριε Σταθάκη, αυτά τα δύο που είπατε τώρα πρέπει να γραφτούν και να διανεμηθούν, πρέπει να το κάνετε τώρα</w:t>
      </w:r>
      <w:r>
        <w:rPr>
          <w:rFonts w:eastAsia="Times New Roman"/>
          <w:szCs w:val="24"/>
        </w:rPr>
        <w:t>,</w:t>
      </w:r>
      <w:r>
        <w:rPr>
          <w:rFonts w:eastAsia="Times New Roman"/>
          <w:szCs w:val="24"/>
        </w:rPr>
        <w:t xml:space="preserve"> για να προλάβουμε πριν μπούμε στην ψηφοφορία.</w:t>
      </w:r>
    </w:p>
    <w:p w14:paraId="6EC28A0A" w14:textId="77777777" w:rsidR="00FB7C03" w:rsidRDefault="00F97A4A">
      <w:pPr>
        <w:spacing w:line="600" w:lineRule="auto"/>
        <w:ind w:firstLine="720"/>
        <w:jc w:val="both"/>
        <w:rPr>
          <w:rFonts w:eastAsia="Times New Roman"/>
          <w:b/>
          <w:szCs w:val="24"/>
        </w:rPr>
      </w:pPr>
      <w:r>
        <w:rPr>
          <w:rFonts w:eastAsia="Times New Roman"/>
          <w:b/>
          <w:szCs w:val="24"/>
        </w:rPr>
        <w:t>ΓΕΩΡΓΙΟΣ ΣΤΑΘΑΚΗΣ</w:t>
      </w:r>
      <w:r>
        <w:rPr>
          <w:rFonts w:eastAsia="Times New Roman"/>
          <w:b/>
          <w:szCs w:val="24"/>
        </w:rPr>
        <w:t xml:space="preserve"> (Υπουργός Οικονομίας, Ανάπτυξης και Τουρισμού): </w:t>
      </w:r>
      <w:r>
        <w:rPr>
          <w:rFonts w:eastAsia="Times New Roman"/>
          <w:szCs w:val="24"/>
        </w:rPr>
        <w:t>Όχι.</w:t>
      </w:r>
    </w:p>
    <w:p w14:paraId="6EC28A0B"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Όχι, ωραία.</w:t>
      </w:r>
    </w:p>
    <w:p w14:paraId="6EC28A0C" w14:textId="77777777" w:rsidR="00FB7C03" w:rsidRDefault="00F97A4A">
      <w:pPr>
        <w:spacing w:line="600" w:lineRule="auto"/>
        <w:ind w:firstLine="720"/>
        <w:jc w:val="both"/>
        <w:rPr>
          <w:rFonts w:eastAsia="Times New Roman"/>
          <w:b/>
          <w:szCs w:val="24"/>
        </w:rPr>
      </w:pPr>
      <w:r>
        <w:rPr>
          <w:rFonts w:eastAsia="Times New Roman"/>
          <w:szCs w:val="24"/>
        </w:rPr>
        <w:t>Κύριε Αλεξιάδη, έχετε τον λόγο για δέκα λεπτά μάξιμουμ. Δεν σας ρωτώ. Δέκα λεπτά και ολοκληρώσαμε.</w:t>
      </w:r>
    </w:p>
    <w:p w14:paraId="6EC28A0D"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Βεβαίως. Πιθανόν να είμαι και πιο σύντομος, κύριε Πρόεδρε.</w:t>
      </w:r>
    </w:p>
    <w:p w14:paraId="6EC28A0E" w14:textId="77777777" w:rsidR="00FB7C03" w:rsidRDefault="00F97A4A">
      <w:pPr>
        <w:spacing w:line="600" w:lineRule="auto"/>
        <w:ind w:firstLine="720"/>
        <w:jc w:val="both"/>
        <w:rPr>
          <w:rFonts w:eastAsia="Times New Roman"/>
          <w:szCs w:val="24"/>
        </w:rPr>
      </w:pPr>
      <w:r>
        <w:rPr>
          <w:rFonts w:eastAsia="Times New Roman"/>
          <w:szCs w:val="24"/>
        </w:rPr>
        <w:t xml:space="preserve">Ευχαριστώ πολύ, κύριε Πρόεδρε. </w:t>
      </w:r>
    </w:p>
    <w:p w14:paraId="6EC28A0F" w14:textId="77777777" w:rsidR="00FB7C03" w:rsidRDefault="00F97A4A">
      <w:pPr>
        <w:spacing w:line="600" w:lineRule="auto"/>
        <w:ind w:firstLine="720"/>
        <w:jc w:val="both"/>
        <w:rPr>
          <w:rFonts w:eastAsia="Times New Roman"/>
          <w:b/>
          <w:szCs w:val="24"/>
        </w:rPr>
      </w:pPr>
      <w:r>
        <w:rPr>
          <w:rFonts w:eastAsia="Times New Roman"/>
          <w:szCs w:val="24"/>
        </w:rPr>
        <w:t>Κυρίες και κύριοι συνάδελφοι, κατ</w:t>
      </w:r>
      <w:r>
        <w:rPr>
          <w:rFonts w:eastAsia="Times New Roman"/>
          <w:szCs w:val="24"/>
        </w:rPr>
        <w:t xml:space="preserve">’ </w:t>
      </w:r>
      <w:r>
        <w:rPr>
          <w:rFonts w:eastAsia="Times New Roman"/>
          <w:szCs w:val="24"/>
        </w:rPr>
        <w:t>αρχάς να δώσω τις τελευταίες νομοτεχνικές βελτιώσεις για κάποιες φράσεις που είχαν κάποια προβλήματα. Παρακαλώ, να διανεμηθούν.</w:t>
      </w:r>
    </w:p>
    <w:p w14:paraId="6EC28A1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 xml:space="preserve">το σημείο αυτό ο </w:t>
      </w:r>
      <w:r>
        <w:rPr>
          <w:rFonts w:eastAsia="Times New Roman"/>
          <w:szCs w:val="24"/>
        </w:rPr>
        <w:t xml:space="preserve">Αναπληρωτής Υπουργός Οικονομικών, κ. Τρύφων Αλεξιάδης, </w:t>
      </w:r>
      <w:r>
        <w:rPr>
          <w:rFonts w:eastAsia="Times New Roman" w:cs="Times New Roman"/>
          <w:szCs w:val="24"/>
        </w:rPr>
        <w:t xml:space="preserve">καταθέτει για τα Πρακτικά τις προαναφερθείσες νομοτεχνικές βελτιώσεις, οι οποίες έχουν ως εξής: </w:t>
      </w:r>
    </w:p>
    <w:p w14:paraId="6EC28A11"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A12" w14:textId="77777777" w:rsidR="00FB7C03" w:rsidRDefault="00F97A4A">
      <w:pPr>
        <w:spacing w:line="600" w:lineRule="auto"/>
        <w:ind w:firstLine="720"/>
        <w:jc w:val="center"/>
        <w:rPr>
          <w:rFonts w:eastAsia="Times New Roman"/>
          <w:szCs w:val="24"/>
        </w:rPr>
      </w:pPr>
      <w:r>
        <w:rPr>
          <w:rFonts w:eastAsia="Times New Roman"/>
          <w:szCs w:val="24"/>
        </w:rPr>
        <w:t>(Να μπει η σελ. 480)</w:t>
      </w:r>
    </w:p>
    <w:p w14:paraId="6EC28A13" w14:textId="77777777" w:rsidR="00FB7C03" w:rsidRDefault="00F97A4A">
      <w:pPr>
        <w:spacing w:line="600" w:lineRule="auto"/>
        <w:ind w:firstLine="720"/>
        <w:jc w:val="center"/>
        <w:rPr>
          <w:rFonts w:eastAsia="Times New Roman"/>
          <w:szCs w:val="24"/>
        </w:rPr>
      </w:pPr>
      <w:r>
        <w:rPr>
          <w:rFonts w:eastAsia="Times New Roman"/>
          <w:szCs w:val="24"/>
        </w:rPr>
        <w:t>ΑΛΛΑΓΗ ΣΕΛΙΔΑΣ</w:t>
      </w:r>
    </w:p>
    <w:p w14:paraId="6EC28A14" w14:textId="77777777" w:rsidR="00FB7C03" w:rsidRDefault="00F97A4A">
      <w:pPr>
        <w:spacing w:line="600" w:lineRule="auto"/>
        <w:ind w:firstLine="720"/>
        <w:jc w:val="both"/>
        <w:rPr>
          <w:rFonts w:eastAsia="Times New Roman"/>
          <w:szCs w:val="24"/>
        </w:rPr>
      </w:pPr>
      <w:r>
        <w:rPr>
          <w:rFonts w:eastAsia="Times New Roman"/>
          <w:b/>
          <w:szCs w:val="24"/>
        </w:rPr>
        <w:t>ΤΡΥΦΩΝ ΑΛΕΞΙΑΔΗΣ (Αναπληρωτής Υπουργ</w:t>
      </w:r>
      <w:r>
        <w:rPr>
          <w:rFonts w:eastAsia="Times New Roman"/>
          <w:b/>
          <w:szCs w:val="24"/>
        </w:rPr>
        <w:t xml:space="preserve">ός Οικονομικών): </w:t>
      </w:r>
      <w:r>
        <w:rPr>
          <w:rFonts w:eastAsia="Times New Roman"/>
          <w:szCs w:val="24"/>
        </w:rPr>
        <w:t>Παρακολούθησα με μεγάλη προσοχή δύο μέρες τις διαδικασίες της Βουλής, άκουσα όλες τις τοποθετήσεις και πραγματικά προβληματίστηκα σε πάρα πολλές από αυτές τις τοποθετήσεις, για το αν οι συγκεκριμένες διατάξεις ήταν στη σωστή κατεύθυνση ή α</w:t>
      </w:r>
      <w:r>
        <w:rPr>
          <w:rFonts w:eastAsia="Times New Roman"/>
          <w:szCs w:val="24"/>
        </w:rPr>
        <w:t>ν έπρεπε να γίνουν αλλαγές.</w:t>
      </w:r>
    </w:p>
    <w:p w14:paraId="6EC28A15" w14:textId="77777777" w:rsidR="00FB7C03" w:rsidRDefault="00F97A4A">
      <w:pPr>
        <w:spacing w:line="600" w:lineRule="auto"/>
        <w:ind w:firstLine="720"/>
        <w:jc w:val="both"/>
        <w:rPr>
          <w:rFonts w:eastAsia="Times New Roman"/>
          <w:szCs w:val="24"/>
        </w:rPr>
      </w:pPr>
      <w:r>
        <w:rPr>
          <w:rFonts w:eastAsia="Times New Roman"/>
          <w:szCs w:val="24"/>
        </w:rPr>
        <w:t>Δεν είμαι δογματικός. Πιο πολύ είμαι οπαδός της αναθεώρησης</w:t>
      </w:r>
      <w:r>
        <w:rPr>
          <w:rFonts w:eastAsia="Times New Roman"/>
          <w:szCs w:val="24"/>
        </w:rPr>
        <w:t>,</w:t>
      </w:r>
      <w:r>
        <w:rPr>
          <w:rFonts w:eastAsia="Times New Roman"/>
          <w:szCs w:val="24"/>
        </w:rPr>
        <w:t xml:space="preserve"> παρά του δογματισμού σε αυτά τα ζητήματα. Όταν, όμως, ακούω αυτούς </w:t>
      </w:r>
      <w:r>
        <w:rPr>
          <w:rFonts w:eastAsia="Times New Roman"/>
          <w:szCs w:val="24"/>
          <w:lang w:val="en-US"/>
        </w:rPr>
        <w:t>o</w:t>
      </w:r>
      <w:r>
        <w:rPr>
          <w:rFonts w:eastAsia="Times New Roman"/>
          <w:szCs w:val="24"/>
        </w:rPr>
        <w:t>ι οποίοι οδήγησαν τη χώρα σαράντα χρόνια σε αυτό το σημείο να βγάζουν εδώ κραυγές και να χύνουν κρο</w:t>
      </w:r>
      <w:r>
        <w:rPr>
          <w:rFonts w:eastAsia="Times New Roman"/>
          <w:szCs w:val="24"/>
        </w:rPr>
        <w:t xml:space="preserve">κοδείλια δάκρια για τα σπίτια του λαού, για τα εισοδήματα, για τα άτομα με ειδικές ανάγκες, για τη φοροδιαφυγή, για το λαθρεμπόριο, ξέχασαν ποιοι ευθύνονται για όλα αυτά τα ζητήματα και ποιοι μας οδήγησαν σε αυτό το σημείο; </w:t>
      </w:r>
    </w:p>
    <w:p w14:paraId="6EC28A16" w14:textId="77777777" w:rsidR="00FB7C03" w:rsidRDefault="00F97A4A">
      <w:pPr>
        <w:spacing w:line="600" w:lineRule="auto"/>
        <w:ind w:firstLine="720"/>
        <w:jc w:val="both"/>
        <w:rPr>
          <w:rFonts w:eastAsia="Times New Roman"/>
          <w:szCs w:val="24"/>
        </w:rPr>
      </w:pPr>
      <w:r>
        <w:rPr>
          <w:rFonts w:eastAsia="Times New Roman"/>
          <w:szCs w:val="24"/>
        </w:rPr>
        <w:t>Έρχονται με θράσος να κάνουν κρ</w:t>
      </w:r>
      <w:r>
        <w:rPr>
          <w:rFonts w:eastAsia="Times New Roman"/>
          <w:szCs w:val="24"/>
        </w:rPr>
        <w:t>ιτική για μια Κυβέρνηση</w:t>
      </w:r>
      <w:r>
        <w:rPr>
          <w:rFonts w:eastAsia="Times New Roman"/>
          <w:szCs w:val="24"/>
        </w:rPr>
        <w:t>,</w:t>
      </w:r>
      <w:r>
        <w:rPr>
          <w:rFonts w:eastAsia="Times New Roman"/>
          <w:szCs w:val="24"/>
        </w:rPr>
        <w:t xml:space="preserve"> που δεν έχει κλείσει ένα χρόνο, για μια πολιτική που είμαστε αναγκασμένοι και έχουμε εξηγήσει γιατί την κάνουμε και προσπαθούν να τεκμηριώσουν πάνω σε μας όλη αυτήν την κριτική; </w:t>
      </w:r>
    </w:p>
    <w:p w14:paraId="6EC28A17" w14:textId="77777777" w:rsidR="00FB7C03" w:rsidRDefault="00F97A4A">
      <w:pPr>
        <w:spacing w:line="600" w:lineRule="auto"/>
        <w:ind w:firstLine="720"/>
        <w:jc w:val="both"/>
        <w:rPr>
          <w:rFonts w:eastAsia="Times New Roman"/>
          <w:szCs w:val="24"/>
        </w:rPr>
      </w:pPr>
      <w:r>
        <w:rPr>
          <w:rFonts w:eastAsia="Times New Roman"/>
          <w:szCs w:val="24"/>
        </w:rPr>
        <w:t xml:space="preserve">Επιτέλους, κύριοι! Συγκεκριμένα είναι τα προβλήματα </w:t>
      </w:r>
      <w:r>
        <w:rPr>
          <w:rFonts w:eastAsia="Times New Roman"/>
          <w:szCs w:val="24"/>
        </w:rPr>
        <w:t>και πρέπει να δώσετε συγκεκριμένες απαντήσεις. Και αφήστε τον λαϊκισμό της υιοθέτησης κάθε αντικυβερνητικής…</w:t>
      </w:r>
    </w:p>
    <w:p w14:paraId="6EC28A18" w14:textId="77777777" w:rsidR="00FB7C03" w:rsidRDefault="00F97A4A">
      <w:pPr>
        <w:spacing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Τι είναι αυτά; Έτσι θα κάνεις…(δεν ακούστηκε)</w:t>
      </w:r>
    </w:p>
    <w:p w14:paraId="6EC28A19" w14:textId="77777777" w:rsidR="00FB7C03" w:rsidRDefault="00F97A4A">
      <w:pPr>
        <w:spacing w:line="600" w:lineRule="auto"/>
        <w:ind w:firstLine="720"/>
        <w:jc w:val="center"/>
        <w:rPr>
          <w:rFonts w:eastAsia="Times New Roman"/>
          <w:b/>
          <w:szCs w:val="24"/>
        </w:rPr>
      </w:pPr>
      <w:r>
        <w:rPr>
          <w:rFonts w:eastAsia="Times New Roman"/>
          <w:szCs w:val="24"/>
        </w:rPr>
        <w:t>(Έντονες διαμαρτυρίες από την πτέρυγα του ΣΥΡΙΖΑ)</w:t>
      </w:r>
    </w:p>
    <w:p w14:paraId="6EC28A1A" w14:textId="77777777" w:rsidR="00FB7C03" w:rsidRDefault="00F97A4A">
      <w:pPr>
        <w:spacing w:line="600" w:lineRule="auto"/>
        <w:ind w:firstLine="720"/>
        <w:jc w:val="both"/>
        <w:rPr>
          <w:rFonts w:eastAsia="Times New Roman"/>
          <w:szCs w:val="24"/>
        </w:rPr>
      </w:pPr>
      <w:r>
        <w:rPr>
          <w:rFonts w:eastAsia="Times New Roman"/>
          <w:b/>
          <w:szCs w:val="24"/>
        </w:rPr>
        <w:t>ΠΡΟΕΔΡΕΥΩΝ (Νικήτας Κακλαμάν</w:t>
      </w:r>
      <w:r>
        <w:rPr>
          <w:rFonts w:eastAsia="Times New Roman"/>
          <w:b/>
          <w:szCs w:val="24"/>
        </w:rPr>
        <w:t xml:space="preserve">ης): </w:t>
      </w:r>
      <w:r>
        <w:rPr>
          <w:rFonts w:eastAsia="Times New Roman"/>
          <w:szCs w:val="24"/>
        </w:rPr>
        <w:t xml:space="preserve">Κύριε Κεγκέρογλου, σας παρακαλώ! </w:t>
      </w:r>
    </w:p>
    <w:p w14:paraId="6EC28A1B" w14:textId="77777777" w:rsidR="00FB7C03" w:rsidRDefault="00F97A4A">
      <w:pPr>
        <w:spacing w:line="600" w:lineRule="auto"/>
        <w:ind w:firstLine="720"/>
        <w:jc w:val="both"/>
        <w:rPr>
          <w:rFonts w:eastAsia="Times New Roman"/>
          <w:szCs w:val="24"/>
        </w:rPr>
      </w:pPr>
      <w:r>
        <w:rPr>
          <w:rFonts w:eastAsia="Times New Roman"/>
          <w:szCs w:val="24"/>
        </w:rPr>
        <w:t>(Θόρυβος από την πτέρυγα της Δημοκρατικής Συμπαράταξης ΠΑΣΟΚ-ΔΗΜΑΡ)</w:t>
      </w:r>
    </w:p>
    <w:p w14:paraId="6EC28A1C" w14:textId="77777777" w:rsidR="00FB7C03" w:rsidRDefault="00F97A4A">
      <w:pPr>
        <w:spacing w:line="600" w:lineRule="auto"/>
        <w:ind w:firstLine="720"/>
        <w:jc w:val="both"/>
        <w:rPr>
          <w:rFonts w:eastAsia="Times New Roman"/>
          <w:szCs w:val="24"/>
        </w:rPr>
      </w:pPr>
      <w:r>
        <w:rPr>
          <w:rFonts w:eastAsia="Times New Roman"/>
          <w:szCs w:val="24"/>
        </w:rPr>
        <w:t xml:space="preserve">Συνεχίστε, κύριε Υπουργέ. </w:t>
      </w:r>
    </w:p>
    <w:p w14:paraId="6EC28A1D"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 xml:space="preserve">Είναι μία παλιά ιστορία με τον κ. Κεγκέρογλου. Δεν μπορώ να τον ανταγωνιστώ σε αυτό, όμως. </w:t>
      </w:r>
    </w:p>
    <w:p w14:paraId="6EC28A1E"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Συνεχίστε.</w:t>
      </w:r>
      <w:r>
        <w:rPr>
          <w:rFonts w:eastAsia="Times New Roman"/>
          <w:b/>
          <w:szCs w:val="24"/>
        </w:rPr>
        <w:t xml:space="preserve"> </w:t>
      </w:r>
      <w:r>
        <w:rPr>
          <w:rFonts w:eastAsia="Times New Roman"/>
          <w:szCs w:val="24"/>
        </w:rPr>
        <w:t xml:space="preserve">Ελεύθερος είστε να πείτε ό,τι θέλετε, αλλά υποτίθεται ότι απαντάτε σε ερωτήματα. </w:t>
      </w:r>
    </w:p>
    <w:p w14:paraId="6EC28A1F" w14:textId="77777777" w:rsidR="00FB7C03" w:rsidRDefault="00F97A4A">
      <w:pPr>
        <w:spacing w:line="600" w:lineRule="auto"/>
        <w:ind w:firstLine="720"/>
        <w:jc w:val="both"/>
        <w:rPr>
          <w:rFonts w:eastAsia="Times New Roman"/>
          <w:szCs w:val="24"/>
        </w:rPr>
      </w:pPr>
      <w:r>
        <w:rPr>
          <w:rFonts w:eastAsia="Times New Roman"/>
          <w:b/>
          <w:szCs w:val="24"/>
        </w:rPr>
        <w:t>ΤΡΥΦΩΝ ΑΛΕΞΙΑΔΗΣ (Αναπληρωτής Υπουργός</w:t>
      </w:r>
      <w:r>
        <w:rPr>
          <w:rFonts w:eastAsia="Times New Roman"/>
          <w:b/>
          <w:szCs w:val="24"/>
        </w:rPr>
        <w:t xml:space="preserve"> Οικονομικών): </w:t>
      </w:r>
      <w:r>
        <w:rPr>
          <w:rFonts w:eastAsia="Times New Roman"/>
          <w:szCs w:val="24"/>
        </w:rPr>
        <w:t xml:space="preserve">Συγκεκριμένα πράγματα θα πω: </w:t>
      </w:r>
    </w:p>
    <w:p w14:paraId="6EC28A20" w14:textId="77777777" w:rsidR="00FB7C03" w:rsidRDefault="00F97A4A">
      <w:pPr>
        <w:spacing w:line="600" w:lineRule="auto"/>
        <w:ind w:firstLine="720"/>
        <w:jc w:val="both"/>
        <w:rPr>
          <w:rFonts w:eastAsia="Times New Roman"/>
          <w:szCs w:val="24"/>
        </w:rPr>
      </w:pPr>
      <w:r>
        <w:rPr>
          <w:rFonts w:eastAsia="Times New Roman"/>
          <w:szCs w:val="24"/>
        </w:rPr>
        <w:t>Πρώτα απ’ όλα, για το θέμα της νομοθετικής βελτίωσης που καταθέσαμε για τον φόρο στην κάθε φιάλη κρασιού. Το ξεκαθαρίζω, για να μην υπάρχει κάποιος και συνεχίζει την παρανόηση. Η αρχική λογική ήταν 0,30 λεπτά το</w:t>
      </w:r>
      <w:r>
        <w:rPr>
          <w:rFonts w:eastAsia="Times New Roman"/>
          <w:szCs w:val="24"/>
        </w:rPr>
        <w:t>υ ευρώ σε κάθε φιάλη κρασιού. Τώρα έγινε 0,15 λεπτά του ευρώ σε κάθε 750</w:t>
      </w:r>
      <w:r>
        <w:rPr>
          <w:rFonts w:eastAsia="Times New Roman"/>
          <w:szCs w:val="24"/>
          <w:lang w:val="en-US"/>
        </w:rPr>
        <w:t>ml</w:t>
      </w:r>
      <w:r>
        <w:rPr>
          <w:rFonts w:eastAsia="Times New Roman"/>
          <w:szCs w:val="24"/>
        </w:rPr>
        <w:t xml:space="preserve"> κρασιού. Αν πουλιέται σε άλλη συσκευασία από τα 750</w:t>
      </w:r>
      <w:r>
        <w:rPr>
          <w:rFonts w:eastAsia="Times New Roman"/>
          <w:szCs w:val="24"/>
          <w:lang w:val="en-US"/>
        </w:rPr>
        <w:t>ml</w:t>
      </w:r>
      <w:r>
        <w:rPr>
          <w:rFonts w:eastAsia="Times New Roman"/>
          <w:szCs w:val="24"/>
        </w:rPr>
        <w:t xml:space="preserve">, κάνουμε πολλαπλασιασμό, διαίρεση και βρίσκουμε τι είναι αν επιβαρυνθεί. </w:t>
      </w:r>
    </w:p>
    <w:p w14:paraId="6EC28A21" w14:textId="77777777" w:rsidR="00FB7C03" w:rsidRDefault="00F97A4A">
      <w:pPr>
        <w:spacing w:line="600" w:lineRule="auto"/>
        <w:ind w:firstLine="720"/>
        <w:jc w:val="both"/>
        <w:rPr>
          <w:rFonts w:eastAsia="Times New Roman"/>
          <w:szCs w:val="24"/>
        </w:rPr>
      </w:pPr>
      <w:r>
        <w:rPr>
          <w:rFonts w:eastAsia="Times New Roman"/>
          <w:szCs w:val="24"/>
        </w:rPr>
        <w:t>Δεύτερον, δεν αφορά τα κρασιά που πάνε για το εξωτερι</w:t>
      </w:r>
      <w:r>
        <w:rPr>
          <w:rFonts w:eastAsia="Times New Roman"/>
          <w:szCs w:val="24"/>
        </w:rPr>
        <w:t>κό. Δεν αφορά τις εξαγωγές. Και να σταματήσουν τα κροκοδείλια δάκρυα γι’ αυτό! Με απόφαση του Υπουργού που θα βγει -και το λέει μέσα η παράγραφος 2- θα ξεκαθαρίσει και το θέμα αυτό: Είναι 0,15 ανά φιάλη που καταναλώνεται στην Ελλάδα και αφορά τα ελληνικά κ</w:t>
      </w:r>
      <w:r>
        <w:rPr>
          <w:rFonts w:eastAsia="Times New Roman"/>
          <w:szCs w:val="24"/>
        </w:rPr>
        <w:t xml:space="preserve">αι τα εισαγόμενα κρασιά. </w:t>
      </w:r>
    </w:p>
    <w:p w14:paraId="6EC28A22" w14:textId="77777777" w:rsidR="00FB7C03" w:rsidRDefault="00F97A4A">
      <w:pPr>
        <w:spacing w:line="600" w:lineRule="auto"/>
        <w:ind w:firstLine="720"/>
        <w:jc w:val="both"/>
        <w:rPr>
          <w:rFonts w:eastAsia="Times New Roman"/>
          <w:szCs w:val="24"/>
        </w:rPr>
      </w:pPr>
      <w:r>
        <w:rPr>
          <w:rFonts w:eastAsia="Times New Roman"/>
          <w:szCs w:val="24"/>
        </w:rPr>
        <w:t xml:space="preserve">Τέλη κυκλοφορίας. Η τροπολογία που κατατέθηκε απαντάει, επιτέλους, και σε αυτούς που όλο αυτό το διάστημα προσπαθούσαν να εμφανίσουν όλη αυτήν την καταιγίδα, ότι τα τέλη κυκλοφορίας θα είναι ο «ΕΝΦΙΑ» του ΣΥΡΙΖΑ. </w:t>
      </w:r>
    </w:p>
    <w:p w14:paraId="6EC28A23" w14:textId="77777777" w:rsidR="00FB7C03" w:rsidRDefault="00F97A4A">
      <w:pPr>
        <w:spacing w:line="600" w:lineRule="auto"/>
        <w:ind w:firstLine="720"/>
        <w:jc w:val="both"/>
        <w:rPr>
          <w:rFonts w:eastAsia="Times New Roman"/>
          <w:szCs w:val="24"/>
        </w:rPr>
      </w:pPr>
      <w:r>
        <w:rPr>
          <w:rFonts w:eastAsia="Times New Roman"/>
          <w:szCs w:val="24"/>
        </w:rPr>
        <w:t>Όχι, κύριοι! Σας</w:t>
      </w:r>
      <w:r>
        <w:rPr>
          <w:rFonts w:eastAsia="Times New Roman"/>
          <w:szCs w:val="24"/>
        </w:rPr>
        <w:t xml:space="preserve"> διαψεύσαμε. Εάν διαβάσετε ακριβώς τη διάταξη, θα δείτε ότι το πλήθος των οχημάτων που έχουν μειωμένα τέλη κυκλοφορίας είναι μεγαλύτερο απ’ αυτά που έχουν μια μικρή αύξηση. Αν δείτε, πραγματικά, πού μειώνουμε και πού αυξάνουμε, είναι αυτό που πραγματικά σα</w:t>
      </w:r>
      <w:r>
        <w:rPr>
          <w:rFonts w:eastAsia="Times New Roman"/>
          <w:szCs w:val="24"/>
        </w:rPr>
        <w:t xml:space="preserve">ς ενοχλεί. Είναι το ταξικό πρόσημο στην πολιτική μας, διότι εσείς, βεβαίως, θέλατε να μειώσουμε τα τέλη κυκλοφορίας στα ακριβά αυτοκίνητα. Δεν θα το κάνουμε αυτό. </w:t>
      </w:r>
    </w:p>
    <w:p w14:paraId="6EC28A24"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6EC28A25" w14:textId="77777777" w:rsidR="00FB7C03" w:rsidRDefault="00F97A4A">
      <w:pPr>
        <w:spacing w:line="600" w:lineRule="auto"/>
        <w:ind w:firstLine="720"/>
        <w:jc w:val="both"/>
        <w:rPr>
          <w:rFonts w:eastAsia="Times New Roman"/>
          <w:szCs w:val="24"/>
        </w:rPr>
      </w:pPr>
      <w:r>
        <w:rPr>
          <w:rFonts w:eastAsia="Times New Roman"/>
          <w:szCs w:val="24"/>
        </w:rPr>
        <w:t xml:space="preserve">Εκχώρηση ενοικίων. </w:t>
      </w:r>
    </w:p>
    <w:p w14:paraId="6EC28A26" w14:textId="77777777" w:rsidR="00FB7C03" w:rsidRDefault="00F97A4A">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Πριν πάτε στα ενοίκια, μήπως θέλετε να απαντήσετε και στο ερώτημα του κ. Θεοχάρη για τα αυτοκίνητα που ταξινομούνται έξω;</w:t>
      </w:r>
    </w:p>
    <w:p w14:paraId="6EC28A27" w14:textId="77777777" w:rsidR="00FB7C03" w:rsidRDefault="00F97A4A">
      <w:pPr>
        <w:spacing w:line="600" w:lineRule="auto"/>
        <w:ind w:firstLine="720"/>
        <w:jc w:val="both"/>
        <w:rPr>
          <w:rFonts w:eastAsia="Times New Roman"/>
          <w:szCs w:val="24"/>
        </w:rPr>
      </w:pPr>
      <w:r>
        <w:rPr>
          <w:rFonts w:eastAsia="Times New Roman"/>
          <w:b/>
          <w:szCs w:val="24"/>
        </w:rPr>
        <w:t>ΤΡΥΦΩΝ ΑΛΕΞΙΑΔΗΣ (Αναπληρωτής Υπουργός Οικονομικών):</w:t>
      </w:r>
      <w:r>
        <w:rPr>
          <w:rFonts w:eastAsia="Times New Roman"/>
          <w:szCs w:val="24"/>
        </w:rPr>
        <w:t xml:space="preserve"> Να μην ανησυχεί ο κ. Θεοχάρης. Αν υπάρχει τέτοιο</w:t>
      </w:r>
      <w:r>
        <w:rPr>
          <w:rFonts w:eastAsia="Times New Roman"/>
          <w:szCs w:val="24"/>
        </w:rPr>
        <w:t xml:space="preserve"> πράγμα, θα το αποκαταστήσουμε. Δεν υπάρχει μέσα στην τροπολογία, αλλά αν υπάρχει κάτι, το έχω σημειώσει και θα το αποκαταστήσουμε. </w:t>
      </w:r>
    </w:p>
    <w:p w14:paraId="6EC28A28" w14:textId="77777777" w:rsidR="00FB7C03" w:rsidRDefault="00F97A4A">
      <w:pPr>
        <w:spacing w:line="600" w:lineRule="auto"/>
        <w:ind w:firstLine="720"/>
        <w:jc w:val="both"/>
        <w:rPr>
          <w:rFonts w:eastAsia="Times New Roman"/>
          <w:szCs w:val="24"/>
        </w:rPr>
      </w:pPr>
      <w:r>
        <w:rPr>
          <w:rFonts w:eastAsia="Times New Roman"/>
          <w:szCs w:val="24"/>
        </w:rPr>
        <w:t>Σε ό,τι αφορά την εκχώρηση ενοικίων, θα χάναμε χρόνο -και δεν θέλω να το κάνω- αν σας διάβαζα από τα Πρακτικά της Βουλής το</w:t>
      </w:r>
      <w:r>
        <w:rPr>
          <w:rFonts w:eastAsia="Times New Roman"/>
          <w:szCs w:val="24"/>
        </w:rPr>
        <w:t xml:space="preserve"> τι ακούστηκε εδώ, όταν αποσύραμε τη διάταξη με την οποία καταργούσαμε την εκχώρηση των ενοικίων στο δημόσιο και τι καταλογίζατε τότε στην Κυβέρνηση. </w:t>
      </w:r>
    </w:p>
    <w:p w14:paraId="6EC28A29" w14:textId="77777777" w:rsidR="00FB7C03" w:rsidRDefault="00F97A4A">
      <w:pPr>
        <w:spacing w:line="600" w:lineRule="auto"/>
        <w:ind w:firstLine="720"/>
        <w:jc w:val="both"/>
        <w:rPr>
          <w:rFonts w:eastAsia="Times New Roman"/>
          <w:szCs w:val="24"/>
        </w:rPr>
      </w:pPr>
      <w:r>
        <w:rPr>
          <w:rFonts w:eastAsia="Times New Roman"/>
          <w:szCs w:val="24"/>
        </w:rPr>
        <w:t>Τώρα δεν έχουν κάποιοι τη γενναιότητα να βγουν και να πουν «δεν ψηφίζουμε τη διάταξη». Δεν συμφωνούν, αλλ</w:t>
      </w:r>
      <w:r>
        <w:rPr>
          <w:rFonts w:eastAsia="Times New Roman"/>
          <w:szCs w:val="24"/>
        </w:rPr>
        <w:t xml:space="preserve">ά να πουν ότι είναι στη σωστή κατεύθυνση. Δεν λένε τίποτα. Σιωπή απ’ αυτό, γιατί ο λαϊκισμός τους και η αντικυβερνητική λογική </w:t>
      </w:r>
      <w:r>
        <w:rPr>
          <w:rFonts w:eastAsia="Times New Roman"/>
          <w:szCs w:val="24"/>
        </w:rPr>
        <w:t>τους,</w:t>
      </w:r>
      <w:r>
        <w:rPr>
          <w:rFonts w:eastAsia="Times New Roman"/>
          <w:szCs w:val="24"/>
        </w:rPr>
        <w:t xml:space="preserve"> τούς οδηγεί στο να καταψηφίσουν ακόμα και αυτό το πολύ σωστό μέτρο, με το οποίο ανακουφίζουμε τους πολίτες.</w:t>
      </w:r>
    </w:p>
    <w:p w14:paraId="6EC28A2A" w14:textId="77777777" w:rsidR="00FB7C03" w:rsidRDefault="00F97A4A">
      <w:pPr>
        <w:spacing w:line="600" w:lineRule="auto"/>
        <w:ind w:firstLine="720"/>
        <w:jc w:val="both"/>
        <w:rPr>
          <w:rFonts w:eastAsia="Times New Roman"/>
          <w:szCs w:val="24"/>
        </w:rPr>
      </w:pPr>
      <w:r>
        <w:rPr>
          <w:rFonts w:eastAsia="Times New Roman"/>
          <w:b/>
          <w:szCs w:val="24"/>
        </w:rPr>
        <w:t>ΣΩΚΡΑΤΗΣ ΦΑΜΕΛΛ</w:t>
      </w:r>
      <w:r>
        <w:rPr>
          <w:rFonts w:eastAsia="Times New Roman"/>
          <w:b/>
          <w:szCs w:val="24"/>
        </w:rPr>
        <w:t xml:space="preserve">ΟΣ: </w:t>
      </w:r>
      <w:r>
        <w:rPr>
          <w:rFonts w:eastAsia="Times New Roman"/>
          <w:szCs w:val="24"/>
        </w:rPr>
        <w:t>Ούτε μια λέξη δεν είπαν! Κιχ!</w:t>
      </w:r>
    </w:p>
    <w:p w14:paraId="6EC28A2B"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Δύο είναι τα βασικά σημεία αυτού του μέτρου: Το ένα είναι ότι αποδεικνύουμε τι σημαίνει διαπραγμάτευση. Δεν μπορούσαμε να φέρουμε τη διάταξη τότε που φέραμε την απαγόρευ</w:t>
      </w:r>
      <w:r>
        <w:rPr>
          <w:rFonts w:eastAsia="Times New Roman"/>
          <w:szCs w:val="24"/>
        </w:rPr>
        <w:t>ση εκχώρησης των ενοικίων, διότι υπήρχε η διαπραγμάτευση. Τώρα μπορούμε να τη φέρουμε, με τη σύμφωνη γνώμη των θεσμών και είναι κάτι που ανακουφίζει τους πολίτες, διότι δεν φορολογούμε πλασματικά εισοδήματα.</w:t>
      </w:r>
    </w:p>
    <w:p w14:paraId="6EC28A2C" w14:textId="77777777" w:rsidR="00FB7C03" w:rsidRDefault="00F97A4A">
      <w:pPr>
        <w:spacing w:line="600" w:lineRule="auto"/>
        <w:ind w:firstLine="720"/>
        <w:jc w:val="both"/>
        <w:rPr>
          <w:rFonts w:eastAsia="Times New Roman"/>
          <w:szCs w:val="24"/>
        </w:rPr>
      </w:pPr>
      <w:r>
        <w:rPr>
          <w:rFonts w:eastAsia="Times New Roman"/>
          <w:szCs w:val="24"/>
        </w:rPr>
        <w:t>Επιλογή υποθέσεων για έλεγχο με απόφαση της Γενι</w:t>
      </w:r>
      <w:r>
        <w:rPr>
          <w:rFonts w:eastAsia="Times New Roman"/>
          <w:szCs w:val="24"/>
        </w:rPr>
        <w:t>κής Γραμματείας Δημοσίων Εσόδων. Τεράστια υποκρισία. Γιατί; Τι κάνουμε; Παίρνουμε μία διάταξη που ίσχυε από το 2013, την εμπλουτίζουμε και την κάνουμε πιο σημαντική.</w:t>
      </w:r>
    </w:p>
    <w:p w14:paraId="6EC28A2D" w14:textId="77777777" w:rsidR="00FB7C03" w:rsidRDefault="00F97A4A">
      <w:pPr>
        <w:spacing w:line="600" w:lineRule="auto"/>
        <w:ind w:firstLine="720"/>
        <w:jc w:val="both"/>
        <w:rPr>
          <w:rFonts w:eastAsia="Times New Roman"/>
          <w:szCs w:val="24"/>
        </w:rPr>
      </w:pPr>
      <w:r>
        <w:rPr>
          <w:rFonts w:eastAsia="Times New Roman"/>
          <w:szCs w:val="24"/>
        </w:rPr>
        <w:t>Και δεχόμαστε κριτική</w:t>
      </w:r>
      <w:r>
        <w:rPr>
          <w:rFonts w:eastAsia="Times New Roman"/>
          <w:szCs w:val="24"/>
        </w:rPr>
        <w:t>,</w:t>
      </w:r>
      <w:r>
        <w:rPr>
          <w:rFonts w:eastAsia="Times New Roman"/>
          <w:szCs w:val="24"/>
        </w:rPr>
        <w:t xml:space="preserve"> γιατί δίνουμε στην ΓΓΔΕ τη δυνατότητα να διαλέξει τις υποθέσεις με </w:t>
      </w:r>
      <w:r>
        <w:rPr>
          <w:rFonts w:eastAsia="Times New Roman"/>
          <w:szCs w:val="24"/>
        </w:rPr>
        <w:t>κριτήρια –και έτσι πρέπει να γίνεται- και όχι στον όποιο Αλεξιάδη. Δεν κατάλαβα. Αυτό θέλετε εσείς; Να αποφασίζει ο Υπουργός Οικονομικών ποιες υποθέσεις θα ελέγχονται; Τα κάνατε αυτά στο Υπουργείο Οικονομικών. Δεν θα γίνονται, όμως, πλέον.</w:t>
      </w:r>
    </w:p>
    <w:p w14:paraId="6EC28A2E" w14:textId="77777777" w:rsidR="00FB7C03" w:rsidRDefault="00F97A4A">
      <w:pPr>
        <w:spacing w:line="600" w:lineRule="auto"/>
        <w:ind w:firstLine="720"/>
        <w:jc w:val="both"/>
        <w:rPr>
          <w:rFonts w:eastAsia="Times New Roman"/>
          <w:szCs w:val="24"/>
        </w:rPr>
      </w:pPr>
      <w:r>
        <w:rPr>
          <w:rFonts w:eastAsia="Times New Roman"/>
          <w:szCs w:val="24"/>
        </w:rPr>
        <w:t>Και σε ό,τι αφορ</w:t>
      </w:r>
      <w:r>
        <w:rPr>
          <w:rFonts w:eastAsia="Times New Roman"/>
          <w:szCs w:val="24"/>
        </w:rPr>
        <w:t>ά το κομμάτι αυτό –το εξήγησα και χθες και δεν το έχετε καταλάβει- το συγκεκριμένο πράγμα κρύβει πίσω του τη λογική λειτουργίας του δημοσίου. Θέλουμε δημόσιο, ανεξάρτητο και δημόσιο που θα λειτουργεί αποτελεσματικά ή δημόσιο που θα τακτοποιεί τους πολιτικο</w:t>
      </w:r>
      <w:r>
        <w:rPr>
          <w:rFonts w:eastAsia="Times New Roman"/>
          <w:szCs w:val="24"/>
        </w:rPr>
        <w:t>ύς μας φίλους, τους συμβούλους, τους χρηματοδότες τους και όλους αυτούς που είχαμε μέχρι τώρα;</w:t>
      </w:r>
    </w:p>
    <w:p w14:paraId="6EC28A2F" w14:textId="77777777" w:rsidR="00FB7C03" w:rsidRDefault="00F97A4A">
      <w:pPr>
        <w:spacing w:line="600" w:lineRule="auto"/>
        <w:ind w:firstLine="720"/>
        <w:jc w:val="both"/>
        <w:rPr>
          <w:rFonts w:eastAsia="Times New Roman"/>
          <w:szCs w:val="24"/>
        </w:rPr>
      </w:pPr>
      <w:r>
        <w:rPr>
          <w:rFonts w:eastAsia="Times New Roman"/>
          <w:szCs w:val="24"/>
        </w:rPr>
        <w:t xml:space="preserve">Τέλος, θα απαντήσω και στην αγωνία που έχετε πολύ συχνά για τα στοιχεία που δεν δίνει ο Αλεξιάδης. Εδώ έχω όλα τα στοιχεία και θα τα καταθέσω στα Πρακτικά. Εγώ, </w:t>
      </w:r>
      <w:r>
        <w:rPr>
          <w:rFonts w:eastAsia="Times New Roman"/>
          <w:szCs w:val="24"/>
        </w:rPr>
        <w:t>όμως, θα επαναλάβω ένα ερώτημα στους συγκεκριμένους Βουλευτές</w:t>
      </w:r>
      <w:r>
        <w:rPr>
          <w:rFonts w:eastAsia="Times New Roman"/>
          <w:szCs w:val="24"/>
        </w:rPr>
        <w:t>,</w:t>
      </w:r>
      <w:r>
        <w:rPr>
          <w:rFonts w:eastAsia="Times New Roman"/>
          <w:szCs w:val="24"/>
        </w:rPr>
        <w:t xml:space="preserve"> οι οποίοι το λένε και το ξαναλένε, αλλά δεν απαντούν σε μία δική μας απλή ερώτηση. Θα απαντήσετε κάποτε πού ήταν το 2010, το 2011, το 2012 η λίστα Λαγκάρντ; Διότι καλά κάνετε και ζητάτε το άλλο</w:t>
      </w:r>
      <w:r>
        <w:rPr>
          <w:rFonts w:eastAsia="Times New Roman"/>
          <w:szCs w:val="24"/>
        </w:rPr>
        <w:t>. Για πείτε μας και αυτό.</w:t>
      </w:r>
    </w:p>
    <w:p w14:paraId="6EC28A30" w14:textId="77777777" w:rsidR="00FB7C03" w:rsidRDefault="00F97A4A">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6EC28A31" w14:textId="77777777" w:rsidR="00FB7C03" w:rsidRDefault="00F97A4A">
      <w:pPr>
        <w:spacing w:line="600" w:lineRule="auto"/>
        <w:ind w:firstLine="720"/>
        <w:jc w:val="both"/>
        <w:rPr>
          <w:rFonts w:eastAsia="Times New Roman"/>
          <w:szCs w:val="24"/>
        </w:rPr>
      </w:pPr>
      <w:r>
        <w:rPr>
          <w:rFonts w:eastAsia="Times New Roman"/>
          <w:szCs w:val="24"/>
        </w:rPr>
        <w:t>Θα μας πείτε κάποια στιγμή γιατί μεθοδεύατε την παραγραφή της λίστας Λαγκάρντ, που ξέρατε ότι παραγράφεται στις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2015 και εάν δεν ανοίγαμε εμείς το θέμα σαν Κυβέρνηση, θα πηγαίναμε </w:t>
      </w:r>
      <w:r>
        <w:rPr>
          <w:rFonts w:eastAsia="Times New Roman"/>
          <w:szCs w:val="24"/>
        </w:rPr>
        <w:t>για παραγραφή και κάποιοι φίλοι δικοί μου θα είχαν προβλήματα να πληρώσουν φόρους που θα καταλογιστούν και θα πληρώσουν; Θα απαντήσετε σε αυτά τα ζητήματα;</w:t>
      </w:r>
    </w:p>
    <w:p w14:paraId="6EC28A32" w14:textId="77777777" w:rsidR="00FB7C03" w:rsidRDefault="00F97A4A">
      <w:pPr>
        <w:spacing w:line="600" w:lineRule="auto"/>
        <w:ind w:firstLine="720"/>
        <w:jc w:val="both"/>
        <w:rPr>
          <w:rFonts w:eastAsia="Times New Roman"/>
          <w:szCs w:val="24"/>
        </w:rPr>
      </w:pPr>
      <w:r>
        <w:rPr>
          <w:rFonts w:eastAsia="Times New Roman"/>
          <w:szCs w:val="24"/>
        </w:rPr>
        <w:t>Εμείς, λοιπόν, πρώτα απ’ όλα λέμε ότι εάν υπάρχει πρόταση από Βουλευτές για να καταργηθεί το φορολογ</w:t>
      </w:r>
      <w:r>
        <w:rPr>
          <w:rFonts w:eastAsia="Times New Roman"/>
          <w:szCs w:val="24"/>
        </w:rPr>
        <w:t>ικό απόρρητο –διότι αυτό ζητάτε με την πρότασή σας- να φέρετε την πρόταση και να την κουβεντιάσουμε. Να φέρετε την πρόταση για κατάργηση του φορολογικού απορρήτου, για να μπορούμε να δίνουμε και εμείς στοιχεία.</w:t>
      </w:r>
    </w:p>
    <w:p w14:paraId="6EC28A33" w14:textId="77777777" w:rsidR="00FB7C03" w:rsidRDefault="00F97A4A">
      <w:pPr>
        <w:spacing w:line="600" w:lineRule="auto"/>
        <w:ind w:firstLine="720"/>
        <w:jc w:val="both"/>
        <w:rPr>
          <w:rFonts w:eastAsia="Times New Roman"/>
          <w:szCs w:val="24"/>
        </w:rPr>
      </w:pPr>
      <w:r>
        <w:rPr>
          <w:rFonts w:eastAsia="Times New Roman"/>
          <w:szCs w:val="24"/>
        </w:rPr>
        <w:t>Σε ό,τι αφορά, λοιπόν, τα στοιχεία που ζητάτε</w:t>
      </w:r>
      <w:r>
        <w:rPr>
          <w:rFonts w:eastAsia="Times New Roman"/>
          <w:szCs w:val="24"/>
        </w:rPr>
        <w:t>…</w:t>
      </w:r>
    </w:p>
    <w:p w14:paraId="6EC28A34" w14:textId="77777777" w:rsidR="00FB7C03" w:rsidRDefault="00F97A4A">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Για να ακούσουμε και τα στοιχεία. (Θόρυβος–διαμαρτυρίες από την πτέρυγα της Δημοκρατικής Συμπαράταξης ΠΑΣΟΚ-ΔΗΜΑΡ)</w:t>
      </w:r>
    </w:p>
    <w:p w14:paraId="6EC28A35" w14:textId="77777777" w:rsidR="00FB7C03" w:rsidRDefault="00F97A4A">
      <w:pPr>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Ζητούσατε τα στοιχεία και τώρα που τα λέω δεν με ακού</w:t>
      </w:r>
      <w:r>
        <w:rPr>
          <w:rFonts w:eastAsia="Times New Roman"/>
          <w:szCs w:val="24"/>
        </w:rPr>
        <w:t>τε.</w:t>
      </w:r>
    </w:p>
    <w:p w14:paraId="6EC28A36" w14:textId="77777777" w:rsidR="00FB7C03" w:rsidRDefault="00F97A4A">
      <w:pPr>
        <w:spacing w:line="600" w:lineRule="auto"/>
        <w:ind w:firstLine="720"/>
        <w:jc w:val="both"/>
        <w:rPr>
          <w:rFonts w:eastAsia="Times New Roman"/>
          <w:szCs w:val="24"/>
        </w:rPr>
      </w:pPr>
      <w:r>
        <w:rPr>
          <w:rFonts w:eastAsia="Times New Roman"/>
          <w:b/>
          <w:szCs w:val="24"/>
        </w:rPr>
        <w:t xml:space="preserve">ΟΔΥΣΣΕΑΣ ΚΩΝΣΤΑΝΤΙΝΟΠΟΥΛΟΣ: </w:t>
      </w:r>
      <w:r w:rsidRPr="002D331C">
        <w:rPr>
          <w:rFonts w:eastAsia="Times New Roman"/>
          <w:szCs w:val="24"/>
        </w:rPr>
        <w:t>…</w:t>
      </w:r>
      <w:r>
        <w:rPr>
          <w:rFonts w:eastAsia="Times New Roman"/>
          <w:szCs w:val="24"/>
        </w:rPr>
        <w:t>(</w:t>
      </w:r>
      <w:r>
        <w:rPr>
          <w:rFonts w:eastAsia="Times New Roman"/>
          <w:szCs w:val="24"/>
        </w:rPr>
        <w:t>δ</w:t>
      </w:r>
      <w:r>
        <w:rPr>
          <w:rFonts w:eastAsia="Times New Roman"/>
          <w:szCs w:val="24"/>
        </w:rPr>
        <w:t>εν ακούστηκε)</w:t>
      </w:r>
    </w:p>
    <w:p w14:paraId="6EC28A37" w14:textId="77777777" w:rsidR="00FB7C03" w:rsidRDefault="00F97A4A">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Κύριε Κωνσταντινόπουλε, για να ακούσουμε και τα στοιχεία. Μετά τη μη άρση του φορολογικού απορρήτου, ας ακούσουμε τα στοιχεία τώρα.</w:t>
      </w:r>
    </w:p>
    <w:p w14:paraId="6EC28A38" w14:textId="77777777" w:rsidR="00FB7C03" w:rsidRDefault="00F97A4A">
      <w:pPr>
        <w:spacing w:line="600" w:lineRule="auto"/>
        <w:ind w:firstLine="720"/>
        <w:jc w:val="both"/>
        <w:rPr>
          <w:rFonts w:eastAsia="Times New Roman"/>
          <w:szCs w:val="24"/>
        </w:rPr>
      </w:pPr>
      <w:r>
        <w:rPr>
          <w:rFonts w:eastAsia="Times New Roman"/>
          <w:b/>
          <w:szCs w:val="24"/>
        </w:rPr>
        <w:t>ΤΡΥΦΩΝ</w:t>
      </w:r>
      <w:r>
        <w:rPr>
          <w:rFonts w:eastAsia="Times New Roman"/>
          <w:b/>
          <w:szCs w:val="24"/>
        </w:rPr>
        <w:t xml:space="preserve"> ΑΛΕΞΙΑΔΗΣ (Αναπληρωτής Υπουργός Οικονομικών): </w:t>
      </w:r>
      <w:r>
        <w:rPr>
          <w:rFonts w:eastAsia="Times New Roman"/>
          <w:szCs w:val="24"/>
        </w:rPr>
        <w:t xml:space="preserve">Για τη ρύθμιση των </w:t>
      </w:r>
      <w:r>
        <w:rPr>
          <w:rFonts w:eastAsia="Times New Roman"/>
          <w:szCs w:val="24"/>
        </w:rPr>
        <w:t xml:space="preserve">εκατό </w:t>
      </w:r>
      <w:r>
        <w:rPr>
          <w:rFonts w:eastAsia="Times New Roman"/>
          <w:szCs w:val="24"/>
        </w:rPr>
        <w:t xml:space="preserve">δόσεων, λοιπόν, θα δώσω το πρώτο στοιχείο. Τα χρέη έως ένα εκατομμύριο είναι το 99,97%. Τα χρέη άνω του ενός εκατομμυρίου είναι το 0,03%. </w:t>
      </w:r>
    </w:p>
    <w:p w14:paraId="6EC28A39" w14:textId="77777777" w:rsidR="00FB7C03" w:rsidRDefault="00F97A4A">
      <w:pPr>
        <w:spacing w:line="600" w:lineRule="auto"/>
        <w:ind w:firstLine="720"/>
        <w:jc w:val="both"/>
        <w:rPr>
          <w:rFonts w:eastAsia="Times New Roman"/>
          <w:szCs w:val="24"/>
        </w:rPr>
      </w:pPr>
      <w:r>
        <w:rPr>
          <w:rFonts w:eastAsia="Times New Roman"/>
          <w:szCs w:val="24"/>
        </w:rPr>
        <w:t>Ποια ποσά έχουν υπαχθεί; Στα ποσά που εισπράξ</w:t>
      </w:r>
      <w:r>
        <w:rPr>
          <w:rFonts w:eastAsia="Times New Roman"/>
          <w:szCs w:val="24"/>
        </w:rPr>
        <w:t xml:space="preserve">αμε, το 80% είναι για κάτω από ένα εκατομμύριο και το 20% είναι πάνω από ένα εκατομμύριο. Θα καταθέσω τα στοιχεία στα Πρακτικά. </w:t>
      </w:r>
      <w:r>
        <w:rPr>
          <w:rFonts w:eastAsia="Times New Roman" w:cs="Times New Roman"/>
          <w:szCs w:val="24"/>
        </w:rPr>
        <w:t>Το φορολογικό απόρρητο δεν μου επιτρέπει να δώσω τα ονόματα.</w:t>
      </w:r>
    </w:p>
    <w:p w14:paraId="6EC28A3A"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EC28A3B" w14:textId="77777777" w:rsidR="00FB7C03" w:rsidRDefault="00F97A4A">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Θα κατατεθο</w:t>
      </w:r>
      <w:r>
        <w:rPr>
          <w:rFonts w:eastAsia="Times New Roman"/>
          <w:szCs w:val="24"/>
        </w:rPr>
        <w:t>ύν στα Πρακτικά. Πάρτε τα μελετήστε τα και εδώ θα είμαστε την ερχόμενη εβδομάδα.</w:t>
      </w:r>
    </w:p>
    <w:p w14:paraId="6EC28A3C" w14:textId="77777777" w:rsidR="00FB7C03" w:rsidRDefault="00F97A4A">
      <w:pPr>
        <w:spacing w:line="600" w:lineRule="auto"/>
        <w:ind w:firstLine="720"/>
        <w:jc w:val="both"/>
        <w:rPr>
          <w:rFonts w:eastAsia="Times New Roman"/>
          <w:b/>
          <w:szCs w:val="24"/>
        </w:rPr>
      </w:pPr>
      <w:r>
        <w:rPr>
          <w:rFonts w:eastAsia="Times New Roman"/>
          <w:b/>
          <w:szCs w:val="24"/>
        </w:rPr>
        <w:t xml:space="preserve">ΤΡΥΦΩΝ ΑΛΕΞΙΑΔΗΣ (Αναπληρωτής Υπουργός Οικονομικών): </w:t>
      </w:r>
    </w:p>
    <w:p w14:paraId="6EC28A3D" w14:textId="77777777" w:rsidR="00FB7C03" w:rsidRDefault="00F97A4A">
      <w:pPr>
        <w:spacing w:line="600" w:lineRule="auto"/>
        <w:ind w:firstLine="720"/>
        <w:jc w:val="both"/>
        <w:rPr>
          <w:rFonts w:eastAsia="Times New Roman"/>
          <w:szCs w:val="24"/>
        </w:rPr>
      </w:pPr>
      <w:r>
        <w:rPr>
          <w:rFonts w:eastAsia="Times New Roman"/>
          <w:szCs w:val="24"/>
        </w:rPr>
        <w:t>Δεύτερο στοιχείο για να κλείσω και να απαντήσω στην καταστροφολογία για το τι κάνει ο ΣΥΡΙΖΑ στο Υπουργείο Οικονομικών, π</w:t>
      </w:r>
      <w:r>
        <w:rPr>
          <w:rFonts w:eastAsia="Times New Roman"/>
          <w:szCs w:val="24"/>
        </w:rPr>
        <w:t>ώς πάνε τα φορολογικά έσοδα, τι γίνεται με όλα αυτά τα ζητήματα;</w:t>
      </w:r>
    </w:p>
    <w:p w14:paraId="6EC28A3E" w14:textId="77777777" w:rsidR="00FB7C03" w:rsidRDefault="00F97A4A">
      <w:pPr>
        <w:spacing w:line="600" w:lineRule="auto"/>
        <w:ind w:firstLine="720"/>
        <w:jc w:val="both"/>
        <w:rPr>
          <w:rFonts w:eastAsia="Times New Roman"/>
          <w:szCs w:val="24"/>
        </w:rPr>
      </w:pPr>
      <w:r>
        <w:rPr>
          <w:rFonts w:eastAsia="Times New Roman"/>
          <w:szCs w:val="24"/>
        </w:rPr>
        <w:t>Θα μελετήσετε τρεις συγκεκριμένους πίνακες: Στον πρώτο πίνακα, όπου είναι τα φορολογικά έσοδα του Οκτωβρίου από εφορίες και τελωνεία, όχι απλώς δεν έχουμε κατάρρευση</w:t>
      </w:r>
      <w:r>
        <w:rPr>
          <w:rFonts w:eastAsia="Times New Roman"/>
          <w:szCs w:val="24"/>
        </w:rPr>
        <w:t>,</w:t>
      </w:r>
      <w:r>
        <w:rPr>
          <w:rFonts w:eastAsia="Times New Roman"/>
          <w:szCs w:val="24"/>
        </w:rPr>
        <w:t xml:space="preserve"> αλλά είναι κατά 714 εκατ</w:t>
      </w:r>
      <w:r>
        <w:rPr>
          <w:rFonts w:eastAsia="Times New Roman"/>
          <w:szCs w:val="24"/>
        </w:rPr>
        <w:t>ομμύρια πάνω από τον Οκτώβριο του 2014, ίδιο φορολογικό μήνα ως προς τις υποχρεώσεις σε σχέση με το 2015.</w:t>
      </w:r>
    </w:p>
    <w:p w14:paraId="6EC28A3F" w14:textId="77777777" w:rsidR="00FB7C03" w:rsidRDefault="00F97A4A">
      <w:pPr>
        <w:spacing w:line="600" w:lineRule="auto"/>
        <w:ind w:firstLine="720"/>
        <w:jc w:val="both"/>
        <w:rPr>
          <w:rFonts w:eastAsia="Times New Roman"/>
          <w:szCs w:val="24"/>
        </w:rPr>
      </w:pPr>
      <w:r>
        <w:rPr>
          <w:rFonts w:eastAsia="Times New Roman"/>
          <w:szCs w:val="24"/>
        </w:rPr>
        <w:t xml:space="preserve">Δεύτερο στοιχείο: Ληξιπρόθεσμα χρέη προς το δημόσιο. Συγκρίνουμε δεκάμηνα και συγκεκριμένα τα δεκάμηνα του 2013, του 2014 και 2015. Το πρώτο δεκάμηνο </w:t>
      </w:r>
      <w:r>
        <w:rPr>
          <w:rFonts w:eastAsia="Times New Roman"/>
          <w:szCs w:val="24"/>
        </w:rPr>
        <w:t xml:space="preserve">του 2013 με 2014 τα ληξιπρόθεσμα αυξήθηκαν κατά 2,6 δισεκατομμύρια. Το δεκάμηνο του 2014 με 2015 ξέρετε πόσο αυξήθηκαν; Μείον 536 εκατομμύρια! Και ενώ λόγω των </w:t>
      </w:r>
      <w:r>
        <w:rPr>
          <w:rFonts w:eastAsia="Times New Roman"/>
          <w:szCs w:val="24"/>
          <w:lang w:val="en-US"/>
        </w:rPr>
        <w:t>capital</w:t>
      </w:r>
      <w:r>
        <w:rPr>
          <w:rFonts w:eastAsia="Times New Roman"/>
          <w:szCs w:val="24"/>
        </w:rPr>
        <w:t xml:space="preserve"> </w:t>
      </w:r>
      <w:r>
        <w:rPr>
          <w:rFonts w:eastAsia="Times New Roman"/>
          <w:szCs w:val="24"/>
          <w:lang w:val="en-US"/>
        </w:rPr>
        <w:t>control</w:t>
      </w:r>
      <w:r>
        <w:rPr>
          <w:rFonts w:eastAsia="Times New Roman"/>
          <w:szCs w:val="24"/>
          <w:lang w:val="en-US"/>
        </w:rPr>
        <w:t>s</w:t>
      </w:r>
      <w:r>
        <w:rPr>
          <w:rFonts w:eastAsia="Times New Roman"/>
          <w:szCs w:val="24"/>
        </w:rPr>
        <w:t xml:space="preserve"> δεν μπορούσαμε να πάρουμε μέτρα αναγκαστικής είσπραξης, παρ’ όλα αυτά έχουμε με</w:t>
      </w:r>
      <w:r>
        <w:rPr>
          <w:rFonts w:eastAsia="Times New Roman"/>
          <w:szCs w:val="24"/>
        </w:rPr>
        <w:t>ίωση των ληξιπρόθεσμων. Και εδώ πρέπει να απαντήσετε εσείς γιατί είχατε αύξηση.</w:t>
      </w:r>
    </w:p>
    <w:p w14:paraId="6EC28A40" w14:textId="77777777" w:rsidR="00FB7C03" w:rsidRDefault="00F97A4A">
      <w:pPr>
        <w:spacing w:line="600" w:lineRule="auto"/>
        <w:ind w:firstLine="720"/>
        <w:jc w:val="both"/>
        <w:rPr>
          <w:rFonts w:eastAsia="Times New Roman"/>
          <w:szCs w:val="24"/>
        </w:rPr>
      </w:pPr>
      <w:r>
        <w:rPr>
          <w:rFonts w:eastAsia="Times New Roman"/>
          <w:szCs w:val="24"/>
        </w:rPr>
        <w:t xml:space="preserve">Το τελευταίο στοιχείο -και σας το δίνω- αφορά τον ΦΠΑ στα νησιά. Λόγω των ελέγχων που κάναμε στα νησιά το καλοκαίρι έχουμε αύξηση στα νησιά στον τομέα εστίασης διαμονής κατά </w:t>
      </w:r>
      <w:r>
        <w:rPr>
          <w:rFonts w:eastAsia="Times New Roman"/>
          <w:szCs w:val="24"/>
        </w:rPr>
        <w:t>28% του ΦΠΑ που εισπράξαμε, και όχι που θα εισπράξουμε.</w:t>
      </w:r>
    </w:p>
    <w:p w14:paraId="6EC28A41" w14:textId="77777777" w:rsidR="00FB7C03" w:rsidRDefault="00F97A4A">
      <w:pPr>
        <w:spacing w:line="600" w:lineRule="auto"/>
        <w:ind w:firstLine="720"/>
        <w:jc w:val="both"/>
        <w:rPr>
          <w:rFonts w:eastAsia="Times New Roman"/>
          <w:szCs w:val="24"/>
        </w:rPr>
      </w:pPr>
      <w:r>
        <w:rPr>
          <w:rFonts w:eastAsia="Times New Roman"/>
          <w:szCs w:val="24"/>
        </w:rPr>
        <w:t xml:space="preserve">Θα μπορούσα να πω πάρα πολλά, αλλά με το δίκιο του ο Πρόεδρος μου είπε να είμαι -και πρέπει να είμαι- στον χρόνο μου. </w:t>
      </w:r>
    </w:p>
    <w:p w14:paraId="6EC28A42" w14:textId="77777777" w:rsidR="00FB7C03" w:rsidRDefault="00F97A4A">
      <w:pPr>
        <w:spacing w:line="600" w:lineRule="auto"/>
        <w:ind w:firstLine="720"/>
        <w:jc w:val="both"/>
        <w:rPr>
          <w:rFonts w:eastAsia="Times New Roman"/>
          <w:szCs w:val="24"/>
        </w:rPr>
      </w:pPr>
      <w:r>
        <w:rPr>
          <w:rFonts w:eastAsia="Times New Roman"/>
          <w:szCs w:val="24"/>
        </w:rPr>
        <w:t>Ακούμε μια μεγάλη κριτική σχετικά με το λαθρεμπόριο καυσίμων, το λαθρεμπόριο καπν</w:t>
      </w:r>
      <w:r>
        <w:rPr>
          <w:rFonts w:eastAsia="Times New Roman"/>
          <w:szCs w:val="24"/>
        </w:rPr>
        <w:t xml:space="preserve">ικών, τη φοροδιαφυγή, τον παράνομο τζόγο, την ιντερνετική αγορά κ.λπ. Ένα σας λέω:  Δεν κάνουμε αυτό που κάνατε εσείς. Κάνουμε σχέδιο και γρήγορα όλα αυτά θα οδηγηθούν στον εισαγγελέα και στο ταμείο. </w:t>
      </w:r>
    </w:p>
    <w:p w14:paraId="6EC28A43" w14:textId="77777777" w:rsidR="00FB7C03" w:rsidRDefault="00F97A4A">
      <w:pPr>
        <w:spacing w:line="600" w:lineRule="auto"/>
        <w:ind w:firstLine="720"/>
        <w:jc w:val="both"/>
        <w:rPr>
          <w:rFonts w:eastAsia="Times New Roman"/>
          <w:szCs w:val="24"/>
        </w:rPr>
      </w:pPr>
      <w:r>
        <w:rPr>
          <w:rFonts w:eastAsia="Times New Roman"/>
          <w:szCs w:val="24"/>
        </w:rPr>
        <w:t>Ευχαριστώ πολύ.</w:t>
      </w:r>
    </w:p>
    <w:p w14:paraId="6EC28A44" w14:textId="77777777" w:rsidR="00FB7C03" w:rsidRDefault="00F97A4A">
      <w:pPr>
        <w:spacing w:line="600" w:lineRule="auto"/>
        <w:ind w:firstLine="720"/>
        <w:jc w:val="both"/>
        <w:rPr>
          <w:rFonts w:eastAsia="Times New Roman" w:cs="Times New Roman"/>
          <w:szCs w:val="24"/>
        </w:rPr>
      </w:pPr>
      <w:r>
        <w:rPr>
          <w:rFonts w:eastAsia="Times New Roman"/>
          <w:szCs w:val="24"/>
        </w:rPr>
        <w:t>(Στο σημείο αυτό ο Αναπληρωτής Υπουργός</w:t>
      </w:r>
      <w:r>
        <w:rPr>
          <w:rFonts w:eastAsia="Times New Roman"/>
          <w:szCs w:val="24"/>
        </w:rPr>
        <w:t xml:space="preserve"> Οικονομικών, κ. Τρύφων Αλεξιάδης καταθέτει στα Πρακτικά τα προαναφερθέντα έγγραφα, </w:t>
      </w:r>
      <w:r>
        <w:rPr>
          <w:rFonts w:eastAsia="Times New Roman" w:cs="Times New Roman"/>
          <w:szCs w:val="24"/>
        </w:rPr>
        <w:t>τα οποία βρίσκονται στο αρχείο του Τμήματος Γραμματείας της Διεύθυνσης Στενογραφίας και Πρακτικών της Βουλής)</w:t>
      </w:r>
    </w:p>
    <w:p w14:paraId="6EC28A45" w14:textId="77777777" w:rsidR="00FB7C03" w:rsidRDefault="00F97A4A">
      <w:pPr>
        <w:spacing w:line="600" w:lineRule="auto"/>
        <w:ind w:firstLine="720"/>
        <w:jc w:val="center"/>
        <w:rPr>
          <w:rFonts w:eastAsia="Times New Roman"/>
          <w:szCs w:val="24"/>
        </w:rPr>
      </w:pPr>
      <w:r>
        <w:rPr>
          <w:rFonts w:eastAsia="Times New Roman"/>
          <w:szCs w:val="24"/>
        </w:rPr>
        <w:t xml:space="preserve"> (Χειροκροτήματα από την πτέρυγα του ΣΥΡΙΖΑ)</w:t>
      </w:r>
    </w:p>
    <w:p w14:paraId="6EC28A46" w14:textId="77777777" w:rsidR="00FB7C03" w:rsidRDefault="00F97A4A">
      <w:pPr>
        <w:spacing w:line="600" w:lineRule="auto"/>
        <w:ind w:firstLine="720"/>
        <w:jc w:val="both"/>
        <w:rPr>
          <w:rFonts w:eastAsia="Times New Roman"/>
          <w:szCs w:val="24"/>
        </w:rPr>
      </w:pPr>
      <w:r>
        <w:rPr>
          <w:rFonts w:eastAsia="Times New Roman"/>
          <w:b/>
          <w:szCs w:val="24"/>
        </w:rPr>
        <w:t>ΠΡΟΕΔΡΕΥΩΝ (Νικήτ</w:t>
      </w:r>
      <w:r>
        <w:rPr>
          <w:rFonts w:eastAsia="Times New Roman"/>
          <w:b/>
          <w:szCs w:val="24"/>
        </w:rPr>
        <w:t>ας Κακλαμάνης):</w:t>
      </w:r>
      <w:r>
        <w:rPr>
          <w:rFonts w:eastAsia="Times New Roman"/>
          <w:szCs w:val="24"/>
        </w:rPr>
        <w:t xml:space="preserve"> Κυρίες και κύριοι συνάδελφοι, λοιπόν, ευρισκόμενοι εις πλήρη οικονομική ευωχία -απ’ ό,τι κατάλαβα- προχωράμε για να κλείσουμε τη σημερινή συνεδρίαση. </w:t>
      </w:r>
    </w:p>
    <w:p w14:paraId="6EC28A47" w14:textId="77777777" w:rsidR="00FB7C03" w:rsidRDefault="00F97A4A">
      <w:pPr>
        <w:spacing w:line="600" w:lineRule="auto"/>
        <w:ind w:firstLine="539"/>
        <w:jc w:val="both"/>
        <w:rPr>
          <w:rFonts w:eastAsia="Times New Roman" w:cs="Times New Roman"/>
          <w:szCs w:val="24"/>
        </w:rPr>
      </w:pPr>
      <w:r>
        <w:rPr>
          <w:rFonts w:eastAsia="Times New Roman" w:cs="Times New Roman"/>
          <w:szCs w:val="24"/>
        </w:rPr>
        <w:t>Κηρύσσεται περαιωμένη η συζήτηση επί της αρχής, επί των άρθρων και των τροπολογιών του σχ</w:t>
      </w:r>
      <w:r>
        <w:rPr>
          <w:rFonts w:eastAsia="Times New Roman" w:cs="Times New Roman"/>
          <w:szCs w:val="24"/>
        </w:rPr>
        <w:t xml:space="preserve">εδίου νόμου του Υπουργείου Οικονομικών: «Επείγουσες ρυθμίσεις για την εφαρμογή της </w:t>
      </w:r>
      <w:r>
        <w:rPr>
          <w:rFonts w:eastAsia="Times New Roman" w:cs="Times New Roman"/>
          <w:szCs w:val="24"/>
        </w:rPr>
        <w:t>συμφωνίας δημοσιονομικών</w:t>
      </w:r>
      <w:r>
        <w:rPr>
          <w:rFonts w:eastAsia="Times New Roman" w:cs="Times New Roman"/>
          <w:szCs w:val="24"/>
        </w:rPr>
        <w:t xml:space="preserve"> </w:t>
      </w:r>
      <w:r>
        <w:rPr>
          <w:rFonts w:eastAsia="Times New Roman" w:cs="Times New Roman"/>
          <w:szCs w:val="24"/>
        </w:rPr>
        <w:t xml:space="preserve">στόχων </w:t>
      </w:r>
      <w:r>
        <w:rPr>
          <w:rFonts w:eastAsia="Times New Roman" w:cs="Times New Roman"/>
          <w:szCs w:val="24"/>
        </w:rPr>
        <w:t xml:space="preserve">και </w:t>
      </w:r>
      <w:r>
        <w:rPr>
          <w:rFonts w:eastAsia="Times New Roman" w:cs="Times New Roman"/>
          <w:szCs w:val="24"/>
        </w:rPr>
        <w:t>διαρθρωτικών μ</w:t>
      </w:r>
      <w:r>
        <w:rPr>
          <w:rFonts w:eastAsia="Times New Roman" w:cs="Times New Roman"/>
          <w:szCs w:val="24"/>
        </w:rPr>
        <w:t xml:space="preserve">εταρρυθμίσεων και άλλες διατάξεις». Η ψήφισή τους θα γίνει χωριστά. </w:t>
      </w:r>
    </w:p>
    <w:p w14:paraId="6EC28A48" w14:textId="77777777" w:rsidR="00FB7C03" w:rsidRDefault="00F97A4A">
      <w:pPr>
        <w:spacing w:line="600" w:lineRule="auto"/>
        <w:ind w:firstLine="539"/>
        <w:jc w:val="both"/>
        <w:rPr>
          <w:rFonts w:eastAsia="Times New Roman" w:cs="Times New Roman"/>
          <w:szCs w:val="24"/>
        </w:rPr>
      </w:pPr>
      <w:r>
        <w:rPr>
          <w:rFonts w:eastAsia="Times New Roman" w:cs="Times New Roman"/>
          <w:szCs w:val="24"/>
        </w:rPr>
        <w:t>Σχεδόν όλα τα κόμματα έχουν κάνει αίτηση ονομαστικής ψ</w:t>
      </w:r>
      <w:r>
        <w:rPr>
          <w:rFonts w:eastAsia="Times New Roman" w:cs="Times New Roman"/>
          <w:szCs w:val="24"/>
        </w:rPr>
        <w:t xml:space="preserve">ηφοφορίας. </w:t>
      </w:r>
    </w:p>
    <w:p w14:paraId="6EC28A49" w14:textId="77777777" w:rsidR="00FB7C03" w:rsidRDefault="00F97A4A">
      <w:pPr>
        <w:spacing w:line="600" w:lineRule="auto"/>
        <w:ind w:firstLine="539"/>
        <w:jc w:val="both"/>
        <w:rPr>
          <w:rFonts w:eastAsia="Times New Roman"/>
          <w:szCs w:val="24"/>
        </w:rPr>
      </w:pPr>
      <w:r>
        <w:rPr>
          <w:rFonts w:eastAsia="Times New Roman"/>
          <w:szCs w:val="24"/>
        </w:rPr>
        <w:t>Επί της αρχής και επί των άρθρων 1 έως 18 του σχεδίου νόμου έχει υποβληθεί αίτηση διεξαγωγής ονομαστικής ψηφοφορίας από τη Νέα Δημοκρατία</w:t>
      </w:r>
      <w:r>
        <w:rPr>
          <w:rFonts w:eastAsia="Times New Roman"/>
          <w:szCs w:val="24"/>
        </w:rPr>
        <w:t>, της οποίας το κείμενο έχει ως εξής:</w:t>
      </w:r>
      <w:r>
        <w:rPr>
          <w:rFonts w:eastAsia="Times New Roman"/>
          <w:szCs w:val="24"/>
        </w:rPr>
        <w:t xml:space="preserve"> </w:t>
      </w:r>
    </w:p>
    <w:p w14:paraId="6EC28A4A"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4B" w14:textId="77777777" w:rsidR="00FB7C03" w:rsidRDefault="00F97A4A">
      <w:pPr>
        <w:spacing w:line="600" w:lineRule="auto"/>
        <w:ind w:firstLine="539"/>
        <w:jc w:val="center"/>
        <w:rPr>
          <w:rFonts w:eastAsia="Times New Roman"/>
          <w:szCs w:val="24"/>
        </w:rPr>
      </w:pPr>
      <w:r>
        <w:rPr>
          <w:rFonts w:eastAsia="Times New Roman"/>
          <w:szCs w:val="24"/>
        </w:rPr>
        <w:t>(Να μπει η σελ. 491</w:t>
      </w:r>
      <w:r w:rsidRPr="00AD0ED1">
        <w:rPr>
          <w:rFonts w:eastAsia="Times New Roman"/>
          <w:szCs w:val="24"/>
          <w:vertAlign w:val="superscript"/>
        </w:rPr>
        <w:t>α</w:t>
      </w:r>
      <w:r>
        <w:rPr>
          <w:rFonts w:eastAsia="Times New Roman"/>
          <w:szCs w:val="24"/>
        </w:rPr>
        <w:t>)</w:t>
      </w:r>
    </w:p>
    <w:p w14:paraId="6EC28A4C"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4D" w14:textId="77777777" w:rsidR="00FB7C03" w:rsidRDefault="00F97A4A">
      <w:pPr>
        <w:spacing w:line="600" w:lineRule="auto"/>
        <w:ind w:firstLine="539"/>
        <w:jc w:val="both"/>
        <w:rPr>
          <w:rFonts w:eastAsia="Times New Roman"/>
          <w:szCs w:val="24"/>
        </w:rPr>
      </w:pPr>
      <w:r>
        <w:rPr>
          <w:rFonts w:eastAsia="Times New Roman"/>
          <w:b/>
          <w:szCs w:val="24"/>
        </w:rPr>
        <w:t xml:space="preserve">ΠΡΟΕΔΡΕΥΩΝ </w:t>
      </w:r>
      <w:r>
        <w:rPr>
          <w:rFonts w:eastAsia="Times New Roman"/>
          <w:b/>
          <w:szCs w:val="24"/>
        </w:rPr>
        <w:t>(Νικήτας Κακλαμάνης):</w:t>
      </w:r>
      <w:r>
        <w:rPr>
          <w:rFonts w:eastAsia="Times New Roman"/>
          <w:szCs w:val="24"/>
        </w:rPr>
        <w:t xml:space="preserve"> </w:t>
      </w:r>
      <w:r>
        <w:rPr>
          <w:rFonts w:eastAsia="Times New Roman"/>
          <w:szCs w:val="24"/>
        </w:rPr>
        <w:t xml:space="preserve">Θα αναγνώσω τον κατάλογο των υπογραφόντων την αίτηση ονομαστικής ψηφοφορίας Βουλευτών της Νέας Δημοκρατίας, για να διαπιστωθεί αν υπάρχει ο απαιτούμενος από τον Κανονισμό αριθμός για την υποβολή της. </w:t>
      </w:r>
    </w:p>
    <w:p w14:paraId="6EC28A4E" w14:textId="77777777" w:rsidR="00FB7C03" w:rsidRDefault="00F97A4A">
      <w:pPr>
        <w:spacing w:line="600" w:lineRule="auto"/>
        <w:ind w:firstLine="720"/>
        <w:jc w:val="both"/>
        <w:rPr>
          <w:rFonts w:eastAsia="Times New Roman"/>
          <w:szCs w:val="24"/>
        </w:rPr>
      </w:pPr>
      <w:r>
        <w:rPr>
          <w:rFonts w:eastAsia="Times New Roman"/>
          <w:szCs w:val="24"/>
        </w:rPr>
        <w:t>Ο κ. Βρούτσης Ιωάννης. Παρών.</w:t>
      </w:r>
    </w:p>
    <w:p w14:paraId="6EC28A4F" w14:textId="77777777" w:rsidR="00FB7C03" w:rsidRDefault="00F97A4A">
      <w:pPr>
        <w:spacing w:line="600" w:lineRule="auto"/>
        <w:ind w:firstLine="720"/>
        <w:jc w:val="both"/>
        <w:rPr>
          <w:rFonts w:eastAsia="Times New Roman"/>
          <w:szCs w:val="24"/>
        </w:rPr>
      </w:pPr>
      <w:r>
        <w:rPr>
          <w:rFonts w:eastAsia="Times New Roman"/>
          <w:szCs w:val="24"/>
        </w:rPr>
        <w:t>Ο κ</w:t>
      </w:r>
      <w:r>
        <w:rPr>
          <w:rFonts w:eastAsia="Times New Roman"/>
          <w:szCs w:val="24"/>
        </w:rPr>
        <w:t xml:space="preserve">. Δένδιας Νικόλαος. Παρών. </w:t>
      </w:r>
    </w:p>
    <w:p w14:paraId="6EC28A50" w14:textId="77777777" w:rsidR="00FB7C03" w:rsidRDefault="00F97A4A">
      <w:pPr>
        <w:spacing w:line="600" w:lineRule="auto"/>
        <w:ind w:firstLine="720"/>
        <w:jc w:val="both"/>
        <w:rPr>
          <w:rFonts w:eastAsia="Times New Roman"/>
          <w:szCs w:val="24"/>
        </w:rPr>
      </w:pPr>
      <w:r>
        <w:rPr>
          <w:rFonts w:eastAsia="Times New Roman"/>
          <w:szCs w:val="24"/>
        </w:rPr>
        <w:t>Ο κ. Πλακιωτάκης Ιωάννης. Παρών.</w:t>
      </w:r>
    </w:p>
    <w:p w14:paraId="6EC28A51" w14:textId="77777777" w:rsidR="00FB7C03" w:rsidRDefault="00F97A4A">
      <w:pPr>
        <w:spacing w:line="600" w:lineRule="auto"/>
        <w:ind w:firstLine="720"/>
        <w:jc w:val="both"/>
        <w:rPr>
          <w:rFonts w:eastAsia="Times New Roman"/>
          <w:szCs w:val="24"/>
        </w:rPr>
      </w:pPr>
      <w:r>
        <w:rPr>
          <w:rFonts w:eastAsia="Times New Roman"/>
          <w:szCs w:val="24"/>
        </w:rPr>
        <w:t>Ο κ. Αναστασιάδης Σάββας. Παρών.</w:t>
      </w:r>
    </w:p>
    <w:p w14:paraId="6EC28A52" w14:textId="77777777" w:rsidR="00FB7C03" w:rsidRDefault="00F97A4A">
      <w:pPr>
        <w:spacing w:line="600" w:lineRule="auto"/>
        <w:ind w:firstLine="720"/>
        <w:jc w:val="both"/>
        <w:rPr>
          <w:rFonts w:eastAsia="Times New Roman"/>
          <w:szCs w:val="24"/>
        </w:rPr>
      </w:pPr>
      <w:r>
        <w:rPr>
          <w:rFonts w:eastAsia="Times New Roman"/>
          <w:szCs w:val="24"/>
        </w:rPr>
        <w:t>Ο κ. Κοντογεώργος Κωνσταντίνος. Παρών.</w:t>
      </w:r>
    </w:p>
    <w:p w14:paraId="6EC28A53" w14:textId="77777777" w:rsidR="00FB7C03" w:rsidRDefault="00F97A4A">
      <w:pPr>
        <w:spacing w:line="600" w:lineRule="auto"/>
        <w:ind w:firstLine="720"/>
        <w:jc w:val="both"/>
        <w:rPr>
          <w:rFonts w:eastAsia="Times New Roman"/>
          <w:szCs w:val="24"/>
        </w:rPr>
      </w:pPr>
      <w:r>
        <w:rPr>
          <w:rFonts w:eastAsia="Times New Roman"/>
          <w:szCs w:val="24"/>
        </w:rPr>
        <w:t>Ο κ. Κυριαζίδης Δημήτριος. Παρών.</w:t>
      </w:r>
    </w:p>
    <w:p w14:paraId="6EC28A54" w14:textId="77777777" w:rsidR="00FB7C03" w:rsidRDefault="00F97A4A">
      <w:pPr>
        <w:spacing w:line="600" w:lineRule="auto"/>
        <w:ind w:firstLine="720"/>
        <w:jc w:val="both"/>
        <w:rPr>
          <w:rFonts w:eastAsia="Times New Roman"/>
          <w:szCs w:val="24"/>
        </w:rPr>
      </w:pPr>
      <w:r>
        <w:rPr>
          <w:rFonts w:eastAsia="Times New Roman"/>
          <w:szCs w:val="24"/>
        </w:rPr>
        <w:t xml:space="preserve">Ο κ. Σταμάτης Δημήτριος. Παρών. </w:t>
      </w:r>
    </w:p>
    <w:p w14:paraId="6EC28A55" w14:textId="77777777" w:rsidR="00FB7C03" w:rsidRDefault="00F97A4A">
      <w:pPr>
        <w:spacing w:line="600" w:lineRule="auto"/>
        <w:ind w:firstLine="720"/>
        <w:jc w:val="both"/>
        <w:rPr>
          <w:rFonts w:eastAsia="Times New Roman"/>
          <w:szCs w:val="24"/>
        </w:rPr>
      </w:pPr>
      <w:r>
        <w:rPr>
          <w:rFonts w:eastAsia="Times New Roman"/>
          <w:szCs w:val="24"/>
        </w:rPr>
        <w:t>Ο κ. Βεσυρόπουλος Απόστολος. Παρών.</w:t>
      </w:r>
    </w:p>
    <w:p w14:paraId="6EC28A56" w14:textId="77777777" w:rsidR="00FB7C03" w:rsidRDefault="00F97A4A">
      <w:pPr>
        <w:spacing w:line="600" w:lineRule="auto"/>
        <w:ind w:firstLine="720"/>
        <w:jc w:val="both"/>
        <w:rPr>
          <w:rFonts w:eastAsia="Times New Roman"/>
          <w:szCs w:val="24"/>
        </w:rPr>
      </w:pPr>
      <w:r>
        <w:rPr>
          <w:rFonts w:eastAsia="Times New Roman"/>
          <w:szCs w:val="24"/>
        </w:rPr>
        <w:t>Ο κ. Κασαπίδης Γεώργ</w:t>
      </w:r>
      <w:r>
        <w:rPr>
          <w:rFonts w:eastAsia="Times New Roman"/>
          <w:szCs w:val="24"/>
        </w:rPr>
        <w:t xml:space="preserve">ιος. Παρών. </w:t>
      </w:r>
    </w:p>
    <w:p w14:paraId="6EC28A57" w14:textId="77777777" w:rsidR="00FB7C03" w:rsidRDefault="00F97A4A">
      <w:pPr>
        <w:spacing w:line="600" w:lineRule="auto"/>
        <w:ind w:firstLine="720"/>
        <w:jc w:val="both"/>
        <w:rPr>
          <w:rFonts w:eastAsia="Times New Roman"/>
          <w:szCs w:val="24"/>
        </w:rPr>
      </w:pPr>
      <w:r>
        <w:rPr>
          <w:rFonts w:eastAsia="Times New Roman"/>
          <w:szCs w:val="24"/>
        </w:rPr>
        <w:t xml:space="preserve">Ο κ. Κουκοδήμος Κωνσταντίνος. Παρών. </w:t>
      </w:r>
    </w:p>
    <w:p w14:paraId="6EC28A58" w14:textId="77777777" w:rsidR="00FB7C03" w:rsidRDefault="00F97A4A">
      <w:pPr>
        <w:spacing w:line="600" w:lineRule="auto"/>
        <w:ind w:firstLine="720"/>
        <w:jc w:val="both"/>
        <w:rPr>
          <w:rFonts w:eastAsia="Times New Roman"/>
          <w:szCs w:val="24"/>
        </w:rPr>
      </w:pPr>
      <w:r>
        <w:rPr>
          <w:rFonts w:eastAsia="Times New Roman"/>
          <w:szCs w:val="24"/>
        </w:rPr>
        <w:t xml:space="preserve">Ο κ. Μηταράκης Παναγιώτης (Νότης). Παρών. </w:t>
      </w:r>
    </w:p>
    <w:p w14:paraId="6EC28A59" w14:textId="77777777" w:rsidR="00FB7C03" w:rsidRDefault="00F97A4A">
      <w:pPr>
        <w:spacing w:line="600" w:lineRule="auto"/>
        <w:ind w:firstLine="720"/>
        <w:jc w:val="both"/>
        <w:rPr>
          <w:rFonts w:eastAsia="Times New Roman"/>
          <w:szCs w:val="24"/>
        </w:rPr>
      </w:pPr>
      <w:r>
        <w:rPr>
          <w:rFonts w:eastAsia="Times New Roman"/>
          <w:szCs w:val="24"/>
        </w:rPr>
        <w:t>Ο κ. Αυγενάκης Ελευθέριος. Παρών.</w:t>
      </w:r>
    </w:p>
    <w:p w14:paraId="6EC28A5A" w14:textId="77777777" w:rsidR="00FB7C03" w:rsidRDefault="00F97A4A">
      <w:pPr>
        <w:spacing w:line="600" w:lineRule="auto"/>
        <w:ind w:firstLine="720"/>
        <w:jc w:val="both"/>
        <w:rPr>
          <w:rFonts w:eastAsia="Times New Roman"/>
          <w:szCs w:val="24"/>
        </w:rPr>
      </w:pPr>
      <w:r>
        <w:rPr>
          <w:rFonts w:eastAsia="Times New Roman"/>
          <w:szCs w:val="24"/>
        </w:rPr>
        <w:t>Ο κ. Σκρέκας Κωνσταντίνος. Παρών.</w:t>
      </w:r>
    </w:p>
    <w:p w14:paraId="6EC28A5B" w14:textId="77777777" w:rsidR="00FB7C03" w:rsidRDefault="00F97A4A">
      <w:pPr>
        <w:spacing w:line="600" w:lineRule="auto"/>
        <w:ind w:firstLine="720"/>
        <w:jc w:val="both"/>
        <w:rPr>
          <w:rFonts w:eastAsia="Times New Roman"/>
          <w:szCs w:val="24"/>
        </w:rPr>
      </w:pPr>
      <w:r>
        <w:rPr>
          <w:rFonts w:eastAsia="Times New Roman"/>
          <w:szCs w:val="24"/>
        </w:rPr>
        <w:t>Ο κ. Αθανασίου Χαράλαμπος. Παρών.</w:t>
      </w:r>
    </w:p>
    <w:p w14:paraId="6EC28A5C" w14:textId="77777777" w:rsidR="00FB7C03" w:rsidRDefault="00F97A4A">
      <w:pPr>
        <w:spacing w:line="600" w:lineRule="auto"/>
        <w:ind w:firstLine="720"/>
        <w:jc w:val="both"/>
        <w:rPr>
          <w:rFonts w:eastAsia="Times New Roman"/>
          <w:szCs w:val="24"/>
        </w:rPr>
      </w:pPr>
      <w:r>
        <w:rPr>
          <w:rFonts w:eastAsia="Times New Roman"/>
          <w:szCs w:val="24"/>
        </w:rPr>
        <w:t>Ο κ. Γιακουμάτος Γεράσιμος. Παρών.</w:t>
      </w:r>
    </w:p>
    <w:p w14:paraId="6EC28A5D" w14:textId="77777777" w:rsidR="00FB7C03" w:rsidRDefault="00F97A4A">
      <w:pPr>
        <w:spacing w:line="600" w:lineRule="auto"/>
        <w:ind w:firstLine="720"/>
        <w:jc w:val="both"/>
        <w:rPr>
          <w:rFonts w:eastAsia="Times New Roman"/>
          <w:szCs w:val="24"/>
        </w:rPr>
      </w:pPr>
      <w:r>
        <w:rPr>
          <w:rFonts w:eastAsia="Times New Roman"/>
          <w:szCs w:val="24"/>
        </w:rPr>
        <w:t xml:space="preserve">Ο κ. Κεφαλογιάννης </w:t>
      </w:r>
      <w:r>
        <w:rPr>
          <w:rFonts w:eastAsia="Times New Roman"/>
          <w:szCs w:val="24"/>
        </w:rPr>
        <w:t>Ιωάννης. Παρών.</w:t>
      </w:r>
    </w:p>
    <w:p w14:paraId="6EC28A5E" w14:textId="77777777" w:rsidR="00FB7C03" w:rsidRDefault="00F97A4A">
      <w:pPr>
        <w:spacing w:line="600" w:lineRule="auto"/>
        <w:ind w:firstLine="720"/>
        <w:jc w:val="both"/>
        <w:rPr>
          <w:rFonts w:eastAsia="Times New Roman"/>
          <w:szCs w:val="24"/>
        </w:rPr>
      </w:pPr>
      <w:r>
        <w:rPr>
          <w:rFonts w:eastAsia="Times New Roman"/>
          <w:szCs w:val="24"/>
        </w:rPr>
        <w:t xml:space="preserve">Ο κ. Καστανιώτης Ανδρέας. Παρών. </w:t>
      </w:r>
    </w:p>
    <w:p w14:paraId="6EC28A5F" w14:textId="77777777" w:rsidR="00FB7C03" w:rsidRDefault="00F97A4A">
      <w:pPr>
        <w:spacing w:line="600" w:lineRule="auto"/>
        <w:ind w:firstLine="720"/>
        <w:jc w:val="both"/>
        <w:rPr>
          <w:rFonts w:eastAsia="Times New Roman"/>
          <w:szCs w:val="24"/>
        </w:rPr>
      </w:pPr>
      <w:r>
        <w:rPr>
          <w:rFonts w:eastAsia="Times New Roman"/>
          <w:szCs w:val="24"/>
        </w:rPr>
        <w:t>Ο κ. Χατζηδάκης Κωνσταντίνος. Παρών.</w:t>
      </w:r>
    </w:p>
    <w:p w14:paraId="6EC28A60" w14:textId="77777777" w:rsidR="00FB7C03" w:rsidRDefault="00F97A4A">
      <w:pPr>
        <w:spacing w:line="600" w:lineRule="auto"/>
        <w:ind w:firstLine="720"/>
        <w:jc w:val="both"/>
        <w:rPr>
          <w:rFonts w:eastAsia="Times New Roman"/>
          <w:szCs w:val="24"/>
        </w:rPr>
      </w:pPr>
      <w:r>
        <w:rPr>
          <w:rFonts w:eastAsia="Times New Roman"/>
          <w:szCs w:val="24"/>
        </w:rPr>
        <w:t xml:space="preserve">Ο κ. Κέλλας Χρήστος. Παρών. </w:t>
      </w:r>
    </w:p>
    <w:p w14:paraId="6EC28A61" w14:textId="77777777" w:rsidR="00FB7C03" w:rsidRDefault="00F97A4A">
      <w:pPr>
        <w:spacing w:line="600" w:lineRule="auto"/>
        <w:ind w:firstLine="720"/>
        <w:jc w:val="both"/>
        <w:rPr>
          <w:rFonts w:eastAsia="Times New Roman"/>
          <w:szCs w:val="24"/>
        </w:rPr>
      </w:pPr>
      <w:r>
        <w:rPr>
          <w:rFonts w:eastAsia="Times New Roman"/>
          <w:szCs w:val="24"/>
        </w:rPr>
        <w:t xml:space="preserve">Ο κ. Καλαφάτης Σταύρος. Παρών. </w:t>
      </w:r>
    </w:p>
    <w:p w14:paraId="6EC28A62" w14:textId="77777777" w:rsidR="00FB7C03" w:rsidRDefault="00F97A4A">
      <w:pPr>
        <w:spacing w:line="600" w:lineRule="auto"/>
        <w:ind w:firstLine="720"/>
        <w:jc w:val="both"/>
        <w:rPr>
          <w:rFonts w:eastAsia="Times New Roman"/>
          <w:szCs w:val="24"/>
        </w:rPr>
      </w:pPr>
      <w:r>
        <w:rPr>
          <w:rFonts w:eastAsia="Times New Roman"/>
          <w:szCs w:val="24"/>
        </w:rPr>
        <w:t xml:space="preserve">Ο κ. Φορτσάκης Θεόδωρος. Παρών. </w:t>
      </w:r>
    </w:p>
    <w:p w14:paraId="6EC28A63" w14:textId="77777777" w:rsidR="00FB7C03" w:rsidRDefault="00F97A4A">
      <w:pPr>
        <w:spacing w:line="600" w:lineRule="auto"/>
        <w:ind w:firstLine="720"/>
        <w:jc w:val="both"/>
        <w:rPr>
          <w:rFonts w:eastAsia="Times New Roman"/>
          <w:szCs w:val="24"/>
        </w:rPr>
      </w:pPr>
      <w:r>
        <w:rPr>
          <w:rFonts w:eastAsia="Times New Roman"/>
          <w:szCs w:val="24"/>
        </w:rPr>
        <w:t xml:space="preserve">Η κ. Μπακογιάννη Θεοδώρα. Παρούσα. </w:t>
      </w:r>
    </w:p>
    <w:p w14:paraId="6EC28A64" w14:textId="77777777" w:rsidR="00FB7C03" w:rsidRDefault="00F97A4A">
      <w:pPr>
        <w:spacing w:line="600" w:lineRule="auto"/>
        <w:ind w:firstLine="720"/>
        <w:jc w:val="both"/>
        <w:rPr>
          <w:rFonts w:eastAsia="Times New Roman"/>
          <w:szCs w:val="24"/>
        </w:rPr>
      </w:pPr>
      <w:r>
        <w:rPr>
          <w:rFonts w:eastAsia="Times New Roman"/>
          <w:szCs w:val="24"/>
        </w:rPr>
        <w:t xml:space="preserve">Ο κ. Μπουκώρος Χρήστος. Παρών. </w:t>
      </w:r>
    </w:p>
    <w:p w14:paraId="6EC28A65" w14:textId="77777777" w:rsidR="00FB7C03" w:rsidRDefault="00F97A4A">
      <w:pPr>
        <w:spacing w:line="600" w:lineRule="auto"/>
        <w:ind w:firstLine="720"/>
        <w:jc w:val="both"/>
        <w:rPr>
          <w:rFonts w:eastAsia="Times New Roman"/>
          <w:szCs w:val="24"/>
        </w:rPr>
      </w:pPr>
      <w:r>
        <w:rPr>
          <w:rFonts w:eastAsia="Times New Roman"/>
          <w:szCs w:val="24"/>
        </w:rPr>
        <w:t>Ο κ. Τα</w:t>
      </w:r>
      <w:r>
        <w:rPr>
          <w:rFonts w:eastAsia="Times New Roman"/>
          <w:szCs w:val="24"/>
        </w:rPr>
        <w:t>σούλας Κωνσταντίνος. Παρών.</w:t>
      </w:r>
    </w:p>
    <w:p w14:paraId="6EC28A66" w14:textId="77777777" w:rsidR="00FB7C03" w:rsidRDefault="00F97A4A">
      <w:pPr>
        <w:spacing w:line="600" w:lineRule="auto"/>
        <w:ind w:firstLine="720"/>
        <w:jc w:val="both"/>
        <w:rPr>
          <w:rFonts w:eastAsia="Times New Roman"/>
          <w:szCs w:val="24"/>
        </w:rPr>
      </w:pPr>
      <w:r>
        <w:rPr>
          <w:rFonts w:eastAsia="Times New Roman"/>
          <w:szCs w:val="24"/>
        </w:rPr>
        <w:t>Ο κ. Δαβάκης Αθανάσιος. Παρών.</w:t>
      </w:r>
    </w:p>
    <w:p w14:paraId="6EC28A67" w14:textId="77777777" w:rsidR="00FB7C03" w:rsidRDefault="00F97A4A">
      <w:pPr>
        <w:spacing w:line="600" w:lineRule="auto"/>
        <w:ind w:firstLine="720"/>
        <w:jc w:val="both"/>
        <w:rPr>
          <w:rFonts w:eastAsia="Times New Roman"/>
          <w:szCs w:val="24"/>
        </w:rPr>
      </w:pPr>
      <w:r>
        <w:rPr>
          <w:rFonts w:eastAsia="Times New Roman"/>
          <w:szCs w:val="24"/>
        </w:rPr>
        <w:t xml:space="preserve">Ο κ. Γιώγιακας Βασίλειος. Παρών. </w:t>
      </w:r>
    </w:p>
    <w:p w14:paraId="6EC28A68" w14:textId="77777777" w:rsidR="00FB7C03" w:rsidRDefault="00F97A4A">
      <w:pPr>
        <w:spacing w:line="600" w:lineRule="auto"/>
        <w:ind w:firstLine="720"/>
        <w:jc w:val="both"/>
        <w:rPr>
          <w:rFonts w:eastAsia="Times New Roman"/>
          <w:szCs w:val="24"/>
        </w:rPr>
      </w:pPr>
      <w:r>
        <w:rPr>
          <w:rFonts w:eastAsia="Times New Roman"/>
          <w:szCs w:val="24"/>
        </w:rPr>
        <w:t>Η κ. Μαρτίνου Γεωργία. Παρούσα.</w:t>
      </w:r>
    </w:p>
    <w:p w14:paraId="6EC28A69" w14:textId="77777777" w:rsidR="00FB7C03" w:rsidRDefault="00F97A4A">
      <w:pPr>
        <w:spacing w:line="600" w:lineRule="auto"/>
        <w:ind w:firstLine="720"/>
        <w:jc w:val="both"/>
        <w:rPr>
          <w:rFonts w:eastAsia="Times New Roman"/>
          <w:szCs w:val="24"/>
        </w:rPr>
      </w:pPr>
      <w:r>
        <w:rPr>
          <w:rFonts w:eastAsia="Times New Roman"/>
          <w:szCs w:val="24"/>
        </w:rPr>
        <w:t xml:space="preserve">Η κ. Παπακώστα-Σιδηροπούλου Αικατερίνη. Παρούσα. </w:t>
      </w:r>
    </w:p>
    <w:p w14:paraId="6EC28A6A" w14:textId="77777777" w:rsidR="00FB7C03" w:rsidRDefault="00F97A4A">
      <w:pPr>
        <w:spacing w:line="600" w:lineRule="auto"/>
        <w:ind w:firstLine="720"/>
        <w:jc w:val="both"/>
        <w:rPr>
          <w:rFonts w:eastAsia="Times New Roman"/>
          <w:szCs w:val="24"/>
        </w:rPr>
      </w:pPr>
      <w:r>
        <w:rPr>
          <w:rFonts w:eastAsia="Times New Roman"/>
          <w:szCs w:val="24"/>
        </w:rPr>
        <w:t xml:space="preserve">Ο κ. Ανδριανός Ιωάννης. Παρών. </w:t>
      </w:r>
    </w:p>
    <w:p w14:paraId="6EC28A6B" w14:textId="77777777" w:rsidR="00FB7C03" w:rsidRDefault="00F97A4A">
      <w:pPr>
        <w:spacing w:line="600" w:lineRule="auto"/>
        <w:ind w:firstLine="720"/>
        <w:jc w:val="both"/>
        <w:rPr>
          <w:rFonts w:eastAsia="Times New Roman"/>
          <w:szCs w:val="24"/>
        </w:rPr>
      </w:pPr>
      <w:r>
        <w:rPr>
          <w:rFonts w:eastAsia="Times New Roman"/>
          <w:szCs w:val="24"/>
        </w:rPr>
        <w:t xml:space="preserve">Ο κ. Βαγιωνάς Γεώργιος. Παρών. </w:t>
      </w:r>
    </w:p>
    <w:p w14:paraId="6EC28A6C" w14:textId="77777777" w:rsidR="00FB7C03" w:rsidRDefault="00F97A4A">
      <w:pPr>
        <w:spacing w:line="600" w:lineRule="auto"/>
        <w:ind w:firstLine="720"/>
        <w:jc w:val="both"/>
        <w:rPr>
          <w:rFonts w:eastAsia="Times New Roman"/>
          <w:szCs w:val="24"/>
        </w:rPr>
      </w:pPr>
      <w:r>
        <w:rPr>
          <w:rFonts w:eastAsia="Times New Roman"/>
          <w:szCs w:val="24"/>
        </w:rPr>
        <w:t>Η κ. Σοφία Βούλτε</w:t>
      </w:r>
      <w:r>
        <w:rPr>
          <w:rFonts w:eastAsia="Times New Roman"/>
          <w:szCs w:val="24"/>
        </w:rPr>
        <w:t xml:space="preserve">ψη. Παρούσα. </w:t>
      </w:r>
    </w:p>
    <w:p w14:paraId="6EC28A6D" w14:textId="77777777" w:rsidR="00FB7C03" w:rsidRDefault="00F97A4A">
      <w:pPr>
        <w:spacing w:line="600" w:lineRule="auto"/>
        <w:ind w:firstLine="720"/>
        <w:jc w:val="both"/>
        <w:rPr>
          <w:rFonts w:eastAsia="Times New Roman"/>
          <w:szCs w:val="24"/>
        </w:rPr>
      </w:pPr>
      <w:r>
        <w:rPr>
          <w:rFonts w:eastAsia="Times New Roman"/>
          <w:szCs w:val="24"/>
        </w:rPr>
        <w:t xml:space="preserve">Ο κ. Κόνσολας Κωνσταντίνος. Παρών. </w:t>
      </w:r>
    </w:p>
    <w:p w14:paraId="6EC28A6E" w14:textId="77777777" w:rsidR="00FB7C03" w:rsidRDefault="00F97A4A">
      <w:pPr>
        <w:spacing w:line="600" w:lineRule="auto"/>
        <w:ind w:firstLine="720"/>
        <w:jc w:val="both"/>
        <w:rPr>
          <w:rFonts w:eastAsia="Times New Roman"/>
          <w:szCs w:val="24"/>
        </w:rPr>
      </w:pPr>
      <w:r>
        <w:rPr>
          <w:rFonts w:eastAsia="Times New Roman"/>
          <w:szCs w:val="24"/>
        </w:rPr>
        <w:t xml:space="preserve">Η κ. Κεραμέως Νίκη. Παρούσα. </w:t>
      </w:r>
    </w:p>
    <w:p w14:paraId="6EC28A6F" w14:textId="77777777" w:rsidR="00FB7C03" w:rsidRDefault="00F97A4A">
      <w:pPr>
        <w:spacing w:line="600" w:lineRule="auto"/>
        <w:ind w:firstLine="720"/>
        <w:jc w:val="both"/>
        <w:rPr>
          <w:rFonts w:eastAsia="Times New Roman"/>
          <w:szCs w:val="24"/>
        </w:rPr>
      </w:pPr>
      <w:r>
        <w:rPr>
          <w:rFonts w:eastAsia="Times New Roman"/>
          <w:szCs w:val="24"/>
        </w:rPr>
        <w:t xml:space="preserve">Ο κ. Καράογλου Θεόδωρος. Παρών. </w:t>
      </w:r>
    </w:p>
    <w:p w14:paraId="6EC28A70" w14:textId="77777777" w:rsidR="00FB7C03" w:rsidRDefault="00F97A4A">
      <w:pPr>
        <w:spacing w:line="600" w:lineRule="auto"/>
        <w:ind w:firstLine="720"/>
        <w:jc w:val="both"/>
        <w:rPr>
          <w:rFonts w:eastAsia="Times New Roman"/>
          <w:szCs w:val="24"/>
        </w:rPr>
      </w:pPr>
      <w:r>
        <w:rPr>
          <w:rFonts w:eastAsia="Times New Roman"/>
          <w:szCs w:val="24"/>
        </w:rPr>
        <w:t>Κύριοι συνάδελφοι, υπάρχει ο απαιτούμενος από τον Κανονισμό αριθμός υπογραφόντων την αίτηση ονομαστικής ψηφοφορίας Βουλευτών της Νέας Δημοκρατί</w:t>
      </w:r>
      <w:r>
        <w:rPr>
          <w:rFonts w:eastAsia="Times New Roman"/>
          <w:szCs w:val="24"/>
        </w:rPr>
        <w:t>ας.</w:t>
      </w:r>
    </w:p>
    <w:p w14:paraId="6EC28A71" w14:textId="77777777" w:rsidR="00FB7C03" w:rsidRDefault="00F97A4A">
      <w:pPr>
        <w:spacing w:line="600" w:lineRule="auto"/>
        <w:ind w:firstLine="539"/>
        <w:jc w:val="both"/>
        <w:rPr>
          <w:rFonts w:eastAsia="Times New Roman"/>
          <w:szCs w:val="24"/>
        </w:rPr>
      </w:pPr>
      <w:r>
        <w:rPr>
          <w:rFonts w:eastAsia="Times New Roman"/>
          <w:szCs w:val="24"/>
        </w:rPr>
        <w:t>Επί της αρχής και επί των άρθρων 4, 13, 14 και 17 του σχεδίου νόμου αντιστοίχως έχει κατατεθεί αίτημα διεξαγωγής ονομαστικής ψηφοφορίας από τον Λαϊκό Σύνδεσμο-Χρυσή Αυγή</w:t>
      </w:r>
      <w:r>
        <w:rPr>
          <w:rFonts w:eastAsia="Times New Roman"/>
          <w:szCs w:val="24"/>
        </w:rPr>
        <w:t>, της οποίας το κείμενο έχει ως εξής:</w:t>
      </w:r>
    </w:p>
    <w:p w14:paraId="6EC28A72"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73" w14:textId="77777777" w:rsidR="00FB7C03" w:rsidRDefault="00F97A4A">
      <w:pPr>
        <w:spacing w:line="600" w:lineRule="auto"/>
        <w:ind w:firstLine="539"/>
        <w:jc w:val="center"/>
        <w:rPr>
          <w:rFonts w:eastAsia="Times New Roman"/>
          <w:szCs w:val="24"/>
        </w:rPr>
      </w:pPr>
      <w:r>
        <w:rPr>
          <w:rFonts w:eastAsia="Times New Roman"/>
          <w:szCs w:val="24"/>
        </w:rPr>
        <w:t>(Να μπει η σελ. 493</w:t>
      </w:r>
      <w:r w:rsidRPr="00AD0ED1">
        <w:rPr>
          <w:rFonts w:eastAsia="Times New Roman"/>
          <w:szCs w:val="24"/>
          <w:vertAlign w:val="superscript"/>
        </w:rPr>
        <w:t>α</w:t>
      </w:r>
      <w:r>
        <w:rPr>
          <w:rFonts w:eastAsia="Times New Roman"/>
          <w:szCs w:val="24"/>
        </w:rPr>
        <w:t>)</w:t>
      </w:r>
      <w:r>
        <w:rPr>
          <w:rFonts w:eastAsia="Times New Roman"/>
          <w:szCs w:val="24"/>
        </w:rPr>
        <w:t xml:space="preserve"> </w:t>
      </w:r>
    </w:p>
    <w:p w14:paraId="6EC28A74" w14:textId="77777777" w:rsidR="00FB7C03" w:rsidRDefault="00F97A4A">
      <w:pPr>
        <w:spacing w:line="600" w:lineRule="auto"/>
        <w:ind w:firstLine="539"/>
        <w:jc w:val="center"/>
        <w:rPr>
          <w:rFonts w:eastAsia="Times New Roman"/>
          <w:szCs w:val="24"/>
        </w:rPr>
      </w:pPr>
      <w:r>
        <w:rPr>
          <w:rFonts w:eastAsia="Times New Roman"/>
          <w:szCs w:val="24"/>
        </w:rPr>
        <w:t xml:space="preserve">ΑΛΛΑΓΗ </w:t>
      </w:r>
      <w:r>
        <w:rPr>
          <w:rFonts w:eastAsia="Times New Roman"/>
          <w:szCs w:val="24"/>
        </w:rPr>
        <w:t>ΣΕΛΙΔΑΣ</w:t>
      </w:r>
    </w:p>
    <w:p w14:paraId="6EC28A75" w14:textId="77777777" w:rsidR="00FB7C03" w:rsidRDefault="00F97A4A">
      <w:pPr>
        <w:spacing w:line="600" w:lineRule="auto"/>
        <w:ind w:firstLine="539"/>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w:t>
      </w:r>
      <w:r>
        <w:rPr>
          <w:rFonts w:eastAsia="Times New Roman"/>
          <w:szCs w:val="24"/>
        </w:rPr>
        <w:t>Θα αναγνώσω τα ονόματα από τον κατάλογο των υπογραφόντων την αίτηση ονομαστικής ψηφοφορίας Βουλευτών του Λαϊκού Συνδέσμου-Χρυσή Αυγή, για να διαπιστωθεί αν υπάρχει ο απαιτούμενος από τον Κανονισμό αριθμός για την υπ</w:t>
      </w:r>
      <w:r>
        <w:rPr>
          <w:rFonts w:eastAsia="Times New Roman"/>
          <w:szCs w:val="24"/>
        </w:rPr>
        <w:t xml:space="preserve">οβολή της. </w:t>
      </w:r>
    </w:p>
    <w:p w14:paraId="6EC28A76" w14:textId="77777777" w:rsidR="00FB7C03" w:rsidRDefault="00F97A4A">
      <w:pPr>
        <w:spacing w:line="600" w:lineRule="auto"/>
        <w:ind w:firstLine="539"/>
        <w:jc w:val="both"/>
        <w:rPr>
          <w:rFonts w:eastAsia="Times New Roman"/>
          <w:szCs w:val="24"/>
        </w:rPr>
      </w:pPr>
      <w:r>
        <w:rPr>
          <w:rFonts w:eastAsia="Times New Roman"/>
          <w:szCs w:val="24"/>
        </w:rPr>
        <w:t xml:space="preserve">Ο κ. Αϊβατίδης Ιωάννης. Παρών. </w:t>
      </w:r>
    </w:p>
    <w:p w14:paraId="6EC28A77" w14:textId="77777777" w:rsidR="00FB7C03" w:rsidRDefault="00F97A4A">
      <w:pPr>
        <w:spacing w:line="600" w:lineRule="auto"/>
        <w:ind w:firstLine="539"/>
        <w:jc w:val="both"/>
        <w:rPr>
          <w:rFonts w:eastAsia="Times New Roman"/>
          <w:szCs w:val="24"/>
        </w:rPr>
      </w:pPr>
      <w:r>
        <w:rPr>
          <w:rFonts w:eastAsia="Times New Roman"/>
          <w:szCs w:val="24"/>
        </w:rPr>
        <w:t xml:space="preserve">Η κ. Βλάχου Σωτηρία. Παρούσα. </w:t>
      </w:r>
    </w:p>
    <w:p w14:paraId="6EC28A78" w14:textId="77777777" w:rsidR="00FB7C03" w:rsidRDefault="00F97A4A">
      <w:pPr>
        <w:spacing w:line="600" w:lineRule="auto"/>
        <w:ind w:firstLine="539"/>
        <w:jc w:val="both"/>
        <w:rPr>
          <w:rFonts w:eastAsia="Times New Roman"/>
          <w:szCs w:val="24"/>
        </w:rPr>
      </w:pPr>
      <w:r>
        <w:rPr>
          <w:rFonts w:eastAsia="Times New Roman"/>
          <w:szCs w:val="24"/>
        </w:rPr>
        <w:t xml:space="preserve">Ο κ. Γερμενής Γεώργιος. Παρών. </w:t>
      </w:r>
    </w:p>
    <w:p w14:paraId="6EC28A79" w14:textId="77777777" w:rsidR="00FB7C03" w:rsidRDefault="00F97A4A">
      <w:pPr>
        <w:spacing w:line="600" w:lineRule="auto"/>
        <w:ind w:firstLine="539"/>
        <w:jc w:val="both"/>
        <w:rPr>
          <w:rFonts w:eastAsia="Times New Roman"/>
          <w:szCs w:val="24"/>
        </w:rPr>
      </w:pPr>
      <w:r>
        <w:rPr>
          <w:rFonts w:eastAsia="Times New Roman"/>
          <w:szCs w:val="24"/>
        </w:rPr>
        <w:t xml:space="preserve">Ο κ. Γρέγος Αντώνιος. Παρών. </w:t>
      </w:r>
    </w:p>
    <w:p w14:paraId="6EC28A7A" w14:textId="77777777" w:rsidR="00FB7C03" w:rsidRDefault="00F97A4A">
      <w:pPr>
        <w:spacing w:line="600" w:lineRule="auto"/>
        <w:ind w:firstLine="539"/>
        <w:jc w:val="both"/>
        <w:rPr>
          <w:rFonts w:eastAsia="Times New Roman"/>
          <w:szCs w:val="24"/>
        </w:rPr>
      </w:pPr>
      <w:r>
        <w:rPr>
          <w:rFonts w:eastAsia="Times New Roman"/>
          <w:szCs w:val="24"/>
        </w:rPr>
        <w:t xml:space="preserve">Η κ. Ζαρούλια Ελένη. Παρούσα. </w:t>
      </w:r>
    </w:p>
    <w:p w14:paraId="6EC28A7B" w14:textId="77777777" w:rsidR="00FB7C03" w:rsidRDefault="00F97A4A">
      <w:pPr>
        <w:spacing w:line="600" w:lineRule="auto"/>
        <w:ind w:firstLine="539"/>
        <w:jc w:val="both"/>
        <w:rPr>
          <w:rFonts w:eastAsia="Times New Roman"/>
          <w:szCs w:val="24"/>
        </w:rPr>
      </w:pPr>
      <w:r>
        <w:rPr>
          <w:rFonts w:eastAsia="Times New Roman"/>
          <w:szCs w:val="24"/>
        </w:rPr>
        <w:t xml:space="preserve">Ο κ. Ηλιόπουλος Παναγιώτης. Παρών. </w:t>
      </w:r>
    </w:p>
    <w:p w14:paraId="6EC28A7C" w14:textId="77777777" w:rsidR="00FB7C03" w:rsidRDefault="00F97A4A">
      <w:pPr>
        <w:spacing w:line="600" w:lineRule="auto"/>
        <w:ind w:firstLine="539"/>
        <w:jc w:val="both"/>
        <w:rPr>
          <w:rFonts w:eastAsia="Times New Roman"/>
          <w:szCs w:val="24"/>
        </w:rPr>
      </w:pPr>
      <w:r>
        <w:rPr>
          <w:rFonts w:eastAsia="Times New Roman"/>
          <w:szCs w:val="24"/>
        </w:rPr>
        <w:t xml:space="preserve">Ο κ. Καρακώστας Ευάγγελος. Παρών. </w:t>
      </w:r>
    </w:p>
    <w:p w14:paraId="6EC28A7D" w14:textId="77777777" w:rsidR="00FB7C03" w:rsidRDefault="00F97A4A">
      <w:pPr>
        <w:spacing w:line="600" w:lineRule="auto"/>
        <w:ind w:firstLine="539"/>
        <w:jc w:val="both"/>
        <w:rPr>
          <w:rFonts w:eastAsia="Times New Roman"/>
          <w:szCs w:val="24"/>
        </w:rPr>
      </w:pPr>
      <w:r>
        <w:rPr>
          <w:rFonts w:eastAsia="Times New Roman"/>
          <w:szCs w:val="24"/>
        </w:rPr>
        <w:t>Ο κ. Κασιδιάρης Η</w:t>
      </w:r>
      <w:r>
        <w:rPr>
          <w:rFonts w:eastAsia="Times New Roman"/>
          <w:szCs w:val="24"/>
        </w:rPr>
        <w:t xml:space="preserve">λίας. Παρών. </w:t>
      </w:r>
    </w:p>
    <w:p w14:paraId="6EC28A7E" w14:textId="77777777" w:rsidR="00FB7C03" w:rsidRDefault="00F97A4A">
      <w:pPr>
        <w:spacing w:line="600" w:lineRule="auto"/>
        <w:ind w:firstLine="539"/>
        <w:jc w:val="both"/>
        <w:rPr>
          <w:rFonts w:eastAsia="Times New Roman"/>
          <w:szCs w:val="24"/>
        </w:rPr>
      </w:pPr>
      <w:r>
        <w:rPr>
          <w:rFonts w:eastAsia="Times New Roman"/>
          <w:szCs w:val="24"/>
        </w:rPr>
        <w:t xml:space="preserve">Ο κ. Κούζηλος Νικόλαος. Παρών. </w:t>
      </w:r>
    </w:p>
    <w:p w14:paraId="6EC28A7F" w14:textId="77777777" w:rsidR="00FB7C03" w:rsidRDefault="00F97A4A">
      <w:pPr>
        <w:spacing w:line="600" w:lineRule="auto"/>
        <w:ind w:firstLine="539"/>
        <w:jc w:val="both"/>
        <w:rPr>
          <w:rFonts w:eastAsia="Times New Roman"/>
          <w:szCs w:val="24"/>
        </w:rPr>
      </w:pPr>
      <w:r>
        <w:rPr>
          <w:rFonts w:eastAsia="Times New Roman"/>
          <w:szCs w:val="24"/>
        </w:rPr>
        <w:t xml:space="preserve">Ο κ. Κουκούτσης Δημήτριος. Παρών. </w:t>
      </w:r>
    </w:p>
    <w:p w14:paraId="6EC28A80" w14:textId="77777777" w:rsidR="00FB7C03" w:rsidRDefault="00F97A4A">
      <w:pPr>
        <w:spacing w:line="600" w:lineRule="auto"/>
        <w:ind w:firstLine="539"/>
        <w:jc w:val="both"/>
        <w:rPr>
          <w:rFonts w:eastAsia="Times New Roman"/>
          <w:szCs w:val="24"/>
        </w:rPr>
      </w:pPr>
      <w:r>
        <w:rPr>
          <w:rFonts w:eastAsia="Times New Roman"/>
          <w:szCs w:val="24"/>
        </w:rPr>
        <w:t>Ο κ. Λαγός Ιωάννης. Παρών.</w:t>
      </w:r>
    </w:p>
    <w:p w14:paraId="6EC28A81" w14:textId="77777777" w:rsidR="00FB7C03" w:rsidRDefault="00F97A4A">
      <w:pPr>
        <w:spacing w:line="600" w:lineRule="auto"/>
        <w:ind w:firstLine="539"/>
        <w:jc w:val="both"/>
        <w:rPr>
          <w:rFonts w:eastAsia="Times New Roman"/>
          <w:szCs w:val="24"/>
        </w:rPr>
      </w:pPr>
      <w:r>
        <w:rPr>
          <w:rFonts w:eastAsia="Times New Roman"/>
          <w:szCs w:val="24"/>
        </w:rPr>
        <w:t xml:space="preserve">Ο κ. Μίχος Νικόλαος. Παρών. </w:t>
      </w:r>
    </w:p>
    <w:p w14:paraId="6EC28A82" w14:textId="77777777" w:rsidR="00FB7C03" w:rsidRDefault="00F97A4A">
      <w:pPr>
        <w:spacing w:line="600" w:lineRule="auto"/>
        <w:ind w:firstLine="539"/>
        <w:jc w:val="both"/>
        <w:rPr>
          <w:rFonts w:eastAsia="Times New Roman"/>
          <w:szCs w:val="24"/>
        </w:rPr>
      </w:pPr>
      <w:r>
        <w:rPr>
          <w:rFonts w:eastAsia="Times New Roman"/>
          <w:szCs w:val="24"/>
        </w:rPr>
        <w:t>Ο κ. Μπαρμπαρούσης Κωνσταντίνος. Παρών.</w:t>
      </w:r>
    </w:p>
    <w:p w14:paraId="6EC28A83" w14:textId="77777777" w:rsidR="00FB7C03" w:rsidRDefault="00F97A4A">
      <w:pPr>
        <w:spacing w:line="600" w:lineRule="auto"/>
        <w:ind w:firstLine="539"/>
        <w:jc w:val="both"/>
        <w:rPr>
          <w:rFonts w:eastAsia="Times New Roman"/>
          <w:szCs w:val="24"/>
        </w:rPr>
      </w:pPr>
      <w:r>
        <w:rPr>
          <w:rFonts w:eastAsia="Times New Roman"/>
          <w:szCs w:val="24"/>
        </w:rPr>
        <w:t xml:space="preserve">Ο κ. Παναγιώταρος Ηλίας. Παρών. </w:t>
      </w:r>
    </w:p>
    <w:p w14:paraId="6EC28A84" w14:textId="77777777" w:rsidR="00FB7C03" w:rsidRDefault="00F97A4A">
      <w:pPr>
        <w:spacing w:line="600" w:lineRule="auto"/>
        <w:ind w:firstLine="539"/>
        <w:jc w:val="both"/>
        <w:rPr>
          <w:rFonts w:eastAsia="Times New Roman"/>
          <w:szCs w:val="24"/>
        </w:rPr>
      </w:pPr>
      <w:r>
        <w:rPr>
          <w:rFonts w:eastAsia="Times New Roman"/>
          <w:szCs w:val="24"/>
        </w:rPr>
        <w:t xml:space="preserve">Ο κ. Παππάς Χρήστος. Παρών. </w:t>
      </w:r>
    </w:p>
    <w:p w14:paraId="6EC28A85" w14:textId="77777777" w:rsidR="00FB7C03" w:rsidRDefault="00F97A4A">
      <w:pPr>
        <w:spacing w:line="600" w:lineRule="auto"/>
        <w:ind w:firstLine="539"/>
        <w:jc w:val="both"/>
        <w:rPr>
          <w:rFonts w:eastAsia="Times New Roman"/>
          <w:szCs w:val="24"/>
        </w:rPr>
      </w:pPr>
      <w:r>
        <w:rPr>
          <w:rFonts w:eastAsia="Times New Roman"/>
          <w:szCs w:val="24"/>
        </w:rPr>
        <w:t xml:space="preserve">Ο κ. Χατζησάββας </w:t>
      </w:r>
      <w:r>
        <w:rPr>
          <w:rFonts w:eastAsia="Times New Roman"/>
          <w:szCs w:val="24"/>
        </w:rPr>
        <w:t xml:space="preserve">Χρήστος. Παρών. </w:t>
      </w:r>
    </w:p>
    <w:p w14:paraId="6EC28A86" w14:textId="77777777" w:rsidR="00FB7C03" w:rsidRDefault="00F97A4A">
      <w:pPr>
        <w:spacing w:line="600" w:lineRule="auto"/>
        <w:ind w:firstLine="720"/>
        <w:jc w:val="both"/>
        <w:rPr>
          <w:rFonts w:eastAsia="Times New Roman"/>
          <w:szCs w:val="24"/>
        </w:rPr>
      </w:pPr>
      <w:r>
        <w:rPr>
          <w:rFonts w:eastAsia="Times New Roman"/>
          <w:szCs w:val="24"/>
        </w:rPr>
        <w:t xml:space="preserve">Κύριοι συνάδελφοι, υπάρχει ο απαιτούμενος από τον Κανονισμό αριθμός υπογραφόντων την αίτηση ονομαστικής ψηφοφορίας Βουλευτών του Λαϊκού Συνδέσμου-Χρυσή Αυγή. </w:t>
      </w:r>
    </w:p>
    <w:p w14:paraId="6EC28A87" w14:textId="77777777" w:rsidR="00FB7C03" w:rsidRDefault="00F97A4A">
      <w:pPr>
        <w:spacing w:line="600" w:lineRule="auto"/>
        <w:ind w:firstLine="539"/>
        <w:jc w:val="both"/>
        <w:rPr>
          <w:rFonts w:eastAsia="Times New Roman"/>
          <w:szCs w:val="24"/>
        </w:rPr>
      </w:pPr>
      <w:r>
        <w:rPr>
          <w:rFonts w:eastAsia="Times New Roman"/>
          <w:szCs w:val="24"/>
        </w:rPr>
        <w:t>Επί της αρχής, λοιπόν, καθώς και επί των άρθρων 4, 13 και 14 του σχεδίου νόμου έ</w:t>
      </w:r>
      <w:r>
        <w:rPr>
          <w:rFonts w:eastAsia="Times New Roman"/>
          <w:szCs w:val="24"/>
        </w:rPr>
        <w:t xml:space="preserve">χει υποβληθεί αίτηση διεξαγωγής ονομαστικής ψηφοφορίας από δεκαπέντε Βουλευτές του Κομμουνιστικού Κόμματος </w:t>
      </w:r>
      <w:r>
        <w:rPr>
          <w:rFonts w:eastAsia="Times New Roman"/>
          <w:szCs w:val="24"/>
        </w:rPr>
        <w:t>Ελλάδας, της οποίας το κείμενο έχει ως εξής:</w:t>
      </w:r>
      <w:r>
        <w:rPr>
          <w:rFonts w:eastAsia="Times New Roman"/>
          <w:szCs w:val="24"/>
        </w:rPr>
        <w:t xml:space="preserve"> </w:t>
      </w:r>
    </w:p>
    <w:p w14:paraId="6EC28A88"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89" w14:textId="77777777" w:rsidR="00FB7C03" w:rsidRDefault="00F97A4A">
      <w:pPr>
        <w:spacing w:line="600" w:lineRule="auto"/>
        <w:ind w:firstLine="539"/>
        <w:jc w:val="center"/>
        <w:rPr>
          <w:rFonts w:eastAsia="Times New Roman"/>
          <w:szCs w:val="24"/>
        </w:rPr>
      </w:pPr>
      <w:r>
        <w:rPr>
          <w:rFonts w:eastAsia="Times New Roman"/>
          <w:szCs w:val="24"/>
        </w:rPr>
        <w:t>(Να μπει η σελ. 494</w:t>
      </w:r>
      <w:r w:rsidRPr="00AD0ED1">
        <w:rPr>
          <w:rFonts w:eastAsia="Times New Roman"/>
          <w:szCs w:val="24"/>
          <w:vertAlign w:val="superscript"/>
        </w:rPr>
        <w:t>α</w:t>
      </w:r>
      <w:r>
        <w:rPr>
          <w:rFonts w:eastAsia="Times New Roman"/>
          <w:szCs w:val="24"/>
        </w:rPr>
        <w:t>)</w:t>
      </w:r>
    </w:p>
    <w:p w14:paraId="6EC28A8A"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8B" w14:textId="77777777" w:rsidR="00FB7C03" w:rsidRDefault="00F97A4A">
      <w:pPr>
        <w:spacing w:line="600" w:lineRule="auto"/>
        <w:ind w:firstLine="539"/>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w:t>
      </w:r>
      <w:r>
        <w:rPr>
          <w:rFonts w:eastAsia="Times New Roman"/>
          <w:szCs w:val="24"/>
        </w:rPr>
        <w:t xml:space="preserve">Θα αναγνώσω τα ονόματα από τον κατάλογο των υπογραφόντων την αίτηση ονομαστικής ψηφοφορίας Βουλευτών του Κομμουνιστικού Κόμματος </w:t>
      </w:r>
      <w:r>
        <w:rPr>
          <w:rFonts w:eastAsia="Times New Roman"/>
          <w:szCs w:val="24"/>
        </w:rPr>
        <w:t>Ελλάδας</w:t>
      </w:r>
      <w:r>
        <w:rPr>
          <w:rFonts w:eastAsia="Times New Roman"/>
          <w:szCs w:val="24"/>
        </w:rPr>
        <w:t xml:space="preserve">, για να διαπιστωθεί αν υπάρχει ο απαιτούμενος από τον Κανονισμό αριθμός για την υποβολή της. </w:t>
      </w:r>
    </w:p>
    <w:p w14:paraId="6EC28A8C" w14:textId="77777777" w:rsidR="00FB7C03" w:rsidRDefault="00F97A4A">
      <w:pPr>
        <w:spacing w:line="600" w:lineRule="auto"/>
        <w:ind w:firstLine="539"/>
        <w:jc w:val="both"/>
        <w:rPr>
          <w:rFonts w:eastAsia="Times New Roman"/>
          <w:szCs w:val="24"/>
        </w:rPr>
      </w:pPr>
      <w:r>
        <w:rPr>
          <w:rFonts w:eastAsia="Times New Roman"/>
          <w:szCs w:val="24"/>
        </w:rPr>
        <w:t>Ο κ. Κουτσούμπας Δημήτριο</w:t>
      </w:r>
      <w:r>
        <w:rPr>
          <w:rFonts w:eastAsia="Times New Roman"/>
          <w:szCs w:val="24"/>
        </w:rPr>
        <w:t>ς. Παρών.</w:t>
      </w:r>
    </w:p>
    <w:p w14:paraId="6EC28A8D" w14:textId="77777777" w:rsidR="00FB7C03" w:rsidRDefault="00F97A4A">
      <w:pPr>
        <w:spacing w:line="600" w:lineRule="auto"/>
        <w:ind w:firstLine="539"/>
        <w:jc w:val="both"/>
        <w:rPr>
          <w:rFonts w:eastAsia="Times New Roman"/>
          <w:szCs w:val="24"/>
        </w:rPr>
      </w:pPr>
      <w:r>
        <w:rPr>
          <w:rFonts w:eastAsia="Times New Roman"/>
          <w:szCs w:val="24"/>
        </w:rPr>
        <w:t xml:space="preserve">Η κ. Παπαρήγα Αλεξάνδρα. Παρούσα. </w:t>
      </w:r>
    </w:p>
    <w:p w14:paraId="6EC28A8E" w14:textId="77777777" w:rsidR="00FB7C03" w:rsidRDefault="00F97A4A">
      <w:pPr>
        <w:spacing w:line="600" w:lineRule="auto"/>
        <w:ind w:firstLine="539"/>
        <w:jc w:val="both"/>
        <w:rPr>
          <w:rFonts w:eastAsia="Times New Roman"/>
          <w:szCs w:val="24"/>
        </w:rPr>
      </w:pPr>
      <w:r>
        <w:rPr>
          <w:rFonts w:eastAsia="Times New Roman"/>
          <w:szCs w:val="24"/>
        </w:rPr>
        <w:t xml:space="preserve">Ο κ. Βαρδαλής Αθανάσιος. Παρών. </w:t>
      </w:r>
    </w:p>
    <w:p w14:paraId="6EC28A8F" w14:textId="77777777" w:rsidR="00FB7C03" w:rsidRDefault="00F97A4A">
      <w:pPr>
        <w:spacing w:line="600" w:lineRule="auto"/>
        <w:ind w:firstLine="539"/>
        <w:jc w:val="both"/>
        <w:rPr>
          <w:rFonts w:eastAsia="Times New Roman"/>
          <w:szCs w:val="24"/>
        </w:rPr>
      </w:pPr>
      <w:r>
        <w:rPr>
          <w:rFonts w:eastAsia="Times New Roman"/>
          <w:szCs w:val="24"/>
        </w:rPr>
        <w:t xml:space="preserve">Ο κ. Δελής Ιωάννης. Παρών. </w:t>
      </w:r>
    </w:p>
    <w:p w14:paraId="6EC28A90" w14:textId="77777777" w:rsidR="00FB7C03" w:rsidRDefault="00F97A4A">
      <w:pPr>
        <w:spacing w:line="600" w:lineRule="auto"/>
        <w:ind w:firstLine="539"/>
        <w:jc w:val="both"/>
        <w:rPr>
          <w:rFonts w:eastAsia="Times New Roman"/>
          <w:szCs w:val="24"/>
        </w:rPr>
      </w:pPr>
      <w:r>
        <w:rPr>
          <w:rFonts w:eastAsia="Times New Roman"/>
          <w:szCs w:val="24"/>
        </w:rPr>
        <w:t xml:space="preserve">Ο κ. Γκιόκας Ιωάννης. Παρών. </w:t>
      </w:r>
    </w:p>
    <w:p w14:paraId="6EC28A91" w14:textId="77777777" w:rsidR="00FB7C03" w:rsidRDefault="00F97A4A">
      <w:pPr>
        <w:spacing w:line="600" w:lineRule="auto"/>
        <w:ind w:firstLine="539"/>
        <w:jc w:val="both"/>
        <w:rPr>
          <w:rFonts w:eastAsia="Times New Roman"/>
          <w:szCs w:val="24"/>
        </w:rPr>
      </w:pPr>
      <w:r>
        <w:rPr>
          <w:rFonts w:eastAsia="Times New Roman"/>
          <w:szCs w:val="24"/>
        </w:rPr>
        <w:t xml:space="preserve">Η κ. Κανέλλη Γαρυφαλλιά (Λιάνα). Παρούσα. </w:t>
      </w:r>
    </w:p>
    <w:p w14:paraId="6EC28A92" w14:textId="77777777" w:rsidR="00FB7C03" w:rsidRDefault="00F97A4A">
      <w:pPr>
        <w:spacing w:line="600" w:lineRule="auto"/>
        <w:ind w:firstLine="539"/>
        <w:jc w:val="both"/>
        <w:rPr>
          <w:rFonts w:eastAsia="Times New Roman"/>
          <w:szCs w:val="24"/>
        </w:rPr>
      </w:pPr>
      <w:r>
        <w:rPr>
          <w:rFonts w:eastAsia="Times New Roman"/>
          <w:szCs w:val="24"/>
        </w:rPr>
        <w:t xml:space="preserve">Ο κ. Καραθανασόπουλος Νικόλαος. Παρών. </w:t>
      </w:r>
    </w:p>
    <w:p w14:paraId="6EC28A93" w14:textId="77777777" w:rsidR="00FB7C03" w:rsidRDefault="00F97A4A">
      <w:pPr>
        <w:spacing w:line="600" w:lineRule="auto"/>
        <w:ind w:firstLine="539"/>
        <w:jc w:val="both"/>
        <w:rPr>
          <w:rFonts w:eastAsia="Times New Roman"/>
          <w:szCs w:val="24"/>
        </w:rPr>
      </w:pPr>
      <w:r>
        <w:rPr>
          <w:rFonts w:eastAsia="Times New Roman"/>
          <w:szCs w:val="24"/>
        </w:rPr>
        <w:t xml:space="preserve">Ο κ. Κατσώτης Χρήστος. Παρών. </w:t>
      </w:r>
    </w:p>
    <w:p w14:paraId="6EC28A94" w14:textId="77777777" w:rsidR="00FB7C03" w:rsidRDefault="00F97A4A">
      <w:pPr>
        <w:spacing w:line="600" w:lineRule="auto"/>
        <w:ind w:firstLine="539"/>
        <w:jc w:val="both"/>
        <w:rPr>
          <w:rFonts w:eastAsia="Times New Roman"/>
          <w:szCs w:val="24"/>
        </w:rPr>
      </w:pPr>
      <w:r>
        <w:rPr>
          <w:rFonts w:eastAsia="Times New Roman"/>
          <w:szCs w:val="24"/>
        </w:rPr>
        <w:t>Ο κ. Λ</w:t>
      </w:r>
      <w:r>
        <w:rPr>
          <w:rFonts w:eastAsia="Times New Roman"/>
          <w:szCs w:val="24"/>
        </w:rPr>
        <w:t xml:space="preserve">αμπρούλης Γεώργιος. Παρών. </w:t>
      </w:r>
    </w:p>
    <w:p w14:paraId="6EC28A95" w14:textId="77777777" w:rsidR="00FB7C03" w:rsidRDefault="00F97A4A">
      <w:pPr>
        <w:spacing w:line="600" w:lineRule="auto"/>
        <w:ind w:firstLine="539"/>
        <w:jc w:val="both"/>
        <w:rPr>
          <w:rFonts w:eastAsia="Times New Roman"/>
          <w:szCs w:val="24"/>
        </w:rPr>
      </w:pPr>
      <w:r>
        <w:rPr>
          <w:rFonts w:eastAsia="Times New Roman"/>
          <w:szCs w:val="24"/>
        </w:rPr>
        <w:t xml:space="preserve">Η κ. Μανωλάκου Διαμάντω. Παρούσα. </w:t>
      </w:r>
    </w:p>
    <w:p w14:paraId="6EC28A96" w14:textId="77777777" w:rsidR="00FB7C03" w:rsidRDefault="00F97A4A">
      <w:pPr>
        <w:spacing w:line="600" w:lineRule="auto"/>
        <w:ind w:firstLine="539"/>
        <w:jc w:val="both"/>
        <w:rPr>
          <w:rFonts w:eastAsia="Times New Roman"/>
          <w:szCs w:val="24"/>
        </w:rPr>
      </w:pPr>
      <w:r>
        <w:rPr>
          <w:rFonts w:eastAsia="Times New Roman"/>
          <w:szCs w:val="24"/>
        </w:rPr>
        <w:t xml:space="preserve">Ο κ. Στεργίου Κωνσταντίνος. Παρών. </w:t>
      </w:r>
    </w:p>
    <w:p w14:paraId="6EC28A97" w14:textId="77777777" w:rsidR="00FB7C03" w:rsidRDefault="00F97A4A">
      <w:pPr>
        <w:spacing w:line="600" w:lineRule="auto"/>
        <w:ind w:firstLine="539"/>
        <w:jc w:val="both"/>
        <w:rPr>
          <w:rFonts w:eastAsia="Times New Roman"/>
          <w:szCs w:val="24"/>
        </w:rPr>
      </w:pPr>
      <w:r>
        <w:rPr>
          <w:rFonts w:eastAsia="Times New Roman"/>
          <w:szCs w:val="24"/>
        </w:rPr>
        <w:t xml:space="preserve">Ο κ. Μωραΐτης Νικόλαος. Παρών. </w:t>
      </w:r>
    </w:p>
    <w:p w14:paraId="6EC28A98" w14:textId="77777777" w:rsidR="00FB7C03" w:rsidRDefault="00F97A4A">
      <w:pPr>
        <w:spacing w:line="600" w:lineRule="auto"/>
        <w:ind w:firstLine="539"/>
        <w:jc w:val="both"/>
        <w:rPr>
          <w:rFonts w:eastAsia="Times New Roman"/>
          <w:szCs w:val="24"/>
        </w:rPr>
      </w:pPr>
      <w:r>
        <w:rPr>
          <w:rFonts w:eastAsia="Times New Roman"/>
          <w:szCs w:val="24"/>
        </w:rPr>
        <w:t xml:space="preserve">Ο κ. Παφίλης Αθανάσιος. Παρών. </w:t>
      </w:r>
    </w:p>
    <w:p w14:paraId="6EC28A99" w14:textId="77777777" w:rsidR="00FB7C03" w:rsidRDefault="00F97A4A">
      <w:pPr>
        <w:spacing w:line="600" w:lineRule="auto"/>
        <w:ind w:firstLine="539"/>
        <w:jc w:val="both"/>
        <w:rPr>
          <w:rFonts w:eastAsia="Times New Roman"/>
          <w:szCs w:val="24"/>
        </w:rPr>
      </w:pPr>
      <w:r>
        <w:rPr>
          <w:rFonts w:eastAsia="Times New Roman"/>
          <w:szCs w:val="24"/>
        </w:rPr>
        <w:t xml:space="preserve">Ο κ. Συντυχάκης Εμμανουήλ. Παρών. </w:t>
      </w:r>
    </w:p>
    <w:p w14:paraId="6EC28A9A" w14:textId="77777777" w:rsidR="00FB7C03" w:rsidRDefault="00F97A4A">
      <w:pPr>
        <w:spacing w:line="600" w:lineRule="auto"/>
        <w:ind w:firstLine="539"/>
        <w:jc w:val="both"/>
        <w:rPr>
          <w:rFonts w:eastAsia="Times New Roman"/>
          <w:szCs w:val="24"/>
        </w:rPr>
      </w:pPr>
      <w:r>
        <w:rPr>
          <w:rFonts w:eastAsia="Times New Roman"/>
          <w:szCs w:val="24"/>
        </w:rPr>
        <w:t xml:space="preserve">Ο κ. Τάσσος Σταύρος. Παρών. </w:t>
      </w:r>
    </w:p>
    <w:p w14:paraId="6EC28A9B" w14:textId="77777777" w:rsidR="00FB7C03" w:rsidRDefault="00F97A4A">
      <w:pPr>
        <w:spacing w:line="600" w:lineRule="auto"/>
        <w:ind w:firstLine="720"/>
        <w:jc w:val="both"/>
        <w:rPr>
          <w:rFonts w:eastAsia="Times New Roman"/>
          <w:szCs w:val="24"/>
        </w:rPr>
      </w:pPr>
      <w:r>
        <w:rPr>
          <w:rFonts w:eastAsia="Times New Roman"/>
          <w:szCs w:val="24"/>
        </w:rPr>
        <w:t xml:space="preserve">Κύριοι συνάδελφοι, υπάρχει ο απαιτούμενος από τον Κανονισμό αριθμός υπογραφόντων την αίτηση ονομαστικής ψηφοφορίας Βουλευτών του Κομμουνιστικού Κόμματος Ελλάδος. </w:t>
      </w:r>
    </w:p>
    <w:p w14:paraId="6EC28A9C" w14:textId="77777777" w:rsidR="00FB7C03" w:rsidRDefault="00F97A4A">
      <w:pPr>
        <w:spacing w:line="600" w:lineRule="auto"/>
        <w:ind w:firstLine="539"/>
        <w:jc w:val="both"/>
        <w:rPr>
          <w:rFonts w:eastAsia="Times New Roman"/>
          <w:szCs w:val="24"/>
        </w:rPr>
      </w:pPr>
      <w:r>
        <w:rPr>
          <w:rFonts w:eastAsia="Times New Roman"/>
          <w:szCs w:val="24"/>
        </w:rPr>
        <w:t>Και τέλος, επί των άρθρων 5, 13 και 14 του σχεδίου νόμου έχει υποβληθεί αίτημα διεξαγωγής ονο</w:t>
      </w:r>
      <w:r>
        <w:rPr>
          <w:rFonts w:eastAsia="Times New Roman"/>
          <w:szCs w:val="24"/>
        </w:rPr>
        <w:t>μαστικής ψηφοφορίας από τους Βουλευτές της Δημοκρατικής Συμπαράταξης ΠΑΣΟΚ-ΔΗΜΑΡ</w:t>
      </w:r>
      <w:r>
        <w:rPr>
          <w:rFonts w:eastAsia="Times New Roman"/>
          <w:szCs w:val="24"/>
        </w:rPr>
        <w:t>, της οποίας το κείμενο έχει ως εξής:</w:t>
      </w:r>
    </w:p>
    <w:p w14:paraId="6EC28A9D"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9E" w14:textId="77777777" w:rsidR="00FB7C03" w:rsidRDefault="00F97A4A">
      <w:pPr>
        <w:spacing w:line="600" w:lineRule="auto"/>
        <w:ind w:firstLine="539"/>
        <w:jc w:val="center"/>
        <w:rPr>
          <w:rFonts w:eastAsia="Times New Roman"/>
          <w:szCs w:val="24"/>
        </w:rPr>
      </w:pPr>
      <w:r>
        <w:rPr>
          <w:rFonts w:eastAsia="Times New Roman"/>
          <w:szCs w:val="24"/>
        </w:rPr>
        <w:t>(Να μπει η σελ. 496</w:t>
      </w:r>
      <w:r w:rsidRPr="00AD0ED1">
        <w:rPr>
          <w:rFonts w:eastAsia="Times New Roman"/>
          <w:szCs w:val="24"/>
          <w:vertAlign w:val="superscript"/>
        </w:rPr>
        <w:t>α</w:t>
      </w:r>
      <w:r>
        <w:rPr>
          <w:rFonts w:eastAsia="Times New Roman"/>
          <w:szCs w:val="24"/>
        </w:rPr>
        <w:t>)</w:t>
      </w:r>
    </w:p>
    <w:p w14:paraId="6EC28A9F" w14:textId="77777777" w:rsidR="00FB7C03" w:rsidRDefault="00F97A4A">
      <w:pPr>
        <w:spacing w:line="600" w:lineRule="auto"/>
        <w:ind w:firstLine="539"/>
        <w:jc w:val="center"/>
        <w:rPr>
          <w:rFonts w:eastAsia="Times New Roman"/>
          <w:szCs w:val="24"/>
        </w:rPr>
      </w:pPr>
      <w:r>
        <w:rPr>
          <w:rFonts w:eastAsia="Times New Roman"/>
          <w:szCs w:val="24"/>
        </w:rPr>
        <w:t>ΑΛΛΑΓΗ ΣΕΛΙΔΑΣ</w:t>
      </w:r>
    </w:p>
    <w:p w14:paraId="6EC28AA0" w14:textId="77777777" w:rsidR="00FB7C03" w:rsidRDefault="00F97A4A">
      <w:pPr>
        <w:spacing w:line="600" w:lineRule="auto"/>
        <w:ind w:firstLine="539"/>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w:t>
      </w:r>
      <w:r>
        <w:rPr>
          <w:rFonts w:eastAsia="Times New Roman"/>
          <w:szCs w:val="24"/>
        </w:rPr>
        <w:t>Θα αναγνώσω τα ονόματα από τον κατάλογο των υπογραφόν</w:t>
      </w:r>
      <w:r>
        <w:rPr>
          <w:rFonts w:eastAsia="Times New Roman"/>
          <w:szCs w:val="24"/>
        </w:rPr>
        <w:t xml:space="preserve">των την αίτηση ονομαστικής ψηφοφορίας Βουλευτών της Δημοκρατικής Συμπαράταξης ΠΑΣΟΚ-ΔΗΜΑΡ, για να διαπιστωθεί αν υπάρχει ο απαιτούμενος από τον Κανονισμό αριθμός για την υποβολή της. </w:t>
      </w:r>
    </w:p>
    <w:p w14:paraId="6EC28AA1" w14:textId="77777777" w:rsidR="00FB7C03" w:rsidRDefault="00F97A4A">
      <w:pPr>
        <w:spacing w:line="600" w:lineRule="auto"/>
        <w:ind w:firstLine="539"/>
        <w:jc w:val="both"/>
        <w:rPr>
          <w:rFonts w:eastAsia="Times New Roman"/>
          <w:szCs w:val="24"/>
        </w:rPr>
      </w:pPr>
      <w:r>
        <w:rPr>
          <w:rFonts w:eastAsia="Times New Roman"/>
          <w:szCs w:val="24"/>
        </w:rPr>
        <w:t xml:space="preserve">Ο κ. Αρβανιτίδης Γεώργιος. Παρών. </w:t>
      </w:r>
    </w:p>
    <w:p w14:paraId="6EC28AA2" w14:textId="77777777" w:rsidR="00FB7C03" w:rsidRDefault="00F97A4A">
      <w:pPr>
        <w:spacing w:line="600" w:lineRule="auto"/>
        <w:ind w:firstLine="539"/>
        <w:jc w:val="both"/>
        <w:rPr>
          <w:rFonts w:eastAsia="Times New Roman"/>
          <w:szCs w:val="24"/>
        </w:rPr>
      </w:pPr>
      <w:r>
        <w:rPr>
          <w:rFonts w:eastAsia="Times New Roman"/>
          <w:szCs w:val="24"/>
        </w:rPr>
        <w:t xml:space="preserve">Ο κ. Βενιζέλος Ευάγγελος. Παρών. </w:t>
      </w:r>
    </w:p>
    <w:p w14:paraId="6EC28AA3" w14:textId="77777777" w:rsidR="00FB7C03" w:rsidRDefault="00F97A4A">
      <w:pPr>
        <w:spacing w:line="600" w:lineRule="auto"/>
        <w:ind w:firstLine="539"/>
        <w:jc w:val="both"/>
        <w:rPr>
          <w:rFonts w:eastAsia="Times New Roman"/>
          <w:szCs w:val="24"/>
        </w:rPr>
      </w:pPr>
      <w:r>
        <w:rPr>
          <w:rFonts w:eastAsia="Times New Roman"/>
          <w:szCs w:val="24"/>
        </w:rPr>
        <w:t>Ο κ</w:t>
      </w:r>
      <w:r>
        <w:rPr>
          <w:rFonts w:eastAsia="Times New Roman"/>
          <w:szCs w:val="24"/>
        </w:rPr>
        <w:t xml:space="preserve">. Γρηγοράκος Λεωνίδας. Παρών. </w:t>
      </w:r>
    </w:p>
    <w:p w14:paraId="6EC28AA4" w14:textId="77777777" w:rsidR="00FB7C03" w:rsidRDefault="00F97A4A">
      <w:pPr>
        <w:spacing w:line="600" w:lineRule="auto"/>
        <w:ind w:firstLine="539"/>
        <w:jc w:val="both"/>
        <w:rPr>
          <w:rFonts w:eastAsia="Times New Roman"/>
          <w:szCs w:val="24"/>
        </w:rPr>
      </w:pPr>
      <w:r>
        <w:rPr>
          <w:rFonts w:eastAsia="Times New Roman"/>
          <w:szCs w:val="24"/>
        </w:rPr>
        <w:t xml:space="preserve">Ο κ. Θεοχαρόπουλος Αθανάσιος. Παρών. </w:t>
      </w:r>
    </w:p>
    <w:p w14:paraId="6EC28AA5" w14:textId="77777777" w:rsidR="00FB7C03" w:rsidRDefault="00F97A4A">
      <w:pPr>
        <w:spacing w:line="600" w:lineRule="auto"/>
        <w:ind w:firstLine="539"/>
        <w:jc w:val="both"/>
        <w:rPr>
          <w:rFonts w:eastAsia="Times New Roman"/>
          <w:szCs w:val="24"/>
        </w:rPr>
      </w:pPr>
      <w:r>
        <w:rPr>
          <w:rFonts w:eastAsia="Times New Roman"/>
          <w:szCs w:val="24"/>
        </w:rPr>
        <w:t xml:space="preserve">Ο κ. Κεγκέρογλου Βασίλειος. Παρών. </w:t>
      </w:r>
    </w:p>
    <w:p w14:paraId="6EC28AA6" w14:textId="77777777" w:rsidR="00FB7C03" w:rsidRDefault="00F97A4A">
      <w:pPr>
        <w:spacing w:line="600" w:lineRule="auto"/>
        <w:ind w:firstLine="539"/>
        <w:jc w:val="both"/>
        <w:rPr>
          <w:rFonts w:eastAsia="Times New Roman"/>
          <w:szCs w:val="24"/>
        </w:rPr>
      </w:pPr>
      <w:r>
        <w:rPr>
          <w:rFonts w:eastAsia="Times New Roman"/>
          <w:szCs w:val="24"/>
        </w:rPr>
        <w:t xml:space="preserve">Η κ. Κεφαλίδου Χαρούλα (Χαρά). Παρούσα. </w:t>
      </w:r>
    </w:p>
    <w:p w14:paraId="6EC28AA7" w14:textId="77777777" w:rsidR="00FB7C03" w:rsidRDefault="00F97A4A">
      <w:pPr>
        <w:spacing w:line="600" w:lineRule="auto"/>
        <w:ind w:firstLine="539"/>
        <w:jc w:val="both"/>
        <w:rPr>
          <w:rFonts w:eastAsia="Times New Roman"/>
          <w:szCs w:val="24"/>
        </w:rPr>
      </w:pPr>
      <w:r>
        <w:rPr>
          <w:rFonts w:eastAsia="Times New Roman"/>
          <w:szCs w:val="24"/>
        </w:rPr>
        <w:t xml:space="preserve">Ο κ. Κουτσούκος Ιωάννης. Παρών. </w:t>
      </w:r>
    </w:p>
    <w:p w14:paraId="6EC28AA8" w14:textId="77777777" w:rsidR="00FB7C03" w:rsidRDefault="00F97A4A">
      <w:pPr>
        <w:spacing w:line="600" w:lineRule="auto"/>
        <w:ind w:firstLine="539"/>
        <w:jc w:val="both"/>
        <w:rPr>
          <w:rFonts w:eastAsia="Times New Roman"/>
          <w:szCs w:val="24"/>
        </w:rPr>
      </w:pPr>
      <w:r>
        <w:rPr>
          <w:rFonts w:eastAsia="Times New Roman"/>
          <w:szCs w:val="24"/>
        </w:rPr>
        <w:t xml:space="preserve">Ο κ. Κρεμαστινός Δημήτριος. Παρών. </w:t>
      </w:r>
    </w:p>
    <w:p w14:paraId="6EC28AA9" w14:textId="77777777" w:rsidR="00FB7C03" w:rsidRDefault="00F97A4A">
      <w:pPr>
        <w:spacing w:line="600" w:lineRule="auto"/>
        <w:ind w:firstLine="539"/>
        <w:jc w:val="both"/>
        <w:rPr>
          <w:rFonts w:eastAsia="Times New Roman"/>
          <w:szCs w:val="24"/>
        </w:rPr>
      </w:pPr>
      <w:r>
        <w:rPr>
          <w:rFonts w:eastAsia="Times New Roman"/>
          <w:szCs w:val="24"/>
        </w:rPr>
        <w:t xml:space="preserve">Ο κ. Κωνσταντινόπουλος Οδυσσέας. Παρών. </w:t>
      </w:r>
    </w:p>
    <w:p w14:paraId="6EC28AAA" w14:textId="77777777" w:rsidR="00FB7C03" w:rsidRDefault="00F97A4A">
      <w:pPr>
        <w:spacing w:line="600" w:lineRule="auto"/>
        <w:ind w:firstLine="539"/>
        <w:jc w:val="both"/>
        <w:rPr>
          <w:rFonts w:eastAsia="Times New Roman"/>
          <w:szCs w:val="24"/>
        </w:rPr>
      </w:pPr>
      <w:r>
        <w:rPr>
          <w:rFonts w:eastAsia="Times New Roman"/>
          <w:szCs w:val="24"/>
        </w:rPr>
        <w:t xml:space="preserve">Ο κ. Κωνσταντόπουλος Δημήτρης. Παρών. </w:t>
      </w:r>
    </w:p>
    <w:p w14:paraId="6EC28AAB" w14:textId="77777777" w:rsidR="00FB7C03" w:rsidRDefault="00F97A4A">
      <w:pPr>
        <w:spacing w:line="600" w:lineRule="auto"/>
        <w:ind w:firstLine="539"/>
        <w:jc w:val="both"/>
        <w:rPr>
          <w:rFonts w:eastAsia="Times New Roman"/>
          <w:szCs w:val="24"/>
        </w:rPr>
      </w:pPr>
      <w:r>
        <w:rPr>
          <w:rFonts w:eastAsia="Times New Roman"/>
          <w:szCs w:val="24"/>
        </w:rPr>
        <w:t xml:space="preserve">Ο κ. Λοβέρδος Ανδρέας. Παρών. </w:t>
      </w:r>
    </w:p>
    <w:p w14:paraId="6EC28AAC" w14:textId="77777777" w:rsidR="00FB7C03" w:rsidRDefault="00F97A4A">
      <w:pPr>
        <w:spacing w:line="600" w:lineRule="auto"/>
        <w:ind w:firstLine="539"/>
        <w:jc w:val="both"/>
        <w:rPr>
          <w:rFonts w:eastAsia="Times New Roman"/>
          <w:szCs w:val="24"/>
        </w:rPr>
      </w:pPr>
      <w:r>
        <w:rPr>
          <w:rFonts w:eastAsia="Times New Roman"/>
          <w:szCs w:val="24"/>
        </w:rPr>
        <w:t xml:space="preserve">Ο κ. Μανιάτης Ιωάννης. Παρών. </w:t>
      </w:r>
    </w:p>
    <w:p w14:paraId="6EC28AAD" w14:textId="77777777" w:rsidR="00FB7C03" w:rsidRDefault="00F97A4A">
      <w:pPr>
        <w:spacing w:line="600" w:lineRule="auto"/>
        <w:ind w:firstLine="539"/>
        <w:jc w:val="both"/>
        <w:rPr>
          <w:rFonts w:eastAsia="Times New Roman"/>
          <w:szCs w:val="24"/>
        </w:rPr>
      </w:pPr>
      <w:r>
        <w:rPr>
          <w:rFonts w:eastAsia="Times New Roman"/>
          <w:szCs w:val="24"/>
        </w:rPr>
        <w:t xml:space="preserve">Ο κ. Παπαθεοδώρου Θεόδωρος. Παρών. </w:t>
      </w:r>
    </w:p>
    <w:p w14:paraId="6EC28AAE" w14:textId="77777777" w:rsidR="00FB7C03" w:rsidRDefault="00F97A4A">
      <w:pPr>
        <w:spacing w:line="600" w:lineRule="auto"/>
        <w:ind w:firstLine="539"/>
        <w:jc w:val="both"/>
        <w:rPr>
          <w:rFonts w:eastAsia="Times New Roman"/>
          <w:szCs w:val="24"/>
        </w:rPr>
      </w:pPr>
      <w:r>
        <w:rPr>
          <w:rFonts w:eastAsia="Times New Roman"/>
          <w:szCs w:val="24"/>
        </w:rPr>
        <w:t>Ο κ. Σκανδαλίδης Κωνσταντίνος. Παρών.</w:t>
      </w:r>
    </w:p>
    <w:p w14:paraId="6EC28AAF" w14:textId="77777777" w:rsidR="00FB7C03" w:rsidRDefault="00F97A4A">
      <w:pPr>
        <w:spacing w:line="600" w:lineRule="auto"/>
        <w:ind w:firstLine="539"/>
        <w:jc w:val="both"/>
        <w:rPr>
          <w:rFonts w:eastAsia="Times New Roman"/>
          <w:szCs w:val="24"/>
        </w:rPr>
      </w:pPr>
      <w:r>
        <w:rPr>
          <w:rFonts w:eastAsia="Times New Roman"/>
          <w:szCs w:val="24"/>
        </w:rPr>
        <w:t xml:space="preserve">Ο κ. Τζελέπης Μιχαήλ. Παρών. </w:t>
      </w:r>
    </w:p>
    <w:p w14:paraId="6EC28AB0" w14:textId="77777777" w:rsidR="00FB7C03" w:rsidRDefault="00F97A4A">
      <w:pPr>
        <w:spacing w:line="600" w:lineRule="auto"/>
        <w:ind w:firstLine="539"/>
        <w:jc w:val="both"/>
        <w:rPr>
          <w:rFonts w:eastAsia="Times New Roman"/>
          <w:szCs w:val="24"/>
        </w:rPr>
      </w:pPr>
      <w:r>
        <w:rPr>
          <w:rFonts w:eastAsia="Times New Roman"/>
          <w:szCs w:val="24"/>
        </w:rPr>
        <w:t xml:space="preserve">Η κ. Χριστοφιλοπούλου Παρασκευή (Εύη). Παρούσα. </w:t>
      </w:r>
    </w:p>
    <w:p w14:paraId="6EC28AB1" w14:textId="77777777" w:rsidR="00FB7C03" w:rsidRDefault="00F97A4A">
      <w:pPr>
        <w:spacing w:line="600" w:lineRule="auto"/>
        <w:ind w:firstLine="539"/>
        <w:jc w:val="both"/>
        <w:rPr>
          <w:rFonts w:eastAsia="Times New Roman"/>
          <w:szCs w:val="24"/>
        </w:rPr>
      </w:pPr>
      <w:r>
        <w:rPr>
          <w:rFonts w:eastAsia="Times New Roman"/>
          <w:szCs w:val="24"/>
        </w:rPr>
        <w:t>Κύ</w:t>
      </w:r>
      <w:r>
        <w:rPr>
          <w:rFonts w:eastAsia="Times New Roman"/>
          <w:szCs w:val="24"/>
        </w:rPr>
        <w:t xml:space="preserve">ριοι συνάδελφοι, υπάρχει ο απαιτούμενος από τον Κανονισμό αριθμός υπογραφόντων την αίτηση ονομαστικής ψηφοφορίας Βουλευτών της Δημοκρατικής Συμπαράταξης ΠΑΣΟΚ-ΔΗΜΑΡ. </w:t>
      </w:r>
    </w:p>
    <w:p w14:paraId="6EC28AB2" w14:textId="77777777" w:rsidR="00FB7C03" w:rsidRDefault="00F97A4A">
      <w:pPr>
        <w:spacing w:line="600" w:lineRule="auto"/>
        <w:ind w:firstLine="720"/>
        <w:jc w:val="both"/>
        <w:rPr>
          <w:rFonts w:eastAsia="Times New Roman"/>
        </w:rPr>
      </w:pPr>
      <w:r>
        <w:rPr>
          <w:rFonts w:eastAsia="Times New Roman"/>
          <w:b/>
        </w:rPr>
        <w:t>ΕΥΑΓΓΕΛΟΣ ΒΕΝΙΖΕΛΟΣ:</w:t>
      </w:r>
      <w:r>
        <w:rPr>
          <w:rFonts w:eastAsia="Times New Roman"/>
        </w:rPr>
        <w:t xml:space="preserve"> Κύριε Πρόεδρε, ζητώ να λάβω τον λόγο για την τροπολογία που έχω κατα</w:t>
      </w:r>
      <w:r>
        <w:rPr>
          <w:rFonts w:eastAsia="Times New Roman"/>
        </w:rPr>
        <w:t xml:space="preserve">θέσει, παρακαλώ. </w:t>
      </w:r>
    </w:p>
    <w:p w14:paraId="6EC28AB3" w14:textId="77777777" w:rsidR="00FB7C03" w:rsidRDefault="00F97A4A">
      <w:pPr>
        <w:spacing w:line="600" w:lineRule="auto"/>
        <w:ind w:firstLine="720"/>
        <w:jc w:val="both"/>
        <w:rPr>
          <w:rFonts w:eastAsia="Times New Roman"/>
        </w:rPr>
      </w:pPr>
      <w:r>
        <w:rPr>
          <w:rFonts w:eastAsia="Times New Roman"/>
          <w:b/>
          <w:bCs/>
        </w:rPr>
        <w:t>ΠΡΟΕΔΡΕΥΩΝ (Νικήτας Κακλαμάνης):</w:t>
      </w:r>
      <w:r>
        <w:rPr>
          <w:rFonts w:eastAsia="Times New Roman"/>
        </w:rPr>
        <w:t xml:space="preserve"> Κύριε Πρόεδρε, με συγχωρείτε. Έχουμε ήδη μπει στη διαδικασία της ψηφοφορίας. </w:t>
      </w:r>
    </w:p>
    <w:p w14:paraId="6EC28AB4" w14:textId="77777777" w:rsidR="00FB7C03" w:rsidRDefault="00F97A4A">
      <w:pPr>
        <w:spacing w:line="600" w:lineRule="auto"/>
        <w:ind w:firstLine="720"/>
        <w:jc w:val="both"/>
        <w:rPr>
          <w:rFonts w:eastAsia="Times New Roman"/>
        </w:rPr>
      </w:pPr>
      <w:r>
        <w:rPr>
          <w:rFonts w:eastAsia="Times New Roman"/>
          <w:b/>
        </w:rPr>
        <w:t>ΕΥΑΓΓΕΛΟΣ ΒΕΝΙΖΕΛΟΣ:</w:t>
      </w:r>
      <w:r>
        <w:rPr>
          <w:rFonts w:eastAsia="Times New Roman"/>
        </w:rPr>
        <w:t xml:space="preserve"> Κύριε Πρόεδρε, ζητώ τον λόγο σχετικά με τον τρόπο που θα γίνει η ψήφιση της τροπολογίας. </w:t>
      </w:r>
    </w:p>
    <w:p w14:paraId="6EC28AB5" w14:textId="77777777" w:rsidR="00FB7C03" w:rsidRDefault="00F97A4A">
      <w:pPr>
        <w:spacing w:line="600" w:lineRule="auto"/>
        <w:ind w:firstLine="720"/>
        <w:jc w:val="both"/>
        <w:rPr>
          <w:rFonts w:eastAsia="Times New Roman"/>
        </w:rPr>
      </w:pPr>
      <w:r>
        <w:rPr>
          <w:rFonts w:eastAsia="Times New Roman"/>
          <w:b/>
          <w:bCs/>
        </w:rPr>
        <w:t>ΠΡΟΕΔΡΕΥΩΝ (Νική</w:t>
      </w:r>
      <w:r>
        <w:rPr>
          <w:rFonts w:eastAsia="Times New Roman"/>
          <w:b/>
          <w:bCs/>
        </w:rPr>
        <w:t>τας Κακλαμάνης):</w:t>
      </w:r>
      <w:r>
        <w:rPr>
          <w:rFonts w:eastAsia="Times New Roman"/>
        </w:rPr>
        <w:t xml:space="preserve"> Δεν κατάλαβα. </w:t>
      </w:r>
    </w:p>
    <w:p w14:paraId="6EC28AB6" w14:textId="77777777" w:rsidR="00FB7C03" w:rsidRDefault="00F97A4A">
      <w:pPr>
        <w:spacing w:line="600" w:lineRule="auto"/>
        <w:ind w:firstLine="720"/>
        <w:jc w:val="both"/>
        <w:rPr>
          <w:rFonts w:eastAsia="Times New Roman"/>
        </w:rPr>
      </w:pPr>
      <w:r>
        <w:rPr>
          <w:rFonts w:eastAsia="Times New Roman"/>
          <w:b/>
        </w:rPr>
        <w:t xml:space="preserve">ΕΥΑΓΓΕΛΟΣ ΒΕΝΙΖΕΛΟΣ: </w:t>
      </w:r>
      <w:r>
        <w:rPr>
          <w:rFonts w:eastAsia="Times New Roman"/>
        </w:rPr>
        <w:t>Έχω καταθέσει μια τροπολογία. Επειδή η Κυβέρνηση δεν την ενσωμάτωσε στο προς ψήφιση τελικό άρθρο 14, όπως έγινε η αναρίθμηση, παρακαλώ για την τροπολογία μου αυτή η ψηφοφορία να γίνει αυτοτελώς σαν να αφ</w:t>
      </w:r>
      <w:r>
        <w:rPr>
          <w:rFonts w:eastAsia="Times New Roman"/>
        </w:rPr>
        <w:t xml:space="preserve">ορά πρόσθετο άρθρο. </w:t>
      </w:r>
    </w:p>
    <w:p w14:paraId="6EC28AB7" w14:textId="77777777" w:rsidR="00FB7C03" w:rsidRDefault="00F97A4A">
      <w:pPr>
        <w:spacing w:line="600" w:lineRule="auto"/>
        <w:ind w:firstLine="720"/>
        <w:jc w:val="both"/>
        <w:rPr>
          <w:rFonts w:eastAsia="Times New Roman"/>
        </w:rPr>
      </w:pPr>
      <w:r>
        <w:rPr>
          <w:rFonts w:eastAsia="Times New Roman"/>
          <w:b/>
          <w:bCs/>
        </w:rPr>
        <w:t>ΠΡΟΕΔΡΕΥΩΝ (Νικήτας Κακλαμάνης):</w:t>
      </w:r>
      <w:r>
        <w:rPr>
          <w:rFonts w:eastAsia="Times New Roman"/>
        </w:rPr>
        <w:t xml:space="preserve"> Μα, με συγχωρείτε, την έχει κάνει δεκτή η Κυβέρνηση; Δεν την έχει κάνει δεκτή. </w:t>
      </w:r>
    </w:p>
    <w:p w14:paraId="6EC28AB8" w14:textId="77777777" w:rsidR="00FB7C03" w:rsidRDefault="00F97A4A">
      <w:pPr>
        <w:spacing w:line="600" w:lineRule="auto"/>
        <w:ind w:firstLine="720"/>
        <w:jc w:val="both"/>
        <w:rPr>
          <w:rFonts w:eastAsia="Times New Roman"/>
        </w:rPr>
      </w:pPr>
      <w:r>
        <w:rPr>
          <w:rFonts w:eastAsia="Times New Roman"/>
          <w:b/>
        </w:rPr>
        <w:t>ΕΥΑΓΓΕΛΟΣ ΒΕΝΙΖΕΛΟΣ:</w:t>
      </w:r>
      <w:r>
        <w:rPr>
          <w:rFonts w:eastAsia="Times New Roman"/>
        </w:rPr>
        <w:t xml:space="preserve"> Να την ψηφίσει η Κυβέρνηση. </w:t>
      </w:r>
    </w:p>
    <w:p w14:paraId="6EC28AB9" w14:textId="77777777" w:rsidR="00FB7C03" w:rsidRDefault="00F97A4A">
      <w:pPr>
        <w:spacing w:line="600" w:lineRule="auto"/>
        <w:ind w:firstLine="720"/>
        <w:jc w:val="both"/>
        <w:rPr>
          <w:rFonts w:eastAsia="Times New Roman"/>
        </w:rPr>
      </w:pPr>
      <w:r>
        <w:rPr>
          <w:rFonts w:eastAsia="Times New Roman"/>
          <w:b/>
          <w:bCs/>
        </w:rPr>
        <w:t>ΠΡΟΕΔΡΕΥΩΝ (Νικήτας Κακλαμάνης):</w:t>
      </w:r>
      <w:r>
        <w:rPr>
          <w:rFonts w:eastAsia="Times New Roman"/>
        </w:rPr>
        <w:t xml:space="preserve"> Άμα δεν την έχει κάνει δεκτή, πώς θα την εισάγουμε σε ψηφοφορία; </w:t>
      </w:r>
    </w:p>
    <w:p w14:paraId="6EC28ABA" w14:textId="77777777" w:rsidR="00FB7C03" w:rsidRDefault="00F97A4A">
      <w:pPr>
        <w:spacing w:line="600" w:lineRule="auto"/>
        <w:ind w:firstLine="720"/>
        <w:jc w:val="both"/>
        <w:rPr>
          <w:rFonts w:eastAsia="Times New Roman"/>
        </w:rPr>
      </w:pPr>
      <w:r>
        <w:rPr>
          <w:rFonts w:eastAsia="Times New Roman"/>
          <w:b/>
        </w:rPr>
        <w:t>ΕΥΑΓΓΕΛΟΣ ΒΕΝΙΖΕΛΟΣ:</w:t>
      </w:r>
      <w:r>
        <w:rPr>
          <w:rFonts w:eastAsia="Times New Roman"/>
        </w:rPr>
        <w:t xml:space="preserve"> Μα, να τεθεί σε ψηφοφορία, γιατί είναι εμπρόθεσμη τροπολογία. </w:t>
      </w:r>
    </w:p>
    <w:p w14:paraId="6EC28ABB" w14:textId="77777777" w:rsidR="00FB7C03" w:rsidRDefault="00F97A4A">
      <w:pPr>
        <w:spacing w:line="600" w:lineRule="auto"/>
        <w:ind w:firstLine="720"/>
        <w:jc w:val="both"/>
        <w:rPr>
          <w:rFonts w:eastAsia="Times New Roman"/>
        </w:rPr>
      </w:pPr>
      <w:r>
        <w:rPr>
          <w:rFonts w:eastAsia="Times New Roman"/>
          <w:b/>
          <w:bCs/>
        </w:rPr>
        <w:t>ΠΡΟΕΔΡΕΥΩΝ (Νικήτας Κακλαμάνης):</w:t>
      </w:r>
      <w:r>
        <w:rPr>
          <w:rFonts w:eastAsia="Times New Roman"/>
        </w:rPr>
        <w:t xml:space="preserve"> Ένα λεπτό. Πρέπει πρώτα να την κάνει δεκτή η Κυβέρνηση. </w:t>
      </w:r>
    </w:p>
    <w:p w14:paraId="6EC28ABC" w14:textId="77777777" w:rsidR="00FB7C03" w:rsidRDefault="00F97A4A">
      <w:pPr>
        <w:spacing w:line="600" w:lineRule="auto"/>
        <w:ind w:firstLine="720"/>
        <w:jc w:val="both"/>
        <w:rPr>
          <w:rFonts w:eastAsia="Times New Roman"/>
        </w:rPr>
      </w:pPr>
      <w:r>
        <w:rPr>
          <w:rFonts w:eastAsia="Times New Roman"/>
          <w:b/>
        </w:rPr>
        <w:t>ΕΥΑΓΓΕΛΟΣ ΒΕΝΙΖ</w:t>
      </w:r>
      <w:r>
        <w:rPr>
          <w:rFonts w:eastAsia="Times New Roman"/>
          <w:b/>
        </w:rPr>
        <w:t>ΕΛΟΣ:</w:t>
      </w:r>
      <w:r>
        <w:rPr>
          <w:rFonts w:eastAsia="Times New Roman"/>
        </w:rPr>
        <w:t xml:space="preserve"> Οι εμπρόθεσμες τροπολογίες τίθενται σε ψηφοφορία.</w:t>
      </w:r>
    </w:p>
    <w:p w14:paraId="6EC28ABD" w14:textId="77777777" w:rsidR="00FB7C03" w:rsidRDefault="00F97A4A">
      <w:pPr>
        <w:spacing w:line="600" w:lineRule="auto"/>
        <w:ind w:firstLine="720"/>
        <w:jc w:val="both"/>
        <w:rPr>
          <w:rFonts w:eastAsia="Times New Roman"/>
        </w:rPr>
      </w:pPr>
      <w:r>
        <w:rPr>
          <w:rFonts w:eastAsia="Times New Roman"/>
          <w:b/>
          <w:bCs/>
        </w:rPr>
        <w:t>ΠΡΟΕΔΡΕΥΩΝ (Νικήτας Κακλαμάνης):</w:t>
      </w:r>
      <w:r>
        <w:rPr>
          <w:rFonts w:eastAsia="Times New Roman"/>
        </w:rPr>
        <w:t xml:space="preserve"> Θα το κοιτάξω στον Κανονισμό, γιατί μπορεί να κάνω λάθος εγώ, κύριε Πρόεδρε. Εάν είναι έτσι, θα γίνει έτσι. Θα δω εάν ισχύει αυτό το πράγμα, διότι δεν βλέπω η Κυβέρνησ</w:t>
      </w:r>
      <w:r>
        <w:rPr>
          <w:rFonts w:eastAsia="Times New Roman"/>
        </w:rPr>
        <w:t xml:space="preserve">η να το έχει κάνει δεκτό. </w:t>
      </w:r>
    </w:p>
    <w:p w14:paraId="6EC28ABE" w14:textId="77777777" w:rsidR="00FB7C03" w:rsidRDefault="00F97A4A">
      <w:pPr>
        <w:spacing w:line="600" w:lineRule="auto"/>
        <w:ind w:firstLine="720"/>
        <w:jc w:val="both"/>
        <w:rPr>
          <w:rFonts w:eastAsia="Times New Roman"/>
          <w:szCs w:val="24"/>
        </w:rPr>
      </w:pPr>
      <w:r>
        <w:rPr>
          <w:rFonts w:eastAsia="Times New Roman"/>
          <w:szCs w:val="24"/>
        </w:rPr>
        <w:t xml:space="preserve">Κυρίες και κύριοι συνάδελφοι, υπάρχει ο απαιτούμενος από τον Κανονισμό αριθμός υπογραφόντων την αίτηση για την υποβολή της διεξαγωγής της ονομαστικής ψηφοφορίας από όλα τα κόμματα τα οποία έχουν υποβάλλει το αίτημά τους. </w:t>
      </w:r>
    </w:p>
    <w:p w14:paraId="6EC28ABF" w14:textId="77777777" w:rsidR="00FB7C03" w:rsidRDefault="00F97A4A">
      <w:pPr>
        <w:spacing w:line="600" w:lineRule="auto"/>
        <w:ind w:firstLine="720"/>
        <w:jc w:val="both"/>
        <w:rPr>
          <w:rFonts w:eastAsia="Times New Roman"/>
          <w:szCs w:val="24"/>
        </w:rPr>
      </w:pPr>
      <w:r>
        <w:rPr>
          <w:rFonts w:eastAsia="Times New Roman"/>
          <w:szCs w:val="24"/>
        </w:rPr>
        <w:t xml:space="preserve">Συνεπώς διακόπτουμε τη συνεδρίαση για δέκα (10΄) λεπτά, σύμφωνα με τον Κανονισμό. </w:t>
      </w:r>
    </w:p>
    <w:p w14:paraId="6EC28AC0" w14:textId="77777777" w:rsidR="00FB7C03" w:rsidRDefault="00F97A4A">
      <w:pPr>
        <w:spacing w:line="600" w:lineRule="auto"/>
        <w:ind w:firstLine="720"/>
        <w:jc w:val="center"/>
        <w:rPr>
          <w:rFonts w:eastAsia="Times New Roman"/>
          <w:szCs w:val="24"/>
        </w:rPr>
      </w:pPr>
      <w:r>
        <w:rPr>
          <w:rFonts w:eastAsia="Times New Roman"/>
          <w:szCs w:val="24"/>
        </w:rPr>
        <w:t>(ΔΙΑΚΟΠΗ)</w:t>
      </w:r>
    </w:p>
    <w:p w14:paraId="6EC28AC1"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6EC28AC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Κυρίες και κύριοι συνάδελφοι,  επαναλαμβάνεται η διακοπείσα συνεδρίαση. </w:t>
      </w:r>
    </w:p>
    <w:p w14:paraId="6EC28AC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συμπτύξουμε τις προβλεπόμενες από τ</w:t>
      </w:r>
      <w:r>
        <w:rPr>
          <w:rFonts w:eastAsia="Times New Roman" w:cs="Times New Roman"/>
          <w:szCs w:val="24"/>
        </w:rPr>
        <w:t xml:space="preserve">ον Κανονισμό ψηφοφορίες σε μία. Συμφωνεί το Σώμα; </w:t>
      </w:r>
    </w:p>
    <w:p w14:paraId="6EC28AC4"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 xml:space="preserve">Μάλιστα, μάλιστα. </w:t>
      </w:r>
    </w:p>
    <w:p w14:paraId="6EC28AC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Συνεπώς το Σώμα συνεφώνησε ομοφώνως. </w:t>
      </w:r>
    </w:p>
    <w:p w14:paraId="6EC28AC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Θα διεξαχθεί ονομαστική ψηφοφορία επί της αρχής και επί των άρθρων 1 έως 18 του σχεδίου νόμου το</w:t>
      </w:r>
      <w:r>
        <w:rPr>
          <w:rFonts w:eastAsia="Times New Roman" w:cs="Times New Roman"/>
          <w:szCs w:val="24"/>
        </w:rPr>
        <w:t>υ Υπουργείου Οικονομικών</w:t>
      </w:r>
      <w:r>
        <w:rPr>
          <w:rFonts w:eastAsia="Times New Roman" w:cs="Times New Roman"/>
          <w:szCs w:val="24"/>
        </w:rPr>
        <w:t>:</w:t>
      </w:r>
      <w:r>
        <w:rPr>
          <w:rFonts w:eastAsia="Times New Roman" w:cs="Times New Roman"/>
          <w:szCs w:val="24"/>
        </w:rPr>
        <w:t xml:space="preserve"> «Επείγουσες ρυθμίσεις για την εφαρμογή της </w:t>
      </w:r>
      <w:r>
        <w:rPr>
          <w:rFonts w:eastAsia="Times New Roman" w:cs="Times New Roman"/>
          <w:szCs w:val="24"/>
        </w:rPr>
        <w:t>σ</w:t>
      </w:r>
      <w:r>
        <w:rPr>
          <w:rFonts w:eastAsia="Times New Roman" w:cs="Times New Roman"/>
          <w:szCs w:val="24"/>
        </w:rPr>
        <w:t xml:space="preserve">υμφωνίας </w:t>
      </w:r>
      <w:r>
        <w:rPr>
          <w:rFonts w:eastAsia="Times New Roman" w:cs="Times New Roman"/>
          <w:szCs w:val="24"/>
        </w:rPr>
        <w:t>δ</w:t>
      </w:r>
      <w:r>
        <w:rPr>
          <w:rFonts w:eastAsia="Times New Roman" w:cs="Times New Roman"/>
          <w:szCs w:val="24"/>
        </w:rPr>
        <w:t xml:space="preserve">ημοσιονομικών </w:t>
      </w:r>
      <w:r>
        <w:rPr>
          <w:rFonts w:eastAsia="Times New Roman" w:cs="Times New Roman"/>
          <w:szCs w:val="24"/>
        </w:rPr>
        <w:t>σ</w:t>
      </w:r>
      <w:r>
        <w:rPr>
          <w:rFonts w:eastAsia="Times New Roman" w:cs="Times New Roman"/>
          <w:szCs w:val="24"/>
        </w:rPr>
        <w:t xml:space="preserve">τόχων και </w:t>
      </w:r>
      <w:r>
        <w:rPr>
          <w:rFonts w:eastAsia="Times New Roman" w:cs="Times New Roman"/>
          <w:szCs w:val="24"/>
        </w:rPr>
        <w:t>δ</w:t>
      </w:r>
      <w:r>
        <w:rPr>
          <w:rFonts w:eastAsia="Times New Roman" w:cs="Times New Roman"/>
          <w:szCs w:val="24"/>
        </w:rPr>
        <w:t xml:space="preserve">ιαρθρωτικών </w:t>
      </w:r>
      <w:r>
        <w:rPr>
          <w:rFonts w:eastAsia="Times New Roman" w:cs="Times New Roman"/>
          <w:szCs w:val="24"/>
        </w:rPr>
        <w:t>μ</w:t>
      </w:r>
      <w:r>
        <w:rPr>
          <w:rFonts w:eastAsia="Times New Roman" w:cs="Times New Roman"/>
          <w:szCs w:val="24"/>
        </w:rPr>
        <w:t xml:space="preserve">εταρρυθμίσεων και άλλες διατάξεις». </w:t>
      </w:r>
    </w:p>
    <w:p w14:paraId="6EC28AC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Οι αποδεχόμενοι το νομοσχέδιο επί της αρχής και επί των άρθρων λέγουν «ΝΑΙ». </w:t>
      </w:r>
    </w:p>
    <w:p w14:paraId="6EC28AC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Οι μη αποδεχόμενοι το </w:t>
      </w:r>
      <w:r>
        <w:rPr>
          <w:rFonts w:eastAsia="Times New Roman" w:cs="Times New Roman"/>
          <w:szCs w:val="24"/>
        </w:rPr>
        <w:t xml:space="preserve">νομοσχέδιο επί της αρχής και επί των άρθρων λέγουν «ΟΧΙ». </w:t>
      </w:r>
    </w:p>
    <w:p w14:paraId="6EC28AC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Οι αρνούμενοι ψήφο λέγουν «ΠΑΡΩΝ». </w:t>
      </w:r>
    </w:p>
    <w:p w14:paraId="6EC28AC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Καλούνται επί του καταλόγου η </w:t>
      </w:r>
      <w:r>
        <w:rPr>
          <w:rFonts w:eastAsia="Times New Roman" w:cs="Times New Roman"/>
          <w:szCs w:val="24"/>
        </w:rPr>
        <w:t xml:space="preserve">κ. </w:t>
      </w:r>
      <w:r>
        <w:rPr>
          <w:rFonts w:eastAsia="Times New Roman" w:cs="Times New Roman"/>
          <w:szCs w:val="24"/>
        </w:rPr>
        <w:t xml:space="preserve">Αναστασία Γκαρά από το ΣΥΡΙΖΑ και ο κ. Ιωάννης Κεφαλογιάννης από τη Νέα Δημοκρατία. </w:t>
      </w:r>
    </w:p>
    <w:p w14:paraId="6EC28AC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Σας ενημερώνω, επίσης, ότι έχουν έρθει στο </w:t>
      </w:r>
      <w:r>
        <w:rPr>
          <w:rFonts w:eastAsia="Times New Roman" w:cs="Times New Roman"/>
          <w:szCs w:val="24"/>
        </w:rPr>
        <w:t>Προεδρείο τηλεομοιοτυπίες-φαξ συναδέλφων, σύμφωνα με το άρθρο 70</w:t>
      </w:r>
      <w:r>
        <w:rPr>
          <w:rFonts w:eastAsia="Times New Roman" w:cs="Times New Roman"/>
          <w:szCs w:val="24"/>
          <w:vertAlign w:val="superscript"/>
        </w:rPr>
        <w:t xml:space="preserve"> </w:t>
      </w:r>
      <w:r>
        <w:rPr>
          <w:rFonts w:eastAsia="Times New Roman" w:cs="Times New Roman"/>
          <w:szCs w:val="24"/>
        </w:rPr>
        <w:t>Α΄ του Κανονισμού της Βουλής, με τις οποίες γνωστοποιούν την ψήφο τους επί της αρχής και επί των άρθρων του νομοσχεδίου. Οι ψήφοι αυτές θα ανακοινωθούν και θα συνυπολογιστούν στην καταμέτρηση</w:t>
      </w:r>
      <w:r>
        <w:rPr>
          <w:rFonts w:eastAsia="Times New Roman" w:cs="Times New Roman"/>
          <w:szCs w:val="24"/>
        </w:rPr>
        <w:t xml:space="preserve">, η οποία θα ακολουθήσει. </w:t>
      </w:r>
    </w:p>
    <w:p w14:paraId="6EC28AC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Πριν αρχίσει η ανάγνωση του καταλόγου, θέλω να εκφράσω τα συλλυπητήρια όλων μας στον συνάδελφό μας </w:t>
      </w:r>
      <w:r>
        <w:rPr>
          <w:rFonts w:eastAsia="Times New Roman" w:cs="Times New Roman"/>
          <w:szCs w:val="24"/>
        </w:rPr>
        <w:t xml:space="preserve">κ. </w:t>
      </w:r>
      <w:r>
        <w:rPr>
          <w:rFonts w:eastAsia="Times New Roman" w:cs="Times New Roman"/>
          <w:szCs w:val="24"/>
        </w:rPr>
        <w:t xml:space="preserve">Μιλτιάδη Βαρβιτσιώτη για τον θάνατο της μητέρας του πριν από λίγες ώρες. </w:t>
      </w:r>
    </w:p>
    <w:p w14:paraId="6EC28AC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Παρακαλώ να αρχίσει η ανάγνωση του καταλόγου. </w:t>
      </w:r>
    </w:p>
    <w:p w14:paraId="6EC28ACE"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(ΨΗΦΟΦΟΡΙΑ)</w:t>
      </w:r>
    </w:p>
    <w:p w14:paraId="6EC28ACF" w14:textId="77777777" w:rsidR="00FB7C03" w:rsidRDefault="00F97A4A">
      <w:pPr>
        <w:tabs>
          <w:tab w:val="left" w:pos="2820"/>
        </w:tabs>
        <w:spacing w:line="600" w:lineRule="auto"/>
        <w:ind w:firstLine="720"/>
        <w:jc w:val="center"/>
        <w:rPr>
          <w:rFonts w:eastAsia="Times New Roman"/>
          <w:szCs w:val="24"/>
        </w:rPr>
      </w:pPr>
      <w:r>
        <w:rPr>
          <w:rFonts w:eastAsia="Times New Roman"/>
          <w:szCs w:val="24"/>
        </w:rPr>
        <w:t>(</w:t>
      </w:r>
      <w:r>
        <w:rPr>
          <w:rFonts w:eastAsia="Times New Roman"/>
          <w:szCs w:val="24"/>
        </w:rPr>
        <w:t xml:space="preserve">ΚΑΤΑ ΤΗ ΔΙΑΡΚΕΙΑ </w:t>
      </w:r>
      <w:r>
        <w:rPr>
          <w:rFonts w:eastAsia="Times New Roman"/>
          <w:szCs w:val="24"/>
        </w:rPr>
        <w:t>ΤΗΣ ΨΗΦΟΦΟΡΙΑΣ)</w:t>
      </w:r>
    </w:p>
    <w:p w14:paraId="6EC28AD0" w14:textId="77777777" w:rsidR="00FB7C03" w:rsidRDefault="00F97A4A">
      <w:pPr>
        <w:tabs>
          <w:tab w:val="left" w:pos="2820"/>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ξεναγήθηκαν στην έκ</w:t>
      </w:r>
      <w:r>
        <w:rPr>
          <w:rFonts w:eastAsia="Times New Roman"/>
          <w:szCs w:val="24"/>
        </w:rPr>
        <w:t xml:space="preserve">θεση της </w:t>
      </w:r>
      <w:r>
        <w:rPr>
          <w:rFonts w:eastAsia="Times New Roman"/>
          <w:szCs w:val="24"/>
        </w:rPr>
        <w:t xml:space="preserve">αίθουσας </w:t>
      </w:r>
      <w:r>
        <w:rPr>
          <w:rFonts w:eastAsia="Times New Roman"/>
          <w:szCs w:val="24"/>
        </w:rPr>
        <w:t>«</w:t>
      </w:r>
      <w:r>
        <w:rPr>
          <w:rFonts w:eastAsia="Times New Roman"/>
          <w:szCs w:val="24"/>
        </w:rPr>
        <w:t>ΕΛΕΥΘΕΡΙΟΣ ΒΕΝΙΖΕΛΟΣ</w:t>
      </w:r>
      <w:r>
        <w:rPr>
          <w:rFonts w:eastAsia="Times New Roman"/>
          <w:szCs w:val="24"/>
        </w:rPr>
        <w:t xml:space="preserve">» και ενημερώθηκαν για την ιστορία του </w:t>
      </w:r>
      <w:r>
        <w:rPr>
          <w:rFonts w:eastAsia="Times New Roman"/>
          <w:szCs w:val="24"/>
        </w:rPr>
        <w:t xml:space="preserve">κτηρίου </w:t>
      </w:r>
      <w:r>
        <w:rPr>
          <w:rFonts w:eastAsia="Times New Roman"/>
          <w:szCs w:val="24"/>
        </w:rPr>
        <w:t>και τον τρόπο οργάνωσης και λειτουργίας της Βουλής, είκοσι πέντε μαθητές και μαθήτριες και τέσσερις συνοδοί-εκπαιδευτικοί από το 2</w:t>
      </w:r>
      <w:r>
        <w:rPr>
          <w:rFonts w:eastAsia="Times New Roman"/>
          <w:szCs w:val="24"/>
          <w:vertAlign w:val="superscript"/>
        </w:rPr>
        <w:t>ο</w:t>
      </w:r>
      <w:r>
        <w:rPr>
          <w:rFonts w:eastAsia="Times New Roman"/>
          <w:szCs w:val="24"/>
        </w:rPr>
        <w:t xml:space="preserve"> Δημοτικό Σχολείο Μαλίων Ηρακλείου Κρήτ</w:t>
      </w:r>
      <w:r>
        <w:rPr>
          <w:rFonts w:eastAsia="Times New Roman"/>
          <w:szCs w:val="24"/>
        </w:rPr>
        <w:t>ης.</w:t>
      </w:r>
    </w:p>
    <w:p w14:paraId="6EC28AD1"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Η Βουλή τούς καλωσορίζει.</w:t>
      </w:r>
    </w:p>
    <w:p w14:paraId="6EC28AD2" w14:textId="77777777" w:rsidR="00FB7C03" w:rsidRDefault="00F97A4A">
      <w:pPr>
        <w:spacing w:line="600" w:lineRule="auto"/>
        <w:ind w:firstLine="709"/>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6EC28AD3" w14:textId="77777777" w:rsidR="00FB7C03" w:rsidRDefault="00F97A4A">
      <w:pPr>
        <w:tabs>
          <w:tab w:val="left" w:pos="2820"/>
        </w:tabs>
        <w:spacing w:line="600" w:lineRule="auto"/>
        <w:ind w:firstLine="720"/>
        <w:jc w:val="center"/>
        <w:rPr>
          <w:rFonts w:eastAsia="Times New Roman"/>
          <w:szCs w:val="24"/>
        </w:rPr>
      </w:pPr>
      <w:r>
        <w:rPr>
          <w:rFonts w:eastAsia="Times New Roman"/>
          <w:szCs w:val="24"/>
        </w:rPr>
        <w:t>(ΜΕΤΑ ΤΗ ΔΕΥΤΕΡΗ ΑΝΑΓΝΩΣΗ ΤΟΥ ΚΑΤΑΛΟΓΟΥ)</w:t>
      </w:r>
    </w:p>
    <w:p w14:paraId="6EC28AD4" w14:textId="77777777" w:rsidR="00FB7C03" w:rsidRDefault="00F97A4A">
      <w:pPr>
        <w:tabs>
          <w:tab w:val="left" w:pos="2820"/>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Υπάρχει συνάδελφος, ο οποίος δεν άκουσε το όνομά του; Κανείς.</w:t>
      </w:r>
    </w:p>
    <w:p w14:paraId="6EC28AD5"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 xml:space="preserve">Κηρύσσεται περαιωμένη η ψηφοφορία και </w:t>
      </w:r>
      <w:r>
        <w:rPr>
          <w:rFonts w:eastAsia="Times New Roman"/>
          <w:szCs w:val="24"/>
        </w:rPr>
        <w:t>παρακαλώ τους κυρίους ψηφολέκτες να προβούν στην καταμέτρηση των ψήφων και την εξαγωγή του αποτελέσματος.</w:t>
      </w:r>
    </w:p>
    <w:p w14:paraId="6EC28AD6" w14:textId="77777777" w:rsidR="00FB7C03" w:rsidRDefault="00F97A4A">
      <w:pPr>
        <w:tabs>
          <w:tab w:val="left" w:pos="2820"/>
        </w:tabs>
        <w:spacing w:line="600" w:lineRule="auto"/>
        <w:ind w:firstLine="720"/>
        <w:jc w:val="center"/>
        <w:rPr>
          <w:rFonts w:eastAsia="Times New Roman"/>
          <w:szCs w:val="24"/>
        </w:rPr>
      </w:pPr>
      <w:r>
        <w:rPr>
          <w:rFonts w:eastAsia="Times New Roman"/>
          <w:szCs w:val="24"/>
        </w:rPr>
        <w:t>(ΚΑΤΑΜΕΤΡΗΣΗ)</w:t>
      </w:r>
    </w:p>
    <w:p w14:paraId="6EC28AD7"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 xml:space="preserve"> </w:t>
      </w:r>
      <w:r>
        <w:rPr>
          <w:rFonts w:eastAsia="Times New Roman"/>
          <w:szCs w:val="24"/>
        </w:rPr>
        <w:t>Οι επιστολές, οι οποίες απεστάλησαν στο Προεδρείο από τους συναδέλφους σύμφωνα με το άρθρο 70Α΄ του Κανονισμού της Βουλής, καταχωρίζοντ</w:t>
      </w:r>
      <w:r>
        <w:rPr>
          <w:rFonts w:eastAsia="Times New Roman"/>
          <w:szCs w:val="24"/>
        </w:rPr>
        <w:t>αι στα Πρακτικά</w:t>
      </w:r>
      <w:r>
        <w:rPr>
          <w:rFonts w:eastAsia="Times New Roman"/>
          <w:szCs w:val="24"/>
        </w:rPr>
        <w:t xml:space="preserve"> </w:t>
      </w:r>
      <w:r>
        <w:rPr>
          <w:rFonts w:eastAsia="Times New Roman"/>
          <w:szCs w:val="24"/>
        </w:rPr>
        <w:t>και</w:t>
      </w:r>
      <w:r>
        <w:rPr>
          <w:rFonts w:eastAsia="Times New Roman"/>
          <w:szCs w:val="24"/>
        </w:rPr>
        <w:t xml:space="preserve"> έχουν ως εξής:</w:t>
      </w:r>
    </w:p>
    <w:p w14:paraId="6EC28AD8" w14:textId="77777777" w:rsidR="00FB7C03" w:rsidRDefault="00F97A4A">
      <w:pPr>
        <w:jc w:val="center"/>
        <w:rPr>
          <w:rFonts w:eastAsia="Times New Roman"/>
          <w:szCs w:val="24"/>
        </w:rPr>
      </w:pPr>
      <w:r>
        <w:rPr>
          <w:rFonts w:eastAsia="Times New Roman"/>
          <w:szCs w:val="24"/>
        </w:rPr>
        <w:t>ΑΛΛΑΓΗ ΣΕΛΙΔΑΣ</w:t>
      </w:r>
    </w:p>
    <w:p w14:paraId="6EC28AD9" w14:textId="77777777" w:rsidR="00FB7C03" w:rsidRDefault="00F97A4A">
      <w:pPr>
        <w:jc w:val="center"/>
        <w:rPr>
          <w:rFonts w:eastAsia="Times New Roman"/>
          <w:szCs w:val="24"/>
        </w:rPr>
      </w:pPr>
      <w:r>
        <w:rPr>
          <w:rFonts w:eastAsia="Times New Roman"/>
          <w:szCs w:val="24"/>
        </w:rPr>
        <w:t>(Να μπουν οι σελ. 503 έως 506)</w:t>
      </w:r>
    </w:p>
    <w:p w14:paraId="6EC28ADA" w14:textId="77777777" w:rsidR="00FB7C03" w:rsidRDefault="00F97A4A">
      <w:pPr>
        <w:jc w:val="center"/>
        <w:rPr>
          <w:rFonts w:eastAsia="Times New Roman"/>
          <w:szCs w:val="24"/>
        </w:rPr>
      </w:pPr>
      <w:r>
        <w:rPr>
          <w:rFonts w:eastAsia="Times New Roman"/>
          <w:szCs w:val="24"/>
        </w:rPr>
        <w:t>ΑΛΛΑΓΗ ΣΕΛΙΔΑΣ</w:t>
      </w:r>
    </w:p>
    <w:p w14:paraId="6EC28ADB" w14:textId="77777777" w:rsidR="00FB7C03" w:rsidRDefault="00F97A4A">
      <w:pPr>
        <w:tabs>
          <w:tab w:val="left" w:pos="2820"/>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Κυρίες και κύριοι συνάδελφοι, θα ήθελα να σας ενημερώσω ότι οι συνάδελφοι Βουλευτές κ.κ. Γεώργιος Βλάχος, Βασίλειος Οικονόμου, </w:t>
      </w:r>
      <w:r>
        <w:rPr>
          <w:rFonts w:eastAsia="Times New Roman"/>
          <w:szCs w:val="24"/>
        </w:rPr>
        <w:t>Αθανάσιος Καββαδάς, Κωνσταντίνος Κατσαφάδος και Αθανάσιος Μπούρας δεν θα παρευρεθούν στη σημερινή ονομαστική ψηφοφορία και μας γνωρίζουν με επιστολή τους πως αν ήταν παρόντες θα ψήφιζαν «ΟΧΙ».</w:t>
      </w:r>
    </w:p>
    <w:p w14:paraId="6EC28ADC" w14:textId="77777777" w:rsidR="00FB7C03" w:rsidRDefault="00F97A4A">
      <w:pPr>
        <w:tabs>
          <w:tab w:val="left" w:pos="2820"/>
        </w:tabs>
        <w:spacing w:line="600" w:lineRule="auto"/>
        <w:ind w:firstLine="720"/>
        <w:jc w:val="both"/>
        <w:rPr>
          <w:rFonts w:eastAsia="Times New Roman"/>
          <w:szCs w:val="24"/>
        </w:rPr>
      </w:pPr>
      <w:r>
        <w:rPr>
          <w:rFonts w:eastAsia="Times New Roman"/>
          <w:szCs w:val="24"/>
        </w:rPr>
        <w:t>Οι επιστολές αυτές, οι οποίες εκφράζουν πρόθεση ψήφου, καταχωρί</w:t>
      </w:r>
      <w:r>
        <w:rPr>
          <w:rFonts w:eastAsia="Times New Roman"/>
          <w:szCs w:val="24"/>
        </w:rPr>
        <w:t xml:space="preserve">ζονται στα Πρακτικά της σημερινής συνεδρίασης, αλλά δεν συνυπολογίζονται στην καταμέτρηση των ψήφων </w:t>
      </w:r>
      <w:r>
        <w:rPr>
          <w:rFonts w:eastAsia="Times New Roman"/>
          <w:szCs w:val="24"/>
        </w:rPr>
        <w:t>και</w:t>
      </w:r>
      <w:r>
        <w:rPr>
          <w:rFonts w:eastAsia="Times New Roman"/>
          <w:szCs w:val="24"/>
        </w:rPr>
        <w:t xml:space="preserve"> έχουν ως εξής:</w:t>
      </w:r>
    </w:p>
    <w:p w14:paraId="6EC28ADD" w14:textId="77777777" w:rsidR="00FB7C03" w:rsidRDefault="00F97A4A">
      <w:pPr>
        <w:jc w:val="center"/>
        <w:rPr>
          <w:rFonts w:eastAsia="Times New Roman"/>
          <w:szCs w:val="24"/>
        </w:rPr>
      </w:pPr>
      <w:r>
        <w:rPr>
          <w:rFonts w:eastAsia="Times New Roman"/>
          <w:szCs w:val="24"/>
        </w:rPr>
        <w:t>ΑΛΛΑΓΗ ΣΕΛΙΔΑΣ</w:t>
      </w:r>
    </w:p>
    <w:p w14:paraId="6EC28ADE" w14:textId="77777777" w:rsidR="00FB7C03" w:rsidRDefault="00F97A4A">
      <w:pPr>
        <w:jc w:val="center"/>
        <w:rPr>
          <w:rFonts w:eastAsia="Times New Roman"/>
          <w:szCs w:val="24"/>
        </w:rPr>
      </w:pPr>
      <w:r>
        <w:rPr>
          <w:rFonts w:eastAsia="Times New Roman"/>
          <w:szCs w:val="24"/>
        </w:rPr>
        <w:t>(Να μπουν οι σελ. 508 έως 512)</w:t>
      </w:r>
    </w:p>
    <w:p w14:paraId="6EC28ADF" w14:textId="77777777" w:rsidR="00FB7C03" w:rsidRDefault="00F97A4A">
      <w:pPr>
        <w:jc w:val="center"/>
        <w:rPr>
          <w:rFonts w:eastAsia="Times New Roman"/>
          <w:szCs w:val="24"/>
        </w:rPr>
      </w:pPr>
      <w:r>
        <w:rPr>
          <w:rFonts w:eastAsia="Times New Roman"/>
          <w:szCs w:val="24"/>
        </w:rPr>
        <w:t>ΑΛΛΑΓΗ ΣΕΛΙΔΑΣ</w:t>
      </w:r>
    </w:p>
    <w:p w14:paraId="6EC28AE0" w14:textId="77777777" w:rsidR="00FB7C03" w:rsidRDefault="00F97A4A">
      <w:pPr>
        <w:spacing w:line="600" w:lineRule="auto"/>
        <w:jc w:val="center"/>
        <w:rPr>
          <w:rFonts w:eastAsia="Times New Roman" w:cs="Times New Roman"/>
        </w:rPr>
      </w:pPr>
      <w:r w:rsidDel="000E3C07">
        <w:rPr>
          <w:rFonts w:eastAsia="Times New Roman"/>
          <w:szCs w:val="24"/>
        </w:rPr>
        <w:t xml:space="preserve"> </w:t>
      </w:r>
      <w:r>
        <w:rPr>
          <w:rFonts w:eastAsia="Times New Roman" w:cs="Times New Roman"/>
        </w:rPr>
        <w:t>(</w:t>
      </w:r>
      <w:r>
        <w:rPr>
          <w:rFonts w:eastAsia="Times New Roman" w:cs="Times New Roman"/>
        </w:rPr>
        <w:t xml:space="preserve">ΚΑΤΑ ΤΗ ΔΙΑΡΚΕΙΑ </w:t>
      </w:r>
      <w:r>
        <w:rPr>
          <w:rFonts w:eastAsia="Times New Roman" w:cs="Times New Roman"/>
        </w:rPr>
        <w:t>ΤΗΣ ΚΑΤΑΜΕΤΡΗΣΗΣ)</w:t>
      </w:r>
    </w:p>
    <w:p w14:paraId="6EC28AE1" w14:textId="77777777" w:rsidR="00FB7C03" w:rsidRDefault="00F97A4A">
      <w:pPr>
        <w:spacing w:line="600" w:lineRule="auto"/>
        <w:ind w:firstLine="720"/>
        <w:jc w:val="both"/>
        <w:rPr>
          <w:rFonts w:eastAsia="Times New Roman" w:cs="Times New Roman"/>
          <w:szCs w:val="24"/>
        </w:rPr>
      </w:pPr>
      <w:r>
        <w:rPr>
          <w:rFonts w:eastAsia="Times New Roman"/>
          <w:b/>
          <w:bCs/>
        </w:rPr>
        <w:t>ΠΡΟΕΔΡΕΥΩΝ (Νικήτας Κακλαμάνης):</w:t>
      </w:r>
      <w:r>
        <w:rPr>
          <w:rFonts w:eastAsia="Times New Roman" w:cs="Times New Roman"/>
          <w:szCs w:val="24"/>
        </w:rPr>
        <w:t xml:space="preserve"> </w:t>
      </w:r>
      <w:r>
        <w:rPr>
          <w:rFonts w:eastAsia="Times New Roman"/>
          <w:szCs w:val="24"/>
        </w:rPr>
        <w:t>Κυρίες</w:t>
      </w:r>
      <w:r>
        <w:rPr>
          <w:rFonts w:eastAsia="Times New Roman"/>
          <w:szCs w:val="24"/>
        </w:rPr>
        <w:t xml:space="preserve"> και κύριοι συνάδελφοι</w:t>
      </w:r>
      <w:r>
        <w:rPr>
          <w:rFonts w:eastAsia="Times New Roman" w:cs="Times New Roman"/>
          <w:szCs w:val="24"/>
        </w:rPr>
        <w:t xml:space="preserve">, έχω την τιμή να ανακοινώσω στο Σώμα ότι ο Πρόεδρος των Ανεξαρτήτων Ελλήνων με επιστολή του προς τον </w:t>
      </w:r>
      <w:r>
        <w:rPr>
          <w:rFonts w:eastAsia="Times New Roman"/>
        </w:rPr>
        <w:t>Προέδρο της Βουλής</w:t>
      </w:r>
      <w:r>
        <w:rPr>
          <w:rFonts w:eastAsia="Times New Roman" w:cs="Times New Roman"/>
          <w:szCs w:val="24"/>
        </w:rPr>
        <w:t xml:space="preserve"> κ. Νικόλαο Βούτση δηλώνει ότι ο Βουλευτής Νικολόπουλος Νικόλαος του Ιωάννη από σήμερα 19 Νοεμβρίου του 2015 δεν α</w:t>
      </w:r>
      <w:r>
        <w:rPr>
          <w:rFonts w:eastAsia="Times New Roman" w:cs="Times New Roman"/>
          <w:szCs w:val="24"/>
        </w:rPr>
        <w:t xml:space="preserve">νήκει στην Κοινοβουλευτική Ομάδα Ανεξάρτητοι Έλληνες – Εθνική Πατριωτική Δημοκρατική συμμαχία. </w:t>
      </w:r>
    </w:p>
    <w:p w14:paraId="6EC28AE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Επίσης, ο Πρόεδρος του Συνασπισμού Ριζοσπαστικής Αριστεράς με επιστολή του προς τον </w:t>
      </w:r>
      <w:r>
        <w:rPr>
          <w:rFonts w:eastAsia="Times New Roman"/>
        </w:rPr>
        <w:t>Προέδρο της Βουλής</w:t>
      </w:r>
      <w:r>
        <w:rPr>
          <w:rFonts w:eastAsia="Times New Roman" w:cs="Times New Roman"/>
          <w:szCs w:val="24"/>
        </w:rPr>
        <w:t xml:space="preserve"> κ. Νικόλαο Βούτση δηλώνει ότι ο Βουλευτής </w:t>
      </w:r>
      <w:r>
        <w:rPr>
          <w:rFonts w:eastAsia="Times New Roman"/>
          <w:bCs/>
        </w:rPr>
        <w:t>Β</w:t>
      </w:r>
      <w:r>
        <w:rPr>
          <w:rFonts w:eastAsia="Times New Roman" w:cs="Times New Roman"/>
          <w:szCs w:val="24"/>
        </w:rPr>
        <w:t>΄ Αθηνών Στάθη</w:t>
      </w:r>
      <w:r>
        <w:rPr>
          <w:rFonts w:eastAsia="Times New Roman" w:cs="Times New Roman"/>
          <w:szCs w:val="24"/>
        </w:rPr>
        <w:t xml:space="preserve">ς Παναγούλης από σήμερα 19 Νοεμβρίου του 2015 δεν ανήκει στην </w:t>
      </w:r>
      <w:r>
        <w:rPr>
          <w:rFonts w:eastAsia="Times New Roman" w:cs="Times New Roman"/>
          <w:bCs/>
          <w:shd w:val="clear" w:color="auto" w:fill="FFFFFF"/>
        </w:rPr>
        <w:t xml:space="preserve">Κοινοβουλευτική Ομάδα </w:t>
      </w:r>
      <w:r>
        <w:rPr>
          <w:rFonts w:eastAsia="Times New Roman" w:cs="Times New Roman"/>
          <w:szCs w:val="24"/>
        </w:rPr>
        <w:t>του Συνασπισμού Ριζοσπαστικής Αριστεράς.</w:t>
      </w:r>
    </w:p>
    <w:p w14:paraId="6EC28AE3" w14:textId="77777777" w:rsidR="00FB7C03" w:rsidRDefault="00F97A4A">
      <w:pPr>
        <w:spacing w:line="600" w:lineRule="auto"/>
        <w:ind w:firstLine="720"/>
        <w:jc w:val="both"/>
        <w:rPr>
          <w:rFonts w:eastAsia="Times New Roman" w:cs="Times New Roman"/>
        </w:rPr>
      </w:pPr>
      <w:r>
        <w:rPr>
          <w:rFonts w:eastAsia="Times New Roman" w:cs="Times New Roman"/>
        </w:rPr>
        <w:t>(Οι προαναφερθείσες επιστολές έχουν ως εξής:</w:t>
      </w:r>
    </w:p>
    <w:p w14:paraId="6EC28AE4" w14:textId="77777777" w:rsidR="00FB7C03" w:rsidRDefault="00F97A4A">
      <w:pPr>
        <w:jc w:val="center"/>
        <w:rPr>
          <w:rFonts w:eastAsia="Times New Roman"/>
          <w:szCs w:val="24"/>
        </w:rPr>
      </w:pPr>
      <w:r>
        <w:rPr>
          <w:rFonts w:eastAsia="Times New Roman"/>
          <w:szCs w:val="24"/>
        </w:rPr>
        <w:t>ΑΛΛΑΓΗ ΣΕΛΙΔΑΣ</w:t>
      </w:r>
    </w:p>
    <w:p w14:paraId="6EC28AE5" w14:textId="77777777" w:rsidR="00FB7C03" w:rsidRDefault="00F97A4A">
      <w:pPr>
        <w:jc w:val="center"/>
        <w:rPr>
          <w:rFonts w:eastAsia="Times New Roman"/>
          <w:szCs w:val="24"/>
        </w:rPr>
      </w:pPr>
      <w:r>
        <w:rPr>
          <w:rFonts w:eastAsia="Times New Roman"/>
          <w:szCs w:val="24"/>
        </w:rPr>
        <w:t>(Να μπουν οι σελ. 514 έως 515)</w:t>
      </w:r>
    </w:p>
    <w:p w14:paraId="6EC28AE6" w14:textId="77777777" w:rsidR="00FB7C03" w:rsidRDefault="00F97A4A">
      <w:pPr>
        <w:jc w:val="center"/>
        <w:rPr>
          <w:rFonts w:eastAsia="Times New Roman"/>
          <w:szCs w:val="24"/>
        </w:rPr>
      </w:pPr>
      <w:r>
        <w:rPr>
          <w:rFonts w:eastAsia="Times New Roman"/>
          <w:szCs w:val="24"/>
        </w:rPr>
        <w:t>ΑΛΛΑΓΗ ΣΕΛΙΔΑΣ</w:t>
      </w:r>
    </w:p>
    <w:p w14:paraId="6EC28AE7" w14:textId="77777777" w:rsidR="00FB7C03" w:rsidRDefault="00F97A4A">
      <w:pPr>
        <w:spacing w:line="600" w:lineRule="auto"/>
        <w:ind w:firstLine="720"/>
        <w:jc w:val="both"/>
        <w:rPr>
          <w:rFonts w:eastAsia="Times New Roman" w:cs="Times New Roman"/>
          <w:szCs w:val="24"/>
        </w:rPr>
      </w:pPr>
      <w:r>
        <w:rPr>
          <w:rFonts w:eastAsia="Times New Roman"/>
          <w:b/>
          <w:bCs/>
        </w:rPr>
        <w:t>ΠΡΟΕΔΡΕΥΩΝ (Νικήτας Κακλα</w:t>
      </w:r>
      <w:r>
        <w:rPr>
          <w:rFonts w:eastAsia="Times New Roman"/>
          <w:b/>
          <w:bCs/>
        </w:rPr>
        <w:t>μάνης):</w:t>
      </w:r>
      <w:r>
        <w:rPr>
          <w:rFonts w:eastAsia="Times New Roman" w:cs="Times New Roman"/>
          <w:szCs w:val="24"/>
        </w:rPr>
        <w:t xml:space="preserve"> </w:t>
      </w:r>
      <w:r>
        <w:rPr>
          <w:rFonts w:eastAsia="Times New Roman"/>
          <w:szCs w:val="24"/>
        </w:rPr>
        <w:t>Κυρίες και κύριοι συνάδελφοι</w:t>
      </w:r>
      <w:r>
        <w:rPr>
          <w:rFonts w:eastAsia="Times New Roman" w:cs="Times New Roman"/>
          <w:szCs w:val="24"/>
        </w:rPr>
        <w:t xml:space="preserve">, θα ήθελα τώρα να απευθυνθώ στον Πρόεδρο, τον κ. Βενιζέλο. </w:t>
      </w:r>
    </w:p>
    <w:p w14:paraId="6EC28AE8" w14:textId="77777777" w:rsidR="00FB7C03" w:rsidRDefault="00F97A4A">
      <w:pPr>
        <w:spacing w:line="600" w:lineRule="auto"/>
        <w:ind w:firstLine="720"/>
        <w:jc w:val="both"/>
        <w:rPr>
          <w:rFonts w:eastAsia="Times New Roman" w:cs="Times New Roman"/>
        </w:rPr>
      </w:pPr>
      <w:r>
        <w:rPr>
          <w:rFonts w:eastAsia="Times New Roman" w:cs="Times New Roman"/>
          <w:szCs w:val="24"/>
        </w:rPr>
        <w:t>Κύριε Πρόεδρε, παρακαλώ να με διευκολύνετε, γιατί δεν θέλω να με στενοχωρήσετε</w:t>
      </w:r>
      <w:r>
        <w:rPr>
          <w:rFonts w:eastAsia="Times New Roman" w:cs="Times New Roman"/>
          <w:szCs w:val="24"/>
        </w:rPr>
        <w:t>,</w:t>
      </w:r>
      <w:r>
        <w:rPr>
          <w:rFonts w:eastAsia="Times New Roman" w:cs="Times New Roman"/>
          <w:szCs w:val="24"/>
        </w:rPr>
        <w:t xml:space="preserve"> που θα σας στενοχωρήσω. Στον </w:t>
      </w:r>
      <w:r>
        <w:rPr>
          <w:rFonts w:eastAsia="Times New Roman"/>
          <w:szCs w:val="24"/>
        </w:rPr>
        <w:t xml:space="preserve">Κανονισμό, καλύτερα εμού ξέρετε, δεν υπάρχει κάτι </w:t>
      </w:r>
      <w:r>
        <w:rPr>
          <w:rFonts w:eastAsia="Times New Roman"/>
          <w:bCs/>
        </w:rPr>
        <w:t>συγκεκριμένο</w:t>
      </w:r>
      <w:r>
        <w:rPr>
          <w:rFonts w:eastAsia="Times New Roman"/>
          <w:szCs w:val="24"/>
        </w:rPr>
        <w:t xml:space="preserve"> για το αίτημα, το οποίο υποβάλατε. Επίσης, γνωρίζετε από κοινοβουλευτική πρακτική -κι εγώ δεν το θυμάμαι, είμαι κι εγώ αρκετά παλιός- ότι τροπολογία Βουλευτή που δεν έχει γίνει αποδεκτή από τον Υπουργό δεν εισάγεται προς ψήφιση. </w:t>
      </w:r>
    </w:p>
    <w:p w14:paraId="6EC28AE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Προσωπική άπο</w:t>
      </w:r>
      <w:r>
        <w:rPr>
          <w:rFonts w:eastAsia="Times New Roman" w:cs="Times New Roman"/>
          <w:szCs w:val="24"/>
        </w:rPr>
        <w:t>ψη δεν μπορώ να εκφράσω</w:t>
      </w:r>
      <w:r>
        <w:rPr>
          <w:rFonts w:eastAsia="Times New Roman" w:cs="Times New Roman"/>
          <w:szCs w:val="24"/>
        </w:rPr>
        <w:t>,</w:t>
      </w:r>
      <w:r>
        <w:rPr>
          <w:rFonts w:eastAsia="Times New Roman" w:cs="Times New Roman"/>
          <w:szCs w:val="24"/>
        </w:rPr>
        <w:t xml:space="preserve"> γιατί προεδρεύω αυτήν τη στιγμή, αλλά πολύ μου αρέσει η άποψή σας. Ενδεχομένως, μέχρι να αλλάξει ο Κανονισμός, το θέμα αυτό να το συζητήσουμε στη Διάσκεψη των Προέδρων κι αν η Διάσκεψη των Προέδρων πάρει μια άλλη απόφαση, τότε εντά</w:t>
      </w:r>
      <w:r>
        <w:rPr>
          <w:rFonts w:eastAsia="Times New Roman" w:cs="Times New Roman"/>
          <w:szCs w:val="24"/>
        </w:rPr>
        <w:t>ξει. Αλλά για απόψε με δική μου πρωτοβουλία να εισάγω τροπολογία</w:t>
      </w:r>
      <w:r>
        <w:rPr>
          <w:rFonts w:eastAsia="Times New Roman" w:cs="Times New Roman"/>
          <w:szCs w:val="24"/>
        </w:rPr>
        <w:t>,</w:t>
      </w:r>
      <w:r>
        <w:rPr>
          <w:rFonts w:eastAsia="Times New Roman" w:cs="Times New Roman"/>
          <w:szCs w:val="24"/>
        </w:rPr>
        <w:t xml:space="preserve"> που δεν έχει γίνει δεκτή απ’ τον αρμόδιο Υπουργό, δεν μπορώ να το κάνω.</w:t>
      </w:r>
    </w:p>
    <w:p w14:paraId="6EC28AE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Έχετε τον λόγο για δύο λεπτά.</w:t>
      </w:r>
    </w:p>
    <w:p w14:paraId="6EC28AEB"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Κοιτάξτε, η τύχη της τροπολογίας επί της ουσίας εξαρτάται από την πλειοψηφία. Όμως, όπως ορθά είπατε, υπάρχει ένα ζήτημα Κανονισμού και Συντάγματος. Η νομοθετική πρωτοβουλία των Βουλευτών δεν εξαρτάται από τη βούληση της Κυβέρνησης, αλλιώς δεν θα είχε νόη</w:t>
      </w:r>
      <w:r>
        <w:rPr>
          <w:rFonts w:eastAsia="Times New Roman" w:cs="Times New Roman"/>
          <w:szCs w:val="24"/>
        </w:rPr>
        <w:t xml:space="preserve">μα η ίδια η διάταξη του άρθρου 26, που αναθέτει τη νομοθετική αρμοδιότητα στη Βουλή πρωτίστως. </w:t>
      </w:r>
    </w:p>
    <w:p w14:paraId="6EC28AE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Άρα, οι </w:t>
      </w:r>
      <w:r>
        <w:rPr>
          <w:rFonts w:eastAsia="Times New Roman" w:cs="Times New Roman"/>
          <w:szCs w:val="24"/>
        </w:rPr>
        <w:t>εμπρόθεσμες</w:t>
      </w:r>
      <w:r>
        <w:rPr>
          <w:rFonts w:eastAsia="Times New Roman" w:cs="Times New Roman"/>
          <w:szCs w:val="24"/>
        </w:rPr>
        <w:t xml:space="preserve"> τροπολογίες, οι οποίες δεν έχουν επιβάρυνση του κρατικού προϋπολογισμού και δεν εμπίπτουν στις απαγορεύσεις τις σχετικές με τον προϋπολογισμ</w:t>
      </w:r>
      <w:r>
        <w:rPr>
          <w:rFonts w:eastAsia="Times New Roman" w:cs="Times New Roman"/>
          <w:szCs w:val="24"/>
        </w:rPr>
        <w:t>ό συζητούνται και τίθενται σε ψηφοφορία, άλλο αν η ψηφοφορία αυτή είναι μάταιη</w:t>
      </w:r>
      <w:r>
        <w:rPr>
          <w:rFonts w:eastAsia="Times New Roman" w:cs="Times New Roman"/>
          <w:szCs w:val="24"/>
        </w:rPr>
        <w:t>,</w:t>
      </w:r>
      <w:r>
        <w:rPr>
          <w:rFonts w:eastAsia="Times New Roman" w:cs="Times New Roman"/>
          <w:szCs w:val="24"/>
        </w:rPr>
        <w:t xml:space="preserve"> χωρίς τη σύμπραξη της κοινοβουλευτικής </w:t>
      </w:r>
      <w:r>
        <w:rPr>
          <w:rFonts w:eastAsia="Times New Roman" w:cs="Times New Roman"/>
          <w:szCs w:val="24"/>
        </w:rPr>
        <w:t>Π</w:t>
      </w:r>
      <w:r>
        <w:rPr>
          <w:rFonts w:eastAsia="Times New Roman" w:cs="Times New Roman"/>
          <w:szCs w:val="24"/>
        </w:rPr>
        <w:t>λειοψηφίας. Έχει γίνει αυτό στο παρελθόν πολλές φορές. Έχουν συζητηθεί τροπολογίες κι έχουν τεθεί αυτοτελώς σε ψηφοφορία.</w:t>
      </w:r>
    </w:p>
    <w:p w14:paraId="6EC28AE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w:t>
      </w:r>
      <w:r>
        <w:rPr>
          <w:rFonts w:eastAsia="Times New Roman" w:cs="Times New Roman"/>
          <w:b/>
          <w:szCs w:val="24"/>
        </w:rPr>
        <w:t>κήτας Κακλαμάνης):</w:t>
      </w:r>
      <w:r>
        <w:rPr>
          <w:rFonts w:eastAsia="Times New Roman" w:cs="Times New Roman"/>
          <w:szCs w:val="24"/>
        </w:rPr>
        <w:t xml:space="preserve"> Πολλές φορές δεν το θυμάμαι, αλλά εν τη ευρεία έννοια και το άρθρο 74 του Συντάγματος ίσως να δικαιώνει τη θέση σας.</w:t>
      </w:r>
    </w:p>
    <w:p w14:paraId="6EC28AEE"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Απολύτως.</w:t>
      </w:r>
    </w:p>
    <w:p w14:paraId="6EC28AEF"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Αλλά παρακαλώ</w:t>
      </w:r>
      <w:r>
        <w:rPr>
          <w:rFonts w:eastAsia="Times New Roman" w:cs="Times New Roman"/>
          <w:szCs w:val="24"/>
        </w:rPr>
        <w:t>,</w:t>
      </w:r>
      <w:r>
        <w:rPr>
          <w:rFonts w:eastAsia="Times New Roman" w:cs="Times New Roman"/>
          <w:szCs w:val="24"/>
        </w:rPr>
        <w:t xml:space="preserve"> δεχθείτε να το συζητήσουμε αυτό στην πρώτη Διάσκεψη των Προέδρων και να πάρουμε μια απόφαση. Εκ των πραγμάτων, όπως είπατε κι εσείς, εάν η πλειοψηφία δεν θέλει μια τροπολογία Βουλευτή, δεν περνάει.</w:t>
      </w:r>
    </w:p>
    <w:p w14:paraId="6EC28AF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Ναι, αλλά έχει μεγάλη σημασία να </w:t>
      </w:r>
      <w:r>
        <w:rPr>
          <w:rFonts w:eastAsia="Times New Roman" w:cs="Times New Roman"/>
          <w:szCs w:val="24"/>
        </w:rPr>
        <w:t>συν</w:t>
      </w:r>
      <w:r>
        <w:rPr>
          <w:rFonts w:eastAsia="Times New Roman" w:cs="Times New Roman"/>
          <w:szCs w:val="24"/>
        </w:rPr>
        <w:t xml:space="preserve">εννοηθούμε, </w:t>
      </w:r>
      <w:r>
        <w:rPr>
          <w:rFonts w:eastAsia="Times New Roman" w:cs="Times New Roman"/>
          <w:szCs w:val="24"/>
        </w:rPr>
        <w:t>έστω για το μέλλον. Δεν θέλω τώρα να δημιουργούμε…</w:t>
      </w:r>
    </w:p>
    <w:p w14:paraId="6EC28AF1" w14:textId="77777777" w:rsidR="00FB7C03" w:rsidRDefault="00F97A4A">
      <w:pPr>
        <w:spacing w:line="600" w:lineRule="auto"/>
        <w:ind w:firstLine="720"/>
        <w:jc w:val="both"/>
        <w:rPr>
          <w:rFonts w:eastAsia="Times New Roman" w:cs="Times New Roman"/>
          <w:b/>
          <w:szCs w:val="24"/>
        </w:rPr>
      </w:pPr>
      <w:r>
        <w:rPr>
          <w:rFonts w:eastAsia="Times New Roman" w:cs="Times New Roman"/>
          <w:b/>
          <w:szCs w:val="24"/>
        </w:rPr>
        <w:t>ΠΡΟΕΔΡΕΥΩΝ (Νικήτας Κακλαμάνης):</w:t>
      </w:r>
      <w:r>
        <w:rPr>
          <w:rFonts w:eastAsia="Times New Roman" w:cs="Times New Roman"/>
          <w:szCs w:val="24"/>
        </w:rPr>
        <w:t xml:space="preserve"> Ναι, συμφωνώ, για το μέλλον.</w:t>
      </w:r>
    </w:p>
    <w:p w14:paraId="6EC28AF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Οι Βουλευτές έχουν το δικαίωμα να ασκούν νομοθετική πρωτοβουλία, τα κόμματα της Αντιπολίτευσης κατά μείζονα λό</w:t>
      </w:r>
      <w:r>
        <w:rPr>
          <w:rFonts w:eastAsia="Times New Roman" w:cs="Times New Roman"/>
          <w:szCs w:val="24"/>
        </w:rPr>
        <w:t>γο. Δεν μπορεί αυτό να ανακόπτεται από την Κυβέρνηση.</w:t>
      </w:r>
    </w:p>
    <w:p w14:paraId="6EC28AF3"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Εντάξει. </w:t>
      </w:r>
    </w:p>
    <w:p w14:paraId="6EC28AF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Δεν συμφωνείτε να το συζητήσουμε στη Διάσκεψη των Προέδρων;</w:t>
      </w:r>
    </w:p>
    <w:p w14:paraId="6EC28AF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Δεν θέλω να δημιουργώ προβλήματα διαδικαστικά, χωρίς λόγο. Θα ήμουν πιο ευτυχή</w:t>
      </w:r>
      <w:r>
        <w:rPr>
          <w:rFonts w:eastAsia="Times New Roman" w:cs="Times New Roman"/>
          <w:szCs w:val="24"/>
        </w:rPr>
        <w:t>ς, εάν ενσωμάτωνε η Κυβέρνηση τη ρήτρα αυτή στη νέα ρύθμιση για τα δάνεια.</w:t>
      </w:r>
    </w:p>
    <w:p w14:paraId="6EC28AF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Ευχαριστώ, κύριε Πρόεδρε.</w:t>
      </w:r>
    </w:p>
    <w:p w14:paraId="6EC28AF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Προχωράμε στην ψήφιση της τροπολογίας μέχρι να εξαχθεί το αποτέλεσμα της ονομαστικής ψηφοφορίας. </w:t>
      </w:r>
    </w:p>
    <w:p w14:paraId="6EC28AF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Είναι η τροπολογία με γε</w:t>
      </w:r>
      <w:r>
        <w:rPr>
          <w:rFonts w:eastAsia="Times New Roman" w:cs="Times New Roman"/>
          <w:szCs w:val="24"/>
        </w:rPr>
        <w:t xml:space="preserve">νικό αριθμό 54 και ειδικό 16, όπως τροποποιήθηκε από τον κύριο Υπουργό, που θα ενταχθεί  στο νομοσχέδιο ως άρθρο 19. Προφανώς, αν δεν κάνω λάθος, είναι η τροπολογία για την άρση της επιβολής ΦΠΑ στην ιδιωτική εκπαίδευση. </w:t>
      </w:r>
    </w:p>
    <w:p w14:paraId="6EC28AF9"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EC28AF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Κύριε Πολάκ</w:t>
      </w:r>
      <w:r>
        <w:rPr>
          <w:rFonts w:eastAsia="Times New Roman" w:cs="Times New Roman"/>
          <w:szCs w:val="24"/>
        </w:rPr>
        <w:t xml:space="preserve">η, κάνουμε δουλειά αυτήν τη στιγμή και πρέπει ο κ. Θεοχάρης να απαντήσει εκ μέρους του κόμματός του. </w:t>
      </w:r>
    </w:p>
    <w:p w14:paraId="6EC28AF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τροπολογία με γενικό αριθμό 54 και ειδικό 16, όπως τροποποιήθηκε από τον κύριο Υπουργό;</w:t>
      </w:r>
    </w:p>
    <w:p w14:paraId="6EC28AFC"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Δεκτή, δεκτή.</w:t>
      </w:r>
    </w:p>
    <w:p w14:paraId="6EC28AFD"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Συνεπώς η τροπολογία με γενικό αριθμό 54 και ειδικό 16 έγινε δεκτή, όπως τροποποιήθηκε από τον κύριο Υπουργό ομοφώνως και εντάσσεται στο νομοσχέδιο ως άρθρο 19.</w:t>
      </w:r>
    </w:p>
    <w:p w14:paraId="6EC28AF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Το ακροτελεύτιο άρθρο θα ψηφιστεί μόλις ολοκληρωθεί η καταμέτ</w:t>
      </w:r>
      <w:r>
        <w:rPr>
          <w:rFonts w:eastAsia="Times New Roman" w:cs="Times New Roman"/>
          <w:szCs w:val="24"/>
        </w:rPr>
        <w:t xml:space="preserve">ρηση των ψήφων και ανακοινωθεί το αποτέλεσμα της ονομαστικής ψηφοφορίας. </w:t>
      </w:r>
    </w:p>
    <w:p w14:paraId="6EC28AF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Μια ακόμη ανακοίνωση. Ο Βουλευτής κ. Ιωάννης Μανιάτης ζητεί άδεια ολιγοήμερης απουσίας από 25</w:t>
      </w:r>
      <w:r>
        <w:rPr>
          <w:rFonts w:eastAsia="Times New Roman" w:cs="Times New Roman"/>
          <w:szCs w:val="24"/>
        </w:rPr>
        <w:t>-</w:t>
      </w:r>
      <w:r>
        <w:rPr>
          <w:rFonts w:eastAsia="Times New Roman" w:cs="Times New Roman"/>
          <w:szCs w:val="24"/>
        </w:rPr>
        <w:t>11</w:t>
      </w:r>
      <w:r>
        <w:rPr>
          <w:rFonts w:eastAsia="Times New Roman" w:cs="Times New Roman"/>
          <w:szCs w:val="24"/>
        </w:rPr>
        <w:t>-15</w:t>
      </w:r>
      <w:r>
        <w:rPr>
          <w:rFonts w:eastAsia="Times New Roman" w:cs="Times New Roman"/>
          <w:szCs w:val="24"/>
        </w:rPr>
        <w:t xml:space="preserve"> μέχρι και 26</w:t>
      </w:r>
      <w:r>
        <w:rPr>
          <w:rFonts w:eastAsia="Times New Roman" w:cs="Times New Roman"/>
          <w:szCs w:val="24"/>
        </w:rPr>
        <w:t>-</w:t>
      </w:r>
      <w:r>
        <w:rPr>
          <w:rFonts w:eastAsia="Times New Roman" w:cs="Times New Roman"/>
          <w:szCs w:val="24"/>
        </w:rPr>
        <w:t>11</w:t>
      </w:r>
      <w:r>
        <w:rPr>
          <w:rFonts w:eastAsia="Times New Roman" w:cs="Times New Roman"/>
          <w:szCs w:val="24"/>
        </w:rPr>
        <w:t>-15</w:t>
      </w:r>
      <w:r>
        <w:rPr>
          <w:rFonts w:eastAsia="Times New Roman" w:cs="Times New Roman"/>
          <w:szCs w:val="24"/>
        </w:rPr>
        <w:t xml:space="preserve"> για μετάβαση στο εξωτερικό. Η Βουλή εγκρίνει;</w:t>
      </w:r>
    </w:p>
    <w:p w14:paraId="6EC28B00"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ΟΛΟΙ</w:t>
      </w:r>
      <w:r>
        <w:rPr>
          <w:rFonts w:eastAsia="Times New Roman" w:cs="Times New Roman"/>
          <w:b/>
          <w:szCs w:val="24"/>
        </w:rPr>
        <w:t xml:space="preserve"> ΟΙ</w:t>
      </w:r>
      <w:r>
        <w:rPr>
          <w:rFonts w:eastAsia="Times New Roman" w:cs="Times New Roman"/>
          <w:b/>
          <w:szCs w:val="24"/>
        </w:rPr>
        <w:t xml:space="preserve"> ΒΟΥΛΕΥΤΕΣ</w:t>
      </w:r>
      <w:r>
        <w:rPr>
          <w:rFonts w:eastAsia="Times New Roman" w:cs="Times New Roman"/>
          <w:b/>
          <w:szCs w:val="24"/>
        </w:rPr>
        <w:t>:</w:t>
      </w:r>
      <w:r>
        <w:rPr>
          <w:rFonts w:eastAsia="Times New Roman" w:cs="Times New Roman"/>
          <w:szCs w:val="24"/>
        </w:rPr>
        <w:t xml:space="preserve"> Μάλιστα, μάλιστα.</w:t>
      </w:r>
    </w:p>
    <w:p w14:paraId="6EC28B01"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Η Βουλή ενέκρινε τη ζητηθείσα άδεια.</w:t>
      </w:r>
    </w:p>
    <w:p w14:paraId="6EC28B02"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14:paraId="6EC28B03" w14:textId="77777777" w:rsidR="00FB7C03" w:rsidRDefault="00F97A4A">
      <w:pPr>
        <w:spacing w:line="600" w:lineRule="auto"/>
        <w:ind w:firstLine="720"/>
        <w:jc w:val="both"/>
        <w:rPr>
          <w:rFonts w:eastAsia="Times New Roman" w:cs="Times New Roman"/>
          <w:szCs w:val="24"/>
        </w:rPr>
      </w:pPr>
      <w:r>
        <w:rPr>
          <w:rFonts w:eastAsia="Times New Roman"/>
          <w:b/>
          <w:szCs w:val="24"/>
        </w:rPr>
        <w:t xml:space="preserve">ΠΡΟΕΔΡΕΥΩΝ (Νικήτας Κακλαμάνης): </w:t>
      </w:r>
      <w:r>
        <w:rPr>
          <w:rFonts w:eastAsia="Times New Roman" w:cs="Times New Roman"/>
          <w:szCs w:val="24"/>
        </w:rPr>
        <w:t>Με ενημερώνουν ότι οι δύο συνάδελφοι καταμέτρησαν τις ψήφους σε χρόνο ρεκόρ! Πιστεύω ότι ομοφώνως -επειδή είνα</w:t>
      </w:r>
      <w:r>
        <w:rPr>
          <w:rFonts w:eastAsia="Times New Roman" w:cs="Times New Roman"/>
          <w:szCs w:val="24"/>
        </w:rPr>
        <w:t>ι οι Κοινοβουλευτικοί Εκπρόσωποι απ’ όλα τα κόμματα στην Αίθουσα- κάτι πρέπει να κάνουμε στους ανθρώπους αυτούς. Επομένως, στην Αναστασία και στον Γιάννη, εγώ τουλάχιστον όποτε είμαι στην έδρα θα τους χαρίζω δύο λεπτά παραπάνω στον χρόνο ομιλίας τους, διότ</w:t>
      </w:r>
      <w:r>
        <w:rPr>
          <w:rFonts w:eastAsia="Times New Roman" w:cs="Times New Roman"/>
          <w:szCs w:val="24"/>
        </w:rPr>
        <w:t>ι τους έχουμε αλλάξει τα φώτα!</w:t>
      </w:r>
    </w:p>
    <w:p w14:paraId="6EC28B04" w14:textId="77777777" w:rsidR="00FB7C03" w:rsidRDefault="00F97A4A">
      <w:pPr>
        <w:spacing w:line="600" w:lineRule="auto"/>
        <w:jc w:val="center"/>
        <w:rPr>
          <w:rFonts w:eastAsia="Times New Roman" w:cs="Times New Roman"/>
          <w:szCs w:val="24"/>
        </w:rPr>
      </w:pPr>
      <w:r>
        <w:rPr>
          <w:rFonts w:eastAsia="Times New Roman" w:cs="Times New Roman"/>
          <w:szCs w:val="24"/>
        </w:rPr>
        <w:t>(Χειροκροτήματα)</w:t>
      </w:r>
    </w:p>
    <w:p w14:paraId="6EC28B05"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Κυρίες και κύριοι συνάδελφοι, έχω την τιμή να σας ανακοινώσω το αποτέλεσμα της διεξαχθείσης ονομαστικής ψηφοφορίας.</w:t>
      </w:r>
    </w:p>
    <w:p w14:paraId="6EC28B06"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Εψήφισαν συνολικά 290 Βουλευτές.</w:t>
      </w:r>
    </w:p>
    <w:p w14:paraId="6EC28B07"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 xml:space="preserve">Υπέρ της αρχής του νομοσχεδίου, δηλαδή «ΝΑΙ», εψήφισαν 153 </w:t>
      </w:r>
      <w:r>
        <w:rPr>
          <w:rFonts w:eastAsia="Times New Roman" w:cs="Times New Roman"/>
          <w:szCs w:val="24"/>
        </w:rPr>
        <w:t>Βουλευτές.</w:t>
      </w:r>
    </w:p>
    <w:p w14:paraId="6EC28B08"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Κατά της αρχής του νομοσχεδίου, δηλαδή «ΟΧΙ», εψήφισαν 137 Βουλευτές.</w:t>
      </w:r>
    </w:p>
    <w:p w14:paraId="6EC28B09"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 xml:space="preserve">«ΠΑΡΩΝ» δεν ψήφισε κανείς Βουλευτής. </w:t>
      </w:r>
    </w:p>
    <w:p w14:paraId="6EC28B0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νομοσχέδιο Υπουργείου Οικονομικών με τίτλο: «Επείγουσες ρυθμίσεις για την εφαρμογή της Συμφωνίας Δημοσιονομικών Στόχων και Δια</w:t>
      </w:r>
      <w:r>
        <w:rPr>
          <w:rFonts w:eastAsia="Times New Roman" w:cs="Times New Roman"/>
          <w:szCs w:val="24"/>
        </w:rPr>
        <w:t>ρθρωτικών Μεταρρυθμίσεων και άλλες διατάξεις» έγινε δεκτό επί της αρχής κατά πλειοψηφία.</w:t>
      </w:r>
    </w:p>
    <w:p w14:paraId="6EC28B0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 του σχεδίου νόμου:</w:t>
      </w:r>
    </w:p>
    <w:p w14:paraId="6EC28B0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 δηλαδή «ΝΑΙ», εψήφισαν 181 Βουλευτές.</w:t>
      </w:r>
    </w:p>
    <w:p w14:paraId="6EC28B0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 δηλαδή «ΟΧΙ», εψήφισαν 109 Βουλευτές.</w:t>
      </w:r>
    </w:p>
    <w:p w14:paraId="6EC28B0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Συνεπώς το άρθρο </w:t>
      </w:r>
      <w:r>
        <w:rPr>
          <w:rFonts w:eastAsia="Times New Roman" w:cs="Times New Roman"/>
          <w:szCs w:val="24"/>
        </w:rPr>
        <w:t>1 έγινε δεκτό ως έχει κατά πλειοψηφία.</w:t>
      </w:r>
    </w:p>
    <w:p w14:paraId="6EC28B0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2 του σχεδίου νόμου:</w:t>
      </w:r>
    </w:p>
    <w:p w14:paraId="6EC28B1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2, δηλαδή «ΝΑΙ», εψήφισαν 153 Βουλευτές.</w:t>
      </w:r>
    </w:p>
    <w:p w14:paraId="6EC28B1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2, δηλαδή «ΟΧΙ», εψήφισαν 137 Βουλευτές.</w:t>
      </w:r>
    </w:p>
    <w:p w14:paraId="6EC28B1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2 έγινε δεκτό, όπως τροποποιήθηκε από τον κύριο Υπ</w:t>
      </w:r>
      <w:r>
        <w:rPr>
          <w:rFonts w:eastAsia="Times New Roman" w:cs="Times New Roman"/>
          <w:szCs w:val="24"/>
        </w:rPr>
        <w:t>ουργό, κατά πλειοψηφία.</w:t>
      </w:r>
    </w:p>
    <w:p w14:paraId="6EC28B1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3 του σχεδίου νόμου:</w:t>
      </w:r>
    </w:p>
    <w:p w14:paraId="6EC28B1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3, δηλαδή «ΝΑΙ», εψήφισαν 153 Βουλευτές.</w:t>
      </w:r>
    </w:p>
    <w:p w14:paraId="6EC28B1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3, δηλαδή «ΟΧΙ», εψήφισαν 137 Βουλευτές.</w:t>
      </w:r>
    </w:p>
    <w:p w14:paraId="6EC28B1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3 έγινε δεκτό κατά πλειοψηφία.</w:t>
      </w:r>
    </w:p>
    <w:p w14:paraId="6EC28B1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4 του σχεδίου νόμου</w:t>
      </w:r>
      <w:r>
        <w:rPr>
          <w:rFonts w:eastAsia="Times New Roman" w:cs="Times New Roman"/>
          <w:szCs w:val="24"/>
        </w:rPr>
        <w:t>:</w:t>
      </w:r>
    </w:p>
    <w:p w14:paraId="6EC28B1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4, δηλαδή «ΝΑΙ», εψήφισαν 153 Βουλευτές.</w:t>
      </w:r>
    </w:p>
    <w:p w14:paraId="6EC28B1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4, δηλαδή «ΟΧΙ», εψήφισαν 137 Βουλευτές.</w:t>
      </w:r>
    </w:p>
    <w:p w14:paraId="6EC28B1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4 έγινε δεκτό, όπως τροποποιήθηκε από τον κύριο Υπουργό, κατά πλειοψηφία.</w:t>
      </w:r>
    </w:p>
    <w:p w14:paraId="6EC28B1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5 του σχεδίου νόμου:</w:t>
      </w:r>
    </w:p>
    <w:p w14:paraId="6EC28B1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w:t>
      </w:r>
      <w:r>
        <w:rPr>
          <w:rFonts w:eastAsia="Times New Roman" w:cs="Times New Roman"/>
          <w:szCs w:val="24"/>
        </w:rPr>
        <w:t>ου 5, δηλαδή «ΝΑΙ», εψήφισαν 153 Βουλευτές.</w:t>
      </w:r>
    </w:p>
    <w:p w14:paraId="6EC28B1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5, δηλαδή «ΟΧΙ», εψήφισαν 137 Βουλευτές.</w:t>
      </w:r>
    </w:p>
    <w:p w14:paraId="6EC28B1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5 έγινε δεκτό, όπως τροποποιήθηκε από τον κύριο Υπουργό, κατά πλειοψηφία.</w:t>
      </w:r>
    </w:p>
    <w:p w14:paraId="6EC28B1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6 του σχεδίου νόμου:</w:t>
      </w:r>
    </w:p>
    <w:p w14:paraId="6EC28B2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Υπέρ του άρθρου 6, δηλαδή </w:t>
      </w:r>
      <w:r>
        <w:rPr>
          <w:rFonts w:eastAsia="Times New Roman" w:cs="Times New Roman"/>
          <w:szCs w:val="24"/>
        </w:rPr>
        <w:t>«ΝΑΙ», εψήφισαν 153 Βουλευτές.</w:t>
      </w:r>
    </w:p>
    <w:p w14:paraId="6EC28B2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6, δηλαδή «ΟΧΙ», εψήφισαν 137 Βουλευτές.</w:t>
      </w:r>
    </w:p>
    <w:p w14:paraId="6EC28B2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6 έγινε δεκτό κατά πλειοψηφία.</w:t>
      </w:r>
    </w:p>
    <w:p w14:paraId="6EC28B2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7 του σχεδίου νόμου:</w:t>
      </w:r>
    </w:p>
    <w:p w14:paraId="6EC28B2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7, δηλαδή «ΝΑΙ», εψήφισαν 153 Βουλευτές.</w:t>
      </w:r>
    </w:p>
    <w:p w14:paraId="6EC28B2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7, δηλαδή «</w:t>
      </w:r>
      <w:r>
        <w:rPr>
          <w:rFonts w:eastAsia="Times New Roman" w:cs="Times New Roman"/>
          <w:szCs w:val="24"/>
        </w:rPr>
        <w:t>ΟΧΙ», εψήφισαν 137 Βουλευτές.</w:t>
      </w:r>
    </w:p>
    <w:p w14:paraId="6EC28B2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7 έγινε δεκτό ως έχει κατά πλειοψηφία.</w:t>
      </w:r>
    </w:p>
    <w:p w14:paraId="6EC28B2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8 του σχεδίου νόμου:</w:t>
      </w:r>
    </w:p>
    <w:p w14:paraId="6EC28B2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8, δηλαδή «ΝΑΙ», εψήφισαν 153 Βουλευτές.</w:t>
      </w:r>
    </w:p>
    <w:p w14:paraId="6EC28B2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8, δηλαδή «ΟΧΙ», εψήφισαν 137 Βουλευτές.</w:t>
      </w:r>
    </w:p>
    <w:p w14:paraId="6EC28B2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8 έ</w:t>
      </w:r>
      <w:r>
        <w:rPr>
          <w:rFonts w:eastAsia="Times New Roman" w:cs="Times New Roman"/>
          <w:szCs w:val="24"/>
        </w:rPr>
        <w:t>γινε δεκτό κατά πλειοψηφία.</w:t>
      </w:r>
    </w:p>
    <w:p w14:paraId="6EC28B2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9 του σχεδίου νόμου:</w:t>
      </w:r>
    </w:p>
    <w:p w14:paraId="6EC28B2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9, δηλαδή «ΝΑΙ», εψήφισαν 153 Βουλευτές.</w:t>
      </w:r>
    </w:p>
    <w:p w14:paraId="6EC28B2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9, δηλαδή «ΟΧΙ», εψήφισαν 137 Βουλευτές.</w:t>
      </w:r>
    </w:p>
    <w:p w14:paraId="6EC28B2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9 έγινε δεκτό κατά πλειοψηφία.</w:t>
      </w:r>
    </w:p>
    <w:p w14:paraId="6EC28B2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Επί του άρθρου 10 του σχεδίου </w:t>
      </w:r>
      <w:r>
        <w:rPr>
          <w:rFonts w:eastAsia="Times New Roman" w:cs="Times New Roman"/>
          <w:szCs w:val="24"/>
        </w:rPr>
        <w:t>νόμου:</w:t>
      </w:r>
    </w:p>
    <w:p w14:paraId="6EC28B3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10, δηλαδή «ΝΑΙ», εψήφισαν 153 Βουλευτές.</w:t>
      </w:r>
    </w:p>
    <w:p w14:paraId="6EC28B3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10, δηλαδή «ΟΧΙ», εψήφισαν 137 Βουλευτές.</w:t>
      </w:r>
    </w:p>
    <w:p w14:paraId="6EC28B3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10 έγινε δεκτό κατά πλειοψηφία.</w:t>
      </w:r>
    </w:p>
    <w:p w14:paraId="6EC28B3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11 του σχεδίου νόμου:</w:t>
      </w:r>
    </w:p>
    <w:p w14:paraId="6EC28B3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Υπέρ του άρθρου 11, δηλαδή «ΝΑΙ», εψήφισαν 164 </w:t>
      </w:r>
      <w:r>
        <w:rPr>
          <w:rFonts w:eastAsia="Times New Roman" w:cs="Times New Roman"/>
          <w:szCs w:val="24"/>
        </w:rPr>
        <w:t>Βουλευτές.</w:t>
      </w:r>
    </w:p>
    <w:p w14:paraId="6EC28B3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11, δηλαδή «ΟΧΙ», εψήφισαν 126 Βουλευτές.</w:t>
      </w:r>
    </w:p>
    <w:p w14:paraId="6EC28B3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11 έγινε δεκτό κατά πλειοψηφία.</w:t>
      </w:r>
    </w:p>
    <w:p w14:paraId="6EC28B3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12 του σχεδίου νόμου:</w:t>
      </w:r>
    </w:p>
    <w:p w14:paraId="6EC28B3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12, δηλαδή «ΝΑΙ», εψήφισαν 153 Βουλευτές.</w:t>
      </w:r>
    </w:p>
    <w:p w14:paraId="6EC28B3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Κατά του άρθρου 12, δηλαδή «ΟΧΙ», εψήφισαν </w:t>
      </w:r>
      <w:r>
        <w:rPr>
          <w:rFonts w:eastAsia="Times New Roman" w:cs="Times New Roman"/>
          <w:szCs w:val="24"/>
        </w:rPr>
        <w:t>137 Βουλευτές.</w:t>
      </w:r>
    </w:p>
    <w:p w14:paraId="6EC28B3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12 έγινε δεκτό κατά πλειοψηφία.</w:t>
      </w:r>
    </w:p>
    <w:p w14:paraId="6EC28B3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13 του σχεδίου νόμου:</w:t>
      </w:r>
    </w:p>
    <w:p w14:paraId="6EC28B3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13, δηλαδή «ΝΑΙ», εψήφισαν 153 Βουλευτές.</w:t>
      </w:r>
    </w:p>
    <w:p w14:paraId="6EC28B3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13, δηλαδή «ΟΧΙ», εψήφισαν 137 Βουλευτές.</w:t>
      </w:r>
    </w:p>
    <w:p w14:paraId="6EC28B3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Συνεπώς το άρθρο 13 έγινε δεκτό, όπως </w:t>
      </w:r>
      <w:r>
        <w:rPr>
          <w:rFonts w:eastAsia="Times New Roman" w:cs="Times New Roman"/>
          <w:szCs w:val="24"/>
        </w:rPr>
        <w:t>τροποποιήθηκε από τον κύριο Υπουργό, κατά πλειοψηφία.</w:t>
      </w:r>
    </w:p>
    <w:p w14:paraId="6EC28B3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14 του σχεδίου νόμου:</w:t>
      </w:r>
    </w:p>
    <w:p w14:paraId="6EC28B4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14, δηλαδή «ΝΑΙ», εψήφισαν 153 Βουλευτές.</w:t>
      </w:r>
    </w:p>
    <w:p w14:paraId="6EC28B4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14, δηλαδή «ΟΧΙ», εψήφισαν 137 Βουλευτές.</w:t>
      </w:r>
    </w:p>
    <w:p w14:paraId="6EC28B4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14 έγινε δεκτό κατά πλειοψηφία.</w:t>
      </w:r>
    </w:p>
    <w:p w14:paraId="6EC28B4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15 του σχεδίου νόμου:</w:t>
      </w:r>
    </w:p>
    <w:p w14:paraId="6EC28B44"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15, δηλαδή «ΝΑΙ», εψήφισαν 153 Βουλευτές.</w:t>
      </w:r>
    </w:p>
    <w:p w14:paraId="6EC28B45"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15, δηλαδή «ΟΧΙ», εψήφισαν 137 Βουλευτές.</w:t>
      </w:r>
    </w:p>
    <w:p w14:paraId="6EC28B46"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15 έγινε δεκτό κατά πλειοψηφία.</w:t>
      </w:r>
    </w:p>
    <w:p w14:paraId="6EC28B47"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16 του σχεδίου νόμου:</w:t>
      </w:r>
    </w:p>
    <w:p w14:paraId="6EC28B4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w:t>
      </w:r>
      <w:r>
        <w:rPr>
          <w:rFonts w:eastAsia="Times New Roman" w:cs="Times New Roman"/>
          <w:szCs w:val="24"/>
        </w:rPr>
        <w:t>6, δηλαδή «ΝΑΙ», εψήφισαν 164 Βουλευτές.</w:t>
      </w:r>
    </w:p>
    <w:p w14:paraId="6EC28B49"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16, δηλαδή «ΟΧΙ», εψήφισαν 126 Βουλευτές.</w:t>
      </w:r>
    </w:p>
    <w:p w14:paraId="6EC28B4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16 έγινε δεκτό κατά πλειοψηφία.</w:t>
      </w:r>
    </w:p>
    <w:p w14:paraId="6EC28B4B"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17 του σχεδίου νόμου:</w:t>
      </w:r>
    </w:p>
    <w:p w14:paraId="6EC28B4C"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17, δηλαδή «ΝΑΙ», εψήφισαν 153 Βουλευτές.</w:t>
      </w:r>
    </w:p>
    <w:p w14:paraId="6EC28B4D"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w:t>
      </w:r>
      <w:r>
        <w:rPr>
          <w:rFonts w:eastAsia="Times New Roman" w:cs="Times New Roman"/>
          <w:szCs w:val="24"/>
        </w:rPr>
        <w:t>ου 17, δηλαδή «ΟΧΙ», εψήφισαν 137 Βουλευτές.</w:t>
      </w:r>
    </w:p>
    <w:p w14:paraId="6EC28B4E"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άρθρο 17 έγινε δεκτό κατά πλειοψηφία.</w:t>
      </w:r>
    </w:p>
    <w:p w14:paraId="6EC28B4F"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Επί του άρθρου 18 του σχεδίου νόμου:</w:t>
      </w:r>
    </w:p>
    <w:p w14:paraId="6EC28B50"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Υπέρ του άρθρου 18, δηλαδή «ΝΑΙ», εψήφισαν 170 Βουλευτές.</w:t>
      </w:r>
    </w:p>
    <w:p w14:paraId="6EC28B51"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Κατά του άρθρου 18, δηλαδή «ΟΧΙ», εψήφισαν 120 Βουλευτές.</w:t>
      </w:r>
    </w:p>
    <w:p w14:paraId="6EC28B52"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w:t>
      </w:r>
      <w:r>
        <w:rPr>
          <w:rFonts w:eastAsia="Times New Roman" w:cs="Times New Roman"/>
          <w:szCs w:val="24"/>
        </w:rPr>
        <w:t>ο άρθρο 18 έγινε δεκτό κατά πλειοψηφία, σύμφωνα με το παρακάτω πρωτόκολλο ονομαστικής ψηφοφορίας:</w:t>
      </w:r>
    </w:p>
    <w:p w14:paraId="6EC28B53"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B54"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(Να μπουν οι σελ. 525β)</w:t>
      </w:r>
    </w:p>
    <w:p w14:paraId="6EC28B55"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EC28B56" w14:textId="77777777" w:rsidR="00FB7C03" w:rsidRDefault="00F97A4A">
      <w:pPr>
        <w:spacing w:line="600" w:lineRule="auto"/>
        <w:ind w:firstLine="720"/>
        <w:jc w:val="both"/>
        <w:rPr>
          <w:rFonts w:eastAsia="Times New Roman" w:cs="Times New Roman"/>
          <w:szCs w:val="24"/>
        </w:rPr>
      </w:pPr>
      <w:r>
        <w:rPr>
          <w:rFonts w:eastAsia="Times New Roman"/>
          <w:b/>
          <w:szCs w:val="24"/>
        </w:rPr>
        <w:t>ΠΡΟΕΔΡΕΥΩΝ (Νικήτας Κακλαμάνης):</w:t>
      </w:r>
      <w:r>
        <w:rPr>
          <w:rFonts w:eastAsia="Times New Roman"/>
          <w:szCs w:val="24"/>
        </w:rPr>
        <w:t xml:space="preserve"> </w:t>
      </w:r>
      <w:r>
        <w:rPr>
          <w:rFonts w:eastAsia="Times New Roman" w:cs="Times New Roman"/>
          <w:szCs w:val="24"/>
        </w:rPr>
        <w:t xml:space="preserve">Έχουμε ήδη ψηφίσει την τροπολογία με γενικό αριθμό 54 και ειδικό 16 </w:t>
      </w:r>
      <w:r>
        <w:rPr>
          <w:rFonts w:eastAsia="Times New Roman" w:cs="Times New Roman"/>
          <w:szCs w:val="24"/>
        </w:rPr>
        <w:t>ομόφωνα, η οποία εντάχθηκε στο νομοσχέδιο ως άρθρο 19.</w:t>
      </w:r>
    </w:p>
    <w:p w14:paraId="6EC28B57"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Εισερχόμεθα στην ψήφιση του ακροτελεύτιου άρθρου του νομοσχεδίου.</w:t>
      </w:r>
    </w:p>
    <w:p w14:paraId="6EC28B58"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Ερωτάται το Σώμα: Γίνεται δεκτό το ακροτελεύτιο άρθρο;</w:t>
      </w:r>
    </w:p>
    <w:p w14:paraId="6EC28B59"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ΠΟΛΛΟΙ ΒΟΥΛΕΥΤΕΣ:</w:t>
      </w:r>
      <w:r>
        <w:rPr>
          <w:rFonts w:eastAsia="Times New Roman" w:cs="Times New Roman"/>
          <w:szCs w:val="24"/>
        </w:rPr>
        <w:t xml:space="preserve"> Δεκτό, δεκτό.</w:t>
      </w:r>
    </w:p>
    <w:p w14:paraId="6EC28B5A"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ΑΘΑΝΑΣΙΟΣ ΒΑΡΔΑΛΗΣ:</w:t>
      </w:r>
      <w:r>
        <w:rPr>
          <w:rFonts w:eastAsia="Times New Roman" w:cs="Times New Roman"/>
          <w:szCs w:val="24"/>
        </w:rPr>
        <w:t xml:space="preserve"> Κατά πλειοψηφία.</w:t>
      </w:r>
    </w:p>
    <w:p w14:paraId="6EC28B5B"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 xml:space="preserve">ΠΡΟΕΔΡΕΥΩΝ </w:t>
      </w:r>
      <w:r>
        <w:rPr>
          <w:rFonts w:eastAsia="Times New Roman" w:cs="Times New Roman"/>
          <w:b/>
          <w:szCs w:val="24"/>
        </w:rPr>
        <w:t>(Νικήτας Κακλαμάνης):</w:t>
      </w:r>
      <w:r>
        <w:rPr>
          <w:rFonts w:eastAsia="Times New Roman" w:cs="Times New Roman"/>
          <w:szCs w:val="24"/>
        </w:rPr>
        <w:t xml:space="preserve"> Συνεπώς το ακροτελεύτιο άρθρο του νομοσχεδίου έγινε δεκτό κατά πλειοψηφία.</w:t>
      </w:r>
    </w:p>
    <w:p w14:paraId="6EC28B5C"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 xml:space="preserve">Συνεπώς το σχέδιο νόμου του Υπουργείου Οικονομικών: «Επείγουσες ρυθμίσεις για την εφαρμογή της Συμφωνίας Δημοσιονομικών Στόχων και Διαρθρωτικών Μεταρρυθμίσεων </w:t>
      </w:r>
      <w:r>
        <w:rPr>
          <w:rFonts w:eastAsia="Times New Roman" w:cs="Times New Roman"/>
          <w:szCs w:val="24"/>
        </w:rPr>
        <w:t>και άλλες διατάξεις» έγινε δεκτό επί της αρχής και επί των άρθρων κατά πλειοψηφία.</w:t>
      </w:r>
    </w:p>
    <w:p w14:paraId="6EC28B5D" w14:textId="77777777" w:rsidR="00FB7C03" w:rsidRDefault="00F97A4A">
      <w:pPr>
        <w:spacing w:line="600" w:lineRule="auto"/>
        <w:ind w:firstLine="709"/>
        <w:jc w:val="both"/>
        <w:rPr>
          <w:rFonts w:eastAsia="Times New Roman" w:cs="Times New Roman"/>
          <w:szCs w:val="24"/>
        </w:rPr>
      </w:pPr>
      <w:r>
        <w:rPr>
          <w:rFonts w:eastAsia="Times New Roman" w:cs="Times New Roman"/>
          <w:szCs w:val="24"/>
        </w:rPr>
        <w:t>Κυρίες και κύριοι συνάδελφοι, δέχεστε στο σημείο αυτό να ψηφίσουμε το νομοσχέδιο και στο σύνολο;</w:t>
      </w:r>
    </w:p>
    <w:p w14:paraId="6EC28B5E"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 xml:space="preserve">ΠΟΛΛΟΙ ΒΟΥΛΕΥΤΕΣ: </w:t>
      </w:r>
      <w:r>
        <w:rPr>
          <w:rFonts w:eastAsia="Times New Roman" w:cs="Times New Roman"/>
          <w:szCs w:val="24"/>
        </w:rPr>
        <w:t xml:space="preserve">Μάλιστα, μάλιστα. </w:t>
      </w:r>
    </w:p>
    <w:p w14:paraId="6EC28B5F"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Ερωτάται το Σώμα: Γίνεται δεκτό το νομοσχέδιο και στο σύνολο;</w:t>
      </w:r>
    </w:p>
    <w:p w14:paraId="6EC28B60"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ΠΟΛΛΟΙ ΒΟΥΛΕΥΤΕΣ:</w:t>
      </w:r>
      <w:r>
        <w:rPr>
          <w:rFonts w:eastAsia="Times New Roman" w:cs="Times New Roman"/>
          <w:szCs w:val="24"/>
        </w:rPr>
        <w:t xml:space="preserve"> Δεκτό, δεκτό.</w:t>
      </w:r>
    </w:p>
    <w:p w14:paraId="6EC28B61" w14:textId="77777777" w:rsidR="00FB7C03" w:rsidRDefault="00F97A4A">
      <w:pPr>
        <w:spacing w:line="600" w:lineRule="auto"/>
        <w:ind w:firstLine="709"/>
        <w:jc w:val="both"/>
        <w:rPr>
          <w:rFonts w:eastAsia="Times New Roman" w:cs="Times New Roman"/>
          <w:szCs w:val="24"/>
        </w:rPr>
      </w:pPr>
      <w:r>
        <w:rPr>
          <w:rFonts w:eastAsia="Times New Roman" w:cs="Times New Roman"/>
          <w:b/>
          <w:szCs w:val="24"/>
        </w:rPr>
        <w:t>ΑΘΑΝΑΣΙΟΣ ΒΑΡΔΑΛΗΣ:</w:t>
      </w:r>
      <w:r>
        <w:rPr>
          <w:rFonts w:eastAsia="Times New Roman" w:cs="Times New Roman"/>
          <w:szCs w:val="24"/>
        </w:rPr>
        <w:t xml:space="preserve"> Κατά πλειοψηφία.</w:t>
      </w:r>
    </w:p>
    <w:p w14:paraId="6EC28B62"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 νομοσχέδιο έγινε δεκτό και στο σύνολο κατά πλειοψηφία.</w:t>
      </w:r>
    </w:p>
    <w:p w14:paraId="6EC28B63"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Συνεπώς το σχέδιο νόμου του Υπουργ</w:t>
      </w:r>
      <w:r>
        <w:rPr>
          <w:rFonts w:eastAsia="Times New Roman" w:cs="Times New Roman"/>
          <w:szCs w:val="24"/>
        </w:rPr>
        <w:t xml:space="preserve">είου Οικονομικών: «Επείγουσες ρυθμίσεις για την εφαρμογή της Συμφωνίας Δημοσιονομικών Στόχων και Διαρθρωτικών Μεταρρυθμίσεων και άλλες διατάξεις» έγινε δεκτό κατά πλειοψηφία σε μόνη συζήτηση επί της αρχής, των άρθρων και του συνόλου και έχει ως εξής: </w:t>
      </w:r>
    </w:p>
    <w:p w14:paraId="6EC28B64" w14:textId="77777777" w:rsidR="00FB7C03" w:rsidRDefault="00F97A4A">
      <w:pPr>
        <w:spacing w:line="600" w:lineRule="auto"/>
        <w:ind w:firstLine="720"/>
        <w:jc w:val="center"/>
        <w:rPr>
          <w:rFonts w:eastAsia="Times New Roman" w:cs="Times New Roman"/>
          <w:szCs w:val="24"/>
        </w:rPr>
      </w:pPr>
      <w:r>
        <w:rPr>
          <w:rFonts w:eastAsia="Times New Roman" w:cs="Times New Roman"/>
          <w:szCs w:val="24"/>
        </w:rPr>
        <w:t xml:space="preserve">(Να </w:t>
      </w:r>
      <w:r>
        <w:rPr>
          <w:rFonts w:eastAsia="Times New Roman" w:cs="Times New Roman"/>
          <w:szCs w:val="24"/>
        </w:rPr>
        <w:t>μπουν οι σελ. 527</w:t>
      </w:r>
      <w:r w:rsidRPr="00530C3F">
        <w:rPr>
          <w:rFonts w:eastAsia="Times New Roman" w:cs="Times New Roman"/>
          <w:szCs w:val="24"/>
          <w:vertAlign w:val="superscript"/>
        </w:rPr>
        <w:t>α</w:t>
      </w:r>
      <w:r>
        <w:rPr>
          <w:rFonts w:eastAsia="Times New Roman" w:cs="Times New Roman"/>
          <w:szCs w:val="24"/>
        </w:rPr>
        <w:t>))</w:t>
      </w:r>
    </w:p>
    <w:p w14:paraId="6EC28B65"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w:t>
      </w:r>
      <w:r>
        <w:rPr>
          <w:rFonts w:eastAsia="Times New Roman" w:cs="Times New Roman"/>
          <w:szCs w:val="24"/>
        </w:rPr>
        <w:t>ίου.</w:t>
      </w:r>
    </w:p>
    <w:p w14:paraId="6EC28B66"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14:paraId="6EC28B67"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w:t>
      </w:r>
      <w:r>
        <w:rPr>
          <w:rFonts w:eastAsia="Times New Roman" w:cs="Times New Roman"/>
          <w:szCs w:val="24"/>
          <w:lang w:val="en-US"/>
        </w:rPr>
        <w:t>H</w:t>
      </w:r>
      <w:r>
        <w:rPr>
          <w:rFonts w:eastAsia="Times New Roman" w:cs="Times New Roman"/>
          <w:szCs w:val="24"/>
        </w:rPr>
        <w:t xml:space="preserve"> Βουλή παρέσχε τη ζητηθείσα εξουσιοδότηση.</w:t>
      </w:r>
    </w:p>
    <w:p w14:paraId="6EC28B68"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6EC28B69" w14:textId="77777777" w:rsidR="00FB7C03" w:rsidRDefault="00F97A4A">
      <w:pPr>
        <w:spacing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Μάλιστα, μάλιστα.</w:t>
      </w:r>
    </w:p>
    <w:p w14:paraId="6EC28B6A" w14:textId="77777777" w:rsidR="00FB7C03" w:rsidRDefault="00F97A4A">
      <w:pPr>
        <w:spacing w:line="600" w:lineRule="auto"/>
        <w:ind w:firstLine="720"/>
        <w:jc w:val="both"/>
        <w:rPr>
          <w:rFonts w:eastAsia="Times New Roman" w:cs="Times New Roman"/>
          <w:szCs w:val="24"/>
        </w:rPr>
      </w:pPr>
      <w:r>
        <w:rPr>
          <w:rFonts w:eastAsia="Times New Roman" w:cs="Times New Roman"/>
          <w:szCs w:val="24"/>
        </w:rPr>
        <w:t xml:space="preserve">Με τη συναίνεση του </w:t>
      </w:r>
      <w:r>
        <w:rPr>
          <w:rFonts w:eastAsia="Times New Roman" w:cs="Times New Roman"/>
          <w:szCs w:val="24"/>
        </w:rPr>
        <w:t>Σώματος και ώρα 20.55΄ λύεται η συνεδρίαση για αύριο Παρασκευή 20 Νοεμβρίου 2015 και ώρα 10.00΄ με αντικείμενο εργασιών του Σώματος κοινοβουλευτικό έλεγχο, συζήτηση επίκαιρων ερωτήσεων.</w:t>
      </w:r>
    </w:p>
    <w:p w14:paraId="6EC28B6B" w14:textId="77777777" w:rsidR="00FB7C03" w:rsidRDefault="00F97A4A">
      <w:pPr>
        <w:spacing w:line="600" w:lineRule="auto"/>
        <w:jc w:val="both"/>
        <w:rPr>
          <w:rFonts w:eastAsia="Times New Roman" w:cs="Times New Roman"/>
          <w:b/>
          <w:szCs w:val="24"/>
        </w:rPr>
      </w:pPr>
      <w:r>
        <w:rPr>
          <w:rFonts w:eastAsia="Times New Roman" w:cs="Times New Roman"/>
          <w:b/>
          <w:szCs w:val="24"/>
        </w:rPr>
        <w:t xml:space="preserve">          Ο ΠΡΟΕΔΡΟΣ                                       ΟΙ ΓΡΑΜ</w:t>
      </w:r>
      <w:r>
        <w:rPr>
          <w:rFonts w:eastAsia="Times New Roman" w:cs="Times New Roman"/>
          <w:b/>
          <w:szCs w:val="24"/>
        </w:rPr>
        <w:t>ΜΑΤΕ</w:t>
      </w:r>
      <w:r>
        <w:rPr>
          <w:rFonts w:eastAsia="Times New Roman" w:cs="Times New Roman"/>
          <w:b/>
          <w:szCs w:val="24"/>
        </w:rPr>
        <w:t>ΙΣ</w:t>
      </w:r>
    </w:p>
    <w:sectPr w:rsidR="00FB7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03"/>
    <w:rsid w:val="00F97A4A"/>
    <w:rsid w:val="00FB7C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81D7"/>
  <w15:docId w15:val="{85270BD0-CDCF-4763-B9B9-9E4554A4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731"/>
    <w:pPr>
      <w:tabs>
        <w:tab w:val="center" w:pos="4153"/>
        <w:tab w:val="right" w:pos="8306"/>
      </w:tabs>
      <w:spacing w:after="0" w:line="240" w:lineRule="auto"/>
    </w:pPr>
  </w:style>
  <w:style w:type="character" w:customStyle="1" w:styleId="Char">
    <w:name w:val="Κεφαλίδα Char"/>
    <w:basedOn w:val="a0"/>
    <w:link w:val="a3"/>
    <w:uiPriority w:val="99"/>
    <w:rsid w:val="001C5731"/>
  </w:style>
  <w:style w:type="paragraph" w:styleId="a4">
    <w:name w:val="footer"/>
    <w:basedOn w:val="a"/>
    <w:link w:val="Char0"/>
    <w:uiPriority w:val="99"/>
    <w:unhideWhenUsed/>
    <w:rsid w:val="001C5731"/>
    <w:pPr>
      <w:tabs>
        <w:tab w:val="center" w:pos="4153"/>
        <w:tab w:val="right" w:pos="8306"/>
      </w:tabs>
      <w:spacing w:after="0" w:line="240" w:lineRule="auto"/>
    </w:pPr>
  </w:style>
  <w:style w:type="character" w:customStyle="1" w:styleId="Char0">
    <w:name w:val="Υποσέλιδο Char"/>
    <w:basedOn w:val="a0"/>
    <w:link w:val="a4"/>
    <w:uiPriority w:val="99"/>
    <w:rsid w:val="001C5731"/>
  </w:style>
  <w:style w:type="paragraph" w:styleId="a5">
    <w:name w:val="Balloon Text"/>
    <w:basedOn w:val="a"/>
    <w:link w:val="Char1"/>
    <w:uiPriority w:val="99"/>
    <w:semiHidden/>
    <w:unhideWhenUsed/>
    <w:rsid w:val="006403E5"/>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6403E5"/>
    <w:rPr>
      <w:rFonts w:ascii="Segoe UI" w:hAnsi="Segoe UI" w:cs="Segoe UI"/>
      <w:sz w:val="18"/>
      <w:szCs w:val="18"/>
    </w:rPr>
  </w:style>
  <w:style w:type="paragraph" w:styleId="a6">
    <w:name w:val="Revision"/>
    <w:hidden/>
    <w:uiPriority w:val="99"/>
    <w:semiHidden/>
    <w:rsid w:val="00FB1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118</MetadataID>
    <Session xmlns="641f345b-441b-4b81-9152-adc2e73ba5e1">Α´</Session>
    <Date xmlns="641f345b-441b-4b81-9152-adc2e73ba5e1">2015-11-18T22:00:00+00:00</Date>
    <Status xmlns="641f345b-441b-4b81-9152-adc2e73ba5e1">
      <Url>http://srv-sp1/praktika/Lists/Incoming_Metadata/EditForm.aspx?ID=118&amp;Source=/praktika/Recordings_Library/Forms/AllItems.aspx</Url>
      <Description>Δημοσιεύτηκε</Description>
    </Status>
    <Meeting xmlns="641f345b-441b-4b81-9152-adc2e73ba5e1">ΚΗ´</Meeting>
  </documentManagement>
</p:properties>
</file>

<file path=customXml/itemProps1.xml><?xml version="1.0" encoding="utf-8"?>
<ds:datastoreItem xmlns:ds="http://schemas.openxmlformats.org/officeDocument/2006/customXml" ds:itemID="{79CEA6A8-AA5C-4FE7-A650-871CA245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17257-1728-4F13-94A6-1135B38AD1A8}">
  <ds:schemaRefs>
    <ds:schemaRef ds:uri="http://schemas.microsoft.com/sharepoint/v3/contenttype/forms"/>
  </ds:schemaRefs>
</ds:datastoreItem>
</file>

<file path=customXml/itemProps3.xml><?xml version="1.0" encoding="utf-8"?>
<ds:datastoreItem xmlns:ds="http://schemas.openxmlformats.org/officeDocument/2006/customXml" ds:itemID="{03E6B8F4-C581-43B6-A6D8-21C09B2016A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41f345b-441b-4b81-9152-adc2e73ba5e1"/>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262951B5.dotm</Template>
  <TotalTime>0</TotalTime>
  <Pages>487</Pages>
  <Words>86443</Words>
  <Characters>466797</Characters>
  <Application>Microsoft Office Word</Application>
  <DocSecurity>4</DocSecurity>
  <Lines>3889</Lines>
  <Paragraphs>1104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Φαμέλη Αδαμαντία</dc:creator>
  <cp:lastModifiedBy>Φαμέλη Αδαμαντία</cp:lastModifiedBy>
  <cp:revision>2</cp:revision>
  <dcterms:created xsi:type="dcterms:W3CDTF">2015-12-03T19:49:00Z</dcterms:created>
  <dcterms:modified xsi:type="dcterms:W3CDTF">2015-12-03T19:49:00Z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