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275A5" w14:textId="77777777" w:rsidR="00075D8D" w:rsidRDefault="00A3228D">
      <w:pPr>
        <w:spacing w:line="600" w:lineRule="auto"/>
        <w:jc w:val="center"/>
        <w:rPr>
          <w:rFonts w:eastAsia="Times New Roman" w:cs="Times New Roman"/>
          <w:bCs/>
          <w:szCs w:val="24"/>
        </w:rPr>
      </w:pPr>
      <w:bookmarkStart w:id="0" w:name="_GoBack"/>
      <w:bookmarkEnd w:id="0"/>
      <w:r>
        <w:rPr>
          <w:rFonts w:eastAsia="Times New Roman" w:cs="Times New Roman"/>
          <w:bCs/>
          <w:szCs w:val="24"/>
        </w:rPr>
        <w:t>ΠΡΑΚΤΙΚΑ ΒΟΥΛΗΣ</w:t>
      </w:r>
    </w:p>
    <w:p w14:paraId="0E2275A6" w14:textId="77777777" w:rsidR="00075D8D" w:rsidRDefault="00A3228D">
      <w:pPr>
        <w:spacing w:line="600" w:lineRule="auto"/>
        <w:jc w:val="center"/>
        <w:rPr>
          <w:rFonts w:eastAsia="Times New Roman" w:cs="Times New Roman"/>
          <w:bCs/>
          <w:szCs w:val="24"/>
        </w:rPr>
      </w:pPr>
      <w:r>
        <w:rPr>
          <w:rFonts w:eastAsia="Times New Roman" w:cs="Times New Roman"/>
          <w:bCs/>
          <w:szCs w:val="24"/>
        </w:rPr>
        <w:t>ΙZ΄ ΠΕΡΙΟΔΟΣ</w:t>
      </w:r>
    </w:p>
    <w:p w14:paraId="0E2275A7" w14:textId="77777777" w:rsidR="00075D8D" w:rsidRDefault="00A3228D">
      <w:pPr>
        <w:spacing w:line="600" w:lineRule="auto"/>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14:paraId="0E2275A8" w14:textId="77777777" w:rsidR="00075D8D" w:rsidRDefault="00A3228D">
      <w:pPr>
        <w:spacing w:line="600" w:lineRule="auto"/>
        <w:jc w:val="center"/>
        <w:rPr>
          <w:rFonts w:eastAsia="Times New Roman" w:cs="Times New Roman"/>
          <w:bCs/>
          <w:szCs w:val="24"/>
        </w:rPr>
      </w:pPr>
      <w:r>
        <w:rPr>
          <w:rFonts w:eastAsia="Times New Roman" w:cs="Times New Roman"/>
          <w:bCs/>
          <w:szCs w:val="24"/>
        </w:rPr>
        <w:t>ΣΥΝΟΔΟΣ Α΄</w:t>
      </w:r>
    </w:p>
    <w:p w14:paraId="0E2275A9" w14:textId="77777777" w:rsidR="00075D8D" w:rsidRDefault="00A3228D">
      <w:pPr>
        <w:spacing w:line="600" w:lineRule="auto"/>
        <w:jc w:val="center"/>
        <w:rPr>
          <w:rFonts w:eastAsia="Times New Roman" w:cs="Times New Roman"/>
          <w:bCs/>
          <w:szCs w:val="24"/>
        </w:rPr>
      </w:pPr>
      <w:r>
        <w:rPr>
          <w:rFonts w:eastAsia="Times New Roman" w:cs="Times New Roman"/>
          <w:bCs/>
          <w:szCs w:val="24"/>
        </w:rPr>
        <w:t>ΣΥΝΕΔΡΙΑΣΗ KZ΄</w:t>
      </w:r>
    </w:p>
    <w:p w14:paraId="0E2275AA" w14:textId="77777777" w:rsidR="00075D8D" w:rsidRDefault="00A3228D">
      <w:pPr>
        <w:spacing w:line="600" w:lineRule="auto"/>
        <w:jc w:val="center"/>
        <w:rPr>
          <w:rFonts w:eastAsia="Times New Roman" w:cs="Times New Roman"/>
          <w:bCs/>
          <w:szCs w:val="24"/>
        </w:rPr>
      </w:pPr>
      <w:r>
        <w:rPr>
          <w:rFonts w:eastAsia="Times New Roman" w:cs="Times New Roman"/>
          <w:bCs/>
          <w:szCs w:val="24"/>
        </w:rPr>
        <w:t>Τετάρτη 18 Νοεμβρίου 2015</w:t>
      </w:r>
    </w:p>
    <w:p w14:paraId="0E2275AB" w14:textId="77777777" w:rsidR="00075D8D" w:rsidRDefault="00075D8D">
      <w:pPr>
        <w:spacing w:line="600" w:lineRule="auto"/>
        <w:rPr>
          <w:rFonts w:eastAsia="Times New Roman" w:cs="Times New Roman"/>
          <w:bCs/>
          <w:szCs w:val="24"/>
        </w:rPr>
      </w:pPr>
    </w:p>
    <w:p w14:paraId="0E2275AC" w14:textId="77777777" w:rsidR="00075D8D" w:rsidRDefault="00A3228D">
      <w:pPr>
        <w:spacing w:after="0" w:line="600" w:lineRule="auto"/>
        <w:ind w:firstLine="720"/>
        <w:jc w:val="both"/>
        <w:rPr>
          <w:rFonts w:eastAsia="Times New Roman" w:cs="Times New Roman"/>
          <w:bCs/>
          <w:szCs w:val="24"/>
        </w:rPr>
      </w:pPr>
      <w:r>
        <w:rPr>
          <w:rFonts w:eastAsia="Times New Roman" w:cs="Times New Roman"/>
          <w:bCs/>
          <w:szCs w:val="24"/>
        </w:rPr>
        <w:t xml:space="preserve">Αθήνα, σήμερα στις 18 Νοεμβρίου 2015, ημέρα Τετάρτη και ώρα 10.21΄ συνήλθε στην Αίθουσα των συνεδριάσεων του </w:t>
      </w:r>
      <w:r>
        <w:rPr>
          <w:rFonts w:eastAsia="Times New Roman" w:cs="Times New Roman"/>
          <w:bCs/>
          <w:szCs w:val="24"/>
        </w:rPr>
        <w:t xml:space="preserve">Βουλευτηρίου η Βουλή σε ολομέλεια για να συνεδριάσει υπό την προεδρία του </w:t>
      </w:r>
      <w:r>
        <w:rPr>
          <w:rFonts w:eastAsia="Times New Roman"/>
          <w:bCs/>
        </w:rPr>
        <w:t>Β</w:t>
      </w:r>
      <w:r>
        <w:rPr>
          <w:rFonts w:eastAsia="Times New Roman" w:cs="Times New Roman"/>
          <w:bCs/>
          <w:szCs w:val="24"/>
        </w:rPr>
        <w:t xml:space="preserve">΄ Αντιπροέδρου αυτής κ. </w:t>
      </w:r>
      <w:r w:rsidRPr="00492485">
        <w:rPr>
          <w:rFonts w:eastAsia="Times New Roman" w:cs="Times New Roman"/>
          <w:b/>
          <w:bCs/>
          <w:szCs w:val="24"/>
        </w:rPr>
        <w:t>ΓΕΩΡΓΙΟΥ ΒΑΡΕΜΕΝΟΥ</w:t>
      </w:r>
      <w:r>
        <w:rPr>
          <w:rFonts w:eastAsia="Times New Roman" w:cs="Times New Roman"/>
          <w:bCs/>
          <w:szCs w:val="24"/>
        </w:rPr>
        <w:t>.</w:t>
      </w:r>
    </w:p>
    <w:p w14:paraId="0E2275AD" w14:textId="77777777" w:rsidR="00075D8D" w:rsidRDefault="00A3228D">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
          <w:bCs/>
          <w:szCs w:val="24"/>
        </w:rPr>
        <w:t xml:space="preserve"> </w:t>
      </w:r>
      <w:r>
        <w:rPr>
          <w:rFonts w:eastAsia="Times New Roman" w:cs="Times New Roman"/>
          <w:szCs w:val="24"/>
        </w:rPr>
        <w:t xml:space="preserve">Κυρίες και κύριοι συνάδελφοι, αρχίζει η συνεδρίαση. </w:t>
      </w:r>
    </w:p>
    <w:p w14:paraId="0E2275A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οι Υπουργοί</w:t>
      </w:r>
      <w:r>
        <w:rPr>
          <w:rFonts w:eastAsia="Times New Roman" w:cs="Times New Roman"/>
          <w:szCs w:val="24"/>
        </w:rPr>
        <w:t xml:space="preserve"> Οικονομικών, Οικονομίας, Ανάπτυξης και Τουρισμού, Δικαιοσύνης, Διαφάνειας και Ανθρωπίνων Δικαιωμάτων, Υγείας, καθώς και ο Αναπληρωτής Υπουργός Οικονομικών κατέθεσαν σχέδιο νόμου: «Επείγουσες Ρυθμίσεις για την εφαρμογή της συμφωνίας δημοσιονομικών στόχων κ</w:t>
      </w:r>
      <w:r>
        <w:rPr>
          <w:rFonts w:eastAsia="Times New Roman" w:cs="Times New Roman"/>
          <w:szCs w:val="24"/>
        </w:rPr>
        <w:t>αι διαρθρωτικών μεταρρυθμίσεων».</w:t>
      </w:r>
    </w:p>
    <w:p w14:paraId="0E2275A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lastRenderedPageBreak/>
        <w:t xml:space="preserve">Το ως άνω σχέδιο νόμου έχει χαρακτηριστεί από την </w:t>
      </w:r>
      <w:r>
        <w:rPr>
          <w:rFonts w:eastAsia="Times New Roman"/>
          <w:bCs/>
        </w:rPr>
        <w:t>Κυβέρνηση</w:t>
      </w:r>
      <w:r>
        <w:rPr>
          <w:rFonts w:eastAsia="Times New Roman" w:cs="Times New Roman"/>
          <w:szCs w:val="24"/>
        </w:rPr>
        <w:t xml:space="preserve"> ως κατεπείγον. Το γνωρίζετε άλλωστε από την Διάσκεψη των Προέδρων. </w:t>
      </w:r>
    </w:p>
    <w:p w14:paraId="0E2275B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Παραπέμπεται στις συναρμόδιες Διαρκείς Επιτροπές. </w:t>
      </w:r>
    </w:p>
    <w:p w14:paraId="0E2275B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Έχω, επίσης, την τιμή να ανακοινώσω στο Σώμα</w:t>
      </w:r>
      <w:r>
        <w:rPr>
          <w:rFonts w:eastAsia="Times New Roman" w:cs="Times New Roman"/>
          <w:szCs w:val="24"/>
        </w:rPr>
        <w:t xml:space="preserve"> ότι ο Υπουργός Δικαιοσύνης, Διαφάνειας και Ανθρωπίνων Δικαιωμάτων διαβίβασε στη </w:t>
      </w:r>
      <w:r>
        <w:rPr>
          <w:rFonts w:eastAsia="Times New Roman"/>
          <w:bCs/>
        </w:rPr>
        <w:t>Βουλή</w:t>
      </w:r>
      <w:r>
        <w:rPr>
          <w:rFonts w:eastAsia="Times New Roman" w:cs="Times New Roman"/>
          <w:szCs w:val="24"/>
        </w:rPr>
        <w:t xml:space="preserve">, σύμφωνα με το </w:t>
      </w:r>
      <w:r>
        <w:rPr>
          <w:rFonts w:eastAsia="Times New Roman"/>
          <w:szCs w:val="24"/>
        </w:rPr>
        <w:t>άρθρο</w:t>
      </w:r>
      <w:r>
        <w:rPr>
          <w:rFonts w:eastAsia="Times New Roman" w:cs="Times New Roman"/>
          <w:szCs w:val="24"/>
        </w:rPr>
        <w:t xml:space="preserve"> 86 του Συντάγματος και το ν.3126/2003: «Ποινική ευθύνη των Υπουργών», όπως ισχύει, στις 17-11-2015 ποινική δικογραφία που αφορά στον Υπουργό Παιδεία</w:t>
      </w:r>
      <w:r>
        <w:rPr>
          <w:rFonts w:eastAsia="Times New Roman" w:cs="Times New Roman"/>
          <w:szCs w:val="24"/>
        </w:rPr>
        <w:t xml:space="preserve">ς, Έρευνας και Θρησκευμάτων κ. Νικόλαο Φίλη. </w:t>
      </w:r>
    </w:p>
    <w:p w14:paraId="0E2275B2"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 θέμα </w:t>
      </w:r>
      <w:r>
        <w:rPr>
          <w:rFonts w:eastAsia="Times New Roman"/>
          <w:bCs/>
        </w:rPr>
        <w:t>είναι</w:t>
      </w:r>
      <w:r>
        <w:rPr>
          <w:rFonts w:eastAsia="Times New Roman" w:cs="Times New Roman"/>
          <w:szCs w:val="24"/>
        </w:rPr>
        <w:t>, κύριε Πρόεδρε;</w:t>
      </w:r>
    </w:p>
    <w:p w14:paraId="0E2275B3" w14:textId="77777777" w:rsidR="00075D8D" w:rsidRDefault="00A3228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Η δικογραφία;</w:t>
      </w:r>
    </w:p>
    <w:p w14:paraId="0E2275B4"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Μάλιστα.</w:t>
      </w:r>
    </w:p>
    <w:p w14:paraId="0E2275B5" w14:textId="77777777" w:rsidR="00075D8D" w:rsidRDefault="00A3228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Δεν το γνωρίζω. </w:t>
      </w:r>
    </w:p>
    <w:p w14:paraId="0E2275B6"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Λέτε το όνομα, αλλά </w:t>
      </w:r>
      <w:r>
        <w:rPr>
          <w:rFonts w:eastAsia="Times New Roman" w:cs="Times New Roman"/>
          <w:szCs w:val="24"/>
        </w:rPr>
        <w:t xml:space="preserve">δεν λέτε την πράξη. Δεν </w:t>
      </w:r>
      <w:r>
        <w:rPr>
          <w:rFonts w:eastAsia="Times New Roman"/>
          <w:bCs/>
        </w:rPr>
        <w:t>είναι</w:t>
      </w:r>
      <w:r>
        <w:rPr>
          <w:rFonts w:eastAsia="Times New Roman" w:cs="Times New Roman"/>
          <w:szCs w:val="24"/>
        </w:rPr>
        <w:t xml:space="preserve"> σωστό αυτό. Μπορεί οποιοσδήποτε να κάνει κάτι τέτοιο. Μηνύσεις εναντίον Υπουργών γίνονται για ψύλλου πήδημα. </w:t>
      </w:r>
    </w:p>
    <w:p w14:paraId="0E2275B7" w14:textId="77777777" w:rsidR="00075D8D" w:rsidRDefault="00A3228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Ναι, αλλά δεν ξέρω κάτι επισήμως, τέλος πάντων. </w:t>
      </w:r>
    </w:p>
    <w:p w14:paraId="0E2275B8" w14:textId="77777777" w:rsidR="00075D8D" w:rsidRDefault="00A3228D">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ο Βουλευτής Πέλλας του </w:t>
      </w:r>
      <w:r>
        <w:rPr>
          <w:rFonts w:eastAsia="Times New Roman" w:cs="Times New Roman"/>
          <w:szCs w:val="24"/>
        </w:rPr>
        <w:t xml:space="preserve">Λαϊκού Συνδέσμου-Χρυσή Αυγή </w:t>
      </w:r>
      <w:r>
        <w:rPr>
          <w:rFonts w:eastAsia="Times New Roman"/>
          <w:szCs w:val="24"/>
        </w:rPr>
        <w:t xml:space="preserve">κ. Ιωάννης Σαχινίδης ζητεί άδεια ολιγοήμερης απουσίας στο εξωτερικό </w:t>
      </w:r>
      <w:r>
        <w:rPr>
          <w:rFonts w:eastAsia="Times New Roman" w:cs="Times New Roman"/>
          <w:szCs w:val="24"/>
        </w:rPr>
        <w:t xml:space="preserve">για οικογενειακούς λόγους για το διάστημα 18 Νοεμβρίου έως και 25 Νοεμβρίου, </w:t>
      </w:r>
      <w:r>
        <w:rPr>
          <w:rFonts w:eastAsia="Times New Roman"/>
          <w:szCs w:val="24"/>
        </w:rPr>
        <w:t xml:space="preserve">σύμφωνα με το άρθρο 76 </w:t>
      </w:r>
      <w:r>
        <w:rPr>
          <w:rFonts w:eastAsia="Times New Roman"/>
          <w:bCs/>
          <w:shd w:val="clear" w:color="auto" w:fill="FFFFFF"/>
        </w:rPr>
        <w:t>παράγρα</w:t>
      </w:r>
      <w:r>
        <w:rPr>
          <w:rFonts w:eastAsia="Times New Roman"/>
          <w:bCs/>
          <w:shd w:val="clear" w:color="auto" w:fill="FFFFFF"/>
        </w:rPr>
        <w:t>φος</w:t>
      </w:r>
      <w:r>
        <w:rPr>
          <w:rFonts w:eastAsia="Times New Roman"/>
          <w:szCs w:val="24"/>
        </w:rPr>
        <w:t xml:space="preserve"> 3 και 4 του Κανονισμού της Βουλής. </w:t>
      </w:r>
    </w:p>
    <w:p w14:paraId="0E2275B9" w14:textId="77777777" w:rsidR="00075D8D" w:rsidRDefault="00A3228D">
      <w:pPr>
        <w:spacing w:line="600" w:lineRule="auto"/>
        <w:ind w:firstLine="720"/>
        <w:jc w:val="both"/>
        <w:rPr>
          <w:rFonts w:eastAsia="Times New Roman"/>
          <w:szCs w:val="24"/>
        </w:rPr>
      </w:pPr>
      <w:r>
        <w:rPr>
          <w:rFonts w:eastAsia="Times New Roman"/>
          <w:szCs w:val="24"/>
        </w:rPr>
        <w:t>Η Βουλή εγκρίνει;</w:t>
      </w:r>
    </w:p>
    <w:p w14:paraId="0E2275BA" w14:textId="77777777" w:rsidR="00075D8D" w:rsidRDefault="00A3228D">
      <w:pPr>
        <w:spacing w:line="600" w:lineRule="auto"/>
        <w:ind w:firstLine="720"/>
        <w:jc w:val="both"/>
        <w:rPr>
          <w:rFonts w:eastAsia="Times New Roman"/>
          <w:szCs w:val="24"/>
        </w:rPr>
      </w:pPr>
      <w:r>
        <w:rPr>
          <w:rFonts w:eastAsia="Times New Roman"/>
          <w:b/>
          <w:szCs w:val="24"/>
        </w:rPr>
        <w:t>ΟΛΟΙ</w:t>
      </w:r>
      <w:r>
        <w:rPr>
          <w:rFonts w:eastAsia="Times New Roman"/>
          <w:b/>
          <w:szCs w:val="24"/>
        </w:rPr>
        <w:t xml:space="preserve"> ΟΙ</w:t>
      </w:r>
      <w:r>
        <w:rPr>
          <w:rFonts w:eastAsia="Times New Roman"/>
          <w:b/>
          <w:szCs w:val="24"/>
        </w:rPr>
        <w:t xml:space="preserve"> ΒΟΥΛΕΥΤΕΣ:</w:t>
      </w:r>
      <w:r>
        <w:rPr>
          <w:rFonts w:eastAsia="Times New Roman"/>
          <w:szCs w:val="24"/>
        </w:rPr>
        <w:t xml:space="preserve"> Μάλιστα, μάλιστα.</w:t>
      </w:r>
    </w:p>
    <w:p w14:paraId="0E2275BB" w14:textId="77777777" w:rsidR="00075D8D" w:rsidRDefault="00A3228D">
      <w:pPr>
        <w:spacing w:line="600" w:lineRule="auto"/>
        <w:ind w:firstLine="720"/>
        <w:jc w:val="both"/>
        <w:rPr>
          <w:rFonts w:eastAsia="Times New Roman"/>
          <w:szCs w:val="24"/>
        </w:rPr>
      </w:pPr>
      <w:r>
        <w:rPr>
          <w:rFonts w:eastAsia="Times New Roman"/>
          <w:b/>
          <w:bCs/>
          <w:shd w:val="clear" w:color="auto" w:fill="FFFFFF"/>
        </w:rPr>
        <w:t>ΠΡΟΕΔΡΕΥΩΝ (Γεώργιος Βαρεμένος):</w:t>
      </w:r>
      <w:r>
        <w:rPr>
          <w:rFonts w:eastAsia="Times New Roman"/>
          <w:szCs w:val="24"/>
        </w:rPr>
        <w:t xml:space="preserve"> Η Βουλή ενέκρινε τη ζητηθείσα άδεια. </w:t>
      </w:r>
    </w:p>
    <w:p w14:paraId="0E2275BC" w14:textId="77777777" w:rsidR="00075D8D" w:rsidRDefault="00A3228D">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έχω την τιμή να ανακοινώσω στο Σώμα ότι με επιστολή του </w:t>
      </w:r>
      <w:r>
        <w:rPr>
          <w:rFonts w:eastAsia="Times New Roman"/>
        </w:rPr>
        <w:t>Προέ</w:t>
      </w:r>
      <w:r>
        <w:rPr>
          <w:rFonts w:eastAsia="Times New Roman"/>
        </w:rPr>
        <w:t>δρου της Βουλής</w:t>
      </w:r>
      <w:r>
        <w:rPr>
          <w:rFonts w:eastAsia="Times New Roman" w:cs="Times New Roman"/>
          <w:szCs w:val="24"/>
        </w:rPr>
        <w:t xml:space="preserve"> στις 17 Νοεμβρίου του 2015 προτάθηκε σύμφωνα με το </w:t>
      </w:r>
      <w:r>
        <w:rPr>
          <w:rFonts w:eastAsia="Times New Roman"/>
          <w:szCs w:val="24"/>
        </w:rPr>
        <w:t>άρθρο</w:t>
      </w:r>
      <w:r>
        <w:rPr>
          <w:rFonts w:eastAsia="Times New Roman" w:cs="Times New Roman"/>
          <w:szCs w:val="24"/>
        </w:rPr>
        <w:t xml:space="preserve"> 44 </w:t>
      </w:r>
      <w:r>
        <w:rPr>
          <w:rFonts w:eastAsia="Times New Roman" w:cs="Times New Roman"/>
          <w:bCs/>
          <w:shd w:val="clear" w:color="auto" w:fill="FFFFFF"/>
        </w:rPr>
        <w:t>παράγραφος</w:t>
      </w:r>
      <w:r>
        <w:rPr>
          <w:rFonts w:eastAsia="Times New Roman" w:cs="Times New Roman"/>
          <w:szCs w:val="24"/>
        </w:rPr>
        <w:t xml:space="preserve"> 1 του </w:t>
      </w:r>
      <w:r>
        <w:rPr>
          <w:rFonts w:eastAsia="Times New Roman"/>
          <w:szCs w:val="24"/>
        </w:rPr>
        <w:t xml:space="preserve">Κανονισμού της Βουλής </w:t>
      </w:r>
      <w:r>
        <w:rPr>
          <w:rFonts w:eastAsia="Times New Roman" w:cs="Times New Roman"/>
          <w:szCs w:val="24"/>
        </w:rPr>
        <w:t xml:space="preserve">η επανασύσταση της Διακομματικής Κοινοβουλευτικής Επιτροπής για τη διεκδίκηση των γερμανικών οφειλών. </w:t>
      </w:r>
    </w:p>
    <w:p w14:paraId="0E2275BD" w14:textId="77777777" w:rsidR="00075D8D" w:rsidRDefault="00A3228D">
      <w:pPr>
        <w:spacing w:line="600" w:lineRule="auto"/>
        <w:ind w:firstLine="720"/>
        <w:jc w:val="both"/>
        <w:rPr>
          <w:rFonts w:eastAsia="Times New Roman" w:cs="Times New Roman"/>
          <w:bCs/>
          <w:shd w:val="clear" w:color="auto" w:fill="FFFFFF"/>
        </w:rPr>
      </w:pPr>
      <w:r>
        <w:rPr>
          <w:rFonts w:eastAsia="Times New Roman" w:cs="Times New Roman"/>
          <w:szCs w:val="24"/>
        </w:rPr>
        <w:t>Η Διάσκεψη των Προέδρων στη συνεδρίαση</w:t>
      </w:r>
      <w:r>
        <w:rPr>
          <w:rFonts w:eastAsia="Times New Roman" w:cs="Times New Roman"/>
          <w:szCs w:val="24"/>
        </w:rPr>
        <w:t xml:space="preserve"> της 17</w:t>
      </w:r>
      <w:r>
        <w:rPr>
          <w:rFonts w:eastAsia="Times New Roman" w:cs="Times New Roman"/>
          <w:szCs w:val="24"/>
          <w:vertAlign w:val="superscript"/>
        </w:rPr>
        <w:t>ης</w:t>
      </w:r>
      <w:r>
        <w:rPr>
          <w:rFonts w:eastAsia="Times New Roman" w:cs="Times New Roman"/>
          <w:szCs w:val="24"/>
        </w:rPr>
        <w:t xml:space="preserve"> Νοεμβρίου του 2015 ομόφωνα αποδέχτηκε την πρόταση. Για λόγους αποτελεσματικής </w:t>
      </w:r>
      <w:r>
        <w:rPr>
          <w:rFonts w:eastAsia="Times New Roman" w:cs="Times New Roman"/>
          <w:bCs/>
          <w:shd w:val="clear" w:color="auto" w:fill="FFFFFF"/>
        </w:rPr>
        <w:t xml:space="preserve">λειτουργίας της επιτροπής προτείνεται η σύνθεσή της να περιλαμβάνει εικοσιένα μέλη κατ’ αναλογίαν της δύναμης των κομμάτων. Προτείνεται, επίσης, προθεσμία υποβολής της </w:t>
      </w:r>
      <w:r>
        <w:rPr>
          <w:rFonts w:eastAsia="Times New Roman" w:cs="Times New Roman"/>
          <w:bCs/>
          <w:shd w:val="clear" w:color="auto" w:fill="FFFFFF"/>
        </w:rPr>
        <w:t>εκθέσεως της Επιτροπής μέχρι την 31</w:t>
      </w:r>
      <w:r>
        <w:rPr>
          <w:rFonts w:eastAsia="Times New Roman" w:cs="Times New Roman"/>
          <w:bCs/>
          <w:shd w:val="clear" w:color="auto" w:fill="FFFFFF"/>
          <w:vertAlign w:val="superscript"/>
        </w:rPr>
        <w:t>η</w:t>
      </w:r>
      <w:r>
        <w:rPr>
          <w:rFonts w:eastAsia="Times New Roman" w:cs="Times New Roman"/>
          <w:bCs/>
          <w:shd w:val="clear" w:color="auto" w:fill="FFFFFF"/>
        </w:rPr>
        <w:t xml:space="preserve"> Μαρτίου του 2016. </w:t>
      </w:r>
    </w:p>
    <w:p w14:paraId="0E2275BE" w14:textId="77777777" w:rsidR="00075D8D" w:rsidRDefault="00A3228D">
      <w:pPr>
        <w:spacing w:line="600" w:lineRule="auto"/>
        <w:ind w:firstLine="720"/>
        <w:jc w:val="both"/>
        <w:rPr>
          <w:rFonts w:eastAsia="Times New Roman"/>
          <w:szCs w:val="24"/>
        </w:rPr>
      </w:pPr>
      <w:r>
        <w:rPr>
          <w:rFonts w:eastAsia="Times New Roman"/>
          <w:szCs w:val="24"/>
        </w:rPr>
        <w:t>Συμφωνεί το Σώμα;</w:t>
      </w:r>
    </w:p>
    <w:p w14:paraId="0E2275BF" w14:textId="77777777" w:rsidR="00075D8D" w:rsidRDefault="00A3228D">
      <w:pPr>
        <w:spacing w:line="600" w:lineRule="auto"/>
        <w:ind w:firstLine="720"/>
        <w:jc w:val="both"/>
        <w:rPr>
          <w:rFonts w:eastAsia="Times New Roman"/>
          <w:szCs w:val="24"/>
        </w:rPr>
      </w:pPr>
      <w:r>
        <w:rPr>
          <w:rFonts w:eastAsia="Times New Roman"/>
          <w:b/>
          <w:szCs w:val="24"/>
        </w:rPr>
        <w:lastRenderedPageBreak/>
        <w:t>ΟΛΟΙ ΟΙ ΒΟΥΛΕΥΤΕΣ:</w:t>
      </w:r>
      <w:r>
        <w:rPr>
          <w:rFonts w:eastAsia="Times New Roman"/>
          <w:szCs w:val="24"/>
        </w:rPr>
        <w:t xml:space="preserve"> Μάλιστα, μάλιστα.</w:t>
      </w:r>
    </w:p>
    <w:p w14:paraId="0E2275C0" w14:textId="77777777" w:rsidR="00075D8D" w:rsidRDefault="00A3228D">
      <w:pPr>
        <w:spacing w:line="600" w:lineRule="auto"/>
        <w:ind w:firstLine="720"/>
        <w:jc w:val="both"/>
        <w:rPr>
          <w:rFonts w:eastAsia="Times New Roman"/>
          <w:szCs w:val="24"/>
        </w:rPr>
      </w:pPr>
      <w:r>
        <w:rPr>
          <w:rFonts w:eastAsia="Times New Roman"/>
          <w:b/>
          <w:bCs/>
          <w:shd w:val="clear" w:color="auto" w:fill="FFFFFF"/>
        </w:rPr>
        <w:t>ΠΡΟΕΔΡΕΥΩΝ (Γεώργιος Βαρεμένος):</w:t>
      </w:r>
      <w:r>
        <w:rPr>
          <w:rFonts w:eastAsia="Times New Roman"/>
          <w:szCs w:val="24"/>
        </w:rPr>
        <w:t xml:space="preserve"> Συνεπώς, το Σώμα αποδέχεται ομοφώνως την πρόταση και αποφασίζει την επανασύσταση </w:t>
      </w:r>
      <w:r>
        <w:rPr>
          <w:rFonts w:eastAsia="Times New Roman" w:cs="Times New Roman"/>
          <w:szCs w:val="24"/>
        </w:rPr>
        <w:t xml:space="preserve">της Διακομματικής Κοινοβουλευτικής Επιτροπής για τη διεκδίκηση των γερμανικών οφειλών, σύμφωνα με το </w:t>
      </w:r>
      <w:r>
        <w:rPr>
          <w:rFonts w:eastAsia="Times New Roman"/>
          <w:szCs w:val="24"/>
        </w:rPr>
        <w:t>άρθρο</w:t>
      </w:r>
      <w:r>
        <w:rPr>
          <w:rFonts w:eastAsia="Times New Roman" w:cs="Times New Roman"/>
          <w:szCs w:val="24"/>
        </w:rPr>
        <w:t xml:space="preserve"> 44 </w:t>
      </w:r>
      <w:r>
        <w:rPr>
          <w:rFonts w:eastAsia="Times New Roman" w:cs="Times New Roman"/>
          <w:bCs/>
          <w:shd w:val="clear" w:color="auto" w:fill="FFFFFF"/>
        </w:rPr>
        <w:t>παράγραφος</w:t>
      </w:r>
      <w:r>
        <w:rPr>
          <w:rFonts w:eastAsia="Times New Roman" w:cs="Times New Roman"/>
          <w:szCs w:val="24"/>
        </w:rPr>
        <w:t xml:space="preserve"> 1 του </w:t>
      </w:r>
      <w:r>
        <w:rPr>
          <w:rFonts w:eastAsia="Times New Roman"/>
          <w:szCs w:val="24"/>
        </w:rPr>
        <w:t xml:space="preserve">Κανονισμού της Βουλής </w:t>
      </w:r>
      <w:r>
        <w:rPr>
          <w:rFonts w:eastAsia="Times New Roman" w:cs="Times New Roman"/>
          <w:szCs w:val="24"/>
        </w:rPr>
        <w:t xml:space="preserve">και με προθεσμία </w:t>
      </w:r>
      <w:r>
        <w:rPr>
          <w:rFonts w:eastAsia="Times New Roman" w:cs="Times New Roman"/>
          <w:bCs/>
          <w:shd w:val="clear" w:color="auto" w:fill="FFFFFF"/>
        </w:rPr>
        <w:t>υποβολής της εκθέσεως της επιτροπής μέχρι την 31</w:t>
      </w:r>
      <w:r>
        <w:rPr>
          <w:rFonts w:eastAsia="Times New Roman" w:cs="Times New Roman"/>
          <w:bCs/>
          <w:shd w:val="clear" w:color="auto" w:fill="FFFFFF"/>
          <w:vertAlign w:val="superscript"/>
        </w:rPr>
        <w:t>η</w:t>
      </w:r>
      <w:r>
        <w:rPr>
          <w:rFonts w:eastAsia="Times New Roman" w:cs="Times New Roman"/>
          <w:bCs/>
          <w:shd w:val="clear" w:color="auto" w:fill="FFFFFF"/>
        </w:rPr>
        <w:t xml:space="preserve"> Μαρτίου του 2016.</w:t>
      </w:r>
    </w:p>
    <w:p w14:paraId="0E2275C1"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Η σχετική πρόταση έχει</w:t>
      </w:r>
      <w:r>
        <w:rPr>
          <w:rFonts w:eastAsia="Times New Roman"/>
          <w:szCs w:val="24"/>
        </w:rPr>
        <w:t xml:space="preserve"> αναρτηθεί στην Κοινοβουλευτική Διαφάνεια και θα καταχωριστεί στα Πρακτικά της σημερινής συνεδρίασης.</w:t>
      </w:r>
    </w:p>
    <w:p w14:paraId="0E2275C2"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(Η προαναφερθείσα πρόταση του Προέδρου της Βουλής έχει ως εξής:</w:t>
      </w:r>
    </w:p>
    <w:p w14:paraId="0E2275C3" w14:textId="77777777" w:rsidR="00075D8D" w:rsidRDefault="00A3228D">
      <w:pPr>
        <w:tabs>
          <w:tab w:val="left" w:pos="2820"/>
        </w:tabs>
        <w:spacing w:line="600" w:lineRule="auto"/>
        <w:ind w:firstLine="720"/>
        <w:jc w:val="center"/>
        <w:rPr>
          <w:rFonts w:eastAsia="Times New Roman"/>
          <w:szCs w:val="24"/>
        </w:rPr>
      </w:pPr>
      <w:r>
        <w:rPr>
          <w:rFonts w:eastAsia="Times New Roman"/>
          <w:szCs w:val="24"/>
        </w:rPr>
        <w:t>ΑΛΛΑΓΗ ΣΕΛΙΔΑΣ</w:t>
      </w:r>
    </w:p>
    <w:p w14:paraId="0E2275C4" w14:textId="77777777" w:rsidR="00075D8D" w:rsidRDefault="00A3228D">
      <w:pPr>
        <w:tabs>
          <w:tab w:val="left" w:pos="2820"/>
        </w:tabs>
        <w:spacing w:line="600" w:lineRule="auto"/>
        <w:ind w:firstLine="720"/>
        <w:jc w:val="center"/>
        <w:rPr>
          <w:rFonts w:eastAsia="Times New Roman"/>
          <w:szCs w:val="24"/>
        </w:rPr>
      </w:pPr>
      <w:r>
        <w:rPr>
          <w:rFonts w:eastAsia="Times New Roman"/>
          <w:szCs w:val="24"/>
        </w:rPr>
        <w:t>(Να καταχωριστούν οι σελ. 5 – 6)</w:t>
      </w:r>
    </w:p>
    <w:p w14:paraId="0E2275C5" w14:textId="77777777" w:rsidR="00075D8D" w:rsidRDefault="00A3228D">
      <w:pPr>
        <w:tabs>
          <w:tab w:val="left" w:pos="2820"/>
        </w:tabs>
        <w:spacing w:line="600" w:lineRule="auto"/>
        <w:ind w:firstLine="720"/>
        <w:jc w:val="center"/>
        <w:rPr>
          <w:rFonts w:eastAsia="Times New Roman"/>
          <w:szCs w:val="24"/>
        </w:rPr>
      </w:pPr>
      <w:r>
        <w:rPr>
          <w:rFonts w:eastAsia="Times New Roman"/>
          <w:szCs w:val="24"/>
        </w:rPr>
        <w:t>ΑΛΛΑΓΗ ΣΕΛΙΔΑΣ</w:t>
      </w:r>
    </w:p>
    <w:p w14:paraId="0E2275C6" w14:textId="77777777" w:rsidR="00075D8D" w:rsidRDefault="00075D8D">
      <w:pPr>
        <w:tabs>
          <w:tab w:val="left" w:pos="2820"/>
        </w:tabs>
        <w:spacing w:line="600" w:lineRule="auto"/>
        <w:ind w:firstLine="720"/>
        <w:jc w:val="center"/>
        <w:rPr>
          <w:rFonts w:eastAsia="Times New Roman"/>
          <w:szCs w:val="24"/>
        </w:rPr>
      </w:pPr>
    </w:p>
    <w:p w14:paraId="0E2275C7" w14:textId="77777777" w:rsidR="00075D8D" w:rsidRDefault="00A3228D">
      <w:pPr>
        <w:tabs>
          <w:tab w:val="left" w:pos="2820"/>
        </w:tabs>
        <w:spacing w:line="600" w:lineRule="auto"/>
        <w:ind w:firstLine="720"/>
        <w:jc w:val="both"/>
        <w:rPr>
          <w:rFonts w:eastAsia="Times New Roman"/>
          <w:szCs w:val="24"/>
        </w:rPr>
      </w:pPr>
      <w:r>
        <w:rPr>
          <w:rFonts w:eastAsia="Times New Roman"/>
          <w:b/>
          <w:szCs w:val="24"/>
        </w:rPr>
        <w:t>ΠΡΟΕΔΡΕΥΩΝ (Γεώργιος Βαρεμ</w:t>
      </w:r>
      <w:r>
        <w:rPr>
          <w:rFonts w:eastAsia="Times New Roman"/>
          <w:b/>
          <w:szCs w:val="24"/>
        </w:rPr>
        <w:t xml:space="preserve">ένος): </w:t>
      </w:r>
      <w:r>
        <w:rPr>
          <w:rFonts w:eastAsia="Times New Roman"/>
          <w:szCs w:val="24"/>
        </w:rPr>
        <w:t xml:space="preserve">Κυρίες και κύριοι συνάδελφοι, εισερχόμαστε στην ημερήσια διάταξη </w:t>
      </w:r>
    </w:p>
    <w:p w14:paraId="0E2275C8" w14:textId="77777777" w:rsidR="00075D8D" w:rsidRDefault="00A3228D">
      <w:pPr>
        <w:tabs>
          <w:tab w:val="left" w:pos="2820"/>
        </w:tabs>
        <w:spacing w:line="600" w:lineRule="auto"/>
        <w:ind w:firstLine="720"/>
        <w:jc w:val="center"/>
        <w:rPr>
          <w:rFonts w:eastAsia="Times New Roman"/>
          <w:b/>
          <w:szCs w:val="24"/>
        </w:rPr>
      </w:pPr>
      <w:r>
        <w:rPr>
          <w:rFonts w:eastAsia="Times New Roman"/>
          <w:b/>
          <w:szCs w:val="24"/>
        </w:rPr>
        <w:t>ΝΟΜΟΘΕΤΙΚΗΣ ΕΡΓΑΣΙΑΣ</w:t>
      </w:r>
    </w:p>
    <w:p w14:paraId="0E2275C9"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 xml:space="preserve">Μόνη συζήτηση και ψήφιση επί της αρχής, των άρθρων και του συνόλου των σχεδίων νόμων του Υπουργείου Εξωτερικών: </w:t>
      </w:r>
    </w:p>
    <w:p w14:paraId="0E2275CA"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szCs w:val="24"/>
        </w:rPr>
        <w:lastRenderedPageBreak/>
        <w:t xml:space="preserve">α) </w:t>
      </w:r>
      <w:r>
        <w:rPr>
          <w:rFonts w:eastAsia="Times New Roman" w:cs="Times New Roman"/>
          <w:szCs w:val="24"/>
        </w:rPr>
        <w:t>«Κύρωση της Συμφωνίας Σύνδεσης μεταξύ της Ευρω</w:t>
      </w:r>
      <w:r>
        <w:rPr>
          <w:rFonts w:eastAsia="Times New Roman" w:cs="Times New Roman"/>
          <w:szCs w:val="24"/>
        </w:rPr>
        <w:t xml:space="preserve">παϊκής Ένωσης και της Ευρωπαϊκής Κοινότητας Ατομικής Ενέργειας και των κρατών-μελών τους, αφενός, και της Δημοκρατίας της Μολδαβίας, αφετέρου, μετά του συνημμένου σ’ αυτήν Πρωτοκόλλου Διόρθωσης», </w:t>
      </w:r>
    </w:p>
    <w:p w14:paraId="0E2275CB"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szCs w:val="24"/>
        </w:rPr>
        <w:t>β) «Κύρωση της Συμφωνίας Σύνδεσης μεταξύ της Ευρωπαϊκής Ένω</w:t>
      </w:r>
      <w:r>
        <w:rPr>
          <w:rFonts w:eastAsia="Times New Roman" w:cs="Times New Roman"/>
          <w:szCs w:val="24"/>
        </w:rPr>
        <w:t xml:space="preserve">σης και της Ευρωπαϊκής Κοινότητας Ατομικής Ενέργειας και των κρατών-μελών τους, αφενός, και της Ουκρανίας, αφετέρου και του Πρακτικού Διόρθωσης αυτής» και </w:t>
      </w:r>
    </w:p>
    <w:p w14:paraId="0E2275CC"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szCs w:val="24"/>
        </w:rPr>
        <w:t>γ) «Κύρωση της Συμφωνίας Σύνδεσης μεταξύ της Ευρωπαϊκής Ένωσης και της Ευρωπαϊκής Κοινότητας Ατομική</w:t>
      </w:r>
      <w:r>
        <w:rPr>
          <w:rFonts w:eastAsia="Times New Roman" w:cs="Times New Roman"/>
          <w:szCs w:val="24"/>
        </w:rPr>
        <w:t xml:space="preserve">ς Ενέργειας και των κρατών-μελών τους, αφενός, και της Γεωργίας, αφετέρου, μετά του συνημμένου σ’ αυτήν Πρωτοκόλλου Διόρθωσης». </w:t>
      </w:r>
    </w:p>
    <w:p w14:paraId="0E2275CD"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szCs w:val="24"/>
        </w:rPr>
        <w:t>Οι παραπάνω συμφωνίες ψηφίστηκαν στη Διαρκή Επιτροπή κατά πλειοψηφία. Εισάγονται προς συζήτηση στη Βουλή με τη διαδικασία του ά</w:t>
      </w:r>
      <w:r>
        <w:rPr>
          <w:rFonts w:eastAsia="Times New Roman" w:cs="Times New Roman"/>
          <w:szCs w:val="24"/>
        </w:rPr>
        <w:t>ρθρου 108 του Κανονισμού της Βουλής, δηλαδή μπορούν να λάβουν τον λόγο όσοι έχουν αντίρρηση επί της κυρώσεως αυτών των συμφωνιών.</w:t>
      </w:r>
    </w:p>
    <w:p w14:paraId="0E2275CE"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συμφωνείτε να συμπτύξουμε τη συζήτηση και των τριών συμφωνιών, λόγω ομοειδούς περιεχομένου τους,</w:t>
      </w:r>
      <w:r>
        <w:rPr>
          <w:rFonts w:eastAsia="Times New Roman" w:cs="Times New Roman"/>
          <w:szCs w:val="24"/>
        </w:rPr>
        <w:t xml:space="preserve"> λόγω της συνάφειάς τους;</w:t>
      </w:r>
    </w:p>
    <w:p w14:paraId="0E2275CF"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0E2275D0"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συμφωνείτε.</w:t>
      </w:r>
    </w:p>
    <w:p w14:paraId="0E2275D1"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μπορώ να έχω τον λόγο επί της διαδικασίας;</w:t>
      </w:r>
    </w:p>
    <w:p w14:paraId="0E2275D2" w14:textId="77777777" w:rsidR="00075D8D" w:rsidRDefault="00A3228D">
      <w:pPr>
        <w:tabs>
          <w:tab w:val="left" w:pos="2820"/>
        </w:tabs>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Ναι, κύριε Κουμουτσάκο.</w:t>
      </w:r>
    </w:p>
    <w:p w14:paraId="0E2275D3"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b/>
          <w:szCs w:val="24"/>
        </w:rPr>
        <w:t>ΓΕΩ</w:t>
      </w:r>
      <w:r>
        <w:rPr>
          <w:rFonts w:eastAsia="Times New Roman" w:cs="Times New Roman"/>
          <w:b/>
          <w:szCs w:val="24"/>
        </w:rPr>
        <w:t>ΡΓΙΟΣ ΚΟΥΜΟΥΤΣΑΚΟΣ:</w:t>
      </w:r>
      <w:r>
        <w:rPr>
          <w:rFonts w:eastAsia="Times New Roman" w:cs="Times New Roman"/>
          <w:szCs w:val="24"/>
        </w:rPr>
        <w:t xml:space="preserve"> Κύριε Πρόεδρε, πράγματι η σημερινή συζήτηση γίνεται βάσει του άρθρου 108, υπάρχει όμως η παράγραφος 5, η οποία δεν αποκλείει τη δυνατότητα να μιλήσουν και οι εισηγητές. Βάσει αυτής της παραγράφου θα ήθελα για τρία λεπτά τον λόγο.</w:t>
      </w:r>
    </w:p>
    <w:p w14:paraId="0E2275D4"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(Γεώργιος Βαρεμένος): </w:t>
      </w:r>
      <w:r>
        <w:rPr>
          <w:rFonts w:eastAsia="Times New Roman" w:cs="Times New Roman"/>
          <w:szCs w:val="24"/>
        </w:rPr>
        <w:t>Ωραία, τον έχετε.</w:t>
      </w:r>
    </w:p>
    <w:p w14:paraId="0E2275D5"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Όχι τώρα, στη διαδικασία.</w:t>
      </w:r>
    </w:p>
    <w:p w14:paraId="0E2275D6"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έχω την τιμή να σας ανακοινώσω ότι παρευρίσκεται στη σημερινή μας συνεδρίαση ο Πρέσβης της </w:t>
      </w:r>
      <w:r>
        <w:rPr>
          <w:rFonts w:eastAsia="Times New Roman" w:cs="Times New Roman"/>
          <w:szCs w:val="24"/>
        </w:rPr>
        <w:t>Ουκρανίας κ. Βλαντιμίρ Σοκούροφ, ο Πρέσβης της Μολδαβίας κ. Βαλεντίν Κιούμακ και ο Πρέσβης της Γεωργίας κ. Γιόσεφ Νανοβασβίλι.</w:t>
      </w:r>
    </w:p>
    <w:p w14:paraId="0E2275D7"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Το ΚΚΕ ορίζει ως ειδικό αγορητή για τη σημερινή συνεδρίαση τον Βουλευτή κ. Σταύρο Τάσσο. </w:t>
      </w:r>
    </w:p>
    <w:p w14:paraId="0E2275D8"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μπορώ να</w:t>
      </w:r>
      <w:r>
        <w:rPr>
          <w:rFonts w:eastAsia="Times New Roman" w:cs="Times New Roman"/>
          <w:szCs w:val="24"/>
        </w:rPr>
        <w:t xml:space="preserve"> έχω τον λόγο;</w:t>
      </w:r>
    </w:p>
    <w:p w14:paraId="0E2275D9"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Παππάς έχει τον λόγο.</w:t>
      </w:r>
    </w:p>
    <w:p w14:paraId="0E2275DA"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θέλω να καλωσορίσω κατ’ αρχάς τους αξιότιμους κυρίους Πρέσβεις και να πω ότι ο Λαϊκός Σύνδεσμος-Χρυσή Αυγή εκτιμά ότι η Ελλάδα ως χώρα της Ευρώπης θέλ</w:t>
      </w:r>
      <w:r>
        <w:rPr>
          <w:rFonts w:eastAsia="Times New Roman" w:cs="Times New Roman"/>
          <w:szCs w:val="24"/>
        </w:rPr>
        <w:t>ει να έχει καλές σχέσεις με όλες τις ευρωπαϊκές χώρες, μεταξύ των οποίων και η χριστιανική Γεωργία και η Μολδαβία και η Ουκρανία, αλλά όπως αναφερθήκαμε και στην επιτροπή, το τελευταίο πράγμα που θα ενδιέφερε τον ελληνικό λαό, αλλά και το κίνημά μας, το εθ</w:t>
      </w:r>
      <w:r>
        <w:rPr>
          <w:rFonts w:eastAsia="Times New Roman" w:cs="Times New Roman"/>
          <w:szCs w:val="24"/>
        </w:rPr>
        <w:t xml:space="preserve">νικιστικό κίνημα, είναι ο Οργανισμός Πυρηνικής Ενέργειας της Ευρωπαϊκής Ένωσης –μεταξύ των οποίων και η χώρα μας- να συνδεθεί με τις εν λόγω χώρες. </w:t>
      </w:r>
    </w:p>
    <w:p w14:paraId="0E2275DB"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szCs w:val="24"/>
        </w:rPr>
        <w:t>Αυτό για λόγους, όχι μόνο πολιτικούς, αλλά και για λόγους ιδεολογικούς, είναι το τελευταίο πράγμα που θα μα</w:t>
      </w:r>
      <w:r>
        <w:rPr>
          <w:rFonts w:eastAsia="Times New Roman" w:cs="Times New Roman"/>
          <w:szCs w:val="24"/>
        </w:rPr>
        <w:t>ς ενδιέφερε, διότι η Χρυσή Αυγή ως κίνημα εθνικιστικό προτάσσει την αειφορία και το σεβασμό στο περιβάλλον και την πραγματική οικολογία ως μία από τις ιδεολογικές της προτεραιότητες.</w:t>
      </w:r>
    </w:p>
    <w:p w14:paraId="0E2275DC"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szCs w:val="24"/>
        </w:rPr>
        <w:t>Ούτως ή άλλως, σε ό,τι αφορά την Ευρωπαϊκή Ένωση, όπως όλα τα πράγματα κα</w:t>
      </w:r>
      <w:r>
        <w:rPr>
          <w:rFonts w:eastAsia="Times New Roman" w:cs="Times New Roman"/>
          <w:szCs w:val="24"/>
        </w:rPr>
        <w:t xml:space="preserve">ι η εξέλιξη των πραγμάτων από τις αρχές της δεκαετίας του 1980, δείχνουν, η Ευρωπαϊκή Ένωση πραγματικά αποτελεί τη δυστυχία του ελληνικού λαού και όχι μόνο η Ευρωπαϊκή Ένωση, αλλά και η λεγόμενη ζώνη του ευρώ. </w:t>
      </w:r>
    </w:p>
    <w:p w14:paraId="0E2275DD" w14:textId="77777777" w:rsidR="00075D8D" w:rsidRDefault="00A3228D">
      <w:pPr>
        <w:tabs>
          <w:tab w:val="left" w:pos="2820"/>
        </w:tabs>
        <w:spacing w:line="600" w:lineRule="auto"/>
        <w:ind w:firstLine="720"/>
        <w:jc w:val="both"/>
        <w:rPr>
          <w:rFonts w:eastAsia="Times New Roman" w:cs="Times New Roman"/>
          <w:szCs w:val="24"/>
        </w:rPr>
      </w:pPr>
      <w:r>
        <w:rPr>
          <w:rFonts w:eastAsia="Times New Roman" w:cs="Times New Roman"/>
          <w:szCs w:val="24"/>
        </w:rPr>
        <w:t>Το ευρώ εισήχθη ως νόμισμα</w:t>
      </w:r>
      <w:r>
        <w:rPr>
          <w:rFonts w:eastAsia="Times New Roman" w:cs="Times New Roman"/>
          <w:szCs w:val="24"/>
        </w:rPr>
        <w:t>,</w:t>
      </w:r>
      <w:r>
        <w:rPr>
          <w:rFonts w:eastAsia="Times New Roman" w:cs="Times New Roman"/>
          <w:szCs w:val="24"/>
        </w:rPr>
        <w:t xml:space="preserve"> καταργώντας το επ</w:t>
      </w:r>
      <w:r>
        <w:rPr>
          <w:rFonts w:eastAsia="Times New Roman" w:cs="Times New Roman"/>
          <w:szCs w:val="24"/>
        </w:rPr>
        <w:t>ί εκατοντάδες χρόνια εθνικό μας νόμισμα, τη δραχμή, επί πρωθυπουργίας του ανεκδιήγητου Πρωθυπουργού της κυβερνήσεως του ΠΑΣΟΚ, του κ. Σημίτη.</w:t>
      </w:r>
    </w:p>
    <w:p w14:paraId="0E2275DE" w14:textId="77777777" w:rsidR="00075D8D" w:rsidRDefault="00A3228D">
      <w:pPr>
        <w:spacing w:line="600" w:lineRule="auto"/>
        <w:ind w:firstLine="720"/>
        <w:jc w:val="both"/>
        <w:rPr>
          <w:rFonts w:eastAsia="Times New Roman"/>
          <w:szCs w:val="24"/>
        </w:rPr>
      </w:pPr>
      <w:r>
        <w:rPr>
          <w:rFonts w:eastAsia="Times New Roman"/>
          <w:szCs w:val="24"/>
        </w:rPr>
        <w:t>Αυτό, δηλαδή η εισαγωγή του ευρώ</w:t>
      </w:r>
      <w:r>
        <w:rPr>
          <w:rFonts w:eastAsia="Times New Roman"/>
          <w:szCs w:val="24"/>
        </w:rPr>
        <w:t>,</w:t>
      </w:r>
      <w:r>
        <w:rPr>
          <w:rFonts w:eastAsia="Times New Roman"/>
          <w:szCs w:val="24"/>
        </w:rPr>
        <w:t xml:space="preserve"> που όλοι βιώσαμε στις αρχές του 2001, σε συνδυασμό με το μεγάλο φαγοπότι που συν</w:t>
      </w:r>
      <w:r>
        <w:rPr>
          <w:rFonts w:eastAsia="Times New Roman"/>
          <w:szCs w:val="24"/>
        </w:rPr>
        <w:t>τελέστηκε στην Ελλάδα από την εισδοχή της Ελλάδος στην Ευρωπαϊκή Ένωση</w:t>
      </w:r>
      <w:r>
        <w:rPr>
          <w:rFonts w:eastAsia="Times New Roman"/>
          <w:szCs w:val="24"/>
        </w:rPr>
        <w:t>,</w:t>
      </w:r>
      <w:r>
        <w:rPr>
          <w:rFonts w:eastAsia="Times New Roman"/>
          <w:szCs w:val="24"/>
        </w:rPr>
        <w:t xml:space="preserve"> σε συνεργασία των δύο μεγάλων κομμάτων τότε, το μεγάλο φαγοπότι της Νέας Δημοκρατίας και του ΠΑΣΟΚ, επιβεβαιώνουν απόλυτα τα λόγια και τη ρήση του πρώην Υπουργού Θεοδώρου Παγκάλου που </w:t>
      </w:r>
      <w:r>
        <w:rPr>
          <w:rFonts w:eastAsia="Times New Roman"/>
          <w:szCs w:val="24"/>
        </w:rPr>
        <w:t>είχε πει «μαζί τα φάγαμε». Ο Πάγκαλος είχε πει τότε «μαζί τα φάγαμε», εννοώντας ΠΑΣΟΚ και Νέα Δημοκρατία. Δεν εννοούσε «μαζί τα φάγαμε</w:t>
      </w:r>
      <w:r>
        <w:rPr>
          <w:rFonts w:eastAsia="Times New Roman"/>
          <w:szCs w:val="24"/>
        </w:rPr>
        <w:t>»</w:t>
      </w:r>
      <w:r>
        <w:rPr>
          <w:rFonts w:eastAsia="Times New Roman"/>
          <w:szCs w:val="24"/>
        </w:rPr>
        <w:t xml:space="preserve"> με τον ελληνικό λαό. </w:t>
      </w:r>
    </w:p>
    <w:p w14:paraId="0E2275DF" w14:textId="77777777" w:rsidR="00075D8D" w:rsidRDefault="00A3228D">
      <w:pPr>
        <w:spacing w:line="600" w:lineRule="auto"/>
        <w:ind w:firstLine="720"/>
        <w:jc w:val="both"/>
        <w:rPr>
          <w:rFonts w:eastAsia="Times New Roman"/>
          <w:szCs w:val="24"/>
        </w:rPr>
      </w:pPr>
      <w:r>
        <w:rPr>
          <w:rFonts w:eastAsia="Times New Roman"/>
          <w:szCs w:val="24"/>
        </w:rPr>
        <w:t>Ο ελληνικός λαός είναι πλέον σε μία δεινή θέση</w:t>
      </w:r>
      <w:r>
        <w:rPr>
          <w:rFonts w:eastAsia="Times New Roman"/>
          <w:szCs w:val="24"/>
        </w:rPr>
        <w:t>,</w:t>
      </w:r>
      <w:r>
        <w:rPr>
          <w:rFonts w:eastAsia="Times New Roman"/>
          <w:szCs w:val="24"/>
        </w:rPr>
        <w:t xml:space="preserve"> λόγω των μνημονίων και της Δεξιάς και της Αριστερά</w:t>
      </w:r>
      <w:r>
        <w:rPr>
          <w:rFonts w:eastAsia="Times New Roman"/>
          <w:szCs w:val="24"/>
        </w:rPr>
        <w:t>ς</w:t>
      </w:r>
      <w:r>
        <w:rPr>
          <w:rFonts w:eastAsia="Times New Roman"/>
          <w:szCs w:val="24"/>
        </w:rPr>
        <w:t>,</w:t>
      </w:r>
      <w:r>
        <w:rPr>
          <w:rFonts w:eastAsia="Times New Roman"/>
          <w:szCs w:val="24"/>
        </w:rPr>
        <w:t xml:space="preserve"> που όλοι μαζί, όλα τα κόμματα του συνταγματικού τόξου, ψηφίζατε σε αυτήν την Αίθουσα και έχει την τελευταία ευθύνη για τη σημερινή κατάσταση. </w:t>
      </w:r>
    </w:p>
    <w:p w14:paraId="0E2275E0" w14:textId="77777777" w:rsidR="00075D8D" w:rsidRDefault="00A3228D">
      <w:pPr>
        <w:spacing w:line="600" w:lineRule="auto"/>
        <w:ind w:firstLine="720"/>
        <w:jc w:val="both"/>
        <w:rPr>
          <w:rFonts w:eastAsia="Times New Roman"/>
          <w:szCs w:val="24"/>
        </w:rPr>
      </w:pPr>
      <w:r>
        <w:rPr>
          <w:rFonts w:eastAsia="Times New Roman"/>
          <w:szCs w:val="24"/>
        </w:rPr>
        <w:t>Χθες ήταν μία μέρα για τα κόμματά σας, τα κόμματα του συνταγματικού τόξου, εμβληματική. Ήταν η 17</w:t>
      </w:r>
      <w:r>
        <w:rPr>
          <w:rFonts w:eastAsia="Times New Roman"/>
          <w:szCs w:val="24"/>
          <w:vertAlign w:val="superscript"/>
        </w:rPr>
        <w:t>η</w:t>
      </w:r>
      <w:r>
        <w:rPr>
          <w:rFonts w:eastAsia="Times New Roman"/>
          <w:szCs w:val="24"/>
        </w:rPr>
        <w:t xml:space="preserve"> Νοεμβρίου ή</w:t>
      </w:r>
      <w:r>
        <w:rPr>
          <w:rFonts w:eastAsia="Times New Roman"/>
          <w:szCs w:val="24"/>
        </w:rPr>
        <w:t xml:space="preserve"> όπως εσείς λέτε, η 17</w:t>
      </w:r>
      <w:r>
        <w:rPr>
          <w:rFonts w:eastAsia="Times New Roman"/>
          <w:szCs w:val="24"/>
          <w:vertAlign w:val="superscript"/>
        </w:rPr>
        <w:t>η</w:t>
      </w:r>
      <w:r>
        <w:rPr>
          <w:rFonts w:eastAsia="Times New Roman"/>
          <w:szCs w:val="24"/>
        </w:rPr>
        <w:t xml:space="preserve"> Νοέμβρη και εννοώ την επέτειο από τη 17</w:t>
      </w:r>
      <w:r>
        <w:rPr>
          <w:rFonts w:eastAsia="Times New Roman"/>
          <w:szCs w:val="24"/>
          <w:vertAlign w:val="superscript"/>
        </w:rPr>
        <w:t>η</w:t>
      </w:r>
      <w:r>
        <w:rPr>
          <w:rFonts w:eastAsia="Times New Roman"/>
          <w:szCs w:val="24"/>
        </w:rPr>
        <w:t xml:space="preserve"> Νοεμβρίου του 1973 με τα γεγονότα του Πολυτεχνείου. Κατά μία σύμπτωση αυτή η επέτειος, αυτή η 17 Νοέμβρη είναι ομότιτλη και με την τρομοκρατική, εγκληματική οργάνωση της «17 Νοέμβρη», η οποία</w:t>
      </w:r>
      <w:r>
        <w:rPr>
          <w:rFonts w:eastAsia="Times New Roman"/>
          <w:szCs w:val="24"/>
        </w:rPr>
        <w:t xml:space="preserve"> αποτελεί και σημείο αναφορά πολλών Βουλευτών της Αριστεράς, όπως και τελευταίως αποκαλύπτεται. </w:t>
      </w:r>
    </w:p>
    <w:p w14:paraId="0E2275E1" w14:textId="77777777" w:rsidR="00075D8D" w:rsidRDefault="00A3228D">
      <w:pPr>
        <w:spacing w:line="600" w:lineRule="auto"/>
        <w:ind w:firstLine="720"/>
        <w:jc w:val="both"/>
        <w:rPr>
          <w:rFonts w:eastAsia="Times New Roman"/>
          <w:szCs w:val="24"/>
        </w:rPr>
      </w:pPr>
      <w:r>
        <w:rPr>
          <w:rFonts w:eastAsia="Times New Roman"/>
          <w:b/>
          <w:szCs w:val="24"/>
        </w:rPr>
        <w:t xml:space="preserve">ΓΕΩΡΓΙΟΣ ΛΑΜΠΡΟΥΛΗΣ (Ζ΄ Αντιπρόεδρος της Βουλής): </w:t>
      </w:r>
      <w:r>
        <w:rPr>
          <w:rFonts w:eastAsia="Times New Roman"/>
          <w:szCs w:val="24"/>
        </w:rPr>
        <w:t xml:space="preserve">Τι είναι αυτά που λέει, κύριε Πρόεδρε; </w:t>
      </w:r>
    </w:p>
    <w:p w14:paraId="0E2275E2"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Δηλαδή εσείς ταυτίζετε και τα δύο αυ</w:t>
      </w:r>
      <w:r>
        <w:rPr>
          <w:rFonts w:eastAsia="Times New Roman"/>
          <w:szCs w:val="24"/>
        </w:rPr>
        <w:t>τά που αναφέρατε;</w:t>
      </w:r>
    </w:p>
    <w:p w14:paraId="0E2275E3" w14:textId="77777777" w:rsidR="00075D8D" w:rsidRDefault="00A3228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Όχι, λέω ότι είναι ομότιτλα. </w:t>
      </w:r>
    </w:p>
    <w:p w14:paraId="0E2275E4" w14:textId="77777777" w:rsidR="00075D8D" w:rsidRDefault="00A3228D">
      <w:pPr>
        <w:spacing w:line="600" w:lineRule="auto"/>
        <w:ind w:firstLine="720"/>
        <w:jc w:val="both"/>
        <w:rPr>
          <w:rFonts w:eastAsia="Times New Roman"/>
          <w:szCs w:val="24"/>
        </w:rPr>
      </w:pPr>
      <w:r>
        <w:rPr>
          <w:rFonts w:eastAsia="Times New Roman"/>
          <w:b/>
          <w:szCs w:val="24"/>
        </w:rPr>
        <w:t xml:space="preserve">ΓΕΩΡΓΙΟΣ ΛΑΜΠΡΟΥΛΗΣ (Ζ΄ Αντιπρόεδρος της Βουλής): </w:t>
      </w:r>
      <w:r>
        <w:rPr>
          <w:rFonts w:eastAsia="Times New Roman"/>
          <w:szCs w:val="24"/>
        </w:rPr>
        <w:t xml:space="preserve">Ήταν απαράδεκτο, δεν έπρεπε να αναπαραχθεί! Δεν έπρεπε να το δεχθείτε, κύριε Πρόεδρε! </w:t>
      </w:r>
    </w:p>
    <w:p w14:paraId="0E2275E5" w14:textId="77777777" w:rsidR="00075D8D" w:rsidRDefault="00A3228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Λέω, λοιπόν, ότι κατά μία παράξενη σύμπ</w:t>
      </w:r>
      <w:r>
        <w:rPr>
          <w:rFonts w:eastAsia="Times New Roman"/>
          <w:szCs w:val="24"/>
        </w:rPr>
        <w:t>τωση μία μέρα μετά τη 17</w:t>
      </w:r>
      <w:r>
        <w:rPr>
          <w:rFonts w:eastAsia="Times New Roman"/>
          <w:szCs w:val="24"/>
          <w:vertAlign w:val="superscript"/>
        </w:rPr>
        <w:t>η</w:t>
      </w:r>
      <w:r>
        <w:rPr>
          <w:rFonts w:eastAsia="Times New Roman"/>
          <w:szCs w:val="24"/>
        </w:rPr>
        <w:t xml:space="preserve"> Νοέμβρη, μετά τη χθεσινή μέρα, τη 18</w:t>
      </w:r>
      <w:r>
        <w:rPr>
          <w:rFonts w:eastAsia="Times New Roman"/>
          <w:szCs w:val="24"/>
          <w:vertAlign w:val="superscript"/>
        </w:rPr>
        <w:t>η</w:t>
      </w:r>
      <w:r>
        <w:rPr>
          <w:rFonts w:eastAsia="Times New Roman"/>
          <w:szCs w:val="24"/>
        </w:rPr>
        <w:t xml:space="preserve"> Νοεμβρίου, σήμερα</w:t>
      </w:r>
      <w:r>
        <w:rPr>
          <w:rFonts w:eastAsia="Times New Roman"/>
          <w:szCs w:val="24"/>
        </w:rPr>
        <w:t>,</w:t>
      </w:r>
      <w:r>
        <w:rPr>
          <w:rFonts w:eastAsia="Times New Roman"/>
          <w:szCs w:val="24"/>
        </w:rPr>
        <w:t xml:space="preserve"> σε αυτήν την Αίθουσα</w:t>
      </w:r>
      <w:r>
        <w:rPr>
          <w:rFonts w:eastAsia="Times New Roman"/>
          <w:szCs w:val="24"/>
        </w:rPr>
        <w:t>,</w:t>
      </w:r>
      <w:r>
        <w:rPr>
          <w:rFonts w:eastAsia="Times New Roman"/>
          <w:szCs w:val="24"/>
        </w:rPr>
        <w:t xml:space="preserve"> μετά από λίγες ώρες, στις 15.00΄ το μεσημέρι, όταν θα συνεδριάσουν σε κοινή συνεδρίαση οι Επιτροπές Εμπορίου, Οικονομικών και Κοινωνικών Υποθέσεων, θα </w:t>
      </w:r>
      <w:r>
        <w:rPr>
          <w:rFonts w:eastAsia="Times New Roman"/>
          <w:szCs w:val="24"/>
        </w:rPr>
        <w:t xml:space="preserve">συντελεστεί ένα μεγάλο έγκλημα κατά του ελληνικού λαού. Θα εισαχθεί προς συζήτηση ως κατεπείγον το νομοσχέδιο το οποίο αφήνει τις κατοικίες, την πρώτη κατοικία των Ελλήνων βορά στους ξένους τοκογλύφους. </w:t>
      </w:r>
    </w:p>
    <w:p w14:paraId="0E2275E6" w14:textId="77777777" w:rsidR="00075D8D" w:rsidRDefault="00A3228D">
      <w:pPr>
        <w:spacing w:line="600" w:lineRule="auto"/>
        <w:ind w:firstLine="720"/>
        <w:jc w:val="both"/>
        <w:rPr>
          <w:rFonts w:eastAsia="Times New Roman"/>
          <w:szCs w:val="24"/>
        </w:rPr>
      </w:pPr>
      <w:r>
        <w:rPr>
          <w:rFonts w:eastAsia="Times New Roman"/>
          <w:szCs w:val="24"/>
        </w:rPr>
        <w:t xml:space="preserve">Σε αυτό το έγκλημα η Χρυσή Αυγή δίνει προτεραιότητα </w:t>
      </w:r>
      <w:r>
        <w:rPr>
          <w:rFonts w:eastAsia="Times New Roman"/>
          <w:szCs w:val="24"/>
        </w:rPr>
        <w:t>στη σημερινή μέρα και όχι στα παιχνίδια της Ευρωπαϊκής Ένωσης με την πυρηνική ενέργεια. Λέμε, λοιπόν, ότι αυτό το έγκλημα είναι έγκλημα εθνικό, κοινωνικό, έγκλημα λαϊκό, έγκλημα κατά του λαού. Έχει απόλυτη συνάφεια με το άρθρο 120 του Συντάγματός μας και θ</w:t>
      </w:r>
      <w:r>
        <w:rPr>
          <w:rFonts w:eastAsia="Times New Roman"/>
          <w:szCs w:val="24"/>
        </w:rPr>
        <w:t>α συμφωνήσουμε απολύτως με…</w:t>
      </w:r>
    </w:p>
    <w:p w14:paraId="0E2275E7"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Κοιτάξτε, θα έχετε την ευκαιρία να τοποθετηθείτε στη συζήτηση που θα γίνει και στην Επιτροπή και στην Ολομέλεια. </w:t>
      </w:r>
    </w:p>
    <w:p w14:paraId="0E2275E8" w14:textId="77777777" w:rsidR="00075D8D" w:rsidRDefault="00A3228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Θα μου δώσετε μισό λεπτό, τελειώνω, κύριε Πρόεδρε. </w:t>
      </w:r>
    </w:p>
    <w:p w14:paraId="0E2275E9"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Πάντως</w:t>
      </w:r>
      <w:r>
        <w:rPr>
          <w:rFonts w:eastAsia="Times New Roman"/>
          <w:szCs w:val="24"/>
        </w:rPr>
        <w:t>,</w:t>
      </w:r>
      <w:r>
        <w:rPr>
          <w:rFonts w:eastAsia="Times New Roman"/>
          <w:szCs w:val="24"/>
        </w:rPr>
        <w:t xml:space="preserve"> θέλω να σας πω κάτι. Ακούστε με. </w:t>
      </w:r>
    </w:p>
    <w:p w14:paraId="0E2275EA" w14:textId="77777777" w:rsidR="00075D8D" w:rsidRDefault="00A3228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Μη με διακόπτετε. Συνήθως δεν διακόπτετε. </w:t>
      </w:r>
    </w:p>
    <w:p w14:paraId="0E2275EB"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Ακούστε με! Θα ολοκληρώσετε. Ακούστε με, όμως!</w:t>
      </w:r>
    </w:p>
    <w:p w14:paraId="0E2275EC" w14:textId="77777777" w:rsidR="00075D8D" w:rsidRDefault="00A3228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Να σας ακούσω, κύριε Πρόεδ</w:t>
      </w:r>
      <w:r>
        <w:rPr>
          <w:rFonts w:eastAsia="Times New Roman"/>
          <w:szCs w:val="24"/>
        </w:rPr>
        <w:t xml:space="preserve">ρε. Παρακαλώ, όμως, θα μου δώσετε τον χρόνο, γιατί με διακόπτετε. </w:t>
      </w:r>
    </w:p>
    <w:p w14:paraId="0E2275ED"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Ναι. </w:t>
      </w:r>
    </w:p>
    <w:p w14:paraId="0E2275EE" w14:textId="77777777" w:rsidR="00075D8D" w:rsidRDefault="00A3228D">
      <w:pPr>
        <w:spacing w:line="600" w:lineRule="auto"/>
        <w:ind w:firstLine="720"/>
        <w:jc w:val="both"/>
        <w:rPr>
          <w:rFonts w:eastAsia="Times New Roman"/>
          <w:szCs w:val="24"/>
        </w:rPr>
      </w:pPr>
      <w:r>
        <w:rPr>
          <w:rFonts w:eastAsia="Times New Roman"/>
          <w:szCs w:val="24"/>
        </w:rPr>
        <w:t>Λέω το εξής, όμως και ακούστε το καλά αυτό που θα σας πω: Αποτελεί ύβρη η συνάφεια που αποδώσατε στην επέτειο της 17</w:t>
      </w:r>
      <w:r>
        <w:rPr>
          <w:rFonts w:eastAsia="Times New Roman"/>
          <w:szCs w:val="24"/>
          <w:vertAlign w:val="superscript"/>
        </w:rPr>
        <w:t>ης</w:t>
      </w:r>
      <w:r>
        <w:rPr>
          <w:rFonts w:eastAsia="Times New Roman"/>
          <w:szCs w:val="24"/>
        </w:rPr>
        <w:t xml:space="preserve"> Νοέμβρη…</w:t>
      </w:r>
    </w:p>
    <w:p w14:paraId="0E2275EF" w14:textId="77777777" w:rsidR="00075D8D" w:rsidRDefault="00A3228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Τώρα τ</w:t>
      </w:r>
      <w:r>
        <w:rPr>
          <w:rFonts w:eastAsia="Times New Roman"/>
          <w:szCs w:val="24"/>
        </w:rPr>
        <w:t>ο πήρατε χαμπάρι, μετά από δύο λεπτά;</w:t>
      </w:r>
    </w:p>
    <w:p w14:paraId="0E2275F0"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Σας το είπα, σας ρώτησα τότε. </w:t>
      </w:r>
    </w:p>
    <w:p w14:paraId="0E2275F1" w14:textId="77777777" w:rsidR="00075D8D" w:rsidRDefault="00A3228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Σας είπα, λοιπόν, ότι δεν συνδυάζω τη 17</w:t>
      </w:r>
      <w:r>
        <w:rPr>
          <w:rFonts w:eastAsia="Times New Roman"/>
          <w:szCs w:val="24"/>
          <w:vertAlign w:val="superscript"/>
        </w:rPr>
        <w:t>η</w:t>
      </w:r>
      <w:r>
        <w:rPr>
          <w:rFonts w:eastAsia="Times New Roman"/>
          <w:szCs w:val="24"/>
        </w:rPr>
        <w:t xml:space="preserve"> Νοεμβρίου και σας απάντησα. Τώρα θυμηθήκατε να κάνετε το δικό σας κομμάτι; </w:t>
      </w:r>
    </w:p>
    <w:p w14:paraId="0E2275F2"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Προχωρήστε. </w:t>
      </w:r>
    </w:p>
    <w:p w14:paraId="0E2275F3" w14:textId="77777777" w:rsidR="00075D8D" w:rsidRDefault="00A3228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Σας ξέρουμε, κύριε Βαρεμένε. </w:t>
      </w:r>
    </w:p>
    <w:p w14:paraId="0E2275F4"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Προχωρήστε. Τι είπατε; </w:t>
      </w:r>
    </w:p>
    <w:p w14:paraId="0E2275F5" w14:textId="77777777" w:rsidR="00075D8D" w:rsidRDefault="00A3228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Σας γνωρίζουμε, ξέρουμε ότι θέλετε να κάνετε αυτήν τη στιγμή το δικό σας κομμάτι. </w:t>
      </w:r>
    </w:p>
    <w:p w14:paraId="0E2275F6" w14:textId="77777777" w:rsidR="00075D8D" w:rsidRDefault="00A3228D">
      <w:pPr>
        <w:spacing w:line="600" w:lineRule="auto"/>
        <w:ind w:firstLine="720"/>
        <w:jc w:val="both"/>
        <w:rPr>
          <w:rFonts w:eastAsia="Times New Roman"/>
          <w:szCs w:val="24"/>
        </w:rPr>
      </w:pPr>
      <w:r>
        <w:rPr>
          <w:rFonts w:eastAsia="Times New Roman"/>
          <w:b/>
          <w:szCs w:val="24"/>
        </w:rPr>
        <w:t>ΠΡΟΕΔΡΕΥ</w:t>
      </w:r>
      <w:r>
        <w:rPr>
          <w:rFonts w:eastAsia="Times New Roman"/>
          <w:b/>
          <w:szCs w:val="24"/>
        </w:rPr>
        <w:t xml:space="preserve">ΩΝ (Γεώργιος Βαρεμένος): </w:t>
      </w:r>
      <w:r>
        <w:rPr>
          <w:rFonts w:eastAsia="Times New Roman"/>
          <w:szCs w:val="24"/>
        </w:rPr>
        <w:t>Προχωρήστε.</w:t>
      </w:r>
    </w:p>
    <w:p w14:paraId="0E2275F7" w14:textId="77777777" w:rsidR="00075D8D" w:rsidRDefault="00A3228D">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Λέω, λοιπόν, ότι αυτό το έγκλημα που θα κάνετε εσείς σήμερα –δεξιοί και αριστεροί- δεν θα το επιτρέψουμε ως Χρυσή Αυγή. Θα μας βρείτε μπροστά σας! Όπως μας βρήκατε στα ειρηνοδικεία συμπαραστάτες στον ελλ</w:t>
      </w:r>
      <w:r>
        <w:rPr>
          <w:rFonts w:eastAsia="Times New Roman"/>
          <w:szCs w:val="24"/>
        </w:rPr>
        <w:t xml:space="preserve">ηνικό λαό, όταν ήσασταν έτοιμοι να πάρετε τα σπίτια του, έτσι θα μας βρείτε μπροστά σας, όταν θα έχετε τους δικαστικούς επιμελητές και τα ΜΑΤ α λα Ισπανία, για να πάρετε τα σπίτια του ελληνικού λαού. </w:t>
      </w:r>
    </w:p>
    <w:p w14:paraId="0E2275F8" w14:textId="77777777" w:rsidR="00075D8D" w:rsidRDefault="00A3228D">
      <w:pPr>
        <w:spacing w:line="600" w:lineRule="auto"/>
        <w:ind w:firstLine="720"/>
        <w:jc w:val="both"/>
        <w:rPr>
          <w:rFonts w:eastAsia="Times New Roman"/>
          <w:szCs w:val="24"/>
        </w:rPr>
      </w:pPr>
      <w:r>
        <w:rPr>
          <w:rFonts w:eastAsia="Times New Roman"/>
          <w:szCs w:val="24"/>
        </w:rPr>
        <w:t xml:space="preserve">Συμφωνούμε απόλυτα με το δικό σας στέλεχος, τον αδελφό </w:t>
      </w:r>
      <w:r>
        <w:rPr>
          <w:rFonts w:eastAsia="Times New Roman"/>
          <w:szCs w:val="24"/>
        </w:rPr>
        <w:t>του κ. Φίλη, που είπε ότι καλούμε τον λαό σε λαϊκό ξεσηκωμό. Ναι, ο λαός δεν πρέπει να καθίσει με τα χέρια σταυρωμένα! Τα σπίτια των Ελλήνων ανήκουν στους Έλληνες, όπως και η Ελλάδα ανήκει στους Έλληνες!</w:t>
      </w:r>
    </w:p>
    <w:p w14:paraId="0E2275F9"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 κ. Τάσσος έχει το</w:t>
      </w:r>
      <w:r>
        <w:rPr>
          <w:rFonts w:eastAsia="Times New Roman"/>
          <w:szCs w:val="24"/>
        </w:rPr>
        <w:t xml:space="preserve">ν λόγο. </w:t>
      </w:r>
    </w:p>
    <w:p w14:paraId="0E2275FA" w14:textId="77777777" w:rsidR="00075D8D" w:rsidRDefault="00A3228D">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 xml:space="preserve">Ευχαριστώ, κύριε Πρόεδρε. </w:t>
      </w:r>
    </w:p>
    <w:p w14:paraId="0E2275FB" w14:textId="77777777" w:rsidR="00075D8D" w:rsidRDefault="00A3228D">
      <w:pPr>
        <w:spacing w:line="600" w:lineRule="auto"/>
        <w:ind w:firstLine="720"/>
        <w:jc w:val="both"/>
        <w:rPr>
          <w:rFonts w:eastAsia="Times New Roman"/>
          <w:szCs w:val="24"/>
        </w:rPr>
      </w:pPr>
      <w:r>
        <w:rPr>
          <w:rFonts w:eastAsia="Times New Roman"/>
          <w:szCs w:val="24"/>
        </w:rPr>
        <w:t>Δικό μας κριτήριο για να κάνουμε τις πολιτικές μας επιλογές είναι το ταξικό κριτήριο και με βάση αυτό αποφασίζουμε. Οι εφαρμοζόμενες πολιτικές, δηλαδή, εξυπηρετούν τα συμφέροντα των εργαζομένων και των λα</w:t>
      </w:r>
      <w:r>
        <w:rPr>
          <w:rFonts w:eastAsia="Times New Roman"/>
          <w:szCs w:val="24"/>
        </w:rPr>
        <w:t xml:space="preserve">ϊκών στρωμάτων ή οι εφαρμοζόμενες πολιτικές εξυπηρετούν τα συμφέροντα του κεφαλαίου και των ιμπεριαλιστικών ενώσεων; </w:t>
      </w:r>
    </w:p>
    <w:p w14:paraId="0E2275FC"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Στην προκειμένη περίπτωση είναι καθαρό ότι η σύνδεση των τριών αυτών χωρών με την Ευρωπαϊκή Ένωση, η οποία είναι μία ένωση ιμπεριαλιστικών</w:t>
      </w:r>
      <w:r>
        <w:rPr>
          <w:rFonts w:eastAsia="Times New Roman" w:cs="Times New Roman"/>
          <w:szCs w:val="24"/>
        </w:rPr>
        <w:t xml:space="preserve"> χωρών, είναι μία ιμπεριαλιστική ένωση, που δεν εξυπηρετεί τα συμφέροντα των εργαζομένων, συνεπάγεται συντάξεις και μισθούς πείνας στο όνομα της ανταγωνιστικότητας των επιχειρήσεων και επίσης το βάθεμα της συμμετοχής στους σχεδιασμούς και τις δράσεις των ι</w:t>
      </w:r>
      <w:r>
        <w:rPr>
          <w:rFonts w:eastAsia="Times New Roman" w:cs="Times New Roman"/>
          <w:szCs w:val="24"/>
        </w:rPr>
        <w:t xml:space="preserve">μπεριαλιστών στην περιοχή μας. </w:t>
      </w:r>
    </w:p>
    <w:p w14:paraId="0E2275FD"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Επομένως, </w:t>
      </w:r>
      <w:r>
        <w:rPr>
          <w:rFonts w:eastAsia="Times New Roman" w:cs="Times New Roman"/>
          <w:szCs w:val="24"/>
        </w:rPr>
        <w:t xml:space="preserve">είναι καθαρό ότι </w:t>
      </w:r>
      <w:r>
        <w:rPr>
          <w:rFonts w:eastAsia="Times New Roman" w:cs="Times New Roman"/>
          <w:szCs w:val="24"/>
        </w:rPr>
        <w:t>εμείς</w:t>
      </w:r>
      <w:r>
        <w:rPr>
          <w:rFonts w:eastAsia="Times New Roman" w:cs="Times New Roman"/>
          <w:szCs w:val="24"/>
        </w:rPr>
        <w:t>, όπως και για τον ελληνικό λαό και για τους άλλους λαούς, εφαρμόζοντας αυτό το κριτήριο</w:t>
      </w:r>
      <w:r>
        <w:rPr>
          <w:rFonts w:eastAsia="Times New Roman" w:cs="Times New Roman"/>
          <w:szCs w:val="24"/>
        </w:rPr>
        <w:t>,</w:t>
      </w:r>
      <w:r>
        <w:rPr>
          <w:rFonts w:eastAsia="Times New Roman" w:cs="Times New Roman"/>
          <w:szCs w:val="24"/>
        </w:rPr>
        <w:t xml:space="preserve"> είμαστε αρνητικοί στη σύνδεση των χωρών αυτών με την Ευρωπαϊκή Ένωση.</w:t>
      </w:r>
    </w:p>
    <w:p w14:paraId="0E2275F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Ειδικά για την Ουκρανία θα ήθελα</w:t>
      </w:r>
      <w:r>
        <w:rPr>
          <w:rFonts w:eastAsia="Times New Roman" w:cs="Times New Roman"/>
          <w:szCs w:val="24"/>
        </w:rPr>
        <w:t xml:space="preserve"> να αναφερθώ σε δύο επιπλέον στοιχεία που δείχνουν ακριβώς πώς αυτή η σύνδεση νοείται, πώς δηλαδή στο πλαίσιο της Ευρωπαϊκής Ένωσης, που ουσιαστικά έχει την αντικομμουνιστική ιδεολογία επιτρέπει και διευκολύνει τη νομιμοποίηση των φασιστών και των συνεργατ</w:t>
      </w:r>
      <w:r>
        <w:rPr>
          <w:rFonts w:eastAsia="Times New Roman" w:cs="Times New Roman"/>
          <w:szCs w:val="24"/>
        </w:rPr>
        <w:t xml:space="preserve">ών των ναζί και βγάζει στην παρανομία το Κομμουνιστικό Κόμμα της Ουκρανίας. </w:t>
      </w:r>
    </w:p>
    <w:p w14:paraId="0E2275F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Ήμουν εκεί πριν από λίγες ημέρες ακριβώς γι’ αυτόν το λόγο, γιατί πράγματι υπάρχει μια προσπάθεια που έχει ξεκινήσει από καιρό. Κατ’ αρχάς</w:t>
      </w:r>
      <w:r>
        <w:rPr>
          <w:rFonts w:eastAsia="Times New Roman" w:cs="Times New Roman"/>
          <w:szCs w:val="24"/>
        </w:rPr>
        <w:t>,</w:t>
      </w:r>
      <w:r>
        <w:rPr>
          <w:rFonts w:eastAsia="Times New Roman" w:cs="Times New Roman"/>
          <w:szCs w:val="24"/>
        </w:rPr>
        <w:t xml:space="preserve"> έχει ενοχοποιηθεί η κομμουνιστική ιδεολογία και τώρα οδεύουν προς την πλήρη απαγόρευση της ύπαρξης του Κομμουνιστικού Κόμματος της Ουκρανίας. Στο πλαίσιο αυτής της αντικομμουνιστικής και εθνικιστικής υστερίας που έχει προκαλέσει και τον εμφύλιο πόλεμο στη</w:t>
      </w:r>
      <w:r>
        <w:rPr>
          <w:rFonts w:eastAsia="Times New Roman" w:cs="Times New Roman"/>
          <w:szCs w:val="24"/>
        </w:rPr>
        <w:t xml:space="preserve">ν περιοχή, από μία κυβέρνηση βέβαια η οποία εγκαθιδρύθηκε από τους ιμπεριαλιστές με την υποστήριξη και των ακροδεξιών, των φασιστών, μια κυβέρνηση η οποία έχει βάλει στον κατάλογο των </w:t>
      </w:r>
      <w:r>
        <w:rPr>
          <w:rFonts w:eastAsia="Times New Roman" w:cs="Times New Roman"/>
          <w:szCs w:val="24"/>
          <w:lang w:val="en-US"/>
        </w:rPr>
        <w:t>persona</w:t>
      </w:r>
      <w:r>
        <w:rPr>
          <w:rFonts w:eastAsia="Times New Roman" w:cs="Times New Roman"/>
          <w:szCs w:val="24"/>
        </w:rPr>
        <w:t xml:space="preserve">e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gratae</w:t>
      </w:r>
      <w:r>
        <w:rPr>
          <w:rFonts w:eastAsia="Times New Roman" w:cs="Times New Roman"/>
          <w:szCs w:val="24"/>
        </w:rPr>
        <w:t xml:space="preserve"> τρεις συντρόφους μας, οι οποίοι πήγαν ως παρατηρητές</w:t>
      </w:r>
      <w:r>
        <w:rPr>
          <w:rFonts w:eastAsia="Times New Roman" w:cs="Times New Roman"/>
          <w:szCs w:val="24"/>
        </w:rPr>
        <w:t xml:space="preserve"> στις εκλογές που έγιναν στις ανατολικές επαρχίες, τον Σωτήρη τον Ζαριανόπουλο, Ευρωβουλευτή, τον Γιώργο τον Λαμπρούλη, που κάθεται δίπλα μου, Βουλευτή του ΚΚΕ και Αντιπρόεδρο της Βουλής και τον Γιώργο τον Μαγγανά, με την κατηγορία ότι είναι τρομοκράτες κα</w:t>
      </w:r>
      <w:r>
        <w:rPr>
          <w:rFonts w:eastAsia="Times New Roman" w:cs="Times New Roman"/>
          <w:szCs w:val="24"/>
        </w:rPr>
        <w:t>ι ότι υποθάλπουν την τρομοκρατία στην Ουκρανία.</w:t>
      </w:r>
    </w:p>
    <w:p w14:paraId="0E22760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Καταγγέλλουμε και τις δύο αυτές ενέργειες και την προσπάθεια απαγόρευσης του Κομμουνιστικού Κόμματος και το γεγονός ότι τρεις σύντροφοί μας έχουν χαρακτηριστεί «τρομοκράτες» και </w:t>
      </w:r>
      <w:r>
        <w:rPr>
          <w:rFonts w:eastAsia="Times New Roman" w:cs="Times New Roman"/>
          <w:szCs w:val="24"/>
        </w:rPr>
        <w:t>«</w:t>
      </w:r>
      <w:r>
        <w:rPr>
          <w:rFonts w:eastAsia="Times New Roman" w:cs="Times New Roman"/>
          <w:szCs w:val="24"/>
          <w:lang w:val="en-US"/>
        </w:rPr>
        <w:t>persona</w:t>
      </w:r>
      <w:r>
        <w:rPr>
          <w:rFonts w:eastAsia="Times New Roman" w:cs="Times New Roman"/>
          <w:szCs w:val="24"/>
        </w:rPr>
        <w:t xml:space="preserve">e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gratae</w:t>
      </w:r>
      <w:r>
        <w:rPr>
          <w:rFonts w:eastAsia="Times New Roman" w:cs="Times New Roman"/>
          <w:szCs w:val="24"/>
        </w:rPr>
        <w:t>»</w:t>
      </w:r>
      <w:r>
        <w:rPr>
          <w:rFonts w:eastAsia="Times New Roman" w:cs="Times New Roman"/>
          <w:szCs w:val="24"/>
        </w:rPr>
        <w:t>.</w:t>
      </w:r>
    </w:p>
    <w:p w14:paraId="0E22760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Γι’ αυτ</w:t>
      </w:r>
      <w:r>
        <w:rPr>
          <w:rFonts w:eastAsia="Times New Roman" w:cs="Times New Roman"/>
          <w:szCs w:val="24"/>
        </w:rPr>
        <w:t>ούς, λοιπόν, τους λόγους εμείς καταψηφίζουμε τη συμφωνία σύνδεσης.</w:t>
      </w:r>
    </w:p>
    <w:p w14:paraId="0E227602"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Κουμουτσάκος.</w:t>
      </w:r>
    </w:p>
    <w:p w14:paraId="0E227603"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Ευχαριστώ, κύριε Πρόεδρε.</w:t>
      </w:r>
    </w:p>
    <w:p w14:paraId="0E227604"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Καλωσορίζω τους </w:t>
      </w:r>
      <w:r>
        <w:rPr>
          <w:rFonts w:eastAsia="Times New Roman" w:cs="Times New Roman"/>
          <w:szCs w:val="24"/>
        </w:rPr>
        <w:t xml:space="preserve">αξιότιμους </w:t>
      </w:r>
      <w:r>
        <w:rPr>
          <w:rFonts w:eastAsia="Times New Roman" w:cs="Times New Roman"/>
          <w:szCs w:val="24"/>
        </w:rPr>
        <w:t>κυρίους Πρέσβεις τη</w:t>
      </w:r>
      <w:r>
        <w:rPr>
          <w:rFonts w:eastAsia="Times New Roman" w:cs="Times New Roman"/>
          <w:szCs w:val="24"/>
        </w:rPr>
        <w:t>ς</w:t>
      </w:r>
      <w:r>
        <w:rPr>
          <w:rFonts w:eastAsia="Times New Roman" w:cs="Times New Roman"/>
          <w:szCs w:val="24"/>
        </w:rPr>
        <w:t xml:space="preserve"> Γεωργία</w:t>
      </w:r>
      <w:r>
        <w:rPr>
          <w:rFonts w:eastAsia="Times New Roman" w:cs="Times New Roman"/>
          <w:szCs w:val="24"/>
        </w:rPr>
        <w:t>ς</w:t>
      </w:r>
      <w:r>
        <w:rPr>
          <w:rFonts w:eastAsia="Times New Roman" w:cs="Times New Roman"/>
          <w:szCs w:val="24"/>
        </w:rPr>
        <w:t>, τη</w:t>
      </w:r>
      <w:r>
        <w:rPr>
          <w:rFonts w:eastAsia="Times New Roman" w:cs="Times New Roman"/>
          <w:szCs w:val="24"/>
        </w:rPr>
        <w:t>ς</w:t>
      </w:r>
      <w:r>
        <w:rPr>
          <w:rFonts w:eastAsia="Times New Roman" w:cs="Times New Roman"/>
          <w:szCs w:val="24"/>
        </w:rPr>
        <w:t xml:space="preserve"> Μολδαβία</w:t>
      </w:r>
      <w:r>
        <w:rPr>
          <w:rFonts w:eastAsia="Times New Roman" w:cs="Times New Roman"/>
          <w:szCs w:val="24"/>
        </w:rPr>
        <w:t>ς</w:t>
      </w:r>
      <w:r>
        <w:rPr>
          <w:rFonts w:eastAsia="Times New Roman" w:cs="Times New Roman"/>
          <w:szCs w:val="24"/>
        </w:rPr>
        <w:t xml:space="preserve"> κα</w:t>
      </w:r>
      <w:r>
        <w:rPr>
          <w:rFonts w:eastAsia="Times New Roman" w:cs="Times New Roman"/>
          <w:szCs w:val="24"/>
        </w:rPr>
        <w:t xml:space="preserve">ι </w:t>
      </w:r>
      <w:r>
        <w:rPr>
          <w:rFonts w:eastAsia="Times New Roman" w:cs="Times New Roman"/>
          <w:szCs w:val="24"/>
        </w:rPr>
        <w:t xml:space="preserve">της </w:t>
      </w:r>
      <w:r>
        <w:rPr>
          <w:rFonts w:eastAsia="Times New Roman" w:cs="Times New Roman"/>
          <w:szCs w:val="24"/>
        </w:rPr>
        <w:t>Ουκρανία</w:t>
      </w:r>
      <w:r>
        <w:rPr>
          <w:rFonts w:eastAsia="Times New Roman" w:cs="Times New Roman"/>
          <w:szCs w:val="24"/>
        </w:rPr>
        <w:t>ς</w:t>
      </w:r>
      <w:r>
        <w:rPr>
          <w:rFonts w:eastAsia="Times New Roman" w:cs="Times New Roman"/>
          <w:szCs w:val="24"/>
        </w:rPr>
        <w:t>.</w:t>
      </w:r>
    </w:p>
    <w:p w14:paraId="0E227605"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Ως Νέα Δημοκρατία υποστηρίξαμε </w:t>
      </w:r>
      <w:r>
        <w:rPr>
          <w:rFonts w:eastAsia="Times New Roman" w:cs="Times New Roman"/>
          <w:szCs w:val="24"/>
        </w:rPr>
        <w:t xml:space="preserve">με συνέπεια </w:t>
      </w:r>
      <w:r>
        <w:rPr>
          <w:rFonts w:eastAsia="Times New Roman" w:cs="Times New Roman"/>
          <w:szCs w:val="24"/>
        </w:rPr>
        <w:t>τις τρεις αυτές συμφωνίες σύνδεσης</w:t>
      </w:r>
      <w:r>
        <w:rPr>
          <w:rFonts w:eastAsia="Times New Roman" w:cs="Times New Roman"/>
          <w:szCs w:val="24"/>
        </w:rPr>
        <w:t>. Το πράξαμε</w:t>
      </w:r>
      <w:r>
        <w:rPr>
          <w:rFonts w:eastAsia="Times New Roman" w:cs="Times New Roman"/>
          <w:szCs w:val="24"/>
        </w:rPr>
        <w:t xml:space="preserve"> και στο Ευρωπαϊκό Κοινοβούλιο και στην αρμόδια </w:t>
      </w:r>
      <w:r>
        <w:rPr>
          <w:rFonts w:eastAsia="Times New Roman" w:cs="Times New Roman"/>
          <w:szCs w:val="24"/>
        </w:rPr>
        <w:t xml:space="preserve">επιτροπή </w:t>
      </w:r>
      <w:r>
        <w:rPr>
          <w:rFonts w:eastAsia="Times New Roman" w:cs="Times New Roman"/>
          <w:szCs w:val="24"/>
        </w:rPr>
        <w:t xml:space="preserve">της Βουλής και τώρα </w:t>
      </w:r>
      <w:r>
        <w:rPr>
          <w:rFonts w:eastAsia="Times New Roman" w:cs="Times New Roman"/>
          <w:szCs w:val="24"/>
        </w:rPr>
        <w:t xml:space="preserve">εδώ </w:t>
      </w:r>
      <w:r>
        <w:rPr>
          <w:rFonts w:eastAsia="Times New Roman" w:cs="Times New Roman"/>
          <w:szCs w:val="24"/>
        </w:rPr>
        <w:t>στην Ολομέλεια. Δεν έγινε από όλες τις πολιτικές δυνάμεις το ίδιο. Πα</w:t>
      </w:r>
      <w:r>
        <w:rPr>
          <w:rFonts w:eastAsia="Times New Roman" w:cs="Times New Roman"/>
          <w:szCs w:val="24"/>
        </w:rPr>
        <w:t>ραδείγματος χάριν, ο ΣΥΡΙΖΑ στο Ευρωπαϊκό Κοινοβούλιο καταψήφισε τις συμφωνίες αυτές. Υπάρχει, λοιπόν, μια αναντιστοιχία πολιτικής τοποθέτησης.</w:t>
      </w:r>
    </w:p>
    <w:p w14:paraId="0E227606"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Πέραν αυτού, καλωσορίζουμε τη θέση της Ολομέλειας της Βουλής υπέρ αυτών των τριών συμφωνιών. Η πολιτική γειτονία</w:t>
      </w:r>
      <w:r>
        <w:rPr>
          <w:rFonts w:eastAsia="Times New Roman" w:cs="Times New Roman"/>
          <w:szCs w:val="24"/>
        </w:rPr>
        <w:t>ς της Ευρωπαϊκής Ένωσης είναι μια θετική πολιτική, μια θετική διάσταση στην εξωτερική πολιτική της Ευρωπαϊκής Ένωσης.</w:t>
      </w:r>
    </w:p>
    <w:p w14:paraId="0E227607"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Όμως, η εξωτερική πολιτική της Ευρωπαϊκής Ένωσης έχει και μεγάλες αδυναμίες, κύριε Πρόεδρε, και συχνά αναποτελεσματικότητα. Αυτό φάνηκε</w:t>
      </w:r>
      <w:r>
        <w:rPr>
          <w:rFonts w:eastAsia="Times New Roman" w:cs="Times New Roman"/>
          <w:szCs w:val="24"/>
        </w:rPr>
        <w:t>,</w:t>
      </w:r>
      <w:r>
        <w:rPr>
          <w:rFonts w:eastAsia="Times New Roman" w:cs="Times New Roman"/>
          <w:szCs w:val="24"/>
        </w:rPr>
        <w:t xml:space="preserve"> τ</w:t>
      </w:r>
      <w:r>
        <w:rPr>
          <w:rFonts w:eastAsia="Times New Roman" w:cs="Times New Roman"/>
          <w:szCs w:val="24"/>
        </w:rPr>
        <w:t>όσο στην αντιμετώπιση του προσφυγικού με τα πολύ αργά ανακλαστικά της Ευρωπαϊκής Ένωσης όσο και στη Συρία.</w:t>
      </w:r>
    </w:p>
    <w:p w14:paraId="0E227608"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Και επειδή τα ζητήματα της εξωτερικής πολιτικής της Ευρωπαϊκής Ένωσης</w:t>
      </w:r>
      <w:r>
        <w:rPr>
          <w:rFonts w:eastAsia="Times New Roman" w:cs="Times New Roman"/>
          <w:szCs w:val="24"/>
        </w:rPr>
        <w:t>,</w:t>
      </w:r>
      <w:r>
        <w:rPr>
          <w:rFonts w:eastAsia="Times New Roman" w:cs="Times New Roman"/>
          <w:szCs w:val="24"/>
        </w:rPr>
        <w:t xml:space="preserve"> αυτήν ειδικά την περίοδο</w:t>
      </w:r>
      <w:r>
        <w:rPr>
          <w:rFonts w:eastAsia="Times New Roman" w:cs="Times New Roman"/>
          <w:szCs w:val="24"/>
        </w:rPr>
        <w:t>,</w:t>
      </w:r>
      <w:r>
        <w:rPr>
          <w:rFonts w:eastAsia="Times New Roman" w:cs="Times New Roman"/>
          <w:szCs w:val="24"/>
        </w:rPr>
        <w:t xml:space="preserve"> είναι πολύ σημαντικά, δεν μπορώ παρά να κάνω και μια</w:t>
      </w:r>
      <w:r>
        <w:rPr>
          <w:rFonts w:eastAsia="Times New Roman" w:cs="Times New Roman"/>
          <w:szCs w:val="24"/>
        </w:rPr>
        <w:t xml:space="preserve"> αναφορά στο εν εξελίξει ταξίδι του Πρωθυπουργού στην Τουρκία</w:t>
      </w:r>
      <w:r>
        <w:rPr>
          <w:rFonts w:eastAsia="Times New Roman" w:cs="Times New Roman"/>
          <w:szCs w:val="24"/>
        </w:rPr>
        <w:t xml:space="preserve"> που αφορά κατά κύριο λόγο στο μεγάλο και κρίσιμο ευρωπαϊκό, στην ουσία του, ζήτημα του προσφυγικού</w:t>
      </w:r>
      <w:r>
        <w:rPr>
          <w:rFonts w:eastAsia="Times New Roman" w:cs="Times New Roman"/>
          <w:szCs w:val="24"/>
        </w:rPr>
        <w:t xml:space="preserve">. </w:t>
      </w:r>
    </w:p>
    <w:p w14:paraId="0E227609"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Ευχόμαστε βεβαίως να είναι επιτυχές αυτό το ταξίδι</w:t>
      </w:r>
      <w:r>
        <w:rPr>
          <w:rFonts w:eastAsia="Times New Roman" w:cs="Times New Roman"/>
          <w:szCs w:val="24"/>
        </w:rPr>
        <w:t>,</w:t>
      </w:r>
      <w:r>
        <w:rPr>
          <w:rFonts w:eastAsia="Times New Roman" w:cs="Times New Roman"/>
          <w:szCs w:val="24"/>
        </w:rPr>
        <w:t xml:space="preserve"> διότι πάνω απ’ όλα μπαίνει το συμφέρον τη</w:t>
      </w:r>
      <w:r>
        <w:rPr>
          <w:rFonts w:eastAsia="Times New Roman" w:cs="Times New Roman"/>
          <w:szCs w:val="24"/>
        </w:rPr>
        <w:t>ς χώρας.</w:t>
      </w:r>
    </w:p>
    <w:p w14:paraId="0E22760A"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Όμως, για να είναι επιτυχές, πρέπει να επιτευχθούν ορισμένοι στόχοι. Αυτοί οι στόχοι, ειδικά για το προσφυγικό, είναι οι εξής: </w:t>
      </w:r>
    </w:p>
    <w:p w14:paraId="0E22760B"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Πρώτον, να εξασφαλίσει ο Πρωθυπουργός ότι θα γίνουν κέντρα καταγραφής προσφύγων σε τουρκικό έδαφος,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διότι έτ</w:t>
      </w:r>
      <w:r>
        <w:rPr>
          <w:rFonts w:eastAsia="Times New Roman" w:cs="Times New Roman"/>
          <w:szCs w:val="24"/>
        </w:rPr>
        <w:t xml:space="preserve">σι μόνο θα ελεγχθεί κατά κάποιο τρόπο το ωστικό κύμα των προσφυγικών ροών </w:t>
      </w:r>
      <w:r>
        <w:rPr>
          <w:rFonts w:eastAsia="Times New Roman" w:cs="Times New Roman"/>
          <w:szCs w:val="24"/>
        </w:rPr>
        <w:t xml:space="preserve">προς τη </w:t>
      </w:r>
      <w:r>
        <w:rPr>
          <w:rFonts w:eastAsia="Times New Roman" w:cs="Times New Roman"/>
          <w:szCs w:val="24"/>
        </w:rPr>
        <w:t>χώρα μας και την Ευρώπη.</w:t>
      </w:r>
    </w:p>
    <w:p w14:paraId="0E22760C"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Δεύτερον, να αναλάβει η Τουρκία δράση και να εκριζώσει –γιατί μπορεί- τα κυκλώματα των διακινητών και των δουλεμπόρων. </w:t>
      </w:r>
    </w:p>
    <w:p w14:paraId="0E22760D"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Τρίτον, να εφαρμόσει </w:t>
      </w:r>
      <w:r>
        <w:rPr>
          <w:rFonts w:eastAsia="Times New Roman" w:cs="Times New Roman"/>
          <w:szCs w:val="24"/>
        </w:rPr>
        <w:t>επιτέλους τις συμφωνίες επανεισδοχής</w:t>
      </w:r>
      <w:r>
        <w:rPr>
          <w:rFonts w:eastAsia="Times New Roman" w:cs="Times New Roman"/>
          <w:szCs w:val="24"/>
        </w:rPr>
        <w:t>,</w:t>
      </w:r>
      <w:r>
        <w:rPr>
          <w:rFonts w:eastAsia="Times New Roman" w:cs="Times New Roman"/>
          <w:szCs w:val="24"/>
        </w:rPr>
        <w:t xml:space="preserve"> τόσο με την Ελλάδα όσο και με την Ευρωπαϊκή Ένωση. Ειδικά για την Ελλάδα, η στάση της Τουρκίας είναι απογοητευτική.</w:t>
      </w:r>
    </w:p>
    <w:p w14:paraId="0E22760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Κύριε Πρόεδρε, από τότε που έχουμε τη συμφωνία, από το 2002 έως σήμερα, η Ελλάδα έχει υποβάλει εκατόν σαράντα τέσσερις χιλιάδες αιτήσεις για εκατόν σαράντα τέσσερις χιλιάδες </w:t>
      </w:r>
      <w:r>
        <w:rPr>
          <w:rFonts w:eastAsia="Times New Roman" w:cs="Times New Roman"/>
          <w:szCs w:val="24"/>
        </w:rPr>
        <w:t>περιπτώσεις</w:t>
      </w:r>
      <w:r>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rPr>
        <w:t xml:space="preserve">Τουρκία </w:t>
      </w:r>
      <w:r>
        <w:rPr>
          <w:rFonts w:eastAsia="Times New Roman" w:cs="Times New Roman"/>
          <w:szCs w:val="24"/>
        </w:rPr>
        <w:t>έχουν μεταβεί</w:t>
      </w:r>
      <w:r>
        <w:rPr>
          <w:rFonts w:eastAsia="Times New Roman" w:cs="Times New Roman"/>
          <w:szCs w:val="24"/>
        </w:rPr>
        <w:t xml:space="preserve"> μόνο</w:t>
      </w:r>
      <w:r>
        <w:rPr>
          <w:rFonts w:eastAsia="Times New Roman" w:cs="Times New Roman"/>
          <w:szCs w:val="24"/>
        </w:rPr>
        <w:t>ν</w:t>
      </w:r>
      <w:r>
        <w:rPr>
          <w:rFonts w:eastAsia="Times New Roman" w:cs="Times New Roman"/>
          <w:szCs w:val="24"/>
        </w:rPr>
        <w:t xml:space="preserve"> τέσσερις χιλιάδες. Αυτό είναι μια απ</w:t>
      </w:r>
      <w:r>
        <w:rPr>
          <w:rFonts w:eastAsia="Times New Roman" w:cs="Times New Roman"/>
          <w:szCs w:val="24"/>
        </w:rPr>
        <w:t xml:space="preserve">ολύτως ελλειμματική και πάντως απογοητευτική εκ μέρους της </w:t>
      </w:r>
      <w:r>
        <w:rPr>
          <w:rFonts w:eastAsia="Times New Roman" w:cs="Times New Roman"/>
          <w:szCs w:val="24"/>
        </w:rPr>
        <w:t xml:space="preserve">Άγκυρας </w:t>
      </w:r>
      <w:r>
        <w:rPr>
          <w:rFonts w:eastAsia="Times New Roman" w:cs="Times New Roman"/>
          <w:szCs w:val="24"/>
        </w:rPr>
        <w:t>εφαρμογή της διμερούς μας συμφωνίας.</w:t>
      </w:r>
    </w:p>
    <w:p w14:paraId="0E22760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Το τέταρτο που πρέπει να επιτύχει ο Πρωθυπουργός είναι να κλείσει οριστικά </w:t>
      </w:r>
      <w:r>
        <w:rPr>
          <w:rFonts w:eastAsia="Times New Roman" w:cs="Times New Roman"/>
          <w:szCs w:val="24"/>
        </w:rPr>
        <w:t>τ</w:t>
      </w:r>
      <w:r>
        <w:rPr>
          <w:rFonts w:eastAsia="Times New Roman" w:cs="Times New Roman"/>
          <w:szCs w:val="24"/>
        </w:rPr>
        <w:t xml:space="preserve">η συζήτηση για κοινές περιπολίες στο Αιγαίο. </w:t>
      </w:r>
    </w:p>
    <w:p w14:paraId="0E22761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Αν αυτά δεν επιτευχθούν, αναρω</w:t>
      </w:r>
      <w:r>
        <w:rPr>
          <w:rFonts w:eastAsia="Times New Roman" w:cs="Times New Roman"/>
          <w:szCs w:val="24"/>
        </w:rPr>
        <w:t>τιέμαι γιατί γίνεται αυτή η συνάντηση, γιατί γίνεται αυτή η επίσκεψη. Αν γυρίσει ο κύριος Πρωθυπουργός χωρίς κάτι χειροπιαστό στα ζητήματα αυτά, τότε θα είναι μια λάθος επίσκεψη. Θα έχει υπηρετήσει μόνο την επιχείρηση δημοσίων σχέσεων και εξωραϊσμού της ει</w:t>
      </w:r>
      <w:r>
        <w:rPr>
          <w:rFonts w:eastAsia="Times New Roman" w:cs="Times New Roman"/>
          <w:szCs w:val="24"/>
        </w:rPr>
        <w:t>κόνας της Τουρκίας σε λάθος εποχή.</w:t>
      </w:r>
    </w:p>
    <w:p w14:paraId="0E227611"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Κουμουτσάκο, όπως καταλαβαίνετε, αυτά δεν έχουν σχέση με το συζητούμενο.</w:t>
      </w:r>
    </w:p>
    <w:p w14:paraId="0E227612"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Κοιτάξτε, όταν δεν διακόπτεται ό,τι πιο αντιδραστικό υπάρχει στη Βουλή των Ελλήνων, πο</w:t>
      </w:r>
      <w:r>
        <w:rPr>
          <w:rFonts w:eastAsia="Times New Roman" w:cs="Times New Roman"/>
          <w:szCs w:val="24"/>
        </w:rPr>
        <w:t xml:space="preserve">υ μιλάει για τελείως άσχετα θέματα, δεν πρέπει να διακόπτετε και μένα. </w:t>
      </w:r>
    </w:p>
    <w:p w14:paraId="0E227613"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Για οτιδήποτε μιλάει ο ομιλητής.</w:t>
      </w:r>
    </w:p>
    <w:p w14:paraId="0E227614"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Θα τελειώσω με αυτό, λέγοντας ότι αν δεν εξασφαλιστούν αυτά </w:t>
      </w:r>
      <w:r>
        <w:rPr>
          <w:rFonts w:eastAsia="Times New Roman" w:cs="Times New Roman"/>
          <w:szCs w:val="24"/>
        </w:rPr>
        <w:t>στην επίσκεψη</w:t>
      </w:r>
      <w:r>
        <w:rPr>
          <w:rFonts w:eastAsia="Times New Roman" w:cs="Times New Roman"/>
          <w:szCs w:val="24"/>
        </w:rPr>
        <w:t xml:space="preserve"> του Πρωθυπουργού στην</w:t>
      </w:r>
      <w:r>
        <w:rPr>
          <w:rFonts w:eastAsia="Times New Roman" w:cs="Times New Roman"/>
          <w:szCs w:val="24"/>
        </w:rPr>
        <w:t xml:space="preserve"> Τουρκία, τότε θα είναι </w:t>
      </w:r>
      <w:r>
        <w:rPr>
          <w:rFonts w:eastAsia="Times New Roman" w:cs="Times New Roman"/>
          <w:szCs w:val="24"/>
        </w:rPr>
        <w:t xml:space="preserve">μια </w:t>
      </w:r>
      <w:r>
        <w:rPr>
          <w:rFonts w:eastAsia="Times New Roman" w:cs="Times New Roman"/>
          <w:szCs w:val="24"/>
        </w:rPr>
        <w:t xml:space="preserve">λάθος </w:t>
      </w:r>
      <w:r>
        <w:rPr>
          <w:rFonts w:eastAsia="Times New Roman" w:cs="Times New Roman"/>
          <w:szCs w:val="24"/>
        </w:rPr>
        <w:t xml:space="preserve">επίσκεψη, </w:t>
      </w:r>
      <w:r>
        <w:rPr>
          <w:rFonts w:eastAsia="Times New Roman" w:cs="Times New Roman"/>
          <w:szCs w:val="24"/>
        </w:rPr>
        <w:t xml:space="preserve">που έγινε σε λάθος στιγμή. Άλλωστε, είναι γνωστό -και δημοσιεύτηκε χωρίς να διαψευστεί- ότι υπήρχαν πολλές επιφυλάξεις και προβληματισμοί και από το ίδιο το Υπουργείο Εξωτερικών. Περιμένουμε, λοιπόν, </w:t>
      </w:r>
      <w:r>
        <w:rPr>
          <w:rFonts w:eastAsia="Times New Roman" w:cs="Times New Roman"/>
          <w:szCs w:val="24"/>
        </w:rPr>
        <w:t>τον Πρωθυπου</w:t>
      </w:r>
      <w:r>
        <w:rPr>
          <w:rFonts w:eastAsia="Times New Roman" w:cs="Times New Roman"/>
          <w:szCs w:val="24"/>
        </w:rPr>
        <w:t xml:space="preserve">ργό </w:t>
      </w:r>
      <w:r>
        <w:rPr>
          <w:rFonts w:eastAsia="Times New Roman" w:cs="Times New Roman"/>
          <w:szCs w:val="24"/>
        </w:rPr>
        <w:t xml:space="preserve">ευχόμενοι να φέρει </w:t>
      </w:r>
      <w:r>
        <w:rPr>
          <w:rFonts w:eastAsia="Times New Roman" w:cs="Times New Roman"/>
          <w:szCs w:val="24"/>
        </w:rPr>
        <w:t>απτά</w:t>
      </w:r>
      <w:r>
        <w:rPr>
          <w:rFonts w:eastAsia="Times New Roman" w:cs="Times New Roman"/>
          <w:szCs w:val="24"/>
        </w:rPr>
        <w:t xml:space="preserve"> αποτελέσματα. </w:t>
      </w:r>
    </w:p>
    <w:p w14:paraId="0E227615"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Κύριε Πρόεδρε, σας παρακαλώ να το σημειώσετε με μεγάλη σοβαρότητα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Αμέσως </w:t>
      </w:r>
      <w:r>
        <w:rPr>
          <w:rFonts w:eastAsia="Times New Roman" w:cs="Times New Roman"/>
          <w:szCs w:val="24"/>
        </w:rPr>
        <w:t xml:space="preserve">μετά το ταξίδι η Αξιωματική Αντιπολίτευση ζητά </w:t>
      </w:r>
      <w:r>
        <w:rPr>
          <w:rFonts w:eastAsia="Times New Roman" w:cs="Times New Roman"/>
          <w:szCs w:val="24"/>
        </w:rPr>
        <w:t xml:space="preserve">να υπάρξει </w:t>
      </w:r>
      <w:r>
        <w:rPr>
          <w:rFonts w:eastAsia="Times New Roman" w:cs="Times New Roman"/>
          <w:szCs w:val="24"/>
        </w:rPr>
        <w:t>πλήρη</w:t>
      </w:r>
      <w:r>
        <w:rPr>
          <w:rFonts w:eastAsia="Times New Roman" w:cs="Times New Roman"/>
          <w:szCs w:val="24"/>
        </w:rPr>
        <w:t>ς</w:t>
      </w:r>
      <w:r>
        <w:rPr>
          <w:rFonts w:eastAsia="Times New Roman" w:cs="Times New Roman"/>
          <w:szCs w:val="24"/>
        </w:rPr>
        <w:t xml:space="preserve"> ενημέρωση </w:t>
      </w:r>
      <w:r>
        <w:rPr>
          <w:rFonts w:eastAsia="Times New Roman" w:cs="Times New Roman"/>
          <w:szCs w:val="24"/>
        </w:rPr>
        <w:t xml:space="preserve">τόσο </w:t>
      </w:r>
      <w:r>
        <w:rPr>
          <w:rFonts w:eastAsia="Times New Roman" w:cs="Times New Roman"/>
          <w:szCs w:val="24"/>
        </w:rPr>
        <w:t xml:space="preserve">για το ταξίδι του Πρωθυπουργού </w:t>
      </w:r>
      <w:r>
        <w:rPr>
          <w:rFonts w:eastAsia="Times New Roman" w:cs="Times New Roman"/>
          <w:szCs w:val="24"/>
        </w:rPr>
        <w:t xml:space="preserve">όσο </w:t>
      </w:r>
      <w:r>
        <w:rPr>
          <w:rFonts w:eastAsia="Times New Roman" w:cs="Times New Roman"/>
          <w:szCs w:val="24"/>
        </w:rPr>
        <w:t xml:space="preserve">και </w:t>
      </w:r>
      <w:r>
        <w:rPr>
          <w:rFonts w:eastAsia="Times New Roman" w:cs="Times New Roman"/>
          <w:szCs w:val="24"/>
        </w:rPr>
        <w:t xml:space="preserve">γενικότερα </w:t>
      </w:r>
      <w:r>
        <w:rPr>
          <w:rFonts w:eastAsia="Times New Roman" w:cs="Times New Roman"/>
          <w:szCs w:val="24"/>
        </w:rPr>
        <w:t xml:space="preserve">για </w:t>
      </w:r>
      <w:r>
        <w:rPr>
          <w:rFonts w:eastAsia="Times New Roman" w:cs="Times New Roman"/>
          <w:szCs w:val="24"/>
        </w:rPr>
        <w:t>τα ζητήματα εξωτερικής πολιτικής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Είναι κρίσιμο,</w:t>
      </w:r>
      <w:r>
        <w:rPr>
          <w:rFonts w:eastAsia="Times New Roman" w:cs="Times New Roman"/>
          <w:szCs w:val="24"/>
        </w:rPr>
        <w:t xml:space="preserve"> ειδικά αυτή</w:t>
      </w:r>
      <w:r>
        <w:rPr>
          <w:rFonts w:eastAsia="Times New Roman" w:cs="Times New Roman"/>
          <w:szCs w:val="24"/>
        </w:rPr>
        <w:t>ν</w:t>
      </w:r>
      <w:r>
        <w:rPr>
          <w:rFonts w:eastAsia="Times New Roman" w:cs="Times New Roman"/>
          <w:szCs w:val="24"/>
        </w:rPr>
        <w:t xml:space="preserve"> την περίοδο. Αυτό μπορεί να γίνει είτε στην </w:t>
      </w:r>
      <w:r>
        <w:rPr>
          <w:rFonts w:eastAsia="Times New Roman" w:cs="Times New Roman"/>
          <w:szCs w:val="24"/>
        </w:rPr>
        <w:t xml:space="preserve">επιτροπή </w:t>
      </w:r>
      <w:r>
        <w:rPr>
          <w:rFonts w:eastAsia="Times New Roman" w:cs="Times New Roman"/>
          <w:szCs w:val="24"/>
        </w:rPr>
        <w:t>είτε στην Ολομέλεια.</w:t>
      </w:r>
    </w:p>
    <w:p w14:paraId="0E227616"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Χρειάζεται οπωσδήποτε η Εθνική Αντιπροσωπεία να έχει μια πλήρη εικόνα για το πώς </w:t>
      </w:r>
      <w:r>
        <w:rPr>
          <w:rFonts w:eastAsia="Times New Roman" w:cs="Times New Roman"/>
          <w:szCs w:val="24"/>
        </w:rPr>
        <w:t xml:space="preserve">εξελίσσονται </w:t>
      </w:r>
      <w:r>
        <w:rPr>
          <w:rFonts w:eastAsia="Times New Roman" w:cs="Times New Roman"/>
          <w:szCs w:val="24"/>
        </w:rPr>
        <w:t>κρίσιμα εθνικά θέματα. Πάν</w:t>
      </w:r>
      <w:r>
        <w:rPr>
          <w:rFonts w:eastAsia="Times New Roman" w:cs="Times New Roman"/>
          <w:szCs w:val="24"/>
        </w:rPr>
        <w:t>τως, το τέλος του ταξιδιού του Πρωθυπουργού στην Τουρκία, αλλά και στο Ισραήλ, είναι η αφορμή</w:t>
      </w:r>
      <w:r>
        <w:rPr>
          <w:rFonts w:eastAsia="Times New Roman" w:cs="Times New Roman"/>
          <w:szCs w:val="24"/>
        </w:rPr>
        <w:t>,</w:t>
      </w:r>
      <w:r>
        <w:rPr>
          <w:rFonts w:eastAsia="Times New Roman" w:cs="Times New Roman"/>
          <w:szCs w:val="24"/>
        </w:rPr>
        <w:t xml:space="preserve"> είναι ο λόγος για τον οποίο πρέπει να γίνει μια τέτοια πλήρης και δεσμευτική ενημέρωση από πλευράς Κυβέρνησης. </w:t>
      </w:r>
    </w:p>
    <w:p w14:paraId="0E227617"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Υπουργός κ. Μά</w:t>
      </w:r>
      <w:r>
        <w:rPr>
          <w:rFonts w:eastAsia="Times New Roman" w:cs="Times New Roman"/>
          <w:szCs w:val="24"/>
        </w:rPr>
        <w:t>ρδας έχει τον λόγο.</w:t>
      </w:r>
    </w:p>
    <w:p w14:paraId="0E227618"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αφού ανοίξατε τη διαδικασία –ας μην την ανοίγατε- θα ήθελα κι εγώ το</w:t>
      </w:r>
      <w:r>
        <w:rPr>
          <w:rFonts w:eastAsia="Times New Roman" w:cs="Times New Roman"/>
          <w:szCs w:val="24"/>
        </w:rPr>
        <w:t>ν</w:t>
      </w:r>
      <w:r>
        <w:rPr>
          <w:rFonts w:eastAsia="Times New Roman" w:cs="Times New Roman"/>
          <w:szCs w:val="24"/>
        </w:rPr>
        <w:t xml:space="preserve"> λόγο.</w:t>
      </w:r>
    </w:p>
    <w:p w14:paraId="0E227619"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Και εγώ, κύριε Πρόεδρε. </w:t>
      </w:r>
    </w:p>
    <w:p w14:paraId="0E22761A"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Λοβέρδο, μια παραβίαση της διαδικασίας πρέπει να συνοδευτεί με άλλες, δεν ξέρω πόσες</w:t>
      </w:r>
      <w:r>
        <w:rPr>
          <w:rFonts w:eastAsia="Times New Roman" w:cs="Times New Roman"/>
          <w:szCs w:val="24"/>
        </w:rPr>
        <w:t>.</w:t>
      </w:r>
      <w:r>
        <w:rPr>
          <w:rFonts w:eastAsia="Times New Roman" w:cs="Times New Roman"/>
          <w:szCs w:val="24"/>
        </w:rPr>
        <w:t xml:space="preserve"> </w:t>
      </w:r>
    </w:p>
    <w:p w14:paraId="0E22761B"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Δεν είναι παραβίαση.</w:t>
      </w:r>
    </w:p>
    <w:p w14:paraId="0E22761C"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Αναλαμβάνω εγώ την ευθύνη για την παραβίαση και τελειώνουμε εδώ. </w:t>
      </w:r>
    </w:p>
    <w:p w14:paraId="0E22761D"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w:t>
      </w:r>
      <w:r>
        <w:rPr>
          <w:rFonts w:eastAsia="Times New Roman" w:cs="Times New Roman"/>
          <w:szCs w:val="24"/>
        </w:rPr>
        <w:t>χι, κύριε Πρόεδρε, …</w:t>
      </w:r>
    </w:p>
    <w:p w14:paraId="0E22761E"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γίνεται αυτό! Ο κύριος Υπουργός έχει τον λόγο.</w:t>
      </w:r>
    </w:p>
    <w:p w14:paraId="0E22761F"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κύριε Πρόεδρε, κάνατε λάθος. </w:t>
      </w:r>
    </w:p>
    <w:p w14:paraId="0E227620"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κάνω λάθος.</w:t>
      </w:r>
    </w:p>
    <w:p w14:paraId="0E227621"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Κάνατε λάθος πριν, όμως έναν μό</w:t>
      </w:r>
      <w:r>
        <w:rPr>
          <w:rFonts w:eastAsia="Times New Roman" w:cs="Times New Roman"/>
          <w:szCs w:val="24"/>
        </w:rPr>
        <w:t xml:space="preserve">νο χαιρετισμό θα κάνουμε και εμείς. </w:t>
      </w:r>
    </w:p>
    <w:p w14:paraId="0E227622"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Έκανα λάθος και το αναγνωρίζω.</w:t>
      </w:r>
    </w:p>
    <w:p w14:paraId="0E227623"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Και εγώ θέλω το</w:t>
      </w:r>
      <w:r>
        <w:rPr>
          <w:rFonts w:eastAsia="Times New Roman" w:cs="Times New Roman"/>
          <w:szCs w:val="24"/>
        </w:rPr>
        <w:t>ν</w:t>
      </w:r>
      <w:r>
        <w:rPr>
          <w:rFonts w:eastAsia="Times New Roman" w:cs="Times New Roman"/>
          <w:szCs w:val="24"/>
        </w:rPr>
        <w:t xml:space="preserve"> λόγο, κύριε Πρόεδρε. </w:t>
      </w:r>
    </w:p>
    <w:p w14:paraId="0E227624"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 ένα λεπτό θέλω τον λόγο.</w:t>
      </w:r>
    </w:p>
    <w:p w14:paraId="0E227625"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Λοβέρδο,</w:t>
      </w:r>
      <w:r>
        <w:rPr>
          <w:rFonts w:eastAsia="Times New Roman" w:cs="Times New Roman"/>
          <w:szCs w:val="24"/>
        </w:rPr>
        <w:t xml:space="preserve"> έχετε τον λόγο για ένα λεπτό.</w:t>
      </w:r>
    </w:p>
    <w:p w14:paraId="0E227626"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Κατ’ αρχάς δεχτήκατε μια πρόταση του κ. Κουμουτσάκου…</w:t>
      </w:r>
    </w:p>
    <w:p w14:paraId="0E227627"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Μην αναφέρεστε στο συνάδελφο, γιατί μετά θα θέλει να μιλήσει και ο κ. Κουμουτσάκος. Για να είμαστε έντιμοι και ειλικρινε</w:t>
      </w:r>
      <w:r>
        <w:rPr>
          <w:rFonts w:eastAsia="Times New Roman" w:cs="Times New Roman"/>
          <w:szCs w:val="24"/>
        </w:rPr>
        <w:t>ίς, δεν γνώριζα για ποιο πράγμα θα μιλούσε. Νόμιζα ότι θα μιλούσε για το συζητούμενο.</w:t>
      </w:r>
    </w:p>
    <w:p w14:paraId="0E227628"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…η οποία δεν εδράζεται στον Κανονισμό. Το άρθρο 108 παράγραφος 5 δεν λέει αυτό που </w:t>
      </w:r>
      <w:r>
        <w:rPr>
          <w:rFonts w:eastAsia="Times New Roman" w:cs="Times New Roman"/>
          <w:szCs w:val="24"/>
        </w:rPr>
        <w:t xml:space="preserve">είπατε εσείς. Αντίθετα, περιορίζει απολύτως την περιορισμένη συζήτηση στα πρόσωπα που εξέφρασαν διαφωνία. </w:t>
      </w:r>
    </w:p>
    <w:p w14:paraId="0E227629"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Ωστόσο, ήταν ζήτημα ευγένειας, κύριε Πρόεδρε, από την πλευρά σας να μας δώσετε το</w:t>
      </w:r>
      <w:r>
        <w:rPr>
          <w:rFonts w:eastAsia="Times New Roman" w:cs="Times New Roman"/>
          <w:szCs w:val="24"/>
        </w:rPr>
        <w:t>ν</w:t>
      </w:r>
      <w:r>
        <w:rPr>
          <w:rFonts w:eastAsia="Times New Roman" w:cs="Times New Roman"/>
          <w:szCs w:val="24"/>
        </w:rPr>
        <w:t xml:space="preserve"> λόγο και από την πλευρά μας να εκφράσουμε τις θερμές μας ευχές για</w:t>
      </w:r>
      <w:r>
        <w:rPr>
          <w:rFonts w:eastAsia="Times New Roman" w:cs="Times New Roman"/>
          <w:szCs w:val="24"/>
        </w:rPr>
        <w:t xml:space="preserve"> την ευρωπαϊκή πορεία με την οποιαδήποτε διαδρομή ακολουθεί τώρα μέσω της συμφωνίας με την Ευρωπαϊκή Ένωση στα θέματα ατομικής ενέργειας. </w:t>
      </w:r>
    </w:p>
    <w:p w14:paraId="0E22762A"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Καλωσορίζω τους Πρέσβεις που είναι εδώ και εγώ εκ μέρους της Δημοκρατικής Συμπαράταξης και τους ευχαριστώ που είναι ε</w:t>
      </w:r>
      <w:r>
        <w:rPr>
          <w:rFonts w:eastAsia="Times New Roman" w:cs="Times New Roman"/>
          <w:szCs w:val="24"/>
        </w:rPr>
        <w:t xml:space="preserve">δώ. Τους υπογραμμίζω ότι από τη δική μας πολιτική πλευρά θα κάνουμε ό,τι είναι δυνατόν και ό,τι περνάει από το χέρι μας για να στηρίξουμε την ευρωπαϊκή πορεία των τριών αυτών χωρών. </w:t>
      </w:r>
    </w:p>
    <w:p w14:paraId="0E22762B"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w:t>
      </w:r>
      <w:r>
        <w:rPr>
          <w:rFonts w:eastAsia="Times New Roman" w:cs="Times New Roman"/>
          <w:szCs w:val="24"/>
        </w:rPr>
        <w:t xml:space="preserve"> να υπογραμμίσω, κύριε Πρόεδρε, ότι ο δικός μας ειδικός αγορητ</w:t>
      </w:r>
      <w:r>
        <w:rPr>
          <w:rFonts w:eastAsia="Times New Roman" w:cs="Times New Roman"/>
          <w:szCs w:val="24"/>
        </w:rPr>
        <w:t xml:space="preserve">ής, ο κ. Κωνσταντινόπουλος, εξέφρασε την παράταξή μας με λεπτομέρειες κατά τη συνεδρίαση της Διαρκούς Επιτροπής και ο Κανονισμός δεν μου δίνει τη δυνατότητα να επαναλάβω. </w:t>
      </w:r>
    </w:p>
    <w:p w14:paraId="0E22762C"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Ωστόσο, θέλω να πω σχετικά με την παρατήρηση του κ. Κουμουτσάκου σε ό,τι αφορά την ε</w:t>
      </w:r>
      <w:r>
        <w:rPr>
          <w:rFonts w:eastAsia="Times New Roman" w:cs="Times New Roman"/>
          <w:szCs w:val="24"/>
        </w:rPr>
        <w:t>πίσημη επίσκεψη του Πρωθυπουργού της χώρας στην Τουρκία, πως κι εμείς έχουμε τις σκέψεις μας. Ωστόσο, αγαπητέ κύριε Πρόεδρε, δεν θεωρώ χρήσιμο να εκφράζονται επιφυλάξεις, ενώ ο αρχηγός της χώρας πραγματοποιεί μια επίσημη επίσκεψη. Όταν αυτή ολοκληρωθεί, επ</w:t>
      </w:r>
      <w:r>
        <w:rPr>
          <w:rFonts w:eastAsia="Times New Roman" w:cs="Times New Roman"/>
          <w:szCs w:val="24"/>
        </w:rPr>
        <w:t>ιφυλλασσόμεθα κι εμείς για τα δέοντα.</w:t>
      </w:r>
    </w:p>
    <w:p w14:paraId="0E22762D"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E22762E" w14:textId="77777777" w:rsidR="00075D8D" w:rsidRDefault="00A3228D">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Ευχαριστούμε. </w:t>
      </w:r>
    </w:p>
    <w:p w14:paraId="0E22762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Τον λόγο έχει η κ. Φωτεινή Βάκη.</w:t>
      </w:r>
    </w:p>
    <w:p w14:paraId="0E227630"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Θα ήθελα κι εγώ με τη σειρά μου να καλωσορίσω τους πρέσβεις και να πω δυο λόγια, κατ’ αρχάς απευθυνόμενη στ</w:t>
      </w:r>
      <w:r>
        <w:rPr>
          <w:rFonts w:eastAsia="Times New Roman" w:cs="Times New Roman"/>
          <w:szCs w:val="24"/>
        </w:rPr>
        <w:t>η μείζονα Αντιπολίτευση.</w:t>
      </w:r>
    </w:p>
    <w:p w14:paraId="0E22763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Είναι απορίας άξιον γιατί επικεντρωθήκατε, κύριοι, στο προσφυγικό, ενώ το θέμα της ημερήσιας διάταξης είναι άλλο. Τώρα το να κάνουμε χρήση του δημόσιου βήματος, για να κάνουμε απλώς αντιπολίτευση, νομίζω ότι δεν έχει κανένα νόημα. </w:t>
      </w:r>
      <w:r>
        <w:rPr>
          <w:rFonts w:eastAsia="Times New Roman" w:cs="Times New Roman"/>
          <w:szCs w:val="24"/>
        </w:rPr>
        <w:t>Θα περίμενα, επίσης, να σας ενοχλήσουν περισσότερο τα όσα ελέχθησαν προηγουμένως από τους εκπροσώπους της Χρυσής Αυγής.</w:t>
      </w:r>
    </w:p>
    <w:p w14:paraId="0E227632"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Δεν ασχολούμαι, κυρία μου.</w:t>
      </w:r>
    </w:p>
    <w:p w14:paraId="0E227633"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Και θα παρακαλούσα, κύριε Πρόεδρε, να μην συμπεριληφθεί στα Πρακτικά αυτ</w:t>
      </w:r>
      <w:r>
        <w:rPr>
          <w:rFonts w:eastAsia="Times New Roman" w:cs="Times New Roman"/>
          <w:szCs w:val="24"/>
        </w:rPr>
        <w:t>ή η ατυχέστατη εξίσωση που επιχειρήθηκε μεταξύ της χθεσινής επετείου, που είναι μια ηρωική και ύψιστη πράξη αντίστασης του ελληνικού λαού, με τρομοκρατική οργάνωση. Θα παρακαλούσα να μην συμπεριληφθεί στα Πρακτικά, διότι συνιστά βαθύτατη προσβολή και του χ</w:t>
      </w:r>
      <w:r>
        <w:rPr>
          <w:rFonts w:eastAsia="Times New Roman" w:cs="Times New Roman"/>
          <w:szCs w:val="24"/>
        </w:rPr>
        <w:t>ώρου στον οποίο βρισκόμαστε.</w:t>
      </w:r>
    </w:p>
    <w:p w14:paraId="0E227634"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υο λόγια θα ήθελα να πω, σας παρακαλώ, για τη συμφωνία που καλούμαστε να κυρώσουμε. </w:t>
      </w:r>
      <w:r>
        <w:rPr>
          <w:rFonts w:eastAsia="Times New Roman" w:cs="Times New Roman"/>
          <w:szCs w:val="24"/>
        </w:rPr>
        <w:t xml:space="preserve">Καλούμαστε, λοιπόν, να κυρώσουμε τη συμφωνία σύνδεσης μεταξύ της Ευρωπαϊκής Ένωσης και των κρατών-μελών της και της Μολδαβίας, Ουκρανίας και </w:t>
      </w:r>
      <w:r>
        <w:rPr>
          <w:rFonts w:eastAsia="Times New Roman" w:cs="Times New Roman"/>
          <w:szCs w:val="24"/>
        </w:rPr>
        <w:t>Γεωργίας. Οι συμφωνίες σύνδεσης της Ευρωπαϊκής Ένωσης και των κρατών-μελών της με τη Γεωργία, την Ουκρανία και τη Μολδαβία, τις οποίες καλείται σήμερα η Βουλή να κυρώσει, υπεγράφησαν στις 27 Ιουνίου του 2014 επί ελληνικής προεδρίας του Συμβουλίου της Ευρωπ</w:t>
      </w:r>
      <w:r>
        <w:rPr>
          <w:rFonts w:eastAsia="Times New Roman" w:cs="Times New Roman"/>
          <w:szCs w:val="24"/>
        </w:rPr>
        <w:t>αϊκής Ένωσης, μετά από τριετή περίπου διαπραγμάτευση, που διήρκησε από το 2010 έως το 2013, και εντάσσονται στο πλαίσιο της ελληνικής εταιρικής σχέσης, που ξεκίνησε το 2009.</w:t>
      </w:r>
    </w:p>
    <w:p w14:paraId="0E227635"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Πρόκειται για χώρες που έχουν ταλαιπωρηθεί από τη φτώχεια, πολέμους και αδικίες κα</w:t>
      </w:r>
      <w:r>
        <w:rPr>
          <w:rFonts w:eastAsia="Times New Roman" w:cs="Times New Roman"/>
          <w:szCs w:val="24"/>
        </w:rPr>
        <w:t xml:space="preserve">ι ευελπιστούν ότι με τη νέα αυτή σχέση τους με την Ευρωπαϊκή Ένωση θα μπορούν να αφήσουν επιτέλους πίσω τους τη δυστυχία και να προχωρήσουν. </w:t>
      </w:r>
    </w:p>
    <w:p w14:paraId="0E227636"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Επίσης, οι συμφωνίες έχουν και πολιτικές και οικονομικές διαστάσεις. Ως προς τις πολιτικές καθορίζουν ένα ρυθμιστι</w:t>
      </w:r>
      <w:r>
        <w:rPr>
          <w:rFonts w:eastAsia="Times New Roman" w:cs="Times New Roman"/>
          <w:szCs w:val="24"/>
        </w:rPr>
        <w:t>κό πλαίσιο για την ενίσχυση του κράτους δικαίου, για την καταπολέμηση της διαφθοράς τους, για τον σεβασμό των δικαιωμάτων του ανθρώπου, για θεμελιώδεις ελευθερίες, καθώς και για την ειρηνική επίλυση των διαφορών τους.</w:t>
      </w:r>
    </w:p>
    <w:p w14:paraId="0E227637"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Ως προς την οικονομία, η δυνατότητα πο</w:t>
      </w:r>
      <w:r>
        <w:rPr>
          <w:rFonts w:eastAsia="Times New Roman" w:cs="Times New Roman"/>
          <w:szCs w:val="24"/>
        </w:rPr>
        <w:t>υ διανοίγει αυτή η συμφωνία στις επιχειρήσεις και των τριών χωρών να εξάγουν ελεύθερα</w:t>
      </w:r>
      <w:r>
        <w:rPr>
          <w:rFonts w:eastAsia="Times New Roman" w:cs="Times New Roman"/>
          <w:szCs w:val="24"/>
        </w:rPr>
        <w:t>,</w:t>
      </w:r>
      <w:r>
        <w:rPr>
          <w:rFonts w:eastAsia="Times New Roman" w:cs="Times New Roman"/>
          <w:szCs w:val="24"/>
        </w:rPr>
        <w:t xml:space="preserve"> χωρίς τελωνειακούς δεσμούς προς την Ευρωπαϊκή Ένωση</w:t>
      </w:r>
      <w:r>
        <w:rPr>
          <w:rFonts w:eastAsia="Times New Roman" w:cs="Times New Roman"/>
          <w:szCs w:val="24"/>
        </w:rPr>
        <w:t>,</w:t>
      </w:r>
      <w:r>
        <w:rPr>
          <w:rFonts w:eastAsia="Times New Roman" w:cs="Times New Roman"/>
          <w:szCs w:val="24"/>
        </w:rPr>
        <w:t xml:space="preserve"> συμβάλλει στην ανάπτυξη και δημιουργεί και νέες θέσεις εργασίας. Για παράδειγμα, τα γεωργιανά γεωργικά προϊόντα απαλ</w:t>
      </w:r>
      <w:r>
        <w:rPr>
          <w:rFonts w:eastAsia="Times New Roman" w:cs="Times New Roman"/>
          <w:szCs w:val="24"/>
        </w:rPr>
        <w:t xml:space="preserve">λάσσονται από δασμούς της τάξης των 5,7 εκατομμυρίων ευρώ και μπορούν κατ’ αυτό τον τρόπο να γίνουν πιο ελκυστικά. </w:t>
      </w:r>
    </w:p>
    <w:p w14:paraId="0E227638"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Είναι, επίσης, πολύ καλό για τις διμερείς σχέσεις και για μια αμοιβαία και επωφελή συμφωνία μεταξύ των χωρών αυτών και της δικής μας χώρας. </w:t>
      </w:r>
      <w:r>
        <w:rPr>
          <w:rFonts w:eastAsia="Times New Roman" w:cs="Times New Roman"/>
          <w:szCs w:val="24"/>
        </w:rPr>
        <w:t>Άλλωστε</w:t>
      </w:r>
      <w:r>
        <w:rPr>
          <w:rFonts w:eastAsia="Times New Roman" w:cs="Times New Roman"/>
          <w:szCs w:val="24"/>
        </w:rPr>
        <w:t>,</w:t>
      </w:r>
      <w:r>
        <w:rPr>
          <w:rFonts w:eastAsia="Times New Roman" w:cs="Times New Roman"/>
          <w:szCs w:val="24"/>
        </w:rPr>
        <w:t xml:space="preserve"> διατηρούμε ισχυρούς και μακροχρόνιους δεσμούς με τις εν λόγω χώρες.</w:t>
      </w:r>
    </w:p>
    <w:p w14:paraId="0E227639"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Και να τελειώσω λέγοντας ότι η υπερψήφιση της σύνδεσης των χωρών αυτών με την Ευρωπαϊκή Ένωση</w:t>
      </w:r>
      <w:r>
        <w:rPr>
          <w:rFonts w:eastAsia="Times New Roman" w:cs="Times New Roman"/>
          <w:szCs w:val="24"/>
        </w:rPr>
        <w:t>,</w:t>
      </w:r>
      <w:r>
        <w:rPr>
          <w:rFonts w:eastAsia="Times New Roman" w:cs="Times New Roman"/>
          <w:szCs w:val="24"/>
        </w:rPr>
        <w:t xml:space="preserve"> προφανώς και δεν ισοδυναμεί με λευκή επιταγή σε κρίσεις ή σε νεοφιλελεύθερες και αδι</w:t>
      </w:r>
      <w:r>
        <w:rPr>
          <w:rFonts w:eastAsia="Times New Roman" w:cs="Times New Roman"/>
          <w:szCs w:val="24"/>
        </w:rPr>
        <w:t>έξοδες πολιτικές, πτυχές της πολιτικής της Ευρωπαϊκής Ένωσης που ενίοτε πυροδοτούν κρίσεις. Και η μέχρι τώρα πολιτική της Κυβέρνησης έχει αποδείξει παντοιοτρόπως κάτι τέτοιο και έχει στείλει ήδη ένα μήνυμα δημοκρατίας σε όλη την Ευρώπη.</w:t>
      </w:r>
    </w:p>
    <w:p w14:paraId="0E22763A"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Οι ατελέσφορες, όμω</w:t>
      </w:r>
      <w:r>
        <w:rPr>
          <w:rFonts w:eastAsia="Times New Roman" w:cs="Times New Roman"/>
          <w:szCs w:val="24"/>
        </w:rPr>
        <w:t>ς, πολιτικές της Ευρωπαϊκής Ένωσης και οι σκιερές πλευρές της δεν διορθώνονται ούτε με αποδράσεις ούτε με ηρωικές και πένθιμες εξόδους, αλλά με μια συστηματική και επίπονη δουλειά αλλαγής εντός αυτού του πλαισίου, ούτως ώστε η διεύρυνση της Ευρωπαϊκής Ένωσ</w:t>
      </w:r>
      <w:r>
        <w:rPr>
          <w:rFonts w:eastAsia="Times New Roman" w:cs="Times New Roman"/>
          <w:szCs w:val="24"/>
        </w:rPr>
        <w:t>ης να γίνει όντως εφαλτήριο μετάβασης σε μια δημοκρατική διακυβέρνηση, στην εδραίωση του κοινωνικού κράτους και στη διάσωση του ευρωπαϊκού κεκτημένου και της δικαιικής κουλτούρας που κληρονόμησε.</w:t>
      </w:r>
    </w:p>
    <w:p w14:paraId="0E22763B"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Κύριε Πρόε</w:t>
      </w:r>
      <w:r>
        <w:rPr>
          <w:rFonts w:eastAsia="Times New Roman" w:cs="Times New Roman"/>
          <w:szCs w:val="24"/>
        </w:rPr>
        <w:t xml:space="preserve">δρε, ούτε χρόνο δεν βάλατε. </w:t>
      </w:r>
    </w:p>
    <w:p w14:paraId="0E22763C"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θα ήθελα τον λόγο επί της διαδικασίας.</w:t>
      </w:r>
    </w:p>
    <w:p w14:paraId="0E22763D"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Τελειώνω, εντάξει.</w:t>
      </w:r>
    </w:p>
    <w:p w14:paraId="0E22763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Η δημοκρατική Ευρώπη, άλλωστε, μέσω της ενίσχυσης των θεσμών της και η αποκατάσταση της κοινωνικής πολιτικής δεν πρέπει ν</w:t>
      </w:r>
      <w:r>
        <w:rPr>
          <w:rFonts w:eastAsia="Times New Roman" w:cs="Times New Roman"/>
          <w:szCs w:val="24"/>
        </w:rPr>
        <w:t>α είναι μόνο ευχολόγιο, αλλά κάτι που διεκδικούμε καθημερινά.</w:t>
      </w:r>
    </w:p>
    <w:p w14:paraId="0E22763F"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Τελειώστε, σας παρακαλώ.</w:t>
      </w:r>
    </w:p>
    <w:p w14:paraId="0E227640"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Τελείωσα. Σας ευχαριστώ.</w:t>
      </w:r>
    </w:p>
    <w:p w14:paraId="0E227641"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δεν είναι η πρώτη φορά που γίνεται αυτό. Έχετε ξεπεράσει όλα τα</w:t>
      </w:r>
      <w:r>
        <w:rPr>
          <w:rFonts w:eastAsia="Times New Roman" w:cs="Times New Roman"/>
          <w:szCs w:val="24"/>
        </w:rPr>
        <w:t xml:space="preserve"> όρια και δεν εννοώ προσωπικά μόνο. Εννοώ συνολικά. Δεν φθάνει που λειτουργούμε με τη διαδικασία του κατεπείγοντος συνέχεια; Τώρα η διαδικασία είναι συγκεκριμένη. Όποιος διαφωνεί, μιλάει. Το να γίνει ολόκληρος κύκλος Κοινοβουλευτικών Εκπροσώπων, για να λέε</w:t>
      </w:r>
      <w:r>
        <w:rPr>
          <w:rFonts w:eastAsia="Times New Roman" w:cs="Times New Roman"/>
          <w:szCs w:val="24"/>
        </w:rPr>
        <w:t>ι ο καθένας ό,τι θέλει σε κάθε θέμα, νομίζω ότι πρέπει το Προεδρείο να μην το ξανακάνει.</w:t>
      </w:r>
    </w:p>
    <w:p w14:paraId="0E227642"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Μισό λεπτό, κύριε Παφίλη.</w:t>
      </w:r>
    </w:p>
    <w:p w14:paraId="0E227643"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θέλω να συνεχίσω την παρέμβαση.</w:t>
      </w:r>
    </w:p>
    <w:p w14:paraId="0E227644"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ΠΡΟΕΔΡΟΣ (Γεώργιος Βαρεμένος):</w:t>
      </w:r>
      <w:r>
        <w:rPr>
          <w:rFonts w:eastAsia="Times New Roman" w:cs="Times New Roman"/>
          <w:szCs w:val="24"/>
        </w:rPr>
        <w:t xml:space="preserve"> Εδώ βάλατε πολλά θέματα μαζί, που δεν ταιριάζουν στη σημερινή συζήτηση.</w:t>
      </w:r>
    </w:p>
    <w:p w14:paraId="0E227645"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Πώς δεν ταιριάζει;</w:t>
      </w:r>
    </w:p>
    <w:p w14:paraId="0E227646"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ΠΡΟΕΔΡΟΣ (Γεώργιος Βαρεμένος):</w:t>
      </w:r>
      <w:r>
        <w:rPr>
          <w:rFonts w:eastAsia="Times New Roman" w:cs="Times New Roman"/>
          <w:szCs w:val="24"/>
        </w:rPr>
        <w:t xml:space="preserve"> Έχετε δίκιο.</w:t>
      </w:r>
    </w:p>
    <w:p w14:paraId="0E227647"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Έχουμε συμφωνίες, μιλούν όσοι διαφωνούν, μιλάει ο Υπουργός, τελειώνουμε.</w:t>
      </w:r>
    </w:p>
    <w:p w14:paraId="0E227648"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 xml:space="preserve">ΠΡΟΕΔΡΟΣ </w:t>
      </w:r>
      <w:r>
        <w:rPr>
          <w:rFonts w:eastAsia="Times New Roman" w:cs="Times New Roman"/>
          <w:b/>
          <w:szCs w:val="24"/>
        </w:rPr>
        <w:t>(Γεώργιος Βαρεμένος):</w:t>
      </w:r>
      <w:r>
        <w:rPr>
          <w:rFonts w:eastAsia="Times New Roman" w:cs="Times New Roman"/>
          <w:szCs w:val="24"/>
        </w:rPr>
        <w:t xml:space="preserve"> Έχετε δίκιο. Οι Κοινοβουλευτικοί Εκπρόσωποι κατά μία διασταλτική ερμηνεία του Κανονισμού μπορούν να παίρνουν τον λόγο. Σας παρακαλώ τώρα!</w:t>
      </w:r>
    </w:p>
    <w:p w14:paraId="0E227649"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δεν αφορά εσάς. Αφορά μόνο τη διαδικασία. Εκεί που χρειαζόμαστ</w:t>
      </w:r>
      <w:r>
        <w:rPr>
          <w:rFonts w:eastAsia="Times New Roman" w:cs="Times New Roman"/>
          <w:szCs w:val="24"/>
        </w:rPr>
        <w:t>ε χρόνο, τα φέρνετε με κατεπείγοντα και δεν προλαβαίνει να μιλήσει κανείς.</w:t>
      </w:r>
    </w:p>
    <w:p w14:paraId="0E22764A"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ΠΡΟΕΔΡΟΣ (Γεώργιος Βαρεμένος):</w:t>
      </w:r>
      <w:r>
        <w:rPr>
          <w:rFonts w:eastAsia="Times New Roman" w:cs="Times New Roman"/>
          <w:szCs w:val="24"/>
        </w:rPr>
        <w:t xml:space="preserve"> Παρακαλώ! Τα άκουσα, κύριε Παφίλη, αλλά νομίζω ότι είναι λίγο μεμψίμοιρο.</w:t>
      </w:r>
    </w:p>
    <w:p w14:paraId="0E22764B"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Κύριε Καμμένε, έχετε τον λόγο για ένα λεπτό.</w:t>
      </w:r>
    </w:p>
    <w:p w14:paraId="0E22764C"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Κύριε Πρόεδ</w:t>
      </w:r>
      <w:r>
        <w:rPr>
          <w:rFonts w:eastAsia="Times New Roman" w:cs="Times New Roman"/>
          <w:szCs w:val="24"/>
        </w:rPr>
        <w:t>ρε, σας ευχαριστώ.</w:t>
      </w:r>
    </w:p>
    <w:p w14:paraId="0E22764D"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Από την πλευρά των Ανεξαρτήτων Ελλήνων θα ήθελα να καλωσορίσω τους Πρέσβεις της Μολδαβίας, της Γεωργίας και της Ουκρανίας στο Κοινοβούλιό μας. Εύχομαι οι λαοί τους να ζήσουν πλέον ειρηνικά και η Ευρώπη</w:t>
      </w:r>
      <w:r>
        <w:rPr>
          <w:rFonts w:eastAsia="Times New Roman" w:cs="Times New Roman"/>
          <w:szCs w:val="24"/>
        </w:rPr>
        <w:t>,</w:t>
      </w:r>
      <w:r>
        <w:rPr>
          <w:rFonts w:eastAsia="Times New Roman" w:cs="Times New Roman"/>
          <w:szCs w:val="24"/>
        </w:rPr>
        <w:t xml:space="preserve"> ως σύνολο και με κοινή εξωτερική π</w:t>
      </w:r>
      <w:r>
        <w:rPr>
          <w:rFonts w:eastAsia="Times New Roman" w:cs="Times New Roman"/>
          <w:szCs w:val="24"/>
        </w:rPr>
        <w:t>ολιτική –και το υπογραμμίζω- να μπορέσει να βοηθήσει αυτές τις χώρες με τους γείτονές της και στο σύνολο όλη την ευρωπαϊκή οικογένεια.</w:t>
      </w:r>
    </w:p>
    <w:p w14:paraId="0E22764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Θα ήθελα να θυμίσω εδώ ότι η Ευρωπαϊκή Ένωση έχει ως βασικές αρχές τη δημοκρατία, το κράτος δικαίου, τα ανθρώπινα δικαιώμ</w:t>
      </w:r>
      <w:r>
        <w:rPr>
          <w:rFonts w:eastAsia="Times New Roman" w:cs="Times New Roman"/>
          <w:szCs w:val="24"/>
        </w:rPr>
        <w:t>ατα, την ειρήνη, τα οποία είναι αδιαπραγμάτευτα σε όλο το μήκος και το πλάτος όλων των κρατών που συμμετέχουν και των μελλοντικών κρατών που θα συμμετέχουν. Επίσης, σημαντικό ρόλο παίζουν στην Ευρωπαϊκή Ένωση η εκπαίδευση, το περιβάλλον, η ασφάλεια, η άμυν</w:t>
      </w:r>
      <w:r>
        <w:rPr>
          <w:rFonts w:eastAsia="Times New Roman" w:cs="Times New Roman"/>
          <w:szCs w:val="24"/>
        </w:rPr>
        <w:t>α και η εγκληματικότητα.</w:t>
      </w:r>
    </w:p>
    <w:p w14:paraId="0E22764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Όλα αυτά σε ένα πλαίσιο δημοκρατίας και αν φθάσουμε στις σημερινές μέρες, με αυτά που βλέπουμε να συμβαίνουν στο Παρίσι, στο Σινά, στην Κένυα, στη Συρία, με τους τρομοκράτες, οι οποίοι προσπαθούν να καταληστεύσουν την ηρεμία των Ευ</w:t>
      </w:r>
      <w:r>
        <w:rPr>
          <w:rFonts w:eastAsia="Times New Roman" w:cs="Times New Roman"/>
          <w:szCs w:val="24"/>
        </w:rPr>
        <w:t>ρωπαίων πολιτών και του συνόλου, αν θέλετε, των δημοκρατών πολιτών σε όλο τον κόσμο, θα πρέπει όλοι μαζί –και οι καινούριες χώρες, όπως εσείς, που σας προσκαλούμε και σας ευχαριστούμε που είστε μαζί μας στη διευρυμένη οικογένεια της Ευρωπαϊκής Ένωσης- να δ</w:t>
      </w:r>
      <w:r>
        <w:rPr>
          <w:rFonts w:eastAsia="Times New Roman" w:cs="Times New Roman"/>
          <w:szCs w:val="24"/>
        </w:rPr>
        <w:t>ιαχειριστούμε μαζί τις κρίσεις.</w:t>
      </w:r>
    </w:p>
    <w:p w14:paraId="0E22765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Η διαχείριση κρίσεων είναι κάτι το οποίο η Ευρωπαϊκή Ένωση από την εμπειρία μας χρειάζεται να δομήσει διαφορετικά. Δεν είναι ίδιον κάποιας χώρας το να βγαίνει μπροστά ή να βλέπει τα δικά της, αν θέλετε, στρατηγικά </w:t>
      </w:r>
      <w:r>
        <w:rPr>
          <w:rFonts w:eastAsia="Times New Roman" w:cs="Times New Roman"/>
          <w:szCs w:val="24"/>
        </w:rPr>
        <w:t>συμφέροντα, αλλά πρέπει από κοινού όλοι μαζί να δομήσουμε μία ενιαία στρατηγική εξωτερικής πολιτικής και μία ενιαία διαχείριση κρίσεων.</w:t>
      </w:r>
    </w:p>
    <w:p w14:paraId="0E22765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Κλείνοντας –και ευχαριστώ τον Πρόεδρο για τον ανοχή του για τριάντα δευτερόλεπτα ακόμα- να προτείνω κάτι στο Προεδρείο κ</w:t>
      </w:r>
      <w:r>
        <w:rPr>
          <w:rFonts w:eastAsia="Times New Roman" w:cs="Times New Roman"/>
          <w:szCs w:val="24"/>
        </w:rPr>
        <w:t>αι όλους τους συναδέλφους</w:t>
      </w:r>
      <w:r>
        <w:rPr>
          <w:rFonts w:eastAsia="Times New Roman" w:cs="Times New Roman"/>
          <w:szCs w:val="24"/>
        </w:rPr>
        <w:t>,</w:t>
      </w:r>
      <w:r>
        <w:rPr>
          <w:rFonts w:eastAsia="Times New Roman" w:cs="Times New Roman"/>
          <w:szCs w:val="24"/>
        </w:rPr>
        <w:t xml:space="preserve"> που είναι εδώ ειδικά για το ζήτημα της Ουκρανίας –αλλά και στις άλλες δύο φίλες χώρες- στην οποία έχει ήδη μπει το Διεθνές Νομισματικό Ταμείο. Να θυμίσω ότι το βράδυ της αλλαγής της Κυβέρνησης έφυγε όλος το χρυσός σας από την </w:t>
      </w:r>
      <w:r>
        <w:rPr>
          <w:rFonts w:eastAsia="Times New Roman" w:cs="Times New Roman"/>
          <w:szCs w:val="24"/>
        </w:rPr>
        <w:t>κεν</w:t>
      </w:r>
      <w:r>
        <w:rPr>
          <w:rFonts w:eastAsia="Times New Roman" w:cs="Times New Roman"/>
          <w:szCs w:val="24"/>
        </w:rPr>
        <w:t>τρική τράπεζα</w:t>
      </w:r>
      <w:r>
        <w:rPr>
          <w:rFonts w:eastAsia="Times New Roman" w:cs="Times New Roman"/>
          <w:szCs w:val="24"/>
        </w:rPr>
        <w:t xml:space="preserve"> και πήγε σε μέρος που δεν γνωρίζετε. Τα στρατηγικά αποθέματα χρυσού σας έφυγαν το βράδυ της αλλαγής της διακυβέρνησης.</w:t>
      </w:r>
    </w:p>
    <w:p w14:paraId="0E227652"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Θέλω, λοιπόν, να πω το εξής: Προτίθεμαι και κάνω πρόταση να γίνουν διακοινοβουλευτικές ομάδες τόσο στην Επιτροπή Οικονομικώ</w:t>
      </w:r>
      <w:r>
        <w:rPr>
          <w:rFonts w:eastAsia="Times New Roman" w:cs="Times New Roman"/>
          <w:szCs w:val="24"/>
        </w:rPr>
        <w:t>ν όσο και στην Επιτροπή Ενέργειας, έτσι ώστε να σας προσκαλέσουμε να δείτε τις δικές μας εμπειρίες από την κρίση, τις δικές μας εμπειρίες από την εμπλοκή με την Ευρωπαϊκή Ένωση σε όλους τους θεσμούς, τις δικές μας εμπειρίες στο τραπεζικό σύστημα, τις δικές</w:t>
      </w:r>
      <w:r>
        <w:rPr>
          <w:rFonts w:eastAsia="Times New Roman" w:cs="Times New Roman"/>
          <w:szCs w:val="24"/>
        </w:rPr>
        <w:t xml:space="preserve"> μας εμπειρίες στην ανακεφαλαιοποίηση των τραπεζών, των κόκκινων δανείων, της ύφεσης και του Διεθνούς Νομισματικού Ταμείου. Μιλώ ως Αντιπρόεδρος της Διαρκούς Επιτροπών Οικονομικών Υποθέσεων, αλλά πιστεύω ότι και άλλοι συνάδελφοι, τόσο για την ενέργεια όσο </w:t>
      </w:r>
      <w:r>
        <w:rPr>
          <w:rFonts w:eastAsia="Times New Roman" w:cs="Times New Roman"/>
          <w:szCs w:val="24"/>
        </w:rPr>
        <w:t>και για άλλα ζητήματα, θα συμφωνήσουν μαζί μου.</w:t>
      </w:r>
    </w:p>
    <w:p w14:paraId="0E227653"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Σας προσκαλώ και κάνω και μια πρόταση στο Προεδρείο να γίνουν ομάδες, έτσι ώστε να ανταλλάξουμε απόψεις. Και, με κάθε σεβασμό, είμαστε εδώ για να βοηθήσουμε εσάς με την εμπειρία σας και μην το θεωρήσετε σαν κ</w:t>
      </w:r>
      <w:r>
        <w:rPr>
          <w:rFonts w:eastAsia="Times New Roman" w:cs="Times New Roman"/>
          <w:szCs w:val="24"/>
        </w:rPr>
        <w:t>άτι προσβλητικό.</w:t>
      </w:r>
    </w:p>
    <w:p w14:paraId="0E227654"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0E227655"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ΠΡΟΕΔΡΟΣ (Γεώργιος Βαρεμένος):</w:t>
      </w:r>
      <w:r>
        <w:rPr>
          <w:rFonts w:eastAsia="Times New Roman" w:cs="Times New Roman"/>
          <w:szCs w:val="24"/>
        </w:rPr>
        <w:t xml:space="preserve"> Κύριε Καρρά, έχετε τον λόγο για ένα λεπτό, σας παρακαλώ πάρα πολύ.</w:t>
      </w:r>
    </w:p>
    <w:p w14:paraId="0E227656"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Θα είμαι συντομότατος, κύριε Πρόεδρε.</w:t>
      </w:r>
    </w:p>
    <w:p w14:paraId="0E227657"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Καλωσορίζω τους </w:t>
      </w:r>
      <w:r>
        <w:rPr>
          <w:rFonts w:eastAsia="Times New Roman" w:cs="Times New Roman"/>
          <w:szCs w:val="24"/>
        </w:rPr>
        <w:t>π</w:t>
      </w:r>
      <w:r>
        <w:rPr>
          <w:rFonts w:eastAsia="Times New Roman" w:cs="Times New Roman"/>
          <w:szCs w:val="24"/>
        </w:rPr>
        <w:t>ρέσβεις της Ουκρανίας, της Μολδαβίας κ</w:t>
      </w:r>
      <w:r>
        <w:rPr>
          <w:rFonts w:eastAsia="Times New Roman" w:cs="Times New Roman"/>
          <w:szCs w:val="24"/>
        </w:rPr>
        <w:t xml:space="preserve">αι της Γεωργίας. Τους καλωσορίζω στην ευρωπαϊκή οικογένεια και εύχομαι να ενστερνιστούν τις δημοκρατικές αρχές της Ευρωπαϊκής Ένωσης, για να πορευτούμε όλοι οι λαοί της Ευρώπης μαζί με ειρήνη και επ’ αγαθώ των λαών, ούτως ώστε να επιτευχθεί η ανάπτυξη και </w:t>
      </w:r>
      <w:r>
        <w:rPr>
          <w:rFonts w:eastAsia="Times New Roman" w:cs="Times New Roman"/>
          <w:szCs w:val="24"/>
        </w:rPr>
        <w:t>των ανθρώπων</w:t>
      </w:r>
      <w:r>
        <w:rPr>
          <w:rFonts w:eastAsia="Times New Roman" w:cs="Times New Roman"/>
          <w:szCs w:val="24"/>
        </w:rPr>
        <w:t>.</w:t>
      </w:r>
      <w:r>
        <w:rPr>
          <w:rFonts w:eastAsia="Times New Roman" w:cs="Times New Roman"/>
          <w:szCs w:val="24"/>
        </w:rPr>
        <w:t xml:space="preserve"> </w:t>
      </w:r>
    </w:p>
    <w:p w14:paraId="0E227658"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Θέλω να θυμίσω, και θα μου το επιτρέψουν, ότι η Ελλάδα έχει παραδοσιακούς δεσμούς με αυτές τις τρεις χώρες από την εποχή του Βυζαντίου και μετά, διότι υπήρξε κοινή πορεία και της Γεωργίας και της Μολδαβίας και της Ουκρανίας </w:t>
      </w:r>
      <w:r>
        <w:rPr>
          <w:rFonts w:eastAsia="Times New Roman" w:cs="Times New Roman"/>
          <w:szCs w:val="24"/>
        </w:rPr>
        <w:t>στην πορεία προς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Μεσαίωνα </w:t>
      </w:r>
      <w:r>
        <w:rPr>
          <w:rFonts w:eastAsia="Times New Roman" w:cs="Times New Roman"/>
          <w:szCs w:val="24"/>
        </w:rPr>
        <w:t>και μέχρι την άλωση</w:t>
      </w:r>
      <w:r>
        <w:rPr>
          <w:rFonts w:eastAsia="Times New Roman" w:cs="Times New Roman"/>
          <w:szCs w:val="24"/>
        </w:rPr>
        <w:t xml:space="preserve">. </w:t>
      </w:r>
    </w:p>
    <w:p w14:paraId="0E227659"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Αυτά, λοιπόν, τα θεωρώ ότι είναι άρρηκτοι δεσμοί με την ελληνική πραγματικότητα. Πιστεύω ότι και οι κυβερνήσεις και οι λαοί θα εργαστούν για να προχωρήσουν οι χώρες αυτές, να ενταχθούν πλήρως στην Ευρωπαϊκή Ένωση.</w:t>
      </w:r>
    </w:p>
    <w:p w14:paraId="0E22765A"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Τελειών</w:t>
      </w:r>
      <w:r>
        <w:rPr>
          <w:rFonts w:eastAsia="Times New Roman" w:cs="Times New Roman"/>
          <w:szCs w:val="24"/>
        </w:rPr>
        <w:t xml:space="preserve">οντας, θα υποστήριζα και την πρόταση του συναδέλφου μου, του κ. Καμμένου, για μια στενότερη κοινοβουλευτική επαφή. </w:t>
      </w:r>
    </w:p>
    <w:p w14:paraId="0E22765B"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Και πάλι καλωσορίζουμε.</w:t>
      </w:r>
    </w:p>
    <w:p w14:paraId="0E22765C"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Μάρδα, έχετε τον λόγο.</w:t>
      </w:r>
    </w:p>
    <w:p w14:paraId="0E22765D"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 xml:space="preserve">ΔΗΜΗΤΡΙΟΣ ΜΑΡΔΑΣ (Υφυπουργός Εξωτερικών): </w:t>
      </w:r>
      <w:r>
        <w:rPr>
          <w:rFonts w:eastAsia="Times New Roman" w:cs="Times New Roman"/>
          <w:szCs w:val="24"/>
        </w:rPr>
        <w:t>Κύριε Πρόεδρ</w:t>
      </w:r>
      <w:r>
        <w:rPr>
          <w:rFonts w:eastAsia="Times New Roman" w:cs="Times New Roman"/>
          <w:szCs w:val="24"/>
        </w:rPr>
        <w:t xml:space="preserve">ε, κυρίες και κύριοι, έχουμε τρεις </w:t>
      </w:r>
      <w:r>
        <w:rPr>
          <w:rFonts w:eastAsia="Times New Roman" w:cs="Times New Roman"/>
          <w:szCs w:val="24"/>
        </w:rPr>
        <w:t>σ</w:t>
      </w:r>
      <w:r>
        <w:rPr>
          <w:rFonts w:eastAsia="Times New Roman" w:cs="Times New Roman"/>
          <w:szCs w:val="24"/>
        </w:rPr>
        <w:t xml:space="preserve">υμφωνίες </w:t>
      </w:r>
      <w:r>
        <w:rPr>
          <w:rFonts w:eastAsia="Times New Roman" w:cs="Times New Roman"/>
          <w:szCs w:val="24"/>
        </w:rPr>
        <w:t>σ</w:t>
      </w:r>
      <w:r>
        <w:rPr>
          <w:rFonts w:eastAsia="Times New Roman" w:cs="Times New Roman"/>
          <w:szCs w:val="24"/>
        </w:rPr>
        <w:t>ύνδεσης να επικυρώσουμε</w:t>
      </w:r>
      <w:r>
        <w:rPr>
          <w:rFonts w:eastAsia="Times New Roman" w:cs="Times New Roman"/>
          <w:szCs w:val="24"/>
        </w:rPr>
        <w:t>,</w:t>
      </w:r>
      <w:r>
        <w:rPr>
          <w:rFonts w:eastAsia="Times New Roman" w:cs="Times New Roman"/>
          <w:szCs w:val="24"/>
        </w:rPr>
        <w:t xml:space="preserve"> οι οποίες αφού πέρασαν όλη την προβλεπόμενη διαδικασία των θεσμικών οργάνων της Ευρωπαϊκής Ένωσης καταλήγουν σε εθνικά κοινοβούλια. </w:t>
      </w:r>
    </w:p>
    <w:p w14:paraId="0E22765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Δεν παρουσιάζουν κάποιες ιδιαιτερότητες οι συγκεκριμ</w:t>
      </w:r>
      <w:r>
        <w:rPr>
          <w:rFonts w:eastAsia="Times New Roman" w:cs="Times New Roman"/>
          <w:szCs w:val="24"/>
        </w:rPr>
        <w:t xml:space="preserve">ένες </w:t>
      </w:r>
      <w:r>
        <w:rPr>
          <w:rFonts w:eastAsia="Times New Roman" w:cs="Times New Roman"/>
          <w:szCs w:val="24"/>
        </w:rPr>
        <w:t>σ</w:t>
      </w:r>
      <w:r>
        <w:rPr>
          <w:rFonts w:eastAsia="Times New Roman" w:cs="Times New Roman"/>
          <w:szCs w:val="24"/>
        </w:rPr>
        <w:t xml:space="preserve">υμφωνίες. Η Ευρωπαϊκή Ένωση έχει υπογράψει δεκάδες τέτοιες συμφωνίες, οι οποίες προβλέπουν μία διαδικασία σύνδεσης. </w:t>
      </w:r>
    </w:p>
    <w:p w14:paraId="0E22765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Οι συγκεκριμένες </w:t>
      </w:r>
      <w:r>
        <w:rPr>
          <w:rFonts w:eastAsia="Times New Roman" w:cs="Times New Roman"/>
          <w:szCs w:val="24"/>
        </w:rPr>
        <w:t>σ</w:t>
      </w:r>
      <w:r>
        <w:rPr>
          <w:rFonts w:eastAsia="Times New Roman" w:cs="Times New Roman"/>
          <w:szCs w:val="24"/>
        </w:rPr>
        <w:t xml:space="preserve">υμφωνίες έχουν τετρακόσια εξήντα πέντε άρθρα. Το περιεχόμενο των </w:t>
      </w:r>
      <w:r>
        <w:rPr>
          <w:rFonts w:eastAsia="Times New Roman" w:cs="Times New Roman"/>
          <w:szCs w:val="24"/>
        </w:rPr>
        <w:t>σ</w:t>
      </w:r>
      <w:r>
        <w:rPr>
          <w:rFonts w:eastAsia="Times New Roman" w:cs="Times New Roman"/>
          <w:szCs w:val="24"/>
        </w:rPr>
        <w:t>υμφωνιών χωρίζεται σε έξι τίτλους. Οι τρεις τίτλο</w:t>
      </w:r>
      <w:r>
        <w:rPr>
          <w:rFonts w:eastAsia="Times New Roman" w:cs="Times New Roman"/>
          <w:szCs w:val="24"/>
        </w:rPr>
        <w:t>ι αναφέρονται σε θέματα δημοκρατίας, ανθρωπίνων δικαιωμάτων και οτιδήποτε έχει σχετικό με τα νέα κεφάλαια της Συνθήκης της Λισαβόνας, ενώ σε παλαιότερες τέτοιες συμφωνίες δεν είχαμε τέτοιου είδους διατυπώσεις, καθώς δεν είχαμε τη Συνθήκη της Λισαβόνας.</w:t>
      </w:r>
    </w:p>
    <w:p w14:paraId="0E22766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τέταρτος τίτλος αναφέρεται σε ένα σύνολο οικονομικών θεμάτων, αλιείας μεταφορών και ό,τι άλλο μπορείτε να φανταστείτε. Εκεί έχουμε τα θέματα της ενέργειας, όπου έχουμε ένα κεφάλαιο με τρία απλά άρθρα. Δεν παρουσιάζει αυτό το κεφάλαιο κάτι ιδιαίτερο σ' ό,τι</w:t>
      </w:r>
      <w:r>
        <w:rPr>
          <w:rFonts w:eastAsia="Times New Roman" w:cs="Times New Roman"/>
          <w:szCs w:val="24"/>
        </w:rPr>
        <w:t xml:space="preserve"> αφορά την πυρηνική ενέργεια, το οποίο να βρίσκεται εκτός κανόνων Ευρωπαϊκής Ένωσης ή εκτός συνθηκών Ευρωπαϊκής Ένωσης.</w:t>
      </w:r>
    </w:p>
    <w:p w14:paraId="0E22766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Το τέταρτο κεφάλαιο αναφέρεται σε θέματα που συνδέονται με το εμπόριο. Ίσως μπορούμε να πούμε ότι αυτό έχει μια ιδιαίτερη σημασία καθώς </w:t>
      </w:r>
      <w:r>
        <w:rPr>
          <w:rFonts w:eastAsia="Times New Roman" w:cs="Times New Roman"/>
          <w:szCs w:val="24"/>
        </w:rPr>
        <w:t>δημιουργείται μία ζώνη ελευθέρων συναλλαγών. Έχει σχέση με το εμπόριο αγαθών και υπηρεσιών. Προβλέπεται ένα μεταβατικό στάδιο δεκαετές, σε ό,τι αφορά την προσαρμογή του εμπορίου των αγαθών. Σε ό,τι αφορά τις υπηρεσίες, δεν εντάσσονται όλες οι υπηρεσίες, υπ</w:t>
      </w:r>
      <w:r>
        <w:rPr>
          <w:rFonts w:eastAsia="Times New Roman" w:cs="Times New Roman"/>
          <w:szCs w:val="24"/>
        </w:rPr>
        <w:t>άρχουν εξαιρέσεις σε αυτό το θέμα.</w:t>
      </w:r>
    </w:p>
    <w:p w14:paraId="0E227662"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Το έκτο κεφάλαιο καταλήγει με τη χρηματοδοτική συνεργασία, η οποία αναπτύσσεται ανάμεσα στην Ευρωπαϊκή Ένωση και τις εν λόγω χώρες.</w:t>
      </w:r>
    </w:p>
    <w:p w14:paraId="0E227663"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Έτσι, αυτό είναι το σύνολο του περιεχομένου μιας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σ</w:t>
      </w:r>
      <w:r>
        <w:rPr>
          <w:rFonts w:eastAsia="Times New Roman" w:cs="Times New Roman"/>
          <w:szCs w:val="24"/>
        </w:rPr>
        <w:t>ύνδεσης, που –επαναλαμβάνω- δ</w:t>
      </w:r>
      <w:r>
        <w:rPr>
          <w:rFonts w:eastAsia="Times New Roman" w:cs="Times New Roman"/>
          <w:szCs w:val="24"/>
        </w:rPr>
        <w:t>εν αποτελεί κάτι ιδιαίτερο σε σχέση με τις συμφωνίες σύνδεσης αυτής της μορφής που έχει υπογράψει η Ευρωπαϊκή Ένωση με όλον τον υπόλοιπο κόσμο.</w:t>
      </w:r>
    </w:p>
    <w:p w14:paraId="0E227664"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Σας ευχαριστώ.</w:t>
      </w:r>
    </w:p>
    <w:p w14:paraId="0E227665"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0E227666" w14:textId="77777777" w:rsidR="00075D8D" w:rsidRDefault="00A3228D">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w:t>
      </w:r>
      <w:r>
        <w:rPr>
          <w:rFonts w:eastAsia="Times New Roman"/>
          <w:szCs w:val="24"/>
        </w:rPr>
        <w:t xml:space="preserve">κηρύσσεται περαιωμένη η συζήτηση επί της αρχής, των άρθρων και του συνόλου των σχεδίων </w:t>
      </w:r>
      <w:r>
        <w:rPr>
          <w:rFonts w:eastAsia="Times New Roman"/>
          <w:szCs w:val="24"/>
        </w:rPr>
        <w:t>νόμ</w:t>
      </w:r>
      <w:r>
        <w:rPr>
          <w:rFonts w:eastAsia="Times New Roman"/>
          <w:szCs w:val="24"/>
        </w:rPr>
        <w:t>ου</w:t>
      </w:r>
      <w:r>
        <w:rPr>
          <w:rFonts w:eastAsia="Times New Roman"/>
          <w:szCs w:val="24"/>
        </w:rPr>
        <w:t xml:space="preserve"> του Υπουργείου Εξωτερικών: α) «Κύρωση της Συμφωνίας Σύνδεσης μεταξύ της Ευρωπαϊκής Ένωσης και της Ευρωπαϊκής Κοινότητας Ατομικής Ενέργειας και των Κρατών Μελών του</w:t>
      </w:r>
      <w:r>
        <w:rPr>
          <w:rFonts w:eastAsia="Times New Roman"/>
          <w:szCs w:val="24"/>
        </w:rPr>
        <w:t xml:space="preserve">ς, αφενός, και της Δημοκρατίας της Μολδαβίας, αφετέρου, μετά του συνημμένου σ’ αυτήν Πρωτοκόλλου Διόρθωσης», β) «Κύρωση της Συμφωνίας Σύνδεσης μεταξύ της Ευρωπαϊκής Ένωσης και της Ευρωπαϊκής Κοινότητας Ατομικής Ενέργειας και των Κρατών Μελών τους, αφενός, </w:t>
      </w:r>
      <w:r>
        <w:rPr>
          <w:rFonts w:eastAsia="Times New Roman"/>
          <w:szCs w:val="24"/>
        </w:rPr>
        <w:t xml:space="preserve">και της Ουκρανίας, αφετέρου και του Πρακτικού Διόρθωσης αυτής» και γ) «Κύρωση της Συμφωνίας </w:t>
      </w:r>
      <w:r>
        <w:rPr>
          <w:rFonts w:eastAsia="Times New Roman" w:cs="Times New Roman"/>
          <w:szCs w:val="24"/>
        </w:rPr>
        <w:t>Σύνδεσης μεταξύ της Ευρωπαϊκής Ένωσης και της Ευρωπαϊκής Κοινότητας Ατομικής Ενέργειας και των Κρατών Μελών τους, αφενός, και της Γεωργίας, αφετέρου, μετά του συνημ</w:t>
      </w:r>
      <w:r>
        <w:rPr>
          <w:rFonts w:eastAsia="Times New Roman" w:cs="Times New Roman"/>
          <w:szCs w:val="24"/>
        </w:rPr>
        <w:t>μένου σ’ αυτήν Πρωτοκόλλου Διόρθωσης</w:t>
      </w:r>
      <w:r>
        <w:rPr>
          <w:rFonts w:eastAsia="Times New Roman"/>
          <w:szCs w:val="24"/>
        </w:rPr>
        <w:t>».</w:t>
      </w:r>
    </w:p>
    <w:p w14:paraId="0E227667" w14:textId="77777777" w:rsidR="00075D8D" w:rsidRDefault="00A3228D">
      <w:pPr>
        <w:spacing w:line="600" w:lineRule="auto"/>
        <w:ind w:firstLine="720"/>
        <w:jc w:val="both"/>
        <w:rPr>
          <w:rFonts w:eastAsia="Times New Roman" w:cs="Times New Roman"/>
          <w:szCs w:val="24"/>
        </w:rPr>
      </w:pPr>
      <w:r>
        <w:rPr>
          <w:rFonts w:eastAsia="Times New Roman"/>
          <w:szCs w:val="24"/>
        </w:rPr>
        <w:t>Η ψήφισή τους θα γίνει ξεχωριστά.</w:t>
      </w:r>
    </w:p>
    <w:p w14:paraId="0E227668" w14:textId="77777777" w:rsidR="00075D8D" w:rsidRDefault="00A3228D">
      <w:pPr>
        <w:spacing w:line="600" w:lineRule="auto"/>
        <w:ind w:firstLine="720"/>
        <w:jc w:val="both"/>
        <w:rPr>
          <w:rFonts w:eastAsia="Times New Roman" w:cs="Times New Roman"/>
          <w:szCs w:val="24"/>
        </w:rPr>
      </w:pPr>
      <w:r>
        <w:rPr>
          <w:rFonts w:eastAsia="Times New Roman"/>
          <w:szCs w:val="24"/>
        </w:rPr>
        <w:t>Ερωτάται το Σώμα: Γίνεται δεκτό το νομοσχέδιο «Κύρωση της Συμφωνίας Σύνδεσης μεταξύ της Ευρωπαϊκής Ένωσης και της Ευρωπαϊκής Κοινότητας Ατομικής Ενέργειας και των Κρατών Μελών τους, α</w:t>
      </w:r>
      <w:r>
        <w:rPr>
          <w:rFonts w:eastAsia="Times New Roman"/>
          <w:szCs w:val="24"/>
        </w:rPr>
        <w:t>φενός, και της Δημοκρατίας της Μολδαβίας, αφετέρου, μετά του συνημμένου σ’ αυτήν Πρωτοκόλλου Διόρθωσης»;</w:t>
      </w:r>
    </w:p>
    <w:p w14:paraId="0E227669" w14:textId="77777777" w:rsidR="00075D8D" w:rsidRDefault="00A3228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E22766A" w14:textId="77777777" w:rsidR="00075D8D" w:rsidRDefault="00A3228D">
      <w:pPr>
        <w:spacing w:line="600" w:lineRule="auto"/>
        <w:ind w:firstLine="720"/>
        <w:jc w:val="both"/>
        <w:rPr>
          <w:rFonts w:eastAsia="Times New Roman"/>
          <w:szCs w:val="24"/>
        </w:rPr>
      </w:pPr>
      <w:r>
        <w:rPr>
          <w:rFonts w:eastAsia="Times New Roman"/>
          <w:b/>
          <w:szCs w:val="24"/>
        </w:rPr>
        <w:t>ΓΕΩΡΓΙΟΣ ΓΕΡΜΕΝΗΣ:</w:t>
      </w:r>
      <w:r>
        <w:rPr>
          <w:rFonts w:eastAsia="Times New Roman"/>
          <w:szCs w:val="24"/>
        </w:rPr>
        <w:t xml:space="preserve"> Κατά πλειοψηφία.</w:t>
      </w:r>
    </w:p>
    <w:p w14:paraId="0E22766B" w14:textId="77777777" w:rsidR="00075D8D" w:rsidRDefault="00A3228D">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Κατά πλειοψηφία.</w:t>
      </w:r>
    </w:p>
    <w:p w14:paraId="0E22766C"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νομοσ</w:t>
      </w:r>
      <w:r>
        <w:rPr>
          <w:rFonts w:eastAsia="Times New Roman"/>
          <w:szCs w:val="24"/>
        </w:rPr>
        <w:t>χέδιο του Υπουργείου Εξωτερικών: «Κύρωση της Συμφωνίας Σύνδεσης μεταξύ της Ευρωπαϊκής Ένωσης και της Ευρωπαϊκής Κοινότητας Ατομικής Ενέργειας και των Κρατών Μελών τους, αφενός, και της Δημοκρατίας της Μολδαβίας, αφετέρου, μετά του συνημμένου σ’ αυτήν Πρωτο</w:t>
      </w:r>
      <w:r>
        <w:rPr>
          <w:rFonts w:eastAsia="Times New Roman"/>
          <w:szCs w:val="24"/>
        </w:rPr>
        <w:t>κόλλου Διόρθωσης» έγινε δεκτό κατά πλειοψηφία,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w:t>
      </w:r>
    </w:p>
    <w:p w14:paraId="0E22766D" w14:textId="77777777" w:rsidR="00075D8D" w:rsidRDefault="00A3228D">
      <w:pPr>
        <w:spacing w:line="600" w:lineRule="auto"/>
        <w:ind w:firstLine="720"/>
        <w:jc w:val="center"/>
        <w:rPr>
          <w:rFonts w:eastAsia="Times New Roman"/>
          <w:szCs w:val="24"/>
        </w:rPr>
      </w:pPr>
      <w:r>
        <w:rPr>
          <w:rFonts w:eastAsia="Times New Roman"/>
          <w:szCs w:val="24"/>
        </w:rPr>
        <w:t xml:space="preserve">(Να </w:t>
      </w:r>
      <w:r>
        <w:rPr>
          <w:rFonts w:eastAsia="Times New Roman"/>
          <w:szCs w:val="24"/>
        </w:rPr>
        <w:t xml:space="preserve">μπει </w:t>
      </w:r>
      <w:r>
        <w:rPr>
          <w:rFonts w:eastAsia="Times New Roman"/>
          <w:szCs w:val="24"/>
        </w:rPr>
        <w:t xml:space="preserve">το </w:t>
      </w:r>
      <w:r>
        <w:rPr>
          <w:rFonts w:eastAsia="Times New Roman"/>
          <w:szCs w:val="24"/>
        </w:rPr>
        <w:t>νομοσχ</w:t>
      </w:r>
      <w:r>
        <w:rPr>
          <w:rFonts w:eastAsia="Times New Roman"/>
          <w:szCs w:val="24"/>
        </w:rPr>
        <w:t>έ</w:t>
      </w:r>
      <w:r>
        <w:rPr>
          <w:rFonts w:eastAsia="Times New Roman"/>
          <w:szCs w:val="24"/>
        </w:rPr>
        <w:t>δ</w:t>
      </w:r>
      <w:r>
        <w:rPr>
          <w:rFonts w:eastAsia="Times New Roman"/>
          <w:szCs w:val="24"/>
        </w:rPr>
        <w:t>ι</w:t>
      </w:r>
      <w:r>
        <w:rPr>
          <w:rFonts w:eastAsia="Times New Roman"/>
          <w:szCs w:val="24"/>
        </w:rPr>
        <w:t>ο</w:t>
      </w:r>
      <w:r>
        <w:rPr>
          <w:rFonts w:eastAsia="Times New Roman"/>
          <w:szCs w:val="24"/>
        </w:rPr>
        <w:t xml:space="preserve"> σελ.35 α</w:t>
      </w:r>
      <w:r>
        <w:rPr>
          <w:rFonts w:eastAsia="Times New Roman"/>
          <w:szCs w:val="24"/>
        </w:rPr>
        <w:t>)</w:t>
      </w:r>
    </w:p>
    <w:p w14:paraId="0E22766E" w14:textId="77777777" w:rsidR="00075D8D" w:rsidRDefault="00A3228D">
      <w:pPr>
        <w:spacing w:line="600" w:lineRule="auto"/>
        <w:ind w:firstLine="720"/>
        <w:rPr>
          <w:rFonts w:eastAsia="Times New Roman"/>
          <w:szCs w:val="24"/>
        </w:rPr>
      </w:pPr>
      <w:r>
        <w:rPr>
          <w:rFonts w:eastAsia="Times New Roman"/>
          <w:szCs w:val="24"/>
        </w:rPr>
        <w:t>(Η παραπάνω σύμβαση, λόγω μεγάλου όγκου, δεν καταχωρίζεται στα Πρακτικά και φυλάσσεται σε ηλεκτρον</w:t>
      </w:r>
      <w:r>
        <w:rPr>
          <w:rFonts w:eastAsia="Times New Roman"/>
          <w:szCs w:val="24"/>
        </w:rPr>
        <w:t>ική μορφή στο αρχείο της Νομοθετικής Υπηρεσίας της Βουλής</w:t>
      </w:r>
      <w:r>
        <w:rPr>
          <w:rFonts w:eastAsia="Times New Roman"/>
          <w:szCs w:val="24"/>
        </w:rPr>
        <w:t>)</w:t>
      </w:r>
    </w:p>
    <w:p w14:paraId="0E22766F" w14:textId="77777777" w:rsidR="00075D8D" w:rsidRDefault="00A3228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Ερωτάται το Σώμα: Γίνεται δεκτό το νομοσχέδιο «Κύρωση της Συμφωνίας Σύνδεσης μεταξύ της Ευρωπαϊκής Ένωσης και της Ευρωπαϊκής Κοινότητας Ατομικής Ενέργειας και των Κ</w:t>
      </w:r>
      <w:r>
        <w:rPr>
          <w:rFonts w:eastAsia="Times New Roman"/>
          <w:szCs w:val="24"/>
        </w:rPr>
        <w:t>ρατών Μελών τους, αφενός, και της Ουκρανίας, αφετέρου και του Πρακτικού Διόρθωσης αυτής»;</w:t>
      </w:r>
    </w:p>
    <w:p w14:paraId="0E227670" w14:textId="77777777" w:rsidR="00075D8D" w:rsidRDefault="00A3228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E227671" w14:textId="77777777" w:rsidR="00075D8D" w:rsidRDefault="00A3228D">
      <w:pPr>
        <w:spacing w:line="600" w:lineRule="auto"/>
        <w:ind w:firstLine="720"/>
        <w:jc w:val="both"/>
        <w:rPr>
          <w:rFonts w:eastAsia="Times New Roman"/>
          <w:szCs w:val="24"/>
        </w:rPr>
      </w:pPr>
      <w:r>
        <w:rPr>
          <w:rFonts w:eastAsia="Times New Roman"/>
          <w:b/>
          <w:szCs w:val="24"/>
        </w:rPr>
        <w:t>ΓΕΩΡΓΙΟΣ ΓΕΡΜΕΝΗΣ:</w:t>
      </w:r>
      <w:r>
        <w:rPr>
          <w:rFonts w:eastAsia="Times New Roman"/>
          <w:szCs w:val="24"/>
        </w:rPr>
        <w:t xml:space="preserve"> Κατά πλειοψηφία. </w:t>
      </w:r>
    </w:p>
    <w:p w14:paraId="0E227672" w14:textId="77777777" w:rsidR="00075D8D" w:rsidRDefault="00A3228D">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Κατά πλειοψηφία.</w:t>
      </w:r>
    </w:p>
    <w:p w14:paraId="0E227673"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νομοσχέδιο του Υπου</w:t>
      </w:r>
      <w:r>
        <w:rPr>
          <w:rFonts w:eastAsia="Times New Roman"/>
          <w:szCs w:val="24"/>
        </w:rPr>
        <w:t xml:space="preserve">ργείου Εξωτερικών «Κύρωση της Συμφωνίας Σύνδεσης μεταξύ της Ευρωπαϊκής Ένωσης και της Ευρωπαϊκής Κοινότητας Ατομικής Ενέργειας και των </w:t>
      </w:r>
      <w:r>
        <w:rPr>
          <w:rFonts w:eastAsia="Times New Roman"/>
          <w:szCs w:val="24"/>
        </w:rPr>
        <w:t>κ</w:t>
      </w:r>
      <w:r>
        <w:rPr>
          <w:rFonts w:eastAsia="Times New Roman"/>
          <w:szCs w:val="24"/>
        </w:rPr>
        <w:t>ρατών</w:t>
      </w:r>
      <w:r>
        <w:rPr>
          <w:rFonts w:eastAsia="Times New Roman"/>
          <w:szCs w:val="24"/>
        </w:rPr>
        <w:t>-μ</w:t>
      </w:r>
      <w:r>
        <w:rPr>
          <w:rFonts w:eastAsia="Times New Roman"/>
          <w:szCs w:val="24"/>
        </w:rPr>
        <w:t>ελών τους, αφενός, και της Ουκρανίας, αφετέρου και του Πρακτικού Διόρθωσης αυτής» έγινε δεκτό κατά πλειοψηφία, σε</w:t>
      </w:r>
      <w:r>
        <w:rPr>
          <w:rFonts w:eastAsia="Times New Roman"/>
          <w:szCs w:val="24"/>
        </w:rPr>
        <w:t xml:space="preserve">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w:t>
      </w:r>
    </w:p>
    <w:p w14:paraId="0E227674" w14:textId="77777777" w:rsidR="00075D8D" w:rsidRDefault="00A3228D">
      <w:pPr>
        <w:spacing w:line="600" w:lineRule="auto"/>
        <w:ind w:firstLine="720"/>
        <w:jc w:val="center"/>
        <w:rPr>
          <w:rFonts w:eastAsia="Times New Roman"/>
          <w:szCs w:val="24"/>
        </w:rPr>
      </w:pPr>
      <w:r>
        <w:rPr>
          <w:rFonts w:eastAsia="Times New Roman"/>
          <w:szCs w:val="24"/>
        </w:rPr>
        <w:t xml:space="preserve">(Να </w:t>
      </w:r>
      <w:r>
        <w:rPr>
          <w:rFonts w:eastAsia="Times New Roman"/>
          <w:szCs w:val="24"/>
        </w:rPr>
        <w:t xml:space="preserve">μπει το </w:t>
      </w:r>
      <w:r>
        <w:rPr>
          <w:rFonts w:eastAsia="Times New Roman"/>
          <w:szCs w:val="24"/>
        </w:rPr>
        <w:t>νομοσχ</w:t>
      </w:r>
      <w:r>
        <w:rPr>
          <w:rFonts w:eastAsia="Times New Roman"/>
          <w:szCs w:val="24"/>
        </w:rPr>
        <w:t>έ</w:t>
      </w:r>
      <w:r>
        <w:rPr>
          <w:rFonts w:eastAsia="Times New Roman"/>
          <w:szCs w:val="24"/>
        </w:rPr>
        <w:t>δ</w:t>
      </w:r>
      <w:r>
        <w:rPr>
          <w:rFonts w:eastAsia="Times New Roman"/>
          <w:szCs w:val="24"/>
        </w:rPr>
        <w:t>ιο σελ.36 α</w:t>
      </w:r>
      <w:r>
        <w:rPr>
          <w:rFonts w:eastAsia="Times New Roman"/>
          <w:szCs w:val="24"/>
        </w:rPr>
        <w:t>)</w:t>
      </w:r>
    </w:p>
    <w:p w14:paraId="0E227675" w14:textId="77777777" w:rsidR="00075D8D" w:rsidRDefault="00A3228D">
      <w:pPr>
        <w:spacing w:line="600" w:lineRule="auto"/>
        <w:ind w:firstLine="720"/>
        <w:rPr>
          <w:rFonts w:eastAsia="Times New Roman"/>
          <w:szCs w:val="24"/>
        </w:rPr>
      </w:pPr>
      <w:r>
        <w:rPr>
          <w:rFonts w:eastAsia="Times New Roman"/>
          <w:szCs w:val="24"/>
        </w:rPr>
        <w:t xml:space="preserve">(Η παραπάνω σύμβαση, λόγω μεγάλου όγκου, δεν καταχωρίζεται στα Πρακτικά και φυλάσσεται σε ηλεκτρονική μορφή στο αρχείο της Νομοθετικής Υπηρεσίας </w:t>
      </w:r>
      <w:r>
        <w:rPr>
          <w:rFonts w:eastAsia="Times New Roman"/>
          <w:szCs w:val="24"/>
        </w:rPr>
        <w:t>της Βουλής</w:t>
      </w:r>
      <w:r>
        <w:rPr>
          <w:rFonts w:eastAsia="Times New Roman"/>
          <w:szCs w:val="24"/>
        </w:rPr>
        <w:t>)</w:t>
      </w:r>
    </w:p>
    <w:p w14:paraId="0E227676" w14:textId="77777777" w:rsidR="00075D8D" w:rsidRDefault="00A3228D">
      <w:pPr>
        <w:spacing w:line="600" w:lineRule="auto"/>
        <w:ind w:firstLine="90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Ερωτάται το Σώμα: Γίνεται δεκτό το νομοσχέδιο</w:t>
      </w:r>
      <w:r>
        <w:rPr>
          <w:rFonts w:eastAsia="Times New Roman"/>
          <w:szCs w:val="24"/>
        </w:rPr>
        <w:t>:</w:t>
      </w:r>
      <w:r>
        <w:rPr>
          <w:rFonts w:eastAsia="Times New Roman"/>
          <w:szCs w:val="24"/>
        </w:rPr>
        <w:t xml:space="preserve"> «Κύρωση της Συμφωνίας </w:t>
      </w:r>
      <w:r>
        <w:rPr>
          <w:rFonts w:eastAsia="Times New Roman" w:cs="Times New Roman"/>
          <w:szCs w:val="24"/>
        </w:rPr>
        <w:t>Σύνδεσης μεταξύ της Ευρωπαϊκής Ένωσης και της Ευρωπαϊκής Κοινότητας Ατομικής Ενέργειας και των Κρατών Μελών τους, αφενός, και της Γεωργίας, αφ</w:t>
      </w:r>
      <w:r>
        <w:rPr>
          <w:rFonts w:eastAsia="Times New Roman" w:cs="Times New Roman"/>
          <w:szCs w:val="24"/>
        </w:rPr>
        <w:t>ετέρου, μετά του συνημμένου σ’ αυτήν Πρωτοκόλλου Διόρθωσης</w:t>
      </w:r>
      <w:r>
        <w:rPr>
          <w:rFonts w:eastAsia="Times New Roman"/>
          <w:szCs w:val="24"/>
        </w:rPr>
        <w:t>»;</w:t>
      </w:r>
    </w:p>
    <w:p w14:paraId="0E227677" w14:textId="77777777" w:rsidR="00075D8D" w:rsidRDefault="00A3228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E227678" w14:textId="77777777" w:rsidR="00075D8D" w:rsidRDefault="00A3228D">
      <w:pPr>
        <w:spacing w:line="600" w:lineRule="auto"/>
        <w:ind w:firstLine="720"/>
        <w:jc w:val="both"/>
        <w:rPr>
          <w:rFonts w:eastAsia="Times New Roman"/>
          <w:szCs w:val="24"/>
        </w:rPr>
      </w:pPr>
      <w:r>
        <w:rPr>
          <w:rFonts w:eastAsia="Times New Roman"/>
          <w:b/>
          <w:szCs w:val="24"/>
        </w:rPr>
        <w:t>ΓΕΩΡΓΙΟΣ ΓΕΡΜΕΝΗΣ:</w:t>
      </w:r>
      <w:r>
        <w:rPr>
          <w:rFonts w:eastAsia="Times New Roman"/>
          <w:szCs w:val="24"/>
        </w:rPr>
        <w:t xml:space="preserve"> Κατά πλειοψηφία.</w:t>
      </w:r>
    </w:p>
    <w:p w14:paraId="0E227679" w14:textId="77777777" w:rsidR="00075D8D" w:rsidRDefault="00A3228D">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0E22767A" w14:textId="77777777" w:rsidR="00075D8D" w:rsidRDefault="00A3228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νομοσχέδιο του Υπουργείου Εξωτερικών: «Κύρωση της Συμφωνίας </w:t>
      </w:r>
      <w:r>
        <w:rPr>
          <w:rFonts w:eastAsia="Times New Roman" w:cs="Times New Roman"/>
          <w:szCs w:val="24"/>
        </w:rPr>
        <w:t xml:space="preserve">Σύνδεσης μεταξύ της Ευρωπαϊκής Ένωσης και της Ευρωπαϊκής Κοινότητας Ατομικής Ενέργειας και των </w:t>
      </w:r>
      <w:r>
        <w:rPr>
          <w:rFonts w:eastAsia="Times New Roman" w:cs="Times New Roman"/>
          <w:szCs w:val="24"/>
        </w:rPr>
        <w:t>κρατών-μελών</w:t>
      </w:r>
      <w:r>
        <w:rPr>
          <w:rFonts w:eastAsia="Times New Roman" w:cs="Times New Roman"/>
          <w:szCs w:val="24"/>
        </w:rPr>
        <w:t xml:space="preserve"> τους, αφενός, και της Γεωργίας, αφετέρου, μετά του συνημμένου σ΄ αυτήν Πρωτο</w:t>
      </w:r>
      <w:r>
        <w:rPr>
          <w:rFonts w:eastAsia="Times New Roman" w:cs="Times New Roman"/>
          <w:szCs w:val="24"/>
        </w:rPr>
        <w:t>κόλλου Διόρθωσης</w:t>
      </w:r>
      <w:r>
        <w:rPr>
          <w:rFonts w:eastAsia="Times New Roman"/>
          <w:szCs w:val="24"/>
        </w:rPr>
        <w:t>» έγινε δεκτό κατά πλειοψηφία, σε μόνη συζήτηση, επί της αρχής, των άρθρων και του συνόλου και έχει ως εξής:</w:t>
      </w:r>
    </w:p>
    <w:p w14:paraId="0E22767B" w14:textId="77777777" w:rsidR="00075D8D" w:rsidRDefault="00A3228D">
      <w:pPr>
        <w:spacing w:line="600" w:lineRule="auto"/>
        <w:ind w:firstLine="900"/>
        <w:jc w:val="center"/>
        <w:rPr>
          <w:rFonts w:eastAsia="Times New Roman"/>
          <w:szCs w:val="24"/>
        </w:rPr>
      </w:pPr>
      <w:r>
        <w:rPr>
          <w:rFonts w:eastAsia="Times New Roman"/>
          <w:szCs w:val="24"/>
        </w:rPr>
        <w:t xml:space="preserve">(Να </w:t>
      </w:r>
      <w:r>
        <w:rPr>
          <w:rFonts w:eastAsia="Times New Roman"/>
          <w:szCs w:val="24"/>
        </w:rPr>
        <w:t>μπει το νομοσχέδιο σελ. 37 α</w:t>
      </w:r>
      <w:r>
        <w:rPr>
          <w:rFonts w:eastAsia="Times New Roman"/>
          <w:szCs w:val="24"/>
        </w:rPr>
        <w:t>)</w:t>
      </w:r>
      <w:r>
        <w:rPr>
          <w:rFonts w:eastAsia="Times New Roman"/>
          <w:szCs w:val="24"/>
        </w:rPr>
        <w:t xml:space="preserve"> </w:t>
      </w:r>
    </w:p>
    <w:p w14:paraId="0E22767C" w14:textId="77777777" w:rsidR="00075D8D" w:rsidRDefault="00A3228D">
      <w:pPr>
        <w:spacing w:line="600" w:lineRule="auto"/>
        <w:ind w:firstLine="720"/>
        <w:rPr>
          <w:rFonts w:eastAsia="Times New Roman"/>
          <w:szCs w:val="24"/>
        </w:rPr>
      </w:pPr>
      <w:r>
        <w:rPr>
          <w:rFonts w:eastAsia="Times New Roman"/>
          <w:szCs w:val="24"/>
        </w:rPr>
        <w:t>(Η παραπάνω σύμβαση, λόγω μεγάλου όγκου, δεν καταχωρίζεται στα Πρακτικά και φυλάσσεται σε ηλεκτρ</w:t>
      </w:r>
      <w:r>
        <w:rPr>
          <w:rFonts w:eastAsia="Times New Roman"/>
          <w:szCs w:val="24"/>
        </w:rPr>
        <w:t>ονική μορφή στο αρχείο της Νομοθετικής Υπηρεσίας της Βουλής)</w:t>
      </w:r>
    </w:p>
    <w:p w14:paraId="0E22767D" w14:textId="77777777" w:rsidR="00075D8D" w:rsidRDefault="00A3228D">
      <w:pPr>
        <w:spacing w:line="600" w:lineRule="auto"/>
        <w:ind w:firstLine="90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w:t>
      </w:r>
      <w:r>
        <w:rPr>
          <w:rFonts w:eastAsia="Times New Roman"/>
          <w:szCs w:val="24"/>
        </w:rPr>
        <w:t xml:space="preserve"> σύνολο των παραπάνω νομοσχεδίων. </w:t>
      </w:r>
    </w:p>
    <w:p w14:paraId="0E22767E" w14:textId="77777777" w:rsidR="00075D8D" w:rsidRDefault="00A3228D">
      <w:pPr>
        <w:spacing w:line="600" w:lineRule="auto"/>
        <w:ind w:firstLine="90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0E22767F" w14:textId="77777777" w:rsidR="00075D8D" w:rsidRDefault="00A3228D">
      <w:pPr>
        <w:spacing w:line="600" w:lineRule="auto"/>
        <w:ind w:firstLine="900"/>
        <w:jc w:val="both"/>
        <w:rPr>
          <w:rFonts w:eastAsia="Times New Roman"/>
          <w:szCs w:val="24"/>
        </w:rPr>
      </w:pPr>
      <w:r>
        <w:rPr>
          <w:rFonts w:eastAsia="Times New Roman"/>
          <w:b/>
          <w:bCs/>
          <w:szCs w:val="24"/>
        </w:rPr>
        <w:t xml:space="preserve">ΠΡΟΕΔΡΕΥΩΝ (Γεώργιος Βαρεμένος): </w:t>
      </w:r>
      <w:r>
        <w:rPr>
          <w:rFonts w:eastAsia="Times New Roman"/>
          <w:bCs/>
          <w:szCs w:val="24"/>
        </w:rPr>
        <w:t>Το Σώμα παρέσχε τη ζητηθείσα εξουσιοδότηση.</w:t>
      </w:r>
    </w:p>
    <w:p w14:paraId="0E227680" w14:textId="77777777" w:rsidR="00075D8D" w:rsidRDefault="00A3228D">
      <w:pPr>
        <w:spacing w:line="600" w:lineRule="auto"/>
        <w:ind w:firstLine="900"/>
        <w:jc w:val="both"/>
        <w:rPr>
          <w:rFonts w:eastAsia="Times New Roman" w:cs="Times New Roman"/>
          <w:szCs w:val="24"/>
        </w:rPr>
      </w:pPr>
      <w:r>
        <w:rPr>
          <w:rFonts w:eastAsia="Times New Roman"/>
          <w:szCs w:val="24"/>
        </w:rPr>
        <w:t xml:space="preserve">Κυρίες και κύριοι συνάδελφοι, πριν εισέλθουμε στη συζήτηση του Απολογισμού </w:t>
      </w:r>
      <w:r>
        <w:rPr>
          <w:rFonts w:eastAsia="Times New Roman" w:cs="Times New Roman"/>
          <w:szCs w:val="24"/>
        </w:rPr>
        <w:t>Δαπανών της Βουλής και του Σχεδί</w:t>
      </w:r>
      <w:r>
        <w:rPr>
          <w:rFonts w:eastAsia="Times New Roman" w:cs="Times New Roman"/>
          <w:szCs w:val="24"/>
        </w:rPr>
        <w:t xml:space="preserve">ου Προϋπολογισμού Δαπανών της Βουλής, προτείνω να κάνουμε μια ολιγόλεπτη διακοπή πέντε λεπτών. </w:t>
      </w:r>
    </w:p>
    <w:p w14:paraId="0E227681" w14:textId="77777777" w:rsidR="00075D8D" w:rsidRDefault="00A3228D">
      <w:pPr>
        <w:spacing w:line="600" w:lineRule="auto"/>
        <w:ind w:firstLine="900"/>
        <w:jc w:val="center"/>
        <w:rPr>
          <w:rFonts w:eastAsia="Times New Roman" w:cs="Times New Roman"/>
          <w:szCs w:val="24"/>
        </w:rPr>
      </w:pPr>
      <w:r>
        <w:rPr>
          <w:rFonts w:eastAsia="Times New Roman" w:cs="Times New Roman"/>
          <w:szCs w:val="24"/>
        </w:rPr>
        <w:t>(ΔΙΑΚΟΠΗ)</w:t>
      </w:r>
    </w:p>
    <w:p w14:paraId="0E227682" w14:textId="77777777" w:rsidR="00075D8D" w:rsidRDefault="00A3228D">
      <w:pPr>
        <w:spacing w:line="600" w:lineRule="auto"/>
        <w:ind w:firstLine="720"/>
        <w:jc w:val="center"/>
        <w:rPr>
          <w:rFonts w:eastAsia="Times New Roman"/>
          <w:szCs w:val="24"/>
        </w:rPr>
      </w:pPr>
      <w:r>
        <w:rPr>
          <w:rFonts w:eastAsia="Times New Roman"/>
          <w:szCs w:val="24"/>
        </w:rPr>
        <w:t>(ΜΕΤΑ ΤΗ ΔΙΑΚΟΠΗ)</w:t>
      </w:r>
    </w:p>
    <w:p w14:paraId="0E227683"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εισερχόμαστε στη </w:t>
      </w:r>
    </w:p>
    <w:p w14:paraId="0E227684" w14:textId="77777777" w:rsidR="00075D8D" w:rsidRDefault="00A3228D">
      <w:pPr>
        <w:spacing w:line="600" w:lineRule="auto"/>
        <w:ind w:firstLine="720"/>
        <w:jc w:val="center"/>
        <w:rPr>
          <w:rFonts w:eastAsia="Times New Roman"/>
          <w:b/>
          <w:szCs w:val="24"/>
        </w:rPr>
      </w:pPr>
      <w:r>
        <w:rPr>
          <w:rFonts w:eastAsia="Times New Roman"/>
          <w:b/>
          <w:szCs w:val="24"/>
        </w:rPr>
        <w:t xml:space="preserve">ΣΥΜΠΛΗΡΩΜΑΤΙΚΗ ΕΙΔΙΚΗ ΗΜΕΡΗΣΙΑ ΔΙΑΤΑΞΗ </w:t>
      </w:r>
    </w:p>
    <w:p w14:paraId="0E227685" w14:textId="77777777" w:rsidR="00075D8D" w:rsidRDefault="00A3228D">
      <w:pPr>
        <w:spacing w:line="600" w:lineRule="auto"/>
        <w:ind w:firstLine="720"/>
        <w:jc w:val="center"/>
        <w:rPr>
          <w:rFonts w:eastAsia="Times New Roman"/>
          <w:b/>
          <w:szCs w:val="24"/>
        </w:rPr>
      </w:pPr>
      <w:r>
        <w:rPr>
          <w:rFonts w:eastAsia="Times New Roman"/>
          <w:b/>
          <w:szCs w:val="24"/>
        </w:rPr>
        <w:t>ΑΠΟΦΑΣΕΙΣ Β</w:t>
      </w:r>
      <w:r>
        <w:rPr>
          <w:rFonts w:eastAsia="Times New Roman"/>
          <w:b/>
          <w:szCs w:val="24"/>
        </w:rPr>
        <w:t>ΟΥΛΗΣ</w:t>
      </w:r>
    </w:p>
    <w:p w14:paraId="0E227686" w14:textId="77777777" w:rsidR="00075D8D" w:rsidRDefault="00A3228D">
      <w:pPr>
        <w:spacing w:line="600" w:lineRule="auto"/>
        <w:ind w:firstLine="720"/>
        <w:jc w:val="center"/>
        <w:rPr>
          <w:rFonts w:eastAsia="Times New Roman"/>
          <w:b/>
          <w:szCs w:val="24"/>
        </w:rPr>
      </w:pPr>
      <w:r>
        <w:rPr>
          <w:rFonts w:eastAsia="Times New Roman"/>
          <w:b/>
          <w:szCs w:val="24"/>
        </w:rPr>
        <w:t>ΟΙΚΟΝΟΜΙΚΗ ΔΙΑΧΕΙΡΙΣΗ ΒΟΥΛΗΣ</w:t>
      </w:r>
    </w:p>
    <w:p w14:paraId="0E227687" w14:textId="77777777" w:rsidR="00075D8D" w:rsidRDefault="00A3228D">
      <w:pPr>
        <w:spacing w:after="0" w:line="600" w:lineRule="auto"/>
        <w:ind w:firstLine="720"/>
        <w:jc w:val="both"/>
        <w:rPr>
          <w:rFonts w:eastAsia="Times New Roman"/>
          <w:color w:val="000000"/>
          <w:szCs w:val="24"/>
        </w:rPr>
      </w:pPr>
      <w:r>
        <w:rPr>
          <w:rFonts w:eastAsia="Times New Roman"/>
          <w:color w:val="000000"/>
          <w:szCs w:val="24"/>
        </w:rPr>
        <w:t>α. Μόνη συζήτηση και έγκριση του Απολογισμού Δαπανών της Βουλής, οικονομικού έτους 2014.</w:t>
      </w:r>
    </w:p>
    <w:p w14:paraId="0E227688" w14:textId="77777777" w:rsidR="00075D8D" w:rsidRDefault="00A3228D">
      <w:pPr>
        <w:spacing w:after="0" w:line="600" w:lineRule="auto"/>
        <w:ind w:firstLine="720"/>
        <w:jc w:val="both"/>
        <w:rPr>
          <w:rFonts w:eastAsia="Times New Roman"/>
          <w:color w:val="000000"/>
          <w:szCs w:val="24"/>
        </w:rPr>
      </w:pPr>
      <w:r>
        <w:rPr>
          <w:rFonts w:eastAsia="Times New Roman"/>
          <w:color w:val="000000"/>
          <w:szCs w:val="24"/>
        </w:rPr>
        <w:t xml:space="preserve"> β. Μόνη συζήτηση και ψήφιση του Σχεδίου Προϋπολογισμού Δαπανών της Βουλής, οικονομικού έτους 2016.</w:t>
      </w:r>
    </w:p>
    <w:p w14:paraId="0E227689" w14:textId="77777777" w:rsidR="00075D8D" w:rsidRDefault="00A3228D">
      <w:pPr>
        <w:spacing w:after="0" w:line="600" w:lineRule="auto"/>
        <w:ind w:firstLine="720"/>
        <w:jc w:val="both"/>
        <w:rPr>
          <w:rFonts w:eastAsia="Times New Roman"/>
          <w:color w:val="000000"/>
          <w:szCs w:val="24"/>
        </w:rPr>
      </w:pPr>
      <w:r>
        <w:rPr>
          <w:rFonts w:eastAsia="Times New Roman"/>
          <w:color w:val="000000"/>
          <w:szCs w:val="24"/>
        </w:rPr>
        <w:t xml:space="preserve"> γ. Λήψη απόφασης περί τροποποίησης του Ζ΄ Ψηφίσματος σχετικά με τη μείωση της βουλευτικής αποζημίωσης. </w:t>
      </w:r>
    </w:p>
    <w:p w14:paraId="0E22768A" w14:textId="77777777" w:rsidR="00075D8D" w:rsidRDefault="00A3228D">
      <w:pPr>
        <w:spacing w:after="0" w:line="600" w:lineRule="auto"/>
        <w:ind w:firstLine="720"/>
        <w:jc w:val="both"/>
        <w:rPr>
          <w:rFonts w:eastAsia="Times New Roman"/>
          <w:color w:val="000000"/>
          <w:szCs w:val="24"/>
        </w:rPr>
      </w:pPr>
      <w:r>
        <w:rPr>
          <w:rFonts w:eastAsia="Times New Roman"/>
          <w:color w:val="000000"/>
          <w:szCs w:val="24"/>
        </w:rPr>
        <w:t xml:space="preserve">Σύμφωνα με το άρθρο 97 του Κανονισμού της Βουλής, οι εισηγητές και οι ειδικοί αγορητές θα μιλήσουν για δεκαπέντε λεπτά, οι Κοινοβουλευτικοί Εκπρόσωποι </w:t>
      </w:r>
      <w:r>
        <w:rPr>
          <w:rFonts w:eastAsia="Times New Roman"/>
          <w:color w:val="000000"/>
          <w:szCs w:val="24"/>
        </w:rPr>
        <w:t>για δώδεκα λεπτά και οι συνάδελφοι που τυχόν θα εγγραφούν στον κατάλογο ομιλητών για επτά λεπτά.</w:t>
      </w:r>
    </w:p>
    <w:p w14:paraId="0E22768B" w14:textId="77777777" w:rsidR="00075D8D" w:rsidRDefault="00A3228D">
      <w:pPr>
        <w:spacing w:after="0" w:line="600" w:lineRule="auto"/>
        <w:ind w:firstLine="720"/>
        <w:jc w:val="both"/>
        <w:rPr>
          <w:rFonts w:eastAsia="Times New Roman"/>
          <w:color w:val="000000"/>
          <w:szCs w:val="24"/>
        </w:rPr>
      </w:pPr>
      <w:r>
        <w:rPr>
          <w:rFonts w:eastAsia="Times New Roman"/>
          <w:color w:val="000000"/>
          <w:szCs w:val="24"/>
        </w:rPr>
        <w:t>Πριν δώσω τον λόγο στον κ. Μεϊκόπουλο, σας γνωρίζω ότι η Νέα Δημοκρατία ορίζει ως Κοινοβουλευτικό Εκπρόσωπο για τη σημερινή συζήτηση τον Βουλευτή Κυκλάδων κ. Ι</w:t>
      </w:r>
      <w:r>
        <w:rPr>
          <w:rFonts w:eastAsia="Times New Roman"/>
          <w:color w:val="000000"/>
          <w:szCs w:val="24"/>
        </w:rPr>
        <w:t>ωάννη Βρούτση.</w:t>
      </w:r>
    </w:p>
    <w:p w14:paraId="0E22768C" w14:textId="77777777" w:rsidR="00075D8D" w:rsidRDefault="00A3228D">
      <w:pPr>
        <w:spacing w:after="0" w:line="600" w:lineRule="auto"/>
        <w:ind w:firstLine="720"/>
        <w:jc w:val="both"/>
        <w:rPr>
          <w:rFonts w:eastAsia="Times New Roman"/>
          <w:color w:val="000000"/>
          <w:szCs w:val="24"/>
        </w:rPr>
      </w:pPr>
      <w:r>
        <w:rPr>
          <w:rFonts w:eastAsia="Times New Roman"/>
          <w:color w:val="000000"/>
          <w:szCs w:val="24"/>
        </w:rPr>
        <w:t>Ο Λαϊκός Σύνδεσμος-Χρυσή Αυγή ορίζει ειδικό αγορητή τον Βουλευτή Βοιωτίας Ευάγγελο Καρακώστα και Κοινοβουλευτικό Εκπρόσωπο τον Βουλευτή Επικρατείας κ. Χρήστο Παππά.</w:t>
      </w:r>
    </w:p>
    <w:p w14:paraId="0E22768D" w14:textId="77777777" w:rsidR="00075D8D" w:rsidRDefault="00A3228D">
      <w:pPr>
        <w:spacing w:after="0" w:line="600" w:lineRule="auto"/>
        <w:ind w:firstLine="720"/>
        <w:jc w:val="both"/>
        <w:rPr>
          <w:rFonts w:eastAsia="Times New Roman"/>
          <w:color w:val="000000"/>
          <w:szCs w:val="24"/>
        </w:rPr>
      </w:pPr>
      <w:r>
        <w:rPr>
          <w:rFonts w:eastAsia="Times New Roman"/>
          <w:color w:val="000000"/>
          <w:szCs w:val="24"/>
        </w:rPr>
        <w:t xml:space="preserve">Η Δημοκρατική Συμπαράταξη ορίζει ειδικό αγορητή τον Βουλευτή κ. Ιωάννη </w:t>
      </w:r>
      <w:r>
        <w:rPr>
          <w:rFonts w:eastAsia="Times New Roman"/>
          <w:color w:val="000000"/>
          <w:szCs w:val="24"/>
        </w:rPr>
        <w:t>Κουτσούκο.</w:t>
      </w:r>
    </w:p>
    <w:p w14:paraId="0E22768E" w14:textId="77777777" w:rsidR="00075D8D" w:rsidRDefault="00A3228D">
      <w:pPr>
        <w:spacing w:after="0" w:line="600" w:lineRule="auto"/>
        <w:ind w:firstLine="720"/>
        <w:jc w:val="both"/>
        <w:rPr>
          <w:rFonts w:eastAsia="Times New Roman"/>
          <w:color w:val="000000"/>
          <w:szCs w:val="24"/>
        </w:rPr>
      </w:pPr>
      <w:r>
        <w:rPr>
          <w:rFonts w:eastAsia="Times New Roman"/>
          <w:color w:val="000000"/>
          <w:szCs w:val="24"/>
        </w:rPr>
        <w:t>Το ΚΚΕ ορίζει ειδικό αγορητή τον Βουλευτή κ. Γεώργιο Λαμπρούλη.</w:t>
      </w:r>
    </w:p>
    <w:p w14:paraId="0E22768F" w14:textId="77777777" w:rsidR="00075D8D" w:rsidRDefault="00A3228D">
      <w:pPr>
        <w:spacing w:after="0" w:line="600" w:lineRule="auto"/>
        <w:ind w:firstLine="720"/>
        <w:jc w:val="both"/>
        <w:rPr>
          <w:rFonts w:eastAsia="Times New Roman"/>
          <w:color w:val="000000"/>
          <w:szCs w:val="24"/>
        </w:rPr>
      </w:pPr>
      <w:r>
        <w:rPr>
          <w:rFonts w:eastAsia="Times New Roman"/>
          <w:color w:val="000000"/>
          <w:szCs w:val="24"/>
        </w:rPr>
        <w:t>Το Ποτάμι ορίζει ειδικό αγορητή τον κ. Θεοχάρη Θεοχάρη και Κοινοβουλευτικό Εκπρόσωπο τον κ. Σπύρο Δανέλλη.</w:t>
      </w:r>
    </w:p>
    <w:p w14:paraId="0E227690" w14:textId="77777777" w:rsidR="00075D8D" w:rsidRDefault="00A3228D">
      <w:pPr>
        <w:spacing w:after="0" w:line="600" w:lineRule="auto"/>
        <w:ind w:firstLine="720"/>
        <w:jc w:val="both"/>
        <w:rPr>
          <w:rFonts w:eastAsia="Times New Roman"/>
          <w:color w:val="000000"/>
          <w:szCs w:val="24"/>
        </w:rPr>
      </w:pPr>
      <w:r>
        <w:rPr>
          <w:rFonts w:eastAsia="Times New Roman"/>
          <w:color w:val="000000"/>
          <w:szCs w:val="24"/>
        </w:rPr>
        <w:t xml:space="preserve">Από τους Ανεξάρτητους Έλληνες ορίζεται ως ειδικός αγορητής ο Βουλευτής κ. </w:t>
      </w:r>
      <w:r>
        <w:rPr>
          <w:rFonts w:eastAsia="Times New Roman"/>
          <w:color w:val="000000"/>
          <w:szCs w:val="24"/>
        </w:rPr>
        <w:t>Δημήτριος Καμμένος.</w:t>
      </w:r>
    </w:p>
    <w:p w14:paraId="0E227691" w14:textId="77777777" w:rsidR="00075D8D" w:rsidRDefault="00A3228D">
      <w:pPr>
        <w:spacing w:after="0" w:line="600" w:lineRule="auto"/>
        <w:ind w:firstLine="720"/>
        <w:jc w:val="both"/>
        <w:rPr>
          <w:rFonts w:eastAsia="Times New Roman"/>
          <w:color w:val="000000"/>
          <w:szCs w:val="24"/>
        </w:rPr>
      </w:pPr>
      <w:r>
        <w:rPr>
          <w:rFonts w:eastAsia="Times New Roman"/>
          <w:b/>
          <w:color w:val="000000"/>
          <w:szCs w:val="24"/>
        </w:rPr>
        <w:t xml:space="preserve">ΓΕΩΡΓΙΟΣ-ΔΗΜΗΤΡΙΟΣ ΚΑΡΡΑΣ: </w:t>
      </w:r>
      <w:r>
        <w:rPr>
          <w:rFonts w:eastAsia="Times New Roman"/>
          <w:color w:val="000000"/>
          <w:szCs w:val="24"/>
        </w:rPr>
        <w:t>Κύριε Πρόεδρε, θα μπορούσα να έχω τον λόγο;</w:t>
      </w:r>
    </w:p>
    <w:p w14:paraId="0E227692" w14:textId="77777777" w:rsidR="00075D8D" w:rsidRDefault="00A3228D">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Βαρεμένος): </w:t>
      </w:r>
      <w:r>
        <w:rPr>
          <w:rFonts w:eastAsia="Times New Roman"/>
          <w:color w:val="000000"/>
          <w:szCs w:val="24"/>
        </w:rPr>
        <w:t>Ορίστε, κύριε Καρρά, έχετε τον λόγο.</w:t>
      </w:r>
    </w:p>
    <w:p w14:paraId="0E227693" w14:textId="77777777" w:rsidR="00075D8D" w:rsidRDefault="00A3228D">
      <w:pPr>
        <w:spacing w:after="0" w:line="600" w:lineRule="auto"/>
        <w:ind w:firstLine="720"/>
        <w:jc w:val="both"/>
        <w:rPr>
          <w:rFonts w:eastAsia="Times New Roman"/>
          <w:color w:val="000000"/>
          <w:szCs w:val="24"/>
        </w:rPr>
      </w:pPr>
      <w:r>
        <w:rPr>
          <w:rFonts w:eastAsia="Times New Roman"/>
          <w:b/>
          <w:color w:val="000000"/>
          <w:szCs w:val="24"/>
        </w:rPr>
        <w:t xml:space="preserve">ΓΕΩΡΓΙΟΣ-ΔΗΜΗΤΡΙΟΣ ΚΑΡΡΑΣ: </w:t>
      </w:r>
      <w:r>
        <w:rPr>
          <w:rFonts w:eastAsia="Times New Roman"/>
          <w:color w:val="000000"/>
          <w:szCs w:val="24"/>
        </w:rPr>
        <w:t>Υπάρχει η δυνατότητα να έχουμε ενημέρωση επί των προτεινομένων τροπο</w:t>
      </w:r>
      <w:r>
        <w:rPr>
          <w:rFonts w:eastAsia="Times New Roman"/>
          <w:color w:val="000000"/>
          <w:szCs w:val="24"/>
        </w:rPr>
        <w:t>ποιήσεων του Ζ΄ Ψηφίσματος, γιατί δεν έχω τέτοιο κείμενο στα χέρια μου;</w:t>
      </w:r>
    </w:p>
    <w:p w14:paraId="0E227694" w14:textId="77777777" w:rsidR="00075D8D" w:rsidRDefault="00A3228D">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Βαρεμένος): </w:t>
      </w:r>
      <w:r>
        <w:rPr>
          <w:rFonts w:eastAsia="Times New Roman"/>
          <w:color w:val="000000"/>
          <w:szCs w:val="24"/>
        </w:rPr>
        <w:t xml:space="preserve">Βεβαίως και υπάρχει. Κατατίθεται </w:t>
      </w:r>
      <w:r>
        <w:rPr>
          <w:rFonts w:eastAsia="Times New Roman"/>
          <w:color w:val="000000"/>
          <w:szCs w:val="24"/>
        </w:rPr>
        <w:t xml:space="preserve">για τα Πρακτικά </w:t>
      </w:r>
      <w:r>
        <w:rPr>
          <w:rFonts w:eastAsia="Times New Roman"/>
          <w:color w:val="000000"/>
          <w:szCs w:val="24"/>
        </w:rPr>
        <w:t>και θα διανεμηθεί.</w:t>
      </w:r>
    </w:p>
    <w:p w14:paraId="0E227695" w14:textId="77777777" w:rsidR="00075D8D" w:rsidRDefault="00A3228D">
      <w:pPr>
        <w:spacing w:after="0" w:line="600" w:lineRule="auto"/>
        <w:ind w:firstLine="720"/>
        <w:jc w:val="both"/>
        <w:rPr>
          <w:rFonts w:eastAsia="Times New Roman"/>
          <w:color w:val="000000"/>
          <w:szCs w:val="24"/>
        </w:rPr>
      </w:pPr>
      <w:r>
        <w:rPr>
          <w:rFonts w:eastAsia="Times New Roman"/>
          <w:color w:val="000000"/>
          <w:szCs w:val="24"/>
        </w:rPr>
        <w:t xml:space="preserve">(Η προαναφερθείσα απόφαση </w:t>
      </w:r>
      <w:r>
        <w:rPr>
          <w:rFonts w:eastAsia="Times New Roman"/>
          <w:color w:val="000000"/>
          <w:szCs w:val="24"/>
        </w:rPr>
        <w:t xml:space="preserve">καταχωρίζεται στα Πρακτικά και </w:t>
      </w:r>
      <w:r>
        <w:rPr>
          <w:rFonts w:eastAsia="Times New Roman"/>
          <w:color w:val="000000"/>
          <w:szCs w:val="24"/>
        </w:rPr>
        <w:t>έχει ως εξής:</w:t>
      </w:r>
    </w:p>
    <w:p w14:paraId="0E227696" w14:textId="77777777" w:rsidR="00075D8D" w:rsidRDefault="00A3228D">
      <w:pPr>
        <w:spacing w:line="600" w:lineRule="auto"/>
        <w:jc w:val="center"/>
        <w:rPr>
          <w:rFonts w:eastAsia="Times New Roman"/>
          <w:color w:val="000000"/>
          <w:szCs w:val="24"/>
        </w:rPr>
      </w:pPr>
      <w:r>
        <w:rPr>
          <w:rFonts w:eastAsia="Times New Roman"/>
          <w:color w:val="000000"/>
          <w:szCs w:val="24"/>
        </w:rPr>
        <w:t>ΑΛΛΑΓΗ ΣΕΛΙΔ</w:t>
      </w:r>
      <w:r>
        <w:rPr>
          <w:rFonts w:eastAsia="Times New Roman"/>
          <w:color w:val="000000"/>
          <w:szCs w:val="24"/>
        </w:rPr>
        <w:t>ΑΣ</w:t>
      </w:r>
    </w:p>
    <w:p w14:paraId="0E227697" w14:textId="77777777" w:rsidR="00075D8D" w:rsidRDefault="00A3228D">
      <w:pPr>
        <w:spacing w:line="600" w:lineRule="auto"/>
        <w:jc w:val="center"/>
        <w:rPr>
          <w:rFonts w:eastAsia="Times New Roman"/>
          <w:color w:val="000000"/>
          <w:szCs w:val="24"/>
        </w:rPr>
      </w:pPr>
      <w:r>
        <w:rPr>
          <w:rFonts w:eastAsia="Times New Roman"/>
          <w:color w:val="000000"/>
          <w:szCs w:val="24"/>
        </w:rPr>
        <w:t>(Να μπουν οι σελίδες 39β-39γ)</w:t>
      </w:r>
    </w:p>
    <w:p w14:paraId="0E227698" w14:textId="77777777" w:rsidR="00075D8D" w:rsidRDefault="00A3228D">
      <w:pPr>
        <w:spacing w:line="600" w:lineRule="auto"/>
        <w:jc w:val="center"/>
        <w:rPr>
          <w:rFonts w:eastAsia="Times New Roman"/>
          <w:color w:val="000000"/>
          <w:szCs w:val="24"/>
        </w:rPr>
      </w:pPr>
      <w:r>
        <w:rPr>
          <w:rFonts w:eastAsia="Times New Roman"/>
          <w:color w:val="000000"/>
          <w:szCs w:val="24"/>
        </w:rPr>
        <w:t>ΑΛΛΑΓΗ ΣΕΛΙΔΑΣ</w:t>
      </w:r>
    </w:p>
    <w:p w14:paraId="0E227699" w14:textId="77777777" w:rsidR="00075D8D" w:rsidRDefault="00A3228D">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Βαρεμένος): </w:t>
      </w:r>
      <w:r>
        <w:rPr>
          <w:rFonts w:eastAsia="Times New Roman"/>
          <w:color w:val="000000"/>
          <w:szCs w:val="24"/>
        </w:rPr>
        <w:t>Τον λόγο έχει ο εισηγητής της Πλειοψηφίας κ. Αλέξανδρος Μεϊκόπουλος.</w:t>
      </w:r>
    </w:p>
    <w:p w14:paraId="0E22769A"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14:paraId="0E22769B"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είμαστε εδώ για να συζ</w:t>
      </w:r>
      <w:r>
        <w:rPr>
          <w:rFonts w:eastAsia="Times New Roman" w:cs="Times New Roman"/>
          <w:szCs w:val="24"/>
        </w:rPr>
        <w:t xml:space="preserve">ητήσουμε τον </w:t>
      </w:r>
      <w:r>
        <w:rPr>
          <w:rFonts w:eastAsia="Times New Roman" w:cs="Times New Roman"/>
          <w:szCs w:val="24"/>
        </w:rPr>
        <w:t>π</w:t>
      </w:r>
      <w:r>
        <w:rPr>
          <w:rFonts w:eastAsia="Times New Roman" w:cs="Times New Roman"/>
          <w:szCs w:val="24"/>
        </w:rPr>
        <w:t>ροϋπολογισμό της Βουλής για το 2016, ο οποίος, όπως όλοι γνωρίζετε, περιλαμβάνει πιστώσεις για τις βουλευτικές αποζημιώσεις και τις αποδοχές προσωπικού, τις προμήθειες για τη λειτουργία των υπηρεσιών, τη συντήρηση και την επισκευή των κτηρίων</w:t>
      </w:r>
      <w:r>
        <w:rPr>
          <w:rFonts w:eastAsia="Times New Roman" w:cs="Times New Roman"/>
          <w:szCs w:val="24"/>
        </w:rPr>
        <w:t xml:space="preserve"> της Βουλής, καθώς και πιστώσεις που προορίζονται για  την προβολή του έργου της Βουλής και την προώθηση εθνικών, κοινωνικών και πολιτιστικών σκοπών. </w:t>
      </w:r>
    </w:p>
    <w:p w14:paraId="0E22769C"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Το 2015 ο </w:t>
      </w:r>
      <w:r>
        <w:rPr>
          <w:rFonts w:eastAsia="Times New Roman" w:cs="Times New Roman"/>
          <w:szCs w:val="24"/>
        </w:rPr>
        <w:t>π</w:t>
      </w:r>
      <w:r>
        <w:rPr>
          <w:rFonts w:eastAsia="Times New Roman" w:cs="Times New Roman"/>
          <w:szCs w:val="24"/>
        </w:rPr>
        <w:t xml:space="preserve">ροϋπολογισμός της Βουλής προέβλεπε δαπάνες συνολικής αξίας 139.922.000 ευρώ. Ο νέος </w:t>
      </w:r>
      <w:r>
        <w:rPr>
          <w:rFonts w:eastAsia="Times New Roman" w:cs="Times New Roman"/>
          <w:szCs w:val="24"/>
        </w:rPr>
        <w:t>π</w:t>
      </w:r>
      <w:r>
        <w:rPr>
          <w:rFonts w:eastAsia="Times New Roman" w:cs="Times New Roman"/>
          <w:szCs w:val="24"/>
        </w:rPr>
        <w:t>ροϋπολογι</w:t>
      </w:r>
      <w:r>
        <w:rPr>
          <w:rFonts w:eastAsia="Times New Roman" w:cs="Times New Roman"/>
          <w:szCs w:val="24"/>
        </w:rPr>
        <w:t>σμός για το 2016 ανέρχεται σε 136.016.000 ευρώ σημειώνοντας μια μείωση της τάξης των 3.906.000 ευρώ σε σχέση με τις προβλέψεις του προηγούμενου οικονομικού έτους. Η μείωση αυτή των δαπανών για το μεσοδιάστημα από το 2009 μέχρι και το 2016 αντιστοιχεί σε μι</w:t>
      </w:r>
      <w:r>
        <w:rPr>
          <w:rFonts w:eastAsia="Times New Roman" w:cs="Times New Roman"/>
          <w:szCs w:val="24"/>
        </w:rPr>
        <w:t xml:space="preserve">α ποσοστιαία μείωση κατά 38,77%. Επιπλέον, ο </w:t>
      </w:r>
      <w:r>
        <w:rPr>
          <w:rFonts w:eastAsia="Times New Roman" w:cs="Times New Roman"/>
          <w:szCs w:val="24"/>
        </w:rPr>
        <w:t>π</w:t>
      </w:r>
      <w:r>
        <w:rPr>
          <w:rFonts w:eastAsia="Times New Roman" w:cs="Times New Roman"/>
          <w:szCs w:val="24"/>
        </w:rPr>
        <w:t xml:space="preserve">ροϋπολογισμός της Βουλής για το 2016 είναι μειωμένος κατά 4.128.000 ευρώ του στόχου του Μεσοπρόθεσμου Πλαισίου Δημοσιονομικής Στρατηγικής. </w:t>
      </w:r>
    </w:p>
    <w:p w14:paraId="0E22769D"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Σχετικά με την ετήσια ποσοστιαία μεταβολή έχω να σημειώσω ότι σε σχέση με τον </w:t>
      </w:r>
      <w:r>
        <w:rPr>
          <w:rFonts w:eastAsia="Times New Roman" w:cs="Times New Roman"/>
          <w:szCs w:val="24"/>
        </w:rPr>
        <w:t>π</w:t>
      </w:r>
      <w:r>
        <w:rPr>
          <w:rFonts w:eastAsia="Times New Roman" w:cs="Times New Roman"/>
          <w:szCs w:val="24"/>
        </w:rPr>
        <w:t>ροϋπολογισμό της Βουλής για το 2015 έχει μια περιστολή δαπανών της τάξης του 2,79%. Αυτή, λοιπόν, η μείωση αντανακλά τη γενικότερη προσπάθεια προσαρμογής στην τρέχουσα δυσμενή ο</w:t>
      </w:r>
      <w:r>
        <w:rPr>
          <w:rFonts w:eastAsia="Times New Roman" w:cs="Times New Roman"/>
          <w:szCs w:val="24"/>
        </w:rPr>
        <w:t xml:space="preserve">ικονομική συγκυρία με στόχο ωστόσο τη διατήρηση της ποιότητας των παρεχόμενων υπηρεσιών προς τους Βουλευτές και τις </w:t>
      </w:r>
      <w:r>
        <w:rPr>
          <w:rFonts w:eastAsia="Times New Roman" w:cs="Times New Roman"/>
          <w:szCs w:val="24"/>
        </w:rPr>
        <w:t>Υ</w:t>
      </w:r>
      <w:r>
        <w:rPr>
          <w:rFonts w:eastAsia="Times New Roman" w:cs="Times New Roman"/>
          <w:szCs w:val="24"/>
        </w:rPr>
        <w:t>πηρεσίες της Βουλής.</w:t>
      </w:r>
    </w:p>
    <w:p w14:paraId="0E22769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Όσον αφορά τώρα την κατανομή των πιστώσεων οι δαπάνες της Βουλής κατηγοριοποιούνται σε τέσσερις ομάδες: Πληρωμές για υ</w:t>
      </w:r>
      <w:r>
        <w:rPr>
          <w:rFonts w:eastAsia="Times New Roman" w:cs="Times New Roman"/>
          <w:szCs w:val="24"/>
        </w:rPr>
        <w:t xml:space="preserve">πηρεσίες, προμήθειες αγαθών και κεφαλαιακού εξοπλισμού, πληρωμές μεταβιβαστικές και δαπάνες που δεν εντάσσονται σε άλλες κατηγορίες. </w:t>
      </w:r>
    </w:p>
    <w:p w14:paraId="0E22769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Πιο αναλυτικά, η πρώτη κατηγορία περιλαμβάνει πιστώσεις για βουλευτικές αποζημιώσεις, αποδοχές των πολιτικών υπαλλήλων της</w:t>
      </w:r>
      <w:r>
        <w:rPr>
          <w:rFonts w:eastAsia="Times New Roman" w:cs="Times New Roman"/>
          <w:szCs w:val="24"/>
        </w:rPr>
        <w:t xml:space="preserve"> Βουλής και αμοιβές των επιστημονικών συνεργατών, έξοδα για μετακινήσεις στο εσωτερικό και εξωτερικό, δαπάνες για δημόσιες και διεθνείς σχέσεις του Κοινοβουλίου, καθώς και πιστώσεις για λοιπές υπηρεσίες όπως δαπάνες για ταχυδρομικά, τηλεφωνικά έξοδα και πα</w:t>
      </w:r>
      <w:r>
        <w:rPr>
          <w:rFonts w:eastAsia="Times New Roman" w:cs="Times New Roman"/>
          <w:szCs w:val="24"/>
        </w:rPr>
        <w:t>ροχή  τηλεπικοινωνιακών υπηρεσιών, ύδρευση, φωτισμό και μισθώματα συντήρησης μισθωμένων κτηρίων. Η συνολική δαπάνη της κατηγορίας αυτής ανέρχεται στα 124.523.000 ευρώ για το 2016 και είναι μειωμένη κατά 3.648.400 ευρώ σε σχέση με το 2015, όπου η δαπάνη ήτα</w:t>
      </w:r>
      <w:r>
        <w:rPr>
          <w:rFonts w:eastAsia="Times New Roman" w:cs="Times New Roman"/>
          <w:szCs w:val="24"/>
        </w:rPr>
        <w:t xml:space="preserve">ν 128.171.400 ευρώ. Έχουμε δηλαδή μια μείωση της τάξης του 2,84%. Αυτή η μείωση των δαπανών φέτος οφείλεται κυρίως σε μειώσεις που αφορούν τη βουλευτική αποζημίωση και τις παροχές προς τους Βουλευτές. </w:t>
      </w:r>
    </w:p>
    <w:p w14:paraId="0E2276A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Ειδικότερα, προβλέπεται μείωση κατά 10% της βουλευτική</w:t>
      </w:r>
      <w:r>
        <w:rPr>
          <w:rFonts w:eastAsia="Times New Roman" w:cs="Times New Roman"/>
          <w:szCs w:val="24"/>
        </w:rPr>
        <w:t>ς αποζημίωσης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δηλαδή συνολικού ποσού 2.054.000 ευρώ και κατά συνέπεια, μείωση της εργοδοτικής εισφοράς των Βουλευτών υπέρ του ΕΟΠΥΥ κατά 106.000 ευρώ. Δηλαδή, η βουλευτική αποζημίωση περιστέλλεται συνολικά κατά 38%, 28% λόγω περικοπών των περ</w:t>
      </w:r>
      <w:r>
        <w:rPr>
          <w:rFonts w:eastAsia="Times New Roman" w:cs="Times New Roman"/>
          <w:szCs w:val="24"/>
        </w:rPr>
        <w:t>ασμένων ετών και 10% λόγω της τωρινής μείωσης. Αξίζει να επισημανθεί ότι για πρώτη φορά στα χρόνια της κρίσης γίνεται περιστολή στον βασικό μισθό. Βεβαίως έγιναν μειώσεις στα επιδόματα. Χαρακτηριστικά, η αποζημίωση για τις επιτροπές προ κρίσεως ήταν 292 ευ</w:t>
      </w:r>
      <w:r>
        <w:rPr>
          <w:rFonts w:eastAsia="Times New Roman" w:cs="Times New Roman"/>
          <w:szCs w:val="24"/>
        </w:rPr>
        <w:t xml:space="preserve">ρώ και είναι πλέον 75 ευρώ. </w:t>
      </w:r>
    </w:p>
    <w:p w14:paraId="0E2276A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Όσον αφορά στο φορολογικό καθεστώς για τη βουλευτική αποζημίωση είναι ένα ζήτημα το οποίο θα δούμε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καθώς επιβάλλεται από τις επικρατούσες συνθήκες. Επιπλέον, η μείωση της βουλευτικής αποζημίωσης συμπαρασύρει και τ</w:t>
      </w:r>
      <w:r>
        <w:rPr>
          <w:rFonts w:eastAsia="Times New Roman" w:cs="Times New Roman"/>
          <w:szCs w:val="24"/>
        </w:rPr>
        <w:t xml:space="preserve">ο επίδομα οργάνωσης γραφείου, καθώς αυτό υπολογίζεται σαν ποσοστό επί της βουλευτικής αποζημίωσης, με αποτέλεσμα να μειώνεται κατά 4,9%, δηλαδή συνολικού ποσού 313.000 ευρώ. </w:t>
      </w:r>
    </w:p>
    <w:p w14:paraId="0E2276A2"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Επίσης, έχουμε: Κατάργηση της αποζημίωσης για τη συμμετοχή των Βουλευτών στα Θερι</w:t>
      </w:r>
      <w:r>
        <w:rPr>
          <w:rFonts w:eastAsia="Times New Roman" w:cs="Times New Roman"/>
          <w:szCs w:val="24"/>
        </w:rPr>
        <w:t xml:space="preserve">νά Τμήματα, εξοικονομώντας με αυτόν τον τρόπο 100.000 ευρώ. </w:t>
      </w:r>
    </w:p>
    <w:p w14:paraId="0E2276A3"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Μείωση κατά 20% των δαπανών χρηματοδοτικής μίσθωσης για τα αυτοκίνητα προς τους Βουλευτές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καθώς θα γίνουν συμβάσεις με αυτοκίνητα οικονομικότερου τύπου, πετρελαιοκίνητα, νέας τεχνολ</w:t>
      </w:r>
      <w:r>
        <w:rPr>
          <w:rFonts w:eastAsia="Times New Roman" w:cs="Times New Roman"/>
          <w:szCs w:val="24"/>
        </w:rPr>
        <w:t xml:space="preserve">ογίας, 1.400 έως 1.600 κυβικών, εξοικονομώντας με αυτόν τον τρόπο 6.555.000 ευρώ. </w:t>
      </w:r>
    </w:p>
    <w:p w14:paraId="0E2276A4"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Επιπλέον, έχουμε μείωση των δαπανών για το τίμημα σταθερής τηλεφωνίας κατά 11,5% και για το τίμημα κινητής τηλεφωνίας κατά 13,3% από 1/3/2016 προς τους Βουλευτές. Να σημειώσ</w:t>
      </w:r>
      <w:r>
        <w:rPr>
          <w:rFonts w:eastAsia="Times New Roman" w:cs="Times New Roman"/>
          <w:szCs w:val="24"/>
        </w:rPr>
        <w:t xml:space="preserve">ω ότι η μείωση αυτή δεν συνεπάγεται μείωση των παρεχόμενων υπηρεσιών, αλλά αντιθέτως αύξηση και εκσυγχρονισμό τόσο στην κινητή όσο και στη σταθερή τηλεφωνία. </w:t>
      </w:r>
    </w:p>
    <w:p w14:paraId="0E2276A5"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Ακόμα επισημαίνω την πολύ μεγάλη και αξιοσημείωτη προσπάθεια της Βουλής για να μπορέσει να εξορθολογίσει το κτηριακό θέμα. </w:t>
      </w:r>
    </w:p>
    <w:p w14:paraId="0E2276A6"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καταγράφεται μείωση στα μισθώματα κτηρίων κατά 323.000 ευρώ, καθώς έγινε επαναδιαπραγμάτευση των συμβάσεων μίσθωσης και </w:t>
      </w:r>
      <w:r>
        <w:rPr>
          <w:rFonts w:eastAsia="Times New Roman" w:cs="Times New Roman"/>
          <w:szCs w:val="24"/>
        </w:rPr>
        <w:t xml:space="preserve">μιλάμε για παρατάσεις μισθώσεων ορισμένων κτηρίων όπου στεγάζονται υπηρεσίες της Βουλής. </w:t>
      </w:r>
    </w:p>
    <w:p w14:paraId="0E2276A7"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Όμως, έχουμε και επενδυτικές πρωτοβουλίες στα ιδιόκτητα κτήρια, με μια προβλεπόμενη αύξηση των δαπανών κατά 2.170.000 ευρώ στον κωδικό 0851, που είναι οι αμοιβές για </w:t>
      </w:r>
      <w:r>
        <w:rPr>
          <w:rFonts w:eastAsia="Times New Roman" w:cs="Times New Roman"/>
          <w:szCs w:val="24"/>
        </w:rPr>
        <w:t>συντήρηση και επισκευή κτηρίων γενικά και λοιπών μόνιμων εγκαταστάσεων, προκειμένου να αποκατασταθούν κτήρια ιδιοκτησίας της Βουλής, δηλαδή για εργασίες αποκατάστασης της Μπενακείου Βιβλιοθήκης, σε μια προσπάθεια να περάσει στη χρήση της Βουλής, του συστήμ</w:t>
      </w:r>
      <w:r>
        <w:rPr>
          <w:rFonts w:eastAsia="Times New Roman" w:cs="Times New Roman"/>
          <w:szCs w:val="24"/>
        </w:rPr>
        <w:t xml:space="preserve">ατος επικαλύψεων στις </w:t>
      </w:r>
      <w:r>
        <w:rPr>
          <w:rFonts w:eastAsia="Times New Roman" w:cs="Times New Roman"/>
          <w:szCs w:val="24"/>
        </w:rPr>
        <w:t>αίθουσες</w:t>
      </w:r>
      <w:r>
        <w:rPr>
          <w:rFonts w:eastAsia="Times New Roman" w:cs="Times New Roman"/>
          <w:szCs w:val="24"/>
        </w:rPr>
        <w:t xml:space="preserve"> Ολομέλειας και Γερουσίας, καθώς και μόνωσης στα παρτέρια του Μεγάρου της Βουλής, όπως επίσης και για εργασίες ανακαίνισης και συντήρησης κτηρίων όπου στεγάζονται </w:t>
      </w:r>
      <w:r>
        <w:rPr>
          <w:rFonts w:eastAsia="Times New Roman" w:cs="Times New Roman"/>
          <w:szCs w:val="24"/>
        </w:rPr>
        <w:t>Υ</w:t>
      </w:r>
      <w:r>
        <w:rPr>
          <w:rFonts w:eastAsia="Times New Roman" w:cs="Times New Roman"/>
          <w:szCs w:val="24"/>
        </w:rPr>
        <w:t xml:space="preserve">πηρεσίες της Βουλής. </w:t>
      </w:r>
    </w:p>
    <w:p w14:paraId="0E2276A8"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Γενικότερα, η αξιοποίηση των περιουσιακώ</w:t>
      </w:r>
      <w:r>
        <w:rPr>
          <w:rFonts w:eastAsia="Times New Roman" w:cs="Times New Roman"/>
          <w:szCs w:val="24"/>
        </w:rPr>
        <w:t>ν στοιχείων της Βουλής έχει απώτερο στόχο τη σταδιακή αποδέσμευση από τα μισθωμένα κτήρια όπου στεγάζει τις υπηρεσίες της. Επομένως το τωρινό κόστος αποτελεί μια μελλοντική απόσβεση, λόγω της εξοικονόμησης που θα προκύψει από τη μείωση του αριθμού των μισθ</w:t>
      </w:r>
      <w:r>
        <w:rPr>
          <w:rFonts w:eastAsia="Times New Roman" w:cs="Times New Roman"/>
          <w:szCs w:val="24"/>
        </w:rPr>
        <w:t>ωμένων κτηρίων.</w:t>
      </w:r>
    </w:p>
    <w:p w14:paraId="0E2276A9"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Η Β΄ </w:t>
      </w:r>
      <w:r>
        <w:rPr>
          <w:rFonts w:eastAsia="Times New Roman" w:cs="Times New Roman"/>
          <w:szCs w:val="24"/>
        </w:rPr>
        <w:t>κ</w:t>
      </w:r>
      <w:r>
        <w:rPr>
          <w:rFonts w:eastAsia="Times New Roman" w:cs="Times New Roman"/>
          <w:szCs w:val="24"/>
        </w:rPr>
        <w:t>ατηγορία περιλαμβάνει πιστώσεις για προμήθεια ειδών εξοπλισμού υπηρεσιών, εργαστηρίων και υποδομών, υγειονομικού και φαρμακευτικού υλικού, ειδών συντήρησης και επισκευής εγκαταστάσεων ηλεκτρισμού, ύδρευσης, θέρμανσης και λοιπού εξοπλι</w:t>
      </w:r>
      <w:r>
        <w:rPr>
          <w:rFonts w:eastAsia="Times New Roman" w:cs="Times New Roman"/>
          <w:szCs w:val="24"/>
        </w:rPr>
        <w:t>σμού, καυσίμων θέρμανσης και κίνησης και λοιπές προμήθειες. Η συνολική δαπάνη της δεύτερης κατηγορίας προϋπολογίζεται σε 6.372.000 ευρώ για το 2016, αυξημένη κατά 374.000 σε σχέση με το 2015. Ωστόσο η αύξηση</w:t>
      </w:r>
      <w:r>
        <w:rPr>
          <w:rFonts w:eastAsia="Times New Roman" w:cs="Times New Roman"/>
          <w:szCs w:val="24"/>
        </w:rPr>
        <w:t>,</w:t>
      </w:r>
      <w:r>
        <w:rPr>
          <w:rFonts w:eastAsia="Times New Roman" w:cs="Times New Roman"/>
          <w:szCs w:val="24"/>
        </w:rPr>
        <w:t xml:space="preserve"> η οποία καταγράφεται φέτος</w:t>
      </w:r>
      <w:r>
        <w:rPr>
          <w:rFonts w:eastAsia="Times New Roman" w:cs="Times New Roman"/>
          <w:szCs w:val="24"/>
        </w:rPr>
        <w:t>,</w:t>
      </w:r>
      <w:r>
        <w:rPr>
          <w:rFonts w:eastAsia="Times New Roman" w:cs="Times New Roman"/>
          <w:szCs w:val="24"/>
        </w:rPr>
        <w:t xml:space="preserve"> είναι μικρότερη από</w:t>
      </w:r>
      <w:r>
        <w:rPr>
          <w:rFonts w:eastAsia="Times New Roman" w:cs="Times New Roman"/>
          <w:szCs w:val="24"/>
        </w:rPr>
        <w:t xml:space="preserve"> την περσινή αύξηση που είχε γίνει κατά 277.200 ευρώ. </w:t>
      </w:r>
    </w:p>
    <w:p w14:paraId="0E2276AA"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Αυτή η αύξηση προκύπτει από την αύξηση στον κωδικό αριθμό 1311 Προμήθεια Ειδών Συντήρησης και Επισκευής Εγκαταστάσεων κατά 240.000 ευρώ, οφειλόμενη στην προμήθεια υλικών για τις εργασίες συντήρησης που</w:t>
      </w:r>
      <w:r>
        <w:rPr>
          <w:rFonts w:eastAsia="Times New Roman" w:cs="Times New Roman"/>
          <w:szCs w:val="24"/>
        </w:rPr>
        <w:t xml:space="preserve"> αναφέρονται στη συντήρηση του μηχανικού εξοπλισμού της Βουλής, την αύξηση στον κωδικό αριθμό 1511 Προμήθεια Καυσίμων και Λιπαντικών κατά 39.400 ευρώ, λόγω του ότι για το έτος 2015 από την προϋπολογισθείσα πίστωση ύψους 132.000 ευρώ τα 81.400 ευρώ μεταφέρθ</w:t>
      </w:r>
      <w:r>
        <w:rPr>
          <w:rFonts w:eastAsia="Times New Roman" w:cs="Times New Roman"/>
          <w:szCs w:val="24"/>
        </w:rPr>
        <w:t xml:space="preserve">ηκαν στο Αρχηγείο της </w:t>
      </w:r>
      <w:r>
        <w:rPr>
          <w:rFonts w:eastAsia="Times New Roman" w:cs="Times New Roman"/>
          <w:szCs w:val="24"/>
        </w:rPr>
        <w:t>ΕΛ</w:t>
      </w:r>
      <w:r>
        <w:rPr>
          <w:rFonts w:eastAsia="Times New Roman" w:cs="Times New Roman"/>
          <w:szCs w:val="24"/>
        </w:rPr>
        <w:t>.</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για τον εφοδιασμό των υπηρεσιακών οχημάτων της Βουλής της περιόδου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2014 έως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2014 -άρα στην ουσία δεν πρόκειται για αύξηση- την αύξηση στον κωδικό αριθμό 1712 Προμήθεια Συσκευών Θέρμανσης και Κλιματισμού κατά 125.000 ε</w:t>
      </w:r>
      <w:r>
        <w:rPr>
          <w:rFonts w:eastAsia="Times New Roman" w:cs="Times New Roman"/>
          <w:szCs w:val="24"/>
        </w:rPr>
        <w:t xml:space="preserve">υρώ, οφειλόμενη στην πρόβλεψη για προμήθεια κλιματιστικών μονάδων για τις ανάγκες του χώρου του κτηρίου επί της οδού Λένορμαν. </w:t>
      </w:r>
    </w:p>
    <w:p w14:paraId="0E2276AB"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Η Γ΄ </w:t>
      </w:r>
      <w:r>
        <w:rPr>
          <w:rFonts w:eastAsia="Times New Roman" w:cs="Times New Roman"/>
          <w:szCs w:val="24"/>
        </w:rPr>
        <w:t>κ</w:t>
      </w:r>
      <w:r>
        <w:rPr>
          <w:rFonts w:eastAsia="Times New Roman" w:cs="Times New Roman"/>
          <w:szCs w:val="24"/>
        </w:rPr>
        <w:t>ατηγορία περιλαμβάνει τη συνεισφορά της Βουλής σε Οργανισμούς Κοινωνικής Ασφάλισης, τις επιχορηγήσεις της Βουλής σε νομικά</w:t>
      </w:r>
      <w:r>
        <w:rPr>
          <w:rFonts w:eastAsia="Times New Roman" w:cs="Times New Roman"/>
          <w:szCs w:val="24"/>
        </w:rPr>
        <w:t xml:space="preserve"> πρόσωπα ιδιωτικού δικαίου, τις εισφορές της Βουλής σε διάφορους διεθνείς πολιτιστικούς οργανισμούς, τα βοηθήματα σε φυσικά πρόσωπα, τέκνα πεσόντων αξιωματικών των Ενόπλων Δυνάμεων, της Ελληνικής Αστυνομίας και του Πυροσβεστικού Σώματος. Η συνολική δαπάνη </w:t>
      </w:r>
      <w:r>
        <w:rPr>
          <w:rFonts w:eastAsia="Times New Roman" w:cs="Times New Roman"/>
          <w:szCs w:val="24"/>
        </w:rPr>
        <w:t xml:space="preserve">της Γ΄ </w:t>
      </w:r>
      <w:r>
        <w:rPr>
          <w:rFonts w:eastAsia="Times New Roman" w:cs="Times New Roman"/>
          <w:szCs w:val="24"/>
        </w:rPr>
        <w:t>κ</w:t>
      </w:r>
      <w:r>
        <w:rPr>
          <w:rFonts w:eastAsia="Times New Roman" w:cs="Times New Roman"/>
          <w:szCs w:val="24"/>
        </w:rPr>
        <w:t>ατηγορίας ανέρχεται σε 3.621.000 ευρώ και είναι μειωμένη κατά 650.000 ευρώ σε σχέση με την περσινή πίστωση που ήταν 4.271.000 ευρώ.</w:t>
      </w:r>
    </w:p>
    <w:p w14:paraId="0E2276AC"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Η Δ΄ </w:t>
      </w:r>
      <w:r>
        <w:rPr>
          <w:rFonts w:eastAsia="Times New Roman" w:cs="Times New Roman"/>
          <w:szCs w:val="24"/>
        </w:rPr>
        <w:t>κ</w:t>
      </w:r>
      <w:r>
        <w:rPr>
          <w:rFonts w:eastAsia="Times New Roman" w:cs="Times New Roman"/>
          <w:szCs w:val="24"/>
        </w:rPr>
        <w:t>ατηγορία περιλαμβάνει το αποθεματικό της Βουλής, του οποίου η προβλεπόμενη πίστωση για το 2016 παραμένει σταθε</w:t>
      </w:r>
      <w:r>
        <w:rPr>
          <w:rFonts w:eastAsia="Times New Roman" w:cs="Times New Roman"/>
          <w:szCs w:val="24"/>
        </w:rPr>
        <w:t>ρή στα ίδια επίπεδα με το 2015, δηλαδή 1.500.000 ευρώ, και κρίνεται αναγκαία για την αντιμετώπιση διάφορων εκτάκτων αναγκών.</w:t>
      </w:r>
    </w:p>
    <w:p w14:paraId="0E2276AD"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Σχετικά τώρα με τον </w:t>
      </w:r>
      <w:r>
        <w:rPr>
          <w:rFonts w:eastAsia="Times New Roman" w:cs="Times New Roman"/>
          <w:szCs w:val="24"/>
        </w:rPr>
        <w:t>α</w:t>
      </w:r>
      <w:r>
        <w:rPr>
          <w:rFonts w:eastAsia="Times New Roman" w:cs="Times New Roman"/>
          <w:szCs w:val="24"/>
        </w:rPr>
        <w:t xml:space="preserve">πολογισμό των </w:t>
      </w:r>
      <w:r>
        <w:rPr>
          <w:rFonts w:eastAsia="Times New Roman" w:cs="Times New Roman"/>
          <w:szCs w:val="24"/>
        </w:rPr>
        <w:t>δ</w:t>
      </w:r>
      <w:r>
        <w:rPr>
          <w:rFonts w:eastAsia="Times New Roman" w:cs="Times New Roman"/>
          <w:szCs w:val="24"/>
        </w:rPr>
        <w:t xml:space="preserve">απανών της Βουλής για το οικονομικό έτος 2014 θα ήθελα να επισημάνω ότι για ακόμη μια χρονιά το αποτέλεσμα του </w:t>
      </w:r>
      <w:r>
        <w:rPr>
          <w:rFonts w:eastAsia="Times New Roman" w:cs="Times New Roman"/>
          <w:szCs w:val="24"/>
        </w:rPr>
        <w:t>ι</w:t>
      </w:r>
      <w:r>
        <w:rPr>
          <w:rFonts w:eastAsia="Times New Roman" w:cs="Times New Roman"/>
          <w:szCs w:val="24"/>
        </w:rPr>
        <w:t>σολογισμού της Βουλής είναι πλεονασματικό, καθώς οι δαπάνες στο σύνολό τους δεν ξεπέρασαν τα προϋπολογισθέντα ποσά.</w:t>
      </w:r>
    </w:p>
    <w:p w14:paraId="0E2276A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α</w:t>
      </w:r>
      <w:r>
        <w:rPr>
          <w:rFonts w:eastAsia="Times New Roman" w:cs="Times New Roman"/>
          <w:szCs w:val="24"/>
        </w:rPr>
        <w:t>πολογισμός, λοιπόν, του έ</w:t>
      </w:r>
      <w:r>
        <w:rPr>
          <w:rFonts w:eastAsia="Times New Roman" w:cs="Times New Roman"/>
          <w:szCs w:val="24"/>
        </w:rPr>
        <w:t xml:space="preserve">τους 2014 παρουσιάζει τα αποτελέσματα εκτέλεσης του αντίστοιχου </w:t>
      </w:r>
      <w:r>
        <w:rPr>
          <w:rFonts w:eastAsia="Times New Roman" w:cs="Times New Roman"/>
          <w:szCs w:val="24"/>
        </w:rPr>
        <w:t>π</w:t>
      </w:r>
      <w:r>
        <w:rPr>
          <w:rFonts w:eastAsia="Times New Roman" w:cs="Times New Roman"/>
          <w:szCs w:val="24"/>
        </w:rPr>
        <w:t xml:space="preserve">ροϋπολογισμού και τα κύρια στοιχεία του είναι οι πιστώσεις που χορηγήθηκαν, οι πιστώσεις που αναλήφθηκαν, οι πληρωμές που πραγματοποιήθηκαν και οι πιστώσεις που παρέμειναν αδιάθετες. </w:t>
      </w:r>
    </w:p>
    <w:p w14:paraId="0E2276A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Πιο συγ</w:t>
      </w:r>
      <w:r>
        <w:rPr>
          <w:rFonts w:eastAsia="Times New Roman" w:cs="Times New Roman"/>
          <w:szCs w:val="24"/>
        </w:rPr>
        <w:t xml:space="preserve">κεκριμένα, για το έτος 2014 είχαν προϋπολογιστεί και εγκριθεί δαπάνες συνολικού ύψους 141.898.000 ευρώ. Τελικά οι πιστώσεις του </w:t>
      </w:r>
      <w:r>
        <w:rPr>
          <w:rFonts w:eastAsia="Times New Roman" w:cs="Times New Roman"/>
          <w:szCs w:val="24"/>
        </w:rPr>
        <w:t>π</w:t>
      </w:r>
      <w:r>
        <w:rPr>
          <w:rFonts w:eastAsia="Times New Roman" w:cs="Times New Roman"/>
          <w:szCs w:val="24"/>
        </w:rPr>
        <w:t>ροϋπολογισμού της Βουλής διαμορφώθηκαν στο ποσό των 141.813.800 ευρώ, γιατί αφαιρέθηκαν 84.200 ευρώ με αιτιολογημένες αποφάσεις</w:t>
      </w:r>
      <w:r>
        <w:rPr>
          <w:rFonts w:eastAsia="Times New Roman" w:cs="Times New Roman"/>
          <w:szCs w:val="24"/>
        </w:rPr>
        <w:t xml:space="preserve"> του Προέδρου της Βουλής και του Υπουργού Οικονομικών. Συνολικά, το 2014 δαπανήθηκαν 133.855.700 ευρώ και επεστράφησαν από τη Βουλή πίσω στον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7.958.100 ευρώ. Επιπλέον, επεστράφη στο Γενικό Λογιστήριο του Κράτους το ποσό των 3.314,90 ε</w:t>
      </w:r>
      <w:r>
        <w:rPr>
          <w:rFonts w:eastAsia="Times New Roman" w:cs="Times New Roman"/>
          <w:szCs w:val="24"/>
        </w:rPr>
        <w:t>υρώ</w:t>
      </w:r>
      <w:r>
        <w:rPr>
          <w:rFonts w:eastAsia="Times New Roman" w:cs="Times New Roman"/>
          <w:szCs w:val="24"/>
        </w:rPr>
        <w:t>,</w:t>
      </w:r>
      <w:r>
        <w:rPr>
          <w:rFonts w:eastAsia="Times New Roman" w:cs="Times New Roman"/>
          <w:szCs w:val="24"/>
        </w:rPr>
        <w:t xml:space="preserve"> το οποίο παρέμεινε τελικά αδιάθετο. </w:t>
      </w:r>
    </w:p>
    <w:p w14:paraId="0E2276B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επισημάνω ότι η επεξεργασία του φετινού </w:t>
      </w:r>
      <w:r>
        <w:rPr>
          <w:rFonts w:eastAsia="Times New Roman" w:cs="Times New Roman"/>
          <w:szCs w:val="24"/>
        </w:rPr>
        <w:t>π</w:t>
      </w:r>
      <w:r>
        <w:rPr>
          <w:rFonts w:eastAsia="Times New Roman" w:cs="Times New Roman"/>
          <w:szCs w:val="24"/>
        </w:rPr>
        <w:t xml:space="preserve">ροϋπολογισμού για το έτος 2016 κινήθηκε μέσα στο πλαίσιο στο οποίο κινείται και ο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ροϋπολογισμός, όπως διαμορφώνεται η γενικότερη κατάσταση. Έγι</w:t>
      </w:r>
      <w:r>
        <w:rPr>
          <w:rFonts w:eastAsia="Times New Roman" w:cs="Times New Roman"/>
          <w:szCs w:val="24"/>
        </w:rPr>
        <w:t>νε με γνώμονα τις αρχές της χρηστής δημοσιονομικής διαχείρισης, της ειλικρίνειας και της διαφάνειας, χωρίς να υποβαθμιστεί η ποιότητα των παρεχόμενων υπηρεσιών της Βουλής, με στόχο συνολικά η Βουλή, το προσωπικό της και οι λειτουργίες της να ευθυγραμμιστού</w:t>
      </w:r>
      <w:r>
        <w:rPr>
          <w:rFonts w:eastAsia="Times New Roman" w:cs="Times New Roman"/>
          <w:szCs w:val="24"/>
        </w:rPr>
        <w:t>ν όσο το δυνατόν περισσότερο με το κοινό αίσθημα.</w:t>
      </w:r>
    </w:p>
    <w:p w14:paraId="0E2276B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ήταν σοβαρή παράλειψη από μέρους μου να μην ευχαριστήσω θερμά το πολιτικό προσωπικό της Βουλής για το σημαντικό έργο που προσφέρουν με μειωμένες αποδοχές στα χρόνια της κρίσης. Η συμβολή </w:t>
      </w:r>
      <w:r>
        <w:rPr>
          <w:rFonts w:eastAsia="Times New Roman" w:cs="Times New Roman"/>
          <w:szCs w:val="24"/>
        </w:rPr>
        <w:t xml:space="preserve">τους είναι πολύτιμη στο έργο στο οποίο καλούμαστε όλοι να ανταποκριθούμε, μέσα στις δύσκολες συνθήκες που περνάει η χώρα μας. </w:t>
      </w:r>
    </w:p>
    <w:p w14:paraId="0E2276B2"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Με αυτά τα στοιχεία και με αυτά τα δεδομένα, κυρίες και κύριοι Βουλευτές, σας καλώ να υπερψηφίσουμε όλοι μαζί τον </w:t>
      </w:r>
      <w:r>
        <w:rPr>
          <w:rFonts w:eastAsia="Times New Roman" w:cs="Times New Roman"/>
          <w:szCs w:val="24"/>
        </w:rPr>
        <w:t>π</w:t>
      </w:r>
      <w:r>
        <w:rPr>
          <w:rFonts w:eastAsia="Times New Roman" w:cs="Times New Roman"/>
          <w:szCs w:val="24"/>
        </w:rPr>
        <w:t>ροϋπολογισμό τ</w:t>
      </w:r>
      <w:r>
        <w:rPr>
          <w:rFonts w:eastAsia="Times New Roman" w:cs="Times New Roman"/>
          <w:szCs w:val="24"/>
        </w:rPr>
        <w:t>ης Βουλής των Ελλήνων.</w:t>
      </w:r>
    </w:p>
    <w:p w14:paraId="0E2276B3"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E2276B4" w14:textId="77777777" w:rsidR="00075D8D" w:rsidRDefault="00A3228D">
      <w:pPr>
        <w:spacing w:line="600" w:lineRule="auto"/>
        <w:jc w:val="center"/>
        <w:rPr>
          <w:rFonts w:eastAsia="Times New Roman" w:cs="Times New Roman"/>
          <w:szCs w:val="24"/>
        </w:rPr>
      </w:pPr>
      <w:r>
        <w:rPr>
          <w:rFonts w:eastAsia="Times New Roman" w:cs="Times New Roman"/>
          <w:szCs w:val="24"/>
        </w:rPr>
        <w:t>(Χειροκροτήματα)</w:t>
      </w:r>
    </w:p>
    <w:p w14:paraId="0E2276B5" w14:textId="77777777" w:rsidR="00075D8D" w:rsidRDefault="00A3228D">
      <w:pPr>
        <w:spacing w:line="600" w:lineRule="auto"/>
        <w:ind w:firstLine="709"/>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0E2276B6" w14:textId="77777777" w:rsidR="00075D8D" w:rsidRDefault="00A3228D">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w:t>
      </w:r>
      <w:r>
        <w:rPr>
          <w:rFonts w:eastAsia="Times New Roman" w:cs="Times New Roman"/>
        </w:rPr>
        <w:t>ως συμμετείχαν στο εκπαιδευτικό πρόγραμμα «Εργαστήρι Δημοκρατίας» που οργανώνει το Ίδρυμα της Βουλής, είκοσι δύο μαθητές και μαθήτριες και δύο εκπαιδευτικοί συνοδοί από το 2</w:t>
      </w:r>
      <w:r>
        <w:rPr>
          <w:rFonts w:eastAsia="Times New Roman" w:cs="Times New Roman"/>
          <w:vertAlign w:val="superscript"/>
        </w:rPr>
        <w:t>ο</w:t>
      </w:r>
      <w:r>
        <w:rPr>
          <w:rFonts w:eastAsia="Times New Roman" w:cs="Times New Roman"/>
        </w:rPr>
        <w:t xml:space="preserve"> Δημοτικό Σχολείο Κερατέας. </w:t>
      </w:r>
    </w:p>
    <w:p w14:paraId="0E2276B7" w14:textId="77777777" w:rsidR="00075D8D" w:rsidRDefault="00A3228D">
      <w:pPr>
        <w:spacing w:line="600" w:lineRule="auto"/>
        <w:ind w:firstLine="360"/>
        <w:jc w:val="both"/>
        <w:rPr>
          <w:rFonts w:eastAsia="Times New Roman" w:cs="Times New Roman"/>
        </w:rPr>
      </w:pPr>
      <w:r>
        <w:rPr>
          <w:rFonts w:eastAsia="Times New Roman" w:cs="Times New Roman"/>
        </w:rPr>
        <w:t xml:space="preserve">Η Βουλή τούς καλωσορίζει. </w:t>
      </w:r>
    </w:p>
    <w:p w14:paraId="0E2276B8" w14:textId="77777777" w:rsidR="00075D8D" w:rsidRDefault="00A3228D">
      <w:pPr>
        <w:spacing w:line="600" w:lineRule="auto"/>
        <w:ind w:left="360"/>
        <w:jc w:val="center"/>
        <w:rPr>
          <w:rFonts w:eastAsia="Times New Roman" w:cs="Times New Roman"/>
        </w:rPr>
      </w:pPr>
      <w:r>
        <w:rPr>
          <w:rFonts w:eastAsia="Times New Roman" w:cs="Times New Roman"/>
        </w:rPr>
        <w:t>(Χειροκροτήματα απ’ όλες τ</w:t>
      </w:r>
      <w:r>
        <w:rPr>
          <w:rFonts w:eastAsia="Times New Roman" w:cs="Times New Roman"/>
        </w:rPr>
        <w:t>ις πτέρυγες της Βουλής)</w:t>
      </w:r>
    </w:p>
    <w:p w14:paraId="0E2276B9" w14:textId="77777777" w:rsidR="00075D8D" w:rsidRDefault="00A3228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Βούλτεψη.</w:t>
      </w:r>
    </w:p>
    <w:p w14:paraId="0E2276BA" w14:textId="77777777" w:rsidR="00075D8D" w:rsidRDefault="00A3228D">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Σας ευχαριστώ, κύριε Πρόεδρε.</w:t>
      </w:r>
    </w:p>
    <w:p w14:paraId="0E2276BB" w14:textId="77777777" w:rsidR="00075D8D" w:rsidRDefault="00A3228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υπάρχει αμφιβολία ότι πάνε πολλά χρόνια που η χώρα παραμένει βυθισμένη στην ύφεση και στην ανεργία. Πάνε πολλά χρόνια που ο χειμαζόμενος λαός μας υφίσταται όλα τα δεινά, έχει αποκάμει, ένα τμήμα του αναζητεί τρόπους και στ</w:t>
      </w:r>
      <w:r>
        <w:rPr>
          <w:rFonts w:eastAsia="Times New Roman" w:cs="Times New Roman"/>
          <w:szCs w:val="24"/>
        </w:rPr>
        <w:t xml:space="preserve">όχους για να εκδηλώσει την οργή του κι ένα άλλο έχει περάσει στην απάθεια. Μέσα σε αυτές τις συνθήκες λογικό είναι να αναζητούμε τρόπους περιστολής δαπανών και περικοπών σε όλα τα επίπεδα, ακόμα και στο Κοινοβούλιο. </w:t>
      </w:r>
    </w:p>
    <w:p w14:paraId="0E2276BC"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Φέτος, ψηφίζουμε έναν προϋπολογισμό ακό</w:t>
      </w:r>
      <w:r>
        <w:rPr>
          <w:rFonts w:eastAsia="Times New Roman" w:cs="Times New Roman"/>
          <w:szCs w:val="24"/>
        </w:rPr>
        <w:t>μη πιο περιορισμένο. Τα στοιχεία είναι γνωστά, οι περικοπές αναφέρθηκαν ήδη και δημοσιοποιήθηκαν. Ο προλαλήσας συνάδελφος έδωσε όλα τα στοιχεία και διευκόλυνε τη συζήτηση να πάει λίγο παραπάνω, όπως και το είχα φανταστεί. Όλοι σε αυτήν τη χώρα έχουν υποστε</w:t>
      </w:r>
      <w:r>
        <w:rPr>
          <w:rFonts w:eastAsia="Times New Roman" w:cs="Times New Roman"/>
          <w:szCs w:val="24"/>
        </w:rPr>
        <w:t xml:space="preserve">ί απίστευτες θυσίες. </w:t>
      </w:r>
    </w:p>
    <w:p w14:paraId="0E2276BD"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Το Κοινοβούλιο, όπως σας είπα, προχωρά κάθε χρόνο σε νέες περικοπές. Αυτό, βέβαια, γίνεται κατανοητό από όλους και συμφωνούμε όλοι. Και το λέω αυτό γιατί θέλω να δηλώσω ότι εμείς από την αρχή συμφωνήσαμε σε κάθε προσπάθεια περικοπής δ</w:t>
      </w:r>
      <w:r>
        <w:rPr>
          <w:rFonts w:eastAsia="Times New Roman" w:cs="Times New Roman"/>
          <w:szCs w:val="24"/>
        </w:rPr>
        <w:t>απανών, όπως και στις μειώσεις των αποζημιώσεων. Από εδώ και πέρα, όμως, θα ήθελα να πω κάποια άλλα πράγματα και δικαιούμαι να τα πω, γιατί αυτό δεν το κάνω τώρα ως Βουλευτής, αλλά το έκανα συστηματικά για δεκαετίες, ακόμη και μέσα στην περίοδο της κρίσης,</w:t>
      </w:r>
      <w:r>
        <w:rPr>
          <w:rFonts w:eastAsia="Times New Roman" w:cs="Times New Roman"/>
          <w:szCs w:val="24"/>
        </w:rPr>
        <w:t xml:space="preserve"> ως δημοσιογράφος, είτε ήταν το κόμμα που υποστήριζα και ψήφιζα στην εξουσία είτε όχι. </w:t>
      </w:r>
    </w:p>
    <w:p w14:paraId="0E2276B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Ο προβληματισμός είναι πάντα ίδιος: Είναι το Κοινοβούλιο εύκολος στόχος ή όχι; Είναι εκ του πονηρού αυτή η στοχοποίηση; Επίσης, χρειαζόμαστε το Κοινοβούλιο; Φαντάζομαι </w:t>
      </w:r>
      <w:r>
        <w:rPr>
          <w:rFonts w:eastAsia="Times New Roman" w:cs="Times New Roman"/>
          <w:szCs w:val="24"/>
        </w:rPr>
        <w:t xml:space="preserve">ότι όλοι θα πουν αναμφισβήτητα «ναι». Επομένως χρειαζόμαστε τους Βουλευτές, δηλαδή τους εκλεγμένους αντιπροσώπους του έθνους, διότι η δημοκρατία μας είναι κοινοβουλευτική; Φαντάζομαι ότι όλοι θα πουν «ναι». </w:t>
      </w:r>
    </w:p>
    <w:p w14:paraId="0E2276B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Επόμενο ερώτημα: Τι βουλευτές θέλουμε; Πώς θέλου</w:t>
      </w:r>
      <w:r>
        <w:rPr>
          <w:rFonts w:eastAsia="Times New Roman" w:cs="Times New Roman"/>
          <w:szCs w:val="24"/>
        </w:rPr>
        <w:t xml:space="preserve">με να λειτουργούν; Να επικοινωνούν με τον λαό ή όχι; Να κυκλοφορούν ή να μπαίνουν στη Βουλή να κάνουν το ωράριο τους ως δημόσιοι υπάλληλοι και να φεύγουν; </w:t>
      </w:r>
    </w:p>
    <w:p w14:paraId="0E2276C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Σε ανύποπτο χρόνο, όταν δεν ήμουν Βουλευτής, είχα γράψει ένα άρθρο με τον τίτλο «Δεν ψάχνουμε για φθ</w:t>
      </w:r>
      <w:r>
        <w:rPr>
          <w:rFonts w:eastAsia="Times New Roman" w:cs="Times New Roman"/>
          <w:szCs w:val="24"/>
        </w:rPr>
        <w:t xml:space="preserve">ηνούς, ψάχνουμε για καλούς» και είχα υποστηρίξει πως όταν κρίνουμε το πολιτικό σύστημα με βάση το ύψος των αποζημιώσεών του και των προνομίων του, όπως ονομάστηκαν προπαγανδιστικά τα  εργαλεία που δίδονται στους Βουλευτές για να μπορούν να κάνουν καλύτερα </w:t>
      </w:r>
      <w:r>
        <w:rPr>
          <w:rFonts w:eastAsia="Times New Roman" w:cs="Times New Roman"/>
          <w:szCs w:val="24"/>
        </w:rPr>
        <w:t xml:space="preserve">τη δουλειά τους, τότε είναι βέβαιο πως ούτε χρήματα θα εξοικονομηθούν, αλλά ούτε και το πολιτικό προσωπικό θα βελτιωθεί. </w:t>
      </w:r>
    </w:p>
    <w:p w14:paraId="0E2276C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Κατά καιρούς έχουν ακουστεί διάφορες προτάσεις, όσον αφορά την περιστολή του λεγόμενου κόστους της δημοκρατίας. Όλες μου φαίνονταν πάντοτε -και όταν δηλαδή δεν ήμουν Βουλευτής και το έγραφα αυτό- ύποπτες. Ένιωθα πως αποσκοπούσαν στη δημιουργία μιας κλειστή</w:t>
      </w:r>
      <w:r>
        <w:rPr>
          <w:rFonts w:eastAsia="Times New Roman" w:cs="Times New Roman"/>
          <w:szCs w:val="24"/>
        </w:rPr>
        <w:t>ς κάστας επαγγελματιών πολιτικών, στην εξασφάλιση κεκτημένων των ήδη εκλεγμένων, στην ενίσχυση της οικογενειοκρατίας και στη μεταβίβαση βουλευτικών εδρών κληρονομικώ δικαίω. Είχα επανειλημμένα γράψει πως αν με την πολιτική πρέπει να ασχολούνται μόνο οι πλο</w:t>
      </w:r>
      <w:r>
        <w:rPr>
          <w:rFonts w:eastAsia="Times New Roman" w:cs="Times New Roman"/>
          <w:szCs w:val="24"/>
        </w:rPr>
        <w:t xml:space="preserve">ύσιοι, τότε θα μπορούσαμε να τους διορίζουμε κατευθείαν, να μην ξοδευόμαστε και με εκλογικές διαδικασίες. Να γίνεται δηλαδή -είχα πει τότε- κλήρωση μεταξύ των βιομηχάνων, των εφοπλιστών, των τραπεζιτών, των γόνων, καθώς και αυτών που έχουν ισχυρούς φίλους </w:t>
      </w:r>
      <w:r>
        <w:rPr>
          <w:rFonts w:eastAsia="Times New Roman" w:cs="Times New Roman"/>
          <w:szCs w:val="24"/>
        </w:rPr>
        <w:t xml:space="preserve">και μπορούν να τους χρηματοδοτούν τις προεκλογικές τους εκστρατείες και τις μετεκλογικές τους υποχρεώσεις.  </w:t>
      </w:r>
    </w:p>
    <w:p w14:paraId="0E2276C2" w14:textId="77777777" w:rsidR="00075D8D" w:rsidRDefault="00A3228D">
      <w:pPr>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πίστευα πάντα πως πρέπει να έχουμε τους καλύτερους και όχι να υποτασσόμαστε στη λογική ότι «εντάξει, πρέπει να έχ</w:t>
      </w:r>
      <w:r>
        <w:rPr>
          <w:rFonts w:eastAsia="Times New Roman" w:cs="Times New Roman"/>
          <w:szCs w:val="24"/>
        </w:rPr>
        <w:t xml:space="preserve">ουμε ένα Κοινοβούλιο, ας φροντίσουμε, αφού το χρειαζόμαστε, να μη μας κοστίζει, να μας κοστίζει όσο το δυνατόν λιγότερο». </w:t>
      </w:r>
    </w:p>
    <w:p w14:paraId="0E2276C3" w14:textId="77777777" w:rsidR="00075D8D" w:rsidRDefault="00A3228D">
      <w:pPr>
        <w:spacing w:after="0" w:line="600" w:lineRule="auto"/>
        <w:ind w:firstLine="720"/>
        <w:jc w:val="both"/>
        <w:rPr>
          <w:rFonts w:eastAsia="Times New Roman" w:cs="Times New Roman"/>
          <w:szCs w:val="24"/>
        </w:rPr>
      </w:pPr>
      <w:r>
        <w:rPr>
          <w:rFonts w:eastAsia="Times New Roman" w:cs="Times New Roman"/>
          <w:szCs w:val="24"/>
        </w:rPr>
        <w:t>Επομένως, μ’ αυτήν τη λογική Βουλευτές πρέπει να γίνονται μόνο οι πλούσιοι και ίσως όχι οι ικανότεροι. Οι φτωχοί και ικανοί δεν πρόκε</w:t>
      </w:r>
      <w:r>
        <w:rPr>
          <w:rFonts w:eastAsia="Times New Roman" w:cs="Times New Roman"/>
          <w:szCs w:val="24"/>
        </w:rPr>
        <w:t xml:space="preserve">ιται ποτέ να ασχοληθούν με την πολιτική. Δεν είναι αυτό το πρόβλημά μας, γιατί αν ήταν αυτό το πρόβλημα, θα ήταν απλό: θα καταργούσαμε εντελώς τη βουλευτική αποζημίωση. Η αξιοπιστία κερδίζεται όταν οι Βουλευτές κάνουν με τέτοιον τρόπο τη δουλειά </w:t>
      </w:r>
      <w:r>
        <w:rPr>
          <w:rFonts w:eastAsia="Times New Roman" w:cs="Times New Roman"/>
          <w:szCs w:val="24"/>
        </w:rPr>
        <w:t>τους,</w:t>
      </w:r>
      <w:r>
        <w:rPr>
          <w:rFonts w:eastAsia="Times New Roman" w:cs="Times New Roman"/>
          <w:szCs w:val="24"/>
        </w:rPr>
        <w:t xml:space="preserve"> ώστε</w:t>
      </w:r>
      <w:r>
        <w:rPr>
          <w:rFonts w:eastAsia="Times New Roman" w:cs="Times New Roman"/>
          <w:szCs w:val="24"/>
        </w:rPr>
        <w:t xml:space="preserve"> ο λαός να ευημερεί, να μην σέρνεται στην ανέχεια και να </w:t>
      </w:r>
      <w:r>
        <w:rPr>
          <w:rFonts w:eastAsia="Times New Roman" w:cs="Times New Roman"/>
          <w:szCs w:val="24"/>
        </w:rPr>
        <w:t>μη</w:t>
      </w:r>
      <w:r>
        <w:rPr>
          <w:rFonts w:eastAsia="Times New Roman" w:cs="Times New Roman"/>
          <w:szCs w:val="24"/>
        </w:rPr>
        <w:t>ν</w:t>
      </w:r>
      <w:r>
        <w:rPr>
          <w:rFonts w:eastAsia="Times New Roman" w:cs="Times New Roman"/>
          <w:szCs w:val="24"/>
        </w:rPr>
        <w:t xml:space="preserve"> συγκεντρώνεται έξω από τη Βουλή μουντζώνοντας. Μάλιστα, είχα γράψει κάποτε σ’ ένα άρθρο: «Αν, δηλαδή, οι Βουλευτές δεν πληρώνονταν καθόλου, θα εισέπρατταν λιγότερες μούντζες;». </w:t>
      </w:r>
    </w:p>
    <w:p w14:paraId="0E2276C4" w14:textId="77777777" w:rsidR="00075D8D" w:rsidRDefault="00A3228D">
      <w:pPr>
        <w:spacing w:after="0" w:line="600" w:lineRule="auto"/>
        <w:ind w:firstLine="720"/>
        <w:jc w:val="both"/>
        <w:rPr>
          <w:rFonts w:eastAsia="Times New Roman" w:cs="Times New Roman"/>
          <w:szCs w:val="24"/>
        </w:rPr>
      </w:pPr>
      <w:r>
        <w:rPr>
          <w:rFonts w:eastAsia="Times New Roman" w:cs="Times New Roman"/>
          <w:szCs w:val="24"/>
        </w:rPr>
        <w:t>Η αξιοπιστία, λοι</w:t>
      </w:r>
      <w:r>
        <w:rPr>
          <w:rFonts w:eastAsia="Times New Roman" w:cs="Times New Roman"/>
          <w:szCs w:val="24"/>
        </w:rPr>
        <w:t xml:space="preserve">πόν, είναι κάτι πολύ συγκεκριμένο και το κερδίζει ο καθένας με τη δουλειά του. Διαφορετικά, θα έλθει μια μέρα που θα φτιάξουμε τη «Βουλή των λόμπι» και οι «λομπίστες» πολιτικοί θα νομοθετούν τότε ανάλογα με τα συμφέροντα των υποστηρικτών τους. </w:t>
      </w:r>
    </w:p>
    <w:p w14:paraId="0E2276C5" w14:textId="77777777" w:rsidR="00075D8D" w:rsidRDefault="00A3228D">
      <w:pPr>
        <w:spacing w:after="0" w:line="600" w:lineRule="auto"/>
        <w:ind w:firstLine="720"/>
        <w:jc w:val="both"/>
        <w:rPr>
          <w:rFonts w:eastAsia="Times New Roman" w:cs="Times New Roman"/>
          <w:szCs w:val="24"/>
        </w:rPr>
      </w:pPr>
      <w:r>
        <w:rPr>
          <w:rFonts w:eastAsia="Times New Roman" w:cs="Times New Roman"/>
          <w:szCs w:val="24"/>
        </w:rPr>
        <w:t>Σε μια άλλη</w:t>
      </w:r>
      <w:r>
        <w:rPr>
          <w:rFonts w:eastAsia="Times New Roman" w:cs="Times New Roman"/>
          <w:szCs w:val="24"/>
        </w:rPr>
        <w:t xml:space="preserve"> περίπτωση και πάλι σε ανύποπτο χρόνο, σας λέω, χωρίς να υπάρχει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σχέση μου με την πολιτική, είχα γράψει ότι σκοπός μας δεν είναι να διατηρούμε μια επίφαση κοινοβουλευτικής δημοκρατίας. «Το λεγόμενο κόστος της δημοκρατίας πρέπει να αφορά στην ουσιαστ</w:t>
      </w:r>
      <w:r>
        <w:rPr>
          <w:rFonts w:eastAsia="Times New Roman" w:cs="Times New Roman"/>
          <w:szCs w:val="24"/>
        </w:rPr>
        <w:t>ική λειτουργία του δημοκρατικού κοινοβουλευτικού πολιτεύματος, ώστε ο λαός να εκπροσωπείται με τον καλύτερο και αποτελεσματικότερο τρόπο, με γνώμονα την ευημερία του έθνους. Συμφωνώ ότι όλα τα παραπάνω κριτήρια δεν έχουν εκπληρωθεί και βέβαια είχαμε και τα</w:t>
      </w:r>
      <w:r>
        <w:rPr>
          <w:rFonts w:eastAsia="Times New Roman" w:cs="Times New Roman"/>
          <w:szCs w:val="24"/>
        </w:rPr>
        <w:t xml:space="preserve"> γνωστά αποτελέσματα. Είναι, όμως, πολύ πιο σύνθετο το πρόβλημα. Τα πράγματα δεν θα γίνουν καλύτερα αν συνεχίσουμε να έχουμε την ίδια αναποτελεσματική και βλαπτική για τη χώρα λειτουργία και απλώς διακόψουμε τις δαπάνες της». Αυτό είχα γράψει.</w:t>
      </w:r>
    </w:p>
    <w:p w14:paraId="0E2276C6"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«Το ζητούμεν</w:t>
      </w:r>
      <w:r>
        <w:rPr>
          <w:rFonts w:eastAsia="Times New Roman" w:cs="Times New Roman"/>
          <w:szCs w:val="24"/>
        </w:rPr>
        <w:t>ο είναι να βελτιωθεί το επίπεδο όλων και το επίπεδο των παρεχόμενων υπηρεσιών προς τη δημοκρατία, αλλά τον καιρό που δέναμε τα σκυλιά με τα δανεικά λουκάνικα ουδείς είχε πρόβλημα. Αυτό που παρακολουθούμε τώρα που φαγώθηκαν όλα τα λουκάνικα είναι μία γενική</w:t>
      </w:r>
      <w:r>
        <w:rPr>
          <w:rFonts w:eastAsia="Times New Roman" w:cs="Times New Roman"/>
          <w:szCs w:val="24"/>
        </w:rPr>
        <w:t xml:space="preserve"> επίθεση στον κοινοβουλευτισμό, δηλαδή στη λαϊκή εκπροσώπηση. Την ώρα, δηλαδή, που θα έπρεπε να μας απασχολεί περισσότερο από ποτέ η ποιότητα των πολιτικών υπηρεσιών, καταβάλλεται κάθε προσπάθεια να πούμε ότι μπορεί να παραμείνει και η ίδια, απλώς να κοστί</w:t>
      </w:r>
      <w:r>
        <w:rPr>
          <w:rFonts w:eastAsia="Times New Roman" w:cs="Times New Roman"/>
          <w:szCs w:val="24"/>
        </w:rPr>
        <w:t>ζει λιγότερο». Αυτά τα είχα γράψει στην αρχή της κρίσης, πριν καν δείξει η κρίση τα «δόντια» της.</w:t>
      </w:r>
    </w:p>
    <w:p w14:paraId="0E2276C7" w14:textId="77777777" w:rsidR="00075D8D" w:rsidRDefault="00A3228D">
      <w:pPr>
        <w:spacing w:after="0" w:line="600" w:lineRule="auto"/>
        <w:ind w:firstLine="720"/>
        <w:jc w:val="both"/>
        <w:rPr>
          <w:rFonts w:eastAsia="Times New Roman" w:cs="Times New Roman"/>
          <w:szCs w:val="24"/>
        </w:rPr>
      </w:pPr>
      <w:r>
        <w:rPr>
          <w:rFonts w:eastAsia="Times New Roman" w:cs="Times New Roman"/>
          <w:szCs w:val="24"/>
        </w:rPr>
        <w:t>Αν θέλουμε Βουλευτές που απλώς θα μπαινοβγαίνουν στο κτήριο του Κοινοβουλίου μόνο και μόνο για διακοσμητικούς λόγους και κατά τα λοιπά θα είναι όργανα των χρη</w:t>
      </w:r>
      <w:r>
        <w:rPr>
          <w:rFonts w:eastAsia="Times New Roman" w:cs="Times New Roman"/>
          <w:szCs w:val="24"/>
        </w:rPr>
        <w:t xml:space="preserve">ματοδοτών τους, πρέπει όσοι το υποστηρίζουν αυτό να βγουν καθαρά και να το πουν. Αν θέλουμε Βουλευτές εξαρτώμενους από οποιονδήποτε άλλον εκτός από τον πραγματικό τους εργοδότη, δηλαδή τον λαό, πρέπει </w:t>
      </w:r>
      <w:r>
        <w:rPr>
          <w:rFonts w:eastAsia="Times New Roman" w:cs="Times New Roman"/>
          <w:szCs w:val="24"/>
        </w:rPr>
        <w:t>επίσης,</w:t>
      </w:r>
      <w:r>
        <w:rPr>
          <w:rFonts w:eastAsia="Times New Roman" w:cs="Times New Roman"/>
          <w:szCs w:val="24"/>
        </w:rPr>
        <w:t xml:space="preserve"> όποιος το πιστεύει αυτό</w:t>
      </w:r>
      <w:r>
        <w:rPr>
          <w:rFonts w:eastAsia="Times New Roman" w:cs="Times New Roman"/>
          <w:szCs w:val="24"/>
        </w:rPr>
        <w:t>,</w:t>
      </w:r>
      <w:r>
        <w:rPr>
          <w:rFonts w:eastAsia="Times New Roman" w:cs="Times New Roman"/>
          <w:szCs w:val="24"/>
        </w:rPr>
        <w:t xml:space="preserve"> να βγει να το πει. </w:t>
      </w:r>
    </w:p>
    <w:p w14:paraId="0E2276C8" w14:textId="77777777" w:rsidR="00075D8D" w:rsidRDefault="00A3228D">
      <w:pPr>
        <w:spacing w:after="0" w:line="600" w:lineRule="auto"/>
        <w:ind w:firstLine="720"/>
        <w:jc w:val="both"/>
        <w:rPr>
          <w:rFonts w:eastAsia="Times New Roman" w:cs="Times New Roman"/>
          <w:szCs w:val="24"/>
        </w:rPr>
      </w:pPr>
      <w:r>
        <w:rPr>
          <w:rFonts w:eastAsia="Times New Roman" w:cs="Times New Roman"/>
          <w:szCs w:val="24"/>
        </w:rPr>
        <w:t>Αν</w:t>
      </w:r>
      <w:r>
        <w:rPr>
          <w:rFonts w:eastAsia="Times New Roman" w:cs="Times New Roman"/>
          <w:szCs w:val="24"/>
        </w:rPr>
        <w:t>αφέρω ένα παράδειγμα. Αν κάποιοι έλεγαν ότι δεν θέλουν καθόλου αποζημιώσεις, καθόλου χρήματα, ότι προσφέρονται να δώσουν αυτές τις υπηρεσίες εντελώς δωρεάν, τι θα λέγαμε; Δεν θα λέγαμε ότι κάτι υποκρύπτεται πίσω απ’ αυτό, ότι με κάποιον άλλον τρόπο σκοπεύο</w:t>
      </w:r>
      <w:r>
        <w:rPr>
          <w:rFonts w:eastAsia="Times New Roman" w:cs="Times New Roman"/>
          <w:szCs w:val="24"/>
        </w:rPr>
        <w:t>υν αυτοί να κερδίσουν ίσως και περισσότερα χρήματα από μία αποζημίωση; Τι θα λέγαμε, ας πούμε, για έναν Θεσσαλό ή για έναν Πελοποννήσιο Βουλευτή της βορείου Πελοποννήσου</w:t>
      </w:r>
      <w:r>
        <w:rPr>
          <w:rFonts w:eastAsia="Times New Roman" w:cs="Times New Roman"/>
          <w:szCs w:val="24"/>
        </w:rPr>
        <w:t>,</w:t>
      </w:r>
      <w:r>
        <w:rPr>
          <w:rFonts w:eastAsia="Times New Roman" w:cs="Times New Roman"/>
          <w:szCs w:val="24"/>
        </w:rPr>
        <w:t xml:space="preserve"> ο οποίος δεν έχει αεροδρόμιο στην περιοχή του, άρα δεν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καταβάλλονται χρήματα για </w:t>
      </w:r>
      <w:r>
        <w:rPr>
          <w:rFonts w:eastAsia="Times New Roman" w:cs="Times New Roman"/>
          <w:szCs w:val="24"/>
        </w:rPr>
        <w:t>το αεροπορικό του ταξίδι και πληρώνει τη βενζίνη, ας πούμε; Δεν θέλω να μιλήσω για τις δικές μας περιφέρειες εδώ, για να μη θεωρηθεί ότι μιλάμε για τους εαυτούς μας. Τι θα λέγαμε γι’ αυτόν τον Βουλευτή; Δεν θα λέγαμε ότι αυτός κάπου αλλού αποβλέπει, ότι κά</w:t>
      </w:r>
      <w:r>
        <w:rPr>
          <w:rFonts w:eastAsia="Times New Roman" w:cs="Times New Roman"/>
          <w:szCs w:val="24"/>
        </w:rPr>
        <w:t xml:space="preserve">τι άλλο θέλει να κάνει; </w:t>
      </w:r>
    </w:p>
    <w:p w14:paraId="0E2276C9" w14:textId="77777777" w:rsidR="00075D8D" w:rsidRDefault="00A3228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αυτήν την ώρα υπάρχει μεγάλη ανάγκη υπεράσπισης του κοινοβουλευτικού πολιτεύματος που δέχεται εδώ και καιρό μία άνευ προηγουμένου επίθεση. Την υπεράσπιση του κοινοβουλευτικού πολιτεύματος πρέπει να την</w:t>
      </w:r>
      <w:r>
        <w:rPr>
          <w:rFonts w:eastAsia="Times New Roman" w:cs="Times New Roman"/>
          <w:szCs w:val="24"/>
        </w:rPr>
        <w:t xml:space="preserve"> αναλάβει πρώτα το Προεδρείο της Βουλής, αλλά και ο ίδιος ο λαός, γιατί ο λαός μας έχει πέσει σε πολλές παγίδες και αυτή εδώ είναι η πιο επικίνδυνη.</w:t>
      </w:r>
    </w:p>
    <w:p w14:paraId="0E2276CA" w14:textId="77777777" w:rsidR="00075D8D" w:rsidRDefault="00A3228D">
      <w:pPr>
        <w:spacing w:after="0" w:line="600" w:lineRule="auto"/>
        <w:ind w:firstLine="720"/>
        <w:jc w:val="both"/>
        <w:rPr>
          <w:rFonts w:eastAsia="Times New Roman" w:cs="Times New Roman"/>
          <w:szCs w:val="24"/>
        </w:rPr>
      </w:pPr>
      <w:r>
        <w:rPr>
          <w:rFonts w:eastAsia="Times New Roman" w:cs="Times New Roman"/>
          <w:szCs w:val="24"/>
        </w:rPr>
        <w:t xml:space="preserve">Εμείς, κύριε Πρόεδρε, συμφωνήσαμε από την πρώτη στιγμή στη νέα προσπάθεια περιορισμού του </w:t>
      </w:r>
      <w:r>
        <w:rPr>
          <w:rFonts w:eastAsia="Times New Roman" w:cs="Times New Roman"/>
          <w:szCs w:val="24"/>
        </w:rPr>
        <w:t>π</w:t>
      </w:r>
      <w:r>
        <w:rPr>
          <w:rFonts w:eastAsia="Times New Roman" w:cs="Times New Roman"/>
          <w:szCs w:val="24"/>
        </w:rPr>
        <w:t>ροϋπολογισμού τη</w:t>
      </w:r>
      <w:r>
        <w:rPr>
          <w:rFonts w:eastAsia="Times New Roman" w:cs="Times New Roman"/>
          <w:szCs w:val="24"/>
        </w:rPr>
        <w:t xml:space="preserve">ς Βουλής και ψηφίζουμε τον </w:t>
      </w:r>
      <w:r>
        <w:rPr>
          <w:rFonts w:eastAsia="Times New Roman" w:cs="Times New Roman"/>
          <w:szCs w:val="24"/>
        </w:rPr>
        <w:t>π</w:t>
      </w:r>
      <w:r>
        <w:rPr>
          <w:rFonts w:eastAsia="Times New Roman" w:cs="Times New Roman"/>
          <w:szCs w:val="24"/>
        </w:rPr>
        <w:t xml:space="preserve">ροϋπολογισμό της Βουλής, ενώ όλοι θυμόμαστε ότι τα προηγούμενα χρόνια ο </w:t>
      </w:r>
      <w:r>
        <w:rPr>
          <w:rFonts w:eastAsia="Times New Roman" w:cs="Times New Roman"/>
          <w:szCs w:val="24"/>
        </w:rPr>
        <w:t>π</w:t>
      </w:r>
      <w:r>
        <w:rPr>
          <w:rFonts w:eastAsia="Times New Roman" w:cs="Times New Roman"/>
          <w:szCs w:val="24"/>
        </w:rPr>
        <w:t xml:space="preserve">ροϋπολογισμός της Βουλής καταψηφιζόταν από την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w:t>
      </w:r>
      <w:r>
        <w:rPr>
          <w:rFonts w:eastAsia="Times New Roman" w:cs="Times New Roman"/>
          <w:szCs w:val="24"/>
        </w:rPr>
        <w:t xml:space="preserve"> που τότε τέτοιες περικοπές τις αποκαλούσε πλειοδοσία λαϊκισμού. Είναι ίσως η πρώτη φορά που σ</w:t>
      </w:r>
      <w:r>
        <w:rPr>
          <w:rFonts w:eastAsia="Times New Roman" w:cs="Times New Roman"/>
          <w:szCs w:val="24"/>
        </w:rPr>
        <w:t>υμφωνούμε πως πρέπει να μειώνουμε δαπάνες χωρίς να υποβαθμίζουμε τη λειτουργία του Κοινοβουλίου, να βρίσκουμε δηλαδή τη χρυσή τομή.</w:t>
      </w:r>
    </w:p>
    <w:p w14:paraId="0E2276CB" w14:textId="77777777" w:rsidR="00075D8D" w:rsidRDefault="00A3228D">
      <w:pPr>
        <w:tabs>
          <w:tab w:val="left" w:pos="3189"/>
          <w:tab w:val="left" w:pos="3545"/>
          <w:tab w:val="center" w:pos="4513"/>
        </w:tabs>
        <w:spacing w:after="0" w:line="600" w:lineRule="auto"/>
        <w:ind w:firstLine="720"/>
        <w:jc w:val="both"/>
        <w:rPr>
          <w:rFonts w:eastAsia="Times New Roman" w:cs="Times New Roman"/>
          <w:szCs w:val="24"/>
        </w:rPr>
      </w:pPr>
      <w:r>
        <w:rPr>
          <w:rFonts w:eastAsia="Times New Roman" w:cs="Times New Roman"/>
          <w:szCs w:val="24"/>
        </w:rPr>
        <w:t>Θέλω να ξεκαθαρίσω ότι δεν συμφωνούμε με επεμβάσεις της εκτελεστικής εξουσίας στη λειτουργία του Κοινοβουλίου. Διότι όταν κα</w:t>
      </w:r>
      <w:r>
        <w:rPr>
          <w:rFonts w:eastAsia="Times New Roman" w:cs="Times New Roman"/>
          <w:szCs w:val="24"/>
        </w:rPr>
        <w:t xml:space="preserve">ταργείται το Κοινοβούλιο, τον χώρο τον καταλαμβάνει πάντα η εκτελεστική εξουσία, της οποίας οι δομές παραμένουν δαπανηρές για τα σημερινά δεδομένα. </w:t>
      </w:r>
    </w:p>
    <w:p w14:paraId="0E2276CC" w14:textId="77777777" w:rsidR="00075D8D" w:rsidRDefault="00A3228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Θεωρούμε απαράδεκτες αναφορές Υπουργών, ακόμη και του ίδιου του Πρωθυπουργού, σε θέματα του Κοινοβουλίου. Ό</w:t>
      </w:r>
      <w:r>
        <w:rPr>
          <w:rFonts w:eastAsia="Times New Roman" w:cs="Times New Roman"/>
          <w:szCs w:val="24"/>
        </w:rPr>
        <w:t xml:space="preserve">ταν η εκτελεστική εξουσία βάζει στο στόχαστρο τη νομοθετική εξουσία, τότε ένα είναι βέβαιο: Οδεύουμε προς κατάργηση του Κοινοβουλίου. </w:t>
      </w:r>
    </w:p>
    <w:p w14:paraId="0E2276CD" w14:textId="77777777" w:rsidR="00075D8D" w:rsidRDefault="00A3228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θέλω να σας ρωτήσω το εξής: Μπήκε κανείς ποτέ στον κόπο να ασχοληθεί με το πόσο κοστίζει η εκτελεστική εξουσία, πόσο </w:t>
      </w:r>
      <w:r>
        <w:rPr>
          <w:rFonts w:eastAsia="Times New Roman" w:cs="Times New Roman"/>
          <w:szCs w:val="24"/>
        </w:rPr>
        <w:t>είναι το κόστος ενός υπουργικού γραφείου ή του πρωθυπουργικού γραφείου; Ο κ. Βερναρδάκης για παράδειγμα, ουδέποτε εκλεγείς, πόσο κοστίζει; Τα αξίζει τα λεφτά του; Τα πιάνει; Έχει αξιολογηθεί; Διότι εάν όχι, τότε είναι ακόμη χειρότερο. Η εκτελεστική εξουσία</w:t>
      </w:r>
      <w:r>
        <w:rPr>
          <w:rFonts w:eastAsia="Times New Roman" w:cs="Times New Roman"/>
          <w:szCs w:val="24"/>
        </w:rPr>
        <w:t xml:space="preserve"> και το κόστος της δεν συγκαταλέγονται καν στο λεγόμενο κόστος της δημοκρατίας, ακόμη και με την έννοια του αναγκαίου κακού. </w:t>
      </w:r>
    </w:p>
    <w:p w14:paraId="0E2276CE" w14:textId="77777777" w:rsidR="00075D8D" w:rsidRDefault="00A3228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Εκτελεστική εξουσία υπάρχει και στις δικτατορίες, θέλω να θυμίσω. Μόνο στις δημοκρατίες υπάρχει νομοθετική εξουσία, κοινοβούλιο. Ο</w:t>
      </w:r>
      <w:r>
        <w:rPr>
          <w:rFonts w:eastAsia="Times New Roman" w:cs="Times New Roman"/>
          <w:szCs w:val="24"/>
        </w:rPr>
        <w:t>πότε, σύμφωνα με την αντικοινοβουλευτική πρακτική, θα μπορούσε να υποστηρίξει κανείς ότι ο λαός συμφωνεί να πληρώνει την εκτελεστική εξουσία, αλλά δεν θέλει να πληρώνει την κοινοβουλευτική. Αν ισχύει αυτό, τότε πιστεύω ότι δεν υπάρχει άλλο σκαλοπάτι να κατ</w:t>
      </w:r>
      <w:r>
        <w:rPr>
          <w:rFonts w:eastAsia="Times New Roman" w:cs="Times New Roman"/>
          <w:szCs w:val="24"/>
        </w:rPr>
        <w:t xml:space="preserve">έβουμε. </w:t>
      </w:r>
    </w:p>
    <w:p w14:paraId="0E2276CF" w14:textId="77777777" w:rsidR="00075D8D" w:rsidRDefault="00A3228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Βέβαια, αν ο λαός συμφωνεί με τη συμφωνία –ας πούμε- του καλοκαιρού- μπορεί κανείς να πει ότι συμφωνεί και με αυτούς που τη διαπραγματεύτηκαν και την εφαρμόζουν, δηλαδή με τους εκπροσώπους της εκτελεστικής εξουσίας. Οπότε μπορεί να θεωρείται ότι ε</w:t>
      </w:r>
      <w:r>
        <w:rPr>
          <w:rFonts w:eastAsia="Times New Roman" w:cs="Times New Roman"/>
          <w:szCs w:val="24"/>
        </w:rPr>
        <w:t xml:space="preserve">ίναι άξιος ο μισθός της εκτελεστικής εξουσίας και όχι άξιος ο μισθός του Κοινοβουλίου. </w:t>
      </w:r>
    </w:p>
    <w:p w14:paraId="0E2276D0" w14:textId="77777777" w:rsidR="00075D8D" w:rsidRDefault="00A3228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αυτές τις μέρες κυρώνουμε και πράξεις νομοθετικού περιεχομένου –δώδεκα τον αριθμό- μία από αυτές αφορά στις αμοιβές αλλοδαπών πανάκριβων υπουργικών συμβούλων, κατά παρέκκλιση κάθε γενικής ή ειδικής διάταξης και επομένως</w:t>
      </w:r>
      <w:r>
        <w:rPr>
          <w:rFonts w:eastAsia="Times New Roman" w:cs="Times New Roman"/>
          <w:szCs w:val="24"/>
        </w:rPr>
        <w:t xml:space="preserve"> το θεωρώ απαράδεκτο και δεν πρέπει να γίνει αποδεκτό από το Προεδρείο της Βουλής να εμφανίζονται Υπουργοί ασχολούμενοι με το Κοινοβούλιο και το κόστος του. </w:t>
      </w:r>
    </w:p>
    <w:p w14:paraId="0E2276D1" w14:textId="77777777" w:rsidR="00075D8D" w:rsidRDefault="00A3228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Δεν μπορεί ο λαός να εκπαιδεύεται να στρέφεται κατά των ιδίων του των εκπροσώπων, αλλά μία πράξη ν</w:t>
      </w:r>
      <w:r>
        <w:rPr>
          <w:rFonts w:eastAsia="Times New Roman" w:cs="Times New Roman"/>
          <w:szCs w:val="24"/>
        </w:rPr>
        <w:t>ομοθετικού περιεχομένου η οποία, για παράδειγμα, χρονολογείται από τις 31 Ιουλίου και με την οποία θα εξασφαλιστούν οι μισθοί αυτών των συμβούλων μεταξύ των οποίων και του περίφημου Κορεάτη, περνάει στα μουλωχτά μέσα σε δώδεκα πράξεις νομοθετικού περιεχομέ</w:t>
      </w:r>
      <w:r>
        <w:rPr>
          <w:rFonts w:eastAsia="Times New Roman" w:cs="Times New Roman"/>
          <w:szCs w:val="24"/>
        </w:rPr>
        <w:t xml:space="preserve">νου. Αυτό δεν το έμαθε ποτέ ο λαός. Πιστεύω ότι ούτε θα το μάθει. </w:t>
      </w:r>
    </w:p>
    <w:p w14:paraId="0E2276D2" w14:textId="77777777" w:rsidR="00075D8D" w:rsidRDefault="00A3228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όταν το μάθει, τι θα του πουν οι κύριοι Υπουργοί; Ότι αυτοί οι σύμβουλοι -ο Κορεάτης ή δεν ξέρω εγώ ποιος- είναι χρησιμότεροι από τους Βουλευτές που επιλέγει ο ίδιος ο λαός; </w:t>
      </w:r>
    </w:p>
    <w:p w14:paraId="0E2276D3" w14:textId="77777777" w:rsidR="00075D8D" w:rsidRDefault="00A3228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Συνοψίζοντ</w:t>
      </w:r>
      <w:r>
        <w:rPr>
          <w:rFonts w:eastAsia="Times New Roman" w:cs="Times New Roman"/>
          <w:szCs w:val="24"/>
        </w:rPr>
        <w:t>ας, «ναι» σε κάθε προσπάθεια περιστολής δαπανών. «Όχι», όμως, στο πλαίσιο ενός επικίνδυνου αντικοινοβουλευτικού κλίματος, αλλά στο πλαίσιο της γενικής προσπάθειας που κάνουμε όλοι σε αυτόν τον τόπο.</w:t>
      </w:r>
    </w:p>
    <w:p w14:paraId="0E2276D4" w14:textId="77777777" w:rsidR="00075D8D" w:rsidRDefault="00A3228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Τέλος, θυμίζω πως όταν ο Μουσολίνι έκλεισε το Κοινοβούλιο</w:t>
      </w:r>
      <w:r>
        <w:rPr>
          <w:rFonts w:eastAsia="Times New Roman" w:cs="Times New Roman"/>
          <w:szCs w:val="24"/>
        </w:rPr>
        <w:t xml:space="preserve"> το 1925, το κατήργησε ως ένα Σώμα δαπανηρό και φλύαρο που τον έκανε να χάνει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χρόνο του. </w:t>
      </w:r>
    </w:p>
    <w:p w14:paraId="0E2276D5" w14:textId="77777777" w:rsidR="00075D8D" w:rsidRDefault="00A3228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2276D6" w14:textId="77777777" w:rsidR="00075D8D" w:rsidRDefault="00A3228D">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E2276D7" w14:textId="77777777" w:rsidR="00075D8D" w:rsidRDefault="00A3228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Καρακώστας από τη Χρυσή Αυγή. </w:t>
      </w:r>
    </w:p>
    <w:p w14:paraId="0E2276D8" w14:textId="77777777" w:rsidR="00075D8D" w:rsidRDefault="00A3228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Θα ήθελα να ξεκινήσω την τοποθέτησή μου διαβάζοντας μία είδηση η οποία δημοσιεύτηκε στο σύνολο των καθεστωτικών μέσων -τηλεοπτικών σταθμών και εφημερίδων- και αφορά την επαίσχυντη συμφωνία της Κυβέρνησης ΣΥΡΙΖΑ με τους δανειστές για τ</w:t>
      </w:r>
      <w:r>
        <w:rPr>
          <w:rFonts w:eastAsia="Times New Roman" w:cs="Times New Roman"/>
          <w:szCs w:val="24"/>
        </w:rPr>
        <w:t xml:space="preserve">ους πλειστηριασμούς πρώτης κατοικίας. </w:t>
      </w:r>
    </w:p>
    <w:p w14:paraId="0E2276D9" w14:textId="77777777" w:rsidR="00075D8D" w:rsidRDefault="00A3228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Με τη συμφωνία προστατεύεται μόνο το 25% των υπερχρεωμένων δανειοληπτών, ενώ περίπου </w:t>
      </w:r>
      <w:r>
        <w:rPr>
          <w:rFonts w:eastAsia="Times New Roman" w:cs="Times New Roman"/>
          <w:szCs w:val="24"/>
        </w:rPr>
        <w:t>τρ</w:t>
      </w:r>
      <w:r>
        <w:rPr>
          <w:rFonts w:eastAsia="Times New Roman" w:cs="Times New Roman"/>
          <w:szCs w:val="24"/>
        </w:rPr>
        <w:t>ι</w:t>
      </w:r>
      <w:r>
        <w:rPr>
          <w:rFonts w:eastAsia="Times New Roman" w:cs="Times New Roman"/>
          <w:szCs w:val="24"/>
        </w:rPr>
        <w:t>ακόσιες</w:t>
      </w:r>
      <w:r>
        <w:rPr>
          <w:rFonts w:eastAsia="Times New Roman" w:cs="Times New Roman"/>
          <w:szCs w:val="24"/>
        </w:rPr>
        <w:t xml:space="preserve"> χιλιάδες κόκκινα δάνεια δυνητικά μπορούν να αντιμετωπίσουν πλειστηριασμό, αν οι δανειολήπτες κριθούν μη συνεργάσιμοι, στη</w:t>
      </w:r>
      <w:r>
        <w:rPr>
          <w:rFonts w:eastAsia="Times New Roman" w:cs="Times New Roman"/>
          <w:szCs w:val="24"/>
        </w:rPr>
        <w:t xml:space="preserve">ν περίπτωση που διαφωνήσουν με τις απαιτήσεις των τραπεζικών ιδρυμάτων, οι οποίες θα προκύψουν από τον έλεγχο της περιουσίας τους. Τον άμεσο κίνδυνο απώλειας της πρώτης κατοικίας αντιμετωπίζουν πενήντα χιλιάδες νοικοκυριά. </w:t>
      </w:r>
    </w:p>
    <w:p w14:paraId="0E2276DA" w14:textId="77777777" w:rsidR="00075D8D" w:rsidRDefault="00A3228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Επιπρόσθετα, σύμφωνα με τα στοιχ</w:t>
      </w:r>
      <w:r>
        <w:rPr>
          <w:rFonts w:eastAsia="Times New Roman" w:cs="Times New Roman"/>
          <w:szCs w:val="24"/>
        </w:rPr>
        <w:t xml:space="preserve">εία έκθεσης του ΟΟΣΑ, ο αριθμός των ανέργων στην Ελλάδα για το έτος 2015 κινείται </w:t>
      </w:r>
      <w:r>
        <w:rPr>
          <w:rFonts w:eastAsia="Times New Roman" w:cs="Times New Roman"/>
          <w:szCs w:val="24"/>
        </w:rPr>
        <w:t>στ</w:t>
      </w:r>
      <w:r>
        <w:rPr>
          <w:rFonts w:eastAsia="Times New Roman" w:cs="Times New Roman"/>
          <w:szCs w:val="24"/>
        </w:rPr>
        <w:t>ο ένα εκατομμύριο εκατόν ενενήντα έξι χιλιάδες επτακόσια τριάντα έξι</w:t>
      </w:r>
      <w:r>
        <w:rPr>
          <w:rFonts w:eastAsia="Times New Roman" w:cs="Times New Roman"/>
          <w:szCs w:val="24"/>
        </w:rPr>
        <w:t xml:space="preserve"> άτομα, ενώ σε τουλάχιστον τρακόσιες πενήντα χιλιάδες οικογένειες δεν υπάρχει ούτε ένα εργαζόμενο μέλος.</w:t>
      </w:r>
    </w:p>
    <w:p w14:paraId="0E2276DB"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Σε αυτό το θλιβερό στοιχείο έρχεται να προστεθεί και η εκτίμηση της Κομισιόν ότι η ανεργία στην Ελλάδα για το έτος 2015 θα φτάσει στο 25,7%, ενώ το 2016 θα αυξηθεί στο 25,8% επί του οικονομικά ενεργού πληθυσμού. </w:t>
      </w:r>
    </w:p>
    <w:p w14:paraId="0E2276DC"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Επιπλέον, οι αυτοκτονίες συμπατριωτών μας </w:t>
      </w:r>
      <w:r>
        <w:rPr>
          <w:rFonts w:eastAsia="Times New Roman" w:cs="Times New Roman"/>
          <w:szCs w:val="24"/>
        </w:rPr>
        <w:t xml:space="preserve">στα έτη των μνημονίων έχουν ξεπεράσει τις </w:t>
      </w:r>
      <w:r>
        <w:rPr>
          <w:rFonts w:eastAsia="Times New Roman" w:cs="Times New Roman"/>
          <w:szCs w:val="24"/>
        </w:rPr>
        <w:t>δέκα χιλιάδες</w:t>
      </w:r>
      <w:r>
        <w:rPr>
          <w:rFonts w:eastAsia="Times New Roman" w:cs="Times New Roman"/>
          <w:szCs w:val="24"/>
        </w:rPr>
        <w:t xml:space="preserve">, ενώ εκατοντάδες χιλιάδες νέων ανθρώπων χωρίς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προοπτική ανεύρεσης εργασίας κατέφυγαν στο εξωτερικό, αναζητώντας το δικαίωμα στην εργασία το οποίο τους στερεί το ελληνικό κράτος. Το κοινωνικό κρ</w:t>
      </w:r>
      <w:r>
        <w:rPr>
          <w:rFonts w:eastAsia="Times New Roman" w:cs="Times New Roman"/>
          <w:szCs w:val="24"/>
        </w:rPr>
        <w:t xml:space="preserve">άτος έχει πάψει προ πολλού να υφίσταται. Ουδεμία περί τούτου αμφιβολία. </w:t>
      </w:r>
    </w:p>
    <w:p w14:paraId="0E2276DD"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Τι συμβαίνει, όμως, με το κράτος δικαίου; Το κράτος δικαίου είναι μια παραμύθα και αυτό αποδεικνύεται από το γεγονός ότι κανένα από τα μεγάλα σκάνδαλα του πρόσφατου παρελθόντος δεν πή</w:t>
      </w:r>
      <w:r>
        <w:rPr>
          <w:rFonts w:eastAsia="Times New Roman" w:cs="Times New Roman"/>
          <w:szCs w:val="24"/>
        </w:rPr>
        <w:t>ρε τον δρόμο της δικαιοσύνης, της απόδοσης ευθυνών και της τιμωρίας των ενόχων. Πού είναι οι εξεταστικές για τα μνημόνια, πού είναι η αναζήτηση ευθυνών για το σκάνδαλο της λίστας Λαγκάρντ, της λίστας των ακινήτων του Λονδίνου, της λίστας του Λουξεμβούργου,</w:t>
      </w:r>
      <w:r>
        <w:rPr>
          <w:rFonts w:eastAsia="Times New Roman" w:cs="Times New Roman"/>
          <w:szCs w:val="24"/>
        </w:rPr>
        <w:t xml:space="preserve"> του σκανδάλου των υποβρυχίων; Πουθενά. </w:t>
      </w:r>
    </w:p>
    <w:p w14:paraId="0E2276D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Πουθενά, διότι η πολιτική της Κυβέρνησης της Αριστεράς ακολουθεί κατά γράμμα εκείνη των προηγούμενων κυβερνήσεων και συνοψίζεται στο εξής δίπτυχο</w:t>
      </w:r>
      <w:r>
        <w:rPr>
          <w:rFonts w:eastAsia="Times New Roman" w:cs="Times New Roman"/>
          <w:szCs w:val="24"/>
        </w:rPr>
        <w:t>. Γ</w:t>
      </w:r>
      <w:r>
        <w:rPr>
          <w:rFonts w:eastAsia="Times New Roman" w:cs="Times New Roman"/>
          <w:szCs w:val="24"/>
        </w:rPr>
        <w:t>ενικό ξεπούλημα, γενικό κουκούλωμα. Εκτός αν το πολιτικό σύστημα θε</w:t>
      </w:r>
      <w:r>
        <w:rPr>
          <w:rFonts w:eastAsia="Times New Roman" w:cs="Times New Roman"/>
          <w:szCs w:val="24"/>
        </w:rPr>
        <w:t xml:space="preserve">ωρεί ότι </w:t>
      </w:r>
      <w:r>
        <w:rPr>
          <w:rFonts w:eastAsia="Times New Roman" w:cs="Times New Roman"/>
          <w:szCs w:val="24"/>
        </w:rPr>
        <w:t xml:space="preserve">διά </w:t>
      </w:r>
      <w:r>
        <w:rPr>
          <w:rFonts w:eastAsia="Times New Roman" w:cs="Times New Roman"/>
          <w:szCs w:val="24"/>
        </w:rPr>
        <w:t xml:space="preserve">της καταδίκης Τσοχατζόπουλου έχουν εξαγνιστεί τα πρότερα αλλά και τα κατοπινά εγκλήματα εις βάρος της πατρίδας και του λαού. </w:t>
      </w:r>
    </w:p>
    <w:p w14:paraId="0E2276D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Εν μέσω, λοιπόν, της εξαθλίωσης η οποία πολλαπλασιάζεται, αν και οι δυνάμεις του «αντισυνταγματικού τόξου» διακήρυσσα</w:t>
      </w:r>
      <w:r>
        <w:rPr>
          <w:rFonts w:eastAsia="Times New Roman" w:cs="Times New Roman"/>
          <w:szCs w:val="24"/>
        </w:rPr>
        <w:t xml:space="preserve">ν ότι τα μνημόνια θα σώσουν την Ελλάδα, η Βουλή παρουσίασε μετά βαΐων και κλάδων την </w:t>
      </w:r>
      <w:r>
        <w:rPr>
          <w:rFonts w:eastAsia="Times New Roman" w:cs="Times New Roman"/>
          <w:szCs w:val="24"/>
        </w:rPr>
        <w:t>έ</w:t>
      </w:r>
      <w:r>
        <w:rPr>
          <w:rFonts w:eastAsia="Times New Roman" w:cs="Times New Roman"/>
          <w:szCs w:val="24"/>
        </w:rPr>
        <w:t xml:space="preserve">κθεση του </w:t>
      </w:r>
      <w:r>
        <w:rPr>
          <w:rFonts w:eastAsia="Times New Roman" w:cs="Times New Roman"/>
          <w:szCs w:val="24"/>
        </w:rPr>
        <w:t>π</w:t>
      </w:r>
      <w:r>
        <w:rPr>
          <w:rFonts w:eastAsia="Times New Roman" w:cs="Times New Roman"/>
          <w:szCs w:val="24"/>
        </w:rPr>
        <w:t xml:space="preserve">ροϋπολογισμού της του 2016. Είναι προϋπολογισμός ύψους 136 εκατομμυρίων ευρώ. Όπως μάλιστα αναφέρεται, ο </w:t>
      </w:r>
      <w:r>
        <w:rPr>
          <w:rFonts w:eastAsia="Times New Roman" w:cs="Times New Roman"/>
          <w:szCs w:val="24"/>
        </w:rPr>
        <w:t>π</w:t>
      </w:r>
      <w:r>
        <w:rPr>
          <w:rFonts w:eastAsia="Times New Roman" w:cs="Times New Roman"/>
          <w:szCs w:val="24"/>
        </w:rPr>
        <w:t>ροϋπολογισμός αυτός είναι κατά 3 εκατομμύρια ευρώ μει</w:t>
      </w:r>
      <w:r>
        <w:rPr>
          <w:rFonts w:eastAsia="Times New Roman" w:cs="Times New Roman"/>
          <w:szCs w:val="24"/>
        </w:rPr>
        <w:t xml:space="preserve">ωμένος σε σχέση με τον αντίστοιχο του 2015. </w:t>
      </w:r>
    </w:p>
    <w:p w14:paraId="0E2276E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Κατά τη συζήτηση που προηγήθηκε της σημερινής συνεδρίασης αλλά και σύμφωνα με τα όσα είπαν εδώ οι εκπρόσωποι του ΣΥΡΙΖΑ και της Νέας Δημοκρατίας, τα κόμματα του μνημονιακού τόξου εξέφρασαν απόψεις που συνέτειναν</w:t>
      </w:r>
      <w:r>
        <w:rPr>
          <w:rFonts w:eastAsia="Times New Roman" w:cs="Times New Roman"/>
          <w:szCs w:val="24"/>
        </w:rPr>
        <w:t xml:space="preserve"> στο εξής: Οι Βουλευτές έχουν υποστεί σοβαρή μείωση μισθών και επιδομάτων σε σχέση με τα προ μνημονίου έτη, ενώ κάποιοι προχώρησαν ακόμα παραπέρα ισχυριζόμενοι ότι δυσκολεύονται να αντεπεξέλθουν στα κοινοβουλευτικά τους καθήκοντα. Γι’ αυτά, όπως είπαν -τα </w:t>
      </w:r>
      <w:r>
        <w:rPr>
          <w:rFonts w:eastAsia="Times New Roman" w:cs="Times New Roman"/>
          <w:szCs w:val="24"/>
        </w:rPr>
        <w:t xml:space="preserve">ακούσατε και προ ολίγου- ευθύνεται ο λαϊκισμός στη ρητορική κάποιων πολιτικών κομμάτων και το αντικοινοβουλευτικό κλίμα τα οποίο υπάρχει και οξύνεται στην κοινωνία. </w:t>
      </w:r>
    </w:p>
    <w:p w14:paraId="0E2276E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Δυστυχώς για εκείνους οι οποίοι υπογράφουν τα σκληρά και απάνθρωπα μνημονιακά μέτρα και κα</w:t>
      </w:r>
      <w:r>
        <w:rPr>
          <w:rFonts w:eastAsia="Times New Roman" w:cs="Times New Roman"/>
          <w:szCs w:val="24"/>
        </w:rPr>
        <w:t>τόπιν παριστάνουν τους πληγέντες, τριακόσιες χιλιάδες Έλληνες που θα χάσουν τα σπίτια τους, ενάμισι εκατομμύριο άνεργοι που δεν βρίσκουν δουλειά και εκατοντάδες χιλιάδες πτυχιούχοι νέοι οι οποίοι φεύγουν στο εξωτερικό δεν είναι λαϊκισμός αλλά είναι η κοινω</w:t>
      </w:r>
      <w:r>
        <w:rPr>
          <w:rFonts w:eastAsia="Times New Roman" w:cs="Times New Roman"/>
          <w:szCs w:val="24"/>
        </w:rPr>
        <w:t xml:space="preserve">νική πραγματικότητα. </w:t>
      </w:r>
    </w:p>
    <w:p w14:paraId="0E2276E2"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Είναι δε τόσο το θράσος ορισμένων, ώστε να τολμούν για να καταδείξουν το μέγεθος των θυσιών που τάχα υφίστανται</w:t>
      </w:r>
      <w:r>
        <w:rPr>
          <w:rFonts w:eastAsia="Times New Roman" w:cs="Times New Roman"/>
          <w:szCs w:val="24"/>
        </w:rPr>
        <w:t>,</w:t>
      </w:r>
      <w:r>
        <w:rPr>
          <w:rFonts w:eastAsia="Times New Roman" w:cs="Times New Roman"/>
          <w:szCs w:val="24"/>
        </w:rPr>
        <w:t xml:space="preserve"> να προβαίνουν σε συγκρίσεις των μισθών των Ελλήνων Βουλευτών σε σχέση με τους αντίστοιχους των Ευρωπαίων ομολόγων τους, λ</w:t>
      </w:r>
      <w:r>
        <w:rPr>
          <w:rFonts w:eastAsia="Times New Roman" w:cs="Times New Roman"/>
          <w:szCs w:val="24"/>
        </w:rPr>
        <w:t xml:space="preserve">ες και ο Έλληνας εργάτης ή υπάλληλος πληρώνεται όσο πληρώνεται και ο Ευρωπαίος. </w:t>
      </w:r>
    </w:p>
    <w:p w14:paraId="0E2276E3"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Μέσα σε ένα τέτοιο νοσηρό κλίμα έρχεται προς ψήφιση ο </w:t>
      </w:r>
      <w:r>
        <w:rPr>
          <w:rFonts w:eastAsia="Times New Roman" w:cs="Times New Roman"/>
          <w:szCs w:val="24"/>
        </w:rPr>
        <w:t>π</w:t>
      </w:r>
      <w:r>
        <w:rPr>
          <w:rFonts w:eastAsia="Times New Roman" w:cs="Times New Roman"/>
          <w:szCs w:val="24"/>
        </w:rPr>
        <w:t xml:space="preserve">ροϋπολογισμός της Βουλής για το 2016 και ο </w:t>
      </w:r>
      <w:r>
        <w:rPr>
          <w:rFonts w:eastAsia="Times New Roman" w:cs="Times New Roman"/>
          <w:szCs w:val="24"/>
        </w:rPr>
        <w:t>α</w:t>
      </w:r>
      <w:r>
        <w:rPr>
          <w:rFonts w:eastAsia="Times New Roman" w:cs="Times New Roman"/>
          <w:szCs w:val="24"/>
        </w:rPr>
        <w:t>πολογισμός για το 2014. Εις ό,τι αφορά αυτόν του 2016, επαναλαμβάνω ότι είνα</w:t>
      </w:r>
      <w:r>
        <w:rPr>
          <w:rFonts w:eastAsia="Times New Roman" w:cs="Times New Roman"/>
          <w:szCs w:val="24"/>
        </w:rPr>
        <w:t>ι μειωμένος κατά 3 εκατομμύρια ευρώ σε σχέση με τον περσινό. Ουδείς μπορεί να αμφισβητήσει ότι υπάρχει μείωση. Όμως, η Χρυσή Αυγή επιμένει ότι η συγκεκριμένη μείωση είναι μια σταγόνα στον ωκεανό της φτώχειας, της εξαθλίωσης και της ταπείνωσης που έχουν σκο</w:t>
      </w:r>
      <w:r>
        <w:rPr>
          <w:rFonts w:eastAsia="Times New Roman" w:cs="Times New Roman"/>
          <w:szCs w:val="24"/>
        </w:rPr>
        <w:t xml:space="preserve">ρπίσει οι μνημονιακές δυνάμεις στον ελληνικό λαό. </w:t>
      </w:r>
    </w:p>
    <w:p w14:paraId="0E2276E4"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Ο Λαϊκός Σύνδεσμος-Χρυσή Αυγή δεν ομιλεί, βεβαίως, εκ του ασφαλούς, όπως πράττουν άλλα κόμματα τα οποία παριστάνουν τους πολέμιους των μνημονίων. </w:t>
      </w:r>
    </w:p>
    <w:p w14:paraId="0E2276E5"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w:t>
      </w:r>
      <w:r>
        <w:rPr>
          <w:rFonts w:eastAsia="Times New Roman" w:cs="Times New Roman"/>
          <w:szCs w:val="24"/>
        </w:rPr>
        <w:t xml:space="preserve">πρόεδρος της Βουλής κ. </w:t>
      </w:r>
      <w:r w:rsidRPr="00B27E40">
        <w:rPr>
          <w:rFonts w:eastAsia="Times New Roman" w:cs="Times New Roman"/>
          <w:b/>
          <w:szCs w:val="24"/>
        </w:rPr>
        <w:t>ΑΝΑΣΤΑΣΙΟΣ ΚΟΥΡΑΚΗΣ</w:t>
      </w:r>
      <w:r>
        <w:rPr>
          <w:rFonts w:eastAsia="Times New Roman" w:cs="Times New Roman"/>
          <w:szCs w:val="24"/>
        </w:rPr>
        <w:t>)</w:t>
      </w:r>
    </w:p>
    <w:p w14:paraId="0E2276E6" w14:textId="77777777" w:rsidR="00075D8D" w:rsidRDefault="00A3228D">
      <w:pPr>
        <w:spacing w:line="600" w:lineRule="auto"/>
        <w:jc w:val="both"/>
        <w:rPr>
          <w:rFonts w:eastAsia="Times New Roman" w:cs="Times New Roman"/>
          <w:szCs w:val="24"/>
        </w:rPr>
      </w:pPr>
      <w:r>
        <w:rPr>
          <w:rFonts w:eastAsia="Times New Roman" w:cs="Times New Roman"/>
          <w:szCs w:val="24"/>
        </w:rPr>
        <w:t>Η Χρυσή Αυγή ομιλεί και αντιπολιτεύεται από την προνομιούχο θέση του μοναδικού κόμματος</w:t>
      </w:r>
      <w:r>
        <w:rPr>
          <w:rFonts w:eastAsia="Times New Roman" w:cs="Times New Roman"/>
          <w:szCs w:val="24"/>
        </w:rPr>
        <w:t>,</w:t>
      </w:r>
      <w:r>
        <w:rPr>
          <w:rFonts w:eastAsia="Times New Roman" w:cs="Times New Roman"/>
          <w:szCs w:val="24"/>
        </w:rPr>
        <w:t xml:space="preserve"> τα ταμεία του οποίου έχουν ελεγχθεί από το ΣΔΟΕ, του μοναδικού κόμματος</w:t>
      </w:r>
      <w:r>
        <w:rPr>
          <w:rFonts w:eastAsia="Times New Roman" w:cs="Times New Roman"/>
          <w:szCs w:val="24"/>
        </w:rPr>
        <w:t>,</w:t>
      </w:r>
      <w:r>
        <w:rPr>
          <w:rFonts w:eastAsia="Times New Roman" w:cs="Times New Roman"/>
          <w:szCs w:val="24"/>
        </w:rPr>
        <w:t xml:space="preserve"> για το οποίο η προηγούμενη Βουλή ψήφισε την αναστολή της κρατικής χρηματοδότησης. </w:t>
      </w:r>
    </w:p>
    <w:p w14:paraId="0E2276E7"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Και όμως, με μηδενική κρατική χρηματοδότηση, η Χρυσή Αυγή διεξήγαγε τέσσερις εκλογικές αναμετρήσεις, περιφερειακές και δημοτικές, ευρωεκλογές το ’14, εθνικές εκλογές τον Ια</w:t>
      </w:r>
      <w:r>
        <w:rPr>
          <w:rFonts w:eastAsia="Times New Roman" w:cs="Times New Roman"/>
          <w:szCs w:val="24"/>
        </w:rPr>
        <w:t>νουάριο και τον Σεπτέμβριο του 2015, αποδεικνύοντας ότι οι αιτιάσεις περί δυσκολίας των Βουλευτών να αντεπεξέλθουν στα κοινοβουλευτικά τους καθήκοντα είναι καταγέλαστες. Αφού το κατόρθωσε και συνεχίζει να το κατορθώνει η Χρυσή Αυγή, γιατί δεν μπορούν τα υπ</w:t>
      </w:r>
      <w:r>
        <w:rPr>
          <w:rFonts w:eastAsia="Times New Roman" w:cs="Times New Roman"/>
          <w:szCs w:val="24"/>
        </w:rPr>
        <w:t xml:space="preserve">όλοιπα κόμματα, τα οποία –σημειωτέον- δεν έχουν ποτέ ελεγχθεί από το ΣΔΟΕ; </w:t>
      </w:r>
    </w:p>
    <w:p w14:paraId="0E2276E8"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Ποιον νομίζουν πως μπορούν να κοροϊδέψουν</w:t>
      </w:r>
      <w:r>
        <w:rPr>
          <w:rFonts w:eastAsia="Times New Roman" w:cs="Times New Roman"/>
          <w:szCs w:val="24"/>
        </w:rPr>
        <w:t>,</w:t>
      </w:r>
      <w:r>
        <w:rPr>
          <w:rFonts w:eastAsia="Times New Roman" w:cs="Times New Roman"/>
          <w:szCs w:val="24"/>
        </w:rPr>
        <w:t xml:space="preserve"> με τους Βουλευτές τους να εμφανίζονται εδώ ως δήθεν συμμετέχοντες στο δράμα που βιώνει ο ελληνικός λαός; Κι αν τέλος πάντων θεωρούν ότι δυσκολεύονται τόσο πολύ να αντεπεξέλθουν στην άσκηση των κοινοβουλευτικών τους καθηκόντων, τότε τους λέμε μεγαλοφώνως π</w:t>
      </w:r>
      <w:r>
        <w:rPr>
          <w:rFonts w:eastAsia="Times New Roman" w:cs="Times New Roman"/>
          <w:szCs w:val="24"/>
        </w:rPr>
        <w:t>ως δεν τους υποχρέωσε κανείς να είναι Βουλευτές.</w:t>
      </w:r>
    </w:p>
    <w:p w14:paraId="0E2276E9"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Επιτρέψετέ μου στο σημείο αυτό να θυμηθώ τη στρατιωτική μου θητεία. Πολλοί, βέβαια, εδώ μέσα δεν έχουν καν υπηρετήσει ή άλλοι έχουν εξαγοράσει τη θητεία τους, οπότε ακούτε και μαθαίνετε…</w:t>
      </w:r>
    </w:p>
    <w:p w14:paraId="0E2276EA" w14:textId="77777777" w:rsidR="00075D8D" w:rsidRDefault="00A3228D">
      <w:pPr>
        <w:spacing w:line="600" w:lineRule="auto"/>
        <w:ind w:firstLine="720"/>
        <w:jc w:val="center"/>
        <w:rPr>
          <w:rFonts w:eastAsia="Times New Roman" w:cs="Times New Roman"/>
          <w:szCs w:val="24"/>
        </w:rPr>
      </w:pPr>
      <w:r>
        <w:rPr>
          <w:rFonts w:eastAsia="Times New Roman" w:cs="Times New Roman"/>
          <w:szCs w:val="24"/>
        </w:rPr>
        <w:t>(Θόρυβος–Διαμαρτυρίε</w:t>
      </w:r>
      <w:r>
        <w:rPr>
          <w:rFonts w:eastAsia="Times New Roman" w:cs="Times New Roman"/>
          <w:szCs w:val="24"/>
        </w:rPr>
        <w:t>ς στην Αίθουσα από την πλευρά του ΣΥΡΙΖΑ)</w:t>
      </w:r>
    </w:p>
    <w:p w14:paraId="0E2276EB" w14:textId="77777777" w:rsidR="00075D8D" w:rsidRDefault="00A3228D">
      <w:pPr>
        <w:spacing w:line="600" w:lineRule="auto"/>
        <w:ind w:firstLine="720"/>
        <w:jc w:val="both"/>
        <w:rPr>
          <w:rFonts w:eastAsia="Times New Roman" w:cs="Times New Roman"/>
          <w:b/>
          <w:szCs w:val="24"/>
        </w:rPr>
      </w:pPr>
      <w:r>
        <w:rPr>
          <w:rFonts w:eastAsia="Times New Roman" w:cs="Times New Roman"/>
          <w:b/>
          <w:szCs w:val="24"/>
        </w:rPr>
        <w:t xml:space="preserve">ΧΡΗΣΤΟΣ ΑΝΤΩΝΙΟΥ: </w:t>
      </w:r>
      <w:r>
        <w:rPr>
          <w:rFonts w:eastAsia="Times New Roman" w:cs="Times New Roman"/>
          <w:szCs w:val="24"/>
        </w:rPr>
        <w:t>Προχώρα! Τριάντα μήνες υπηρέτησα!</w:t>
      </w:r>
      <w:r>
        <w:rPr>
          <w:rFonts w:eastAsia="Times New Roman" w:cs="Times New Roman"/>
          <w:b/>
          <w:szCs w:val="24"/>
        </w:rPr>
        <w:t xml:space="preserve"> </w:t>
      </w:r>
    </w:p>
    <w:p w14:paraId="0E2276EC"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Μπράβο σας!</w:t>
      </w:r>
    </w:p>
    <w:p w14:paraId="0E2276ED"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Όσοι είχαν την τιμή να υπηρετήσουν στις δυνάμεις καταδρομών</w:t>
      </w:r>
      <w:r>
        <w:rPr>
          <w:rFonts w:eastAsia="Times New Roman" w:cs="Times New Roman"/>
          <w:szCs w:val="24"/>
        </w:rPr>
        <w:t>,</w:t>
      </w:r>
      <w:r>
        <w:rPr>
          <w:rFonts w:eastAsia="Times New Roman" w:cs="Times New Roman"/>
          <w:szCs w:val="24"/>
        </w:rPr>
        <w:t xml:space="preserve"> θυμούνται μια μόνιμη ατάκα-προτροπή προς του</w:t>
      </w:r>
      <w:r>
        <w:rPr>
          <w:rFonts w:eastAsia="Times New Roman" w:cs="Times New Roman"/>
          <w:szCs w:val="24"/>
        </w:rPr>
        <w:t>ς λιγόψυχους, η οποία έχει ως εξής: «Κόψου!» Αυτή ήταν η προτροπή προς τους λιγόψυχους. Κατ’ αντιστοιχία, όποιος από σας θεωρεί ότι τα βουλευτικά του προνόμια πλήττονται και αδυνατεί να αντεπεξέλθει στις υποχρεώσεις του, ας κοπεί μόνος τους. Ας παραιτηθεί!</w:t>
      </w:r>
    </w:p>
    <w:p w14:paraId="0E2276E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Η Χρυσή Αυγή, όντας το μοναδικό κόμμα του οποίου η κρατική χρηματοδότηση έχει ανασταλεί, θεωρεί τις υπάρχουσες στον </w:t>
      </w:r>
      <w:r>
        <w:rPr>
          <w:rFonts w:eastAsia="Times New Roman" w:cs="Times New Roman"/>
          <w:szCs w:val="24"/>
        </w:rPr>
        <w:t xml:space="preserve">προϋπολογισμό </w:t>
      </w:r>
      <w:r>
        <w:rPr>
          <w:rFonts w:eastAsia="Times New Roman" w:cs="Times New Roman"/>
          <w:szCs w:val="24"/>
        </w:rPr>
        <w:t>μειώσεις</w:t>
      </w:r>
      <w:r>
        <w:rPr>
          <w:rFonts w:eastAsia="Times New Roman" w:cs="Times New Roman"/>
          <w:szCs w:val="24"/>
        </w:rPr>
        <w:t>,</w:t>
      </w:r>
      <w:r>
        <w:rPr>
          <w:rFonts w:eastAsia="Times New Roman" w:cs="Times New Roman"/>
          <w:szCs w:val="24"/>
        </w:rPr>
        <w:t xml:space="preserve"> ως την ελάχιστη δυνατή παραχώρηση από μέρους του πολιτικού συστήματος, σε καιρούς ανέχειας και εξαθλίωσης, με στόχο</w:t>
      </w:r>
      <w:r>
        <w:rPr>
          <w:rFonts w:eastAsia="Times New Roman" w:cs="Times New Roman"/>
          <w:szCs w:val="24"/>
        </w:rPr>
        <w:t xml:space="preserve"> την εξαπάτηση της κοινής γνώμης. </w:t>
      </w:r>
    </w:p>
    <w:p w14:paraId="0E2276E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Η Χρυσή Αυγή, ως το μοναδικό γνήσιο λαϊκό κίνημα, επιμένει στις από έτους 2012 πολιτικές της διακηρύξεις:</w:t>
      </w:r>
    </w:p>
    <w:p w14:paraId="0E2276F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Πρώτον, οι Βουλευτές να μειωθούν σε διακόσιους και να συνταξιοδοτούνται από τα επαγγελματικά τους ταμεία.</w:t>
      </w:r>
    </w:p>
    <w:p w14:paraId="0E2276F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 xml:space="preserve"> να καταργηθούν όλες οι ασυλίες και τα προνόμια Βουλευτών και Υπουργών.</w:t>
      </w:r>
    </w:p>
    <w:p w14:paraId="0E2276F2"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Τρίτον, να εφαρμοστεί και νέα μείωση στο σύνολο των αποδοχών τους. </w:t>
      </w:r>
    </w:p>
    <w:p w14:paraId="0E2276F3"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Τέταρτον, τα κόμματα να μη χρηματοδοτούνται από το δημόσιο και να ελέγχονται τα οικονομικά τους. </w:t>
      </w:r>
    </w:p>
    <w:p w14:paraId="0E2276F4"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Για τους λόγους πο</w:t>
      </w:r>
      <w:r>
        <w:rPr>
          <w:rFonts w:eastAsia="Times New Roman" w:cs="Times New Roman"/>
          <w:szCs w:val="24"/>
        </w:rPr>
        <w:t>υ προανέφερα, ο Λαϊκός Σύνδεσμος-Χρυσή Αυγή ψηφίζει «</w:t>
      </w:r>
      <w:r>
        <w:rPr>
          <w:rFonts w:eastAsia="Times New Roman" w:cs="Times New Roman"/>
          <w:szCs w:val="24"/>
        </w:rPr>
        <w:t>παρών</w:t>
      </w:r>
      <w:r>
        <w:rPr>
          <w:rFonts w:eastAsia="Times New Roman" w:cs="Times New Roman"/>
          <w:szCs w:val="24"/>
        </w:rPr>
        <w:t>» εις ότι αφορά τους προϋπολογισμούς του ’16 και τους έτους ’14 και «</w:t>
      </w:r>
      <w:r>
        <w:rPr>
          <w:rFonts w:eastAsia="Times New Roman" w:cs="Times New Roman"/>
          <w:szCs w:val="24"/>
        </w:rPr>
        <w:t>ναι</w:t>
      </w:r>
      <w:r>
        <w:rPr>
          <w:rFonts w:eastAsia="Times New Roman" w:cs="Times New Roman"/>
          <w:szCs w:val="24"/>
        </w:rPr>
        <w:t>» στη μείωση της βουλευτικής αποζημίωσης.</w:t>
      </w:r>
    </w:p>
    <w:p w14:paraId="0E2276F5" w14:textId="77777777" w:rsidR="00075D8D" w:rsidRDefault="00A3228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E2276F6"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Ευχαριστούμε τον κ. Ευάγγελο Καρακώστα, ειδικό αγορητή του Λαϊκού Συνδέσμου-Χρυσή Αυγή.</w:t>
      </w:r>
    </w:p>
    <w:p w14:paraId="0E2276F7"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της Δημοκρατικής Συμπαράταξης ΠΑΣΟΚ-ΔΗΜΑΡ κ. Ιωάννης Κουτσούκος για δεκαπέντε λεπτά.</w:t>
      </w:r>
    </w:p>
    <w:p w14:paraId="0E2276F8"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Θα μου επιτρέψετε, κυρίες</w:t>
      </w:r>
      <w:r>
        <w:rPr>
          <w:rFonts w:eastAsia="Times New Roman" w:cs="Times New Roman"/>
          <w:szCs w:val="24"/>
        </w:rPr>
        <w:t xml:space="preserve"> και κύριοι συνάδελφοι, με αφορμή τη σημερινή συζήτηση για τον </w:t>
      </w:r>
      <w:r>
        <w:rPr>
          <w:rFonts w:eastAsia="Times New Roman" w:cs="Times New Roman"/>
          <w:szCs w:val="24"/>
        </w:rPr>
        <w:t>π</w:t>
      </w:r>
      <w:r>
        <w:rPr>
          <w:rFonts w:eastAsia="Times New Roman" w:cs="Times New Roman"/>
          <w:szCs w:val="24"/>
        </w:rPr>
        <w:t>ροϋπολογισμό των δαπανών της Βουλής του οικονομικού έτους 2016, να εκφράσω ορισμένες σκέψεις που συνδέονται άμεσα με το αντικείμενο της συζήτησή</w:t>
      </w:r>
      <w:r>
        <w:rPr>
          <w:rFonts w:eastAsia="Times New Roman" w:cs="Times New Roman"/>
          <w:szCs w:val="24"/>
        </w:rPr>
        <w:t>ς</w:t>
      </w:r>
      <w:r>
        <w:rPr>
          <w:rFonts w:eastAsia="Times New Roman" w:cs="Times New Roman"/>
          <w:szCs w:val="24"/>
        </w:rPr>
        <w:t xml:space="preserve"> μας, ώστε αυτή να μην είναι μια απλή, τρέχουσα</w:t>
      </w:r>
      <w:r>
        <w:rPr>
          <w:rFonts w:eastAsia="Times New Roman" w:cs="Times New Roman"/>
          <w:szCs w:val="24"/>
        </w:rPr>
        <w:t>, διεκπεραιωτική διαδικασία περικοπών, με αιχμή την περικοπή των αποδοχών των Βουλευτών, μέσα σε ένα ζοφερό κλίμα απογοήτευσης και απελπισίας του λαού μας που καλείται να ξαναπληρώσει, πάνω στο οποίο εδράζεται και καλλιεργείται ο πιο χυδαίος αντικοινοβουλε</w:t>
      </w:r>
      <w:r>
        <w:rPr>
          <w:rFonts w:eastAsia="Times New Roman" w:cs="Times New Roman"/>
          <w:szCs w:val="24"/>
        </w:rPr>
        <w:t>υτισμός σαν αυτά που ακούσατε νωρίτερα</w:t>
      </w:r>
      <w:r>
        <w:rPr>
          <w:rFonts w:eastAsia="Times New Roman" w:cs="Times New Roman"/>
          <w:szCs w:val="24"/>
        </w:rPr>
        <w:t>, από τη Χρυσή Αυγή</w:t>
      </w:r>
      <w:r>
        <w:rPr>
          <w:rFonts w:eastAsia="Times New Roman" w:cs="Times New Roman"/>
          <w:szCs w:val="24"/>
        </w:rPr>
        <w:t>.</w:t>
      </w:r>
    </w:p>
    <w:p w14:paraId="0E2276F9"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χθες σε ολόκληρη τη χώρα, ο λαός και η νεολαία αλλά κι εμείς εδώ σε αυτήν την Αίθουσα, όλες οι πολιτικές δυνάμεις πλην Χρυσής Αυγής, τιμήσαμε τη τεσσαρακοστή δεύτερη ε</w:t>
      </w:r>
      <w:r>
        <w:rPr>
          <w:rFonts w:eastAsia="Times New Roman" w:cs="Times New Roman"/>
          <w:szCs w:val="24"/>
        </w:rPr>
        <w:t xml:space="preserve">πέτειο της εξέγερσης του Πολυτεχνείου, την κορύφωση, δηλαδή, της στιγμής της αντίστασης της νεολαίας και του λαού μας κατά της επτάχρονης χούντας και του φασιστικού καθεστώτος. </w:t>
      </w:r>
    </w:p>
    <w:p w14:paraId="0E2276FA" w14:textId="77777777" w:rsidR="00075D8D" w:rsidRDefault="00A3228D">
      <w:pPr>
        <w:spacing w:line="600" w:lineRule="auto"/>
        <w:ind w:firstLine="720"/>
        <w:jc w:val="both"/>
        <w:rPr>
          <w:rFonts w:eastAsia="Times New Roman"/>
          <w:szCs w:val="24"/>
        </w:rPr>
      </w:pPr>
      <w:r>
        <w:rPr>
          <w:rFonts w:eastAsia="Times New Roman"/>
          <w:szCs w:val="24"/>
        </w:rPr>
        <w:t>Η Μεταπολίτευση, που ακολούθησε μετά την πτώση της χούντας το 1974, αποτελεί ι</w:t>
      </w:r>
      <w:r>
        <w:rPr>
          <w:rFonts w:eastAsia="Times New Roman"/>
          <w:szCs w:val="24"/>
        </w:rPr>
        <w:t>στορικά την πιο μακρόχρονη περίοδο με ειρήνη, δημοκρατία και πρόοδο σε όλα τα επίπεδα. Η περίοδος αυτή</w:t>
      </w:r>
      <w:r>
        <w:rPr>
          <w:rFonts w:eastAsia="Times New Roman"/>
          <w:szCs w:val="24"/>
        </w:rPr>
        <w:t>,</w:t>
      </w:r>
      <w:r>
        <w:rPr>
          <w:rFonts w:eastAsia="Times New Roman"/>
          <w:szCs w:val="24"/>
        </w:rPr>
        <w:t xml:space="preserve"> κατοχύρωσε πολιτικά και θεσμικά κάτι που αποτέλεσε και συνειδητή επιλογή και απόφαση των δημοκρατικών πολιτών</w:t>
      </w:r>
      <w:r>
        <w:rPr>
          <w:rFonts w:eastAsia="Times New Roman"/>
          <w:szCs w:val="24"/>
        </w:rPr>
        <w:t>,</w:t>
      </w:r>
      <w:r>
        <w:rPr>
          <w:rFonts w:eastAsia="Times New Roman"/>
          <w:szCs w:val="24"/>
        </w:rPr>
        <w:t xml:space="preserve"> την οικονομική στήριξη, μέσω του προϋπολο</w:t>
      </w:r>
      <w:r>
        <w:rPr>
          <w:rFonts w:eastAsia="Times New Roman"/>
          <w:szCs w:val="24"/>
        </w:rPr>
        <w:t>γισμού του κράτους, των θεσμών του δημοκρατικού μας πολιτεύματος, κορυφαία έκφραση των οποίων αποτελεί το εθνικό Κοινοβούλιο.</w:t>
      </w:r>
    </w:p>
    <w:p w14:paraId="0E2276FB" w14:textId="77777777" w:rsidR="00075D8D" w:rsidRDefault="00A3228D">
      <w:pPr>
        <w:spacing w:line="600" w:lineRule="auto"/>
        <w:ind w:firstLine="720"/>
        <w:jc w:val="both"/>
        <w:rPr>
          <w:rFonts w:eastAsia="Times New Roman"/>
          <w:szCs w:val="24"/>
        </w:rPr>
      </w:pPr>
      <w:r>
        <w:rPr>
          <w:rFonts w:eastAsia="Times New Roman"/>
          <w:szCs w:val="24"/>
        </w:rPr>
        <w:t>Για το λεγόμενο «κόστος» της δημοκρατίας</w:t>
      </w:r>
      <w:r>
        <w:rPr>
          <w:rFonts w:eastAsia="Times New Roman"/>
          <w:szCs w:val="24"/>
        </w:rPr>
        <w:t>,</w:t>
      </w:r>
      <w:r>
        <w:rPr>
          <w:rFonts w:eastAsia="Times New Roman"/>
          <w:szCs w:val="24"/>
        </w:rPr>
        <w:t xml:space="preserve"> η συζήτηση ήταν πάντα έντονη και ενδιαφέρουσα, καθώς η απαίτηση των πολιτών για περισσότ</w:t>
      </w:r>
      <w:r>
        <w:rPr>
          <w:rFonts w:eastAsia="Times New Roman"/>
          <w:szCs w:val="24"/>
        </w:rPr>
        <w:t>ερη δημοκρατία και συμμετοχή, για διαφάνεια και λογοδοσία, για ισότητα και δικαιοσύνη</w:t>
      </w:r>
      <w:r>
        <w:rPr>
          <w:rFonts w:eastAsia="Times New Roman"/>
          <w:szCs w:val="24"/>
        </w:rPr>
        <w:t>,</w:t>
      </w:r>
      <w:r>
        <w:rPr>
          <w:rFonts w:eastAsia="Times New Roman"/>
          <w:szCs w:val="24"/>
        </w:rPr>
        <w:t xml:space="preserve"> άγγιζαν κρίσιμες πλευρές της λειτουργίας του κοινοβουλευτικού συστήματος, που έπρεπε συνεχώς να μεταρρυθμίζονται, για να βαθαίνει και να κατοχυρώνεται περαιτέρω το δημοκ</w:t>
      </w:r>
      <w:r>
        <w:rPr>
          <w:rFonts w:eastAsia="Times New Roman"/>
          <w:szCs w:val="24"/>
        </w:rPr>
        <w:t>ρατικό πολίτευμα σε όλες του τις εκφάνσεις.</w:t>
      </w:r>
    </w:p>
    <w:p w14:paraId="0E2276FC" w14:textId="77777777" w:rsidR="00075D8D" w:rsidRDefault="00A3228D">
      <w:pPr>
        <w:spacing w:line="600" w:lineRule="auto"/>
        <w:ind w:firstLine="720"/>
        <w:jc w:val="both"/>
        <w:rPr>
          <w:rFonts w:eastAsia="Times New Roman"/>
          <w:szCs w:val="24"/>
        </w:rPr>
      </w:pPr>
      <w:r>
        <w:rPr>
          <w:rFonts w:eastAsia="Times New Roman"/>
          <w:szCs w:val="24"/>
        </w:rPr>
        <w:t>Και ενώ παρέμεναν ακόμα ανοικτές και ατελέσφορες, παρά τις επιμέρους παρεμβάσεις, οι συζητήσεις για τις αλλαγές στο πολιτικό σύστημα που θα έκλειναν τον κύκλο της Μεταπολίτευσης και θα ολοκλήρωναν με ανατροπές τι</w:t>
      </w:r>
      <w:r>
        <w:rPr>
          <w:rFonts w:eastAsia="Times New Roman"/>
          <w:szCs w:val="24"/>
        </w:rPr>
        <w:t>ς ενδιάμεσες μεταρρυθμίσεις, η κρίση ήταν αυτή που ανέτρεψε τα πάντα και έβαλε τη δική της σφραγίδα και τη δική της ατζέντα στο τέλος του κύκλου της Μεταπολίτευσης, καθώς είναι γνωστό</w:t>
      </w:r>
      <w:r>
        <w:rPr>
          <w:rFonts w:eastAsia="Times New Roman"/>
          <w:szCs w:val="24"/>
        </w:rPr>
        <w:t>,</w:t>
      </w:r>
      <w:r>
        <w:rPr>
          <w:rFonts w:eastAsia="Times New Roman"/>
          <w:szCs w:val="24"/>
        </w:rPr>
        <w:t xml:space="preserve"> πως η προσπάθεια για βίαιη δημοσιονομική προσαρμογή κυριαρχεί όλων των υπολοίπων, συμπεριλαμβανομένων και των δημοκρατικών θεσμών.</w:t>
      </w:r>
    </w:p>
    <w:p w14:paraId="0E2276FD" w14:textId="77777777" w:rsidR="00075D8D" w:rsidRDefault="00A3228D">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 xml:space="preserve">ροϋπολογισμός </w:t>
      </w:r>
      <w:r>
        <w:rPr>
          <w:rFonts w:eastAsia="Times New Roman"/>
          <w:szCs w:val="24"/>
        </w:rPr>
        <w:t>δ</w:t>
      </w:r>
      <w:r>
        <w:rPr>
          <w:rFonts w:eastAsia="Times New Roman"/>
          <w:szCs w:val="24"/>
        </w:rPr>
        <w:t>απανών της Βουλής του έτους 2010, που συζητήθηκε και ψηφίστηκε εδώ τέτοια εποχή το 2009, δηλαδή προ μνημον</w:t>
      </w:r>
      <w:r>
        <w:rPr>
          <w:rFonts w:eastAsia="Times New Roman"/>
          <w:szCs w:val="24"/>
        </w:rPr>
        <w:t>ίου, ήταν ο πρώτος προϋπολογισμός των ετών της κρίσης -που θυμίζω ξεκίνησε το 2008- που σηματοδότησε την μείωση των δαπανών στη λειτουργία του πολιτικού συστήματος.</w:t>
      </w:r>
    </w:p>
    <w:p w14:paraId="0E2276FE" w14:textId="77777777" w:rsidR="00075D8D" w:rsidRDefault="00A3228D">
      <w:pPr>
        <w:spacing w:line="600" w:lineRule="auto"/>
        <w:ind w:firstLine="720"/>
        <w:jc w:val="both"/>
        <w:rPr>
          <w:rFonts w:eastAsia="Times New Roman"/>
          <w:szCs w:val="24"/>
        </w:rPr>
      </w:pPr>
      <w:r>
        <w:rPr>
          <w:rFonts w:eastAsia="Times New Roman"/>
          <w:szCs w:val="24"/>
        </w:rPr>
        <w:t xml:space="preserve">Ορισμένες αλλαγές εκείνης της πολιτικής περιόδου, όπως παραδείγματος </w:t>
      </w:r>
      <w:r>
        <w:rPr>
          <w:rFonts w:eastAsia="Times New Roman"/>
          <w:szCs w:val="24"/>
        </w:rPr>
        <w:t xml:space="preserve">χάριν </w:t>
      </w:r>
      <w:r>
        <w:rPr>
          <w:rFonts w:eastAsia="Times New Roman"/>
          <w:szCs w:val="24"/>
        </w:rPr>
        <w:t>η ένταξη στο ΑΣΕ</w:t>
      </w:r>
      <w:r>
        <w:rPr>
          <w:rFonts w:eastAsia="Times New Roman"/>
          <w:szCs w:val="24"/>
        </w:rPr>
        <w:t xml:space="preserve">Π της πρόσληψης των υπαλλήλων της Βουλής που μέχρι τότε ήταν προνόμιο του εκάστοτε Προέδρου, η </w:t>
      </w:r>
      <w:r>
        <w:rPr>
          <w:rFonts w:eastAsia="Times New Roman"/>
          <w:szCs w:val="24"/>
        </w:rPr>
        <w:t>«</w:t>
      </w:r>
      <w:r>
        <w:rPr>
          <w:rFonts w:eastAsia="Times New Roman"/>
          <w:szCs w:val="24"/>
        </w:rPr>
        <w:t>ΔΙΑΥΓΕΙΑ</w:t>
      </w:r>
      <w:r>
        <w:rPr>
          <w:rFonts w:eastAsia="Times New Roman"/>
          <w:szCs w:val="24"/>
        </w:rPr>
        <w:t>»</w:t>
      </w:r>
      <w:r>
        <w:rPr>
          <w:rFonts w:eastAsia="Times New Roman"/>
          <w:szCs w:val="24"/>
        </w:rPr>
        <w:t>, κ.λπ., σε συνδυασμό με τις μεγαλύτερες περικοπές που ακολούθησαν τα επόμενα χρόνια στην χρηματοδότηση των πολιτικών κομμάτων, στις αμοιβές των αιρετώ</w:t>
      </w:r>
      <w:r>
        <w:rPr>
          <w:rFonts w:eastAsia="Times New Roman"/>
          <w:szCs w:val="24"/>
        </w:rPr>
        <w:t xml:space="preserve">ν της αυτοδιοίκησης και στη μείωση των δαπανών της Βουλής που προέρχονταν κατά κύριο λόγο από την μείωση των αποδοχών των Βουλευτών αλλά και των υπαλλήλων, αποτέλεσαν την έμπρακτη απόδειξη για ενσυνείδητη συμμετοχή στη προσπάθεια δημοσιονομικής εξυγίανσης </w:t>
      </w:r>
      <w:r>
        <w:rPr>
          <w:rFonts w:eastAsia="Times New Roman"/>
          <w:szCs w:val="24"/>
        </w:rPr>
        <w:t>και κυρίως την απόδειξη ότι όσοι έχουν την ευθύνη για την κρίση και τη διαχείριση της κρίσης και κυρίως για να βγάλουν την χώρα από την κρίση</w:t>
      </w:r>
      <w:r>
        <w:rPr>
          <w:rFonts w:eastAsia="Times New Roman"/>
          <w:szCs w:val="24"/>
        </w:rPr>
        <w:t>,</w:t>
      </w:r>
      <w:r>
        <w:rPr>
          <w:rFonts w:eastAsia="Times New Roman"/>
          <w:szCs w:val="24"/>
        </w:rPr>
        <w:t xml:space="preserve"> πρέπει πρώτοι να αναλαμβάνουν το μεγαλύτερο βάρος από το κόστος που αναλογεί στον απλό πολίτη αλλά και να αποτελο</w:t>
      </w:r>
      <w:r>
        <w:rPr>
          <w:rFonts w:eastAsia="Times New Roman"/>
          <w:szCs w:val="24"/>
        </w:rPr>
        <w:t xml:space="preserve">ύν υπόδειγμα στον δημόσιο βίο με τον τρόπο ζωής και συμπεριφοράς </w:t>
      </w:r>
      <w:r>
        <w:rPr>
          <w:rFonts w:eastAsia="Times New Roman"/>
          <w:szCs w:val="24"/>
        </w:rPr>
        <w:t>τους,</w:t>
      </w:r>
      <w:r>
        <w:rPr>
          <w:rFonts w:eastAsia="Times New Roman"/>
          <w:szCs w:val="24"/>
        </w:rPr>
        <w:t xml:space="preserve"> που να αντέχει ακόμα και στην πιο αυστηρή κριτική.</w:t>
      </w:r>
    </w:p>
    <w:p w14:paraId="0E2276FF" w14:textId="77777777" w:rsidR="00075D8D" w:rsidRDefault="00A3228D">
      <w:pPr>
        <w:spacing w:line="600" w:lineRule="auto"/>
        <w:ind w:firstLine="720"/>
        <w:jc w:val="both"/>
        <w:rPr>
          <w:rFonts w:eastAsia="Times New Roman"/>
          <w:szCs w:val="24"/>
        </w:rPr>
      </w:pPr>
      <w:r>
        <w:rPr>
          <w:rFonts w:eastAsia="Times New Roman"/>
          <w:szCs w:val="24"/>
        </w:rPr>
        <w:t xml:space="preserve">Ο </w:t>
      </w:r>
      <w:r>
        <w:rPr>
          <w:rFonts w:eastAsia="Times New Roman"/>
          <w:szCs w:val="24"/>
        </w:rPr>
        <w:t xml:space="preserve">προϋπολογισμός </w:t>
      </w:r>
      <w:r>
        <w:rPr>
          <w:rFonts w:eastAsia="Times New Roman"/>
          <w:szCs w:val="24"/>
        </w:rPr>
        <w:t xml:space="preserve">της Βουλής για το 2016 συνεχίζει την προσπάθεια για περιστολή των δαπανών που ξεκίνησε το 2010 και οδηγεί αθροιστικά </w:t>
      </w:r>
      <w:r>
        <w:rPr>
          <w:rFonts w:eastAsia="Times New Roman"/>
          <w:szCs w:val="24"/>
        </w:rPr>
        <w:t>σε μείωση της τάξης του 38,77% για την περίοδο 2010-2016, δηλαδή από 222 εκατομμύρια το 2009 σε 136 εκατομμύρια το 2016. Η μείωση του προϋπολογισμού κατά 3.906.000</w:t>
      </w:r>
      <w:r>
        <w:rPr>
          <w:rFonts w:eastAsia="Times New Roman"/>
          <w:szCs w:val="24"/>
        </w:rPr>
        <w:t xml:space="preserve"> ευρώ</w:t>
      </w:r>
      <w:r>
        <w:rPr>
          <w:rFonts w:eastAsia="Times New Roman"/>
          <w:szCs w:val="24"/>
        </w:rPr>
        <w:t>, δηλαδή από 139</w:t>
      </w:r>
      <w:r>
        <w:rPr>
          <w:rFonts w:eastAsia="Times New Roman"/>
          <w:szCs w:val="24"/>
        </w:rPr>
        <w:t>.922.000</w:t>
      </w:r>
      <w:r>
        <w:rPr>
          <w:rFonts w:eastAsia="Times New Roman"/>
          <w:szCs w:val="24"/>
        </w:rPr>
        <w:t xml:space="preserve"> </w:t>
      </w:r>
      <w:r>
        <w:rPr>
          <w:rFonts w:eastAsia="Times New Roman"/>
          <w:szCs w:val="24"/>
        </w:rPr>
        <w:t xml:space="preserve">ευρώ </w:t>
      </w:r>
      <w:r>
        <w:rPr>
          <w:rFonts w:eastAsia="Times New Roman"/>
          <w:szCs w:val="24"/>
        </w:rPr>
        <w:t>το 2015 σε 136</w:t>
      </w:r>
      <w:r>
        <w:rPr>
          <w:rFonts w:eastAsia="Times New Roman"/>
          <w:szCs w:val="24"/>
        </w:rPr>
        <w:t>.016.000</w:t>
      </w:r>
      <w:r w:rsidRPr="00B27E40">
        <w:rPr>
          <w:rFonts w:eastAsia="Times New Roman"/>
          <w:szCs w:val="24"/>
        </w:rPr>
        <w:t xml:space="preserve"> </w:t>
      </w:r>
      <w:r>
        <w:rPr>
          <w:rFonts w:eastAsia="Times New Roman"/>
          <w:szCs w:val="24"/>
        </w:rPr>
        <w:t>ευρώ</w:t>
      </w:r>
      <w:r>
        <w:rPr>
          <w:rFonts w:eastAsia="Times New Roman"/>
          <w:szCs w:val="24"/>
        </w:rPr>
        <w:t xml:space="preserve"> το 2016, οφείλεται κατά κύριο </w:t>
      </w:r>
      <w:r>
        <w:rPr>
          <w:rFonts w:eastAsia="Times New Roman"/>
          <w:szCs w:val="24"/>
        </w:rPr>
        <w:t>λόγο, κατά 67% δηλαδή -προσέξτε το- στην περικοπή της βουλευτικής αποζημίωσης κατά 2.613.000.</w:t>
      </w:r>
    </w:p>
    <w:p w14:paraId="0E227700" w14:textId="77777777" w:rsidR="00075D8D" w:rsidRDefault="00A3228D">
      <w:pPr>
        <w:spacing w:line="600" w:lineRule="auto"/>
        <w:ind w:firstLine="720"/>
        <w:jc w:val="both"/>
        <w:rPr>
          <w:rFonts w:eastAsia="Times New Roman"/>
          <w:szCs w:val="24"/>
        </w:rPr>
      </w:pPr>
      <w:r>
        <w:rPr>
          <w:rFonts w:eastAsia="Times New Roman"/>
          <w:szCs w:val="24"/>
        </w:rPr>
        <w:t>Οφείλουμε, επίσης, να σημειώσουμε ότι όλα αυτά τα χρόνια που ανέφερα</w:t>
      </w:r>
      <w:r>
        <w:rPr>
          <w:rFonts w:eastAsia="Times New Roman"/>
          <w:szCs w:val="24"/>
        </w:rPr>
        <w:t>,</w:t>
      </w:r>
      <w:r>
        <w:rPr>
          <w:rFonts w:eastAsia="Times New Roman"/>
          <w:szCs w:val="24"/>
        </w:rPr>
        <w:t xml:space="preserve"> των συνεχών περικοπών του προϋπολογισμού της Βουλής</w:t>
      </w:r>
      <w:r>
        <w:rPr>
          <w:rFonts w:eastAsia="Times New Roman"/>
          <w:szCs w:val="24"/>
        </w:rPr>
        <w:t>,</w:t>
      </w:r>
      <w:r>
        <w:rPr>
          <w:rFonts w:eastAsia="Times New Roman"/>
          <w:szCs w:val="24"/>
        </w:rPr>
        <w:t xml:space="preserve"> στο τέλος υπήρχε και μια επιστροφή στο Γενικό Λογιστήριο του </w:t>
      </w:r>
      <w:r>
        <w:rPr>
          <w:rFonts w:eastAsia="Times New Roman"/>
          <w:szCs w:val="24"/>
          <w:lang w:val="en-US"/>
        </w:rPr>
        <w:t>K</w:t>
      </w:r>
      <w:r>
        <w:rPr>
          <w:rFonts w:eastAsia="Times New Roman"/>
          <w:szCs w:val="24"/>
        </w:rPr>
        <w:t>ράτους, καθώς η εκτέλεση των δαπανών υπελείπετο των προϋπολογισθέντων.</w:t>
      </w:r>
    </w:p>
    <w:p w14:paraId="0E227701" w14:textId="77777777" w:rsidR="00075D8D" w:rsidRDefault="00A3228D">
      <w:pPr>
        <w:spacing w:line="600" w:lineRule="auto"/>
        <w:ind w:firstLine="720"/>
        <w:jc w:val="both"/>
        <w:rPr>
          <w:rFonts w:eastAsia="Times New Roman"/>
          <w:szCs w:val="24"/>
        </w:rPr>
      </w:pPr>
      <w:r>
        <w:rPr>
          <w:rFonts w:eastAsia="Times New Roman"/>
          <w:szCs w:val="24"/>
        </w:rPr>
        <w:t>Κυρίες και κύριοι συνάδελφοι, πιστεύω ότι όλοι έχουμε συναίσθηση της κρίσης αναξιοπιστίας που διαπερνά συνολικά το πολιτικ</w:t>
      </w:r>
      <w:r>
        <w:rPr>
          <w:rFonts w:eastAsia="Times New Roman"/>
          <w:szCs w:val="24"/>
        </w:rPr>
        <w:t>ό σύστημα είτε αυτή είναι αποτέλεσμα των παθογενειών του που παρά τις όποιες προσπάθειες δεν αντιμετωπίσαμε είτε είναι αποτέλεσμα της κρίσης και της αδυναμίας μας να δώσουμε αποτελεσματικές λύσεις είτε οφείλεται στις καταδικαστέες πράξεις ορισμένων επιόρκω</w:t>
      </w:r>
      <w:r>
        <w:rPr>
          <w:rFonts w:eastAsia="Times New Roman"/>
          <w:szCs w:val="24"/>
        </w:rPr>
        <w:t xml:space="preserve">ν </w:t>
      </w:r>
      <w:r>
        <w:rPr>
          <w:rFonts w:eastAsia="Times New Roman"/>
          <w:szCs w:val="24"/>
        </w:rPr>
        <w:t xml:space="preserve">αξιωματούχων </w:t>
      </w:r>
      <w:r>
        <w:rPr>
          <w:rFonts w:eastAsia="Times New Roman"/>
          <w:szCs w:val="24"/>
        </w:rPr>
        <w:t>που προκάλεσαν την οργή του λαού και μερικών ακόμη που και τώρα συνεχίζουν με τις πράξεις τους και τις παραλείψεις τους να την προκαλούν.</w:t>
      </w:r>
    </w:p>
    <w:p w14:paraId="0E227702" w14:textId="77777777" w:rsidR="00075D8D" w:rsidRDefault="00A3228D">
      <w:pPr>
        <w:spacing w:line="600" w:lineRule="auto"/>
        <w:ind w:firstLine="720"/>
        <w:jc w:val="both"/>
        <w:rPr>
          <w:rFonts w:eastAsia="Times New Roman"/>
          <w:szCs w:val="24"/>
        </w:rPr>
      </w:pPr>
      <w:r>
        <w:rPr>
          <w:rFonts w:eastAsia="Times New Roman"/>
          <w:szCs w:val="24"/>
        </w:rPr>
        <w:t>Το βέβαιο είναι ότι αυτή η αυξανόμενη αναξιοπιστία του πολιτικού συστήματος οφείλεται σε συνδυασμό όλων</w:t>
      </w:r>
      <w:r>
        <w:rPr>
          <w:rFonts w:eastAsia="Times New Roman"/>
          <w:szCs w:val="24"/>
        </w:rPr>
        <w:t xml:space="preserve"> των παραπάνω, πολύ περισσότερο δε που η οικονομική κρίση, η κρίση χρέους και δημοσιονομικών ελλειμάτων</w:t>
      </w:r>
      <w:r>
        <w:rPr>
          <w:rFonts w:eastAsia="Times New Roman"/>
          <w:szCs w:val="24"/>
        </w:rPr>
        <w:t>,</w:t>
      </w:r>
      <w:r>
        <w:rPr>
          <w:rFonts w:eastAsia="Times New Roman"/>
          <w:szCs w:val="24"/>
        </w:rPr>
        <w:t xml:space="preserve"> οδήγησε σε επώδυνες για την πλειοψηφία του λαού αποφάσεις, προκειμένου να αποφύγουμε τα χειρότερα. </w:t>
      </w:r>
    </w:p>
    <w:p w14:paraId="0E227703" w14:textId="77777777" w:rsidR="00075D8D" w:rsidRDefault="00A3228D">
      <w:pPr>
        <w:spacing w:line="600" w:lineRule="auto"/>
        <w:ind w:firstLine="720"/>
        <w:jc w:val="both"/>
        <w:rPr>
          <w:rFonts w:eastAsia="Times New Roman"/>
          <w:szCs w:val="24"/>
        </w:rPr>
      </w:pPr>
      <w:r>
        <w:rPr>
          <w:rFonts w:eastAsia="Times New Roman"/>
          <w:szCs w:val="24"/>
        </w:rPr>
        <w:t>Έτσι, έδωσε έδαφος, ζωτικό χώρο θα έλεγα, στους ορκ</w:t>
      </w:r>
      <w:r>
        <w:rPr>
          <w:rFonts w:eastAsia="Times New Roman"/>
          <w:szCs w:val="24"/>
        </w:rPr>
        <w:t>ισμένους εχθρούς της δημοκρατίας, όπως τους εκφράζει το φασιστικό μόρφωμα της Χρυσής Αυγής –το ακούσατε προηγουμένως- αλλά και στους κάθε λογής ψευδολόγους και συκοφάντες, στους συγγραφείς απίστευτων και εξωπραγματικών θεωριών για την αντιμετώπιση της κρίσ</w:t>
      </w:r>
      <w:r>
        <w:rPr>
          <w:rFonts w:eastAsia="Times New Roman"/>
          <w:szCs w:val="24"/>
        </w:rPr>
        <w:t xml:space="preserve">ης, όπως δυστυχώς αποδεικνύει η σκληρή πραγματικότητα, που ανέτρεψαν τη σχέση αλήθειας και δημοκρατίας, επένδυσαν πολιτικά στην κατά σύστημα καλλιεργούμενη αλλά και αυτοτροφοδοτούμενη κρίση του πολιτικού συστήματος, για να εξυπηρετήσουν δικές τους </w:t>
      </w:r>
      <w:r>
        <w:rPr>
          <w:rFonts w:eastAsia="Times New Roman"/>
          <w:szCs w:val="24"/>
        </w:rPr>
        <w:t>-</w:t>
      </w:r>
      <w:r>
        <w:rPr>
          <w:rFonts w:eastAsia="Times New Roman"/>
          <w:szCs w:val="24"/>
        </w:rPr>
        <w:t>και όχι</w:t>
      </w:r>
      <w:r>
        <w:rPr>
          <w:rFonts w:eastAsia="Times New Roman"/>
          <w:szCs w:val="24"/>
        </w:rPr>
        <w:t xml:space="preserve"> μόνο πολιτικές σκοπιμότητες</w:t>
      </w:r>
      <w:r>
        <w:rPr>
          <w:rFonts w:eastAsia="Times New Roman"/>
          <w:szCs w:val="24"/>
        </w:rPr>
        <w:t xml:space="preserve">- </w:t>
      </w:r>
      <w:r>
        <w:rPr>
          <w:rFonts w:eastAsia="Times New Roman"/>
          <w:szCs w:val="24"/>
        </w:rPr>
        <w:t xml:space="preserve">καθιστώντας έτσι αδύναμη τη δημοκρατία και τους θεσμούς της να υπερασπίσει την κατάκτηση αγώνων και θυσιών του λαού μας, όπως μας το θύμισε η χθεσινή επέτειος του Πολυτεχνείου.   </w:t>
      </w:r>
    </w:p>
    <w:p w14:paraId="0E227704" w14:textId="77777777" w:rsidR="00075D8D" w:rsidRDefault="00A3228D">
      <w:pPr>
        <w:spacing w:line="600" w:lineRule="auto"/>
        <w:ind w:firstLine="720"/>
        <w:jc w:val="both"/>
        <w:rPr>
          <w:rFonts w:eastAsia="Times New Roman"/>
          <w:szCs w:val="24"/>
        </w:rPr>
      </w:pPr>
      <w:r>
        <w:rPr>
          <w:rFonts w:eastAsia="Times New Roman"/>
          <w:szCs w:val="24"/>
        </w:rPr>
        <w:t>Επομένως, αγαπητοί συνάδελφοι, οφείλουμε να απ</w:t>
      </w:r>
      <w:r>
        <w:rPr>
          <w:rFonts w:eastAsia="Times New Roman"/>
          <w:szCs w:val="24"/>
        </w:rPr>
        <w:t>αντήσουμε στο ερώτημα: Αν η συνεχής περικοπή των δαπανών της Βουλής, ακόμα και πέραν του ορίου που εγγυάται την τήρηση αδιαπραγμάτευτων αρχών, όπως η λαϊκή κυριαρχία και η γνήσια, αδιαμεσολάβητη, αυθεντική και αναλογική εκπροσώπηση του λαού, αρκεί από μόνη</w:t>
      </w:r>
      <w:r>
        <w:rPr>
          <w:rFonts w:eastAsia="Times New Roman"/>
          <w:szCs w:val="24"/>
        </w:rPr>
        <w:t xml:space="preserve"> της για να αναστυλώσει το κύρος και την αξιοπιστία του Κοινοβουλίου και των Βουλευτών, ως λειτουργών της δημοκρατίας και όχι ως μέρος μιας πολιτικής ελίτ που απολαμβάνει προνομίων, την ώρα που η αντοχή του λαού έχει ξεπεράσει τα δικά του όρια. </w:t>
      </w:r>
    </w:p>
    <w:p w14:paraId="0E227705" w14:textId="77777777" w:rsidR="00075D8D" w:rsidRDefault="00A3228D">
      <w:pPr>
        <w:spacing w:line="600" w:lineRule="auto"/>
        <w:ind w:firstLine="720"/>
        <w:jc w:val="both"/>
        <w:rPr>
          <w:rFonts w:eastAsia="Times New Roman"/>
          <w:szCs w:val="24"/>
        </w:rPr>
      </w:pPr>
      <w:r>
        <w:rPr>
          <w:rFonts w:eastAsia="Times New Roman"/>
          <w:szCs w:val="24"/>
        </w:rPr>
        <w:t xml:space="preserve">Οφείλουμε </w:t>
      </w:r>
      <w:r>
        <w:rPr>
          <w:rFonts w:eastAsia="Times New Roman"/>
          <w:szCs w:val="24"/>
        </w:rPr>
        <w:t>να απαντήσουμε ο καθένας από τη θέση ευθύνης που τον έταξε ο λαός, με κύρια ευθύνη της πλειοψηφίας, του Προέδρου και του Προεδρείου της Βουλής, όλων των κομμάτων του δημοκρατικού τόξου, με δεδομένες τις πολιτικές μας διαφορές αλλά και κάθε Βουλευτής ξεχωρι</w:t>
      </w:r>
      <w:r>
        <w:rPr>
          <w:rFonts w:eastAsia="Times New Roman"/>
          <w:szCs w:val="24"/>
        </w:rPr>
        <w:t xml:space="preserve">στά. </w:t>
      </w:r>
    </w:p>
    <w:p w14:paraId="0E227706" w14:textId="77777777" w:rsidR="00075D8D" w:rsidRDefault="00A3228D">
      <w:pPr>
        <w:spacing w:line="600" w:lineRule="auto"/>
        <w:ind w:firstLine="720"/>
        <w:jc w:val="both"/>
        <w:rPr>
          <w:rFonts w:eastAsia="Times New Roman"/>
          <w:szCs w:val="24"/>
        </w:rPr>
      </w:pPr>
      <w:r>
        <w:rPr>
          <w:rFonts w:eastAsia="Times New Roman"/>
          <w:szCs w:val="24"/>
        </w:rPr>
        <w:t xml:space="preserve">Σε αυτό το πλαίσιο, οφείλω να καταθέσω έναν ορισμένο προβληματισμό για </w:t>
      </w:r>
      <w:r>
        <w:rPr>
          <w:rFonts w:eastAsia="Times New Roman"/>
          <w:szCs w:val="24"/>
        </w:rPr>
        <w:t xml:space="preserve">τις </w:t>
      </w:r>
      <w:r>
        <w:rPr>
          <w:rFonts w:eastAsia="Times New Roman"/>
          <w:szCs w:val="24"/>
        </w:rPr>
        <w:t xml:space="preserve">αναγκαίες απαντήσεις που θεωρώ ότι πρέπει να δώσουμε, ο καθένας ,όπως είπα, από τη θέση που τον έχει τάξει ο λαός μας. </w:t>
      </w:r>
    </w:p>
    <w:p w14:paraId="0E227707" w14:textId="77777777" w:rsidR="00075D8D" w:rsidRDefault="00A3228D">
      <w:pPr>
        <w:spacing w:line="600" w:lineRule="auto"/>
        <w:ind w:firstLine="720"/>
        <w:jc w:val="both"/>
        <w:rPr>
          <w:rFonts w:eastAsia="Times New Roman"/>
          <w:szCs w:val="24"/>
        </w:rPr>
      </w:pPr>
      <w:r>
        <w:rPr>
          <w:rFonts w:eastAsia="Times New Roman"/>
          <w:szCs w:val="24"/>
        </w:rPr>
        <w:t>Ποιες είναι οι απαραίτητες αλλαγές στη δομή και τη λειτ</w:t>
      </w:r>
      <w:r>
        <w:rPr>
          <w:rFonts w:eastAsia="Times New Roman"/>
          <w:szCs w:val="24"/>
        </w:rPr>
        <w:t xml:space="preserve">ουργία του κοινοβουλευτικού συστήματος, ώστε να γίνει αυτό γνήσια αντιπροσωπευτικό, ελκυστικό και συμμετοχικό, ώστε το λεγόμενο κόστος της δημοκρατίας να γίνει πιο αποδοτικό και κατανοητό από τους πολίτες;   </w:t>
      </w:r>
    </w:p>
    <w:p w14:paraId="0E227708" w14:textId="77777777" w:rsidR="00075D8D" w:rsidRDefault="00A3228D">
      <w:pPr>
        <w:spacing w:line="600" w:lineRule="auto"/>
        <w:ind w:firstLine="720"/>
        <w:jc w:val="both"/>
        <w:rPr>
          <w:rFonts w:eastAsia="Times New Roman"/>
          <w:szCs w:val="24"/>
        </w:rPr>
      </w:pPr>
      <w:r>
        <w:rPr>
          <w:rFonts w:eastAsia="Times New Roman"/>
          <w:szCs w:val="24"/>
        </w:rPr>
        <w:t>Στο πλαίσιο αυτών των αλλαγών, θα αντιμετωπίσου</w:t>
      </w:r>
      <w:r>
        <w:rPr>
          <w:rFonts w:eastAsia="Times New Roman"/>
          <w:szCs w:val="24"/>
        </w:rPr>
        <w:t xml:space="preserve">με τις αιτίες που οδηγούν στην ανάγκη του λεγόμενου πολιτικού χρήματος, που οδηγούν και στη διαπλοκή πολλές φορές, οξύνουν τον ανταγωνισμού του σταυρού επιλογής και καθιστούν, εν τέλει, όποιον δεν διαθέτει ανάλογη περιουσιακή κατάσταση ή άδηλα εισοδήματα, </w:t>
      </w:r>
      <w:r>
        <w:rPr>
          <w:rFonts w:eastAsia="Times New Roman"/>
          <w:szCs w:val="24"/>
        </w:rPr>
        <w:t>«παρία» της πολιτικής, καθιστώντας το πολιτικό μας σύστημα ολιγαρχικό ή κληρονομικό;</w:t>
      </w:r>
    </w:p>
    <w:p w14:paraId="0E227709" w14:textId="77777777" w:rsidR="00075D8D" w:rsidRDefault="00A3228D">
      <w:pPr>
        <w:spacing w:line="600" w:lineRule="auto"/>
        <w:ind w:firstLine="720"/>
        <w:jc w:val="both"/>
        <w:rPr>
          <w:rFonts w:eastAsia="Times New Roman"/>
          <w:szCs w:val="24"/>
        </w:rPr>
      </w:pPr>
      <w:r>
        <w:rPr>
          <w:rFonts w:eastAsia="Times New Roman"/>
          <w:szCs w:val="24"/>
        </w:rPr>
        <w:t>Θα συνεχίσουμε τη μεταρρυθμιστική προσπάθεια, μεταφέροντας αποφάσεις, αρμοδιότητες και πόρους στους αποκεντρωμένους θεσμούς της δημοκρατίας, ώστε να αποφασίζουν οι πολίτες</w:t>
      </w:r>
      <w:r>
        <w:rPr>
          <w:rFonts w:eastAsia="Times New Roman"/>
          <w:szCs w:val="24"/>
        </w:rPr>
        <w:t xml:space="preserve"> για όλα τα τοπικά ζητήματα; </w:t>
      </w:r>
    </w:p>
    <w:p w14:paraId="0E22770A" w14:textId="77777777" w:rsidR="00075D8D" w:rsidRDefault="00A3228D">
      <w:pPr>
        <w:spacing w:line="600" w:lineRule="auto"/>
        <w:ind w:firstLine="720"/>
        <w:jc w:val="both"/>
        <w:rPr>
          <w:rFonts w:eastAsia="Times New Roman"/>
          <w:szCs w:val="24"/>
        </w:rPr>
      </w:pPr>
      <w:r>
        <w:rPr>
          <w:rFonts w:eastAsia="Times New Roman"/>
          <w:szCs w:val="24"/>
        </w:rPr>
        <w:t xml:space="preserve">Θα αποκαταστήσουμε τους τραυματισμένους από την κρίση θεσμούς του κοινωνικού διαλόγου και συμμετοχής, ώστε να καταστούν συμμέτοχοι και διαμορφωτές των αποφάσεών μας οι ίδιοι οι πολίτες; </w:t>
      </w:r>
    </w:p>
    <w:p w14:paraId="0E22770B" w14:textId="77777777" w:rsidR="00075D8D" w:rsidRDefault="00A3228D">
      <w:pPr>
        <w:spacing w:line="600" w:lineRule="auto"/>
        <w:ind w:firstLine="720"/>
        <w:jc w:val="both"/>
        <w:rPr>
          <w:rFonts w:eastAsia="Times New Roman"/>
          <w:szCs w:val="24"/>
        </w:rPr>
      </w:pPr>
      <w:r>
        <w:rPr>
          <w:rFonts w:eastAsia="Times New Roman"/>
          <w:szCs w:val="24"/>
        </w:rPr>
        <w:t>Είμαστε ικανοποιημένοι από τους θεσμούς</w:t>
      </w:r>
      <w:r>
        <w:rPr>
          <w:rFonts w:eastAsia="Times New Roman"/>
          <w:szCs w:val="24"/>
        </w:rPr>
        <w:t xml:space="preserve"> διαφάνειας και λογοδοσίας ή έχουμε να κάνουμε πολλά ακόμη; </w:t>
      </w:r>
    </w:p>
    <w:p w14:paraId="0E22770C" w14:textId="77777777" w:rsidR="00075D8D" w:rsidRDefault="00A3228D">
      <w:pPr>
        <w:spacing w:line="600" w:lineRule="auto"/>
        <w:ind w:firstLine="720"/>
        <w:jc w:val="both"/>
        <w:rPr>
          <w:rFonts w:eastAsia="Times New Roman"/>
          <w:szCs w:val="24"/>
        </w:rPr>
      </w:pPr>
      <w:r>
        <w:rPr>
          <w:rFonts w:eastAsia="Times New Roman"/>
          <w:szCs w:val="24"/>
        </w:rPr>
        <w:t>Θα επεκτείνουμε, κυρίες και κύριοι συνάδελφοι, το «πόθεν έσχες» για όλους και για όλα, για τους πάντες και παντού ή θα υποκύψουμε σε πιέσεις, σκοπιμότητες και συναλλαγές, μέσω προσώπων, θεσμών κα</w:t>
      </w:r>
      <w:r>
        <w:rPr>
          <w:rFonts w:eastAsia="Times New Roman"/>
          <w:szCs w:val="24"/>
        </w:rPr>
        <w:t xml:space="preserve">ι εξουσιών, που κρίνουν και αποφασίζουν για όλα χωρίς να κρίνονται και να λογοδοτούνε; </w:t>
      </w:r>
    </w:p>
    <w:p w14:paraId="0E22770D" w14:textId="77777777" w:rsidR="00075D8D" w:rsidRDefault="00A3228D">
      <w:pPr>
        <w:spacing w:line="600" w:lineRule="auto"/>
        <w:ind w:firstLine="720"/>
        <w:jc w:val="both"/>
        <w:rPr>
          <w:rFonts w:eastAsia="Times New Roman"/>
          <w:szCs w:val="24"/>
        </w:rPr>
      </w:pPr>
      <w:r>
        <w:rPr>
          <w:rFonts w:eastAsia="Times New Roman"/>
          <w:szCs w:val="24"/>
        </w:rPr>
        <w:t>Θα αναδείξουμε ότι οι βουλευτικές αποζημιώσεις, μαζί με τη χορηγία του Προέδρου της Δημοκρατίας</w:t>
      </w:r>
      <w:r>
        <w:rPr>
          <w:rFonts w:eastAsia="Times New Roman"/>
          <w:szCs w:val="24"/>
        </w:rPr>
        <w:t>,</w:t>
      </w:r>
      <w:r>
        <w:rPr>
          <w:rFonts w:eastAsia="Times New Roman"/>
          <w:szCs w:val="24"/>
        </w:rPr>
        <w:t xml:space="preserve"> είναι μόλις κάτι λίγα χιλιοστά των συνολικών δαπανών του κράτους; Σύμφω</w:t>
      </w:r>
      <w:r>
        <w:rPr>
          <w:rFonts w:eastAsia="Times New Roman"/>
          <w:szCs w:val="24"/>
        </w:rPr>
        <w:t xml:space="preserve">να με τον απολογισμό του </w:t>
      </w:r>
      <w:r>
        <w:rPr>
          <w:rFonts w:eastAsia="Times New Roman"/>
          <w:szCs w:val="24"/>
        </w:rPr>
        <w:t xml:space="preserve">προϋπολογισμού </w:t>
      </w:r>
      <w:r>
        <w:rPr>
          <w:rFonts w:eastAsia="Times New Roman"/>
          <w:szCs w:val="24"/>
        </w:rPr>
        <w:t xml:space="preserve">του 2013 που συζητήσαμε πριν λίγες μέρες εδώ στη Βουλή κι έτυχε να είμαι πάλι εγώ </w:t>
      </w:r>
      <w:r>
        <w:rPr>
          <w:rFonts w:eastAsia="Times New Roman"/>
          <w:szCs w:val="24"/>
        </w:rPr>
        <w:t>εισηγητής</w:t>
      </w:r>
      <w:r>
        <w:rPr>
          <w:rFonts w:eastAsia="Times New Roman"/>
          <w:szCs w:val="24"/>
        </w:rPr>
        <w:t xml:space="preserve">, αυτή η δαπάνη είναι μόλις το 0,023% ή 23 χιλιοστά των συνολικών δαπανών του κράτους μας. </w:t>
      </w:r>
      <w:r>
        <w:rPr>
          <w:rFonts w:eastAsia="Times New Roman"/>
          <w:szCs w:val="24"/>
        </w:rPr>
        <w:t xml:space="preserve">Αυτό </w:t>
      </w:r>
      <w:r>
        <w:rPr>
          <w:rFonts w:eastAsia="Times New Roman"/>
          <w:szCs w:val="24"/>
        </w:rPr>
        <w:t xml:space="preserve">το ύψος των δαπανών είναι μικρότερο από πολλές χώρες, που έχουν τουλάχιστον μία ικανοποιητική δημοκρατία και το ίδιο βιοτικό επίπεδο με εμάς. </w:t>
      </w:r>
    </w:p>
    <w:p w14:paraId="0E22770E" w14:textId="77777777" w:rsidR="00075D8D" w:rsidRDefault="00A3228D">
      <w:pPr>
        <w:spacing w:line="600" w:lineRule="auto"/>
        <w:ind w:firstLine="720"/>
        <w:jc w:val="both"/>
        <w:rPr>
          <w:rFonts w:eastAsia="Times New Roman"/>
          <w:szCs w:val="24"/>
        </w:rPr>
      </w:pPr>
      <w:r>
        <w:rPr>
          <w:rFonts w:eastAsia="Times New Roman"/>
          <w:szCs w:val="24"/>
        </w:rPr>
        <w:t>Πώς θα αποδείξουμε ότι τα λεγόμενα «προνόμια» είναι απαραίτητα εργαλεία και μέσα για τη στοιχειώδη ανταπόκριση το</w:t>
      </w:r>
      <w:r>
        <w:rPr>
          <w:rFonts w:eastAsia="Times New Roman"/>
          <w:szCs w:val="24"/>
        </w:rPr>
        <w:t>υ Βουλευτή στα καθήκοντά του, ιδιαίτερα των Βουλευτών της περιφέρειας, δεν του προσπορίζουν κανένα πρόσθετο πραγματικό εισόδημα και πώς η κατάργησή του και αν δεν αντικατασταθεί με άλλες διαδικασίες στην άσκηση των καθηκόντων τους και άλλα αποτελεσματικότε</w:t>
      </w:r>
      <w:r>
        <w:rPr>
          <w:rFonts w:eastAsia="Times New Roman"/>
          <w:szCs w:val="24"/>
        </w:rPr>
        <w:t xml:space="preserve">ρα μέσα θα οδηγήσει άμεσα στη Βουλή των πραγματικών προνομιούχων και διαμεσολαβητών του συστήματος; </w:t>
      </w:r>
    </w:p>
    <w:p w14:paraId="0E22770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Έχει κα</w:t>
      </w:r>
      <w:r>
        <w:rPr>
          <w:rFonts w:eastAsia="Times New Roman" w:cs="Times New Roman"/>
          <w:szCs w:val="24"/>
        </w:rPr>
        <w:t>μ</w:t>
      </w:r>
      <w:r>
        <w:rPr>
          <w:rFonts w:eastAsia="Times New Roman" w:cs="Times New Roman"/>
          <w:szCs w:val="24"/>
        </w:rPr>
        <w:t xml:space="preserve">μία αξία να θυμίσουμε ότι έχουμε αποποιηθεί, κυρίες και κύριοι συνάδελφοι, με τη βούλησή μας και με υπογραφή </w:t>
      </w:r>
      <w:r>
        <w:rPr>
          <w:rFonts w:eastAsia="Times New Roman" w:cs="Times New Roman"/>
          <w:szCs w:val="24"/>
        </w:rPr>
        <w:t>μας,</w:t>
      </w:r>
      <w:r>
        <w:rPr>
          <w:rFonts w:eastAsia="Times New Roman" w:cs="Times New Roman"/>
          <w:szCs w:val="24"/>
        </w:rPr>
        <w:t xml:space="preserve"> το δικαίωμα προσφυγής στα αρμόδια</w:t>
      </w:r>
      <w:r>
        <w:rPr>
          <w:rFonts w:eastAsia="Times New Roman" w:cs="Times New Roman"/>
          <w:szCs w:val="24"/>
        </w:rPr>
        <w:t xml:space="preserve"> δικαστήρια με βάση δικές τους αποφάσεις για ζητήματα αποδοχών ή δεν έχει πλέον καμ</w:t>
      </w:r>
      <w:r>
        <w:rPr>
          <w:rFonts w:eastAsia="Times New Roman" w:cs="Times New Roman"/>
          <w:szCs w:val="24"/>
        </w:rPr>
        <w:t>μ</w:t>
      </w:r>
      <w:r>
        <w:rPr>
          <w:rFonts w:eastAsia="Times New Roman" w:cs="Times New Roman"/>
          <w:szCs w:val="24"/>
        </w:rPr>
        <w:t>ία αξία σε αυτό το κλίμα αντικοινοβουλευτισμού να το συζητάμε;</w:t>
      </w:r>
    </w:p>
    <w:p w14:paraId="0E22771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Θα εξακολουθήσουν εντέλει να είναι οι περικοπές των δαπανών της Βουλής και οι μειώσεις των βουλευτικών αποζημ</w:t>
      </w:r>
      <w:r>
        <w:rPr>
          <w:rFonts w:eastAsia="Times New Roman" w:cs="Times New Roman"/>
          <w:szCs w:val="24"/>
        </w:rPr>
        <w:t>ιώσεων</w:t>
      </w:r>
      <w:r>
        <w:rPr>
          <w:rFonts w:eastAsia="Times New Roman" w:cs="Times New Roman"/>
          <w:szCs w:val="24"/>
        </w:rPr>
        <w:t>,</w:t>
      </w:r>
      <w:r>
        <w:rPr>
          <w:rFonts w:eastAsia="Times New Roman" w:cs="Times New Roman"/>
          <w:szCs w:val="24"/>
        </w:rPr>
        <w:t xml:space="preserve"> αποτέλεσμα του χυδαίου αντικοινοβουλευτισμού και πολιτικός αντιπερισπασμός της Κυβέρνησης απέναντι στη λαϊκή οργή των εξαπατημένων ψηφοφόρων ή θα ενταχθεί σε ένα ολοκληρωμένο πλαίσιο αναβάθμισης του κοινοβουλευτικού έργου και υποστήριξης της δουλει</w:t>
      </w:r>
      <w:r>
        <w:rPr>
          <w:rFonts w:eastAsia="Times New Roman" w:cs="Times New Roman"/>
          <w:szCs w:val="24"/>
        </w:rPr>
        <w:t>άς του Βουλευτή;</w:t>
      </w:r>
    </w:p>
    <w:p w14:paraId="0E22771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Θα μπορούσα, κυρίες και κύριοι συνάδελφοι, να προσθέσω και άλλα κρίσιμα θέματα για τα οποία αρκετοί πολίτες απαιτούν απαντήσεις και λύσεις για να ξαναπιστέψουν στη δημοκρατία. Δεν φιλοδοξώ να τα θέσω όλα, πολύ δε περισσότερο δεν φιλοδοξώ ν</w:t>
      </w:r>
      <w:r>
        <w:rPr>
          <w:rFonts w:eastAsia="Times New Roman" w:cs="Times New Roman"/>
          <w:szCs w:val="24"/>
        </w:rPr>
        <w:t>α απαντήσω μόνος μου.</w:t>
      </w:r>
    </w:p>
    <w:p w14:paraId="0E227712"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Με αυτές τις σκέψεις που κατέθεσα</w:t>
      </w:r>
      <w:r>
        <w:rPr>
          <w:rFonts w:eastAsia="Times New Roman" w:cs="Times New Roman"/>
          <w:szCs w:val="24"/>
        </w:rPr>
        <w:t>,</w:t>
      </w:r>
      <w:r>
        <w:rPr>
          <w:rFonts w:eastAsia="Times New Roman" w:cs="Times New Roman"/>
          <w:szCs w:val="24"/>
        </w:rPr>
        <w:t xml:space="preserve"> για να μην είναι, όπως είπα εισαγωγικά, μια απλή διεκπεραιωτική διαδικασία η σημερινή συζήτηση, ψηφίζω εκ μέρους της Δημοκρατικής Συμπαράταξης ΠΑΣΟΚ-ΔΗΜΑΡ τον προϋπολογισμό δαπανών της Βουλής του οικ</w:t>
      </w:r>
      <w:r>
        <w:rPr>
          <w:rFonts w:eastAsia="Times New Roman" w:cs="Times New Roman"/>
          <w:szCs w:val="24"/>
        </w:rPr>
        <w:t xml:space="preserve">ονομικού έτους 2016 και τον απολογισμό του 2014. </w:t>
      </w:r>
    </w:p>
    <w:p w14:paraId="0E227713"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Περιμένω και περιμένουμε όλοι τις πρωτοβουλίες κυρίως από τη μεριά της </w:t>
      </w:r>
      <w:r>
        <w:rPr>
          <w:rFonts w:eastAsia="Times New Roman" w:cs="Times New Roman"/>
          <w:szCs w:val="24"/>
        </w:rPr>
        <w:t>Π</w:t>
      </w:r>
      <w:r>
        <w:rPr>
          <w:rFonts w:eastAsia="Times New Roman" w:cs="Times New Roman"/>
          <w:szCs w:val="24"/>
        </w:rPr>
        <w:t xml:space="preserve">λειοψηφίας και του Προεδρείου. </w:t>
      </w:r>
    </w:p>
    <w:p w14:paraId="0E227714"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Εμείς έχουμε ήδη πάρει αρκετές σε αυτήν την κατεύθυνση και θα συνεχίσουμε</w:t>
      </w:r>
      <w:r>
        <w:rPr>
          <w:rFonts w:eastAsia="Times New Roman" w:cs="Times New Roman"/>
          <w:szCs w:val="24"/>
        </w:rPr>
        <w:t>,</w:t>
      </w:r>
      <w:r>
        <w:rPr>
          <w:rFonts w:eastAsia="Times New Roman" w:cs="Times New Roman"/>
          <w:szCs w:val="24"/>
        </w:rPr>
        <w:t xml:space="preserve"> ώστε να είμαστε -και θα είμ</w:t>
      </w:r>
      <w:r>
        <w:rPr>
          <w:rFonts w:eastAsia="Times New Roman" w:cs="Times New Roman"/>
          <w:szCs w:val="24"/>
        </w:rPr>
        <w:t>αστε- έτοιμοι να συμβάλουμε δημιουργικά σε αυτήν τη συζήτηση και στη λήψη των απαραίτητων αποφάσεων</w:t>
      </w:r>
      <w:r>
        <w:rPr>
          <w:rFonts w:eastAsia="Times New Roman" w:cs="Times New Roman"/>
          <w:szCs w:val="24"/>
        </w:rPr>
        <w:t>,</w:t>
      </w:r>
      <w:r>
        <w:rPr>
          <w:rFonts w:eastAsia="Times New Roman" w:cs="Times New Roman"/>
          <w:szCs w:val="24"/>
        </w:rPr>
        <w:t xml:space="preserve"> καθώς η ενίσχυση του κύρους της αξιοπιστίας και της αποτελεσματικότητας των δημοκρατικών θεσμών δεν αποτελεί μόνο συνταγματική μας υποχρέωση και εντολή της</w:t>
      </w:r>
      <w:r>
        <w:rPr>
          <w:rFonts w:eastAsia="Times New Roman" w:cs="Times New Roman"/>
          <w:szCs w:val="24"/>
        </w:rPr>
        <w:t xml:space="preserve"> παρακαταθήκης των δημοκρατικών αγώνων του λαού μας, αλλά και μέσο για την ενότητα, την εθνική συνεννόηση και την κοινωνική συναίνεση</w:t>
      </w:r>
      <w:r>
        <w:rPr>
          <w:rFonts w:eastAsia="Times New Roman" w:cs="Times New Roman"/>
          <w:szCs w:val="24"/>
        </w:rPr>
        <w:t>,</w:t>
      </w:r>
      <w:r>
        <w:rPr>
          <w:rFonts w:eastAsia="Times New Roman" w:cs="Times New Roman"/>
          <w:szCs w:val="24"/>
        </w:rPr>
        <w:t xml:space="preserve"> που είναι οι απαραίτητες προϋποθέσεις για να βγει η χώρα μας από την κρίση με τον λαό ζωντανό και ενωμένο.</w:t>
      </w:r>
    </w:p>
    <w:p w14:paraId="0E227715"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Ευχαριστώ πάρα</w:t>
      </w:r>
      <w:r>
        <w:rPr>
          <w:rFonts w:eastAsia="Times New Roman" w:cs="Times New Roman"/>
          <w:szCs w:val="24"/>
        </w:rPr>
        <w:t xml:space="preserve"> πολύ.</w:t>
      </w:r>
    </w:p>
    <w:p w14:paraId="0E227716"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(Χειροκροτήματα απ’ την πτέρυγα της Δημοκρατικής Συμπαράταξης ΠΑΣΟΚ-ΔΗΜΑΡ)</w:t>
      </w:r>
    </w:p>
    <w:p w14:paraId="0E227717"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Ιωάννη Κουτσούκο ειδικό αγορητή της Δημοκρατικής Συμπαράταξης ΠΑΣΟΚ-ΔΗΜΑΡ.</w:t>
      </w:r>
    </w:p>
    <w:p w14:paraId="0E227718"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του Κομμουνι</w:t>
      </w:r>
      <w:r>
        <w:rPr>
          <w:rFonts w:eastAsia="Times New Roman" w:cs="Times New Roman"/>
          <w:szCs w:val="24"/>
        </w:rPr>
        <w:t>στικού Κόμματος Ελλάδας κ. Γιώργος Λαμπρούλης για δεκαπέντε λεπτά.</w:t>
      </w:r>
    </w:p>
    <w:p w14:paraId="0E227719"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ΓΕΩΡΓΙΟΣ ΛΑΜΠΡΟΥΛΗΣ</w:t>
      </w:r>
      <w:r>
        <w:rPr>
          <w:rFonts w:eastAsia="Times New Roman" w:cs="Times New Roman"/>
          <w:b/>
          <w:szCs w:val="24"/>
        </w:rPr>
        <w:t xml:space="preserve"> (Ζ΄ Αντιπρόεδρος της Βουλής)</w:t>
      </w:r>
      <w:r>
        <w:rPr>
          <w:rFonts w:eastAsia="Times New Roman" w:cs="Times New Roman"/>
          <w:b/>
          <w:szCs w:val="24"/>
        </w:rPr>
        <w:t>:</w:t>
      </w:r>
      <w:r>
        <w:rPr>
          <w:rFonts w:eastAsia="Times New Roman" w:cs="Times New Roman"/>
          <w:szCs w:val="24"/>
        </w:rPr>
        <w:t xml:space="preserve"> Ευχαριστώ, κύριε Πρόεδρε.</w:t>
      </w:r>
    </w:p>
    <w:p w14:paraId="0E22771A"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Είναι φανερό και κατανοητό παράλληλα πως ο προϋπολογισμός της Βουλής για το 2016</w:t>
      </w:r>
      <w:r>
        <w:rPr>
          <w:rFonts w:eastAsia="Times New Roman" w:cs="Times New Roman"/>
          <w:szCs w:val="24"/>
        </w:rPr>
        <w:t>,</w:t>
      </w:r>
      <w:r>
        <w:rPr>
          <w:rFonts w:eastAsia="Times New Roman" w:cs="Times New Roman"/>
          <w:szCs w:val="24"/>
        </w:rPr>
        <w:t xml:space="preserve"> αποτελεί αναπόσπαστο τμήμα του </w:t>
      </w:r>
      <w:r>
        <w:rPr>
          <w:rFonts w:eastAsia="Times New Roman" w:cs="Times New Roman"/>
          <w:szCs w:val="24"/>
        </w:rPr>
        <w:t xml:space="preserve">κρατικού προϋπολογισμού. Είναι, δηλαδή, προσαρμοσμένος </w:t>
      </w:r>
      <w:r>
        <w:rPr>
          <w:rFonts w:eastAsia="Times New Roman" w:cs="Times New Roman"/>
          <w:szCs w:val="24"/>
        </w:rPr>
        <w:t xml:space="preserve">στο πλαίσιο </w:t>
      </w:r>
      <w:r>
        <w:rPr>
          <w:rFonts w:eastAsia="Times New Roman" w:cs="Times New Roman"/>
          <w:szCs w:val="24"/>
        </w:rPr>
        <w:t>της ασκούμενης οικονομικής πολιτικής και υλοποίησης των στόχων του μεσοπρόθεσμου πλαισίου δημοσιονομικής στρατηγικής</w:t>
      </w:r>
      <w:r>
        <w:rPr>
          <w:rFonts w:eastAsia="Times New Roman" w:cs="Times New Roman"/>
          <w:szCs w:val="24"/>
        </w:rPr>
        <w:t>,</w:t>
      </w:r>
      <w:r>
        <w:rPr>
          <w:rFonts w:eastAsia="Times New Roman" w:cs="Times New Roman"/>
          <w:szCs w:val="24"/>
        </w:rPr>
        <w:t xml:space="preserve"> που οι προηγούμενες αλλά και η σημερινή Κυβέρνηση υλοποιούν. Πρόκειται </w:t>
      </w:r>
      <w:r>
        <w:rPr>
          <w:rFonts w:eastAsia="Times New Roman" w:cs="Times New Roman"/>
          <w:szCs w:val="24"/>
        </w:rPr>
        <w:t>για μια πολιτική που φορτώνει τα βάρη της καπιταλιστικής οικονομικής κρίσης στις πλάτες της εργατικής τάξης, των λαϊκών στρωμάτων</w:t>
      </w:r>
      <w:r>
        <w:rPr>
          <w:rFonts w:eastAsia="Times New Roman" w:cs="Times New Roman"/>
          <w:szCs w:val="24"/>
        </w:rPr>
        <w:t>,</w:t>
      </w:r>
      <w:r>
        <w:rPr>
          <w:rFonts w:eastAsia="Times New Roman" w:cs="Times New Roman"/>
          <w:szCs w:val="24"/>
        </w:rPr>
        <w:t xml:space="preserve"> παρέχοντας απλόχερα όλο και περισσότερο προκλητικά προνόμια, κίνητρα, φοροαπαλλαγές, φοροελαφρύνσεις και ζεστό χρήμα στους με</w:t>
      </w:r>
      <w:r>
        <w:rPr>
          <w:rFonts w:eastAsia="Times New Roman" w:cs="Times New Roman"/>
          <w:szCs w:val="24"/>
        </w:rPr>
        <w:t>γάλους επιχειρηματικούς ομίλους, στις τράπεζες, στους βιομήχανους και τους εφοπλιστές, προκειμένου να διασφαλιστεί η κερδοφορία τους όχι μόνο την περίοδο της κρίσης αλλά και στην περίοδο της όποιας καπιταλιστικής ανάκαμψης. Και αυτή ακριβώς η αντιλαϊκή πολ</w:t>
      </w:r>
      <w:r>
        <w:rPr>
          <w:rFonts w:eastAsia="Times New Roman" w:cs="Times New Roman"/>
          <w:szCs w:val="24"/>
        </w:rPr>
        <w:t xml:space="preserve">ιτική περνάει μέσα από το νομοθετικό έργο της Βουλής ενάντια στα συμφέροντα της πλειοψηφίας του λαού </w:t>
      </w:r>
      <w:r>
        <w:rPr>
          <w:rFonts w:eastAsia="Times New Roman" w:cs="Times New Roman"/>
          <w:szCs w:val="24"/>
        </w:rPr>
        <w:t>μας,</w:t>
      </w:r>
      <w:r>
        <w:rPr>
          <w:rFonts w:eastAsia="Times New Roman" w:cs="Times New Roman"/>
          <w:szCs w:val="24"/>
        </w:rPr>
        <w:t xml:space="preserve"> με αποτέλεσμα τη συνεχή συρρίκνωση κατακτήσεων, δικαιωμάτων αλλά και της δραστικής μείωσης του εισοδήματος των εργαζομένων. </w:t>
      </w:r>
    </w:p>
    <w:p w14:paraId="0E22771B"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Θεωρούμε πως θα πρέπει να</w:t>
      </w:r>
      <w:r>
        <w:rPr>
          <w:rFonts w:eastAsia="Times New Roman" w:cs="Times New Roman"/>
          <w:szCs w:val="24"/>
        </w:rPr>
        <w:t xml:space="preserve"> υπάρχει λογική μείωσης των δαπανών της Βουλής όπου υπάρχει περιθώριο. Και υπάρχει τέτοιο. Έτσι ο προϋπολογισμός της Βουλής για το 2016 εμφανίζεται μειωμένος σε σχέση με το 2015 και αυτό οφείλεται κατά μεγάλο βαθμό στις μειώσεις της βουλευτικής αποζημίωσης</w:t>
      </w:r>
      <w:r>
        <w:rPr>
          <w:rFonts w:eastAsia="Times New Roman" w:cs="Times New Roman"/>
          <w:szCs w:val="24"/>
        </w:rPr>
        <w:t xml:space="preserve"> όπως και παροχών</w:t>
      </w:r>
      <w:r>
        <w:rPr>
          <w:rFonts w:eastAsia="Times New Roman" w:cs="Times New Roman"/>
          <w:szCs w:val="24"/>
        </w:rPr>
        <w:t>,</w:t>
      </w:r>
      <w:r>
        <w:rPr>
          <w:rFonts w:eastAsia="Times New Roman" w:cs="Times New Roman"/>
          <w:szCs w:val="24"/>
        </w:rPr>
        <w:t xml:space="preserve"> γεγονός που μας βρίσκει σύμφωνους, εξάλλου τοποθετηθήκαμε και με αυτόν τον τρόπο στην </w:t>
      </w:r>
      <w:r>
        <w:rPr>
          <w:rFonts w:eastAsia="Times New Roman" w:cs="Times New Roman"/>
          <w:szCs w:val="24"/>
        </w:rPr>
        <w:t>επιτροπή</w:t>
      </w:r>
      <w:r>
        <w:rPr>
          <w:rFonts w:eastAsia="Times New Roman" w:cs="Times New Roman"/>
          <w:szCs w:val="24"/>
        </w:rPr>
        <w:t>.</w:t>
      </w:r>
    </w:p>
    <w:p w14:paraId="0E22771C"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Οφείλουμε, όμως, να σημειώσουμε</w:t>
      </w:r>
      <w:r>
        <w:rPr>
          <w:rFonts w:eastAsia="Times New Roman" w:cs="Times New Roman"/>
          <w:szCs w:val="24"/>
        </w:rPr>
        <w:t>,</w:t>
      </w:r>
      <w:r>
        <w:rPr>
          <w:rFonts w:eastAsia="Times New Roman" w:cs="Times New Roman"/>
          <w:szCs w:val="24"/>
        </w:rPr>
        <w:t xml:space="preserve"> πως το Κομμουνιστικό Κόμμα πολύ πριν το ξέσπασμα της κρίσης είχε προτείνει μία σειρά από μέτρα, χρόνια πριν είχε καταθέσει συγκεκριμένες προτάσεις και σε ό,τι αφορά τη δραστική μείωση των βουλευτικών αποζημιώσεων ή, αν θέλετε, την κατάργηση των αμοιβών τω</w:t>
      </w:r>
      <w:r>
        <w:rPr>
          <w:rFonts w:eastAsia="Times New Roman" w:cs="Times New Roman"/>
          <w:szCs w:val="24"/>
        </w:rPr>
        <w:t xml:space="preserve">ν Βουλευτών για τη συμμετοχή τους σε συνεδριάσεις των επιτροπών, μιλήσαμε πρώτοι για κατάργηση της βουλευτικής σύνταξης αλλά και άλλες προτάσεις που δεν είναι και της παρούσης. </w:t>
      </w:r>
    </w:p>
    <w:p w14:paraId="0E22771D"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Παράλληλα, πολλές φορές έχουμε τοποθετηθεί αναλυτικά για τη συνολική θέση του </w:t>
      </w:r>
      <w:r>
        <w:rPr>
          <w:rFonts w:eastAsia="Times New Roman" w:cs="Times New Roman"/>
          <w:szCs w:val="24"/>
        </w:rPr>
        <w:t>κόμματός μας σε ό,τι αφορά την αιρετότητα, για τον τρόπο εκλογής, την ανακλητότητα των Βουλευτών αλλά και άλλων αιρετών το οποίο βεβαίως αφορά και το τονίζουμε σε μια άλλη εξουσία εργατική, λαϊκή για την οποία αγωνιζόμαστε.</w:t>
      </w:r>
    </w:p>
    <w:p w14:paraId="0E22771E"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Θεωρούμε, όπως αποτυπώνεται και στον </w:t>
      </w:r>
      <w:r>
        <w:rPr>
          <w:rFonts w:eastAsia="Times New Roman" w:cs="Times New Roman"/>
          <w:szCs w:val="24"/>
        </w:rPr>
        <w:t>προϋπολογισμό</w:t>
      </w:r>
      <w:r>
        <w:rPr>
          <w:rFonts w:eastAsia="Times New Roman" w:cs="Times New Roman"/>
          <w:szCs w:val="24"/>
        </w:rPr>
        <w:t xml:space="preserve">, πως υπάρχουν κονδύλια και δαπάνες που κρίνονται και είναι απαραίτητες για επισκευές, συντηρήσεις ή άλλες υποδομές για το αποθεματικό και άλλα. </w:t>
      </w:r>
    </w:p>
    <w:p w14:paraId="0E22771F"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Κατά τη γνώμη μας, αποτελεί –και το τονίσαμε και στην </w:t>
      </w:r>
      <w:r>
        <w:rPr>
          <w:rFonts w:eastAsia="Times New Roman" w:cs="Times New Roman"/>
          <w:szCs w:val="24"/>
        </w:rPr>
        <w:t>επιτρο</w:t>
      </w:r>
      <w:r>
        <w:rPr>
          <w:rFonts w:eastAsia="Times New Roman" w:cs="Times New Roman"/>
          <w:szCs w:val="24"/>
        </w:rPr>
        <w:t xml:space="preserve">πή </w:t>
      </w:r>
      <w:r>
        <w:rPr>
          <w:rFonts w:eastAsia="Times New Roman" w:cs="Times New Roman"/>
          <w:szCs w:val="24"/>
        </w:rPr>
        <w:t>αυτό- σημαντικό ζήτημα –το τονίζουμε, ιδιαίτερα, αν θέλετε- και αφορά τις εργασιακές σχέσεις των εργαζομένων όλων των τομέων και ιδιαίτερα όσων εργάζονται με ελαστικές σχέσεις εργασίας είτε ιδιωτικού δικαίου ορισμένου χρόνου, μπλοκάκια κ</w:t>
      </w:r>
      <w:r>
        <w:rPr>
          <w:rFonts w:eastAsia="Times New Roman" w:cs="Times New Roman"/>
          <w:szCs w:val="24"/>
        </w:rPr>
        <w:t>.</w:t>
      </w:r>
      <w:r>
        <w:rPr>
          <w:rFonts w:eastAsia="Times New Roman" w:cs="Times New Roman"/>
          <w:szCs w:val="24"/>
        </w:rPr>
        <w:t>λπ., όπως και ε</w:t>
      </w:r>
      <w:r>
        <w:rPr>
          <w:rFonts w:eastAsia="Times New Roman" w:cs="Times New Roman"/>
          <w:szCs w:val="24"/>
        </w:rPr>
        <w:t>ργαζομένων σε τομείς υπηρεσιών της Βουλής, όπου υπάρχουν εργολαβίες. Και είναι γνωστό ότι πολλές φορές στους συγκεκριμένους τομείς, οι εργαζόμενοι δεν πληρώνονται κανονικά, ή υπάρχουν προβλήματα με τις ασφαλιστικές εισφορές.</w:t>
      </w:r>
    </w:p>
    <w:p w14:paraId="0E227720"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 Θεωρούμε πως και στη Βουλή, όπ</w:t>
      </w:r>
      <w:r>
        <w:rPr>
          <w:rFonts w:eastAsia="Times New Roman" w:cs="Times New Roman"/>
          <w:szCs w:val="24"/>
        </w:rPr>
        <w:t xml:space="preserve">ως εξάλλου διεκδικούμε ως κόμμα σε όλους τους τομείς των υπηρεσιών, οι εργαζόμενοι θα πρέπει να έχουν σταθερή μόνιμη εργασία με κατοχυρωμένα ασφαλιστικά και μισθολογικά δικαιώματα. Παράλληλα, θεωρούμε πως οι </w:t>
      </w:r>
      <w:r>
        <w:rPr>
          <w:rFonts w:eastAsia="Times New Roman" w:cs="Times New Roman"/>
          <w:szCs w:val="24"/>
        </w:rPr>
        <w:t>Υ</w:t>
      </w:r>
      <w:r>
        <w:rPr>
          <w:rFonts w:eastAsia="Times New Roman" w:cs="Times New Roman"/>
          <w:szCs w:val="24"/>
        </w:rPr>
        <w:t>πηρεσίες της Βουλής πρέπει να ελέγχουν συστηματ</w:t>
      </w:r>
      <w:r>
        <w:rPr>
          <w:rFonts w:eastAsia="Times New Roman" w:cs="Times New Roman"/>
          <w:szCs w:val="24"/>
        </w:rPr>
        <w:t>ικά, ώστε και οι εργαζόμενοι αυτοί να μη γίνονται αντικείμενο σκληρότερης, ή αν θέλετε, και αισχρής εκμετάλλευσης από εργολάβους.</w:t>
      </w:r>
    </w:p>
    <w:p w14:paraId="0E227721"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Με βάση τα ανωτέρω, κύριε Πρόεδρε, ψηφίζουμε «</w:t>
      </w:r>
      <w:r>
        <w:rPr>
          <w:rFonts w:eastAsia="Times New Roman" w:cs="Times New Roman"/>
          <w:szCs w:val="24"/>
        </w:rPr>
        <w:t>παρών</w:t>
      </w:r>
      <w:r>
        <w:rPr>
          <w:rFonts w:eastAsia="Times New Roman" w:cs="Times New Roman"/>
          <w:szCs w:val="24"/>
        </w:rPr>
        <w:t xml:space="preserve">» στον </w:t>
      </w:r>
      <w:r>
        <w:rPr>
          <w:rFonts w:eastAsia="Times New Roman" w:cs="Times New Roman"/>
          <w:szCs w:val="24"/>
        </w:rPr>
        <w:t>προϋπολογισμό</w:t>
      </w:r>
      <w:r>
        <w:rPr>
          <w:rFonts w:eastAsia="Times New Roman" w:cs="Times New Roman"/>
          <w:szCs w:val="24"/>
        </w:rPr>
        <w:t>.</w:t>
      </w:r>
    </w:p>
    <w:p w14:paraId="0E227722"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Ευχαριστώ.</w:t>
      </w:r>
    </w:p>
    <w:p w14:paraId="0E227723"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w:t>
      </w:r>
      <w:r>
        <w:rPr>
          <w:rFonts w:eastAsia="Times New Roman" w:cs="Times New Roman"/>
          <w:szCs w:val="24"/>
        </w:rPr>
        <w:t xml:space="preserve">ούμε τον κ. Γεώργιο Λαμπρούλη, </w:t>
      </w:r>
      <w:r>
        <w:rPr>
          <w:rFonts w:eastAsia="Times New Roman" w:cs="Times New Roman"/>
          <w:szCs w:val="24"/>
        </w:rPr>
        <w:t xml:space="preserve">ειδικό αγορητή </w:t>
      </w:r>
      <w:r>
        <w:rPr>
          <w:rFonts w:eastAsia="Times New Roman" w:cs="Times New Roman"/>
          <w:szCs w:val="24"/>
        </w:rPr>
        <w:t>του Κομμουνιστικού Κόμματος Ελλάδας.</w:t>
      </w:r>
    </w:p>
    <w:p w14:paraId="0E227724"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τώρα ο κ. Θεοχάρης Θεοχάρης, </w:t>
      </w:r>
      <w:r>
        <w:rPr>
          <w:rFonts w:eastAsia="Times New Roman" w:cs="Times New Roman"/>
          <w:szCs w:val="24"/>
        </w:rPr>
        <w:t xml:space="preserve">ειδικός αγορητής </w:t>
      </w:r>
      <w:r>
        <w:rPr>
          <w:rFonts w:eastAsia="Times New Roman" w:cs="Times New Roman"/>
          <w:szCs w:val="24"/>
        </w:rPr>
        <w:t>από το Ποτάμι για δεκαπέντε λεπτά.</w:t>
      </w:r>
    </w:p>
    <w:p w14:paraId="0E227725"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Σας ευχαριστώ, κύριε Πρόεδρε.</w:t>
      </w:r>
    </w:p>
    <w:p w14:paraId="0E227726"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 xml:space="preserve">άδελφοι, ο </w:t>
      </w:r>
      <w:r>
        <w:rPr>
          <w:rFonts w:eastAsia="Times New Roman" w:cs="Times New Roman"/>
          <w:szCs w:val="24"/>
        </w:rPr>
        <w:t xml:space="preserve">προϋπολογισμός </w:t>
      </w:r>
      <w:r>
        <w:rPr>
          <w:rFonts w:eastAsia="Times New Roman" w:cs="Times New Roman"/>
          <w:szCs w:val="24"/>
        </w:rPr>
        <w:t>της Βουλής που συζητάμε</w:t>
      </w:r>
      <w:r>
        <w:rPr>
          <w:rFonts w:eastAsia="Times New Roman" w:cs="Times New Roman"/>
          <w:szCs w:val="24"/>
        </w:rPr>
        <w:t>,</w:t>
      </w:r>
      <w:r>
        <w:rPr>
          <w:rFonts w:eastAsia="Times New Roman" w:cs="Times New Roman"/>
          <w:szCs w:val="24"/>
        </w:rPr>
        <w:t xml:space="preserve"> είναι ένας </w:t>
      </w:r>
      <w:r>
        <w:rPr>
          <w:rFonts w:eastAsia="Times New Roman" w:cs="Times New Roman"/>
          <w:szCs w:val="24"/>
        </w:rPr>
        <w:t xml:space="preserve">προϋπολογισμός </w:t>
      </w:r>
      <w:r>
        <w:rPr>
          <w:rFonts w:eastAsia="Times New Roman" w:cs="Times New Roman"/>
          <w:szCs w:val="24"/>
        </w:rPr>
        <w:t>που λαμβάνει υπ</w:t>
      </w:r>
      <w:r>
        <w:rPr>
          <w:rFonts w:eastAsia="Times New Roman" w:cs="Times New Roman"/>
          <w:szCs w:val="24"/>
        </w:rPr>
        <w:t xml:space="preserve">’ όψιν </w:t>
      </w:r>
      <w:r>
        <w:rPr>
          <w:rFonts w:eastAsia="Times New Roman" w:cs="Times New Roman"/>
          <w:szCs w:val="24"/>
        </w:rPr>
        <w:t>του την πραγματικότητα που βιώνει όλη η χώρα. Έχει μία μείωση 2,9%, κάτι παραπάνω από 3 εκατομμύρια, μείωση η οποία προέρχεται, κυρίως και βασικά, από τη μεί</w:t>
      </w:r>
      <w:r>
        <w:rPr>
          <w:rFonts w:eastAsia="Times New Roman" w:cs="Times New Roman"/>
          <w:szCs w:val="24"/>
        </w:rPr>
        <w:t>ωση των αποζημιώσεων του βασικού μισθού των Βουλευτών, κατά 38% από την αντίστοιχη των δικαστικών.</w:t>
      </w:r>
    </w:p>
    <w:p w14:paraId="0E227727"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Είναι σωστό, πρέπει να γίνει, όπως είναι σωστό να φορολογηθούν οι Βουλευτές, όπως φορολογούνται όλοι οι Έλληνες πολίτες. Δεν πρέπει να έχουμε κα</w:t>
      </w:r>
      <w:r>
        <w:rPr>
          <w:rFonts w:eastAsia="Times New Roman" w:cs="Times New Roman"/>
          <w:szCs w:val="24"/>
        </w:rPr>
        <w:t>μ</w:t>
      </w:r>
      <w:r>
        <w:rPr>
          <w:rFonts w:eastAsia="Times New Roman" w:cs="Times New Roman"/>
          <w:szCs w:val="24"/>
        </w:rPr>
        <w:t>μία εξαίρεση</w:t>
      </w:r>
      <w:r>
        <w:rPr>
          <w:rFonts w:eastAsia="Times New Roman" w:cs="Times New Roman"/>
          <w:szCs w:val="24"/>
        </w:rPr>
        <w:t xml:space="preserve"> κι έχουμε ένα φορολογικό σύστημα με πολλές εξαιρέσεις και υψηλούς συντελεστές. Πρέπει να πλατύνει το φορολογικό μας σύστημα, να διευρυνθεί  η φορολογική βάση, να κοπούν όλες οι εξαιρέσεις και μέσα και σε αυτές και οι εξαιρέσεις από τη φορολόγηση -αν υπάρχ</w:t>
      </w:r>
      <w:r>
        <w:rPr>
          <w:rFonts w:eastAsia="Times New Roman" w:cs="Times New Roman"/>
          <w:szCs w:val="24"/>
        </w:rPr>
        <w:t>ουν- των Βουλευτών και άλλων κοινωνικών ομάδων και να μειωθούν οι συνολικοί φορολογικοί συντελεστές. Το επικροτούμε για λόγους δημοσιονομικούς, κυρίως όμως, το επικροτούμε για λόγους δικαιοσύνης.</w:t>
      </w:r>
    </w:p>
    <w:p w14:paraId="0E227728"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Είπαν και άλλοι συνάδελφοι ότι υπάρχει ένας κίνδυνος</w:t>
      </w:r>
      <w:r>
        <w:rPr>
          <w:rFonts w:eastAsia="Times New Roman" w:cs="Times New Roman"/>
          <w:szCs w:val="24"/>
        </w:rPr>
        <w:t>. Η</w:t>
      </w:r>
      <w:r>
        <w:rPr>
          <w:rFonts w:eastAsia="Times New Roman" w:cs="Times New Roman"/>
          <w:szCs w:val="24"/>
        </w:rPr>
        <w:t xml:space="preserve"> μείω</w:t>
      </w:r>
      <w:r>
        <w:rPr>
          <w:rFonts w:eastAsia="Times New Roman" w:cs="Times New Roman"/>
          <w:szCs w:val="24"/>
        </w:rPr>
        <w:t>ση αυτή είναι σημαντική και οριακά ένας νέος Βουλευτής, χωρίς άλλους πόρους, μπορεί να επιτελέσει αξιοπρεπώς τη δουλειά του.</w:t>
      </w:r>
    </w:p>
    <w:p w14:paraId="0E227729"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Συνεπώς, πρέπει να προσέξουμε, εάν δεν θέλουμε να φτάσουμε σε επικίνδυνα σημεία για την </w:t>
      </w:r>
      <w:r>
        <w:rPr>
          <w:rFonts w:eastAsia="Times New Roman" w:cs="Times New Roman"/>
          <w:szCs w:val="24"/>
        </w:rPr>
        <w:t>κοινοβουλευτική δημοκρατία</w:t>
      </w:r>
      <w:r>
        <w:rPr>
          <w:rFonts w:eastAsia="Times New Roman" w:cs="Times New Roman"/>
          <w:szCs w:val="24"/>
        </w:rPr>
        <w:t>, προτού προχωρήσ</w:t>
      </w:r>
      <w:r>
        <w:rPr>
          <w:rFonts w:eastAsia="Times New Roman" w:cs="Times New Roman"/>
          <w:szCs w:val="24"/>
        </w:rPr>
        <w:t>ουμε σε περαιτέρω μειώσεις.</w:t>
      </w:r>
    </w:p>
    <w:p w14:paraId="0E22772A"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όμως, ο λαϊκισμός ο οποίος μας οδηγεί στην απαξίωση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δ</w:t>
      </w:r>
      <w:r>
        <w:rPr>
          <w:rFonts w:eastAsia="Times New Roman" w:cs="Times New Roman"/>
          <w:szCs w:val="24"/>
        </w:rPr>
        <w:t>ημοκρατίας</w:t>
      </w:r>
      <w:r>
        <w:rPr>
          <w:rFonts w:eastAsia="Times New Roman" w:cs="Times New Roman"/>
          <w:szCs w:val="24"/>
        </w:rPr>
        <w:t>,</w:t>
      </w:r>
      <w:r>
        <w:rPr>
          <w:rFonts w:eastAsia="Times New Roman" w:cs="Times New Roman"/>
          <w:szCs w:val="24"/>
        </w:rPr>
        <w:t xml:space="preserve"> είναι ένας λαϊκισμός ο οποίος έρχεται επειδή και εμείς οι ίδιοι με τα ψέματα που λέμε και λέγαμε στον ελληνικό λαό, βοηθά</w:t>
      </w:r>
      <w:r>
        <w:rPr>
          <w:rFonts w:eastAsia="Times New Roman" w:cs="Times New Roman"/>
          <w:szCs w:val="24"/>
        </w:rPr>
        <w:t>με.</w:t>
      </w:r>
    </w:p>
    <w:p w14:paraId="0E22772B" w14:textId="77777777" w:rsidR="00075D8D" w:rsidRDefault="00A3228D">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βάλατε τον κόσμο να ψηφίσει «</w:t>
      </w:r>
      <w:r>
        <w:rPr>
          <w:rFonts w:eastAsia="Times New Roman" w:cs="Times New Roman"/>
          <w:szCs w:val="24"/>
        </w:rPr>
        <w:t>όχι</w:t>
      </w:r>
      <w:r>
        <w:rPr>
          <w:rFonts w:eastAsia="Times New Roman" w:cs="Times New Roman"/>
          <w:szCs w:val="24"/>
        </w:rPr>
        <w:t>» και του σερβίρατε «</w:t>
      </w:r>
      <w:r>
        <w:rPr>
          <w:rFonts w:eastAsia="Times New Roman" w:cs="Times New Roman"/>
          <w:szCs w:val="24"/>
        </w:rPr>
        <w:t>ναι</w:t>
      </w:r>
      <w:r>
        <w:rPr>
          <w:rFonts w:eastAsia="Times New Roman" w:cs="Times New Roman"/>
          <w:szCs w:val="24"/>
        </w:rPr>
        <w:t xml:space="preserve">» την επόμενη εβδομάδα. Κάνετε όλα όσα κατακρίνατε και λέγατε καταστροφικά για τη δημοκρατία. Δεν κατακρίνατε απλώς κάποια λάθη των προηγούμενων </w:t>
      </w:r>
      <w:r>
        <w:rPr>
          <w:rFonts w:eastAsia="Times New Roman" w:cs="Times New Roman"/>
          <w:szCs w:val="24"/>
        </w:rPr>
        <w:t>κυβερνήσεω</w:t>
      </w:r>
      <w:r>
        <w:rPr>
          <w:rFonts w:eastAsia="Times New Roman" w:cs="Times New Roman"/>
          <w:szCs w:val="24"/>
        </w:rPr>
        <w:t>ν</w:t>
      </w:r>
      <w:r>
        <w:rPr>
          <w:rFonts w:eastAsia="Times New Roman" w:cs="Times New Roman"/>
          <w:szCs w:val="24"/>
        </w:rPr>
        <w:t xml:space="preserve">, λέγατε ότι ήταν πραξικοπήματα κατά της </w:t>
      </w:r>
      <w:r>
        <w:rPr>
          <w:rFonts w:eastAsia="Times New Roman" w:cs="Times New Roman"/>
          <w:szCs w:val="24"/>
        </w:rPr>
        <w:t xml:space="preserve">δημοκρατίας </w:t>
      </w:r>
      <w:r>
        <w:rPr>
          <w:rFonts w:eastAsia="Times New Roman" w:cs="Times New Roman"/>
          <w:szCs w:val="24"/>
        </w:rPr>
        <w:t xml:space="preserve">και τα κάνετε στη νιοστή. Οι προηγούμενες </w:t>
      </w:r>
      <w:r>
        <w:rPr>
          <w:rFonts w:eastAsia="Times New Roman" w:cs="Times New Roman"/>
          <w:szCs w:val="24"/>
        </w:rPr>
        <w:t xml:space="preserve">κυβερνήσεις </w:t>
      </w:r>
      <w:r>
        <w:rPr>
          <w:rFonts w:eastAsia="Times New Roman" w:cs="Times New Roman"/>
          <w:szCs w:val="24"/>
        </w:rPr>
        <w:t>νομοθέτησαν 20% με κατεπείγουσες διαδικασίες -άλλο ένα κατεπείγον- 70% νομοθετείτε εσείς με κατεπείγουσες διαδικασίες.</w:t>
      </w:r>
    </w:p>
    <w:p w14:paraId="0E22772C"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Εάν θέλουμε να θέσουμε σε σωσ</w:t>
      </w:r>
      <w:r>
        <w:rPr>
          <w:rFonts w:eastAsia="Times New Roman"/>
          <w:szCs w:val="24"/>
        </w:rPr>
        <w:t xml:space="preserve">τή βάση τη σχέση της κοινοβουλευτικής δημοκρατίας με τους πολίτες, τη σχέση του πολιτικού συστήματος με τους πολίτες, πρέπει επιτέλους να ξεκινήσουμε ένα βαθύ σχέδιο ανασυγκρότησης της χώρας. Πρέπει να ασχοληθούμε με τη συνταγματική </w:t>
      </w:r>
      <w:r>
        <w:rPr>
          <w:rFonts w:eastAsia="Times New Roman"/>
          <w:szCs w:val="24"/>
        </w:rPr>
        <w:t>Α</w:t>
      </w:r>
      <w:r>
        <w:rPr>
          <w:rFonts w:eastAsia="Times New Roman"/>
          <w:szCs w:val="24"/>
        </w:rPr>
        <w:t>ναθεώρηση, ώστε να μην</w:t>
      </w:r>
      <w:r>
        <w:rPr>
          <w:rFonts w:eastAsia="Times New Roman"/>
          <w:szCs w:val="24"/>
        </w:rPr>
        <w:t xml:space="preserve"> υπάρχει ο εναγκαλισμός μεταξύ εκτελεστικής και νομοθετικής εξουσίας, όπως είναι στο σημερινό μας Σύνταγμα, να μην υπάρχει εξάρτηση της δικαστικής εξουσίας από την εκτελεστική.</w:t>
      </w:r>
    </w:p>
    <w:p w14:paraId="0E22772D"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Όλες αυτές οι αλλαγές, όπως και ο νόμος περί ευθύνης Υπουργών, θα εμπεδώσουν τη</w:t>
      </w:r>
      <w:r>
        <w:rPr>
          <w:rFonts w:eastAsia="Times New Roman"/>
          <w:szCs w:val="24"/>
        </w:rPr>
        <w:t xml:space="preserve"> σχέση και την αίσθηση του πολίτη και την εμπιστοσύνη προς το κοινοβουλευτικό σύστημα. Αυτό είναι το ζητούμενο σήμερα. Η εμπιστοσύνη είναι που λείπει από την κοινωνία και η εμπιστοσύνη είναι άλλη λέξη για την κοινωνία.</w:t>
      </w:r>
    </w:p>
    <w:p w14:paraId="0E22772E"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Πρέπει να ισχυροποιήσουμε τους θεσμού</w:t>
      </w:r>
      <w:r>
        <w:rPr>
          <w:rFonts w:eastAsia="Times New Roman"/>
          <w:szCs w:val="24"/>
        </w:rPr>
        <w:t>ς στη χώρα μας. Στη δικαιοσύνη πρέπει να εκσυγχρονιστούν οι κώδικες από επιτροπές εμπειρογνωμόνων, επαϊόντων, δικαστών, δικηγόρων. Χρειάζεται η ενίσχυση με εξωδικαστικούς και διοικητικούς υπαλλήλους στους δικαστές. Έχουμε πολλούς δικαστές και λίγο προσωπικ</w:t>
      </w:r>
      <w:r>
        <w:rPr>
          <w:rFonts w:eastAsia="Times New Roman"/>
          <w:szCs w:val="24"/>
        </w:rPr>
        <w:t xml:space="preserve">ό που τους βοηθάει. Ασχολούνται με τετριμμένα οι δικαστές μας και δεν έχουν το χρόνο με νηφαλιότητα και ηρεμία να ασχολούνται με τις υποθέσεις. Πρέπει να απελευθερωθούν από αυτά. Χρειάζεται η τεχνολογική αναβάθμιση των δικαστηρίων, επίσης. </w:t>
      </w:r>
    </w:p>
    <w:p w14:paraId="0E22772F"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 xml:space="preserve">Πρέπει, </w:t>
      </w:r>
      <w:r>
        <w:rPr>
          <w:rFonts w:eastAsia="Times New Roman"/>
          <w:szCs w:val="24"/>
        </w:rPr>
        <w:t>λοιπόν,</w:t>
      </w:r>
      <w:r>
        <w:rPr>
          <w:rFonts w:eastAsia="Times New Roman"/>
          <w:szCs w:val="24"/>
        </w:rPr>
        <w:t xml:space="preserve"> να εξαλείψουμε για παράδειγμα, το χρόνο μεταξύ απόφασης και καθαρογραφής. Τι πάει να πει καθαρογραφή; Την επόμενη μέρα πρέπει η απόφαση να είναι δεδομένη σε όλους. Πρέπει να έχουμε απόλυτη προσήλωση στη χειραφέτηση και τον επαγγελματισμό της δημόσιας διοί</w:t>
      </w:r>
      <w:r>
        <w:rPr>
          <w:rFonts w:eastAsia="Times New Roman"/>
          <w:szCs w:val="24"/>
        </w:rPr>
        <w:t xml:space="preserve">κησης. </w:t>
      </w:r>
    </w:p>
    <w:p w14:paraId="0E227730"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Το να βγάλουμε τα κόμματα μέσα από το δημόσιο</w:t>
      </w:r>
      <w:r>
        <w:rPr>
          <w:rFonts w:eastAsia="Times New Roman"/>
          <w:szCs w:val="24"/>
        </w:rPr>
        <w:t>,</w:t>
      </w:r>
      <w:r>
        <w:rPr>
          <w:rFonts w:eastAsia="Times New Roman"/>
          <w:szCs w:val="24"/>
        </w:rPr>
        <w:t xml:space="preserve"> είναι βασική παράμετρος για τα ανακτήσουμε την εμπιστοσύνη των πολιτών. Όταν τα κόμματα προωθούν την αναξιοκρατία, καταρρακώνουν το ηθικό των δημοσίων υπαλλήλων και δεν έχουνε καμ</w:t>
      </w:r>
      <w:r>
        <w:rPr>
          <w:rFonts w:eastAsia="Times New Roman"/>
          <w:szCs w:val="24"/>
        </w:rPr>
        <w:t>μ</w:t>
      </w:r>
      <w:r>
        <w:rPr>
          <w:rFonts w:eastAsia="Times New Roman"/>
          <w:szCs w:val="24"/>
        </w:rPr>
        <w:t>ία εμπιστοσύνη οι πολ</w:t>
      </w:r>
      <w:r>
        <w:rPr>
          <w:rFonts w:eastAsia="Times New Roman"/>
          <w:szCs w:val="24"/>
        </w:rPr>
        <w:t xml:space="preserve">ίτες προς τη δημόσια διοίκηση. Έτσι καταλήγουμε να μη μας εμπιστεύονται οι πολίτες. </w:t>
      </w:r>
    </w:p>
    <w:p w14:paraId="0E227731"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Πρέπει να ισχυροποιηθούν οι δράσεις κατά της διαφθοράς, να προστατευθούν καλύτερα οι μάρτυρες του δημοσίου συμφέροντος, οι whistleblowers. Πρέπει να προστατευθούν αυτοί οι</w:t>
      </w:r>
      <w:r>
        <w:rPr>
          <w:rFonts w:eastAsia="Times New Roman"/>
          <w:szCs w:val="24"/>
        </w:rPr>
        <w:t xml:space="preserve"> οποίοι καταγγέλλουν και βοηθάνε στην εξάρθρωση κυκλωμάτων. Υλοποιούνται; Υπάρχουν νόμοι</w:t>
      </w:r>
      <w:r>
        <w:rPr>
          <w:rFonts w:eastAsia="Times New Roman"/>
          <w:szCs w:val="24"/>
        </w:rPr>
        <w:t>,</w:t>
      </w:r>
      <w:r>
        <w:rPr>
          <w:rFonts w:eastAsia="Times New Roman"/>
          <w:szCs w:val="24"/>
        </w:rPr>
        <w:t xml:space="preserve"> οι οποίοι λένε ότι καλύπτονται από φορολογική ασυλία για τη χρονιά την οποία καταγγέλλουν ότι ένας ελεγκτής, για παράδειγμα, τους ζητάει μίζα, τους ζητάει «φακελάκι» </w:t>
      </w:r>
      <w:r>
        <w:rPr>
          <w:rFonts w:eastAsia="Times New Roman"/>
          <w:szCs w:val="24"/>
        </w:rPr>
        <w:t>να αφήσει τον έλεγχο να περάσει. Έχει προστατευθεί έστω κι ένας από αυτόν το νόμο; Πρέπει, ν</w:t>
      </w:r>
      <w:r>
        <w:rPr>
          <w:rFonts w:eastAsia="Times New Roman"/>
          <w:szCs w:val="24"/>
        </w:rPr>
        <w:t>α</w:t>
      </w:r>
      <w:r>
        <w:rPr>
          <w:rFonts w:eastAsia="Times New Roman"/>
          <w:szCs w:val="24"/>
        </w:rPr>
        <w:t xml:space="preserve"> προστατευθούν οι συμπολίτες μας. </w:t>
      </w:r>
    </w:p>
    <w:p w14:paraId="0E227732"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Εάν δεν ασχοληθούμε με αυτά, πριν ακόμη ασχοληθούμε με τα μεγάλα προβλήματα της χώρας, πριν ακόμη προχωρήσουμε στη γραφειοκρατία</w:t>
      </w:r>
      <w:r>
        <w:rPr>
          <w:rFonts w:eastAsia="Times New Roman"/>
          <w:szCs w:val="24"/>
        </w:rPr>
        <w:t>, στην προσέλκυση των επενδύσεων, στον εξορθολογισμό των δημοσίων οικονομικών, του φορολογικού συστήματος, στο να έχουμε επιτέλους ένα δίκαιο ασφαλιστικό σύστημα χωρίς παραθυράκια και εξαιρέσεις. Όχι οι ΔΕΚΟ έξω ή το συνταξιοδοτικό της Τραπέζης της Ελλάδος</w:t>
      </w:r>
      <w:r>
        <w:rPr>
          <w:rFonts w:eastAsia="Times New Roman"/>
          <w:szCs w:val="24"/>
        </w:rPr>
        <w:t xml:space="preserve"> απ’ έξω, πάντα σε εξαιρέσεις. Όχι κοψίματα στις συντάξεις του 2010. </w:t>
      </w:r>
    </w:p>
    <w:p w14:paraId="0E227733"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Ξέρετε ότι αυτή</w:t>
      </w:r>
      <w:r>
        <w:rPr>
          <w:rFonts w:eastAsia="Times New Roman"/>
          <w:szCs w:val="24"/>
        </w:rPr>
        <w:t>ν</w:t>
      </w:r>
      <w:r>
        <w:rPr>
          <w:rFonts w:eastAsia="Times New Roman"/>
          <w:szCs w:val="24"/>
        </w:rPr>
        <w:t xml:space="preserve"> τη στιγμή ακόμη</w:t>
      </w:r>
      <w:r>
        <w:rPr>
          <w:rFonts w:eastAsia="Times New Roman"/>
          <w:szCs w:val="24"/>
        </w:rPr>
        <w:t>,</w:t>
      </w:r>
      <w:r>
        <w:rPr>
          <w:rFonts w:eastAsia="Times New Roman"/>
          <w:szCs w:val="24"/>
        </w:rPr>
        <w:t xml:space="preserve"> οι νόμοι που περνάνε κόβουν στις ονομαστικές συντάξεις του 2010 για να κρύβουμε το ποσοστό; Γιατί κάποιος που έπαιρνε 1.500 ευρώ το 2010 και του λες «Σο</w:t>
      </w:r>
      <w:r>
        <w:rPr>
          <w:rFonts w:eastAsia="Times New Roman"/>
          <w:szCs w:val="24"/>
        </w:rPr>
        <w:t xml:space="preserve">υ κόβω 10%, 150 ευρώ», τώρα μπορεί να παίρνει </w:t>
      </w:r>
      <w:r>
        <w:rPr>
          <w:rFonts w:eastAsia="Times New Roman"/>
          <w:szCs w:val="24"/>
        </w:rPr>
        <w:t xml:space="preserve">1.000 </w:t>
      </w:r>
      <w:r>
        <w:rPr>
          <w:rFonts w:eastAsia="Times New Roman"/>
          <w:szCs w:val="24"/>
        </w:rPr>
        <w:t>και τα 150 ευρώ στα 1.000 είναι 15%. Αφήστε που αυτός που παίρνει 1.000 ευρώ του κόβουμε κι έτσι αυτός τώρα μπορεί να πάει και πιο χαμηλά από κάποιον που ξεκίνησε το 2010 με 1.000 ευρώ. Αυτές οι αδικίες π</w:t>
      </w:r>
      <w:r>
        <w:rPr>
          <w:rFonts w:eastAsia="Times New Roman"/>
          <w:szCs w:val="24"/>
        </w:rPr>
        <w:t>ρέπει να αρθούν επιτέλους. Μόνο έτσι θα ανακτήσουμε την εμπιστοσύνη των πολιτών</w:t>
      </w:r>
      <w:r>
        <w:rPr>
          <w:rFonts w:eastAsia="Times New Roman"/>
          <w:szCs w:val="24"/>
        </w:rPr>
        <w:t>,</w:t>
      </w:r>
      <w:r>
        <w:rPr>
          <w:rFonts w:eastAsia="Times New Roman"/>
          <w:szCs w:val="24"/>
        </w:rPr>
        <w:t xml:space="preserve"> για να ξεφύγουμε από αυτό το φαύλο κύκλο ανυποληψίας του πολιτικού συστήματος.</w:t>
      </w:r>
    </w:p>
    <w:p w14:paraId="0E227734"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 xml:space="preserve">Πρέπει, λοιπόν, για να κλείσω, να γίνουν όλα αυτά. Πρέπει να μειωθούν τα κόστη της Βουλής, </w:t>
      </w:r>
      <w:r>
        <w:rPr>
          <w:rFonts w:eastAsia="Times New Roman"/>
          <w:szCs w:val="24"/>
        </w:rPr>
        <w:t xml:space="preserve">πρέπει να εξορθολογιστούν, πρέπει να μειωθούν κατά το δυνατόν και με το πνεύμα δικαιοσύνης και συμμετοχής στα δεινά και τα βάρη που περνάει ο ελληνικός λαός και οι μισθοί των Βουλευτών αλλά πρέπει και να ανακτήσει την αξιοπιστία του το πολιτικό σύστημα. </w:t>
      </w:r>
    </w:p>
    <w:p w14:paraId="0E227735" w14:textId="77777777" w:rsidR="00075D8D" w:rsidRDefault="00A3228D">
      <w:pPr>
        <w:tabs>
          <w:tab w:val="left" w:pos="2820"/>
        </w:tabs>
        <w:spacing w:line="600" w:lineRule="auto"/>
        <w:ind w:firstLine="720"/>
        <w:jc w:val="both"/>
        <w:rPr>
          <w:rFonts w:eastAsia="Times New Roman"/>
          <w:szCs w:val="24"/>
        </w:rPr>
      </w:pPr>
      <w:r>
        <w:rPr>
          <w:rFonts w:eastAsia="Times New Roman"/>
          <w:szCs w:val="24"/>
        </w:rPr>
        <w:t>Α</w:t>
      </w:r>
      <w:r>
        <w:rPr>
          <w:rFonts w:eastAsia="Times New Roman"/>
          <w:szCs w:val="24"/>
        </w:rPr>
        <w:t xml:space="preserve">φού πω φυσικά ότι θα ψηφίσουμε τον </w:t>
      </w:r>
      <w:r>
        <w:rPr>
          <w:rFonts w:eastAsia="Times New Roman"/>
          <w:szCs w:val="24"/>
        </w:rPr>
        <w:t xml:space="preserve">προϋπολογισμό </w:t>
      </w:r>
      <w:r>
        <w:rPr>
          <w:rFonts w:eastAsia="Times New Roman"/>
          <w:szCs w:val="24"/>
        </w:rPr>
        <w:t xml:space="preserve">και τον </w:t>
      </w:r>
      <w:r>
        <w:rPr>
          <w:rFonts w:eastAsia="Times New Roman"/>
          <w:szCs w:val="24"/>
        </w:rPr>
        <w:t>απολογισμό</w:t>
      </w:r>
      <w:r>
        <w:rPr>
          <w:rFonts w:eastAsia="Times New Roman"/>
          <w:szCs w:val="24"/>
        </w:rPr>
        <w:t xml:space="preserve">, κλείνω με μια περισσότερο τεχνικού ύφους παρατήρηση σε σχέση με τον </w:t>
      </w:r>
      <w:r>
        <w:rPr>
          <w:rFonts w:eastAsia="Times New Roman"/>
          <w:szCs w:val="24"/>
        </w:rPr>
        <w:t>προϋπολογισμό</w:t>
      </w:r>
      <w:r>
        <w:rPr>
          <w:rFonts w:eastAsia="Times New Roman"/>
          <w:szCs w:val="24"/>
        </w:rPr>
        <w:t>.</w:t>
      </w:r>
    </w:p>
    <w:p w14:paraId="0E227736" w14:textId="77777777" w:rsidR="00075D8D" w:rsidRDefault="00A3228D">
      <w:pPr>
        <w:spacing w:line="600" w:lineRule="auto"/>
        <w:ind w:firstLine="720"/>
        <w:jc w:val="both"/>
        <w:rPr>
          <w:rFonts w:eastAsia="Times New Roman"/>
          <w:szCs w:val="24"/>
        </w:rPr>
      </w:pPr>
      <w:r>
        <w:rPr>
          <w:rFonts w:eastAsia="Times New Roman"/>
          <w:szCs w:val="24"/>
        </w:rPr>
        <w:t xml:space="preserve">Είπα τα περισσότερα κατά τη διάρκεια της </w:t>
      </w:r>
      <w:r>
        <w:rPr>
          <w:rFonts w:eastAsia="Times New Roman"/>
          <w:szCs w:val="24"/>
        </w:rPr>
        <w:t xml:space="preserve">επιτροπής </w:t>
      </w:r>
      <w:r>
        <w:rPr>
          <w:rFonts w:eastAsia="Times New Roman"/>
          <w:szCs w:val="24"/>
        </w:rPr>
        <w:t>και χαρακτηρίστηκα και «ΣΔΟΕ» από τον κ. Αθανασίου, τ</w:t>
      </w:r>
      <w:r>
        <w:rPr>
          <w:rFonts w:eastAsia="Times New Roman"/>
          <w:szCs w:val="24"/>
        </w:rPr>
        <w:t xml:space="preserve">ον καλό συνάδελφο. </w:t>
      </w:r>
    </w:p>
    <w:p w14:paraId="0E227737" w14:textId="77777777" w:rsidR="00075D8D" w:rsidRDefault="00A3228D">
      <w:pPr>
        <w:spacing w:line="600" w:lineRule="auto"/>
        <w:ind w:firstLine="720"/>
        <w:jc w:val="both"/>
        <w:rPr>
          <w:rFonts w:eastAsia="Times New Roman"/>
          <w:szCs w:val="24"/>
        </w:rPr>
      </w:pPr>
      <w:r>
        <w:rPr>
          <w:rFonts w:eastAsia="Times New Roman"/>
          <w:szCs w:val="24"/>
        </w:rPr>
        <w:t>Θα πω, όμως, ένα ακόμα: Νομίζω ότι ο απολογισμός θα πρέπει, κύριε Πρόεδρε, να έχει και μια περιγραφή μακροχρόνιων προγραμμάτων, όπως και αυτό το πολύ καλό πρόγραμμα για την αποκατάσταση των κτηρίων με μία στοχοθεσία πενταετίας, εξαετίας</w:t>
      </w:r>
      <w:r>
        <w:rPr>
          <w:rFonts w:eastAsia="Times New Roman"/>
          <w:szCs w:val="24"/>
        </w:rPr>
        <w:t>, ανάλογα με το πόσο μεγάλο είναι το πρόγραμμα, με ένα στόχο</w:t>
      </w:r>
      <w:r>
        <w:rPr>
          <w:rFonts w:eastAsia="Times New Roman"/>
          <w:szCs w:val="24"/>
        </w:rPr>
        <w:t>,</w:t>
      </w:r>
      <w:r>
        <w:rPr>
          <w:rFonts w:eastAsia="Times New Roman"/>
          <w:szCs w:val="24"/>
        </w:rPr>
        <w:t xml:space="preserve"> να μειωθούν ενδεχομένως τα μισθώματα –ή με όποιους άλλους στόχους βάζουμε- ώστε να δεσμεύεται και ο επόμενος Πρόεδρος, να μπορεί ενδεχομένως να κάνει κάποιες προσαρμογές αλλά να δεσμεύεται και ν</w:t>
      </w:r>
      <w:r>
        <w:rPr>
          <w:rFonts w:eastAsia="Times New Roman"/>
          <w:szCs w:val="24"/>
        </w:rPr>
        <w:t xml:space="preserve">α καταλαβαίνει την πολυετή φύση και το πολυετές χρονοδιάγραμμα κάποιων τέτοιων προγραμμάτων τα οποία έχουν μεγάλη σημασία για τη Βουλή και προφανώς αποφασίζεται ότι πρέπει να ξεκινήσουν. </w:t>
      </w:r>
    </w:p>
    <w:p w14:paraId="0E227738" w14:textId="77777777" w:rsidR="00075D8D" w:rsidRDefault="00A3228D">
      <w:pPr>
        <w:spacing w:line="600" w:lineRule="auto"/>
        <w:ind w:firstLine="720"/>
        <w:jc w:val="both"/>
        <w:rPr>
          <w:rFonts w:eastAsia="Times New Roman"/>
          <w:szCs w:val="24"/>
        </w:rPr>
      </w:pPr>
      <w:r>
        <w:rPr>
          <w:rFonts w:eastAsia="Times New Roman"/>
          <w:szCs w:val="24"/>
        </w:rPr>
        <w:t>Με αυτόν τον τρόπο νομίζω ότι θα δέσουν καλύτερα και οι προϋπολογισμ</w:t>
      </w:r>
      <w:r>
        <w:rPr>
          <w:rFonts w:eastAsia="Times New Roman"/>
          <w:szCs w:val="24"/>
        </w:rPr>
        <w:t xml:space="preserve">οί μεταξύ τους μέσα στις χρονιές και το συνολικό αποτέλεσμα θα είναι πολύ καλύτερο. </w:t>
      </w:r>
    </w:p>
    <w:p w14:paraId="0E227739" w14:textId="77777777" w:rsidR="00075D8D" w:rsidRDefault="00A3228D">
      <w:pPr>
        <w:spacing w:line="600" w:lineRule="auto"/>
        <w:ind w:firstLine="720"/>
        <w:jc w:val="both"/>
        <w:rPr>
          <w:rFonts w:eastAsia="Times New Roman"/>
          <w:szCs w:val="24"/>
        </w:rPr>
      </w:pPr>
      <w:r>
        <w:rPr>
          <w:rFonts w:eastAsia="Times New Roman"/>
          <w:szCs w:val="24"/>
        </w:rPr>
        <w:t xml:space="preserve">Σας ευχαριστώ πολύ. </w:t>
      </w:r>
    </w:p>
    <w:p w14:paraId="0E22773A" w14:textId="77777777" w:rsidR="00075D8D" w:rsidRDefault="00A3228D">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Θεοχάρη Θεοχάρη, ειδικό αγορητή από το Ποτάμι. </w:t>
      </w:r>
    </w:p>
    <w:p w14:paraId="0E22773B" w14:textId="77777777" w:rsidR="00075D8D" w:rsidRDefault="00A3228D">
      <w:pPr>
        <w:spacing w:line="600" w:lineRule="auto"/>
        <w:ind w:firstLine="720"/>
        <w:jc w:val="both"/>
        <w:rPr>
          <w:rFonts w:eastAsia="Times New Roman"/>
          <w:szCs w:val="24"/>
        </w:rPr>
      </w:pPr>
      <w:r>
        <w:rPr>
          <w:rFonts w:eastAsia="Times New Roman"/>
          <w:szCs w:val="24"/>
        </w:rPr>
        <w:t>Τον λόγο έχει ο ειδικός αγορητής από τους Ανεξάρ</w:t>
      </w:r>
      <w:r>
        <w:rPr>
          <w:rFonts w:eastAsia="Times New Roman"/>
          <w:szCs w:val="24"/>
        </w:rPr>
        <w:t xml:space="preserve">τητους Έλληνες κ. Δημήτρης Καμμένος. </w:t>
      </w:r>
    </w:p>
    <w:p w14:paraId="0E22773C" w14:textId="77777777" w:rsidR="00075D8D" w:rsidRDefault="00A3228D">
      <w:pPr>
        <w:spacing w:line="600" w:lineRule="auto"/>
        <w:ind w:firstLine="720"/>
        <w:jc w:val="both"/>
        <w:rPr>
          <w:rFonts w:eastAsia="Times New Roman"/>
          <w:szCs w:val="24"/>
        </w:rPr>
      </w:pPr>
      <w:r>
        <w:rPr>
          <w:rFonts w:eastAsia="Times New Roman"/>
          <w:szCs w:val="24"/>
        </w:rPr>
        <w:t xml:space="preserve">Ορίστε, κύριε Καμμένο, έχετε τον λόγο για δεκαπέντε λεπτά. </w:t>
      </w:r>
    </w:p>
    <w:p w14:paraId="0E22773D" w14:textId="77777777" w:rsidR="00075D8D" w:rsidRDefault="00A3228D">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Ευχαριστώ πολύ, κύριε Πρόεδρε. </w:t>
      </w:r>
    </w:p>
    <w:p w14:paraId="0E22773E" w14:textId="77777777" w:rsidR="00075D8D" w:rsidRDefault="00A3228D">
      <w:pPr>
        <w:spacing w:line="600" w:lineRule="auto"/>
        <w:ind w:firstLine="720"/>
        <w:jc w:val="both"/>
        <w:rPr>
          <w:rFonts w:eastAsia="Times New Roman"/>
          <w:szCs w:val="24"/>
        </w:rPr>
      </w:pPr>
      <w:r>
        <w:rPr>
          <w:rFonts w:eastAsia="Times New Roman"/>
          <w:szCs w:val="24"/>
        </w:rPr>
        <w:t>Κύριε Πρόεδρε της Βουλής, κυρίες και κύριοι συνάδελφοι, ως νέος Βουλευτής, έχοντας την τύχη να συμμετέχω σ</w:t>
      </w:r>
      <w:r>
        <w:rPr>
          <w:rFonts w:eastAsia="Times New Roman"/>
          <w:szCs w:val="24"/>
        </w:rPr>
        <w:t xml:space="preserve">τα κοινά το τελευταίο οκτάμηνο, εννεάμηνο –αν θέλετε- έχω να κάνω ορισμένες παρατηρήσεις, διότι άπτεται και της ειδικότητός μου ως οικονομολόγου η κατάρτιση ισολογισμών αλλά και ο έλεγχος απολογισμών. </w:t>
      </w:r>
    </w:p>
    <w:p w14:paraId="0E22773F" w14:textId="77777777" w:rsidR="00075D8D" w:rsidRDefault="00A3228D">
      <w:pPr>
        <w:spacing w:line="600" w:lineRule="auto"/>
        <w:ind w:firstLine="720"/>
        <w:jc w:val="both"/>
        <w:rPr>
          <w:rFonts w:eastAsia="Times New Roman"/>
          <w:szCs w:val="24"/>
        </w:rPr>
      </w:pPr>
      <w:r>
        <w:rPr>
          <w:rFonts w:eastAsia="Times New Roman"/>
          <w:szCs w:val="24"/>
        </w:rPr>
        <w:t>Κατ’ αρχάς οι Ανεξάρτητοι Έλληνες</w:t>
      </w:r>
      <w:r>
        <w:rPr>
          <w:rFonts w:eastAsia="Times New Roman"/>
          <w:szCs w:val="24"/>
        </w:rPr>
        <w:t>,</w:t>
      </w:r>
      <w:r>
        <w:rPr>
          <w:rFonts w:eastAsia="Times New Roman"/>
          <w:szCs w:val="24"/>
        </w:rPr>
        <w:t xml:space="preserve"> στην εισήγησή μας κ</w:t>
      </w:r>
      <w:r>
        <w:rPr>
          <w:rFonts w:eastAsia="Times New Roman"/>
          <w:szCs w:val="24"/>
        </w:rPr>
        <w:t xml:space="preserve">άνουμε σαφές ότι ψηφίζουμε τον </w:t>
      </w:r>
      <w:r>
        <w:rPr>
          <w:rFonts w:eastAsia="Times New Roman"/>
          <w:szCs w:val="24"/>
        </w:rPr>
        <w:t xml:space="preserve">απολογισμό </w:t>
      </w:r>
      <w:r>
        <w:rPr>
          <w:rFonts w:eastAsia="Times New Roman"/>
          <w:szCs w:val="24"/>
        </w:rPr>
        <w:t xml:space="preserve">του 2014 και υπερψηφίζουμε τον </w:t>
      </w:r>
      <w:r>
        <w:rPr>
          <w:rFonts w:eastAsia="Times New Roman"/>
          <w:szCs w:val="24"/>
        </w:rPr>
        <w:t xml:space="preserve">προϋπολογισμό </w:t>
      </w:r>
      <w:r>
        <w:rPr>
          <w:rFonts w:eastAsia="Times New Roman"/>
          <w:szCs w:val="24"/>
        </w:rPr>
        <w:t xml:space="preserve">για το 2016. </w:t>
      </w:r>
    </w:p>
    <w:p w14:paraId="0E227740" w14:textId="77777777" w:rsidR="00075D8D" w:rsidRDefault="00A3228D">
      <w:pPr>
        <w:spacing w:line="600" w:lineRule="auto"/>
        <w:ind w:firstLine="720"/>
        <w:jc w:val="both"/>
        <w:rPr>
          <w:rFonts w:eastAsia="Times New Roman"/>
          <w:szCs w:val="24"/>
        </w:rPr>
      </w:pPr>
      <w:r>
        <w:rPr>
          <w:rFonts w:eastAsia="Times New Roman"/>
          <w:szCs w:val="24"/>
        </w:rPr>
        <w:t xml:space="preserve">Τα νούμερα λένε την αλήθεια. Πολλές φορές, όμως, τα νούμερα δεν λένε την αλήθεια. Θα κάνω μόνο κάποιες παρατηρήσεις. Θα είμαι εξαιρετικά σύντομος. </w:t>
      </w:r>
    </w:p>
    <w:p w14:paraId="0E227741" w14:textId="77777777" w:rsidR="00075D8D" w:rsidRDefault="00A3228D">
      <w:pPr>
        <w:spacing w:line="600" w:lineRule="auto"/>
        <w:ind w:firstLine="720"/>
        <w:jc w:val="both"/>
        <w:rPr>
          <w:rFonts w:eastAsia="Times New Roman"/>
          <w:szCs w:val="24"/>
        </w:rPr>
      </w:pPr>
      <w:r>
        <w:rPr>
          <w:rFonts w:eastAsia="Times New Roman"/>
          <w:szCs w:val="24"/>
        </w:rPr>
        <w:t xml:space="preserve">Το ότι </w:t>
      </w:r>
      <w:r>
        <w:rPr>
          <w:rFonts w:eastAsia="Times New Roman"/>
          <w:szCs w:val="24"/>
        </w:rPr>
        <w:t>κόβονται κάποια έξοδα, όπως είπαν και άλλοι συνάδελφοι, κατά 67% ή κοντά στο 70% από τις αποζημιώσεις των Βουλευτών είναι κάτι θετικό. Θα πρέπει, όμως, όταν βλέπουμε όλους τους κωδικούς, να βλέπουμε και πού αλλού κόβουμε. Θα πρέπει να το δούμε κωδικό με κω</w:t>
      </w:r>
      <w:r>
        <w:rPr>
          <w:rFonts w:eastAsia="Times New Roman"/>
          <w:szCs w:val="24"/>
        </w:rPr>
        <w:t xml:space="preserve">δικό. </w:t>
      </w:r>
    </w:p>
    <w:p w14:paraId="0E227742" w14:textId="77777777" w:rsidR="00075D8D" w:rsidRDefault="00A3228D">
      <w:pPr>
        <w:spacing w:line="600" w:lineRule="auto"/>
        <w:ind w:firstLine="720"/>
        <w:jc w:val="both"/>
        <w:rPr>
          <w:rFonts w:eastAsia="Times New Roman"/>
          <w:szCs w:val="24"/>
        </w:rPr>
      </w:pPr>
      <w:r>
        <w:rPr>
          <w:rFonts w:eastAsia="Times New Roman"/>
          <w:szCs w:val="24"/>
        </w:rPr>
        <w:t xml:space="preserve">Προσωπικά, χωρίς να διαφοροποιώ τη συνολική ψήφο του </w:t>
      </w:r>
      <w:r>
        <w:rPr>
          <w:rFonts w:eastAsia="Times New Roman"/>
          <w:szCs w:val="24"/>
        </w:rPr>
        <w:t xml:space="preserve">απολογισμού </w:t>
      </w:r>
      <w:r>
        <w:rPr>
          <w:rFonts w:eastAsia="Times New Roman"/>
          <w:szCs w:val="24"/>
        </w:rPr>
        <w:t>του 2014, θα διαφωνούσα με την κατά 235.000 ευρώ μείωση για την οργάνωση συνεδρίων και πολιτιστικών εκδηλώσεων. Πριν λίγο χειροκροτήσαμε παιδιά που ήταν και συμμετείχαν στη Βουλή για τ</w:t>
      </w:r>
      <w:r>
        <w:rPr>
          <w:rFonts w:eastAsia="Times New Roman"/>
          <w:szCs w:val="24"/>
        </w:rPr>
        <w:t xml:space="preserve">ο καλοκαιρινό Εργαστήρι Δημοκρατίας. Δηλαδή κόβουμε έξοδα από την ενημέρωση των νέων, από το Εργαστήρι της Δημοκρατίας. Γιατί; </w:t>
      </w:r>
    </w:p>
    <w:p w14:paraId="0E227743" w14:textId="77777777" w:rsidR="00075D8D" w:rsidRDefault="00A3228D">
      <w:pPr>
        <w:spacing w:line="600" w:lineRule="auto"/>
        <w:ind w:firstLine="720"/>
        <w:jc w:val="both"/>
        <w:rPr>
          <w:rFonts w:eastAsia="Times New Roman"/>
          <w:szCs w:val="24"/>
        </w:rPr>
      </w:pPr>
      <w:r>
        <w:rPr>
          <w:rFonts w:eastAsia="Times New Roman"/>
          <w:szCs w:val="24"/>
        </w:rPr>
        <w:t>Συγχρόνως, υπάρχει ο κωδικός ΚΑ 1400 «Προμήθεια ειδών υπόδησης». Παρακαλώ, διαβάστε όλοι. Μην περιμένετε από τους εισηγητές. Είν</w:t>
      </w:r>
      <w:r>
        <w:rPr>
          <w:rFonts w:eastAsia="Times New Roman"/>
          <w:szCs w:val="24"/>
        </w:rPr>
        <w:t>αι σε απλά ελληνικά γραμμένα. Το λέω πάντα και το έλεγα ανέκαθεν και στη δουλειά μου</w:t>
      </w:r>
      <w:r>
        <w:rPr>
          <w:rFonts w:eastAsia="Times New Roman"/>
          <w:szCs w:val="24"/>
        </w:rPr>
        <w:t xml:space="preserve">. </w:t>
      </w:r>
      <w:r>
        <w:rPr>
          <w:rFonts w:eastAsia="Times New Roman"/>
          <w:szCs w:val="24"/>
        </w:rPr>
        <w:t>Διαβάστε και ελέγξτε! Λέει: «Προμήθεια ειδών διατροφής, ιματισμού, υπόδησης, εξάρτησης» -λες και πάμε στο στρατό- «εστίασης, κατασκήνωσης και άθλησης». Όλα αυτά είναι 40.</w:t>
      </w:r>
      <w:r>
        <w:rPr>
          <w:rFonts w:eastAsia="Times New Roman"/>
          <w:szCs w:val="24"/>
        </w:rPr>
        <w:t>000 ευρώ συν 5.000 ευρώ για υπόδηση. Αυτός ο κωδικός για εμένα θα πρέπει –με συγχωρείτε πολύ- να καταργηθεί. Τα 40.000 ευρώ</w:t>
      </w:r>
      <w:r>
        <w:rPr>
          <w:rFonts w:eastAsia="Times New Roman"/>
          <w:szCs w:val="24"/>
        </w:rPr>
        <w:t>,</w:t>
      </w:r>
      <w:r>
        <w:rPr>
          <w:rFonts w:eastAsia="Times New Roman"/>
          <w:szCs w:val="24"/>
        </w:rPr>
        <w:t xml:space="preserve"> θα πρέπει να τα βάλουμε στα παιδιά που πρέπει να έρθουν στη Βουλή, να μάθουν για τη </w:t>
      </w:r>
      <w:r>
        <w:rPr>
          <w:rFonts w:eastAsia="Times New Roman"/>
          <w:szCs w:val="24"/>
        </w:rPr>
        <w:t xml:space="preserve">δημοκρατία </w:t>
      </w:r>
      <w:r>
        <w:rPr>
          <w:rFonts w:eastAsia="Times New Roman"/>
          <w:szCs w:val="24"/>
        </w:rPr>
        <w:t xml:space="preserve">μας. </w:t>
      </w:r>
    </w:p>
    <w:p w14:paraId="0E227744" w14:textId="77777777" w:rsidR="00075D8D" w:rsidRDefault="00A3228D">
      <w:pPr>
        <w:spacing w:line="600" w:lineRule="auto"/>
        <w:ind w:firstLine="720"/>
        <w:jc w:val="both"/>
        <w:rPr>
          <w:rFonts w:eastAsia="Times New Roman"/>
          <w:szCs w:val="24"/>
        </w:rPr>
      </w:pPr>
      <w:r>
        <w:rPr>
          <w:rFonts w:eastAsia="Times New Roman"/>
          <w:szCs w:val="24"/>
        </w:rPr>
        <w:t xml:space="preserve">Ελπίζω να συμφωνείτε και το λέω και στον Πρόεδρο που είναι παρών. </w:t>
      </w:r>
    </w:p>
    <w:p w14:paraId="0E227745" w14:textId="77777777" w:rsidR="00075D8D" w:rsidRDefault="00A3228D">
      <w:pPr>
        <w:spacing w:line="600" w:lineRule="auto"/>
        <w:ind w:firstLine="720"/>
        <w:jc w:val="both"/>
        <w:rPr>
          <w:rFonts w:eastAsia="Times New Roman"/>
          <w:szCs w:val="24"/>
        </w:rPr>
      </w:pPr>
      <w:r>
        <w:rPr>
          <w:rFonts w:eastAsia="Times New Roman"/>
          <w:szCs w:val="24"/>
        </w:rPr>
        <w:t>Προμήθειες καυσίμων</w:t>
      </w:r>
      <w:r>
        <w:rPr>
          <w:rFonts w:eastAsia="Times New Roman"/>
          <w:szCs w:val="24"/>
        </w:rPr>
        <w:t xml:space="preserve">. </w:t>
      </w:r>
      <w:r>
        <w:rPr>
          <w:rFonts w:eastAsia="Times New Roman"/>
          <w:szCs w:val="24"/>
        </w:rPr>
        <w:t>Με ποιον κάνουμε τη σύμβαση για την προμήθεια των καυσίμων; Τι τιμολόγιο παίρνουμε; Παίρνουμε από τα ΕΛΠΕ; Παίρνουμε ένα προνομιακό τιμολόγιο; Ελέγχει κάποιος αν παίρνο</w:t>
      </w:r>
      <w:r>
        <w:rPr>
          <w:rFonts w:eastAsia="Times New Roman"/>
          <w:szCs w:val="24"/>
        </w:rPr>
        <w:t xml:space="preserve">υμε τη λιανική από ένα πρατήριο της γωνίας ή από ένα βυτιοφόρο; </w:t>
      </w:r>
    </w:p>
    <w:p w14:paraId="0E227746" w14:textId="77777777" w:rsidR="00075D8D" w:rsidRDefault="00A3228D">
      <w:pPr>
        <w:spacing w:line="600" w:lineRule="auto"/>
        <w:ind w:firstLine="720"/>
        <w:jc w:val="both"/>
        <w:rPr>
          <w:rFonts w:eastAsia="Times New Roman"/>
          <w:szCs w:val="24"/>
        </w:rPr>
      </w:pPr>
      <w:r>
        <w:rPr>
          <w:rFonts w:eastAsia="Times New Roman"/>
          <w:szCs w:val="24"/>
        </w:rPr>
        <w:t>Γνωρίζω πολύ καλά –και το έμαθα ως Βουλευτής- για παράδειγμα, ότι τα Σώματα Ασφαλείας</w:t>
      </w:r>
      <w:r>
        <w:rPr>
          <w:rFonts w:eastAsia="Times New Roman"/>
          <w:szCs w:val="24"/>
        </w:rPr>
        <w:t>,</w:t>
      </w:r>
      <w:r>
        <w:rPr>
          <w:rFonts w:eastAsia="Times New Roman"/>
          <w:szCs w:val="24"/>
        </w:rPr>
        <w:t xml:space="preserve"> βάζουν βενζίνη με ειδικό προνομιακό τιμολόγιο –και έτσι πρέπει, δεν το συζητώ καν- σε ένα βενζινάδικο στ</w:t>
      </w:r>
      <w:r>
        <w:rPr>
          <w:rFonts w:eastAsia="Times New Roman"/>
          <w:szCs w:val="24"/>
        </w:rPr>
        <w:t xml:space="preserve">η Συγγρού και σε ένα άλλο στον Καρέα. Η Βουλή από πού προμηθεύεται το πετρέλαιο; Γιατί έχω, ας πούμε, προμήθεια καυσίμων-λιπαντικών που φθάνει πάνω από 300.000 ευρώ τον χρόνο; Ελέγχουμε πού πηγαίνουν; Θα ήθελα να το ελέγξουμε. </w:t>
      </w:r>
    </w:p>
    <w:p w14:paraId="0E227747" w14:textId="77777777" w:rsidR="00075D8D" w:rsidRDefault="00A3228D">
      <w:pPr>
        <w:spacing w:line="600" w:lineRule="auto"/>
        <w:ind w:firstLine="720"/>
        <w:jc w:val="both"/>
        <w:rPr>
          <w:rFonts w:eastAsia="Times New Roman"/>
          <w:szCs w:val="24"/>
        </w:rPr>
      </w:pPr>
      <w:r>
        <w:rPr>
          <w:rFonts w:eastAsia="Times New Roman"/>
          <w:szCs w:val="24"/>
        </w:rPr>
        <w:t>Το ψηφίζουμε αλλά θα ήθελα ν</w:t>
      </w:r>
      <w:r>
        <w:rPr>
          <w:rFonts w:eastAsia="Times New Roman"/>
          <w:szCs w:val="24"/>
        </w:rPr>
        <w:t xml:space="preserve">α είμαστε συμμέτοχοι όλοι στο πώς καταρτίζουμε–αν θέλετε- έναν προϋπολογισμό –και θα ήθελα να κάνω πρόταση και στον Πρόεδρο αλλά και σε όλους τους συναδέλφους- διότι όταν κάποιος ανοίξει το βιβλίο και το διαβάσει, θα έχει αρκετές απορίες. </w:t>
      </w:r>
    </w:p>
    <w:p w14:paraId="0E227748" w14:textId="77777777" w:rsidR="00075D8D" w:rsidRDefault="00A3228D">
      <w:pPr>
        <w:spacing w:line="600" w:lineRule="auto"/>
        <w:ind w:firstLine="720"/>
        <w:jc w:val="both"/>
        <w:rPr>
          <w:rFonts w:eastAsia="Times New Roman"/>
          <w:szCs w:val="24"/>
        </w:rPr>
      </w:pPr>
      <w:r>
        <w:rPr>
          <w:rFonts w:eastAsia="Times New Roman"/>
          <w:szCs w:val="24"/>
        </w:rPr>
        <w:t>Όσον αφορά τις λ</w:t>
      </w:r>
      <w:r>
        <w:rPr>
          <w:rFonts w:eastAsia="Times New Roman"/>
          <w:szCs w:val="24"/>
        </w:rPr>
        <w:t xml:space="preserve">οιπές αμοιβές (Κωδικός 899), είναι αυξημένες κατά 342.000 ευρώ. Λέει ότι η πίστωση εγγράφεται κυρίως για την κάλυψη του κόστους λειτουργίας του τηλεοπτικού σταθμού, τη μίσθωση τηλεοπτικού προγράμματος, τον υποτιτλισμό, τη μεταγλώττιση, καθώς και το κόστος </w:t>
      </w:r>
      <w:r>
        <w:rPr>
          <w:rFonts w:eastAsia="Times New Roman"/>
          <w:szCs w:val="24"/>
        </w:rPr>
        <w:t xml:space="preserve">παραγωγών. Δηλαδή, το κόστος ήταν 836.000 ευρώ και γίνεται 1.178.000 ευρώ για τον τηλεοπτικό σταθμό της Βουλής, για τον οποίο όλοι είχαμε κάνει την κριτική μας το τελευταίο επτάμηνο και εγώ –αν θέλετε- ως νέος Βουλευτής. Όμως, η </w:t>
      </w:r>
      <w:r>
        <w:rPr>
          <w:rFonts w:eastAsia="Times New Roman"/>
          <w:szCs w:val="24"/>
        </w:rPr>
        <w:t xml:space="preserve">δημοκρατία </w:t>
      </w:r>
      <w:r>
        <w:rPr>
          <w:rFonts w:eastAsia="Times New Roman"/>
          <w:szCs w:val="24"/>
        </w:rPr>
        <w:t>μάς δίνει το δικ</w:t>
      </w:r>
      <w:r>
        <w:rPr>
          <w:rFonts w:eastAsia="Times New Roman"/>
          <w:szCs w:val="24"/>
        </w:rPr>
        <w:t xml:space="preserve">αίωμα, την ευχέρεια αλλά και την υποχρέωση να κάνουμε κριτική σε οτιδήποτε ψηφίζουμε σε αυτό το Κοινοβούλιο. </w:t>
      </w:r>
    </w:p>
    <w:p w14:paraId="0E227749"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Θα ήθελα κάποια στιγμή να δούμε το κοστολόγιο του σταθμού της Βουλής, ο οποίος έχει ξεχωριστό κόστος, όπως λέμε στα οικονομικά. Να δούμε τι έσοδα </w:t>
      </w:r>
      <w:r>
        <w:rPr>
          <w:rFonts w:eastAsia="Times New Roman" w:cs="Times New Roman"/>
          <w:szCs w:val="24"/>
        </w:rPr>
        <w:t xml:space="preserve">έχει, τι έξοδα έχει, ποια είναι τα έσοδα των διαφημίσεων, γιατί αυξάνεται κατά 342.000 ευρώ το κόστος λειτουργίας του; </w:t>
      </w:r>
    </w:p>
    <w:p w14:paraId="0E22774A"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Θα συμφωνήσω με πολλούς συναδέλφους ότι υπάρχει ένας άκρατος λαϊκισμός, τον οποίο τον έζησα στο πετσί μου στην προσωπική μου υπόθεση. Αλ</w:t>
      </w:r>
      <w:r>
        <w:rPr>
          <w:rFonts w:eastAsia="Times New Roman" w:cs="Times New Roman"/>
          <w:szCs w:val="24"/>
        </w:rPr>
        <w:t xml:space="preserve">λά και μετά την προσωπική μου υπόθεση, αν θέλετε, βλέπω ότι ο κόσμος, επειδή λαϊκίζουν και πολλοί συνάδελφοι μαζί με τα μέσα μαζικής ενημέρωσης –και θα έλθω σε αυτό το κομμάτι για τα μέσα μαζικής ενημέρωσης- με έκαναν να νομίζω ότι δεν μπήκα στη Βουλή των </w:t>
      </w:r>
      <w:r>
        <w:rPr>
          <w:rFonts w:eastAsia="Times New Roman" w:cs="Times New Roman"/>
          <w:szCs w:val="24"/>
        </w:rPr>
        <w:t xml:space="preserve">Ελλήνων αλλά ότι μπήκα στη Βουλή των Λόρδων! Δεν είναι εδώ η Βουλή των Λόρδων! Δεν είμαστε λόρδοι! </w:t>
      </w:r>
    </w:p>
    <w:p w14:paraId="0E22774B"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Θα διαφωνήσω με κάποιους συναδέλφους του ΣΥΡΙΖΑ, οι οποίοι λένε ότι «ο Πρωθυπουργός έχει λεφτά, ας φορολογηθεί και ας πάει το παιδί του στο ιδιωτικό νηπιαγω</w:t>
      </w:r>
      <w:r>
        <w:rPr>
          <w:rFonts w:eastAsia="Times New Roman" w:cs="Times New Roman"/>
          <w:szCs w:val="24"/>
        </w:rPr>
        <w:t>γείο», όπως επίσης και με άλλους συναδέλφους του ΣΥΡΙΖΑ οι οποίοι είπαν ότι «δεν αφορά εμάς η φορολογία στο συγκεκριμένο ποσό</w:t>
      </w:r>
      <w:r>
        <w:rPr>
          <w:rFonts w:eastAsia="Times New Roman" w:cs="Times New Roman"/>
          <w:szCs w:val="24"/>
        </w:rPr>
        <w:t>,</w:t>
      </w:r>
      <w:r>
        <w:rPr>
          <w:rFonts w:eastAsia="Times New Roman" w:cs="Times New Roman"/>
          <w:szCs w:val="24"/>
        </w:rPr>
        <w:t xml:space="preserve"> διότι εμείς στον ΣΥΡΙΖΑ δεν έχουμε λεφτά στην τράπεζα». Οι συγκεκριμένοι Βουλευτές του ΣΥΡΙΖΑ και όλοι εμείς πλέον έχουμε κάποια </w:t>
      </w:r>
      <w:r>
        <w:rPr>
          <w:rFonts w:eastAsia="Times New Roman" w:cs="Times New Roman"/>
          <w:szCs w:val="24"/>
        </w:rPr>
        <w:t>λεφτά στην τράπεζα, διότι μας πληρώνει ο ελληνικός λαός και αυτό πρέπει να γίνεται και όλοι έχουμε συνηγορήσει σε αυτό.</w:t>
      </w:r>
    </w:p>
    <w:p w14:paraId="0E22774C"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 Η ενότητα και η συνοχή του ελληνικού λαού σε όλα τα επίπεδα</w:t>
      </w:r>
      <w:r>
        <w:rPr>
          <w:rFonts w:eastAsia="Times New Roman" w:cs="Times New Roman"/>
          <w:szCs w:val="24"/>
        </w:rPr>
        <w:t>,</w:t>
      </w:r>
      <w:r>
        <w:rPr>
          <w:rFonts w:eastAsia="Times New Roman" w:cs="Times New Roman"/>
          <w:szCs w:val="24"/>
        </w:rPr>
        <w:t xml:space="preserve"> επαφίεται σε εμάς τους Βουλευτές και στο Προεδρείο της Βουλής. Πρέπει να δ</w:t>
      </w:r>
      <w:r>
        <w:rPr>
          <w:rFonts w:eastAsia="Times New Roman" w:cs="Times New Roman"/>
          <w:szCs w:val="24"/>
        </w:rPr>
        <w:t xml:space="preserve">ίνουμε το καλό παράδειγμα. Συμφωνώ και όπως το είπε και ο Πρόεδρος. Και εμείς ήμασταν που κάναμε και την εισήγηση, αν θέλετε, για τη μείωση κατά 10% της βουλευτικής αποζημίωσης. </w:t>
      </w:r>
    </w:p>
    <w:p w14:paraId="0E22774D"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Θα πρέπει να εξορθολογιστούν πάρα πολλές άλλες δαπάνες. Εδώ όμως θέλω να πω ό</w:t>
      </w:r>
      <w:r>
        <w:rPr>
          <w:rFonts w:eastAsia="Times New Roman" w:cs="Times New Roman"/>
          <w:szCs w:val="24"/>
        </w:rPr>
        <w:t>τι δεν υπάρχει ενότητα και συνοχή στην κοινωνία, αν οι ίδιοι οι Βουλευτές και σε συνέργεια λαϊκίστικη –και είμαι σαφής, δεν κρύβομαι πίσω από τα λόγια μου- για καθαρά ψηφοθηρικούς λόγους λαϊκίζουν σε ένα κανάλι. Σε αυτό το κανάλι</w:t>
      </w:r>
      <w:r>
        <w:rPr>
          <w:rFonts w:eastAsia="Times New Roman" w:cs="Times New Roman"/>
          <w:color w:val="FFFFFF" w:themeColor="background1"/>
          <w:szCs w:val="24"/>
        </w:rPr>
        <w:t xml:space="preserve"> </w:t>
      </w:r>
      <w:r>
        <w:rPr>
          <w:rFonts w:eastAsia="Times New Roman" w:cs="Times New Roman"/>
          <w:szCs w:val="24"/>
        </w:rPr>
        <w:t>ο τάδε και δείνα δημοσιογρ</w:t>
      </w:r>
      <w:r>
        <w:rPr>
          <w:rFonts w:eastAsia="Times New Roman" w:cs="Times New Roman"/>
          <w:szCs w:val="24"/>
        </w:rPr>
        <w:t>άφος –και ανοίγω την παρένθεση που είχα κάνει και με την εισήγησή μου πριν από δέκα ημέρες- ο οποίος δεν είχε ποτέ δημοσιευμένο «πόθεν έσχες», ο οποίος μπορεί να παίρνει δεκαπλάσια χρήματα από όσα παίρνουμε εμείς καθαρά ή κάτω από το τραπέζι, με ή χωρίς δε</w:t>
      </w:r>
      <w:r>
        <w:rPr>
          <w:rFonts w:eastAsia="Times New Roman" w:cs="Times New Roman"/>
          <w:szCs w:val="24"/>
        </w:rPr>
        <w:t>λτίο παροχής υπηρεσιών</w:t>
      </w:r>
      <w:r>
        <w:rPr>
          <w:rFonts w:eastAsia="Times New Roman" w:cs="Times New Roman"/>
          <w:b/>
          <w:szCs w:val="24"/>
        </w:rPr>
        <w:t xml:space="preserve">, </w:t>
      </w:r>
      <w:r>
        <w:rPr>
          <w:rFonts w:eastAsia="Times New Roman" w:cs="Times New Roman"/>
          <w:szCs w:val="24"/>
        </w:rPr>
        <w:t xml:space="preserve">μπορεί να χρεώνει όχημα-εταιρεία </w:t>
      </w:r>
      <w:r>
        <w:rPr>
          <w:rFonts w:eastAsia="Times New Roman" w:cs="Times New Roman"/>
          <w:szCs w:val="24"/>
          <w:lang w:val="en-US"/>
        </w:rPr>
        <w:t>offshore</w:t>
      </w:r>
      <w:r>
        <w:rPr>
          <w:rFonts w:eastAsia="Times New Roman" w:cs="Times New Roman"/>
          <w:szCs w:val="24"/>
        </w:rPr>
        <w:t xml:space="preserve">, </w:t>
      </w:r>
      <w:r>
        <w:rPr>
          <w:rFonts w:eastAsia="Times New Roman" w:cs="Times New Roman"/>
          <w:szCs w:val="24"/>
          <w:lang w:val="en-US"/>
        </w:rPr>
        <w:t>SPV</w:t>
      </w:r>
      <w:r>
        <w:rPr>
          <w:rFonts w:eastAsia="Times New Roman" w:cs="Times New Roman"/>
          <w:szCs w:val="24"/>
        </w:rPr>
        <w:t>, στην Κύπρο, στη Βουλγαρία και να χρεώνει το σταθμό του και να φορολογείται σε ένα ειδικό φορολογικό καθεστώς καλύτερο από των υπολοίπων Ελλήνων. Και μιλάμε για συνανθρώπους τους οποίου</w:t>
      </w:r>
      <w:r>
        <w:rPr>
          <w:rFonts w:eastAsia="Times New Roman" w:cs="Times New Roman"/>
          <w:szCs w:val="24"/>
        </w:rPr>
        <w:t>ς υποτίθεται ότι εκπροσωπεί και για τους οποίους υποτίθεται ότι ασκεί τον έλεγχο στην κοινοβουλευτική ζωή. Εάν δεν ξεκαθαρίσει το τοπίο στις άδειες των σταθμών και στα δημοσιευμένα «πόθεν έσχες» δημοσιογράφων,</w:t>
      </w:r>
      <w:r>
        <w:rPr>
          <w:rFonts w:eastAsia="Times New Roman" w:cs="Times New Roman"/>
          <w:b/>
          <w:szCs w:val="24"/>
        </w:rPr>
        <w:t xml:space="preserve"> </w:t>
      </w:r>
      <w:r>
        <w:rPr>
          <w:rFonts w:eastAsia="Times New Roman" w:cs="Times New Roman"/>
          <w:szCs w:val="24"/>
        </w:rPr>
        <w:t>δεν θα</w:t>
      </w:r>
      <w:r>
        <w:rPr>
          <w:rFonts w:eastAsia="Times New Roman" w:cs="Times New Roman"/>
          <w:b/>
          <w:szCs w:val="24"/>
        </w:rPr>
        <w:t xml:space="preserve"> </w:t>
      </w:r>
      <w:r>
        <w:rPr>
          <w:rFonts w:eastAsia="Times New Roman" w:cs="Times New Roman"/>
          <w:szCs w:val="24"/>
        </w:rPr>
        <w:t>μπορέσουμε ποτέ να ξεφύγουμε από το λαϊ</w:t>
      </w:r>
      <w:r>
        <w:rPr>
          <w:rFonts w:eastAsia="Times New Roman" w:cs="Times New Roman"/>
          <w:szCs w:val="24"/>
        </w:rPr>
        <w:t>κισμό και πολλών εξ ημών των τριακοσίων οι οποίοι λαϊκίζουν για προσωπικούς λόγους, θέλοντας να κάνουν τους καλούς στα κανάλια και τους καλούς στους ψηφοφόρους και δεν καταλαβαίνουν τον κίνδυνο στον οποίο μπαίνουμε όλοι.</w:t>
      </w:r>
    </w:p>
    <w:p w14:paraId="0E22774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 Σε αυτόν το ναό της </w:t>
      </w:r>
      <w:r>
        <w:rPr>
          <w:rFonts w:eastAsia="Times New Roman" w:cs="Times New Roman"/>
          <w:szCs w:val="24"/>
        </w:rPr>
        <w:t xml:space="preserve">δημοκρατίας </w:t>
      </w:r>
      <w:r>
        <w:rPr>
          <w:rFonts w:eastAsia="Times New Roman" w:cs="Times New Roman"/>
          <w:szCs w:val="24"/>
        </w:rPr>
        <w:t>πρέπει να είμαστε όλοι υπερήφανοι και να συγκινούμαστε όποτε μπαίνουμε εδώ μέσα</w:t>
      </w:r>
      <w:r>
        <w:rPr>
          <w:rFonts w:eastAsia="Times New Roman" w:cs="Times New Roman"/>
          <w:szCs w:val="24"/>
        </w:rPr>
        <w:t>,</w:t>
      </w:r>
      <w:r>
        <w:rPr>
          <w:rFonts w:eastAsia="Times New Roman" w:cs="Times New Roman"/>
          <w:szCs w:val="24"/>
        </w:rPr>
        <w:t xml:space="preserve"> γιατί υπηρετούμε ένα σκοπό και ένα λειτούργημα και θα πρέπει έξω να βγαίνουμε περήφανοι και να περπατάμε στο πεζοδρόμιο. Δεν θα πρέπει να βγαίνουμε έξω και να αισθανόμαστε ένο</w:t>
      </w:r>
      <w:r>
        <w:rPr>
          <w:rFonts w:eastAsia="Times New Roman" w:cs="Times New Roman"/>
          <w:szCs w:val="24"/>
        </w:rPr>
        <w:t>χοι. Να αισθανόμαστε ένοχοι για ποιον λόγο; Που παίρνουμε, για παράδειγμα, λιγότερα ή έχουμε περισσότερες ενοχές ή περισσότερους κινδύνους για την προσωπική μας ζωή, τη ζωή της οικογένειάς μας, των παιδιών μας, της γυναίκας μας, του πατέρα μας και των συγγ</w:t>
      </w:r>
      <w:r>
        <w:rPr>
          <w:rFonts w:eastAsia="Times New Roman" w:cs="Times New Roman"/>
          <w:szCs w:val="24"/>
        </w:rPr>
        <w:t>ενών μας επειδή γίναμε Βουλευτές;</w:t>
      </w:r>
    </w:p>
    <w:p w14:paraId="0E22774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 Ποιος δίνει το δικαίωμα σε συναδέλφους αλλά και σε δημοσιογράφους</w:t>
      </w:r>
      <w:r>
        <w:rPr>
          <w:rFonts w:eastAsia="Times New Roman" w:cs="Times New Roman"/>
          <w:szCs w:val="24"/>
        </w:rPr>
        <w:t>,</w:t>
      </w:r>
      <w:r>
        <w:rPr>
          <w:rFonts w:eastAsia="Times New Roman" w:cs="Times New Roman"/>
          <w:szCs w:val="24"/>
        </w:rPr>
        <w:t xml:space="preserve"> να λαϊκίζουν σε βάρος μας για τις δήθεν απολαβές λόρδων. Έχω ακούσει για 10</w:t>
      </w:r>
      <w:r>
        <w:rPr>
          <w:rFonts w:eastAsia="Times New Roman" w:cs="Times New Roman"/>
          <w:szCs w:val="24"/>
        </w:rPr>
        <w:t xml:space="preserve"> </w:t>
      </w:r>
      <w:r>
        <w:rPr>
          <w:rFonts w:eastAsia="Times New Roman" w:cs="Times New Roman"/>
          <w:szCs w:val="24"/>
        </w:rPr>
        <w:t>και 15</w:t>
      </w:r>
      <w:r>
        <w:rPr>
          <w:rFonts w:eastAsia="Times New Roman" w:cs="Times New Roman"/>
          <w:szCs w:val="24"/>
        </w:rPr>
        <w:t>.000</w:t>
      </w:r>
      <w:r>
        <w:rPr>
          <w:rFonts w:eastAsia="Times New Roman" w:cs="Times New Roman"/>
          <w:szCs w:val="24"/>
        </w:rPr>
        <w:t xml:space="preserve"> ευρώ και δεν μπορούσα να τους εξηγήσω ότι δεν είναι αυτό το ποσό κα</w:t>
      </w:r>
      <w:r>
        <w:rPr>
          <w:rFonts w:eastAsia="Times New Roman" w:cs="Times New Roman"/>
          <w:szCs w:val="24"/>
        </w:rPr>
        <w:t>ι δεν είναι έτσι τα πράγματα.</w:t>
      </w:r>
    </w:p>
    <w:p w14:paraId="0E22775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 Μακάρι να μας βάλουνε βιβλία εσόδων-εξόδων. Μίλησα με τον κ. Κουτσούκο. Συμφωνώ απόλυτα. Είναι κοινή λογική. Να δούμε στη διακομματική το φορολογικό καθεστώς που θα διέπει πλέον τη φορολογία των Ελλήνων Βουλευτών. Να είναι όλ</w:t>
      </w:r>
      <w:r>
        <w:rPr>
          <w:rFonts w:eastAsia="Times New Roman" w:cs="Times New Roman"/>
          <w:szCs w:val="24"/>
        </w:rPr>
        <w:t xml:space="preserve">α ξεκάθαρα. </w:t>
      </w:r>
    </w:p>
    <w:p w14:paraId="0E227751" w14:textId="77777777" w:rsidR="00075D8D" w:rsidRDefault="00A3228D">
      <w:pPr>
        <w:spacing w:line="600" w:lineRule="auto"/>
        <w:ind w:firstLine="720"/>
        <w:jc w:val="both"/>
        <w:rPr>
          <w:rFonts w:eastAsia="Times New Roman" w:cs="Times New Roman"/>
          <w:bCs/>
          <w:shd w:val="clear" w:color="auto" w:fill="FFFFFF"/>
        </w:rPr>
      </w:pPr>
      <w:r>
        <w:rPr>
          <w:rFonts w:eastAsia="Times New Roman" w:cs="Times New Roman"/>
          <w:szCs w:val="24"/>
        </w:rPr>
        <w:t xml:space="preserve">Δεν θέλω, όμως, να πληρώνω εγώ τα παπούτσια κάποιου για 5 χιλιάρικα. Δεν θέλω να πληρώνω την </w:t>
      </w:r>
      <w:r>
        <w:rPr>
          <w:rFonts w:eastAsia="Times New Roman" w:cs="Times New Roman"/>
          <w:szCs w:val="24"/>
        </w:rPr>
        <w:t>εξάρτηση</w:t>
      </w:r>
      <w:r>
        <w:rPr>
          <w:rFonts w:eastAsia="Times New Roman" w:cs="Times New Roman"/>
          <w:szCs w:val="24"/>
        </w:rPr>
        <w:t>, γιατί δεν πάμε σε κανέναν πόλεμο κανενός για άλλα 40 χιλιάρικα. Θα πρέπει να κοπούν. Επίσης, όταν μειώνουμε τα έξοδα ενοικίων, όπως είπε και ο Χάρης πριν, στην κατάρτιση του προϋπολογισμού θα πρέπει να δούμε πώς θα εξορθολογίσουμε και θα κάνουμε, αν θέλε</w:t>
      </w:r>
      <w:r>
        <w:rPr>
          <w:rFonts w:eastAsia="Times New Roman" w:cs="Times New Roman"/>
          <w:szCs w:val="24"/>
        </w:rPr>
        <w:t>τε, πιο λογικά τα έξοδα, γιατί αυτά τα έξοδα είναι αυτά για τα οποία θα ελεγχθούμε. Το εάν κόβουμε 2 ή 3 εκατομμύρια το χρόνο από τα 133 εκατομμύρια είναι ένα πολύ σημαντικό ποσό. Εάν όμως κόβουμε μόνο από έναν κωδικό, για να λαϊκίσουμε -και δίκαια, αν θέλ</w:t>
      </w:r>
      <w:r>
        <w:rPr>
          <w:rFonts w:eastAsia="Times New Roman" w:cs="Times New Roman"/>
          <w:szCs w:val="24"/>
        </w:rPr>
        <w:t xml:space="preserve">ετε, να κόψουμε τη βουλευτική αποζημίωση- και αφήνουμε τον κωδικό της δημοκρατίας και της </w:t>
      </w:r>
      <w:r>
        <w:rPr>
          <w:rFonts w:eastAsia="Times New Roman" w:cs="Times New Roman"/>
          <w:szCs w:val="24"/>
        </w:rPr>
        <w:t>κλ</w:t>
      </w:r>
      <w:r>
        <w:rPr>
          <w:rFonts w:eastAsia="Times New Roman" w:cs="Times New Roman"/>
          <w:szCs w:val="24"/>
        </w:rPr>
        <w:t>ή</w:t>
      </w:r>
      <w:r>
        <w:rPr>
          <w:rFonts w:eastAsia="Times New Roman" w:cs="Times New Roman"/>
          <w:szCs w:val="24"/>
        </w:rPr>
        <w:t>σης</w:t>
      </w:r>
      <w:r>
        <w:rPr>
          <w:rFonts w:eastAsia="Times New Roman" w:cs="Times New Roman"/>
          <w:szCs w:val="24"/>
        </w:rPr>
        <w:t xml:space="preserve"> των παιδιών να μάθουν για τον κοινοβουλευτισμό και τη δημοκρατία κατά 235 χιλιάδες και πληρώνουμε παπούτσια 5 χιλιάδες, είμαστε παράλογοι. Συγχωρήστε μου την έ</w:t>
      </w:r>
      <w:r>
        <w:rPr>
          <w:rFonts w:eastAsia="Times New Roman" w:cs="Times New Roman"/>
          <w:szCs w:val="24"/>
        </w:rPr>
        <w:t xml:space="preserve">νταση, αλλά δεν θέλω να θεωρούμαστε παράλογοι. </w:t>
      </w:r>
      <w:r>
        <w:rPr>
          <w:rFonts w:eastAsia="Times New Roman" w:cs="Times New Roman"/>
          <w:bCs/>
          <w:shd w:val="clear" w:color="auto" w:fill="FFFFFF"/>
        </w:rPr>
        <w:t xml:space="preserve">Παρακαλώ, διαβάστε τους κωδικούς. Μπορούμε όλοι μαζί να το διορθώσουμε. Και παρακαλώ να κοπούν τα παράλογα έξοδα. </w:t>
      </w:r>
    </w:p>
    <w:p w14:paraId="0E227752" w14:textId="77777777" w:rsidR="00075D8D" w:rsidRDefault="00A3228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ήθελα, επίσης, όλοι μαζί να ψηφίσουμε και κάποια στιγμή να συνεννοηθούμε, για το πώς θα πρέ</w:t>
      </w:r>
      <w:r>
        <w:rPr>
          <w:rFonts w:eastAsia="Times New Roman" w:cs="Times New Roman"/>
          <w:bCs/>
          <w:shd w:val="clear" w:color="auto" w:fill="FFFFFF"/>
        </w:rPr>
        <w:t>πει και οι δημοσιογράφοι να έχουν δημοσιευμένα «πόθεν έσχες» και δημοσιευμένες συμβάσεις έργου. Είμαι πολύ σαφής και ξέρω πάρα πολύ καλά για ποιο λόγο μιλάω.</w:t>
      </w:r>
    </w:p>
    <w:p w14:paraId="0E227753" w14:textId="77777777" w:rsidR="00075D8D" w:rsidRDefault="00A3228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πάρα πολύ. </w:t>
      </w:r>
    </w:p>
    <w:p w14:paraId="0E227754" w14:textId="77777777" w:rsidR="00075D8D" w:rsidRDefault="00A3228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και εμείς τον </w:t>
      </w:r>
      <w:r>
        <w:rPr>
          <w:rFonts w:eastAsia="Times New Roman" w:cs="Times New Roman"/>
        </w:rPr>
        <w:t>ειδικό αγορητή</w:t>
      </w:r>
      <w:r>
        <w:rPr>
          <w:rFonts w:eastAsia="Times New Roman" w:cs="Times New Roman"/>
        </w:rPr>
        <w:t xml:space="preserve"> </w:t>
      </w:r>
      <w:r>
        <w:rPr>
          <w:rFonts w:eastAsia="Times New Roman" w:cs="Times New Roman"/>
        </w:rPr>
        <w:t xml:space="preserve">των Ανεξαρτήτων Ελλήνων </w:t>
      </w:r>
      <w:r>
        <w:rPr>
          <w:rFonts w:eastAsia="Times New Roman"/>
          <w:bCs/>
        </w:rPr>
        <w:t>κ.</w:t>
      </w:r>
      <w:r>
        <w:rPr>
          <w:rFonts w:eastAsia="Times New Roman" w:cs="Times New Roman"/>
        </w:rPr>
        <w:t xml:space="preserve"> Δημήτρη Καμμένο. </w:t>
      </w:r>
    </w:p>
    <w:p w14:paraId="0E227755" w14:textId="77777777" w:rsidR="00075D8D" w:rsidRDefault="00A3228D">
      <w:pPr>
        <w:spacing w:line="600" w:lineRule="auto"/>
        <w:ind w:firstLine="720"/>
        <w:jc w:val="both"/>
        <w:rPr>
          <w:rFonts w:eastAsia="Times New Roman" w:cs="Times New Roman"/>
        </w:rPr>
      </w:pPr>
      <w:r>
        <w:rPr>
          <w:rFonts w:eastAsia="Times New Roman" w:cs="Times New Roman"/>
        </w:rPr>
        <w:t xml:space="preserve">Θα δώσω τώρα τον λόγο στον </w:t>
      </w:r>
      <w:r>
        <w:rPr>
          <w:rFonts w:eastAsia="Times New Roman" w:cs="Times New Roman"/>
          <w:bCs/>
          <w:shd w:val="clear" w:color="auto" w:fill="FFFFFF"/>
        </w:rPr>
        <w:t>Κοινοβουλευτικό Εκπρόσωπο</w:t>
      </w:r>
      <w:r>
        <w:rPr>
          <w:rFonts w:eastAsia="Times New Roman" w:cs="Times New Roman"/>
        </w:rPr>
        <w:t xml:space="preserve"> της Ένωσης Κεντρώων τον κ. Γεώργιο Καρρά, για δώδεκα λεπτά. Αμέσως μετά θα πάρει τον λόγο ο Πρόεδρος της Βουλής κ. Βούτσης και μετά θα περάσουμε σε όσους </w:t>
      </w:r>
      <w:r>
        <w:rPr>
          <w:rFonts w:eastAsia="Times New Roman" w:cs="Times New Roman"/>
        </w:rPr>
        <w:t>Κ</w:t>
      </w:r>
      <w:r>
        <w:rPr>
          <w:rFonts w:eastAsia="Times New Roman" w:cs="Times New Roman"/>
          <w:bCs/>
          <w:shd w:val="clear" w:color="auto" w:fill="FFFFFF"/>
        </w:rPr>
        <w:t>οιν</w:t>
      </w:r>
      <w:r>
        <w:rPr>
          <w:rFonts w:eastAsia="Times New Roman" w:cs="Times New Roman"/>
          <w:bCs/>
          <w:shd w:val="clear" w:color="auto" w:fill="FFFFFF"/>
        </w:rPr>
        <w:t>οβουλευτικούς Εκπροσώπους</w:t>
      </w:r>
      <w:r>
        <w:rPr>
          <w:rFonts w:eastAsia="Times New Roman" w:cs="Times New Roman"/>
        </w:rPr>
        <w:t xml:space="preserve"> θέλουν να τοποθετηθούν.  </w:t>
      </w:r>
    </w:p>
    <w:p w14:paraId="0E227756" w14:textId="77777777" w:rsidR="00075D8D" w:rsidRDefault="00A3228D">
      <w:pPr>
        <w:spacing w:line="600" w:lineRule="auto"/>
        <w:ind w:firstLine="720"/>
        <w:jc w:val="both"/>
        <w:rPr>
          <w:rFonts w:eastAsia="Times New Roman" w:cs="Times New Roman"/>
        </w:rPr>
      </w:pPr>
      <w:r>
        <w:rPr>
          <w:rFonts w:eastAsia="Times New Roman" w:cs="Times New Roman"/>
          <w:b/>
        </w:rPr>
        <w:t>ΓΕΩΡΓΙΟΣ-ΔΗΜΗΤΡΙΟΣ ΚΑΡΡΑΣ:</w:t>
      </w:r>
      <w:r>
        <w:rPr>
          <w:rFonts w:eastAsia="Times New Roman" w:cs="Times New Roman"/>
        </w:rPr>
        <w:t xml:space="preserve"> Μήπως θέλει να προηγηθεί ο </w:t>
      </w:r>
      <w:r>
        <w:rPr>
          <w:rFonts w:eastAsia="Times New Roman"/>
        </w:rPr>
        <w:t>Πρόεδρος της Βουλής,</w:t>
      </w:r>
      <w:r>
        <w:rPr>
          <w:rFonts w:eastAsia="Times New Roman" w:cs="Times New Roman"/>
        </w:rPr>
        <w:t xml:space="preserve"> κύριε Πρόεδρε;  </w:t>
      </w:r>
    </w:p>
    <w:p w14:paraId="0E227757" w14:textId="77777777" w:rsidR="00075D8D" w:rsidRDefault="00A3228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Όχι, κύριε Καρρά, έχετε τον λόγο. </w:t>
      </w:r>
    </w:p>
    <w:p w14:paraId="0E227758" w14:textId="77777777" w:rsidR="00075D8D" w:rsidRDefault="00A3228D">
      <w:pPr>
        <w:spacing w:line="600" w:lineRule="auto"/>
        <w:ind w:left="720"/>
        <w:jc w:val="both"/>
        <w:rPr>
          <w:rFonts w:eastAsia="Times New Roman" w:cs="Times New Roman"/>
        </w:rPr>
      </w:pPr>
      <w:r>
        <w:rPr>
          <w:rFonts w:eastAsia="Times New Roman" w:cs="Times New Roman"/>
          <w:b/>
        </w:rPr>
        <w:t>ΓΕΩΡΓΙΟΣ-ΔΗΜΗΤΡΙΟΣ ΚΑΡΡΑΣ:</w:t>
      </w:r>
      <w:r>
        <w:rPr>
          <w:rFonts w:eastAsia="Times New Roman" w:cs="Times New Roman"/>
        </w:rPr>
        <w:t xml:space="preserve"> Ευχαριστώ, κύριε</w:t>
      </w:r>
      <w:r>
        <w:rPr>
          <w:rFonts w:eastAsia="Times New Roman" w:cs="Times New Roman"/>
        </w:rPr>
        <w:t xml:space="preserve"> Πρόεδρε.  </w:t>
      </w:r>
    </w:p>
    <w:p w14:paraId="0E227759" w14:textId="77777777" w:rsidR="00075D8D" w:rsidRDefault="00A3228D">
      <w:pPr>
        <w:spacing w:line="600" w:lineRule="auto"/>
        <w:ind w:firstLine="720"/>
        <w:jc w:val="both"/>
        <w:rPr>
          <w:rFonts w:eastAsia="Times New Roman" w:cs="Times New Roman"/>
        </w:rPr>
      </w:pPr>
      <w:r>
        <w:rPr>
          <w:rFonts w:eastAsia="Times New Roman" w:cs="Times New Roman"/>
        </w:rPr>
        <w:t xml:space="preserve">Διαβάζοντας τον </w:t>
      </w:r>
      <w:r>
        <w:rPr>
          <w:rFonts w:eastAsia="Times New Roman" w:cs="Times New Roman"/>
        </w:rPr>
        <w:t>απολογισμό</w:t>
      </w:r>
      <w:r>
        <w:rPr>
          <w:rFonts w:eastAsia="Times New Roman" w:cs="Times New Roman"/>
        </w:rPr>
        <w:t xml:space="preserve"> και τον </w:t>
      </w:r>
      <w:r>
        <w:rPr>
          <w:rFonts w:eastAsia="Times New Roman" w:cs="Times New Roman"/>
        </w:rPr>
        <w:t>προϋπολογισμό</w:t>
      </w:r>
      <w:r>
        <w:rPr>
          <w:rFonts w:eastAsia="Times New Roman" w:cs="Times New Roman"/>
        </w:rPr>
        <w:t xml:space="preserve">, πρέπει να πούμε το εξής: Διαπιστώνουμε θετικά βήματα στην παρούσα συγκυρία την οποία διανύουμε στην Ελλάδα. </w:t>
      </w:r>
      <w:r>
        <w:rPr>
          <w:rFonts w:eastAsia="Times New Roman"/>
          <w:bCs/>
        </w:rPr>
        <w:t>Είναι</w:t>
      </w:r>
      <w:r>
        <w:rPr>
          <w:rFonts w:eastAsia="Times New Roman" w:cs="Times New Roman"/>
        </w:rPr>
        <w:t xml:space="preserve"> θετικό βήμα η όποια προσπάθεια γίνεται για περιορισμό των εξόδων. </w:t>
      </w:r>
      <w:r>
        <w:rPr>
          <w:rFonts w:eastAsia="Times New Roman"/>
          <w:bCs/>
        </w:rPr>
        <w:t>Είναι</w:t>
      </w:r>
      <w:r>
        <w:rPr>
          <w:rFonts w:eastAsia="Times New Roman" w:cs="Times New Roman"/>
        </w:rPr>
        <w:t xml:space="preserve"> θετική η</w:t>
      </w:r>
      <w:r>
        <w:rPr>
          <w:rFonts w:eastAsia="Times New Roman" w:cs="Times New Roman"/>
        </w:rPr>
        <w:t xml:space="preserve"> όποια προσπάθεια γίνεται για περαιτέρω εξορθολογισμό των δαπανών. </w:t>
      </w:r>
    </w:p>
    <w:p w14:paraId="0E22775A" w14:textId="77777777" w:rsidR="00075D8D" w:rsidRDefault="00A3228D">
      <w:pPr>
        <w:spacing w:line="600" w:lineRule="auto"/>
        <w:ind w:firstLine="720"/>
        <w:jc w:val="both"/>
        <w:rPr>
          <w:rFonts w:eastAsia="Times New Roman" w:cs="Times New Roman"/>
        </w:rPr>
      </w:pPr>
      <w:r>
        <w:rPr>
          <w:rFonts w:eastAsia="Times New Roman" w:cs="Times New Roman"/>
        </w:rPr>
        <w:t xml:space="preserve">Θα έλεγα, λοιπόν, ότι ο </w:t>
      </w:r>
      <w:r>
        <w:rPr>
          <w:rFonts w:eastAsia="Times New Roman" w:cs="Times New Roman"/>
        </w:rPr>
        <w:t>προϋπολογισμός</w:t>
      </w:r>
      <w:r>
        <w:rPr>
          <w:rFonts w:eastAsia="Times New Roman" w:cs="Times New Roman"/>
        </w:rPr>
        <w:t xml:space="preserve"> της </w:t>
      </w:r>
      <w:r>
        <w:rPr>
          <w:rFonts w:eastAsia="Times New Roman"/>
          <w:bCs/>
        </w:rPr>
        <w:t>Βουλής,</w:t>
      </w:r>
      <w:r>
        <w:rPr>
          <w:rFonts w:eastAsia="Times New Roman" w:cs="Times New Roman"/>
        </w:rPr>
        <w:t xml:space="preserve"> τον οποίον </w:t>
      </w:r>
      <w:r>
        <w:rPr>
          <w:rFonts w:eastAsia="Times New Roman"/>
          <w:bCs/>
          <w:shd w:val="clear" w:color="auto" w:fill="FFFFFF"/>
        </w:rPr>
        <w:t>βεβαίως</w:t>
      </w:r>
      <w:r>
        <w:rPr>
          <w:rFonts w:eastAsia="Times New Roman" w:cs="Times New Roman"/>
        </w:rPr>
        <w:t xml:space="preserve"> θα υπερψηφίσουμε, όπως και τον </w:t>
      </w:r>
      <w:r>
        <w:rPr>
          <w:rFonts w:eastAsia="Times New Roman" w:cs="Times New Roman"/>
        </w:rPr>
        <w:t>απολογισμό</w:t>
      </w:r>
      <w:r>
        <w:rPr>
          <w:rFonts w:eastAsia="Times New Roman" w:cs="Times New Roman"/>
        </w:rPr>
        <w:t xml:space="preserve">, θα έχρηζε λίγο περισσότερο λεπτομερειακής ανάλυσης. </w:t>
      </w:r>
    </w:p>
    <w:p w14:paraId="0E22775B" w14:textId="77777777" w:rsidR="00075D8D" w:rsidRDefault="00A3228D">
      <w:pPr>
        <w:spacing w:line="600" w:lineRule="auto"/>
        <w:ind w:firstLine="720"/>
        <w:jc w:val="both"/>
        <w:rPr>
          <w:rFonts w:eastAsia="Times New Roman" w:cs="Times New Roman"/>
        </w:rPr>
      </w:pPr>
      <w:r>
        <w:rPr>
          <w:rFonts w:eastAsia="Times New Roman" w:cs="Times New Roman"/>
        </w:rPr>
        <w:t xml:space="preserve">Άκουσα τον κ. Καμμένο και πήγε το μυαλό μου στο εξής: Όλες οι </w:t>
      </w:r>
      <w:r>
        <w:rPr>
          <w:rFonts w:eastAsia="Times New Roman" w:cs="Times New Roman"/>
        </w:rPr>
        <w:t>εταιρείες</w:t>
      </w:r>
      <w:r>
        <w:rPr>
          <w:rFonts w:eastAsia="Times New Roman" w:cs="Times New Roman"/>
        </w:rPr>
        <w:t xml:space="preserve"> στην Ελλάδα, ακόμα και οι μικρότερες, υπόκεινται σε λογιστικά πρότυπα. Ας κάτσουμε, λοιπόν, και στη </w:t>
      </w:r>
      <w:r>
        <w:rPr>
          <w:rFonts w:eastAsia="Times New Roman"/>
          <w:bCs/>
        </w:rPr>
        <w:t>Βουλή</w:t>
      </w:r>
      <w:r>
        <w:rPr>
          <w:rFonts w:eastAsia="Times New Roman" w:cs="Times New Roman"/>
        </w:rPr>
        <w:t xml:space="preserve"> να δούμε κάποια λογιστικά πρότυπα. Και δεν το λέω αυτό με τη μορφή της γραφειο</w:t>
      </w:r>
      <w:r>
        <w:rPr>
          <w:rFonts w:eastAsia="Times New Roman" w:cs="Times New Roman"/>
        </w:rPr>
        <w:t xml:space="preserve">κρατικής ενασχόλησης. Το λέω, γιατί αυτά τα πρότυπα οδηγούν πολλές φορές στον εξορθολογισμό των δαπανών και στη δυνατότητα περιορισμού τους. </w:t>
      </w:r>
    </w:p>
    <w:p w14:paraId="0E22775C" w14:textId="77777777" w:rsidR="00075D8D" w:rsidRDefault="00A3228D">
      <w:pPr>
        <w:spacing w:line="600" w:lineRule="auto"/>
        <w:ind w:firstLine="720"/>
        <w:jc w:val="both"/>
        <w:rPr>
          <w:rFonts w:eastAsia="Times New Roman" w:cs="Times New Roman"/>
        </w:rPr>
      </w:pPr>
      <w:r>
        <w:rPr>
          <w:rFonts w:eastAsia="Times New Roman" w:cs="Times New Roman"/>
        </w:rPr>
        <w:t xml:space="preserve">Νομίζω, λοιπόν, ότι και ο κύριος Πρόεδρος και το Προεδρείο και οι παρατάξεις της </w:t>
      </w:r>
      <w:r>
        <w:rPr>
          <w:rFonts w:eastAsia="Times New Roman"/>
          <w:bCs/>
        </w:rPr>
        <w:t>Βουλής</w:t>
      </w:r>
      <w:r>
        <w:rPr>
          <w:rFonts w:eastAsia="Times New Roman" w:cs="Times New Roman"/>
        </w:rPr>
        <w:t xml:space="preserve"> σιγά - σιγά θα πρέπει να μ</w:t>
      </w:r>
      <w:r>
        <w:rPr>
          <w:rFonts w:eastAsia="Times New Roman" w:cs="Times New Roman"/>
        </w:rPr>
        <w:t xml:space="preserve">πουν στη λογική αυτή. Δεν λέω ότι θα πρέπει να ακολουθήσουμε τα πρότυπα που ακολουθούνται στον εμπορικό τομέα. Η ίδια, </w:t>
      </w:r>
      <w:r>
        <w:rPr>
          <w:rFonts w:eastAsia="Times New Roman" w:cs="Times New Roman"/>
          <w:bCs/>
          <w:shd w:val="clear" w:color="auto" w:fill="FFFFFF"/>
        </w:rPr>
        <w:t>όμως,</w:t>
      </w:r>
      <w:r>
        <w:rPr>
          <w:rFonts w:eastAsia="Times New Roman" w:cs="Times New Roman"/>
        </w:rPr>
        <w:t xml:space="preserve"> η </w:t>
      </w:r>
      <w:r>
        <w:rPr>
          <w:rFonts w:eastAsia="Times New Roman"/>
          <w:bCs/>
        </w:rPr>
        <w:t>Βουλή</w:t>
      </w:r>
      <w:r>
        <w:rPr>
          <w:rFonts w:eastAsia="Times New Roman" w:cs="Times New Roman"/>
        </w:rPr>
        <w:t xml:space="preserve"> μπορεί να κάνει την κατάταξή της, να δημιουργήσει εσωτερικά πρότυπα, ώστε να μπορεί και ο προϋπολογισμός και ο απολογισμός </w:t>
      </w:r>
      <w:r>
        <w:rPr>
          <w:rFonts w:eastAsia="Times New Roman" w:cs="Times New Roman"/>
        </w:rPr>
        <w:t xml:space="preserve">να επιφέρουν την πραγματική εξοικονόμηση δαπανών. </w:t>
      </w:r>
    </w:p>
    <w:p w14:paraId="0E22775D" w14:textId="77777777" w:rsidR="00075D8D" w:rsidRDefault="00A3228D">
      <w:pPr>
        <w:spacing w:line="600" w:lineRule="auto"/>
        <w:ind w:firstLine="720"/>
        <w:jc w:val="both"/>
        <w:rPr>
          <w:rFonts w:eastAsia="Times New Roman" w:cs="Times New Roman"/>
        </w:rPr>
      </w:pPr>
      <w:r>
        <w:rPr>
          <w:rFonts w:eastAsia="Times New Roman" w:cs="Times New Roman"/>
        </w:rPr>
        <w:t xml:space="preserve">Θα πω κάτι, ιστορικά, στο σημείο αυτό. Μιλάμε για περικοπή της βουλευτικής αποζημίωσης. Η Ένωση Κεντρώων </w:t>
      </w:r>
      <w:r>
        <w:rPr>
          <w:rFonts w:eastAsia="Times New Roman"/>
          <w:bCs/>
        </w:rPr>
        <w:t>είναι</w:t>
      </w:r>
      <w:r>
        <w:rPr>
          <w:rFonts w:eastAsia="Times New Roman" w:cs="Times New Roman"/>
        </w:rPr>
        <w:t xml:space="preserve"> δεδομένο ότι και προεκλογικά είχε θέσει το θέμα του περιορισμού των αμοιβών</w:t>
      </w:r>
      <w:r>
        <w:rPr>
          <w:rFonts w:eastAsia="Times New Roman" w:cs="Times New Roman"/>
        </w:rPr>
        <w:t>,</w:t>
      </w:r>
      <w:r>
        <w:rPr>
          <w:rFonts w:eastAsia="Times New Roman" w:cs="Times New Roman"/>
        </w:rPr>
        <w:t xml:space="preserve"> των αποζημιώσεων </w:t>
      </w:r>
      <w:r>
        <w:rPr>
          <w:rFonts w:eastAsia="Times New Roman" w:cs="Times New Roman"/>
        </w:rPr>
        <w:t xml:space="preserve">των αιρετών -όχι μόνο των Βουλευτών, αλλά και των </w:t>
      </w:r>
      <w:r>
        <w:rPr>
          <w:rFonts w:eastAsia="Times New Roman" w:cs="Times New Roman"/>
        </w:rPr>
        <w:t>δημάρχων</w:t>
      </w:r>
      <w:r>
        <w:rPr>
          <w:rFonts w:eastAsia="Times New Roman" w:cs="Times New Roman"/>
        </w:rPr>
        <w:t xml:space="preserve"> και όλων όσων ασκούν δημόσια εξουσία- υπό την έννοια ότι θα πρέπει σιγά - σιγά να προχωρήσουμε στην αντιστάθμιση των δυνατοτήτων που παρέχουν οι </w:t>
      </w:r>
      <w:r>
        <w:rPr>
          <w:rFonts w:eastAsia="Times New Roman" w:cs="Times New Roman"/>
        </w:rPr>
        <w:t>οικονομικές συνθήκες</w:t>
      </w:r>
      <w:r>
        <w:rPr>
          <w:rFonts w:eastAsia="Times New Roman" w:cs="Times New Roman"/>
        </w:rPr>
        <w:t xml:space="preserve"> των φορέων, οι οποίοι πληρώνουν</w:t>
      </w:r>
      <w:r>
        <w:rPr>
          <w:rFonts w:eastAsia="Times New Roman" w:cs="Times New Roman"/>
        </w:rPr>
        <w:t xml:space="preserve">. Οι δήμαρχοι, φερ’ ειπείν, έχουν μια κλιμάκωση ανάλογα με τον πληθυσμό. </w:t>
      </w:r>
      <w:r>
        <w:rPr>
          <w:rFonts w:eastAsia="Times New Roman"/>
          <w:bCs/>
        </w:rPr>
        <w:t>Είναι</w:t>
      </w:r>
      <w:r>
        <w:rPr>
          <w:rFonts w:eastAsia="Times New Roman" w:cs="Times New Roman"/>
        </w:rPr>
        <w:t xml:space="preserve"> σωστό. Θα μπορεί, </w:t>
      </w:r>
      <w:r>
        <w:rPr>
          <w:rFonts w:eastAsia="Times New Roman" w:cs="Times New Roman"/>
          <w:bCs/>
          <w:shd w:val="clear" w:color="auto" w:fill="FFFFFF"/>
        </w:rPr>
        <w:t>όμως,</w:t>
      </w:r>
      <w:r>
        <w:rPr>
          <w:rFonts w:eastAsia="Times New Roman" w:cs="Times New Roman"/>
        </w:rPr>
        <w:t xml:space="preserve"> να το ξανακοιτάξει κανείς. </w:t>
      </w:r>
    </w:p>
    <w:p w14:paraId="0E22775E" w14:textId="77777777" w:rsidR="00075D8D" w:rsidRDefault="00A3228D">
      <w:pPr>
        <w:spacing w:line="600" w:lineRule="auto"/>
        <w:ind w:firstLine="720"/>
        <w:jc w:val="both"/>
        <w:rPr>
          <w:rFonts w:eastAsia="Times New Roman" w:cs="Times New Roman"/>
        </w:rPr>
      </w:pPr>
      <w:r>
        <w:rPr>
          <w:rFonts w:eastAsia="Times New Roman" w:cs="Times New Roman"/>
        </w:rPr>
        <w:t xml:space="preserve">Στην περίπτωση, λοιπόν, του περιορισμού της βουλευτικής αποζημίωσης, πράγματι και η Ένωση </w:t>
      </w:r>
      <w:r>
        <w:rPr>
          <w:rFonts w:eastAsia="Times New Roman"/>
          <w:bCs/>
        </w:rPr>
        <w:t>Κ</w:t>
      </w:r>
      <w:r>
        <w:rPr>
          <w:rFonts w:eastAsia="Times New Roman" w:cs="Times New Roman"/>
        </w:rPr>
        <w:t>εντρώων το βλέπει θετικά και το ακ</w:t>
      </w:r>
      <w:r>
        <w:rPr>
          <w:rFonts w:eastAsia="Times New Roman" w:cs="Times New Roman"/>
        </w:rPr>
        <w:t xml:space="preserve">ολουθεί. Μάλιστα, στο προεκλογικό μας πρόγραμμα είχαμε μιλήσει για </w:t>
      </w:r>
      <w:r>
        <w:rPr>
          <w:rFonts w:eastAsia="Times New Roman" w:cs="Times New Roman"/>
        </w:rPr>
        <w:t>δραστικότερο</w:t>
      </w:r>
      <w:r>
        <w:rPr>
          <w:rFonts w:eastAsia="Times New Roman" w:cs="Times New Roman"/>
        </w:rPr>
        <w:t xml:space="preserve"> περιορισμό. Το θυμόμαστε όλοι. </w:t>
      </w:r>
    </w:p>
    <w:p w14:paraId="0E22775F" w14:textId="77777777" w:rsidR="00075D8D" w:rsidRDefault="00A3228D">
      <w:pPr>
        <w:spacing w:line="600" w:lineRule="auto"/>
        <w:ind w:firstLine="720"/>
        <w:jc w:val="both"/>
        <w:rPr>
          <w:rFonts w:eastAsia="Times New Roman" w:cs="Times New Roman"/>
        </w:rPr>
      </w:pPr>
      <w:r>
        <w:rPr>
          <w:rFonts w:eastAsia="Times New Roman" w:cs="Times New Roman"/>
        </w:rPr>
        <w:t xml:space="preserve">Θα πω κάτι, </w:t>
      </w:r>
      <w:r>
        <w:rPr>
          <w:rFonts w:eastAsia="Times New Roman" w:cs="Times New Roman"/>
          <w:bCs/>
          <w:shd w:val="clear" w:color="auto" w:fill="FFFFFF"/>
        </w:rPr>
        <w:t xml:space="preserve">όμως, </w:t>
      </w:r>
      <w:r>
        <w:rPr>
          <w:rFonts w:eastAsia="Times New Roman" w:cs="Times New Roman"/>
        </w:rPr>
        <w:t>για μια κακοδαιμονία. Θέλω να μου το επιτρέψετε, κύριε Πρόεδρε, έστω κι αν θεωρηθεί προς στιγμήν ότι βγαίνω εκτός θέματος. Πώς</w:t>
      </w:r>
      <w:r>
        <w:rPr>
          <w:rFonts w:eastAsia="Times New Roman" w:cs="Times New Roman"/>
        </w:rPr>
        <w:t xml:space="preserve"> ξεκίνησε αυτός ο λαϊκισμός, αυτή η κουβέντα που γίνεται για τους Βουλευτές, ότι παίρνουν πολλά χρήματα κι ότι δεν ανταποκρίνονται στις υποχρεώσεις τους; Ξεκίνησε το 2001 με μια κακή συνταγματική αναθεώρηση, όταν δημιουργήθηκε το γνωστό μισθοδικείο για του</w:t>
      </w:r>
      <w:r>
        <w:rPr>
          <w:rFonts w:eastAsia="Times New Roman" w:cs="Times New Roman"/>
        </w:rPr>
        <w:t xml:space="preserve">ς δικαστές. Πρέπει να τα θυμόμαστε αυτά και να τα λέμε πολλές φορές. Το 2001, λοιπόν, από το πουθενά, δημιουργήθηκε το Δικαστήριο Αγωγών Κακοδικίας, το οποίο αφορούσε την εκδίκαση αγωγών αποζημιώσεων κατά δικαστών. </w:t>
      </w:r>
    </w:p>
    <w:p w14:paraId="0E227760" w14:textId="77777777" w:rsidR="00075D8D" w:rsidRDefault="00A3228D">
      <w:pPr>
        <w:spacing w:line="600" w:lineRule="auto"/>
        <w:ind w:firstLine="720"/>
        <w:jc w:val="both"/>
        <w:rPr>
          <w:rFonts w:eastAsia="Times New Roman" w:cs="Times New Roman"/>
        </w:rPr>
      </w:pPr>
      <w:r>
        <w:rPr>
          <w:rFonts w:eastAsia="Times New Roman" w:cs="Times New Roman"/>
        </w:rPr>
        <w:t xml:space="preserve">Τι έλεγε η </w:t>
      </w:r>
      <w:r>
        <w:rPr>
          <w:rFonts w:eastAsia="Times New Roman" w:cs="Times New Roman"/>
        </w:rPr>
        <w:t>Αναθεώρηση</w:t>
      </w:r>
      <w:r>
        <w:rPr>
          <w:rFonts w:eastAsia="Times New Roman" w:cs="Times New Roman"/>
        </w:rPr>
        <w:t xml:space="preserve"> του Συντάγματος το</w:t>
      </w:r>
      <w:r>
        <w:rPr>
          <w:rFonts w:eastAsia="Times New Roman" w:cs="Times New Roman"/>
        </w:rPr>
        <w:t xml:space="preserve"> 2001; Ότι εκδικάζονται και οι οικονομικές διαφορές, οι μισθολογικές, των δικαστών από το Δικαστήριο Αγωγών Κακοδικίας. Καλώς το είπε; Κακώς το είπε; </w:t>
      </w:r>
    </w:p>
    <w:p w14:paraId="0E227761"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Τι συνέβη τότε; Οι περισσότεροι εξ ημών το γνωρίζουμε. Έπαιρνε μια αύξηση ο Πρόεδρος της Επιτροπής Τηλεπι</w:t>
      </w:r>
      <w:r>
        <w:rPr>
          <w:rFonts w:eastAsia="Times New Roman" w:cs="Times New Roman"/>
          <w:szCs w:val="24"/>
        </w:rPr>
        <w:t xml:space="preserve">κοινωνιών και Ταχυδρομείων –κι αυτό είναι κλασικό παράδειγμα- εκτός νόμου, εκτός προβλέψεων, και έσπευδαν οι δικαστές ομαδόν, έκαναν αγωγές στο μισθοδικείο και έπαιρναν την αύξηση. </w:t>
      </w:r>
    </w:p>
    <w:p w14:paraId="0E227762"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Πώς δικαιολογείτο αυτό; Με το ότι κάποιος έπαιρνε ανώτερο μισθό απ’ αυτούς</w:t>
      </w:r>
      <w:r>
        <w:rPr>
          <w:rFonts w:eastAsia="Times New Roman" w:cs="Times New Roman"/>
          <w:szCs w:val="24"/>
        </w:rPr>
        <w:t xml:space="preserve">. Στη συνέχεια, όμως, συνέβαινε και το εξής: Εφόσον η άλλη εξουσία είναι η νομοθετική, έπρεπε να ακολουθήσουν οι Βουλευτές. Εκ των πραγμάτων δεν μπορούσαν να έχουν μικρότερη αποζημίωση απ’ αυτή των δικαστών. </w:t>
      </w:r>
    </w:p>
    <w:p w14:paraId="0E227763"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Εδώ είναι το ζήτημα. Αντί να έρθουν και να δικά</w:t>
      </w:r>
      <w:r>
        <w:rPr>
          <w:rFonts w:eastAsia="Times New Roman" w:cs="Times New Roman"/>
          <w:szCs w:val="24"/>
        </w:rPr>
        <w:t xml:space="preserve">σουν οι κύριοι και να αποφασίσουν και να πουν ότι είναι παράνομες οι 10.000 ή οι 15.000 ευρώ που έπαιρνε ο Πρόεδρος της </w:t>
      </w:r>
      <w:r>
        <w:rPr>
          <w:rFonts w:eastAsia="Times New Roman" w:cs="Times New Roman"/>
          <w:szCs w:val="24"/>
        </w:rPr>
        <w:t>επιτροπής</w:t>
      </w:r>
      <w:r>
        <w:rPr>
          <w:rFonts w:eastAsia="Times New Roman" w:cs="Times New Roman"/>
          <w:szCs w:val="24"/>
        </w:rPr>
        <w:t xml:space="preserve"> και να του κατεβάσουν το μισθό λόγω παρανόμων αυξήσεων, φτάσαμε να δίνουμε αυξήσεις στους δικαστές, τελικά αυξήσεις στους Βουλ</w:t>
      </w:r>
      <w:r>
        <w:rPr>
          <w:rFonts w:eastAsia="Times New Roman" w:cs="Times New Roman"/>
          <w:szCs w:val="24"/>
        </w:rPr>
        <w:t xml:space="preserve">ευτές και σήμερα τι λένε απ’ έξω; Απ’ έξω λένε ότι η κρίση οφείλεται και στις δαπάνες που έκανε η Βουλή και στους Βουλευτές και χίλια δυο άλλα πράγματα. </w:t>
      </w:r>
    </w:p>
    <w:p w14:paraId="0E227764"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 xml:space="preserve">Νομίζω, λοιπόν, πως όταν με το καλό έρθει η ώρα της συνταγματικής </w:t>
      </w:r>
      <w:r>
        <w:rPr>
          <w:rFonts w:eastAsia="Times New Roman" w:cs="Times New Roman"/>
          <w:szCs w:val="24"/>
        </w:rPr>
        <w:t>Αναθεώρησης</w:t>
      </w:r>
      <w:r>
        <w:rPr>
          <w:rFonts w:eastAsia="Times New Roman" w:cs="Times New Roman"/>
          <w:szCs w:val="24"/>
        </w:rPr>
        <w:t>, θα πρέπει η Βουλή να δε</w:t>
      </w:r>
      <w:r>
        <w:rPr>
          <w:rFonts w:eastAsia="Times New Roman" w:cs="Times New Roman"/>
          <w:szCs w:val="24"/>
        </w:rPr>
        <w:t xml:space="preserve">ι κι αυτά τα ζητήματα, διότι τελικά ανέθεσε την άσκηση πολιτικής –όχι απονομής δικαιοσύνης- μισθών και αποζημιώσεων σε πρόσωπα αναρμόδια. Βεβαίως, η όποια μείωση της αποζημιώσεως των Βουλευτών είναι στην παρούσα φάση αναγκαία. </w:t>
      </w:r>
    </w:p>
    <w:p w14:paraId="0E227765"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Θέλω, όμως, να πω κάτι: Όλοι</w:t>
      </w:r>
      <w:r>
        <w:rPr>
          <w:rFonts w:eastAsia="Times New Roman" w:cs="Times New Roman"/>
          <w:szCs w:val="24"/>
        </w:rPr>
        <w:t xml:space="preserve"> στεκόμαστε στο περίφημο Ζ΄ Ψήφισμα του 1975. Και βλέπω –με τη μικρή πείρα που έχω εντός της Αιθούσης- ότι αυτό ακολουθείται δίκην Ευαγγελίου. </w:t>
      </w:r>
    </w:p>
    <w:p w14:paraId="0E227766"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Μήπως, κύριε Πρόεδρε, ήρθε η ώρα η Βουλή να καταργήσει αυτό το Ζ΄ Ψήφισμα του 1975 -η Βουλή έχει αυτή την εξουσί</w:t>
      </w:r>
      <w:r>
        <w:rPr>
          <w:rFonts w:eastAsia="Times New Roman" w:cs="Times New Roman"/>
          <w:szCs w:val="24"/>
        </w:rPr>
        <w:t xml:space="preserve">α και με το Σύνταγμα και με τον Κανονισμό- και να μπούμε σε σύγχρονες διατάξεις και σύγχρονες ρυθμίσεις; </w:t>
      </w:r>
    </w:p>
    <w:p w14:paraId="0E227767"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 xml:space="preserve">Προσπάθησα χθες το βράδυ -και ομολογώ ότι δεν μπόρεσα- να δω τι ισχύει απ’ αυτό το Ζ΄ Ψήφισμα του 1975 και τι δεν ισχύει. Τι είδα; Είδα ότι </w:t>
      </w:r>
      <w:r>
        <w:rPr>
          <w:rFonts w:eastAsia="Times New Roman" w:cs="Times New Roman"/>
          <w:szCs w:val="24"/>
        </w:rPr>
        <w:t>έρχ</w:t>
      </w:r>
      <w:r>
        <w:rPr>
          <w:rFonts w:eastAsia="Times New Roman" w:cs="Times New Roman"/>
          <w:szCs w:val="24"/>
        </w:rPr>
        <w:t>ε</w:t>
      </w:r>
      <w:r>
        <w:rPr>
          <w:rFonts w:eastAsia="Times New Roman" w:cs="Times New Roman"/>
          <w:szCs w:val="24"/>
        </w:rPr>
        <w:t>ται</w:t>
      </w:r>
      <w:r>
        <w:rPr>
          <w:rFonts w:eastAsia="Times New Roman" w:cs="Times New Roman"/>
          <w:szCs w:val="24"/>
        </w:rPr>
        <w:t xml:space="preserve"> σήμερα </w:t>
      </w:r>
      <w:r>
        <w:rPr>
          <w:rFonts w:eastAsia="Times New Roman" w:cs="Times New Roman"/>
          <w:szCs w:val="24"/>
        </w:rPr>
        <w:t>η πρόταση</w:t>
      </w:r>
      <w:r>
        <w:rPr>
          <w:rFonts w:eastAsia="Times New Roman" w:cs="Times New Roman"/>
          <w:szCs w:val="24"/>
        </w:rPr>
        <w:t xml:space="preserve"> τροποπο</w:t>
      </w:r>
      <w:r>
        <w:rPr>
          <w:rFonts w:eastAsia="Times New Roman" w:cs="Times New Roman"/>
          <w:szCs w:val="24"/>
        </w:rPr>
        <w:t>ίησης</w:t>
      </w:r>
      <w:r>
        <w:rPr>
          <w:rFonts w:eastAsia="Times New Roman" w:cs="Times New Roman"/>
          <w:szCs w:val="24"/>
        </w:rPr>
        <w:t xml:space="preserve"> </w:t>
      </w:r>
      <w:r>
        <w:rPr>
          <w:rFonts w:eastAsia="Times New Roman" w:cs="Times New Roman"/>
          <w:szCs w:val="24"/>
        </w:rPr>
        <w:t>και λέ</w:t>
      </w:r>
      <w:r>
        <w:rPr>
          <w:rFonts w:eastAsia="Times New Roman" w:cs="Times New Roman"/>
          <w:szCs w:val="24"/>
        </w:rPr>
        <w:t>ε</w:t>
      </w:r>
      <w:r>
        <w:rPr>
          <w:rFonts w:eastAsia="Times New Roman" w:cs="Times New Roman"/>
          <w:szCs w:val="24"/>
        </w:rPr>
        <w:t>ι</w:t>
      </w:r>
      <w:r>
        <w:rPr>
          <w:rFonts w:eastAsia="Times New Roman" w:cs="Times New Roman"/>
          <w:szCs w:val="24"/>
        </w:rPr>
        <w:t xml:space="preserve">, «Καταργούμε το εδάφιο β΄ του άρθρου 8». Οφείλω, όμως, να πω ότι άρθρο 8 δεν συνήντησα </w:t>
      </w:r>
      <w:r>
        <w:rPr>
          <w:rFonts w:eastAsia="Times New Roman" w:cs="Times New Roman"/>
          <w:szCs w:val="24"/>
        </w:rPr>
        <w:t>σε ισχύι,</w:t>
      </w:r>
      <w:r>
        <w:rPr>
          <w:rFonts w:eastAsia="Times New Roman" w:cs="Times New Roman"/>
          <w:szCs w:val="24"/>
        </w:rPr>
        <w:t xml:space="preserve"> σε </w:t>
      </w:r>
      <w:r>
        <w:rPr>
          <w:rFonts w:eastAsia="Times New Roman" w:cs="Times New Roman"/>
          <w:szCs w:val="24"/>
        </w:rPr>
        <w:t>καμμία</w:t>
      </w:r>
      <w:r>
        <w:rPr>
          <w:rFonts w:eastAsia="Times New Roman" w:cs="Times New Roman"/>
          <w:szCs w:val="24"/>
        </w:rPr>
        <w:t xml:space="preserve"> τράπεζα νομικών πληροφοριών. Δεν έχει καμμιά σημασία βέβαια αυτό. </w:t>
      </w:r>
    </w:p>
    <w:p w14:paraId="0E227768"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Πρέπει, όμως, να πούμε -γιατί πρέπει να γίνει η συζήτηση στην Επιτροπή Οικονομικών- πως αυτό το Ψήφισμα πρέπει να φύγει από τη μέση. Πρέπει να έρθει κάτι σαφές, γιατί δημιουργεί μια ανασφάλεια και στην κοινωνία και στους Βουλευτές και δεν προάγει το δημοκρ</w:t>
      </w:r>
      <w:r>
        <w:rPr>
          <w:rFonts w:eastAsia="Times New Roman" w:cs="Times New Roman"/>
          <w:szCs w:val="24"/>
        </w:rPr>
        <w:t xml:space="preserve">ατικό «πιστεύω» και του ελληνικού λαού. </w:t>
      </w:r>
    </w:p>
    <w:p w14:paraId="0E227769"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 xml:space="preserve">Ακούγεται ένας έντονος λαϊκισμός, ότι εμείς είμαστε οι περιούσιοι, είμαστε ίσως οι ευνοημένοι. Θα σας πω, λοιπόν, ότι δεν είμαστε τελικά. Για ποιο λόγο; Δεν έχουμε ένα σαφές φορολογικό σύστημα. </w:t>
      </w:r>
    </w:p>
    <w:p w14:paraId="0E22776A"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Το 2008, αν δεν κάνω</w:t>
      </w:r>
      <w:r>
        <w:rPr>
          <w:rFonts w:eastAsia="Times New Roman" w:cs="Times New Roman"/>
          <w:szCs w:val="24"/>
        </w:rPr>
        <w:t xml:space="preserve"> λάθος, ήρθε νεότερη συνταγματική </w:t>
      </w:r>
      <w:r>
        <w:rPr>
          <w:rFonts w:eastAsia="Times New Roman" w:cs="Times New Roman"/>
          <w:szCs w:val="24"/>
        </w:rPr>
        <w:t>Αναθεώρηση.</w:t>
      </w:r>
      <w:r>
        <w:rPr>
          <w:rFonts w:eastAsia="Times New Roman" w:cs="Times New Roman"/>
          <w:szCs w:val="24"/>
        </w:rPr>
        <w:t xml:space="preserve"> Τι κάνει αυτή η συνταγματική </w:t>
      </w:r>
      <w:r>
        <w:rPr>
          <w:rFonts w:eastAsia="Times New Roman" w:cs="Times New Roman"/>
          <w:szCs w:val="24"/>
        </w:rPr>
        <w:t>Αναθεώρηση</w:t>
      </w:r>
      <w:r>
        <w:rPr>
          <w:rFonts w:eastAsia="Times New Roman" w:cs="Times New Roman"/>
          <w:szCs w:val="24"/>
        </w:rPr>
        <w:t xml:space="preserve">; Λέει ότι αίρεται το ασυμβίβαστο των έργων του Βουλευτή προς την άσκηση άλλου επαγγέλματος. Εκεί, λοιπόν, έρχεται η πλήρης σύγχυση των πραγμάτων. </w:t>
      </w:r>
    </w:p>
    <w:p w14:paraId="0E22776B"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Επειδή είμαι επαγγελματ</w:t>
      </w:r>
      <w:r>
        <w:rPr>
          <w:rFonts w:eastAsia="Times New Roman" w:cs="Times New Roman"/>
          <w:szCs w:val="24"/>
        </w:rPr>
        <w:t>ίας δικηγόρος, οφείλω να το πω. Το πώς θα φορολογηθώ σε σχέση με τη βουλευτική αποζημίωση και σε σχέση με τα έσοδα που είχα μέχρι τινός από το ελεύθερο επάγγελμα που ασκώ, δεν το γνωρίζω. Είμαι Βουλευτής και δεν γνωρίζω ποιο είναι το φορολογικό καθεστώς πο</w:t>
      </w:r>
      <w:r>
        <w:rPr>
          <w:rFonts w:eastAsia="Times New Roman" w:cs="Times New Roman"/>
          <w:szCs w:val="24"/>
        </w:rPr>
        <w:t xml:space="preserve">υ με διέπει, όσες φορές κι αν προσπάθησα. </w:t>
      </w:r>
    </w:p>
    <w:p w14:paraId="0E22776C"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 xml:space="preserve">Προτείνω, λοιπόν, σε επόμενες συζητήσεις στην </w:t>
      </w:r>
      <w:r>
        <w:rPr>
          <w:rFonts w:eastAsia="Times New Roman" w:cs="Times New Roman"/>
          <w:szCs w:val="24"/>
        </w:rPr>
        <w:t>επιτροπή</w:t>
      </w:r>
      <w:r>
        <w:rPr>
          <w:rFonts w:eastAsia="Times New Roman" w:cs="Times New Roman"/>
          <w:szCs w:val="24"/>
        </w:rPr>
        <w:t xml:space="preserve"> να τα δουν αυτά τα πράγματα, διότι έτσι έρχεται και μια ανακούφιση κι, αν θέλετε, φεύγουμε και από ζητήματα λαϊκισμού. </w:t>
      </w:r>
    </w:p>
    <w:p w14:paraId="0E22776D"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Ποιος πολίτης μπορεί να διαβάσει σήμερ</w:t>
      </w:r>
      <w:r>
        <w:rPr>
          <w:rFonts w:eastAsia="Times New Roman" w:cs="Times New Roman"/>
          <w:szCs w:val="24"/>
        </w:rPr>
        <w:t>α το Ζ΄ Ψήφισμα και να κατανοήσει τι θέλει; Ξέρετε τι θα πει; Θα πει</w:t>
      </w:r>
      <w:r>
        <w:rPr>
          <w:rFonts w:eastAsia="Times New Roman" w:cs="Times New Roman"/>
          <w:szCs w:val="24"/>
        </w:rPr>
        <w:t>:</w:t>
      </w:r>
      <w:r>
        <w:rPr>
          <w:rFonts w:eastAsia="Times New Roman" w:cs="Times New Roman"/>
          <w:szCs w:val="24"/>
        </w:rPr>
        <w:t xml:space="preserve"> «Τα έχουν κάνει μεταξύ τους και μας τα κρύβουν για να υποστηρίζουν τα προνόμιά </w:t>
      </w:r>
      <w:r>
        <w:rPr>
          <w:rFonts w:eastAsia="Times New Roman" w:cs="Times New Roman"/>
          <w:szCs w:val="24"/>
        </w:rPr>
        <w:t>τους.».</w:t>
      </w:r>
      <w:r>
        <w:rPr>
          <w:rFonts w:eastAsia="Times New Roman" w:cs="Times New Roman"/>
          <w:szCs w:val="24"/>
        </w:rPr>
        <w:t xml:space="preserve"> Σας ομολογώ ότι δεν μπόρεσα να καταλάβω τι ισχύει και τι δεν ισχύει απ’ αυτό. </w:t>
      </w:r>
    </w:p>
    <w:p w14:paraId="0E22776E" w14:textId="77777777" w:rsidR="00075D8D" w:rsidRDefault="00A3228D">
      <w:pPr>
        <w:spacing w:line="600" w:lineRule="auto"/>
        <w:ind w:firstLine="567"/>
        <w:jc w:val="both"/>
        <w:rPr>
          <w:rFonts w:eastAsia="Times New Roman" w:cs="Times New Roman"/>
          <w:szCs w:val="24"/>
        </w:rPr>
      </w:pPr>
      <w:r>
        <w:rPr>
          <w:rFonts w:eastAsia="Times New Roman" w:cs="Times New Roman"/>
          <w:szCs w:val="24"/>
        </w:rPr>
        <w:t>Η χώρα σήμερα ταλανί</w:t>
      </w:r>
      <w:r>
        <w:rPr>
          <w:rFonts w:eastAsia="Times New Roman" w:cs="Times New Roman"/>
          <w:szCs w:val="24"/>
        </w:rPr>
        <w:t>ζεται. Και ταλανίζεται κυρίως από τη δημοσιονομική κρίση και από τα ελλείμματα. Θα πρέπει, λοιπόν, σε κάθε προσπάθεια της Βουλής να είναι όλα κρυστάλλινα και διαυγή για να μη μένει στον κόσμο η οποιαδήποτε υποψία, η οποιαδήποτε κακοβουλία και να μην το βλέ</w:t>
      </w:r>
      <w:r>
        <w:rPr>
          <w:rFonts w:eastAsia="Times New Roman" w:cs="Times New Roman"/>
          <w:szCs w:val="24"/>
        </w:rPr>
        <w:t>πουν με κακόβουλο τρόπο. Δεν θα πρέπει να μένει τίποτα πέραν της διαφάνειας. Γιατί; Όπως ορθά τονίστηκε, οι μόνοι για τους οποίους δημοσιεύεται και αναρτάται το «πόθεν έσχες» είναι οι Βουλευτές. Κυκλοφορεί παντού. Δεν είδαμε άλλα «πόθεν έσχες» να κυκλοφορο</w:t>
      </w:r>
      <w:r>
        <w:rPr>
          <w:rFonts w:eastAsia="Times New Roman" w:cs="Times New Roman"/>
          <w:szCs w:val="24"/>
        </w:rPr>
        <w:t xml:space="preserve">ύν. </w:t>
      </w:r>
    </w:p>
    <w:p w14:paraId="0E22776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Γι’ αυτό, λοιπόν, για να μην σας ταλαιπωρήσω άλλο και σας κουράσω, συνοψίζω: Ναι, είμαστε θετικοί. Υπερψηφίζουμε τον </w:t>
      </w:r>
      <w:r>
        <w:rPr>
          <w:rFonts w:eastAsia="Times New Roman" w:cs="Times New Roman"/>
          <w:szCs w:val="24"/>
        </w:rPr>
        <w:t>απολογισμό του</w:t>
      </w:r>
      <w:r>
        <w:rPr>
          <w:rFonts w:eastAsia="Times New Roman" w:cs="Times New Roman"/>
          <w:szCs w:val="24"/>
        </w:rPr>
        <w:t xml:space="preserve"> 2014. Υπερψηφίζουμε τον </w:t>
      </w:r>
      <w:r>
        <w:rPr>
          <w:rFonts w:eastAsia="Times New Roman" w:cs="Times New Roman"/>
          <w:szCs w:val="24"/>
        </w:rPr>
        <w:t>προϋπολογισμό</w:t>
      </w:r>
      <w:r>
        <w:rPr>
          <w:rFonts w:eastAsia="Times New Roman" w:cs="Times New Roman"/>
          <w:szCs w:val="24"/>
        </w:rPr>
        <w:t xml:space="preserve"> του 2016. Υπερψηφίζουμε και την περικοπή της βουλευτικής αποζημίωσης, αλλά με τη </w:t>
      </w:r>
      <w:r>
        <w:rPr>
          <w:rFonts w:eastAsia="Times New Roman" w:cs="Times New Roman"/>
          <w:szCs w:val="24"/>
        </w:rPr>
        <w:t xml:space="preserve">θέση πως όσα είπα στην ομιλία μου πρέπει να αντιμετωπιστούν, θα πρέπει να γίνουν πολύ σύντομα για να μπορούμε να βγούμε σήμερα από </w:t>
      </w:r>
      <w:r>
        <w:rPr>
          <w:rFonts w:eastAsia="Times New Roman" w:cs="Times New Roman"/>
          <w:szCs w:val="24"/>
        </w:rPr>
        <w:t>αυτήν</w:t>
      </w:r>
      <w:r>
        <w:rPr>
          <w:rFonts w:eastAsia="Times New Roman" w:cs="Times New Roman"/>
          <w:szCs w:val="24"/>
        </w:rPr>
        <w:t xml:space="preserve"> την Αίθουσα –είναι έξω ο λαός και διαδηλώνει- με ψηλά το κεφάλι.</w:t>
      </w:r>
    </w:p>
    <w:p w14:paraId="0E22777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E227771" w14:textId="77777777" w:rsidR="00075D8D" w:rsidRDefault="00A3228D">
      <w:pPr>
        <w:spacing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 Ένωσης Κεντρώων)</w:t>
      </w:r>
    </w:p>
    <w:p w14:paraId="0E227772" w14:textId="77777777" w:rsidR="00075D8D" w:rsidRDefault="00A3228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Γεώργιο Καρρά, Κοινοβουλευτικό Εκπρόσωπο της Ένωσης Κεντρώων.</w:t>
      </w:r>
    </w:p>
    <w:p w14:paraId="0E227773"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Βουλής κ. Νικόλαος Βούτσης.</w:t>
      </w:r>
    </w:p>
    <w:p w14:paraId="0E227774"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Κυρίες και κύ</w:t>
      </w:r>
      <w:r>
        <w:rPr>
          <w:rFonts w:eastAsia="Times New Roman" w:cs="Times New Roman"/>
          <w:szCs w:val="24"/>
        </w:rPr>
        <w:t xml:space="preserve">ριοι συνάδελφοι, λυπάμαι για το γεγονός ότι λείπουν αρκετοί από τους συναδέλφους, διότι μέσα από </w:t>
      </w:r>
      <w:r>
        <w:rPr>
          <w:rFonts w:eastAsia="Times New Roman" w:cs="Times New Roman"/>
          <w:szCs w:val="24"/>
        </w:rPr>
        <w:t>αυτήν</w:t>
      </w:r>
      <w:r>
        <w:rPr>
          <w:rFonts w:eastAsia="Times New Roman" w:cs="Times New Roman"/>
          <w:szCs w:val="24"/>
        </w:rPr>
        <w:t xml:space="preserve"> τη συζήτηση θα μπορούσαν να γνωρίσουν μερικά ή και αρκετά πράγματα, έτσι ώστε να μπορούν να </w:t>
      </w:r>
      <w:r>
        <w:rPr>
          <w:rFonts w:eastAsia="Times New Roman" w:cs="Times New Roman"/>
          <w:szCs w:val="24"/>
        </w:rPr>
        <w:t>αντ</w:t>
      </w:r>
      <w:r>
        <w:rPr>
          <w:rFonts w:eastAsia="Times New Roman" w:cs="Times New Roman"/>
          <w:szCs w:val="24"/>
        </w:rPr>
        <w:t>ε</w:t>
      </w:r>
      <w:r>
        <w:rPr>
          <w:rFonts w:eastAsia="Times New Roman" w:cs="Times New Roman"/>
          <w:szCs w:val="24"/>
        </w:rPr>
        <w:t>πεξέλθουν</w:t>
      </w:r>
      <w:r>
        <w:rPr>
          <w:rFonts w:eastAsia="Times New Roman" w:cs="Times New Roman"/>
          <w:szCs w:val="24"/>
        </w:rPr>
        <w:t xml:space="preserve"> και να ενημερώνουν αυθεντικά τους πολίτες ή τα </w:t>
      </w:r>
      <w:r>
        <w:rPr>
          <w:rFonts w:eastAsia="Times New Roman" w:cs="Times New Roman"/>
          <w:szCs w:val="24"/>
        </w:rPr>
        <w:t>μέσα ενημέρωσης, όταν τους ζητείται κάτι τέτοιο και να μη δείχνουν σαν να μην ξέρουν.</w:t>
      </w:r>
    </w:p>
    <w:p w14:paraId="0E227775"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Πάνω σε όλα όσα υπήρξαν ερωτήσεις ή απορίες, υπάρχουν απαντήσεις. Εάν ήμασταν όλοι στην </w:t>
      </w:r>
      <w:r>
        <w:rPr>
          <w:rFonts w:eastAsia="Times New Roman" w:cs="Times New Roman"/>
          <w:szCs w:val="24"/>
        </w:rPr>
        <w:t>επιτροπή</w:t>
      </w:r>
      <w:r>
        <w:rPr>
          <w:rFonts w:eastAsia="Times New Roman" w:cs="Times New Roman"/>
          <w:szCs w:val="24"/>
        </w:rPr>
        <w:t xml:space="preserve">, θα μπορούσαμε και εκεί να ρωτήσουμε. Έγινε μια πολύ καλή συνεδρίαση της </w:t>
      </w:r>
      <w:r>
        <w:rPr>
          <w:rFonts w:eastAsia="Times New Roman" w:cs="Times New Roman"/>
          <w:szCs w:val="24"/>
        </w:rPr>
        <w:t xml:space="preserve">Επιτροπής Οικονομικών της Βουλής για τον </w:t>
      </w:r>
      <w:r>
        <w:rPr>
          <w:rFonts w:eastAsia="Times New Roman" w:cs="Times New Roman"/>
          <w:szCs w:val="24"/>
        </w:rPr>
        <w:t>προϋπολογισμό.</w:t>
      </w:r>
      <w:r>
        <w:rPr>
          <w:rFonts w:eastAsia="Times New Roman" w:cs="Times New Roman"/>
          <w:szCs w:val="24"/>
        </w:rPr>
        <w:t xml:space="preserve"> Εκεί θα είχαν απαντηθεί όλα. </w:t>
      </w:r>
    </w:p>
    <w:p w14:paraId="0E227776"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Η πρότασή μου είναι να κάνουμε περισσότερες συνεδριάσεις αυτής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να υπάρχει η δυνατότητα να έχουν πρόσβαση και να συμμετέχουν οι Βουλευτές με πρωτοβουλίες -όπως κατατέθηκε ως πρόταση- καθ’ όλη τη διάρκεια της κοστολόγησης για συγκεκριμένες υπηρεσίες της Βουλής, το Ίδρυμα, το κανάλι, τις διεθνείς σχέσεις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Κι ακόμ</w:t>
      </w:r>
      <w:r>
        <w:rPr>
          <w:rFonts w:eastAsia="Times New Roman" w:cs="Times New Roman"/>
          <w:szCs w:val="24"/>
        </w:rPr>
        <w:t xml:space="preserve">η, αν θέλουν, να είναι παρόντες και να συμμετέχουν μέσω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στην κατάρτιση του </w:t>
      </w:r>
      <w:r>
        <w:rPr>
          <w:rFonts w:eastAsia="Times New Roman" w:cs="Times New Roman"/>
          <w:szCs w:val="24"/>
        </w:rPr>
        <w:t>π</w:t>
      </w:r>
      <w:r>
        <w:rPr>
          <w:rFonts w:eastAsia="Times New Roman" w:cs="Times New Roman"/>
          <w:szCs w:val="24"/>
        </w:rPr>
        <w:t>ροϋπολογισμού</w:t>
      </w:r>
      <w:r>
        <w:rPr>
          <w:rFonts w:eastAsia="Times New Roman" w:cs="Times New Roman"/>
          <w:szCs w:val="24"/>
        </w:rPr>
        <w:t>.</w:t>
      </w:r>
    </w:p>
    <w:p w14:paraId="0E227777"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Επιτρέψτε μου να πω πως είναι πολύ σωστή και η πρόταση του κ. Θεοχάρη για έναν προγραμματισμό του τι θα γίνει που δεν θα αρκείται στον έναν χρόνο. Διότ</w:t>
      </w:r>
      <w:r>
        <w:rPr>
          <w:rFonts w:eastAsia="Times New Roman" w:cs="Times New Roman"/>
          <w:szCs w:val="24"/>
        </w:rPr>
        <w:t>ι πράγματι είμαστε αναγκασμένοι εδώ υπαινικτικά να αναφερόμαστε σε διαθέσεις επενδυτικών και άλλων πρωτοβουλιών, που προφανώς εξικνούνται σε χρονικό διάστημα διετίας, τριετίας τουλάχιστον εν συνόλω ή και συμμετοχής στα προγράμματα του ΕΣΠΑ που είναι τετραε</w:t>
      </w:r>
      <w:r>
        <w:rPr>
          <w:rFonts w:eastAsia="Times New Roman" w:cs="Times New Roman"/>
          <w:szCs w:val="24"/>
        </w:rPr>
        <w:t xml:space="preserve">τούς και πενταετούς διάρκειας, πράγματα τα οποία θα έπρεπε με έναν σφαιρικό τρόπο να τα αναφέρουμε για να υπάρχει και μια συνέχεια 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συζήτηση, ανεξαρτήτως μερικές φορές και των διαφορετικών </w:t>
      </w:r>
      <w:r>
        <w:rPr>
          <w:rFonts w:eastAsia="Times New Roman" w:cs="Times New Roman"/>
          <w:szCs w:val="24"/>
        </w:rPr>
        <w:t>π</w:t>
      </w:r>
      <w:r>
        <w:rPr>
          <w:rFonts w:eastAsia="Times New Roman" w:cs="Times New Roman"/>
          <w:szCs w:val="24"/>
        </w:rPr>
        <w:t>εριόδων</w:t>
      </w:r>
      <w:r>
        <w:rPr>
          <w:rFonts w:eastAsia="Times New Roman" w:cs="Times New Roman"/>
          <w:szCs w:val="24"/>
        </w:rPr>
        <w:t xml:space="preserve"> της Βουλής.</w:t>
      </w:r>
    </w:p>
    <w:p w14:paraId="0E227778"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Πριν πάω σε κάποια γενικά θέματα τα</w:t>
      </w:r>
      <w:r>
        <w:rPr>
          <w:rFonts w:eastAsia="Times New Roman" w:cs="Times New Roman"/>
          <w:szCs w:val="24"/>
        </w:rPr>
        <w:t xml:space="preserve"> οποία θέλω να θέσω, να δώσω τρεις διευκρινίσεις οι οποίες είναι σαφείς:</w:t>
      </w:r>
    </w:p>
    <w:p w14:paraId="0E227779"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Όσον αφορά τον ΚΑ 0844 και τη μείωση των 140.000 ευρώ, αυτό έχει να κάνει με το ότι φέτος δεν πλήρωσε το Ίδρυμα την πρωτοβουλία της Βουλής των Εφήβων, αλλά η Βουλή από τον προϋπολογισ</w:t>
      </w:r>
      <w:r>
        <w:rPr>
          <w:rFonts w:eastAsia="Times New Roman" w:cs="Times New Roman"/>
          <w:szCs w:val="24"/>
        </w:rPr>
        <w:t xml:space="preserve">μό της. Θα αφαιρεθεί, όμως, ισοπόσως, όπως είπαμε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από την επιχορήγηση που δίνεται στο Ίδρυμα.</w:t>
      </w:r>
    </w:p>
    <w:p w14:paraId="0E22777A"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Το δεύτερο που ρωτήθηκε αφορά τον ΚΑ 1511 και τις 90.000 ευρώ. Θα ήθελα να αναφέρω ότι τα πετρέλαια και τα καύσιμα τα παίρνει η Βουλή με τον τρόπο </w:t>
      </w:r>
      <w:r>
        <w:rPr>
          <w:rFonts w:eastAsia="Times New Roman" w:cs="Times New Roman"/>
          <w:szCs w:val="24"/>
        </w:rPr>
        <w:t>που τα παίρνει και η ΕΛΑΣ, δηλαδή όπως προηγούμενα μπήκε ως πρόταση.</w:t>
      </w:r>
    </w:p>
    <w:p w14:paraId="0E22777B"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Και τρίτον, υπάρχει υποχρέωση για τον ΚΑ 1470 –σε σχέση με αυτές τις 40.000- και αφορά εξήντα συγκεκριμένα άτομα, κηπουρούς, καθαρίστριες, επιμελητές, ειδικούς φρουρούς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Είναι η ετή</w:t>
      </w:r>
      <w:r>
        <w:rPr>
          <w:rFonts w:eastAsia="Times New Roman" w:cs="Times New Roman"/>
          <w:szCs w:val="24"/>
        </w:rPr>
        <w:t xml:space="preserve">σια βοήθεια σε σχέση με αυτά που αναφέρονται και εδώ, δηλαδή παπούτσια, γάντια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πράγμα το οποίο ισχύει σε όλες τις υπηρεσίες που έχουν τέτοιες ανάγκες.</w:t>
      </w:r>
    </w:p>
    <w:p w14:paraId="0E22777C"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Πάω τώρα σε κάποια γενικά ζητήματα, διότι νομίζω ότι η συζήτηση είναι πάρα πολύ σοβαρή και πρέπει </w:t>
      </w:r>
      <w:r>
        <w:rPr>
          <w:rFonts w:eastAsia="Times New Roman" w:cs="Times New Roman"/>
          <w:szCs w:val="24"/>
        </w:rPr>
        <w:t xml:space="preserve">να αφήσει κάτι πίσω της. Μας βλέπουν και δημοσίως και οι δημοσιογράφοι έχουν επιδείξει ένα θετικό, σημαντικό ενδιαφέρον και τις προηγούμενες μέρες για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συζήτηση και νομίζω ότι θα πρέπει να την τροφοδοτήσουμε με τον πιο σωστό τρόπο.</w:t>
      </w:r>
    </w:p>
    <w:p w14:paraId="0E22777D"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Μία παρόμοια, πο</w:t>
      </w:r>
      <w:r>
        <w:rPr>
          <w:rFonts w:eastAsia="Times New Roman" w:cs="Times New Roman"/>
          <w:szCs w:val="24"/>
        </w:rPr>
        <w:t xml:space="preserve">λύ σημαντική συζήτηση είχε γίνει όταν συζητούσαμε για την κρατική επιχορήγηση των κομμάτων πριν από ένα έτος, αν θυμάμαι καλά. Πιστεύω πως κανείς 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δεν θέλει να πάμε σε κόμματα Α.Ε., ανώνυμες </w:t>
      </w:r>
      <w:r>
        <w:rPr>
          <w:rFonts w:eastAsia="Times New Roman" w:cs="Times New Roman"/>
          <w:szCs w:val="24"/>
        </w:rPr>
        <w:t>εταιρ</w:t>
      </w:r>
      <w:r>
        <w:rPr>
          <w:rFonts w:eastAsia="Times New Roman" w:cs="Times New Roman"/>
          <w:szCs w:val="24"/>
        </w:rPr>
        <w:t>ε</w:t>
      </w:r>
      <w:r>
        <w:rPr>
          <w:rFonts w:eastAsia="Times New Roman" w:cs="Times New Roman"/>
          <w:szCs w:val="24"/>
        </w:rPr>
        <w:t>ίες</w:t>
      </w:r>
      <w:r>
        <w:rPr>
          <w:rFonts w:eastAsia="Times New Roman" w:cs="Times New Roman"/>
          <w:szCs w:val="24"/>
        </w:rPr>
        <w:t>. Δηλαδή, θα πρέπει να υποστηριχθούν</w:t>
      </w:r>
      <w:r>
        <w:rPr>
          <w:rFonts w:eastAsia="Times New Roman" w:cs="Times New Roman"/>
          <w:szCs w:val="24"/>
        </w:rPr>
        <w:t xml:space="preserve"> όλες οι συνταγματικές πρόνοιες που υπάρχουν για τη στήριξη της Κοινοβουλευτικής Δημοκρατίας, των κομμάτων, των Βουλευτών, έτσι ώστε να μπορούν να κάνουν τη δουλειά τους, που είναι πάρα πολύ σημαντική.</w:t>
      </w:r>
    </w:p>
    <w:p w14:paraId="0E22777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Σας το λέω, διότι η επιχορήγηση, παραδείγματος χάριν, </w:t>
      </w:r>
      <w:r>
        <w:rPr>
          <w:rFonts w:eastAsia="Times New Roman" w:cs="Times New Roman"/>
          <w:szCs w:val="24"/>
        </w:rPr>
        <w:t xml:space="preserve">των κομμάτων             -σωστά σημειώνω- έχει κοπεί περί το 60%, ίσως και παραπάνω. Και αυτό μεν -επειδή θέλω να είμαι ευθύς, ειλικρινής και ανοικτός- για τα κόμματα τα οποία δεν είχαν μπει στην κρίση -για να χρησιμοποιήσω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έκφραση που τη χρησιμο</w:t>
      </w:r>
      <w:r>
        <w:rPr>
          <w:rFonts w:eastAsia="Times New Roman" w:cs="Times New Roman"/>
          <w:szCs w:val="24"/>
        </w:rPr>
        <w:t>ποιούμε και για τα φυσικά πρόσωπα- με χρέη ή με υπερβολικά χρέη σε σχέση με την πραγματική οικονομική τους κατάσταση, είναι κάτι το οποίο οδήγησε αυτά τα κόμματα -και σωστά- στο να αντιστοιχηθούν με τη σημερινή κατάσταση.</w:t>
      </w:r>
    </w:p>
    <w:p w14:paraId="0E22777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Δυο, όμως, τουλάχιστον κόμματα τα </w:t>
      </w:r>
      <w:r>
        <w:rPr>
          <w:rFonts w:eastAsia="Times New Roman" w:cs="Times New Roman"/>
          <w:szCs w:val="24"/>
        </w:rPr>
        <w:t>οποία ήταν σε θέσεις διαχείρισης της κυβερνητικής εξουσίας μεταπολιτευτικά, τα έχει οδηγήσει σε μια αποτελμάτωση και σε ένα πλήρες αδιέξοδο σε σχέση με τη διασφάλιση και τη ρύθμιση των οικονομικών τους. Είναι γνωστά αυτά τα κόμματα. Αναφέρομαι στο ΠΑΣΟΚ κα</w:t>
      </w:r>
      <w:r>
        <w:rPr>
          <w:rFonts w:eastAsia="Times New Roman" w:cs="Times New Roman"/>
          <w:szCs w:val="24"/>
        </w:rPr>
        <w:t>ι τη Νέα Δημοκρατία. Τα ίδια τα στελέχη αυτών των κομμάτων έχουν τοποθετηθεί πάνω σε αυτό το ζήτημα. Είναι σωστό, πάντως, τώρα ότι η επιχορήγηση είναι μικρή πλέον ή, εν πάση περιπτώσει, είναι αυτή που αντιστοιχεί στην κρίση όπου και ο κόσμος παίρνει ό,τι π</w:t>
      </w:r>
      <w:r>
        <w:rPr>
          <w:rFonts w:eastAsia="Times New Roman" w:cs="Times New Roman"/>
          <w:szCs w:val="24"/>
        </w:rPr>
        <w:t>αίρνει.</w:t>
      </w:r>
    </w:p>
    <w:p w14:paraId="0E22778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Από την άλλη, έχει κλείσει το θέμα της σύνταξης των Βουλευτών. Δεν υπάρχει πλέον για τους μετά το 2012. Όμως εδώ υπάρχει μια αντίφαση, διότι, βεβαίως, ήρθη το ασυμβίβαστο, αλλά για κάποιους που θα ήθελαν ή θα μπορούσαν ή θα ήθελε ο λαός να είναι </w:t>
      </w:r>
      <w:r>
        <w:rPr>
          <w:rFonts w:eastAsia="Times New Roman" w:cs="Times New Roman"/>
          <w:szCs w:val="24"/>
        </w:rPr>
        <w:t>αρκετά χρόνια Βουλευτές και δεν είναι συνταξιούχοι ή κάτι άλλο, είναι φανερό πως ύστερα έχουν ένα μείον στον τρόπο ζωής τους. Και αυτά δεν θα πρέπει να τα αντιμετωπίζουμε αφ’ υψηλού και έξω από τα πράγματα.</w:t>
      </w:r>
    </w:p>
    <w:p w14:paraId="0E22778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Εγώ από τις πρώτες συναντήσεις που έκανα ήταν με </w:t>
      </w:r>
      <w:r>
        <w:rPr>
          <w:rFonts w:eastAsia="Times New Roman" w:cs="Times New Roman"/>
          <w:szCs w:val="24"/>
        </w:rPr>
        <w:t xml:space="preserve">τους κυρίους και τις κυρίες Βουλευτές -αρκετοί εξ αυτών είχαν και είκοσι χρόνια 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που αποτελούν τον Σύνδεσμο των Συνταξιούχων και οι οποίοι έχουν και διάφορες δραστηριότητες γενικότερα μέσα στην κοινωνία και κατάλαβα πως είναι ένα δυσχε</w:t>
      </w:r>
      <w:r>
        <w:rPr>
          <w:rFonts w:eastAsia="Times New Roman" w:cs="Times New Roman"/>
          <w:szCs w:val="24"/>
        </w:rPr>
        <w:t>ρέστατο ζήτημα. Δεν είναι κάτι το οποίο μπορεί κανείς να το περνάει, ας πούμε, σαν να μην συμβαίνει τίποτα. Και επαναλαμβάνω πως το λέω με την άνεση του ότι οι περισσότερο εξ ημών εδώ -και εγώ- είμαστε μετά τον Μάιο του 2012 ή κάτι τέτοιο. Δεν συζητούμε συ</w:t>
      </w:r>
      <w:r>
        <w:rPr>
          <w:rFonts w:eastAsia="Times New Roman" w:cs="Times New Roman"/>
          <w:szCs w:val="24"/>
        </w:rPr>
        <w:t xml:space="preserve">ντεχνιακά εδώ σήμερα. Σήμερα συζητούμε πολιτικά για τη στήριξη του </w:t>
      </w:r>
      <w:r>
        <w:rPr>
          <w:rFonts w:eastAsia="Times New Roman" w:cs="Times New Roman"/>
          <w:szCs w:val="24"/>
        </w:rPr>
        <w:t>κ</w:t>
      </w:r>
      <w:r>
        <w:rPr>
          <w:rFonts w:eastAsia="Times New Roman" w:cs="Times New Roman"/>
          <w:szCs w:val="24"/>
        </w:rPr>
        <w:t>οινοβουλευτισμού</w:t>
      </w:r>
      <w:r>
        <w:rPr>
          <w:rFonts w:eastAsia="Times New Roman" w:cs="Times New Roman"/>
          <w:szCs w:val="24"/>
        </w:rPr>
        <w:t xml:space="preserve">, για τη στήριξη της </w:t>
      </w:r>
      <w:r>
        <w:rPr>
          <w:rFonts w:eastAsia="Times New Roman" w:cs="Times New Roman"/>
          <w:szCs w:val="24"/>
        </w:rPr>
        <w:t>δ</w:t>
      </w:r>
      <w:r>
        <w:rPr>
          <w:rFonts w:eastAsia="Times New Roman" w:cs="Times New Roman"/>
          <w:szCs w:val="24"/>
        </w:rPr>
        <w:t>ημοκρατίας</w:t>
      </w:r>
      <w:r>
        <w:rPr>
          <w:rFonts w:eastAsia="Times New Roman" w:cs="Times New Roman"/>
          <w:szCs w:val="24"/>
        </w:rPr>
        <w:t>, για το να περάσουν κάποιες αντιλήψεις μέσα στην κοινωνία οι οποίες να είναι θετικές.</w:t>
      </w:r>
    </w:p>
    <w:p w14:paraId="0E227782" w14:textId="77777777" w:rsidR="00075D8D" w:rsidRDefault="00A3228D">
      <w:pPr>
        <w:spacing w:line="600" w:lineRule="auto"/>
        <w:ind w:firstLine="720"/>
        <w:jc w:val="both"/>
        <w:rPr>
          <w:rFonts w:eastAsia="Times New Roman" w:cs="Times New Roman"/>
          <w:szCs w:val="28"/>
        </w:rPr>
      </w:pPr>
      <w:r>
        <w:rPr>
          <w:rFonts w:eastAsia="Times New Roman" w:cs="Times New Roman"/>
          <w:szCs w:val="24"/>
        </w:rPr>
        <w:t xml:space="preserve">Βεβαίως –κι έρχομαι σε ένα άλλο σοβαρό ζήτημα- είναι </w:t>
      </w:r>
      <w:r>
        <w:rPr>
          <w:rFonts w:eastAsia="Times New Roman" w:cs="Times New Roman"/>
          <w:szCs w:val="24"/>
        </w:rPr>
        <w:t>πολιτικό το θέμα. Δηλαδή, η αναξιοπιστία του πολιτικού συστήματος συνίσταται σε πολιτικές αιτίες, σε αποφάσεις του πολιτικού συστήματος, σε τρόπους λειτουργίας και χίλια δυο άλλα πράγματα.</w:t>
      </w:r>
      <w:r>
        <w:rPr>
          <w:rFonts w:eastAsia="Times New Roman" w:cs="Times New Roman"/>
          <w:szCs w:val="24"/>
        </w:rPr>
        <w:t xml:space="preserve"> </w:t>
      </w:r>
      <w:r>
        <w:rPr>
          <w:rFonts w:eastAsia="Times New Roman" w:cs="Times New Roman"/>
          <w:szCs w:val="28"/>
        </w:rPr>
        <w:t>Και δεν αντιμετωπίζεται δια της συνεχούς μείωσης -μέχρι εξαφάνισης-</w:t>
      </w:r>
      <w:r>
        <w:rPr>
          <w:rFonts w:eastAsia="Times New Roman" w:cs="Times New Roman"/>
          <w:szCs w:val="28"/>
        </w:rPr>
        <w:t xml:space="preserve"> των όποιων δυνατοτήτων δίνονται για να μπορεί ο Βουλευτής να κάνει τη δουλειά του. Δηλαδή, το ζήτημα της διαπλοκής, του πολιτικού χρήματος, το ότι δεν γίνεται το «πόθεν» σ’ αυτό που λέμε «πόθεν έσχες», καθώς δεν υπάρχει μία λειτουργία που να το φέρνει στη</w:t>
      </w:r>
      <w:r>
        <w:rPr>
          <w:rFonts w:eastAsia="Times New Roman" w:cs="Times New Roman"/>
          <w:szCs w:val="28"/>
        </w:rPr>
        <w:t xml:space="preserve">ν επιφάνεια, ο παράνομος πλουτισμός, ήταν παρόντα στοιχεία στη μεταπολιτευτική περίοδο και ιδιαίτερα τώρα, μέσα στην κρίση, έχουν μπει στο μάτι όλου του κόσμου –και σωστά έχουν μπει- και από πολιτικές δυνάμεις και από την κοινωνία. </w:t>
      </w:r>
    </w:p>
    <w:p w14:paraId="0E227783" w14:textId="77777777" w:rsidR="00075D8D" w:rsidRDefault="00A3228D">
      <w:pPr>
        <w:spacing w:line="600" w:lineRule="auto"/>
        <w:ind w:firstLine="720"/>
        <w:jc w:val="both"/>
        <w:rPr>
          <w:rFonts w:eastAsia="Times New Roman" w:cs="Times New Roman"/>
          <w:szCs w:val="28"/>
        </w:rPr>
      </w:pPr>
      <w:r>
        <w:rPr>
          <w:rFonts w:eastAsia="Times New Roman" w:cs="Times New Roman"/>
          <w:szCs w:val="28"/>
        </w:rPr>
        <w:t>Πλην, όμως, είναι πολύ μεγάλο λάθος να αντιμετωπίζεται με μία πολιτική, με μία πρακτική και –επιτρέψτε μου να το πω- με μία ιδεολογία που στο τέλος αναζητά λοχία –για να συνεννοούμαστε- για να σώσει την πατρίδα. Δεν θα πω από του Βήματος τα  κόμματα πώς τα</w:t>
      </w:r>
      <w:r>
        <w:rPr>
          <w:rFonts w:eastAsia="Times New Roman" w:cs="Times New Roman"/>
          <w:szCs w:val="28"/>
        </w:rPr>
        <w:t xml:space="preserve"> λένε, τα κομματικά στελέχη πώς τα λένε, τους πολιτικούς πώς τους λένε συλλήβδην ή τις λειτουργίες της Βουλής. Αυτό πού οδηγεί; Στο λοχία. Μάλιστα. Στο γραφείο του Προέδρου της Βουλής να ξέρετε ότι η </w:t>
      </w:r>
      <w:r>
        <w:rPr>
          <w:rFonts w:eastAsia="Times New Roman" w:cs="Times New Roman"/>
          <w:szCs w:val="28"/>
        </w:rPr>
        <w:t>χ</w:t>
      </w:r>
      <w:r>
        <w:rPr>
          <w:rFonts w:eastAsia="Times New Roman" w:cs="Times New Roman"/>
          <w:szCs w:val="28"/>
        </w:rPr>
        <w:t>ούντα</w:t>
      </w:r>
      <w:r>
        <w:rPr>
          <w:rFonts w:eastAsia="Times New Roman" w:cs="Times New Roman"/>
          <w:szCs w:val="28"/>
        </w:rPr>
        <w:t xml:space="preserve"> έβγαζε τους αναγκαστικούς της νόμους. </w:t>
      </w:r>
      <w:r>
        <w:rPr>
          <w:rFonts w:eastAsia="Times New Roman" w:cs="Times New Roman"/>
          <w:szCs w:val="28"/>
        </w:rPr>
        <w:t>Κα</w:t>
      </w:r>
      <w:r>
        <w:rPr>
          <w:rFonts w:eastAsia="Times New Roman" w:cs="Times New Roman"/>
          <w:szCs w:val="28"/>
        </w:rPr>
        <w:t>μ</w:t>
      </w:r>
      <w:r>
        <w:rPr>
          <w:rFonts w:eastAsia="Times New Roman" w:cs="Times New Roman"/>
          <w:szCs w:val="28"/>
        </w:rPr>
        <w:t>μιά</w:t>
      </w:r>
      <w:r>
        <w:rPr>
          <w:rFonts w:eastAsia="Times New Roman" w:cs="Times New Roman"/>
          <w:szCs w:val="28"/>
        </w:rPr>
        <w:t xml:space="preserve"> φορά</w:t>
      </w:r>
      <w:r>
        <w:rPr>
          <w:rFonts w:eastAsia="Times New Roman" w:cs="Times New Roman"/>
          <w:szCs w:val="28"/>
        </w:rPr>
        <w:t xml:space="preserve"> το λέω σε όσους έρχονται. Είναι θλίψη. Αυτό είναι θλιβερό πράγμα. </w:t>
      </w:r>
    </w:p>
    <w:p w14:paraId="0E227784" w14:textId="77777777" w:rsidR="00075D8D" w:rsidRDefault="00A3228D">
      <w:pPr>
        <w:spacing w:line="600" w:lineRule="auto"/>
        <w:ind w:firstLine="720"/>
        <w:jc w:val="both"/>
        <w:rPr>
          <w:rFonts w:eastAsia="Times New Roman" w:cs="Times New Roman"/>
          <w:szCs w:val="28"/>
        </w:rPr>
      </w:pPr>
      <w:r>
        <w:rPr>
          <w:rFonts w:eastAsia="Times New Roman" w:cs="Times New Roman"/>
          <w:szCs w:val="28"/>
        </w:rPr>
        <w:t>Επίσης, δεν είναι σωστό να υπάρχουν κάποιες ανισότητες, οι οποίες μάλιστα να θεωρούνται και φυσιολογικές. Διάβασα ότι μία πολύ σεβαστή κατηγορία λειτουργών, εν προκειμένω οι δικαστές, έκαν</w:t>
      </w:r>
      <w:r>
        <w:rPr>
          <w:rFonts w:eastAsia="Times New Roman" w:cs="Times New Roman"/>
          <w:szCs w:val="28"/>
        </w:rPr>
        <w:t xml:space="preserve">αν στον κ. Παπαγγελόπουλο διάβημα γι’ αυτό το οποίο είχα δηλώσει απ’ </w:t>
      </w:r>
      <w:r>
        <w:rPr>
          <w:rFonts w:eastAsia="Times New Roman" w:cs="Times New Roman"/>
          <w:szCs w:val="28"/>
        </w:rPr>
        <w:t>αυτή</w:t>
      </w:r>
      <w:r>
        <w:rPr>
          <w:rFonts w:eastAsia="Times New Roman" w:cs="Times New Roman"/>
          <w:szCs w:val="28"/>
        </w:rPr>
        <w:t>ν</w:t>
      </w:r>
      <w:r>
        <w:rPr>
          <w:rFonts w:eastAsia="Times New Roman" w:cs="Times New Roman"/>
          <w:szCs w:val="28"/>
        </w:rPr>
        <w:t xml:space="preserve"> τη θέση και μάλιστα ως θέση προβληματισμού γενικότερα της Διάσκεψης των Προέδρων, ότι δηλαδή πρέπει να αναρτώνται και άλλα «πόθεν έσχες» πέραν αυτών των Βουλευτών. Έγινε διάβημα προ</w:t>
      </w:r>
      <w:r>
        <w:rPr>
          <w:rFonts w:eastAsia="Times New Roman" w:cs="Times New Roman"/>
          <w:szCs w:val="28"/>
        </w:rPr>
        <w:t>ς την Κυβέρνηση να απαγορευτεί αυτό, εν πάση περιπτώσει, με ένα συγκεκριμένο σκεπτικό, όπως είχε γίνει και το 2014.</w:t>
      </w:r>
    </w:p>
    <w:p w14:paraId="0E227785" w14:textId="77777777" w:rsidR="00075D8D" w:rsidRDefault="00A3228D">
      <w:pPr>
        <w:spacing w:line="600" w:lineRule="auto"/>
        <w:ind w:firstLine="720"/>
        <w:jc w:val="both"/>
        <w:rPr>
          <w:rFonts w:eastAsia="Times New Roman" w:cs="Times New Roman"/>
          <w:szCs w:val="28"/>
        </w:rPr>
      </w:pPr>
      <w:r>
        <w:rPr>
          <w:rFonts w:eastAsia="Times New Roman" w:cs="Times New Roman"/>
          <w:szCs w:val="28"/>
        </w:rPr>
        <w:t>Θέλω να σας πω ευθέως ότι είναι κατάκτηση η διαφάνεια. Είναι κατάκτηση η ανάρτηση για το πολιτικό σύστημα, για όλους τους πολιτικούς. Μάλιστ</w:t>
      </w:r>
      <w:r>
        <w:rPr>
          <w:rFonts w:eastAsia="Times New Roman" w:cs="Times New Roman"/>
          <w:szCs w:val="28"/>
        </w:rPr>
        <w:t xml:space="preserve">α, με το νόμο Κακλαμάνη από το 1974 μέχρι τώρα είναι κατάκτηση και όλα αυτά πρέπει να ισχύσουν. Δεν πρέπει, όμως, να υπάρχει μία ανισότητα ως προς αυτό το ζήτημα. Τι εννοώ; </w:t>
      </w:r>
    </w:p>
    <w:p w14:paraId="0E227786" w14:textId="77777777" w:rsidR="00075D8D" w:rsidRDefault="00A3228D">
      <w:pPr>
        <w:spacing w:line="600" w:lineRule="auto"/>
        <w:ind w:firstLine="720"/>
        <w:jc w:val="both"/>
        <w:rPr>
          <w:rFonts w:eastAsia="Times New Roman" w:cs="Times New Roman"/>
          <w:szCs w:val="28"/>
        </w:rPr>
      </w:pPr>
      <w:r>
        <w:rPr>
          <w:rFonts w:eastAsia="Times New Roman" w:cs="Times New Roman"/>
          <w:szCs w:val="28"/>
        </w:rPr>
        <w:t>Έχουμε μέσα στις χιλιάδες «πόθεν έσχες» -που είτε έτσι, είτε αλλιώς κάνουν, αλλά π</w:t>
      </w:r>
      <w:r>
        <w:rPr>
          <w:rFonts w:eastAsia="Times New Roman" w:cs="Times New Roman"/>
          <w:szCs w:val="28"/>
        </w:rPr>
        <w:t>ου γίνονται δειγματοληπτικοί έλεγχοι για τους υπόλοιπους πέραν του πολιτικού συστήματος- συγκεκριμένες κατηγορίες ανωτάτων υπαλλήλων -για παράδειγμα αυτούς που προΐστανται σε Επιτροπές Προμηθειών του Δημοσίου, δημάρχους μεγάλων πόλεων, διοικητές οργανισμών</w:t>
      </w:r>
      <w:r>
        <w:rPr>
          <w:rFonts w:eastAsia="Times New Roman" w:cs="Times New Roman"/>
          <w:szCs w:val="28"/>
        </w:rPr>
        <w:t xml:space="preserve">, ανώτατους αστυνομικούς, ανώτερους και ανώτατους δικαστικούς κλπ.- ένα ολόκληρο σύστημα από πάρα πολύ υπεύθυνα στελέχη, άνδρες και γυναίκες, που λειτουργούν </w:t>
      </w:r>
      <w:r>
        <w:rPr>
          <w:rFonts w:eastAsia="Times New Roman" w:cs="Times New Roman"/>
          <w:szCs w:val="28"/>
        </w:rPr>
        <w:t>στ</w:t>
      </w:r>
      <w:r>
        <w:rPr>
          <w:rFonts w:eastAsia="Times New Roman" w:cs="Times New Roman"/>
          <w:szCs w:val="28"/>
        </w:rPr>
        <w:t>ο</w:t>
      </w:r>
      <w:r>
        <w:rPr>
          <w:rFonts w:eastAsia="Times New Roman" w:cs="Times New Roman"/>
          <w:szCs w:val="28"/>
        </w:rPr>
        <w:t xml:space="preserve"> πλαίσι</w:t>
      </w:r>
      <w:r>
        <w:rPr>
          <w:rFonts w:eastAsia="Times New Roman" w:cs="Times New Roman"/>
          <w:szCs w:val="28"/>
        </w:rPr>
        <w:t>ο</w:t>
      </w:r>
      <w:r>
        <w:rPr>
          <w:rFonts w:eastAsia="Times New Roman" w:cs="Times New Roman"/>
          <w:szCs w:val="28"/>
        </w:rPr>
        <w:t xml:space="preserve"> των εξουσιών και της δημοκρατίας. Το πρόβλημα είναι το να ξεχωρίζει κανείς από το σύνο</w:t>
      </w:r>
      <w:r>
        <w:rPr>
          <w:rFonts w:eastAsia="Times New Roman" w:cs="Times New Roman"/>
          <w:szCs w:val="28"/>
        </w:rPr>
        <w:t>λο. Δεν επανέρχομαι στο να τεθεί ζήτημα γι’ αυτόν ή τον άλλο. Σας είπα ήδη έξι ή επτά κατηγορίες. Να το δει η Κυβέρνηση, να το δούμε εμείς ως Βουλή. Όμως, δεν είναι σωστό να ξεχωρίζει κανείς από το σύνολο. Εννοώ τους ανώτατους. Το ίδιο ισχύει και για εκδότ</w:t>
      </w:r>
      <w:r>
        <w:rPr>
          <w:rFonts w:eastAsia="Times New Roman" w:cs="Times New Roman"/>
          <w:szCs w:val="28"/>
        </w:rPr>
        <w:t>ες, κλπ.. Δεν μιλάμε για το δημοσιογράφο ή τον πρωτοδίκη ή τον απλό αστυνομικό. Προς Θεού! Αυτά είναι χιλιάδες και μαζεύονται κάθε χρόνο. Γίνεται ένας δειγματοληπτικός έλεγχος. Τι άλλο θα μπορούσε να γίνει;</w:t>
      </w:r>
    </w:p>
    <w:p w14:paraId="0E227787" w14:textId="77777777" w:rsidR="00075D8D" w:rsidRDefault="00A3228D">
      <w:pPr>
        <w:spacing w:line="600" w:lineRule="auto"/>
        <w:ind w:firstLine="720"/>
        <w:jc w:val="both"/>
        <w:rPr>
          <w:rFonts w:eastAsia="Times New Roman" w:cs="Times New Roman"/>
          <w:szCs w:val="28"/>
        </w:rPr>
      </w:pPr>
      <w:r>
        <w:rPr>
          <w:rFonts w:eastAsia="Times New Roman" w:cs="Times New Roman"/>
          <w:szCs w:val="28"/>
        </w:rPr>
        <w:t>Όμως, μιλώ για ένα περιβάλλον όπου για τους ανώτε</w:t>
      </w:r>
      <w:r>
        <w:rPr>
          <w:rFonts w:eastAsia="Times New Roman" w:cs="Times New Roman"/>
          <w:szCs w:val="28"/>
        </w:rPr>
        <w:t>ρους και τους ανώτατους, για όλους μας που διακονούμε σε αυτές τις εξουσίες, με έναν τρόπο, βεβαίως, που θα ελαχιστοποιεί τη διακινδύνευση της στοχοποίησης –εννοώ σε σχέση με προσωπικά στοιχεία, υπόδειγμα υπογραφής, κλπ., ήδη έχουν γίνει συζητήσεις πάνω σ’</w:t>
      </w:r>
      <w:r>
        <w:rPr>
          <w:rFonts w:eastAsia="Times New Roman" w:cs="Times New Roman"/>
          <w:szCs w:val="28"/>
        </w:rPr>
        <w:t xml:space="preserve"> αυτά- να υπάρχει μία υποχρέωση ανάρτησης και γνώσης των περιουσιακών στοιχείων. Δεν είναι σωστό απ’ όλο αυτό να μαζεύουμε τους τριακόσιους, τους εκάστοτε τριακόσιους. Μερικοί συνάδελφοι ήταν μόνο από το Μάιο μέχρι τον Ιούνιο του 2012 εδώ μέσα, για μιάμιση</w:t>
      </w:r>
      <w:r>
        <w:rPr>
          <w:rFonts w:eastAsia="Times New Roman" w:cs="Times New Roman"/>
          <w:szCs w:val="28"/>
        </w:rPr>
        <w:t xml:space="preserve"> ημέρα ή δύο ημέρες, τους αναρτούμε και ύστερα από τρεις μήνες γίνεται μία συζήτηση σε σχέση με τα οικονομικά τους στη δημόσια σφαίρα.</w:t>
      </w:r>
    </w:p>
    <w:p w14:paraId="0E227788"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Πρέπει να αντιμετωπιστεί. Εγώ πάντως το θέτω και δεν το θέτω προσωπικά. Ξέρω πάρα πολύ καλά. Επαναλαμβάνω ότι αυτά δεν έχ</w:t>
      </w:r>
      <w:r>
        <w:rPr>
          <w:rFonts w:eastAsia="Times New Roman" w:cs="Times New Roman"/>
          <w:szCs w:val="24"/>
        </w:rPr>
        <w:t xml:space="preserve">ουν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σχέση ούτε με συντεχνιασμούς ούτε με κάτι άλλο, έχουν με την υπεράσπιση της </w:t>
      </w:r>
      <w:r>
        <w:rPr>
          <w:rFonts w:eastAsia="Times New Roman" w:cs="Times New Roman"/>
          <w:szCs w:val="24"/>
        </w:rPr>
        <w:t>δ</w:t>
      </w:r>
      <w:r>
        <w:rPr>
          <w:rFonts w:eastAsia="Times New Roman" w:cs="Times New Roman"/>
          <w:szCs w:val="24"/>
        </w:rPr>
        <w:t>ημοκρατίας</w:t>
      </w:r>
      <w:r>
        <w:rPr>
          <w:rFonts w:eastAsia="Times New Roman" w:cs="Times New Roman"/>
          <w:szCs w:val="24"/>
        </w:rPr>
        <w:t xml:space="preserve"> εν συνόλω -δεν είναι μόνο εδώ η </w:t>
      </w:r>
      <w:r>
        <w:rPr>
          <w:rFonts w:eastAsia="Times New Roman" w:cs="Times New Roman"/>
          <w:szCs w:val="24"/>
        </w:rPr>
        <w:t>δ</w:t>
      </w:r>
      <w:r>
        <w:rPr>
          <w:rFonts w:eastAsia="Times New Roman" w:cs="Times New Roman"/>
          <w:szCs w:val="24"/>
        </w:rPr>
        <w:t>ημοκρατία</w:t>
      </w:r>
      <w:r>
        <w:rPr>
          <w:rFonts w:eastAsia="Times New Roman" w:cs="Times New Roman"/>
          <w:szCs w:val="24"/>
        </w:rPr>
        <w:t>- ακριβώς πάνω σε αυτούς που απεργάζονται και σκέφτονται άλλα πράγματα.</w:t>
      </w:r>
    </w:p>
    <w:p w14:paraId="0E227789"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Επιτρέψτε μου να μιλήσω τώρα σε σχέση με το</w:t>
      </w:r>
      <w:r>
        <w:rPr>
          <w:rFonts w:eastAsia="Times New Roman" w:cs="Times New Roman"/>
          <w:szCs w:val="24"/>
        </w:rPr>
        <w:t xml:space="preserve">υς μισθούς και το φορολογικό. Υπήρξε πράγματι μία παρέμβαση. Η τομή που γίνεται ως προς τις δαπάνες είναι σε αυτά τα δύο ζητήματα και γίνεται για πρώτη φορά. Δηλαδή ως προς το βασικό μισθό δεν είχε υπάρξει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απομείωση μέσα στην κρίση, γι’ αυτό και υπά</w:t>
      </w:r>
      <w:r>
        <w:rPr>
          <w:rFonts w:eastAsia="Times New Roman" w:cs="Times New Roman"/>
          <w:szCs w:val="24"/>
        </w:rPr>
        <w:t xml:space="preserve">ρχει αυτό το 10%. </w:t>
      </w:r>
    </w:p>
    <w:p w14:paraId="0E22778A"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Επίσης, να πω για το φορολογικό. Πράγματι, είπαμε ότι θα γίνει και μία επιτροπή για να δει το πώς ακριβώς -ας πούμε- θα γίνει αυτή η εξομοίωση, η εξίσωση του φορολογικού καθεστώτος, εννοώ και με τον συνυπολογισμό, ενδεχομένως, εξόδων κ.λ</w:t>
      </w:r>
      <w:r>
        <w:rPr>
          <w:rFonts w:eastAsia="Times New Roman" w:cs="Times New Roman"/>
          <w:szCs w:val="24"/>
        </w:rPr>
        <w:t>π</w:t>
      </w:r>
      <w:r>
        <w:rPr>
          <w:rFonts w:eastAsia="Times New Roman" w:cs="Times New Roman"/>
          <w:szCs w:val="24"/>
        </w:rPr>
        <w:t>.</w:t>
      </w:r>
      <w:r>
        <w:rPr>
          <w:rFonts w:eastAsia="Times New Roman" w:cs="Times New Roman"/>
          <w:szCs w:val="24"/>
        </w:rPr>
        <w:t>.</w:t>
      </w:r>
      <w:r>
        <w:rPr>
          <w:rFonts w:eastAsia="Times New Roman" w:cs="Times New Roman"/>
          <w:szCs w:val="24"/>
        </w:rPr>
        <w:t xml:space="preserve"> Θα μελετηθεί αυτό. Έχουν εκφράσει τη θέλησή τους να συμμετέχουν συνάδελφοι Βουλευτές για να έχουμε έγκαιρα ένα αποτέλεσμα.</w:t>
      </w:r>
    </w:p>
    <w:p w14:paraId="0E22778B"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Επ’ αυτού ήμασταν από τις λίγες κατηγορίες που το αναφέραμε. Θυμάστε πόσες φορές λέγαμε εδώ πέρα και για εφοπλιστές και για άλλου</w:t>
      </w:r>
      <w:r>
        <w:rPr>
          <w:rFonts w:eastAsia="Times New Roman" w:cs="Times New Roman"/>
          <w:szCs w:val="24"/>
        </w:rPr>
        <w:t xml:space="preserve">ς και για άλλους ότι δεν υπήρχε η εξομοίωση του φορολογικού στάτους. Ήταν και είναι δύο πράγματα σοβαρά, τα οποία στην κοινή γνώμη έχουν αποτυπωθεί και έχουν πάρει την έννοια -ας πούμε- μιας προνομιακής μεταχείρισης. Τα άλλα δεν τα αποδεχόμαστε, δηλαδή το </w:t>
      </w:r>
      <w:r>
        <w:rPr>
          <w:rFonts w:eastAsia="Times New Roman" w:cs="Times New Roman"/>
          <w:szCs w:val="24"/>
        </w:rPr>
        <w:t xml:space="preserve">να έχει κανείς πέντε συνεργάτες –που θα γίνουν μάλιστα τέσσερις από την επόμενη Σύνοδο, δηλαδή στη Β΄ Σύνοδο, και με μείον έναν αποσπασμένο και μάλιστα εκπαιδευτικό, από ό,τι έχει προταθεί, εννοώ από του χρόνου- ή το να υπάρχουν ζητήματα, ας πούμε όπως το </w:t>
      </w:r>
      <w:r>
        <w:rPr>
          <w:rFonts w:eastAsia="Times New Roman" w:cs="Times New Roman"/>
          <w:szCs w:val="24"/>
        </w:rPr>
        <w:t xml:space="preserve">θέμα που είχε γίνει με τα αυτοκίνητα, το </w:t>
      </w:r>
      <w:r>
        <w:rPr>
          <w:rFonts w:eastAsia="Times New Roman" w:cs="Times New Roman"/>
          <w:szCs w:val="24"/>
          <w:lang w:val="en-US"/>
        </w:rPr>
        <w:t>leasing</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0E22778C"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Αυτά είναι θέματα τα οποία, πραγματικά, κατ’ ελάχιστον βοηθάνε -και είναι σε όλα τα </w:t>
      </w:r>
      <w:r>
        <w:rPr>
          <w:rFonts w:eastAsia="Times New Roman" w:cs="Times New Roman"/>
          <w:szCs w:val="24"/>
        </w:rPr>
        <w:t>Κ</w:t>
      </w:r>
      <w:r>
        <w:rPr>
          <w:rFonts w:eastAsia="Times New Roman" w:cs="Times New Roman"/>
          <w:szCs w:val="24"/>
        </w:rPr>
        <w:t>οινοβούλια</w:t>
      </w:r>
      <w:r>
        <w:rPr>
          <w:rFonts w:eastAsia="Times New Roman" w:cs="Times New Roman"/>
          <w:szCs w:val="24"/>
        </w:rPr>
        <w:t>- τη δουλειά του Βουλευτή. Λέω, όμως, ότι ως προς αυτά υπήρχε πράγματι ένα αποτύπωμα αρνητικό στην κοινή</w:t>
      </w:r>
      <w:r>
        <w:rPr>
          <w:rFonts w:eastAsia="Times New Roman" w:cs="Times New Roman"/>
          <w:szCs w:val="24"/>
        </w:rPr>
        <w:t xml:space="preserve"> γνώμη, το οποίο θεραπεύουμε τώρα.</w:t>
      </w:r>
    </w:p>
    <w:p w14:paraId="0E22778D"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Θέλω, όμως, να είμαι πάρα πολύ σαφής. Αυτό πρέπει να γίνει γνωστό και είμαι σίγουρος ότι και αύριο θα προβληθεί. Το είπαν και οι εισηγητές. Εγώ θέλω να το επαναλάβω. Η μείωση στο βουλευτικό μισθό, εάν είχαμε ακολουθήσει τ</w:t>
      </w:r>
      <w:r>
        <w:rPr>
          <w:rFonts w:eastAsia="Times New Roman" w:cs="Times New Roman"/>
          <w:szCs w:val="24"/>
        </w:rPr>
        <w:t xml:space="preserve">ο νόμο και ήταν αυτός που έπρεπε κατά νόμο, κατά το ψήφισμα «τάδε», όπως λέγατε και εσείς και προηγούμενα, είναι της τάξης του 38% στο βασικό και άμεσο. Διότι είναι 28% το ότι η Βουλή των Ελλήνων με απόφασή της δύο φορές δεν παρακολούθησε την ανάκτηση των </w:t>
      </w:r>
      <w:r>
        <w:rPr>
          <w:rFonts w:eastAsia="Times New Roman" w:cs="Times New Roman"/>
          <w:szCs w:val="24"/>
        </w:rPr>
        <w:t>μισθολογικών απωλειών που είχαν οι δικαστές και ο Πρόεδρος του Αρείου Πάγου, οι οποίοι εν μέσω κρίσης και μέσω του Μισθοδικείου -και σωστά για τη δική τους την πλευρά ή και για άλλες πλευρές όπως για θέματα συντάξεων και τα λοιπά- γνωμοδότησαν όπως γνωμοδό</w:t>
      </w:r>
      <w:r>
        <w:rPr>
          <w:rFonts w:eastAsia="Times New Roman" w:cs="Times New Roman"/>
          <w:szCs w:val="24"/>
        </w:rPr>
        <w:t xml:space="preserve">τησαν. Τότε ο βουλευτικός μισθός δεν το ακολούθησε. Δηλαδή τώρα θα έπρεπε να είναι 28% πάνω. Και είναι 10% η μείωση που κάνουμε επιπλέον. Είναι 38% κάτω από αυτό που προβλέπει ο νόμος και το ψήφισμα της Μεταπολίτευσης. </w:t>
      </w:r>
    </w:p>
    <w:p w14:paraId="0E22778E"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Αυτό θα πρέπει να είναι σαφές και να</w:t>
      </w:r>
      <w:r>
        <w:rPr>
          <w:rFonts w:eastAsia="Times New Roman" w:cs="Times New Roman"/>
          <w:szCs w:val="24"/>
        </w:rPr>
        <w:t xml:space="preserve"> είναι γνωστό, δηλαδή ότι όχι μόνο ο </w:t>
      </w:r>
      <w:r>
        <w:rPr>
          <w:rFonts w:eastAsia="Times New Roman" w:cs="Times New Roman"/>
          <w:szCs w:val="24"/>
        </w:rPr>
        <w:t>π</w:t>
      </w:r>
      <w:r>
        <w:rPr>
          <w:rFonts w:eastAsia="Times New Roman" w:cs="Times New Roman"/>
          <w:szCs w:val="24"/>
        </w:rPr>
        <w:t>ροϋπολογισμός</w:t>
      </w:r>
      <w:r>
        <w:rPr>
          <w:rFonts w:eastAsia="Times New Roman" w:cs="Times New Roman"/>
          <w:szCs w:val="24"/>
        </w:rPr>
        <w:t xml:space="preserve"> της Βουλής έχει κατά 40% μέσα στην κρίση απομειωθεί, χωρίς από ό,τι βλέπω και εξ όσων γνωρίζουμε, θέματα –ας πούμε- που έχουν σχέση με την επαφή με την κοινωνία και τα λοιπά να έχουν απομειωθεί ή το νομοθετικό έργο, άλλο τόσο ισχύει και για το εισόδημα ως</w:t>
      </w:r>
      <w:r>
        <w:rPr>
          <w:rFonts w:eastAsia="Times New Roman" w:cs="Times New Roman"/>
          <w:szCs w:val="24"/>
        </w:rPr>
        <w:t xml:space="preserve"> προς το βασικό μισθό του Βουλευτή.</w:t>
      </w:r>
    </w:p>
    <w:p w14:paraId="0E22778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υπάρχουν και μειώσεις αυτού του ποσοστού, οι οποίες έχουν γίνει στα επιδόματα και σε όλα τα οποία υπήρχαν </w:t>
      </w:r>
      <w:r>
        <w:rPr>
          <w:rFonts w:eastAsia="Times New Roman"/>
          <w:bCs/>
        </w:rPr>
        <w:t>προ κρίσεως</w:t>
      </w:r>
      <w:r>
        <w:rPr>
          <w:rFonts w:eastAsia="Times New Roman" w:cs="Times New Roman"/>
          <w:szCs w:val="24"/>
        </w:rPr>
        <w:t>, όπως στις αποζημιώσεις για τις επιτροπές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0E227790"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 xml:space="preserve">Δικαίως γίνονται όλα αυτά. Να το </w:t>
      </w:r>
      <w:r>
        <w:rPr>
          <w:rFonts w:eastAsia="Times New Roman" w:cs="Times New Roman"/>
          <w:szCs w:val="24"/>
        </w:rPr>
        <w:t xml:space="preserve">αποφασίσουμε. Δεν μας πιέζει κανείς. Δεν υποτασσόμαστε σε κανενός είδους πίεση. Όμως, ταυτόχρονα πιστεύω ότι πρέπει με πολύ μεγάλη σαφήνεια να υπερασπίσουμε την </w:t>
      </w:r>
      <w:r>
        <w:rPr>
          <w:rFonts w:eastAsia="Times New Roman" w:cs="Times New Roman"/>
          <w:szCs w:val="24"/>
        </w:rPr>
        <w:t>Κ</w:t>
      </w:r>
      <w:r>
        <w:rPr>
          <w:rFonts w:eastAsia="Times New Roman" w:cs="Times New Roman"/>
          <w:szCs w:val="24"/>
        </w:rPr>
        <w:t>οινοβουλευτική</w:t>
      </w:r>
      <w:r>
        <w:rPr>
          <w:rFonts w:eastAsia="Times New Roman" w:cs="Times New Roman"/>
          <w:szCs w:val="24"/>
        </w:rPr>
        <w:t xml:space="preserve"> Δημοκρατία και τη λειτουργία των Βουλευτών και των κομμάτων ως τέτοια μέσα στο </w:t>
      </w:r>
      <w:r>
        <w:rPr>
          <w:rFonts w:eastAsia="Times New Roman" w:cs="Times New Roman"/>
          <w:szCs w:val="24"/>
        </w:rPr>
        <w:t>σύνολο.</w:t>
      </w:r>
    </w:p>
    <w:p w14:paraId="0E227791" w14:textId="77777777" w:rsidR="00075D8D" w:rsidRDefault="00A3228D">
      <w:pPr>
        <w:spacing w:line="600" w:lineRule="auto"/>
        <w:ind w:firstLine="720"/>
        <w:jc w:val="both"/>
        <w:rPr>
          <w:rFonts w:eastAsia="Times New Roman"/>
          <w:szCs w:val="24"/>
        </w:rPr>
      </w:pPr>
      <w:r>
        <w:rPr>
          <w:rFonts w:eastAsia="Times New Roman"/>
          <w:szCs w:val="24"/>
        </w:rPr>
        <w:t xml:space="preserve">Δεν αναφέρομαι καθόλου στο πώς κόμματα της Βουλής, όπως για παράδειγμα το ΚΚΕ -περισσότερο απ’ όλους εξ όσων φαίνεται-, όπως και ο ΣΥΡΙΖΑ επίσης πολύ, αλλά και άλλα κόμματα και άλλοι Βουλευτές, ενισχύουν τα κόμματά τους με ποσοστά που ξεκινούν από </w:t>
      </w:r>
      <w:r>
        <w:rPr>
          <w:rFonts w:eastAsia="Times New Roman"/>
          <w:szCs w:val="24"/>
        </w:rPr>
        <w:t xml:space="preserve">το 5% και 10% και φτάνουν μέχρι 40%, 50% ή και παραπάνω. Επιτρέψτε μου να πω ότι αυτό δεν αφορά την κοινωνία, αλλά είναι υπαρκτό ως ζήτημα. </w:t>
      </w:r>
    </w:p>
    <w:p w14:paraId="0E227792" w14:textId="77777777" w:rsidR="00075D8D" w:rsidRDefault="00A3228D">
      <w:pPr>
        <w:spacing w:line="600" w:lineRule="auto"/>
        <w:ind w:firstLine="720"/>
        <w:jc w:val="both"/>
        <w:rPr>
          <w:rFonts w:eastAsia="Times New Roman"/>
          <w:szCs w:val="24"/>
        </w:rPr>
      </w:pPr>
      <w:r>
        <w:rPr>
          <w:rFonts w:eastAsia="Times New Roman"/>
          <w:szCs w:val="24"/>
        </w:rPr>
        <w:t>Στη Βουλή έρχονται τα κόμματα. Δεν έρχονται περσόνες, δεν έρχονται πρόσωπα της κοινωνίας γενικώς που έχουν κάνει μι</w:t>
      </w:r>
      <w:r>
        <w:rPr>
          <w:rFonts w:eastAsia="Times New Roman"/>
          <w:szCs w:val="24"/>
        </w:rPr>
        <w:t xml:space="preserve">α καριέρα και τι ωραία να φέρουμε τα πρόσωπα. Αυτά θα ήταν «Κόμμα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w:t>
      </w:r>
      <w:r>
        <w:rPr>
          <w:rFonts w:eastAsia="Times New Roman"/>
          <w:szCs w:val="24"/>
        </w:rPr>
        <w:t xml:space="preserve"> και «Βουλή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w:t>
      </w:r>
      <w:r>
        <w:rPr>
          <w:rFonts w:eastAsia="Times New Roman"/>
          <w:szCs w:val="24"/>
        </w:rPr>
        <w:t xml:space="preserve"> Δεν είναι έτσι και το Σύνταγμά μας είναι σαφές. Η Βουλή συνίσταται από κόμματα, τα οποία έρχονται με το πρόγραμμά τους, το καταστατικό τους και με τις υποχρεώσεις όσω</w:t>
      </w:r>
      <w:r>
        <w:rPr>
          <w:rFonts w:eastAsia="Times New Roman"/>
          <w:szCs w:val="24"/>
        </w:rPr>
        <w:t xml:space="preserve">ν βγαίνουν Βουλευτές. </w:t>
      </w:r>
    </w:p>
    <w:p w14:paraId="0E227793" w14:textId="77777777" w:rsidR="00075D8D" w:rsidRDefault="00A3228D">
      <w:pPr>
        <w:spacing w:line="600" w:lineRule="auto"/>
        <w:ind w:firstLine="720"/>
        <w:jc w:val="both"/>
        <w:rPr>
          <w:rFonts w:eastAsia="Times New Roman"/>
          <w:szCs w:val="24"/>
        </w:rPr>
      </w:pPr>
      <w:r>
        <w:rPr>
          <w:rFonts w:eastAsia="Times New Roman"/>
          <w:szCs w:val="24"/>
        </w:rPr>
        <w:t>Άρα, η πραγματική κατάσταση και του Βουλευτή θα πρέπει να είναι γνωστή στην κοινωνία, δηλαδή η πραγματική εισοδηματική κατάσταση. Και από εκεί και πέρα, η κοινωνία να έχει την απαίτηση για πλήρη διαφάνεια, για ανάρτηση, για λειτουργί</w:t>
      </w:r>
      <w:r>
        <w:rPr>
          <w:rFonts w:eastAsia="Times New Roman"/>
          <w:szCs w:val="24"/>
        </w:rPr>
        <w:t xml:space="preserve">α ακόμα και του «πόθεν» στο «έσχες», για σταμάτημα της διαπλοκής, του πολιτικού χρήματος και όλων αυτών τα οποία έχουν οδηγήσει πραγματικά σε έναν βαθμό και σε αυτήν την πολιτική αναξιοπιστία. </w:t>
      </w:r>
    </w:p>
    <w:p w14:paraId="0E227794" w14:textId="77777777" w:rsidR="00075D8D" w:rsidRDefault="00A3228D">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w:t>
      </w:r>
      <w:r>
        <w:rPr>
          <w:rFonts w:eastAsia="Times New Roman"/>
          <w:szCs w:val="24"/>
        </w:rPr>
        <w:t xml:space="preserve"> προειδοποιητικά το κουδούνι λήξεως το</w:t>
      </w:r>
      <w:r>
        <w:rPr>
          <w:rFonts w:eastAsia="Times New Roman"/>
          <w:szCs w:val="24"/>
        </w:rPr>
        <w:t>υ χρόνου ομιλίας του κυρίου Προέδρου της Βουλής)</w:t>
      </w:r>
    </w:p>
    <w:p w14:paraId="0E227795" w14:textId="77777777" w:rsidR="00075D8D" w:rsidRDefault="00A3228D">
      <w:pPr>
        <w:spacing w:line="600" w:lineRule="auto"/>
        <w:ind w:firstLine="720"/>
        <w:jc w:val="both"/>
        <w:rPr>
          <w:rFonts w:eastAsia="Times New Roman"/>
          <w:szCs w:val="24"/>
        </w:rPr>
      </w:pPr>
      <w:r>
        <w:rPr>
          <w:rFonts w:eastAsia="Times New Roman"/>
          <w:szCs w:val="24"/>
        </w:rPr>
        <w:t xml:space="preserve">Κυρίες και κύριοι συνάδελφοι, με συγχωρείτε που μακρηγόρησα. </w:t>
      </w:r>
    </w:p>
    <w:p w14:paraId="0E227796" w14:textId="77777777" w:rsidR="00075D8D" w:rsidRDefault="00A3228D">
      <w:pPr>
        <w:spacing w:line="600" w:lineRule="auto"/>
        <w:ind w:firstLine="720"/>
        <w:jc w:val="both"/>
        <w:rPr>
          <w:rFonts w:eastAsia="Times New Roman"/>
          <w:szCs w:val="24"/>
        </w:rPr>
      </w:pPr>
      <w:r>
        <w:rPr>
          <w:rFonts w:eastAsia="Times New Roman"/>
          <w:szCs w:val="24"/>
        </w:rPr>
        <w:t xml:space="preserve">Πάνω σε όλον τον </w:t>
      </w:r>
      <w:r>
        <w:rPr>
          <w:rFonts w:eastAsia="Times New Roman"/>
          <w:szCs w:val="24"/>
        </w:rPr>
        <w:t>π</w:t>
      </w:r>
      <w:r>
        <w:rPr>
          <w:rFonts w:eastAsia="Times New Roman"/>
          <w:szCs w:val="24"/>
        </w:rPr>
        <w:t>ροϋπολογισμό</w:t>
      </w:r>
      <w:r>
        <w:rPr>
          <w:rFonts w:eastAsia="Times New Roman"/>
          <w:szCs w:val="24"/>
        </w:rPr>
        <w:t xml:space="preserve"> υπάρχει το αποτύπωμα μιας προσπάθειας ανοίγματος στην κοινωνία. Πέραν, δηλαδή, της απομείωσης των δαπανών ή της εξ</w:t>
      </w:r>
      <w:r>
        <w:rPr>
          <w:rFonts w:eastAsia="Times New Roman"/>
          <w:szCs w:val="24"/>
        </w:rPr>
        <w:t xml:space="preserve">οικονόμησης σε σχέση με μισθώματα και άλλα -στα οποία αναφέρθηκαν ενδελεχώς οι κύριοι εισηγητές και η </w:t>
      </w:r>
      <w:r>
        <w:rPr>
          <w:rFonts w:eastAsia="Times New Roman"/>
          <w:szCs w:val="24"/>
        </w:rPr>
        <w:t>κ</w:t>
      </w:r>
      <w:r>
        <w:rPr>
          <w:rFonts w:eastAsia="Times New Roman"/>
          <w:szCs w:val="24"/>
        </w:rPr>
        <w:t>.</w:t>
      </w:r>
      <w:r>
        <w:rPr>
          <w:rFonts w:eastAsia="Times New Roman"/>
          <w:szCs w:val="24"/>
        </w:rPr>
        <w:t xml:space="preserve"> Βούλτεψη-, προσπαθούμε να κάνουμε -και θα κάνουμε- και περαιτέρω συζήτηση στην αρμόδια Επιτροπή της Βουλής για να βοηθηθεί η Βουλή, ώστε να είναι όσο π</w:t>
      </w:r>
      <w:r>
        <w:rPr>
          <w:rFonts w:eastAsia="Times New Roman"/>
          <w:szCs w:val="24"/>
        </w:rPr>
        <w:t>ιο ανοιχτή γίνεται στην κοινωνία, όσον αφορά στις δημιουργικές της δυνάμεις, στις πνευματικές δυνάμεις, στις εκδόσεις, στις εκδηλώσεις, στη βοήθεια και την επικουρία για να θεραπευτούν πράγματα τα οποία «σκάνε», όπως είχα πει και την άλλη φορά, όπως τώρα τ</w:t>
      </w:r>
      <w:r>
        <w:rPr>
          <w:rFonts w:eastAsia="Times New Roman"/>
          <w:szCs w:val="24"/>
        </w:rPr>
        <w:t>ο προσφυγικό ή άλλα στην κοινοβουλευτική διπλωματία, όπου ακριβώς επειδή η χώρα είναι στην κρίσιμη φάση που βρίσκεται, κρατάμε τα κονδύλια και τονίζουμε και μέσω των επιτροπών φιλίας, αλλά και μέσω των διακοινοβουλευτικών ενώσεων κ.λπ. την παρουσία των Ελλ</w:t>
      </w:r>
      <w:r>
        <w:rPr>
          <w:rFonts w:eastAsia="Times New Roman"/>
          <w:szCs w:val="24"/>
        </w:rPr>
        <w:t xml:space="preserve">ήνων Βουλευτών. </w:t>
      </w:r>
    </w:p>
    <w:p w14:paraId="0E227797" w14:textId="77777777" w:rsidR="00075D8D" w:rsidRDefault="00A3228D">
      <w:pPr>
        <w:spacing w:line="600" w:lineRule="auto"/>
        <w:ind w:firstLine="720"/>
        <w:jc w:val="both"/>
        <w:rPr>
          <w:rFonts w:eastAsia="Times New Roman"/>
          <w:szCs w:val="24"/>
        </w:rPr>
      </w:pPr>
      <w:r>
        <w:rPr>
          <w:rFonts w:eastAsia="Times New Roman"/>
          <w:szCs w:val="24"/>
        </w:rPr>
        <w:t>Είναι πολυσχιδής και μεγάλη η δράση που μπορεί να έχει αυτή η Βουλή και που έχουμε υποχρέωση να έχει, κατά τη γνώμη μου, διότι πέραν της κριτικής, των ενστάσεων ή και των απορρίψεων που μπορεί να έχουν τμήματα του λαού μας για ασκούμενες ή</w:t>
      </w:r>
      <w:r>
        <w:rPr>
          <w:rFonts w:eastAsia="Times New Roman"/>
          <w:szCs w:val="24"/>
        </w:rPr>
        <w:t xml:space="preserve"> για ασκηθείσες πολιτικές, νομίζω πως η απαίτηση όλη της κοινωνίας είναι η Βουλή να κάνει ένα έργο το οποίο να είναι πολύ πέραν μιας τυπικής, διεκπεραιωτής, διαχειριστικής νομοθετικής λειτουργίας. </w:t>
      </w:r>
    </w:p>
    <w:p w14:paraId="0E227798" w14:textId="77777777" w:rsidR="00075D8D" w:rsidRDefault="00A3228D">
      <w:pPr>
        <w:spacing w:line="600" w:lineRule="auto"/>
        <w:ind w:firstLine="720"/>
        <w:jc w:val="both"/>
        <w:rPr>
          <w:rFonts w:eastAsia="Times New Roman"/>
          <w:szCs w:val="24"/>
        </w:rPr>
      </w:pPr>
      <w:r>
        <w:rPr>
          <w:rFonts w:eastAsia="Times New Roman"/>
          <w:szCs w:val="24"/>
        </w:rPr>
        <w:t xml:space="preserve">Σας ευχαριστώ. </w:t>
      </w:r>
    </w:p>
    <w:p w14:paraId="0E227799" w14:textId="77777777" w:rsidR="00075D8D" w:rsidRDefault="00A3228D">
      <w:pPr>
        <w:spacing w:line="600" w:lineRule="auto"/>
        <w:ind w:firstLine="720"/>
        <w:jc w:val="center"/>
        <w:rPr>
          <w:rFonts w:eastAsia="Times New Roman"/>
          <w:szCs w:val="24"/>
        </w:rPr>
      </w:pPr>
      <w:r>
        <w:rPr>
          <w:rFonts w:eastAsia="Times New Roman"/>
          <w:szCs w:val="24"/>
        </w:rPr>
        <w:t>(Χειροκροτήματα από την πτέρυγα του ΣΥΡΙΖΑ</w:t>
      </w:r>
      <w:r>
        <w:rPr>
          <w:rFonts w:eastAsia="Times New Roman"/>
          <w:szCs w:val="24"/>
        </w:rPr>
        <w:t>)</w:t>
      </w:r>
    </w:p>
    <w:p w14:paraId="0E22779A" w14:textId="77777777" w:rsidR="00075D8D" w:rsidRDefault="00A3228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Πρόεδρο της Βουλής κ. Νικόλαο Βούτση. </w:t>
      </w:r>
    </w:p>
    <w:p w14:paraId="0E22779B" w14:textId="77777777" w:rsidR="00075D8D" w:rsidRDefault="00A3228D">
      <w:pPr>
        <w:spacing w:line="600" w:lineRule="auto"/>
        <w:ind w:firstLine="720"/>
        <w:jc w:val="both"/>
        <w:rPr>
          <w:rFonts w:eastAsia="Times New Roman"/>
          <w:szCs w:val="24"/>
        </w:rPr>
      </w:pPr>
      <w:r>
        <w:rPr>
          <w:rFonts w:eastAsia="Times New Roman"/>
          <w:szCs w:val="24"/>
        </w:rPr>
        <w:t xml:space="preserve">Έχουμε έναν ομιλητή επί της αρχής, τον κ. Χρήστο Αντωνίου από το ΣΥΡΙΖΑ. </w:t>
      </w:r>
    </w:p>
    <w:p w14:paraId="0E22779C" w14:textId="77777777" w:rsidR="00075D8D" w:rsidRDefault="00A3228D">
      <w:pPr>
        <w:spacing w:line="600" w:lineRule="auto"/>
        <w:ind w:firstLine="720"/>
        <w:jc w:val="both"/>
        <w:rPr>
          <w:rFonts w:eastAsia="Times New Roman"/>
          <w:szCs w:val="24"/>
        </w:rPr>
      </w:pPr>
      <w:r>
        <w:rPr>
          <w:rFonts w:eastAsia="Times New Roman"/>
          <w:szCs w:val="24"/>
        </w:rPr>
        <w:t xml:space="preserve">Ορίστε, κύριε Αντωνίου, έχετε τον λόγο για επτά λεπτά. </w:t>
      </w:r>
    </w:p>
    <w:p w14:paraId="0E22779D" w14:textId="77777777" w:rsidR="00075D8D" w:rsidRDefault="00A3228D">
      <w:pPr>
        <w:spacing w:line="600" w:lineRule="auto"/>
        <w:ind w:firstLine="720"/>
        <w:jc w:val="both"/>
        <w:rPr>
          <w:rFonts w:eastAsia="Times New Roman"/>
          <w:szCs w:val="24"/>
        </w:rPr>
      </w:pPr>
      <w:r>
        <w:rPr>
          <w:rFonts w:eastAsia="Times New Roman"/>
          <w:b/>
          <w:szCs w:val="24"/>
        </w:rPr>
        <w:t>ΧΡΗΣΤΟΣ ΑΝΤΩΝΙΟΥ:</w:t>
      </w:r>
      <w:r>
        <w:rPr>
          <w:rFonts w:eastAsia="Times New Roman"/>
          <w:szCs w:val="24"/>
        </w:rPr>
        <w:t xml:space="preserve"> Ευχαριστώ, κύριε Πρόεδρε. </w:t>
      </w:r>
    </w:p>
    <w:p w14:paraId="0E22779E" w14:textId="77777777" w:rsidR="00075D8D" w:rsidRDefault="00A3228D">
      <w:pPr>
        <w:spacing w:line="600" w:lineRule="auto"/>
        <w:ind w:firstLine="720"/>
        <w:jc w:val="both"/>
        <w:rPr>
          <w:rFonts w:eastAsia="Times New Roman"/>
          <w:szCs w:val="24"/>
        </w:rPr>
      </w:pPr>
      <w:r>
        <w:rPr>
          <w:rFonts w:eastAsia="Times New Roman"/>
          <w:szCs w:val="24"/>
        </w:rPr>
        <w:t xml:space="preserve">Κυρίες και κύριοι συνάδελφοι, συζητάμε σήμερα τον </w:t>
      </w:r>
      <w:r>
        <w:rPr>
          <w:rFonts w:eastAsia="Times New Roman"/>
          <w:szCs w:val="24"/>
        </w:rPr>
        <w:t>π</w:t>
      </w:r>
      <w:r>
        <w:rPr>
          <w:rFonts w:eastAsia="Times New Roman"/>
          <w:szCs w:val="24"/>
        </w:rPr>
        <w:t>ροϋπολογισμό</w:t>
      </w:r>
      <w:r>
        <w:rPr>
          <w:rFonts w:eastAsia="Times New Roman"/>
          <w:szCs w:val="24"/>
        </w:rPr>
        <w:t xml:space="preserve"> της Βουλής για το 2016. Η αρμόδια </w:t>
      </w:r>
      <w:r>
        <w:rPr>
          <w:rFonts w:eastAsia="Times New Roman"/>
          <w:szCs w:val="24"/>
        </w:rPr>
        <w:t>ε</w:t>
      </w:r>
      <w:r>
        <w:rPr>
          <w:rFonts w:eastAsia="Times New Roman"/>
          <w:szCs w:val="24"/>
        </w:rPr>
        <w:t>πιτροπή</w:t>
      </w:r>
      <w:r>
        <w:rPr>
          <w:rFonts w:eastAsia="Times New Roman"/>
          <w:szCs w:val="24"/>
        </w:rPr>
        <w:t xml:space="preserve"> και ο Πρόεδρος της Βουλής έκαναν σημαντικές, φιλότιμες και γενναίες προσπάθειες εξορθολογισμού και μείωσης των δαπανών, προκειμένου και η Βουλή να εναρμονιστεί με τη σημερινή οικονομική πραγματικότητα στη χώρα μας. </w:t>
      </w:r>
    </w:p>
    <w:p w14:paraId="0E22779F" w14:textId="77777777" w:rsidR="00075D8D" w:rsidRDefault="00A3228D">
      <w:pPr>
        <w:spacing w:line="600" w:lineRule="auto"/>
        <w:ind w:firstLine="720"/>
        <w:jc w:val="both"/>
        <w:rPr>
          <w:rFonts w:eastAsia="Times New Roman"/>
          <w:szCs w:val="24"/>
        </w:rPr>
      </w:pPr>
      <w:r>
        <w:rPr>
          <w:rFonts w:eastAsia="Times New Roman"/>
          <w:szCs w:val="24"/>
        </w:rPr>
        <w:t>Οι μειώσεις των δαπανών για το 2016 πρα</w:t>
      </w:r>
      <w:r>
        <w:rPr>
          <w:rFonts w:eastAsia="Times New Roman"/>
          <w:szCs w:val="24"/>
        </w:rPr>
        <w:t xml:space="preserve">γματοποιούνται κυρίως με τη μείωση της βουλευτικής αποζημίωσης και τις άλλες δαπάνες που συνδέονται με τη βουλευτική ιδιότητα, χωρίς όμως να ακυρώνεται και να δυσκολεύεται το έργο των Βουλευτών. Πιο συγκεκριμένα, μειώνεται κατά 2.054.000 ευρώ, δηλαδή κατά </w:t>
      </w:r>
      <w:r>
        <w:rPr>
          <w:rFonts w:eastAsia="Times New Roman"/>
          <w:szCs w:val="24"/>
        </w:rPr>
        <w:t>10%, η βουλευτική αποζημίωση για το 2016.</w:t>
      </w:r>
    </w:p>
    <w:p w14:paraId="0E2277A0" w14:textId="77777777" w:rsidR="00075D8D" w:rsidRDefault="00A3228D">
      <w:pPr>
        <w:spacing w:line="600" w:lineRule="auto"/>
        <w:ind w:firstLine="720"/>
        <w:contextualSpacing/>
        <w:jc w:val="both"/>
        <w:rPr>
          <w:rFonts w:eastAsia="Times New Roman" w:cs="Times New Roman"/>
          <w:szCs w:val="24"/>
        </w:rPr>
      </w:pPr>
      <w:r>
        <w:rPr>
          <w:rFonts w:eastAsia="Times New Roman"/>
          <w:szCs w:val="24"/>
        </w:rPr>
        <w:t xml:space="preserve">Επίσης, αυτή η μείωση συμπαρασύρει και διάφορες άλλες μειώσεις. Για παράδειγμα, μειώνονται κατά 100.000 ευρώ οι απολαβές των Βουλευτών από την κατάργηση της αμοιβής για τη συμμετοχή στα </w:t>
      </w:r>
      <w:r>
        <w:rPr>
          <w:rFonts w:eastAsia="Times New Roman"/>
          <w:szCs w:val="24"/>
        </w:rPr>
        <w:t>Θ</w:t>
      </w:r>
      <w:r>
        <w:rPr>
          <w:rFonts w:eastAsia="Times New Roman"/>
          <w:szCs w:val="24"/>
        </w:rPr>
        <w:t>ερινά</w:t>
      </w:r>
      <w:r>
        <w:rPr>
          <w:rFonts w:eastAsia="Times New Roman"/>
          <w:szCs w:val="24"/>
        </w:rPr>
        <w:t xml:space="preserve"> Τμήματα, κατά 313.000</w:t>
      </w:r>
      <w:r>
        <w:rPr>
          <w:rFonts w:eastAsia="Times New Roman"/>
          <w:szCs w:val="24"/>
        </w:rPr>
        <w:t xml:space="preserve"> ευρώ από μείωση του επιδόματος οργάνωσης γραφείου των Βουλευτών, κατά </w:t>
      </w:r>
      <w:r>
        <w:rPr>
          <w:rFonts w:eastAsia="Times New Roman" w:cs="Times New Roman"/>
          <w:szCs w:val="24"/>
        </w:rPr>
        <w:t xml:space="preserve">106.000 ευρώ από μείωση εισφορών υπέρ ΕΟΠΥΥ ή από μισθοδοσία και άλλες παροχές των Βουλευτών. </w:t>
      </w:r>
    </w:p>
    <w:p w14:paraId="0E2277A1"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szCs w:val="24"/>
        </w:rPr>
        <w:t>Επίσης, μειώνονται κατά 580.000 ευρώ τα κονδύλια της Βουλής από μείωση της μισθολογικής ει</w:t>
      </w:r>
      <w:r>
        <w:rPr>
          <w:rFonts w:eastAsia="Times New Roman" w:cs="Times New Roman"/>
          <w:szCs w:val="24"/>
        </w:rPr>
        <w:t>σφοράς για τους νεοεισαχθέντες μετακλητούς υπαλλήλους, κατά 419.000 ευρώ από μείωση οφειλόμενη στο γεγονός ότι οι νεοεισαχθέντες επιστημονικοί συνεργάτες δεν είναι δικαιούχοι μισθολογικής διαφοράς, κατά 450.000 ευρώ από μείωση αμοιβής για υπερωριακή εργασί</w:t>
      </w:r>
      <w:r>
        <w:rPr>
          <w:rFonts w:eastAsia="Times New Roman" w:cs="Times New Roman"/>
          <w:szCs w:val="24"/>
        </w:rPr>
        <w:t>α επιστημονικών συνεργατών Βουλευτών, κατά 299.000 ευρώ από μείωση εξόδων κίνησης υπαλλήλων φρουράς και επιστημονικών συνεργατών Βουλευτών, κατά 223.000 ευρώ από μείωση για υπερωριακή απασχόληση υπαλλήλων που έχουν διατεθεί με απόσπαση στα γραφεία των Βουλ</w:t>
      </w:r>
      <w:r>
        <w:rPr>
          <w:rFonts w:eastAsia="Times New Roman" w:cs="Times New Roman"/>
          <w:szCs w:val="24"/>
        </w:rPr>
        <w:t>ευτών.</w:t>
      </w:r>
    </w:p>
    <w:p w14:paraId="0E2277A2"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μία εξοικονόμηση κατά 655.000 ευρώ από τη μείωση του κονδυλίου για τη χρηματοδοτική μίσθωση αυτοκινήτων που χρησιμοποιούν οι Βουλευτές. Η μείωση είναι του επιπέδου του 20%. </w:t>
      </w:r>
    </w:p>
    <w:p w14:paraId="0E2277A3"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szCs w:val="24"/>
        </w:rPr>
        <w:t>Έχουμε μείωση για τα τηλεφωνικά τέλη των Βουλευτών κατά 261.000 ευρώ</w:t>
      </w:r>
      <w:r>
        <w:rPr>
          <w:rFonts w:eastAsia="Times New Roman" w:cs="Times New Roman"/>
          <w:szCs w:val="24"/>
        </w:rPr>
        <w:t xml:space="preserve">. </w:t>
      </w:r>
    </w:p>
    <w:p w14:paraId="0E2277A4"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szCs w:val="24"/>
        </w:rPr>
        <w:t>Υπάρχουν κάποιες μειώσεις που αφορούν τα κτήρια της Βουλής, σε σχέση με την καθαριότητα και κάποιες άλλες δαπάνες που έχουν εξοικονομηθεί, όπως επίσης υπάρχει εξοικονόμηση από μισθώματα κτηρίων κατά 323.000 ευρώ λόγω επαναδιαπραγμάτευσης των συμβάσεων μ</w:t>
      </w:r>
      <w:r>
        <w:rPr>
          <w:rFonts w:eastAsia="Times New Roman" w:cs="Times New Roman"/>
          <w:szCs w:val="24"/>
        </w:rPr>
        <w:t>ίσθωσης των κτηρίων.</w:t>
      </w:r>
    </w:p>
    <w:p w14:paraId="0E2277A5"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και ο Πρόεδρος της Βουλής, μέσα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δυνατού και χωρίς να παρεμποδίζεται η λειτουργία της Βουλής και το έργο των Βουλευτών, έκανε φιλότιμες προσπάθειες να φανεί συνεπής στο στόχο της</w:t>
      </w:r>
      <w:r>
        <w:rPr>
          <w:rFonts w:eastAsia="Times New Roman" w:cs="Times New Roman"/>
          <w:szCs w:val="24"/>
        </w:rPr>
        <w:t xml:space="preserve"> μείωσης των δαπανών εναρμονιζόμενη με τη δύσκολη οικονομική κατάσταση που βιώνουν οι Έλληνες πολίτες και η ελληνική κοινωνία. </w:t>
      </w:r>
    </w:p>
    <w:p w14:paraId="0E2277A6"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szCs w:val="24"/>
        </w:rPr>
        <w:t xml:space="preserve">Μέσα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xml:space="preserve"> ψηφίζω τον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της Βουλής του 2016. </w:t>
      </w:r>
    </w:p>
    <w:p w14:paraId="0E2277A7"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E2277A8" w14:textId="77777777" w:rsidR="00075D8D" w:rsidRDefault="00A3228D">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0E2277A9"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Αντωνίου.</w:t>
      </w:r>
    </w:p>
    <w:p w14:paraId="0E2277AA"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szCs w:val="24"/>
        </w:rPr>
        <w:t xml:space="preserve">Εξ όσων γνωρίζω δεν έχει ζητήσει κάποιος από τους άλλους Κοινοβουλευτικούς Εκπροσώπους τον λόγο. </w:t>
      </w:r>
    </w:p>
    <w:p w14:paraId="0E2277AB"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szCs w:val="24"/>
        </w:rPr>
        <w:t>Επομένως, εάν δεν υπάρχει αντίρρηση, κυρίες και κύριοι συνάδελφοι, κηρύσσεται περαιωμένη η συ</w:t>
      </w:r>
      <w:r>
        <w:rPr>
          <w:rFonts w:eastAsia="Times New Roman" w:cs="Times New Roman"/>
          <w:szCs w:val="24"/>
        </w:rPr>
        <w:t xml:space="preserve">ζήτηση επί του Απολογισμού Δαπανών της Βουλής </w:t>
      </w:r>
      <w:r>
        <w:rPr>
          <w:rFonts w:eastAsia="Times New Roman" w:cs="Times New Roman"/>
          <w:szCs w:val="24"/>
        </w:rPr>
        <w:t>οικονομικ</w:t>
      </w:r>
      <w:r>
        <w:rPr>
          <w:rFonts w:eastAsia="Times New Roman" w:cs="Times New Roman"/>
          <w:szCs w:val="24"/>
        </w:rPr>
        <w:t>ού</w:t>
      </w:r>
      <w:r>
        <w:rPr>
          <w:rFonts w:eastAsia="Times New Roman" w:cs="Times New Roman"/>
          <w:szCs w:val="24"/>
        </w:rPr>
        <w:t xml:space="preserve"> έτους 2014, επί του Προϋπολογισμού Δαπανών της Βουλής οικονομικ</w:t>
      </w:r>
      <w:r>
        <w:rPr>
          <w:rFonts w:eastAsia="Times New Roman" w:cs="Times New Roman"/>
          <w:szCs w:val="24"/>
        </w:rPr>
        <w:t>ού</w:t>
      </w:r>
      <w:r>
        <w:rPr>
          <w:rFonts w:eastAsia="Times New Roman" w:cs="Times New Roman"/>
          <w:szCs w:val="24"/>
        </w:rPr>
        <w:t xml:space="preserve"> έτο</w:t>
      </w:r>
      <w:r>
        <w:rPr>
          <w:rFonts w:eastAsia="Times New Roman" w:cs="Times New Roman"/>
          <w:szCs w:val="24"/>
        </w:rPr>
        <w:t>υ</w:t>
      </w:r>
      <w:r>
        <w:rPr>
          <w:rFonts w:eastAsia="Times New Roman" w:cs="Times New Roman"/>
          <w:szCs w:val="24"/>
        </w:rPr>
        <w:t>ς 2016 και επί της τροποποίησης του Ζ</w:t>
      </w:r>
      <w:r>
        <w:rPr>
          <w:rFonts w:eastAsia="Times New Roman" w:cs="Times New Roman"/>
          <w:szCs w:val="24"/>
        </w:rPr>
        <w:t>΄</w:t>
      </w:r>
      <w:r>
        <w:rPr>
          <w:rFonts w:eastAsia="Times New Roman" w:cs="Times New Roman"/>
          <w:szCs w:val="24"/>
        </w:rPr>
        <w:t xml:space="preserve"> Ψηφίσματος σχετικά με τη μείωση της βουλευτικής αποζημίωσης και η ψήφισή τους θα γίνει χω</w:t>
      </w:r>
      <w:r>
        <w:rPr>
          <w:rFonts w:eastAsia="Times New Roman" w:cs="Times New Roman"/>
          <w:szCs w:val="24"/>
        </w:rPr>
        <w:t xml:space="preserve">ριστά. </w:t>
      </w:r>
    </w:p>
    <w:p w14:paraId="0E2277AC"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w:t>
      </w:r>
      <w:r>
        <w:rPr>
          <w:rFonts w:eastAsia="Times New Roman" w:cs="Times New Roman"/>
          <w:szCs w:val="24"/>
        </w:rPr>
        <w:t>ή</w:t>
      </w:r>
      <w:r>
        <w:rPr>
          <w:rFonts w:eastAsia="Times New Roman" w:cs="Times New Roman"/>
          <w:szCs w:val="24"/>
        </w:rPr>
        <w:t xml:space="preserve"> </w:t>
      </w:r>
      <w:r>
        <w:rPr>
          <w:rFonts w:eastAsia="Times New Roman" w:cs="Times New Roman"/>
          <w:szCs w:val="24"/>
        </w:rPr>
        <w:t>η τροποποίηση</w:t>
      </w:r>
      <w:r>
        <w:rPr>
          <w:rFonts w:eastAsia="Times New Roman" w:cs="Times New Roman"/>
          <w:szCs w:val="24"/>
        </w:rPr>
        <w:t xml:space="preserve"> του Ζ΄  Ψηφίσματος σχετικά με τη μείωση της βουλευτικής αποζημίωσης;</w:t>
      </w:r>
    </w:p>
    <w:p w14:paraId="0E2277AD"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w:t>
      </w:r>
      <w:r>
        <w:rPr>
          <w:rFonts w:eastAsia="Times New Roman" w:cs="Times New Roman"/>
          <w:szCs w:val="24"/>
        </w:rPr>
        <w:t>Δεκτ</w:t>
      </w:r>
      <w:r>
        <w:rPr>
          <w:rFonts w:eastAsia="Times New Roman" w:cs="Times New Roman"/>
          <w:szCs w:val="24"/>
        </w:rPr>
        <w:t>ή</w:t>
      </w:r>
      <w:r>
        <w:rPr>
          <w:rFonts w:eastAsia="Times New Roman" w:cs="Times New Roman"/>
          <w:szCs w:val="24"/>
        </w:rPr>
        <w:t>, δεκτ</w:t>
      </w:r>
      <w:r>
        <w:rPr>
          <w:rFonts w:eastAsia="Times New Roman" w:cs="Times New Roman"/>
          <w:szCs w:val="24"/>
        </w:rPr>
        <w:t>ή</w:t>
      </w:r>
      <w:r>
        <w:rPr>
          <w:rFonts w:eastAsia="Times New Roman" w:cs="Times New Roman"/>
          <w:szCs w:val="24"/>
        </w:rPr>
        <w:t>.</w:t>
      </w:r>
    </w:p>
    <w:p w14:paraId="0E2277AE"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τροποποίηση</w:t>
      </w:r>
      <w:r>
        <w:rPr>
          <w:rFonts w:eastAsia="Times New Roman" w:cs="Times New Roman"/>
          <w:szCs w:val="24"/>
        </w:rPr>
        <w:t xml:space="preserve"> του Ζ΄ Ψηφίσματος σχετικά με τη μείωση της βουλευτικής αποζημίωσης έγινε </w:t>
      </w:r>
      <w:r>
        <w:rPr>
          <w:rFonts w:eastAsia="Times New Roman" w:cs="Times New Roman"/>
          <w:szCs w:val="24"/>
        </w:rPr>
        <w:t>δεκτ</w:t>
      </w:r>
      <w:r>
        <w:rPr>
          <w:rFonts w:eastAsia="Times New Roman" w:cs="Times New Roman"/>
          <w:szCs w:val="24"/>
        </w:rPr>
        <w:t>ή</w:t>
      </w:r>
      <w:r>
        <w:rPr>
          <w:rFonts w:eastAsia="Times New Roman" w:cs="Times New Roman"/>
          <w:szCs w:val="24"/>
        </w:rPr>
        <w:t xml:space="preserve"> ομοφώνως</w:t>
      </w:r>
      <w:r>
        <w:rPr>
          <w:rFonts w:eastAsia="Times New Roman" w:cs="Times New Roman"/>
          <w:szCs w:val="24"/>
        </w:rPr>
        <w:t xml:space="preserve"> και έχει ως εξής:</w:t>
      </w:r>
    </w:p>
    <w:p w14:paraId="0E2277AF" w14:textId="77777777" w:rsidR="00075D8D" w:rsidRDefault="00A3228D">
      <w:pPr>
        <w:spacing w:line="600" w:lineRule="auto"/>
        <w:ind w:firstLine="720"/>
        <w:contextualSpacing/>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φωτογραφηθεί η σελ. 119</w:t>
      </w:r>
      <w:r>
        <w:rPr>
          <w:rFonts w:eastAsia="Times New Roman" w:cs="Times New Roman"/>
          <w:szCs w:val="24"/>
        </w:rPr>
        <w:t>)</w:t>
      </w:r>
    </w:p>
    <w:p w14:paraId="0E2277B0"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Ερωτάται το Σώμα: Γίνεται δεκτός ο Απολογισμός Δαπανών της Βουλής οικονομικ</w:t>
      </w:r>
      <w:r>
        <w:rPr>
          <w:rFonts w:eastAsia="Times New Roman" w:cs="Times New Roman"/>
          <w:szCs w:val="24"/>
        </w:rPr>
        <w:t>ού</w:t>
      </w:r>
      <w:r>
        <w:rPr>
          <w:rFonts w:eastAsia="Times New Roman" w:cs="Times New Roman"/>
          <w:szCs w:val="24"/>
        </w:rPr>
        <w:t xml:space="preserve"> έτο</w:t>
      </w:r>
      <w:r>
        <w:rPr>
          <w:rFonts w:eastAsia="Times New Roman" w:cs="Times New Roman"/>
          <w:szCs w:val="24"/>
        </w:rPr>
        <w:t>υ</w:t>
      </w:r>
      <w:r>
        <w:rPr>
          <w:rFonts w:eastAsia="Times New Roman" w:cs="Times New Roman"/>
          <w:szCs w:val="24"/>
        </w:rPr>
        <w:t>ς 20</w:t>
      </w:r>
      <w:r>
        <w:rPr>
          <w:rFonts w:eastAsia="Times New Roman" w:cs="Times New Roman"/>
          <w:szCs w:val="24"/>
        </w:rPr>
        <w:t xml:space="preserve">14 κατ’ έξοδα, αποτελέσματα από τη χρήση του και στο σύνολο; </w:t>
      </w:r>
    </w:p>
    <w:p w14:paraId="0E2277B1"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Δεκτός, δεκτός. </w:t>
      </w:r>
    </w:p>
    <w:p w14:paraId="0E2277B2"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 </w:t>
      </w:r>
    </w:p>
    <w:p w14:paraId="0E2277B3"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Παρών.</w:t>
      </w:r>
    </w:p>
    <w:p w14:paraId="0E2277B4"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w:t>
      </w:r>
      <w:r>
        <w:rPr>
          <w:rFonts w:eastAsia="Times New Roman" w:cs="Times New Roman"/>
          <w:szCs w:val="24"/>
        </w:rPr>
        <w:t xml:space="preserve"> ο Απολογισμός Δαπανών της Βουλής οικονομικ</w:t>
      </w:r>
      <w:r>
        <w:rPr>
          <w:rFonts w:eastAsia="Times New Roman" w:cs="Times New Roman"/>
          <w:szCs w:val="24"/>
        </w:rPr>
        <w:t>ού</w:t>
      </w:r>
      <w:r>
        <w:rPr>
          <w:rFonts w:eastAsia="Times New Roman" w:cs="Times New Roman"/>
          <w:szCs w:val="24"/>
        </w:rPr>
        <w:t xml:space="preserve"> έτο</w:t>
      </w:r>
      <w:r>
        <w:rPr>
          <w:rFonts w:eastAsia="Times New Roman" w:cs="Times New Roman"/>
          <w:szCs w:val="24"/>
        </w:rPr>
        <w:t>υ</w:t>
      </w:r>
      <w:r>
        <w:rPr>
          <w:rFonts w:eastAsia="Times New Roman" w:cs="Times New Roman"/>
          <w:szCs w:val="24"/>
        </w:rPr>
        <w:t xml:space="preserve">ς 2014 κατ’ έξοδα, αποτελέσματα από τη χρήση του και στο σύνολο έγινε </w:t>
      </w:r>
      <w:r>
        <w:rPr>
          <w:rFonts w:eastAsia="Times New Roman" w:cs="Times New Roman"/>
          <w:szCs w:val="24"/>
        </w:rPr>
        <w:t>δεκτό</w:t>
      </w:r>
      <w:r>
        <w:rPr>
          <w:rFonts w:eastAsia="Times New Roman" w:cs="Times New Roman"/>
          <w:szCs w:val="24"/>
        </w:rPr>
        <w:t>ς</w:t>
      </w:r>
      <w:r>
        <w:rPr>
          <w:rFonts w:eastAsia="Times New Roman" w:cs="Times New Roman"/>
          <w:szCs w:val="24"/>
        </w:rPr>
        <w:t xml:space="preserve"> σε μία και μόνη συζήτηση κατά πλειοψηφία</w:t>
      </w:r>
      <w:r>
        <w:rPr>
          <w:rFonts w:eastAsia="Times New Roman" w:cs="Times New Roman"/>
          <w:szCs w:val="24"/>
        </w:rPr>
        <w:t xml:space="preserve"> και έχει ως εξής:</w:t>
      </w:r>
    </w:p>
    <w:p w14:paraId="0E2277B5" w14:textId="77777777" w:rsidR="00075D8D" w:rsidRDefault="00A3228D">
      <w:pPr>
        <w:spacing w:line="600" w:lineRule="auto"/>
        <w:ind w:firstLine="720"/>
        <w:contextualSpacing/>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φωτογραφηθεί η σελ. 120α)</w:t>
      </w:r>
      <w:r w:rsidDel="00A90EF6">
        <w:rPr>
          <w:rFonts w:eastAsia="Times New Roman" w:cs="Times New Roman"/>
          <w:szCs w:val="24"/>
        </w:rPr>
        <w:t xml:space="preserve"> </w:t>
      </w:r>
    </w:p>
    <w:p w14:paraId="0E2277B6"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Ερωτά</w:t>
      </w:r>
      <w:r>
        <w:rPr>
          <w:rFonts w:eastAsia="Times New Roman" w:cs="Times New Roman"/>
          <w:szCs w:val="24"/>
        </w:rPr>
        <w:t>ται το Σώμα: Γίνεται δεκτός ο Προϋπολογισμός Δαπανών της Βουλής οικονομικ</w:t>
      </w:r>
      <w:r>
        <w:rPr>
          <w:rFonts w:eastAsia="Times New Roman" w:cs="Times New Roman"/>
          <w:szCs w:val="24"/>
        </w:rPr>
        <w:t>ού</w:t>
      </w:r>
      <w:r>
        <w:rPr>
          <w:rFonts w:eastAsia="Times New Roman" w:cs="Times New Roman"/>
          <w:szCs w:val="24"/>
        </w:rPr>
        <w:t xml:space="preserve"> έτο</w:t>
      </w:r>
      <w:r>
        <w:rPr>
          <w:rFonts w:eastAsia="Times New Roman" w:cs="Times New Roman"/>
          <w:szCs w:val="24"/>
        </w:rPr>
        <w:t>υ</w:t>
      </w:r>
      <w:r>
        <w:rPr>
          <w:rFonts w:eastAsia="Times New Roman" w:cs="Times New Roman"/>
          <w:szCs w:val="24"/>
        </w:rPr>
        <w:t>ς 2016 κατ’ έξοδα, αποτελέσματα από τη χρήση του και στο σύνολο;</w:t>
      </w:r>
    </w:p>
    <w:p w14:paraId="0E2277B7"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Δεκτός, δεκτός.</w:t>
      </w:r>
    </w:p>
    <w:p w14:paraId="0E2277B8"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0E2277B9" w14:textId="77777777" w:rsidR="00075D8D" w:rsidRDefault="00A3228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(Ζ΄ Αντιπρόεδρος της </w:t>
      </w:r>
      <w:r>
        <w:rPr>
          <w:rFonts w:eastAsia="Times New Roman" w:cs="Times New Roman"/>
          <w:b/>
          <w:szCs w:val="24"/>
        </w:rPr>
        <w:t>Βουλής):</w:t>
      </w:r>
      <w:r>
        <w:rPr>
          <w:rFonts w:eastAsia="Times New Roman" w:cs="Times New Roman"/>
          <w:szCs w:val="24"/>
        </w:rPr>
        <w:t xml:space="preserve"> Παρών.</w:t>
      </w:r>
    </w:p>
    <w:p w14:paraId="0E2277BA"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ο Προϋπολογισμός Δαπανών της Βουλής οικονομικ</w:t>
      </w:r>
      <w:r>
        <w:rPr>
          <w:rFonts w:eastAsia="Times New Roman" w:cs="Times New Roman"/>
          <w:szCs w:val="24"/>
        </w:rPr>
        <w:t>ού</w:t>
      </w:r>
      <w:r>
        <w:rPr>
          <w:rFonts w:eastAsia="Times New Roman" w:cs="Times New Roman"/>
          <w:szCs w:val="24"/>
        </w:rPr>
        <w:t xml:space="preserve"> έτο</w:t>
      </w:r>
      <w:r>
        <w:rPr>
          <w:rFonts w:eastAsia="Times New Roman" w:cs="Times New Roman"/>
          <w:szCs w:val="24"/>
        </w:rPr>
        <w:t>υ</w:t>
      </w:r>
      <w:r>
        <w:rPr>
          <w:rFonts w:eastAsia="Times New Roman" w:cs="Times New Roman"/>
          <w:szCs w:val="24"/>
        </w:rPr>
        <w:t xml:space="preserve">ς 2016 έγινε δεκτός </w:t>
      </w:r>
      <w:r>
        <w:rPr>
          <w:rFonts w:eastAsia="Times New Roman" w:cs="Times New Roman"/>
          <w:szCs w:val="24"/>
        </w:rPr>
        <w:t xml:space="preserve">κατ’ αρχήν, κατά κατηγορίες εξόδων και στο σύνολο </w:t>
      </w:r>
      <w:r>
        <w:rPr>
          <w:rFonts w:eastAsia="Times New Roman" w:cs="Times New Roman"/>
          <w:szCs w:val="24"/>
        </w:rPr>
        <w:t>σε μόνη συζήτηση κατά πλειοψηφία</w:t>
      </w:r>
      <w:r>
        <w:rPr>
          <w:rFonts w:eastAsia="Times New Roman" w:cs="Times New Roman"/>
          <w:szCs w:val="24"/>
        </w:rPr>
        <w:t xml:space="preserve"> και έχει ως εξής:</w:t>
      </w:r>
    </w:p>
    <w:p w14:paraId="0E2277BB" w14:textId="77777777" w:rsidR="00075D8D" w:rsidRDefault="00A3228D">
      <w:pPr>
        <w:spacing w:line="600" w:lineRule="auto"/>
        <w:ind w:firstLine="720"/>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φωτογραφηθεί η σελ. 1</w:t>
      </w:r>
      <w:r>
        <w:rPr>
          <w:rFonts w:eastAsia="Times New Roman" w:cs="Times New Roman"/>
          <w:szCs w:val="24"/>
        </w:rPr>
        <w:t>21α</w:t>
      </w:r>
      <w:r>
        <w:rPr>
          <w:rFonts w:eastAsia="Times New Roman" w:cs="Times New Roman"/>
          <w:szCs w:val="24"/>
        </w:rPr>
        <w:t>)</w:t>
      </w:r>
    </w:p>
    <w:p w14:paraId="0E2277BC"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Κυρίες και κύριοι συνάδελφοι, παρακαλώ να εξουσιοδοτήσετε το Προεδρείο για την υπ’ ευθύνη του επικύρωση των Πρακτικών της σημερινής συνεδρίασης.</w:t>
      </w:r>
    </w:p>
    <w:p w14:paraId="0E2277BD"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E2277BE"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w:t>
      </w:r>
      <w:r>
        <w:rPr>
          <w:rFonts w:eastAsia="Times New Roman" w:cs="Times New Roman"/>
          <w:szCs w:val="24"/>
        </w:rPr>
        <w:t>ο Σώμα παρέσχε τη ζητηθείσα εξουσιοδότηση.</w:t>
      </w:r>
    </w:p>
    <w:p w14:paraId="0E2277BF"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E2277C0" w14:textId="77777777" w:rsidR="00075D8D" w:rsidRDefault="00A3228D">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E2277C1" w14:textId="77777777" w:rsidR="00075D8D" w:rsidRDefault="00A3228D">
      <w:pPr>
        <w:spacing w:line="600" w:lineRule="auto"/>
        <w:ind w:firstLine="720"/>
        <w:jc w:val="both"/>
        <w:rPr>
          <w:rFonts w:eastAsia="Times New Roman" w:cs="Times New Roman"/>
          <w:szCs w:val="24"/>
        </w:rPr>
      </w:pPr>
      <w:r>
        <w:rPr>
          <w:rFonts w:eastAsia="Times New Roman" w:cs="Times New Roman"/>
          <w:szCs w:val="24"/>
        </w:rPr>
        <w:t>Με τη συναίνεση του Σώματος και ώρα 13.20΄ λύεται η συνεδρίαση για αύριο, ημέρα Πέμπτη 19 Νοεμβρ</w:t>
      </w:r>
      <w:r>
        <w:rPr>
          <w:rFonts w:eastAsia="Times New Roman" w:cs="Times New Roman"/>
          <w:szCs w:val="24"/>
        </w:rPr>
        <w:t xml:space="preserve">ίου 2015 και ώρα 9.30΄, με αντικείμενο εργασιών του Σώματος νομοθετική εργασία, σύμφωνα με τη συμπληρωματική ημερήσια διάταξη που έχει διανεμηθεί. </w:t>
      </w:r>
    </w:p>
    <w:p w14:paraId="0E2277C2" w14:textId="77777777" w:rsidR="00075D8D" w:rsidRDefault="00075D8D">
      <w:pPr>
        <w:spacing w:line="600" w:lineRule="auto"/>
        <w:ind w:firstLine="720"/>
        <w:jc w:val="both"/>
        <w:rPr>
          <w:rFonts w:eastAsia="Times New Roman" w:cs="Times New Roman"/>
          <w:szCs w:val="24"/>
        </w:rPr>
      </w:pPr>
    </w:p>
    <w:p w14:paraId="0E2277C3" w14:textId="77777777" w:rsidR="00075D8D" w:rsidRDefault="00A3228D">
      <w:pPr>
        <w:spacing w:line="600" w:lineRule="auto"/>
        <w:ind w:left="720"/>
        <w:jc w:val="both"/>
        <w:rPr>
          <w:rFonts w:eastAsia="Times New Roman"/>
          <w:sz w:val="20"/>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075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8D"/>
    <w:rsid w:val="00075D8D"/>
    <w:rsid w:val="00A322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75A5"/>
  <w15:docId w15:val="{850D5918-165E-47F6-B4E5-A2148A44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401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44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117</MetadataID>
    <Session xmlns="641f345b-441b-4b81-9152-adc2e73ba5e1">Α´</Session>
    <Date xmlns="641f345b-441b-4b81-9152-adc2e73ba5e1">2015-11-17T22:00:00+00:00</Date>
    <Status xmlns="641f345b-441b-4b81-9152-adc2e73ba5e1">
      <Url>http://srv-sp1/praktika/Lists/Incoming_Metadata/EditForm.aspx?ID=117&amp;Source=/praktika/Recordings_Library/Forms/AllItems.aspx</Url>
      <Description>Δημοσιεύτηκε</Description>
    </Status>
    <Meeting xmlns="641f345b-441b-4b81-9152-adc2e73ba5e1">ΚΖ´</Meeting>
  </documentManagement>
</p:properties>
</file>

<file path=customXml/itemProps1.xml><?xml version="1.0" encoding="utf-8"?>
<ds:datastoreItem xmlns:ds="http://schemas.openxmlformats.org/officeDocument/2006/customXml" ds:itemID="{63C42AA6-4FB3-4409-B50E-7BFA73E37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558A2-A4A4-40B1-A88C-29485FF9DF76}">
  <ds:schemaRefs>
    <ds:schemaRef ds:uri="http://schemas.microsoft.com/sharepoint/v3/contenttype/forms"/>
  </ds:schemaRefs>
</ds:datastoreItem>
</file>

<file path=customXml/itemProps3.xml><?xml version="1.0" encoding="utf-8"?>
<ds:datastoreItem xmlns:ds="http://schemas.openxmlformats.org/officeDocument/2006/customXml" ds:itemID="{40FCDD28-B66F-4918-A912-17EC0623C8BF}">
  <ds:schemaRefs>
    <ds:schemaRef ds:uri="http://purl.org/dc/dcmitype/"/>
    <ds:schemaRef ds:uri="http://schemas.microsoft.com/office/infopath/2007/PartnerControl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A112418E.dotm</Template>
  <TotalTime>0</TotalTime>
  <Pages>114</Pages>
  <Words>20565</Words>
  <Characters>111055</Characters>
  <Application>Microsoft Office Word</Application>
  <DocSecurity>4</DocSecurity>
  <Lines>925</Lines>
  <Paragraphs>262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2015-12-03T19:55:00Z</dcterms:created>
  <dcterms:modified xsi:type="dcterms:W3CDTF">2015-12-03T19:55:00Z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