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E4EE1" w14:textId="77777777" w:rsidR="005315E0" w:rsidRDefault="00AC7D49">
      <w:pPr>
        <w:spacing w:line="600" w:lineRule="auto"/>
        <w:jc w:val="center"/>
        <w:rPr>
          <w:rFonts w:eastAsia="Times New Roman" w:cs="Times New Roman"/>
          <w:bCs/>
          <w:szCs w:val="24"/>
        </w:rPr>
      </w:pPr>
      <w:bookmarkStart w:id="0" w:name="_GoBack"/>
      <w:bookmarkEnd w:id="0"/>
      <w:r>
        <w:rPr>
          <w:rFonts w:eastAsia="Times New Roman" w:cs="Times New Roman"/>
          <w:bCs/>
          <w:szCs w:val="24"/>
        </w:rPr>
        <w:t>ΠΡΑΚΤΙΚΑ ΒΟΥΛΗΣ</w:t>
      </w:r>
    </w:p>
    <w:p w14:paraId="0AEE4EE2" w14:textId="77777777" w:rsidR="005315E0" w:rsidRDefault="00AC7D49">
      <w:pPr>
        <w:spacing w:line="600" w:lineRule="auto"/>
        <w:jc w:val="center"/>
        <w:rPr>
          <w:rFonts w:eastAsia="Times New Roman" w:cs="Times New Roman"/>
          <w:bCs/>
          <w:szCs w:val="24"/>
        </w:rPr>
      </w:pPr>
      <w:r>
        <w:rPr>
          <w:rFonts w:eastAsia="Times New Roman" w:cs="Times New Roman"/>
          <w:bCs/>
          <w:szCs w:val="24"/>
        </w:rPr>
        <w:t>ΙZ΄ ΠΕΡΙΟΔΟΣ</w:t>
      </w:r>
    </w:p>
    <w:p w14:paraId="0AEE4EE3" w14:textId="77777777" w:rsidR="005315E0" w:rsidRDefault="00AC7D49">
      <w:pPr>
        <w:spacing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0AEE4EE4" w14:textId="77777777" w:rsidR="005315E0" w:rsidRDefault="00AC7D49">
      <w:pPr>
        <w:spacing w:line="600" w:lineRule="auto"/>
        <w:jc w:val="center"/>
        <w:rPr>
          <w:rFonts w:eastAsia="Times New Roman" w:cs="Times New Roman"/>
          <w:bCs/>
          <w:szCs w:val="24"/>
        </w:rPr>
      </w:pPr>
      <w:r>
        <w:rPr>
          <w:rFonts w:eastAsia="Times New Roman" w:cs="Times New Roman"/>
          <w:bCs/>
          <w:szCs w:val="24"/>
        </w:rPr>
        <w:t>ΣΥΝΟΔΟΣ Α΄</w:t>
      </w:r>
    </w:p>
    <w:p w14:paraId="0AEE4EE5" w14:textId="77777777" w:rsidR="005315E0" w:rsidRDefault="00AC7D49">
      <w:pPr>
        <w:spacing w:line="600" w:lineRule="auto"/>
        <w:jc w:val="center"/>
        <w:rPr>
          <w:rFonts w:eastAsia="Times New Roman" w:cs="Times New Roman"/>
          <w:bCs/>
          <w:szCs w:val="24"/>
        </w:rPr>
      </w:pPr>
      <w:r>
        <w:rPr>
          <w:rFonts w:eastAsia="Times New Roman" w:cs="Times New Roman"/>
          <w:bCs/>
          <w:szCs w:val="24"/>
        </w:rPr>
        <w:t>ΣΥΝΕΔΡΙΑΣΗ KΣΤ΄</w:t>
      </w:r>
    </w:p>
    <w:p w14:paraId="0AEE4EE6" w14:textId="77777777" w:rsidR="005315E0" w:rsidRDefault="00AC7D49">
      <w:pPr>
        <w:spacing w:line="600" w:lineRule="auto"/>
        <w:jc w:val="center"/>
        <w:rPr>
          <w:rFonts w:eastAsia="Times New Roman" w:cs="Times New Roman"/>
          <w:bCs/>
          <w:szCs w:val="24"/>
        </w:rPr>
      </w:pPr>
      <w:r>
        <w:rPr>
          <w:rFonts w:eastAsia="Times New Roman" w:cs="Times New Roman"/>
          <w:bCs/>
          <w:szCs w:val="24"/>
        </w:rPr>
        <w:t>Τρίτη 17 Νοεμβρίου 2015</w:t>
      </w:r>
    </w:p>
    <w:p w14:paraId="0AEE4EE7" w14:textId="77777777" w:rsidR="005315E0" w:rsidRDefault="005315E0">
      <w:pPr>
        <w:spacing w:line="600" w:lineRule="auto"/>
        <w:rPr>
          <w:rFonts w:eastAsia="Times New Roman" w:cs="Times New Roman"/>
          <w:bCs/>
          <w:szCs w:val="24"/>
        </w:rPr>
      </w:pPr>
    </w:p>
    <w:p w14:paraId="0AEE4EE8" w14:textId="77777777" w:rsidR="005315E0" w:rsidRDefault="00AC7D49">
      <w:pPr>
        <w:spacing w:after="0" w:line="600" w:lineRule="auto"/>
        <w:ind w:firstLine="720"/>
        <w:jc w:val="both"/>
        <w:rPr>
          <w:rFonts w:eastAsia="Times New Roman" w:cs="Times New Roman"/>
          <w:bCs/>
          <w:szCs w:val="24"/>
        </w:rPr>
      </w:pPr>
      <w:r>
        <w:rPr>
          <w:rFonts w:eastAsia="Times New Roman" w:cs="Times New Roman"/>
          <w:bCs/>
          <w:szCs w:val="24"/>
        </w:rPr>
        <w:t xml:space="preserve">Αθήνα, σήμερα στις 17 Νοεμβρίου 2015, ημέρα Τρίτη και ώρα 10.38΄ συνήλθε στην Αίθουσα των συνεδριάσεων του Βουλευτηρίου η Βουλή σε ολομέλεια για να συνεδριάσει υπό την προεδρία του Προέδρου αυτής κ. </w:t>
      </w:r>
      <w:r w:rsidRPr="00E55EEF">
        <w:rPr>
          <w:rFonts w:eastAsia="Times New Roman" w:cs="Times New Roman"/>
          <w:b/>
          <w:szCs w:val="24"/>
        </w:rPr>
        <w:t>ΝΙΚΟΛΑΟΥ ΒΟΥΤΣΗ</w:t>
      </w:r>
      <w:r>
        <w:rPr>
          <w:rFonts w:eastAsia="Times New Roman" w:cs="Times New Roman"/>
          <w:bCs/>
          <w:szCs w:val="24"/>
        </w:rPr>
        <w:t>.</w:t>
      </w:r>
    </w:p>
    <w:p w14:paraId="0AEE4EE9" w14:textId="77777777" w:rsidR="005315E0" w:rsidRDefault="00AC7D49">
      <w:pPr>
        <w:spacing w:line="600" w:lineRule="auto"/>
        <w:ind w:firstLine="720"/>
        <w:jc w:val="both"/>
        <w:rPr>
          <w:rFonts w:eastAsia="Times New Roman"/>
          <w:szCs w:val="24"/>
        </w:rPr>
      </w:pPr>
      <w:r>
        <w:rPr>
          <w:rFonts w:eastAsia="Times New Roman" w:cs="Times New Roman"/>
          <w:b/>
          <w:bCs/>
          <w:szCs w:val="24"/>
        </w:rPr>
        <w:t xml:space="preserve">ΠΡΟΕΔΡΟΣ (Νικόλαος Βούτσης): </w:t>
      </w:r>
      <w:r>
        <w:rPr>
          <w:rFonts w:eastAsia="Times New Roman"/>
          <w:szCs w:val="24"/>
        </w:rPr>
        <w:t xml:space="preserve">Κυρίες και </w:t>
      </w:r>
      <w:r>
        <w:rPr>
          <w:rFonts w:eastAsia="Times New Roman"/>
          <w:szCs w:val="24"/>
        </w:rPr>
        <w:t xml:space="preserve">κύριοι συνάδελφοι, αρχίζει η συνεδρίαση. </w:t>
      </w:r>
    </w:p>
    <w:p w14:paraId="0AEE4EEA" w14:textId="77777777" w:rsidR="005315E0" w:rsidRDefault="00AC7D49">
      <w:pPr>
        <w:spacing w:line="600" w:lineRule="auto"/>
        <w:ind w:firstLine="720"/>
        <w:jc w:val="both"/>
        <w:rPr>
          <w:rFonts w:eastAsia="Times New Roman"/>
          <w:szCs w:val="24"/>
        </w:rPr>
      </w:pPr>
      <w:r>
        <w:rPr>
          <w:rFonts w:eastAsia="Times New Roman"/>
          <w:szCs w:val="24"/>
        </w:rPr>
        <w:t xml:space="preserve">Εισερχόμαστε στην </w:t>
      </w:r>
    </w:p>
    <w:p w14:paraId="0AEE4EEB" w14:textId="77777777" w:rsidR="005315E0" w:rsidRDefault="00AC7D49">
      <w:pPr>
        <w:spacing w:line="600" w:lineRule="auto"/>
        <w:ind w:firstLine="720"/>
        <w:jc w:val="center"/>
        <w:rPr>
          <w:rFonts w:eastAsia="Times New Roman"/>
          <w:b/>
          <w:szCs w:val="24"/>
        </w:rPr>
      </w:pPr>
      <w:r>
        <w:rPr>
          <w:rFonts w:eastAsia="Times New Roman"/>
          <w:b/>
          <w:szCs w:val="24"/>
        </w:rPr>
        <w:t>ΕΙΔΙΚΗ ΗΜΕΡΗΣΙΑ ΔΙΑΤΑΞΗ</w:t>
      </w:r>
    </w:p>
    <w:p w14:paraId="0AEE4EEC" w14:textId="77777777" w:rsidR="005315E0" w:rsidRDefault="00AC7D49">
      <w:pPr>
        <w:spacing w:line="600" w:lineRule="auto"/>
        <w:ind w:firstLine="720"/>
        <w:jc w:val="both"/>
        <w:rPr>
          <w:rFonts w:eastAsia="Times New Roman"/>
          <w:szCs w:val="24"/>
        </w:rPr>
      </w:pPr>
      <w:r>
        <w:rPr>
          <w:rFonts w:eastAsia="Times New Roman"/>
          <w:szCs w:val="24"/>
        </w:rPr>
        <w:t xml:space="preserve">Ειδική </w:t>
      </w:r>
      <w:r>
        <w:rPr>
          <w:rFonts w:eastAsia="Times New Roman"/>
          <w:szCs w:val="24"/>
        </w:rPr>
        <w:t>συνεδρίαση</w:t>
      </w:r>
      <w:r>
        <w:rPr>
          <w:rFonts w:eastAsia="Times New Roman"/>
          <w:szCs w:val="24"/>
        </w:rPr>
        <w:t xml:space="preserve"> της Ολομέλειας της Βουλής αφιερωμένη στην ημέρα μνήμης και τιμής για την εξέγερση του Πολυτεχνείου. </w:t>
      </w:r>
    </w:p>
    <w:p w14:paraId="0AEE4EED" w14:textId="77777777" w:rsidR="005315E0" w:rsidRDefault="00AC7D4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από δύο εβδομάδες</w:t>
      </w:r>
      <w:r>
        <w:rPr>
          <w:rFonts w:eastAsia="Times New Roman" w:cs="Times New Roman"/>
          <w:szCs w:val="24"/>
        </w:rPr>
        <w:t xml:space="preserve"> στη Βουλή των Ελλήνων απευθύνθηκε ο Πρόεδρος της Γαλλίας Φρανσουά Ολάντ. Πριν από λίγες </w:t>
      </w:r>
      <w:r>
        <w:rPr>
          <w:rFonts w:eastAsia="Times New Roman" w:cs="Times New Roman"/>
          <w:szCs w:val="24"/>
        </w:rPr>
        <w:lastRenderedPageBreak/>
        <w:t xml:space="preserve">μέρες, την Παρασκευή το βράδυ, υπήρξε το γνωστό αποτρόπαιο τρομοκρατικό χτύπημα. </w:t>
      </w:r>
    </w:p>
    <w:p w14:paraId="0AEE4EEE" w14:textId="77777777" w:rsidR="005315E0" w:rsidRDefault="00AC7D4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Κυβέρνηση και όλη η πολιτειακή ηγεσία της χώρας και όλα τα κόμματα εξέφρασαν τον απ</w:t>
      </w:r>
      <w:r>
        <w:rPr>
          <w:rFonts w:eastAsia="Times New Roman" w:cs="Times New Roman"/>
          <w:szCs w:val="24"/>
        </w:rPr>
        <w:t>οτροπιασμό τους, την καταδίκη και, βεβαίως, την αλληλεγγύη και τη συμπαράσταση στον γαλλικό λαό. Αυτά τα χτυπήματα, αυτή η βαρβαρότητα -είχε προηγηθεί και στο Λίβανο και σε άλλες χώρες και δεν πρέπει να το ξεχνάμε- είναι στο επίκεντρο της προσοχής σήμερα γ</w:t>
      </w:r>
      <w:r>
        <w:rPr>
          <w:rFonts w:eastAsia="Times New Roman" w:cs="Times New Roman"/>
          <w:szCs w:val="24"/>
        </w:rPr>
        <w:t xml:space="preserve">ια την ανάπτυξη ενός μαζικού διεθνούς φιλειρηνικού κινήματος. </w:t>
      </w:r>
    </w:p>
    <w:p w14:paraId="0AEE4EEF" w14:textId="77777777" w:rsidR="005315E0" w:rsidRDefault="00AC7D49">
      <w:pPr>
        <w:tabs>
          <w:tab w:val="left" w:pos="3189"/>
          <w:tab w:val="center" w:pos="4513"/>
        </w:tabs>
        <w:spacing w:line="600" w:lineRule="auto"/>
        <w:ind w:firstLine="720"/>
        <w:jc w:val="both"/>
        <w:rPr>
          <w:rFonts w:eastAsia="Times New Roman" w:cs="Times New Roman"/>
          <w:b/>
          <w:bCs/>
          <w:szCs w:val="24"/>
        </w:rPr>
      </w:pPr>
      <w:r>
        <w:rPr>
          <w:rFonts w:eastAsia="Times New Roman" w:cs="Times New Roman"/>
          <w:szCs w:val="24"/>
        </w:rPr>
        <w:t xml:space="preserve">Θα παρακαλούσα η Βουλή των Ελλήνων, επειδή είναι στην πρώτη της συνεδρίαση μετά το συμβάν, να αποτίσει φόρο τιμής με ένα λεπτό σιωπής. </w:t>
      </w:r>
    </w:p>
    <w:p w14:paraId="0AEE4EF0" w14:textId="77777777" w:rsidR="005315E0" w:rsidRDefault="00AC7D49">
      <w:pPr>
        <w:spacing w:line="600" w:lineRule="auto"/>
        <w:ind w:firstLine="720"/>
        <w:jc w:val="both"/>
        <w:rPr>
          <w:rFonts w:eastAsia="Times New Roman"/>
          <w:szCs w:val="24"/>
        </w:rPr>
      </w:pPr>
      <w:r>
        <w:rPr>
          <w:rFonts w:eastAsia="Times New Roman"/>
          <w:szCs w:val="24"/>
        </w:rPr>
        <w:t>(Στο σημείο αυτό όρθιοι οι Βουλευτές όλων των κομμάτων τη</w:t>
      </w:r>
      <w:r>
        <w:rPr>
          <w:rFonts w:eastAsia="Times New Roman"/>
          <w:szCs w:val="24"/>
        </w:rPr>
        <w:t>ρούν ενός λεπτού σιγή)</w:t>
      </w:r>
    </w:p>
    <w:p w14:paraId="0AEE4EF1" w14:textId="77777777" w:rsidR="005315E0" w:rsidRDefault="00AC7D49">
      <w:pPr>
        <w:spacing w:line="600" w:lineRule="auto"/>
        <w:ind w:firstLine="720"/>
        <w:jc w:val="both"/>
        <w:rPr>
          <w:rFonts w:eastAsia="Times New Roman"/>
          <w:szCs w:val="24"/>
        </w:rPr>
      </w:pPr>
      <w:r>
        <w:rPr>
          <w:rFonts w:eastAsia="Times New Roman"/>
          <w:szCs w:val="24"/>
        </w:rPr>
        <w:t>Αιωνία τους η μνήμη.</w:t>
      </w:r>
    </w:p>
    <w:p w14:paraId="0AEE4EF2" w14:textId="77777777" w:rsidR="005315E0" w:rsidRDefault="00AC7D49">
      <w:pPr>
        <w:spacing w:line="600" w:lineRule="auto"/>
        <w:ind w:firstLine="720"/>
        <w:jc w:val="both"/>
        <w:rPr>
          <w:rFonts w:eastAsia="Times New Roman"/>
          <w:szCs w:val="24"/>
        </w:rPr>
      </w:pPr>
      <w:r>
        <w:rPr>
          <w:rFonts w:eastAsia="Times New Roman"/>
          <w:szCs w:val="24"/>
        </w:rPr>
        <w:t xml:space="preserve">Ως προς το διαδικαστικό μέρος της σημερινής συζήτησης σάς ενημερώνω ότι οι </w:t>
      </w:r>
      <w:r>
        <w:rPr>
          <w:rFonts w:eastAsia="Times New Roman"/>
          <w:szCs w:val="24"/>
        </w:rPr>
        <w:t>Κοινοβουλευτικές Ομάδες</w:t>
      </w:r>
      <w:r>
        <w:rPr>
          <w:rFonts w:eastAsia="Times New Roman"/>
          <w:szCs w:val="24"/>
        </w:rPr>
        <w:t xml:space="preserve"> έχουν υποδείξει από έναν ομιλητή και ειδικότερα ο ΣΥΡΙΖΑ τον κ. Μανιό, η Νέα Δημοκρατία τον κ. Τζαβάρα, η Δημοκρα</w:t>
      </w:r>
      <w:r>
        <w:rPr>
          <w:rFonts w:eastAsia="Times New Roman"/>
          <w:szCs w:val="24"/>
        </w:rPr>
        <w:t xml:space="preserve">τική Συμπαράταξη τον κ. Σκανδαλίδη, το ΚΚΕ τον κ. Γκιόκα, το Ποτάμι τον κ. Μαυρωτά, οι ΑΝΕΛ τον κ. Παπαχριστόπουλο και η Ένωση Κεντρώων τον κ. Μάριο Γεωργιάδη. </w:t>
      </w:r>
    </w:p>
    <w:p w14:paraId="0AEE4EF3" w14:textId="77777777" w:rsidR="005315E0" w:rsidRDefault="00AC7D49">
      <w:pPr>
        <w:spacing w:line="600" w:lineRule="auto"/>
        <w:ind w:firstLine="720"/>
        <w:jc w:val="both"/>
        <w:rPr>
          <w:rFonts w:eastAsia="Times New Roman"/>
          <w:szCs w:val="24"/>
        </w:rPr>
      </w:pPr>
      <w:r>
        <w:rPr>
          <w:rFonts w:eastAsia="Times New Roman"/>
          <w:szCs w:val="24"/>
        </w:rPr>
        <w:lastRenderedPageBreak/>
        <w:t>Εκ μέρους της Κυβέρνησης, με χρόνο ομιλίας δεκαπέντε λεπτά, θα μιλήσει ο Υπουργός κ. Νικόλαος Φ</w:t>
      </w:r>
      <w:r>
        <w:rPr>
          <w:rFonts w:eastAsia="Times New Roman"/>
          <w:szCs w:val="24"/>
        </w:rPr>
        <w:t>ίλης. Κατά τη διάρκεια της ομιλίας των δύο πρώτων ομιλητών αν κάποιοι από τους συναδέλφους θέλουν να προστεθούν για να εκφράσουν την άποψη και την τιμή στη σημερινή συζήτηση, μπορούν να το κάνουν με την εγγραφή με την κάρτα τους με χρόνο ομιλίας επτά λεπτά</w:t>
      </w:r>
      <w:r>
        <w:rPr>
          <w:rFonts w:eastAsia="Times New Roman"/>
          <w:szCs w:val="24"/>
        </w:rPr>
        <w:t xml:space="preserve">. </w:t>
      </w:r>
    </w:p>
    <w:p w14:paraId="0AEE4EF4" w14:textId="77777777" w:rsidR="005315E0" w:rsidRDefault="00AC7D49">
      <w:pPr>
        <w:spacing w:line="600" w:lineRule="auto"/>
        <w:ind w:firstLine="720"/>
        <w:jc w:val="both"/>
        <w:rPr>
          <w:rFonts w:eastAsia="Times New Roman"/>
          <w:szCs w:val="24"/>
        </w:rPr>
      </w:pPr>
      <w:r>
        <w:rPr>
          <w:rFonts w:eastAsia="Times New Roman"/>
          <w:szCs w:val="24"/>
        </w:rPr>
        <w:t xml:space="preserve">Οι πρώτοι ομιλητές από τις </w:t>
      </w:r>
      <w:r>
        <w:rPr>
          <w:rFonts w:eastAsia="Times New Roman"/>
          <w:szCs w:val="24"/>
        </w:rPr>
        <w:t xml:space="preserve">Κοινοβουλευτικές Ομάδες </w:t>
      </w:r>
      <w:r>
        <w:rPr>
          <w:rFonts w:eastAsia="Times New Roman"/>
          <w:szCs w:val="24"/>
        </w:rPr>
        <w:t xml:space="preserve">θα έχουν χρόνο ομιλίας δώδεκα λεπτά. Επίσης, τον λόγο δύνανται να λάβουν οι Πρόεδροι των </w:t>
      </w:r>
      <w:r>
        <w:rPr>
          <w:rFonts w:eastAsia="Times New Roman"/>
          <w:szCs w:val="24"/>
        </w:rPr>
        <w:t>Κοινοβουλευτικών Ομάδων</w:t>
      </w:r>
      <w:r>
        <w:rPr>
          <w:rFonts w:eastAsia="Times New Roman"/>
          <w:szCs w:val="24"/>
        </w:rPr>
        <w:t>, εφόσον επιθυμούν να μιλήσουν. Στη λήξη της συνεδρίασης θα τηρηθεί, επίσης, ενός λεπτού σ</w:t>
      </w:r>
      <w:r>
        <w:rPr>
          <w:rFonts w:eastAsia="Times New Roman"/>
          <w:szCs w:val="24"/>
        </w:rPr>
        <w:t xml:space="preserve">ιγής στη μνήμη των αγωνιστών και των θυμάτων του Πολυτεχνείου. </w:t>
      </w:r>
    </w:p>
    <w:p w14:paraId="0AEE4EF5" w14:textId="77777777" w:rsidR="005315E0" w:rsidRDefault="00AC7D49">
      <w:pPr>
        <w:spacing w:line="600" w:lineRule="auto"/>
        <w:ind w:firstLine="720"/>
        <w:jc w:val="both"/>
        <w:rPr>
          <w:rFonts w:eastAsia="Times New Roman" w:cs="Times New Roman"/>
          <w:szCs w:val="24"/>
        </w:rPr>
      </w:pPr>
      <w:r>
        <w:rPr>
          <w:rFonts w:eastAsia="Times New Roman"/>
          <w:szCs w:val="24"/>
        </w:rPr>
        <w:t>Δίνω τον λόγο στον Πρωθυπουργό της χώρας κ. Αλέξη Τσίπρα.</w:t>
      </w:r>
    </w:p>
    <w:p w14:paraId="0AEE4EF6"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Κυρίες και κύριοι Βουλευτές, κύριε Πρόεδρε, αποτελεί ιδιαίτερη τιμή για μένα να απευθύνομαι σήμερα στη Βουλή των Ελλήνων στη συνεδρίαση μνήμης, με πρωτοβουλία του Προεδρείου της Βουλής. Και στόχος μου δεν είναι απλώς να αποτίσω τελετουργικά φόρο τιμής στο</w:t>
      </w:r>
      <w:r>
        <w:rPr>
          <w:rFonts w:eastAsia="Times New Roman" w:cs="Times New Roman"/>
          <w:szCs w:val="24"/>
        </w:rPr>
        <w:t>υς αγωνιστές και στις αγωνίστριες του Πολυτεχνείου, αλλά να προσπαθήσω με την ομιλία μου να συνδέσω την παρακαταθήκη των μεγάλων δημοκρατικών και κοινωνικών αγώνων εκείνης της περιόδου με τη σημερινή πραγματικότητα.</w:t>
      </w:r>
    </w:p>
    <w:p w14:paraId="0AEE4EF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17</w:t>
      </w:r>
      <w:r>
        <w:rPr>
          <w:rFonts w:eastAsia="Times New Roman" w:cs="Times New Roman"/>
          <w:szCs w:val="24"/>
          <w:vertAlign w:val="superscript"/>
        </w:rPr>
        <w:t>η</w:t>
      </w:r>
      <w:r>
        <w:rPr>
          <w:rFonts w:eastAsia="Times New Roman" w:cs="Times New Roman"/>
          <w:szCs w:val="24"/>
        </w:rPr>
        <w:t xml:space="preserve"> του Νοέμβρη δεν είναι απλά μία ακόμα επέτειος στο εθνικό εορτολόγιο. Είναι ημέρα έμπνευσης, αναστοχασμού αλλά και προβληματισμού για κάθε δημοκρατικό πολίτη της χώρας. Είναι ένα σημείο διάρρηξης στο χρονικό συνεχές του αυταρχισμού, του καταναγκασμού και τ</w:t>
      </w:r>
      <w:r>
        <w:rPr>
          <w:rFonts w:eastAsia="Times New Roman" w:cs="Times New Roman"/>
          <w:szCs w:val="24"/>
        </w:rPr>
        <w:t>ης ένοχης σιωπής. Είναι μια στιγμή που αποδεικνύει ότι ο πόθος για δημοκρατία, ελευθερία και κοινωνική δικαιοσύνη είναι ή μπορεί να γίνει ισχυρότερος από τον φόβο της καταστολής ή ακόμα και από τον φόβο του θανάτου.</w:t>
      </w:r>
    </w:p>
    <w:p w14:paraId="0AEE4EF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Η εξέγερση του Πολυτεχνείου δείχνει ότι </w:t>
      </w:r>
      <w:r>
        <w:rPr>
          <w:rFonts w:eastAsia="Times New Roman" w:cs="Times New Roman"/>
          <w:szCs w:val="24"/>
        </w:rPr>
        <w:t xml:space="preserve">μπορεί να υπάρχουν αξίες για τις οποίες κάποιος μπορεί να αγωνιστεί με κίνδυνο ακόμα και την ίδια του τη ζωή. Αυτή είναι η απόλυτη στιγμή της ηθικής εξύψωσης του ανθρώπου, η απόλυτη στιγμή ελευθερίας. </w:t>
      </w:r>
    </w:p>
    <w:p w14:paraId="0AEE4EF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Υπήρξαν αρκετές τέτοιες στιγμές στη διάρκεια της επτάχ</w:t>
      </w:r>
      <w:r>
        <w:rPr>
          <w:rFonts w:eastAsia="Times New Roman" w:cs="Times New Roman"/>
          <w:szCs w:val="24"/>
        </w:rPr>
        <w:t>ρονης δικτατορίας, με εμβληματικότερη την αυτοπυρπόληση του φοιτητή Κώστα Γεωργάκη, το 1970, στην πλατεία Ματεότι της Γένοβας, αλλά και όλων εκείνων που έδωσαν τη ζωή τους ή βασανίστηκαν στα κολαστήρια των συνταγματαρχών και επέλεξαν να παραμείνουν άγνωστο</w:t>
      </w:r>
      <w:r>
        <w:rPr>
          <w:rFonts w:eastAsia="Times New Roman" w:cs="Times New Roman"/>
          <w:szCs w:val="24"/>
        </w:rPr>
        <w:t>ι στο ευρύ κοινό μέχρι σήμερα.</w:t>
      </w:r>
    </w:p>
    <w:p w14:paraId="0AEE4EF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Το Πολυτεχνείο αποτελεί σταθμό στη νεότερη ιστορία μας και εγγράφεται σε μια μακρά ιστορία κοινωνικών αγώνων, που ξεκινά από το έπος της εθνικής μας αντίστασης.</w:t>
      </w:r>
    </w:p>
    <w:p w14:paraId="0AEE4EFB" w14:textId="77777777" w:rsidR="005315E0" w:rsidRDefault="00AC7D49">
      <w:pPr>
        <w:spacing w:line="600" w:lineRule="auto"/>
        <w:ind w:firstLine="720"/>
        <w:jc w:val="both"/>
        <w:rPr>
          <w:rFonts w:eastAsia="Times New Roman"/>
          <w:szCs w:val="24"/>
        </w:rPr>
      </w:pPr>
      <w:r>
        <w:rPr>
          <w:rFonts w:eastAsia="Times New Roman"/>
          <w:szCs w:val="24"/>
        </w:rPr>
        <w:lastRenderedPageBreak/>
        <w:t>Η εξέγερση των συνειδήσεων που κορυφώθηκε στις 17 Νοέμβρη του ’7</w:t>
      </w:r>
      <w:r>
        <w:rPr>
          <w:rFonts w:eastAsia="Times New Roman"/>
          <w:szCs w:val="24"/>
        </w:rPr>
        <w:t>3 αλλά και η κατάληψη της Νομικής που είχε προηγηθεί δεν είναι απλά το αυθόρμητο ξέσπασμα της νεολαίας στην καταπίεση, τις διώξεις και τα βασανιστήρια της χούντας των συνταγματαρχών. Ήταν η ωρίμανση μιας μακράς διαδικασίας ριζοσπαστικοποίησης που επιταχύνθ</w:t>
      </w:r>
      <w:r>
        <w:rPr>
          <w:rFonts w:eastAsia="Times New Roman"/>
          <w:szCs w:val="24"/>
        </w:rPr>
        <w:t>ηκε και μετασχηματίστηκε καθ’ όλη τη διάρκεια της δεκαετίας του ’60. Άλλωστε, οι ίδιοι οι εξεγερμένοι του Πολυτεχνείου έκαναν τη σύνδεση με τους αγώνες για την προστασία της δημοκρατίας και την υπεράσπιση του Συντάγματος με την επίκληση του ακροτελεύτιου ά</w:t>
      </w:r>
      <w:r>
        <w:rPr>
          <w:rFonts w:eastAsia="Times New Roman"/>
          <w:szCs w:val="24"/>
        </w:rPr>
        <w:t xml:space="preserve">ρθρου του Συντάγματος, του 114. </w:t>
      </w:r>
    </w:p>
    <w:p w14:paraId="0AEE4EFC" w14:textId="77777777" w:rsidR="005315E0" w:rsidRDefault="00AC7D49">
      <w:pPr>
        <w:spacing w:line="600" w:lineRule="auto"/>
        <w:ind w:firstLine="720"/>
        <w:jc w:val="both"/>
        <w:rPr>
          <w:rFonts w:eastAsia="Times New Roman"/>
          <w:szCs w:val="24"/>
        </w:rPr>
      </w:pPr>
      <w:r>
        <w:rPr>
          <w:rFonts w:eastAsia="Times New Roman"/>
          <w:szCs w:val="24"/>
        </w:rPr>
        <w:t>Η 17</w:t>
      </w:r>
      <w:r>
        <w:rPr>
          <w:rFonts w:eastAsia="Times New Roman"/>
          <w:szCs w:val="24"/>
          <w:vertAlign w:val="superscript"/>
        </w:rPr>
        <w:t>η</w:t>
      </w:r>
      <w:r>
        <w:rPr>
          <w:rFonts w:eastAsia="Times New Roman"/>
          <w:szCs w:val="24"/>
        </w:rPr>
        <w:t xml:space="preserve"> Νοέμβρη του 1973 έλκει τις ρίζες της στους αγώνες της προδικτατορικής περιόδου και τον εκδημοκρατισμό του πανεπιστημίου και της εκπαίδευσης, που ήταν και παραμένει σε ευθεία συνάρτηση με τον συνολικό εκδημοκρατισμό το</w:t>
      </w:r>
      <w:r>
        <w:rPr>
          <w:rFonts w:eastAsia="Times New Roman"/>
          <w:szCs w:val="24"/>
        </w:rPr>
        <w:t>υ κράτους. Έλκει τις ρίζες της στους αγώνες της δημοκρατικής νεολαίας Λαμπράκη για την ειρήνη, τον πολιτισμό και την δημοκρατία, όπως επίσης και στις πρωτόλειες και διάσπαρτες αντιστασιακές ενέργειες από τις πρώτες μέρες που επιβλήθηκε η χούντα, με κορυφαί</w:t>
      </w:r>
      <w:r>
        <w:rPr>
          <w:rFonts w:eastAsia="Times New Roman"/>
          <w:szCs w:val="24"/>
        </w:rPr>
        <w:t>α την απόπειρα δολοφονίας του δικτάτορα Παπαδόπουλου από τον Αλέκο Παναγούλη στις 13 Αυγούστου του 1968.</w:t>
      </w:r>
    </w:p>
    <w:p w14:paraId="0AEE4EFD" w14:textId="77777777" w:rsidR="005315E0" w:rsidRDefault="00AC7D49">
      <w:pPr>
        <w:spacing w:line="600" w:lineRule="auto"/>
        <w:ind w:firstLine="720"/>
        <w:jc w:val="both"/>
        <w:rPr>
          <w:rFonts w:eastAsia="Times New Roman"/>
          <w:szCs w:val="24"/>
        </w:rPr>
      </w:pPr>
      <w:r>
        <w:rPr>
          <w:rFonts w:eastAsia="Times New Roman"/>
          <w:szCs w:val="24"/>
        </w:rPr>
        <w:t>Η εξέγερση του Πολυτεχνείου, όμως, συνυφαίνεται και με την αφύπνιση των οραμάτων της νέας γενιάς των λαών σε ολόκληρη την Ευρώπη, τον Μάη του ’68 στη Γ</w:t>
      </w:r>
      <w:r>
        <w:rPr>
          <w:rFonts w:eastAsia="Times New Roman"/>
          <w:szCs w:val="24"/>
        </w:rPr>
        <w:t>αλλία, την έξαρση των φοιτητικών και εργατικών κινητοποιήσεων στη Γερμανία και την Ιταλία, αλλά και την άνοιξη της Πράγας και αυτό παρά το γεγονός ότι εκείνη την εποχή η χώρα μας ήταν σε σχετική απομόνωση από τις ευρωπαϊκές εξελίξεις και με περιορισμένη δυ</w:t>
      </w:r>
      <w:r>
        <w:rPr>
          <w:rFonts w:eastAsia="Times New Roman"/>
          <w:szCs w:val="24"/>
        </w:rPr>
        <w:t>νατότητα ενημέρωσης, καθώς κυριαρχούσε τότε η λογοκρισία.</w:t>
      </w:r>
    </w:p>
    <w:p w14:paraId="0AEE4EFE" w14:textId="77777777" w:rsidR="005315E0" w:rsidRDefault="00AC7D49">
      <w:pPr>
        <w:spacing w:line="600" w:lineRule="auto"/>
        <w:ind w:firstLine="720"/>
        <w:jc w:val="both"/>
        <w:rPr>
          <w:rFonts w:eastAsia="Times New Roman"/>
          <w:szCs w:val="24"/>
        </w:rPr>
      </w:pPr>
      <w:r>
        <w:rPr>
          <w:rFonts w:eastAsia="Times New Roman"/>
          <w:szCs w:val="24"/>
        </w:rPr>
        <w:t xml:space="preserve">Κάποιοι ισχυρίζονται ότι σε σχέση με την έξαρση των κινημάτων </w:t>
      </w:r>
      <w:r>
        <w:rPr>
          <w:rFonts w:eastAsia="Times New Roman"/>
          <w:szCs w:val="24"/>
        </w:rPr>
        <w:t>στην</w:t>
      </w:r>
      <w:r>
        <w:rPr>
          <w:rFonts w:eastAsia="Times New Roman"/>
          <w:szCs w:val="24"/>
        </w:rPr>
        <w:t xml:space="preserve"> Ευρώπη το Πολυτεχνείο άργησε να έρθει στην Ελλάδα. Εγώ, αντίθετα, θα έλεγα ότι συνέβη μάλλον την κατάλληλη στιγμή, διότι η μέγιστη </w:t>
      </w:r>
      <w:r>
        <w:rPr>
          <w:rFonts w:eastAsia="Times New Roman"/>
          <w:szCs w:val="24"/>
        </w:rPr>
        <w:t xml:space="preserve">συμβολή του αγώνα της νεολαίας στο Πολυτεχνείο ήταν η ακύρωση του λεγόμενου «πειράματος Μαρκεζίνη» και η ανατροπή των πολιτικών του εκφραστών, δηλαδή η ακύρωση μιας προσπάθειας για την πολιτική νομιμοποίηση μιας ψευδοφιλελευθεροποίησης της δικτατορίας και </w:t>
      </w:r>
      <w:r>
        <w:rPr>
          <w:rFonts w:eastAsia="Times New Roman"/>
          <w:szCs w:val="24"/>
        </w:rPr>
        <w:t>της μετεξέλιξής της σε μια υποτυπώδη και ψευδεπίγραφη δημοκρατία υπό τον διαρκή έλεγχο του προδικτατορικού πολιτικοστρατιωτικού κατεστημένου.</w:t>
      </w:r>
    </w:p>
    <w:p w14:paraId="0AEE4EFF" w14:textId="77777777" w:rsidR="005315E0" w:rsidRDefault="00AC7D49">
      <w:pPr>
        <w:spacing w:line="600" w:lineRule="auto"/>
        <w:ind w:firstLine="720"/>
        <w:jc w:val="both"/>
        <w:rPr>
          <w:rFonts w:eastAsia="Times New Roman"/>
          <w:szCs w:val="24"/>
        </w:rPr>
      </w:pPr>
      <w:r>
        <w:rPr>
          <w:rFonts w:eastAsia="Times New Roman"/>
          <w:szCs w:val="24"/>
        </w:rPr>
        <w:t>Την αποτυχία αυτής της προοπτικής, που πιθανότατα θα εξασφάλιζε τη συνέχεια και την αναπαραγωγή του καθεστώτος της</w:t>
      </w:r>
      <w:r>
        <w:rPr>
          <w:rFonts w:eastAsia="Times New Roman"/>
          <w:szCs w:val="24"/>
        </w:rPr>
        <w:t xml:space="preserve"> δικτατορίας, την χρωστάμε πρώτα και κύρια στην εξεγερμένη νεολαία αλλά και στις λαϊκές μάζες που συμπαρατάχθηκαν μαζί της στο Πολυτεχνείο, γιατί εκφράστηκαν και κατάφεραν με αυτόν τον τρόπο να ρίξουν το πολιτικό προσωπείο και να αποκαλύψουν το πραγματικό,</w:t>
      </w:r>
      <w:r>
        <w:rPr>
          <w:rFonts w:eastAsia="Times New Roman"/>
          <w:szCs w:val="24"/>
        </w:rPr>
        <w:t xml:space="preserve"> μοναδικό και αδίστακτο πρόσωπο της δικτατορίας, της χούντας των συνταγματαρχών.</w:t>
      </w:r>
    </w:p>
    <w:p w14:paraId="0AEE4F00" w14:textId="77777777" w:rsidR="005315E0" w:rsidRDefault="00AC7D49">
      <w:pPr>
        <w:spacing w:line="600" w:lineRule="auto"/>
        <w:ind w:firstLine="720"/>
        <w:jc w:val="both"/>
        <w:rPr>
          <w:rFonts w:eastAsia="Times New Roman"/>
          <w:szCs w:val="24"/>
        </w:rPr>
      </w:pPr>
      <w:r>
        <w:rPr>
          <w:rFonts w:eastAsia="Times New Roman"/>
          <w:szCs w:val="24"/>
        </w:rPr>
        <w:t>Έτσι, άνοιξε ο δρόμος για τη Μεταπολίτευση, δυστυχώς, όμως, με βαρύ το τίμημα της τραγωδίας της Κύπρου, με το εισαγόμενο από την Αθήνα πραξικόπημα στις 15 Ιούλη και την τουρκι</w:t>
      </w:r>
      <w:r>
        <w:rPr>
          <w:rFonts w:eastAsia="Times New Roman"/>
          <w:szCs w:val="24"/>
        </w:rPr>
        <w:t xml:space="preserve">κή εισβολή πέντε μέρες αργότερα. </w:t>
      </w:r>
    </w:p>
    <w:p w14:paraId="0AEE4F01" w14:textId="77777777" w:rsidR="005315E0" w:rsidRDefault="00AC7D49">
      <w:pPr>
        <w:spacing w:line="600" w:lineRule="auto"/>
        <w:ind w:firstLine="720"/>
        <w:jc w:val="both"/>
        <w:rPr>
          <w:rFonts w:eastAsia="Times New Roman"/>
          <w:szCs w:val="24"/>
        </w:rPr>
      </w:pPr>
      <w:r>
        <w:rPr>
          <w:rFonts w:eastAsia="Times New Roman"/>
          <w:szCs w:val="24"/>
        </w:rPr>
        <w:t>Η Μεταπολίτευση που ακολούθησε δημιούργησε μεγαλύτερες προσδοκίες από την απλή αποκατάσταση της δημοκρατίας και παρά τις αντιφάσεις της, αποτέλεσε μία περίοδο δημοκρατικής σταθερότητας και σχετικής κοινωνικής ευημερίας για</w:t>
      </w:r>
      <w:r>
        <w:rPr>
          <w:rFonts w:eastAsia="Times New Roman"/>
          <w:szCs w:val="24"/>
        </w:rPr>
        <w:t xml:space="preserve"> τα λαϊκά στρώματα.</w:t>
      </w:r>
    </w:p>
    <w:p w14:paraId="0AEE4F02" w14:textId="77777777" w:rsidR="005315E0" w:rsidRDefault="00AC7D49">
      <w:pPr>
        <w:spacing w:line="600" w:lineRule="auto"/>
        <w:ind w:firstLine="720"/>
        <w:jc w:val="both"/>
        <w:rPr>
          <w:rFonts w:eastAsia="Times New Roman"/>
          <w:szCs w:val="24"/>
        </w:rPr>
      </w:pPr>
      <w:r>
        <w:rPr>
          <w:rFonts w:eastAsia="Times New Roman"/>
          <w:szCs w:val="24"/>
        </w:rPr>
        <w:t xml:space="preserve">Βεβαίως, στη Μεταπολίτευση και στις ιδεολογίες και πρακτικές που διαμορφώθηκαν τότε, πολλοί έψαξαν αργότερα να βρουν την αιτία για την πρόσφατη οικονομική κρίση και τη μνημονική επιτροπεία που ακολούθησε. </w:t>
      </w:r>
    </w:p>
    <w:p w14:paraId="0AEE4F03" w14:textId="77777777" w:rsidR="005315E0" w:rsidRDefault="00AC7D49">
      <w:pPr>
        <w:spacing w:line="600" w:lineRule="auto"/>
        <w:ind w:firstLine="720"/>
        <w:jc w:val="both"/>
        <w:rPr>
          <w:rFonts w:eastAsia="Times New Roman"/>
          <w:szCs w:val="24"/>
        </w:rPr>
      </w:pPr>
      <w:r>
        <w:rPr>
          <w:rFonts w:eastAsia="Times New Roman"/>
          <w:szCs w:val="24"/>
        </w:rPr>
        <w:t>Η Μεταπολίτευση, όμως, οφείλου</w:t>
      </w:r>
      <w:r>
        <w:rPr>
          <w:rFonts w:eastAsia="Times New Roman"/>
          <w:szCs w:val="24"/>
        </w:rPr>
        <w:t xml:space="preserve">με να ομολογήσουμε πως ήταν η περίοδος της οικοδόμησης, για πρώτη φορά στην Ελλάδα, μιας σταθερής και σχετικά μεγάλης σε διάρκεια </w:t>
      </w:r>
      <w:r>
        <w:rPr>
          <w:rFonts w:eastAsia="Times New Roman"/>
          <w:szCs w:val="24"/>
        </w:rPr>
        <w:t>Κοινοβουλευτικής Δημοκρατίας.</w:t>
      </w:r>
      <w:r>
        <w:rPr>
          <w:rFonts w:eastAsia="Times New Roman"/>
          <w:szCs w:val="24"/>
        </w:rPr>
        <w:t xml:space="preserve"> Ήταν η περίοδος ανάπτυξης μεγάλων δημοκρατικών, κοινωνικών και πολιτικών αγώνων, αλλά και ανάρρω</w:t>
      </w:r>
      <w:r>
        <w:rPr>
          <w:rFonts w:eastAsia="Times New Roman"/>
          <w:szCs w:val="24"/>
        </w:rPr>
        <w:t xml:space="preserve">σης της ελληνικής κοινωνίας από τη βαρβαρότητα του μετεμφυλιακού κράτους των εθνικοφρόνων. </w:t>
      </w:r>
    </w:p>
    <w:p w14:paraId="0AEE4F04" w14:textId="77777777" w:rsidR="005315E0" w:rsidRDefault="00AC7D49">
      <w:pPr>
        <w:spacing w:line="600" w:lineRule="auto"/>
        <w:ind w:firstLine="720"/>
        <w:jc w:val="both"/>
        <w:rPr>
          <w:rFonts w:eastAsia="Times New Roman"/>
          <w:szCs w:val="24"/>
        </w:rPr>
      </w:pPr>
      <w:r>
        <w:rPr>
          <w:rFonts w:eastAsia="Times New Roman"/>
          <w:szCs w:val="24"/>
        </w:rPr>
        <w:t>Επομένως η Μεταπολίτευση δεν μπορούμε να πούμε ότι είναι μία και ενιαία, έχει ένα και ενιαίο πρόσωπο. Είναι ταυτόχρονα η περίοδος της άνθησης της δημοκρατίας και τω</w:t>
      </w:r>
      <w:r>
        <w:rPr>
          <w:rFonts w:eastAsia="Times New Roman"/>
          <w:szCs w:val="24"/>
        </w:rPr>
        <w:t>ν κοινωνικών πειραματισμών και αγώνων, αλλά και η περίοδος της συγκρότησης και ισχυροποίησης ενός συνασπισμού πελατειακής εξουσίας, ενός κρατικοδίαιτου και αυταρχικού, αυτάρεσκου κράτους.</w:t>
      </w:r>
    </w:p>
    <w:p w14:paraId="0AEE4F05" w14:textId="77777777" w:rsidR="005315E0" w:rsidRDefault="00AC7D49">
      <w:pPr>
        <w:spacing w:line="600" w:lineRule="auto"/>
        <w:ind w:firstLine="720"/>
        <w:jc w:val="both"/>
        <w:rPr>
          <w:rFonts w:eastAsia="Times New Roman"/>
          <w:szCs w:val="24"/>
        </w:rPr>
      </w:pPr>
      <w:r>
        <w:rPr>
          <w:rFonts w:eastAsia="Times New Roman"/>
          <w:szCs w:val="24"/>
        </w:rPr>
        <w:t>Ό,τι και να ήταν, όμως, η Μεταπολίτευση, έχει πια περάσει αυτή η περ</w:t>
      </w:r>
      <w:r>
        <w:rPr>
          <w:rFonts w:eastAsia="Times New Roman"/>
          <w:szCs w:val="24"/>
        </w:rPr>
        <w:t>ίοδος στην ιστορία και αποτελεί αντικείμενο αποτίμησης των ιστορικών για να κρίνουν. Το σίγουρο είναι ότι το τέλος της, με την κατάρρευση ενός ολόκληρου οικονομικού, παραγωγικού, καταναλωτικού και διοικητικού μοντέλου και με τραγική κατάληξη την υπαγωγή τη</w:t>
      </w:r>
      <w:r>
        <w:rPr>
          <w:rFonts w:eastAsia="Times New Roman"/>
          <w:szCs w:val="24"/>
        </w:rPr>
        <w:t>ς χώρας μας στον μηχανισμό της μνημονιακής επιτροπείας εδώ και πέντε χρόνια, επαναφέρει στο προσκήνιο τα αιτήματα εκείνου του τριημέρου το Νοέμβρη του 1973 για λαϊκή κυριαρχία, κοινωνική απελευθέρωση και εμβάθυνση της δημοκρατίας, όχι ως επετειακή ρητορεία</w:t>
      </w:r>
      <w:r>
        <w:rPr>
          <w:rFonts w:eastAsia="Times New Roman"/>
          <w:szCs w:val="24"/>
        </w:rPr>
        <w:t xml:space="preserve"> αλλά ως όρο επιβίωσης του κόσμου της εργασίας και της νεολαίας. </w:t>
      </w:r>
    </w:p>
    <w:p w14:paraId="0AEE4F06" w14:textId="77777777" w:rsidR="005315E0" w:rsidRDefault="00AC7D49">
      <w:pPr>
        <w:spacing w:line="600" w:lineRule="auto"/>
        <w:ind w:firstLine="720"/>
        <w:jc w:val="both"/>
        <w:rPr>
          <w:rFonts w:eastAsia="Times New Roman"/>
          <w:szCs w:val="24"/>
        </w:rPr>
      </w:pPr>
      <w:r>
        <w:rPr>
          <w:rFonts w:eastAsia="Times New Roman"/>
          <w:szCs w:val="24"/>
        </w:rPr>
        <w:t>Κυρίες και κύριοι Βουλευτές, ο αγώνας που δίνει σήμερα η χώρα σε εξαιρετικά αντίξοες συνθήκες, ο αγώνας του ελληνικού λαού ενάντια στην κοινωνική αδικία, την εξωτερική και καταναγκαστική επι</w:t>
      </w:r>
      <w:r>
        <w:rPr>
          <w:rFonts w:eastAsia="Times New Roman"/>
          <w:szCs w:val="24"/>
        </w:rPr>
        <w:t xml:space="preserve">βολή νεοφιλελεύθερων μοντέλων, ακραίων και αναποτελεσματικών, αλλά και ο αγώνας ενάντια -θα προσθέσω- στην εγχώρια διαπλοκή, που έχει βασική ευθύνη για την πορεία της χώρας στη </w:t>
      </w:r>
      <w:r>
        <w:rPr>
          <w:rFonts w:eastAsia="Times New Roman"/>
          <w:szCs w:val="24"/>
        </w:rPr>
        <w:t>χρεοκοπία</w:t>
      </w:r>
      <w:r>
        <w:rPr>
          <w:rFonts w:eastAsia="Times New Roman"/>
          <w:szCs w:val="24"/>
        </w:rPr>
        <w:t>, ο αγώνας μας αυτός για να εφαρμοστεί μια άλλη πολιτική, με ταξικό πρ</w:t>
      </w:r>
      <w:r>
        <w:rPr>
          <w:rFonts w:eastAsia="Times New Roman"/>
          <w:szCs w:val="24"/>
        </w:rPr>
        <w:t>όσημο, υπέρ των λαϊκών στρωμάτων, που είναι διαρκής αγώνας και για την αλλαγή των συσχετισμών όχι μόνο στην Ελλάδα αλλά και στην Ευρώπη, ο αγώνας για να αποκαταστήσουμε και να εμβαθύνουμε τη δημοκρατία, που δεινοπάθησε πραγματικά την τελευταία πενταετία, π</w:t>
      </w:r>
      <w:r>
        <w:rPr>
          <w:rFonts w:eastAsia="Times New Roman"/>
          <w:szCs w:val="24"/>
        </w:rPr>
        <w:t xml:space="preserve">ιάνει το νήμα του αγώνα της νεολαίας της αντιδικτατορικής αλλά και της μεταδικτατορικής περιόδου. </w:t>
      </w:r>
    </w:p>
    <w:p w14:paraId="0AEE4F07" w14:textId="77777777" w:rsidR="005315E0" w:rsidRDefault="00AC7D49">
      <w:pPr>
        <w:spacing w:line="600" w:lineRule="auto"/>
        <w:ind w:firstLine="720"/>
        <w:jc w:val="both"/>
        <w:rPr>
          <w:rFonts w:eastAsia="Times New Roman"/>
          <w:szCs w:val="24"/>
        </w:rPr>
      </w:pPr>
      <w:r>
        <w:rPr>
          <w:rFonts w:eastAsia="Times New Roman"/>
          <w:szCs w:val="24"/>
        </w:rPr>
        <w:t>Και τον αγώνα αυτόν, τις αγωνίες και τις προσδοκίες των νέων εκείνης της περιόδου, δεν πρέπει σήμερα επ’ ουδενί να επιτρέψουμε κάποιοι αυτόκλητοι –δήθεν- σωτ</w:t>
      </w:r>
      <w:r>
        <w:rPr>
          <w:rFonts w:eastAsia="Times New Roman"/>
          <w:szCs w:val="24"/>
        </w:rPr>
        <w:t>ήρες να τον καπηλευτούν. Δυνάμεις που πάντοτε απουσίαζαν από τους μαζικούς, κοινωνικούς αγώνες και αργότερα, στο όνομα –τάχα- του λαού αλλά πάντα ερήμην του, αδιαφορώντας για τη δημοκρατία, αδιαφορώντας για την ανθρώπινη ζωή, καμώνονται –δήθεν- τους υπερασ</w:t>
      </w:r>
      <w:r>
        <w:rPr>
          <w:rFonts w:eastAsia="Times New Roman"/>
          <w:szCs w:val="24"/>
        </w:rPr>
        <w:t>πιστές του λαού.</w:t>
      </w:r>
    </w:p>
    <w:p w14:paraId="0AEE4F0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Δεν πρέπει να επιτρέψουμε να μιλούν στο όνομα του λαού και των αγώνων του δήθεν αντιεξουσιαστές που, ελέω μίας εξουσιοδότησης που δεν τους έδωσε, όμως, κανείς, θεωρούν ότι μπορούν να έχουν την απόλυτη εξουσία, την εξουσία της ζωής και του </w:t>
      </w:r>
      <w:r>
        <w:rPr>
          <w:rFonts w:eastAsia="Times New Roman" w:cs="Times New Roman"/>
          <w:szCs w:val="24"/>
        </w:rPr>
        <w:t xml:space="preserve">θανάτου. </w:t>
      </w:r>
    </w:p>
    <w:p w14:paraId="0AEE4F0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Αυτόν τον αγώνα, τις κατακτήσεις και τους αγώνες του μαζικού λαϊκού κινήματος, τις δημοκρατικές κατακτήσεις του λαού μας δεν πρέπει να τις αφήσουμε να τις καπηλευτεί κανένας ούτε οι αυτόκλητοι σωτήρες -δήθεν αντιεξουσιαστές- αλλά από την άλλη μερ</w:t>
      </w:r>
      <w:r>
        <w:rPr>
          <w:rFonts w:eastAsia="Times New Roman" w:cs="Times New Roman"/>
          <w:szCs w:val="24"/>
        </w:rPr>
        <w:t>ιά δεν πρέπει να επιτρέψουμε και αυτούς τους αγώνες να τους προσβάλουν, να τους λοιδορήσουν, να τους αμφισβητήσουν οι ακροδεξιοί νοσταλγοί της χούντας, είτε βρίσκονται στη Χρυσή Αυγή είτε αλλού, οι αρνητές της αλήθειας, οι αναθεωρητές της ιστορίας που βυσσ</w:t>
      </w:r>
      <w:r>
        <w:rPr>
          <w:rFonts w:eastAsia="Times New Roman" w:cs="Times New Roman"/>
          <w:szCs w:val="24"/>
        </w:rPr>
        <w:t xml:space="preserve">οδομούν πάνω στη μνήμη που είναι εγγεγραμμένη σε παραδόσεις, σε θεσμούς, αλλά και στα ίδια τα σώματα των αγωνιστών της γενιάς του Πολυτεχνείου. Γιατί αυτός ο αγώνας προσδιορίζει τις δημοκρατικές, ριζοσπαστικές συντεταγμένες της νέας ιστορικής περιόδου που </w:t>
      </w:r>
      <w:r>
        <w:rPr>
          <w:rFonts w:eastAsia="Times New Roman" w:cs="Times New Roman"/>
          <w:szCs w:val="24"/>
        </w:rPr>
        <w:t>ξεκίνησε για τον λαό μας και, θα έλεγα, με σημαντική αναφορά στις τελευταίες εξελίξεις από τις 25 Γενάρη και μετά.</w:t>
      </w:r>
    </w:p>
    <w:p w14:paraId="0AEE4F0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Το πρώτο επτάμηνο της διακυβέρνησής μας, κυρίες και κύριοι συνάδελφοι, ήταν ένα επτάμηνο που δόθηκε ένας σκληρός και άνισος αγώνας με δυνάμει</w:t>
      </w:r>
      <w:r>
        <w:rPr>
          <w:rFonts w:eastAsia="Times New Roman" w:cs="Times New Roman"/>
          <w:szCs w:val="24"/>
        </w:rPr>
        <w:t xml:space="preserve">ς υπέρτερες και από θέσεις υπονομευμένες. Όμως, για πρώτη φορά μετά από χρόνια ο αγώνας αυτός έδωσε το δικαίωμα στον ελληνικό λαό να ελπίζει και να προσδοκά ένα καλύτερο μέλλον. Και αυτή ήταν και η προσδοκία που τον κινητοποίησε, που τον έβγαλε στον δρόμο </w:t>
      </w:r>
      <w:r>
        <w:rPr>
          <w:rFonts w:eastAsia="Times New Roman" w:cs="Times New Roman"/>
          <w:szCs w:val="24"/>
        </w:rPr>
        <w:t xml:space="preserve">με έναν πρωτόγνωρο δυναμισμό και με μια πρωτοφανή διάθεση κινητοποίησης. </w:t>
      </w:r>
    </w:p>
    <w:p w14:paraId="0AEE4F0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Το μεγαλύτερο στοίχημα σήμερα είναι να διατηρηθεί ζωντανή αυτή η λαϊκή προσδοκία για μια καλύτερη ζωή. Γιατί μόνο αυτή η προσδοκία μπορεί να είναι ο καταλύτης για τη συνέχιση αυτού τ</w:t>
      </w:r>
      <w:r>
        <w:rPr>
          <w:rFonts w:eastAsia="Times New Roman" w:cs="Times New Roman"/>
          <w:szCs w:val="24"/>
        </w:rPr>
        <w:t>ου αγώνα, που σίγουρα δεν έχει ακόμα δικαιωθεί, για να αλλάξει εκ βάθρων ένα οικονομικό και πολιτικό μοντέλο που έχει βαθιές ρίζες και στηρίζεται σε ισχυρά συμφέροντα, για να αλλάξουν οι συσχετισμοί στην Ευρώπη του νεοφιλελευθερισμού, της ανασφάλειας και τ</w:t>
      </w:r>
      <w:r>
        <w:rPr>
          <w:rFonts w:eastAsia="Times New Roman" w:cs="Times New Roman"/>
          <w:szCs w:val="24"/>
        </w:rPr>
        <w:t>ων διαρκών κρίσεων, για να δοθεί προτεραιότητα στις ανάγκες του κόσμου της εργασίας και της νεολαίας, για να βγει επιτέλους η χώρα από το καθεστώς της επιτροπείας και να ξεκινήσουμε όλοι μαζί τον μεγάλο αγώνα για την αποκατάσταση των κοινωνικών πληγών μέσα</w:t>
      </w:r>
      <w:r>
        <w:rPr>
          <w:rFonts w:eastAsia="Times New Roman" w:cs="Times New Roman"/>
          <w:szCs w:val="24"/>
        </w:rPr>
        <w:t xml:space="preserve"> από μία σταθερή, αλλά βιώσιμη ανάπτυξη, για να δημιουργηθούν αξιοπρεπείς συνθήκες εργασίας και να μπει ένα τέλος στην εργοδοτική αυθαιρεσία, να δημιουργηθούν θέσεις εργασίας που θα δώσουν στους νέους ανθρώπους, στη νεολαία τη δυνατότητα να μείνει στη χώρα</w:t>
      </w:r>
      <w:r>
        <w:rPr>
          <w:rFonts w:eastAsia="Times New Roman" w:cs="Times New Roman"/>
          <w:szCs w:val="24"/>
        </w:rPr>
        <w:t>, να προκόψει και να δημιουργήσει εδώ.</w:t>
      </w:r>
    </w:p>
    <w:p w14:paraId="0AEE4F0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Θέλω να επισημάνω στο σημείο αυτό πως όσο και αν προσπαθήσει αυτό το κύκλωμα, το κύκλωμα διαπλοκής πολιτικής και οικονομικής εξουσίας που μαίνεται αυτήν την περίοδο, να διατηρήσει τα προνόμια και την εξουσία του αυτήν</w:t>
      </w:r>
      <w:r>
        <w:rPr>
          <w:rFonts w:eastAsia="Times New Roman" w:cs="Times New Roman"/>
          <w:szCs w:val="24"/>
        </w:rPr>
        <w:t xml:space="preserve"> τη μάχη δεν πρόκειται να την κερδίσει, γιατί είμαστε αποφασισμένοι να εφαρμοστούν σε αυτήν τη χώρα, επιτέλους, οι νόμοι για όλους, να τελειώσουμε με ένα σύστημα οικονομικής εξουσίας που βγήκε απολύτως εκτός ελέγχου και έφερε την ελληνική κοινωνία σε αυτό </w:t>
      </w:r>
      <w:r>
        <w:rPr>
          <w:rFonts w:eastAsia="Times New Roman" w:cs="Times New Roman"/>
          <w:szCs w:val="24"/>
        </w:rPr>
        <w:t>το σημείο που βρίσκεται σήμερα.</w:t>
      </w:r>
    </w:p>
    <w:p w14:paraId="0AEE4F0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Είμαστε έτοιμοι να κάνουμε ό,τι χρειαστεί, για να αποκαταστήσουμε τη διαφάνεια, τη νομιμότητα, την κοινωνική δικαιοσύνη σε όλους τους τομείς της δημόσιας ζωής: στην οικονομία, στην αγορά εργασίας, στο κράτος, στα μέσα ενημέρ</w:t>
      </w:r>
      <w:r>
        <w:rPr>
          <w:rFonts w:eastAsia="Times New Roman" w:cs="Times New Roman"/>
          <w:szCs w:val="24"/>
        </w:rPr>
        <w:t>ωσης, στη δικαιοσύνη.</w:t>
      </w:r>
    </w:p>
    <w:p w14:paraId="0AEE4F0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Και είναι ακριβώς αυτά τα κοινωνικά και πολιτικά μέτωπα που ορίζουν σήμερα τις πολιτικές διαχωριστικές γραμμές που ξεχωρίζουν τις δυνάμεις της προόδου από τις δυνάμεις της συντήρησης. </w:t>
      </w:r>
    </w:p>
    <w:p w14:paraId="0AEE4F0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Οφείλουμε, όμως, σήμερα, 17 Νοέμβρη, σαράντα δύο </w:t>
      </w:r>
      <w:r>
        <w:rPr>
          <w:rFonts w:eastAsia="Times New Roman" w:cs="Times New Roman"/>
          <w:szCs w:val="24"/>
        </w:rPr>
        <w:t>χρόνια μετά, να δεσμευθούμε και για το μέλλον της κοινωνικής κατηγορίας που έχει πληγεί περισσότερο από κάθε άλλη τα τελευταία πέντε χρόνια, για το μέλλον των νέων ανθρώπων της νέας γενιάς, για το τι μέλλει γενέσθαι στην εκπαίδευση, η οποία βρίσκεται σε μι</w:t>
      </w:r>
      <w:r>
        <w:rPr>
          <w:rFonts w:eastAsia="Times New Roman" w:cs="Times New Roman"/>
          <w:szCs w:val="24"/>
        </w:rPr>
        <w:t>α κρίσιμη φάση, καθώς έχει συσσωρεύσει τεράστια προβλήματα σε σύγκρουση με ιδεοληψίες του πολιτικού και μιντιακού κατεστημένου.</w:t>
      </w:r>
    </w:p>
    <w:p w14:paraId="0AEE4F1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είχαμε με αποφασιστικότητα ξεκινήσει την προσπάθεια για μια δημοκρατική μεταρρύθμιση στα </w:t>
      </w:r>
      <w:r>
        <w:rPr>
          <w:rFonts w:eastAsia="Times New Roman" w:cs="Times New Roman"/>
          <w:szCs w:val="24"/>
        </w:rPr>
        <w:t>ανώτατα εκπαιδευτι</w:t>
      </w:r>
      <w:r>
        <w:rPr>
          <w:rFonts w:eastAsia="Times New Roman" w:cs="Times New Roman"/>
          <w:szCs w:val="24"/>
        </w:rPr>
        <w:t>κά ιδρύματα</w:t>
      </w:r>
      <w:r>
        <w:rPr>
          <w:rFonts w:eastAsia="Times New Roman" w:cs="Times New Roman"/>
          <w:szCs w:val="24"/>
        </w:rPr>
        <w:t xml:space="preserve"> για τη δημοκρατική λειτουργία των πανεπιστημίων και για αλλαγές που στοχεύουν στην αποκατάσταση της ελεύθερης ακαδημαϊκής ζωής. Γιατί με τις παρεμβάσεις της τελευταίας δεκαετίας το αυτοδιοίκητο των πανεπιστημίων αλλά και η ακαδημαϊκή ελευθερία,</w:t>
      </w:r>
      <w:r>
        <w:rPr>
          <w:rFonts w:eastAsia="Times New Roman" w:cs="Times New Roman"/>
          <w:szCs w:val="24"/>
        </w:rPr>
        <w:t xml:space="preserve"> είχαν παραβιαστεί κατάφωρα με προσχήματα πολλές φορές και με ιδεολογικές κραυγές πολλές φορές που δυστυχώς ένωσαν με ακραίο τρόπο, τόσο εντός όσο και εκτός Κοινοβουλίου, ιδεολογίες ασύνδετες: τη νεοφιλελεύθερη ιδεολογία με ακραίες ακροδεξιές αντιλήψεις.</w:t>
      </w:r>
    </w:p>
    <w:p w14:paraId="0AEE4F1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 λοιπόν, αντίθετα κατά τη σύντομη πρώτη περίοδο της διακυβέρνησής μας, θελήσαμε να προωθήσουμε τον εκδημοκρατισμό και επιλύσαμε θέματα παραβίασης του συνταγματικά κατοχυρωμένου αυτοδιοίκητου των εκπαιδευτικών ιδρυμάτων και βέβαια επαναφέραμε το ακαδημ</w:t>
      </w:r>
      <w:r>
        <w:rPr>
          <w:rFonts w:eastAsia="Times New Roman" w:cs="Times New Roman"/>
          <w:szCs w:val="24"/>
        </w:rPr>
        <w:t>αϊκό άσυλο, κάτι που για εμάς αποτελεί σημαντική κοινωνική κατάκτηση, πηγή δημοκρατίας και συνθήκη για την ελεύθερη διακίνηση της γνώσης. Αποτελεί δηλαδή μια έννοια απόλυτα ταυτισμένη με την ίδια την ύπαρξη του πανεπιστημίου. Βέβαια, η βαθιά μεταρρύθμιση σ</w:t>
      </w:r>
      <w:r>
        <w:rPr>
          <w:rFonts w:eastAsia="Times New Roman" w:cs="Times New Roman"/>
          <w:szCs w:val="24"/>
        </w:rPr>
        <w:t>την παιδεία πρέπει να προχωρήσει μέσα από έναν ευρύτερο διάλογο, δημόσιο, καθολικό, με όλους τους εμπλεκόμενους φορείς στην ελληνική κοινωνία. Γιατί είναι προφανές ότι πρέπει να δοθεί επαρκής χρόνος για να συζητηθούν και να αποκρυσταλλωθούν οι κύριες κατευ</w:t>
      </w:r>
      <w:r>
        <w:rPr>
          <w:rFonts w:eastAsia="Times New Roman" w:cs="Times New Roman"/>
          <w:szCs w:val="24"/>
        </w:rPr>
        <w:t xml:space="preserve">θύνσεις μιας τέτοιας προσπάθειας. </w:t>
      </w:r>
    </w:p>
    <w:p w14:paraId="0AEE4F1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Πρέπει, όμως, όλοι να απαντήσουμε με σαφήνεια τι εκπαιδευτικό σύστημα θέλουμε. Θέλουμε ένα εκπαιδευτικό σύστημα που θα λειτουργεί προς όφελος του συνόλου της κοινωνίας ή θα προωθήσουμε μια αγοραία εκδοχή που είναι σήμερα,</w:t>
      </w:r>
      <w:r>
        <w:rPr>
          <w:rFonts w:eastAsia="Times New Roman" w:cs="Times New Roman"/>
          <w:szCs w:val="24"/>
        </w:rPr>
        <w:t xml:space="preserve"> δυστυχώς, κυρίαρχη στον δυτικό και ευρωπαϊκό κόσμο;</w:t>
      </w:r>
    </w:p>
    <w:p w14:paraId="0AEE4F1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Για εμάς η απάντηση σε αυτό το ερώτημα είναι καθαρή. Θα πρέπει να δημιουργήσουμε ένα εκπαιδευτικό σύστημα που θα στοχεύει στην ενδυνάμωση των δημοκρατικών ιδανικών, στην ελεύθερη ερευνητική σκέψη, στην ε</w:t>
      </w:r>
      <w:r>
        <w:rPr>
          <w:rFonts w:eastAsia="Times New Roman" w:cs="Times New Roman"/>
          <w:szCs w:val="24"/>
        </w:rPr>
        <w:t>πιστημονική δημιουργία, που αποτελεί τον καταλύτη για την εξέλιξη της ίδιας της επιστήμης. Απορρίπτουμε τον αυταρχισμό, τον κατακερματισμό και την αποσπασματική ατομικιστική συγκρότηση των σπουδών που εμποδίζει τη συλλογική δράση απέναντι στα καθημερινά πρ</w:t>
      </w:r>
      <w:r>
        <w:rPr>
          <w:rFonts w:eastAsia="Times New Roman" w:cs="Times New Roman"/>
          <w:szCs w:val="24"/>
        </w:rPr>
        <w:t xml:space="preserve">οβλήματα. Απορρίπτουμε κάθε τι που αντιστρατεύεται τον ουμανισμό, κάθε διολίσθηση προς φυλετικούς ή άλλους διαχωρισμούς. Για εμάς η αλληλεγγύη δεν έχει ούτε διαβατήριο ούτε χρώμα. </w:t>
      </w:r>
    </w:p>
    <w:p w14:paraId="0AEE4F1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Ιδιαίτερα στη σημερινή δύσκολη συγκυρία που βιώνουμε σε τοπικό, ευρωπαϊκό α</w:t>
      </w:r>
      <w:r>
        <w:rPr>
          <w:rFonts w:eastAsia="Times New Roman" w:cs="Times New Roman"/>
          <w:szCs w:val="24"/>
        </w:rPr>
        <w:t xml:space="preserve">λλά και διεθνές επίπεδο, οφείλουμε όλοι μας να αναλογιστούμε τη βαρύτητα των λόγων μας και των </w:t>
      </w:r>
      <w:r>
        <w:rPr>
          <w:rFonts w:eastAsia="Times New Roman" w:cs="Times New Roman"/>
          <w:szCs w:val="24"/>
        </w:rPr>
        <w:t xml:space="preserve">πράξεών </w:t>
      </w:r>
      <w:r>
        <w:rPr>
          <w:rFonts w:eastAsia="Times New Roman" w:cs="Times New Roman"/>
          <w:szCs w:val="24"/>
        </w:rPr>
        <w:t>μας. Οφείλουμε να αναλογιστούμε ότι η αλληλεγγύη μεταξύ των λαών, είναι ο μόνος τρόπος να αντιμετωπίσουμε την ανθρωπιστική τραγωδία που προκαλούν οι προσ</w:t>
      </w:r>
      <w:r>
        <w:rPr>
          <w:rFonts w:eastAsia="Times New Roman" w:cs="Times New Roman"/>
          <w:szCs w:val="24"/>
        </w:rPr>
        <w:t>φυγικές ροές από τη Συρία, αλλά και από άλλες εμπόλεμες περιοχές προς την Ευρώπη. Ως λαός άλλωστε έχουμε γνωρίσει την προσφυγιά και έχουμε όλοι χαραγμένες στις μνήμες μας, στη συλλογική μνήμη, τις εικόνες των προσφύγων πατεράδων, παππούδων από την πρόσφατη</w:t>
      </w:r>
      <w:r>
        <w:rPr>
          <w:rFonts w:eastAsia="Times New Roman" w:cs="Times New Roman"/>
          <w:szCs w:val="24"/>
        </w:rPr>
        <w:t xml:space="preserve"> ιστορία μας.</w:t>
      </w:r>
    </w:p>
    <w:p w14:paraId="0AEE4F15"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Έχουμε, λοιπόν, συλλογική </w:t>
      </w:r>
      <w:r>
        <w:rPr>
          <w:rFonts w:eastAsia="Times New Roman"/>
          <w:bCs/>
          <w:shd w:val="clear" w:color="auto" w:fill="FFFFFF"/>
        </w:rPr>
        <w:t>μ</w:t>
      </w:r>
      <w:r>
        <w:rPr>
          <w:rFonts w:eastAsia="Times New Roman" w:cs="Times New Roman"/>
          <w:bCs/>
          <w:shd w:val="clear" w:color="auto" w:fill="FFFFFF"/>
        </w:rPr>
        <w:t xml:space="preserve">νήμη, που ιδιαίτερα αυτές τις δύσκολες μέρες και μετά το τρομοκρατικό, δολοφονικό χτύπημα στη Γαλλία, μας επιβάλλει με νηφαλιότητα αλλά και αποφασιστικότητα να αποτιμήσουμε τις δυσοίωνες εξελίξεις στην Ευρώπη. </w:t>
      </w:r>
    </w:p>
    <w:p w14:paraId="0AEE4F16"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πολιτική ήττα της Ευρώπης από τους τρομοκράτες θα επέλθει μόνο αν η ίδια η Ευρώπη επιλέξει την συντηρητική αναδίπλωση στα κλειστά σύνορα, τους υψωμένους φράχτες και τις μισαλλόδοξες συνειδήσεις. Ήττα θα </w:t>
      </w:r>
      <w:r>
        <w:rPr>
          <w:rFonts w:eastAsia="Times New Roman"/>
          <w:bCs/>
          <w:shd w:val="clear" w:color="auto" w:fill="FFFFFF"/>
        </w:rPr>
        <w:t>είναι</w:t>
      </w:r>
      <w:r>
        <w:rPr>
          <w:rFonts w:eastAsia="Times New Roman" w:cs="Times New Roman"/>
          <w:bCs/>
          <w:shd w:val="clear" w:color="auto" w:fill="FFFFFF"/>
        </w:rPr>
        <w:t xml:space="preserve"> η απομάκρυνση της Ευρώπης από τις θεμελιώδεις</w:t>
      </w:r>
      <w:r>
        <w:rPr>
          <w:rFonts w:eastAsia="Times New Roman" w:cs="Times New Roman"/>
          <w:bCs/>
          <w:shd w:val="clear" w:color="auto" w:fill="FFFFFF"/>
        </w:rPr>
        <w:t xml:space="preserve"> αρχές της ειρήνης, του ουμανισμού, της δημοκρατίας και της αλληλεγγύης και η προσχώρησή της στη βασική πολιτική λογική της άκρας και λαϊκίστικής δεξιάς. Σήμερα, πολύ περισσότερο από κάθε άλλη φορά, οφείλουμε να απομονώσουμε ακραίες και ρατσιστικές φωνές τ</w:t>
      </w:r>
      <w:r>
        <w:rPr>
          <w:rFonts w:eastAsia="Times New Roman" w:cs="Times New Roman"/>
          <w:bCs/>
          <w:shd w:val="clear" w:color="auto" w:fill="FFFFFF"/>
        </w:rPr>
        <w:t xml:space="preserve">όσο στην Ελλάδα όσο και στην Ευρώπη. </w:t>
      </w:r>
    </w:p>
    <w:p w14:paraId="0AEE4F17"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Κυρίες και κύριοι Βουλευτές, με την ευκαιρία που μου δίνεται σήμερα, κλείνοντας, θέλω να εκφράσω την ευγνωμοσύνη εκ μέρους της δημοκρατικής πολιτείας στους Βουλευτές και τις Βουλευτίνες του </w:t>
      </w:r>
      <w:r>
        <w:rPr>
          <w:rFonts w:eastAsia="Times New Roman" w:cs="Times New Roman"/>
          <w:bCs/>
          <w:shd w:val="clear" w:color="auto" w:fill="FFFFFF"/>
        </w:rPr>
        <w:t xml:space="preserve">ελληνικού </w:t>
      </w:r>
      <w:r>
        <w:rPr>
          <w:rFonts w:eastAsia="Times New Roman" w:cs="Times New Roman"/>
          <w:bCs/>
          <w:shd w:val="clear" w:color="auto" w:fill="FFFFFF"/>
        </w:rPr>
        <w:t>Κοινοβουλίου που π</w:t>
      </w:r>
      <w:r>
        <w:rPr>
          <w:rFonts w:eastAsia="Times New Roman" w:cs="Times New Roman"/>
          <w:bCs/>
          <w:shd w:val="clear" w:color="auto" w:fill="FFFFFF"/>
        </w:rPr>
        <w:t xml:space="preserve">ήραν ενεργά μέρος στον αντιδικτατορικό αγώνα, φυλακίστηκαν και βίωσαν το σκληρό και απάνθρωπο πρόσωπο της χούντας των </w:t>
      </w:r>
      <w:r>
        <w:rPr>
          <w:rFonts w:eastAsia="Times New Roman" w:cs="Times New Roman"/>
          <w:bCs/>
          <w:shd w:val="clear" w:color="auto" w:fill="FFFFFF"/>
        </w:rPr>
        <w:t>συνταγματαρχών</w:t>
      </w:r>
      <w:r>
        <w:rPr>
          <w:rFonts w:eastAsia="Times New Roman" w:cs="Times New Roman"/>
          <w:bCs/>
          <w:shd w:val="clear" w:color="auto" w:fill="FFFFFF"/>
        </w:rPr>
        <w:t>.</w:t>
      </w:r>
      <w:r>
        <w:rPr>
          <w:rFonts w:eastAsia="Times New Roman" w:cs="Times New Roman"/>
          <w:bCs/>
          <w:shd w:val="clear" w:color="auto" w:fill="FFFFFF"/>
        </w:rPr>
        <w:t xml:space="preserve"> </w:t>
      </w:r>
    </w:p>
    <w:p w14:paraId="0AEE4F18"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Εγώ προέρχομαι από </w:t>
      </w:r>
      <w:r>
        <w:rPr>
          <w:rFonts w:eastAsia="Times New Roman"/>
          <w:bCs/>
          <w:shd w:val="clear" w:color="auto" w:fill="FFFFFF"/>
        </w:rPr>
        <w:t>μια</w:t>
      </w:r>
      <w:r>
        <w:rPr>
          <w:rFonts w:eastAsia="Times New Roman" w:cs="Times New Roman"/>
          <w:bCs/>
          <w:shd w:val="clear" w:color="auto" w:fill="FFFFFF"/>
        </w:rPr>
        <w:t xml:space="preserve"> άλλη γενιά, από μια γενιά που ήταν αγέννητη εκείνα τα χρόνια. Αισθάνομαι, όμως, την ανάγκη στο πρό</w:t>
      </w:r>
      <w:r>
        <w:rPr>
          <w:rFonts w:eastAsia="Times New Roman" w:cs="Times New Roman"/>
          <w:bCs/>
          <w:shd w:val="clear" w:color="auto" w:fill="FFFFFF"/>
        </w:rPr>
        <w:t>σωπο αρκετών Βουλευτών από όλες τις πτέρυγες, που εκείνα τα χρόνια έδωσαν αγώνα σε δύσκολες στιγμές με τίμημα τη ζωή τους, να εκφράσω τον θαυμασμό μου και την ευγνωμοσύνη μου για όλους εκείνους κι εκείνες που κατά τη διάρκεια της σκοτεινής επταετίας δεν δί</w:t>
      </w:r>
      <w:r>
        <w:rPr>
          <w:rFonts w:eastAsia="Times New Roman" w:cs="Times New Roman"/>
          <w:bCs/>
          <w:shd w:val="clear" w:color="auto" w:fill="FFFFFF"/>
        </w:rPr>
        <w:t xml:space="preserve">στασαν να δώσουν στον αγώνα τα νιάτα τους, κάποιοι ακόμα και την ίδια τους της ζωή, για να μπορούμε σήμερα εμείς να μιλάμε, να διαφωνούμε για πολιτικούς στόχους, κοινωνικούς αγώνες, λαϊκές προσδοκίες. Γιατί στα σκοτεινά υπόγεια της </w:t>
      </w:r>
      <w:r>
        <w:rPr>
          <w:rFonts w:eastAsia="Times New Roman" w:cs="Times New Roman"/>
        </w:rPr>
        <w:t>ΕΑΤ-ΕΣΑ</w:t>
      </w:r>
      <w:r>
        <w:rPr>
          <w:rFonts w:eastAsia="Times New Roman" w:cs="Times New Roman"/>
          <w:bCs/>
          <w:shd w:val="clear" w:color="auto" w:fill="FFFFFF"/>
        </w:rPr>
        <w:t xml:space="preserve"> γράφτηκαν ίσως ο</w:t>
      </w:r>
      <w:r>
        <w:rPr>
          <w:rFonts w:eastAsia="Times New Roman" w:cs="Times New Roman"/>
          <w:bCs/>
          <w:shd w:val="clear" w:color="auto" w:fill="FFFFFF"/>
        </w:rPr>
        <w:t xml:space="preserve">ι πιο φωτεινές σελίδες της σύγχρονης ελληνικής ιστορίας. </w:t>
      </w:r>
    </w:p>
    <w:p w14:paraId="0AEE4F19"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θέλω να τους διαβεβαιώσω, όπως διαβεβαιώνω και όλον και τον ελληνικό λαό, ότι το σύνθημα του Πολυτεχνείου για «Ψωμί – Παιδεία – Ελευθερία» παραμένει για όλους μας επίκαιρο και αποτελεί στοίχημα,</w:t>
      </w:r>
      <w:r>
        <w:rPr>
          <w:rFonts w:eastAsia="Times New Roman" w:cs="Times New Roman"/>
          <w:bCs/>
          <w:shd w:val="clear" w:color="auto" w:fill="FFFFFF"/>
        </w:rPr>
        <w:t xml:space="preserve"> που η </w:t>
      </w:r>
      <w:r>
        <w:rPr>
          <w:rFonts w:eastAsia="Times New Roman"/>
          <w:bCs/>
          <w:shd w:val="clear" w:color="auto" w:fill="FFFFFF"/>
        </w:rPr>
        <w:t>Κυβέρνηση</w:t>
      </w:r>
      <w:r>
        <w:rPr>
          <w:rFonts w:eastAsia="Times New Roman" w:cs="Times New Roman"/>
          <w:bCs/>
          <w:shd w:val="clear" w:color="auto" w:fill="FFFFFF"/>
        </w:rPr>
        <w:t xml:space="preserve"> αυτή θέλει να κερδίσει και θα κερδίσει. Παραμένει μια διεκδίκηση κυρίως για τους αγώνες που έρχονται, τους αγώνες της νέας γενιάς, αγώνες για να υλοποιήσουμε το όραμά μας για οριστική απαλλαγή από την κοινωνική αδικία, για την ανάκτηση της</w:t>
      </w:r>
      <w:r>
        <w:rPr>
          <w:rFonts w:eastAsia="Times New Roman" w:cs="Times New Roman"/>
          <w:bCs/>
          <w:shd w:val="clear" w:color="auto" w:fill="FFFFFF"/>
        </w:rPr>
        <w:t xml:space="preserve"> λαϊκής μας κυριαρχίας, για την εμβάθυνση της δημοκρατίας μας, για τη διαφύλαξη της κοινωνικής μας συνοχής. </w:t>
      </w:r>
    </w:p>
    <w:p w14:paraId="0AEE4F1A"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 θερμά.</w:t>
      </w:r>
    </w:p>
    <w:p w14:paraId="0AEE4F1B" w14:textId="77777777" w:rsidR="005315E0" w:rsidRDefault="00AC7D49">
      <w:pPr>
        <w:spacing w:line="600" w:lineRule="auto"/>
        <w:jc w:val="center"/>
        <w:rPr>
          <w:rFonts w:eastAsia="Times New Roman" w:cs="Times New Roman"/>
        </w:rPr>
      </w:pPr>
      <w:r>
        <w:rPr>
          <w:rFonts w:eastAsia="Times New Roman" w:cs="Times New Roman"/>
          <w:bCs/>
          <w:shd w:val="clear" w:color="auto" w:fill="FFFFFF"/>
        </w:rPr>
        <w:t>(</w:t>
      </w:r>
      <w:r>
        <w:rPr>
          <w:rFonts w:eastAsia="Times New Roman" w:cs="Times New Roman"/>
        </w:rPr>
        <w:t>Χειροκροτήματα)</w:t>
      </w:r>
    </w:p>
    <w:p w14:paraId="0AEE4F1C"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Θα δώσω τον λόγο στον κ. Φίλη εκ μέρους της </w:t>
      </w:r>
      <w:r>
        <w:rPr>
          <w:rFonts w:eastAsia="Times New Roman"/>
          <w:bCs/>
          <w:shd w:val="clear" w:color="auto" w:fill="FFFFFF"/>
        </w:rPr>
        <w:t>Κυβέρνηση</w:t>
      </w:r>
      <w:r>
        <w:rPr>
          <w:rFonts w:eastAsia="Times New Roman" w:cs="Times New Roman"/>
          <w:bCs/>
          <w:shd w:val="clear" w:color="auto" w:fill="FFFFFF"/>
        </w:rPr>
        <w:t>ς…</w:t>
      </w:r>
    </w:p>
    <w:p w14:paraId="0AEE4F1D"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ΘΕΟΔΩΡΑ ΜΠΑΚΟΓΙΑΝΝΗ:</w:t>
      </w:r>
      <w:r>
        <w:rPr>
          <w:rFonts w:eastAsia="Times New Roman" w:cs="Times New Roman"/>
          <w:bCs/>
          <w:shd w:val="clear" w:color="auto" w:fill="FFFFFF"/>
        </w:rPr>
        <w:t xml:space="preserve"> Για</w:t>
      </w:r>
      <w:r>
        <w:rPr>
          <w:rFonts w:eastAsia="Times New Roman" w:cs="Times New Roman"/>
          <w:bCs/>
          <w:shd w:val="clear" w:color="auto" w:fill="FFFFFF"/>
        </w:rPr>
        <w:t xml:space="preserve">τί, κύριε Πρόεδρε, ο Πρωθυπουργός εκ μέρους ποιου μίλησε; </w:t>
      </w:r>
    </w:p>
    <w:p w14:paraId="0AEE4F1E"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…κι αμέσως μετά θα αντιστρέψουμε τη σειρά για να μιλήσει ο κ. Τζαβάρας εκ μέρους της </w:t>
      </w:r>
      <w:r>
        <w:rPr>
          <w:rFonts w:eastAsia="Times New Roman"/>
          <w:bCs/>
          <w:shd w:val="clear" w:color="auto" w:fill="FFFFFF"/>
        </w:rPr>
        <w:t>Αξιωματικής Αντιπολίτευσης</w:t>
      </w:r>
      <w:r>
        <w:rPr>
          <w:rFonts w:eastAsia="Times New Roman" w:cs="Times New Roman"/>
          <w:bCs/>
          <w:shd w:val="clear" w:color="auto" w:fill="FFFFFF"/>
        </w:rPr>
        <w:t xml:space="preserve"> και ο κ. Μανιός από τον ΣΥΡΙΖΑ. </w:t>
      </w:r>
    </w:p>
    <w:p w14:paraId="0AEE4F1F"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Δυστυχώς ενημερώνω τη </w:t>
      </w:r>
      <w:r>
        <w:rPr>
          <w:rFonts w:eastAsia="Times New Roman"/>
          <w:bCs/>
          <w:shd w:val="clear" w:color="auto" w:fill="FFFFFF"/>
        </w:rPr>
        <w:t>Β</w:t>
      </w:r>
      <w:r>
        <w:rPr>
          <w:rFonts w:eastAsia="Times New Roman"/>
          <w:bCs/>
          <w:shd w:val="clear" w:color="auto" w:fill="FFFFFF"/>
        </w:rPr>
        <w:t>ουλή</w:t>
      </w:r>
      <w:r>
        <w:rPr>
          <w:rFonts w:eastAsia="Times New Roman" w:cs="Times New Roman"/>
          <w:bCs/>
          <w:shd w:val="clear" w:color="auto" w:fill="FFFFFF"/>
        </w:rPr>
        <w:t xml:space="preserve"> ότι έχουμε έναν σεισμό στη Λευκάδα με δύο θύματα. Ελπίζουμε να </w:t>
      </w:r>
      <w:r>
        <w:rPr>
          <w:rFonts w:eastAsia="Times New Roman"/>
          <w:bCs/>
          <w:shd w:val="clear" w:color="auto" w:fill="FFFFFF"/>
        </w:rPr>
        <w:t>είναι</w:t>
      </w:r>
      <w:r>
        <w:rPr>
          <w:rFonts w:eastAsia="Times New Roman" w:cs="Times New Roman"/>
          <w:bCs/>
          <w:shd w:val="clear" w:color="auto" w:fill="FFFFFF"/>
        </w:rPr>
        <w:t xml:space="preserve"> λίγο καλύτερα τα πράγματα από ό,τι φαίνονται. </w:t>
      </w:r>
    </w:p>
    <w:p w14:paraId="0AEE4F20" w14:textId="77777777" w:rsidR="005315E0" w:rsidRDefault="00AC7D4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κ. Φίλης έχει τον λόγο για δεκαπέντε λεπτά, παρακαλώ. </w:t>
      </w:r>
    </w:p>
    <w:p w14:paraId="0AEE4F21" w14:textId="77777777" w:rsidR="005315E0" w:rsidRDefault="00AC7D49">
      <w:pPr>
        <w:spacing w:line="600" w:lineRule="auto"/>
        <w:ind w:firstLine="720"/>
        <w:jc w:val="both"/>
        <w:rPr>
          <w:rFonts w:eastAsia="Times New Roman" w:cs="Times New Roman"/>
          <w:szCs w:val="24"/>
        </w:rPr>
      </w:pPr>
      <w:r>
        <w:rPr>
          <w:rFonts w:eastAsia="Times New Roman" w:cs="Times New Roman"/>
          <w:b/>
          <w:bCs/>
          <w:shd w:val="clear" w:color="auto" w:fill="FFFFFF"/>
        </w:rPr>
        <w:t>ΝΙΚΟΛΑΟΣ ΦΙΛΗΣ (Υπουργός Παιδείας, Έρευνας και Θρησκευμάτων):</w:t>
      </w:r>
      <w:r>
        <w:rPr>
          <w:rFonts w:eastAsia="Times New Roman" w:cs="Times New Roman"/>
          <w:bCs/>
          <w:shd w:val="clear" w:color="auto" w:fill="FFFFFF"/>
        </w:rPr>
        <w:t xml:space="preserve"> Κύριε Πρόεδρε, </w:t>
      </w:r>
      <w:r>
        <w:rPr>
          <w:rFonts w:eastAsia="Times New Roman"/>
          <w:bCs/>
          <w:shd w:val="clear" w:color="auto" w:fill="FFFFFF"/>
        </w:rPr>
        <w:t>κ</w:t>
      </w:r>
      <w:r>
        <w:rPr>
          <w:rFonts w:eastAsia="Times New Roman"/>
          <w:bCs/>
          <w:shd w:val="clear" w:color="auto" w:fill="FFFFFF"/>
        </w:rPr>
        <w:t>υρίες και κύριοι συνάδελφοι</w:t>
      </w:r>
      <w:r>
        <w:rPr>
          <w:rFonts w:eastAsia="Times New Roman" w:cs="Times New Roman"/>
          <w:bCs/>
          <w:shd w:val="clear" w:color="auto" w:fill="FFFFFF"/>
        </w:rPr>
        <w:t xml:space="preserve">, ας δούμε επιτέλους το Πολυτεχνείο απαλλαγμένο από τον μύθο του. Μύθο στον οποίον επένδυσαν πολλοί πολλά. Μύθο που εκμεταλλευτήκαν κατά καιρούς κόμματα, παρατάξεις και δημόσια πρόσωπα, άλλοι για να τον ιδιοποιηθούν ή για να τον </w:t>
      </w:r>
      <w:r>
        <w:rPr>
          <w:rFonts w:eastAsia="Times New Roman" w:cs="Times New Roman"/>
          <w:bCs/>
          <w:shd w:val="clear" w:color="auto" w:fill="FFFFFF"/>
        </w:rPr>
        <w:t xml:space="preserve">εξαργυρώσουν και άλλοι για να τον αποδομήσουν, να τον αδειάσουν από το πραγματικό, πολυσήμαντα δημοκρατικό περιεχόμενό του προς όφελος της δικής τους αντίπαλης ιδεολογίας. </w:t>
      </w:r>
      <w:r>
        <w:rPr>
          <w:rFonts w:eastAsia="Times New Roman" w:cs="Times New Roman"/>
          <w:szCs w:val="24"/>
        </w:rPr>
        <w:t>Να δούμε επιτέλους το Πολυτεχνείο μες στην απλότητα του μεγαλείου του αγώνα του, μες</w:t>
      </w:r>
      <w:r>
        <w:rPr>
          <w:rFonts w:eastAsia="Times New Roman" w:cs="Times New Roman"/>
          <w:szCs w:val="24"/>
        </w:rPr>
        <w:t xml:space="preserve"> στην καθαρότητα και την ανιδιοτέλεια των προθέσεων, μέσα από το απραγματοποίητο έως τις μέρες μας όραμα των αγωνιστών του. </w:t>
      </w:r>
    </w:p>
    <w:p w14:paraId="0AEE4F2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Τι υπερασπίζονταν, αλήθεια, οι φοιτητές και οι νεολαίοι τον Νοέμβριο του ’73; Τι απαιτούσαν από την τότε εξουσία των ακροδεξιών και υποταγμένων στον αμερικανικό ιμπεριαλισμό; Ό,τι υπερασπίζονται και απαιτούν και οι σημερινοί νεολαίοι, η σημερινή σπουδάζουσ</w:t>
      </w:r>
      <w:r>
        <w:rPr>
          <w:rFonts w:eastAsia="Times New Roman" w:cs="Times New Roman"/>
          <w:szCs w:val="24"/>
        </w:rPr>
        <w:t xml:space="preserve">α γενιά, η σημερινή γενιά της ανεργίας, ό,τι περιμένουν από την κοινωνία και οι σημερινοί νέοι μετά τις κοσμογονικές αλλαγές που έκτοτε έχουν σημειωθεί στον κόσμο και στη χώρα </w:t>
      </w:r>
      <w:r>
        <w:rPr>
          <w:rFonts w:eastAsia="Times New Roman" w:cs="Times New Roman"/>
          <w:szCs w:val="24"/>
        </w:rPr>
        <w:t>μας,</w:t>
      </w:r>
      <w:r>
        <w:rPr>
          <w:rFonts w:eastAsia="Times New Roman" w:cs="Times New Roman"/>
          <w:szCs w:val="24"/>
        </w:rPr>
        <w:t xml:space="preserve"> από τότε που το βάθος του ουρανού φαινόταν κόκκινο, μας κάνει βέβαια να είμ</w:t>
      </w:r>
      <w:r>
        <w:rPr>
          <w:rFonts w:eastAsia="Times New Roman" w:cs="Times New Roman"/>
          <w:szCs w:val="24"/>
        </w:rPr>
        <w:t xml:space="preserve">αστε πιο προσεκτικοί και να μην καταφεύγουμε σε ανιστόρητους αναγωγισμούς. </w:t>
      </w:r>
    </w:p>
    <w:p w14:paraId="0AEE4F2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Το Πολυτεχνείο είναι πριν από όλα το σύμβολο ενότητας και ένα σύμβολο αντίστασης της νεότητας που αψηφά κάθε δυσκολία, κάθε αδυσώπητη εξουσία σε όλους τους πόλους της κοινωνικής κα</w:t>
      </w:r>
      <w:r>
        <w:rPr>
          <w:rFonts w:eastAsia="Times New Roman" w:cs="Times New Roman"/>
          <w:szCs w:val="24"/>
        </w:rPr>
        <w:t>ι πολιτικής ζωής, προκειμένου να δώσει σάρκα και οστά στο όραμά της για έναν διαφορετικό επιτέλους κόσμο, για μία κοινωνία δικαιοσύνης, ελευθερίας και αδελφοσύνης που θα μοιράζονται ισότιμα γυναίκες και άντρες, πολίτες του κόσμου χωρίς διακρίσεις. Διότι το</w:t>
      </w:r>
      <w:r>
        <w:rPr>
          <w:rFonts w:eastAsia="Times New Roman" w:cs="Times New Roman"/>
          <w:szCs w:val="24"/>
        </w:rPr>
        <w:t xml:space="preserve"> Πολυτεχνείο είναι βαθιά πολιτικό και απειλητικά ανατρεπτικό. Γι’ αυτό το εμίσησαν και το κατεδίωξαν οι εχθροί της δημοκρατίας, αλλά και από την άλλη όχθη 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αυτό επιχείρησαν να το φέρουν στα μέτρα τους οι μετέπειτα εξουσίες του καταρρεύσαντος πα</w:t>
      </w:r>
      <w:r>
        <w:rPr>
          <w:rFonts w:eastAsia="Times New Roman" w:cs="Times New Roman"/>
          <w:szCs w:val="24"/>
        </w:rPr>
        <w:t xml:space="preserve">λαιοκομματισμού. </w:t>
      </w:r>
    </w:p>
    <w:p w14:paraId="0AEE4F2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Το Πολυτεχνείο άφησε παρακαταθήκη στην ιστορία, εκτός από τους νεκρούς του που οι νεοναζί συνεχίζουν να προκαλούν και να αρνούνται μέχρι και σήμερα, τον ανένδοτο μέχρι αυταπάρνησης αγώνα ενάντια στον φασισμό σε ένα κόσμο που κλυδωνίζεται </w:t>
      </w:r>
      <w:r>
        <w:rPr>
          <w:rFonts w:eastAsia="Times New Roman" w:cs="Times New Roman"/>
          <w:szCs w:val="24"/>
        </w:rPr>
        <w:t xml:space="preserve">από ολοένα και περισσότερες κοινωνικές και οικονομικές αβεβαιότητες, σε έναν διεθνή περίγυρο όπου τα πάντα είναι ρευστά και απρόβλεπτα, σε μία Ευρώπη που μόλις προχθές δέχθηκε ένα φοβερό χτύπημα στην καρδιά της </w:t>
      </w:r>
      <w:r>
        <w:rPr>
          <w:rFonts w:eastAsia="Times New Roman" w:cs="Times New Roman"/>
          <w:szCs w:val="24"/>
        </w:rPr>
        <w:t xml:space="preserve">δημοκρατίας </w:t>
      </w:r>
      <w:r>
        <w:rPr>
          <w:rFonts w:eastAsia="Times New Roman" w:cs="Times New Roman"/>
          <w:szCs w:val="24"/>
        </w:rPr>
        <w:t>και της ελεύθερης σκέψης -και από</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θέση εκφράζουμε την αλληλεγγύη μας στο γαλλικό λαό. Το μήνυμα του Πολυτεχνείου δρα πολλαπλασιαστικά και αποκαλυπτικά ως εσαεί υπόδειγμα διεκδίκησης της υπεράσπισης του αυτονόητου, δηλαδή της ελευθερίας του ατόμου και της κοινωνίας, της διεκδίκηση</w:t>
      </w:r>
      <w:r>
        <w:rPr>
          <w:rFonts w:eastAsia="Times New Roman" w:cs="Times New Roman"/>
          <w:szCs w:val="24"/>
        </w:rPr>
        <w:t>ς και της υπεράσπισης της δημοκρατίας ως του μοναδικού πολιτεύματος που εγγυάται το ανθρώπινο, όσο και πολιτικό πρόσωπό μας, μία δημοκρατία με πολιτικό και κοινωνικό περιεχόμενο. Κι αυτό τα πρόσωπο, το μόνο πρόσωπο που αρμόζει στην ιδιότητα του κατά Αριστο</w:t>
      </w:r>
      <w:r>
        <w:rPr>
          <w:rFonts w:eastAsia="Times New Roman" w:cs="Times New Roman"/>
          <w:szCs w:val="24"/>
        </w:rPr>
        <w:t xml:space="preserve">τέλη πολιτικού ζώου που είναι ο άνθρωπος, τίποτα δεν το εξασφαλίζει πιο πολύ από την παιδεία, στη στενή και στην ευρεία έννοιά της. </w:t>
      </w:r>
    </w:p>
    <w:p w14:paraId="0AEE4F2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παιδεία ήταν το δεύτερο μέρος του πιο διάσημου συνθήματος του Πολυτεχνείου: «Ψωμί, Παιδεία,</w:t>
      </w:r>
      <w:r>
        <w:rPr>
          <w:rFonts w:eastAsia="Times New Roman" w:cs="Times New Roman"/>
          <w:szCs w:val="24"/>
        </w:rPr>
        <w:t xml:space="preserve"> Ελευθερία». Και ναι μεν η χούντα μπορεί να τελείωσε το 1974, τα αιτήματα όμως των αγωνιστών του Πολυτεχνείου παραμένουν σε άλλο επίπεδο και σε άλλα περιβάλλοντα επιτακτικά, έχοντας μάλιστα αποκτήσει μία ευρύτερη διάσταση σαράντα δύο ολόκληρα χρόνια μετά. </w:t>
      </w:r>
    </w:p>
    <w:p w14:paraId="0AEE4F2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Από την εποχή του αγώνα του Πολυτεχνείου, από την εποχή του αγώνα κατά των στυγνών δικτατοριών στις χώρες του ευρωπαϊκού </w:t>
      </w:r>
      <w:r>
        <w:rPr>
          <w:rFonts w:eastAsia="Times New Roman" w:cs="Times New Roman"/>
          <w:szCs w:val="24"/>
        </w:rPr>
        <w:t xml:space="preserve">Νότου </w:t>
      </w:r>
      <w:r>
        <w:rPr>
          <w:rFonts w:eastAsia="Times New Roman" w:cs="Times New Roman"/>
          <w:szCs w:val="24"/>
        </w:rPr>
        <w:t xml:space="preserve">–στην Ισπανία, την Πορτογαλία, την Ελλάδα- ως τη σημερινή εποχή, όπου ο ευρωπαϊκός </w:t>
      </w:r>
      <w:r>
        <w:rPr>
          <w:rFonts w:eastAsia="Times New Roman" w:cs="Times New Roman"/>
          <w:szCs w:val="24"/>
        </w:rPr>
        <w:t>Νότος</w:t>
      </w:r>
      <w:r>
        <w:rPr>
          <w:rFonts w:eastAsia="Times New Roman" w:cs="Times New Roman"/>
          <w:szCs w:val="24"/>
        </w:rPr>
        <w:t xml:space="preserve"> στενάζει, πληρώνοντας κυρίως αυτός τις </w:t>
      </w:r>
      <w:r>
        <w:rPr>
          <w:rFonts w:eastAsia="Times New Roman" w:cs="Times New Roman"/>
          <w:szCs w:val="24"/>
        </w:rPr>
        <w:t>αστοχίες, τις αδικίες και τους δογματισμούς του νεοφιλελεύθερου μοντέλου που επικράτησε την τελευταία δεκαετία στην Ευρώπη, το βασικό αίτημα της νεολαίας και της ευρύτερης κοινωνίας παραμένει αδιαπραγμάτευτο όσο και ανεκπλήρωτο: δημοκρατία και ειρήνη, δικα</w:t>
      </w:r>
      <w:r>
        <w:rPr>
          <w:rFonts w:eastAsia="Times New Roman" w:cs="Times New Roman"/>
          <w:szCs w:val="24"/>
        </w:rPr>
        <w:t xml:space="preserve">ιοσύνη και ισονομία, ευημερία και παιδεία για όλους. </w:t>
      </w:r>
    </w:p>
    <w:p w14:paraId="0AEE4F2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Και καρδιά της παιδείας είναι το δημόσιο σχολείο που έχουμε χρέος να εμπιστευόμαστε και να βελτιώνουμε συνεχώς, ένα σχολείο συνεργασίας και όχι ανταγωνισμού, ανοιχτό στην κοινωνία, δημοκρατικό, συμμετοχ</w:t>
      </w:r>
      <w:r>
        <w:rPr>
          <w:rFonts w:eastAsia="Times New Roman" w:cs="Times New Roman"/>
          <w:szCs w:val="24"/>
        </w:rPr>
        <w:t xml:space="preserve">ικό, αξιόπιστο, χωρίς να αναπαράγει τις παντοειδείς διακρίσεις. </w:t>
      </w:r>
    </w:p>
    <w:p w14:paraId="0AEE4F2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μες στη βαθιά κρίση, κρίση κατ’ εξοχήν ηθική και πολιτική σε ολόκληρη την Ευρώπη, οι κοινωνίες βρίσκονται αντιμέτωπες με λογής-λογής φονταμενταλισμούς. Το φάντασ</w:t>
      </w:r>
      <w:r>
        <w:rPr>
          <w:rFonts w:eastAsia="Times New Roman" w:cs="Times New Roman"/>
          <w:szCs w:val="24"/>
        </w:rPr>
        <w:t>μα του πολέμου των πολιτισμών αποκτά αιματηρές διαστάσεις και δολοφονικές πρακτικές. Μέσα από τις κοινωνίες της αναπτυγμένης Δύσης ξεπετιούνται ως ασύμμετρη απειλή πρόσωπα από τις γενιές των απόκληρων και στερημένων μεταναστών δεύτερης και τρίτης γενιάς, π</w:t>
      </w:r>
      <w:r>
        <w:rPr>
          <w:rFonts w:eastAsia="Times New Roman" w:cs="Times New Roman"/>
          <w:szCs w:val="24"/>
        </w:rPr>
        <w:t>ου μεγάλωσαν στα γκέτο της καταναλωτικής κοινωνίας, που ένιωσαν την εθνικιστική βία, τον εξουσιασμό των κυρίαρχων ομάδων και τώρα αναζητούν νόημα ζωής σε ολοκληρωτικές ιδεολογίες και σε πρακτικές ανείπωτης βίας που απαντούν στο ρατσισμό των ενταγμένων, τον</w:t>
      </w:r>
      <w:r>
        <w:rPr>
          <w:rFonts w:eastAsia="Times New Roman" w:cs="Times New Roman"/>
          <w:szCs w:val="24"/>
        </w:rPr>
        <w:t xml:space="preserve"> ιμπεριαλισμό των ισχυρών</w:t>
      </w:r>
      <w:r>
        <w:rPr>
          <w:rFonts w:eastAsia="Times New Roman" w:cs="Times New Roman"/>
          <w:szCs w:val="24"/>
        </w:rPr>
        <w:t>,</w:t>
      </w:r>
      <w:r>
        <w:rPr>
          <w:rFonts w:eastAsia="Times New Roman" w:cs="Times New Roman"/>
          <w:szCs w:val="24"/>
        </w:rPr>
        <w:t xml:space="preserve"> καθώς και την ανάδυση του νεοφασισμού με την υιοθέτηση των αντεστραμμένων ειδώλων, όπως είναι ο τζιχαντισμός, ο αντιδυτικός ρατσισμός και οι συνακόλουθοι ανορθολογισμοί.</w:t>
      </w:r>
    </w:p>
    <w:p w14:paraId="0AEE4F2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Προφανώς, βιώνουμε εποχή ρήξεων. Μέσα σε αυτή τη δραματική </w:t>
      </w:r>
      <w:r>
        <w:rPr>
          <w:rFonts w:eastAsia="Times New Roman" w:cs="Times New Roman"/>
          <w:szCs w:val="24"/>
        </w:rPr>
        <w:t xml:space="preserve">και με άγνωστη έκβαση εξέλιξη καλούμαστε με αποφασιστικότητα να διαφυλάξουμε την ασφάλεια, χωρίς να λαβώσουμε τις ελευθερίες. Καλούμαστε ως Ευρώπη να μην ξεχάσουμε το καθήκον μας απέναντι στους πρόσφυγες, που και αυτοί, όπως οι νέοι της σφαγής στο Παρίσι, </w:t>
      </w:r>
      <w:r>
        <w:rPr>
          <w:rFonts w:eastAsia="Times New Roman" w:cs="Times New Roman"/>
          <w:szCs w:val="24"/>
        </w:rPr>
        <w:t xml:space="preserve">είναι θύματα του ίδιου εχθρού. Καλούμαστε να επιμείνουμε στις ορθολογικές αξίες της δημοκρατίας και της κοινωνικής αναδιανομής σε παγκόσμιο επίπεδο. Μόνον έτσι θα σταματήσει η αιματοχυσία που σπρώχνει τα καραβάνια της απελπισίας προς την Ευρώπη. Ο πόλεμος </w:t>
      </w:r>
      <w:r>
        <w:rPr>
          <w:rFonts w:eastAsia="Times New Roman" w:cs="Times New Roman"/>
          <w:szCs w:val="24"/>
        </w:rPr>
        <w:t>κατά της ασύμμετρης τρομοκρατίας</w:t>
      </w:r>
      <w:r>
        <w:rPr>
          <w:rFonts w:eastAsia="Times New Roman" w:cs="Times New Roman"/>
          <w:szCs w:val="24"/>
        </w:rPr>
        <w:t>,</w:t>
      </w:r>
      <w:r>
        <w:rPr>
          <w:rFonts w:eastAsia="Times New Roman" w:cs="Times New Roman"/>
          <w:szCs w:val="24"/>
        </w:rPr>
        <w:t xml:space="preserve"> για να αποδειχθεί αποτελεσματικός, χρειάζεται να καταπολεμηθούν οι αιτίες της επιδεινούμενης παγκόσμιας ανισότητας, οικονομικές, κοινωνικές, οικολογικές, εθνοτικές.</w:t>
      </w:r>
    </w:p>
    <w:p w14:paraId="0AEE4F2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Ζούμε μια βαθιά κρίση αξιών, που η αντιμετώπισή της προϋπ</w:t>
      </w:r>
      <w:r>
        <w:rPr>
          <w:rFonts w:eastAsia="Times New Roman" w:cs="Times New Roman"/>
          <w:szCs w:val="24"/>
        </w:rPr>
        <w:t>οθέτει τουλάχιστον μια άλλη ματιά πολιτισμού και παιδείας, χωρίς εθνικιστικούς παροξυσμούς που να τροφοδοτούν πολέμους και σταυροφορίες. Ανένδοτοι υπερασπιστές των δημοκρατικών αξιών, υποψιασμένοι για τους κινδύνους, αλλά και τις δυνατότητες, υφαίνοντας νέ</w:t>
      </w:r>
      <w:r>
        <w:rPr>
          <w:rFonts w:eastAsia="Times New Roman" w:cs="Times New Roman"/>
          <w:szCs w:val="24"/>
        </w:rPr>
        <w:t>ες μορφές αλληλεγγύης και συλλογικότητας, ανεκτικοί προς τον άλλον και όλα αυτά σε έναν κόσμο που κατατεμαχίζεται με την εγωιστική επικράτηση του μοναδιαίου ανθρώπου, σωριασμένου κάτω από τα ερείπια της σωτηριολογίας, της υποτιθέμενης μοναδικής σκέψης, της</w:t>
      </w:r>
      <w:r>
        <w:rPr>
          <w:rFonts w:eastAsia="Times New Roman" w:cs="Times New Roman"/>
          <w:szCs w:val="24"/>
        </w:rPr>
        <w:t xml:space="preserve"> εσχατολογίας του νεοφιλελεύθερου δόγματος.</w:t>
      </w:r>
    </w:p>
    <w:p w14:paraId="0AEE4F2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μήνυμα της εξέγερσης του Πολυτεχνείου παραμένει τραγικό, αλλά τελικά ελπιδοφόρα επίκαιρο για τον λαό και τη νεολαία. Για την Κυβέρνηση της Αριστεράς, που στο </w:t>
      </w:r>
      <w:r>
        <w:rPr>
          <w:rFonts w:eastAsia="Times New Roman" w:cs="Times New Roman"/>
          <w:szCs w:val="24"/>
          <w:lang w:val="en-US"/>
        </w:rPr>
        <w:t>DNA</w:t>
      </w:r>
      <w:r>
        <w:rPr>
          <w:rFonts w:eastAsia="Times New Roman" w:cs="Times New Roman"/>
          <w:szCs w:val="24"/>
        </w:rPr>
        <w:t xml:space="preserve"> της υπάρχει το αν</w:t>
      </w:r>
      <w:r>
        <w:rPr>
          <w:rFonts w:eastAsia="Times New Roman" w:cs="Times New Roman"/>
          <w:szCs w:val="24"/>
        </w:rPr>
        <w:t xml:space="preserve">τιστασιακό φρόνημα του δημοκρατικού αγώνα, που στα πρόσωπα χιλιάδων ανθρώπων της Αριστεράς και του ευρύτερου δημοκρατικού κόσμου αναγνωρίζεται η συνέχεια ενός αγώνα που ποτέ δεν τελειώνει, η </w:t>
      </w:r>
      <w:r>
        <w:rPr>
          <w:rFonts w:eastAsia="Times New Roman" w:cs="Times New Roman"/>
          <w:szCs w:val="24"/>
        </w:rPr>
        <w:t xml:space="preserve">επέτειος </w:t>
      </w:r>
      <w:r>
        <w:rPr>
          <w:rFonts w:eastAsia="Times New Roman" w:cs="Times New Roman"/>
          <w:szCs w:val="24"/>
        </w:rPr>
        <w:t>του Πολυτεχνείου παραμένει ζώσα υπόσχεση, βάτος φλεγομέν</w:t>
      </w:r>
      <w:r>
        <w:rPr>
          <w:rFonts w:eastAsia="Times New Roman" w:cs="Times New Roman"/>
          <w:szCs w:val="24"/>
        </w:rPr>
        <w:t xml:space="preserve">η και μη κατακαιομένη, μήνυμα εμπιστοσύνης ότι το παρόν της αδικίας, της καταπίεσης και των αλλοτριώσεων δεν είναι αιώνιο, ότι η ιστορία δεν τελείωσε, ότι η ανθρωπότητα μπορεί να προχωρήσει σε έναν ορίζοντα ελευθερίας, να μην παλινδρομήσει στη θρησκοληψία </w:t>
      </w:r>
      <w:r>
        <w:rPr>
          <w:rFonts w:eastAsia="Times New Roman" w:cs="Times New Roman"/>
          <w:szCs w:val="24"/>
        </w:rPr>
        <w:t>της βίας, να μην υποχωρήσει στην προϊστορία.</w:t>
      </w:r>
    </w:p>
    <w:p w14:paraId="0AEE4F2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σύνθημα «Ψωμί-Παιδεία-Ελευθερία», μεθερμηνευόμενο σήμερα, σημαίνει «δουλειά για όλους-μόρφωση για όλους-δημοκρατία παντού». Τιμούμε σήμερα μια κορυφαία ενωτική πράξη του λαού και</w:t>
      </w:r>
      <w:r>
        <w:rPr>
          <w:rFonts w:eastAsia="Times New Roman" w:cs="Times New Roman"/>
          <w:szCs w:val="24"/>
        </w:rPr>
        <w:t xml:space="preserve"> της νεολαίας, που μέσα από τις διαφορές μας αποτελεί παράδειγμα για τη δημοκρατική αναγέννηση, για την έξοδο της χώρας από την κρίση, για την ανάπτυξη.</w:t>
      </w:r>
    </w:p>
    <w:p w14:paraId="0AEE4F2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Σας ευχαριστώ.</w:t>
      </w:r>
    </w:p>
    <w:p w14:paraId="0AEE4F2E" w14:textId="77777777" w:rsidR="005315E0" w:rsidRDefault="00AC7D49">
      <w:pPr>
        <w:spacing w:line="600" w:lineRule="auto"/>
        <w:jc w:val="center"/>
        <w:rPr>
          <w:rFonts w:eastAsia="Times New Roman"/>
          <w:bCs/>
        </w:rPr>
      </w:pPr>
      <w:r>
        <w:rPr>
          <w:rFonts w:eastAsia="Times New Roman"/>
          <w:bCs/>
        </w:rPr>
        <w:t>(Χειροκροτήματα)</w:t>
      </w:r>
    </w:p>
    <w:p w14:paraId="0AEE4F2F" w14:textId="77777777" w:rsidR="005315E0" w:rsidRDefault="00AC7D49">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Παρακαλώ τον κ. Κωνσταντίνο Τζαβάρα εκ μέρους της Νέας Δημοκρατίας να λάβει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w:t>
      </w:r>
    </w:p>
    <w:p w14:paraId="0AEE4F3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 χρόνος ομιλίας σας είναι μέχρι δώδεκα λεπτά, κύριε Τζαβάρα.</w:t>
      </w:r>
    </w:p>
    <w:p w14:paraId="0AEE4F31"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Κυρίες και κύριοι συνάδελφοι, πράγματι αυτή είναι μία εύσημη ημέρα. Είναι μία ημέρα </w:t>
      </w:r>
      <w:r>
        <w:rPr>
          <w:rFonts w:eastAsia="Times New Roman" w:cs="Times New Roman"/>
          <w:szCs w:val="24"/>
        </w:rPr>
        <w:t>όπου το επετειακό νόημα είναι υπέρτερο από κάθε άλλη σκέψη για κομματική ιδιοποίηση ενός αγώνα που ανήκει σε ολόκληρο τον ελληνικό λαό.</w:t>
      </w:r>
    </w:p>
    <w:p w14:paraId="0AEE4F3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Ήμουν έτοιμος να χαιρετίσω την παρουσία του Πρωθυπουργού σε αυτή την εκδήλωση της Βουλής. Δυστυχώς, όμως, κάποιες αποστρ</w:t>
      </w:r>
      <w:r>
        <w:rPr>
          <w:rFonts w:eastAsia="Times New Roman" w:cs="Times New Roman"/>
          <w:szCs w:val="24"/>
        </w:rPr>
        <w:t>οφές του λόγου του με υποχρεώνουν σε αναδίπλωση, γιατί θεωρώ ότι δεν προσφέρεται αυτή η ευκαιρία, αυτή η ενατένιση κάποιων αξιών από την απόσταση του 2015, για να πούμε ότι σήμερα αυτό που ζει ο ελληνικός λαός είναι μια νοηματική ή μια πολιτική συνέχεια εκ</w:t>
      </w:r>
      <w:r>
        <w:rPr>
          <w:rFonts w:eastAsia="Times New Roman" w:cs="Times New Roman"/>
          <w:szCs w:val="24"/>
        </w:rPr>
        <w:t>είνου το οποίο εκδηλώθηκε με το απαράμιλλο διάβημα υπέρ της ελευθερίας από τους αγωνιστές του Πολυτεχνείου.</w:t>
      </w:r>
    </w:p>
    <w:p w14:paraId="0AEE4F33"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 xml:space="preserve">Δεν έχει νόημα σήμερα εδώ να υπενθυμίσουμε αν η Κυβέρνηση κάνει καλά τη δουλειά της ή αν υπηρετεί με τον καλύτερο τρόπο τα συμφέροντα του ελληνικού </w:t>
      </w:r>
      <w:r>
        <w:rPr>
          <w:rFonts w:eastAsia="Times New Roman" w:cs="Times New Roman"/>
          <w:szCs w:val="28"/>
        </w:rPr>
        <w:t xml:space="preserve">λαού. Αυτό που είμαστε υποχρεωμένοι να κάνουμε είναι να αναγνωρίσουμε ότι αυτό που έγινε στο Πολυτεχνείο έχει μία απόλυτα αρμονική ένταξη στην ιστορία του έθνους, γιατί είναι μία πράξη αντίστασης. </w:t>
      </w:r>
    </w:p>
    <w:p w14:paraId="0AEE4F34"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 xml:space="preserve">Μάλιστα, όπως λέει ο Νίκος Σβορώνος –για να μη χρησιμοποιήσω τα λόγια άλλου ιστορικού που θα τον αμφισβητούσε η πλειοψηφία- η διαμόρφωση του ελληνικού έθνους είναι μία υπόθεση που σφυρηλατήθηκε μέσα από τις αντιστάσεις του λαού μας απέναντι σε κάθε μορφής </w:t>
      </w:r>
      <w:r>
        <w:rPr>
          <w:rFonts w:eastAsia="Times New Roman" w:cs="Times New Roman"/>
          <w:szCs w:val="28"/>
        </w:rPr>
        <w:t xml:space="preserve">κατοχές είτε κατοχές τυράννων που ήρθαν απ’ έξω και εγκαθίδρυσαν τυραννικά καθεστώτα στο εσωτερικό είτε μορφές κατοχής που μας επιβλήθηκαν με τις περιπτώσεις εκείνων των τυραννικών καθεστώτων που πάντα θα είναι και θα αποτελούν μαύρες σελίδες στην ιστορία </w:t>
      </w:r>
      <w:r>
        <w:rPr>
          <w:rFonts w:eastAsia="Times New Roman" w:cs="Times New Roman"/>
          <w:szCs w:val="28"/>
        </w:rPr>
        <w:t>αυτού του τόπου.</w:t>
      </w:r>
    </w:p>
    <w:p w14:paraId="0AEE4F35"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Εκεί πρέπει κάθε φορά να βρίσκουμε το νόημα</w:t>
      </w:r>
      <w:r>
        <w:rPr>
          <w:rFonts w:eastAsia="Times New Roman" w:cs="Times New Roman"/>
          <w:szCs w:val="28"/>
        </w:rPr>
        <w:t>,</w:t>
      </w:r>
      <w:r>
        <w:rPr>
          <w:rFonts w:eastAsia="Times New Roman" w:cs="Times New Roman"/>
          <w:szCs w:val="28"/>
        </w:rPr>
        <w:t xml:space="preserve"> το οποίο μας δίνει το κουράγιο να συνεχίζουμε και να λέμε ότι αξίζει να αγωνιζόμαστε σ’ αυτόν τον τόπο και κυρίως μέσα σ’ αυτήν την Αίθουσα για χάρη μίας δημοκρατίας που δεν μας παραδόθηκε μόνο </w:t>
      </w:r>
      <w:r>
        <w:rPr>
          <w:rFonts w:eastAsia="Times New Roman" w:cs="Times New Roman"/>
          <w:szCs w:val="28"/>
        </w:rPr>
        <w:t>για να τη συνεχίσουμε και να τη διαχειριστούμε, αλλά μας παραδόθηκε με σκοπό και κυρίως με παρακαταθήκη τέτοια</w:t>
      </w:r>
      <w:r>
        <w:rPr>
          <w:rFonts w:eastAsia="Times New Roman" w:cs="Times New Roman"/>
          <w:szCs w:val="28"/>
        </w:rPr>
        <w:t>,</w:t>
      </w:r>
      <w:r>
        <w:rPr>
          <w:rFonts w:eastAsia="Times New Roman" w:cs="Times New Roman"/>
          <w:szCs w:val="28"/>
        </w:rPr>
        <w:t xml:space="preserve"> που μας υποχρεώνει να την εμβαθύνουμε και να την εμπλουτίσουμε.</w:t>
      </w:r>
    </w:p>
    <w:p w14:paraId="0AEE4F36"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Γι’ αυτό, θεωρώ ότι άκαιρα κάποιος προσπαθεί να συνδέσει αυτό που συμβαίνει σήμε</w:t>
      </w:r>
      <w:r>
        <w:rPr>
          <w:rFonts w:eastAsia="Times New Roman" w:cs="Times New Roman"/>
          <w:szCs w:val="28"/>
        </w:rPr>
        <w:t>ρα με αυτό που ξεκίνησε να υπάρχει σαν αγώνας στις 17 Νοεμβρίου 1973, εκτός βέβαια αν κάποιοι προσπαθούν να απολογηθούν για το ότι η σημερινή ημέρα δεν θα είναι από εκείνες που θα καταχωριστούν στις ημέρες για τις οποίες θα πρέπει να αισθανόμαστε υπερήφανο</w:t>
      </w:r>
      <w:r>
        <w:rPr>
          <w:rFonts w:eastAsia="Times New Roman" w:cs="Times New Roman"/>
          <w:szCs w:val="28"/>
        </w:rPr>
        <w:t>ι.</w:t>
      </w:r>
    </w:p>
    <w:p w14:paraId="0AEE4F37"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Όμως, σήμερα δεν θέλω να μεμψιμοιρήσω. Αυτό που θέλω να πω –και το λέω ευθαρσώς και απευθύνομαι σε αντιπροσώπους του ελληνικού λαού που τιμούν την αποστολή τους- είναι ότι Πολυτεχνείο θα αποτελεί για όλους μας πηγή έμπνευσης.</w:t>
      </w:r>
    </w:p>
    <w:p w14:paraId="0AEE4F38"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Μάλιστα, για να μην αδικήσω</w:t>
      </w:r>
      <w:r>
        <w:rPr>
          <w:rFonts w:eastAsia="Times New Roman" w:cs="Times New Roman"/>
          <w:szCs w:val="28"/>
        </w:rPr>
        <w:t xml:space="preserve"> τον κύριο Πρωθυπουργό, θα πάρω μία αποστροφή του λόγου, την οποία υιοθετώ απολύτως. Το νόημα του Πολυτεχνείου στους διαδοχικούς εορτασμούς που κάνουμε για τη μνήμη του, δεν μπορεί να είναι άλλο από το ότι μας καλεί</w:t>
      </w:r>
      <w:r>
        <w:rPr>
          <w:rFonts w:eastAsia="Times New Roman" w:cs="Times New Roman"/>
          <w:szCs w:val="28"/>
        </w:rPr>
        <w:t>,</w:t>
      </w:r>
      <w:r>
        <w:rPr>
          <w:rFonts w:eastAsia="Times New Roman" w:cs="Times New Roman"/>
          <w:szCs w:val="28"/>
        </w:rPr>
        <w:t xml:space="preserve"> όχι σε ανέξοδες και φλύαρες ρητορείες, </w:t>
      </w:r>
      <w:r>
        <w:rPr>
          <w:rFonts w:eastAsia="Times New Roman" w:cs="Times New Roman"/>
          <w:szCs w:val="28"/>
        </w:rPr>
        <w:t xml:space="preserve">αλλά σε μία συνείδηση, σε μία συνειδητοποίηση του ότι αποτελεί, μαζί με τις άλλες ηρωικές στιγμές της αντίστασης του ελληνικού λαού, όρο επιβίωσης για το έθνος και </w:t>
      </w: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λαό.</w:t>
      </w:r>
    </w:p>
    <w:p w14:paraId="0AEE4F39"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Όμως, θα πρέπει να είμαστε πάντα με την πλευρά των λόγων του εθνικού ποιητή. Εάν θέ</w:t>
      </w:r>
      <w:r>
        <w:rPr>
          <w:rFonts w:eastAsia="Times New Roman" w:cs="Times New Roman"/>
          <w:szCs w:val="28"/>
        </w:rPr>
        <w:t xml:space="preserve">λουμε να είμαστε και χρήσιμοι γι’ αυτό που ετοιμάζουμε ως μέλλον για τα παιδιά μας, θα πρέπει να μη χάνουμε από το μυαλό μας το ότι το έθνος μας θα πρέπει να θεωρεί εθνικό ό,τι είναι αληθές. Αν υπάρχει μία αλήθεια σ’ αυτό το συμβάν του Πολυτεχνείου, είναι </w:t>
      </w:r>
      <w:r>
        <w:rPr>
          <w:rFonts w:eastAsia="Times New Roman" w:cs="Times New Roman"/>
          <w:szCs w:val="28"/>
        </w:rPr>
        <w:t xml:space="preserve">ότι ενώ υπήρξε ένα μοναδικό γεγονός στην εξέλιξη του φαινομένου της </w:t>
      </w:r>
      <w:r>
        <w:rPr>
          <w:rFonts w:eastAsia="Times New Roman" w:cs="Times New Roman"/>
          <w:szCs w:val="28"/>
        </w:rPr>
        <w:t>δικτατορίας</w:t>
      </w:r>
      <w:r>
        <w:rPr>
          <w:rFonts w:eastAsia="Times New Roman" w:cs="Times New Roman"/>
          <w:szCs w:val="28"/>
        </w:rPr>
        <w:t>, ενώ υπήρξε ένα γεγονός απαράμιλλου ηρωισμού και αυτοθυσίας υπέρ της δημοκρατίας, της ελευθερίας και της δικαιοσύνης απέναντι σε τυράννους, αυτό που δεν κατάφερε να είναι και δ</w:t>
      </w:r>
      <w:r>
        <w:rPr>
          <w:rFonts w:eastAsia="Times New Roman" w:cs="Times New Roman"/>
          <w:szCs w:val="28"/>
        </w:rPr>
        <w:t>εν κατάφερε να γίνει –και όλοι μπορούμε να το διαπιστώσουμε άλλωστε, νομίζω ότι το υπαινίχθηκαν και οι προλαλήσαντες- είναι ότι δεν έγινε η αρχή για νέες αλήθειες. Δεν μπόρεσε να δώσει φαντασιακές σημασίες τέτοιες που να δώσουν στον τόπο και την ιστορία το</w:t>
      </w:r>
      <w:r>
        <w:rPr>
          <w:rFonts w:eastAsia="Times New Roman" w:cs="Times New Roman"/>
          <w:szCs w:val="28"/>
        </w:rPr>
        <w:t>υ ένα νέο ξεκίνημα. Περιορίστηκε στο να εγκλωβιστεί μέσα στην επαναφορά στην κανονικότητα που ακολούθησε τη Μεταπολίτευση</w:t>
      </w:r>
      <w:r>
        <w:rPr>
          <w:rFonts w:eastAsia="Times New Roman" w:cs="Times New Roman"/>
          <w:szCs w:val="28"/>
        </w:rPr>
        <w:t>,</w:t>
      </w:r>
      <w:r>
        <w:rPr>
          <w:rFonts w:eastAsia="Times New Roman" w:cs="Times New Roman"/>
          <w:szCs w:val="28"/>
        </w:rPr>
        <w:t xml:space="preserve"> με ένα τέτοιο τρόπο που, δυστυχώς, τίποτα το καινούργιο δεν ξεπήδησε και τίποτα το καινούργιο δεν στήθηκε</w:t>
      </w:r>
      <w:r>
        <w:rPr>
          <w:rFonts w:eastAsia="Times New Roman" w:cs="Times New Roman"/>
          <w:szCs w:val="28"/>
        </w:rPr>
        <w:t>,</w:t>
      </w:r>
      <w:r>
        <w:rPr>
          <w:rFonts w:eastAsia="Times New Roman" w:cs="Times New Roman"/>
          <w:szCs w:val="28"/>
        </w:rPr>
        <w:t xml:space="preserve"> εκτός από τον εκδημοκρατισ</w:t>
      </w:r>
      <w:r>
        <w:rPr>
          <w:rFonts w:eastAsia="Times New Roman" w:cs="Times New Roman"/>
          <w:szCs w:val="28"/>
        </w:rPr>
        <w:t xml:space="preserve">μό, βεβαίως, στα </w:t>
      </w:r>
      <w:r>
        <w:rPr>
          <w:rFonts w:eastAsia="Times New Roman" w:cs="Times New Roman"/>
          <w:szCs w:val="28"/>
        </w:rPr>
        <w:t xml:space="preserve">ανώτατα </w:t>
      </w:r>
      <w:r>
        <w:rPr>
          <w:rFonts w:eastAsia="Times New Roman" w:cs="Times New Roman"/>
          <w:szCs w:val="28"/>
        </w:rPr>
        <w:t>Εκπαιδευτικά Ιδρύματα</w:t>
      </w:r>
      <w:r>
        <w:rPr>
          <w:rFonts w:eastAsia="Times New Roman" w:cs="Times New Roman"/>
          <w:szCs w:val="28"/>
        </w:rPr>
        <w:t>,</w:t>
      </w:r>
      <w:r>
        <w:rPr>
          <w:rFonts w:eastAsia="Times New Roman" w:cs="Times New Roman"/>
          <w:szCs w:val="28"/>
        </w:rPr>
        <w:t xml:space="preserve"> με την έννοια της κατάργησης της έδρας και κάποιων άλλων μορφών.</w:t>
      </w:r>
    </w:p>
    <w:p w14:paraId="0AEE4F3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Τα έχω ζήσει τα γεγονότα και θεωρώ ότι έχω την αρμοδιότητα και να τα αναφέρω και να τα σχολιάσω. Γι’ αυτό ακριβώς θα ήθελα προσωπικά, επειδή αν</w:t>
      </w:r>
      <w:r>
        <w:rPr>
          <w:rFonts w:eastAsia="Times New Roman" w:cs="Times New Roman"/>
          <w:szCs w:val="24"/>
        </w:rPr>
        <w:t>ήκω στη γενιά του Πολυτεχνείου, το Πολυτεχνείο να είχε υπάρξει με την έννοια και τη λειτουργία ενός συμβάντος ριζικού και αδιανόητου για εκείνους</w:t>
      </w:r>
      <w:r>
        <w:rPr>
          <w:rFonts w:eastAsia="Times New Roman" w:cs="Times New Roman"/>
          <w:szCs w:val="24"/>
        </w:rPr>
        <w:t>,</w:t>
      </w:r>
      <w:r>
        <w:rPr>
          <w:rFonts w:eastAsia="Times New Roman" w:cs="Times New Roman"/>
          <w:szCs w:val="24"/>
        </w:rPr>
        <w:t xml:space="preserve"> οι οποίοι και το έκαναν και το υπέστησαν τη στιγμή που συνέβη, δηλαδή πραγματικά μια έκρηξη ενός καινούργιου </w:t>
      </w:r>
      <w:r>
        <w:rPr>
          <w:rFonts w:eastAsia="Times New Roman" w:cs="Times New Roman"/>
          <w:szCs w:val="24"/>
        </w:rPr>
        <w:t>σε όλους τους τομείς της ζωής, όπως ακριβώς έγινε με τον Μάιο του ’68 ή όπως ακριβώς θα μπορούσε να γίνει κάτω από περιπτώσεις τέτοιες ή περιστάσεις ιστορικές τέτοιες που θα μπορούσαν να μας οδηγήσουν σε μια πραγματικά νέα ιστορική περίοδο.</w:t>
      </w:r>
    </w:p>
    <w:p w14:paraId="0AEE4F3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Έτσι, λοιπόν, σ</w:t>
      </w:r>
      <w:r>
        <w:rPr>
          <w:rFonts w:eastAsia="Times New Roman" w:cs="Times New Roman"/>
          <w:szCs w:val="24"/>
        </w:rPr>
        <w:t xml:space="preserve">ήμερα είμαστε υπερήφανοι και τιμάμε τους αγωνιστές του Πολυτεχνείου, τιμάμε το νόημα του Πολυτεχνείου ως μια μοναδικής σε πάθος, σε παλμό, σε αυτοθυσία προσπάθειας για να κατισχύσει της τυραννίας η </w:t>
      </w:r>
      <w:r>
        <w:rPr>
          <w:rFonts w:eastAsia="Times New Roman" w:cs="Times New Roman"/>
          <w:szCs w:val="24"/>
        </w:rPr>
        <w:t>δημοκρατία</w:t>
      </w:r>
      <w:r>
        <w:rPr>
          <w:rFonts w:eastAsia="Times New Roman" w:cs="Times New Roman"/>
          <w:szCs w:val="24"/>
        </w:rPr>
        <w:t xml:space="preserve">, η </w:t>
      </w:r>
      <w:r>
        <w:rPr>
          <w:rFonts w:eastAsia="Times New Roman" w:cs="Times New Roman"/>
          <w:szCs w:val="24"/>
        </w:rPr>
        <w:t xml:space="preserve">ελευθερία </w:t>
      </w:r>
      <w:r>
        <w:rPr>
          <w:rFonts w:eastAsia="Times New Roman" w:cs="Times New Roman"/>
          <w:szCs w:val="24"/>
        </w:rPr>
        <w:t xml:space="preserve">και η </w:t>
      </w:r>
      <w:r>
        <w:rPr>
          <w:rFonts w:eastAsia="Times New Roman" w:cs="Times New Roman"/>
          <w:szCs w:val="24"/>
        </w:rPr>
        <w:t>δικαιοσύνη</w:t>
      </w:r>
      <w:r>
        <w:rPr>
          <w:rFonts w:eastAsia="Times New Roman" w:cs="Times New Roman"/>
          <w:szCs w:val="24"/>
        </w:rPr>
        <w:t>, πλην όμως θα πρέ</w:t>
      </w:r>
      <w:r>
        <w:rPr>
          <w:rFonts w:eastAsia="Times New Roman" w:cs="Times New Roman"/>
          <w:szCs w:val="24"/>
        </w:rPr>
        <w:t>πει να έχουμε υπόψη μας το ότι, δυστυχώς, δεν εξημέρωσε αυτή η νύχτα της δικτατορίας μόνο από το Πολυτεχνείο. Και αυτό είναι κάτι που θα πρέπει να μας κάνει προσεκτικούς</w:t>
      </w:r>
      <w:r>
        <w:rPr>
          <w:rFonts w:eastAsia="Times New Roman" w:cs="Times New Roman"/>
          <w:szCs w:val="24"/>
        </w:rPr>
        <w:t>,</w:t>
      </w:r>
      <w:r>
        <w:rPr>
          <w:rFonts w:eastAsia="Times New Roman" w:cs="Times New Roman"/>
          <w:szCs w:val="24"/>
        </w:rPr>
        <w:t xml:space="preserve"> όταν αναφερόμαστε στο νόημά του γιατί, δυστυχώς, αυτό το ανολοκλήρωτο δίνει το δικαίω</w:t>
      </w:r>
      <w:r>
        <w:rPr>
          <w:rFonts w:eastAsia="Times New Roman" w:cs="Times New Roman"/>
          <w:szCs w:val="24"/>
        </w:rPr>
        <w:t xml:space="preserve">μα στον οποιοδήποτε να γεμίζει με νόημα προσωπικό, κομματικό, κυβερνητικό, ιδεολογικό, μισαλλόδοξο οτιδήποτε ξεκινάει από την αναφορά στο Πολυτεχνείο. </w:t>
      </w:r>
    </w:p>
    <w:p w14:paraId="0AEE4F3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Έτσι, λοιπόν, εγώ επειδή πιστεύω ότι μέσα από Πολυτεχνεία είναι που ο λαός θα μπορέσει να βρει μία βιώσι</w:t>
      </w:r>
      <w:r>
        <w:rPr>
          <w:rFonts w:eastAsia="Times New Roman" w:cs="Times New Roman"/>
          <w:szCs w:val="24"/>
        </w:rPr>
        <w:t>μη πορεία προς το μέλλον -μέσα από Πολυτεχνεία που δεν έχουν βέβαια κάθε φορά τη δραματικότητα ή τον ηρωισμό μιας τέτοιας εξέγερσης, αλλά βεβαίως έχουν ένα χαρακτήρα αντίστασης σε κάθε μορφή ολοκληρωτισμού, σε κάθε φασισμό, σε κάθε προσπάθεια να κηδεμονευτ</w:t>
      </w:r>
      <w:r>
        <w:rPr>
          <w:rFonts w:eastAsia="Times New Roman" w:cs="Times New Roman"/>
          <w:szCs w:val="24"/>
        </w:rPr>
        <w:t>εί η ελεύθερη, η αυτόνομη πορεία του τόπου σε ένα μέλλον- αυτή ακριβώς την ευκαιρία την αφιερώνω σε εκείνους τους αγωνιστές του Πολυτεχνείου</w:t>
      </w:r>
      <w:r>
        <w:rPr>
          <w:rFonts w:eastAsia="Times New Roman" w:cs="Times New Roman"/>
          <w:szCs w:val="24"/>
        </w:rPr>
        <w:t>,</w:t>
      </w:r>
      <w:r>
        <w:rPr>
          <w:rFonts w:eastAsia="Times New Roman" w:cs="Times New Roman"/>
          <w:szCs w:val="24"/>
        </w:rPr>
        <w:t xml:space="preserve"> που δεν τόλμησαν ποτέ να βγουν μπροστά στην επικαιρότητα, στο προσκήνιο, στη δημοσιότητα -και είναι εκατοντάδες κα</w:t>
      </w:r>
      <w:r>
        <w:rPr>
          <w:rFonts w:eastAsia="Times New Roman" w:cs="Times New Roman"/>
          <w:szCs w:val="24"/>
        </w:rPr>
        <w:t>ι χιλιάδες αυτοί- για να εξαργυρώσουν αυτό που έκαναν τότε στα μάταια ανταλλακτήρια των εντυπώσεων</w:t>
      </w:r>
      <w:r>
        <w:rPr>
          <w:rFonts w:eastAsia="Times New Roman" w:cs="Times New Roman"/>
          <w:szCs w:val="24"/>
        </w:rPr>
        <w:t>,</w:t>
      </w:r>
      <w:r>
        <w:rPr>
          <w:rFonts w:eastAsia="Times New Roman" w:cs="Times New Roman"/>
          <w:szCs w:val="24"/>
        </w:rPr>
        <w:t xml:space="preserve"> όπου πολλοί εξαργύρωσαν επιταγές και έστησαν καριέρες, κυριολεκτικά, μέσα από αυτή τη συμμετοχή.</w:t>
      </w:r>
    </w:p>
    <w:p w14:paraId="0AEE4F3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Γι’ αυτό, λοιπόν, αξίζει η τιμή σε εκείνους που έχουν αφομο</w:t>
      </w:r>
      <w:r>
        <w:rPr>
          <w:rFonts w:eastAsia="Times New Roman" w:cs="Times New Roman"/>
          <w:szCs w:val="24"/>
        </w:rPr>
        <w:t>ιώσει πλήρως τον στίχο του Σεφέρη «οι ήρωες πάντα προχωρούν στα σκοτεινά».</w:t>
      </w:r>
    </w:p>
    <w:p w14:paraId="0AEE4F3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Ευχαριστώ.</w:t>
      </w:r>
    </w:p>
    <w:p w14:paraId="0AEE4F3F" w14:textId="77777777" w:rsidR="005315E0" w:rsidRDefault="00AC7D49">
      <w:pPr>
        <w:spacing w:line="600" w:lineRule="auto"/>
        <w:ind w:firstLine="720"/>
        <w:jc w:val="center"/>
        <w:rPr>
          <w:rFonts w:eastAsia="Times New Roman"/>
          <w:bCs/>
        </w:rPr>
      </w:pPr>
      <w:r>
        <w:rPr>
          <w:rFonts w:eastAsia="Times New Roman"/>
          <w:bCs/>
        </w:rPr>
        <w:t>(Χειροκροτήματα)</w:t>
      </w:r>
    </w:p>
    <w:p w14:paraId="0AEE4F40"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τον κ. Τζαβάρα.</w:t>
      </w:r>
    </w:p>
    <w:p w14:paraId="0AEE4F4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Δεν μπορώ παρά με συγκίνηση να σας αναφέρω ότι καλώ στο Βήμα τον Νίκο Μανιό</w:t>
      </w:r>
      <w:r>
        <w:rPr>
          <w:rFonts w:eastAsia="Times New Roman" w:cs="Times New Roman"/>
          <w:szCs w:val="24"/>
        </w:rPr>
        <w:t>,</w:t>
      </w:r>
      <w:r>
        <w:rPr>
          <w:rFonts w:eastAsia="Times New Roman" w:cs="Times New Roman"/>
          <w:szCs w:val="24"/>
        </w:rPr>
        <w:t xml:space="preserve"> για να μιλήσει εκ </w:t>
      </w:r>
      <w:r>
        <w:rPr>
          <w:rFonts w:eastAsia="Times New Roman" w:cs="Times New Roman"/>
          <w:szCs w:val="24"/>
        </w:rPr>
        <w:t>μέρους του ΣΥΡΙΖΑ.</w:t>
      </w:r>
    </w:p>
    <w:p w14:paraId="0AEE4F4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Για όλους εμάς, για αρκετούς που είχαμε μια βιωματική σχέση με </w:t>
      </w:r>
      <w:r>
        <w:rPr>
          <w:rFonts w:eastAsia="Times New Roman" w:cs="Times New Roman"/>
          <w:szCs w:val="24"/>
        </w:rPr>
        <w:t xml:space="preserve">εκείνες </w:t>
      </w:r>
      <w:r>
        <w:rPr>
          <w:rFonts w:eastAsia="Times New Roman" w:cs="Times New Roman"/>
          <w:szCs w:val="24"/>
        </w:rPr>
        <w:t>τις μέρες του Νοέμβρη, η παρουσία στα έδρανα του Στάθη του Παναγούλη, του Μπαλαούρα του Μηταφίδη, του Μανιού και πολλών άλλων και από άλλες παρατάξεις είναι μία συγκλ</w:t>
      </w:r>
      <w:r>
        <w:rPr>
          <w:rFonts w:eastAsia="Times New Roman" w:cs="Times New Roman"/>
          <w:szCs w:val="24"/>
        </w:rPr>
        <w:t xml:space="preserve">ονιστική πηγή έμπνευσης και για το σήμερα. </w:t>
      </w:r>
    </w:p>
    <w:p w14:paraId="0AEE4F4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Ο Νίκος Μανιός έχει τον λόγο. </w:t>
      </w:r>
    </w:p>
    <w:p w14:paraId="0AEE4F44"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Ευχαριστώ, κύριε Πρόεδρε.</w:t>
      </w:r>
    </w:p>
    <w:p w14:paraId="0AEE4F4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παρουσία μου στο Βήμα δεν είναι για να προσθέσει μία ακόμη ανάλυση, μία ακόμη αναφορά στο Πολυτεχνείο. Έχω</w:t>
      </w:r>
      <w:r>
        <w:rPr>
          <w:rFonts w:eastAsia="Times New Roman" w:cs="Times New Roman"/>
          <w:szCs w:val="24"/>
        </w:rPr>
        <w:t xml:space="preserve"> ακούσει εκατοντάδες, χιλιάδες, θα έλεγα. Η παρουσία μου εδώ έχει σκοπό να τιμήσει τους νεκρούς</w:t>
      </w:r>
      <w:r>
        <w:rPr>
          <w:rFonts w:eastAsia="Times New Roman" w:cs="Times New Roman"/>
          <w:szCs w:val="24"/>
        </w:rPr>
        <w:t>,</w:t>
      </w:r>
      <w:r>
        <w:rPr>
          <w:rFonts w:eastAsia="Times New Roman" w:cs="Times New Roman"/>
          <w:szCs w:val="24"/>
        </w:rPr>
        <w:t xml:space="preserve"> όχι μόνο του Πολυτεχνείου, αλλά όλους τους νεκρούς σε όλη την Ελλάδα. Και όταν λέμε Πολυτεχνείο δεν είναι μόνο η Αθήνα. Όταν λέμε «νεκροί του αντιδικτατορικού </w:t>
      </w:r>
      <w:r>
        <w:rPr>
          <w:rFonts w:eastAsia="Times New Roman" w:cs="Times New Roman"/>
          <w:szCs w:val="24"/>
        </w:rPr>
        <w:t>αγώνα» δεν είναι μόνο οι νεκροί του Πολυτεχνείου. Είναι όσοι πέθαναν, βασανίστηκαν τις πρώτες μέρες της χούντας. Είναι ο Χαλκίδης στη Θεσσαλονίκη και άλλοι πολλοί.</w:t>
      </w:r>
    </w:p>
    <w:p w14:paraId="0AEE4F46" w14:textId="77777777" w:rsidR="005315E0" w:rsidRDefault="00AC7D49">
      <w:pPr>
        <w:spacing w:line="600" w:lineRule="auto"/>
        <w:ind w:firstLine="720"/>
        <w:jc w:val="both"/>
        <w:rPr>
          <w:rFonts w:eastAsia="Times New Roman"/>
          <w:szCs w:val="24"/>
        </w:rPr>
      </w:pPr>
      <w:r>
        <w:rPr>
          <w:rFonts w:eastAsia="Times New Roman"/>
          <w:szCs w:val="24"/>
        </w:rPr>
        <w:t>Ελπίζω ότι εκτός από την πλευρά της Χρυσής Αυγής</w:t>
      </w:r>
      <w:r>
        <w:rPr>
          <w:rFonts w:eastAsia="Times New Roman"/>
          <w:szCs w:val="24"/>
        </w:rPr>
        <w:t>,</w:t>
      </w:r>
      <w:r>
        <w:rPr>
          <w:rFonts w:eastAsia="Times New Roman"/>
          <w:szCs w:val="24"/>
        </w:rPr>
        <w:t xml:space="preserve"> που δεν είναι εδώ εις ένδειξη αποστροφής π</w:t>
      </w:r>
      <w:r>
        <w:rPr>
          <w:rFonts w:eastAsia="Times New Roman"/>
          <w:szCs w:val="24"/>
        </w:rPr>
        <w:t xml:space="preserve">ρος το Πολυτεχνείο οι υπόλοιπες απουσίες είναι συμβατικές και δεν σημαίνουν τίποτα. </w:t>
      </w:r>
    </w:p>
    <w:p w14:paraId="0AEE4F47" w14:textId="77777777" w:rsidR="005315E0" w:rsidRDefault="00AC7D49">
      <w:pPr>
        <w:spacing w:line="600" w:lineRule="auto"/>
        <w:ind w:firstLine="720"/>
        <w:jc w:val="both"/>
        <w:rPr>
          <w:rFonts w:eastAsia="Times New Roman"/>
          <w:szCs w:val="24"/>
        </w:rPr>
      </w:pPr>
      <w:r>
        <w:rPr>
          <w:rFonts w:eastAsia="Times New Roman"/>
          <w:szCs w:val="24"/>
        </w:rPr>
        <w:t>Θέλω να πω ότι με εξέπληξε θετικά η ομιλία του συναδέλφου κ. Τζαβάρα. Κατ’ αρχάς, επανέλαβε ένα από τα συνθήματα που ειπώθηκε μετά το Πολυτεχνείο</w:t>
      </w:r>
      <w:r>
        <w:rPr>
          <w:rFonts w:eastAsia="Times New Roman"/>
          <w:szCs w:val="24"/>
        </w:rPr>
        <w:t>:</w:t>
      </w:r>
      <w:r>
        <w:rPr>
          <w:rFonts w:eastAsia="Times New Roman"/>
          <w:szCs w:val="24"/>
        </w:rPr>
        <w:t xml:space="preserve"> «Εμπρός για ένα, δύο, τρία, πολλά Πολυτεχνεία!».</w:t>
      </w:r>
    </w:p>
    <w:p w14:paraId="0AEE4F48" w14:textId="77777777" w:rsidR="005315E0" w:rsidRDefault="00AC7D49">
      <w:pPr>
        <w:spacing w:line="600" w:lineRule="auto"/>
        <w:ind w:firstLine="720"/>
        <w:jc w:val="both"/>
        <w:rPr>
          <w:rFonts w:eastAsia="Times New Roman"/>
          <w:szCs w:val="24"/>
        </w:rPr>
      </w:pPr>
      <w:r>
        <w:rPr>
          <w:rFonts w:eastAsia="Times New Roman"/>
          <w:szCs w:val="24"/>
        </w:rPr>
        <w:t>Το Πολυτεχνείο το λέμε «κορυφαία στιγμή». Άρα, πριν την κορυφαία στιγμή υπάρχει κάτι που γεννιέται, κάτι που απλώνεται, κάτι που ζυμώνεται μέσα στην κοινωνία και βγαίνει η κορυφαία στιγμή. Πολλοί νόμισαν -κ</w:t>
      </w:r>
      <w:r>
        <w:rPr>
          <w:rFonts w:eastAsia="Times New Roman"/>
          <w:szCs w:val="24"/>
        </w:rPr>
        <w:t>αι τότε το έλεγαν ξεδιάντροπα- ότι ο λαός έχει αποδεχθεί τη χούντα. Δεν έβλεπαν ούτε τις δέκα χιλιάδες περίπου που συνελήφθησαν το πρώτο βράδυ, όπως ήταν όλοι οι αγωνιστές της Αριστεράς, με ελάχιστες εξαιρέσεις από άλλους πολιτικούς χώρους…</w:t>
      </w:r>
    </w:p>
    <w:p w14:paraId="0AEE4F49" w14:textId="77777777" w:rsidR="005315E0" w:rsidRDefault="00AC7D49">
      <w:pPr>
        <w:spacing w:line="600" w:lineRule="auto"/>
        <w:ind w:firstLine="720"/>
        <w:jc w:val="both"/>
        <w:rPr>
          <w:rFonts w:eastAsia="Times New Roman"/>
          <w:szCs w:val="24"/>
        </w:rPr>
      </w:pPr>
      <w:r>
        <w:rPr>
          <w:rFonts w:eastAsia="Times New Roman"/>
          <w:b/>
          <w:szCs w:val="24"/>
        </w:rPr>
        <w:t>ΘΕΟΔΩΡΑ ΜΠΑΚΟΓΙ</w:t>
      </w:r>
      <w:r>
        <w:rPr>
          <w:rFonts w:eastAsia="Times New Roman"/>
          <w:b/>
          <w:szCs w:val="24"/>
        </w:rPr>
        <w:t>ΑΝΝΗ:</w:t>
      </w:r>
      <w:r>
        <w:rPr>
          <w:rFonts w:eastAsia="Times New Roman"/>
          <w:szCs w:val="24"/>
        </w:rPr>
        <w:t xml:space="preserve"> Όχι όλοι! Όλοι;</w:t>
      </w:r>
    </w:p>
    <w:p w14:paraId="0AEE4F4A" w14:textId="77777777" w:rsidR="005315E0" w:rsidRDefault="00AC7D49">
      <w:pPr>
        <w:spacing w:line="600" w:lineRule="auto"/>
        <w:ind w:firstLine="720"/>
        <w:jc w:val="both"/>
        <w:rPr>
          <w:rFonts w:eastAsia="Times New Roman"/>
          <w:szCs w:val="24"/>
        </w:rPr>
      </w:pPr>
      <w:r>
        <w:rPr>
          <w:rFonts w:eastAsia="Times New Roman"/>
          <w:b/>
          <w:szCs w:val="24"/>
        </w:rPr>
        <w:t>ΝΙΚΟΛΑΟΣ ΜΑΝΙΟΣ:</w:t>
      </w:r>
      <w:r>
        <w:rPr>
          <w:rFonts w:eastAsia="Times New Roman"/>
          <w:szCs w:val="24"/>
        </w:rPr>
        <w:t xml:space="preserve"> Είπα «με εξαιρέσεις από άλλους πολιτικούς χώρους». </w:t>
      </w:r>
    </w:p>
    <w:p w14:paraId="0AEE4F4B" w14:textId="77777777" w:rsidR="005315E0" w:rsidRDefault="00AC7D49">
      <w:pPr>
        <w:spacing w:line="600" w:lineRule="auto"/>
        <w:ind w:firstLine="720"/>
        <w:jc w:val="both"/>
        <w:rPr>
          <w:rFonts w:eastAsia="Times New Roman"/>
          <w:szCs w:val="24"/>
        </w:rPr>
      </w:pPr>
      <w:r>
        <w:rPr>
          <w:rFonts w:eastAsia="Times New Roman"/>
          <w:szCs w:val="24"/>
        </w:rPr>
        <w:t xml:space="preserve">Κοιτάξτε, κυρία Μπακογιάννη. Έχω κάνει φυλακή και είχα ανθρώπους μέσα που ήταν στη Νέα Δημοκρατία. </w:t>
      </w:r>
    </w:p>
    <w:p w14:paraId="0AEE4F4C" w14:textId="77777777" w:rsidR="005315E0" w:rsidRDefault="00AC7D49">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Α, μπράβο!</w:t>
      </w:r>
    </w:p>
    <w:p w14:paraId="0AEE4F4D" w14:textId="77777777" w:rsidR="005315E0" w:rsidRDefault="00AC7D49">
      <w:pPr>
        <w:spacing w:line="600" w:lineRule="auto"/>
        <w:ind w:firstLine="720"/>
        <w:jc w:val="both"/>
        <w:rPr>
          <w:rFonts w:eastAsia="Times New Roman"/>
          <w:szCs w:val="24"/>
        </w:rPr>
      </w:pPr>
      <w:r>
        <w:rPr>
          <w:rFonts w:eastAsia="Times New Roman"/>
          <w:b/>
          <w:szCs w:val="24"/>
        </w:rPr>
        <w:t>ΝΙΚΟΛΑΟΣ ΜΑΝΙΟΣ:</w:t>
      </w:r>
      <w:r>
        <w:rPr>
          <w:rFonts w:eastAsia="Times New Roman"/>
          <w:szCs w:val="24"/>
        </w:rPr>
        <w:t xml:space="preserve"> Κατ’ αντιστοιχία</w:t>
      </w:r>
      <w:r>
        <w:rPr>
          <w:rFonts w:eastAsia="Times New Roman"/>
          <w:szCs w:val="24"/>
        </w:rPr>
        <w:t>! Ο Άγγελος…</w:t>
      </w:r>
    </w:p>
    <w:p w14:paraId="0AEE4F4E" w14:textId="77777777" w:rsidR="005315E0" w:rsidRDefault="00AC7D49">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Από την Ένωση Κέντρου, την ΕΡΕ, και άλλοι. </w:t>
      </w:r>
    </w:p>
    <w:p w14:paraId="0AEE4F4F" w14:textId="77777777" w:rsidR="005315E0" w:rsidRDefault="00AC7D49">
      <w:pPr>
        <w:spacing w:line="600" w:lineRule="auto"/>
        <w:ind w:firstLine="720"/>
        <w:jc w:val="both"/>
        <w:rPr>
          <w:rFonts w:eastAsia="Times New Roman"/>
          <w:szCs w:val="24"/>
        </w:rPr>
      </w:pPr>
      <w:r>
        <w:rPr>
          <w:rFonts w:eastAsia="Times New Roman"/>
          <w:b/>
          <w:szCs w:val="24"/>
        </w:rPr>
        <w:t>ΝΙΚΟΛΑΟΣ ΜΑΝΙΟΣ:</w:t>
      </w:r>
      <w:r>
        <w:rPr>
          <w:rFonts w:eastAsia="Times New Roman"/>
          <w:szCs w:val="24"/>
        </w:rPr>
        <w:t xml:space="preserve"> Ναι, απλώς σε εκείνες τις δέκα χιλιάδες, δυστυχώς ή ευτυχώς –ευτυχώς για τους ανθρώπους- ήταν μειοψηφίες. Με τον Άγγελο Πνευματικό ήμασταν μαζί φυλακή. Ήταν ένας</w:t>
      </w:r>
      <w:r>
        <w:rPr>
          <w:rFonts w:eastAsia="Times New Roman"/>
          <w:szCs w:val="24"/>
        </w:rPr>
        <w:t xml:space="preserve"> αγωνιστής της </w:t>
      </w:r>
      <w:r>
        <w:rPr>
          <w:rFonts w:eastAsia="Times New Roman"/>
          <w:szCs w:val="24"/>
        </w:rPr>
        <w:t>δημοκρατίας</w:t>
      </w:r>
      <w:r>
        <w:rPr>
          <w:rFonts w:eastAsia="Times New Roman"/>
          <w:szCs w:val="24"/>
        </w:rPr>
        <w:t xml:space="preserve"> που ήταν στην παράταξη της Δεξιάς. Να μην πάμε σε προσωπικές αναφορές.</w:t>
      </w:r>
    </w:p>
    <w:p w14:paraId="0AEE4F50" w14:textId="77777777" w:rsidR="005315E0" w:rsidRDefault="00AC7D49">
      <w:pPr>
        <w:spacing w:line="600" w:lineRule="auto"/>
        <w:ind w:firstLine="720"/>
        <w:jc w:val="both"/>
        <w:rPr>
          <w:rFonts w:eastAsia="Times New Roman"/>
          <w:szCs w:val="24"/>
        </w:rPr>
      </w:pPr>
      <w:r>
        <w:rPr>
          <w:rFonts w:eastAsia="Times New Roman"/>
          <w:szCs w:val="24"/>
        </w:rPr>
        <w:t>Ο λαός δεν έβλεπε -είχε κυριαρχήσει ο σκοταδισμός της χούντας- και τις πρώτες οργανώσεις που γεννήθηκαν από τα αριστερά πολιτικά κόμματα, οργανώσεις που έπιαν</w:t>
      </w:r>
      <w:r>
        <w:rPr>
          <w:rFonts w:eastAsia="Times New Roman"/>
          <w:szCs w:val="24"/>
        </w:rPr>
        <w:t>αν ένα ευρύτατο φάσμα της πολιτικής, από την Αριστερά με όλες τις αποχρώσεις μέχρι τη Δεξιά. Υπήρξαν αντιστασιακές οργανώσεις που άλλες συνελήφθησαν και άλλες όχι, οι οποίες εξέφραζαν ένα κομμάτι της αστικής αντίληψης, της αστικής πολιτικής κατεύθυνσης. Τι</w:t>
      </w:r>
      <w:r>
        <w:rPr>
          <w:rFonts w:eastAsia="Times New Roman"/>
          <w:szCs w:val="24"/>
        </w:rPr>
        <w:t>μή σε όλους που αγωνίστηκαν!</w:t>
      </w:r>
    </w:p>
    <w:p w14:paraId="0AEE4F51" w14:textId="77777777" w:rsidR="005315E0" w:rsidRDefault="00AC7D49">
      <w:pPr>
        <w:spacing w:line="600" w:lineRule="auto"/>
        <w:ind w:firstLine="720"/>
        <w:jc w:val="both"/>
        <w:rPr>
          <w:rFonts w:eastAsia="Times New Roman"/>
          <w:szCs w:val="24"/>
        </w:rPr>
      </w:pPr>
      <w:r>
        <w:rPr>
          <w:rFonts w:eastAsia="Times New Roman"/>
          <w:szCs w:val="24"/>
        </w:rPr>
        <w:t>Υπήρχε, λοιπόν, η προετοιμασία. Ήδη από το ’71 -χρονιά που εγώ συλλήφθηκα, αλλά δεν έχει σημασία- φαινόταν σε εμάς που ήμασταν δρώντες φοιτητές μέσα στο κίνημα των φοιτητών ότι γεννιέται κάτι καινούργιο. Δεν το ζήσαμε, γιατί ορ</w:t>
      </w:r>
      <w:r>
        <w:rPr>
          <w:rFonts w:eastAsia="Times New Roman"/>
          <w:szCs w:val="24"/>
        </w:rPr>
        <w:t xml:space="preserve">ισμένοι ήμασταν φυλακή. Όμως, είχαμε την τύχη με την αμνηστία του ’73 να ζήσουμε το Πολυτεχνείο στην Αθήνα -όσοι ήμασταν στην Αθήνα- και στις άλλες πόλεις οι άλλοι. </w:t>
      </w:r>
    </w:p>
    <w:p w14:paraId="0AEE4F52" w14:textId="77777777" w:rsidR="005315E0" w:rsidRDefault="00AC7D49">
      <w:pPr>
        <w:spacing w:line="600" w:lineRule="auto"/>
        <w:ind w:firstLine="720"/>
        <w:jc w:val="both"/>
        <w:rPr>
          <w:rFonts w:eastAsia="Times New Roman"/>
          <w:szCs w:val="24"/>
        </w:rPr>
      </w:pPr>
      <w:r>
        <w:rPr>
          <w:rFonts w:eastAsia="Times New Roman"/>
          <w:szCs w:val="24"/>
        </w:rPr>
        <w:t>Το Πολυτεχνείο έρχεται να απαντήσει σε ορισμένα ερωτήματα που γεννιούνται και σήμερα, όπως</w:t>
      </w:r>
      <w:r>
        <w:rPr>
          <w:rFonts w:eastAsia="Times New Roman"/>
          <w:szCs w:val="24"/>
        </w:rPr>
        <w:t xml:space="preserve"> «γιατί ο λαός δεν κάνει τούτο;», «γιατί δεν κάνει το άλλο;», «γιατί δεν κατεβαίνει στους δρόμους;», «γιατί δεν ξεσηκώνεται;». </w:t>
      </w:r>
    </w:p>
    <w:p w14:paraId="0AEE4F53" w14:textId="77777777" w:rsidR="005315E0" w:rsidRDefault="00AC7D49">
      <w:pPr>
        <w:spacing w:line="600" w:lineRule="auto"/>
        <w:ind w:firstLine="720"/>
        <w:jc w:val="both"/>
        <w:rPr>
          <w:rFonts w:eastAsia="Times New Roman"/>
          <w:szCs w:val="24"/>
        </w:rPr>
      </w:pPr>
      <w:r>
        <w:rPr>
          <w:rFonts w:eastAsia="Times New Roman"/>
          <w:szCs w:val="24"/>
        </w:rPr>
        <w:t>Τα κινήματα τα οποία οδηγούν σε εξεγερσιακές καταστάσεις δεν γίνονται κατά παραγγελία. Δεν θα πω εγώ στον λαό «κατέβα σήμερα» κα</w:t>
      </w:r>
      <w:r>
        <w:rPr>
          <w:rFonts w:eastAsia="Times New Roman"/>
          <w:szCs w:val="24"/>
        </w:rPr>
        <w:t>ι θα κατέβει. Κανείς δεν πίστευε το Μάιο του 2011, τότε που ξεκίνησ</w:t>
      </w:r>
      <w:r>
        <w:rPr>
          <w:rFonts w:eastAsia="Times New Roman"/>
          <w:szCs w:val="24"/>
        </w:rPr>
        <w:t>αν</w:t>
      </w:r>
      <w:r>
        <w:rPr>
          <w:rFonts w:eastAsia="Times New Roman"/>
          <w:szCs w:val="24"/>
        </w:rPr>
        <w:t xml:space="preserve"> </w:t>
      </w:r>
      <w:r>
        <w:rPr>
          <w:rFonts w:eastAsia="Times New Roman"/>
          <w:szCs w:val="24"/>
        </w:rPr>
        <w:t>οι διαδηλώσεις στην</w:t>
      </w:r>
      <w:r>
        <w:rPr>
          <w:rFonts w:eastAsia="Times New Roman"/>
          <w:szCs w:val="24"/>
        </w:rPr>
        <w:t xml:space="preserve"> Πλατεία Συντάγματος, ότι μπορεί να </w:t>
      </w:r>
      <w:r>
        <w:rPr>
          <w:rFonts w:eastAsia="Times New Roman"/>
          <w:szCs w:val="24"/>
        </w:rPr>
        <w:t xml:space="preserve">πάρουν </w:t>
      </w:r>
      <w:r>
        <w:rPr>
          <w:rFonts w:eastAsia="Times New Roman"/>
          <w:szCs w:val="24"/>
        </w:rPr>
        <w:t xml:space="preserve">αυτήν την έκταση. Κανείς δεν πίστευε σε τίποτε απ’ όλα αυτά που έχουν γίνει. </w:t>
      </w:r>
    </w:p>
    <w:p w14:paraId="0AEE4F54" w14:textId="77777777" w:rsidR="005315E0" w:rsidRDefault="00AC7D49">
      <w:pPr>
        <w:spacing w:line="600" w:lineRule="auto"/>
        <w:ind w:firstLine="720"/>
        <w:jc w:val="both"/>
        <w:rPr>
          <w:rFonts w:eastAsia="Times New Roman"/>
          <w:szCs w:val="24"/>
        </w:rPr>
      </w:pPr>
      <w:r>
        <w:rPr>
          <w:rFonts w:eastAsia="Times New Roman"/>
          <w:szCs w:val="24"/>
        </w:rPr>
        <w:t>Γίνεται, λοιπόν, μια συζήτηση –και πολύ καλά ε</w:t>
      </w:r>
      <w:r>
        <w:rPr>
          <w:rFonts w:eastAsia="Times New Roman"/>
          <w:szCs w:val="24"/>
        </w:rPr>
        <w:t>ίπε ο κ. Τζαβάρας- σχετικά με το ότι όλες οι αντιστασιακές παραδόσεις περνούν υποδόρια μέσα στην κοινωνία και δεν φαίνονται. Δεν χρειάζεται να χτυπάνε τύμπανα</w:t>
      </w:r>
      <w:r>
        <w:rPr>
          <w:rFonts w:eastAsia="Times New Roman"/>
          <w:szCs w:val="24"/>
        </w:rPr>
        <w:t>,</w:t>
      </w:r>
      <w:r>
        <w:rPr>
          <w:rFonts w:eastAsia="Times New Roman"/>
          <w:szCs w:val="24"/>
        </w:rPr>
        <w:t xml:space="preserve"> για να κάνουν τη συνέχεια και να δώσουν τις εξεγέρσεις που χρειάζεται η κοινωνία. </w:t>
      </w:r>
    </w:p>
    <w:p w14:paraId="0AEE4F55" w14:textId="77777777" w:rsidR="005315E0" w:rsidRDefault="00AC7D49">
      <w:pPr>
        <w:spacing w:line="600" w:lineRule="auto"/>
        <w:ind w:firstLine="720"/>
        <w:jc w:val="both"/>
        <w:rPr>
          <w:rFonts w:eastAsia="Times New Roman"/>
          <w:szCs w:val="24"/>
        </w:rPr>
      </w:pPr>
      <w:r>
        <w:rPr>
          <w:rFonts w:eastAsia="Times New Roman"/>
          <w:szCs w:val="24"/>
        </w:rPr>
        <w:t>Πολλά θα μπορ</w:t>
      </w:r>
      <w:r>
        <w:rPr>
          <w:rFonts w:eastAsia="Times New Roman"/>
          <w:szCs w:val="24"/>
        </w:rPr>
        <w:t>ούσε να πει κανείς για τη στιγμή που έγινε η εξέγερση των φοιτητών και των άλλων συμμετεχόντων, όπως εργαζομένων και αγροτών, στο Πολυτεχνείο και σε άλλα μέρη της Αθήνας. Γίνεται σε μια στιγμή, που για τότε που ζούσαμε εμείς φαινόταν παράδοξο ότι το Πολυτε</w:t>
      </w:r>
      <w:r>
        <w:rPr>
          <w:rFonts w:eastAsia="Times New Roman"/>
          <w:szCs w:val="24"/>
        </w:rPr>
        <w:t xml:space="preserve">χνείο γίνεται τώρα που η χούντα πάει να αλλάξει. Χάλασε τη μόστρα. Για να μην παρεξηγηθώ, χάλασε αυτό που έλεγαν αυτοί τότε ως επιτυχία, ως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ότι φέραμε δηλαδή τη δημοκρατία, καταργήσαμε το «αριστερός», «κεντρώος» και «δεξιός» κι όλοι είναι το</w:t>
      </w:r>
      <w:r>
        <w:rPr>
          <w:rFonts w:eastAsia="Times New Roman"/>
          <w:szCs w:val="24"/>
        </w:rPr>
        <w:t xml:space="preserve"> ίδιο. Βέβαια, οι αριστεροί μέχρι το ’73 ήταν φυλακή και εξορία, όπως και όσοι αγωνιζόντουσαν από τις άλλες πολιτικές δυνάμεις και έδιναν τη ζωή τους στα βασανιστήρια του ΕΑΤ-ΕΣΑ. Παρ’ όλα αυτά, το Πολυτεχνείο έγινε. </w:t>
      </w:r>
    </w:p>
    <w:p w14:paraId="0AEE4F56"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Οι κοινωνικοί αγώνες δεν γίνονται κατά</w:t>
      </w:r>
      <w:r>
        <w:rPr>
          <w:rFonts w:eastAsia="Times New Roman" w:cs="Times New Roman"/>
          <w:szCs w:val="24"/>
        </w:rPr>
        <w:t xml:space="preserve"> παραγγελία. Οι κοινωνικοί αγώνες δεν γίνονται επειδή κάποιος το θέλει ή επειδή κάποιος αισθάνεται ότι είναι ιδιοκτήτης των κοινωνικών αγώνων και μοναδικός πρωτοπόρος. Υπάρχουν τα υπόγεια ρεύματα των παραδόσεων που κυκλοφορούν κι όταν η στιγμή ωριμάζει ξεσ</w:t>
      </w:r>
      <w:r>
        <w:rPr>
          <w:rFonts w:eastAsia="Times New Roman" w:cs="Times New Roman"/>
          <w:szCs w:val="24"/>
        </w:rPr>
        <w:t xml:space="preserve">ηκώνονται οι λαοί και κάνουν πολυτεχνεία. </w:t>
      </w:r>
    </w:p>
    <w:p w14:paraId="0AEE4F57"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 xml:space="preserve">Εγώ δεν θα ξεχάσω την Τρίτη απόγευμα –προσέξτε, Παρασκευή είναι το Πολυτεχνείο, Τετάρτη έγινε μια πρώτη συνέλευση εκεί- οι συμφοιτητές μου στη Σίνα στο Νεκροτομείο μού λένε -γιατί ήξεραν ποιος είμαι- «έλα να πάμε </w:t>
      </w:r>
      <w:r>
        <w:rPr>
          <w:rFonts w:eastAsia="Times New Roman" w:cs="Times New Roman"/>
          <w:szCs w:val="24"/>
        </w:rPr>
        <w:t>στο Πολυτεχνείο, θα κάνουμε μια συνέλευση για να προετοιμάσουμε μια μεγάλη κατάληψη». Προσέξτε -γιατί πολλοί λένε ότι εντελώς τυχαία έγινε- υπάρχει το αυθόρμητο σε ένα κίνημα, αλλά υπάρχουν πολλές δυνάμεις οργανωμένες, που τις καταδίωκε η Αστυνομία, τις κα</w:t>
      </w:r>
      <w:r>
        <w:rPr>
          <w:rFonts w:eastAsia="Times New Roman" w:cs="Times New Roman"/>
          <w:szCs w:val="24"/>
        </w:rPr>
        <w:t>ταδίωκε η Ασφάλεια. Όταν με πιάσανε εμένα είχαν λυσσάξει να μάθουν τι κάνει η Πανσπουδαστική, η κάνει η ΕΚΟΝ του Ρήγα Φεραίου, τι κάνει η τάδε οργάνωση, τι κάνει το ΠΑΚ, εάν έχουμε επαφές, εάν τους ξέρουμε. Υπήρχαν οργανωμένες δυνάμεις που προετοίμαζαν αγώ</w:t>
      </w:r>
      <w:r>
        <w:rPr>
          <w:rFonts w:eastAsia="Times New Roman" w:cs="Times New Roman"/>
          <w:szCs w:val="24"/>
        </w:rPr>
        <w:t>νες. Κανείς</w:t>
      </w:r>
      <w:r>
        <w:rPr>
          <w:rFonts w:eastAsia="Times New Roman" w:cs="Times New Roman"/>
          <w:szCs w:val="24"/>
        </w:rPr>
        <w:t>,</w:t>
      </w:r>
      <w:r>
        <w:rPr>
          <w:rFonts w:eastAsia="Times New Roman" w:cs="Times New Roman"/>
          <w:szCs w:val="24"/>
        </w:rPr>
        <w:t xml:space="preserve"> όταν προετοιμάζει έναν αγώνα</w:t>
      </w:r>
      <w:r>
        <w:rPr>
          <w:rFonts w:eastAsia="Times New Roman" w:cs="Times New Roman"/>
          <w:szCs w:val="24"/>
        </w:rPr>
        <w:t>,</w:t>
      </w:r>
      <w:r>
        <w:rPr>
          <w:rFonts w:eastAsia="Times New Roman" w:cs="Times New Roman"/>
          <w:szCs w:val="24"/>
        </w:rPr>
        <w:t xml:space="preserve"> δεν ξέρει ποια θα είναι η τελική μορφή έκφρασης αυτού του αγώνα. </w:t>
      </w:r>
    </w:p>
    <w:p w14:paraId="0AEE4F58"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Έβαλε στόχους το Πολυτεχνείο; Έβαλε στόχους. Οι στόχοι του Πολυτεχνείου αν πούμε ότι ήταν το «Ψωμί – Παιδεία- Ελευθερία» -αλλά δεν ήταν μόνο αυτό, γιατί έβαλε στόχους και για τον σοσιαλισμό, για μια άλλη κοινωνία- αν το συμπυκνώσουμε εκεί, γιατί είναι επίκ</w:t>
      </w:r>
      <w:r>
        <w:rPr>
          <w:rFonts w:eastAsia="Times New Roman" w:cs="Times New Roman"/>
          <w:szCs w:val="24"/>
        </w:rPr>
        <w:t>αιροι κι όχι μόνο σήμερα; Όλο το διάστημα ήταν επίκαιροι και θα είναι επίκαιροι όσο κυριαρχεί μια καπιταλιστική αντίληψη για την παιδεία, παραδείγματος χάρη ότι η παιδεία πρέπει να είναι ελεγχόμενη, να βγάζει μόνο τεχνίτες, εργάτες, εργαλεία μιας παραγωγικ</w:t>
      </w:r>
      <w:r>
        <w:rPr>
          <w:rFonts w:eastAsia="Times New Roman" w:cs="Times New Roman"/>
          <w:szCs w:val="24"/>
        </w:rPr>
        <w:t xml:space="preserve">ής διαδικασίας. </w:t>
      </w:r>
    </w:p>
    <w:p w14:paraId="0AEE4F59"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Το αίτημα για παιδεία είναι επαναστατικό από μόνο του, γιατί η παιδεία είναι αυτή που δίνει τη δυνατότητα σε έναν λαό να αντιληφθεί πού πάει η κοινωνία. Η παιδεία είναι αυτή που δίνει στον λαό και στους αγανακτισμένους και επαναστατημένους</w:t>
      </w:r>
      <w:r>
        <w:rPr>
          <w:rFonts w:eastAsia="Times New Roman" w:cs="Times New Roman"/>
          <w:szCs w:val="24"/>
        </w:rPr>
        <w:t xml:space="preserve"> νέους τη δυνατότητα να επιλέξουν μορφές πάλης τέτοιες</w:t>
      </w:r>
      <w:r>
        <w:rPr>
          <w:rFonts w:eastAsia="Times New Roman" w:cs="Times New Roman"/>
          <w:szCs w:val="24"/>
        </w:rPr>
        <w:t>,</w:t>
      </w:r>
      <w:r>
        <w:rPr>
          <w:rFonts w:eastAsia="Times New Roman" w:cs="Times New Roman"/>
          <w:szCs w:val="24"/>
        </w:rPr>
        <w:t xml:space="preserve"> που δεν είναι καταστροφικές, δεν είναι μισαλλόδοξες, δεν είναι τυφλές. Η παιδεία είναι αυτή που δίνει τη δυνατότητα σε ανθρώπους που μπαίνουν στο κίνημα να το προωθήσουν μπροστά και να μην οδηγηθούν σ</w:t>
      </w:r>
      <w:r>
        <w:rPr>
          <w:rFonts w:eastAsia="Times New Roman" w:cs="Times New Roman"/>
          <w:szCs w:val="24"/>
        </w:rPr>
        <w:t xml:space="preserve">ε πράξεις τυφλής βίας, σαν κι αυτά που βλέπουμε να συμβαίνουν. </w:t>
      </w:r>
    </w:p>
    <w:p w14:paraId="0AEE4F5A"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Ακούω από τις ειδήσεις ότι αγράμματα, άνεργα παιδιά των βορείων προαστίων του Παρισιού ήταν οι μισοί απ’ αυτούς τους τρομοκράτες. Εάν είχαν παιδεία, ποτέ δεν θα επέλεγαν τον θρησκευτικό φανατι</w:t>
      </w:r>
      <w:r>
        <w:rPr>
          <w:rFonts w:eastAsia="Times New Roman" w:cs="Times New Roman"/>
          <w:szCs w:val="24"/>
        </w:rPr>
        <w:t>σμό. Εάν είχαν παιδεία, ποτέ δεν θα επέλεγαν ένα τυφλό κτύπημα που είναι εναντίον των στόχων τους. Γιατί εάν ο στόχος τους είναι να σταματήσει ο πόλεμος και να μη σκοτώνονται άδικα στις πατρίδες τους, τότε έχουν κάνει λάθος</w:t>
      </w:r>
      <w:r>
        <w:rPr>
          <w:rFonts w:eastAsia="Times New Roman" w:cs="Times New Roman"/>
          <w:szCs w:val="24"/>
        </w:rPr>
        <w:t>,</w:t>
      </w:r>
      <w:r>
        <w:rPr>
          <w:rFonts w:eastAsia="Times New Roman" w:cs="Times New Roman"/>
          <w:szCs w:val="24"/>
        </w:rPr>
        <w:t xml:space="preserve"> διότι ενισχύεται αυτή η πολιτικ</w:t>
      </w:r>
      <w:r>
        <w:rPr>
          <w:rFonts w:eastAsia="Times New Roman" w:cs="Times New Roman"/>
          <w:szCs w:val="24"/>
        </w:rPr>
        <w:t>ή. Εάν ο στόχος τους ήταν η ανεξιθρησκία, να μπορούν να εκφράζουν τα αισθήματά τους τα θρησκευτικά, πάλι έχουν χάσει. Γιατί αυτοί οι στόχοι βάζουν τη δύναμη και τη μεταφέρουν στο ακροδεξιό τόξο των κοινωνιών κι όταν οι κοινωνίες γίνονται ακροδεξιές, τότε ο</w:t>
      </w:r>
      <w:r>
        <w:rPr>
          <w:rFonts w:eastAsia="Times New Roman" w:cs="Times New Roman"/>
          <w:szCs w:val="24"/>
        </w:rPr>
        <w:t xml:space="preserve">ι ελευθερίες εξαφανίζονται. </w:t>
      </w:r>
    </w:p>
    <w:p w14:paraId="0AEE4F5B"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 xml:space="preserve">Γι’ αυτό, λοιπόν, το «Ψωμί», πάντα ο άνθρωπος θα το ζητάει, θα ζητάει ευημερία. Είτε έχει ένα πιάτο φαΐ να φάει είτε δεν έχει, όπως τώρα, θα το ζητάει πάντα και θα ζητά την ελευθερία. Ο άνθρωπος θα ολοκληρωθεί </w:t>
      </w:r>
      <w:r>
        <w:rPr>
          <w:rFonts w:eastAsia="Times New Roman" w:cs="Times New Roman"/>
          <w:szCs w:val="24"/>
        </w:rPr>
        <w:t>ως</w:t>
      </w:r>
      <w:r>
        <w:rPr>
          <w:rFonts w:eastAsia="Times New Roman" w:cs="Times New Roman"/>
          <w:szCs w:val="24"/>
        </w:rPr>
        <w:t xml:space="preserve"> άνθρωπος</w:t>
      </w:r>
      <w:r>
        <w:rPr>
          <w:rFonts w:eastAsia="Times New Roman" w:cs="Times New Roman"/>
          <w:szCs w:val="24"/>
        </w:rPr>
        <w:t>,</w:t>
      </w:r>
      <w:r>
        <w:rPr>
          <w:rFonts w:eastAsia="Times New Roman" w:cs="Times New Roman"/>
          <w:szCs w:val="24"/>
        </w:rPr>
        <w:t xml:space="preserve"> μόνο</w:t>
      </w:r>
      <w:r>
        <w:rPr>
          <w:rFonts w:eastAsia="Times New Roman" w:cs="Times New Roman"/>
          <w:szCs w:val="24"/>
        </w:rPr>
        <w:t xml:space="preserve"> όταν κατακτήσει την πραγματική ελευθερία, που σημαίνει να μπορεί να ζει σύμφωνα με τις ιδέες του, σύμφωνα με τα θρησκευτικά του αισθήματα, με τις πεποιθήσεις του, χωρίς κανείς να τον ενοχλεί και χωρίς κανέναν να ενοχλεί. Είναι μακρινό όνειρο. Μπορεί οι άν</w:t>
      </w:r>
      <w:r>
        <w:rPr>
          <w:rFonts w:eastAsia="Times New Roman" w:cs="Times New Roman"/>
          <w:szCs w:val="24"/>
        </w:rPr>
        <w:t>θρωποι να το ονειρεύονται αυτό χιλιετίες τώρα, αλλά αυτός είναι ο στόχος της ελευθερίας και δεν είναι το να μην υπάρχει χούντα, διότι μες στη χούντα εγώ αισθανόμουν πολύ ελεύθερος. Γιατί; Διότι είχα αποφασίσει ότι αφού είμαι ταγμένος υπέρ της δημοκρατίας κ</w:t>
      </w:r>
      <w:r>
        <w:rPr>
          <w:rFonts w:eastAsia="Times New Roman" w:cs="Times New Roman"/>
          <w:szCs w:val="24"/>
        </w:rPr>
        <w:t>αι της ελευθερίας, θα αγωνιστώ</w:t>
      </w:r>
      <w:r>
        <w:rPr>
          <w:rFonts w:eastAsia="Times New Roman" w:cs="Times New Roman"/>
          <w:szCs w:val="24"/>
        </w:rPr>
        <w:t>. Κ</w:t>
      </w:r>
      <w:r>
        <w:rPr>
          <w:rFonts w:eastAsia="Times New Roman" w:cs="Times New Roman"/>
          <w:szCs w:val="24"/>
        </w:rPr>
        <w:t xml:space="preserve">αι αγωνίστηκα γι’ αυτό. Αυτό σε γεμίζει ελευθερία. Η ελευθερία είναι ένα πολύ πιο μεγάλο αίτημα του καιρού. </w:t>
      </w:r>
    </w:p>
    <w:p w14:paraId="0AEE4F5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Επίσης, το Πολυτεχνείο έδειξε και κάτι άλλο που κάποιοι δεν το αντιλαμβάνονται ούτε σήμερα ούτε τότε: Οι εξεγέρσει</w:t>
      </w:r>
      <w:r>
        <w:rPr>
          <w:rFonts w:eastAsia="Times New Roman" w:cs="Times New Roman"/>
          <w:szCs w:val="24"/>
        </w:rPr>
        <w:t>ς, τα κινήματα, οι κινητοποιήσεις οι απλές δεν έχουν ιδιοκτήτες. Όποιος χρίζεται ιδιοκτήτης της έκφρασης της αλήθειας, όποιος χρίζει τον εαυτό του ιδιοκτήτη των επαναστατικών και των εξεγερσιακών διαδικασιών</w:t>
      </w:r>
      <w:r>
        <w:rPr>
          <w:rFonts w:eastAsia="Times New Roman" w:cs="Times New Roman"/>
          <w:szCs w:val="24"/>
        </w:rPr>
        <w:t>,</w:t>
      </w:r>
      <w:r>
        <w:rPr>
          <w:rFonts w:eastAsia="Times New Roman" w:cs="Times New Roman"/>
          <w:szCs w:val="24"/>
        </w:rPr>
        <w:t xml:space="preserve"> μάλλον είναι έξω από αυτές, μάλλον θέλει να τις</w:t>
      </w:r>
      <w:r>
        <w:rPr>
          <w:rFonts w:eastAsia="Times New Roman" w:cs="Times New Roman"/>
          <w:szCs w:val="24"/>
        </w:rPr>
        <w:t xml:space="preserve"> ελέγξει αυτές, μάλλον θέλει να τις ποδηγετήσει και να τις καθοδηγήσει. </w:t>
      </w:r>
    </w:p>
    <w:p w14:paraId="0AEE4F5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 αγώνας του Πολυτεχνείου είναι μοναδικός</w:t>
      </w:r>
      <w:r>
        <w:rPr>
          <w:rFonts w:eastAsia="Times New Roman" w:cs="Times New Roman"/>
          <w:szCs w:val="24"/>
        </w:rPr>
        <w:t>,</w:t>
      </w:r>
      <w:r>
        <w:rPr>
          <w:rFonts w:eastAsia="Times New Roman" w:cs="Times New Roman"/>
          <w:szCs w:val="24"/>
        </w:rPr>
        <w:t xml:space="preserve"> γιατί έγινε σε μια στιγμή, πραγματώθηκε σε μια στιγμή που όλα έδειχναν ότι πάμε αλλού. Ευτυχώς, όμως, οι κοινωνίες αντιδρούν και αγωνίζονται</w:t>
      </w:r>
      <w:r>
        <w:rPr>
          <w:rFonts w:eastAsia="Times New Roman" w:cs="Times New Roman"/>
          <w:szCs w:val="24"/>
        </w:rPr>
        <w:t xml:space="preserve"> με τα δικά τους αισθητήρια. Και αυτός ο αγώνας απέδωσε την έναρξη της διαδικασίας της πτώσης της χούντας. Βέβαια, δεν ευδοκίμησε να πετύχει την ανατροπή της χούντας. Διότι, αν είχαμε πάει στην ανατροπή της χούντας, θα είχαμε μια καλύτερη και δημοκρατικότε</w:t>
      </w:r>
      <w:r>
        <w:rPr>
          <w:rFonts w:eastAsia="Times New Roman" w:cs="Times New Roman"/>
          <w:szCs w:val="24"/>
        </w:rPr>
        <w:t xml:space="preserve">ρη και πιο προωθητική Μεταπολίτευση. </w:t>
      </w:r>
    </w:p>
    <w:p w14:paraId="0AEE4F5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AEE4F5F" w14:textId="77777777" w:rsidR="005315E0" w:rsidRDefault="00AC7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EE4F60"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Ευχαριστώ τον Νίκο Μανιό. </w:t>
      </w:r>
    </w:p>
    <w:p w14:paraId="0AEE4F6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Κώστα Σκανδαλίδη, τον συνάδελφο από τη Δημοκρατική Συμπαράταξη. Κι αυτός με τα βιώματά του. </w:t>
      </w:r>
    </w:p>
    <w:p w14:paraId="0AEE4F62"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Ευχαριστώ πολύ, κύριε Πρόεδρε. </w:t>
      </w:r>
    </w:p>
    <w:p w14:paraId="0AEE4F6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στους ταραγμένους καιρούς μας η επιστροφή στο παρελθόν δε</w:t>
      </w:r>
      <w:r>
        <w:rPr>
          <w:rFonts w:eastAsia="Times New Roman" w:cs="Times New Roman"/>
          <w:szCs w:val="24"/>
        </w:rPr>
        <w:t>ν έχει κανένα νόημα να γίνεται με παρωχημένες επετειακές εκδηλώσεις και κομπορρήμονες λόγους. Πολύ περισσότερο</w:t>
      </w:r>
      <w:r>
        <w:rPr>
          <w:rFonts w:eastAsia="Times New Roman" w:cs="Times New Roman"/>
          <w:szCs w:val="24"/>
        </w:rPr>
        <w:t>,</w:t>
      </w:r>
      <w:r>
        <w:rPr>
          <w:rFonts w:eastAsia="Times New Roman" w:cs="Times New Roman"/>
          <w:szCs w:val="24"/>
        </w:rPr>
        <w:t xml:space="preserve"> δεν έχει κανένα νόημα οποιαδήποτε προσπάθεια ιδιοποίησης μεγάλων και τέτοιων γεγονότων πανεθνικού διαμετρήματος. Επέτειος όπως αυτή που σήμερα τ</w:t>
      </w:r>
      <w:r>
        <w:rPr>
          <w:rFonts w:eastAsia="Times New Roman" w:cs="Times New Roman"/>
          <w:szCs w:val="24"/>
        </w:rPr>
        <w:t>ιμούμε απαιτεί ιστορική ευθυκρισία και μέτρο. Είναι αλήθεια ότι μας βοηθά και η χρονική απόσταση από τα γεγονότα εκείνων των ημερών. Στο παρελθόν γυρίζουμε</w:t>
      </w:r>
      <w:r>
        <w:rPr>
          <w:rFonts w:eastAsia="Times New Roman" w:cs="Times New Roman"/>
          <w:szCs w:val="24"/>
        </w:rPr>
        <w:t>,</w:t>
      </w:r>
      <w:r>
        <w:rPr>
          <w:rFonts w:eastAsia="Times New Roman" w:cs="Times New Roman"/>
          <w:szCs w:val="24"/>
        </w:rPr>
        <w:t xml:space="preserve"> για να αντλήσουμε δύναμη. Η μνήμη είναι δύναμη μόνο όταν γονιμοποιεί και επικυρώνει ως διδαχή την π</w:t>
      </w:r>
      <w:r>
        <w:rPr>
          <w:rFonts w:eastAsia="Times New Roman" w:cs="Times New Roman"/>
          <w:szCs w:val="24"/>
        </w:rPr>
        <w:t xml:space="preserve">ράξη μας για το σήμερα και το αύριο του τόπου. </w:t>
      </w:r>
    </w:p>
    <w:p w14:paraId="0AEE4F6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Το Πολυτεχνείο, σαράντα δύο χρόνια μετά, παραμένει αξεπέραστο σύμβολο αγώνα και αντίστασης στον αυταρχισμό και στην τυραννία. Τα παιδιά που κλείστηκαν εκείνες τις μέρες στον χώρο του δεν είχαν όπλα, δεν ήταν </w:t>
      </w:r>
      <w:r>
        <w:rPr>
          <w:rFonts w:eastAsia="Times New Roman" w:cs="Times New Roman"/>
          <w:szCs w:val="24"/>
        </w:rPr>
        <w:t>τρομοκράτες, δεν σκότωναν, ούτε καν έθεταν σε κίνδυνο ανθρώπινες ζωές. Δεν ένιωθαν την ανάγκη να αυτοπυρποληθούν για τις ιδέες τους. Αντιστέκονταν στα αμφιθέατρα με τον λόγο τους, στις μπουάτ και στις συναυλίες με το τραγούδι τους, στα βασανιστήρια και στι</w:t>
      </w:r>
      <w:r>
        <w:rPr>
          <w:rFonts w:eastAsia="Times New Roman" w:cs="Times New Roman"/>
          <w:szCs w:val="24"/>
        </w:rPr>
        <w:t xml:space="preserve">ς διώξεις με την καρτερία τους. Και τελικά πλήρωσαν με το αίμα τους την αντίσταση αυτή. </w:t>
      </w:r>
    </w:p>
    <w:p w14:paraId="0AEE4F6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Δεν ήθελαν απλά να γκρεμίσουν μια χούντα. Ήθελαν κάτι πολύ πιο μεγάλο και υψιπετές: Να χτίσουν μια διαφορετική Ελλάδα με δημοκρατία, δικαιοσύνη και ανεξαρτησία. Έτσι, </w:t>
      </w:r>
      <w:r>
        <w:rPr>
          <w:rFonts w:eastAsia="Times New Roman" w:cs="Times New Roman"/>
          <w:szCs w:val="24"/>
        </w:rPr>
        <w:t>το Πολυτεχνείο προστέθηκε κρίκος στην αλυσίδα των αγώνων για τον συνταγματικό πατριωτισμό, για τον αστικό εκσυγχρονισμό, των αγώνων της εθνικής αντίστασης και των αγώνων του 1-1-4 και του 15% για την παιδεία. Αυτή η αλυσίδα σηματοδοτεί σε όλη τη διαδρομή τ</w:t>
      </w:r>
      <w:r>
        <w:rPr>
          <w:rFonts w:eastAsia="Times New Roman" w:cs="Times New Roman"/>
          <w:szCs w:val="24"/>
        </w:rPr>
        <w:t xml:space="preserve">ου νεοελληνικού κράτους τον αέναο αγώνα της προόδου ενάντια στη συντήρηση, στην οπισθοδρόμηση, στον αυταρχισμό. </w:t>
      </w:r>
    </w:p>
    <w:p w14:paraId="0AEE4F6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Κάποιοι το συγκρίνουν με τον Μάη του ’68. </w:t>
      </w:r>
      <w:r>
        <w:rPr>
          <w:rFonts w:eastAsia="Times New Roman" w:cs="Times New Roman"/>
          <w:szCs w:val="24"/>
        </w:rPr>
        <w:t>Τα δύο γεγονότα τα</w:t>
      </w:r>
      <w:r>
        <w:rPr>
          <w:rFonts w:eastAsia="Times New Roman" w:cs="Times New Roman"/>
          <w:szCs w:val="24"/>
        </w:rPr>
        <w:t xml:space="preserve"> συνδέει πράγματι η αμφισβήτηση και η αντίσταση στην αυταρχική εξουσία, η ανάγκη να</w:t>
      </w:r>
      <w:r>
        <w:rPr>
          <w:rFonts w:eastAsia="Times New Roman" w:cs="Times New Roman"/>
          <w:szCs w:val="24"/>
        </w:rPr>
        <w:t xml:space="preserve"> γκρεμιστεί το παλιό. </w:t>
      </w:r>
      <w:r>
        <w:rPr>
          <w:rFonts w:eastAsia="Times New Roman" w:cs="Times New Roman"/>
          <w:szCs w:val="24"/>
        </w:rPr>
        <w:t>Το Πολυτεχνείο, όμως, διαφοροποιεί</w:t>
      </w:r>
      <w:r>
        <w:rPr>
          <w:rFonts w:eastAsia="Times New Roman" w:cs="Times New Roman"/>
          <w:szCs w:val="24"/>
        </w:rPr>
        <w:t xml:space="preserve">, ριζικά </w:t>
      </w:r>
      <w:r>
        <w:rPr>
          <w:rFonts w:eastAsia="Times New Roman" w:cs="Times New Roman"/>
          <w:szCs w:val="24"/>
        </w:rPr>
        <w:t>τ</w:t>
      </w:r>
      <w:r>
        <w:rPr>
          <w:rFonts w:eastAsia="Times New Roman" w:cs="Times New Roman"/>
          <w:szCs w:val="24"/>
        </w:rPr>
        <w:t xml:space="preserve">η διατύπωση μιας εθνικής επαγγελίας. Το σύνθημα «Ψωμί – Παιδεία - Ελευθερία» συμπυκνώνει ένα πανδημοκρατικό και πανεθνικό αίτημα, μια απαίτηση καθολική, </w:t>
      </w:r>
      <w:r>
        <w:rPr>
          <w:rFonts w:eastAsia="Times New Roman" w:cs="Times New Roman"/>
          <w:szCs w:val="24"/>
        </w:rPr>
        <w:t xml:space="preserve">στην οποία </w:t>
      </w:r>
      <w:r>
        <w:rPr>
          <w:rFonts w:eastAsia="Times New Roman" w:cs="Times New Roman"/>
          <w:szCs w:val="24"/>
        </w:rPr>
        <w:t xml:space="preserve">περιβάλλουσα </w:t>
      </w:r>
      <w:r>
        <w:rPr>
          <w:rFonts w:eastAsia="Times New Roman" w:cs="Times New Roman"/>
          <w:szCs w:val="24"/>
        </w:rPr>
        <w:t xml:space="preserve">είναι </w:t>
      </w:r>
      <w:r>
        <w:rPr>
          <w:rFonts w:eastAsia="Times New Roman" w:cs="Times New Roman"/>
          <w:szCs w:val="24"/>
        </w:rPr>
        <w:t>το αίτη</w:t>
      </w:r>
      <w:r>
        <w:rPr>
          <w:rFonts w:eastAsia="Times New Roman" w:cs="Times New Roman"/>
          <w:szCs w:val="24"/>
        </w:rPr>
        <w:t xml:space="preserve">μα για εθνική ανεξαρτησία, για να ανήκει επιτέλους η Ελλάδα </w:t>
      </w:r>
      <w:r>
        <w:rPr>
          <w:rFonts w:eastAsia="Times New Roman" w:cs="Times New Roman"/>
          <w:szCs w:val="24"/>
        </w:rPr>
        <w:t>στους Έλληνες</w:t>
      </w:r>
      <w:r>
        <w:rPr>
          <w:rFonts w:eastAsia="Times New Roman" w:cs="Times New Roman"/>
          <w:szCs w:val="24"/>
        </w:rPr>
        <w:t>. Γι’ αυτό</w:t>
      </w:r>
      <w:r>
        <w:rPr>
          <w:rFonts w:eastAsia="Times New Roman" w:cs="Times New Roman"/>
          <w:szCs w:val="24"/>
        </w:rPr>
        <w:t xml:space="preserve"> ακριβώς</w:t>
      </w:r>
      <w:r>
        <w:rPr>
          <w:rFonts w:eastAsia="Times New Roman" w:cs="Times New Roman"/>
          <w:szCs w:val="24"/>
        </w:rPr>
        <w:t xml:space="preserve"> συνδέθηκε άρρηκτα με το μεταπολιτευτικό πολιτικό σκηνικό. Και συνδέθηκε πολύ πιο βαθιά από αυτό που άφησαν να εννοηθεί </w:t>
      </w:r>
      <w:r>
        <w:rPr>
          <w:rFonts w:eastAsia="Times New Roman" w:cs="Times New Roman"/>
          <w:szCs w:val="24"/>
        </w:rPr>
        <w:t>οι προηγούμενοι αγορητές</w:t>
      </w:r>
      <w:r>
        <w:rPr>
          <w:rFonts w:eastAsia="Times New Roman" w:cs="Times New Roman"/>
          <w:szCs w:val="24"/>
        </w:rPr>
        <w:t>.</w:t>
      </w:r>
    </w:p>
    <w:p w14:paraId="0AEE4F67" w14:textId="77777777" w:rsidR="005315E0" w:rsidRDefault="00AC7D49">
      <w:pPr>
        <w:spacing w:line="600" w:lineRule="auto"/>
        <w:ind w:firstLine="709"/>
        <w:jc w:val="both"/>
        <w:rPr>
          <w:rFonts w:eastAsia="Times New Roman" w:cs="Times New Roman"/>
          <w:szCs w:val="24"/>
        </w:rPr>
      </w:pPr>
      <w:r>
        <w:rPr>
          <w:rFonts w:eastAsia="Times New Roman" w:cs="Times New Roman"/>
          <w:szCs w:val="24"/>
        </w:rPr>
        <w:t>Κυριολεκτικά</w:t>
      </w:r>
      <w:r>
        <w:rPr>
          <w:rFonts w:eastAsia="Times New Roman" w:cs="Times New Roman"/>
          <w:szCs w:val="24"/>
        </w:rPr>
        <w:t>,</w:t>
      </w:r>
      <w:r>
        <w:rPr>
          <w:rFonts w:eastAsia="Times New Roman" w:cs="Times New Roman"/>
          <w:szCs w:val="24"/>
        </w:rPr>
        <w:t xml:space="preserve"> οικοδ</w:t>
      </w:r>
      <w:r>
        <w:rPr>
          <w:rFonts w:eastAsia="Times New Roman" w:cs="Times New Roman"/>
          <w:szCs w:val="24"/>
        </w:rPr>
        <w:t xml:space="preserve">ομήθηκε πάνω στη γενιά του Πολυτεχνείου το μεταπολιτευτικό πολιτικό σκηνικό και η δημιουργία των κομμάτων, καθώς και η εξέλιξη και η μετεξέλιξη των κομμάτων. </w:t>
      </w:r>
    </w:p>
    <w:p w14:paraId="0AEE4F6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από μία χρονική απόσταση, που κοντεύει πια να είναι μισός αι</w:t>
      </w:r>
      <w:r>
        <w:rPr>
          <w:rFonts w:eastAsia="Times New Roman" w:cs="Times New Roman"/>
          <w:szCs w:val="24"/>
        </w:rPr>
        <w:t>ώνας, μπορούμε να είμαστε πιο αντικειμενικοί κριτές του έπους που έγραψαν παιδιά με φυλακισμένα όνειρα αλλά με ελεύθερο φρόνημα και υψηλά ιδανικά. Τι απέμεινε από εκείνη τη γενιά; Κάποιοι, είναι αλήθεια, έμειναν στο περιθώριο σεμνοί και ανώνυμοι να συντηρο</w:t>
      </w:r>
      <w:r>
        <w:rPr>
          <w:rFonts w:eastAsia="Times New Roman" w:cs="Times New Roman"/>
          <w:szCs w:val="24"/>
        </w:rPr>
        <w:t>ύν τη μνήμη τους με σεβασμό. Κάποιοι επέλεξαν την προσωπική και επαγγελματική τους σταδιοδρομία και αναδείχθηκαν μέσα από αυτήν, κρατώντας το καλά μέσα τους όλο αυτό που έζησαν. Και κάποιοι, πολλοί, πάρα πολλοί συνέχισαν από νέες θέσεις τον αγώνα τους, για</w:t>
      </w:r>
      <w:r>
        <w:rPr>
          <w:rFonts w:eastAsia="Times New Roman" w:cs="Times New Roman"/>
          <w:szCs w:val="24"/>
        </w:rPr>
        <w:t xml:space="preserve"> να πάρουν σάρκα και οστά οράματα και στόχοι.</w:t>
      </w:r>
    </w:p>
    <w:p w14:paraId="0AEE4F6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αυτούς τους τελευταίους αιωρείται η κατηγορία ότι «βολεύτηκαν», ότι εξαργύρωσαν τον αγώνα τους, ότι αξιοποίησαν την κληρονομιά της αντίστασης, ότι εκμεταλλεύτηκαν το φωτοστέφανο της δόξας τους. Μπορώ να σας</w:t>
      </w:r>
      <w:r>
        <w:rPr>
          <w:rFonts w:eastAsia="Times New Roman" w:cs="Times New Roman"/>
          <w:szCs w:val="24"/>
        </w:rPr>
        <w:t xml:space="preserve"> διαβεβαιώσω με όλη τη δύναμη του είναι μου ότι χωρίς αυτήν τη γενιά δεν θα μπορούσε να οικοδομηθεί μετέπειτα η Ελλάδα των Ελλήνων και της Ευρώπης.</w:t>
      </w:r>
    </w:p>
    <w:p w14:paraId="0AEE4F6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Μπορώ παράλληλα, όμως, να αναγνωρίσω τη φυσική φορά των πραγμάτων. Κέρδισαν αξιώματα, πρωτοστάτησαν στα </w:t>
      </w:r>
      <w:r>
        <w:rPr>
          <w:rFonts w:eastAsia="Times New Roman" w:cs="Times New Roman"/>
          <w:szCs w:val="24"/>
        </w:rPr>
        <w:t>κόμματα, γεύτηκαν υπουργικές θέσεις, κυριάρχησαν στους αντιπροσωπευτικούς θεσμούς και –ναι- ενσωματώθηκαν προϊόντος του χρόνου εν πολλοίς στις εξουσιαστικές και διαχειριστικές δομές. Έτσι γίνεται κάθε φορά με τη γενιά που αντιστέκεται. Έτσι έγινε τον Μάη τ</w:t>
      </w:r>
      <w:r>
        <w:rPr>
          <w:rFonts w:eastAsia="Times New Roman" w:cs="Times New Roman"/>
          <w:szCs w:val="24"/>
        </w:rPr>
        <w:t>ου ’68. Έτσι έγινε και με το Πολυτεχνείο.</w:t>
      </w:r>
    </w:p>
    <w:p w14:paraId="0AEE4F6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Δεν αναφέρομαι ασφαλώς στους επίορκους, στους λαθρεπιβάτες, στους εξωμότες, στους κάθε λογής καιροσκόπους που εκκολάπτονται στις αυλές και στα κέντρα της εξουσίας. Όμως, δεν αποτελούν αυτοί αποχρώντα λόγο για να ακ</w:t>
      </w:r>
      <w:r>
        <w:rPr>
          <w:rFonts w:eastAsia="Times New Roman" w:cs="Times New Roman"/>
          <w:szCs w:val="24"/>
        </w:rPr>
        <w:t xml:space="preserve">υρώσουν οι επιτήδειοι παραχαράκτες της </w:t>
      </w:r>
      <w:r>
        <w:rPr>
          <w:rFonts w:eastAsia="Times New Roman" w:cs="Times New Roman"/>
          <w:szCs w:val="24"/>
        </w:rPr>
        <w:t>ι</w:t>
      </w:r>
      <w:r>
        <w:rPr>
          <w:rFonts w:eastAsia="Times New Roman" w:cs="Times New Roman"/>
          <w:szCs w:val="24"/>
        </w:rPr>
        <w:t xml:space="preserve">στορίας, χουντικά και δικτατορικά υπολείμματα, τον αγώνα μιας γενιάς, να αμαυρώσουν το έπος που δημιούργησαν και να διαγράψουν από τις δέλτους της </w:t>
      </w:r>
      <w:r>
        <w:rPr>
          <w:rFonts w:eastAsia="Times New Roman" w:cs="Times New Roman"/>
          <w:szCs w:val="24"/>
        </w:rPr>
        <w:t>ι</w:t>
      </w:r>
      <w:r>
        <w:rPr>
          <w:rFonts w:eastAsia="Times New Roman" w:cs="Times New Roman"/>
          <w:szCs w:val="24"/>
        </w:rPr>
        <w:t xml:space="preserve">στορίας τη γενναία πράξη τους, τη δυναμική και ελπιδοφόρο αντίσταση </w:t>
      </w:r>
      <w:r>
        <w:rPr>
          <w:rFonts w:eastAsia="Times New Roman" w:cs="Times New Roman"/>
          <w:szCs w:val="24"/>
        </w:rPr>
        <w:t xml:space="preserve">στην τυραννία. </w:t>
      </w:r>
    </w:p>
    <w:p w14:paraId="0AEE4F6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Τι απέγιναν οι στόχοι; Εγώ δεν ντρέπομαι για την Ελλάδα της Μεταπολίτευσης</w:t>
      </w:r>
      <w:r>
        <w:rPr>
          <w:rFonts w:eastAsia="Times New Roman" w:cs="Times New Roman"/>
          <w:szCs w:val="24"/>
        </w:rPr>
        <w:t>,</w:t>
      </w:r>
      <w:r>
        <w:rPr>
          <w:rFonts w:eastAsia="Times New Roman" w:cs="Times New Roman"/>
          <w:szCs w:val="24"/>
        </w:rPr>
        <w:t xml:space="preserve"> που σήμερα κλείνει οριστικά τον ιστορικό της κύκλο. Δεν ντρέπομαι για τους αγώνες ενός λαού, μιας παράταξης, ενός κινήματος</w:t>
      </w:r>
      <w:r>
        <w:rPr>
          <w:rFonts w:eastAsia="Times New Roman" w:cs="Times New Roman"/>
          <w:szCs w:val="24"/>
        </w:rPr>
        <w:t>,</w:t>
      </w:r>
      <w:r>
        <w:rPr>
          <w:rFonts w:eastAsia="Times New Roman" w:cs="Times New Roman"/>
          <w:szCs w:val="24"/>
        </w:rPr>
        <w:t xml:space="preserve"> που στις δεκαετίες που ακολούθησαν στέρ</w:t>
      </w:r>
      <w:r>
        <w:rPr>
          <w:rFonts w:eastAsia="Times New Roman" w:cs="Times New Roman"/>
          <w:szCs w:val="24"/>
        </w:rPr>
        <w:t>ιωσαν τη δημοκρατία, απέδωσαν την Ελλάδα στους Έλληνες, μοίρασαν δικαιότερα τον πλούτο και έφεραν τη χώρα στο κέντρο των ευρωπαϊκών εξελίξεων. Είμαι σίγουρος ότι ο ιστορικός, και του παρόντος</w:t>
      </w:r>
      <w:r>
        <w:rPr>
          <w:rFonts w:eastAsia="Times New Roman" w:cs="Times New Roman"/>
          <w:szCs w:val="24"/>
        </w:rPr>
        <w:t>,</w:t>
      </w:r>
      <w:r>
        <w:rPr>
          <w:rFonts w:eastAsia="Times New Roman" w:cs="Times New Roman"/>
          <w:szCs w:val="24"/>
        </w:rPr>
        <w:t xml:space="preserve"> αλλά κυρίως του μέλλοντος, θα αποτιμήσει θετικά αυτόν τον ιστορ</w:t>
      </w:r>
      <w:r>
        <w:rPr>
          <w:rFonts w:eastAsia="Times New Roman" w:cs="Times New Roman"/>
          <w:szCs w:val="24"/>
        </w:rPr>
        <w:t>ικό κύκλο.</w:t>
      </w:r>
    </w:p>
    <w:p w14:paraId="0AEE4F6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Βεβαίως, οφείλω να απολογηθώ για όσα δεν έγιναν, για όσα αφήσαμε μισοτελειωμένα, για όσα δεν τολμήσαμε, για όσα καθήλωσαν τους αγώνες για πρόοδο και συλλογική ευημερία, για όσα επιτρέπουν ακόμα να κυριαρχούν οι αντιπαραθέσεις και οι διχαστικές λ</w:t>
      </w:r>
      <w:r>
        <w:rPr>
          <w:rFonts w:eastAsia="Times New Roman" w:cs="Times New Roman"/>
          <w:szCs w:val="24"/>
        </w:rPr>
        <w:t>ογικές της επιστροφής στο παρελθόν. Για όλα αυτά οφείλω να απολογηθώ. Δεν θα χαρίσω, όμως, στον βωμό της οικονομικής κρίσης και της σημερινής ανέχειας μια διαδρομή τεσσάρων δεκαετιών</w:t>
      </w:r>
      <w:r>
        <w:rPr>
          <w:rFonts w:eastAsia="Times New Roman" w:cs="Times New Roman"/>
          <w:szCs w:val="24"/>
        </w:rPr>
        <w:t>,</w:t>
      </w:r>
      <w:r>
        <w:rPr>
          <w:rFonts w:eastAsia="Times New Roman" w:cs="Times New Roman"/>
          <w:szCs w:val="24"/>
        </w:rPr>
        <w:t xml:space="preserve"> που όμοιά της δεν έζησε ποτέ η χώρα</w:t>
      </w:r>
      <w:r>
        <w:rPr>
          <w:rFonts w:eastAsia="Times New Roman" w:cs="Times New Roman"/>
          <w:szCs w:val="24"/>
        </w:rPr>
        <w:t>,</w:t>
      </w:r>
      <w:r>
        <w:rPr>
          <w:rFonts w:eastAsia="Times New Roman" w:cs="Times New Roman"/>
          <w:szCs w:val="24"/>
        </w:rPr>
        <w:t xml:space="preserve"> στην πολυκύμαντη πορεία της συγκρότ</w:t>
      </w:r>
      <w:r>
        <w:rPr>
          <w:rFonts w:eastAsia="Times New Roman" w:cs="Times New Roman"/>
          <w:szCs w:val="24"/>
        </w:rPr>
        <w:t>ησης του νεοελληνικού κράτους. Προπαντός</w:t>
      </w:r>
      <w:r>
        <w:rPr>
          <w:rFonts w:eastAsia="Times New Roman" w:cs="Times New Roman"/>
          <w:szCs w:val="24"/>
        </w:rPr>
        <w:t>,</w:t>
      </w:r>
      <w:r>
        <w:rPr>
          <w:rFonts w:eastAsia="Times New Roman" w:cs="Times New Roman"/>
          <w:szCs w:val="24"/>
        </w:rPr>
        <w:t xml:space="preserve"> αρνούμαι να υποταχτώ στις σειρήνες νέων διχασμών που έρχονται πια από πολύ πίσω, από πολύ μακριά, από ένα ξεπερασμένο οριστικά παρελθόν.</w:t>
      </w:r>
    </w:p>
    <w:p w14:paraId="0AEE4F6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Σήμερα οι στόχοι παραμένουν ίδιοι και απαράλαχτοι. </w:t>
      </w:r>
      <w:r>
        <w:rPr>
          <w:rFonts w:eastAsia="Times New Roman" w:cs="Times New Roman"/>
          <w:szCs w:val="24"/>
        </w:rPr>
        <w:t>«</w:t>
      </w:r>
      <w:r>
        <w:rPr>
          <w:rFonts w:eastAsia="Times New Roman" w:cs="Times New Roman"/>
          <w:szCs w:val="24"/>
        </w:rPr>
        <w:t>Ψωμί</w:t>
      </w:r>
      <w:r>
        <w:rPr>
          <w:rFonts w:eastAsia="Times New Roman" w:cs="Times New Roman"/>
          <w:szCs w:val="24"/>
        </w:rPr>
        <w:t>»</w:t>
      </w:r>
      <w:r>
        <w:rPr>
          <w:rFonts w:eastAsia="Times New Roman" w:cs="Times New Roman"/>
          <w:szCs w:val="24"/>
        </w:rPr>
        <w:t xml:space="preserve"> σημαίνει δικαιοσύνη</w:t>
      </w:r>
      <w:r>
        <w:rPr>
          <w:rFonts w:eastAsia="Times New Roman" w:cs="Times New Roman"/>
          <w:szCs w:val="24"/>
        </w:rPr>
        <w:t xml:space="preserve"> και ευημερία. </w:t>
      </w:r>
      <w:r>
        <w:rPr>
          <w:rFonts w:eastAsia="Times New Roman" w:cs="Times New Roman"/>
          <w:szCs w:val="24"/>
        </w:rPr>
        <w:t>«</w:t>
      </w:r>
      <w:r>
        <w:rPr>
          <w:rFonts w:eastAsia="Times New Roman" w:cs="Times New Roman"/>
          <w:szCs w:val="24"/>
        </w:rPr>
        <w:t>Παιδεία</w:t>
      </w:r>
      <w:r>
        <w:rPr>
          <w:rFonts w:eastAsia="Times New Roman" w:cs="Times New Roman"/>
          <w:szCs w:val="24"/>
        </w:rPr>
        <w:t>»</w:t>
      </w:r>
      <w:r>
        <w:rPr>
          <w:rFonts w:eastAsia="Times New Roman" w:cs="Times New Roman"/>
          <w:szCs w:val="24"/>
        </w:rPr>
        <w:t xml:space="preserve"> σημαίνει γνώση και σύγχρονη παραγωγική δύναμη πλούτου. </w:t>
      </w:r>
      <w:r>
        <w:rPr>
          <w:rFonts w:eastAsia="Times New Roman" w:cs="Times New Roman"/>
          <w:szCs w:val="24"/>
        </w:rPr>
        <w:t>«</w:t>
      </w:r>
      <w:r>
        <w:rPr>
          <w:rFonts w:eastAsia="Times New Roman" w:cs="Times New Roman"/>
          <w:szCs w:val="24"/>
        </w:rPr>
        <w:t>Ελευθερία</w:t>
      </w:r>
      <w:r>
        <w:rPr>
          <w:rFonts w:eastAsia="Times New Roman" w:cs="Times New Roman"/>
          <w:szCs w:val="24"/>
        </w:rPr>
        <w:t>»</w:t>
      </w:r>
      <w:r>
        <w:rPr>
          <w:rFonts w:eastAsia="Times New Roman" w:cs="Times New Roman"/>
          <w:szCs w:val="24"/>
        </w:rPr>
        <w:t xml:space="preserve"> σημαίνει νέα άνθηση της δημοκρατίας, νέα εποχή ανθρωπισμού και αναγέννησης</w:t>
      </w:r>
      <w:r>
        <w:rPr>
          <w:rFonts w:eastAsia="Times New Roman" w:cs="Times New Roman"/>
          <w:szCs w:val="24"/>
        </w:rPr>
        <w:t>,</w:t>
      </w:r>
      <w:r>
        <w:rPr>
          <w:rFonts w:eastAsia="Times New Roman" w:cs="Times New Roman"/>
          <w:szCs w:val="24"/>
        </w:rPr>
        <w:t xml:space="preserve"> που ξεκινά από τον φυσικό μας πολιτισμικό και ιστορικό χώρο, την Ευρώπη. </w:t>
      </w:r>
    </w:p>
    <w:p w14:paraId="0AEE4F6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Ωστόσο, πριν φ</w:t>
      </w:r>
      <w:r>
        <w:rPr>
          <w:rFonts w:eastAsia="Times New Roman" w:cs="Times New Roman"/>
          <w:szCs w:val="24"/>
        </w:rPr>
        <w:t>τάσουμε εκεί να ξεκινήσουμε από το αυτονόητο. Η Ελλάδα των μνημονίων και της κρίσης χρέους δεν μπορεί παρά να είναι ένα διάλειμμα στην ιστορική μας διαδρομή. Δεν μπορεί να είναι όραμά μας η καταθλιπτική και μοιρολατρική αποδοχή της τριτοκοσμοποίησης της χώ</w:t>
      </w:r>
      <w:r>
        <w:rPr>
          <w:rFonts w:eastAsia="Times New Roman" w:cs="Times New Roman"/>
          <w:szCs w:val="24"/>
        </w:rPr>
        <w:t>ρας είτε γίνεται στο όνομα της Δεξιάς είτε γίνεται στο όνομα της οποιασδήποτε Αριστεράς, της πρώτης ή της μετέπειτα Αριστεράς.</w:t>
      </w:r>
    </w:p>
    <w:p w14:paraId="0AEE4F7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Αυτό πρέπει να σκεφτούν τα παιδιά</w:t>
      </w:r>
      <w:r>
        <w:rPr>
          <w:rFonts w:eastAsia="Times New Roman" w:cs="Times New Roman"/>
          <w:szCs w:val="24"/>
        </w:rPr>
        <w:t>, τα παιδιά</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που μεγάλωσαν, στη θαλπωρή της μεταπολιτευτικής σταθερότητας και ευημερίας, ίσως</w:t>
      </w:r>
      <w:r>
        <w:rPr>
          <w:rFonts w:eastAsia="Times New Roman" w:cs="Times New Roman"/>
          <w:szCs w:val="24"/>
        </w:rPr>
        <w:t xml:space="preserve"> και του παράδοξου και αλλόκοτου ευδαιμονισμού μας, τα παιδιά που οπλίστηκαν με γνώσεις, που έγιναν το πολυτιμότερο εθνικό κεφάλαιο, που σήμερα αναζητούν την τύχη τους όπου γης και για τα οποία εμείς χρεωνόμαστε την  κύρια ευθύνη.</w:t>
      </w:r>
    </w:p>
    <w:p w14:paraId="0AEE4F7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Και βεβαίως, να αναγνωρίσ</w:t>
      </w:r>
      <w:r>
        <w:rPr>
          <w:rFonts w:eastAsia="Times New Roman" w:cs="Times New Roman"/>
          <w:szCs w:val="24"/>
        </w:rPr>
        <w:t>ουμε το κυρίαρχο πρόβλημα του καιρού μας που εκδηλώνεται με τον οξύτερο τρόπο στην περιοχή μας, με επίκεντρο το προσφυγικό και τη μαζική μετακίνηση πληθυσμών, που αποτελεί το μεγαλύτερο και οξύτερο παγκόσμιο πρόβλημα. Μαίνεται ένας ακήρυκτος πόλεμος. Οι Έλ</w:t>
      </w:r>
      <w:r>
        <w:rPr>
          <w:rFonts w:eastAsia="Times New Roman" w:cs="Times New Roman"/>
          <w:szCs w:val="24"/>
        </w:rPr>
        <w:t xml:space="preserve">ληνες οφείλουμε να προστατεύσουμε την πατρίδα μας. Δεν πρέπει και δεν μπορεί να μας δουν ξανά ανοχύρωτους και ανοργάνωτους, όπως την εποχή του Πολυτεχνείου, </w:t>
      </w:r>
      <w:r>
        <w:rPr>
          <w:rFonts w:eastAsia="Times New Roman" w:cs="Times New Roman"/>
          <w:szCs w:val="24"/>
        </w:rPr>
        <w:t>ό</w:t>
      </w:r>
      <w:r>
        <w:rPr>
          <w:rFonts w:eastAsia="Times New Roman" w:cs="Times New Roman"/>
          <w:szCs w:val="24"/>
        </w:rPr>
        <w:t>ταν</w:t>
      </w:r>
      <w:r>
        <w:rPr>
          <w:rFonts w:eastAsia="Times New Roman" w:cs="Times New Roman"/>
          <w:szCs w:val="24"/>
        </w:rPr>
        <w:t xml:space="preserve"> η εγκληματική προδοσία της χούντας οδήγησε στην κυπριακή τραγωδία. Να διαχωρίσουμε με τον πιο </w:t>
      </w:r>
      <w:r>
        <w:rPr>
          <w:rFonts w:eastAsia="Times New Roman" w:cs="Times New Roman"/>
          <w:szCs w:val="24"/>
        </w:rPr>
        <w:t>κατηγορηματικό τρόπο το πρόβλημα αυτό με την αναζωπύρωση της τρομοκρατίας, που απαιτεί πολιτικές ασφάλειας πολύ πιο σύγχρονες και κοστοβόρες και που ασφαλώς συνδέεται με την επίλυση των προβλημάτων στη γειτονιά μας. Ξέρετε, η Αθήνα είναι πολύ πιο κοντά στη</w:t>
      </w:r>
      <w:r>
        <w:rPr>
          <w:rFonts w:eastAsia="Times New Roman" w:cs="Times New Roman"/>
          <w:szCs w:val="24"/>
        </w:rPr>
        <w:t xml:space="preserve"> Δαμασκό απ’ </w:t>
      </w:r>
      <w:r>
        <w:rPr>
          <w:rFonts w:eastAsia="Times New Roman" w:cs="Times New Roman"/>
          <w:szCs w:val="24"/>
        </w:rPr>
        <w:t>ό</w:t>
      </w:r>
      <w:r>
        <w:rPr>
          <w:rFonts w:eastAsia="Times New Roman" w:cs="Times New Roman"/>
          <w:szCs w:val="24"/>
        </w:rPr>
        <w:t>,</w:t>
      </w:r>
      <w:r>
        <w:rPr>
          <w:rFonts w:eastAsia="Times New Roman" w:cs="Times New Roman"/>
          <w:szCs w:val="24"/>
        </w:rPr>
        <w:t>τι</w:t>
      </w:r>
      <w:r>
        <w:rPr>
          <w:rFonts w:eastAsia="Times New Roman" w:cs="Times New Roman"/>
          <w:szCs w:val="24"/>
        </w:rPr>
        <w:t xml:space="preserve"> στο Παρίσι.</w:t>
      </w:r>
    </w:p>
    <w:p w14:paraId="0AEE4F7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Οι στρατηγικοί διακανονισμοί που επιχειρούνται και τα γεωστρατηγικά συμφέροντα που συγκρούονται αυτήν την εποχή πρέπει να υποταχτούν στην ανάγκη της οριστικής και δίκαιης διευθέτησης και η χώρα μας επιβάλλεται να μπει στην πρω</w:t>
      </w:r>
      <w:r>
        <w:rPr>
          <w:rFonts w:eastAsia="Times New Roman" w:cs="Times New Roman"/>
          <w:szCs w:val="24"/>
        </w:rPr>
        <w:t xml:space="preserve">τοπορία αυτής της προσπάθειας χωρίς εμμονές, ψευδαισθήσεις και παρωπίδες, προπαντός, να εξαλείψει με κάθε τρόπο κάθε κίνδυνο που παραμονεύει για μια νέα εθνική περιπέτεια, για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νέο ακρωτηριασμό.</w:t>
      </w:r>
    </w:p>
    <w:p w14:paraId="0AEE4F7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Γι’ αυτό απαιτείται γενναία εσωτερική ανασύνταξη </w:t>
      </w:r>
      <w:r>
        <w:rPr>
          <w:rFonts w:eastAsia="Times New Roman" w:cs="Times New Roman"/>
          <w:szCs w:val="24"/>
        </w:rPr>
        <w:t>της χώρα</w:t>
      </w:r>
      <w:r>
        <w:rPr>
          <w:rFonts w:eastAsia="Times New Roman" w:cs="Times New Roman"/>
          <w:szCs w:val="24"/>
        </w:rPr>
        <w:t xml:space="preserve">ς </w:t>
      </w:r>
      <w:r>
        <w:rPr>
          <w:rFonts w:eastAsia="Times New Roman" w:cs="Times New Roman"/>
          <w:szCs w:val="24"/>
        </w:rPr>
        <w:t>και νέος εγερτήριος λόγος</w:t>
      </w:r>
      <w:r>
        <w:rPr>
          <w:rFonts w:eastAsia="Times New Roman" w:cs="Times New Roman"/>
          <w:szCs w:val="24"/>
        </w:rPr>
        <w:t>,</w:t>
      </w:r>
      <w:r>
        <w:rPr>
          <w:rFonts w:eastAsia="Times New Roman" w:cs="Times New Roman"/>
          <w:szCs w:val="24"/>
        </w:rPr>
        <w:t xml:space="preserve"> που σήμερα, δυστυχώς, δεν εκφέρεται από τα κόμματα της Μεταπολίτευσης και την εξέλιξή τους. </w:t>
      </w:r>
    </w:p>
    <w:p w14:paraId="0AEE4F7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Μια νέα εθνική στρατηγική</w:t>
      </w:r>
      <w:r>
        <w:rPr>
          <w:rFonts w:eastAsia="Times New Roman" w:cs="Times New Roman"/>
          <w:szCs w:val="24"/>
        </w:rPr>
        <w:t>,</w:t>
      </w:r>
      <w:r>
        <w:rPr>
          <w:rFonts w:eastAsia="Times New Roman" w:cs="Times New Roman"/>
          <w:szCs w:val="24"/>
        </w:rPr>
        <w:t xml:space="preserve"> αρθρωμένη στον χρόνο και στον τόπο, που θα οικοδομήσει τη λαϊκή ενότητα πάνω σε νέα επαγγελία και θα συναρθ</w:t>
      </w:r>
      <w:r>
        <w:rPr>
          <w:rFonts w:eastAsia="Times New Roman" w:cs="Times New Roman"/>
          <w:szCs w:val="24"/>
        </w:rPr>
        <w:t>ρώσει τα διεστώτα, θα πρέπει να ανοίξει τον κύκλο της νέας εποχής</w:t>
      </w:r>
      <w:r>
        <w:rPr>
          <w:rFonts w:eastAsia="Times New Roman" w:cs="Times New Roman"/>
          <w:szCs w:val="24"/>
        </w:rPr>
        <w:t>. Ν</w:t>
      </w:r>
      <w:r>
        <w:rPr>
          <w:rFonts w:eastAsia="Times New Roman" w:cs="Times New Roman"/>
          <w:szCs w:val="24"/>
        </w:rPr>
        <w:t>α αποτελέσει την αυγή της τέταρτης ελληνικής δημοκρατίας, αν όλοι παραδεχόμαστε ότι επιτέλους έκλεισε ο κύκλος της Μεταπολίτευσης, όπως λέμε, από το 1994</w:t>
      </w:r>
      <w:r>
        <w:rPr>
          <w:rFonts w:eastAsia="Times New Roman" w:cs="Times New Roman"/>
          <w:szCs w:val="24"/>
        </w:rPr>
        <w:t>.</w:t>
      </w:r>
      <w:r>
        <w:rPr>
          <w:rFonts w:eastAsia="Times New Roman" w:cs="Times New Roman"/>
          <w:szCs w:val="24"/>
        </w:rPr>
        <w:t xml:space="preserve"> </w:t>
      </w:r>
      <w:r>
        <w:rPr>
          <w:rFonts w:eastAsia="Times New Roman" w:cs="Times New Roman"/>
          <w:szCs w:val="24"/>
        </w:rPr>
        <w:t>Δυστυχώς</w:t>
      </w:r>
      <w:r>
        <w:rPr>
          <w:rFonts w:eastAsia="Times New Roman" w:cs="Times New Roman"/>
          <w:szCs w:val="24"/>
        </w:rPr>
        <w:t xml:space="preserve"> ο λόγος που χρησιμοποιού</w:t>
      </w:r>
      <w:r>
        <w:rPr>
          <w:rFonts w:eastAsia="Times New Roman" w:cs="Times New Roman"/>
          <w:szCs w:val="24"/>
        </w:rPr>
        <w:t>με είναι πάντα ο ίδιος και απαράλλαχτος</w:t>
      </w:r>
      <w:r>
        <w:rPr>
          <w:rFonts w:eastAsia="Times New Roman" w:cs="Times New Roman"/>
          <w:szCs w:val="24"/>
        </w:rPr>
        <w:t>. Σ</w:t>
      </w:r>
      <w:r>
        <w:rPr>
          <w:rFonts w:eastAsia="Times New Roman" w:cs="Times New Roman"/>
          <w:szCs w:val="24"/>
        </w:rPr>
        <w:t>την αρχή, όταν έπεσε η χούντα και ξεκίνησε εκείνη η μεγάλη προσπάθεια</w:t>
      </w:r>
      <w:r>
        <w:rPr>
          <w:rFonts w:eastAsia="Times New Roman" w:cs="Times New Roman"/>
          <w:szCs w:val="24"/>
        </w:rPr>
        <w:t xml:space="preserve"> ήταν τόσο ζωντανός και καινοτόμος, για να καταντήσει σήμερα φθαρμένος και ξεπερασμένος</w:t>
      </w:r>
      <w:r>
        <w:rPr>
          <w:rFonts w:eastAsia="Times New Roman" w:cs="Times New Roman"/>
          <w:szCs w:val="24"/>
        </w:rPr>
        <w:t>.</w:t>
      </w:r>
    </w:p>
    <w:p w14:paraId="0AEE4F7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ιστορία ό,τι γράφει δεν ξεγράφεται. Δεν δέχεται παραγραφές και παραχαράξεις. Είναι στιγμές που είσαι αναγκασμένος να διαλέξεις την ηχηρή σιωπή, όταν όλοι γύρω σου φωνάζουν άρρητα ρήματα. Είναι στιγμές που διαλέγεις μια κραυγ</w:t>
      </w:r>
      <w:r>
        <w:rPr>
          <w:rFonts w:eastAsia="Times New Roman" w:cs="Times New Roman"/>
          <w:szCs w:val="24"/>
        </w:rPr>
        <w:t xml:space="preserve">ή, όταν η απόγνωση και το αδιέξοδο σε τυλίγει σε πνίγει. Ούτε η σιωπή ούτε η κραυγή σήμερα επαρκούν. Τις ξεπερνούν τα γεγονότα, η βουή των επερχομένων τις ξεπερνά. </w:t>
      </w:r>
    </w:p>
    <w:p w14:paraId="0AEE4F7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Είναι η στιγμή που οφείλεις να διαλέξεις έναν δρόμο, να διαλέξεις την ιδέα που κινεί τα πρά</w:t>
      </w:r>
      <w:r>
        <w:rPr>
          <w:rFonts w:eastAsia="Times New Roman" w:cs="Times New Roman"/>
          <w:szCs w:val="24"/>
        </w:rPr>
        <w:t xml:space="preserve">γματα προς τα εμπρός, ναι, την ουτοπία που εμπνέει ένα σύγχρονο όραμα για τον </w:t>
      </w:r>
      <w:r>
        <w:rPr>
          <w:rFonts w:eastAsia="Times New Roman" w:cs="Times New Roman"/>
          <w:szCs w:val="24"/>
        </w:rPr>
        <w:t>Ε</w:t>
      </w:r>
      <w:r>
        <w:rPr>
          <w:rFonts w:eastAsia="Times New Roman" w:cs="Times New Roman"/>
          <w:szCs w:val="24"/>
        </w:rPr>
        <w:t>λληνισμό, που εδραιώνει μια πίστη, που γεννά μια ελπίδα και να τη μετουσιώσεις σε αρθρωμένη εθνική στρατηγική.</w:t>
      </w:r>
    </w:p>
    <w:p w14:paraId="0AEE4F7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Ας ιχνηλατήσουμε αυτόν τον δρόμο στα σημερινά σκοτάδια κι ας τον α</w:t>
      </w:r>
      <w:r>
        <w:rPr>
          <w:rFonts w:eastAsia="Times New Roman" w:cs="Times New Roman"/>
          <w:szCs w:val="24"/>
        </w:rPr>
        <w:t>κολουθήσουμε, με τη νέα γενιά ξανά μπροστάρη των αναγκών και των προσδοκιών ενός λαού, ενός έθνους με μια τρισχιλιετή διαδρομή, με τη νέα γενιά που γι’ αυτή θα οικοδομηθεί ο νέος ιστορικός κύκλος και χωρίς αυτή δεν μπορεί να οικοδομηθεί ο νέος ιστορικός κύ</w:t>
      </w:r>
      <w:r>
        <w:rPr>
          <w:rFonts w:eastAsia="Times New Roman" w:cs="Times New Roman"/>
          <w:szCs w:val="24"/>
        </w:rPr>
        <w:t>κλος. Είναι το ύψιστο χρέος μας απέναντι στην πατρίδα κι, αν θέλετε και κάτι, είναι και το ύστατο χρέος της δικής μου γενιάς.</w:t>
      </w:r>
    </w:p>
    <w:p w14:paraId="0AEE4F78" w14:textId="77777777" w:rsidR="005315E0" w:rsidRDefault="00AC7D4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AEE4F79"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πολύ τον συνάδελφο Κώστα Σκανδαλίδη.</w:t>
      </w:r>
    </w:p>
    <w:p w14:paraId="0AEE4F7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Ο κ. Γιάννης Γκιόκας, ο συνάδελφος </w:t>
      </w:r>
      <w:r>
        <w:rPr>
          <w:rFonts w:eastAsia="Times New Roman" w:cs="Times New Roman"/>
          <w:szCs w:val="24"/>
        </w:rPr>
        <w:t>από το ΚΚΕ, έχει τον λόγο για δώδεκα λεπτά.</w:t>
      </w:r>
    </w:p>
    <w:p w14:paraId="0AEE4F7B"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Κυρίες και κύριοι Βουλευτές, σαράντα δυο χρόνια συμπληρώνονται φέτος από τον ηρωικό ξεσηκωμό του λαού και της νεολαίας τον Νοέμβριο του 1973. Η σημερινή επέτειος αναμφισβήτητα φέρνει στις σκέψεις</w:t>
      </w:r>
      <w:r>
        <w:rPr>
          <w:rFonts w:eastAsia="Times New Roman" w:cs="Times New Roman"/>
          <w:szCs w:val="24"/>
        </w:rPr>
        <w:t xml:space="preserve"> μας όλους και όλες που έχασαν τη ζωή τους στα δύσκολα χρόνια της επτάχρονης δικτατορίας, τους ανθρώπους που βασανίστηκαν, εξορίστηκαν, φυλακίστηκαν, που με χίλιους τρόπους διώχθηκαν από τη χούντα και την κρατική καταστολή.</w:t>
      </w:r>
      <w:r>
        <w:rPr>
          <w:rFonts w:eastAsia="Times New Roman" w:cs="Times New Roman"/>
          <w:szCs w:val="24"/>
        </w:rPr>
        <w:t xml:space="preserve"> </w:t>
      </w:r>
      <w:r>
        <w:rPr>
          <w:rFonts w:eastAsia="Times New Roman" w:cs="Times New Roman"/>
          <w:szCs w:val="24"/>
        </w:rPr>
        <w:t xml:space="preserve">Τιμούμε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χιλιάδες αγωνιστές τ</w:t>
      </w:r>
      <w:r>
        <w:rPr>
          <w:rFonts w:eastAsia="Times New Roman" w:cs="Times New Roman"/>
          <w:szCs w:val="24"/>
        </w:rPr>
        <w:t xml:space="preserve">ης πάλης ενάντια στη δικτατορία, ιδιαίτερα όσους και όσες και τα επόμενα χρόνια συνέχισαν και συνεχίζουν τον αγώνα από το ίδιο μετερίζι. </w:t>
      </w:r>
    </w:p>
    <w:p w14:paraId="0AEE4F7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Ως Κομμουνιστικό Κόμμα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είμαστε υπερήφανοι για τα μέλη και τα στελέχη του κόμματος, τους κνίτες και τις κνίτισ</w:t>
      </w:r>
      <w:r>
        <w:rPr>
          <w:rFonts w:eastAsia="Times New Roman" w:cs="Times New Roman"/>
          <w:szCs w:val="24"/>
        </w:rPr>
        <w:t xml:space="preserve">σες, τα μέλη της ΑΝΤΙ-ΕΦΕΕ -που πήραν μέρος στην αντιδικτατορική πάλη, έμειναν όρθιοι στα κρατητήρια της ασφάλειας και δεν λύγισαν από τα βασανιστήρια στο ΕΑΤ-ΕΣΑ, στη Μπουμπουλίνας, στις φυλακές, στις εξορίες, στα στρατοδικεία και σε κάθε τόπο μαρτυρίου- </w:t>
      </w:r>
      <w:r>
        <w:rPr>
          <w:rFonts w:eastAsia="Times New Roman" w:cs="Times New Roman"/>
          <w:szCs w:val="24"/>
        </w:rPr>
        <w:t>για τη συμβολή στις καταλήψεις της Νομικής και του Πολυτεχνείου, τη σκληρή πάλη, για να αναπτυχθεί η αντίσταση του λαού και της νεολαίας, για τη διεθνιστική αλληλεγγύη στην αντιδικτατορική πάλη, για να σπάσει ο φόβος, ο συμβιβασμός και η μοιρολατρία, ο αντ</w:t>
      </w:r>
      <w:r>
        <w:rPr>
          <w:rFonts w:eastAsia="Times New Roman" w:cs="Times New Roman"/>
          <w:szCs w:val="24"/>
        </w:rPr>
        <w:t xml:space="preserve">ικομμουνισμός, που ήταν η επίσημη ιδεολογία της στρατιωτικής δικτατορίας, του κράτους και των αστικών κομμάτων και πριν </w:t>
      </w:r>
      <w:r>
        <w:rPr>
          <w:rFonts w:eastAsia="Times New Roman" w:cs="Times New Roman"/>
          <w:szCs w:val="24"/>
        </w:rPr>
        <w:t xml:space="preserve">από </w:t>
      </w:r>
      <w:r>
        <w:rPr>
          <w:rFonts w:eastAsia="Times New Roman" w:cs="Times New Roman"/>
          <w:szCs w:val="24"/>
        </w:rPr>
        <w:t xml:space="preserve">τη δικτατορία. </w:t>
      </w:r>
    </w:p>
    <w:p w14:paraId="0AEE4F7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 ξεσηκωμός του Νοέμβρη, η κατάληψη της Νομικής που προηγήθηκε, συνολικά η αντιδικτατορική πάλη ενάντια στη στρατιωτ</w:t>
      </w:r>
      <w:r>
        <w:rPr>
          <w:rFonts w:eastAsia="Times New Roman" w:cs="Times New Roman"/>
          <w:szCs w:val="24"/>
        </w:rPr>
        <w:t>ική δικτατορία, που είχαν επιβάλει μαζί η πλουτοκρατία και το ΝΑΤΟ, αποτελούν αστείρευτη πηγή έμπνευσης για την αξία της οργανωμένης πάλης του λαού και της νεολαίας. Αυτή η πάλη αντιμετώπισε τις θέσεις του συμβιβασμού με τη δικτατορία</w:t>
      </w:r>
      <w:r>
        <w:rPr>
          <w:rFonts w:eastAsia="Times New Roman" w:cs="Times New Roman"/>
          <w:szCs w:val="24"/>
        </w:rPr>
        <w:t>,</w:t>
      </w:r>
      <w:r>
        <w:rPr>
          <w:rFonts w:eastAsia="Times New Roman" w:cs="Times New Roman"/>
          <w:szCs w:val="24"/>
        </w:rPr>
        <w:t xml:space="preserve"> που καλλιεργούσαν κα</w:t>
      </w:r>
      <w:r>
        <w:rPr>
          <w:rFonts w:eastAsia="Times New Roman" w:cs="Times New Roman"/>
          <w:szCs w:val="24"/>
        </w:rPr>
        <w:t>ι τότε διάφορες δυνάμεις, με αφορμή το φιλελεύθερο μασκάρεμα που επιχειρούσε η χούντα. Ο ηρωικός ξεσηκωμός της νεολαίας και των εργαζομένων, παρ’ ότι δεν κατόρθωσε να ανατρέψει τη χουντική διακυβέρνηση, έδωσε ένα σημαντικό εσωτερικό και διεθνές πλήγμα στις</w:t>
      </w:r>
      <w:r>
        <w:rPr>
          <w:rFonts w:eastAsia="Times New Roman" w:cs="Times New Roman"/>
          <w:szCs w:val="24"/>
        </w:rPr>
        <w:t xml:space="preserve"> δυνάμεις που στήριζαν τη δικτατορία. </w:t>
      </w:r>
    </w:p>
    <w:p w14:paraId="0AEE4F7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Σήμερα, σαράντα δύο χρόνια μετά, τα μηνύματα, τα διδάγματα αυτού του ξεσηκωμού παραμένουν επίκαιρα και χρήσιμα. Όχι γιατί αυτό είθισται να λέγεται σε τέτοιες επετείους ως κλισέ, αλλά γιατί η ίδια η ζωή, η ίδια η πραγμ</w:t>
      </w:r>
      <w:r>
        <w:rPr>
          <w:rFonts w:eastAsia="Times New Roman" w:cs="Times New Roman"/>
          <w:szCs w:val="24"/>
        </w:rPr>
        <w:t xml:space="preserve">ατικότητα τα καθιστά επίκαιρα και χρήσιμα. </w:t>
      </w:r>
    </w:p>
    <w:p w14:paraId="0AEE4F7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ταν μιλάμε για τα μηνύματα του ξεσηκωμού, εννοούμε τα πραγματικά μηνύματα και συνθήματα, αυτά που ήταν γραμμένα στην πύλη του Πολυτεχνείου και στις παράνομες ανακοινώσεις και όχι εκείνα που η διαστρέβλωση, η απο</w:t>
      </w:r>
      <w:r>
        <w:rPr>
          <w:rFonts w:eastAsia="Times New Roman" w:cs="Times New Roman"/>
          <w:szCs w:val="24"/>
        </w:rPr>
        <w:t>σιώπηση και η ιστορική παραχάραξη εμφανίζει κάθε φορά, για να δικαιολογήσει τη μετέπειτα και τη σημερινή αντιλαϊκή πολιτική κομμάτων και κυβερνήσεων.</w:t>
      </w:r>
    </w:p>
    <w:p w14:paraId="0AEE4F8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Σήμερα, σαράντα δύο χρόνια μετά, ο αγώνας για «</w:t>
      </w:r>
      <w:r>
        <w:rPr>
          <w:rFonts w:eastAsia="Times New Roman" w:cs="Times New Roman"/>
          <w:szCs w:val="24"/>
        </w:rPr>
        <w:t>Ψ</w:t>
      </w:r>
      <w:r>
        <w:rPr>
          <w:rFonts w:eastAsia="Times New Roman" w:cs="Times New Roman"/>
          <w:szCs w:val="24"/>
        </w:rPr>
        <w:t>ωμί-</w:t>
      </w:r>
      <w:r>
        <w:rPr>
          <w:rFonts w:eastAsia="Times New Roman" w:cs="Times New Roman"/>
          <w:szCs w:val="24"/>
        </w:rPr>
        <w:t>Π</w:t>
      </w:r>
      <w:r>
        <w:rPr>
          <w:rFonts w:eastAsia="Times New Roman" w:cs="Times New Roman"/>
          <w:szCs w:val="24"/>
        </w:rPr>
        <w:t>αιδεία-</w:t>
      </w:r>
      <w:r>
        <w:rPr>
          <w:rFonts w:eastAsia="Times New Roman" w:cs="Times New Roman"/>
          <w:szCs w:val="24"/>
        </w:rPr>
        <w:t>Ε</w:t>
      </w:r>
      <w:r>
        <w:rPr>
          <w:rFonts w:eastAsia="Times New Roman" w:cs="Times New Roman"/>
          <w:szCs w:val="24"/>
        </w:rPr>
        <w:t xml:space="preserve">λευθερία» -για τα εργατικά λαϊκά δικαιώματα, </w:t>
      </w:r>
      <w:r>
        <w:rPr>
          <w:rFonts w:eastAsia="Times New Roman" w:cs="Times New Roman"/>
          <w:szCs w:val="24"/>
        </w:rPr>
        <w:t>δηλαδή- είναι στην πρώτη γραμμή και σημαίνει την απόκρουση, την ανατροπή της επίθεσης σε βάρος των εργαζομένων, που με τη μορφή των μνημονίων έχουν εξαπολύσει το κεφάλαιο, η Ευρωπαϊκή Ένωση, οι κυβερνήσεις και τα κόμματα που υπηρετούν το σάπιο καπιταλιστικ</w:t>
      </w:r>
      <w:r>
        <w:rPr>
          <w:rFonts w:eastAsia="Times New Roman" w:cs="Times New Roman"/>
          <w:szCs w:val="24"/>
        </w:rPr>
        <w:t xml:space="preserve">ό σύστημα. </w:t>
      </w:r>
    </w:p>
    <w:p w14:paraId="0AEE4F8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Αυτή η επίθεση έχει στόχο να φορτώσει στον λαό την καπιταλιστική κρίση, τη διαχείριση του κρατικού χρέους</w:t>
      </w:r>
      <w:r>
        <w:rPr>
          <w:rFonts w:eastAsia="Times New Roman" w:cs="Times New Roman"/>
          <w:szCs w:val="24"/>
        </w:rPr>
        <w:t>,</w:t>
      </w:r>
      <w:r>
        <w:rPr>
          <w:rFonts w:eastAsia="Times New Roman" w:cs="Times New Roman"/>
          <w:szCs w:val="24"/>
        </w:rPr>
        <w:t xml:space="preserve"> για το οποίο δεν ευθύνονται οι εργαζόμενοι, προκειμένου να ανακάμψει η οικονομία του κεφαλαίου, να βγει όσο γίνεται αλώβητο το κεφάλαιο κ</w:t>
      </w:r>
      <w:r>
        <w:rPr>
          <w:rFonts w:eastAsia="Times New Roman" w:cs="Times New Roman"/>
          <w:szCs w:val="24"/>
        </w:rPr>
        <w:t>αι τα κέρδη του από την κρίση.</w:t>
      </w:r>
    </w:p>
    <w:p w14:paraId="0AEE4F8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Σήμερα, σαράντα δύο χρόνια μετά, το σύνθημα «</w:t>
      </w:r>
      <w:r>
        <w:rPr>
          <w:rFonts w:eastAsia="Times New Roman" w:cs="Times New Roman"/>
          <w:szCs w:val="24"/>
        </w:rPr>
        <w:t>Έ</w:t>
      </w:r>
      <w:r>
        <w:rPr>
          <w:rFonts w:eastAsia="Times New Roman" w:cs="Times New Roman"/>
          <w:szCs w:val="24"/>
        </w:rPr>
        <w:t>ξω οι ΗΠΑ και το ΝΑΤΟ», το οποίο ξεχάστηκε από τις υπόλοιπες ομιλίες που ακούσαμε σήμερα, του Πρωθυπουργού και του Υπουργού -γιατί υπήρχε και αυτό το σύνθημα εκείνες τις μέρες του</w:t>
      </w:r>
      <w:r>
        <w:rPr>
          <w:rFonts w:eastAsia="Times New Roman" w:cs="Times New Roman"/>
          <w:szCs w:val="24"/>
        </w:rPr>
        <w:t xml:space="preserve"> Νοέμβρη- παραμένει ζωντανό όσο ποτέ, γιατί η χώρα παραμένει δεσμευμένη στους ίδιους οργανισμούς που ευθύνονται και για την επιβολή της δικτατορίας και για την τουρκική εισβολή και κατοχή στην Κύπρο και για τη διαρκή αμφισβήτηση και υπονόμευση των κυριαρχι</w:t>
      </w:r>
      <w:r>
        <w:rPr>
          <w:rFonts w:eastAsia="Times New Roman" w:cs="Times New Roman"/>
          <w:szCs w:val="24"/>
        </w:rPr>
        <w:t>κών δικαιωμάτων της χώρας όλο αυτό το διάστημα. Διότι και σήμερα ο λαός μας κινδυνεύει από την εμπλοκή σε νέους ιμπεριαλιστικούς πολέμους και επεμβάσεις, που διεξάγονται στην περιοχή της Ανατολικής Μεσογείου και της Μέσης Ανατολής, στο πλαίσιο των ανταγωνι</w:t>
      </w:r>
      <w:r>
        <w:rPr>
          <w:rFonts w:eastAsia="Times New Roman" w:cs="Times New Roman"/>
          <w:szCs w:val="24"/>
        </w:rPr>
        <w:t xml:space="preserve">σμών για τον έλεγχο πλουτοπαραγωγικών πηγών και δρόμων μεταφοράς. </w:t>
      </w:r>
    </w:p>
    <w:p w14:paraId="0AEE4F8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 κίνδυνος αυτός μεγαλώνει ακόμη περισσότερο μετά τις τελευταίες εξελίξεις, μετά τις δολοφονικές εγκληματικές επιθέσεις στο Παρίσι. Γιατί</w:t>
      </w:r>
      <w:r>
        <w:rPr>
          <w:rFonts w:eastAsia="Times New Roman" w:cs="Times New Roman"/>
          <w:szCs w:val="24"/>
        </w:rPr>
        <w:t>,</w:t>
      </w:r>
      <w:r>
        <w:rPr>
          <w:rFonts w:eastAsia="Times New Roman" w:cs="Times New Roman"/>
          <w:szCs w:val="24"/>
        </w:rPr>
        <w:t xml:space="preserve"> πέρα από τη δεδομένη καταδίκη των επιθέσεων και τη</w:t>
      </w:r>
      <w:r>
        <w:rPr>
          <w:rFonts w:eastAsia="Times New Roman" w:cs="Times New Roman"/>
          <w:szCs w:val="24"/>
        </w:rPr>
        <w:t xml:space="preserve">ν αλληλεγγύη προς τον γαλλικό λαό, υπάρχει το κρίσιμο ζήτημα, ότι δηλαδή τέτοιου είδους επιθέσεις αξιοποιούνται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για την ένταση της καταστολής της αστυνομοκρατίας, του ρατσισμού και της ξενοφοβίας 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για την κλιμάκωση ιμπεριαλιστικών πο</w:t>
      </w:r>
      <w:r>
        <w:rPr>
          <w:rFonts w:eastAsia="Times New Roman" w:cs="Times New Roman"/>
          <w:szCs w:val="24"/>
        </w:rPr>
        <w:t>λέμων και επεμβάσεων στο όνομα της τρομοκρατίας αλλά με πραγματικό στόχο τις πρώτες ύλες και τους δρόμους μεταφοράς πετρελαίου και φυσικού αερίου.</w:t>
      </w:r>
    </w:p>
    <w:p w14:paraId="0AEE4F84"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Επίσης, αποτελεί τεράστια αυταπάτη να πιστεύει κανείς ότι αυτοί που δημιούργησαν το πρόβλημα μπορούν και να τ</w:t>
      </w:r>
      <w:r>
        <w:rPr>
          <w:rFonts w:eastAsia="Times New Roman" w:cs="Times New Roman"/>
          <w:szCs w:val="24"/>
        </w:rPr>
        <w:t xml:space="preserve">ο λύσουν. </w:t>
      </w:r>
      <w:r>
        <w:rPr>
          <w:rFonts w:eastAsia="Times New Roman" w:cs="Times New Roman"/>
          <w:szCs w:val="24"/>
        </w:rPr>
        <w:t>Α</w:t>
      </w:r>
      <w:r>
        <w:rPr>
          <w:rFonts w:eastAsia="Times New Roman" w:cs="Times New Roman"/>
          <w:szCs w:val="24"/>
        </w:rPr>
        <w:t xml:space="preserve">ς τελειώνουμε, επιτέλους, με την υποκρισία ορισμένων που και σήμερα διαρρηγνύουν τα ιμάτιά τους με αφορμή το </w:t>
      </w:r>
      <w:r>
        <w:rPr>
          <w:rFonts w:eastAsia="Times New Roman" w:cs="Times New Roman"/>
          <w:szCs w:val="24"/>
        </w:rPr>
        <w:t>«Ι</w:t>
      </w:r>
      <w:r>
        <w:rPr>
          <w:rFonts w:eastAsia="Times New Roman" w:cs="Times New Roman"/>
          <w:szCs w:val="24"/>
        </w:rPr>
        <w:t xml:space="preserve">σλαμικό </w:t>
      </w:r>
      <w:r>
        <w:rPr>
          <w:rFonts w:eastAsia="Times New Roman" w:cs="Times New Roman"/>
          <w:szCs w:val="24"/>
        </w:rPr>
        <w:t>Κ</w:t>
      </w:r>
      <w:r>
        <w:rPr>
          <w:rFonts w:eastAsia="Times New Roman" w:cs="Times New Roman"/>
          <w:szCs w:val="24"/>
        </w:rPr>
        <w:t>ράτος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τη στιγμή που είναι οι βασικοί υπεύθυνοι για τη δημιουργία του. </w:t>
      </w:r>
    </w:p>
    <w:p w14:paraId="0AEE4F85"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w:t>
      </w:r>
      <w:r>
        <w:rPr>
          <w:rFonts w:eastAsia="Times New Roman" w:cs="Times New Roman"/>
          <w:szCs w:val="24"/>
        </w:rPr>
        <w:t xml:space="preserve">σλαμικό </w:t>
      </w:r>
      <w:r>
        <w:rPr>
          <w:rFonts w:eastAsia="Times New Roman" w:cs="Times New Roman"/>
          <w:szCs w:val="24"/>
        </w:rPr>
        <w:t>Κ</w:t>
      </w:r>
      <w:r>
        <w:rPr>
          <w:rFonts w:eastAsia="Times New Roman" w:cs="Times New Roman"/>
          <w:szCs w:val="24"/>
        </w:rPr>
        <w:t>ράτος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αυτό το τερατούργημα, είναι δημιούργημα των ΗΠΑ, του ΝΑΤΟ, της Ευρωπαϊκής Ένωσης, των </w:t>
      </w:r>
      <w:r>
        <w:rPr>
          <w:rFonts w:eastAsia="Times New Roman" w:cs="Times New Roman"/>
          <w:szCs w:val="24"/>
        </w:rPr>
        <w:t>κυβερνήσε</w:t>
      </w:r>
      <w:r>
        <w:rPr>
          <w:rFonts w:eastAsia="Times New Roman" w:cs="Times New Roman"/>
          <w:szCs w:val="24"/>
        </w:rPr>
        <w:t>ώ</w:t>
      </w:r>
      <w:r>
        <w:rPr>
          <w:rFonts w:eastAsia="Times New Roman" w:cs="Times New Roman"/>
          <w:szCs w:val="24"/>
        </w:rPr>
        <w:t>ν</w:t>
      </w:r>
      <w:r>
        <w:rPr>
          <w:rFonts w:eastAsia="Times New Roman" w:cs="Times New Roman"/>
          <w:szCs w:val="24"/>
        </w:rPr>
        <w:t xml:space="preserve"> τους. Αυτοί στήριξαν όλα αυτά τα χρόνια, χρηματοδότησαν και εξόπλισαν διάφορες ομάδες στο πλαίσιο της λεγόμενης τότε συριακής αντιπολίτευσης που βαφτίστηκε «</w:t>
      </w:r>
      <w:r>
        <w:rPr>
          <w:rFonts w:eastAsia="Times New Roman" w:cs="Times New Roman"/>
          <w:szCs w:val="24"/>
        </w:rPr>
        <w:t>Α</w:t>
      </w:r>
      <w:r>
        <w:rPr>
          <w:rFonts w:eastAsia="Times New Roman" w:cs="Times New Roman"/>
          <w:szCs w:val="24"/>
        </w:rPr>
        <w:t xml:space="preserve">ραβική </w:t>
      </w:r>
      <w:r>
        <w:rPr>
          <w:rFonts w:eastAsia="Times New Roman" w:cs="Times New Roman"/>
          <w:szCs w:val="24"/>
        </w:rPr>
        <w:t>Ά</w:t>
      </w:r>
      <w:r>
        <w:rPr>
          <w:rFonts w:eastAsia="Times New Roman" w:cs="Times New Roman"/>
          <w:szCs w:val="24"/>
        </w:rPr>
        <w:t xml:space="preserve">νοιξη» με τη συνδρομή και πολιτικών δυνάμεων από τη χώρα μας. </w:t>
      </w:r>
    </w:p>
    <w:p w14:paraId="0AEE4F86"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Είναι οι ίδιες κυβερνήσεις που στήριξαν ή ανέχτηκαν πολίτες των χωρών τους να πάνε να πολεμήσουν εναντίον της συριακής κυβέρνησης και σήμερα αξιοποιούν πάλι τις επιθέσεις στο Παρίσι, τ</w:t>
      </w:r>
      <w:r>
        <w:rPr>
          <w:rFonts w:eastAsia="Times New Roman" w:cs="Times New Roman"/>
          <w:szCs w:val="24"/>
        </w:rPr>
        <w:t>ο αίμα του γαλλικού λαού</w:t>
      </w:r>
      <w:r>
        <w:rPr>
          <w:rFonts w:eastAsia="Times New Roman" w:cs="Times New Roman"/>
          <w:szCs w:val="24"/>
        </w:rPr>
        <w:t>,</w:t>
      </w:r>
      <w:r>
        <w:rPr>
          <w:rFonts w:eastAsia="Times New Roman" w:cs="Times New Roman"/>
          <w:szCs w:val="24"/>
        </w:rPr>
        <w:t xml:space="preserve"> που χύθηκε από το δικό τους δημιούργημα, για να δρομολογήσουν την εντονότερη εμπλοκή τους στις εξελίξεις στη Μέση Ανατολή, όχι γιατί τους έπιασε ο πόνος</w:t>
      </w:r>
      <w:r>
        <w:rPr>
          <w:rFonts w:eastAsia="Times New Roman" w:cs="Times New Roman"/>
          <w:szCs w:val="24"/>
        </w:rPr>
        <w:t>,</w:t>
      </w:r>
      <w:r>
        <w:rPr>
          <w:rFonts w:eastAsia="Times New Roman" w:cs="Times New Roman"/>
          <w:szCs w:val="24"/>
        </w:rPr>
        <w:t xml:space="preserve"> αλλά για να διασφαλίσουν μερίδια από τα κέρδη στο πλαίσιο του σφοδρού, του σ</w:t>
      </w:r>
      <w:r>
        <w:rPr>
          <w:rFonts w:eastAsia="Times New Roman" w:cs="Times New Roman"/>
          <w:szCs w:val="24"/>
        </w:rPr>
        <w:t xml:space="preserve">φοδρότατου ανταγωνισμού που υπάρχει στην περιοχή. </w:t>
      </w:r>
    </w:p>
    <w:p w14:paraId="0AEE4F87"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Οι λαοί της Ευρώπης, ο ελληνικός λαός πρέπει να είναι σε ετοιμότητα και επαγρύπνηση, να μη νομιμοποιήσουν νέες πολεμικές επεμβάσεις</w:t>
      </w:r>
      <w:r>
        <w:rPr>
          <w:rFonts w:eastAsia="Times New Roman" w:cs="Times New Roman"/>
          <w:szCs w:val="24"/>
        </w:rPr>
        <w:t>,</w:t>
      </w:r>
      <w:r>
        <w:rPr>
          <w:rFonts w:eastAsia="Times New Roman" w:cs="Times New Roman"/>
          <w:szCs w:val="24"/>
        </w:rPr>
        <w:t xml:space="preserve"> που δεν θα λύσουν, αλλά θα γιγαντώσουν το πρόβλημα, όπως δεν έλυσαν το π</w:t>
      </w:r>
      <w:r>
        <w:rPr>
          <w:rFonts w:eastAsia="Times New Roman" w:cs="Times New Roman"/>
          <w:szCs w:val="24"/>
        </w:rPr>
        <w:t xml:space="preserve">ρόβλημα οι επεμβάσεις στο Αφγανιστάν, στο Ιράκ, που έγιναν με τα ίδια ακριβώς προσχήματα και σήμερα η κατάσταση έχει επιδεινωθεί.  </w:t>
      </w:r>
    </w:p>
    <w:p w14:paraId="0AEE4F88"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Όσον αφορά τον ελληνικό λαό, δεν θα πρέπει να επιτρέψει να νομιμοποιήσει την οποιαδήποτε εμπλοκή της χώρας μας σε τέτοιους ε</w:t>
      </w:r>
      <w:r>
        <w:rPr>
          <w:rFonts w:eastAsia="Times New Roman" w:cs="Times New Roman"/>
          <w:szCs w:val="24"/>
        </w:rPr>
        <w:t xml:space="preserve">πικίνδυνους σχεδιασμούς που η Κυβέρνηση δηλώνει έτοιμη να συνδράμει. </w:t>
      </w:r>
    </w:p>
    <w:p w14:paraId="0AEE4F89" w14:textId="77777777" w:rsidR="005315E0" w:rsidRDefault="00AC7D4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ΚΚΕ χαρακτήρισε την αλλαγή του Ιουλίου του 1974 ως αποτέλεσμα του συμβιβασμού που πραγματοποιήθηκε ανάμεσα στη χούντα και σε αστικές πολιτικές δυνάμεις. Η</w:t>
      </w:r>
      <w:r>
        <w:rPr>
          <w:rFonts w:eastAsia="Times New Roman" w:cs="Times New Roman"/>
          <w:szCs w:val="24"/>
        </w:rPr>
        <w:t xml:space="preserve"> δικτατορία κατέρρευσε υπό το βάρος της γενικής κατακραυγής που προκάλεσε σειρά γεγονότων με κορυφαίο το Πολυτεχνείο και τους νεκρούς του</w:t>
      </w:r>
      <w:r>
        <w:rPr>
          <w:rFonts w:eastAsia="Times New Roman" w:cs="Times New Roman"/>
          <w:szCs w:val="24"/>
        </w:rPr>
        <w:t>,</w:t>
      </w:r>
      <w:r>
        <w:rPr>
          <w:rFonts w:eastAsia="Times New Roman" w:cs="Times New Roman"/>
          <w:szCs w:val="24"/>
        </w:rPr>
        <w:t xml:space="preserve"> και στη συνέχεια το χουντικό πραξικόπημα κατά του </w:t>
      </w:r>
      <w:r>
        <w:rPr>
          <w:rFonts w:eastAsia="Times New Roman" w:cs="Times New Roman"/>
          <w:szCs w:val="24"/>
        </w:rPr>
        <w:t>Π</w:t>
      </w:r>
      <w:r>
        <w:rPr>
          <w:rFonts w:eastAsia="Times New Roman" w:cs="Times New Roman"/>
          <w:szCs w:val="24"/>
        </w:rPr>
        <w:t>ροέδρου Μακαρίου</w:t>
      </w:r>
      <w:r>
        <w:rPr>
          <w:rFonts w:eastAsia="Times New Roman" w:cs="Times New Roman"/>
          <w:szCs w:val="24"/>
        </w:rPr>
        <w:t>,</w:t>
      </w:r>
      <w:r>
        <w:rPr>
          <w:rFonts w:eastAsia="Times New Roman" w:cs="Times New Roman"/>
          <w:szCs w:val="24"/>
        </w:rPr>
        <w:t xml:space="preserve"> που το ακολούθησε η τουρκική εισβολή στην Κύπρο.</w:t>
      </w:r>
      <w:r>
        <w:rPr>
          <w:rFonts w:eastAsia="Times New Roman" w:cs="Times New Roman"/>
          <w:szCs w:val="24"/>
        </w:rPr>
        <w:t xml:space="preserve"> </w:t>
      </w:r>
    </w:p>
    <w:p w14:paraId="0AEE4F8A" w14:textId="77777777" w:rsidR="005315E0" w:rsidRDefault="00AC7D4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 συμβιβασμός</w:t>
      </w:r>
      <w:r>
        <w:rPr>
          <w:rFonts w:eastAsia="Times New Roman" w:cs="Times New Roman"/>
          <w:szCs w:val="24"/>
        </w:rPr>
        <w:t>,</w:t>
      </w:r>
      <w:r>
        <w:rPr>
          <w:rFonts w:eastAsia="Times New Roman" w:cs="Times New Roman"/>
          <w:szCs w:val="24"/>
        </w:rPr>
        <w:t xml:space="preserve"> με την άμεση εμπλοκή και αμερικανονατοϊκών δυνάμεων</w:t>
      </w:r>
      <w:r>
        <w:rPr>
          <w:rFonts w:eastAsia="Times New Roman" w:cs="Times New Roman"/>
          <w:szCs w:val="24"/>
        </w:rPr>
        <w:t>,</w:t>
      </w:r>
      <w:r>
        <w:rPr>
          <w:rFonts w:eastAsia="Times New Roman" w:cs="Times New Roman"/>
          <w:szCs w:val="24"/>
        </w:rPr>
        <w:t xml:space="preserve"> έγινε για να αποφευχθούν δύσκολα ελεγχόμενες αντιδράσεις του λαϊκού παράγοντα καθώς και για να αντιμετωπιστούν οι εξελίξεις στις ελληνοτουρκικές σχέσεις λόγω του </w:t>
      </w:r>
      <w:r>
        <w:rPr>
          <w:rFonts w:eastAsia="Times New Roman" w:cs="Times New Roman"/>
          <w:szCs w:val="24"/>
        </w:rPr>
        <w:t>Κ</w:t>
      </w:r>
      <w:r>
        <w:rPr>
          <w:rFonts w:eastAsia="Times New Roman" w:cs="Times New Roman"/>
          <w:szCs w:val="24"/>
        </w:rPr>
        <w:t xml:space="preserve">υπριακού. </w:t>
      </w:r>
    </w:p>
    <w:p w14:paraId="0AEE4F8B" w14:textId="77777777" w:rsidR="005315E0" w:rsidRDefault="00AC7D4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μετάβαση α</w:t>
      </w:r>
      <w:r>
        <w:rPr>
          <w:rFonts w:eastAsia="Times New Roman" w:cs="Times New Roman"/>
          <w:szCs w:val="24"/>
        </w:rPr>
        <w:t xml:space="preserve">πό τη στρατιωτική δικτατορία στην αστική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Δ</w:t>
      </w:r>
      <w:r>
        <w:rPr>
          <w:rFonts w:eastAsia="Times New Roman" w:cs="Times New Roman"/>
          <w:szCs w:val="24"/>
        </w:rPr>
        <w:t xml:space="preserve">ημοκρατία τον Ιούλιο του ’74 δεν έδωσε ουσιαστική και οριστική λύση στα λαϊκά προβλήματα της φτώχειας, της ανεργίας, της διαρκούς υπονόμευσης των λαϊκών δικαιωμάτων και ελευθεριών. </w:t>
      </w:r>
    </w:p>
    <w:p w14:paraId="0AEE4F8C" w14:textId="77777777" w:rsidR="005315E0" w:rsidRDefault="00AC7D4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Αυτό που ζει ο λ</w:t>
      </w:r>
      <w:r>
        <w:rPr>
          <w:rFonts w:eastAsia="Times New Roman" w:cs="Times New Roman"/>
          <w:szCs w:val="24"/>
        </w:rPr>
        <w:t>αός μας τα τελευταία επτά χρόνια της οικονομικής κρίσης, που πάρθηκαν πίσω δικαιώματα και κατακτήσεις δεκαετιών, δεν είναι αποτέλεσμα μιας κακής διαχείρισης των χρόνων της Μεταπολίτευσης, μιας κακοδαιμονίας του πολιτικού συστήματος, όπως ισχυρίζονται όλα τ</w:t>
      </w:r>
      <w:r>
        <w:rPr>
          <w:rFonts w:eastAsia="Times New Roman" w:cs="Times New Roman"/>
          <w:szCs w:val="24"/>
        </w:rPr>
        <w:t xml:space="preserve">α άλλα κόμματα. </w:t>
      </w:r>
    </w:p>
    <w:p w14:paraId="0AEE4F8D" w14:textId="77777777" w:rsidR="005315E0" w:rsidRDefault="00AC7D4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Φυσικά το ΚΚΕ από την ίδρυσή του πάντα, σήμερα, καθημερινά παλεύει για να υπάρξουν κατακτήσεις, δικαιώματα, ελευθερίες όσο είναι δυνατόν αυτό μέσα στο πλαίσιο του καπιταλιστικού συστήματος. Και μετά τη δικτατορία, το 1974, επεδίωξε και πέτ</w:t>
      </w:r>
      <w:r>
        <w:rPr>
          <w:rFonts w:eastAsia="Times New Roman" w:cs="Times New Roman"/>
          <w:szCs w:val="24"/>
        </w:rPr>
        <w:t xml:space="preserve">υχε </w:t>
      </w:r>
      <w:r>
        <w:rPr>
          <w:rFonts w:eastAsia="Times New Roman" w:cs="Times New Roman"/>
          <w:szCs w:val="24"/>
          <w:lang w:val="en-US"/>
        </w:rPr>
        <w:t>de</w:t>
      </w:r>
      <w:r w:rsidRPr="00362B0D">
        <w:rPr>
          <w:rFonts w:eastAsia="Times New Roman" w:cs="Times New Roman"/>
          <w:szCs w:val="24"/>
        </w:rPr>
        <w:t xml:space="preserve"> </w:t>
      </w:r>
      <w:r>
        <w:rPr>
          <w:rFonts w:eastAsia="Times New Roman" w:cs="Times New Roman"/>
          <w:szCs w:val="24"/>
          <w:lang w:val="en-US"/>
        </w:rPr>
        <w:t>facto</w:t>
      </w:r>
      <w:r w:rsidRPr="00362B0D">
        <w:rPr>
          <w:rFonts w:eastAsia="Times New Roman" w:cs="Times New Roman"/>
          <w:szCs w:val="24"/>
        </w:rPr>
        <w:t xml:space="preserve"> </w:t>
      </w:r>
      <w:r>
        <w:rPr>
          <w:rFonts w:eastAsia="Times New Roman" w:cs="Times New Roman"/>
          <w:szCs w:val="24"/>
        </w:rPr>
        <w:t xml:space="preserve">τη νομιμοποίησή του μετά από είκοσι επτά χρόνια συνεχούς παρανομίας, αξιοποιώντας και την υποχώρηση του αντικομμουνισμού που η τότε κυβέρνηση Καραμανλή δεν μπορούσε να αγνοήσει. </w:t>
      </w:r>
    </w:p>
    <w:p w14:paraId="0AEE4F8E" w14:textId="77777777" w:rsidR="005315E0" w:rsidRDefault="00AC7D4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Ταυτόχρονα, όμως, δεν μπορούμε να αγνοήσουμε και πολύ περισσότερ</w:t>
      </w:r>
      <w:r>
        <w:rPr>
          <w:rFonts w:eastAsia="Times New Roman" w:cs="Times New Roman"/>
          <w:szCs w:val="24"/>
        </w:rPr>
        <w:t>ο δεν μπορούμε να κρύψουμε από τον λαό ότι όποιες παραχωρήσεις αποσπούν οι εργαζόμενοι μέσα στο καπιταλιστικό σύστημα είναι προσωρινές. Είναι πάντα υπό διαρκή αμφισβήτηση και υπονόμευση. Πολύ περισσότερο που σήμερα το ίδιο το σύστημα δεν μπορεί να κάνει τι</w:t>
      </w:r>
      <w:r>
        <w:rPr>
          <w:rFonts w:eastAsia="Times New Roman" w:cs="Times New Roman"/>
          <w:szCs w:val="24"/>
        </w:rPr>
        <w:t xml:space="preserve">ς παραχωρήσεις που έκανε στο παρελθόν και των μεταπολιτευτικών χρόνων μέσω μιας διαφορετικής διαχείρισης και ενός διαφορετικού παγκόσμιου συσχετισμού δύναμης που υπήρχε τότε με την ύπαρξη της Σοβιετικής Ένωσης και των άλλων σοσιαλιστικών χωρών. </w:t>
      </w:r>
    </w:p>
    <w:p w14:paraId="0AEE4F8F" w14:textId="77777777" w:rsidR="005315E0" w:rsidRDefault="00AC7D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Αποδεικνύεται ότι όσες κυβερνήσεις επιλέγουν να διαχειριστούν αυτό το σάπιο σύστημα και τους νόμους του αναπόφευκτα θα ακολουθήσουν αντιλαϊκές πολιτικές. Όσο την πραγματική εξουσία την έχει το κεφάλαιο και η αστική τάξη, θα υπάρχουν οι κρίσεις, η ανεργία, </w:t>
      </w:r>
      <w:r>
        <w:rPr>
          <w:rFonts w:eastAsia="Times New Roman" w:cs="Times New Roman"/>
          <w:szCs w:val="24"/>
        </w:rPr>
        <w:t>η λιτότητα, η φτώχεια, οι πόλεμοι, η προσφυγιά, το τέρας του φασισμού.</w:t>
      </w:r>
    </w:p>
    <w:p w14:paraId="0AEE4F90" w14:textId="77777777" w:rsidR="005315E0" w:rsidRDefault="00AC7D49">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ΚΚΕ, με αφορμή και τη σημερινή μέρα, καλεί </w:t>
      </w:r>
      <w:r>
        <w:rPr>
          <w:rFonts w:eastAsia="Times New Roman" w:cs="Times New Roman"/>
          <w:szCs w:val="24"/>
        </w:rPr>
        <w:t>του</w:t>
      </w:r>
      <w:r>
        <w:rPr>
          <w:rFonts w:eastAsia="Times New Roman" w:cs="Times New Roman"/>
          <w:szCs w:val="24"/>
        </w:rPr>
        <w:t>ς</w:t>
      </w:r>
      <w:r>
        <w:rPr>
          <w:rFonts w:eastAsia="Times New Roman" w:cs="Times New Roman"/>
          <w:szCs w:val="24"/>
        </w:rPr>
        <w:t xml:space="preserve"> μαζικούς φορείς, τους εκπαιδευτικούς, τους καλλιτέχνες, κάθε προοδευτικό άνθρωπο, να πρωτοστατήσουν για να μάθουν οι νέοι και οι νέες πάνω απ’ όλα, οι μαθητές, οι φοιτητές, οι νέοι εργαζόμενοι, την αλήθεια για τον ξεσηκωμό του Νοέμβρη του ’73. Να μάθουν γ</w:t>
      </w:r>
      <w:r>
        <w:rPr>
          <w:rFonts w:eastAsia="Times New Roman" w:cs="Times New Roman"/>
          <w:szCs w:val="24"/>
        </w:rPr>
        <w:t>ια τον ρόλο που έπαιξε η στρατιωτική δικτατορία στην προάσπιση των συμφερόντων της πλουτοκρατίας των ΗΠΑ και του ΝΑΤΟ, την τουρκική εισβολή και κατοχή στην Κύπρο. Να καταδικάσουν και να απομονώσουν ακόμα πιο αποφασιστικά τη ναζιστική Χρυσή Αυγή</w:t>
      </w:r>
      <w:r>
        <w:rPr>
          <w:rFonts w:eastAsia="Times New Roman" w:cs="Times New Roman"/>
          <w:szCs w:val="24"/>
        </w:rPr>
        <w:t>,</w:t>
      </w:r>
      <w:r>
        <w:rPr>
          <w:rFonts w:eastAsia="Times New Roman" w:cs="Times New Roman"/>
          <w:szCs w:val="24"/>
        </w:rPr>
        <w:t xml:space="preserve"> που υμνεί </w:t>
      </w:r>
      <w:r>
        <w:rPr>
          <w:rFonts w:eastAsia="Times New Roman" w:cs="Times New Roman"/>
          <w:szCs w:val="24"/>
        </w:rPr>
        <w:t xml:space="preserve">τη στρατιωτική δικτατορία και συκοφαντεί με κάθε ευκαιρία την αντιδικτατορική πάλη του λαού και της νεολαίας. </w:t>
      </w:r>
    </w:p>
    <w:p w14:paraId="0AEE4F9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Σήμερα ο αγωνιστικός εορτασμός της εξέγερσης του Πολυτεχνείου, μετά και την πρόσφατη πανεργατική απεργία στις 12 του Νοέμβρη, μπορεί να σηματοδοτ</w:t>
      </w:r>
      <w:r>
        <w:rPr>
          <w:rFonts w:eastAsia="Times New Roman" w:cs="Times New Roman"/>
          <w:szCs w:val="24"/>
        </w:rPr>
        <w:t>ήσει την περαιτέρω αναθάρρηση του εργαζόμενου λαού και της νεολαίας, την κλιμάκωση της εργατικής λαϊκής πάλης ενάντια στην πολιτική Κυβέρνησης κι Ευρωπαϊκής Ένωσης</w:t>
      </w:r>
      <w:r>
        <w:rPr>
          <w:rFonts w:eastAsia="Times New Roman" w:cs="Times New Roman"/>
          <w:szCs w:val="24"/>
        </w:rPr>
        <w:t>,</w:t>
      </w:r>
      <w:r>
        <w:rPr>
          <w:rFonts w:eastAsia="Times New Roman" w:cs="Times New Roman"/>
          <w:szCs w:val="24"/>
        </w:rPr>
        <w:t xml:space="preserve"> που συνεχίζει να ματώνει τον λαό. </w:t>
      </w:r>
    </w:p>
    <w:p w14:paraId="0AEE4F9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Η πείρα των τελευταίων σαράντα δύο χρόνων, από την εξέγε</w:t>
      </w:r>
      <w:r>
        <w:rPr>
          <w:rFonts w:eastAsia="Times New Roman" w:cs="Times New Roman"/>
          <w:szCs w:val="24"/>
        </w:rPr>
        <w:t xml:space="preserve">ρση του Πολυτεχνείου και την πτώση της χούντας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χρόνο μετά, αναδεικνύει ότι το πραγματικό ζήτημα για την εργατική τάξη, τα άλλα λαϊκά στρώματα, σε κάθε ιστορική φάση, σε κάθε ιστορική καμπή, είναι η συγκέντρωση δυνάμεων στην πάλη ενάντια στα μονοπώλια,</w:t>
      </w:r>
      <w:r>
        <w:rPr>
          <w:rFonts w:eastAsia="Times New Roman" w:cs="Times New Roman"/>
          <w:szCs w:val="24"/>
        </w:rPr>
        <w:t xml:space="preserve"> τις ιμπεριαλιστικές ενώσεις, τον καπιταλισμό, με στόχο την εργατική λαϊκή εξουσία, τον σοσιαλισμό. </w:t>
      </w:r>
    </w:p>
    <w:p w14:paraId="0AEE4F9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Έτσι μόνο η πάλη που αναπτύσσεται σήμερα στο έδαφος των οξυμμένων προβλημάτων θα γίνεται πιο αποτελεσματική, θα μπορεί να αποκρούει μέτρα, να αποσπά κατακτ</w:t>
      </w:r>
      <w:r>
        <w:rPr>
          <w:rFonts w:eastAsia="Times New Roman" w:cs="Times New Roman"/>
          <w:szCs w:val="24"/>
        </w:rPr>
        <w:t xml:space="preserve">ήσεις, όταν δηλαδή βάζει στο στόχαστρο την ίδια την καπιταλιστική εξουσία και ιδιοκτησία, χωρίς να εγκλωβίζεται στη στήριξη κυβερνήσεων διαχείρισης, όποιο πρόσημο κι αν έχουν αυτές. </w:t>
      </w:r>
    </w:p>
    <w:p w14:paraId="0AEE4F9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 λαός μας έχει πλέον και την πείρα και το δικαίωμα να παλεύει σε μια τέτ</w:t>
      </w:r>
      <w:r>
        <w:rPr>
          <w:rFonts w:eastAsia="Times New Roman" w:cs="Times New Roman"/>
          <w:szCs w:val="24"/>
        </w:rPr>
        <w:t>οια κατεύθυνση και πάνω απ’ όλα έχει τη δύναμη να επιβάλει μια τέτοια προοπτική</w:t>
      </w:r>
      <w:r>
        <w:rPr>
          <w:rFonts w:eastAsia="Times New Roman" w:cs="Times New Roman"/>
          <w:szCs w:val="24"/>
        </w:rPr>
        <w:t>,</w:t>
      </w:r>
      <w:r>
        <w:rPr>
          <w:rFonts w:eastAsia="Times New Roman" w:cs="Times New Roman"/>
          <w:szCs w:val="24"/>
        </w:rPr>
        <w:t xml:space="preserve"> που θα είναι πραγματικά προς όφελος του.</w:t>
      </w:r>
    </w:p>
    <w:p w14:paraId="0AEE4F9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Ευχαριστώ.</w:t>
      </w:r>
    </w:p>
    <w:p w14:paraId="0AEE4F96"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τον κ. Γκιόκα.</w:t>
      </w:r>
    </w:p>
    <w:p w14:paraId="0AEE4F9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Παρακαλώ όσοι από τους συναδέλφους γράφτηκαν και θα μιλήσουν ύστερ</w:t>
      </w:r>
      <w:r>
        <w:rPr>
          <w:rFonts w:eastAsia="Times New Roman" w:cs="Times New Roman"/>
          <w:szCs w:val="24"/>
        </w:rPr>
        <w:t xml:space="preserve">α, μετά το πέρας του κύκλου, να προετοιμαστούν για πεντάλεπτες και όχι επτάλεπτες παρεμβάσεις, διότι υπάρχει Διάσκεψη Προέδρων ύστερα και άλλες λειτουργίες της Βουλής. Θα το πάμε, βέβαια, μέχρι τις 13.30΄ περίπου, αλλά να συμμαζέψουμε λίγο τον χρόνο. </w:t>
      </w:r>
    </w:p>
    <w:p w14:paraId="0AEE4F9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Παρα</w:t>
      </w:r>
      <w:r>
        <w:rPr>
          <w:rFonts w:eastAsia="Times New Roman" w:cs="Times New Roman"/>
          <w:szCs w:val="24"/>
        </w:rPr>
        <w:t xml:space="preserve">καλώ τον συνάδελφο Γεώργιο Μαυρωτά, εκ μέρους του Ποταμιού, να πάρει τον λόγο. </w:t>
      </w:r>
    </w:p>
    <w:p w14:paraId="0AEE4F99"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πολύ, κύριε Πρόεδρε.</w:t>
      </w:r>
    </w:p>
    <w:p w14:paraId="0AEE4F9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Σε αντίθεση με τους περισσότερους από τους προλαλήσαντες συναδέλφους, η ομιλία μου δεν θα έχει βιωματικό χαρακτήρα -δεν θα μπο</w:t>
      </w:r>
      <w:r>
        <w:rPr>
          <w:rFonts w:eastAsia="Times New Roman" w:cs="Times New Roman"/>
          <w:szCs w:val="24"/>
        </w:rPr>
        <w:t xml:space="preserve">ρούσε άλλωστε, ήμουν έξι </w:t>
      </w:r>
      <w:r>
        <w:rPr>
          <w:rFonts w:eastAsia="Times New Roman" w:cs="Times New Roman"/>
          <w:szCs w:val="24"/>
        </w:rPr>
        <w:t>χρ</w:t>
      </w:r>
      <w:r>
        <w:rPr>
          <w:rFonts w:eastAsia="Times New Roman" w:cs="Times New Roman"/>
          <w:szCs w:val="24"/>
        </w:rPr>
        <w:t>ό</w:t>
      </w:r>
      <w:r>
        <w:rPr>
          <w:rFonts w:eastAsia="Times New Roman" w:cs="Times New Roman"/>
          <w:szCs w:val="24"/>
        </w:rPr>
        <w:t>ν</w:t>
      </w:r>
      <w:r>
        <w:rPr>
          <w:rFonts w:eastAsia="Times New Roman" w:cs="Times New Roman"/>
          <w:szCs w:val="24"/>
        </w:rPr>
        <w:t>ω</w:t>
      </w:r>
      <w:r>
        <w:rPr>
          <w:rFonts w:eastAsia="Times New Roman" w:cs="Times New Roman"/>
          <w:szCs w:val="24"/>
        </w:rPr>
        <w:t>ν</w:t>
      </w:r>
      <w:r>
        <w:rPr>
          <w:rFonts w:eastAsia="Times New Roman" w:cs="Times New Roman"/>
          <w:szCs w:val="24"/>
        </w:rPr>
        <w:t xml:space="preserve"> τον Νοέμβρη του ’73- θα είναι, όμως, μία προσπάθεια γέφυρας με το σήμερα και να δούμε πώς μεταφράζονται τα μηνύματα του ’73 στις μέρες μας.</w:t>
      </w:r>
    </w:p>
    <w:p w14:paraId="0AEE4F9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Φέτος, λοιπόν, κλείνουμε σαράντα δύο χρόνια από τον Νοέμβρη του ’73, τότε που το σύν</w:t>
      </w:r>
      <w:r>
        <w:rPr>
          <w:rFonts w:eastAsia="Times New Roman" w:cs="Times New Roman"/>
          <w:szCs w:val="24"/>
        </w:rPr>
        <w:t>θημα «</w:t>
      </w:r>
      <w:r>
        <w:rPr>
          <w:rFonts w:eastAsia="Times New Roman" w:cs="Times New Roman"/>
          <w:szCs w:val="24"/>
        </w:rPr>
        <w:t>Ψ</w:t>
      </w:r>
      <w:r>
        <w:rPr>
          <w:rFonts w:eastAsia="Times New Roman" w:cs="Times New Roman"/>
          <w:szCs w:val="24"/>
        </w:rPr>
        <w:t xml:space="preserve">ωμί,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Ε</w:t>
      </w:r>
      <w:r>
        <w:rPr>
          <w:rFonts w:eastAsia="Times New Roman" w:cs="Times New Roman"/>
          <w:szCs w:val="24"/>
        </w:rPr>
        <w:t>λευθερία</w:t>
      </w:r>
      <w:r>
        <w:rPr>
          <w:rFonts w:eastAsia="Times New Roman" w:cs="Times New Roman"/>
          <w:szCs w:val="24"/>
        </w:rPr>
        <w:t>» αντηχούσε στους δρόμους γύρω από το Πολυτεχνείο, από φοιτητές, εργαζόμενους και μαθητές.</w:t>
      </w:r>
    </w:p>
    <w:p w14:paraId="0AEE4F9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Οι συμμετέχοντες στα γεγονότα αυτά πλησιάζουν πια στην ηλικία συνταξιοδότησης, έχουν παιδιά και πολλοί εγγόνια. Τα χρόνια που ακολούθησ</w:t>
      </w:r>
      <w:r>
        <w:rPr>
          <w:rFonts w:eastAsia="Times New Roman" w:cs="Times New Roman"/>
          <w:szCs w:val="24"/>
        </w:rPr>
        <w:t>αν κάποιοι ήρθαν στο προσκήνιο κάνοντας καριέρα στην πολιτική, άλλοι –οι περισσότεροι- έμειναν ταπεινά έξω από τα μονοπάτια της πολιτικής, κρατώντας τις στιγμές αυτές για τον εαυτό τους. Κάποιους τους είχα και καθηγητές και τώρα συναδέλφους και μου έχουν π</w:t>
      </w:r>
      <w:r>
        <w:rPr>
          <w:rFonts w:eastAsia="Times New Roman" w:cs="Times New Roman"/>
          <w:szCs w:val="24"/>
        </w:rPr>
        <w:t>ει ιστορίες. Είχαν θάρρος, είχαν τόλμη, ήταν ένας αγώνας με τίμημα για τους συμμετέχοντες, γι’ αυτό και σήμερα τους τιμάμε.</w:t>
      </w:r>
    </w:p>
    <w:p w14:paraId="0AEE4F9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Ακούμε κάθε χρόνο ότι το σύνθημα «</w:t>
      </w:r>
      <w:r>
        <w:rPr>
          <w:rFonts w:eastAsia="Times New Roman" w:cs="Times New Roman"/>
          <w:szCs w:val="24"/>
        </w:rPr>
        <w:t>Ψ</w:t>
      </w:r>
      <w:r>
        <w:rPr>
          <w:rFonts w:eastAsia="Times New Roman" w:cs="Times New Roman"/>
          <w:szCs w:val="24"/>
        </w:rPr>
        <w:t xml:space="preserve">ωμί,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Ε</w:t>
      </w:r>
      <w:r>
        <w:rPr>
          <w:rFonts w:eastAsia="Times New Roman" w:cs="Times New Roman"/>
          <w:szCs w:val="24"/>
        </w:rPr>
        <w:t>λευθερία» είναι τώρα πιο επίκαιρο από ποτέ. Τρεις λέξεις που σημάδεψαν ολόκληρη τη</w:t>
      </w:r>
      <w:r>
        <w:rPr>
          <w:rFonts w:eastAsia="Times New Roman" w:cs="Times New Roman"/>
          <w:szCs w:val="24"/>
        </w:rPr>
        <w:t xml:space="preserve"> Μεταπολίτευση. Σήμερα, όμως, τι ακριβώς συμβολίζουν; Διατηρούν τη δύναμή τους; </w:t>
      </w:r>
    </w:p>
    <w:p w14:paraId="0AEE4F9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Ψωμί: Σε μία φτωχή Ελλάδα τότε συμβόλιζε την αξιοπρεπή διαβίωση, κάτι που έχει αρχίσει να γίνεται πάλι ζητούμενο στις μέρες μας για αρκετούς συμπολίτες μας. </w:t>
      </w:r>
    </w:p>
    <w:p w14:paraId="0AEE4F9F" w14:textId="77777777" w:rsidR="005315E0" w:rsidRDefault="00AC7D49">
      <w:pPr>
        <w:spacing w:line="600" w:lineRule="auto"/>
        <w:ind w:firstLine="720"/>
        <w:jc w:val="both"/>
        <w:rPr>
          <w:rFonts w:eastAsia="Times New Roman"/>
          <w:szCs w:val="24"/>
        </w:rPr>
      </w:pPr>
      <w:r>
        <w:rPr>
          <w:rFonts w:eastAsia="Times New Roman"/>
          <w:szCs w:val="24"/>
        </w:rPr>
        <w:t xml:space="preserve">Παιδεία: </w:t>
      </w:r>
      <w:r>
        <w:rPr>
          <w:rFonts w:eastAsia="Times New Roman"/>
          <w:szCs w:val="24"/>
        </w:rPr>
        <w:t>Ζ</w:t>
      </w:r>
      <w:r>
        <w:rPr>
          <w:rFonts w:eastAsia="Times New Roman"/>
          <w:szCs w:val="24"/>
        </w:rPr>
        <w:t>ητούμεν</w:t>
      </w:r>
      <w:r>
        <w:rPr>
          <w:rFonts w:eastAsia="Times New Roman"/>
          <w:szCs w:val="24"/>
        </w:rPr>
        <w:t>ο τότε, ζητούμενο και τώρα. Σήμερα, όμως, το πρόβλημα δεν είναι ποσοτικό, όπως τότε, αλλά ποιοτικό.</w:t>
      </w:r>
    </w:p>
    <w:p w14:paraId="0AEE4FA0" w14:textId="77777777" w:rsidR="005315E0" w:rsidRDefault="00AC7D49">
      <w:pPr>
        <w:spacing w:line="600" w:lineRule="auto"/>
        <w:ind w:firstLine="720"/>
        <w:jc w:val="both"/>
        <w:rPr>
          <w:rFonts w:eastAsia="Times New Roman"/>
          <w:szCs w:val="24"/>
        </w:rPr>
      </w:pPr>
      <w:r>
        <w:rPr>
          <w:rFonts w:eastAsia="Times New Roman"/>
          <w:szCs w:val="24"/>
        </w:rPr>
        <w:t xml:space="preserve">Ελευθερία: </w:t>
      </w:r>
      <w:r>
        <w:rPr>
          <w:rFonts w:eastAsia="Times New Roman"/>
          <w:szCs w:val="24"/>
        </w:rPr>
        <w:t>Μ</w:t>
      </w:r>
      <w:r>
        <w:rPr>
          <w:rFonts w:eastAsia="Times New Roman"/>
          <w:szCs w:val="24"/>
        </w:rPr>
        <w:t xml:space="preserve">έγιστο ζητούμενο τότε, βασικό κεκτημένο σήμερα. </w:t>
      </w:r>
    </w:p>
    <w:p w14:paraId="0AEE4FA1" w14:textId="77777777" w:rsidR="005315E0" w:rsidRDefault="00AC7D49">
      <w:pPr>
        <w:spacing w:line="600" w:lineRule="auto"/>
        <w:ind w:firstLine="720"/>
        <w:jc w:val="both"/>
        <w:rPr>
          <w:rFonts w:eastAsia="Times New Roman"/>
          <w:szCs w:val="24"/>
        </w:rPr>
      </w:pPr>
      <w:r>
        <w:rPr>
          <w:rFonts w:eastAsia="Times New Roman"/>
          <w:szCs w:val="24"/>
        </w:rPr>
        <w:t>Όσο και αν μιλούσαν κάποιοι τα προηγούμενα χρόνια για χούντες κ.λπ., η αλήθεια είναι ότι η ελευ</w:t>
      </w:r>
      <w:r>
        <w:rPr>
          <w:rFonts w:eastAsia="Times New Roman"/>
          <w:szCs w:val="24"/>
        </w:rPr>
        <w:t>θερία και η δημοκρατία στην Ελλάδα έχουν αποκτήσει τα τελευταία σαράντα χρόνια γερές ρίζες, ρίζες όμως οι οποίες υποσκάπτονται από την οικονομική κρίση. Αν θέλαμε, όμως, να βρούμε σήμερα ένα ανάλογο νέο σύνθημα που θα εξέφραζε με τρεις λέξεις τις αγωνίες ε</w:t>
      </w:r>
      <w:r>
        <w:rPr>
          <w:rFonts w:eastAsia="Times New Roman"/>
          <w:szCs w:val="24"/>
        </w:rPr>
        <w:t>νός νέου ανθρώπου, θα άλλαζα μόνο την τελευταία λέξη. Αντί για «ελευθερία», θα έβαζα «δικαιοσύνη». Τα τελευταία σαράντα χρόνια εμπεδώθηκε η ελευθερία στην κοινωνία, η δικαιοσύνη, όμως, όχι.</w:t>
      </w:r>
    </w:p>
    <w:p w14:paraId="0AEE4FA2" w14:textId="77777777" w:rsidR="005315E0" w:rsidRDefault="00AC7D49">
      <w:pPr>
        <w:spacing w:line="600" w:lineRule="auto"/>
        <w:ind w:firstLine="720"/>
        <w:jc w:val="both"/>
        <w:rPr>
          <w:rFonts w:eastAsia="Times New Roman"/>
          <w:szCs w:val="24"/>
        </w:rPr>
      </w:pPr>
      <w:r>
        <w:rPr>
          <w:rFonts w:eastAsia="Times New Roman"/>
          <w:szCs w:val="24"/>
        </w:rPr>
        <w:t>Ας τα πάρουμε, όμως, από την αρχή, γιατί τα τρία αυτά στοιχεία είν</w:t>
      </w:r>
      <w:r>
        <w:rPr>
          <w:rFonts w:eastAsia="Times New Roman"/>
          <w:szCs w:val="24"/>
        </w:rPr>
        <w:t xml:space="preserve">αι επίκαιρα. </w:t>
      </w:r>
    </w:p>
    <w:p w14:paraId="0AEE4FA3" w14:textId="77777777" w:rsidR="005315E0" w:rsidRDefault="00AC7D49">
      <w:pPr>
        <w:spacing w:line="600" w:lineRule="auto"/>
        <w:ind w:firstLine="720"/>
        <w:jc w:val="both"/>
        <w:rPr>
          <w:rFonts w:eastAsia="Times New Roman"/>
          <w:szCs w:val="24"/>
        </w:rPr>
      </w:pPr>
      <w:r>
        <w:rPr>
          <w:rFonts w:eastAsia="Times New Roman"/>
          <w:szCs w:val="24"/>
        </w:rPr>
        <w:t xml:space="preserve">Το «ψωμί», το πρώτο συνθετικό του συνθήματος, μεταφράζεται σήμερα σε δουλειά, που είναι το νούμερο ένα ζητούμενο στις μέρες μας. Με ποσοστά ανεργίας στους νέους να αγγίζουν το 50% είναι φυσικό να αποτελεί </w:t>
      </w:r>
      <w:r>
        <w:rPr>
          <w:rFonts w:eastAsia="Times New Roman"/>
          <w:szCs w:val="24"/>
        </w:rPr>
        <w:t>το</w:t>
      </w:r>
      <w:r>
        <w:rPr>
          <w:rFonts w:eastAsia="Times New Roman"/>
          <w:szCs w:val="24"/>
        </w:rPr>
        <w:t>ν</w:t>
      </w:r>
      <w:r>
        <w:rPr>
          <w:rFonts w:eastAsia="Times New Roman"/>
          <w:szCs w:val="24"/>
        </w:rPr>
        <w:t xml:space="preserve"> μόνιμο τους εφιάλτη ακόμα και των σπουδασμένων. Οι θέσεις στο δημόσιο στέρεψαν, οι μεγάλες επιχειρήσεις μαζεύονται και οι μικρές κλείνουν η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μετά την άλλη. </w:t>
      </w:r>
    </w:p>
    <w:p w14:paraId="0AEE4FA4" w14:textId="77777777" w:rsidR="005315E0" w:rsidRDefault="00AC7D49">
      <w:pPr>
        <w:spacing w:line="600" w:lineRule="auto"/>
        <w:ind w:firstLine="720"/>
        <w:jc w:val="both"/>
        <w:rPr>
          <w:rFonts w:eastAsia="Times New Roman"/>
          <w:szCs w:val="24"/>
        </w:rPr>
      </w:pPr>
      <w:r>
        <w:rPr>
          <w:rFonts w:eastAsia="Times New Roman"/>
          <w:szCs w:val="24"/>
        </w:rPr>
        <w:t>Παλαιότερα τα πράγματα ήταν πιο γραμμικά: Σπουδάζω, τελειώνω, βρίσκω δουλειά. Πλέον, τα πράγματ</w:t>
      </w:r>
      <w:r>
        <w:rPr>
          <w:rFonts w:eastAsia="Times New Roman"/>
          <w:szCs w:val="24"/>
        </w:rPr>
        <w:t>α δεν είναι έτσι. Το περιβάλλον μας είναι λιγότερο στατικό. Δεν αρκεί πλέον να κάνεις τα πράγματα σωστά, αλλά πρέπει να κάνεις και τα σωστά πράγματα. Δεν αρκεί, δηλαδή, να επαναλαμβάνεις, αλλά πρέπει και να καινοτομείς και αυτό εμπεριέχει αναπόφευκτα δοκιμ</w:t>
      </w:r>
      <w:r>
        <w:rPr>
          <w:rFonts w:eastAsia="Times New Roman"/>
          <w:szCs w:val="24"/>
        </w:rPr>
        <w:t>ή και σφάλμα, εμπεριέχει τόλμη, εμπεριέχει ρίσκο.</w:t>
      </w:r>
    </w:p>
    <w:p w14:paraId="0AEE4FA5" w14:textId="77777777" w:rsidR="005315E0" w:rsidRDefault="00AC7D49">
      <w:pPr>
        <w:spacing w:line="600" w:lineRule="auto"/>
        <w:ind w:firstLine="720"/>
        <w:jc w:val="both"/>
        <w:rPr>
          <w:rFonts w:eastAsia="Times New Roman"/>
          <w:szCs w:val="24"/>
        </w:rPr>
      </w:pPr>
      <w:r>
        <w:rPr>
          <w:rFonts w:eastAsia="Times New Roman"/>
          <w:szCs w:val="24"/>
        </w:rPr>
        <w:t>Το δεύτερο συνθετικό</w:t>
      </w:r>
      <w:r>
        <w:rPr>
          <w:rFonts w:eastAsia="Times New Roman"/>
          <w:szCs w:val="24"/>
        </w:rPr>
        <w:t>, η</w:t>
      </w:r>
      <w:r>
        <w:rPr>
          <w:rFonts w:eastAsia="Times New Roman"/>
          <w:szCs w:val="24"/>
        </w:rPr>
        <w:t xml:space="preserve"> «παιδεία». Η παιδεία αποτελεί πάντα ζητούμενο, ειδικά στις μέρες της κρίσης. Και αν για να βγούμε από την κρίση χρειαζόμαστε δουλειές, για να μην ξαναμπούμε χρειαζόμαστε σχολεία</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ρα</w:t>
      </w:r>
      <w:r>
        <w:rPr>
          <w:rFonts w:eastAsia="Times New Roman"/>
          <w:szCs w:val="24"/>
        </w:rPr>
        <w:t xml:space="preserve">γματικά σχολεία, όμως, που θα διαμορφώνουν υπεύθυνους πολίτες με εφόδια και κρίση, που θα σε μάθουν πώς να μαθαίνεις και όχι πώς να τα ξέρεις όλα και πραγματικά πανεπιστήμια ανοικτά στον κόσμο και στην κοινωνία και όχι τσιφλίκια οργανωμένων μειοψηφιών και </w:t>
      </w:r>
      <w:r>
        <w:rPr>
          <w:rFonts w:eastAsia="Times New Roman"/>
          <w:szCs w:val="24"/>
        </w:rPr>
        <w:t>εστίες συναλλαγής. Πρέπει σιγά σιγά να περνάμε από την επιφάνεια στην ουσία ή αλλιώς να περνάμε από τα χαρτιά στα γράμματα, να δίνουμε έμφαση όχι στο τι γράφουν τα διπλώματα και τα πτυχία, αλλά στο τι γνώσεις κρύβουν από πίσω.</w:t>
      </w:r>
    </w:p>
    <w:p w14:paraId="0AEE4FA6" w14:textId="77777777" w:rsidR="005315E0" w:rsidRDefault="00AC7D49">
      <w:pPr>
        <w:spacing w:line="600" w:lineRule="auto"/>
        <w:ind w:firstLine="720"/>
        <w:jc w:val="both"/>
        <w:rPr>
          <w:rFonts w:eastAsia="Times New Roman"/>
          <w:szCs w:val="24"/>
        </w:rPr>
      </w:pPr>
      <w:r>
        <w:rPr>
          <w:rFonts w:eastAsia="Times New Roman"/>
          <w:szCs w:val="24"/>
        </w:rPr>
        <w:t>Η «δικαιοσύνη» είναι το τρίτο</w:t>
      </w:r>
      <w:r>
        <w:rPr>
          <w:rFonts w:eastAsia="Times New Roman"/>
          <w:szCs w:val="24"/>
        </w:rPr>
        <w:t xml:space="preserve"> συνθετικό του νέου συνθήματος στη θέση της </w:t>
      </w:r>
      <w:r>
        <w:rPr>
          <w:rFonts w:eastAsia="Times New Roman"/>
          <w:szCs w:val="24"/>
        </w:rPr>
        <w:t>«</w:t>
      </w:r>
      <w:r>
        <w:rPr>
          <w:rFonts w:eastAsia="Times New Roman"/>
          <w:szCs w:val="24"/>
        </w:rPr>
        <w:t>ελευθερίας</w:t>
      </w:r>
      <w:r>
        <w:rPr>
          <w:rFonts w:eastAsia="Times New Roman"/>
          <w:szCs w:val="24"/>
        </w:rPr>
        <w:t>»</w:t>
      </w:r>
      <w:r>
        <w:rPr>
          <w:rFonts w:eastAsia="Times New Roman"/>
          <w:szCs w:val="24"/>
        </w:rPr>
        <w:t>.</w:t>
      </w:r>
      <w:r>
        <w:rPr>
          <w:rFonts w:eastAsia="Times New Roman"/>
          <w:szCs w:val="24"/>
        </w:rPr>
        <w:t xml:space="preserve"> Όταν λέω «δικαιοσύνη», δεν εννοώ τα δικαστήρια</w:t>
      </w:r>
      <w:r>
        <w:rPr>
          <w:rFonts w:eastAsia="Times New Roman"/>
          <w:szCs w:val="24"/>
        </w:rPr>
        <w:t>,</w:t>
      </w:r>
      <w:r>
        <w:rPr>
          <w:rFonts w:eastAsia="Times New Roman"/>
          <w:szCs w:val="24"/>
        </w:rPr>
        <w:t xml:space="preserve"> αλλά τη δικαιοσύνη στην κοινωνία, τις ίσες ευκαιρίες, την αξιοκρατία, τη διαφάνεια, τη λογοδοσία, την ισονομία και όλα όσα έχουμε βάλει κάτω από το χα</w:t>
      </w:r>
      <w:r>
        <w:rPr>
          <w:rFonts w:eastAsia="Times New Roman"/>
          <w:szCs w:val="24"/>
        </w:rPr>
        <w:t>λί τα τελευταία σαράντα χρόνια. Γιατί; Διότι υπάρχει ένα πελατειακό σύστημα που δεν ξεριζώνεται εύκολα, που έκανε τους πολίτες πελάτες, που μπόλιασε την κοινωνία με τη νοοτροπία ότι υπάρχει τρόπος και όχι κόπος, που έπεισε ότι προχωράς ανάλογα με τη γνωριμ</w:t>
      </w:r>
      <w:r>
        <w:rPr>
          <w:rFonts w:eastAsia="Times New Roman"/>
          <w:szCs w:val="24"/>
        </w:rPr>
        <w:t>ία σου και όχι ανάλογα με την αξία σου.</w:t>
      </w:r>
    </w:p>
    <w:p w14:paraId="0AEE4FA7" w14:textId="77777777" w:rsidR="005315E0" w:rsidRDefault="00AC7D49">
      <w:pPr>
        <w:spacing w:line="600" w:lineRule="auto"/>
        <w:ind w:firstLine="720"/>
        <w:jc w:val="both"/>
        <w:rPr>
          <w:rFonts w:eastAsia="Times New Roman"/>
          <w:szCs w:val="24"/>
        </w:rPr>
      </w:pPr>
      <w:r>
        <w:rPr>
          <w:rFonts w:eastAsia="Times New Roman"/>
          <w:szCs w:val="24"/>
        </w:rPr>
        <w:t xml:space="preserve">Τιμάμε σήμερα τον ρόλο του Πολυτεχνείου το ’73. Ας δούμε ποιος είναι ο ρόλος του το 2015, όπως τον βλέπω εγώ εκ των έσω. </w:t>
      </w:r>
      <w:r>
        <w:rPr>
          <w:rFonts w:eastAsia="Times New Roman"/>
          <w:szCs w:val="24"/>
        </w:rPr>
        <w:t>Τα πανεπιστήμι</w:t>
      </w:r>
      <w:r>
        <w:rPr>
          <w:rFonts w:eastAsia="Times New Roman"/>
          <w:szCs w:val="24"/>
        </w:rPr>
        <w:t>ά</w:t>
      </w:r>
      <w:r>
        <w:rPr>
          <w:rFonts w:eastAsia="Times New Roman"/>
          <w:szCs w:val="24"/>
        </w:rPr>
        <w:t xml:space="preserve"> μας πρέπει να σταματήσουν να δίνουν μάχες οπισθοφυλακών: αν θα έχουν ηλεκτρονικ</w:t>
      </w:r>
      <w:r>
        <w:rPr>
          <w:rFonts w:eastAsia="Times New Roman"/>
          <w:szCs w:val="24"/>
        </w:rPr>
        <w:t>ές ψηφοφορίες, πόσο τοις εκατό θα μετράει η ψήφος των φοιτητών, να βάλουμε και άλλη μια πτυχιακή εξεταστική περίοδο, πώς θα κάνουμε το αυτοδιοίκητο</w:t>
      </w:r>
      <w:r>
        <w:rPr>
          <w:rFonts w:eastAsia="Times New Roman"/>
          <w:szCs w:val="24"/>
        </w:rPr>
        <w:t>,</w:t>
      </w:r>
      <w:r>
        <w:rPr>
          <w:rFonts w:eastAsia="Times New Roman"/>
          <w:szCs w:val="24"/>
        </w:rPr>
        <w:t xml:space="preserve"> αδιοίκητο </w:t>
      </w:r>
      <w:r>
        <w:rPr>
          <w:rFonts w:eastAsia="Times New Roman"/>
          <w:szCs w:val="24"/>
        </w:rPr>
        <w:t>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0AEE4FA8" w14:textId="77777777" w:rsidR="005315E0" w:rsidRDefault="00AC7D49">
      <w:pPr>
        <w:spacing w:line="600" w:lineRule="auto"/>
        <w:ind w:firstLine="720"/>
        <w:jc w:val="both"/>
        <w:rPr>
          <w:rFonts w:eastAsia="Times New Roman"/>
          <w:szCs w:val="24"/>
        </w:rPr>
      </w:pPr>
      <w:r>
        <w:rPr>
          <w:rFonts w:eastAsia="Times New Roman"/>
          <w:szCs w:val="24"/>
        </w:rPr>
        <w:t>Ειδικά</w:t>
      </w:r>
      <w:r>
        <w:rPr>
          <w:rFonts w:eastAsia="Times New Roman"/>
          <w:szCs w:val="24"/>
        </w:rPr>
        <w:t xml:space="preserve"> το Πολυτεχνείο πρέπει να πρωταγωνιστήσει, όπως είχε κάνει και το ’73, πρέπει να γίνει μέρος της λύσης και όχι της κρίσης. Το ζητούμενο σήμερα στην Ελλάδα είναι να ξαναρχίσει να παράγει. Το σημερινό Πολυτεχνείο πρέπει να είναι ένα από τα άλογα που θα τραβή</w:t>
      </w:r>
      <w:r>
        <w:rPr>
          <w:rFonts w:eastAsia="Times New Roman"/>
          <w:szCs w:val="24"/>
        </w:rPr>
        <w:t xml:space="preserve">ξουν το κάρο. Είναι εκείνο που πρέπει να παίξει πάλι τον ρόλο του στην παραγωγική ανασυγκρότηση της χώρας και όποτε ακούγεται η λέξη «παραγωγή», από πίσω κρύβεται ένας μηχανικός. </w:t>
      </w:r>
    </w:p>
    <w:p w14:paraId="0AEE4FA9" w14:textId="77777777" w:rsidR="005315E0" w:rsidRDefault="00AC7D49">
      <w:pPr>
        <w:spacing w:line="600" w:lineRule="auto"/>
        <w:ind w:firstLine="720"/>
        <w:jc w:val="both"/>
        <w:rPr>
          <w:rFonts w:eastAsia="Times New Roman"/>
          <w:szCs w:val="24"/>
        </w:rPr>
      </w:pPr>
      <w:r>
        <w:rPr>
          <w:rFonts w:eastAsia="Times New Roman"/>
          <w:szCs w:val="24"/>
        </w:rPr>
        <w:t>Το Πολυτεχνείο, λοιπόν, μαζεύει κάθε χρόνο ένα σημαντικό μέρος από την αφρόκ</w:t>
      </w:r>
      <w:r>
        <w:rPr>
          <w:rFonts w:eastAsia="Times New Roman"/>
          <w:szCs w:val="24"/>
        </w:rPr>
        <w:t xml:space="preserve">ρεμα, από τα καλύτερα ελληνικά μυαλά. Για </w:t>
      </w:r>
      <w:r>
        <w:rPr>
          <w:rFonts w:eastAsia="Times New Roman"/>
          <w:szCs w:val="24"/>
        </w:rPr>
        <w:t>ποιο</w:t>
      </w:r>
      <w:r>
        <w:rPr>
          <w:rFonts w:eastAsia="Times New Roman"/>
          <w:szCs w:val="24"/>
        </w:rPr>
        <w:t>ν</w:t>
      </w:r>
      <w:r>
        <w:rPr>
          <w:rFonts w:eastAsia="Times New Roman"/>
          <w:szCs w:val="24"/>
        </w:rPr>
        <w:t xml:space="preserve"> λόγο; Όχι μόνο για να τους στέλνουμε μετά έξω, αλλά και για να αξιοποιήσουμε τις δυνατότητές τους στη χώρα μας. Δυστυχώς, αν συνομιλήσετε με τους νεολαίους μας σήμερα, το όραμά τους περιλαμβάνει μόνο το εξωτε</w:t>
      </w:r>
      <w:r>
        <w:rPr>
          <w:rFonts w:eastAsia="Times New Roman"/>
          <w:szCs w:val="24"/>
        </w:rPr>
        <w:t xml:space="preserve">ρικό. Το διανοητικό κεφάλαιο που χάνουμε έχει μεγαλύτερες επιπτώσεις από το όποιο χρηματικό. Ποιοι θα μείνουν στην Ελλάδα, για να την αλλάξουν; </w:t>
      </w:r>
    </w:p>
    <w:p w14:paraId="0AEE4FAA" w14:textId="77777777" w:rsidR="005315E0" w:rsidRDefault="00AC7D49">
      <w:pPr>
        <w:spacing w:line="600" w:lineRule="auto"/>
        <w:ind w:firstLine="720"/>
        <w:jc w:val="both"/>
        <w:rPr>
          <w:rFonts w:eastAsia="Times New Roman"/>
          <w:szCs w:val="24"/>
        </w:rPr>
      </w:pPr>
      <w:r>
        <w:rPr>
          <w:rFonts w:eastAsia="Times New Roman"/>
          <w:szCs w:val="24"/>
        </w:rPr>
        <w:t>Τα μνημόνια και η τρόικα κάποτε θα φύγουν. Θα πρέπει να αρχίσει να παράγεται, επιτέλους, κάτι σε αυτήν τη χώρα.</w:t>
      </w:r>
      <w:r>
        <w:rPr>
          <w:rFonts w:eastAsia="Times New Roman"/>
          <w:szCs w:val="24"/>
        </w:rPr>
        <w:t xml:space="preserve"> Δεν πρόκειται, βέβαια, να γίνουμε μια βιομηχανική υπερδύναμη, αλλά ούτε μπορούμε να είμαστε μια χώρα μόνο υπηρεσιών. Μπορούμε να αξιοποιήσουμε τα συγκριτικά μας πλεονεκτήματα. Η αξία δεν δημιουργείται μόνο από την ποσότητα, αλλά και από την ποιότητα και έ</w:t>
      </w:r>
      <w:r>
        <w:rPr>
          <w:rFonts w:eastAsia="Times New Roman"/>
          <w:szCs w:val="24"/>
        </w:rPr>
        <w:t>χουμε ήδη παραδείγματα τέτοιων ελληνικών επιχειρήσεων.</w:t>
      </w:r>
    </w:p>
    <w:p w14:paraId="0AEE4FAB" w14:textId="77777777" w:rsidR="005315E0" w:rsidRDefault="00AC7D49">
      <w:pPr>
        <w:spacing w:line="600" w:lineRule="auto"/>
        <w:ind w:firstLine="720"/>
        <w:jc w:val="both"/>
        <w:rPr>
          <w:rFonts w:eastAsia="Times New Roman"/>
          <w:szCs w:val="24"/>
        </w:rPr>
      </w:pPr>
      <w:r>
        <w:rPr>
          <w:rFonts w:eastAsia="Times New Roman"/>
          <w:szCs w:val="24"/>
        </w:rPr>
        <w:t>Η καινοτομία και επιχειρηματικότητα πρέπει να μπουν στο λεξιλόγιο των νέων μηχανικών του Πολυτεχνείου, προκειμένου να δημιουργηθούν δουλειές. Σε μια οικονομία της γνώσης αυτοί θα είναι πλέον οι πρωταγω</w:t>
      </w:r>
      <w:r>
        <w:rPr>
          <w:rFonts w:eastAsia="Times New Roman"/>
          <w:szCs w:val="24"/>
        </w:rPr>
        <w:t>νιστές.</w:t>
      </w:r>
    </w:p>
    <w:p w14:paraId="0AEE4FAC" w14:textId="77777777" w:rsidR="005315E0" w:rsidRDefault="00AC7D49">
      <w:pPr>
        <w:spacing w:line="600" w:lineRule="auto"/>
        <w:ind w:firstLine="720"/>
        <w:jc w:val="both"/>
        <w:rPr>
          <w:rFonts w:eastAsia="Times New Roman"/>
          <w:szCs w:val="24"/>
        </w:rPr>
      </w:pPr>
      <w:r>
        <w:rPr>
          <w:rFonts w:eastAsia="Times New Roman"/>
          <w:szCs w:val="24"/>
        </w:rPr>
        <w:t xml:space="preserve">Ο φοιτητής του Πολυτεχνείου του 2015 διαφέρει από εκείνον του 1973. Άλλες εποχές, άλλες παραστάσεις, άλλες ανάγκες. Εκείνο, όμως, που έχουν σίγουρα κοινό, είναι οι ικανότητες και η δίψα για εξέλιξη. </w:t>
      </w:r>
    </w:p>
    <w:p w14:paraId="0AEE4FAD" w14:textId="77777777" w:rsidR="005315E0" w:rsidRDefault="00AC7D49">
      <w:pPr>
        <w:spacing w:line="600" w:lineRule="auto"/>
        <w:ind w:firstLine="720"/>
        <w:jc w:val="both"/>
        <w:rPr>
          <w:rFonts w:eastAsia="Times New Roman"/>
          <w:szCs w:val="24"/>
        </w:rPr>
      </w:pPr>
      <w:r>
        <w:rPr>
          <w:rFonts w:eastAsia="Times New Roman"/>
          <w:szCs w:val="24"/>
        </w:rPr>
        <w:t>Βλέπω τη λαχτάρα στα παιδιά που μπαίνουν ως πρωτ</w:t>
      </w:r>
      <w:r>
        <w:rPr>
          <w:rFonts w:eastAsia="Times New Roman"/>
          <w:szCs w:val="24"/>
        </w:rPr>
        <w:t xml:space="preserve">οετείς να μετατρέπεται σε βαρεμάρα με τις συνθήκες που επικρατούν. Αφιλόξενα </w:t>
      </w:r>
      <w:r>
        <w:rPr>
          <w:rFonts w:eastAsia="Times New Roman"/>
          <w:szCs w:val="24"/>
        </w:rPr>
        <w:t>κτ</w:t>
      </w:r>
      <w:r>
        <w:rPr>
          <w:rFonts w:eastAsia="Times New Roman"/>
          <w:szCs w:val="24"/>
        </w:rPr>
        <w:t>ή</w:t>
      </w:r>
      <w:r>
        <w:rPr>
          <w:rFonts w:eastAsia="Times New Roman"/>
          <w:szCs w:val="24"/>
        </w:rPr>
        <w:t>ρια</w:t>
      </w:r>
      <w:r>
        <w:rPr>
          <w:rFonts w:eastAsia="Times New Roman"/>
          <w:szCs w:val="24"/>
        </w:rPr>
        <w:t xml:space="preserve">, κακοσυντηρημένα και </w:t>
      </w:r>
      <w:r>
        <w:rPr>
          <w:rFonts w:eastAsia="Times New Roman"/>
          <w:szCs w:val="24"/>
        </w:rPr>
        <w:t>βρ</w:t>
      </w:r>
      <w:r>
        <w:rPr>
          <w:rFonts w:eastAsia="Times New Roman"/>
          <w:szCs w:val="24"/>
        </w:rPr>
        <w:t>ό</w:t>
      </w:r>
      <w:r>
        <w:rPr>
          <w:rFonts w:eastAsia="Times New Roman"/>
          <w:szCs w:val="24"/>
        </w:rPr>
        <w:t>μικα</w:t>
      </w:r>
      <w:r>
        <w:rPr>
          <w:rFonts w:eastAsia="Times New Roman"/>
          <w:szCs w:val="24"/>
        </w:rPr>
        <w:t>, συνωστισμός στα αμφιθέατρα, κάποιοι αδιάφοροι διδάσκοντες, καταλήψεις, χαμένες ώρες, χαμένες ευκαιρίες. Μετά από λίγο, το μόνο που τους νοιάζε</w:t>
      </w:r>
      <w:r>
        <w:rPr>
          <w:rFonts w:eastAsia="Times New Roman"/>
          <w:szCs w:val="24"/>
        </w:rPr>
        <w:t xml:space="preserve">ι είναι πώς θα πάρουν το χαρτί ή φεύγουν, μάλιστα, αρκετοί χωρίς το πολυπόθητο χαρτί. Τι κάνουμε γι’ αυτά;  </w:t>
      </w:r>
    </w:p>
    <w:p w14:paraId="0AEE4FAE" w14:textId="77777777" w:rsidR="005315E0" w:rsidRDefault="00AC7D49">
      <w:pPr>
        <w:spacing w:line="600" w:lineRule="auto"/>
        <w:ind w:firstLine="720"/>
        <w:jc w:val="both"/>
        <w:rPr>
          <w:rFonts w:eastAsia="Times New Roman"/>
          <w:szCs w:val="24"/>
        </w:rPr>
      </w:pPr>
      <w:r>
        <w:rPr>
          <w:rFonts w:eastAsia="Times New Roman"/>
          <w:szCs w:val="24"/>
        </w:rPr>
        <w:t xml:space="preserve">Το Πολυτεχνείο έπαιξε </w:t>
      </w:r>
      <w:r>
        <w:rPr>
          <w:rFonts w:eastAsia="Times New Roman"/>
          <w:szCs w:val="24"/>
        </w:rPr>
        <w:t>το</w:t>
      </w:r>
      <w:r>
        <w:rPr>
          <w:rFonts w:eastAsia="Times New Roman"/>
          <w:szCs w:val="24"/>
        </w:rPr>
        <w:t>ν</w:t>
      </w:r>
      <w:r>
        <w:rPr>
          <w:rFonts w:eastAsia="Times New Roman"/>
          <w:szCs w:val="24"/>
        </w:rPr>
        <w:t xml:space="preserve"> σημαντικό του ρόλο το 1973. Αν θέλουμε να παίξει </w:t>
      </w:r>
      <w:r>
        <w:rPr>
          <w:rFonts w:eastAsia="Times New Roman"/>
          <w:szCs w:val="24"/>
        </w:rPr>
        <w:t>το</w:t>
      </w:r>
      <w:r>
        <w:rPr>
          <w:rFonts w:eastAsia="Times New Roman"/>
          <w:szCs w:val="24"/>
        </w:rPr>
        <w:t>ν</w:t>
      </w:r>
      <w:r>
        <w:rPr>
          <w:rFonts w:eastAsia="Times New Roman"/>
          <w:szCs w:val="24"/>
        </w:rPr>
        <w:t xml:space="preserve"> σημαντικό του ρόλο και το 2023, πενήντα χρόνια μετά, δηλαδή, πρέπει </w:t>
      </w:r>
      <w:r>
        <w:rPr>
          <w:rFonts w:eastAsia="Times New Roman"/>
          <w:szCs w:val="24"/>
        </w:rPr>
        <w:t xml:space="preserve">να βάλουμε </w:t>
      </w:r>
      <w:r>
        <w:rPr>
          <w:rFonts w:eastAsia="Times New Roman"/>
          <w:szCs w:val="24"/>
        </w:rPr>
        <w:t>ένα</w:t>
      </w:r>
      <w:r>
        <w:rPr>
          <w:rFonts w:eastAsia="Times New Roman"/>
          <w:szCs w:val="24"/>
        </w:rPr>
        <w:t>ν</w:t>
      </w:r>
      <w:r>
        <w:rPr>
          <w:rFonts w:eastAsia="Times New Roman"/>
          <w:szCs w:val="24"/>
        </w:rPr>
        <w:t xml:space="preserve"> στόχο. Να βρίσκεται μέσα στα εκατό</w:t>
      </w:r>
      <w:r>
        <w:rPr>
          <w:rFonts w:eastAsia="Times New Roman"/>
          <w:szCs w:val="24"/>
        </w:rPr>
        <w:t xml:space="preserve">, </w:t>
      </w:r>
      <w:r>
        <w:rPr>
          <w:rFonts w:eastAsia="Times New Roman"/>
          <w:szCs w:val="24"/>
        </w:rPr>
        <w:t>διακόσια καλύτερα πανεπιστήμια στον κόσμο. Μπορεί. Λεφτά δεν υπάρχουν, κρατικά τουλάχιστον. Μυαλά, όμως, υπάρχουν. Να βγάλουμε όσα γραφειοκρατικά συρματοπλέγματα εμποδίζουν την εξέλιξη. Να δώσουμε κίνητρα</w:t>
      </w:r>
      <w:r>
        <w:rPr>
          <w:rFonts w:eastAsia="Times New Roman"/>
          <w:szCs w:val="24"/>
        </w:rPr>
        <w:t xml:space="preserve"> διασύνδεσης με την παραγωγή, την οικονομία. Να αναπτυχθεί η καινοτομία και η επιχειρηματικότητα. Να μη μένει η έρευνα στο ράφι και στα </w:t>
      </w:r>
      <w:r>
        <w:rPr>
          <w:rFonts w:eastAsia="Times New Roman"/>
          <w:szCs w:val="24"/>
          <w:lang w:val="en-US"/>
        </w:rPr>
        <w:t>papers</w:t>
      </w:r>
      <w:r>
        <w:rPr>
          <w:rFonts w:eastAsia="Times New Roman"/>
          <w:szCs w:val="24"/>
        </w:rPr>
        <w:t xml:space="preserve">, αλλά να γίνονται προϊόντα και χρήσιμες υπηρεσίες για την κοινωνία. </w:t>
      </w:r>
    </w:p>
    <w:p w14:paraId="0AEE4FAF" w14:textId="77777777" w:rsidR="005315E0" w:rsidRDefault="00AC7D49">
      <w:pPr>
        <w:spacing w:line="600" w:lineRule="auto"/>
        <w:ind w:firstLine="720"/>
        <w:jc w:val="both"/>
        <w:rPr>
          <w:rFonts w:eastAsia="Times New Roman"/>
          <w:szCs w:val="24"/>
        </w:rPr>
      </w:pPr>
      <w:r>
        <w:rPr>
          <w:rFonts w:eastAsia="Times New Roman"/>
          <w:szCs w:val="24"/>
        </w:rPr>
        <w:t>Στο Ποτάμι έχουμε κάνει προτάσεις. Περιμένου</w:t>
      </w:r>
      <w:r>
        <w:rPr>
          <w:rFonts w:eastAsia="Times New Roman"/>
          <w:szCs w:val="24"/>
        </w:rPr>
        <w:t xml:space="preserve">με τον περίφημο διάλογο, στον οποίο αναφέρθηκε και ο Πρωθυπουργός πριν από λίγο, για να τις καταθέσουμε. </w:t>
      </w:r>
    </w:p>
    <w:p w14:paraId="0AEE4FB0" w14:textId="77777777" w:rsidR="005315E0" w:rsidRDefault="00AC7D49">
      <w:pPr>
        <w:spacing w:line="600" w:lineRule="auto"/>
        <w:ind w:firstLine="720"/>
        <w:jc w:val="both"/>
        <w:rPr>
          <w:rFonts w:eastAsia="Times New Roman"/>
          <w:szCs w:val="24"/>
        </w:rPr>
      </w:pPr>
      <w:r>
        <w:rPr>
          <w:rFonts w:eastAsia="Times New Roman"/>
          <w:szCs w:val="24"/>
        </w:rPr>
        <w:t>«Ψωμί-</w:t>
      </w:r>
      <w:r>
        <w:rPr>
          <w:rFonts w:eastAsia="Times New Roman"/>
          <w:szCs w:val="24"/>
        </w:rPr>
        <w:t>Π</w:t>
      </w:r>
      <w:r>
        <w:rPr>
          <w:rFonts w:eastAsia="Times New Roman"/>
          <w:szCs w:val="24"/>
        </w:rPr>
        <w:t>αιδεία-</w:t>
      </w:r>
      <w:r>
        <w:rPr>
          <w:rFonts w:eastAsia="Times New Roman"/>
          <w:szCs w:val="24"/>
        </w:rPr>
        <w:t>Ε</w:t>
      </w:r>
      <w:r>
        <w:rPr>
          <w:rFonts w:eastAsia="Times New Roman"/>
          <w:szCs w:val="24"/>
        </w:rPr>
        <w:t xml:space="preserve">λευθερία», λοιπόν. Και μιλώντας για ελευθερία, δεν μπορώ να μη σταθώ στα όσα τραγικά διαδραματίστηκαν στο Παρίσι πριν </w:t>
      </w:r>
      <w:r>
        <w:rPr>
          <w:rFonts w:eastAsia="Times New Roman"/>
          <w:szCs w:val="24"/>
        </w:rPr>
        <w:t xml:space="preserve">από </w:t>
      </w:r>
      <w:r>
        <w:rPr>
          <w:rFonts w:eastAsia="Times New Roman"/>
          <w:szCs w:val="24"/>
        </w:rPr>
        <w:t>λίγες μέρες, αλλά και σε όσα προμηνύονται. Παλιά, η ελευθερία κινδύνευε από τα τανκς των χουντικών, τώρα από τα καλάσνικοφ των φανατικών που ρίχνουν στο ψαχνό, αλλά και από τη μισαλλοδοξία που εγκυμονεί. Ο φονταμενταλισμός, του οποίου το πιο φρικτό πρόσωπο</w:t>
      </w:r>
      <w:r>
        <w:rPr>
          <w:rFonts w:eastAsia="Times New Roman"/>
          <w:szCs w:val="24"/>
        </w:rPr>
        <w:t xml:space="preserve"> είδαμε πριν </w:t>
      </w:r>
      <w:r>
        <w:rPr>
          <w:rFonts w:eastAsia="Times New Roman"/>
          <w:szCs w:val="24"/>
        </w:rPr>
        <w:t xml:space="preserve">από </w:t>
      </w:r>
      <w:r>
        <w:rPr>
          <w:rFonts w:eastAsia="Times New Roman"/>
          <w:szCs w:val="24"/>
        </w:rPr>
        <w:t xml:space="preserve">λίγες μέρες στο Παρίσι, απειλεί τις ανοικτές κοινωνίες, απειλεί τη δημοκρατία, απειλεί την ελευθερία, για την οποία ξεσηκώθηκαν τότε στο Πολυτεχνείο.  </w:t>
      </w:r>
    </w:p>
    <w:p w14:paraId="0AEE4FB1" w14:textId="77777777" w:rsidR="005315E0" w:rsidRDefault="00AC7D49">
      <w:pPr>
        <w:spacing w:line="600" w:lineRule="auto"/>
        <w:ind w:firstLine="720"/>
        <w:jc w:val="both"/>
        <w:rPr>
          <w:rFonts w:eastAsia="Times New Roman"/>
          <w:szCs w:val="24"/>
        </w:rPr>
      </w:pPr>
      <w:r>
        <w:rPr>
          <w:rFonts w:eastAsia="Times New Roman"/>
          <w:szCs w:val="24"/>
        </w:rPr>
        <w:t>Το φετινό μήνυμα του Πολυτεχνείου πρέπει να είναι και ένα μήνυμα αλληλεγγύης στον γαλλι</w:t>
      </w:r>
      <w:r>
        <w:rPr>
          <w:rFonts w:eastAsia="Times New Roman"/>
          <w:szCs w:val="24"/>
        </w:rPr>
        <w:t>κό λαό, που στα σκοτεινά χρόνια της χούντας έδειξε τη δική του αλληλεγγύη στους Έλληνες. Να δώσει το μήνυμα της προσήλωσης προς μία ελεύθερη, ανοικτή κοινωνία, που τέτοια γεγονότα δεν πρέπει να την κατακερματίσουν. Να δώσει το μήνυμα ότι οι αρχές του ευρωπ</w:t>
      </w:r>
      <w:r>
        <w:rPr>
          <w:rFonts w:eastAsia="Times New Roman"/>
          <w:szCs w:val="24"/>
        </w:rPr>
        <w:t xml:space="preserve">αϊκού πολιτισμού μπορεί να τραυματίζονται από τις σφαίρες των καλάσνικοφ, αλλά δεν πεθαίνουν. </w:t>
      </w:r>
    </w:p>
    <w:p w14:paraId="0AEE4FB2" w14:textId="77777777" w:rsidR="005315E0" w:rsidRDefault="00AC7D49">
      <w:pPr>
        <w:spacing w:line="600" w:lineRule="auto"/>
        <w:ind w:firstLine="720"/>
        <w:jc w:val="both"/>
        <w:rPr>
          <w:rFonts w:eastAsia="Times New Roman"/>
          <w:szCs w:val="24"/>
        </w:rPr>
      </w:pPr>
      <w:r>
        <w:rPr>
          <w:rFonts w:eastAsia="Times New Roman"/>
          <w:szCs w:val="24"/>
        </w:rPr>
        <w:t xml:space="preserve">Για τους λόγους αυτούς, προτείναμε κάποιοι η πορεία του Πολυτεχνείου φέτος να είναι διαφορετική, να έχει </w:t>
      </w:r>
      <w:r>
        <w:rPr>
          <w:rFonts w:eastAsia="Times New Roman"/>
          <w:szCs w:val="24"/>
        </w:rPr>
        <w:t>ένα</w:t>
      </w:r>
      <w:r>
        <w:rPr>
          <w:rFonts w:eastAsia="Times New Roman"/>
          <w:szCs w:val="24"/>
        </w:rPr>
        <w:t>ν</w:t>
      </w:r>
      <w:r>
        <w:rPr>
          <w:rFonts w:eastAsia="Times New Roman"/>
          <w:szCs w:val="24"/>
        </w:rPr>
        <w:t xml:space="preserve"> ξεχωριστό χαρακτήρα, να είναι κατά της μισαλλοδοξία</w:t>
      </w:r>
      <w:r>
        <w:rPr>
          <w:rFonts w:eastAsia="Times New Roman"/>
          <w:szCs w:val="24"/>
        </w:rPr>
        <w:t xml:space="preserve">ς, κατά του φόβου, κατά των ακραίων. </w:t>
      </w:r>
    </w:p>
    <w:p w14:paraId="0AEE4FB3" w14:textId="77777777" w:rsidR="005315E0" w:rsidRDefault="00AC7D49">
      <w:pPr>
        <w:spacing w:line="600" w:lineRule="auto"/>
        <w:ind w:firstLine="720"/>
        <w:jc w:val="both"/>
        <w:rPr>
          <w:rFonts w:eastAsia="Times New Roman"/>
          <w:szCs w:val="24"/>
        </w:rPr>
      </w:pPr>
      <w:r>
        <w:rPr>
          <w:rFonts w:eastAsia="Times New Roman"/>
          <w:szCs w:val="24"/>
        </w:rPr>
        <w:t xml:space="preserve">Τελειώνοντας, θα ήθελα να αναφερθώ και σε κάποια θέματα της επικαιρότητας. Έκλεισε η διαπραγμάτευση. Θα έρθουν νέα νομοσχέδια στη Βουλή, θα ψηφιστούν, θα γίνει η αξιολόγηση και θα δοθεί το πράσινο φως για να ξεκινήσει </w:t>
      </w:r>
      <w:r>
        <w:rPr>
          <w:rFonts w:eastAsia="Times New Roman"/>
          <w:szCs w:val="24"/>
        </w:rPr>
        <w:t xml:space="preserve">η ανακεφαλαιοποίηση των τραπεζών και να ανοίξει το κεφάλαιο της απομείωσης του χρέους. Είναι μία αλυσιδωτή αντίδραση από την οποία, όμως, λείπει ένα σημαντικό στάδιο. Ποιος θα υλοποιήσει τον μετασχηματισμό που είναι απαραίτητος; </w:t>
      </w:r>
    </w:p>
    <w:p w14:paraId="0AEE4FB4" w14:textId="77777777" w:rsidR="005315E0" w:rsidRDefault="00AC7D49">
      <w:pPr>
        <w:spacing w:line="600" w:lineRule="auto"/>
        <w:ind w:firstLine="720"/>
        <w:jc w:val="both"/>
        <w:rPr>
          <w:rFonts w:eastAsia="Times New Roman"/>
          <w:szCs w:val="24"/>
        </w:rPr>
      </w:pPr>
      <w:r>
        <w:rPr>
          <w:rFonts w:eastAsia="Times New Roman"/>
          <w:szCs w:val="24"/>
        </w:rPr>
        <w:t>Εδώ χρειάζεται μία απόφαση</w:t>
      </w:r>
      <w:r>
        <w:rPr>
          <w:rFonts w:eastAsia="Times New Roman"/>
          <w:szCs w:val="24"/>
        </w:rPr>
        <w:t>. Να αλλάξουμε κι όχι να λουφάξουμε. Η Κυβέρνηση πρέπει να πιστέψει ότι οι αλλαγές είναι απαραίτητες και να μην υπόσχεται επιστροφή στο παρελθόν. Οι γέφυρες έχουν κοπεί. Πρέπει να φύγουμε μπροστά. Δεν γίνεται να απογειωθούμε με το πόδι στο φρένο. Χάνουμε χ</w:t>
      </w:r>
      <w:r>
        <w:rPr>
          <w:rFonts w:eastAsia="Times New Roman"/>
          <w:szCs w:val="24"/>
        </w:rPr>
        <w:t xml:space="preserve">ρόνο, χάνουμε ευκαιρίες, χάνουμε δυνάμεις. Η Κυβέρνηση δίνει την εντύπωση ότι οδηγεί έχοντας το βλέμμα μονίμως στους καθρέφτες, σαν να είναι έτοιμη να κάνει την αναστροφή, εντείνοντας έτσι την καταστροφική αβεβαιότητα. </w:t>
      </w:r>
    </w:p>
    <w:p w14:paraId="0AEE4FB5" w14:textId="77777777" w:rsidR="005315E0" w:rsidRDefault="00AC7D49">
      <w:pPr>
        <w:spacing w:line="600" w:lineRule="auto"/>
        <w:ind w:firstLine="720"/>
        <w:jc w:val="both"/>
        <w:rPr>
          <w:rFonts w:eastAsia="Times New Roman"/>
          <w:szCs w:val="24"/>
        </w:rPr>
      </w:pPr>
      <w:r>
        <w:rPr>
          <w:rFonts w:eastAsia="Times New Roman"/>
          <w:szCs w:val="24"/>
        </w:rPr>
        <w:t>Αυτό που βλέπω εγώ ότι κυρίως την εν</w:t>
      </w:r>
      <w:r>
        <w:rPr>
          <w:rFonts w:eastAsia="Times New Roman"/>
          <w:szCs w:val="24"/>
        </w:rPr>
        <w:t xml:space="preserve">διαφέρει είναι περισσότερο η επικοινωνιακή διαχείριση και η χειραγώγηση του συναισθήματος. Κυβερνάω, όμως, δεν σημαίνει συγκινώ, αλλά μετακινώ, κινώ τα πράγματα. Εδώ έχουμε μία επικίνδυνη ακινησία. Κυβερνάω δεν σημαίνει διορίζω, αλλά καθορίζω το τι πρέπει </w:t>
      </w:r>
      <w:r>
        <w:rPr>
          <w:rFonts w:eastAsia="Times New Roman"/>
          <w:szCs w:val="24"/>
        </w:rPr>
        <w:t xml:space="preserve">να γίνει και το κάνω, με τους κατάλληλους ανθρώπους, στόχους, χρονοδιαγράμματα, αποτελέσματα, αξιολόγηση. Κυβερνάω σημαίνει δράση κι όχι στάση. Κυβερνάω σημαίνει ενίοτε και σπάω αυγά. </w:t>
      </w:r>
    </w:p>
    <w:p w14:paraId="0AEE4FB6" w14:textId="77777777" w:rsidR="005315E0" w:rsidRDefault="00AC7D49">
      <w:pPr>
        <w:spacing w:line="600" w:lineRule="auto"/>
        <w:ind w:firstLine="720"/>
        <w:jc w:val="both"/>
        <w:rPr>
          <w:rFonts w:eastAsia="Times New Roman"/>
          <w:szCs w:val="24"/>
        </w:rPr>
      </w:pPr>
      <w:r>
        <w:rPr>
          <w:rFonts w:eastAsia="Times New Roman"/>
          <w:szCs w:val="24"/>
        </w:rPr>
        <w:t>Η ιστορία, όμως, δείχνει ότι για να κάνεις τις μεγάλες μεταρρυθμίσεις χ</w:t>
      </w:r>
      <w:r>
        <w:rPr>
          <w:rFonts w:eastAsia="Times New Roman"/>
          <w:szCs w:val="24"/>
        </w:rPr>
        <w:t xml:space="preserve">ρειάζεται και μεγάλες συναινέσεις. Τις αναζήτησε; Όχι. Τις επιθυμεί; Προς το παρόν, τουλάχιστον, δεν δείχνει κάτι τέτοιο. Γιατί; Διότι μόνη της μπορεί να παραμένει ακίνητη, προσποιούμενη ότι επελαύνει.  </w:t>
      </w:r>
    </w:p>
    <w:p w14:paraId="0AEE4FB7" w14:textId="77777777" w:rsidR="005315E0" w:rsidRDefault="00AC7D49">
      <w:pPr>
        <w:spacing w:line="600" w:lineRule="auto"/>
        <w:ind w:firstLine="720"/>
        <w:jc w:val="both"/>
        <w:rPr>
          <w:rFonts w:eastAsia="Times New Roman"/>
          <w:szCs w:val="24"/>
        </w:rPr>
      </w:pPr>
      <w:r>
        <w:rPr>
          <w:rFonts w:eastAsia="Times New Roman"/>
          <w:szCs w:val="24"/>
        </w:rPr>
        <w:t>Πρέπει να καταλάβουμε ότι η βιώσιμη λύση στο πρόβλημ</w:t>
      </w:r>
      <w:r>
        <w:rPr>
          <w:rFonts w:eastAsia="Times New Roman"/>
          <w:szCs w:val="24"/>
        </w:rPr>
        <w:t>α της Ελλάδος δεν μπορεί να έρθει από τους έξω. Δεν θα είναι εξωγενής, όπως πολλοί νομίζουν. Η βιώσιμη λύση θα είναι, πρωτίστως, ενδογενής. Θα έρθει από εμάς τους ίδιους. Να αποφασίσουμε ότι πρέπει να κάνουμε τις μεταρρυθμίσεις που χρειάζονται για τους πολ</w:t>
      </w:r>
      <w:r>
        <w:rPr>
          <w:rFonts w:eastAsia="Times New Roman"/>
          <w:szCs w:val="24"/>
        </w:rPr>
        <w:t xml:space="preserve">λούς κι όχι αυτές που βολεύουν τους λίγους. </w:t>
      </w:r>
    </w:p>
    <w:p w14:paraId="0AEE4FB8" w14:textId="77777777" w:rsidR="005315E0" w:rsidRDefault="00AC7D49">
      <w:pPr>
        <w:spacing w:line="600" w:lineRule="auto"/>
        <w:ind w:firstLine="720"/>
        <w:jc w:val="both"/>
        <w:rPr>
          <w:rFonts w:eastAsia="Times New Roman"/>
          <w:szCs w:val="24"/>
        </w:rPr>
      </w:pPr>
      <w:r>
        <w:rPr>
          <w:rFonts w:eastAsia="Times New Roman"/>
          <w:szCs w:val="24"/>
        </w:rPr>
        <w:t>Εμείς, στο Ποτάμι, είμαστε με τα συμφέροντα των μη βολεμένων, των νέων, των ανέργων, του ιδιωτικού τομέα που προσπαθεί ηρωικά να επιβιώσει, του δημόσιου υπαλλήλου που βλέπει να τον προσπερνάνε, επειδή δεν έχει κ</w:t>
      </w:r>
      <w:r>
        <w:rPr>
          <w:rFonts w:eastAsia="Times New Roman"/>
          <w:szCs w:val="24"/>
        </w:rPr>
        <w:t>ομματικό δόντι, του επιχειρηματία που δεν θέλει να γλ</w:t>
      </w:r>
      <w:r>
        <w:rPr>
          <w:rFonts w:eastAsia="Times New Roman"/>
          <w:szCs w:val="24"/>
        </w:rPr>
        <w:t>εί</w:t>
      </w:r>
      <w:r>
        <w:rPr>
          <w:rFonts w:eastAsia="Times New Roman"/>
          <w:szCs w:val="24"/>
        </w:rPr>
        <w:t xml:space="preserve">ψει κομματικές ποδιές για να κάνει τη δουλειά του. </w:t>
      </w:r>
    </w:p>
    <w:p w14:paraId="0AEE4FB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Αυτοί, λοιπόν, οι αόρατοι άνθρωποι είναι το μεγάλο μας στοίχημα γιατί εκεί θα κριθούμε, δηλαδή, πώς θα πετύχουμε την οικονομική ανάκαμψη</w:t>
      </w:r>
      <w:r>
        <w:rPr>
          <w:rFonts w:eastAsia="Times New Roman" w:cs="Times New Roman"/>
          <w:szCs w:val="24"/>
        </w:rPr>
        <w:t>,</w:t>
      </w:r>
      <w:r>
        <w:rPr>
          <w:rFonts w:eastAsia="Times New Roman" w:cs="Times New Roman"/>
          <w:szCs w:val="24"/>
        </w:rPr>
        <w:t xml:space="preserve"> διασφαλίζον</w:t>
      </w:r>
      <w:r>
        <w:rPr>
          <w:rFonts w:eastAsia="Times New Roman" w:cs="Times New Roman"/>
          <w:szCs w:val="24"/>
        </w:rPr>
        <w:t xml:space="preserve">τας την κοινωνική συνοχή. Αυτό μπορεί να γίνει μόνο με αξιοκρατία, ισονομία, διαφάνεια και ίσες ευκαιρίες, τους μεγάλους, δηλαδή, εχθρούς ενός πελατειακού κράτους. </w:t>
      </w:r>
    </w:p>
    <w:p w14:paraId="0AEE4FB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Θα κλείσω πάλι με το θέμα μας, το Πολυτεχνείο, και ένα σύνθημα που είναι γραμμένο σε έναν τ</w:t>
      </w:r>
      <w:r>
        <w:rPr>
          <w:rFonts w:eastAsia="Times New Roman" w:cs="Times New Roman"/>
          <w:szCs w:val="24"/>
        </w:rPr>
        <w:t xml:space="preserve">οίχο της σχολής μας, των </w:t>
      </w:r>
      <w:r>
        <w:rPr>
          <w:rFonts w:eastAsia="Times New Roman" w:cs="Times New Roman"/>
          <w:szCs w:val="24"/>
        </w:rPr>
        <w:t>Χ</w:t>
      </w:r>
      <w:r>
        <w:rPr>
          <w:rFonts w:eastAsia="Times New Roman" w:cs="Times New Roman"/>
          <w:szCs w:val="24"/>
        </w:rPr>
        <w:t xml:space="preserve">ημικών </w:t>
      </w:r>
      <w:r>
        <w:rPr>
          <w:rFonts w:eastAsia="Times New Roman" w:cs="Times New Roman"/>
          <w:szCs w:val="24"/>
        </w:rPr>
        <w:t>Μ</w:t>
      </w:r>
      <w:r>
        <w:rPr>
          <w:rFonts w:eastAsia="Times New Roman" w:cs="Times New Roman"/>
          <w:szCs w:val="24"/>
        </w:rPr>
        <w:t>ηχανικών, στην Πολυτεχνειούπολη Ζωγράφου και το θυμάμαι από τότε που μπήκα ως πρωτοετής φοιτητής. Εκφράζει με τέσσερις μόνο λέξεις όλη την αγωνία της φοιτητικής μας και όχι μόνο νεολαίας. Το σύνθημα λέει: «Το Πολυτεχνείο ζ</w:t>
      </w:r>
      <w:r>
        <w:rPr>
          <w:rFonts w:eastAsia="Times New Roman" w:cs="Times New Roman"/>
          <w:szCs w:val="24"/>
        </w:rPr>
        <w:t>ει. Εμείς;».</w:t>
      </w:r>
    </w:p>
    <w:p w14:paraId="0AEE4FB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EE4FBC" w14:textId="77777777" w:rsidR="005315E0" w:rsidRDefault="00AC7D49">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w:t>
      </w:r>
      <w:r>
        <w:rPr>
          <w:rFonts w:eastAsia="Times New Roman" w:cs="Times New Roman"/>
          <w:szCs w:val="24"/>
        </w:rPr>
        <w:t>ό</w:t>
      </w:r>
      <w:r>
        <w:rPr>
          <w:rFonts w:eastAsia="Times New Roman" w:cs="Times New Roman"/>
          <w:szCs w:val="24"/>
        </w:rPr>
        <w:t xml:space="preserve"> την πτέρυγα του Ποταμιού)</w:t>
      </w:r>
    </w:p>
    <w:p w14:paraId="0AEE4FBD"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τον συνάδελφο κ. Μαυρωτά που έχει κάνει τους δικούς του αγώνες και πολύ νεότερος και εκπροσωπώντας ως αρχηγός της Εθνικής Πόλο στους Ολυμ</w:t>
      </w:r>
      <w:r>
        <w:rPr>
          <w:rFonts w:eastAsia="Times New Roman" w:cs="Times New Roman"/>
          <w:szCs w:val="24"/>
        </w:rPr>
        <w:t>πιακούς αγώνες πολλές φορές τη χώρα, αλλά και ως διαπρεπής επιστήμονας στο Πολυτεχνείο αυτά τα χρόνια.</w:t>
      </w:r>
    </w:p>
    <w:p w14:paraId="0AEE4FBE"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w:t>
      </w:r>
    </w:p>
    <w:p w14:paraId="0AEE4FBF"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λόγο έχει ο κ. Θανάσης Παπαχριστόπολος εκ μέρους των ΑΝΕΛ για δώδεκα λεπτά.</w:t>
      </w:r>
    </w:p>
    <w:p w14:paraId="0AEE4FC0"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ΑΘΑΝΑΣΙΟΣ ΠΑΠΑ</w:t>
      </w:r>
      <w:r>
        <w:rPr>
          <w:rFonts w:eastAsia="Times New Roman" w:cs="Times New Roman"/>
          <w:b/>
          <w:szCs w:val="24"/>
        </w:rPr>
        <w:t>ΧΡΙΣΤΟΠΟΥΛΟΣ:</w:t>
      </w:r>
      <w:r>
        <w:rPr>
          <w:rFonts w:eastAsia="Times New Roman" w:cs="Times New Roman"/>
          <w:szCs w:val="24"/>
        </w:rPr>
        <w:t xml:space="preserve"> Ευχαριστώ, κύριε Πρόεδρε.</w:t>
      </w:r>
    </w:p>
    <w:p w14:paraId="0AEE4FC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Συγχωρείστε μου μία αλλιώτικη αναφορά σε εκείνη την εποχή και εκείνες τις ημέρες. Θέλω να θυμίσω ότι περίπου δέκα μήνες πριν, δηλαδή τον Φεβρουάριο του 1973, είχε προηγηθεί μια πραγματικά μαζική –η πρώτη μαζική- αντί</w:t>
      </w:r>
      <w:r>
        <w:rPr>
          <w:rFonts w:eastAsia="Times New Roman" w:cs="Times New Roman"/>
          <w:szCs w:val="24"/>
        </w:rPr>
        <w:t xml:space="preserve">δραση στη δικτατορία στο κτήριο της Νομικής. </w:t>
      </w:r>
    </w:p>
    <w:p w14:paraId="0AEE4FC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Πολύ συνοπτικά και γρήγορα θέλω να θυμίσω ότι ο Κένιχ και ο Σερίφης ήταν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ΕΣΑτζίδες που σκότωναν τότε στο ξύλο αντιστασιακούς φοιτητές. Ένας απ’ αυτούς ήταν ο Διονύσης</w:t>
      </w:r>
      <w:r>
        <w:rPr>
          <w:rFonts w:eastAsia="Times New Roman" w:cs="Times New Roman"/>
          <w:szCs w:val="24"/>
        </w:rPr>
        <w:t xml:space="preserve"> Μαυρογένης -οι παλιοί θα τον θυμούνται- που ήταν συνδικαλιστής της φυσικομαθηματικής. Βούτηξαν ακόμα και την Ιωάννα Καρυστιάνη εκείνη την εποχή και ακούστηκε ότι βασανίστηκε. Ο Λιάπης μεσουρανούσε, ο εισαγγελέας στρατιωτικής δικαιοσύνης, και αφειδώς μοίρα</w:t>
      </w:r>
      <w:r>
        <w:rPr>
          <w:rFonts w:eastAsia="Times New Roman" w:cs="Times New Roman"/>
          <w:szCs w:val="24"/>
        </w:rPr>
        <w:t xml:space="preserve">ζε ποινές εκείνη την εποχή στα στρατιωτικά δικαστήρια. </w:t>
      </w:r>
    </w:p>
    <w:p w14:paraId="0AEE4FC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 μεγάλος αγωνιστής Παναγούλης και ο Μουστακλής βασανιζόντουσαν στα κρατητήρια ή της ασφάλειας ή της στρατιωτικής δικαιοσύνης. Και ένα μεγάλο κομμάτι φοιτητών, ο Μάκης Μπαλαούρας, ο Ανδρέας Νεφελούδης, ο Νίκος Μανιός, η Νάντια Βαλαβάνη θα τους θυμούνται, π</w:t>
      </w:r>
      <w:r>
        <w:rPr>
          <w:rFonts w:eastAsia="Times New Roman" w:cs="Times New Roman"/>
          <w:szCs w:val="24"/>
        </w:rPr>
        <w:t xml:space="preserve">ήγαιναν «δια υπόθεσίν τους» στην ασφάλεια όπου συναντούσαν ή τον Καραπαναγιώτη ή τον Μάλλιο ή τον Μπάμπαλη ή τον Καλύβα. </w:t>
      </w:r>
    </w:p>
    <w:p w14:paraId="0AEE4FC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Περάσαμε τότε μία περίοδο εννέα μηνών πιστεύω συγκλονιστική για το φοιτητικό κίνημα και είναι τιμή για όσους έλαβαν μέρος, ανεξάρτητα </w:t>
      </w:r>
      <w:r>
        <w:rPr>
          <w:rFonts w:eastAsia="Times New Roman" w:cs="Times New Roman"/>
          <w:szCs w:val="24"/>
        </w:rPr>
        <w:t>από το τι πορεία ακολούθησαν μετά.</w:t>
      </w:r>
    </w:p>
    <w:p w14:paraId="0AEE4FC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την ώρα που μπουκάρει το τανκ μέσα στο </w:t>
      </w:r>
      <w:r>
        <w:rPr>
          <w:rFonts w:eastAsia="Times New Roman" w:cs="Times New Roman"/>
          <w:szCs w:val="24"/>
        </w:rPr>
        <w:t>Π</w:t>
      </w:r>
      <w:r>
        <w:rPr>
          <w:rFonts w:eastAsia="Times New Roman" w:cs="Times New Roman"/>
          <w:szCs w:val="24"/>
        </w:rPr>
        <w:t>ολυτεχνείο, ο Υπίλαρχος, ο Γουνελάς, και κάποιοι άλλοι που δεν τους θυμάμαι λένε: «Ποιος είναι αρχηγός σας;». Ξεπετάγεται ένας νεαρός τότε, ο Κώστας Λαλιώτης, που</w:t>
      </w:r>
      <w:r>
        <w:rPr>
          <w:rFonts w:eastAsia="Times New Roman" w:cs="Times New Roman"/>
          <w:szCs w:val="24"/>
        </w:rPr>
        <w:t xml:space="preserve"> θα μπορούσαν κάλλιστα να τον γαζώσουν τότε. Κανείς δεν ήξερε. Θυμόμαστε ότι ο Φράνκο κράτησε τριάντα πέντε χρόνια και ο Σαλαζάρ σαράντα. Δεν ξέραμε τότε τι γινόταν, δηλαδή, ότι έχει αναλάβει ο Ιωαννίδης και ότι θα λήξει αυτή η ιστορία με τα γεγονότα της Κ</w:t>
      </w:r>
      <w:r>
        <w:rPr>
          <w:rFonts w:eastAsia="Times New Roman" w:cs="Times New Roman"/>
          <w:szCs w:val="24"/>
        </w:rPr>
        <w:t xml:space="preserve">ύπρου. </w:t>
      </w:r>
    </w:p>
    <w:p w14:paraId="0AEE4FC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Θέλω να θυμίσω ακόμα ότι ο Μήτσος Παπαχρήστος με κραυγές αγωνίας εκείνο το βράδυ, παρακαλούσε τους φαντάρους να μην μας πειράξουν, ότι είμαστε αδέλφια και λοιπά πραγματικά ενωτικά. Κανείς από εμάς δεν είχε όπλα, δεν είχε τίποτα.</w:t>
      </w:r>
    </w:p>
    <w:p w14:paraId="0AEE4FC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Θέλω να θυμίσω ακόμ</w:t>
      </w:r>
      <w:r>
        <w:rPr>
          <w:rFonts w:eastAsia="Times New Roman" w:cs="Times New Roman"/>
          <w:szCs w:val="24"/>
        </w:rPr>
        <w:t>α τους αφανείς ήρωες που δεν τους μνημόνευσε ποτέ κανένας, που ποτέ δεν πήγαν να εξαργυρώσουν εκείνη τη δράση. Μία απ’ αυτούς ήταν η Ελένη Αναστασίου, που φύλαγε την κεντρική είσοδο εκείνη την ώρα και πήγαμε να την αλλάξουμε με τον Νώντα Κατσούλα, συμφοιτη</w:t>
      </w:r>
      <w:r>
        <w:rPr>
          <w:rFonts w:eastAsia="Times New Roman" w:cs="Times New Roman"/>
          <w:szCs w:val="24"/>
        </w:rPr>
        <w:t>τή του Λαλιώτη, και μας έδιωξε με πολύ οξύ τρόπο, παρ’ ότι ήταν πάντα ευγενέστατη και την οποία τη συναντήσαμε σαράντα χρόνια μετά τυχαία, χωρίς να ξέρω ποια είναι.</w:t>
      </w:r>
    </w:p>
    <w:p w14:paraId="0AEE4FC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Θέλω να θυμίσω ακόμα τον Δημήτρη Κωτούλα, τον ιδρυτή της Β΄ Πανελλαδικής, που τον τράκαρα τ</w:t>
      </w:r>
      <w:r>
        <w:rPr>
          <w:rFonts w:eastAsia="Times New Roman" w:cs="Times New Roman"/>
          <w:szCs w:val="24"/>
        </w:rPr>
        <w:t xml:space="preserve">υχαία πριν έξι-επτά χρόνια να κάνει εφημερίες για να συμπληρώσει το εισόδημά του, μεγάλος αγωνιστής εκείνη την εποχή ή τον Φώτη Καρανασόπουλο και άλλα παιδιά. Ήταν μια εποχή, κατά τη γνώμη μου, συγκλονιστική. </w:t>
      </w:r>
    </w:p>
    <w:p w14:paraId="0AEE4FC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Πολλοί από τους αγωνιστές τότε, ακολούθησαν μί</w:t>
      </w:r>
      <w:r>
        <w:rPr>
          <w:rFonts w:eastAsia="Times New Roman" w:cs="Times New Roman"/>
          <w:szCs w:val="24"/>
        </w:rPr>
        <w:t>α πορεία, την οποία σέβομαι και δεν κριτικάρω σήμερα. Συμμερίζομαι την άποψη του Κώστα Σκανδαλίδη ότι κάποιοι πήραν αξιώματα -πιστεύω ότι κρινόμαστε όλοι-  κάποιοι, όμως, δεν πήγαν ποτέ να εξαργυρώσουν αυτά τα χαρτιά. Πήγαν να δουλέψουν, δούλεψαν στις δουλ</w:t>
      </w:r>
      <w:r>
        <w:rPr>
          <w:rFonts w:eastAsia="Times New Roman" w:cs="Times New Roman"/>
          <w:szCs w:val="24"/>
        </w:rPr>
        <w:t xml:space="preserve">ειές τους και πάει λέγοντας. </w:t>
      </w:r>
    </w:p>
    <w:p w14:paraId="0AEE4FC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Εδώ γεννιέται ένα μεγάλο ερώτημα. Για εμένα και για ένα μεγάλο κομμάτι είναι τιμή που συμμετείχαμε σε αυτά τα γεγονότα. Μεγάλη τιμή. Κάποιοι ακολούθησαν τα μηνύματά του, κάποιοι άλλοι άλλαξαν. Δικαιώμά τους. Θέλω να πω, όμως, </w:t>
      </w:r>
      <w:r>
        <w:rPr>
          <w:rFonts w:eastAsia="Times New Roman" w:cs="Times New Roman"/>
          <w:szCs w:val="24"/>
        </w:rPr>
        <w:t>ότι μπήκε ένα λιθαράκι για μια γενιά καθαρή.</w:t>
      </w:r>
    </w:p>
    <w:p w14:paraId="0AEE4FC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 Θυμάμαι το</w:t>
      </w:r>
      <w:r>
        <w:rPr>
          <w:rFonts w:eastAsia="Times New Roman" w:cs="Times New Roman"/>
          <w:szCs w:val="24"/>
        </w:rPr>
        <w:t>ν</w:t>
      </w:r>
      <w:r>
        <w:rPr>
          <w:rFonts w:eastAsia="Times New Roman" w:cs="Times New Roman"/>
          <w:szCs w:val="24"/>
        </w:rPr>
        <w:t xml:space="preserve"> Μάνο Σωτηριάδη, τον πρώτο γραμματέα του Ρήγα, στου οποίου πηγαίναμε κρυφά το σπίτι του πολλές φορές -τι θα πούμε, τι θα κάνουμε;- τον Αλέκο Γκιόρογλου, που βασανίστηκε άγρια στο Γεντί Κουλέ, τον Αλέ</w:t>
      </w:r>
      <w:r>
        <w:rPr>
          <w:rFonts w:eastAsia="Times New Roman" w:cs="Times New Roman"/>
          <w:szCs w:val="24"/>
        </w:rPr>
        <w:t xml:space="preserve">κο Σακελλάρη, τον Νίκο Σοφό που έφυγαν αμέσως μετά τα γεγονότα της Νομικής, γιατί κινδύνευαν τότε από τη δικτατορία, όπως και πολλοί άλλοι από εμάς μετά τα γεγονότα του Πολυτεχνείου φύγαμε και πήγαμε φαντάροι να γλυτώσουμε από το μένος της δικτατορίας. </w:t>
      </w:r>
    </w:p>
    <w:p w14:paraId="0AEE4FC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Ει</w:t>
      </w:r>
      <w:r>
        <w:rPr>
          <w:rFonts w:eastAsia="Times New Roman" w:cs="Times New Roman"/>
          <w:szCs w:val="24"/>
        </w:rPr>
        <w:t>λικρινά σας το λέω, είμαι ο τελευταίος που θα κάνω συναισθηματική προσέγγιση σε αυτά τα γεγονότα. Για μένα είναι μεγάλη τιμή, τα κουβαλάω ακόμα μέσα μου και πιστεύω ότι και ο Νίκος Μανιός τα κουβαλάει και ο Μάκης Μπαλαούρας και άλλα παιδιά.</w:t>
      </w:r>
    </w:p>
    <w:p w14:paraId="0AEE4FC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 Θέλω, όμως, να</w:t>
      </w:r>
      <w:r>
        <w:rPr>
          <w:rFonts w:eastAsia="Times New Roman" w:cs="Times New Roman"/>
          <w:szCs w:val="24"/>
        </w:rPr>
        <w:t xml:space="preserve"> βάλω ένα θέμα για τα γεγονότα που γίνανε πριν τρεις μέρες στο Παρίσι. Επιτρέψτε μου μία άλλη προσέγγιση. Ένα μεγάλο κομμάτι, πιστεύω, του προβλήματος ευθύνης που έχει γίνει στη Συρία και όχι μόνο στη Συρία, έγινε προηγούμενα στο Αφγανιστάν, προ προηγούμεν</w:t>
      </w:r>
      <w:r>
        <w:rPr>
          <w:rFonts w:eastAsia="Times New Roman" w:cs="Times New Roman"/>
          <w:szCs w:val="24"/>
        </w:rPr>
        <w:t>α έγινε στη Λιβύη, το φέρουν οι δυτικές κοινωνίες. Λυπάμαι που το λέω. Δημιούργημα είναι όλη αυτή η ιστορία δυτικών κοινωνιών και άστοχων επιλογών. Ένα μεγάλο κομμάτι από αυτά τα παιδιά είναι περιθωριοποιημένα. Οι πιο πολλοί από αυτούς έχουν γνώσεις διαδικ</w:t>
      </w:r>
      <w:r>
        <w:rPr>
          <w:rFonts w:eastAsia="Times New Roman" w:cs="Times New Roman"/>
          <w:szCs w:val="24"/>
        </w:rPr>
        <w:t xml:space="preserve">τύου άπταιστες. Μπορεί να είναι διαφορετικές οι οργανώσεις, η Αλ </w:t>
      </w:r>
      <w:r>
        <w:rPr>
          <w:rFonts w:eastAsia="Times New Roman" w:cs="Times New Roman"/>
          <w:szCs w:val="24"/>
        </w:rPr>
        <w:t xml:space="preserve">Κάιντα </w:t>
      </w:r>
      <w:r>
        <w:rPr>
          <w:rFonts w:eastAsia="Times New Roman" w:cs="Times New Roman"/>
          <w:szCs w:val="24"/>
        </w:rPr>
        <w:t xml:space="preserve">και αυτή εδώ, ο </w:t>
      </w:r>
      <w:r>
        <w:rPr>
          <w:rFonts w:eastAsia="Times New Roman" w:cs="Times New Roman"/>
          <w:szCs w:val="24"/>
          <w:lang w:val="en-US"/>
        </w:rPr>
        <w:t>ISIS</w:t>
      </w:r>
      <w:r>
        <w:rPr>
          <w:rFonts w:eastAsia="Times New Roman" w:cs="Times New Roman"/>
          <w:szCs w:val="24"/>
        </w:rPr>
        <w:t>, αλλά νομίζω ότι και εκείνοι είχαν μία απίστευτη εξειδίκευση στα μέσα μαζικής ενημέρωσης, επικοινωνίας κ.λπ., όπως είδαμε και στους Δίδυμους Πύργους -κάποιοι κακώς</w:t>
      </w:r>
      <w:r>
        <w:rPr>
          <w:rFonts w:eastAsia="Times New Roman" w:cs="Times New Roman"/>
          <w:szCs w:val="24"/>
        </w:rPr>
        <w:t xml:space="preserve"> χάρηκαν τότε, γιατί «όταν σπέρνεις ανέμους θα θερίσεις θύελλες»- όπως και αυτοί τώρα στον </w:t>
      </w:r>
      <w:r>
        <w:rPr>
          <w:rFonts w:eastAsia="Times New Roman" w:cs="Times New Roman"/>
          <w:szCs w:val="24"/>
          <w:lang w:val="en-US"/>
        </w:rPr>
        <w:t>ISIS</w:t>
      </w:r>
      <w:r>
        <w:rPr>
          <w:rFonts w:eastAsia="Times New Roman" w:cs="Times New Roman"/>
          <w:szCs w:val="24"/>
        </w:rPr>
        <w:t>, που βλέπουμε τα κομμένα κεφάλια και πάει λέγοντας.</w:t>
      </w:r>
    </w:p>
    <w:p w14:paraId="0AEE4FC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Πιστεύω ότι έχει μεγάλη κοινωνική διάσταση αυτό το θέμα και πρέπει να λυθεί γρήγορα, πολύ γρήγορα. Νομίζω ότ</w:t>
      </w:r>
      <w:r>
        <w:rPr>
          <w:rFonts w:eastAsia="Times New Roman" w:cs="Times New Roman"/>
          <w:szCs w:val="24"/>
        </w:rPr>
        <w:t xml:space="preserve">ι ουδέν κακό αμιγές καλού. Θα χαρώ να δω και την Κίνα και τη Ρωσία και τις Ηνωμένες Πολιτείες και τη Γαλλία και τη Μεγάλη Βρετανία να ομονοούν. Ξέρουμε πώς ενδυναμώνεται ο </w:t>
      </w:r>
      <w:r>
        <w:rPr>
          <w:rFonts w:eastAsia="Times New Roman" w:cs="Times New Roman"/>
          <w:szCs w:val="24"/>
          <w:lang w:val="en-US"/>
        </w:rPr>
        <w:t>ISIS</w:t>
      </w:r>
      <w:r>
        <w:rPr>
          <w:rFonts w:eastAsia="Times New Roman" w:cs="Times New Roman"/>
          <w:szCs w:val="24"/>
        </w:rPr>
        <w:t>, πώς κινεί το παράνομο πετρέλαιο που τον αφήνουν και παίρνει, πώς χρηματοδοτείτ</w:t>
      </w:r>
      <w:r>
        <w:rPr>
          <w:rFonts w:eastAsia="Times New Roman" w:cs="Times New Roman"/>
          <w:szCs w:val="24"/>
        </w:rPr>
        <w:t xml:space="preserve">αι και πώς κάποιες εταιρείες πουλάνε όπλα. Όταν είσαι εύκολα προσηλυτίσιμος, όταν έχεις δέκα πτυχία, όταν ζεις στο περιθώριο του Παρισιού, εύκολα μπορώ να σου φτιάξω το μυαλό με </w:t>
      </w:r>
      <w:r>
        <w:rPr>
          <w:rFonts w:eastAsia="Times New Roman" w:cs="Times New Roman"/>
          <w:szCs w:val="24"/>
        </w:rPr>
        <w:t>«</w:t>
      </w:r>
      <w:r>
        <w:rPr>
          <w:rFonts w:eastAsia="Times New Roman" w:cs="Times New Roman"/>
          <w:szCs w:val="24"/>
        </w:rPr>
        <w:t>Ισλάμ</w:t>
      </w:r>
      <w:r>
        <w:rPr>
          <w:rFonts w:eastAsia="Times New Roman" w:cs="Times New Roman"/>
          <w:szCs w:val="24"/>
        </w:rPr>
        <w:t>»</w:t>
      </w:r>
      <w:r>
        <w:rPr>
          <w:rFonts w:eastAsia="Times New Roman" w:cs="Times New Roman"/>
          <w:szCs w:val="24"/>
        </w:rPr>
        <w:t>, με ό,τι θέλεις.</w:t>
      </w:r>
    </w:p>
    <w:p w14:paraId="0AEE4FC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 Θα συμφωνήσω με τον εκπρόσωπο του ΚΚΕ, που τώρα λείπ</w:t>
      </w:r>
      <w:r>
        <w:rPr>
          <w:rFonts w:eastAsia="Times New Roman" w:cs="Times New Roman"/>
          <w:szCs w:val="24"/>
        </w:rPr>
        <w:t xml:space="preserve">ει, ότι περισσότερο είναι η αθλιότητα και οι οικονομικοί λόγοι για τους οποίους στρατεύονται αυτά τα παιδιά και βλέπουμε αυτά που βλέπουμε. </w:t>
      </w:r>
    </w:p>
    <w:p w14:paraId="0AEE4FD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Σε ό,τι αφορά τη χώρα μας -και δεν θα φάω πολύ χρόνο, κύριε Πρόεδρε- λυπάμαι που το λέω, αλλά ζούμε 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 xml:space="preserve"> σε μία χώρα που είναι στα πρόθυρα του όχι καλού αποτελέσματος. Θέλω να θυμίσω ότι η </w:t>
      </w:r>
      <w:r>
        <w:rPr>
          <w:rFonts w:eastAsia="Times New Roman" w:cs="Times New Roman"/>
          <w:szCs w:val="24"/>
          <w:lang w:val="en-US"/>
        </w:rPr>
        <w:t>OXFAM</w:t>
      </w:r>
      <w:r>
        <w:rPr>
          <w:rFonts w:eastAsia="Times New Roman" w:cs="Times New Roman"/>
          <w:szCs w:val="24"/>
        </w:rPr>
        <w:t xml:space="preserve"> </w:t>
      </w:r>
      <w:r>
        <w:rPr>
          <w:rFonts w:eastAsia="Times New Roman" w:cs="Times New Roman"/>
          <w:szCs w:val="24"/>
        </w:rPr>
        <w:t>έχει πει ότι ογδόντα έξι μεγιστάνες στον πλανήτη έχουν περιουσιακά στοιχεία όσο τα τρεισήμισι φτωχότερα δισεκατομμύρια του πλανήτη. Αυτό πια δεν είναι αδικία, αυτό ε</w:t>
      </w:r>
      <w:r>
        <w:rPr>
          <w:rFonts w:eastAsia="Times New Roman" w:cs="Times New Roman"/>
          <w:szCs w:val="24"/>
        </w:rPr>
        <w:t xml:space="preserve">ίναι διαστροφή της πραγματικότητας. Θέλω να θυμίσω ότι οι </w:t>
      </w:r>
      <w:r>
        <w:rPr>
          <w:rFonts w:eastAsia="Times New Roman" w:cs="Times New Roman"/>
          <w:szCs w:val="24"/>
          <w:lang w:val="en-US"/>
        </w:rPr>
        <w:t>offshore</w:t>
      </w:r>
      <w:r>
        <w:rPr>
          <w:rFonts w:eastAsia="Times New Roman" w:cs="Times New Roman"/>
          <w:szCs w:val="24"/>
        </w:rPr>
        <w:t xml:space="preserve"> έχουν φουντώσει, ένας τρόπος νομιμοποιημένης κλεψιάς, και δεν τις ελέγχει κανείς. Θέλω να θυμίσω ότι η οικονομία θεωρείται καζινοοικονομία με κάτι παράγωγα, κάτι περίεργα πράγματα. Δηλαδή π</w:t>
      </w:r>
      <w:r>
        <w:rPr>
          <w:rFonts w:eastAsia="Times New Roman" w:cs="Times New Roman"/>
          <w:szCs w:val="24"/>
        </w:rPr>
        <w:t>αλιά ξέραμε ότι κάποιος έχει ένα εργοστάσιο, εκμεταλλεύεται τους εργαζόμενους, αλλά εν πάση περιπτώσει τον βλέπαμε. Εδώ με μία κίνηση μπορεί κάποιος να θησαυρίζει. Απίστευτα πράγματα, που έκαναν τους πλούσιους πλουσιότερους και λιγότερους</w:t>
      </w:r>
      <w:r>
        <w:rPr>
          <w:rFonts w:eastAsia="Times New Roman" w:cs="Times New Roman"/>
          <w:szCs w:val="24"/>
        </w:rPr>
        <w:t>,</w:t>
      </w:r>
      <w:r>
        <w:rPr>
          <w:rFonts w:eastAsia="Times New Roman" w:cs="Times New Roman"/>
          <w:szCs w:val="24"/>
        </w:rPr>
        <w:t xml:space="preserve"> και τους φτωχούς</w:t>
      </w:r>
      <w:r>
        <w:rPr>
          <w:rFonts w:eastAsia="Times New Roman" w:cs="Times New Roman"/>
          <w:szCs w:val="24"/>
        </w:rPr>
        <w:t xml:space="preserve"> φτωχότερους και εξαθλιωμένους. </w:t>
      </w:r>
    </w:p>
    <w:p w14:paraId="0AEE4FD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Μπορούμε εμείς σαν μικρή χώρα να αναστρέψουμε αυτήν την πορεία; Όχι βέβαια. Τι μπορούμε, όμως, να κάνουμε; Στο σπίτι μας μέσα να βάλουμε τάξη. Λυπάμαι που το λέω, μία μικρή ελίτ εκμεταλλεύτηκε τότε τα γεγονότα του Πολυτεχνε</w:t>
      </w:r>
      <w:r>
        <w:rPr>
          <w:rFonts w:eastAsia="Times New Roman" w:cs="Times New Roman"/>
          <w:szCs w:val="24"/>
        </w:rPr>
        <w:t>ίου. Δεν ισοπεδώνω, γίνανε και καλά. Υπήρξε δημοκρατία σε μεγάλο βαθμό, αλλά δυστυχώς ένα μεγάλο κομμάτι το οικειοποιήθηκε μια μικρή παρέα, μια ελίτ, θα την έλεγα εγώ με πολύ ευγενικό τρόπο.</w:t>
      </w:r>
    </w:p>
    <w:p w14:paraId="0AEE4FD2" w14:textId="77777777" w:rsidR="005315E0" w:rsidRDefault="00AC7D49">
      <w:pPr>
        <w:spacing w:line="600" w:lineRule="auto"/>
        <w:ind w:firstLine="720"/>
        <w:jc w:val="both"/>
        <w:rPr>
          <w:rFonts w:eastAsia="Times New Roman" w:cs="Times New Roman"/>
        </w:rPr>
      </w:pPr>
      <w:r>
        <w:rPr>
          <w:rFonts w:eastAsia="Times New Roman"/>
          <w:bCs/>
        </w:rPr>
        <w:t>Είναι,</w:t>
      </w:r>
      <w:r>
        <w:rPr>
          <w:rFonts w:eastAsia="Times New Roman" w:cs="Times New Roman"/>
        </w:rPr>
        <w:t xml:space="preserve"> λοιπόν, ιερή υποχρέωση όλων μας εδώ μέσα. Και δεν ξεχωρίζω</w:t>
      </w:r>
      <w:r>
        <w:rPr>
          <w:rFonts w:eastAsia="Times New Roman" w:cs="Times New Roman"/>
        </w:rPr>
        <w:t xml:space="preserve"> κανέναν. Θέλω μάλιστα να μνημονεύσω τον Παύλο τον Μπακογιάννη, που τόσο πολύ μας βοηθούσε τότε από την </w:t>
      </w:r>
      <w:r>
        <w:rPr>
          <w:rFonts w:eastAsia="Times New Roman" w:cs="Times New Roman"/>
        </w:rPr>
        <w:t>«DEUTSCHE WELLE»</w:t>
      </w:r>
      <w:r>
        <w:rPr>
          <w:rFonts w:eastAsia="Times New Roman" w:cs="Times New Roman"/>
        </w:rPr>
        <w:t xml:space="preserve"> της Γερμανίας. Ήταν για εμάς φάρος εκείνη την εποχή. </w:t>
      </w:r>
    </w:p>
    <w:p w14:paraId="0AEE4FD3" w14:textId="77777777" w:rsidR="005315E0" w:rsidRDefault="00AC7D49">
      <w:pPr>
        <w:spacing w:line="600" w:lineRule="auto"/>
        <w:ind w:firstLine="720"/>
        <w:jc w:val="both"/>
        <w:rPr>
          <w:rFonts w:eastAsia="Times New Roman" w:cs="Times New Roman"/>
        </w:rPr>
      </w:pPr>
      <w:r>
        <w:rPr>
          <w:rFonts w:eastAsia="Times New Roman" w:cs="Times New Roman"/>
        </w:rPr>
        <w:t xml:space="preserve">Θέλω, λοιπόν, να πω </w:t>
      </w:r>
      <w:r>
        <w:rPr>
          <w:rFonts w:eastAsia="Times New Roman" w:cs="Times New Roman"/>
        </w:rPr>
        <w:t>ότι σ</w:t>
      </w:r>
      <w:r>
        <w:rPr>
          <w:rFonts w:eastAsia="Times New Roman" w:cs="Times New Roman"/>
        </w:rPr>
        <w:t xml:space="preserve">το χέρι μας </w:t>
      </w:r>
      <w:r>
        <w:rPr>
          <w:rFonts w:eastAsia="Times New Roman"/>
          <w:bCs/>
        </w:rPr>
        <w:t>είναι</w:t>
      </w:r>
      <w:r>
        <w:rPr>
          <w:rFonts w:eastAsia="Times New Roman" w:cs="Times New Roman"/>
        </w:rPr>
        <w:t xml:space="preserve"> να κάνουμε κάποια πράγματα, με τις όπο</w:t>
      </w:r>
      <w:r>
        <w:rPr>
          <w:rFonts w:eastAsia="Times New Roman" w:cs="Times New Roman"/>
        </w:rPr>
        <w:t xml:space="preserve">ιες διαφορές μας. Δεν </w:t>
      </w:r>
      <w:r>
        <w:rPr>
          <w:rFonts w:eastAsia="Times New Roman"/>
          <w:bCs/>
        </w:rPr>
        <w:t>είναι</w:t>
      </w:r>
      <w:r>
        <w:rPr>
          <w:rFonts w:eastAsia="Times New Roman" w:cs="Times New Roman"/>
        </w:rPr>
        <w:t xml:space="preserve"> κακό πράγμα να διαφέρεις. Εγώ πιστεύω -θα πω κάτι που λένε πολύ συχνά- σχετικά με την εκλογή του Προέδρου της Νέας Δημοκρατίας, ότι όσο καλύτερος θα </w:t>
      </w:r>
      <w:r>
        <w:rPr>
          <w:rFonts w:eastAsia="Times New Roman"/>
          <w:bCs/>
        </w:rPr>
        <w:t>είναι</w:t>
      </w:r>
      <w:r>
        <w:rPr>
          <w:rFonts w:eastAsia="Times New Roman" w:cs="Times New Roman"/>
        </w:rPr>
        <w:t xml:space="preserve"> αυτός ο θεσμικός παράγοντας τόσο θα αναγκαστεί να γίνει καλύτερη και η </w:t>
      </w:r>
      <w:r>
        <w:rPr>
          <w:rFonts w:eastAsia="Times New Roman"/>
          <w:bCs/>
        </w:rPr>
        <w:t>Κυ</w:t>
      </w:r>
      <w:r>
        <w:rPr>
          <w:rFonts w:eastAsia="Times New Roman"/>
          <w:bCs/>
        </w:rPr>
        <w:t>βέρνηση</w:t>
      </w:r>
      <w:r>
        <w:rPr>
          <w:rFonts w:eastAsia="Times New Roman" w:cs="Times New Roman"/>
        </w:rPr>
        <w:t xml:space="preserve">. Αυτό πρέπει να βλέπουμε κι αυτό πιστεύω κι εγώ. Κι εύχομαι να βγει ο καλύτερος για να αναγκάσει κι εμάς να γίνουμε καλύτεροι. </w:t>
      </w:r>
    </w:p>
    <w:p w14:paraId="0AEE4FD4" w14:textId="77777777" w:rsidR="005315E0" w:rsidRDefault="00AC7D49">
      <w:pPr>
        <w:spacing w:line="600" w:lineRule="auto"/>
        <w:ind w:firstLine="720"/>
        <w:jc w:val="both"/>
        <w:rPr>
          <w:rFonts w:eastAsia="Times New Roman" w:cs="Times New Roman"/>
        </w:rPr>
      </w:pPr>
      <w:r>
        <w:rPr>
          <w:rFonts w:eastAsia="Times New Roman" w:cs="Times New Roman"/>
        </w:rPr>
        <w:t xml:space="preserve">Ιερή υποχρέωση, λοιπόν, στη χώρα μας </w:t>
      </w:r>
      <w:r>
        <w:rPr>
          <w:rFonts w:eastAsia="Times New Roman"/>
          <w:bCs/>
        </w:rPr>
        <w:t>είναι</w:t>
      </w:r>
      <w:r>
        <w:rPr>
          <w:rFonts w:eastAsia="Times New Roman" w:cs="Times New Roman"/>
        </w:rPr>
        <w:t xml:space="preserve"> να λειτουργήσει η </w:t>
      </w:r>
      <w:r>
        <w:rPr>
          <w:rFonts w:eastAsia="Times New Roman"/>
          <w:bCs/>
        </w:rPr>
        <w:t>Κ</w:t>
      </w:r>
      <w:r>
        <w:rPr>
          <w:rFonts w:eastAsia="Times New Roman"/>
          <w:bCs/>
        </w:rPr>
        <w:t>οινοβουλευτική</w:t>
      </w:r>
      <w:r>
        <w:rPr>
          <w:rFonts w:eastAsia="Times New Roman" w:cs="Times New Roman"/>
        </w:rPr>
        <w:t xml:space="preserve"> </w:t>
      </w:r>
      <w:r>
        <w:rPr>
          <w:rFonts w:eastAsia="Times New Roman" w:cs="Times New Roman"/>
        </w:rPr>
        <w:t>Δ</w:t>
      </w:r>
      <w:r>
        <w:rPr>
          <w:rFonts w:eastAsia="Times New Roman" w:cs="Times New Roman"/>
        </w:rPr>
        <w:t xml:space="preserve">ημοκρατία. Δεν θέλω να καταλογίσω ευθύνες. Τρία εκατομμύρια ανασφάλιστοι </w:t>
      </w:r>
      <w:r>
        <w:rPr>
          <w:rFonts w:eastAsia="Times New Roman"/>
          <w:bCs/>
        </w:rPr>
        <w:t>είναι</w:t>
      </w:r>
      <w:r>
        <w:rPr>
          <w:rFonts w:eastAsia="Times New Roman" w:cs="Times New Roman"/>
        </w:rPr>
        <w:t xml:space="preserve"> τώρα, ενάμισι εκατομμύριο άεργοι </w:t>
      </w:r>
      <w:r>
        <w:rPr>
          <w:rFonts w:eastAsia="Times New Roman"/>
          <w:bCs/>
        </w:rPr>
        <w:t>είναι</w:t>
      </w:r>
      <w:r>
        <w:rPr>
          <w:rFonts w:eastAsia="Times New Roman" w:cs="Times New Roman"/>
        </w:rPr>
        <w:t xml:space="preserve"> τώρα, πάνω από δύο εκατομμύρια κάτω από το όριο της φτώχειας </w:t>
      </w:r>
      <w:r>
        <w:rPr>
          <w:rFonts w:eastAsia="Times New Roman"/>
          <w:bCs/>
        </w:rPr>
        <w:t>είναι</w:t>
      </w:r>
      <w:r>
        <w:rPr>
          <w:rFonts w:eastAsia="Times New Roman" w:cs="Times New Roman"/>
        </w:rPr>
        <w:t xml:space="preserve"> τώρα, τριακόσιες χιλιάδες παιδιά έχουν φύγει στο εξωτερικό χωρίς προοπτ</w:t>
      </w:r>
      <w:r>
        <w:rPr>
          <w:rFonts w:eastAsia="Times New Roman" w:cs="Times New Roman"/>
        </w:rPr>
        <w:t xml:space="preserve">ική τώρα. Δεν </w:t>
      </w:r>
      <w:r>
        <w:rPr>
          <w:rFonts w:eastAsia="Times New Roman"/>
          <w:bCs/>
        </w:rPr>
        <w:t xml:space="preserve">είναι, </w:t>
      </w:r>
      <w:r>
        <w:rPr>
          <w:rFonts w:eastAsia="Times New Roman"/>
          <w:bCs/>
          <w:shd w:val="clear" w:color="auto" w:fill="FFFFFF"/>
        </w:rPr>
        <w:t>όμως</w:t>
      </w:r>
      <w:r>
        <w:rPr>
          <w:rFonts w:eastAsia="Times New Roman"/>
          <w:bCs/>
        </w:rPr>
        <w:t>,</w:t>
      </w:r>
      <w:r>
        <w:rPr>
          <w:rFonts w:eastAsia="Times New Roman" w:cs="Times New Roman"/>
        </w:rPr>
        <w:t xml:space="preserve"> η ώρα για αυτά. Ε</w:t>
      </w:r>
      <w:r>
        <w:rPr>
          <w:rFonts w:eastAsia="Times New Roman"/>
          <w:bCs/>
        </w:rPr>
        <w:t>ίναι</w:t>
      </w:r>
      <w:r>
        <w:rPr>
          <w:rFonts w:eastAsia="Times New Roman" w:cs="Times New Roman"/>
        </w:rPr>
        <w:t xml:space="preserve"> μια ειδική μέρα σήμερα.</w:t>
      </w:r>
    </w:p>
    <w:p w14:paraId="0AEE4FD5" w14:textId="77777777" w:rsidR="005315E0" w:rsidRDefault="00AC7D49">
      <w:pPr>
        <w:spacing w:line="600" w:lineRule="auto"/>
        <w:ind w:firstLine="720"/>
        <w:jc w:val="both"/>
        <w:rPr>
          <w:rFonts w:eastAsia="Times New Roman" w:cs="Times New Roman"/>
        </w:rPr>
      </w:pPr>
      <w:r>
        <w:rPr>
          <w:rFonts w:eastAsia="Times New Roman" w:cs="Times New Roman"/>
        </w:rPr>
        <w:t xml:space="preserve">Έχουμε ιερή υποχρέωση να έχουμε σωστή άμιλλα, πολιτική άμιλλα, με διαφορές, με διαφωνίες, αλλά σωστή πολιτική άμιλλα, που δεν θα πολώνει και δεν θα γίνεται αντικείμενο εκμετάλλευσης. </w:t>
      </w:r>
    </w:p>
    <w:p w14:paraId="0AEE4FD6" w14:textId="77777777" w:rsidR="005315E0" w:rsidRDefault="00AC7D49">
      <w:pPr>
        <w:spacing w:line="600" w:lineRule="auto"/>
        <w:ind w:firstLine="720"/>
        <w:jc w:val="both"/>
        <w:rPr>
          <w:rFonts w:eastAsia="Times New Roman" w:cs="Times New Roman"/>
        </w:rPr>
      </w:pPr>
      <w:r>
        <w:rPr>
          <w:rFonts w:eastAsia="Times New Roman" w:cs="Times New Roman"/>
        </w:rPr>
        <w:t>Ας πούμε το προσφυγικό, που εμάς μας καίει αυτή</w:t>
      </w:r>
      <w:r>
        <w:rPr>
          <w:rFonts w:eastAsia="Times New Roman" w:cs="Times New Roman"/>
        </w:rPr>
        <w:t>ν</w:t>
      </w:r>
      <w:r>
        <w:rPr>
          <w:rFonts w:eastAsia="Times New Roman" w:cs="Times New Roman"/>
        </w:rPr>
        <w:t xml:space="preserve"> τη στιγμή, ξέρουμε ότι </w:t>
      </w:r>
      <w:r>
        <w:rPr>
          <w:rFonts w:eastAsia="Times New Roman"/>
          <w:bCs/>
        </w:rPr>
        <w:t>είναι</w:t>
      </w:r>
      <w:r>
        <w:rPr>
          <w:rFonts w:eastAsia="Times New Roman" w:cs="Times New Roman"/>
        </w:rPr>
        <w:t xml:space="preserve"> ένα θέμα παγκόσμιο πια. Ξεπέρασε τη χώρα μας. Δεν επιτρέπεται για λόγους ψηφοθηρίας να παίζεις με αυτό αυτή</w:t>
      </w:r>
      <w:r>
        <w:rPr>
          <w:rFonts w:eastAsia="Times New Roman" w:cs="Times New Roman"/>
        </w:rPr>
        <w:t>ν</w:t>
      </w:r>
      <w:r>
        <w:rPr>
          <w:rFonts w:eastAsia="Times New Roman" w:cs="Times New Roman"/>
        </w:rPr>
        <w:t xml:space="preserve"> τη στιγμή. Ξέρουμε ότι πέρασαν επτακόσιες χιλιάδες άνθρωποι. Τι δυνα</w:t>
      </w:r>
      <w:r>
        <w:rPr>
          <w:rFonts w:eastAsia="Times New Roman" w:cs="Times New Roman"/>
        </w:rPr>
        <w:t xml:space="preserve">τότητα έχει η μικρή Ελλαδίτσα με τη γεωγραφική θέση που έχει; </w:t>
      </w:r>
    </w:p>
    <w:p w14:paraId="0AEE4FD7" w14:textId="77777777" w:rsidR="005315E0" w:rsidRDefault="00AC7D49">
      <w:pPr>
        <w:spacing w:line="600" w:lineRule="auto"/>
        <w:ind w:firstLine="720"/>
        <w:jc w:val="both"/>
        <w:rPr>
          <w:rFonts w:eastAsia="Times New Roman"/>
          <w:bCs/>
        </w:rPr>
      </w:pPr>
      <w:r>
        <w:rPr>
          <w:rFonts w:eastAsia="Times New Roman" w:cs="Times New Roman"/>
        </w:rPr>
        <w:t xml:space="preserve">Τελειώνοντας, θα ήθελα να πω ότι </w:t>
      </w:r>
      <w:r>
        <w:rPr>
          <w:rFonts w:eastAsia="Times New Roman"/>
          <w:bCs/>
        </w:rPr>
        <w:t>είναι</w:t>
      </w:r>
      <w:r>
        <w:rPr>
          <w:rFonts w:eastAsia="Times New Roman" w:cs="Times New Roman"/>
        </w:rPr>
        <w:t xml:space="preserve"> στο χέρι μας να βάλουμε τις βάσεις για μια πραγματική </w:t>
      </w:r>
      <w:r>
        <w:rPr>
          <w:rFonts w:eastAsia="Times New Roman"/>
          <w:bCs/>
        </w:rPr>
        <w:t>Κ</w:t>
      </w:r>
      <w:r>
        <w:rPr>
          <w:rFonts w:eastAsia="Times New Roman"/>
          <w:bCs/>
        </w:rPr>
        <w:t xml:space="preserve">οινοβουλευτική </w:t>
      </w:r>
      <w:r>
        <w:rPr>
          <w:rFonts w:eastAsia="Times New Roman"/>
          <w:bCs/>
        </w:rPr>
        <w:t>Δ</w:t>
      </w:r>
      <w:r>
        <w:rPr>
          <w:rFonts w:eastAsia="Times New Roman"/>
          <w:bCs/>
        </w:rPr>
        <w:t xml:space="preserve">ημοκρατία, να φύγουμε από την κομματοκρατία και τις παλιές αρρώστιες που μας έχουν </w:t>
      </w:r>
      <w:r>
        <w:rPr>
          <w:rFonts w:eastAsia="Times New Roman"/>
          <w:bCs/>
        </w:rPr>
        <w:t xml:space="preserve">ταλαιπωρήσει, να παλέψουμε για τη διαφάνεια με νύχια και με δόντια, να παλέψουμε το ήθος και την πορεία κάθε πολιτικού εδώ πέρα. </w:t>
      </w:r>
    </w:p>
    <w:p w14:paraId="0AEE4FD8" w14:textId="77777777" w:rsidR="005315E0" w:rsidRDefault="00AC7D49">
      <w:pPr>
        <w:spacing w:line="600" w:lineRule="auto"/>
        <w:ind w:firstLine="720"/>
        <w:jc w:val="both"/>
        <w:rPr>
          <w:rFonts w:eastAsia="Times New Roman"/>
          <w:bCs/>
        </w:rPr>
      </w:pPr>
      <w:r>
        <w:rPr>
          <w:rFonts w:eastAsia="Times New Roman"/>
          <w:bCs/>
        </w:rPr>
        <w:t>Γιατί πραγματικά δεν είμαστε όλοι ίδιοι. Συγκλονιστήκαμε τότε που ήμασταν συμφοιτητές με τον Νίκο Μάνιο, όταν μάθαμε ότι βάζει</w:t>
      </w:r>
      <w:r>
        <w:rPr>
          <w:rFonts w:eastAsia="Times New Roman"/>
          <w:bCs/>
        </w:rPr>
        <w:t xml:space="preserve"> βόμβες στη δικτατορία και τον βούτηξαν και τον έβαλαν μέσα. Δεν είμαστε όλοι ίδιοι. Αυτό δεν σημαίνει, </w:t>
      </w:r>
      <w:r>
        <w:rPr>
          <w:rFonts w:eastAsia="Times New Roman"/>
          <w:bCs/>
          <w:shd w:val="clear" w:color="auto" w:fill="FFFFFF"/>
        </w:rPr>
        <w:t>όμως,</w:t>
      </w:r>
      <w:r>
        <w:rPr>
          <w:rFonts w:eastAsia="Times New Roman"/>
          <w:bCs/>
        </w:rPr>
        <w:t xml:space="preserve"> ότι δεν μπορούμε να βελτιωθούμε. </w:t>
      </w:r>
    </w:p>
    <w:p w14:paraId="0AEE4FD9" w14:textId="77777777" w:rsidR="005315E0" w:rsidRDefault="00AC7D49">
      <w:pPr>
        <w:spacing w:line="600" w:lineRule="auto"/>
        <w:ind w:firstLine="720"/>
        <w:jc w:val="both"/>
        <w:rPr>
          <w:rFonts w:eastAsia="Times New Roman"/>
          <w:bCs/>
        </w:rPr>
      </w:pPr>
      <w:r>
        <w:rPr>
          <w:rFonts w:eastAsia="Times New Roman"/>
          <w:bCs/>
        </w:rPr>
        <w:t xml:space="preserve">Ευχαριστώ πολύ που με ακούσατε. Να είστε καλά. </w:t>
      </w:r>
    </w:p>
    <w:p w14:paraId="0AEE4FDA" w14:textId="77777777" w:rsidR="005315E0" w:rsidRDefault="00AC7D49">
      <w:pPr>
        <w:spacing w:line="600" w:lineRule="auto"/>
        <w:jc w:val="center"/>
        <w:rPr>
          <w:rFonts w:eastAsia="Times New Roman" w:cs="Times New Roman"/>
        </w:rPr>
      </w:pPr>
      <w:r>
        <w:rPr>
          <w:rFonts w:eastAsia="Times New Roman" w:cs="Times New Roman"/>
        </w:rPr>
        <w:t>(Χειροκροτήματα)</w:t>
      </w:r>
    </w:p>
    <w:p w14:paraId="0AEE4FDB" w14:textId="77777777" w:rsidR="005315E0" w:rsidRDefault="00AC7D49">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Ευχαριστώ τον κ. Π</w:t>
      </w:r>
      <w:r>
        <w:rPr>
          <w:rFonts w:eastAsia="Times New Roman" w:cs="Times New Roman"/>
        </w:rPr>
        <w:t>απαχριστόπουλο.</w:t>
      </w:r>
    </w:p>
    <w:p w14:paraId="0AEE4FDC" w14:textId="77777777" w:rsidR="005315E0" w:rsidRDefault="00AC7D49">
      <w:pPr>
        <w:spacing w:line="600" w:lineRule="auto"/>
        <w:ind w:firstLine="720"/>
        <w:jc w:val="both"/>
        <w:rPr>
          <w:rFonts w:eastAsia="Times New Roman" w:cs="Times New Roman"/>
        </w:rPr>
      </w:pPr>
      <w:r>
        <w:rPr>
          <w:rFonts w:eastAsia="Times New Roman" w:cs="Times New Roman"/>
        </w:rPr>
        <w:t xml:space="preserve">Καλώ στο Βήμα τον συνάδελφο, τον κ. Μάριο Γεωργιάδη, εκ μέρους της Ένωσης Κεντρώων. </w:t>
      </w:r>
      <w:r>
        <w:rPr>
          <w:rFonts w:eastAsia="Times New Roman"/>
          <w:bCs/>
        </w:rPr>
        <w:t>Είναι</w:t>
      </w:r>
      <w:r>
        <w:rPr>
          <w:rFonts w:eastAsia="Times New Roman" w:cs="Times New Roman"/>
        </w:rPr>
        <w:t xml:space="preserve"> ο τελευταίος από τον κύκλο των αγορητών και ύστερα θα έχουμε μερικές ομιλίες. </w:t>
      </w:r>
    </w:p>
    <w:p w14:paraId="0AEE4FDD" w14:textId="77777777" w:rsidR="005315E0" w:rsidRDefault="00AC7D49">
      <w:pPr>
        <w:spacing w:line="600" w:lineRule="auto"/>
        <w:ind w:firstLine="720"/>
        <w:jc w:val="both"/>
        <w:rPr>
          <w:rFonts w:eastAsia="Times New Roman" w:cs="Times New Roman"/>
        </w:rPr>
      </w:pPr>
      <w:r>
        <w:rPr>
          <w:rFonts w:eastAsia="Times New Roman" w:cs="Times New Roman"/>
        </w:rPr>
        <w:t xml:space="preserve">Μισοί μισοί ήταν σήμερα όσοι είχαν ζήσει τα γεγονότα και όσοι </w:t>
      </w:r>
      <w:r>
        <w:rPr>
          <w:rFonts w:eastAsia="Times New Roman"/>
          <w:bCs/>
        </w:rPr>
        <w:t>είναι</w:t>
      </w:r>
      <w:r>
        <w:rPr>
          <w:rFonts w:eastAsia="Times New Roman" w:cs="Times New Roman"/>
        </w:rPr>
        <w:t xml:space="preserve"> νεότεροι και γεννιόντουσαν τότε, λίγο πριν ή λίγο μετά, από τον Πρωθυπουργό κιόλας και ύστερα. </w:t>
      </w:r>
      <w:r>
        <w:rPr>
          <w:rFonts w:eastAsia="Times New Roman"/>
          <w:bCs/>
        </w:rPr>
        <w:t>Είναι</w:t>
      </w:r>
      <w:r>
        <w:rPr>
          <w:rFonts w:eastAsia="Times New Roman" w:cs="Times New Roman"/>
        </w:rPr>
        <w:t xml:space="preserve"> σημαντικό αυτό. </w:t>
      </w:r>
    </w:p>
    <w:p w14:paraId="0AEE4FDE" w14:textId="77777777" w:rsidR="005315E0" w:rsidRDefault="00AC7D49">
      <w:pPr>
        <w:spacing w:line="600" w:lineRule="auto"/>
        <w:ind w:firstLine="720"/>
        <w:jc w:val="both"/>
        <w:rPr>
          <w:rFonts w:eastAsia="Times New Roman" w:cs="Times New Roman"/>
        </w:rPr>
      </w:pPr>
      <w:r>
        <w:rPr>
          <w:rFonts w:eastAsia="Times New Roman" w:cs="Times New Roman"/>
        </w:rPr>
        <w:t>Κύριε Γεωργιάδη, έχετε τον λόγο. Ελάτε.</w:t>
      </w:r>
    </w:p>
    <w:p w14:paraId="0AEE4FDF" w14:textId="77777777" w:rsidR="005315E0" w:rsidRDefault="00AC7D49">
      <w:pPr>
        <w:spacing w:line="600" w:lineRule="auto"/>
        <w:ind w:firstLine="720"/>
        <w:jc w:val="both"/>
        <w:rPr>
          <w:rFonts w:eastAsia="Times New Roman" w:cs="Times New Roman"/>
        </w:rPr>
      </w:pPr>
      <w:r>
        <w:rPr>
          <w:rFonts w:eastAsia="Times New Roman" w:cs="Times New Roman"/>
          <w:b/>
        </w:rPr>
        <w:t>ΜΑΡΙΟΣ ΓΕΩΡΓΙΑΔΗΣ:</w:t>
      </w:r>
      <w:r>
        <w:rPr>
          <w:rFonts w:eastAsia="Times New Roman" w:cs="Times New Roman"/>
        </w:rPr>
        <w:t xml:space="preserve"> Καλημέρα κι από εμένα. </w:t>
      </w:r>
    </w:p>
    <w:p w14:paraId="0AEE4FE0" w14:textId="77777777" w:rsidR="005315E0" w:rsidRDefault="00AC7D49">
      <w:pPr>
        <w:spacing w:line="600" w:lineRule="auto"/>
        <w:ind w:firstLine="720"/>
        <w:jc w:val="both"/>
        <w:rPr>
          <w:rFonts w:eastAsia="Times New Roman" w:cs="Times New Roman"/>
        </w:rPr>
      </w:pPr>
      <w:r>
        <w:rPr>
          <w:rFonts w:eastAsia="Times New Roman" w:cs="Times New Roman"/>
        </w:rPr>
        <w:t>Ευχαριστώ, κύριε Πρόεδρε. Ναι, ισχύει αυτό που λέτε. Δ</w:t>
      </w:r>
      <w:r>
        <w:rPr>
          <w:rFonts w:eastAsia="Times New Roman" w:cs="Times New Roman"/>
        </w:rPr>
        <w:t>εν είχα γεννηθεί τότε, παρά δύο χρόνια. Παρ</w:t>
      </w:r>
      <w:r>
        <w:rPr>
          <w:rFonts w:eastAsia="Times New Roman" w:cs="Times New Roman"/>
        </w:rPr>
        <w:t xml:space="preserve">’ </w:t>
      </w:r>
      <w:r>
        <w:rPr>
          <w:rFonts w:eastAsia="Times New Roman" w:cs="Times New Roman"/>
        </w:rPr>
        <w:t xml:space="preserve">όλα αυτά, γνωρίζω ιστορίες που μου έχει διηγηθεί ο πατέρας μου όλα αυτά τα χρόνια και </w:t>
      </w:r>
      <w:r>
        <w:rPr>
          <w:rFonts w:eastAsia="Times New Roman"/>
          <w:bCs/>
        </w:rPr>
        <w:t>είναι</w:t>
      </w:r>
      <w:r>
        <w:rPr>
          <w:rFonts w:eastAsia="Times New Roman" w:cs="Times New Roman"/>
        </w:rPr>
        <w:t xml:space="preserve"> </w:t>
      </w:r>
      <w:r>
        <w:rPr>
          <w:rFonts w:eastAsia="Times New Roman" w:cs="Times New Roman"/>
          <w:bCs/>
          <w:shd w:val="clear" w:color="auto" w:fill="FFFFFF"/>
        </w:rPr>
        <w:t>ιδιαίτερα</w:t>
      </w:r>
      <w:r>
        <w:rPr>
          <w:rFonts w:eastAsia="Times New Roman" w:cs="Times New Roman"/>
        </w:rPr>
        <w:t xml:space="preserve"> συγκινητική στιγμή για μένα σήμερα. </w:t>
      </w:r>
    </w:p>
    <w:p w14:paraId="0AEE4FE1" w14:textId="77777777" w:rsidR="005315E0" w:rsidRDefault="00AC7D49">
      <w:pPr>
        <w:spacing w:line="600" w:lineRule="auto"/>
        <w:ind w:firstLine="720"/>
        <w:jc w:val="both"/>
        <w:rPr>
          <w:rFonts w:eastAsia="Times New Roman" w:cs="Times New Roman"/>
        </w:rPr>
      </w:pPr>
      <w:r>
        <w:rPr>
          <w:rFonts w:eastAsia="Times New Roman" w:cs="Times New Roman"/>
        </w:rPr>
        <w:t>Αγαπητοί συνάδελφοι, κύριοι Υπουργοί, τα γεγονότα του Πολυτεχνείου είναι</w:t>
      </w:r>
      <w:r>
        <w:rPr>
          <w:rFonts w:eastAsia="Times New Roman" w:cs="Times New Roman"/>
        </w:rPr>
        <w:t xml:space="preserve"> ένα διαχρονικό σύμβολο αξιών βαθιά ριζωμένων στην ελληνική ψυχή. «Θέλει αρετή και τόλμη η ελευθερία», θα μας πει ο Ανδρέας Κάλβος, και αυτό ακριβώς είναι που θα βρει την έμπρακτη εκδήλωσή του στα γεγονότα της 17</w:t>
      </w:r>
      <w:r>
        <w:rPr>
          <w:rFonts w:eastAsia="Times New Roman" w:cs="Times New Roman"/>
          <w:vertAlign w:val="superscript"/>
        </w:rPr>
        <w:t>ης</w:t>
      </w:r>
      <w:r>
        <w:rPr>
          <w:rFonts w:eastAsia="Times New Roman" w:cs="Times New Roman"/>
        </w:rPr>
        <w:t xml:space="preserve"> Νοέμβρη. </w:t>
      </w:r>
    </w:p>
    <w:p w14:paraId="0AEE4FE2" w14:textId="77777777" w:rsidR="005315E0" w:rsidRDefault="00AC7D49">
      <w:pPr>
        <w:spacing w:line="600" w:lineRule="auto"/>
        <w:ind w:firstLine="720"/>
        <w:jc w:val="both"/>
        <w:rPr>
          <w:rFonts w:eastAsia="Times New Roman" w:cs="Times New Roman"/>
        </w:rPr>
      </w:pPr>
      <w:r>
        <w:rPr>
          <w:rFonts w:eastAsia="Times New Roman" w:cs="Times New Roman"/>
        </w:rPr>
        <w:t>Όλες οι ιστορικές μαρτυρίες κάν</w:t>
      </w:r>
      <w:r>
        <w:rPr>
          <w:rFonts w:eastAsia="Times New Roman" w:cs="Times New Roman"/>
        </w:rPr>
        <w:t>ουν λόγο για ένα αυθόρμητο γεγονός, για κάτι που εξελίχθηκε χωρίς στρατηγική και επιμελημένα κέντρα αποφάσεων. Μίλησε το αυθόρμητο αντανακλαστικό της ελληνικής ψυχής, της ελληνικής νεολαίας, το οποίο αποτινάζει ενστικτωδώς από πάνω του κάθε ολοκληρωτική επ</w:t>
      </w:r>
      <w:r>
        <w:rPr>
          <w:rFonts w:eastAsia="Times New Roman" w:cs="Times New Roman"/>
        </w:rPr>
        <w:t>ιδίωξη, κάθε στρατοκρατική νοοτροπία.</w:t>
      </w:r>
    </w:p>
    <w:p w14:paraId="0AEE4FE3" w14:textId="77777777" w:rsidR="005315E0" w:rsidRDefault="00AC7D49">
      <w:pPr>
        <w:spacing w:line="600" w:lineRule="auto"/>
        <w:ind w:firstLine="720"/>
        <w:jc w:val="both"/>
        <w:rPr>
          <w:rFonts w:eastAsia="Times New Roman" w:cs="Times New Roman"/>
        </w:rPr>
      </w:pPr>
      <w:r>
        <w:rPr>
          <w:rFonts w:eastAsia="Times New Roman" w:cs="Times New Roman"/>
        </w:rPr>
        <w:t>Στις αρχές της δεκαετίας του</w:t>
      </w:r>
      <w:r>
        <w:rPr>
          <w:rFonts w:eastAsia="Times New Roman" w:cs="Times New Roman"/>
        </w:rPr>
        <w:t xml:space="preserve"> ’</w:t>
      </w:r>
      <w:r>
        <w:rPr>
          <w:rFonts w:eastAsia="Times New Roman" w:cs="Times New Roman"/>
        </w:rPr>
        <w:t xml:space="preserve">60, ο πολιτικός χώρος του </w:t>
      </w:r>
      <w:r>
        <w:rPr>
          <w:rFonts w:eastAsia="Times New Roman" w:cs="Times New Roman"/>
        </w:rPr>
        <w:t>κ</w:t>
      </w:r>
      <w:r>
        <w:rPr>
          <w:rFonts w:eastAsia="Times New Roman" w:cs="Times New Roman"/>
        </w:rPr>
        <w:t>έντρου στάθηκε το τελευταίο εμπόδιο απέναντι στις ολοκληρωτικές επιδιώξεις του παλαιού και σάπιου συστήματος της εποχής. Η εποχή της βίας και της νοθείας, το μεγ</w:t>
      </w:r>
      <w:r>
        <w:rPr>
          <w:rFonts w:eastAsia="Times New Roman" w:cs="Times New Roman"/>
        </w:rPr>
        <w:t xml:space="preserve">άλο παρακράτος και η ανάπηρη δημοκρατία της δεκαετίας που προηγήθηκε, δημιούργησαν στην ελληνική κοινωνία μια ισχυρή βούληση αντίστασης. </w:t>
      </w:r>
    </w:p>
    <w:p w14:paraId="0AEE4FE4" w14:textId="77777777" w:rsidR="005315E0" w:rsidRDefault="00AC7D49">
      <w:pPr>
        <w:spacing w:line="600" w:lineRule="auto"/>
        <w:ind w:firstLine="720"/>
        <w:jc w:val="both"/>
        <w:rPr>
          <w:rFonts w:eastAsia="Times New Roman" w:cs="Times New Roman"/>
        </w:rPr>
      </w:pPr>
      <w:r>
        <w:rPr>
          <w:rFonts w:eastAsia="Times New Roman" w:cs="Times New Roman"/>
        </w:rPr>
        <w:t>Σύσσωμη πολιτική απαίτηση ήταν πλέον ο πραγματικός εκδημοκρατισμός της Ελλάδας. Οι δημοκρατικές αυτές απαιτήσεις οδήγη</w:t>
      </w:r>
      <w:r>
        <w:rPr>
          <w:rFonts w:eastAsia="Times New Roman" w:cs="Times New Roman"/>
        </w:rPr>
        <w:t xml:space="preserve">σαν τον Γεώργιο Παπανδρέου σε συντριπτικές εκλογικές νίκες με 42% το 1963 και 53% το 1964. Η Ένωση Κέντρου ήταν επιτέλους στην εξουσία. </w:t>
      </w:r>
    </w:p>
    <w:p w14:paraId="0AEE4FE5" w14:textId="77777777" w:rsidR="005315E0" w:rsidRDefault="00AC7D49">
      <w:pPr>
        <w:spacing w:line="600" w:lineRule="auto"/>
        <w:ind w:firstLine="720"/>
        <w:jc w:val="both"/>
        <w:rPr>
          <w:rFonts w:eastAsia="Times New Roman" w:cs="Times New Roman"/>
          <w:szCs w:val="24"/>
        </w:rPr>
      </w:pPr>
      <w:r>
        <w:rPr>
          <w:rFonts w:eastAsia="Times New Roman" w:cs="Times New Roman"/>
        </w:rPr>
        <w:t>Οι πολίτες ζητούσαν ανάσες ελευθερίας από την αστυνομοκρατία, τις παρακολουθήσεις και τον εκφοβισμό.</w:t>
      </w:r>
    </w:p>
    <w:p w14:paraId="0AEE4FE6" w14:textId="77777777" w:rsidR="005315E0" w:rsidRDefault="00AC7D49">
      <w:pPr>
        <w:spacing w:line="600" w:lineRule="auto"/>
        <w:ind w:firstLine="709"/>
        <w:jc w:val="both"/>
        <w:rPr>
          <w:rFonts w:eastAsia="Times New Roman" w:cs="Times New Roman"/>
          <w:szCs w:val="24"/>
        </w:rPr>
      </w:pPr>
      <w:r>
        <w:rPr>
          <w:rFonts w:eastAsia="Times New Roman" w:cs="Times New Roman"/>
          <w:szCs w:val="24"/>
        </w:rPr>
        <w:t xml:space="preserve">Η ευθεία ρήξη του </w:t>
      </w:r>
      <w:r>
        <w:rPr>
          <w:rFonts w:eastAsia="Times New Roman" w:cs="Times New Roman"/>
          <w:szCs w:val="24"/>
        </w:rPr>
        <w:t>Γεωργίου Παπανδρέου με το παλάτι και τα τεράστια ποσοστά απήχησης της Ένωσης Κέντρου στην κοινωνία προδιέγραφαν ένα λαμπρό μέλλον για την Ελλάδα. Οι σάπιες ρίζες του ολοκληρωτισμού, όμως, δεν είχαν σπάσει και τα φαντάσματα του παρελθόντος ζωντάνεψαν εκ νέο</w:t>
      </w:r>
      <w:r>
        <w:rPr>
          <w:rFonts w:eastAsia="Times New Roman" w:cs="Times New Roman"/>
          <w:szCs w:val="24"/>
        </w:rPr>
        <w:t xml:space="preserve">υ. Οι βασιλιάδες και οι συνταγματάρχες δεν είχαν πει τις τελευταίες τους λέξεις και η επταετία της παρακμής έμελλε να σημαδέψει ανεξίτηλα τη νεότερη ελληνική ιστορία. </w:t>
      </w:r>
    </w:p>
    <w:p w14:paraId="0AEE4FE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Το 1969 ο Πρόεδρός μας, ο Βασίλης Λεβέντης, εισήλθε τέταρτος στο Εθνικό Μετσόβιο Πολυτεχ</w:t>
      </w:r>
      <w:r>
        <w:rPr>
          <w:rFonts w:eastAsia="Times New Roman" w:cs="Times New Roman"/>
          <w:szCs w:val="24"/>
        </w:rPr>
        <w:t>νείο στη Σχολή Πολιτικών Μηχανικών. Κατά τη διάρκεια του αγώνα εναντίον του καθεστώτος της δικτατορίας από το 1970 έως το 1974, στα φοιτητικά το</w:t>
      </w:r>
      <w:r>
        <w:rPr>
          <w:rFonts w:eastAsia="Times New Roman" w:cs="Times New Roman"/>
          <w:szCs w:val="24"/>
        </w:rPr>
        <w:t>υ</w:t>
      </w:r>
      <w:r>
        <w:rPr>
          <w:rFonts w:eastAsia="Times New Roman" w:cs="Times New Roman"/>
          <w:szCs w:val="24"/>
        </w:rPr>
        <w:t xml:space="preserve"> χρόνια δηλαδή, κατείχε πολύγραφο και με ομάδα συμφοιτητών του διένειμε προκηρύξεις αντιδικτατορικού περιεχομέν</w:t>
      </w:r>
      <w:r>
        <w:rPr>
          <w:rFonts w:eastAsia="Times New Roman" w:cs="Times New Roman"/>
          <w:szCs w:val="24"/>
        </w:rPr>
        <w:t xml:space="preserve">ου, καλώντας τους Αθηναίους προς εξέγερση. </w:t>
      </w:r>
    </w:p>
    <w:p w14:paraId="0AEE4FE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ν</w:t>
      </w:r>
      <w:r>
        <w:rPr>
          <w:rFonts w:eastAsia="Times New Roman" w:cs="Times New Roman"/>
          <w:szCs w:val="24"/>
        </w:rPr>
        <w:t xml:space="preserve"> τη δράση, τόσο ο ίδιος ο Βασίλης Λεβέντης όσο και άλλοι αγωνιζόμενοι φοιτητές δεν οραματίζονταν απλώς να πέσει η χούντα. Επιδίωκαν τη δημιουργία μίας κοινωνίας ελεύθερης και δίκαιης, ένα κράτος με κοινων</w:t>
      </w:r>
      <w:r>
        <w:rPr>
          <w:rFonts w:eastAsia="Times New Roman" w:cs="Times New Roman"/>
          <w:szCs w:val="24"/>
        </w:rPr>
        <w:t>ική συνοχή, με ίσες ευκαιρίες προς όλους, ένα κράτος που δεν λογάριαζε την προέλευση, την καταγωγή ή την τάξη του πολίτη για να του δώσει παιδεία, υγεία, εργασία, δικαιώματα. Αυτά τα οράματα υπήρχαν τότε σε ένα μεγάλο κομμάτι της νεολαίας και δεν ήταν μακρ</w:t>
      </w:r>
      <w:r>
        <w:rPr>
          <w:rFonts w:eastAsia="Times New Roman" w:cs="Times New Roman"/>
          <w:szCs w:val="24"/>
        </w:rPr>
        <w:t xml:space="preserve">ινές, αμφιλεγόμενες ουτοπίες. Ήταν μία ρεαλιστική επιδίωξη που θα μπορούσε σύντομα να γίνει πράξη. </w:t>
      </w:r>
    </w:p>
    <w:p w14:paraId="0AEE4FE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Η δικτατορία έφυγε και τα ιστορικά γεγονότα είναι αυτά που όλοι γνωρίζουμε. Το πληρώσαμε όχι μόνο με τον επταετή γύψο της κοινωνικής διάλυσης, αλλά και με τ</w:t>
      </w:r>
      <w:r>
        <w:rPr>
          <w:rFonts w:eastAsia="Times New Roman" w:cs="Times New Roman"/>
          <w:szCs w:val="24"/>
        </w:rPr>
        <w:t xml:space="preserve">ην τραγωδία της Κύπρου. Η εισβολή των τουρκικών δυνάμεων στην Κύπρο ήταν το τελευταίο δραματικό γεγονός που επισφράγισε στην πράξη τα πολιτικά εγκλήματα των συνθηκών Ζυρίχης και Λονδίνου της </w:t>
      </w:r>
      <w:r>
        <w:rPr>
          <w:rFonts w:eastAsia="Times New Roman" w:cs="Times New Roman"/>
          <w:szCs w:val="24"/>
        </w:rPr>
        <w:t xml:space="preserve">κυβέρνησης </w:t>
      </w:r>
      <w:r>
        <w:rPr>
          <w:rFonts w:eastAsia="Times New Roman" w:cs="Times New Roman"/>
          <w:szCs w:val="24"/>
        </w:rPr>
        <w:t xml:space="preserve">του Κωνσταντίνου Καραμανλή. </w:t>
      </w:r>
    </w:p>
    <w:p w14:paraId="0AEE4FE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Αυτό το φρικτό στρατιωτικ</w:t>
      </w:r>
      <w:r>
        <w:rPr>
          <w:rFonts w:eastAsia="Times New Roman" w:cs="Times New Roman"/>
          <w:szCs w:val="24"/>
        </w:rPr>
        <w:t xml:space="preserve">ό γεγονός της εισβολής στην Κύπρο έχει να μας θυμίσει ένα πράγμα: Ο ολοκληρωτισμός, η στρατοκρατία, η δικτατορία, ο εθνικισμός πάντοτε οδηγούσαν τη χώρα μας, όχι μόνο σε εσωτερικό σπαραγμό, αλλά και σε απώλειες εδαφών. </w:t>
      </w:r>
    </w:p>
    <w:p w14:paraId="0AEE4FE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 λεγόμενος «άτυχος» ελληνοτουρκικός</w:t>
      </w:r>
      <w:r>
        <w:rPr>
          <w:rFonts w:eastAsia="Times New Roman" w:cs="Times New Roman"/>
          <w:szCs w:val="24"/>
        </w:rPr>
        <w:t xml:space="preserve"> πόλεμος του 1897, η κατάρρευση του μικρασιατικού μετώπου και η επακόλουθη καταστροφή του 1922 δεν μας έγιναν ποτέ μάθημα. Συντηρούσαμε στους κόλπους μας εθνικιστικές και λαϊκιστικές ρητορικές που ανέκαθεν οδηγούσαν στην καταστροφή, λες και η λογική και ο </w:t>
      </w:r>
      <w:r>
        <w:rPr>
          <w:rFonts w:eastAsia="Times New Roman" w:cs="Times New Roman"/>
          <w:szCs w:val="24"/>
        </w:rPr>
        <w:t xml:space="preserve">πραγματισμός εγκατέλειπαν την Ελλάδα τη χρονική στιγμή που έμελλε να ανακάμψει και να στεριώσει. </w:t>
      </w:r>
    </w:p>
    <w:p w14:paraId="0AEE4FE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Σήμερα, λοιπόν, τι έχει να μας πει η επέτειος του Πολυτεχνείου έμπρακτα και δημιουργικά; Θα μου πείτε «να αντισταθούμε». Σύμφωνοι. Απέναντι σε ποιον; Ο εχθρός</w:t>
      </w:r>
      <w:r>
        <w:rPr>
          <w:rFonts w:eastAsia="Times New Roman" w:cs="Times New Roman"/>
          <w:szCs w:val="24"/>
        </w:rPr>
        <w:t xml:space="preserve">, βλέπετε, δεν είναι ευδιάκριτος πλέον. Δεν έχουμε κανένα απέναντί μας κανένα να μας απειλεί με κάποιο όπλο. Δεν μας έχουν απαγορεύσει την κυκλοφορία στους δρόμους. Δεν μας έχουν εξορίσει στη Μακρόνησο. Ποιος είναι ο εχθρός λοιπόν; Είναι η Ενωμένη Ευρώπη; </w:t>
      </w:r>
      <w:r>
        <w:rPr>
          <w:rFonts w:eastAsia="Times New Roman" w:cs="Times New Roman"/>
          <w:szCs w:val="24"/>
        </w:rPr>
        <w:t xml:space="preserve">Είναι το ΝΑΤΟ; Είναι η Αμερική, η Ρωσία, η Κίνα; Είναι το </w:t>
      </w:r>
      <w:r>
        <w:rPr>
          <w:rFonts w:eastAsia="Times New Roman" w:cs="Times New Roman"/>
          <w:szCs w:val="24"/>
        </w:rPr>
        <w:t>«</w:t>
      </w:r>
      <w:r>
        <w:rPr>
          <w:rFonts w:eastAsia="Times New Roman" w:cs="Times New Roman"/>
          <w:szCs w:val="24"/>
        </w:rPr>
        <w:t xml:space="preserve">Ισλαμικό </w:t>
      </w:r>
      <w:r>
        <w:rPr>
          <w:rFonts w:eastAsia="Times New Roman" w:cs="Times New Roman"/>
          <w:szCs w:val="24"/>
        </w:rPr>
        <w:t>Κ</w:t>
      </w:r>
      <w:r>
        <w:rPr>
          <w:rFonts w:eastAsia="Times New Roman" w:cs="Times New Roman"/>
          <w:szCs w:val="24"/>
        </w:rPr>
        <w:t>ράτος</w:t>
      </w:r>
      <w:r>
        <w:rPr>
          <w:rFonts w:eastAsia="Times New Roman" w:cs="Times New Roman"/>
          <w:szCs w:val="24"/>
        </w:rPr>
        <w:t>»</w:t>
      </w:r>
      <w:r>
        <w:rPr>
          <w:rFonts w:eastAsia="Times New Roman" w:cs="Times New Roman"/>
          <w:szCs w:val="24"/>
        </w:rPr>
        <w:t xml:space="preserve"> με τους τζιχαντιστές ή μήπως είναι το Ιράν και η Βόρεια Κορέα με τα πυρηνικά τους; Είναι ο στυγνός καπιταλισμός; Είναι η επιδίωξη της αταξικής κοινωνίας ή οι αναρχικές τάξεις της κ</w:t>
      </w:r>
      <w:r>
        <w:rPr>
          <w:rFonts w:eastAsia="Times New Roman" w:cs="Times New Roman"/>
          <w:szCs w:val="24"/>
        </w:rPr>
        <w:t xml:space="preserve">ολεκτίβας; Μήπως είναι η κοινοβουλευτική παρουσία του εθνικισμού; Ποιος είναι, τέλος πάντων, ο εχθρός στη σύγχρονη δημοκρατία; </w:t>
      </w:r>
    </w:p>
    <w:p w14:paraId="0AEE4FE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ένας είναι ο εχθρός: Είναι ο ίδιος ο κακός μας εαυτός. Πάντα εναντίον αυτού παλεύαμε σε όλη τη νεοελληνική </w:t>
      </w:r>
      <w:r>
        <w:rPr>
          <w:rFonts w:eastAsia="Times New Roman" w:cs="Times New Roman"/>
          <w:szCs w:val="24"/>
        </w:rPr>
        <w:t>ιστορία. Ουδέποτε μας κατέστρεψαν ή μας εξύψωσαν παράγοντες έξω από εμάς. Κάθε δεινό μάς βρίσκει επειδή εμείς αφήνουμε την πόρτα ορθάνοιχτη. Οι Έλληνες ουδέποτε υπήρξαν άθελά τους θύματα της ιστορίας. Οι ιστορικές καταστροφές επήλθαν διότι σε συγκεκριμένες</w:t>
      </w:r>
      <w:r>
        <w:rPr>
          <w:rFonts w:eastAsia="Times New Roman" w:cs="Times New Roman"/>
          <w:szCs w:val="24"/>
        </w:rPr>
        <w:t xml:space="preserve"> ιστορικές στιγμές οι Έλληνες επέλεξαν να παίξουν το</w:t>
      </w:r>
      <w:r>
        <w:rPr>
          <w:rFonts w:eastAsia="Times New Roman" w:cs="Times New Roman"/>
          <w:szCs w:val="24"/>
        </w:rPr>
        <w:t>ν</w:t>
      </w:r>
      <w:r>
        <w:rPr>
          <w:rFonts w:eastAsia="Times New Roman" w:cs="Times New Roman"/>
          <w:szCs w:val="24"/>
        </w:rPr>
        <w:t xml:space="preserve"> ρόλο του θύματος, όταν πίστεψαν ότι όλα είναι χαμένα, ότι κουράστηκαν να αγωνίζονται παραπάνω, ότι τίποτα δεν αξίζει πια, όταν προσπάθησαν με κάθε τρόπο να απαξιώσουν και να αποδιώξουν την ευθύνη από πά</w:t>
      </w:r>
      <w:r>
        <w:rPr>
          <w:rFonts w:eastAsia="Times New Roman" w:cs="Times New Roman"/>
          <w:szCs w:val="24"/>
        </w:rPr>
        <w:t xml:space="preserve">νω τους, όταν κάποτε τους φταίνε οι Αμερικάνοι, κάποτε οι Ρώσοι, κάποτε οι αγορές, κάποτε οι Ευρωπαίοι δανειστές. </w:t>
      </w:r>
    </w:p>
    <w:p w14:paraId="0AEE4FE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Όταν, όμως, διώχνουμε την ευθύνη από πάνω μας, κάποιος άλλος καλοθελητής βρίσκεται πάντοτε να αναλάβει εκ μέρους μας. Και τότε είναι που χάνε</w:t>
      </w:r>
      <w:r>
        <w:rPr>
          <w:rFonts w:eastAsia="Times New Roman" w:cs="Times New Roman"/>
          <w:szCs w:val="24"/>
        </w:rPr>
        <w:t xml:space="preserve">ται το παιχνίδι για όλους μας. </w:t>
      </w:r>
    </w:p>
    <w:p w14:paraId="0AEE4FE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Το Πολυτεχνείο ήταν ένα γεγονός ανάληψης ευθύνης. Δεν ήταν ευθύνη κάποιου άλλου η εκδίωξη της δικτατορίας. </w:t>
      </w:r>
    </w:p>
    <w:p w14:paraId="0AEE4FF0" w14:textId="77777777" w:rsidR="005315E0" w:rsidRDefault="00AC7D49">
      <w:pPr>
        <w:spacing w:line="600" w:lineRule="auto"/>
        <w:jc w:val="both"/>
        <w:rPr>
          <w:rFonts w:eastAsia="Times New Roman" w:cs="Times New Roman"/>
          <w:szCs w:val="24"/>
        </w:rPr>
      </w:pPr>
      <w:r>
        <w:rPr>
          <w:rFonts w:eastAsia="Times New Roman" w:cs="Times New Roman"/>
          <w:szCs w:val="24"/>
        </w:rPr>
        <w:t>Έγινε προσωπικό ζήτημα του μέσου Έλληνα και ιδιαιτέρως του μέσου εκπροσώπου της νεολαίας.</w:t>
      </w:r>
    </w:p>
    <w:p w14:paraId="0AEE4FF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Προσωπικό ζήτημα πρέπει να</w:t>
      </w:r>
      <w:r>
        <w:rPr>
          <w:rFonts w:eastAsia="Times New Roman" w:cs="Times New Roman"/>
          <w:szCs w:val="24"/>
        </w:rPr>
        <w:t xml:space="preserve"> γίνει σήμερα η ανάκαμψη της χώρας μας και για εμάς. Κανείς δεν μας σώζει. Ακόμη και οι δανειακές συμβάσεις που υπογράφουμε αυτή</w:t>
      </w:r>
      <w:r>
        <w:rPr>
          <w:rFonts w:eastAsia="Times New Roman" w:cs="Times New Roman"/>
          <w:szCs w:val="24"/>
        </w:rPr>
        <w:t>ν</w:t>
      </w:r>
      <w:r>
        <w:rPr>
          <w:rFonts w:eastAsia="Times New Roman" w:cs="Times New Roman"/>
          <w:szCs w:val="24"/>
        </w:rPr>
        <w:t xml:space="preserve"> τη στιγμή δεν είναι τίποτε άλλο από παράταση χρόνου. Από μόνες τους ουδέποτε έφεραν μια χώρα σε ευημερία και ουσιαστική ανάπτυ</w:t>
      </w:r>
      <w:r>
        <w:rPr>
          <w:rFonts w:eastAsia="Times New Roman" w:cs="Times New Roman"/>
          <w:szCs w:val="24"/>
        </w:rPr>
        <w:t>ξη.</w:t>
      </w:r>
    </w:p>
    <w:p w14:paraId="0AEE4FF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Ευημερία θα έρθει όταν θα οικοδομήσουμε ένα κεντρώο φιλελεύθερο κράτος δικαίου, απαλλαγμένο από πατερναλιστικούς και αυθαίρετους κρατικούς παρεμβατισμούς. Ευημερία θα έρθει όταν απελευθερωθούν οι γνήσιες παραγωγικές δυνάμεις της χώρας, όταν αποκτήσουν </w:t>
      </w:r>
      <w:r>
        <w:rPr>
          <w:rFonts w:eastAsia="Times New Roman" w:cs="Times New Roman"/>
          <w:szCs w:val="24"/>
        </w:rPr>
        <w:t>χώρο και χρόνο να διαπεράσουν τα σύνορα και να κατακτήσουν τον κόσμο ή καλύτερα, να θεμελιωθούν στον κόσμο.</w:t>
      </w:r>
    </w:p>
    <w:p w14:paraId="0AEE4FF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Αυτό δεν είναι ευθύνη κάποιου άλλου. Ο κάθε πολίτης πρέπει να πάρει το μερίδιο της ευθύνης που του αναλογεί, να επιλέγει την εκπροσώπησή του πέρα απ</w:t>
      </w:r>
      <w:r>
        <w:rPr>
          <w:rFonts w:eastAsia="Times New Roman" w:cs="Times New Roman"/>
          <w:szCs w:val="24"/>
        </w:rPr>
        <w:t>ό ιδιοτελή συμφέροντα και προπαντός να μην απέχει από τις δημοκρατικές του ευθύνες, να μη γίνεται έρμαιο στα χέρια κάποιων άλλων και να τους αφήνει να επιλέγουν εκ μέρους του. Αυτό έχει να μας διδάξει το Πολυτεχνείο</w:t>
      </w:r>
      <w:r>
        <w:rPr>
          <w:rFonts w:eastAsia="Times New Roman" w:cs="Times New Roman"/>
          <w:szCs w:val="24"/>
        </w:rPr>
        <w:t xml:space="preserve">. </w:t>
      </w:r>
      <w:r>
        <w:rPr>
          <w:rFonts w:eastAsia="Times New Roman" w:cs="Times New Roman"/>
          <w:szCs w:val="24"/>
        </w:rPr>
        <w:t>Να πάρουμε την ευθύνη στα χέρια μας, να</w:t>
      </w:r>
      <w:r>
        <w:rPr>
          <w:rFonts w:eastAsia="Times New Roman" w:cs="Times New Roman"/>
          <w:szCs w:val="24"/>
        </w:rPr>
        <w:t xml:space="preserve"> επωμιστούμε το βάρος της και να φτιάξουμε τη χώρα μας σύγχρονη, παραγωγική και δίκαιη.</w:t>
      </w:r>
    </w:p>
    <w:p w14:paraId="0AEE4FF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Όσοι μεταθέτουν τις ευθύνες τους σε άλλους, είτε είναι εγχώριοι είτε ξένοι παράγοντες, δεν είναι μαζί μας. Δεν θα κρατήσουν όρθιες τις πύλες του σύγχρονου Πολυτεχνείου.</w:t>
      </w:r>
      <w:r>
        <w:rPr>
          <w:rFonts w:eastAsia="Times New Roman" w:cs="Times New Roman"/>
          <w:szCs w:val="24"/>
        </w:rPr>
        <w:t xml:space="preserve"> Τότε, το Πολυτεχνείο έγινε για να φύγει η χούντα των στρατιωτικών. Τώρα χρειαζόμαστε ένα νέο Πολυτεχνείο, ένα Πολυτεχνείο για να κερδηθούν αξίες που έχουν χαθεί -η δημοκρατία με την πραγματική της έννοια, η δικαιοσύνη, η ισοπολιτεία- και να αποκτήσει εμπι</w:t>
      </w:r>
      <w:r>
        <w:rPr>
          <w:rFonts w:eastAsia="Times New Roman" w:cs="Times New Roman"/>
          <w:szCs w:val="24"/>
        </w:rPr>
        <w:t>στοσύνη προς το κράτος ο απλός πολίτης, που σήμερα, στις μέρες μας, αγωνιά.</w:t>
      </w:r>
    </w:p>
    <w:p w14:paraId="0AEE4FF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Εμείς είμαστε με τους υπεύθυνους, με εκείνους που δεν θα αφήσουν το άρμα να περάσει ανενόχλητο. Εμείς αγαπάμε την ευθύνη και τα καλά νέα είναι ότι βρίσκουμε και άλλους μαζί μας, γινόμαστε περισσότεροι. Το ραντεβού με την </w:t>
      </w:r>
      <w:r>
        <w:rPr>
          <w:rFonts w:eastAsia="Times New Roman" w:cs="Times New Roman"/>
          <w:szCs w:val="24"/>
        </w:rPr>
        <w:t xml:space="preserve">ιστορία </w:t>
      </w:r>
      <w:r>
        <w:rPr>
          <w:rFonts w:eastAsia="Times New Roman" w:cs="Times New Roman"/>
          <w:szCs w:val="24"/>
        </w:rPr>
        <w:t>έχει ήδη κλείσει και θα είμ</w:t>
      </w:r>
      <w:r>
        <w:rPr>
          <w:rFonts w:eastAsia="Times New Roman" w:cs="Times New Roman"/>
          <w:szCs w:val="24"/>
        </w:rPr>
        <w:t>αστε όλοι εκεί!</w:t>
      </w:r>
    </w:p>
    <w:p w14:paraId="0AEE4FF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AEE4FF7" w14:textId="77777777" w:rsidR="005315E0" w:rsidRDefault="00AC7D49">
      <w:pPr>
        <w:spacing w:line="600" w:lineRule="auto"/>
        <w:jc w:val="center"/>
        <w:rPr>
          <w:rFonts w:eastAsia="Times New Roman"/>
          <w:bCs/>
        </w:rPr>
      </w:pPr>
      <w:r>
        <w:rPr>
          <w:rFonts w:eastAsia="Times New Roman"/>
          <w:bCs/>
        </w:rPr>
        <w:t>(Χειροκροτήματα)</w:t>
      </w:r>
    </w:p>
    <w:p w14:paraId="0AEE4FF8" w14:textId="77777777" w:rsidR="005315E0" w:rsidRDefault="00AC7D49">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Ευχαριστώ πολύ τον κ. Γεωργιάδη.</w:t>
      </w:r>
    </w:p>
    <w:p w14:paraId="0AEE4FF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w:t>
      </w:r>
    </w:p>
    <w:p w14:paraId="0AEE4FF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Παρακαλώ να τηρηθούν τα πέντε λεπτά, το λέω και για τους επόμενους. Θα διαβάσω ποιοι συνάδελφοι απομένουν </w:t>
      </w:r>
      <w:r>
        <w:rPr>
          <w:rFonts w:eastAsia="Times New Roman" w:cs="Times New Roman"/>
          <w:szCs w:val="24"/>
        </w:rPr>
        <w:t>για να μιλήσουν. Είναι ο κ. Θεωνάς, ο κ. Θεοχαρόπουλος, ο κ. Δημαράς, η κ. Βαγενά, ο κ. Καβαδέλλας, ο κ. Τσιρώνης και ο κ. Σαρίδης.</w:t>
      </w:r>
    </w:p>
    <w:p w14:paraId="0AEE4FFB"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Κύριε Πρόεδρε, εγώ τουλάχιστον δεν άκουσα ότι είπατε για ομιλητές που θα γραφτούν με κάρτα.</w:t>
      </w:r>
    </w:p>
    <w:p w14:paraId="0AEE4FFC" w14:textId="77777777" w:rsidR="005315E0" w:rsidRDefault="00AC7D49">
      <w:pPr>
        <w:spacing w:line="600" w:lineRule="auto"/>
        <w:ind w:firstLine="720"/>
        <w:jc w:val="both"/>
        <w:rPr>
          <w:rFonts w:eastAsia="Times New Roman" w:cs="Times New Roman"/>
          <w:szCs w:val="24"/>
        </w:rPr>
      </w:pPr>
      <w:r>
        <w:rPr>
          <w:rFonts w:eastAsia="Times New Roman"/>
          <w:b/>
          <w:bCs/>
        </w:rPr>
        <w:t>ΠΡΟΕΔΡΟΣ (</w:t>
      </w:r>
      <w:r>
        <w:rPr>
          <w:rFonts w:eastAsia="Times New Roman"/>
          <w:b/>
          <w:bCs/>
        </w:rPr>
        <w:t>Νικόλαος Βούτσης):</w:t>
      </w:r>
      <w:r>
        <w:rPr>
          <w:rFonts w:eastAsia="Times New Roman"/>
          <w:bCs/>
        </w:rPr>
        <w:t xml:space="preserve"> </w:t>
      </w:r>
      <w:r>
        <w:rPr>
          <w:rFonts w:eastAsia="Times New Roman" w:cs="Times New Roman"/>
          <w:szCs w:val="24"/>
        </w:rPr>
        <w:t xml:space="preserve">Δεν ακούστηκε, αλλά το είπα ότι θα γίνει εγγραφή ομιλητών με κάρτα μέχρι το τέλος της αγόρευσης των δύο πρώτων εκπροσώπων των κομμάτων. Όμως και τώρα, δηλαδή αν θέλει ο κ. Μπαλαούρας ή ο κ. Δουζίνας μπορούν να προστεθούν. Είναι τέτοια η </w:t>
      </w:r>
      <w:r>
        <w:rPr>
          <w:rFonts w:eastAsia="Times New Roman" w:cs="Times New Roman"/>
          <w:szCs w:val="24"/>
        </w:rPr>
        <w:t>εκδήλωση που γίνεται σήμερα και η ημερήσια διάταξη που μπορούμε να φύγουμε λίγο από τον στενό τύπο.</w:t>
      </w:r>
    </w:p>
    <w:p w14:paraId="0AEE4FF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Κύριε Θεοχάρη, έχετε τον λόγο.</w:t>
      </w:r>
    </w:p>
    <w:p w14:paraId="0AEE4FFE"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 Θα κάνω μια προσπάθεια. Αλλιώς προετοιμαστήκαμε, όπως καταλαβαίνετε.</w:t>
      </w:r>
    </w:p>
    <w:p w14:paraId="0AEE4FF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σήμερα είναι </w:t>
      </w:r>
      <w:r>
        <w:rPr>
          <w:rFonts w:eastAsia="Times New Roman" w:cs="Times New Roman"/>
          <w:szCs w:val="24"/>
        </w:rPr>
        <w:t xml:space="preserve">μία </w:t>
      </w:r>
      <w:r>
        <w:rPr>
          <w:rFonts w:eastAsia="Times New Roman" w:cs="Times New Roman"/>
          <w:szCs w:val="24"/>
        </w:rPr>
        <w:t>μέρα πένθους και μνήμης. Θυμόμαστε τους νεκρούς ήρωες του Πολυτεχνείου, αλλά είναι και μέρα πένθους γαλλικού, ευρωπαϊκού, παγκόσμιου.</w:t>
      </w:r>
    </w:p>
    <w:p w14:paraId="0AEE500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Νέοι τα θύματα τότε, νέοι ως επί το πλείστον τα θύματα και σήμερα. Όμως, οι επ</w:t>
      </w:r>
      <w:r>
        <w:rPr>
          <w:rFonts w:eastAsia="Times New Roman" w:cs="Times New Roman"/>
          <w:szCs w:val="24"/>
        </w:rPr>
        <w:t>οχές δεν είναι ίδιες. Σήμερα καλούμαστε να αντιμετωπίσουμε μια τυφλή βία ενάντια στον πολιτισμό μας. Καλούμαστε να αντιμετωπίσουμε τα αποτελέσματα της αστάθειας που έσπειραν οι μεγάλες δυνάμεις στις αρχές του 2000 στο Ιράκ. Καλούμαστε να κοιτάξουμε κατάματ</w:t>
      </w:r>
      <w:r>
        <w:rPr>
          <w:rFonts w:eastAsia="Times New Roman" w:cs="Times New Roman"/>
          <w:szCs w:val="24"/>
        </w:rPr>
        <w:t>α την αποτυχία του πιο σημαντικού και του πιο ενδιαφέροντος πολιτικού προτάγματος της εποχής μας.</w:t>
      </w:r>
    </w:p>
    <w:p w14:paraId="0AEE500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Η Ευρωπαϊκή Ένωση είναι ένα πρόταγμα ειρήνης και ευημερίας, ειρήνης και ευημερίας εντός των συνόρων της αλλά και επέκτασής τους στη γειτονιά μας. Απέτυχε η Ευ</w:t>
      </w:r>
      <w:r>
        <w:rPr>
          <w:rFonts w:eastAsia="Times New Roman" w:cs="Times New Roman"/>
          <w:szCs w:val="24"/>
        </w:rPr>
        <w:t>ρώπη να προβάλει την ειρήνη, που κατέκτησε εσωτερικά, και στους γειτονικούς χώρους. Απέτυχε ακόμη και στο εσωτερικό της να φέρει την ευημερία. Οι διαιρέσεις, η ξενοφοβία και τώρα ο τρόμος φούσκωσαν και ο πόλεμος ήρθε στην καρδιά της Ευρώπης. Διπλά αποτυχημ</w:t>
      </w:r>
      <w:r>
        <w:rPr>
          <w:rFonts w:eastAsia="Times New Roman" w:cs="Times New Roman"/>
          <w:szCs w:val="24"/>
        </w:rPr>
        <w:t>ένη, λοιπόν.</w:t>
      </w:r>
    </w:p>
    <w:p w14:paraId="0AEE500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Πρέπει να ξαναγυρίσουμε στις ρίζες μας, να βρούμε την εσωτερική ορμή, την </w:t>
      </w:r>
      <w:r>
        <w:rPr>
          <w:rFonts w:eastAsia="Times New Roman"/>
          <w:szCs w:val="24"/>
        </w:rPr>
        <w:t>é</w:t>
      </w:r>
      <w:r>
        <w:rPr>
          <w:rFonts w:eastAsia="Times New Roman"/>
          <w:szCs w:val="24"/>
          <w:lang w:val="en-US"/>
        </w:rPr>
        <w:t>lan</w:t>
      </w:r>
      <w:r>
        <w:rPr>
          <w:rFonts w:eastAsia="Times New Roman" w:cs="Times New Roman"/>
          <w:szCs w:val="24"/>
        </w:rPr>
        <w:t xml:space="preserve"> που οδήγησε τόσες δεκαετίες στην πρόοδο.</w:t>
      </w:r>
    </w:p>
    <w:p w14:paraId="0AEE5003"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Πολλοί, βλέποντας αυτές τις αποτυχίες, απορρίπτουν το ευρωπαϊκό πρόταγμα συνολικά. Κάνουν λάθος. Όσο υπάρχει ανάγκη για αλλ</w:t>
      </w:r>
      <w:r>
        <w:rPr>
          <w:rFonts w:eastAsia="Times New Roman" w:cs="Times New Roman"/>
          <w:szCs w:val="28"/>
        </w:rPr>
        <w:t xml:space="preserve">ηλεγγύη, όσο η ειρήνη είναι αυτοσκοπός, όσο η προστασία των αδυνάμων καθίσταται επιτακτική ανάγκη, όσο η αριστεία και η προσπάθεια πρέπει να αναγνωρίζονται και να επιβραβεύονται, η Ευρώπη ως ιδέα, ως δύναμη, ως φάρος που δείχνει τον δρόμο είναι σημαντική. </w:t>
      </w:r>
      <w:r>
        <w:rPr>
          <w:rFonts w:eastAsia="Times New Roman" w:cs="Times New Roman"/>
          <w:szCs w:val="28"/>
        </w:rPr>
        <w:t>Αυτήν την Ευρώπη θέλουμε εμείς και τόσοι άλλοι λαοί.</w:t>
      </w:r>
    </w:p>
    <w:p w14:paraId="0AEE5004"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Το όραμα αυτής της Ευρώπης αναζητούσαν και οι νέοι του Πολυτεχνείου. Το έψαχναν σε μία Ελλάδα που τότε στην ουσία ανήκε σε μία άλλη ήπειρο, που τότε ζούσε κάτω από το</w:t>
      </w:r>
      <w:r>
        <w:rPr>
          <w:rFonts w:eastAsia="Times New Roman" w:cs="Times New Roman"/>
          <w:szCs w:val="28"/>
        </w:rPr>
        <w:t>ν</w:t>
      </w:r>
      <w:r>
        <w:rPr>
          <w:rFonts w:eastAsia="Times New Roman" w:cs="Times New Roman"/>
          <w:szCs w:val="28"/>
        </w:rPr>
        <w:t xml:space="preserve"> ζυγό της χούντας των συνταγματαρχών</w:t>
      </w:r>
      <w:r>
        <w:rPr>
          <w:rFonts w:eastAsia="Times New Roman" w:cs="Times New Roman"/>
          <w:szCs w:val="28"/>
        </w:rPr>
        <w:t xml:space="preserve">. Αναζητούσαν ψωμί, παιδεία, ελευθερία. Δεν τα έδωσε η Μεταπολίτευση; Έχουν νόημα αυτά τα συνθήματα; </w:t>
      </w:r>
    </w:p>
    <w:p w14:paraId="0AEE5005"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Κι όμως, η Μεταπολίτευση πνέει τα λοίσθια κλείνοντας επώδυνα τον κύκλο της και όσο επικριτικός και αν θέλει να είναι κάποιος, δεν μπορεί να μην αναγνωρίσε</w:t>
      </w:r>
      <w:r>
        <w:rPr>
          <w:rFonts w:eastAsia="Times New Roman" w:cs="Times New Roman"/>
          <w:szCs w:val="28"/>
        </w:rPr>
        <w:t>ι την πρόοδο. Ψωμί και ευημερία έδωσε η Μεταπολίτευση. Τώρα μας παίρνει πίσω μόνο ένα μέρος της προόδου. Άλλοι δείκτες μάς γυρίζουν πίσω στο 2005, άλλοι μας γυρίζουν στο 2000, αλλά το 1974 μοιάζει πολύ μακρινό. Γι’ αυτό το ψωμί, όμως, αμφισβητούμε τα πάντα</w:t>
      </w:r>
      <w:r>
        <w:rPr>
          <w:rFonts w:eastAsia="Times New Roman" w:cs="Times New Roman"/>
          <w:szCs w:val="28"/>
        </w:rPr>
        <w:t>, γιατί η προσαρμογή και η λιτότητα έχουν πολλά θύματα, τα οποία δεν καταφέραμε να προστατεύσουμε, όπως έπρεπε και όπως είχαμε χρέος ως πολιτεία.</w:t>
      </w:r>
    </w:p>
    <w:p w14:paraId="0AEE5006"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 xml:space="preserve">Την ελευθερία την έχουμε σίγουρα θεμελιώσει. Η αναγνώριση του ΚΚΕ, η αποχουντοποίηση των Ενόπλων Δυνάμεων, το </w:t>
      </w:r>
      <w:r>
        <w:rPr>
          <w:rFonts w:eastAsia="Times New Roman" w:cs="Times New Roman"/>
          <w:szCs w:val="28"/>
        </w:rPr>
        <w:t xml:space="preserve">Σύνταγμα, η ελευθερία του Τύπου και των </w:t>
      </w:r>
      <w:r>
        <w:rPr>
          <w:rFonts w:eastAsia="Times New Roman" w:cs="Times New Roman"/>
          <w:szCs w:val="28"/>
        </w:rPr>
        <w:t>μ</w:t>
      </w:r>
      <w:r>
        <w:rPr>
          <w:rFonts w:eastAsia="Times New Roman" w:cs="Times New Roman"/>
          <w:szCs w:val="28"/>
        </w:rPr>
        <w:t xml:space="preserve">έσων </w:t>
      </w:r>
      <w:r>
        <w:rPr>
          <w:rFonts w:eastAsia="Times New Roman" w:cs="Times New Roman"/>
          <w:szCs w:val="28"/>
        </w:rPr>
        <w:t>μ</w:t>
      </w:r>
      <w:r>
        <w:rPr>
          <w:rFonts w:eastAsia="Times New Roman" w:cs="Times New Roman"/>
          <w:szCs w:val="28"/>
        </w:rPr>
        <w:t xml:space="preserve">αζικής </w:t>
      </w:r>
      <w:r>
        <w:rPr>
          <w:rFonts w:eastAsia="Times New Roman" w:cs="Times New Roman"/>
          <w:szCs w:val="28"/>
        </w:rPr>
        <w:t>ε</w:t>
      </w:r>
      <w:r>
        <w:rPr>
          <w:rFonts w:eastAsia="Times New Roman" w:cs="Times New Roman"/>
          <w:szCs w:val="28"/>
        </w:rPr>
        <w:t xml:space="preserve">νημέρωσης είναι αναμφισβήτητες κατακτήσεις της μεταπολιτευτικής Ελλάδας. Όμως, έχουμε έλλειψη θεσμών και κυρίως μίας ανεξάρτητης χειραφετημένης </w:t>
      </w:r>
      <w:r>
        <w:rPr>
          <w:rFonts w:eastAsia="Times New Roman" w:cs="Times New Roman"/>
          <w:szCs w:val="28"/>
        </w:rPr>
        <w:t>δ</w:t>
      </w:r>
      <w:r>
        <w:rPr>
          <w:rFonts w:eastAsia="Times New Roman" w:cs="Times New Roman"/>
          <w:szCs w:val="28"/>
        </w:rPr>
        <w:t xml:space="preserve">ικαιοσύνης, μίας ανεξάρτητης χειραφετημένης </w:t>
      </w:r>
      <w:r>
        <w:rPr>
          <w:rFonts w:eastAsia="Times New Roman" w:cs="Times New Roman"/>
          <w:szCs w:val="28"/>
        </w:rPr>
        <w:t>δ</w:t>
      </w:r>
      <w:r>
        <w:rPr>
          <w:rFonts w:eastAsia="Times New Roman" w:cs="Times New Roman"/>
          <w:szCs w:val="28"/>
        </w:rPr>
        <w:t xml:space="preserve">ημόσιας </w:t>
      </w:r>
      <w:r>
        <w:rPr>
          <w:rFonts w:eastAsia="Times New Roman" w:cs="Times New Roman"/>
          <w:szCs w:val="28"/>
        </w:rPr>
        <w:t>δ</w:t>
      </w:r>
      <w:r>
        <w:rPr>
          <w:rFonts w:eastAsia="Times New Roman" w:cs="Times New Roman"/>
          <w:szCs w:val="28"/>
        </w:rPr>
        <w:t>ιο</w:t>
      </w:r>
      <w:r>
        <w:rPr>
          <w:rFonts w:eastAsia="Times New Roman" w:cs="Times New Roman"/>
          <w:szCs w:val="28"/>
        </w:rPr>
        <w:t xml:space="preserve">ίκησης. Μας λείπουν οι βάσεις για ένα ποιοτικό άλμα προς τα εμπρός. </w:t>
      </w:r>
    </w:p>
    <w:p w14:paraId="0AEE5007"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προειδοποιητικά το κουδούνι λήξεως του χρόνου ομιλίας του κυρίου Βουλευτή)</w:t>
      </w:r>
    </w:p>
    <w:p w14:paraId="0AEE5008"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 xml:space="preserve">Στην παιδεία έχουμε τα πιο αμφισβητήσιμα αποτελέσματα, ιδιαίτερα στην τριτοβάθμια. Έχουμε περισσότερα πανεπιστήμια, ναι. Καλύτερα όμως; Λίγοι θα στηρίξουν την άποψη πως όλα βαίνουν καλώς </w:t>
      </w:r>
      <w:r>
        <w:rPr>
          <w:rFonts w:eastAsia="Times New Roman" w:cs="Times New Roman"/>
          <w:szCs w:val="28"/>
        </w:rPr>
        <w:t xml:space="preserve">σε </w:t>
      </w:r>
      <w:r>
        <w:rPr>
          <w:rFonts w:eastAsia="Times New Roman" w:cs="Times New Roman"/>
          <w:szCs w:val="28"/>
        </w:rPr>
        <w:t>αυτό το μέτωπο. Δυστυχώς η παιδεία είναι η κρίσιμη επένδυση στο μέ</w:t>
      </w:r>
      <w:r>
        <w:rPr>
          <w:rFonts w:eastAsia="Times New Roman" w:cs="Times New Roman"/>
          <w:szCs w:val="28"/>
        </w:rPr>
        <w:t xml:space="preserve">λλον μας. Η αποτυχία μας εκεί εξηγεί σε μεγάλο βαθμό τη στασιμότητά μας σήμερα. </w:t>
      </w:r>
    </w:p>
    <w:p w14:paraId="0AEE5009"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Κλείνει, λοιπόν, ο κύκλος της Μεταπολίτευσης νομοτελειακά. Οι ψεύτικες υποσχέσεις, τα ψέματα, οι υπερβολές, οι κρυφές διευθετήσεις, το πελατειακό κράτος, τα ρουσφέτια, όλα όσα</w:t>
      </w:r>
      <w:r>
        <w:rPr>
          <w:rFonts w:eastAsia="Times New Roman" w:cs="Times New Roman"/>
          <w:szCs w:val="28"/>
        </w:rPr>
        <w:t xml:space="preserve"> μας έφεραν εδώ και συνεχίζουν να μας βουλιάζουν πρέπει να τελειώσουν. Φθάνει πια! Πρέπει να το φωνάξουμε όλοι. Μόνο έτσι θα θέσουμε τις βάσεις ενός νέου προοδευτισμού. Θα δώσουμε ξανά φωνή στις δημιουργικές δυνάμεις, στους νοικοκυραίους, στους οπαδούς της</w:t>
      </w:r>
      <w:r>
        <w:rPr>
          <w:rFonts w:eastAsia="Times New Roman" w:cs="Times New Roman"/>
          <w:szCs w:val="28"/>
        </w:rPr>
        <w:t xml:space="preserve"> κοινής λογικής. </w:t>
      </w:r>
    </w:p>
    <w:p w14:paraId="0AEE500A"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Η χώρα μας χρειάζεται ένα βαθύ σχέδιο ανασυγκρότησης, τις αδρές γραμμές του οποίου μπορώ μόνο να περιγράψω εδώ. Πρόκειται για ένα σχέδιο που θα ξεκινά με την αυτοκριτική του πολιτικού συστήματος, με την παραδοχή πως μόνο μέσα από την αναγ</w:t>
      </w:r>
      <w:r>
        <w:rPr>
          <w:rFonts w:eastAsia="Times New Roman" w:cs="Times New Roman"/>
          <w:szCs w:val="28"/>
        </w:rPr>
        <w:t xml:space="preserve">έννησή του μπορεί να έρθει η πραγματική αλλαγή. Όχι στα ψευδεπίγραφα επικοινωνιακά </w:t>
      </w:r>
      <w:r>
        <w:rPr>
          <w:rFonts w:eastAsia="Times New Roman" w:cs="Times New Roman"/>
          <w:szCs w:val="28"/>
        </w:rPr>
        <w:t xml:space="preserve">τρικ </w:t>
      </w:r>
      <w:r>
        <w:rPr>
          <w:rFonts w:eastAsia="Times New Roman" w:cs="Times New Roman"/>
          <w:szCs w:val="28"/>
        </w:rPr>
        <w:t>περί παλαιού και νέου.</w:t>
      </w:r>
    </w:p>
    <w:p w14:paraId="0AEE500B"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 χρόνου ομιλίας του κυρίου Βουλευτή)</w:t>
      </w:r>
    </w:p>
    <w:p w14:paraId="0AEE500C"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Τελειώνω, κύριε Πρόεδρε.</w:t>
      </w:r>
    </w:p>
    <w:p w14:paraId="0AEE500D"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Όλοι αξιολογούνται. Η εμπειρία διακυ</w:t>
      </w:r>
      <w:r>
        <w:rPr>
          <w:rFonts w:eastAsia="Times New Roman" w:cs="Times New Roman"/>
          <w:szCs w:val="28"/>
        </w:rPr>
        <w:t>βέρνησης είναι μεγάλο πλεονέκτημα, αλλά είναι δευτερεύον μπροστά στη διαφθορά της εξουσίας. Πρέπει όλοι να αξιολογηθούν σωστά για να ξεκινήσουμε με εντιμότητα, ικανότητα και σοβαρότητα. Μόνο τότε μπορεί να ξεκινήσει το σχέδιο ανασυγκρότησης και προόδου, πρ</w:t>
      </w:r>
      <w:r>
        <w:rPr>
          <w:rFonts w:eastAsia="Times New Roman" w:cs="Times New Roman"/>
          <w:szCs w:val="28"/>
        </w:rPr>
        <w:t xml:space="preserve">ώτον, με τη ριζική συνταγματική αναθεώρηση χωρίς παρωπίδες, δεύτερον, με την εκ βάθρων ισχυροποίηση των θεσμών στη χώρα μας ξεκινώντας με τη δικαιοσύνη, τρίτον, με την απόλυτη προσήλωση στη χειραφέτηση και τον επαγγελματισμό της </w:t>
      </w:r>
      <w:r>
        <w:rPr>
          <w:rFonts w:eastAsia="Times New Roman" w:cs="Times New Roman"/>
          <w:szCs w:val="28"/>
        </w:rPr>
        <w:t>δημόσιας διοίκησης</w:t>
      </w:r>
      <w:r>
        <w:rPr>
          <w:rFonts w:eastAsia="Times New Roman" w:cs="Times New Roman"/>
          <w:szCs w:val="28"/>
        </w:rPr>
        <w:t>, τέταρτο</w:t>
      </w:r>
      <w:r>
        <w:rPr>
          <w:rFonts w:eastAsia="Times New Roman" w:cs="Times New Roman"/>
          <w:szCs w:val="28"/>
        </w:rPr>
        <w:t>ν, με την ισχυροποίηση των δράσεων κατά της διαφοράς, πέμπτον, με τη μείωση της γραφειοκρατίας, έκτον, με την προσέλκυση παραγωγικών επενδύσεων που θα φέρουν δουλειές, έβδομον, με τον εξορθολογισμό των δημοσίων οικονομικών αλλά και την αναμόρφωση του φορολ</w:t>
      </w:r>
      <w:r>
        <w:rPr>
          <w:rFonts w:eastAsia="Times New Roman" w:cs="Times New Roman"/>
          <w:szCs w:val="28"/>
        </w:rPr>
        <w:t>ογικού συστήματος, όγδοον, με τη θεμελίωση ενός δίκαιου ασφαλιστικού συστήματος με τρεις πυλώνες, ένατον, με ένα κοινωνικό κράτος που στοχεύει σε συγκεκριμένα και απτά αποτελέσματα και στηρίζει το φτωχό, δέκατον, με την ουσιαστική επένδυση στην παιδεία.</w:t>
      </w:r>
    </w:p>
    <w:p w14:paraId="0AEE500E" w14:textId="77777777" w:rsidR="005315E0" w:rsidRDefault="00AC7D49">
      <w:pPr>
        <w:spacing w:line="600" w:lineRule="auto"/>
        <w:ind w:firstLine="720"/>
        <w:jc w:val="both"/>
        <w:rPr>
          <w:rFonts w:eastAsia="Times New Roman" w:cs="Times New Roman"/>
          <w:szCs w:val="28"/>
        </w:rPr>
      </w:pPr>
      <w:r>
        <w:rPr>
          <w:rFonts w:eastAsia="Times New Roman" w:cs="Times New Roman"/>
          <w:szCs w:val="28"/>
        </w:rPr>
        <w:t>Τέ</w:t>
      </w:r>
      <w:r>
        <w:rPr>
          <w:rFonts w:eastAsia="Times New Roman" w:cs="Times New Roman"/>
          <w:szCs w:val="28"/>
        </w:rPr>
        <w:t>λος, πρέπει να υπάρχει η εμπέδωση πως ο νόμος ισχύει για όλους, όσο ψηλά και αν είναι. Αν ο νόμος είναι σκληρός και άδικος, η κοινοβουλευτική δημοκρατία έχει τρόπους να το διορθώσει. Δεν επαφίεται στο</w:t>
      </w:r>
      <w:r>
        <w:rPr>
          <w:rFonts w:eastAsia="Times New Roman" w:cs="Times New Roman"/>
          <w:szCs w:val="28"/>
        </w:rPr>
        <w:t>ν</w:t>
      </w:r>
      <w:r>
        <w:rPr>
          <w:rFonts w:eastAsia="Times New Roman" w:cs="Times New Roman"/>
          <w:szCs w:val="28"/>
        </w:rPr>
        <w:t xml:space="preserve"> δημόσιο υπάλληλο ή στον κρατικό λειτουργό να χαράσσει </w:t>
      </w:r>
      <w:r>
        <w:rPr>
          <w:rFonts w:eastAsia="Times New Roman" w:cs="Times New Roman"/>
          <w:szCs w:val="28"/>
        </w:rPr>
        <w:t>κοινωνική πολιτική μέσω της ερμηνείας του νόμου. Ο λόγος είναι απλός: Ο εκφυλισμός έρχεται τάχιστα. Την πρώτη φορά το κάνουμε γι’ αυτόν που αξίζει, τη δεύτερη φορά για τον φίλο μας και την τρίτη γι’ αυτόν που μας πληρώνει. Για παράδειγμα, δεν μπορεί στην Ι</w:t>
      </w:r>
      <w:r>
        <w:rPr>
          <w:rFonts w:eastAsia="Times New Roman" w:cs="Times New Roman"/>
          <w:szCs w:val="28"/>
        </w:rPr>
        <w:t>ταλία ή στην Τουρκία να λειτουργεί ο νόμος για το κάπνισμα και εδώ να μη γίνεται τίποτα.</w:t>
      </w:r>
    </w:p>
    <w:p w14:paraId="0AEE500F" w14:textId="77777777" w:rsidR="005315E0" w:rsidRDefault="00AC7D49">
      <w:pPr>
        <w:spacing w:line="600" w:lineRule="auto"/>
        <w:ind w:firstLine="720"/>
        <w:jc w:val="both"/>
        <w:rPr>
          <w:rFonts w:eastAsia="Times New Roman" w:cs="Times New Roman"/>
          <w:szCs w:val="28"/>
        </w:rPr>
      </w:pPr>
      <w:r>
        <w:rPr>
          <w:rFonts w:eastAsia="Times New Roman" w:cs="Times New Roman"/>
          <w:b/>
          <w:szCs w:val="28"/>
        </w:rPr>
        <w:t xml:space="preserve">ΠΡΟΕΔΡΟΣ (Νικόλαος Βούτσης): </w:t>
      </w:r>
      <w:r>
        <w:rPr>
          <w:rFonts w:eastAsia="Times New Roman" w:cs="Times New Roman"/>
          <w:szCs w:val="28"/>
        </w:rPr>
        <w:t>Κύριε Θεοχάρη, ολοκληρώστε, σας παρακαλώ.</w:t>
      </w:r>
    </w:p>
    <w:p w14:paraId="0AEE5010" w14:textId="77777777" w:rsidR="005315E0" w:rsidRDefault="00AC7D49">
      <w:pPr>
        <w:spacing w:line="600" w:lineRule="auto"/>
        <w:ind w:firstLine="720"/>
        <w:jc w:val="both"/>
        <w:rPr>
          <w:rFonts w:eastAsia="Times New Roman" w:cs="Times New Roman"/>
          <w:szCs w:val="28"/>
        </w:rPr>
      </w:pPr>
      <w:r>
        <w:rPr>
          <w:rFonts w:eastAsia="Times New Roman" w:cs="Times New Roman"/>
          <w:b/>
          <w:szCs w:val="28"/>
        </w:rPr>
        <w:t xml:space="preserve">ΘΕΟΧΑΡΗΣ (ΧΑΡΗΣ) ΘΕΟΧΑΡΗΣ: </w:t>
      </w:r>
      <w:r>
        <w:rPr>
          <w:rFonts w:eastAsia="Times New Roman" w:cs="Times New Roman"/>
          <w:szCs w:val="28"/>
        </w:rPr>
        <w:t xml:space="preserve">Τελειώνω, κύριε Πρόεδρε, σε δέκα δευτερόλεπτα. </w:t>
      </w:r>
    </w:p>
    <w:p w14:paraId="0AEE501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οι μέρες που το πολιτικό σύστημα εκπροσωπούσε τους κηφήνες, τους τεμπέληδες, τους ανεπάγγελτους και τους βολεμένους πρέπει να τελειώσουν. Οι εργαζόμενοι που πονάνε την επιχείρηση στην οποία δουλεύουν, οι επιχειρηματίες που δεν θέλουν να κλέβουν το</w:t>
      </w:r>
      <w:r>
        <w:rPr>
          <w:rFonts w:eastAsia="Times New Roman" w:cs="Times New Roman"/>
          <w:szCs w:val="24"/>
        </w:rPr>
        <w:t xml:space="preserve"> κράτος ή τα ασφαλιστικά ταμεία, οι αγρότες που εξάγουν και που θέλουν να εξάγουν στα πέρατα της γης, οι μικρομεσαίοι που θέλουν να προσαρμοστούν και να αναπτυχθούν, οι άνεργοι που πρέπει να βρουν δουλειές για να μη χάσουν την αξιοπρέπειά τους, οι συνταξιο</w:t>
      </w:r>
      <w:r>
        <w:rPr>
          <w:rFonts w:eastAsia="Times New Roman" w:cs="Times New Roman"/>
          <w:szCs w:val="24"/>
        </w:rPr>
        <w:t>ύχοι που δεν μπορούν να κοιτάνε κάθε μήνα στην τράπεζα και να βλέπουν διαφορετικό ποσό σύνταξης, οι νέοι που πρέπει να έχουν ελπίδες να βρουν δουλειά πριν κλείσουν τα τριάντα, όλοι αυτοί θέλουν επειγόντως να ακουστεί η φωνή τους.</w:t>
      </w:r>
    </w:p>
    <w:p w14:paraId="0AEE501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Στο τέλος τέλος ποιο ήταν </w:t>
      </w:r>
      <w:r>
        <w:rPr>
          <w:rFonts w:eastAsia="Times New Roman" w:cs="Times New Roman"/>
          <w:szCs w:val="24"/>
        </w:rPr>
        <w:t>το αίτημα πίσω από το «Ψωμί – Παιδεία - Ελευθερία»; Το αίτημα ήταν: Σεβασμός στις προσωπικές επιλογές, αξιοπρέπεια στη διαβίωση, δικαίωμα στη δημιουργία και στην προκοπή. Το υπάρχον πολιτικό σύστημα δεν πέτυχε να το δώσει αυτό στον ελληνικό λαό και η κατρα</w:t>
      </w:r>
      <w:r>
        <w:rPr>
          <w:rFonts w:eastAsia="Times New Roman" w:cs="Times New Roman"/>
          <w:szCs w:val="24"/>
        </w:rPr>
        <w:t>κύλα δεν θα σταματήσει αν δεν βρεθεί το πολιτικό σύστημα που θα το δώσει.</w:t>
      </w:r>
    </w:p>
    <w:p w14:paraId="0AEE501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Ευχαριστώ.</w:t>
      </w:r>
    </w:p>
    <w:p w14:paraId="0AEE5014" w14:textId="77777777" w:rsidR="005315E0" w:rsidRDefault="00AC7D49">
      <w:pPr>
        <w:spacing w:line="600" w:lineRule="auto"/>
        <w:ind w:firstLine="720"/>
        <w:jc w:val="center"/>
        <w:rPr>
          <w:rFonts w:eastAsia="Times New Roman"/>
          <w:bCs/>
        </w:rPr>
      </w:pPr>
      <w:r>
        <w:rPr>
          <w:rFonts w:eastAsia="Times New Roman"/>
          <w:bCs/>
        </w:rPr>
        <w:t>(Χειροκροτήματα)</w:t>
      </w:r>
    </w:p>
    <w:p w14:paraId="0AEE5015" w14:textId="77777777" w:rsidR="005315E0" w:rsidRDefault="00AC7D49">
      <w:pPr>
        <w:spacing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Ευχαριστούμε, κύριε Θεοχάρη.</w:t>
      </w:r>
    </w:p>
    <w:p w14:paraId="0AEE5016" w14:textId="77777777" w:rsidR="005315E0" w:rsidRDefault="00AC7D49">
      <w:pPr>
        <w:spacing w:line="600" w:lineRule="auto"/>
        <w:ind w:firstLine="720"/>
        <w:jc w:val="both"/>
        <w:rPr>
          <w:rFonts w:eastAsia="Times New Roman"/>
          <w:bCs/>
        </w:rPr>
      </w:pPr>
      <w:r>
        <w:rPr>
          <w:rFonts w:eastAsia="Times New Roman"/>
          <w:bCs/>
        </w:rPr>
        <w:t>Μέχρι να έρθει ο κ. Θεωνάς στο Βήμα, επιτρέψτε μου, κύριε Θεοχάρη, να σας υπενθυμίσω, διότι είμα</w:t>
      </w:r>
      <w:r>
        <w:rPr>
          <w:rFonts w:eastAsia="Times New Roman"/>
          <w:bCs/>
        </w:rPr>
        <w:t>ι σίγουρος ότι δεν σας έχει διαφύγει, ότι τουλάχιστον ένας επώδυνος δείκτης, αυτός της ανεργίας, εν έτει 2015 είναι τετραπλάσιος από ό,τι ήταν το ’74. Άρα ως προς τους δείκτες και το τι επέφερε η Μεταπολίτευση υπάρχει κάποιο πρόβλημα.</w:t>
      </w:r>
    </w:p>
    <w:p w14:paraId="0AEE5017" w14:textId="77777777" w:rsidR="005315E0" w:rsidRDefault="00AC7D49">
      <w:pPr>
        <w:spacing w:line="600" w:lineRule="auto"/>
        <w:ind w:firstLine="720"/>
        <w:jc w:val="both"/>
        <w:rPr>
          <w:rFonts w:eastAsia="Times New Roman"/>
          <w:bCs/>
        </w:rPr>
      </w:pPr>
      <w:r>
        <w:rPr>
          <w:rFonts w:eastAsia="Times New Roman"/>
          <w:b/>
          <w:bCs/>
        </w:rPr>
        <w:t>ΘΕΟΧΑΡΗΣ (ΧΑΡΗΣ) ΘΕΟΧ</w:t>
      </w:r>
      <w:r>
        <w:rPr>
          <w:rFonts w:eastAsia="Times New Roman"/>
          <w:b/>
          <w:bCs/>
        </w:rPr>
        <w:t xml:space="preserve">ΑΡΗΣ: </w:t>
      </w:r>
      <w:r>
        <w:rPr>
          <w:rFonts w:eastAsia="Times New Roman"/>
          <w:bCs/>
        </w:rPr>
        <w:t>Ένα μόνο!</w:t>
      </w:r>
    </w:p>
    <w:p w14:paraId="0AEE5018" w14:textId="77777777" w:rsidR="005315E0" w:rsidRDefault="00AC7D49">
      <w:pPr>
        <w:spacing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Κύριε Θεωνά, έχετε τον λόγο.</w:t>
      </w:r>
    </w:p>
    <w:p w14:paraId="0AEE5019" w14:textId="77777777" w:rsidR="005315E0" w:rsidRDefault="00AC7D49">
      <w:pPr>
        <w:spacing w:line="600" w:lineRule="auto"/>
        <w:ind w:firstLine="720"/>
        <w:jc w:val="both"/>
        <w:rPr>
          <w:rFonts w:eastAsia="Times New Roman"/>
          <w:bCs/>
        </w:rPr>
      </w:pPr>
      <w:r>
        <w:rPr>
          <w:rFonts w:eastAsia="Times New Roman"/>
          <w:b/>
          <w:bCs/>
        </w:rPr>
        <w:t xml:space="preserve">ΙΩΑΝΝΗΣ ΘΕΩΝΑΣ: </w:t>
      </w:r>
      <w:r>
        <w:rPr>
          <w:rFonts w:eastAsia="Times New Roman"/>
          <w:bCs/>
        </w:rPr>
        <w:t>Ευχαριστώ πολύ, κύριε Πρόεδρε.</w:t>
      </w:r>
    </w:p>
    <w:p w14:paraId="0AEE501A" w14:textId="77777777" w:rsidR="005315E0" w:rsidRDefault="00AC7D49">
      <w:pPr>
        <w:spacing w:line="600" w:lineRule="auto"/>
        <w:ind w:firstLine="720"/>
        <w:jc w:val="both"/>
        <w:rPr>
          <w:rFonts w:eastAsia="Times New Roman"/>
          <w:bCs/>
        </w:rPr>
      </w:pPr>
      <w:r>
        <w:rPr>
          <w:rFonts w:eastAsia="Times New Roman"/>
          <w:bCs/>
        </w:rPr>
        <w:t>Θέλω πρώτα από όλα να εκφράσω την ικανοποίηση που πρέπει να νιώθουμε όλοι μας -και να συγχαρούμε το Προεδρείο και όσους άλλους είχαν τη</w:t>
      </w:r>
      <w:r>
        <w:rPr>
          <w:rFonts w:eastAsia="Times New Roman"/>
          <w:bCs/>
        </w:rPr>
        <w:t>ν πρωτοβουλία να οργανωθεί αυτή η συζήτηση- γιατί πέρα από την τιμή που επιφυλάσσει στους αγωνιστές του Πολυτεχνείου και στο γεγονός του Πολυτεχνείου</w:t>
      </w:r>
      <w:r>
        <w:rPr>
          <w:rFonts w:eastAsia="Times New Roman"/>
          <w:bCs/>
        </w:rPr>
        <w:t>,</w:t>
      </w:r>
      <w:r>
        <w:rPr>
          <w:rFonts w:eastAsia="Times New Roman"/>
          <w:bCs/>
        </w:rPr>
        <w:t xml:space="preserve"> που είναι ένας σημαντικός ιστορικός σταθμός στην πορεία της χώρας μας και του λαού μας, θεωρώ ότι η συζήτ</w:t>
      </w:r>
      <w:r>
        <w:rPr>
          <w:rFonts w:eastAsia="Times New Roman"/>
          <w:bCs/>
        </w:rPr>
        <w:t>ηση που έγινε σήμερα τιμάει και τη Βουλή, γιατί αν κι εγώ έχω πολύ μικρή εμπειρία από τις συζητήσεις στη Βουλή, πιστεύω όμως ότι ήταν η καλύτερη από όσες έχω παρακολουθήσει αυτόν τον χρόνο που είμαι μέλος του ελληνικού Κοινοβουλίου.</w:t>
      </w:r>
    </w:p>
    <w:p w14:paraId="0AEE501B" w14:textId="77777777" w:rsidR="005315E0" w:rsidRDefault="00AC7D49">
      <w:pPr>
        <w:spacing w:line="600" w:lineRule="auto"/>
        <w:ind w:firstLine="720"/>
        <w:jc w:val="both"/>
        <w:rPr>
          <w:rFonts w:eastAsia="Times New Roman"/>
          <w:bCs/>
        </w:rPr>
      </w:pPr>
      <w:r>
        <w:rPr>
          <w:rFonts w:eastAsia="Times New Roman"/>
          <w:bCs/>
        </w:rPr>
        <w:t>Στον πολύ σύντομο χρόνο</w:t>
      </w:r>
      <w:r>
        <w:rPr>
          <w:rFonts w:eastAsia="Times New Roman"/>
          <w:bCs/>
        </w:rPr>
        <w:t xml:space="preserve"> που θα σας απασχολήσω θα ακολουθήσω μία υπόδειξη του κ. Τζαβάρα, να προσεγγίσουμε το Πολυτεχνείο και τα μηνύματά του με βάση την αλήθεια, και μετά μια υπόδειξη του Πρωθυπουργού, του συντρόφου Αλέξη Τσίπρα.</w:t>
      </w:r>
    </w:p>
    <w:p w14:paraId="0AEE501C" w14:textId="77777777" w:rsidR="005315E0" w:rsidRDefault="00AC7D49">
      <w:pPr>
        <w:spacing w:line="600" w:lineRule="auto"/>
        <w:ind w:firstLine="720"/>
        <w:jc w:val="both"/>
        <w:rPr>
          <w:rFonts w:eastAsia="Times New Roman"/>
          <w:bCs/>
        </w:rPr>
      </w:pPr>
      <w:r>
        <w:rPr>
          <w:rFonts w:eastAsia="Times New Roman"/>
          <w:bCs/>
        </w:rPr>
        <w:t>Η αλήθεια λέει, κύριε Τζαβάρα, ότι οι πολιτικές κ</w:t>
      </w:r>
      <w:r>
        <w:rPr>
          <w:rFonts w:eastAsia="Times New Roman"/>
          <w:bCs/>
        </w:rPr>
        <w:t>αι κοινωνικές δυνάμεις που αναδείχθηκαν μετά τη Μεταπολίτευση είχαν τη δυνατότητα να ακολουθήσουν αρχικά μια πορεία που σηματοδοτήθηκε κυρίως από την προσωπικότητα του τότε Υπουργού Εργασίας, του αείμνηστου Κώστα Λάσκαρη, ο οποίος είχε βάλει στόχο να καταρ</w:t>
      </w:r>
      <w:r>
        <w:rPr>
          <w:rFonts w:eastAsia="Times New Roman"/>
          <w:bCs/>
        </w:rPr>
        <w:t xml:space="preserve">γήσει την πάλη των τάξεων με τον ν. 330. Όποιος τον θυμάται, έχει καλώς. Όποιος δεν τον θυμάται, να πάει να τον διαβάσει για να δει τι σήμαινε αυτός ο νόμος για το εργατικό συνδικαλιστικό κίνημα. </w:t>
      </w:r>
    </w:p>
    <w:p w14:paraId="0AEE501D" w14:textId="77777777" w:rsidR="005315E0" w:rsidRDefault="00AC7D49">
      <w:pPr>
        <w:spacing w:line="600" w:lineRule="auto"/>
        <w:ind w:firstLine="720"/>
        <w:jc w:val="both"/>
        <w:rPr>
          <w:rFonts w:eastAsia="Times New Roman"/>
          <w:bCs/>
        </w:rPr>
      </w:pPr>
      <w:r>
        <w:rPr>
          <w:rFonts w:eastAsia="Times New Roman"/>
          <w:bCs/>
        </w:rPr>
        <w:t>Ο νόμος αυτός ανατράπηκε, όμως, πάρα πολύ σύντομα. Γιατί; Α</w:t>
      </w:r>
      <w:r>
        <w:rPr>
          <w:rFonts w:eastAsia="Times New Roman"/>
          <w:bCs/>
        </w:rPr>
        <w:t>νατράπηκε γιατί οι δυνάμεις που πήραν μέρος και στην εξέγερση του Πολυτεχνείου, δηλαδή οικοδόμοι, βιομηχανικοί εργάτες, αλλά και εργατοϋπάλληλοι από όλους τους κλάδους της βιομηχανίας αλλά και από τις υπηρεσίες και τους οργανισμούς του δημόσιου τομέα της ο</w:t>
      </w:r>
      <w:r>
        <w:rPr>
          <w:rFonts w:eastAsia="Times New Roman"/>
          <w:bCs/>
        </w:rPr>
        <w:t>ικονομίας, των ΔΕΚΟ, δημιούργησαν όργανα πάλης, διότι τότε ούτε η ηγεσία της ΓΣΕΕ ούτε η ηγεσία της ΑΔΕΔΥ μπορούσαν να ανταποκριθούν στις απαιτήσεις που έβαζαν οι επιλογές τότε του Υπουργείου Εργασίας και του νόμου που αυτό είχε προωθήσει για να ελέγξει ου</w:t>
      </w:r>
      <w:r>
        <w:rPr>
          <w:rFonts w:eastAsia="Times New Roman"/>
          <w:bCs/>
        </w:rPr>
        <w:t xml:space="preserve">σιαστικά ή και να ποδηγετήσει, να υπονομεύσει την πορεία ανάπτυξης του εργατικού συνδικαλιστικού κινήματος. </w:t>
      </w:r>
    </w:p>
    <w:p w14:paraId="0AEE501E" w14:textId="77777777" w:rsidR="005315E0" w:rsidRDefault="00AC7D49">
      <w:pPr>
        <w:spacing w:line="600" w:lineRule="auto"/>
        <w:ind w:firstLine="720"/>
        <w:jc w:val="both"/>
        <w:rPr>
          <w:rFonts w:eastAsia="Times New Roman" w:cs="Times New Roman"/>
          <w:szCs w:val="24"/>
        </w:rPr>
      </w:pPr>
      <w:r>
        <w:rPr>
          <w:rFonts w:eastAsia="Times New Roman"/>
          <w:bCs/>
        </w:rPr>
        <w:t xml:space="preserve">Δημιουργήσαμε, λοιπόν, –οι παλαιότεροι θα τα θυμούνται- τότε τα ΣΑΔΕΟ για τον ιδιωτικό τομέα της οικονομίας και τα ΣΕΔΟ για το ίδιο το </w:t>
      </w:r>
      <w:r>
        <w:rPr>
          <w:rFonts w:eastAsia="Times New Roman"/>
          <w:bCs/>
        </w:rPr>
        <w:t>δημόσιο</w:t>
      </w:r>
      <w:r>
        <w:rPr>
          <w:rFonts w:eastAsia="Times New Roman"/>
          <w:bCs/>
        </w:rPr>
        <w:t>, που</w:t>
      </w:r>
      <w:r>
        <w:rPr>
          <w:rFonts w:eastAsia="Times New Roman"/>
          <w:bCs/>
        </w:rPr>
        <w:t xml:space="preserve"> ανέλαβαν τον αγώνα, την πάλη, έχοντας εμπειρία και από τα μηνύματα που το πρόσφατο Πολυτεχνείο έσπερνε, και ανέτρεψαν και τον ν. 330 και την προοπτική της κατάργησης της πάλης των τάξεων και α</w:t>
      </w:r>
      <w:r>
        <w:rPr>
          <w:rFonts w:eastAsia="Times New Roman"/>
          <w:szCs w:val="24"/>
        </w:rPr>
        <w:t>νέπτυξαν αγώνες σε όλη την Ελλάδα που ανέδειξαν και τα αιτήματα</w:t>
      </w:r>
      <w:r>
        <w:rPr>
          <w:rFonts w:eastAsia="Times New Roman"/>
          <w:szCs w:val="24"/>
        </w:rPr>
        <w:t xml:space="preserve"> και τις διεκδικήσεις των εργαζομένων σε όλες τις ειδικότητες και σε όλους τους τομείς δράσης, έτσι ώστε να έχουν επωφελή αποτελέσματα για τα δικαιώματα της εργατικής τάξης και του λαού. </w:t>
      </w:r>
    </w:p>
    <w:p w14:paraId="0AEE501F" w14:textId="77777777" w:rsidR="005315E0" w:rsidRDefault="00AC7D49">
      <w:pPr>
        <w:spacing w:line="600" w:lineRule="auto"/>
        <w:ind w:firstLine="720"/>
        <w:jc w:val="both"/>
        <w:rPr>
          <w:rFonts w:eastAsia="Times New Roman"/>
          <w:szCs w:val="24"/>
        </w:rPr>
      </w:pPr>
      <w:r>
        <w:rPr>
          <w:rFonts w:eastAsia="Times New Roman"/>
          <w:szCs w:val="24"/>
        </w:rPr>
        <w:t>Η δεύτερη υπόδειξη, του συντρόφου Αλέξη Τσίπρα, λέει να ερμηνεύσουμε τα μηνύματα του Πολυτεχνείου και με μια αναφορά στο σήμερα. Δηλαδή, μπορούν αυτά τα μηνύματα που έρχονται από την εξέγερση του Πολυτεχνείου να βοηθήσουν σήμερα τον λαό και τον τόπο να αντ</w:t>
      </w:r>
      <w:r>
        <w:rPr>
          <w:rFonts w:eastAsia="Times New Roman"/>
          <w:szCs w:val="24"/>
        </w:rPr>
        <w:t xml:space="preserve">ιμετωπίσει με επιτυχία και με ικανοποίηση των λαϊκών δικαιωμάτων και κατακτήσεων τα προβλήματα της σημερινής συγκυρίας; </w:t>
      </w:r>
    </w:p>
    <w:p w14:paraId="0AEE5020" w14:textId="77777777" w:rsidR="005315E0" w:rsidRDefault="00AC7D49">
      <w:pPr>
        <w:spacing w:line="600" w:lineRule="auto"/>
        <w:ind w:firstLine="720"/>
        <w:jc w:val="both"/>
        <w:rPr>
          <w:rFonts w:eastAsia="Times New Roman"/>
          <w:szCs w:val="24"/>
        </w:rPr>
      </w:pPr>
      <w:r>
        <w:rPr>
          <w:rFonts w:eastAsia="Times New Roman"/>
          <w:szCs w:val="24"/>
        </w:rPr>
        <w:t>Νομίζω ότι ναι, μπορούμε να δούμε και σήμερα τα μηνύματα που έσπερναν οι τότε αγωνιστές, οι οποίοι εκτός από την ανατροπή του ν. 330, κ</w:t>
      </w:r>
      <w:r>
        <w:rPr>
          <w:rFonts w:eastAsia="Times New Roman"/>
          <w:szCs w:val="24"/>
        </w:rPr>
        <w:t>ατάφεραν με το ιστορικό 23</w:t>
      </w:r>
      <w:r>
        <w:rPr>
          <w:rFonts w:eastAsia="Times New Roman"/>
          <w:szCs w:val="24"/>
          <w:vertAlign w:val="superscript"/>
        </w:rPr>
        <w:t>ο</w:t>
      </w:r>
      <w:r>
        <w:rPr>
          <w:rFonts w:eastAsia="Times New Roman"/>
          <w:szCs w:val="24"/>
        </w:rPr>
        <w:t xml:space="preserve"> Συνέδριο της Γενικής Συνομοσπονδίας Εργατών Ελλάδας το 1983 να ξεγράψουν στην κυριολεξία τους εργατοπατέρες που είχαν εγκατασταθεί με έναν εκπρόσωπο που έστειλαν οι Αμερικάνοι για να διασπάσουν ιδεολογικά το Ελληνικό Εργατικό Συ</w:t>
      </w:r>
      <w:r>
        <w:rPr>
          <w:rFonts w:eastAsia="Times New Roman"/>
          <w:szCs w:val="24"/>
        </w:rPr>
        <w:t xml:space="preserve">νδικαλιστικό Κίνημα. Όμως, δεν κατάφεραν να το διασπάσουν, όπως έγινε στην Ιταλία, στο Βέλγιο και στην Ισπανία, γιατί εδώ υπήρχαν δυνάμεις που αντιπάλευαν αυτήν την προοπτική. </w:t>
      </w:r>
    </w:p>
    <w:p w14:paraId="0AEE5021" w14:textId="77777777" w:rsidR="005315E0" w:rsidRDefault="00AC7D49">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w:t>
      </w:r>
      <w:r>
        <w:rPr>
          <w:rFonts w:eastAsia="Times New Roman"/>
          <w:szCs w:val="24"/>
        </w:rPr>
        <w:t>υτή)</w:t>
      </w:r>
    </w:p>
    <w:p w14:paraId="0AEE5022" w14:textId="77777777" w:rsidR="005315E0" w:rsidRDefault="00AC7D49">
      <w:pPr>
        <w:spacing w:line="600" w:lineRule="auto"/>
        <w:ind w:firstLine="720"/>
        <w:jc w:val="both"/>
        <w:rPr>
          <w:rFonts w:eastAsia="Times New Roman"/>
          <w:szCs w:val="24"/>
        </w:rPr>
      </w:pPr>
      <w:r>
        <w:rPr>
          <w:rFonts w:eastAsia="Times New Roman"/>
          <w:szCs w:val="24"/>
        </w:rPr>
        <w:t xml:space="preserve">Μια λέξη μόνο θα πω ακόμα, σύντροφε Πρόεδρε. </w:t>
      </w:r>
    </w:p>
    <w:p w14:paraId="0AEE5023" w14:textId="77777777" w:rsidR="005315E0" w:rsidRDefault="00AC7D49">
      <w:pPr>
        <w:spacing w:line="600" w:lineRule="auto"/>
        <w:ind w:firstLine="720"/>
        <w:jc w:val="both"/>
        <w:rPr>
          <w:rFonts w:eastAsia="Times New Roman"/>
          <w:szCs w:val="24"/>
        </w:rPr>
      </w:pPr>
      <w:r>
        <w:rPr>
          <w:rFonts w:eastAsia="Times New Roman"/>
          <w:szCs w:val="24"/>
        </w:rPr>
        <w:t>Όσον αφορά το σήμερα, λοιπόν, -το λέω σε σχέση με την υπόδειξη του συντρόφου Αλέξη-  το μήνυμα είναι ότι πρέπει ο αγώνας του λαϊκού μας κινήματος να προστεθεί στην προσπάθεια που κάνει η Κυβέρνηση για να α</w:t>
      </w:r>
      <w:r>
        <w:rPr>
          <w:rFonts w:eastAsia="Times New Roman"/>
          <w:szCs w:val="24"/>
        </w:rPr>
        <w:t>νατραπούν τα πιο βάρβαρα μέτρα που έχουν επιβληθεί στη χώρα. Μόνο με την πάλη και τη διαπραγμάτευση της Κυβέρνησης δεν μπορούν να αντιμετωπιστούν, αν δεν υπάρχει ένα μαζικό λαϊκό κίνημα, ικανό να παλέψει και να αγωνιστεί για να ανατραπούν αυτά τα βάρβαρα μ</w:t>
      </w:r>
      <w:r>
        <w:rPr>
          <w:rFonts w:eastAsia="Times New Roman"/>
          <w:szCs w:val="24"/>
        </w:rPr>
        <w:t xml:space="preserve">έτρα. </w:t>
      </w:r>
    </w:p>
    <w:p w14:paraId="0AEE5024" w14:textId="77777777" w:rsidR="005315E0" w:rsidRDefault="00AC7D49">
      <w:pPr>
        <w:spacing w:line="600" w:lineRule="auto"/>
        <w:ind w:firstLine="720"/>
        <w:jc w:val="both"/>
        <w:rPr>
          <w:rFonts w:eastAsia="Times New Roman"/>
          <w:szCs w:val="24"/>
        </w:rPr>
      </w:pPr>
      <w:r>
        <w:rPr>
          <w:rFonts w:eastAsia="Times New Roman"/>
          <w:szCs w:val="24"/>
        </w:rPr>
        <w:t xml:space="preserve">Ευχαριστώ πολύ. </w:t>
      </w:r>
    </w:p>
    <w:p w14:paraId="0AEE5025" w14:textId="77777777" w:rsidR="005315E0" w:rsidRDefault="00AC7D4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AEE5026" w14:textId="77777777" w:rsidR="005315E0" w:rsidRDefault="00AC7D49">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Ευχαριστούμε τον Γιάννη Θεωνά.</w:t>
      </w:r>
    </w:p>
    <w:p w14:paraId="0AEE5027" w14:textId="77777777" w:rsidR="005315E0" w:rsidRDefault="00AC7D49">
      <w:pPr>
        <w:spacing w:line="600" w:lineRule="auto"/>
        <w:ind w:firstLine="720"/>
        <w:jc w:val="both"/>
        <w:rPr>
          <w:rFonts w:eastAsia="Times New Roman"/>
          <w:szCs w:val="24"/>
        </w:rPr>
      </w:pPr>
      <w:r>
        <w:rPr>
          <w:rFonts w:eastAsia="Times New Roman"/>
          <w:szCs w:val="24"/>
        </w:rPr>
        <w:t xml:space="preserve">Τον λόγο έχει ο κ. Θεοχαρόπουλος εκ μέρους της Δημοκρατικής Συμπαράταξης. </w:t>
      </w:r>
    </w:p>
    <w:p w14:paraId="0AEE5028" w14:textId="77777777" w:rsidR="005315E0" w:rsidRDefault="00AC7D4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Κυρίες και κύριοι Βουλευτές,</w:t>
      </w:r>
      <w:r>
        <w:rPr>
          <w:rFonts w:eastAsia="Times New Roman"/>
          <w:szCs w:val="24"/>
        </w:rPr>
        <w:t xml:space="preserve"> είμαστε σήμερα εδώ για να τιμήσουμε στη Βουλή των Ελλήνων την επέτειο της φοιτητικής εξέγερσης του Πολυτεχνείου τον Νοέμβριο του 1973. Θέλω και εγώ να πω ότι είναι μια πρωτοβουλία που τιμά αυτή την στιγμή το ελληνικό Κοινοβούλιο, δεδομένου </w:t>
      </w:r>
      <w:r>
        <w:rPr>
          <w:rFonts w:eastAsia="Times New Roman"/>
          <w:szCs w:val="24"/>
        </w:rPr>
        <w:t xml:space="preserve">του </w:t>
      </w:r>
      <w:r>
        <w:rPr>
          <w:rFonts w:eastAsia="Times New Roman"/>
          <w:szCs w:val="24"/>
        </w:rPr>
        <w:t>ότι συζητάμ</w:t>
      </w:r>
      <w:r>
        <w:rPr>
          <w:rFonts w:eastAsia="Times New Roman"/>
          <w:szCs w:val="24"/>
        </w:rPr>
        <w:t xml:space="preserve">ε ανοιχτά το ζήτημα και βλέπουμε βέβαια και τις προεκτάσεις στο σήμερα του ό,τι έχει γίνει τα προηγούμενα χρόνια. </w:t>
      </w:r>
    </w:p>
    <w:p w14:paraId="0AEE5029" w14:textId="77777777" w:rsidR="005315E0" w:rsidRDefault="00AC7D49">
      <w:pPr>
        <w:spacing w:line="600" w:lineRule="auto"/>
        <w:ind w:firstLine="720"/>
        <w:jc w:val="both"/>
        <w:rPr>
          <w:rFonts w:eastAsia="Times New Roman"/>
          <w:szCs w:val="24"/>
        </w:rPr>
      </w:pPr>
      <w:r>
        <w:rPr>
          <w:rFonts w:eastAsia="Times New Roman"/>
          <w:szCs w:val="24"/>
        </w:rPr>
        <w:t xml:space="preserve">Είναι μια συζήτηση η οποία πραγματικά δείχνει το πώς μπορούμε να συζητούμε, να βλέπουμε τα πράγματα και να συνεννοούμαστε, γιατί σήμερα πάνω </w:t>
      </w:r>
      <w:r>
        <w:rPr>
          <w:rFonts w:eastAsia="Times New Roman"/>
          <w:szCs w:val="24"/>
        </w:rPr>
        <w:t>απ’ όλα τα προβλήματα στην ελληνική κοινωνία και οικονομία</w:t>
      </w:r>
      <w:r>
        <w:rPr>
          <w:rFonts w:eastAsia="Times New Roman"/>
          <w:szCs w:val="24"/>
        </w:rPr>
        <w:t>, που</w:t>
      </w:r>
      <w:r>
        <w:rPr>
          <w:rFonts w:eastAsia="Times New Roman"/>
          <w:szCs w:val="24"/>
        </w:rPr>
        <w:t xml:space="preserve"> είναι τόσο δύσκολα</w:t>
      </w:r>
      <w:r>
        <w:rPr>
          <w:rFonts w:eastAsia="Times New Roman"/>
          <w:szCs w:val="24"/>
        </w:rPr>
        <w:t>,</w:t>
      </w:r>
      <w:r>
        <w:rPr>
          <w:rFonts w:eastAsia="Times New Roman"/>
          <w:szCs w:val="24"/>
        </w:rPr>
        <w:t xml:space="preserve"> χρειάζεται να μπορούμε να συνομιλούμε και να συνεννοούμαστε. </w:t>
      </w:r>
    </w:p>
    <w:p w14:paraId="0AEE502A" w14:textId="77777777" w:rsidR="005315E0" w:rsidRDefault="00AC7D49">
      <w:pPr>
        <w:spacing w:line="600" w:lineRule="auto"/>
        <w:ind w:firstLine="720"/>
        <w:jc w:val="both"/>
        <w:rPr>
          <w:rFonts w:eastAsia="Times New Roman"/>
          <w:szCs w:val="24"/>
        </w:rPr>
      </w:pPr>
      <w:r>
        <w:rPr>
          <w:rFonts w:eastAsia="Times New Roman"/>
          <w:szCs w:val="24"/>
        </w:rPr>
        <w:t>Η εξέγερση του Πολυτεχνείου αποτελεί πάντα μια μεγάλη δημοκρατική παρακαταθήκη για τους αγώνες του λαού και τη</w:t>
      </w:r>
      <w:r>
        <w:rPr>
          <w:rFonts w:eastAsia="Times New Roman"/>
          <w:szCs w:val="24"/>
        </w:rPr>
        <w:t xml:space="preserve">ς νεολαίας, αλλά και μια εξαιρετική ευκαιρία για την ενίσχυση της συλλογικής μας αυτογνωσίας, αλλά και για αναστοχασμό, ώστε να προκύψουν νέοι αγώνες. </w:t>
      </w:r>
    </w:p>
    <w:p w14:paraId="0AEE502B" w14:textId="77777777" w:rsidR="005315E0" w:rsidRDefault="00AC7D49">
      <w:pPr>
        <w:spacing w:line="600" w:lineRule="auto"/>
        <w:ind w:firstLine="720"/>
        <w:jc w:val="both"/>
        <w:rPr>
          <w:rFonts w:eastAsia="Times New Roman"/>
          <w:szCs w:val="24"/>
        </w:rPr>
      </w:pPr>
      <w:r>
        <w:rPr>
          <w:rFonts w:eastAsia="Times New Roman"/>
          <w:szCs w:val="24"/>
        </w:rPr>
        <w:t>Στις ιδιαίτερα δύσκολες στιγμές που βιώνει η ελληνική κοινωνία οι μνήμες και τα μηνύματα που εξέπεμψαν τ</w:t>
      </w:r>
      <w:r>
        <w:rPr>
          <w:rFonts w:eastAsia="Times New Roman"/>
          <w:szCs w:val="24"/>
        </w:rPr>
        <w:t xml:space="preserve">α πραγματικά γεγονότα της αντιδικτατορικής αντίστασης παραμένουν ζωντανά και διατηρούν την επικαιρότητά τους στο ακέραιο. </w:t>
      </w:r>
    </w:p>
    <w:p w14:paraId="0AEE502C" w14:textId="77777777" w:rsidR="005315E0" w:rsidRDefault="00AC7D49">
      <w:pPr>
        <w:spacing w:line="600" w:lineRule="auto"/>
        <w:ind w:firstLine="720"/>
        <w:jc w:val="both"/>
        <w:rPr>
          <w:rFonts w:eastAsia="Times New Roman"/>
          <w:szCs w:val="24"/>
        </w:rPr>
      </w:pPr>
      <w:r>
        <w:rPr>
          <w:rFonts w:eastAsia="Times New Roman"/>
          <w:szCs w:val="24"/>
        </w:rPr>
        <w:t>Σήμερα που κορυφώνεται η βαθύτατη οικονομική και κοινωνική κρίση στη χώρα μας χρειάζεται μια άλλη εξέγερση, μια νέα εξέγερση αρχικά για το αυτονόητο και μετά για να μπορέσουν να δημιουργηθούν δουλειές για τους νέους ανθρώπους, αλλά και για τους ανθρώπους ό</w:t>
      </w:r>
      <w:r>
        <w:rPr>
          <w:rFonts w:eastAsia="Times New Roman"/>
          <w:szCs w:val="24"/>
        </w:rPr>
        <w:t xml:space="preserve">λων των ηλικιών που δούλευαν για χρόνια σε μια σταθερή δουλειά και αυτήν τη στιγμή βρίσκονται όχι μόνο υπό το φάσμα της ανεργίας, αλλά με τη φτώχεια μπροστά τους. Βρισκόμαστε σε μια φτωχοποίηση μεγάλης μερίδας του πληθυσμού. Αυτά είναι ζητήματα που πρέπει </w:t>
      </w:r>
      <w:r>
        <w:rPr>
          <w:rFonts w:eastAsia="Times New Roman"/>
          <w:szCs w:val="24"/>
        </w:rPr>
        <w:t xml:space="preserve">να τα αντιμετωπίσουμε άμεσα, με κοινωνική ευαισθησία και κοινωνική συνοχή. </w:t>
      </w:r>
    </w:p>
    <w:p w14:paraId="0AEE502D" w14:textId="77777777" w:rsidR="005315E0" w:rsidRDefault="00AC7D49">
      <w:pPr>
        <w:spacing w:line="600" w:lineRule="auto"/>
        <w:ind w:firstLine="720"/>
        <w:jc w:val="both"/>
        <w:rPr>
          <w:rFonts w:eastAsia="Times New Roman"/>
          <w:szCs w:val="24"/>
        </w:rPr>
      </w:pPr>
      <w:r>
        <w:rPr>
          <w:rFonts w:eastAsia="Times New Roman"/>
          <w:szCs w:val="24"/>
        </w:rPr>
        <w:t>Το μήνυμα του αντιδικτατορικού αγώνα, λοιπόν, πρέπει να σηματοδοτήσει την πιο πλατιά ενότητα του λαού για άμεση αλλαγή πολιτικών σε Ευρώπη και Ελλάδα, για την έξοδο της χώρας από τ</w:t>
      </w:r>
      <w:r>
        <w:rPr>
          <w:rFonts w:eastAsia="Times New Roman"/>
          <w:szCs w:val="24"/>
        </w:rPr>
        <w:t xml:space="preserve">ην κρίση, την υπεράσπιση των αδύναμων κοινωνικών στρωμάτων και την ενίσχυση των θεσμών της </w:t>
      </w:r>
      <w:r>
        <w:rPr>
          <w:rFonts w:eastAsia="Times New Roman"/>
          <w:szCs w:val="24"/>
        </w:rPr>
        <w:t>δημοκρατίας</w:t>
      </w:r>
      <w:r>
        <w:rPr>
          <w:rFonts w:eastAsia="Times New Roman"/>
          <w:szCs w:val="24"/>
        </w:rPr>
        <w:t xml:space="preserve">. Αυτό δεν θα το καταφέρουμε αν δεν έχουμε συλλογική δράση. </w:t>
      </w:r>
    </w:p>
    <w:p w14:paraId="0AEE502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Σαράντα δύο χρόνια μετά η εξέγερση του Πολυτεχνείου αποτελεί πάντα ορόσημο για τους αγώνες το</w:t>
      </w:r>
      <w:r>
        <w:rPr>
          <w:rFonts w:eastAsia="Times New Roman" w:cs="Times New Roman"/>
          <w:szCs w:val="24"/>
        </w:rPr>
        <w:t>υ λαού και της νεολαίας.  Οι μνήμες και τα μηνύματα της εξέγερσης προβάλ</w:t>
      </w:r>
      <w:r>
        <w:rPr>
          <w:rFonts w:eastAsia="Times New Roman" w:cs="Times New Roman"/>
          <w:szCs w:val="24"/>
        </w:rPr>
        <w:t>λ</w:t>
      </w:r>
      <w:r>
        <w:rPr>
          <w:rFonts w:eastAsia="Times New Roman" w:cs="Times New Roman"/>
          <w:szCs w:val="24"/>
        </w:rPr>
        <w:t xml:space="preserve">ουν στο προσκήνιο επίκαιρα και μεταφράζονται σε αδιάκοπη μάχη απέναντι στα φαινόμενα φασισμού και τρομοκρατίας. </w:t>
      </w:r>
    </w:p>
    <w:p w14:paraId="0AEE502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Τώρα που τα φαντάσματα του τυφλού φανατισμού και της τρομοκρατίας παίρ</w:t>
      </w:r>
      <w:r>
        <w:rPr>
          <w:rFonts w:eastAsia="Times New Roman" w:cs="Times New Roman"/>
          <w:szCs w:val="24"/>
        </w:rPr>
        <w:t>νουν πάλι σάρκα και οστά η διαφύλαξη του δημοκρατικού κεκτημένου και ο ασυμβίβαστος αγώνας ενάντια στον ρατσισμό και στην ξενοφοβία αποτελούν έμπρακτη αναγνώριση της συμβολής του Πολυτεχνείου στη δημοκρατική ιστορία της χώρας, πολύ περισσότερο μάλιστα αυτέ</w:t>
      </w:r>
      <w:r>
        <w:rPr>
          <w:rFonts w:eastAsia="Times New Roman" w:cs="Times New Roman"/>
          <w:szCs w:val="24"/>
        </w:rPr>
        <w:t>ς τις ημέρες, μετά και τα τρομοκρατικά πλήγματα στην καρδιά της Ευρώπης.</w:t>
      </w:r>
    </w:p>
    <w:p w14:paraId="0AEE503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Και να ξεκαθαρίσουμε κάτι εδώ. Χρειάζεται σε δύο επίπεδα δράση: Πρώτον, αμείλικτη μάχη κατά της τρομοκρατίας -και αυτό δεν  μπορεί να γίνει από κάθε χώρα ξεχωριστά, πρέπει να γίνει συ</w:t>
      </w:r>
      <w:r>
        <w:rPr>
          <w:rFonts w:eastAsia="Times New Roman" w:cs="Times New Roman"/>
          <w:szCs w:val="24"/>
        </w:rPr>
        <w:t>νολικά στην Ευρωπαϊκή Ένωση και από τους διεθνείς οργανισμούς- αλλά και εγρήγορση, για να μην έχουμε ξανά φαινόμενα εθνικισμού, μισαλλοδοξίας, ξενοφοβίας, και η Ευρώπη να παραμείνει Ευρώπη του ανθρωπισμού και του διαφωτισμού.</w:t>
      </w:r>
    </w:p>
    <w:p w14:paraId="0AEE503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Τώρα, λοιπόν, ο αγώνας για την</w:t>
      </w:r>
      <w:r>
        <w:rPr>
          <w:rFonts w:eastAsia="Times New Roman" w:cs="Times New Roman"/>
          <w:szCs w:val="24"/>
        </w:rPr>
        <w:t xml:space="preserve"> ελευθερία, τη δημοκρατία, την κοινωνική δικαιοσύνη και την αλληλεγγύη είναι περισσότερο επίκαιρος από ποτέ. Ο αγώνας αυτός δεν μπορεί παρά να έχει και θα έχει πάντα ως βάση τους νέους ανθρώπους, οι οποίοι βιώνουν περισσότερο απ’ όλους τις συνέπειες της βα</w:t>
      </w:r>
      <w:r>
        <w:rPr>
          <w:rFonts w:eastAsia="Times New Roman" w:cs="Times New Roman"/>
          <w:szCs w:val="24"/>
        </w:rPr>
        <w:t xml:space="preserve">θιάς ανεργίας και της ύφεσης. </w:t>
      </w:r>
    </w:p>
    <w:p w14:paraId="0AEE503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Το σύνθημα «Ψωμί </w:t>
      </w:r>
      <w:r>
        <w:rPr>
          <w:rFonts w:eastAsia="Times New Roman" w:cs="Times New Roman"/>
          <w:szCs w:val="24"/>
        </w:rPr>
        <w:t>-</w:t>
      </w:r>
      <w:r>
        <w:rPr>
          <w:rFonts w:eastAsia="Times New Roman" w:cs="Times New Roman"/>
          <w:szCs w:val="24"/>
        </w:rPr>
        <w:t xml:space="preserve"> Παιδεία</w:t>
      </w:r>
      <w:r>
        <w:rPr>
          <w:rFonts w:eastAsia="Times New Roman" w:cs="Times New Roman"/>
          <w:szCs w:val="24"/>
        </w:rPr>
        <w:t xml:space="preserve"> </w:t>
      </w:r>
      <w:r>
        <w:rPr>
          <w:rFonts w:eastAsia="Times New Roman" w:cs="Times New Roman"/>
          <w:szCs w:val="24"/>
        </w:rPr>
        <w:t>- Ελευθερία</w:t>
      </w:r>
      <w:r>
        <w:rPr>
          <w:rFonts w:eastAsia="Times New Roman" w:cs="Times New Roman"/>
          <w:szCs w:val="24"/>
        </w:rPr>
        <w:t>»</w:t>
      </w:r>
      <w:r>
        <w:rPr>
          <w:rFonts w:eastAsia="Times New Roman" w:cs="Times New Roman"/>
          <w:szCs w:val="24"/>
        </w:rPr>
        <w:t xml:space="preserve"> έχει και σήμερα τη δική του έννοια και</w:t>
      </w:r>
      <w:r>
        <w:rPr>
          <w:rFonts w:eastAsia="Times New Roman" w:cs="Times New Roman"/>
          <w:szCs w:val="24"/>
        </w:rPr>
        <w:t>,</w:t>
      </w:r>
      <w:r>
        <w:rPr>
          <w:rFonts w:eastAsia="Times New Roman" w:cs="Times New Roman"/>
          <w:szCs w:val="24"/>
        </w:rPr>
        <w:t xml:space="preserve"> δυστυχώς, όχι μόνο μεταφορικά. Και αυτό πρέπει να το συνειδητοποιήσουμε όλοι μας. </w:t>
      </w:r>
    </w:p>
    <w:p w14:paraId="0AEE503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w:t>
      </w:r>
      <w:r>
        <w:rPr>
          <w:rFonts w:eastAsia="Times New Roman" w:cs="Times New Roman"/>
          <w:szCs w:val="24"/>
        </w:rPr>
        <w:t xml:space="preserve">υ χρόνου ομιλίας του κυρίου Βουλευτή) </w:t>
      </w:r>
    </w:p>
    <w:p w14:paraId="0AEE503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Η φτωχοποίηση έχει οδηγήσει στο να μην υπάρχει κάλυψη βασικών αναγκών σε πολλούς συνανθρώπους μας. </w:t>
      </w:r>
    </w:p>
    <w:p w14:paraId="0AEE503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Στην παιδεία πρέπει να γίνει ριζική αλλαγή, μία μεταρρύθμιση συνολική, με συνεννόηση και όχι αυτά τα αποσπασματικά κα</w:t>
      </w:r>
      <w:r>
        <w:rPr>
          <w:rFonts w:eastAsia="Times New Roman" w:cs="Times New Roman"/>
          <w:szCs w:val="24"/>
        </w:rPr>
        <w:t>ι οι αντιμεταρρυθμίσεις οι οποίες έρχονται. Πρέπει να γίνει μία μεταρρύθμιση στην παιδεία, έτσι ώστε να συνδεθεί με την αγορά εργασίας, να δημιουργηθούν νέες θέσεις εργασίας και</w:t>
      </w:r>
      <w:r>
        <w:rPr>
          <w:rFonts w:eastAsia="Times New Roman" w:cs="Times New Roman"/>
          <w:szCs w:val="24"/>
        </w:rPr>
        <w:t>,</w:t>
      </w:r>
      <w:r>
        <w:rPr>
          <w:rFonts w:eastAsia="Times New Roman" w:cs="Times New Roman"/>
          <w:szCs w:val="24"/>
        </w:rPr>
        <w:t xml:space="preserve"> βεβαίως, να μπορέσει να αποκτήσει ξανά το νόημά της. </w:t>
      </w:r>
    </w:p>
    <w:p w14:paraId="0AEE503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Η νεολαία που </w:t>
      </w:r>
      <w:r>
        <w:rPr>
          <w:rFonts w:eastAsia="Times New Roman" w:cs="Times New Roman"/>
          <w:szCs w:val="24"/>
        </w:rPr>
        <w:t>ξεσηκώθηκε, λοιπόν, ηρωικά ενάντια στη δικτατορία των συνταγματαρχών και στον αυταρχισμό της χούντας πάλεψε με όλες της τις δυνάμεις για τα αιτήματα ενός ολόκληρου λαού για ελευθερία, δημοκρατία, αξιοπρέπεια και κοινωνική δικαιοσύνη, κοινωνική συνοχή. Αυτό</w:t>
      </w:r>
      <w:r>
        <w:rPr>
          <w:rFonts w:eastAsia="Times New Roman" w:cs="Times New Roman"/>
          <w:szCs w:val="24"/>
        </w:rPr>
        <w:t xml:space="preserve"> πρέπει να γίνει ο οδηγός για τη σημερινή νέα γενιά και για ένα αισιόδοξο αύριο. </w:t>
      </w:r>
    </w:p>
    <w:p w14:paraId="0AEE503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Αυτή η νέα γενιά, λοιπόν, η δική μου γενιά –γιατί εγώ δεν είχα γεννηθεί το 1973 - 1974- πραγματικά αποτίουμε φόρο τιμής σε όσους ανθρώπους εκείνη την περίοδο -και ευτυχώς είν</w:t>
      </w:r>
      <w:r>
        <w:rPr>
          <w:rFonts w:eastAsia="Times New Roman" w:cs="Times New Roman"/>
          <w:szCs w:val="24"/>
        </w:rPr>
        <w:t xml:space="preserve">αι πάρα πολλοί κι εδώ μέσα- είχαν συμμετάσχει σε αυτή τη διαδικασία κι οι οποίοι προσπάθησαν και </w:t>
      </w:r>
      <w:r>
        <w:rPr>
          <w:rFonts w:eastAsia="Times New Roman" w:cs="Times New Roman"/>
          <w:szCs w:val="24"/>
        </w:rPr>
        <w:t xml:space="preserve">έβαλαν </w:t>
      </w:r>
      <w:r>
        <w:rPr>
          <w:rFonts w:eastAsia="Times New Roman" w:cs="Times New Roman"/>
          <w:szCs w:val="24"/>
        </w:rPr>
        <w:t>μπροστά το συλλογικό από το ατομικό. Γιατί αυτό είναι το μήνυμα εκείνων των χρόνων για τη νέα αυτή γενιά που μαστίζεται από την κρίση και την ανεργία, γ</w:t>
      </w:r>
      <w:r>
        <w:rPr>
          <w:rFonts w:eastAsia="Times New Roman" w:cs="Times New Roman"/>
          <w:szCs w:val="24"/>
        </w:rPr>
        <w:t>ια τη γενιά που δεν πρέπει να γονατίσει μπροστά στη διάψευση των ονείρων της και στη συρρίκνωση των προοπτικών της</w:t>
      </w:r>
      <w:r>
        <w:rPr>
          <w:rFonts w:eastAsia="Times New Roman" w:cs="Times New Roman"/>
          <w:szCs w:val="24"/>
        </w:rPr>
        <w:t>. Γ</w:t>
      </w:r>
      <w:r>
        <w:rPr>
          <w:rFonts w:eastAsia="Times New Roman" w:cs="Times New Roman"/>
          <w:szCs w:val="24"/>
        </w:rPr>
        <w:t xml:space="preserve">ι’ αυτή τη γενιά που δεν πρέπει να αποδειχθεί μία χαμένη γενιά, αλλά να εμπνευστεί από τα ιδανικά αυτά που συζητάμε σήμερα, τα ιδανικά της </w:t>
      </w:r>
      <w:r>
        <w:rPr>
          <w:rFonts w:eastAsia="Times New Roman" w:cs="Times New Roman"/>
          <w:szCs w:val="24"/>
        </w:rPr>
        <w:t>γενιάς του Πολυτεχνείου, και να διεκδικήσει ένα καλύτερο μέλλον. Θυμόμαστε, λοιπόν, όλους εκείνους που έδωσαν τη μάχη ενάντια στην επτάχρονη στρατιωτική δικτατορία, που βίωσαν βασανιστήρια, φυλακές και εξορίες και που το παράδειγμά τους θα μπολιάσει τα ορά</w:t>
      </w:r>
      <w:r>
        <w:rPr>
          <w:rFonts w:eastAsia="Times New Roman" w:cs="Times New Roman"/>
          <w:szCs w:val="24"/>
        </w:rPr>
        <w:t xml:space="preserve">ματα της νέας γενιάς. </w:t>
      </w:r>
    </w:p>
    <w:p w14:paraId="0AEE503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Απομακρύνουμε κάθε φασιστικό, ρατσιστικό, ξενόφοβο χαρακτηριστικό, που εμφανίζεται ξανά και στην ελληνική κοινωνία και βλέπουμε ξανά όλα εκείνα που μας ενώνουν, τις δυνάμεις εκείνες, και παίρνουμε πραγματικά δύναμη από όσα είχαν γίνε</w:t>
      </w:r>
      <w:r>
        <w:rPr>
          <w:rFonts w:eastAsia="Times New Roman" w:cs="Times New Roman"/>
          <w:szCs w:val="24"/>
        </w:rPr>
        <w:t>ι εκείνες τις ημέρες, που θυμόμαστε σήμερα.</w:t>
      </w:r>
    </w:p>
    <w:p w14:paraId="0AEE503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Σας ευχαριστώ.</w:t>
      </w:r>
    </w:p>
    <w:p w14:paraId="0AEE503A" w14:textId="77777777" w:rsidR="005315E0" w:rsidRDefault="00AC7D49">
      <w:pPr>
        <w:spacing w:line="600" w:lineRule="auto"/>
        <w:ind w:firstLine="720"/>
        <w:jc w:val="both"/>
        <w:rPr>
          <w:rFonts w:eastAsia="Times New Roman" w:cs="Times New Roman"/>
          <w:szCs w:val="24"/>
        </w:rPr>
      </w:pPr>
      <w:r>
        <w:rPr>
          <w:rFonts w:eastAsia="Times New Roman"/>
          <w:bCs/>
        </w:rPr>
        <w:t>(Χειροκροτήματα από την πτέρυγα της Δημοκρατικής Συμπαράταξης  ΠΑΣΟΚ-ΔΗΜΑΡ)</w:t>
      </w:r>
    </w:p>
    <w:p w14:paraId="0AEE503B" w14:textId="77777777" w:rsidR="005315E0" w:rsidRDefault="00AC7D49">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Ευχαριστούμε τον κ. Θεοχαρόπουλο.</w:t>
      </w:r>
    </w:p>
    <w:p w14:paraId="0AEE503C" w14:textId="77777777" w:rsidR="005315E0" w:rsidRDefault="00AC7D49">
      <w:pPr>
        <w:spacing w:line="600" w:lineRule="auto"/>
        <w:ind w:firstLine="720"/>
        <w:jc w:val="both"/>
        <w:rPr>
          <w:rFonts w:eastAsia="Times New Roman"/>
          <w:bCs/>
        </w:rPr>
      </w:pPr>
      <w:r>
        <w:rPr>
          <w:rFonts w:eastAsia="Times New Roman"/>
          <w:bCs/>
        </w:rPr>
        <w:t xml:space="preserve">Τον λόγο έχει ο κ. Γεώργιος Δημαράς, Βουλευτής του ΣΥΡΙΖΑ </w:t>
      </w:r>
      <w:r>
        <w:rPr>
          <w:rFonts w:eastAsia="Times New Roman"/>
          <w:bCs/>
        </w:rPr>
        <w:t>και εκπρόσωπος των Οικολόγων Πρασίνων στην Κοινοβουλευτική Ομάδα του ΣΥΡΙΖΑ.</w:t>
      </w:r>
    </w:p>
    <w:p w14:paraId="0AEE503D"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Ευχαριστώ, κύριε Πρόεδρε.</w:t>
      </w:r>
    </w:p>
    <w:p w14:paraId="0AEE503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σαράντα δύο χρόνια μετά, σαράντα δύο χρόνια από εκείνον τον μεγάλο ξεσηκωμό της νεολαίας και στη </w:t>
      </w:r>
      <w:r>
        <w:rPr>
          <w:rFonts w:eastAsia="Times New Roman" w:cs="Times New Roman"/>
          <w:szCs w:val="24"/>
        </w:rPr>
        <w:t xml:space="preserve">συνέχεια του λαού. «Ψωμί –Παιδεία- Ελευθερία», τι δυνατό σύνθημα για εκείνη την εποχή! Και πίσω από αυτό το σύνθημα υπήρχε ένα γενικό αίτημα για κοινωνική δικαιοσύνη και δημοκρατία. </w:t>
      </w:r>
    </w:p>
    <w:p w14:paraId="0AEE503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Ακούω μερικούς ακόμα να λένε «Και τι άλλαξε τώρα;», «Και τώρα που δεν έχο</w:t>
      </w:r>
      <w:r>
        <w:rPr>
          <w:rFonts w:eastAsia="Times New Roman" w:cs="Times New Roman"/>
          <w:szCs w:val="24"/>
        </w:rPr>
        <w:t xml:space="preserve">υμε χούντα τι έγινε;», «Τι κακό έκανε η χούντα;» και άλλα σχετικά. Τι ήταν «χούντα» το ξέρουμε καλύτερα όσοι ζήσαμε εκείνα τα χρόνια, τα χρόνια τα δίσεκτα. Το γνωρίζουμε όσοι ζήσαμε τη στέρηση της ελευθερίας, όσοι αισθανόμασταν δίπλα μας τον χαφιέ που μας </w:t>
      </w:r>
      <w:r>
        <w:rPr>
          <w:rFonts w:eastAsia="Times New Roman" w:cs="Times New Roman"/>
          <w:szCs w:val="24"/>
        </w:rPr>
        <w:t xml:space="preserve">ακολουθούσε, όσοι παίρναμε το σημείωμα από την Ασφάλεια που έγραφε «Δι’ υπόθεσίν σου», και μετά Κραβαρίτης, Μπάμπαλης, Καραπαναγιώτης και οι άλλοι βασανιστές της χούντας. </w:t>
      </w:r>
    </w:p>
    <w:p w14:paraId="0AEE5040" w14:textId="77777777" w:rsidR="005315E0" w:rsidRDefault="00AC7D49">
      <w:pPr>
        <w:spacing w:line="600" w:lineRule="auto"/>
        <w:ind w:firstLine="709"/>
        <w:jc w:val="both"/>
        <w:rPr>
          <w:rFonts w:eastAsia="Times New Roman" w:cs="Times New Roman"/>
          <w:szCs w:val="24"/>
        </w:rPr>
      </w:pPr>
      <w:r>
        <w:rPr>
          <w:rFonts w:eastAsia="Times New Roman" w:cs="Times New Roman"/>
          <w:szCs w:val="24"/>
        </w:rPr>
        <w:t>Ποιο ήταν το έγκλημά μας; Ο χαφιές. Σε είχε καρφώσει, γιατί μιλούσες με τους συμφοιτ</w:t>
      </w:r>
      <w:r>
        <w:rPr>
          <w:rFonts w:eastAsia="Times New Roman" w:cs="Times New Roman"/>
          <w:szCs w:val="24"/>
        </w:rPr>
        <w:t>ητές σου για τη δημοκρατία, για τον διεθνισμό, για το δίκαιο, για την ειρήνη. Αρκετοί φίλοι μας ήταν στη φυλακή. Αρκετοί βασανίζονταν. Αρκετοί πέθαναν, όπως ο Νικηφόρος Μανδηλαράς. Άλλοι έμειναν παράλυτοι από τα βασανιστήρια στο ΕΑΤ-ΕΣΑ. Θυμόμαστε τον αγων</w:t>
      </w:r>
      <w:r>
        <w:rPr>
          <w:rFonts w:eastAsia="Times New Roman" w:cs="Times New Roman"/>
          <w:szCs w:val="24"/>
        </w:rPr>
        <w:t xml:space="preserve">ιστή και συμπατριώτη μου, τον Σπύρο Μουστακλή. </w:t>
      </w:r>
    </w:p>
    <w:p w14:paraId="0AEE504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Υπάρχει σε κάποιους η πλάνη ότι η χούντα κατέλυσε τη διαφθορά. Αυτοί είναι που δεν γνώριζαν για το «μπαλόσημο», για τον Λαδά και τη μεγάλη διαφθορά και διαπλοκή που υπήρχε μέσα στη χούντα. Απλώς σε εκείνες τι</w:t>
      </w:r>
      <w:r>
        <w:rPr>
          <w:rFonts w:eastAsia="Times New Roman" w:cs="Times New Roman"/>
          <w:szCs w:val="24"/>
        </w:rPr>
        <w:t>ς συνθήκες η διαφθορά δεν αποκαλύπτεται, όπως αποκαλύπτεται σε συνθήκες δημοκρατίας. Γιατί τότε τα έσκιαζε η φοβέρα και τα πλάκωνε η σκλαβιά</w:t>
      </w:r>
      <w:r>
        <w:rPr>
          <w:rFonts w:eastAsia="Times New Roman" w:cs="Times New Roman"/>
          <w:szCs w:val="24"/>
        </w:rPr>
        <w:t xml:space="preserve">! </w:t>
      </w:r>
    </w:p>
    <w:p w14:paraId="0AEE504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Και πού να σας θυμίσω τη χωροταξία και την πολεοδομία που έκανε ο Παττακός. Έδωσε ένα σύνθημα: «Αυξάνουμε τους συ</w:t>
      </w:r>
      <w:r>
        <w:rPr>
          <w:rFonts w:eastAsia="Times New Roman" w:cs="Times New Roman"/>
          <w:szCs w:val="24"/>
        </w:rPr>
        <w:t>ντελεστές δομήσεως, για να πάρει μπροστά η οικονομία και χτίστε όπου θέλετε. Γκρεμίστε και διατηρητέα και ιστορικά κτήρια». Κι αυτό έγινε τότε. Έτσι άρχισαν να γκρεμίζονται κτήρια. Κι έδωσε συντελεστή δομήσεως στην Ελλάδα 30% και 40% αύξηση στον υπάρχοντα.</w:t>
      </w:r>
      <w:r>
        <w:rPr>
          <w:rFonts w:eastAsia="Times New Roman" w:cs="Times New Roman"/>
          <w:szCs w:val="24"/>
        </w:rPr>
        <w:t xml:space="preserve"> Τότε χτίστηκαν συγκροτήματα σε παραλίες και σε αιγιαλούς.</w:t>
      </w:r>
    </w:p>
    <w:p w14:paraId="0AEE504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Έζησα εκείνα τα χρόνια της αγωνιστικής ανάτασης του λαού, που ήταν και πνευματική ανάταση: Θεοδωράκης, Μαρκόπουλος, Λεοντής, Ξυλούρης, Σεφέρης, Ελύτης. Διαβάζαμε Σικελιανό και Ρίτσο. Ξενυχτούσαμε σ</w:t>
      </w:r>
      <w:r>
        <w:rPr>
          <w:rFonts w:eastAsia="Times New Roman" w:cs="Times New Roman"/>
          <w:szCs w:val="24"/>
        </w:rPr>
        <w:t>υζητώντας πώς θα διώξουμε αυτή τη βάρβαρη χούντα που είχαμε στο κεφάλι μας. Ο λαός στην αρχή ήταν φοβισμένος. Στη συνέχεια ξεθάρρεψε με μπροστάρα τη νεολαία. Συνδεθήκαμε με τις αγωνιστικές παραδόσεις του λαού μας, την επανάσταση του ’21, την εθνική αντίστα</w:t>
      </w:r>
      <w:r>
        <w:rPr>
          <w:rFonts w:eastAsia="Times New Roman" w:cs="Times New Roman"/>
          <w:szCs w:val="24"/>
        </w:rPr>
        <w:t xml:space="preserve">ση. Τραγουδούσαμε «τα παιδιά της Σαμαρίνας», που δεν τα ξέρανε πολλοί, το «πότε θα κάνει ξαστεριά», κλέφτικα και αντάρτικα τραγούδια. </w:t>
      </w:r>
    </w:p>
    <w:p w14:paraId="0AEE504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Έτυχε να ζήσω από κοντά τα γεγονότα έξω από το Πολυτεχνείο εκείνες τις βραδιές. Δίπλα μας έπεφταν τραυματισμένοι αγωνιστέ</w:t>
      </w:r>
      <w:r>
        <w:rPr>
          <w:rFonts w:eastAsia="Times New Roman" w:cs="Times New Roman"/>
          <w:szCs w:val="24"/>
        </w:rPr>
        <w:t>ς και στην πλατεία Αιγύπτου τα πολυβόλα θέριζαν. Ήταν πόλεμος πραγματικός. Τα τανκς κατέβαιναν από του Γουδή μέσα από τη λεωφόρο Αλεξάνδρας. Και η έμπνευση του σταθμού του Πολυτεχνείου, εκείνη η φωνή του Δημήτρη Παπαχρήστου και της Μαρίας Δαμανάκη. Μετά, β</w:t>
      </w:r>
      <w:r>
        <w:rPr>
          <w:rFonts w:eastAsia="Times New Roman" w:cs="Times New Roman"/>
          <w:szCs w:val="24"/>
        </w:rPr>
        <w:t xml:space="preserve">ασανιστήρια, Γενική Ασφάλεια, ΕΑΤ-ΕΣΑ. </w:t>
      </w:r>
    </w:p>
    <w:p w14:paraId="0AEE504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Και για το ΕΑΤ-ΕΣΑ θα σας πω το πιο συγκλονιστικό. Την ώρα που βασανίζονταν γυναίκες, γύρω-γύρω σε μια αυλή ήταν τα κελιά. Βασανίζονταν τη νύχτα και το δράμα αυτών που βασανίζονταν το ζούσαν όλοι οι άλλοι. Και οι γυν</w:t>
      </w:r>
      <w:r>
        <w:rPr>
          <w:rFonts w:eastAsia="Times New Roman" w:cs="Times New Roman"/>
          <w:szCs w:val="24"/>
        </w:rPr>
        <w:t>αίκες βασανίζονταν και τραγουδούσαν τραγούδια Θεοδωράκη. Τι φοβερό! Και έβριζαν τους βασανιστές και τους έλεγαν: «Δεν ξέρετε τι κάνετε!». Αυτές είναι οι πιο συγκλονιστικές στιγμές: Πού ανάγεται ο άνθρωπος σε τέτοια έξαρση αγωνιστική!</w:t>
      </w:r>
    </w:p>
    <w:p w14:paraId="0AEE504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Κι εμείς, λοιπόν, τώρα</w:t>
      </w:r>
      <w:r>
        <w:rPr>
          <w:rFonts w:eastAsia="Times New Roman" w:cs="Times New Roman"/>
          <w:szCs w:val="24"/>
        </w:rPr>
        <w:t xml:space="preserve"> έχουμε μία μεγάλη ευθύνη, να μη συμβιβαστούμε, να μη βολευτούμε, να μη χαριστούμε στη διαπλοκή. Να συνεχίσουμε τον αγώνα για κοινωνική δικαιοσύνη, περισσότερη δημοκρατία, πραγματική και ουσιαστική παιδεία, κόντρα στις δυνάμεις της καταστροφής και των κοιν</w:t>
      </w:r>
      <w:r>
        <w:rPr>
          <w:rFonts w:eastAsia="Times New Roman" w:cs="Times New Roman"/>
          <w:szCs w:val="24"/>
        </w:rPr>
        <w:t>ωνιών και του πλανήτη.</w:t>
      </w:r>
    </w:p>
    <w:p w14:paraId="0AEE504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Ευχαριστώ.</w:t>
      </w:r>
    </w:p>
    <w:p w14:paraId="0AEE5048" w14:textId="77777777" w:rsidR="005315E0" w:rsidRDefault="00AC7D49">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0AEE5049"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τον κ. Δημαρά.</w:t>
      </w:r>
    </w:p>
    <w:p w14:paraId="0AEE504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Η Άννα Βαγενά, συνάδελφος από τον ΣΥΡΙΖΑ, έχει τον λόγο.</w:t>
      </w:r>
    </w:p>
    <w:p w14:paraId="0AEE504B"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 xml:space="preserve"> Ευχαριστώ, κύριε Πρόεδρε.</w:t>
      </w:r>
    </w:p>
    <w:p w14:paraId="0AEE504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Θα είμαι πάρα </w:t>
      </w:r>
      <w:r>
        <w:rPr>
          <w:rFonts w:eastAsia="Times New Roman" w:cs="Times New Roman"/>
          <w:szCs w:val="24"/>
        </w:rPr>
        <w:t xml:space="preserve">πολύ σύντομη. </w:t>
      </w:r>
    </w:p>
    <w:p w14:paraId="0AEE504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Επειδή πολλοί συνάδελφοι αναφέρθηκαν σε ανώνυμους ανθρώπους εκείνης της νύχτας, θα ήθελα να αναφέρω τον Ανδρέα Τσεκούρα, τον μουσικό μας. Εκείνο το βράδυ, νέο παλικαράκι, όρθιος πάνω σε ένα ασθενοφόρο έβγαζε συνεχώς τραυματίες από το Πολυτεχ</w:t>
      </w:r>
      <w:r>
        <w:rPr>
          <w:rFonts w:eastAsia="Times New Roman" w:cs="Times New Roman"/>
          <w:szCs w:val="24"/>
        </w:rPr>
        <w:t xml:space="preserve">νείο και θα μπορούσε να είναι νεκρός. Το αναφέρω το όνομα του Ανδρέα Τσεκούρα, έτσι για την ιστορία. </w:t>
      </w:r>
    </w:p>
    <w:p w14:paraId="0AEE504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Θα είμαι πάρα πολύ σύντομη. Θέλω να απευθυνθώ στους νέους ανθρώπους, στα νέα παιδιά της πατρίδας μας και να τους πω, να τους ζητήσω, να τους παρακαλέσω να</w:t>
      </w:r>
      <w:r>
        <w:rPr>
          <w:rFonts w:eastAsia="Times New Roman" w:cs="Times New Roman"/>
          <w:szCs w:val="24"/>
        </w:rPr>
        <w:t xml:space="preserve"> μας αμφισβητήσουν.</w:t>
      </w:r>
    </w:p>
    <w:p w14:paraId="0AEE504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Εμείς είμαστε εδώ γιατί αμφισβητήσαμε κάποιους άλλους την εποχή εκείνη, τους μεγαλύτερους. Η μόνη μας ελπίδα είναι να μας αμφισβητήσουν οι νέοι.</w:t>
      </w:r>
    </w:p>
    <w:p w14:paraId="0AEE505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EE5051" w14:textId="77777777" w:rsidR="005315E0" w:rsidRDefault="00AC7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AEE5052"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b/>
          <w:szCs w:val="24"/>
        </w:rPr>
        <w:t>:</w:t>
      </w:r>
      <w:r>
        <w:rPr>
          <w:rFonts w:eastAsia="Times New Roman" w:cs="Times New Roman"/>
          <w:szCs w:val="24"/>
        </w:rPr>
        <w:t xml:space="preserve"> Ευχαριστούμε κι εμείς.</w:t>
      </w:r>
    </w:p>
    <w:p w14:paraId="0AEE505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Ένωσης Κεντρώων κ. Βασίλειος Λεβέντης.</w:t>
      </w:r>
    </w:p>
    <w:p w14:paraId="0AEE505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Σε αυτήν τη σειρά ήταν ο κ. Δημήτριος Καβαδέλλας.</w:t>
      </w:r>
    </w:p>
    <w:p w14:paraId="0AEE505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Κύριε Καβαδέλλα, θα πάρετε τον λόγο και εσείς μετά τον Υπουργό κ. Τσιρώνη.</w:t>
      </w:r>
    </w:p>
    <w:p w14:paraId="0AEE505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Κύριε Λεβέντη, έχετε τον λόγο για δέκα</w:t>
      </w:r>
      <w:r>
        <w:rPr>
          <w:rFonts w:eastAsia="Times New Roman" w:cs="Times New Roman"/>
          <w:szCs w:val="24"/>
        </w:rPr>
        <w:t xml:space="preserve"> λεπτά. Σας παρακαλώ να κάνουμε οικονομία στον χρόνο, γιατί έχουμε και τη Διάσκεψη των Προέδρων ύστερα. Ευχαριστώ.</w:t>
      </w:r>
    </w:p>
    <w:p w14:paraId="0AEE5057"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Ευχαριστώ, κύριε Πρόεδρε.</w:t>
      </w:r>
    </w:p>
    <w:p w14:paraId="0AEE505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Ευχαριστώ και όσους είστε εδώ για την καλοσύνη σας να με ακούσετε.</w:t>
      </w:r>
    </w:p>
    <w:p w14:paraId="0AEE505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Γιορτάζουμε σήμερα την επέτειο του παλαιού Πολυτεχνείου του 1973, που έχει γίνει ρουτίνα τώρα. Σήμερα που πήγα να καταθέσω στεφάνι είδα εκεί να δεσπόζουν κάτι αριστεριστές, τα δε μεγάφωνα φωνασκούσαν συνθήματα αριστερίστικα και δη εξτρεμιστικά αριστερά. Τ</w:t>
      </w:r>
      <w:r>
        <w:rPr>
          <w:rFonts w:eastAsia="Times New Roman" w:cs="Times New Roman"/>
          <w:szCs w:val="24"/>
        </w:rPr>
        <w:t>ι είδους σεβασμός είναι αυτό προς τον πλουραλισμό, είναι άλλο ζήτημα. Άλλους, βέβαια, τους έδιωξαν, μερικούς  Υπουργούς τους γιουχάισαν, απ’ ό,τι έμαθα.</w:t>
      </w:r>
    </w:p>
    <w:p w14:paraId="0AEE505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Εν πάση περιπτώσει, ίσως δεν έχουν άδικο οι νέοι, γιατί σήμερα υπάρχει μεγάλη έλλειψη και απ’ αυτά τα «</w:t>
      </w:r>
      <w:r>
        <w:rPr>
          <w:rFonts w:eastAsia="Times New Roman" w:cs="Times New Roman"/>
          <w:szCs w:val="24"/>
        </w:rPr>
        <w:t>ψωμί, παιδεία, ελευθερία». Υπάρχει μεγάλη έλλειψη και από τα τρία. Άρα, ένα νέο Πολυτεχνείο είναι μπροστά μας. Απλώς τώρα δεν είναι η χούντα και κάποιοι παρανοϊκοί συνταγματάρχες. Τώρα την ευθύνη την έχει το πολιτικό σύστημα και το κατεστημένο, έτσι όπως λ</w:t>
      </w:r>
      <w:r>
        <w:rPr>
          <w:rFonts w:eastAsia="Times New Roman" w:cs="Times New Roman"/>
          <w:szCs w:val="24"/>
        </w:rPr>
        <w:t>ειτουργεί. Τότε ήταν ενωμένοι όλοι κατά της χούντας.</w:t>
      </w:r>
    </w:p>
    <w:p w14:paraId="0AEE505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Τώρα, αν πάτε στα καφενεία, βρίζουν όλοι τα πολιτικά κόμματα, τους Βουλευτές όλους μαζί και μου λένε «αν δεν ήσουν εσύ, που είσαι καινούργιος μέσα στη Βουλή, τους άλλους θα τους παίρναμε με το στειλιάρι»</w:t>
      </w:r>
      <w:r>
        <w:rPr>
          <w:rFonts w:eastAsia="Times New Roman" w:cs="Times New Roman"/>
          <w:szCs w:val="24"/>
        </w:rPr>
        <w:t>. Αυτό μου το λένε σε όλα τα καφενεία σε όλη την Ελλάδα και δεν φαντάζομαι να μην το έχετε συναντήσει. Θέλετε πολλούς φρουρούς, για να προσέρχεστε στα καφενεία, εκτός αν προσέρχεστε σε τελείως φιλικό περιβάλλον. Αν λέω ψέματα, διαψεύστε με.</w:t>
      </w:r>
    </w:p>
    <w:p w14:paraId="0AEE505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Εν πάση περιπτώ</w:t>
      </w:r>
      <w:r>
        <w:rPr>
          <w:rFonts w:eastAsia="Times New Roman" w:cs="Times New Roman"/>
          <w:szCs w:val="24"/>
        </w:rPr>
        <w:t xml:space="preserve">σει, μπορεί να μην ξέρετε τι ήταν το Πολυτεχνείο εκείνη την εποχή. Πέντε μέρες το Πολυτεχνείο ήταν κλειστό και δεν επέτρεπε η χούντα να μπει φαγητό μέσα για να φάνε οι φοιτητές. Ο Γεώργιος Μαύρος, με δύο-τρεις αστυνομικούς που είχε γνωστούς, έβαζε τρόφιμα </w:t>
      </w:r>
      <w:r>
        <w:rPr>
          <w:rFonts w:eastAsia="Times New Roman" w:cs="Times New Roman"/>
          <w:szCs w:val="24"/>
        </w:rPr>
        <w:t xml:space="preserve">μέσα στο Πολυτεχνείο, για να έχουν τα παιδιά να φάνε φαγητό το μεσημέρι. Μπορεί να μην το ξέρετε αυτό. </w:t>
      </w:r>
    </w:p>
    <w:p w14:paraId="0AEE505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Μπορεί να μην ξέρετε, επίσης, ότι όταν η χούντα έριξε την πόρτα, υπήρχαν δύο χιλιάδες παιδιά μέσα, εκ των οποίων πάνω από πεντακόσια συνελήφθησαν, τα δε</w:t>
      </w:r>
      <w:r>
        <w:rPr>
          <w:rFonts w:eastAsia="Times New Roman" w:cs="Times New Roman"/>
          <w:szCs w:val="24"/>
        </w:rPr>
        <w:t xml:space="preserve"> άλλα κατέφυγαν σε γειτονικά κτήρια, μεταξύ των οποίων και εγώ. Όταν μπήκα στο κτήριο, όπου υπήρχε ένας δερματολόγος που τον γνώριζα, είδα άλλα εκατόν πενήντα με διακόσια άτομα μέσα. Προσέφεραν καταφύγιο οι γιατροί, οι δικηγόροι και οι απλοί κάτοικοι που ε</w:t>
      </w:r>
      <w:r>
        <w:rPr>
          <w:rFonts w:eastAsia="Times New Roman" w:cs="Times New Roman"/>
          <w:szCs w:val="24"/>
        </w:rPr>
        <w:t xml:space="preserve">ίχαν σπίτια. Το προσέφεραν με κίνδυνο της ζωής τους, γιατί η χούντα έκανε πολλά αίσχη. Αν μάθαινε ότι φιλοξενείς φοιτητές, μπορούσε να κάνει αντίποινα.  </w:t>
      </w:r>
    </w:p>
    <w:p w14:paraId="0AEE505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Η χούντα νωρίτερα είχε αφαιρέσει αναβολές στράτευσης λόγω σπουδών και όσοι ήταν οι πιο δραστήριοι τους</w:t>
      </w:r>
      <w:r>
        <w:rPr>
          <w:rFonts w:eastAsia="Times New Roman" w:cs="Times New Roman"/>
          <w:szCs w:val="24"/>
        </w:rPr>
        <w:t xml:space="preserve"> τους είχε στείλει στα σύνορα σε απομονωμένες μονάδες. Ήταν το πρώτο κρούσμα που είχε τότε, περίπου εβδομήντα άτομα του Πολυτεχνείου, πρωταιτίους. Υπήρχαν κάποιοι άνθρωποι μες το Πολυτεχνείο. Μετά μπήκαν κι άλλοι, βέβαια. Μπήκε ο Τζουμάκας -εμείς δεν ξέραμ</w:t>
      </w:r>
      <w:r>
        <w:rPr>
          <w:rFonts w:eastAsia="Times New Roman" w:cs="Times New Roman"/>
          <w:szCs w:val="24"/>
        </w:rPr>
        <w:t xml:space="preserve">ε τον Τζουμάκα. Ήταν άλλων σχολών. Οι άνθρωποι που γνωρίζαμε εκείνη την εποχή ήταν ο Βασίλης Πεντάρης, που διετέλεσε Βουλευτής της Ένωσης Κέντρου στα Χανιά -τώρα δεν υπάρχει στην πολιτική- ο Ανδρουλάκης, η Δαμανάκη. </w:t>
      </w:r>
    </w:p>
    <w:p w14:paraId="0AEE505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Υπήρχαν τέσσερα πέντε άτομα που μπήκαν </w:t>
      </w:r>
      <w:r>
        <w:rPr>
          <w:rFonts w:eastAsia="Times New Roman" w:cs="Times New Roman"/>
          <w:szCs w:val="24"/>
        </w:rPr>
        <w:t>αμέσως στα κόμματα, συνήθως της Αριστεράς, και βγήκαν αμέσως Βουλευτές. Τότε το ’74 ήταν καινούργιοι συνδυασμοί και μπορούσαν εύκολα να βγουν Βουλευτές κάποιοι. Δεν ήταν όπως τώρα, που ορισμένα άτομα είναι ταμπουρωμένα σε κάθε περιφέρεια και για να βγεις σ</w:t>
      </w:r>
      <w:r>
        <w:rPr>
          <w:rFonts w:eastAsia="Times New Roman" w:cs="Times New Roman"/>
          <w:szCs w:val="24"/>
        </w:rPr>
        <w:t>τη Χίο Βουλευτής πρέπει να νικήσεις έναν επώνυμο Βουλευτή. Τότε, αμέσως μετά τη χούντα, ανανεώθηκε η Βουλή κατά ένα τεράστιο ποσοστό κι έτσι οι άνθρωποι αυτοί μπόρεσαν και βγήκαν Βουλευτές.</w:t>
      </w:r>
    </w:p>
    <w:p w14:paraId="0AEE506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Επίσης, εκείνο που ίσως δεν γνωρίζει η Βουλή είναι ότι τη νύχτα </w:t>
      </w:r>
      <w:r>
        <w:rPr>
          <w:rFonts w:eastAsia="Times New Roman" w:cs="Times New Roman"/>
          <w:szCs w:val="24"/>
        </w:rPr>
        <w:t>εκείνη σημειώθηκαν θάνατοι διπλάσιοι του συνήθους. Δηλαδή, αν λόγω φυσιολογικών αιτίων πεθαίνουν στην Αθήνα εξήντα έως ογδόντα την ημέρα, εκείνη την ημέρα θανατώθηκαν διπλοί και τριπλοί σε αριθμό και γιατροί με το πιστόλι στον κρόταφο υπέγραφαν γνωματεύσει</w:t>
      </w:r>
      <w:r>
        <w:rPr>
          <w:rFonts w:eastAsia="Times New Roman" w:cs="Times New Roman"/>
          <w:szCs w:val="24"/>
        </w:rPr>
        <w:t>ς θανάτου ότι προέρχεται από καρδιά, ενώ περιέγραφαν φυσιολογικούς θανάτους. Η χούντα επέβαλε αυτά τα πλαστά πιστοποιητικά θανάτου, ενώ ήταν θάνατος με σφαίρα. Μάλιστα πολλά αδέλφια τέτοιων θανατωθέντων, για να μην μιλήσουν οι οικογένειες, η χούντα τα έβαλ</w:t>
      </w:r>
      <w:r>
        <w:rPr>
          <w:rFonts w:eastAsia="Times New Roman" w:cs="Times New Roman"/>
          <w:szCs w:val="24"/>
        </w:rPr>
        <w:t>ε δημοσίους υπαλλήλους. Δεν ξέρω αν αυτό το γνωρίζετε, αλλά εκείνη τη νύχτα εσημειώθη σχεδόν τριπλάσιος αριθμός θυμάτων στην Αθήνα, για κάποιους που λένε ότι δεν υπήρχαν θύματα.</w:t>
      </w:r>
    </w:p>
    <w:p w14:paraId="0AEE506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Το μεγαλύτερο, όμως, θύμα, κυρίες και κύριοι, της εποχής εκείνης ήταν ο ίδιος </w:t>
      </w:r>
      <w:r>
        <w:rPr>
          <w:rFonts w:eastAsia="Times New Roman" w:cs="Times New Roman"/>
          <w:szCs w:val="24"/>
        </w:rPr>
        <w:t xml:space="preserve">ο λαός, που ενώ νόμιζε ότι νίκησε τη δικτατορία, ότι νίκησε τα δεσμά, ότι αναγεννιέται η δημοκρατία, βρέθηκε ξανά με αεροπλάνα που κουβαλούσαν τον Καραμανλή, με έναν Ανδρέα Παπανδρέου που γύρισε, βρέθηκε ξανά με κάποιους ανθρώπους, οι οποίοι ήταν οι ίδιοι </w:t>
      </w:r>
      <w:r>
        <w:rPr>
          <w:rFonts w:eastAsia="Times New Roman" w:cs="Times New Roman"/>
          <w:szCs w:val="24"/>
        </w:rPr>
        <w:t>οι παλαιοί που είχαν προξενήσει εκείνη τη δυστοκία, την οποία βρήκε ως επιχείρημα η χούντα για να έρθει. Δηλαδή, το τραγικό σ’ αυτήν τη χώρα είναι ότι γίνεται κάτι και μετά το πολιτικό σύστημα παραμένει όπως ήταν, αδιόρθωτο, αμετανόητο.</w:t>
      </w:r>
    </w:p>
    <w:p w14:paraId="0AEE506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Το ίδιο έγινε και τ</w:t>
      </w:r>
      <w:r>
        <w:rPr>
          <w:rFonts w:eastAsia="Times New Roman" w:cs="Times New Roman"/>
          <w:szCs w:val="24"/>
        </w:rPr>
        <w:t xml:space="preserve">ώρα. Καλούνται να μας βγάλουν από την κρίση αυτοί που μας έβαλαν στην κρίση. Μα, θα μου πείτε «Ο ΣΥΡΙΖΑ, κύριε Λεβέντη, τι φταίει; Ο ΣΥΡΙΖΑ είναι νέο κόμμα». </w:t>
      </w:r>
    </w:p>
    <w:p w14:paraId="0AEE506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Δεν είναι νέο κόμμα, κυρίες και κύριοι. Είναι άλλη ενδυμασία του παλαιού ΠΑΣΟΚ. Μην έχουμε αυταπά</w:t>
      </w:r>
      <w:r>
        <w:rPr>
          <w:rFonts w:eastAsia="Times New Roman" w:cs="Times New Roman"/>
          <w:szCs w:val="24"/>
        </w:rPr>
        <w:t>τες. Όταν όλοι οι Υπουργοί είναι από το ΠΑΣΟΚ, όταν οι διοικητές οργανισμών είναι από το ΠΑΣΟΚ, δεν είναι νέο κόμμα ο ΣΥΡΙΖΑ. Άρα αυτήν τη στιγμή προσπαθεί να μας βγάλει από την κρίση ένα κόμμα, που είναι μεταμφιεσμένο το ίδιο, το παλαιό ΠΑΣΟΚ, που μας οδή</w:t>
      </w:r>
      <w:r>
        <w:rPr>
          <w:rFonts w:eastAsia="Times New Roman" w:cs="Times New Roman"/>
          <w:szCs w:val="24"/>
        </w:rPr>
        <w:t xml:space="preserve">γησε στην κρίση με τους διορισμούς. </w:t>
      </w:r>
    </w:p>
    <w:p w14:paraId="0AEE506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Δεύτερη, δηλαδή, ατίμωση συμβαίνει αυτήν τη στιγμή στη χώρα: Η χούντα έγινε και ήρθαν οι ίδιοι που ήταν πριν τη χούντα και επιβλήθηκαν στο πολιτικό σύστημα. Η πτώχευση έγινε και καλούνται οι ίδιοι να μας βγάλουν απ’ την</w:t>
      </w:r>
      <w:r>
        <w:rPr>
          <w:rFonts w:eastAsia="Times New Roman" w:cs="Times New Roman"/>
          <w:szCs w:val="24"/>
        </w:rPr>
        <w:t xml:space="preserve"> κρίση. Αυτά είναι τα «εύγε» του πολιτικού συστήματος! </w:t>
      </w:r>
    </w:p>
    <w:p w14:paraId="0AEE506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Εγώ πιστεύω ότι βρίσκεται σε εξέλιξη ένα δεύτερο Πολυτεχνείο. Αυτό πιστεύει η Ένωση Κεντρώων. Ένα Πολυτεχνείο που αυτήν τη φορά δεν θα δεχθεί μεταμφιέσεις ούτε τα ίδια άτομα να επανέρχονται και να δίν</w:t>
      </w:r>
      <w:r>
        <w:rPr>
          <w:rFonts w:eastAsia="Times New Roman" w:cs="Times New Roman"/>
          <w:szCs w:val="24"/>
        </w:rPr>
        <w:t xml:space="preserve">ουν στην κοινωνία την εικόνα της ανανέωσης. Αυτή τη φορά η νεολαία ζητά λύσεις, ευθύνη, σοβαρότητα, διαφάνεια. </w:t>
      </w:r>
    </w:p>
    <w:p w14:paraId="0AEE506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Πολλές φορές στην Αίθουσα αυτήν έχω μιλήσει για τους συμβούλους των Βουλευτών. Απάντηση δεν έχω λάβει. Έχω ζητήσει όλων των αιρετών οι μισθοί να</w:t>
      </w:r>
      <w:r>
        <w:rPr>
          <w:rFonts w:eastAsia="Times New Roman" w:cs="Times New Roman"/>
          <w:szCs w:val="24"/>
        </w:rPr>
        <w:t xml:space="preserve"> πάνε 50% κάτω, όπως και του Προέδρου της Δημοκρατίας και όλων των μητροπολιτών. Απάντηση δεν έχω λάβει. Εγώ είμαι εδώ και μιλώ άνευ κειμένου, ενώ ο προηγούμενος τα βγάζει και τα διαβάζει, καθώς και ο επόμενος τα διαβάζει. Άρα οι ομιλίες μου στην Αίθουσα α</w:t>
      </w:r>
      <w:r>
        <w:rPr>
          <w:rFonts w:eastAsia="Times New Roman" w:cs="Times New Roman"/>
          <w:szCs w:val="24"/>
        </w:rPr>
        <w:t>υτή μέχρι τώρα, στους δύο μήνες, δεν λαμβάνονται υπ’ όψιν, κυρίες και κύριοι. Άρα η μόνη μου ελπίδα πάλι είναι ο λαός, αν ακούει. Τίποτα άλλο.</w:t>
      </w:r>
    </w:p>
    <w:p w14:paraId="0AEE506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EE5068" w14:textId="77777777" w:rsidR="005315E0" w:rsidRDefault="00AC7D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AEE5069"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το</w:t>
      </w:r>
      <w:r>
        <w:rPr>
          <w:rFonts w:eastAsia="Times New Roman" w:cs="Times New Roman"/>
          <w:szCs w:val="24"/>
        </w:rPr>
        <w:t>ν κ. Λεβέντη.</w:t>
      </w:r>
    </w:p>
    <w:p w14:paraId="0AEE506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Τον λόγο έχει ο Υπουργός κ. Τσιρώνης για πέντε λεπτά, ως κανονικός ομιλητής. Επίσης, είναι εκπρόσωπος των Οικολόγων Πρασίνων στην Κοινοβουλευτική Ομάδα της συγκυβερνώσας παράταξης.</w:t>
      </w:r>
    </w:p>
    <w:p w14:paraId="0AEE506B"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w:t>
      </w:r>
      <w:r>
        <w:rPr>
          <w:rFonts w:eastAsia="Times New Roman" w:cs="Times New Roman"/>
          <w:b/>
          <w:szCs w:val="24"/>
        </w:rPr>
        <w:t xml:space="preserve">γειας): </w:t>
      </w:r>
      <w:r>
        <w:rPr>
          <w:rFonts w:eastAsia="Times New Roman" w:cs="Times New Roman"/>
          <w:szCs w:val="24"/>
        </w:rPr>
        <w:t>Ευχαριστώ, κύριε Πρόεδρε.</w:t>
      </w:r>
    </w:p>
    <w:p w14:paraId="0AEE506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Δεν μπορώ παρά να πω ότι, κατ’ αρχάς, ο λαός με τίμησε για να είμαι εδώ και δεν είμαι εκπρόσωπος του παλαιού συστήματος. Δεν θέλω να απαριθμήσω τη συντριπτική μειονότητα των Υπουργών και Βουλευτών που δεν έχουν καμμία απολ</w:t>
      </w:r>
      <w:r>
        <w:rPr>
          <w:rFonts w:eastAsia="Times New Roman" w:cs="Times New Roman"/>
          <w:szCs w:val="24"/>
        </w:rPr>
        <w:t xml:space="preserve">ύτως σχέση με το παλαιό πολιτικό σύστημα. Δεν ήλθαμε, όμως, εδώ για να μιλήσουμε γι’ αυτό. </w:t>
      </w:r>
    </w:p>
    <w:p w14:paraId="0AEE506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Δράττομαι της ευκαιρίας να εκφράσω τα θερμά μου συλλυπητήρια στους συγγενείς των νεκρών στη Λευκάδα και μια συμπαράσταση ολόψυχα ότι είμαστε μαζί τους, φαντάζομαι ό</w:t>
      </w:r>
      <w:r>
        <w:rPr>
          <w:rFonts w:eastAsia="Times New Roman" w:cs="Times New Roman"/>
          <w:szCs w:val="24"/>
        </w:rPr>
        <w:t>λοι, στο Κοινοβούλιο.</w:t>
      </w:r>
    </w:p>
    <w:p w14:paraId="0AEE506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Να ξεκινήσω, λέγοντας ότι αυτές τις μέρες είμαι Γάλλος. Όπως πριν από λίγες εβδομάδες ήμουν Τούρκος, όπως, όταν έπεφταν οι δίδυμοι πύργοι, ήμουν Αμερικάνος και είναι δικά μου αδέρφια οι άνθρωποι που σκοτώνονται σε αυτές τις χώρες. Κάθ</w:t>
      </w:r>
      <w:r>
        <w:rPr>
          <w:rFonts w:eastAsia="Times New Roman" w:cs="Times New Roman"/>
          <w:szCs w:val="24"/>
        </w:rPr>
        <w:t xml:space="preserve">ε μέρα, δυστυχώς, είμαι Παλαιστίνιος. Κάθε μέρα, γιατί αυτός ο τρόμος είναι παλαιός. </w:t>
      </w:r>
    </w:p>
    <w:p w14:paraId="0AEE506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Γιατί το Πολυτεχνείο τελικά κέρδισε μια θέση στην ιστορία; Γιατί ήταν μια κορυφαία στιγμή όπου η Ευρώπη της δημοκρατίας συγκρούστηκε με τη σκοτεινή Ευρώπη. Γιατί η σκοτει</w:t>
      </w:r>
      <w:r>
        <w:rPr>
          <w:rFonts w:eastAsia="Times New Roman" w:cs="Times New Roman"/>
          <w:szCs w:val="24"/>
        </w:rPr>
        <w:t xml:space="preserve">νή Ευρώπη δεν είναι κάτι ξένο, δεν είναι κάτι που ήλθε από μακριά. Εύκολα λέμε όλοι ότι στην Ευρώπη γεννήθηκε η δημοκρατία, αλλά ξεχνάμε ότι εδώ γεννήθηκε και η σκοτεινή Ευρώπη και ζωντανή απόδειξη η απουσία εδώ, στα δεξιά έδρανα, των οπαδών της σκοτεινής </w:t>
      </w:r>
      <w:r>
        <w:rPr>
          <w:rFonts w:eastAsia="Times New Roman" w:cs="Times New Roman"/>
          <w:szCs w:val="24"/>
        </w:rPr>
        <w:t xml:space="preserve">Ευρώπης, που σήμερα, φυσικά, αποδεικνύουν με την απουσία τους σε τι διαφέρουν απ’ όλο το υπόλοιπο Κοινοβούλιο. </w:t>
      </w:r>
    </w:p>
    <w:p w14:paraId="0AEE5070"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Ένα ζήτημα το οποίο αξίζει να μνημονεύσουμε, για να διδασκόμαστε -κάποιος είχε πει ότι οι Υπουργοί πρέπει να διδασκόμαστε ιστορία και να δίνουμε</w:t>
      </w:r>
      <w:r>
        <w:rPr>
          <w:rFonts w:eastAsia="Times New Roman" w:cs="Times New Roman"/>
          <w:szCs w:val="24"/>
        </w:rPr>
        <w:t xml:space="preserve"> και εξετάσεις- είναι ότι η Αριστερά κυριάρχησε σε αυτό το κίνημα. Μπορεί να μην το μονοπώλησε αλλά δεν μπορούμε παρά να αναγνωρίσουμε, όλες οι πτέρυγες του Κοινοβουλίου, ότι η Αριστερά κυριάρχησε και στο ΕΑΜ και στην αντίσταση ενάντια στη σκοτεινή Ευρώπη,</w:t>
      </w:r>
      <w:r>
        <w:rPr>
          <w:rFonts w:eastAsia="Times New Roman" w:cs="Times New Roman"/>
          <w:szCs w:val="24"/>
        </w:rPr>
        <w:t xml:space="preserve"> ενάντια στο ναζισμό αλλά κυριάρχησε και στην αντίσταση ενάντια στη χούντα. </w:t>
      </w:r>
    </w:p>
    <w:p w14:paraId="0AEE5071"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Οι ιστορικοί λόγοι είναι πολλοί. Δεν σημαίνει ότι όλοι οι αγωνιστές ήταν Αριστεροί ή ότι η μάχη ενάντια στην σκοτεινή Ευρώπη είναι μια μάχη που είναι αποκλειστική υπόθεση της Αρισ</w:t>
      </w:r>
      <w:r>
        <w:rPr>
          <w:rFonts w:eastAsia="Times New Roman" w:cs="Times New Roman"/>
          <w:szCs w:val="24"/>
        </w:rPr>
        <w:t>τεράς. Το μνημονεύω, όμως, όχι για να δώσω εύφημον μνεία στους αγωνιστές της αλλά για να τονίσω ότι αυτό οφείλεται στο ιστορικό γεγονός ότι τα μεγάλα οικονομικά συμφέροντα στο μεσοπόλεμο τάισαν τη σκοτεινή Ευρώπη, για να αντιμετωπίσουν το λαϊκό κίνημα. Είν</w:t>
      </w:r>
      <w:r>
        <w:rPr>
          <w:rFonts w:eastAsia="Times New Roman" w:cs="Times New Roman"/>
          <w:szCs w:val="24"/>
        </w:rPr>
        <w:t xml:space="preserve">αι μια πραγματικότητα που δεν πρέπει να ξεχνάμε. Είναι μια πραγματικότητα που πρέπει να διδάσκει και σήμερα, γιατί το στίγμα του Πολυτεχνείου και σήμερα είναι ζωντανό. </w:t>
      </w:r>
    </w:p>
    <w:p w14:paraId="0AEE507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Πολλοί λένε «εντάξει, τι έγινε, η χούντα δεν τέλειωσε το ’73». Πραγματικά το λένε, γιατ</w:t>
      </w:r>
      <w:r>
        <w:rPr>
          <w:rFonts w:eastAsia="Times New Roman" w:cs="Times New Roman"/>
          <w:szCs w:val="24"/>
        </w:rPr>
        <w:t xml:space="preserve">ί ίσως δεν έχουν ζήσει τι σημαίνει φόβος. Τι σημαίνει να ερωτεύεσαι μια κοπέλα και να μην τολμάς να ανοιχτείς, να της μιλήσεις, γιατί μπορεί να πεις τη λάθος λέξη που μπορεί να στείλει τη μάνα σου στη φυλακή. Τι σημαίνει να συνηθίζεις να μη μιλάς ανοιχτά. </w:t>
      </w:r>
      <w:r>
        <w:rPr>
          <w:rFonts w:eastAsia="Times New Roman" w:cs="Times New Roman"/>
          <w:szCs w:val="24"/>
        </w:rPr>
        <w:t>Όσοι δεν το έχουν ζήσει και δεν μεγάλωσαν -γιατί εγώ ήμουν μικρός τότε αλλά ήταν όλη μου η εφηβεία μέσα στη χούντα- δεν μπορούν να φανταστούν ούτε να διανοηθούν τι σημαίνει το δικαίωμα των παιδιών σήμερα στο Πολυτεχνείο, ναι, να γιουχάρουν Υπουργούς, που δ</w:t>
      </w:r>
      <w:r>
        <w:rPr>
          <w:rFonts w:eastAsia="Times New Roman" w:cs="Times New Roman"/>
          <w:szCs w:val="24"/>
        </w:rPr>
        <w:t>εν το είχαμε τότε και πολλοί το πλήρωσαν με το αίμα τους.</w:t>
      </w:r>
    </w:p>
    <w:p w14:paraId="0AEE5073"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Ξαναγυρίζω, όμως, σε αυτό το οποίο μας αφορά άμεσα σήμερα, στη σκοτεινή Ευρώπη η οποία, δυστυχώς, είναι ολοζώντανη και δεν είναι ολοζώντανη μονάχα στις ελάχιστες δυνάμεις του ναζισμού. Είναι ολοζώντ</w:t>
      </w:r>
      <w:r>
        <w:rPr>
          <w:rFonts w:eastAsia="Times New Roman" w:cs="Times New Roman"/>
          <w:szCs w:val="24"/>
        </w:rPr>
        <w:t>ανη, όταν έφτιαξαν μια δημοκρατία για λίγους, για ελάχιστους και ταξικά και εθνικά. Δεν δώσαμε δημοκρατία σε λαούς, όπως είναι το Αφγανιστάν. Εμείς εδώ, σε αυτήν την Ευρώπη, κάναμε την εθνοκάθαρση των Εβραίων αδελφών μας, οι οποίοι αναγκάστηκαν και μετοίκη</w:t>
      </w:r>
      <w:r>
        <w:rPr>
          <w:rFonts w:eastAsia="Times New Roman" w:cs="Times New Roman"/>
          <w:szCs w:val="24"/>
        </w:rPr>
        <w:t xml:space="preserve">σαν, εκόντες άκοντες, σε αυτό το εθνικιστικό μόρφωμα, το σιωνιστικό του Ισραήλ, το οποίο συνεχίζει να είναι χαίνουσα πληγή. </w:t>
      </w:r>
    </w:p>
    <w:p w14:paraId="0AEE5074"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Εμείς στην Ευρώπη γεννήσαμε την έννοια των μειονοτήτων. Με τα δικά μας όπλα σήμερα πεθάναν τα παιδιά μας, τα αδέρφια μας στη Γαλλία</w:t>
      </w:r>
      <w:r>
        <w:rPr>
          <w:rFonts w:eastAsia="Times New Roman" w:cs="Times New Roman"/>
          <w:szCs w:val="24"/>
        </w:rPr>
        <w:t>. Με τα δικά μας όπλα. Είναι σχεδόν εμφύλιος πόλεμος. Δεν έρχεται από κάπου αλλού αυτός ο φονταμενταλισμός. Εδώ γεννιέται, εδώ είναι το αυγό του φιδιού και από εδώ εξάχθηκε στις χώρες της Μέσης Ανατολής. Είναι, λοιπόν, η Νέμεσις αυτή που συνεχίζει και απει</w:t>
      </w:r>
      <w:r>
        <w:rPr>
          <w:rFonts w:eastAsia="Times New Roman" w:cs="Times New Roman"/>
          <w:szCs w:val="24"/>
        </w:rPr>
        <w:t>λεί.</w:t>
      </w:r>
    </w:p>
    <w:p w14:paraId="0AEE5075"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η Ευρώπη αυτήν τη στιγμή είναι σε ένα κρίσιμο σταυροδρόμι. </w:t>
      </w:r>
    </w:p>
    <w:p w14:paraId="0AEE5076" w14:textId="77777777" w:rsidR="005315E0" w:rsidRDefault="00AC7D49">
      <w:pPr>
        <w:tabs>
          <w:tab w:val="left" w:pos="3189"/>
          <w:tab w:val="left" w:pos="3545"/>
          <w:tab w:val="center" w:pos="45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0AEE5077" w14:textId="77777777" w:rsidR="005315E0" w:rsidRDefault="00AC7D49">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Μισό λεπτό, κύριε Πρόεδρε. </w:t>
      </w:r>
    </w:p>
    <w:p w14:paraId="0AEE5078" w14:textId="77777777" w:rsidR="005315E0" w:rsidRDefault="00AC7D49">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Γιατί, δυστυχώς, ακόμα και σήμερα υπάρχουν οικονομικά συμφέροντα, όπως και </w:t>
      </w:r>
      <w:r>
        <w:rPr>
          <w:rFonts w:eastAsia="Times New Roman"/>
          <w:szCs w:val="24"/>
        </w:rPr>
        <w:t xml:space="preserve">τότε, τα οποία συνεχίζουν να παίζουν αυτά τα παιχνίδια που παίχθηκαν και τότε, πριν τον μεγάλο πόλεμο του ’40. Είναι τα οικονομικά συμφέροντα που αυτήν τη στιγμή παίζουν με τη δημοκρατία στην Ευρώπη. </w:t>
      </w:r>
    </w:p>
    <w:p w14:paraId="0AEE5079" w14:textId="77777777" w:rsidR="005315E0" w:rsidRDefault="00AC7D49">
      <w:pPr>
        <w:tabs>
          <w:tab w:val="left" w:pos="3189"/>
          <w:tab w:val="left" w:pos="3545"/>
          <w:tab w:val="center" w:pos="4513"/>
        </w:tabs>
        <w:spacing w:line="600" w:lineRule="auto"/>
        <w:ind w:firstLine="720"/>
        <w:jc w:val="both"/>
        <w:rPr>
          <w:rFonts w:eastAsia="Times New Roman"/>
          <w:szCs w:val="24"/>
        </w:rPr>
      </w:pPr>
      <w:r>
        <w:rPr>
          <w:rFonts w:eastAsia="Times New Roman"/>
          <w:szCs w:val="24"/>
        </w:rPr>
        <w:t>Να θυμίσω, λοιπόν, κάτι: Η ευρωπαϊκή ιδέα, η Ευρωπαϊκή Ένωση γεννήθηκε από φωτισμένος πολιτικούς, μετά από ένα πολύ-πολύ μεγάλο αιματοκύλισμα. Μακάρι οι νεκροί στο Παρίσι να δικαιωθούν σε μία ευρωπαϊκή ολοκλήρωση. Να ξεκινήσει ξανά η μάχη για την ευρωπαϊκή</w:t>
      </w:r>
      <w:r>
        <w:rPr>
          <w:rFonts w:eastAsia="Times New Roman"/>
          <w:szCs w:val="24"/>
        </w:rPr>
        <w:t xml:space="preserve"> ολοκλήρωση για μια δημοκρατική Ευρώπη, για μια Ευρώπη που να σέβεται τον άνθρωπο και το περιβάλλον. </w:t>
      </w:r>
    </w:p>
    <w:p w14:paraId="0AEE507A" w14:textId="77777777" w:rsidR="005315E0" w:rsidRDefault="00AC7D49">
      <w:pPr>
        <w:tabs>
          <w:tab w:val="left" w:pos="3189"/>
          <w:tab w:val="left" w:pos="3545"/>
          <w:tab w:val="center" w:pos="4513"/>
        </w:tabs>
        <w:spacing w:line="600" w:lineRule="auto"/>
        <w:ind w:firstLine="720"/>
        <w:jc w:val="both"/>
        <w:rPr>
          <w:rFonts w:eastAsia="Times New Roman"/>
          <w:szCs w:val="24"/>
        </w:rPr>
      </w:pPr>
      <w:r>
        <w:rPr>
          <w:rFonts w:eastAsia="Times New Roman"/>
          <w:szCs w:val="24"/>
        </w:rPr>
        <w:t>Και να κλείσω με μια μνεία. Σε λίγες μέρες θα είμαστε όλοι εκεί, στο Παρίσι, για το κλίμα. Είναι πάλι μια μάχη ενάντια στις σκοτεινές δυνάμεις που αυτήν τ</w:t>
      </w:r>
      <w:r>
        <w:rPr>
          <w:rFonts w:eastAsia="Times New Roman"/>
          <w:szCs w:val="24"/>
        </w:rPr>
        <w:t xml:space="preserve">η στιγμή δεν θέλουν να βλέπουν ότι εκατό εκατομμύρια πρόσφυγες –όχι δύο και τρία εκατομμύρια- θα έρθουν και θα πεθαίνουν ξανά στην πόρτα αυτού το «κάστρου» που κάποιοι ονειρεύονται, που είναι έξω οι υπόλοιποι και είναι μέσα οι ελάχιστοι. </w:t>
      </w:r>
    </w:p>
    <w:p w14:paraId="0AEE507B" w14:textId="77777777" w:rsidR="005315E0" w:rsidRDefault="00AC7D49">
      <w:pPr>
        <w:tabs>
          <w:tab w:val="left" w:pos="3189"/>
          <w:tab w:val="left" w:pos="3545"/>
          <w:tab w:val="center" w:pos="4513"/>
        </w:tabs>
        <w:spacing w:line="600" w:lineRule="auto"/>
        <w:ind w:firstLine="720"/>
        <w:jc w:val="both"/>
        <w:rPr>
          <w:rFonts w:eastAsia="Times New Roman"/>
          <w:szCs w:val="24"/>
        </w:rPr>
      </w:pPr>
      <w:r>
        <w:rPr>
          <w:rFonts w:eastAsia="Times New Roman"/>
          <w:szCs w:val="24"/>
        </w:rPr>
        <w:t>Σας ευχαριστώ πολ</w:t>
      </w:r>
      <w:r>
        <w:rPr>
          <w:rFonts w:eastAsia="Times New Roman"/>
          <w:szCs w:val="24"/>
        </w:rPr>
        <w:t xml:space="preserve">ύ. </w:t>
      </w:r>
    </w:p>
    <w:p w14:paraId="0AEE507C" w14:textId="77777777" w:rsidR="005315E0" w:rsidRDefault="00AC7D49">
      <w:pPr>
        <w:tabs>
          <w:tab w:val="left" w:pos="3189"/>
          <w:tab w:val="left" w:pos="3545"/>
          <w:tab w:val="center" w:pos="4513"/>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Ευχαριστώ τον συνάδελφο κ. Τσιρώνη. </w:t>
      </w:r>
    </w:p>
    <w:p w14:paraId="0AEE507D" w14:textId="77777777" w:rsidR="005315E0" w:rsidRDefault="00AC7D49">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Ο κ. Δημήτριος Καβαδέλλας από την Ένωση Κεντρώων έχει τον λόγο. Μετά ο κ. Μπαλαούρας, ύστερα ο κ. Σαρίδης και στο τέλος ο κ. Δουζίνας.  </w:t>
      </w:r>
    </w:p>
    <w:p w14:paraId="0AEE507E"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Κύριε Πρόεδρε, κύριοι Βουλε</w:t>
      </w:r>
      <w:r>
        <w:rPr>
          <w:rFonts w:eastAsia="Times New Roman" w:cs="Times New Roman"/>
          <w:szCs w:val="24"/>
        </w:rPr>
        <w:t xml:space="preserve">υτές, θέλω από το Βήμα της Βουλής να εξυμνήσω την αδούλωτη ελληνική ψυχή, τον απλό Έλληνα πολίτη που έχει έρθει ενάντια σε ένα αντιδημοκρατικό καθεστώς. </w:t>
      </w:r>
    </w:p>
    <w:p w14:paraId="0AEE507F"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Θέλω από το ιερό αυτό Βήμα, να τιμήσω τους νεκρούς του αντιδικτατορικού αγώνα. Θέλω ιδιαίτερα να τιμήσ</w:t>
      </w:r>
      <w:r>
        <w:rPr>
          <w:rFonts w:eastAsia="Times New Roman" w:cs="Times New Roman"/>
          <w:szCs w:val="24"/>
        </w:rPr>
        <w:t>ω τον συμμαθητή μου τότε Διομήδη Κομνηνό, που έπεσε δίπλα μου εκείνο το βράδυ βληθείς από κάποια ταράτσα της οδού Ηπείρου. Το σοκ για εμένα ήταν μεγάλο. Όμως, δεν έγινα βομβιστής, δεν έσπασα βιτρίνες. Πορεύτηκα και αγωνίστηκα έντιμα.</w:t>
      </w:r>
    </w:p>
    <w:p w14:paraId="0AEE5080"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Εμένα -για την ιστορία</w:t>
      </w:r>
      <w:r>
        <w:rPr>
          <w:rFonts w:eastAsia="Times New Roman" w:cs="Times New Roman"/>
          <w:szCs w:val="24"/>
        </w:rPr>
        <w:t xml:space="preserve">- με συνέλαβαν την επόμενη Παρασκευή μεσημέρι, γιατί τις προηγούμενες ημέρες αναμετέδιδα στα βραχέα ραδιοφωνικά κύματα, τη φωνή του Πολυτεχνείου σε ολόκληρη την Ευρώπη. </w:t>
      </w:r>
    </w:p>
    <w:p w14:paraId="0AEE5081" w14:textId="77777777" w:rsidR="005315E0" w:rsidRDefault="00AC7D4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Θυμάμαι -ήμουν παιδί- ότι κρύφτηκα κάτω από το κρεβάτι και έβλεπα τις μπότες, δύο </w:t>
      </w:r>
      <w:r>
        <w:rPr>
          <w:rFonts w:eastAsia="Times New Roman" w:cs="Times New Roman"/>
          <w:szCs w:val="24"/>
        </w:rPr>
        <w:t>εσατζήδων και ενός αξιωματικού, του οποίου θυμούμαι το επίθετο αλλά δεν θέλω να το αναφέρω. Κάποια στιγμή θυμήθηκα και τον νεκρό φίλο μου. Τότε αντέδρασα και ντράπηκα που κρυβόμουν και βγήκα έξω. Τους παρέδωσα τον πομπό τον οποίο είχα σε μια βαλίτσα κρυμμέ</w:t>
      </w:r>
      <w:r>
        <w:rPr>
          <w:rFonts w:eastAsia="Times New Roman" w:cs="Times New Roman"/>
          <w:szCs w:val="24"/>
        </w:rPr>
        <w:t>νο. Συνελήφθην και ευτυχώς επειδή η κατάσταση ήταν αρκετά έκρυθμη, δεν είχα πολλές συνέπειες. Είχαν θορυβηθεί οι αστυνομικοί εκεί στο τμήμα και κάπου τα πράγματα για μένα, ευτυχώς, ήταν λιγάκι χαλαρά. Εν πάση περιπτώσει, δεν ήταν χαλαρά και για κάποιους άλ</w:t>
      </w:r>
      <w:r>
        <w:rPr>
          <w:rFonts w:eastAsia="Times New Roman" w:cs="Times New Roman"/>
          <w:szCs w:val="24"/>
        </w:rPr>
        <w:t xml:space="preserve">λους.   </w:t>
      </w:r>
    </w:p>
    <w:p w14:paraId="0AEE5082"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Ο Διομήδης Κομνηνός, λοιπόν, ο συμμαθητής μου, το δεκαεπτάχρονο παιδί, δεν ήταν τότε ούτε Δεξιός ούτε Αριστερός. Ήταν η φωνή και η αντίσταση του απλού Έλληνα. Κάποιοι εξαργύρωσαν τη θυσία του Διομήδη και τόσων άλλων έντιμων, ανένταχτων, ανεξαρτήτω</w:t>
      </w:r>
      <w:r>
        <w:rPr>
          <w:rFonts w:eastAsia="Times New Roman" w:cs="Times New Roman"/>
          <w:szCs w:val="24"/>
        </w:rPr>
        <w:t xml:space="preserve">ν αγωνιστών. Κάποιοι καπηλεύτηκαν την αυθόρμητη, ακηδεμόνευτη, ηρωική αντίδραση. </w:t>
      </w:r>
    </w:p>
    <w:p w14:paraId="0AEE5083"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Πολυτεχνείο 17 Νοεμβρίου, σαράντα δύο χρόνια πριν. Εκεί, στην πλάγια πύλη, έγινε η πρώτη μου ολιγόλεπτη γνωριμία με τον Πρόεδρό μας, τον Βασίλη Λεβέντη, που κρατούσε μαζί με </w:t>
      </w:r>
      <w:r>
        <w:rPr>
          <w:rFonts w:eastAsia="Times New Roman" w:cs="Times New Roman"/>
          <w:szCs w:val="24"/>
        </w:rPr>
        <w:t>άλλους αγωνιστές την πύλη. Εκεί, επειδή δεν αστυνομευόντουσαν τόσο καλά, πηγαίναμε λίγα τρόφιμα, λίγα φάρμακα, ό,τι μπορούσε ο καθένας. Είχα πάει εκεί να παραδώσω μια λυχνία εκπομπής και αργότερα η μοίρα, εμένα και τον Πρόεδρο Βασίλη Λεβέντη και άλλους αγω</w:t>
      </w:r>
      <w:r>
        <w:rPr>
          <w:rFonts w:eastAsia="Times New Roman" w:cs="Times New Roman"/>
          <w:szCs w:val="24"/>
        </w:rPr>
        <w:t>νιστές της Ένωσης Κεντρώων, μας έφερε και πάλι κοντά σε εικοσιπενταετείς αγώνες για την αναζωογόνηση του Κέντρου.</w:t>
      </w:r>
    </w:p>
    <w:p w14:paraId="0AEE5084"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Αυτοί οι αγωνιστές, λοιπόν, μας χάρισαν με τη θυσία και τους αγώνες τους μια δημοκρατία. Παραλάβαμε, λοιπόν, μια δημοκρατία στα σπάργανα. Η ευ</w:t>
      </w:r>
      <w:r>
        <w:rPr>
          <w:rFonts w:eastAsia="Times New Roman" w:cs="Times New Roman"/>
          <w:szCs w:val="24"/>
        </w:rPr>
        <w:t xml:space="preserve">θύνη μας, λοιπόν, είναι τεράστια να διατηρήσουμε και να βελτιώσουμε τη δημοκρατία που διαχειριζόμαστε. </w:t>
      </w:r>
    </w:p>
    <w:p w14:paraId="0AEE508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Η εντύπωση η δική μου, προσωπικά -αλλά και πολλών άλλων- είναι ότι δεν ευδοκίμησε η θυσία των Ελλήνων αγωνιστών. Πρέπει να γίνουν πάρα πολλά ακόμα. Σας </w:t>
      </w:r>
      <w:r>
        <w:rPr>
          <w:rFonts w:eastAsia="Times New Roman" w:cs="Times New Roman"/>
          <w:szCs w:val="24"/>
        </w:rPr>
        <w:t>καλώ όλους να φερθούμε υπεύθυνα, με συνέπεια, να επαναφέρουμε στη συνείδηση του απλού Έλληνα πολίτη -ο οποίος αρχίζει και λοξοκοιτά- την δημοκρατική συνείδηση.</w:t>
      </w:r>
    </w:p>
    <w:p w14:paraId="0AEE508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Πριν κλείσω θέλω να στείλω και τον δικό μου χαιρετισμό στον γαλλικό λαό που δοκιμάζεται.</w:t>
      </w:r>
    </w:p>
    <w:p w14:paraId="0AEE508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w:t>
      </w:r>
    </w:p>
    <w:p w14:paraId="0AEE5088" w14:textId="77777777" w:rsidR="005315E0" w:rsidRDefault="00AC7D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AEE5089"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τον κ. Καβαδέλλα.</w:t>
      </w:r>
    </w:p>
    <w:p w14:paraId="0AEE508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Δίνω τον λόγο στον Μάκη Μπαλαούρα, Βουλευτή του ΣΥΡΙΖΑ και από τους φίλους και -δεν θα έλεγα πρωταγωνιστές- παρόντες εκείνων των γεγονότων.</w:t>
      </w:r>
    </w:p>
    <w:p w14:paraId="0AEE508B" w14:textId="77777777" w:rsidR="005315E0" w:rsidRDefault="00AC7D49">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Κύριε Πρόεδρε, ευχαριστώ για τα λόγια σας, όπως ευχαριστώ και τους άλλους συναδέλφους. </w:t>
      </w:r>
    </w:p>
    <w:p w14:paraId="0AEE508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Σήμερα είναι μια μέρα αγώνα, δεν είναι ούτε μαύρη ούτε σκοτεινή. Είναι μια μέρα ανάτασης. Δεν ήξερα ότι θα μιλήσω, έτσι έγραψα μερικές σκέψεις σε</w:t>
      </w:r>
      <w:r>
        <w:rPr>
          <w:rFonts w:eastAsia="Times New Roman" w:cs="Times New Roman"/>
          <w:szCs w:val="24"/>
        </w:rPr>
        <w:t xml:space="preserve"> χαρτί για να κουβεντιάσουμε περισσότερο και να προβληματιστούμε, διότι αυτή η μέρα και αυτά τα μηνύματα που έρχονται, είναι μια διδαχή για το παρόν και για το μέλλον.</w:t>
      </w:r>
    </w:p>
    <w:p w14:paraId="0AEE508D"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Να μιλήσουμε κατ’ αρχάς πώς φτάσαμε στο Πολυτεχνείο, γιατί πολλοί -και κυρίως οι νέοι- ν</w:t>
      </w:r>
      <w:r>
        <w:rPr>
          <w:rFonts w:eastAsia="Times New Roman" w:cs="Times New Roman"/>
          <w:szCs w:val="24"/>
        </w:rPr>
        <w:t>ομίζουν ότι έγινε μια στιγμιαία εξέγερση. Καθόλου δεν είναι έτσι. Ήταν οι μεγάλες επιρροές από τον Μάη του ’68, ήταν οι επιρροές από τις οιμωγές των βασανισμένων, ήταν οι αντιστασιακές πράξεις, ήταν οι απολογίες των παραπεμπόμενων σε δίκες που έμοιαζαν σαν</w:t>
      </w:r>
      <w:r>
        <w:rPr>
          <w:rFonts w:eastAsia="Times New Roman" w:cs="Times New Roman"/>
          <w:szCs w:val="24"/>
        </w:rPr>
        <w:t xml:space="preserve"> θούριοι ξεσηκωμού. Έχει σημασία στην επόμενη ίσως φάση, την επόμενη χρονιά, να εντοπίσουμε κάποια σημεία που έχουν ενδιαφέρον είτε για την τέχνη είτε για άλλα ζητήματα και να μπορέσουμε να τα κουβεντιάσουμε.</w:t>
      </w:r>
    </w:p>
    <w:p w14:paraId="0AEE508E"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Εν πάση περιπτώσει, τότε, σιγά σιγά, βασανιστικ</w:t>
      </w:r>
      <w:r>
        <w:rPr>
          <w:rFonts w:eastAsia="Times New Roman" w:cs="Times New Roman"/>
          <w:szCs w:val="24"/>
        </w:rPr>
        <w:t>ά και δύσκολα άρχισε να δημιουργείται ένα κίνημα που τα χαρακτηριστικά που πήρε ήταν κίνημα αυτόνομο, ήταν κίνημα αυθόρμητο. Αυτό όμως δεν σημαίνει ότι δεν είχε επιρροή από τα κόμματα και κυρίως από τα κόμματα της Αριστεράς. Ήταν κίνημα, όμως, ταυτόχρονα σ</w:t>
      </w:r>
      <w:r>
        <w:rPr>
          <w:rFonts w:eastAsia="Times New Roman" w:cs="Times New Roman"/>
          <w:szCs w:val="24"/>
        </w:rPr>
        <w:t>υλλογικό, ήταν κίνημα έντονα πολιτικό, κίνημα συντροφικό. Υπήρχε μια πλέρια -ίσως πολλές φορές την αναζητούμε- συντροφικότητα. Ήταν -τέλος- κίνημα ενωτικό αλλά με σαφές ριζοσπαστικό και αντικαπιταλιστικό πρόσημο. Δεν ήταν αγαπησιάρικη ενωτική προσέγγιση.</w:t>
      </w:r>
    </w:p>
    <w:p w14:paraId="0AEE508F"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τη δικτατορία, να θυμηθούμε απλώς πάλι με επικεφαλίδες, επικρατούσε ο πόνος, το αίμα.</w:t>
      </w:r>
    </w:p>
    <w:p w14:paraId="0AEE5090" w14:textId="77777777" w:rsidR="005315E0" w:rsidRDefault="00AC7D49">
      <w:pPr>
        <w:spacing w:line="600" w:lineRule="auto"/>
        <w:ind w:firstLine="720"/>
        <w:jc w:val="both"/>
        <w:rPr>
          <w:rFonts w:eastAsia="Times New Roman"/>
          <w:szCs w:val="24"/>
        </w:rPr>
      </w:pPr>
      <w:r>
        <w:rPr>
          <w:rFonts w:eastAsia="Times New Roman"/>
          <w:szCs w:val="24"/>
        </w:rPr>
        <w:t>Θυμίζω ότι είχα κάνει πριν μερικούς μήνες μια συζήτηση με μερικούς άλλους για την 21</w:t>
      </w:r>
      <w:r>
        <w:rPr>
          <w:rFonts w:eastAsia="Times New Roman"/>
          <w:szCs w:val="24"/>
          <w:vertAlign w:val="superscript"/>
        </w:rPr>
        <w:t>η</w:t>
      </w:r>
      <w:r>
        <w:rPr>
          <w:rFonts w:eastAsia="Times New Roman"/>
          <w:szCs w:val="24"/>
        </w:rPr>
        <w:t xml:space="preserve"> Απριλίου με πρωτοβουλία του Υπουργείου Εθνικής Άμυνας, στη Σχολή Ευελπίδων, με χίλιο</w:t>
      </w:r>
      <w:r>
        <w:rPr>
          <w:rFonts w:eastAsia="Times New Roman"/>
          <w:szCs w:val="24"/>
        </w:rPr>
        <w:t xml:space="preserve">υς διακόσιους σπουδαστές των </w:t>
      </w:r>
      <w:r>
        <w:rPr>
          <w:rFonts w:eastAsia="Times New Roman"/>
          <w:szCs w:val="24"/>
        </w:rPr>
        <w:t>σ</w:t>
      </w:r>
      <w:r>
        <w:rPr>
          <w:rFonts w:eastAsia="Times New Roman"/>
          <w:szCs w:val="24"/>
        </w:rPr>
        <w:t>χολών, όπου βάλαμε τα πράγματα κάτω, δηλαδή πώς η στρατιωτική χούντα φέρθηκε όχι μόνο στον απλό πολίτη, στον εργάτη, στον φοιτητή, στον όποιον αντιστεκόταν αλλά κυρίως πώς βασάνισε, προπηλάκισε, ευτέλισε, προσπάθησε να προσβά</w:t>
      </w:r>
      <w:r>
        <w:rPr>
          <w:rFonts w:eastAsia="Times New Roman"/>
          <w:szCs w:val="24"/>
        </w:rPr>
        <w:t>λ</w:t>
      </w:r>
      <w:r>
        <w:rPr>
          <w:rFonts w:eastAsia="Times New Roman"/>
          <w:szCs w:val="24"/>
        </w:rPr>
        <w:t>λει Έλληνες αξιωματικούς και μερικούς από αυτούς, όπως τον αείμνηστο Μουστακλή, τους κατάντησε «φυτά» από τα βασανιστήρια. Ο αυταρχισμός, λοιπόν, της χούντας, η λογοκρισία σε όλα τα επίπεδα, η ανελευθερία, τα σκάνδαλα.</w:t>
      </w:r>
    </w:p>
    <w:p w14:paraId="0AEE5091" w14:textId="77777777" w:rsidR="005315E0" w:rsidRDefault="00AC7D49">
      <w:pPr>
        <w:spacing w:line="600" w:lineRule="auto"/>
        <w:ind w:firstLine="720"/>
        <w:jc w:val="both"/>
        <w:rPr>
          <w:rFonts w:eastAsia="Times New Roman"/>
          <w:szCs w:val="24"/>
        </w:rPr>
      </w:pPr>
      <w:r>
        <w:rPr>
          <w:rFonts w:eastAsia="Times New Roman"/>
          <w:szCs w:val="24"/>
        </w:rPr>
        <w:t xml:space="preserve">Κάποιος ομιλητής το είπε. Ο κ. </w:t>
      </w:r>
      <w:r>
        <w:rPr>
          <w:rFonts w:eastAsia="Times New Roman"/>
          <w:szCs w:val="24"/>
        </w:rPr>
        <w:t>Λεβέντης</w:t>
      </w:r>
      <w:r>
        <w:rPr>
          <w:rFonts w:eastAsia="Times New Roman"/>
          <w:szCs w:val="24"/>
        </w:rPr>
        <w:t>,</w:t>
      </w:r>
      <w:r>
        <w:rPr>
          <w:rFonts w:eastAsia="Times New Roman"/>
          <w:szCs w:val="24"/>
        </w:rPr>
        <w:t xml:space="preserve"> νομίζει ότι δεν παρακολουθούμε τους ομιλητές. Σήμερα δεν μου άρεσε καθόλου, κύριε Πρόεδρε, η ομιλία σας. Δεν μιλήσατε με αφορμή τα διδάγματα του τότε για σήμερα, μιλήσατε πολύ λαϊκίστικα. Είπατε ότι ο κόσμος δεν ακούει, δεν παρακολουθεί. Κάνατε κ</w:t>
      </w:r>
      <w:r>
        <w:rPr>
          <w:rFonts w:eastAsia="Times New Roman"/>
          <w:szCs w:val="24"/>
        </w:rPr>
        <w:t xml:space="preserve">ριτική ότι απουσιάζουν Βουλευτές, όταν και εσείς το ίδιο κάνετε. Είναι άλλη ιστορία, όμως. </w:t>
      </w:r>
    </w:p>
    <w:p w14:paraId="0AEE5092" w14:textId="77777777" w:rsidR="005315E0" w:rsidRDefault="00AC7D49">
      <w:pPr>
        <w:spacing w:line="600" w:lineRule="auto"/>
        <w:ind w:firstLine="720"/>
        <w:jc w:val="both"/>
        <w:rPr>
          <w:rFonts w:eastAsia="Times New Roman"/>
          <w:szCs w:val="24"/>
        </w:rPr>
      </w:pPr>
      <w:r>
        <w:rPr>
          <w:rFonts w:eastAsia="Times New Roman"/>
          <w:szCs w:val="24"/>
        </w:rPr>
        <w:t>Έχει η χούντα, λοιπόν, σκάνδαλα. Μας οδήγησε στην πρώτη τότε οικονομική κρίση και στο τέλος είναι το μεγάλο πρόβλημα που δημιούργησε στην Κύπρο με την εισβολή του Α</w:t>
      </w:r>
      <w:r>
        <w:rPr>
          <w:rFonts w:eastAsia="Times New Roman"/>
          <w:szCs w:val="24"/>
        </w:rPr>
        <w:t>ττίλα και με την πρωτοβουλία που πήρε να δολοφονήσει -μην τα ξεχνάμε αυτά- την εκλεγμένη κυβέρνηση και κυρίως τον Πρόεδρο Μακάριο.</w:t>
      </w:r>
    </w:p>
    <w:p w14:paraId="0AEE5093" w14:textId="77777777" w:rsidR="005315E0" w:rsidRDefault="00AC7D49">
      <w:pPr>
        <w:spacing w:line="600" w:lineRule="auto"/>
        <w:ind w:firstLine="720"/>
        <w:jc w:val="both"/>
        <w:rPr>
          <w:rFonts w:eastAsia="Times New Roman"/>
          <w:szCs w:val="24"/>
        </w:rPr>
      </w:pPr>
      <w:r>
        <w:rPr>
          <w:rFonts w:eastAsia="Times New Roman"/>
          <w:szCs w:val="24"/>
        </w:rPr>
        <w:t>Με την Μεταπολίτευση, δυστυχώς, η Αριστερά εκχώρησε την ηγεμονία της σε άλλες δυνάμεις, υποτίμησε τα ταξικά αιτήματα που τότε</w:t>
      </w:r>
      <w:r>
        <w:rPr>
          <w:rFonts w:eastAsia="Times New Roman"/>
          <w:szCs w:val="24"/>
        </w:rPr>
        <w:t xml:space="preserve"> διαμορφωνόντουσαν, έμπαιναν σε μια άλλη νέα αναδιαμόρφωση της εποχής. Έτσι οδηγηθήκαμε σε μια Μεταπολίτευση όπου έδινε το στίγμα της -έντονα μάλιστα- και το πρόσημό της η Αριστερά αλλά δεν είχε προχωρήσει πιο πέρα. </w:t>
      </w:r>
    </w:p>
    <w:p w14:paraId="0AEE5094" w14:textId="77777777" w:rsidR="005315E0" w:rsidRDefault="00AC7D49">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w:t>
      </w:r>
      <w:r>
        <w:rPr>
          <w:rFonts w:eastAsia="Times New Roman" w:cs="Times New Roman"/>
          <w:szCs w:val="24"/>
        </w:rPr>
        <w:t>ξεως του χρόνου ομιλίας του κυρίου Βουλευτή)</w:t>
      </w:r>
    </w:p>
    <w:p w14:paraId="0AEE5095" w14:textId="77777777" w:rsidR="005315E0" w:rsidRDefault="00AC7D49">
      <w:pPr>
        <w:spacing w:line="600" w:lineRule="auto"/>
        <w:ind w:firstLine="720"/>
        <w:jc w:val="both"/>
        <w:rPr>
          <w:rFonts w:eastAsia="Times New Roman"/>
          <w:szCs w:val="24"/>
        </w:rPr>
      </w:pPr>
      <w:r>
        <w:rPr>
          <w:rFonts w:eastAsia="Times New Roman"/>
          <w:szCs w:val="24"/>
        </w:rPr>
        <w:t>Θα ήθελα, ένα λεπτό ακόμα, κύριε Πρόεδρε.</w:t>
      </w:r>
    </w:p>
    <w:p w14:paraId="0AEE5096" w14:textId="77777777" w:rsidR="005315E0" w:rsidRDefault="00AC7D49">
      <w:pPr>
        <w:spacing w:line="600" w:lineRule="auto"/>
        <w:ind w:firstLine="720"/>
        <w:jc w:val="both"/>
        <w:rPr>
          <w:rFonts w:eastAsia="Times New Roman"/>
          <w:szCs w:val="24"/>
        </w:rPr>
      </w:pPr>
      <w:r>
        <w:rPr>
          <w:rFonts w:eastAsia="Times New Roman"/>
          <w:szCs w:val="24"/>
        </w:rPr>
        <w:t>Και εδώ υπάρχει μια δόλια υπονόμευση για τις κατακτήσεις της Μεταπολίτευσης. Μου θυμίζει αυτό που είπε ο Σαρκοζί μόλις έγινε Πρόεδρος της Γαλλίας: «Επιτέλους, να τελειώσ</w:t>
      </w:r>
      <w:r>
        <w:rPr>
          <w:rFonts w:eastAsia="Times New Roman"/>
          <w:szCs w:val="24"/>
        </w:rPr>
        <w:t>ουμε με τη γενιά του Μάη του ’68».</w:t>
      </w:r>
    </w:p>
    <w:p w14:paraId="0AEE5097" w14:textId="77777777" w:rsidR="005315E0" w:rsidRDefault="00AC7D49">
      <w:pPr>
        <w:spacing w:line="600" w:lineRule="auto"/>
        <w:ind w:firstLine="720"/>
        <w:jc w:val="both"/>
        <w:rPr>
          <w:rFonts w:eastAsia="Times New Roman"/>
          <w:szCs w:val="24"/>
        </w:rPr>
      </w:pPr>
      <w:r>
        <w:rPr>
          <w:rFonts w:eastAsia="Times New Roman"/>
          <w:szCs w:val="24"/>
        </w:rPr>
        <w:t xml:space="preserve"> Εδώ δεν το λένε οι πολιτικοί αντίπαλοί μας, δεν το λένε οι υπονομευτές της δημοκρατίας. Θέλουν να υπονομεύσουν την τότε γενιά του Πολυτεχνείου. Θέλουν να υπονομεύσουν, να τελειώσουν με τα διαχρονικά. Δεν ήταν το Πολυτεχν</w:t>
      </w:r>
      <w:r>
        <w:rPr>
          <w:rFonts w:eastAsia="Times New Roman"/>
          <w:szCs w:val="24"/>
        </w:rPr>
        <w:t xml:space="preserve">είο, το σύνθημα «Ψωμί, Παιδεία, Ελευθερία». Δεν το έβγαλαν μέσα στο Πολυτεχνείο ή νωρίτερα στη Νομική ή στην ΑΣΟΕ ή οπουδήποτε αλλού. Αυτό το μήνυμα είναι διαχρονικό, βγήκε από πολύ παλιά, από τις πρώτες εξεγέρσεις και παραμένει διαχρονικό. Είναι ζητήματα </w:t>
      </w:r>
      <w:r>
        <w:rPr>
          <w:rFonts w:eastAsia="Times New Roman"/>
          <w:szCs w:val="24"/>
        </w:rPr>
        <w:t xml:space="preserve">που μιλάνε για το ψωμί και για την παιδεία και τι σημαίνουν όλα αυτά και για την ελευθερία που είναι το βάθεμα της δημοκρατίας.  </w:t>
      </w:r>
    </w:p>
    <w:p w14:paraId="0AEE5098" w14:textId="77777777" w:rsidR="005315E0" w:rsidRDefault="00AC7D49">
      <w:pPr>
        <w:spacing w:line="600" w:lineRule="auto"/>
        <w:ind w:firstLine="720"/>
        <w:jc w:val="both"/>
        <w:rPr>
          <w:rFonts w:eastAsia="Times New Roman"/>
          <w:szCs w:val="24"/>
        </w:rPr>
      </w:pPr>
      <w:r>
        <w:rPr>
          <w:rFonts w:eastAsia="Times New Roman"/>
          <w:szCs w:val="24"/>
        </w:rPr>
        <w:t xml:space="preserve">Σήμερα, παραπέμπουμε στην σημερινή εποχή, στο προχθεσινό γεγονός στο Παρίσι, που κάποιοι με ιμπεριαλιστικό τρόπο δημιούργησαν </w:t>
      </w:r>
      <w:r>
        <w:rPr>
          <w:rFonts w:eastAsia="Times New Roman"/>
          <w:szCs w:val="24"/>
        </w:rPr>
        <w:t>μεγάλα προβλήματα στην περιοχή της Μέσης Ανατολής με αποτελέσματα οικτρά για τους ανθρώπους εκείνους, άρα και για όλο τον κόσμο.</w:t>
      </w:r>
    </w:p>
    <w:p w14:paraId="0AEE5099" w14:textId="77777777" w:rsidR="005315E0" w:rsidRDefault="00AC7D49">
      <w:pPr>
        <w:spacing w:line="600" w:lineRule="auto"/>
        <w:ind w:firstLine="720"/>
        <w:jc w:val="both"/>
        <w:rPr>
          <w:rFonts w:eastAsia="Times New Roman"/>
          <w:szCs w:val="24"/>
        </w:rPr>
      </w:pPr>
      <w:r>
        <w:rPr>
          <w:rFonts w:eastAsia="Times New Roman"/>
          <w:szCs w:val="24"/>
        </w:rPr>
        <w:t>Επομένως, το σύνθημα «Ψωμί, Παιδεία, Ελευθερία» είναι διαχρονικό, είναι για την Ελλάδα, είναι για την Ευρώπη, είναι για όλο τον</w:t>
      </w:r>
      <w:r>
        <w:rPr>
          <w:rFonts w:eastAsia="Times New Roman"/>
          <w:szCs w:val="24"/>
        </w:rPr>
        <w:t xml:space="preserve"> κόσμο. Ζητούμενα είναι και σήμερα αυτά τα αιτήματα που βάζει και ζητούμενο είναι μια μεγάλη εξέγερση που θα έρθει και προσδοκώ να έρθει, όπως φώναζε και ο Ελύτης, από τη νέα γενιά.</w:t>
      </w:r>
    </w:p>
    <w:p w14:paraId="0AEE509A" w14:textId="77777777" w:rsidR="005315E0" w:rsidRDefault="00AC7D49">
      <w:pPr>
        <w:spacing w:line="600" w:lineRule="auto"/>
        <w:ind w:firstLine="720"/>
        <w:jc w:val="both"/>
        <w:rPr>
          <w:rFonts w:eastAsia="Times New Roman"/>
          <w:szCs w:val="24"/>
        </w:rPr>
      </w:pPr>
      <w:r>
        <w:rPr>
          <w:rFonts w:eastAsia="Times New Roman"/>
          <w:szCs w:val="24"/>
        </w:rPr>
        <w:t>Ευχαριστώ.</w:t>
      </w:r>
    </w:p>
    <w:p w14:paraId="0AEE509B" w14:textId="77777777" w:rsidR="005315E0" w:rsidRDefault="00AC7D4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AEE509C" w14:textId="77777777" w:rsidR="005315E0" w:rsidRDefault="00AC7D49">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Βούτσης): </w:t>
      </w:r>
      <w:r>
        <w:rPr>
          <w:rFonts w:eastAsia="Times New Roman" w:cs="Times New Roman"/>
          <w:bCs/>
          <w:szCs w:val="24"/>
        </w:rPr>
        <w:t xml:space="preserve">Ευχαριστούμε τον </w:t>
      </w:r>
      <w:r>
        <w:rPr>
          <w:rFonts w:eastAsia="Times New Roman" w:cs="Times New Roman"/>
          <w:bCs/>
          <w:szCs w:val="24"/>
        </w:rPr>
        <w:t>κ. Μπαλαούρα.</w:t>
      </w:r>
    </w:p>
    <w:p w14:paraId="0AEE509D" w14:textId="77777777" w:rsidR="005315E0" w:rsidRDefault="00AC7D49">
      <w:pPr>
        <w:spacing w:line="600" w:lineRule="auto"/>
        <w:ind w:firstLine="720"/>
        <w:jc w:val="both"/>
        <w:rPr>
          <w:rFonts w:eastAsia="Times New Roman" w:cs="Times New Roman"/>
          <w:bCs/>
          <w:szCs w:val="24"/>
        </w:rPr>
      </w:pPr>
      <w:r>
        <w:rPr>
          <w:rFonts w:eastAsia="Times New Roman" w:cs="Times New Roman"/>
          <w:b/>
          <w:bCs/>
          <w:szCs w:val="24"/>
        </w:rPr>
        <w:t>ΒΑΣΙΛ</w:t>
      </w:r>
      <w:r>
        <w:rPr>
          <w:rFonts w:eastAsia="Times New Roman" w:cs="Times New Roman"/>
          <w:b/>
          <w:bCs/>
          <w:szCs w:val="24"/>
        </w:rPr>
        <w:t>Η</w:t>
      </w:r>
      <w:r>
        <w:rPr>
          <w:rFonts w:eastAsia="Times New Roman" w:cs="Times New Roman"/>
          <w:b/>
          <w:bCs/>
          <w:szCs w:val="24"/>
        </w:rPr>
        <w:t xml:space="preserve">Σ ΛΕΒΕΝΤΗΣ (Πρόεδρος της Ένωσης Κεντρώων): </w:t>
      </w:r>
      <w:r>
        <w:rPr>
          <w:rFonts w:eastAsia="Times New Roman" w:cs="Times New Roman"/>
          <w:bCs/>
          <w:szCs w:val="24"/>
        </w:rPr>
        <w:t>Κύριε Πρόεδρε, θα ήθελα τον λόγο.</w:t>
      </w:r>
    </w:p>
    <w:p w14:paraId="0AEE509E" w14:textId="77777777" w:rsidR="005315E0" w:rsidRDefault="00AC7D49">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Βούτσης): </w:t>
      </w:r>
      <w:r>
        <w:rPr>
          <w:rFonts w:eastAsia="Times New Roman" w:cs="Times New Roman"/>
          <w:bCs/>
          <w:szCs w:val="24"/>
        </w:rPr>
        <w:t>Ο κ. Λεβέντης θέλει τον λόγο για ένα λεπτό, για να διευκρινίσει προφανώς. Δεν κάνουμε αντιπαράθεση σήμερα.</w:t>
      </w:r>
    </w:p>
    <w:p w14:paraId="0AEE509F" w14:textId="77777777" w:rsidR="005315E0" w:rsidRDefault="00AC7D49">
      <w:pPr>
        <w:spacing w:line="600" w:lineRule="auto"/>
        <w:ind w:firstLine="720"/>
        <w:jc w:val="both"/>
        <w:rPr>
          <w:rFonts w:eastAsia="Times New Roman" w:cs="Times New Roman"/>
          <w:bCs/>
          <w:szCs w:val="24"/>
        </w:rPr>
      </w:pPr>
      <w:r>
        <w:rPr>
          <w:rFonts w:eastAsia="Times New Roman" w:cs="Times New Roman"/>
          <w:bCs/>
          <w:szCs w:val="24"/>
        </w:rPr>
        <w:t xml:space="preserve">Ορίστε, κύριε </w:t>
      </w:r>
      <w:r>
        <w:rPr>
          <w:rFonts w:eastAsia="Times New Roman" w:cs="Times New Roman"/>
          <w:bCs/>
          <w:szCs w:val="24"/>
        </w:rPr>
        <w:t>συνάδελφε, έχετε τον λόγο.</w:t>
      </w:r>
    </w:p>
    <w:p w14:paraId="0AEE50A0" w14:textId="77777777" w:rsidR="005315E0" w:rsidRDefault="00AC7D49">
      <w:pPr>
        <w:spacing w:line="600" w:lineRule="auto"/>
        <w:ind w:firstLine="720"/>
        <w:jc w:val="both"/>
        <w:rPr>
          <w:rFonts w:eastAsia="Times New Roman" w:cs="Times New Roman"/>
          <w:bCs/>
          <w:szCs w:val="24"/>
        </w:rPr>
      </w:pPr>
      <w:r>
        <w:rPr>
          <w:rFonts w:eastAsia="Times New Roman" w:cs="Times New Roman"/>
          <w:b/>
          <w:bCs/>
          <w:szCs w:val="24"/>
        </w:rPr>
        <w:t>ΒΑΣΙΛ</w:t>
      </w:r>
      <w:r>
        <w:rPr>
          <w:rFonts w:eastAsia="Times New Roman" w:cs="Times New Roman"/>
          <w:b/>
          <w:bCs/>
          <w:szCs w:val="24"/>
        </w:rPr>
        <w:t>Η</w:t>
      </w:r>
      <w:r>
        <w:rPr>
          <w:rFonts w:eastAsia="Times New Roman" w:cs="Times New Roman"/>
          <w:b/>
          <w:bCs/>
          <w:szCs w:val="24"/>
        </w:rPr>
        <w:t xml:space="preserve">Σ ΛΕΒΕΝΤΗΣ (Πρόεδρος της Ένωσης Κεντρώων): </w:t>
      </w:r>
      <w:r>
        <w:rPr>
          <w:rFonts w:eastAsia="Times New Roman" w:cs="Times New Roman"/>
          <w:bCs/>
          <w:szCs w:val="24"/>
        </w:rPr>
        <w:t>Ο κύριος συνάδελφος του ΣΥΡΙΖΑ έχει σύγχυση, διότι λαϊκισμός σημαίνει να λες πράγματα, να υπόσχεσαι παροχές, υποσχέσεις που ευχαριστούν τα πλήθη.</w:t>
      </w:r>
    </w:p>
    <w:p w14:paraId="0AEE50A1" w14:textId="77777777" w:rsidR="005315E0" w:rsidRDefault="00AC7D49">
      <w:pPr>
        <w:spacing w:line="600" w:lineRule="auto"/>
        <w:ind w:firstLine="720"/>
        <w:jc w:val="both"/>
        <w:rPr>
          <w:rFonts w:eastAsia="Times New Roman" w:cs="Times New Roman"/>
          <w:b/>
          <w:bCs/>
          <w:szCs w:val="24"/>
        </w:rPr>
      </w:pPr>
      <w:r>
        <w:rPr>
          <w:rFonts w:eastAsia="Times New Roman" w:cs="Times New Roman"/>
          <w:bCs/>
          <w:szCs w:val="24"/>
        </w:rPr>
        <w:t>Η Ένωση Κεντρώων τριάντα χρόνια ήτ</w:t>
      </w:r>
      <w:r>
        <w:rPr>
          <w:rFonts w:eastAsia="Times New Roman" w:cs="Times New Roman"/>
          <w:bCs/>
          <w:szCs w:val="24"/>
        </w:rPr>
        <w:t>αν εκτός Βουλής, γιατί έλεγε δυσάρεστα πράγματα, έλεγε να κοπούν οι δεύτερες, οι τρίτες συντάξεις, να κοπούν οι ανισότητες, να κοπούν τα ρουσφέτια, να κοπούν οι παροχές των Βουλευτών. Έχει σύγχυση ο κύριος συνάδελφος για το τι σημαίνει λαϊκισμός. Ελπίζω με</w:t>
      </w:r>
      <w:r>
        <w:rPr>
          <w:rFonts w:eastAsia="Times New Roman" w:cs="Times New Roman"/>
          <w:bCs/>
          <w:szCs w:val="24"/>
        </w:rPr>
        <w:t>τά την παρέμβασή μου να το πληροφορείται.</w:t>
      </w:r>
    </w:p>
    <w:p w14:paraId="0AEE50A2" w14:textId="77777777" w:rsidR="005315E0" w:rsidRDefault="00AC7D49">
      <w:pPr>
        <w:spacing w:line="600" w:lineRule="auto"/>
        <w:ind w:firstLine="720"/>
        <w:rPr>
          <w:rFonts w:eastAsia="Times New Roman" w:cs="Times New Roman"/>
          <w:bCs/>
          <w:szCs w:val="24"/>
        </w:rPr>
      </w:pPr>
      <w:r>
        <w:rPr>
          <w:rFonts w:eastAsia="Times New Roman" w:cs="Times New Roman"/>
          <w:b/>
          <w:bCs/>
          <w:szCs w:val="24"/>
        </w:rPr>
        <w:t xml:space="preserve">ΠΡΟΕΔΡΟΣ (Νικόλαος Βούτσης): </w:t>
      </w:r>
      <w:r>
        <w:rPr>
          <w:rFonts w:eastAsia="Times New Roman" w:cs="Times New Roman"/>
          <w:bCs/>
          <w:szCs w:val="24"/>
        </w:rPr>
        <w:t>Ευχαριστώ για την παρέμβασή σας.</w:t>
      </w:r>
    </w:p>
    <w:p w14:paraId="0AEE50A3" w14:textId="77777777" w:rsidR="005315E0" w:rsidRDefault="00AC7D49">
      <w:pPr>
        <w:spacing w:line="600" w:lineRule="auto"/>
        <w:ind w:firstLine="720"/>
        <w:rPr>
          <w:rFonts w:eastAsia="Times New Roman" w:cs="Times New Roman"/>
          <w:bCs/>
          <w:szCs w:val="24"/>
        </w:rPr>
      </w:pPr>
      <w:r>
        <w:rPr>
          <w:rFonts w:eastAsia="Times New Roman" w:cs="Times New Roman"/>
          <w:bCs/>
          <w:szCs w:val="24"/>
        </w:rPr>
        <w:t>Τον λόγο έχει ο κ. Σαρίδης, παρακαλώ.</w:t>
      </w:r>
    </w:p>
    <w:p w14:paraId="0AEE50A4" w14:textId="77777777" w:rsidR="005315E0" w:rsidRDefault="00AC7D49">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Ευχαριστώ, κύριε Πρόεδρε.</w:t>
      </w:r>
    </w:p>
    <w:p w14:paraId="0AEE50A5" w14:textId="77777777" w:rsidR="005315E0" w:rsidRDefault="00AC7D49">
      <w:pPr>
        <w:spacing w:line="600" w:lineRule="auto"/>
        <w:ind w:firstLine="720"/>
        <w:jc w:val="both"/>
        <w:rPr>
          <w:rFonts w:eastAsia="Times New Roman"/>
          <w:szCs w:val="24"/>
        </w:rPr>
      </w:pPr>
      <w:r>
        <w:rPr>
          <w:rFonts w:eastAsia="Times New Roman"/>
          <w:szCs w:val="24"/>
        </w:rPr>
        <w:t>Κυρίες και κύριοι Βουλευτές, στην πόλη της Θεσσαλονίκης, όταν θέλουμε ν</w:t>
      </w:r>
      <w:r>
        <w:rPr>
          <w:rFonts w:eastAsia="Times New Roman"/>
          <w:szCs w:val="24"/>
        </w:rPr>
        <w:t xml:space="preserve">α τιμήσουμε τους νεκρούς, ζυγίζουμε πολύ προσεκτικά τα λίγα λόγια που τελικά επιλέγουμε να πούμε. </w:t>
      </w:r>
    </w:p>
    <w:p w14:paraId="0AEE50A6" w14:textId="77777777" w:rsidR="005315E0" w:rsidRDefault="00AC7D49">
      <w:pPr>
        <w:spacing w:line="600" w:lineRule="auto"/>
        <w:ind w:firstLine="720"/>
        <w:jc w:val="both"/>
        <w:rPr>
          <w:rFonts w:eastAsia="Times New Roman"/>
          <w:szCs w:val="24"/>
        </w:rPr>
      </w:pPr>
      <w:r>
        <w:rPr>
          <w:rFonts w:eastAsia="Times New Roman"/>
          <w:szCs w:val="24"/>
        </w:rPr>
        <w:t>Ζήτησα, λοιπόν, να μιλήσω και να εκφράσω από αυτό το Βήμα τον σεβασμό της Θεσσαλονίκης στους νεκρούς του Πολυτεχνείου, όπως επίσης και την αλληλεγγύη των κατ</w:t>
      </w:r>
      <w:r>
        <w:rPr>
          <w:rFonts w:eastAsia="Times New Roman"/>
          <w:szCs w:val="24"/>
        </w:rPr>
        <w:t xml:space="preserve">οίκων της στο θαρραλέο γαλλικό έθνος. </w:t>
      </w:r>
    </w:p>
    <w:p w14:paraId="0AEE50A7" w14:textId="77777777" w:rsidR="005315E0" w:rsidRDefault="00AC7D49">
      <w:pPr>
        <w:spacing w:line="600" w:lineRule="auto"/>
        <w:ind w:firstLine="720"/>
        <w:jc w:val="both"/>
        <w:rPr>
          <w:rFonts w:eastAsia="Times New Roman"/>
          <w:szCs w:val="24"/>
        </w:rPr>
      </w:pPr>
      <w:r>
        <w:rPr>
          <w:rFonts w:eastAsia="Times New Roman"/>
          <w:szCs w:val="24"/>
        </w:rPr>
        <w:t>Από τα χείλη του Υπουργού και του Πρωθυπουργού</w:t>
      </w:r>
      <w:r>
        <w:rPr>
          <w:rFonts w:eastAsia="Times New Roman"/>
          <w:szCs w:val="24"/>
        </w:rPr>
        <w:t>,</w:t>
      </w:r>
      <w:r>
        <w:rPr>
          <w:rFonts w:eastAsia="Times New Roman"/>
          <w:szCs w:val="24"/>
        </w:rPr>
        <w:t xml:space="preserve"> ακούστηκαν σήμερα πολλοί επιθετικοί προσδιορισμοί. Τα συνθήματα, όμως, ξέρετε, είναι ουσιαστικά. «Ψωμί- Παιδεία- Ελευθερία», κύριε Μπαλαούρα. </w:t>
      </w:r>
    </w:p>
    <w:p w14:paraId="0AEE50A8" w14:textId="77777777" w:rsidR="005315E0" w:rsidRDefault="00AC7D49">
      <w:pPr>
        <w:spacing w:line="600" w:lineRule="auto"/>
        <w:ind w:firstLine="720"/>
        <w:jc w:val="both"/>
        <w:rPr>
          <w:rFonts w:eastAsia="Times New Roman"/>
          <w:szCs w:val="24"/>
        </w:rPr>
      </w:pPr>
      <w:r>
        <w:rPr>
          <w:rFonts w:eastAsia="Times New Roman"/>
          <w:szCs w:val="24"/>
        </w:rPr>
        <w:t>Όσον αφορά το ψωμί, η «πρώ</w:t>
      </w:r>
      <w:r>
        <w:rPr>
          <w:rFonts w:eastAsia="Times New Roman"/>
          <w:szCs w:val="24"/>
        </w:rPr>
        <w:t>τη φορά Αριστερά» θα γιορτάσει την πρώτη επέτειο του Πολυτεχνείου φέρνοντας με τη διαδικασία του κατεπείγοντος το νομοσχέδιο για τους πλειστηριασμούς και τα προαπαιτούμενα. Σε σαράντα οκτώ ώρες θα πρέπει να ψηφίσουμε για το ψωμί, την επιβίωση και τα σπίτια</w:t>
      </w:r>
      <w:r>
        <w:rPr>
          <w:rFonts w:eastAsia="Times New Roman"/>
          <w:szCs w:val="24"/>
        </w:rPr>
        <w:t xml:space="preserve"> κάποιων συνανθρώπων μας. </w:t>
      </w:r>
    </w:p>
    <w:p w14:paraId="0AEE50A9" w14:textId="77777777" w:rsidR="005315E0" w:rsidRDefault="00AC7D49">
      <w:pPr>
        <w:spacing w:line="600" w:lineRule="auto"/>
        <w:ind w:firstLine="720"/>
        <w:jc w:val="both"/>
        <w:rPr>
          <w:rFonts w:eastAsia="Times New Roman"/>
          <w:szCs w:val="24"/>
        </w:rPr>
      </w:pPr>
      <w:r>
        <w:rPr>
          <w:rFonts w:eastAsia="Times New Roman"/>
          <w:szCs w:val="24"/>
        </w:rPr>
        <w:t>Όσον αφορά την παιδεία, θα συμφωνήσω για τον καταλυτικό της ρόλο με τον σεβαστό συνάδελφο κ. Μανιό. Και απευθυνόμενος στον Υπουργό Παιδείας, του οποίου η πρώτη ομιλία ως Υπουργού Παιδείας, από αυτό το Βήμα, της «πρώτης φοράς Αρισ</w:t>
      </w:r>
      <w:r>
        <w:rPr>
          <w:rFonts w:eastAsia="Times New Roman"/>
          <w:szCs w:val="24"/>
        </w:rPr>
        <w:t>τερά» ήταν κούφια, με δημοσιογραφικού τύπου λόγια, θα του διαβάσω ένα απόσπασμα από ένα σχολικό βιβλίο του 1989. Αναφέρεται σε μία ομιλία ενός Άγγλου Βουλευτή, του Τζίντι, το 1830 παρακαλώ: «Όσον κι αν φαίνεται παράδοξο από πρώτη άποψη, το μέτριο της παροχ</w:t>
      </w:r>
      <w:r>
        <w:rPr>
          <w:rFonts w:eastAsia="Times New Roman"/>
          <w:szCs w:val="24"/>
        </w:rPr>
        <w:t>ής δωρεάν παιδείας στους φτωχούς που εργάζονται, θα απέβαινε καταστρεπτικό και για την ηθική τους υπόσταση και για την ευτυχία τους. Πράγματι, η μόρφωση θα μάθαινε στους φτωχούς να μισούν την κοινωνική τους κατάσταση, με αποτέλεσμα να μη γίνονται καλοί υπη</w:t>
      </w:r>
      <w:r>
        <w:rPr>
          <w:rFonts w:eastAsia="Times New Roman"/>
          <w:szCs w:val="24"/>
        </w:rPr>
        <w:t>ρέτες, αγρότες και εργάτες, επαγγέλματα που η θέση τους στην κοινωνία έχει προκαθοριστεί. Αντί να τους διδάσκει την υποταγή, η μόρφωση θα τους απέλπιζε και θα τους καθιστούσε μαχητικούς, πράγμα που παρατηρείται συχνά στις βιομηχανικές πόλεις. Η αγωγή θα το</w:t>
      </w:r>
      <w:r>
        <w:rPr>
          <w:rFonts w:eastAsia="Times New Roman"/>
          <w:szCs w:val="24"/>
        </w:rPr>
        <w:t>υς επέτρεπε να διαβάζουν ανατρεπτικά φυλλάδια και βιβλία επικίνδυνα και αντιθρησκευτικά. Ακόμα, θα τους καθιστούσε ανυπάκουους προς τους προϊσταμένους τους. Από αυτά συνάγεται ότι σε λίγα χρόνια το Κοινοβούλιο θα αναγκαστεί να χρησιμοποιήσει βία εναντίον τ</w:t>
      </w:r>
      <w:r>
        <w:rPr>
          <w:rFonts w:eastAsia="Times New Roman"/>
          <w:szCs w:val="24"/>
        </w:rPr>
        <w:t>ους και να θεσπίσει νόμους που θα τους αφορούν, πολύ αυστηρότερους από αυτούς που ισχύουν σήμερα».</w:t>
      </w:r>
    </w:p>
    <w:p w14:paraId="0AEE50AA" w14:textId="77777777" w:rsidR="005315E0" w:rsidRDefault="00AC7D49">
      <w:pPr>
        <w:spacing w:line="600" w:lineRule="auto"/>
        <w:ind w:firstLine="720"/>
        <w:jc w:val="both"/>
        <w:rPr>
          <w:rFonts w:eastAsia="Times New Roman"/>
          <w:szCs w:val="24"/>
        </w:rPr>
      </w:pPr>
      <w:r>
        <w:rPr>
          <w:rFonts w:eastAsia="Times New Roman"/>
          <w:szCs w:val="24"/>
        </w:rPr>
        <w:t>Το 1964</w:t>
      </w:r>
      <w:r>
        <w:rPr>
          <w:rFonts w:eastAsia="Times New Roman"/>
          <w:szCs w:val="24"/>
        </w:rPr>
        <w:t>,</w:t>
      </w:r>
      <w:r>
        <w:rPr>
          <w:rFonts w:eastAsia="Times New Roman"/>
          <w:szCs w:val="24"/>
        </w:rPr>
        <w:t xml:space="preserve"> ο Γεώργιος Παπανδρέου κα η Ένωση Κέντρου χαρίζει στον ελληνικό λαό τη δημόσια παιδεία. </w:t>
      </w:r>
    </w:p>
    <w:p w14:paraId="0AEE50AB" w14:textId="77777777" w:rsidR="005315E0" w:rsidRDefault="00AC7D49">
      <w:pPr>
        <w:spacing w:line="600" w:lineRule="auto"/>
        <w:ind w:firstLine="720"/>
        <w:jc w:val="both"/>
        <w:rPr>
          <w:rFonts w:eastAsia="Times New Roman"/>
          <w:szCs w:val="24"/>
        </w:rPr>
      </w:pPr>
      <w:r>
        <w:rPr>
          <w:rFonts w:eastAsia="Times New Roman"/>
          <w:szCs w:val="24"/>
        </w:rPr>
        <w:t xml:space="preserve">Τέλος, μια κουβέντα για την ελευθερία. Το έχω ξαναπεί από </w:t>
      </w:r>
      <w:r>
        <w:rPr>
          <w:rFonts w:eastAsia="Times New Roman"/>
          <w:szCs w:val="24"/>
        </w:rPr>
        <w:t>αυτό το Βήμα, ξέρετε. Σύντομα θα πρέπει να εξηγήσουμε στον ελληνικό λαό</w:t>
      </w:r>
      <w:r>
        <w:rPr>
          <w:rFonts w:eastAsia="Times New Roman"/>
          <w:szCs w:val="24"/>
        </w:rPr>
        <w:t>,</w:t>
      </w:r>
      <w:r>
        <w:rPr>
          <w:rFonts w:eastAsia="Times New Roman"/>
          <w:szCs w:val="24"/>
        </w:rPr>
        <w:t xml:space="preserve"> τι ακριβώς ψηφίζουμε εδώ μέσα. Ελευθερία χωρίς ανάληψη ευθύνης δεν υπάρχει. Το ανώτερο δικαίωμά μου είναι να αναλαμβάνω την ευθύνη. Έτσι καταλαβαίνω εγώ το ιδεώδες του Πολυτεχνείου. Ω</w:t>
      </w:r>
      <w:r>
        <w:rPr>
          <w:rFonts w:eastAsia="Times New Roman"/>
          <w:szCs w:val="24"/>
        </w:rPr>
        <w:t xml:space="preserve">ς ελεύθερος άνθρωπος, με ελεύθερη βούληση, αναλαμβάνω την ευθύνη του να είμαι ελεύθερος.  </w:t>
      </w:r>
    </w:p>
    <w:p w14:paraId="0AEE50AC" w14:textId="77777777" w:rsidR="005315E0" w:rsidRDefault="00AC7D49">
      <w:pPr>
        <w:spacing w:line="600" w:lineRule="auto"/>
        <w:ind w:firstLine="720"/>
        <w:jc w:val="both"/>
        <w:rPr>
          <w:rFonts w:eastAsia="Times New Roman"/>
          <w:szCs w:val="24"/>
        </w:rPr>
      </w:pPr>
      <w:r>
        <w:rPr>
          <w:rFonts w:eastAsia="Times New Roman"/>
          <w:szCs w:val="24"/>
        </w:rPr>
        <w:t xml:space="preserve">Τιμή στους νεκρούς του Πολυτεχνείου! </w:t>
      </w:r>
    </w:p>
    <w:p w14:paraId="0AEE50AD" w14:textId="77777777" w:rsidR="005315E0" w:rsidRDefault="00AC7D49">
      <w:pPr>
        <w:spacing w:line="600" w:lineRule="auto"/>
        <w:ind w:firstLine="720"/>
        <w:jc w:val="both"/>
        <w:rPr>
          <w:rFonts w:eastAsia="Times New Roman"/>
          <w:szCs w:val="24"/>
        </w:rPr>
      </w:pPr>
      <w:r>
        <w:rPr>
          <w:rFonts w:eastAsia="Times New Roman"/>
          <w:szCs w:val="24"/>
        </w:rPr>
        <w:t xml:space="preserve">Ευχαριστώ πολύ.         </w:t>
      </w:r>
    </w:p>
    <w:p w14:paraId="0AEE50AE" w14:textId="77777777" w:rsidR="005315E0" w:rsidRDefault="00AC7D49">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AEE50AF" w14:textId="77777777" w:rsidR="005315E0" w:rsidRDefault="00AC7D49">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Ευχαριστώ τον κ. Σαρ</w:t>
      </w:r>
      <w:r>
        <w:rPr>
          <w:rFonts w:eastAsia="Times New Roman"/>
          <w:szCs w:val="24"/>
        </w:rPr>
        <w:t xml:space="preserve">ίδη. </w:t>
      </w:r>
    </w:p>
    <w:p w14:paraId="0AEE50B0" w14:textId="77777777" w:rsidR="005315E0" w:rsidRDefault="00AC7D49">
      <w:pPr>
        <w:spacing w:line="600" w:lineRule="auto"/>
        <w:ind w:firstLine="720"/>
        <w:jc w:val="both"/>
        <w:rPr>
          <w:rFonts w:eastAsia="Times New Roman"/>
          <w:szCs w:val="24"/>
        </w:rPr>
      </w:pPr>
      <w:r>
        <w:rPr>
          <w:rFonts w:eastAsia="Times New Roman"/>
          <w:szCs w:val="24"/>
        </w:rPr>
        <w:t xml:space="preserve">Ο κ. Δουζίνας, συνάδελφος Βουλευτής του ΣΥΡΙΖΑ, έχει τον λόγο </w:t>
      </w:r>
    </w:p>
    <w:p w14:paraId="0AEE50B1" w14:textId="77777777" w:rsidR="005315E0" w:rsidRDefault="00AC7D49">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Ευχαριστώ πολύ, κύριε Πρόεδρε. </w:t>
      </w:r>
    </w:p>
    <w:p w14:paraId="0AEE50B2" w14:textId="77777777" w:rsidR="005315E0" w:rsidRDefault="00AC7D49">
      <w:pPr>
        <w:spacing w:line="600" w:lineRule="auto"/>
        <w:ind w:firstLine="720"/>
        <w:jc w:val="both"/>
        <w:rPr>
          <w:rFonts w:eastAsia="Times New Roman"/>
          <w:szCs w:val="24"/>
        </w:rPr>
      </w:pPr>
      <w:r>
        <w:rPr>
          <w:rFonts w:eastAsia="Times New Roman"/>
          <w:szCs w:val="24"/>
        </w:rPr>
        <w:t>Είναι μεγάλη τιμή και συγκίνηση να κλείνω αυτήν την εξαιρετική συζήτηση που έγινε σήμερα. Άκουσα πάρα πολλά, με τα οποία συμφωνώ, απ</w:t>
      </w:r>
      <w:r>
        <w:rPr>
          <w:rFonts w:eastAsia="Times New Roman"/>
          <w:szCs w:val="24"/>
        </w:rPr>
        <w:t xml:space="preserve">ό τον κ. Τζαβάρα, από τον κ. Μανιό, από τον κ. Σκανδαλίδη, από τον Μάκη Μπαλαούρα τελευταία και από πολλούς άλλους. Εγώ θα ήθελα να μιλήσω λίγο γενικότερα.  </w:t>
      </w:r>
    </w:p>
    <w:p w14:paraId="0AEE50B3" w14:textId="77777777" w:rsidR="005315E0" w:rsidRDefault="00AC7D49">
      <w:pPr>
        <w:spacing w:line="600" w:lineRule="auto"/>
        <w:ind w:firstLine="720"/>
        <w:jc w:val="both"/>
        <w:rPr>
          <w:rFonts w:eastAsia="Times New Roman"/>
          <w:szCs w:val="24"/>
        </w:rPr>
      </w:pPr>
      <w:r>
        <w:rPr>
          <w:rFonts w:eastAsia="Times New Roman"/>
          <w:szCs w:val="24"/>
        </w:rPr>
        <w:t>Θα ήθελα να μιλήσω για τη φιλοσοφία της αντίστασης. Η ανθρωπότητα γεννιέται στην αντίσταση. Στη θρ</w:t>
      </w:r>
      <w:r>
        <w:rPr>
          <w:rFonts w:eastAsia="Times New Roman"/>
          <w:szCs w:val="24"/>
        </w:rPr>
        <w:t>ησκευτική παράδοση</w:t>
      </w:r>
      <w:r>
        <w:rPr>
          <w:rFonts w:eastAsia="Times New Roman"/>
          <w:szCs w:val="24"/>
        </w:rPr>
        <w:t>,</w:t>
      </w:r>
      <w:r>
        <w:rPr>
          <w:rFonts w:eastAsia="Times New Roman"/>
          <w:szCs w:val="24"/>
        </w:rPr>
        <w:t xml:space="preserve"> ο Αδάμ και η Εύα παρακούν το Θεό κι έτσι καταλήγουν στην «κοιλάδα των δακρύων» που ζούμε. Στη δικιά μας μυθολογία ο Προμηθέας κλέβει τη φωτιά κι έτσι ξεκινάει ο πολιτισμός. Κι όλοι οι μεγάλοι πολιτισμοί κι όλες οι μεγάλες παραδόσεις</w:t>
      </w:r>
      <w:r>
        <w:rPr>
          <w:rFonts w:eastAsia="Times New Roman"/>
          <w:szCs w:val="24"/>
        </w:rPr>
        <w:t>,</w:t>
      </w:r>
      <w:r>
        <w:rPr>
          <w:rFonts w:eastAsia="Times New Roman"/>
          <w:szCs w:val="24"/>
        </w:rPr>
        <w:t xml:space="preserve"> έχ</w:t>
      </w:r>
      <w:r>
        <w:rPr>
          <w:rFonts w:eastAsia="Times New Roman"/>
          <w:szCs w:val="24"/>
        </w:rPr>
        <w:t xml:space="preserve">ουν ανάλογες ιστορίες γένεσης στην αρχή τους. </w:t>
      </w:r>
    </w:p>
    <w:p w14:paraId="0AEE50B4" w14:textId="77777777" w:rsidR="005315E0" w:rsidRDefault="00AC7D49">
      <w:pPr>
        <w:spacing w:line="600" w:lineRule="auto"/>
        <w:ind w:firstLine="720"/>
        <w:jc w:val="both"/>
        <w:rPr>
          <w:rFonts w:eastAsia="Times New Roman"/>
          <w:szCs w:val="24"/>
        </w:rPr>
      </w:pPr>
      <w:r>
        <w:rPr>
          <w:rFonts w:eastAsia="Times New Roman"/>
          <w:szCs w:val="24"/>
        </w:rPr>
        <w:t>Αν γυρίσουμε και στην πολιτική μας ιστορία, όμως, όλα αυτά τα δικαιώματα τα οποία σήμερα τα θεωρούμε δεδομένα και δεν μας ενδιαφέρει και πολύ όταν υποχωρούν και τα πολιτικά και ατομικά δικαιώματα και τα κοινων</w:t>
      </w:r>
      <w:r>
        <w:rPr>
          <w:rFonts w:eastAsia="Times New Roman"/>
          <w:szCs w:val="24"/>
        </w:rPr>
        <w:t>ικά και οικονομικά δικαιώματα και αυτά που ονομάζουμε ανθρώπινα δικαιώματα, γεννηθήκαν και βγήκαν στην πράξη με αγώνες, με θυσίες. Η ελευθερία γεννήθηκε μέσα από τους μεγάλους αγώνες για την απελευθέρωση των δούλων, τους μεγάλους εθνικοαπελευθερωτικούς αγώ</w:t>
      </w:r>
      <w:r>
        <w:rPr>
          <w:rFonts w:eastAsia="Times New Roman"/>
          <w:szCs w:val="24"/>
        </w:rPr>
        <w:t xml:space="preserve">νες, για να γίνουν οι λαοί ελεύθεροι.    </w:t>
      </w:r>
    </w:p>
    <w:p w14:paraId="0AEE50B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Τα εργατικά δικαιώματα</w:t>
      </w:r>
      <w:r>
        <w:rPr>
          <w:rFonts w:eastAsia="Times New Roman" w:cs="Times New Roman"/>
          <w:szCs w:val="24"/>
        </w:rPr>
        <w:t>,</w:t>
      </w:r>
      <w:r>
        <w:rPr>
          <w:rFonts w:eastAsia="Times New Roman" w:cs="Times New Roman"/>
          <w:szCs w:val="24"/>
        </w:rPr>
        <w:t xml:space="preserve"> μέσα από τους μεγάλους αγώνες του 19</w:t>
      </w:r>
      <w:r>
        <w:rPr>
          <w:rFonts w:eastAsia="Times New Roman" w:cs="Times New Roman"/>
          <w:szCs w:val="24"/>
          <w:vertAlign w:val="superscript"/>
        </w:rPr>
        <w:t>ου</w:t>
      </w:r>
      <w:r>
        <w:rPr>
          <w:rFonts w:eastAsia="Times New Roman" w:cs="Times New Roman"/>
          <w:szCs w:val="24"/>
        </w:rPr>
        <w:t xml:space="preserve"> αιώνα που ήταν οι αγώνες ανάμεσα στον φιλελευθερισμό και στη δημοκρατία. Και βέβαια για τα δικαιώματα που θεωρούμε δεδομένα εδώ μέσα, όπως το δικαίωμα της ψήφου, εκατόν πενήντα χρόνια αγωνίστηκαν οι εργαζόμενοι στην Αγγλία αρχικά και μετά οι γυναίκες και </w:t>
      </w:r>
      <w:r>
        <w:rPr>
          <w:rFonts w:eastAsia="Times New Roman" w:cs="Times New Roman"/>
          <w:szCs w:val="24"/>
        </w:rPr>
        <w:t>οι σουφραζέτες</w:t>
      </w:r>
      <w:r>
        <w:rPr>
          <w:rFonts w:eastAsia="Times New Roman" w:cs="Times New Roman"/>
          <w:szCs w:val="24"/>
        </w:rPr>
        <w:t>,</w:t>
      </w:r>
      <w:r>
        <w:rPr>
          <w:rFonts w:eastAsia="Times New Roman" w:cs="Times New Roman"/>
          <w:szCs w:val="24"/>
        </w:rPr>
        <w:t xml:space="preserve"> για να αποκτήσουν το δικαίωμα της ψήφου. </w:t>
      </w:r>
    </w:p>
    <w:p w14:paraId="0AEE50B6"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Και αν γυρίσουμε στην Ελλάδα, κοιτάζουμε τη δική μας ιστορία, τη σύγχρονη σχετικά ιστορία των τελευταίων ογδόντα χρόνων, από την αντίσταση του ΕΑΜ μέχρι την αντίσταση του Πολυτεχνείου την οποία γιορ</w:t>
      </w:r>
      <w:r>
        <w:rPr>
          <w:rFonts w:eastAsia="Times New Roman" w:cs="Times New Roman"/>
          <w:szCs w:val="24"/>
        </w:rPr>
        <w:t>τάζουμε σήμερα, μέχρι την αντίσταση των τελευταίων πέντε χρόνων που εκφράστηκε τόσο δυνατά απέναντι, στην πλατεία των αγανακτισμένων, μέχρι το «όχι» του δημοψηφίσματος, όλες αυτές οι πράξεις, τα συμβάντα. Όταν με ρωτάγανε στην Αγγλία</w:t>
      </w:r>
      <w:r>
        <w:rPr>
          <w:rFonts w:eastAsia="Times New Roman" w:cs="Times New Roman"/>
          <w:szCs w:val="24"/>
        </w:rPr>
        <w:t>,</w:t>
      </w:r>
      <w:r>
        <w:rPr>
          <w:rFonts w:eastAsia="Times New Roman" w:cs="Times New Roman"/>
          <w:szCs w:val="24"/>
        </w:rPr>
        <w:t xml:space="preserve"> «γιατί ο ελληνικός ο </w:t>
      </w:r>
      <w:r>
        <w:rPr>
          <w:rFonts w:eastAsia="Times New Roman" w:cs="Times New Roman"/>
          <w:szCs w:val="24"/>
        </w:rPr>
        <w:t>λαός αντιστέκεται τόσο πιο πολύ από τους άλλους που ήταν σε ανάλογες συνθήκες;», τους απαντούσα, πιθανόν λίγο ρομαντικά, ότι είμαστε τα παιδιά της Αντιγόνης. Και επειδή είμαστε τα παιδιά της Αντιγόνης, επειδή γεννηθήκαμε και η μυθολογία μας έχει γεννηθεί μ</w:t>
      </w:r>
      <w:r>
        <w:rPr>
          <w:rFonts w:eastAsia="Times New Roman" w:cs="Times New Roman"/>
          <w:szCs w:val="24"/>
        </w:rPr>
        <w:t>έσα σε αυτήν την αντίσταση</w:t>
      </w:r>
      <w:r>
        <w:rPr>
          <w:rFonts w:eastAsia="Times New Roman" w:cs="Times New Roman"/>
          <w:szCs w:val="24"/>
        </w:rPr>
        <w:t>,</w:t>
      </w:r>
      <w:r>
        <w:rPr>
          <w:rFonts w:eastAsia="Times New Roman" w:cs="Times New Roman"/>
          <w:szCs w:val="24"/>
        </w:rPr>
        <w:t xml:space="preserve"> δεν μπορούμε να κάνουμε και διαφορετικά.</w:t>
      </w:r>
    </w:p>
    <w:p w14:paraId="0AEE50B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Τελειώνοντας, λοιπόν, μια τέτοια σημαντική συζήτηση που έχουμε σήμερα</w:t>
      </w:r>
      <w:r>
        <w:rPr>
          <w:rFonts w:eastAsia="Times New Roman" w:cs="Times New Roman"/>
          <w:szCs w:val="24"/>
        </w:rPr>
        <w:t>,</w:t>
      </w:r>
      <w:r>
        <w:rPr>
          <w:rFonts w:eastAsia="Times New Roman" w:cs="Times New Roman"/>
          <w:szCs w:val="24"/>
        </w:rPr>
        <w:t xml:space="preserve"> θα ήθελα να προσφέρω τέσσερις θέσεις γύρω από τη φιλοσοφία της αντίστασης, που θα μας βοηθήσουν να καταλάβουμε πότε </w:t>
      </w:r>
      <w:r>
        <w:rPr>
          <w:rFonts w:eastAsia="Times New Roman" w:cs="Times New Roman"/>
          <w:szCs w:val="24"/>
        </w:rPr>
        <w:t>μια αντίσταση εγείρεται, και πιθανόν και πετυχαίνει και να μπορούμε πιθανό να καταλάβουμε τι γίνεται και στο μέλλον.</w:t>
      </w:r>
    </w:p>
    <w:p w14:paraId="0AEE50B8"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Πρώτον, η αντίσταση είναι νόμος της ύπαρξης, είναι μια εμμενής αντιδύναμη σε κάθε δύναμη της εξουσίας. Οποτεδήποτε σχηματοποιούνται και στα</w:t>
      </w:r>
      <w:r>
        <w:rPr>
          <w:rFonts w:eastAsia="Times New Roman" w:cs="Times New Roman"/>
          <w:szCs w:val="24"/>
        </w:rPr>
        <w:t>θεροποιούνται σχέσεις εξουσίας, αμέσως υπάρχουν και αντιστάσεις και αυτές οι αντιστάσεις είναι επομένως κατ</w:t>
      </w:r>
      <w:r>
        <w:rPr>
          <w:rFonts w:eastAsia="Times New Roman" w:cs="Times New Roman"/>
          <w:szCs w:val="24"/>
        </w:rPr>
        <w:t xml:space="preserve">’ </w:t>
      </w:r>
      <w:r>
        <w:rPr>
          <w:rFonts w:eastAsia="Times New Roman" w:cs="Times New Roman"/>
          <w:szCs w:val="24"/>
        </w:rPr>
        <w:t>αρχάς ένα γεγονός</w:t>
      </w:r>
      <w:r>
        <w:rPr>
          <w:rFonts w:eastAsia="Times New Roman" w:cs="Times New Roman"/>
          <w:szCs w:val="24"/>
        </w:rPr>
        <w:t>,</w:t>
      </w:r>
      <w:r>
        <w:rPr>
          <w:rFonts w:eastAsia="Times New Roman" w:cs="Times New Roman"/>
          <w:szCs w:val="24"/>
        </w:rPr>
        <w:t xml:space="preserve"> όχι μία υποχρέωση, ένα ον, όχι ένα δέον. </w:t>
      </w:r>
    </w:p>
    <w:p w14:paraId="0AEE50B9"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Δεύτερον, οι αντιστάσεις είναι πάντα τοπικές και πολύμορφες, αναδύονται σε συγκεκριμέν</w:t>
      </w:r>
      <w:r>
        <w:rPr>
          <w:rFonts w:eastAsia="Times New Roman" w:cs="Times New Roman"/>
          <w:szCs w:val="24"/>
        </w:rPr>
        <w:t>ες συνθήκες. Όπως είπε ο Μάκης Μπαλαούρας, το Πολυτεχνείο δεν έγινε ξαφνικά αλλά υπήρχαν εκείνες οι συνθήκες και της αντίστασης και της καταπίεσης οι οποίες μέσα σε μία μεγάλη διάρκεια οδήγησαν σε αυτό που έγινε. Αυτές οι αντιστάσεις οι πολύμορφες, οι πολυ</w:t>
      </w:r>
      <w:r>
        <w:rPr>
          <w:rFonts w:eastAsia="Times New Roman" w:cs="Times New Roman"/>
          <w:szCs w:val="24"/>
        </w:rPr>
        <w:t>ποίκιλες, αυτές που μπαίνουν πάντα μέσα σε ένα συγκεκριμένο πλαίσιο, αυτές είναι θετικές και αρνητικές. Οι αρνητικές</w:t>
      </w:r>
      <w:r>
        <w:rPr>
          <w:rFonts w:eastAsia="Times New Roman" w:cs="Times New Roman"/>
          <w:szCs w:val="24"/>
        </w:rPr>
        <w:t>,</w:t>
      </w:r>
      <w:r>
        <w:rPr>
          <w:rFonts w:eastAsia="Times New Roman" w:cs="Times New Roman"/>
          <w:szCs w:val="24"/>
        </w:rPr>
        <w:t xml:space="preserve"> είναι οι αντιστάσεις που προσπαθούν να διατηρήσουν κάτι που πάνε να μας πάρουν. Οι θετικές</w:t>
      </w:r>
      <w:r>
        <w:rPr>
          <w:rFonts w:eastAsia="Times New Roman" w:cs="Times New Roman"/>
          <w:szCs w:val="24"/>
        </w:rPr>
        <w:t>,</w:t>
      </w:r>
      <w:r>
        <w:rPr>
          <w:rFonts w:eastAsia="Times New Roman" w:cs="Times New Roman"/>
          <w:szCs w:val="24"/>
        </w:rPr>
        <w:t xml:space="preserve"> αποδομούν τον αντίπαλο και ξαναφτιάχνουμε νέου</w:t>
      </w:r>
      <w:r>
        <w:rPr>
          <w:rFonts w:eastAsia="Times New Roman" w:cs="Times New Roman"/>
          <w:szCs w:val="24"/>
        </w:rPr>
        <w:t>ς θεσμούς, νέες δυνατότητες. Όταν υπάρχει ανεργία, όταν η εξουσία οδηγεί στην ανεργία, η αντίσταση φτιάχνει νέες μορφές εργασίας, αυτοδιοικούμενες επιχειρήσεις, συνεταιρισμούς και κοπερατίβες. Όταν η εξουσιαστική γνώση προωθεί τη μορφωμένη αγραμματοσύνη, η</w:t>
      </w:r>
      <w:r>
        <w:rPr>
          <w:rFonts w:eastAsia="Times New Roman" w:cs="Times New Roman"/>
          <w:szCs w:val="24"/>
        </w:rPr>
        <w:t xml:space="preserve"> αντίσταση δημιουργεί εναλλακτικές εστίες και μορφές γνώσης.</w:t>
      </w:r>
    </w:p>
    <w:p w14:paraId="0AEE50BA"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Τρίτον, οι αντιστάσεις δεν εφαρμόζουν απλώς αξίες και αρχές ούτε έχουν προβλέψιμο σημείο συμπύκνωσης. Στην αντίσταση</w:t>
      </w:r>
      <w:r>
        <w:rPr>
          <w:rFonts w:eastAsia="Times New Roman" w:cs="Times New Roman"/>
          <w:szCs w:val="24"/>
        </w:rPr>
        <w:t>,</w:t>
      </w:r>
      <w:r>
        <w:rPr>
          <w:rFonts w:eastAsia="Times New Roman" w:cs="Times New Roman"/>
          <w:szCs w:val="24"/>
        </w:rPr>
        <w:t xml:space="preserve"> δεν οδηγεί απλώς η ιδέα της δικαιοσύνης ή της ελευθερίας αλλά κυρίως η αίσθησ</w:t>
      </w:r>
      <w:r>
        <w:rPr>
          <w:rFonts w:eastAsia="Times New Roman" w:cs="Times New Roman"/>
          <w:szCs w:val="24"/>
        </w:rPr>
        <w:t>η, η σωματική εμπειρία της αδικίας, το «πεινάω», το «δεν έχω δουλειά», το «δεν έχω ελευθερία». Είναι, δηλαδή, όπως λέω, και ον και δέον. Αλλά, παρ’ ότι είναι ον, δηλαδή, είναι κάτι που συμβαίνει τη στιγμή της έκρηξης</w:t>
      </w:r>
      <w:r>
        <w:rPr>
          <w:rFonts w:eastAsia="Times New Roman" w:cs="Times New Roman"/>
          <w:szCs w:val="24"/>
        </w:rPr>
        <w:t>,</w:t>
      </w:r>
      <w:r>
        <w:rPr>
          <w:rFonts w:eastAsia="Times New Roman" w:cs="Times New Roman"/>
          <w:szCs w:val="24"/>
        </w:rPr>
        <w:t xml:space="preserve"> όταν σωματικά καταλαβαίνω ότι δεν αντέ</w:t>
      </w:r>
      <w:r>
        <w:rPr>
          <w:rFonts w:eastAsia="Times New Roman" w:cs="Times New Roman"/>
          <w:szCs w:val="24"/>
        </w:rPr>
        <w:t xml:space="preserve">χω άλλο, ταυτόχρονα, την ίδια στιγμή, ασκώ το παλιότερο, πιθανόν το μόνο φυσικό δικαίωμα που έχουμε στη δική μας ιστορία αλλά νομίζω και στην ιστορία όλων των λαών, το δικαίωμα στην αντίσταση. Αυτό το δικαίωμα </w:t>
      </w:r>
      <w:r>
        <w:rPr>
          <w:rFonts w:eastAsia="Times New Roman" w:cs="Times New Roman"/>
          <w:szCs w:val="24"/>
        </w:rPr>
        <w:t>-</w:t>
      </w:r>
      <w:r>
        <w:rPr>
          <w:rFonts w:eastAsia="Times New Roman" w:cs="Times New Roman"/>
          <w:szCs w:val="24"/>
        </w:rPr>
        <w:t>εξουσίες και κυβερνήσεις και καθεστώτα</w:t>
      </w:r>
      <w:r>
        <w:rPr>
          <w:rFonts w:eastAsia="Times New Roman" w:cs="Times New Roman"/>
          <w:szCs w:val="24"/>
        </w:rPr>
        <w:t>-</w:t>
      </w:r>
      <w:r>
        <w:rPr>
          <w:rFonts w:eastAsia="Times New Roman" w:cs="Times New Roman"/>
          <w:szCs w:val="24"/>
        </w:rPr>
        <w:t xml:space="preserve"> έχουν</w:t>
      </w:r>
      <w:r>
        <w:rPr>
          <w:rFonts w:eastAsia="Times New Roman" w:cs="Times New Roman"/>
          <w:szCs w:val="24"/>
        </w:rPr>
        <w:t xml:space="preserve"> προσπαθήσει να το διαγράψουν και αυτό πάντα επιστρέφει. </w:t>
      </w:r>
    </w:p>
    <w:p w14:paraId="0AEE50BB"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Αυτό είναι, λοιπόν, που γιορτάζουμε σήμερα, δηλαδή, το δικαίωμα στην αντίσταση όπως το εξέφρασε ο ελληνικός λαός, η δική μου γενιά, το 1973 και το οποίο πάντα επιστρέφει και θα επιστρέφει. Είναι αυτ</w:t>
      </w:r>
      <w:r>
        <w:rPr>
          <w:rFonts w:eastAsia="Times New Roman" w:cs="Times New Roman"/>
          <w:szCs w:val="24"/>
        </w:rPr>
        <w:t>ή η επιστροφή του καταπιεσμένου, με την ψυχαναλυτική έννοια του όρου, η οποία επιτρέπει σε συστήματα, σε εξουσίες, σε καθεστώτα να μην πεθαίνουν αλλά να ανανεώνονται και να κρατάνε τις κοινότητές μας ζωντανές.</w:t>
      </w:r>
    </w:p>
    <w:p w14:paraId="0AEE50BC"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EE50BD" w14:textId="77777777" w:rsidR="005315E0" w:rsidRDefault="00AC7D4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AEE50BE" w14:textId="77777777" w:rsidR="005315E0" w:rsidRDefault="00AC7D49">
      <w:pPr>
        <w:spacing w:line="600" w:lineRule="auto"/>
        <w:ind w:firstLine="567"/>
        <w:jc w:val="both"/>
        <w:rPr>
          <w:rFonts w:eastAsia="Times New Roman" w:cs="Times New Roman"/>
          <w:szCs w:val="24"/>
        </w:rPr>
      </w:pPr>
      <w:r>
        <w:rPr>
          <w:rFonts w:eastAsia="Times New Roman"/>
          <w:b/>
          <w:bCs/>
        </w:rPr>
        <w:t xml:space="preserve">ΠΡΟΕΔΡΟΣ </w:t>
      </w:r>
      <w:r>
        <w:rPr>
          <w:rFonts w:eastAsia="Times New Roman"/>
          <w:b/>
          <w:bCs/>
        </w:rPr>
        <w:t>(Νικόλαος Βούτσης):</w:t>
      </w:r>
      <w:r>
        <w:rPr>
          <w:rFonts w:eastAsia="Times New Roman" w:cs="Times New Roman"/>
          <w:szCs w:val="24"/>
        </w:rPr>
        <w:t xml:space="preserve"> Ευχαριστούμε πολύ τον συνάδελφο κ. Δουζίνα.</w:t>
      </w:r>
    </w:p>
    <w:p w14:paraId="0AEE50BF"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αυτή η ημερήσια διάταξη, η ειδική πολιτική συζήτηση, έγινε πρώτη φορά μετά από τέσσερα χρόνια και ίσως να είχε και τη μεγαλύτερη διάρκεια και κάποια ποιότητα, που</w:t>
      </w:r>
      <w:r>
        <w:rPr>
          <w:rFonts w:eastAsia="Times New Roman" w:cs="Times New Roman"/>
          <w:szCs w:val="24"/>
        </w:rPr>
        <w:t xml:space="preserve"> αναγνωρίστηκε απ’ όλους, σε σχέση με αρκετά χρόνια πριν. Αυτό είναι μια παρακαταθήκη της Βουλής των Ελλήνων και για σήμερα αλλά πλέον κάθε χρόνο να υπάρχει μια σχεδιασμένη απόδοση τιμής, με μια ουσιαστική πολιτική συζήτηση για τα σύγχρονα διακυβεύματα. </w:t>
      </w:r>
    </w:p>
    <w:p w14:paraId="0AEE50C0"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Θ</w:t>
      </w:r>
      <w:r>
        <w:rPr>
          <w:rFonts w:eastAsia="Times New Roman" w:cs="Times New Roman"/>
          <w:szCs w:val="24"/>
        </w:rPr>
        <w:t>α παρακαλούσα να τηρήσουμε ενός λεπτού σιγή στη μνήμη των αγωνιστών και των θυμάτων του Πολυτεχνείου και της δημοκρατίας.</w:t>
      </w:r>
    </w:p>
    <w:p w14:paraId="0AEE50C1" w14:textId="77777777" w:rsidR="005315E0" w:rsidRDefault="00AC7D49">
      <w:pPr>
        <w:spacing w:line="600" w:lineRule="auto"/>
        <w:ind w:firstLine="567"/>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0AEE50C2" w14:textId="77777777" w:rsidR="005315E0" w:rsidRDefault="00AC7D49">
      <w:pPr>
        <w:spacing w:line="600" w:lineRule="auto"/>
        <w:ind w:firstLine="567"/>
        <w:rPr>
          <w:rFonts w:eastAsia="Times New Roman" w:cs="Times New Roman"/>
          <w:szCs w:val="24"/>
        </w:rPr>
      </w:pPr>
      <w:r>
        <w:rPr>
          <w:rFonts w:eastAsia="Times New Roman" w:cs="Times New Roman"/>
          <w:szCs w:val="24"/>
        </w:rPr>
        <w:t>Αθάνατοι!</w:t>
      </w:r>
    </w:p>
    <w:p w14:paraId="0AEE50C3" w14:textId="77777777" w:rsidR="005315E0" w:rsidRDefault="00AC7D49">
      <w:pPr>
        <w:spacing w:line="600" w:lineRule="auto"/>
        <w:ind w:firstLine="567"/>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AEE50C4" w14:textId="77777777" w:rsidR="005315E0" w:rsidRDefault="00AC7D49">
      <w:pPr>
        <w:spacing w:line="600" w:lineRule="auto"/>
        <w:ind w:firstLine="567"/>
        <w:jc w:val="both"/>
        <w:rPr>
          <w:rFonts w:eastAsia="Times New Roman" w:cs="Times New Roman"/>
          <w:szCs w:val="24"/>
        </w:rPr>
      </w:pPr>
      <w:r>
        <w:rPr>
          <w:rFonts w:eastAsia="Times New Roman" w:cs="Times New Roman"/>
          <w:szCs w:val="24"/>
        </w:rPr>
        <w:t xml:space="preserve">Τώρα θα γίνει η </w:t>
      </w:r>
      <w:r>
        <w:rPr>
          <w:rFonts w:eastAsia="Times New Roman" w:cs="Times New Roman"/>
          <w:szCs w:val="24"/>
        </w:rPr>
        <w:t>Διάσκεψη των Προέδρων, όπου θα πάρουμε για Τετάρτη, Πέμπτη, Παρασκευή την καινούρ</w:t>
      </w:r>
      <w:r>
        <w:rPr>
          <w:rFonts w:eastAsia="Times New Roman" w:cs="Times New Roman"/>
          <w:szCs w:val="24"/>
        </w:rPr>
        <w:t>γ</w:t>
      </w:r>
      <w:r>
        <w:rPr>
          <w:rFonts w:eastAsia="Times New Roman" w:cs="Times New Roman"/>
          <w:szCs w:val="24"/>
        </w:rPr>
        <w:t>ια διάταξη των νομοσχεδίων που θα μπούνε στη σειρά. Επί της ουσίας σας λέω</w:t>
      </w:r>
      <w:r>
        <w:rPr>
          <w:rFonts w:eastAsia="Times New Roman" w:cs="Times New Roman"/>
          <w:szCs w:val="24"/>
        </w:rPr>
        <w:t>,</w:t>
      </w:r>
      <w:r>
        <w:rPr>
          <w:rFonts w:eastAsia="Times New Roman" w:cs="Times New Roman"/>
          <w:szCs w:val="24"/>
        </w:rPr>
        <w:t xml:space="preserve"> ότι θα υπάρχει Ολομέλεια και αύριο και την Πέμπτη και την Παρασκευή πάνω σε διαφορετικά νομοθετήμα</w:t>
      </w:r>
      <w:r>
        <w:rPr>
          <w:rFonts w:eastAsia="Times New Roman" w:cs="Times New Roman"/>
          <w:szCs w:val="24"/>
        </w:rPr>
        <w:t xml:space="preserve">τα και ταυτόχρονα θα υπάρχουν και </w:t>
      </w:r>
      <w:r>
        <w:rPr>
          <w:rFonts w:eastAsia="Times New Roman" w:cs="Times New Roman"/>
          <w:szCs w:val="24"/>
        </w:rPr>
        <w:t>ε</w:t>
      </w:r>
      <w:r>
        <w:rPr>
          <w:rFonts w:eastAsia="Times New Roman" w:cs="Times New Roman"/>
          <w:szCs w:val="24"/>
        </w:rPr>
        <w:t>πιτροπές. Το Σαββατοκύριακο</w:t>
      </w:r>
      <w:r>
        <w:rPr>
          <w:rFonts w:eastAsia="Times New Roman" w:cs="Times New Roman"/>
          <w:szCs w:val="24"/>
        </w:rPr>
        <w:t>,</w:t>
      </w:r>
      <w:r>
        <w:rPr>
          <w:rFonts w:eastAsia="Times New Roman" w:cs="Times New Roman"/>
          <w:szCs w:val="24"/>
        </w:rPr>
        <w:t xml:space="preserve"> δεν θα υπάρχει νομοθετική εργασία. </w:t>
      </w:r>
    </w:p>
    <w:p w14:paraId="0AEE50C5"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AEE50C6" w14:textId="77777777" w:rsidR="005315E0" w:rsidRDefault="00AC7D49">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AEE50C7" w14:textId="77777777" w:rsidR="005315E0" w:rsidRDefault="00AC7D49">
      <w:pPr>
        <w:spacing w:line="600" w:lineRule="auto"/>
        <w:ind w:firstLine="720"/>
        <w:jc w:val="both"/>
        <w:rPr>
          <w:rFonts w:eastAsia="Times New Roman" w:cs="Times New Roman"/>
          <w:szCs w:val="24"/>
        </w:rPr>
      </w:pPr>
      <w:r>
        <w:rPr>
          <w:rFonts w:eastAsia="Times New Roman" w:cs="Times New Roman"/>
          <w:szCs w:val="24"/>
        </w:rPr>
        <w:t xml:space="preserve">Με τη συναίνεση του Σώματος και ώρα 13.45΄ λύεται η συνεδρίαση για αύριο, ημέρα Τετάρτη 18 Νοεμβρίου 2015 και ώρα 10.00΄, με αντικείμενο εργασιών του Σώματος: νομοθετική εργασία, σύμφωνα με την ημερήσια διάταξη που θα διανεμηθεί. </w:t>
      </w:r>
    </w:p>
    <w:p w14:paraId="0AEE50C8" w14:textId="77777777" w:rsidR="005315E0" w:rsidRDefault="005315E0">
      <w:pPr>
        <w:spacing w:line="600" w:lineRule="auto"/>
        <w:ind w:firstLine="720"/>
        <w:jc w:val="both"/>
        <w:rPr>
          <w:rFonts w:eastAsia="Times New Roman" w:cs="Times New Roman"/>
          <w:szCs w:val="24"/>
        </w:rPr>
      </w:pPr>
    </w:p>
    <w:p w14:paraId="0AEE50C9" w14:textId="77777777" w:rsidR="005315E0" w:rsidRDefault="00AC7D49">
      <w:pPr>
        <w:spacing w:line="600" w:lineRule="auto"/>
        <w:ind w:left="720"/>
        <w:jc w:val="both"/>
        <w:rPr>
          <w:rFonts w:eastAsia="Times New Roman" w:cs="Times New Roman"/>
          <w:szCs w:val="24"/>
        </w:rPr>
      </w:pPr>
      <w:r>
        <w:rPr>
          <w:rFonts w:eastAsia="Times New Roman" w:cs="Times New Roman"/>
          <w:b/>
          <w:bCs/>
          <w:szCs w:val="24"/>
        </w:rPr>
        <w:t xml:space="preserve">    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531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E0"/>
    <w:rsid w:val="005315E0"/>
    <w:rsid w:val="00AC7D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4EE1"/>
  <w15:docId w15:val="{7CC62E84-F283-4DA7-8AA5-599C664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603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6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115</MetadataID>
    <Session xmlns="641f345b-441b-4b81-9152-adc2e73ba5e1">Α´</Session>
    <Date xmlns="641f345b-441b-4b81-9152-adc2e73ba5e1">2015-11-16T22:00:00+00:00</Date>
    <Status xmlns="641f345b-441b-4b81-9152-adc2e73ba5e1">
      <Url>http://srv-sp1/praktika/Lists/Incoming_Metadata/EditForm.aspx?ID=115&amp;Source=/praktika/Recordings_Library/Forms/AllItems.aspx</Url>
      <Description>Δημοσιεύτηκε</Description>
    </Status>
    <Meeting xmlns="641f345b-441b-4b81-9152-adc2e73ba5e1">ΚΣΤ´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9BC6C-7116-463F-933A-759DA066B5DA}">
  <ds:schemaRefs>
    <ds:schemaRef ds:uri="http://schemas.microsoft.com/sharepoint/v3/contenttype/forms"/>
  </ds:schemaRefs>
</ds:datastoreItem>
</file>

<file path=customXml/itemProps2.xml><?xml version="1.0" encoding="utf-8"?>
<ds:datastoreItem xmlns:ds="http://schemas.openxmlformats.org/officeDocument/2006/customXml" ds:itemID="{BF195136-0217-40B2-A397-51E45CE3CA16}">
  <ds:schemaRef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C2F7008-66C3-4B08-BFAD-BA9615896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91652774.dotm</Template>
  <TotalTime>0</TotalTime>
  <Pages>125</Pages>
  <Words>23679</Words>
  <Characters>127871</Characters>
  <Application>Microsoft Office Word</Application>
  <DocSecurity>4</DocSecurity>
  <Lines>1065</Lines>
  <Paragraphs>302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2015-12-03T19:59:00Z</dcterms:created>
  <dcterms:modified xsi:type="dcterms:W3CDTF">2015-12-03T19:59:00Z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