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3DE6B" w14:textId="77777777" w:rsidR="00F829CB" w:rsidRDefault="007F14EA">
      <w:pPr>
        <w:spacing w:line="600" w:lineRule="auto"/>
        <w:ind w:firstLine="851"/>
        <w:jc w:val="center"/>
        <w:rPr>
          <w:rFonts w:eastAsia="Times New Roman" w:cs="Times New Roman"/>
          <w:bCs/>
          <w:szCs w:val="24"/>
        </w:rPr>
      </w:pPr>
      <w:bookmarkStart w:id="0" w:name="_GoBack"/>
      <w:bookmarkEnd w:id="0"/>
      <w:r>
        <w:rPr>
          <w:rFonts w:eastAsia="Times New Roman" w:cs="Times New Roman"/>
          <w:bCs/>
          <w:szCs w:val="24"/>
        </w:rPr>
        <w:t>ΠΡΑΚΤΙΚΑ ΒΟΥΛΗΣ</w:t>
      </w:r>
    </w:p>
    <w:p w14:paraId="7983DE6C" w14:textId="77777777" w:rsidR="00F829CB" w:rsidRDefault="007F14EA">
      <w:pPr>
        <w:spacing w:line="600" w:lineRule="auto"/>
        <w:ind w:firstLine="851"/>
        <w:jc w:val="center"/>
        <w:rPr>
          <w:rFonts w:eastAsia="Times New Roman" w:cs="Times New Roman"/>
          <w:bCs/>
          <w:szCs w:val="24"/>
        </w:rPr>
      </w:pPr>
      <w:r>
        <w:rPr>
          <w:rFonts w:eastAsia="Times New Roman" w:cs="Times New Roman"/>
          <w:bCs/>
          <w:szCs w:val="24"/>
        </w:rPr>
        <w:t>ΙZ΄ ΠΕΡΙΟΔΟΣ</w:t>
      </w:r>
    </w:p>
    <w:p w14:paraId="7983DE6D" w14:textId="77777777" w:rsidR="00F829CB" w:rsidRDefault="007F14EA">
      <w:pPr>
        <w:spacing w:line="600" w:lineRule="auto"/>
        <w:ind w:firstLine="851"/>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7983DE6E" w14:textId="77777777" w:rsidR="00F829CB" w:rsidRDefault="007F14EA">
      <w:pPr>
        <w:spacing w:line="600" w:lineRule="auto"/>
        <w:ind w:firstLine="851"/>
        <w:jc w:val="center"/>
        <w:rPr>
          <w:rFonts w:eastAsia="Times New Roman" w:cs="Times New Roman"/>
          <w:bCs/>
          <w:szCs w:val="24"/>
        </w:rPr>
      </w:pPr>
      <w:r>
        <w:rPr>
          <w:rFonts w:eastAsia="Times New Roman" w:cs="Times New Roman"/>
          <w:bCs/>
          <w:szCs w:val="24"/>
        </w:rPr>
        <w:t>ΣΥΝΟΔΟΣ Α΄</w:t>
      </w:r>
    </w:p>
    <w:p w14:paraId="7983DE6F" w14:textId="77777777" w:rsidR="00F829CB" w:rsidRDefault="007F14EA">
      <w:pPr>
        <w:spacing w:line="600" w:lineRule="auto"/>
        <w:ind w:firstLine="851"/>
        <w:jc w:val="center"/>
        <w:rPr>
          <w:rFonts w:eastAsia="Times New Roman" w:cs="Times New Roman"/>
          <w:bCs/>
          <w:szCs w:val="24"/>
        </w:rPr>
      </w:pPr>
      <w:r>
        <w:rPr>
          <w:rFonts w:eastAsia="Times New Roman" w:cs="Times New Roman"/>
          <w:bCs/>
          <w:szCs w:val="24"/>
        </w:rPr>
        <w:t>ΣΥΝΕΔΡΙΑΣΗ KΕ΄</w:t>
      </w:r>
    </w:p>
    <w:p w14:paraId="7983DE70" w14:textId="77777777" w:rsidR="00F829CB" w:rsidRDefault="007F14EA">
      <w:pPr>
        <w:spacing w:line="600" w:lineRule="auto"/>
        <w:ind w:firstLine="851"/>
        <w:jc w:val="center"/>
        <w:rPr>
          <w:rFonts w:eastAsia="Times New Roman" w:cs="Times New Roman"/>
          <w:bCs/>
          <w:szCs w:val="24"/>
        </w:rPr>
      </w:pPr>
      <w:r>
        <w:rPr>
          <w:rFonts w:eastAsia="Times New Roman" w:cs="Times New Roman"/>
          <w:bCs/>
          <w:szCs w:val="24"/>
        </w:rPr>
        <w:t>Δευτέρα 16 Νοεμβρίου 2015</w:t>
      </w:r>
    </w:p>
    <w:p w14:paraId="7983DE71" w14:textId="77777777" w:rsidR="00F829CB" w:rsidRDefault="007F14EA">
      <w:pPr>
        <w:spacing w:line="600" w:lineRule="auto"/>
        <w:ind w:firstLine="851"/>
        <w:jc w:val="both"/>
        <w:rPr>
          <w:rFonts w:eastAsia="Times New Roman" w:cs="Times New Roman"/>
          <w:bCs/>
          <w:szCs w:val="24"/>
        </w:rPr>
      </w:pPr>
      <w:r>
        <w:rPr>
          <w:rFonts w:eastAsia="Times New Roman" w:cs="Times New Roman"/>
          <w:bCs/>
          <w:szCs w:val="24"/>
        </w:rPr>
        <w:t xml:space="preserve">Αθήνα, σήμερα στις 16 Νοεμβρίου 2015, ημέρα Δευτέρα και ώρα 18.03΄ συνήλθε στην Αίθουσα των συνεδριάσεων του Βουλευτηρίου η Βουλή σε ολομέλεια για να συνεδριάσει υπό την προεδρία του Α΄ Αντιπροέδρου αυτής κ. </w:t>
      </w:r>
      <w:r w:rsidRPr="00F37B32">
        <w:rPr>
          <w:rFonts w:eastAsia="Times New Roman" w:cs="Times New Roman"/>
          <w:b/>
          <w:bCs/>
          <w:szCs w:val="24"/>
        </w:rPr>
        <w:t>ΑΝΑΣΤΑΣΙΟΥ ΚΟΥΡΑΚΗ</w:t>
      </w:r>
      <w:r>
        <w:rPr>
          <w:rFonts w:eastAsia="Times New Roman" w:cs="Times New Roman"/>
          <w:bCs/>
          <w:szCs w:val="24"/>
        </w:rPr>
        <w:t>.</w:t>
      </w:r>
    </w:p>
    <w:p w14:paraId="7983DE72" w14:textId="77777777" w:rsidR="00F829CB" w:rsidRDefault="007F14EA">
      <w:pPr>
        <w:spacing w:line="600" w:lineRule="auto"/>
        <w:ind w:firstLine="851"/>
        <w:jc w:val="both"/>
        <w:rPr>
          <w:rFonts w:eastAsia="Times New Roman" w:cs="Times New Roman"/>
          <w:bCs/>
          <w:szCs w:val="24"/>
        </w:rPr>
      </w:pPr>
      <w:r>
        <w:rPr>
          <w:rFonts w:eastAsia="Times New Roman" w:cs="Times New Roman"/>
          <w:b/>
          <w:bCs/>
          <w:szCs w:val="24"/>
        </w:rPr>
        <w:t>ΠΡΟΕΔΡΕΥΩΝ (Αναστάσιος Κουρά</w:t>
      </w:r>
      <w:r>
        <w:rPr>
          <w:rFonts w:eastAsia="Times New Roman" w:cs="Times New Roman"/>
          <w:b/>
          <w:bCs/>
          <w:szCs w:val="24"/>
        </w:rPr>
        <w:t>κης):</w:t>
      </w:r>
      <w:r>
        <w:rPr>
          <w:rFonts w:eastAsia="Times New Roman" w:cs="Times New Roman"/>
          <w:bCs/>
          <w:szCs w:val="24"/>
        </w:rPr>
        <w:t xml:space="preserve"> Κυρίες και κύριοι συνάδελφοι,  αρχίζει η συνεδρίαση.</w:t>
      </w:r>
    </w:p>
    <w:p w14:paraId="7983DE73"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(ΕΠΙΚΥΡΩΣΗ ΠΡΑΚΤΙΚΩΝ: Σύμφωνα με την από 13</w:t>
      </w:r>
      <w:r w:rsidRPr="00F37B32">
        <w:rPr>
          <w:rFonts w:eastAsia="Times New Roman" w:cs="Times New Roman"/>
          <w:szCs w:val="24"/>
        </w:rPr>
        <w:t>-</w:t>
      </w:r>
      <w:r>
        <w:rPr>
          <w:rFonts w:eastAsia="Times New Roman" w:cs="Times New Roman"/>
          <w:szCs w:val="24"/>
        </w:rPr>
        <w:t>11</w:t>
      </w:r>
      <w:r w:rsidRPr="00F37B32">
        <w:rPr>
          <w:rFonts w:eastAsia="Times New Roman" w:cs="Times New Roman"/>
          <w:szCs w:val="24"/>
        </w:rPr>
        <w:t>-</w:t>
      </w:r>
      <w:r>
        <w:rPr>
          <w:rFonts w:eastAsia="Times New Roman" w:cs="Times New Roman"/>
          <w:szCs w:val="24"/>
        </w:rPr>
        <w:t>2015 εξουσιοδότηση του Σώματος επικυρώθηκαν με ευθύνη του Προεδρείου τα Πρακτικά της ΚΔ΄ συνεδριάσεώς του, της Παρασκευής 13 Νοεμβρίου 2015, σε ό,τι α</w:t>
      </w:r>
      <w:r>
        <w:rPr>
          <w:rFonts w:eastAsia="Times New Roman" w:cs="Times New Roman"/>
          <w:szCs w:val="24"/>
        </w:rPr>
        <w:t>φορά τη συζήτηση και ψήφιση του σχεδίου νόμου</w:t>
      </w:r>
      <w:r>
        <w:rPr>
          <w:rFonts w:eastAsia="Times New Roman" w:cs="Times New Roman"/>
          <w:szCs w:val="24"/>
        </w:rPr>
        <w:t>:</w:t>
      </w:r>
      <w:r>
        <w:rPr>
          <w:rFonts w:eastAsia="Times New Roman" w:cs="Times New Roman"/>
          <w:szCs w:val="24"/>
        </w:rPr>
        <w:t xml:space="preserve"> «Κύρωση της τροποποίησης της Ντόχα στο Πρωτόκολλο του Κιότο στη Σύμβαση-Πλαίσιο των Ηνωμένων Εθνών για την αλλαγή του κλίματος που έχει κυρωθεί με το ν. 3017/2002 (Α΄ 117)»).</w:t>
      </w:r>
    </w:p>
    <w:p w14:paraId="7983DE74"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lastRenderedPageBreak/>
        <w:t>Κυρίες και κύριοι συνάδελφοι, εισε</w:t>
      </w:r>
      <w:r>
        <w:rPr>
          <w:rFonts w:eastAsia="Times New Roman" w:cs="Times New Roman"/>
          <w:szCs w:val="24"/>
        </w:rPr>
        <w:t xml:space="preserve">ρχόμαστε στη συζήτηση των </w:t>
      </w:r>
    </w:p>
    <w:p w14:paraId="7983DE75" w14:textId="77777777" w:rsidR="00F829CB" w:rsidRDefault="007F14EA">
      <w:pPr>
        <w:tabs>
          <w:tab w:val="left" w:pos="3189"/>
          <w:tab w:val="center" w:pos="4513"/>
        </w:tabs>
        <w:spacing w:line="600" w:lineRule="auto"/>
        <w:ind w:firstLine="851"/>
        <w:jc w:val="center"/>
        <w:rPr>
          <w:rFonts w:eastAsia="Times New Roman" w:cs="Times New Roman"/>
          <w:b/>
          <w:szCs w:val="24"/>
        </w:rPr>
      </w:pPr>
      <w:r>
        <w:rPr>
          <w:rFonts w:eastAsia="Times New Roman" w:cs="Times New Roman"/>
          <w:b/>
          <w:szCs w:val="24"/>
        </w:rPr>
        <w:t>ΕΠΙΚΑΙΡΩΝ ΕΡΩΤΗΣΕΩΝ</w:t>
      </w:r>
    </w:p>
    <w:p w14:paraId="7983DE7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πρώτη</w:t>
      </w:r>
      <w:r>
        <w:rPr>
          <w:rFonts w:eastAsia="Times New Roman" w:cs="Times New Roman"/>
          <w:szCs w:val="24"/>
        </w:rPr>
        <w:t xml:space="preserve"> με αριθμό 105/10-11-2015 επίκαιρη ερώτηση</w:t>
      </w:r>
      <w:r>
        <w:rPr>
          <w:rFonts w:eastAsia="Times New Roman" w:cs="Times New Roman"/>
          <w:szCs w:val="24"/>
        </w:rPr>
        <w:t xml:space="preserve"> πρώτου κύκλου</w:t>
      </w:r>
      <w:r>
        <w:rPr>
          <w:rFonts w:eastAsia="Times New Roman" w:cs="Times New Roman"/>
          <w:szCs w:val="24"/>
        </w:rPr>
        <w:t xml:space="preserve"> της Βουλευτού Καρδίτσας του Συνασπισμού Ριζοσπαστικής Αριστεράς </w:t>
      </w:r>
      <w:r>
        <w:rPr>
          <w:rFonts w:eastAsia="Times New Roman" w:cs="Times New Roman"/>
          <w:szCs w:val="24"/>
        </w:rPr>
        <w:t xml:space="preserve">κ. </w:t>
      </w:r>
      <w:r>
        <w:rPr>
          <w:rFonts w:eastAsia="Times New Roman" w:cs="Times New Roman"/>
          <w:bCs/>
          <w:szCs w:val="24"/>
        </w:rPr>
        <w:t>Χρυσούλας Κατσαβριά - Σιωροπούλου</w:t>
      </w:r>
      <w:r>
        <w:rPr>
          <w:rFonts w:eastAsia="Times New Roman" w:cs="Times New Roman"/>
          <w:szCs w:val="24"/>
        </w:rPr>
        <w:t xml:space="preserve"> προς τον Υπουργό </w:t>
      </w:r>
      <w:r>
        <w:rPr>
          <w:rFonts w:eastAsia="Times New Roman" w:cs="Times New Roman"/>
          <w:bCs/>
          <w:szCs w:val="24"/>
        </w:rPr>
        <w:t>Αγροτικής Ανάπτυξης και Τρο</w:t>
      </w:r>
      <w:r>
        <w:rPr>
          <w:rFonts w:eastAsia="Times New Roman" w:cs="Times New Roman"/>
          <w:bCs/>
          <w:szCs w:val="24"/>
        </w:rPr>
        <w:t>φίμων,</w:t>
      </w:r>
      <w:r>
        <w:rPr>
          <w:rFonts w:eastAsia="Times New Roman" w:cs="Times New Roman"/>
          <w:b/>
          <w:bCs/>
          <w:szCs w:val="24"/>
        </w:rPr>
        <w:t xml:space="preserve"> </w:t>
      </w:r>
      <w:r>
        <w:rPr>
          <w:rFonts w:eastAsia="Times New Roman" w:cs="Times New Roman"/>
          <w:szCs w:val="24"/>
        </w:rPr>
        <w:t>σχετικά με την υποστήριξη και την αξιοποίηση του Εθνικού Κέντρου Ποιοτικού Ελέγχου, Ταξινόμησης και Τυποποίησης Βάμβακος στον Νομό Καρδίτσας, δεν θα συζητηθεί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w:t>
      </w:r>
    </w:p>
    <w:p w14:paraId="7983DE77"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δεύτερη </w:t>
      </w:r>
      <w:r>
        <w:rPr>
          <w:rFonts w:eastAsia="Times New Roman" w:cs="Times New Roman"/>
          <w:szCs w:val="24"/>
        </w:rPr>
        <w:t>με αριθμό 113/10-11-2015 επί</w:t>
      </w:r>
      <w:r>
        <w:rPr>
          <w:rFonts w:eastAsia="Times New Roman" w:cs="Times New Roman"/>
          <w:szCs w:val="24"/>
        </w:rPr>
        <w:t xml:space="preserve">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w:t>
      </w:r>
      <w:r>
        <w:rPr>
          <w:rFonts w:eastAsia="Times New Roman" w:cs="Times New Roman"/>
          <w:szCs w:val="24"/>
        </w:rPr>
        <w:t xml:space="preserve">Λαρίσης </w:t>
      </w:r>
      <w:r>
        <w:rPr>
          <w:rFonts w:eastAsia="Times New Roman" w:cs="Times New Roman"/>
          <w:szCs w:val="24"/>
        </w:rPr>
        <w:t xml:space="preserve">της Νέας Δημοκρατίας κ. </w:t>
      </w:r>
      <w:r>
        <w:rPr>
          <w:rFonts w:eastAsia="Times New Roman" w:cs="Times New Roman"/>
          <w:bCs/>
          <w:szCs w:val="24"/>
        </w:rPr>
        <w:t>Μάξιμου Χαρακόπουλου</w:t>
      </w:r>
      <w:r>
        <w:rPr>
          <w:rFonts w:eastAsia="Times New Roman" w:cs="Times New Roman"/>
          <w:szCs w:val="24"/>
        </w:rPr>
        <w:t xml:space="preserve"> προς τον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σχετικά με τις συντάξεις του ΟΓΑ, ομοίως δεν θα συζητηθεί λόγω κωλύματος του κυρίου Υπ</w:t>
      </w:r>
      <w:r>
        <w:rPr>
          <w:rFonts w:eastAsia="Times New Roman" w:cs="Times New Roman"/>
          <w:szCs w:val="24"/>
        </w:rPr>
        <w:t>ουργού</w:t>
      </w:r>
      <w:r w:rsidRPr="00F37B32">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w:t>
      </w:r>
    </w:p>
    <w:p w14:paraId="7983DE78" w14:textId="77777777" w:rsidR="00F829CB" w:rsidRDefault="007F14EA">
      <w:pPr>
        <w:spacing w:line="600" w:lineRule="auto"/>
        <w:ind w:firstLine="851"/>
        <w:jc w:val="both"/>
        <w:rPr>
          <w:rFonts w:eastAsia="Times New Roman" w:cs="Times New Roman"/>
          <w:bCs/>
          <w:szCs w:val="24"/>
        </w:rPr>
      </w:pPr>
      <w:r>
        <w:rPr>
          <w:rFonts w:eastAsia="Times New Roman" w:cs="Times New Roman"/>
          <w:bCs/>
          <w:szCs w:val="24"/>
        </w:rPr>
        <w:t>Στο σημείο αυτό ο Βουλευτής της Νέας Δημοκρατίας κ. Μάξιμος Χαρακόπουλος, ο οποίος παρίσταται στην Αίθουσα της Βουλής, έχει ζητήσει τον λόγο.</w:t>
      </w:r>
    </w:p>
    <w:p w14:paraId="7983DE79" w14:textId="77777777" w:rsidR="00F829CB" w:rsidRDefault="007F14EA">
      <w:pPr>
        <w:spacing w:line="600" w:lineRule="auto"/>
        <w:ind w:firstLine="851"/>
        <w:jc w:val="both"/>
        <w:rPr>
          <w:rFonts w:eastAsia="Times New Roman" w:cs="Times New Roman"/>
          <w:bCs/>
          <w:szCs w:val="24"/>
        </w:rPr>
      </w:pPr>
      <w:r>
        <w:rPr>
          <w:rFonts w:eastAsia="Times New Roman" w:cs="Times New Roman"/>
          <w:bCs/>
          <w:szCs w:val="24"/>
        </w:rPr>
        <w:t>Έχετε τον λόγο, κύριε Χαρακόπουλε.</w:t>
      </w:r>
    </w:p>
    <w:p w14:paraId="7983DE7A"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7983DE7B"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lastRenderedPageBreak/>
        <w:t>Είναι η</w:t>
      </w:r>
      <w:r>
        <w:rPr>
          <w:rFonts w:eastAsia="Times New Roman" w:cs="Times New Roman"/>
          <w:szCs w:val="24"/>
        </w:rPr>
        <w:t xml:space="preserve"> δεύτερη φορά κατά την οποία δεν προσέρχεται η ηγεσία του Υπουργείου Εργασίας να απαντήσει σε επίκαιρη ερώτηση που κατέθεσα. Αναγκάζομαι να την επανακαταθέσω. Θέλω να πιστεύω</w:t>
      </w:r>
      <w:r>
        <w:rPr>
          <w:rFonts w:eastAsia="Times New Roman" w:cs="Times New Roman"/>
          <w:szCs w:val="24"/>
        </w:rPr>
        <w:t>,</w:t>
      </w:r>
      <w:r>
        <w:rPr>
          <w:rFonts w:eastAsia="Times New Roman" w:cs="Times New Roman"/>
          <w:szCs w:val="24"/>
        </w:rPr>
        <w:t xml:space="preserve"> ότι την τρίτη φορά θα δεήσει η ηγεσία του Υπουργείου Εργασίας να προσέλθει και ν</w:t>
      </w:r>
      <w:r>
        <w:rPr>
          <w:rFonts w:eastAsia="Times New Roman" w:cs="Times New Roman"/>
          <w:szCs w:val="24"/>
        </w:rPr>
        <w:t>α δώσει μία απάντηση.</w:t>
      </w:r>
    </w:p>
    <w:p w14:paraId="7983DE7C" w14:textId="77777777" w:rsidR="00F829CB" w:rsidRDefault="007F14EA">
      <w:pPr>
        <w:spacing w:line="600" w:lineRule="auto"/>
        <w:jc w:val="both"/>
        <w:rPr>
          <w:rFonts w:eastAsia="Times New Roman" w:cs="Times New Roman"/>
          <w:szCs w:val="24"/>
        </w:rPr>
      </w:pPr>
      <w:r>
        <w:rPr>
          <w:rFonts w:eastAsia="Times New Roman" w:cs="Times New Roman"/>
          <w:szCs w:val="24"/>
        </w:rPr>
        <w:t xml:space="preserve">Αντιλαμβάνομαι ότι η ηγεσία του Υπουργείου Εργασίας και τα στελέχη της Κυβέρνησης που στο παρελθόν υπόσχονταν δέκατη τρίτη σύνταξη, αποκατάσταση συντάξεων, που θεωρούσαν ότι είναι υπερβολική η μείωση 5% στις επικουρικές συντάξεις που </w:t>
      </w:r>
      <w:r>
        <w:rPr>
          <w:rFonts w:eastAsia="Times New Roman" w:cs="Times New Roman"/>
          <w:szCs w:val="24"/>
        </w:rPr>
        <w:t xml:space="preserve">προέβλεπε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είναι σε δύσκολη θέση να προσέλθουν στη Βουλή. Δεν μπορούν, όμως, να απαξιούν έτσι τον κοινοβουλευτικό έλεγχο.</w:t>
      </w:r>
      <w:r>
        <w:rPr>
          <w:rFonts w:eastAsia="Times New Roman"/>
          <w:szCs w:val="24"/>
        </w:rPr>
        <w:t xml:space="preserve"> </w:t>
      </w:r>
      <w:r>
        <w:rPr>
          <w:rFonts w:eastAsia="Times New Roman" w:cs="Times New Roman"/>
          <w:szCs w:val="24"/>
        </w:rPr>
        <w:t>Δεν μπορεί να ισοπεδώνονται οι διαδικασίες της Βουλής, όπως βλέπω ότι γίνεται με νόμο κατά τον οποίον έρχονται πρ</w:t>
      </w:r>
      <w:r>
        <w:rPr>
          <w:rFonts w:eastAsia="Times New Roman" w:cs="Times New Roman"/>
          <w:szCs w:val="24"/>
        </w:rPr>
        <w:t xml:space="preserve">ος κύρωση δώδεκα πράξεις νομοθετικού περιεχομένου. </w:t>
      </w:r>
    </w:p>
    <w:p w14:paraId="7983DE7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Επειδή διετέλεσα Υπουργός, κύριε Πρόεδρε, θα σας πω ότι ήμουν πάντα παρών την ώρα του κοινοβουλευτικού ελέγχου. Μάλιστα, αν ανατρέξει κανείς στα Πρακτικά, θα δει ότι κάποτε προσήλθα στα κυβερνητικά έδρανα</w:t>
      </w:r>
      <w:r>
        <w:rPr>
          <w:rFonts w:eastAsia="Times New Roman" w:cs="Times New Roman"/>
          <w:szCs w:val="24"/>
        </w:rPr>
        <w:t xml:space="preserve"> να απαντήσω και δεν ήταν από κάτω ο ερωτών Βουλευτής. Είχε λησμονήσει να με ενημερώσει ότι είχε κώλυμα και απουσίαζε.</w:t>
      </w:r>
    </w:p>
    <w:p w14:paraId="7983DE7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Θα παρακαλούσα, λοιπόν, να προβείτε σε συστάσεις στην ηγεσία του Υπουργείου Εργασίας</w:t>
      </w:r>
      <w:r>
        <w:rPr>
          <w:rFonts w:eastAsia="Times New Roman" w:cs="Times New Roman"/>
          <w:szCs w:val="24"/>
        </w:rPr>
        <w:t>,</w:t>
      </w:r>
      <w:r>
        <w:rPr>
          <w:rFonts w:eastAsia="Times New Roman" w:cs="Times New Roman"/>
          <w:szCs w:val="24"/>
        </w:rPr>
        <w:t xml:space="preserve"> προκειμένου να είναι πιο συνεπείς στη επιβεβλημένη </w:t>
      </w:r>
      <w:r>
        <w:rPr>
          <w:rFonts w:eastAsia="Times New Roman" w:cs="Times New Roman"/>
          <w:szCs w:val="24"/>
        </w:rPr>
        <w:t>παρουσία τους στον κοινοβουλευτικό έλεγχο.</w:t>
      </w:r>
    </w:p>
    <w:p w14:paraId="7983DE7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lastRenderedPageBreak/>
        <w:t>Σας ευχαριστώ.</w:t>
      </w:r>
    </w:p>
    <w:p w14:paraId="7983DE80"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Χαρακόπουλε, θα συμφωνήσω μαζί σας. Νομίζω ότι αυτό το φαινόμενο, το να μην εμφανίζονται οι Υπουργοί ή οι Αναπληρωτές Υπουργοί για να απαντούν στους Βουλευτές</w:t>
      </w:r>
      <w:r>
        <w:rPr>
          <w:rFonts w:eastAsia="Times New Roman" w:cs="Times New Roman"/>
          <w:szCs w:val="24"/>
        </w:rPr>
        <w:t xml:space="preserve">, πρέπει να γίνεται σε εξαιρετικά σπάνιες περιπτώσεις. </w:t>
      </w:r>
    </w:p>
    <w:p w14:paraId="7983DE8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Σε κάθε περίπτωση, θα διαβιβάσω και στον Πρόεδρο και στην Κυβέρνηση το αίτημα -το οποίο είναι και δική μου θέση- οι απουσίες των Υπουργών να περιοριστούν στο ελάχιστο έως καθόλου, εάν είναι δυνατόν.</w:t>
      </w:r>
    </w:p>
    <w:p w14:paraId="7983DE82"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Θα συζητηθεί η</w:t>
      </w:r>
      <w:r>
        <w:rPr>
          <w:rFonts w:eastAsia="Times New Roman" w:cs="Times New Roman"/>
          <w:szCs w:val="24"/>
        </w:rPr>
        <w:t xml:space="preserve"> τρίτη</w:t>
      </w:r>
      <w:r>
        <w:rPr>
          <w:rFonts w:eastAsia="Times New Roman" w:cs="Times New Roman"/>
          <w:szCs w:val="24"/>
        </w:rPr>
        <w:t xml:space="preserve"> με αριθμό 108/10-11-2015 επίκαιρη ερώτηση</w:t>
      </w:r>
      <w:r w:rsidRPr="00F37B32">
        <w:rPr>
          <w:rFonts w:eastAsia="Times New Roman" w:cs="Times New Roman"/>
          <w:szCs w:val="24"/>
        </w:rPr>
        <w:t xml:space="preserve"> </w:t>
      </w:r>
      <w:r>
        <w:rPr>
          <w:rFonts w:eastAsia="Times New Roman" w:cs="Times New Roman"/>
          <w:szCs w:val="24"/>
        </w:rPr>
        <w:t>πρώτου κύκλου</w:t>
      </w:r>
      <w:r>
        <w:rPr>
          <w:rFonts w:eastAsia="Times New Roman" w:cs="Times New Roman"/>
          <w:szCs w:val="24"/>
        </w:rPr>
        <w:t xml:space="preserve"> του Βουλευτή Α΄ </w:t>
      </w:r>
      <w:r>
        <w:rPr>
          <w:rFonts w:eastAsia="Times New Roman" w:cs="Times New Roman"/>
          <w:szCs w:val="24"/>
        </w:rPr>
        <w:t xml:space="preserve">Πειραιώς </w:t>
      </w:r>
      <w:r>
        <w:rPr>
          <w:rFonts w:eastAsia="Times New Roman" w:cs="Times New Roman"/>
          <w:szCs w:val="24"/>
        </w:rPr>
        <w:t>του Λαϊκού Συνδέσμου – Χρυσή Αυγή κ. Νικολάου Κούζηλου προς τον Υπουργό Ναυτιλίας και Νησιωτικής Πολιτικής, σχετικά με την ανάγκη έργων βελτίωσης στις λιμ</w:t>
      </w:r>
      <w:r>
        <w:rPr>
          <w:rFonts w:eastAsia="Times New Roman" w:cs="Times New Roman"/>
          <w:szCs w:val="24"/>
        </w:rPr>
        <w:t>ενικές υποδομές της χώρας.</w:t>
      </w:r>
    </w:p>
    <w:p w14:paraId="7983DE83"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Υπουργός κ. Θεόδωρος Δρίτσας.</w:t>
      </w:r>
    </w:p>
    <w:p w14:paraId="7983DE84"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Κύριε Βουλευτά, έχετε τον λόγο για τρία λεπτά.</w:t>
      </w:r>
    </w:p>
    <w:p w14:paraId="7983DE85"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Ευχαριστώ πολύ, κύριε Πρόεδρε.</w:t>
      </w:r>
    </w:p>
    <w:p w14:paraId="7983DE8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Κύριε Υπουργέ, σύμφωνα με έκθεση της Ένωσης</w:t>
      </w:r>
      <w:r>
        <w:rPr>
          <w:rFonts w:eastAsia="Times New Roman" w:cs="Times New Roman"/>
          <w:szCs w:val="24"/>
        </w:rPr>
        <w:t xml:space="preserve"> Πλοιάρχων και μελέτη του εργαστηρίου λιμενικών έργων του Εθνικού Μετσόβιου Πολυτεχνείου, επί συνόλου </w:t>
      </w:r>
      <w:r>
        <w:rPr>
          <w:rFonts w:eastAsia="Times New Roman" w:cs="Times New Roman"/>
          <w:szCs w:val="24"/>
        </w:rPr>
        <w:t xml:space="preserve">ενενήντα τεσσάρων </w:t>
      </w:r>
      <w:r>
        <w:rPr>
          <w:rFonts w:eastAsia="Times New Roman" w:cs="Times New Roman"/>
          <w:szCs w:val="24"/>
        </w:rPr>
        <w:t>λιμενικών έργων</w:t>
      </w:r>
      <w:r>
        <w:rPr>
          <w:rFonts w:eastAsia="Times New Roman" w:cs="Times New Roman"/>
          <w:szCs w:val="24"/>
        </w:rPr>
        <w:t>,</w:t>
      </w:r>
      <w:r>
        <w:rPr>
          <w:rFonts w:eastAsia="Times New Roman" w:cs="Times New Roman"/>
          <w:szCs w:val="24"/>
        </w:rPr>
        <w:t xml:space="preserve"> το 97% έχει ανεπαρκή εξοπλισμό υποδοχής, </w:t>
      </w:r>
      <w:r>
        <w:rPr>
          <w:rFonts w:eastAsia="Times New Roman" w:cs="Times New Roman"/>
          <w:szCs w:val="24"/>
        </w:rPr>
        <w:lastRenderedPageBreak/>
        <w:t xml:space="preserve">το 92% έχει προβληματικές ράμπες, το 86% αντιμετωπίζει προβλήματα κυματισμού, </w:t>
      </w:r>
      <w:r>
        <w:rPr>
          <w:rFonts w:eastAsia="Times New Roman" w:cs="Times New Roman"/>
          <w:szCs w:val="24"/>
        </w:rPr>
        <w:t xml:space="preserve">το 75% είναι ακατάλληλα για κρουαζιερόπλοια, το 70% έχει ανύπαρκτες χερσαίες διευκολύνσεις, το 50% έχει προβλήματα βάθους. </w:t>
      </w:r>
    </w:p>
    <w:p w14:paraId="7983DE87"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Επίσης, υπάρχουν προβλήματα ασφαλούς προσέγγισης στο 44%, προβλήματα με υφάλους στο 26%, </w:t>
      </w:r>
      <w:r>
        <w:rPr>
          <w:rFonts w:eastAsia="Times New Roman" w:cs="Times New Roman"/>
          <w:szCs w:val="24"/>
        </w:rPr>
        <w:t xml:space="preserve">ελλιπούς </w:t>
      </w:r>
      <w:r>
        <w:rPr>
          <w:rFonts w:eastAsia="Times New Roman" w:cs="Times New Roman"/>
          <w:szCs w:val="24"/>
        </w:rPr>
        <w:t>χαρτογράφηση</w:t>
      </w:r>
      <w:r>
        <w:rPr>
          <w:rFonts w:eastAsia="Times New Roman" w:cs="Times New Roman"/>
          <w:szCs w:val="24"/>
        </w:rPr>
        <w:t>ς</w:t>
      </w:r>
      <w:r>
        <w:rPr>
          <w:rFonts w:eastAsia="Times New Roman" w:cs="Times New Roman"/>
          <w:szCs w:val="24"/>
        </w:rPr>
        <w:t xml:space="preserve"> στο 25%, προβλήματα </w:t>
      </w:r>
      <w:r>
        <w:rPr>
          <w:rFonts w:eastAsia="Times New Roman" w:cs="Times New Roman"/>
          <w:szCs w:val="24"/>
        </w:rPr>
        <w:t xml:space="preserve">εισόδου στο λιμάνι στο 22%. Τα περισσότερα λιμάνια είναι κατασκευασμένα σε λάθος σημείο, καθώς έχουν αγνοηθεί οι καιρικές συνθήκες και η τοπική μορφολογία της εκάστοτε περιοχής. </w:t>
      </w:r>
    </w:p>
    <w:p w14:paraId="7983DE88"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Ερωτάται ο κ. Υπουργός</w:t>
      </w:r>
      <w:r>
        <w:rPr>
          <w:rFonts w:eastAsia="Times New Roman" w:cs="Times New Roman"/>
          <w:szCs w:val="24"/>
        </w:rPr>
        <w:t xml:space="preserve">. </w:t>
      </w:r>
      <w:r>
        <w:rPr>
          <w:rFonts w:eastAsia="Times New Roman" w:cs="Times New Roman"/>
          <w:szCs w:val="24"/>
        </w:rPr>
        <w:t>Προβλέπεται να γίνουν έργα βελτίωσης των λιμενικών υπ</w:t>
      </w:r>
      <w:r>
        <w:rPr>
          <w:rFonts w:eastAsia="Times New Roman" w:cs="Times New Roman"/>
          <w:szCs w:val="24"/>
        </w:rPr>
        <w:t>οδομών; Θα ληφθεί υπ</w:t>
      </w:r>
      <w:r>
        <w:rPr>
          <w:rFonts w:eastAsia="Times New Roman" w:cs="Times New Roman"/>
          <w:szCs w:val="24"/>
        </w:rPr>
        <w:t xml:space="preserve">’ όψιν </w:t>
      </w:r>
      <w:r>
        <w:rPr>
          <w:rFonts w:eastAsia="Times New Roman" w:cs="Times New Roman"/>
          <w:szCs w:val="24"/>
        </w:rPr>
        <w:t>η γνώμη των Ελλήνων πλοιάρχων;</w:t>
      </w:r>
    </w:p>
    <w:p w14:paraId="7983DE89"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Σας ευχαριστώ πολύ.</w:t>
      </w:r>
    </w:p>
    <w:p w14:paraId="7983DE8A"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Κούζηλε.</w:t>
      </w:r>
    </w:p>
    <w:p w14:paraId="7983DE8B"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Τον λόγο έχει ο Υπουργός Ναυτιλίας κ. Θεόδωρος Δρίτσας για τρία λεπτά.</w:t>
      </w:r>
    </w:p>
    <w:p w14:paraId="7983DE8C"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ΘΕΟΔΩΡΟΣ ΔΡΙΤΣΑΣ (Υπουργός Ναυτιλίας και </w:t>
      </w:r>
      <w:r>
        <w:rPr>
          <w:rFonts w:eastAsia="Times New Roman" w:cs="Times New Roman"/>
          <w:b/>
          <w:szCs w:val="24"/>
        </w:rPr>
        <w:t>Νησιωτικής Πολιτικής):</w:t>
      </w:r>
      <w:r>
        <w:rPr>
          <w:rFonts w:eastAsia="Times New Roman" w:cs="Times New Roman"/>
          <w:szCs w:val="24"/>
        </w:rPr>
        <w:t xml:space="preserve"> Ευχαριστώ, κύριε Πρόεδρε.</w:t>
      </w:r>
    </w:p>
    <w:p w14:paraId="7983DE8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Κύριε Κούζηλε, είστε καπετάνιος, έτσι δεν είναι; Άρα, γνωρίζετε τα θέματα. Η έκθεση του Εθνικού Μετσόβιου Πολυτεχνείου που επικαιροποιείται ανά έτος ή ανά δύο χρόνια, όπως και η έκθεση της Πανελλήνιας Ένωσης</w:t>
      </w:r>
      <w:r>
        <w:rPr>
          <w:rFonts w:eastAsia="Times New Roman" w:cs="Times New Roman"/>
          <w:szCs w:val="24"/>
        </w:rPr>
        <w:t xml:space="preserve"> Πλοιάρχων του Εμπορικού Ναυτικού πάσης τάξεως -που είναι εξαιρετικά χρήσιμη</w:t>
      </w:r>
      <w:r>
        <w:rPr>
          <w:rFonts w:eastAsia="Times New Roman" w:cs="Times New Roman"/>
          <w:szCs w:val="24"/>
        </w:rPr>
        <w:t>,</w:t>
      </w:r>
      <w:r>
        <w:rPr>
          <w:rFonts w:eastAsia="Times New Roman" w:cs="Times New Roman"/>
          <w:szCs w:val="24"/>
        </w:rPr>
        <w:t xml:space="preserve"> γιατί είναι απλή και ενδεικτική κάποιων συγκεκριμένων παρεμβάσεων που είναι ανάγκη να γίνουν σε διάφορα λιμάνια- είναι μια καλή βάση για να οργανώσει κανείς την αναμόρφωση του λι</w:t>
      </w:r>
      <w:r>
        <w:rPr>
          <w:rFonts w:eastAsia="Times New Roman" w:cs="Times New Roman"/>
          <w:szCs w:val="24"/>
        </w:rPr>
        <w:t xml:space="preserve">μενικού συστήματος, τη βελτίωση του και την ανάπτυξή του. </w:t>
      </w:r>
    </w:p>
    <w:p w14:paraId="7983DE8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Τα στοιχεία που παρουσιάσατε βέβαια γι</w:t>
      </w:r>
      <w:r>
        <w:rPr>
          <w:rFonts w:eastAsia="Times New Roman" w:cs="Times New Roman"/>
          <w:szCs w:val="24"/>
        </w:rPr>
        <w:t xml:space="preserve">α να μην παρουσιάζουμε </w:t>
      </w:r>
      <w:r>
        <w:rPr>
          <w:rFonts w:eastAsia="Times New Roman" w:cs="Times New Roman"/>
          <w:szCs w:val="24"/>
        </w:rPr>
        <w:t xml:space="preserve">και </w:t>
      </w:r>
      <w:r>
        <w:rPr>
          <w:rFonts w:eastAsia="Times New Roman" w:cs="Times New Roman"/>
          <w:szCs w:val="24"/>
        </w:rPr>
        <w:t>μία εικόνα ότι η Ελλάδα δεν έχει λιμάνια και ότι όλα είναι σε κακή κατάσταση, όντως υπάρχουν σοβαρά προβλήματα αλλά όταν λέει κανείς</w:t>
      </w:r>
      <w:r>
        <w:rPr>
          <w:rFonts w:eastAsia="Times New Roman" w:cs="Times New Roman"/>
          <w:szCs w:val="24"/>
        </w:rPr>
        <w:t xml:space="preserve"> για ανεπαρκείς εξοπλισμούς στο 97%, η ανεπάρκεια των εξοπλισμών έχει μια διάσταση από το 1 ως το 10. Μπορεί να είναι 3, μπορεί να είναι 4, όπως επίσης τα διάφορα άλλα στοιχεία.</w:t>
      </w:r>
    </w:p>
    <w:p w14:paraId="7983DE8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Ως εκ τούτου, πράγματι οι μελέτες αυτές δίνουν μια καλή βάση. Σ’ αυτό να είμασ</w:t>
      </w:r>
      <w:r>
        <w:rPr>
          <w:rFonts w:eastAsia="Times New Roman" w:cs="Times New Roman"/>
          <w:szCs w:val="24"/>
        </w:rPr>
        <w:t>τε σύμφωνοι. Το κακό είναι ότι δεν υπάρχει πραγματικά ένα σχέδιο ενιαίας λιμενικής πολιτικής στη χώρα μας ούτε το Υπουργείο Ναυτιλίας έχει αυτήν την αρμοδιότητα, να καταστρώσει και να μελετήσει και πολύ περισσότερο να χρηματοδοτήσει ένα συνολικό σχέδιο, συ</w:t>
      </w:r>
      <w:r>
        <w:rPr>
          <w:rFonts w:eastAsia="Times New Roman" w:cs="Times New Roman"/>
          <w:szCs w:val="24"/>
        </w:rPr>
        <w:t>νδυαστικό κιόλας, γιατί κάθε λιμάνι δεν είναι μόνο του. Πρέπει να συνδέεται και με τα άλλα και να γίνεται και ιεράρχηση, εξ ου και σωστά αναφέρετε ότι κάποια λιμάνια έγιναν και σε λάθος σημείο.</w:t>
      </w:r>
    </w:p>
    <w:p w14:paraId="7983DE90"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 Γιατί έγιναν σε λάθος σημείο; Διότι δεν συνδυάστηκαν με τις π</w:t>
      </w:r>
      <w:r>
        <w:rPr>
          <w:rFonts w:eastAsia="Times New Roman" w:cs="Times New Roman"/>
          <w:szCs w:val="24"/>
        </w:rPr>
        <w:t xml:space="preserve">ραγματικές ανάγκες ή με τις καλύτερες και σωστότερες μελέτες των καιρικών συνθηκών ή των άλλων θαλάσσιων ρευμάτων ή οτιδήποτε άλλο. </w:t>
      </w:r>
    </w:p>
    <w:p w14:paraId="7983DE9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Θέλω να πω πάντως –και στη δευτερολογία μου θα σας πω τι κάνει το Υπουργείο και τι σχεδιάζει- ότι, δυστυχώς, αυτήν την έκθε</w:t>
      </w:r>
      <w:r>
        <w:rPr>
          <w:rFonts w:eastAsia="Times New Roman" w:cs="Times New Roman"/>
          <w:szCs w:val="24"/>
        </w:rPr>
        <w:t>ση των καπεταναίων - είναι πολύ χρήσιμη η συνεισφορά τους και πολύ σημαντική- ή αυτή του Πολυτεχνείου, δεν μπορεί να την πάρει ένας φορέας ως σύνολο και να βάλει μπροστά ένα πενταετές πρόγραμμα. Ή θα το κάνει το κάθε λιμενικό ταμείο που πρέπει να κάνει τεχ</w:t>
      </w:r>
      <w:r>
        <w:rPr>
          <w:rFonts w:eastAsia="Times New Roman" w:cs="Times New Roman"/>
          <w:szCs w:val="24"/>
        </w:rPr>
        <w:t xml:space="preserve">νικό δελτίο ή θα το κάνει η περιφέρεια ή θα το κάνουν προγράμματα ΕΣΠΑ - θα σας πω μετά ότι, δυστυχώς, τα λιμενικά έργα δεν είναι επιλέξιμα από τα προγράμματα ΕΣΠΑ των τελευταίων χρόνων- είτε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 xml:space="preserve">πενδύσεων, που τα τελευταία πέντε χρόνια </w:t>
      </w:r>
      <w:r>
        <w:rPr>
          <w:rFonts w:eastAsia="Times New Roman" w:cs="Times New Roman"/>
          <w:szCs w:val="24"/>
        </w:rPr>
        <w:t xml:space="preserve">στη χώρα μας διαρκώς και μειώνεται. </w:t>
      </w:r>
    </w:p>
    <w:p w14:paraId="7983DE92"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Όλα αυτά, λοιπόν, σημαίνουν ότι το Υπουργείο Μεταφορών και Δικτύων, το Υπουργείο Ναυτιλίας, η περιφέρεια, τα δημοτικά λιμενικά ταμεία, τα κρατικά λιμενικά ταμεία και καθένας τέτοιος φορέας πρέπει να σχεδιάσει, να συναντ</w:t>
      </w:r>
      <w:r>
        <w:rPr>
          <w:rFonts w:eastAsia="Times New Roman" w:cs="Times New Roman"/>
          <w:szCs w:val="24"/>
        </w:rPr>
        <w:t xml:space="preserve">ηθεί και να συντονιστεί με τον άλλον, για να γίνουν όλα αυτά. </w:t>
      </w:r>
    </w:p>
    <w:p w14:paraId="7983DE93"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Γι’ αυτό, πράγματι –και τελειώνω αυτήν την πρώτη μου παρέμβαση- έχουν γίνει πολύ λίγα. Οι ρυθμοί με τους οποίους αυτές οι εκθέσεις και του Πολυτεχνείου και των καπεταναίων, καλύπτονται, είναι ρ</w:t>
      </w:r>
      <w:r>
        <w:rPr>
          <w:rFonts w:eastAsia="Times New Roman" w:cs="Times New Roman"/>
          <w:szCs w:val="24"/>
        </w:rPr>
        <w:t xml:space="preserve">υθμοί χελώνας. Γίνονται κάποια πράγματα, χρηματοδοτούνται, μελετώνται κάποιες παρεμβάσεις αλλά είναι με πολύ αργούς ρυθμούς και ο λόγος είναι αυτός που σας ανέφερα. </w:t>
      </w:r>
    </w:p>
    <w:p w14:paraId="7983DE94"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Και πράγματι από το 2012, που είναι η έκθεση των καπεταναίων, μέχρι σήμερα, πολύ λίγα έχου</w:t>
      </w:r>
      <w:r>
        <w:rPr>
          <w:rFonts w:eastAsia="Times New Roman" w:cs="Times New Roman"/>
          <w:szCs w:val="24"/>
        </w:rPr>
        <w:t>ν γίνει. Η δε επικαιροποιημένη -η μελέτη του 2002 του Εθνικού Μετσόβιου Πολυτεχνείου συγκρινόμενη με τη μελέτη του 2011- διαπιστώνει ότι ανάμεσα στο 2002 και στο 2011</w:t>
      </w:r>
      <w:r>
        <w:rPr>
          <w:rFonts w:eastAsia="Times New Roman" w:cs="Times New Roman"/>
          <w:szCs w:val="24"/>
        </w:rPr>
        <w:t>,</w:t>
      </w:r>
      <w:r>
        <w:rPr>
          <w:rFonts w:eastAsia="Times New Roman" w:cs="Times New Roman"/>
          <w:szCs w:val="24"/>
        </w:rPr>
        <w:t xml:space="preserve"> ελάχιστα απ’ αυτά βελτιώθηκαν. Είναι ένα πάγιο και διαχρονικό πρόβλημα και πραγματικά πρ</w:t>
      </w:r>
      <w:r>
        <w:rPr>
          <w:rFonts w:eastAsia="Times New Roman" w:cs="Times New Roman"/>
          <w:szCs w:val="24"/>
        </w:rPr>
        <w:t>έπει να σχεδιαστεί πολύ διαφορετικά.</w:t>
      </w:r>
    </w:p>
    <w:p w14:paraId="7983DE95"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Ευχαριστώ.</w:t>
      </w:r>
    </w:p>
    <w:p w14:paraId="7983DE96"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7983DE97"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Τώρα τον λόγο έχει για δευτερολογία ο κ. Νικόλαος Κούζηλος, Βουλευτής Α΄ Πειραιά του Λαϊκού Συνδέσμου-Χρυσή Αυγή. </w:t>
      </w:r>
    </w:p>
    <w:p w14:paraId="7983DE98"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Κύριε Κούζηλε, έχετε τον λόγο.</w:t>
      </w:r>
    </w:p>
    <w:p w14:paraId="7983DE99"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Είπατε, κύριε Υπουργέ, ότι δεν υπάρχει ένα ενιαίο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Υπάρχει, όμως, η Γενική Γραμματεία Λιμένων, Λιμενικής Πολιτικής και Ναυτιλιακών Επενδύσεων και μέσω της Γενικής Γραμματείας</w:t>
      </w:r>
      <w:r>
        <w:rPr>
          <w:rFonts w:eastAsia="Times New Roman" w:cs="Times New Roman"/>
          <w:szCs w:val="24"/>
        </w:rPr>
        <w:t>,</w:t>
      </w:r>
      <w:r>
        <w:rPr>
          <w:rFonts w:eastAsia="Times New Roman" w:cs="Times New Roman"/>
          <w:szCs w:val="24"/>
        </w:rPr>
        <w:t xml:space="preserve"> μπορεί να γίνει ένα ενιαίο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να βρ</w:t>
      </w:r>
      <w:r>
        <w:rPr>
          <w:rFonts w:eastAsia="Times New Roman" w:cs="Times New Roman"/>
          <w:szCs w:val="24"/>
        </w:rPr>
        <w:t xml:space="preserve">εθεί λύση. </w:t>
      </w:r>
    </w:p>
    <w:p w14:paraId="7983DE9A"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Επιπλέον, ας μην ξεχνάμε ότι ο ν.</w:t>
      </w:r>
      <w:r>
        <w:rPr>
          <w:rFonts w:eastAsia="Times New Roman" w:cs="Times New Roman"/>
          <w:szCs w:val="24"/>
        </w:rPr>
        <w:t xml:space="preserve"> </w:t>
      </w:r>
      <w:r>
        <w:rPr>
          <w:rFonts w:eastAsia="Times New Roman" w:cs="Times New Roman"/>
          <w:szCs w:val="24"/>
        </w:rPr>
        <w:t xml:space="preserve">4150 που στην ουσία έχει τους καλλικρατικούς λιμένες–αν θυμάστε καλά, ήσασταν εναντίον των καλλικρατικών λιμένων- μπορεί να χρησιμοποιηθεί για να φτιαχτεί κατά τόπους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περιοχής ή της ανάλογης </w:t>
      </w:r>
      <w:r>
        <w:rPr>
          <w:rFonts w:eastAsia="Times New Roman" w:cs="Times New Roman"/>
          <w:szCs w:val="24"/>
        </w:rPr>
        <w:t xml:space="preserve">περιφέρειας. </w:t>
      </w:r>
    </w:p>
    <w:p w14:paraId="7983DE9B"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Επίσης, βλέπουμε τώρα ένα δελτίο τύπου στις 17 Σεπτεμβρίου του 2015 από το Υπουργείο Ναυτιλίας, το οποίο μιλάει για ένα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ημόσιων </w:t>
      </w:r>
      <w:r>
        <w:rPr>
          <w:rFonts w:eastAsia="Times New Roman" w:cs="Times New Roman"/>
          <w:szCs w:val="24"/>
        </w:rPr>
        <w:t>Ε</w:t>
      </w:r>
      <w:r>
        <w:rPr>
          <w:rFonts w:eastAsia="Times New Roman" w:cs="Times New Roman"/>
          <w:szCs w:val="24"/>
        </w:rPr>
        <w:t>πενδύσεων της Γενικής Γραμματείας Λιμένων και Λιμενικής Πολιτικής, ύψους 4,3 εκατομμυρίων ευρώ. Θα μου</w:t>
      </w:r>
      <w:r>
        <w:rPr>
          <w:rFonts w:eastAsia="Times New Roman" w:cs="Times New Roman"/>
          <w:szCs w:val="24"/>
        </w:rPr>
        <w:t xml:space="preserve"> πείτε ότι είναι πάρα πολύ λίγα λόγω των συνθηκών. Δεν πρέπει να ξεχνάμε, όμως, ότι τα ελληνικά λιμάνια ζουν, υπάρχουν και βοηθούν τον τοπικό πληθυσμό στα νησιά μας. Η νησιωτικότητα είναι ένα πολύ μεγάλο μέρος της ζωής μας.</w:t>
      </w:r>
    </w:p>
    <w:p w14:paraId="7983DE9C"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Επίσης, θα πρέπει να φτιαχτεί έν</w:t>
      </w:r>
      <w:r>
        <w:rPr>
          <w:rFonts w:eastAsia="Times New Roman" w:cs="Times New Roman"/>
          <w:szCs w:val="24"/>
        </w:rPr>
        <w:t>α ενιαίο και σύγχρονο πλέον πρόγραμμα επενδύσεων, ανακατασκευής κ.λπ. των λιμανιών μας. Θα σας θέσω ένα πολύ απλό παράδειγμα</w:t>
      </w:r>
      <w:r>
        <w:rPr>
          <w:rFonts w:eastAsia="Times New Roman" w:cs="Times New Roman"/>
          <w:szCs w:val="24"/>
        </w:rPr>
        <w:t xml:space="preserve">. </w:t>
      </w:r>
      <w:r>
        <w:rPr>
          <w:rFonts w:eastAsia="Times New Roman" w:cs="Times New Roman"/>
          <w:szCs w:val="24"/>
        </w:rPr>
        <w:t>Το λιμάνι της Τήνου, λόγω του ότι το κονδύλι ήταν πολύ μικρό, φτιάχτηκε όλο το λιμάνι λάθος. Μπαίνει το πλοίο μέσα, υπάρχει ο ασαφ</w:t>
      </w:r>
      <w:r>
        <w:rPr>
          <w:rFonts w:eastAsia="Times New Roman" w:cs="Times New Roman"/>
          <w:szCs w:val="24"/>
        </w:rPr>
        <w:t xml:space="preserve">ής όρος «ασφαλής ταχύτητα» και «ασφαλής προσέγγιση», το λιμεναρχείο θεωρεί ότι είναι μεγάλη η ταχύτητα του πλοίου και ο πλοίαρχος πάει αυτόφωρο. Το ξέρετε, το γνωρίζετε, σας το έχουμε πει πολλές φορές. </w:t>
      </w:r>
    </w:p>
    <w:p w14:paraId="7983DE9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Μάλιστα, με το συγκεκριμένο θέμα είχατε ασχοληθεί κι </w:t>
      </w:r>
      <w:r>
        <w:rPr>
          <w:rFonts w:eastAsia="Times New Roman" w:cs="Times New Roman"/>
          <w:szCs w:val="24"/>
        </w:rPr>
        <w:t>εσείς το 2012 με ερώτησή σας. Το θέμα το γνωρίζατε. Άρα, πρέπει να δείτε και να βρείτε τις λύσεις. Το οικονομικό δεν πιστεύω ότι είναι το μοναδικό πρόβλημα αυτήν τη στιγμή. Υπάρχει θέμα συντονισμού, για μένα, και το πρόβλημα ότι κάποιες υπηρεσίες πρέπει να</w:t>
      </w:r>
      <w:r>
        <w:rPr>
          <w:rFonts w:eastAsia="Times New Roman" w:cs="Times New Roman"/>
          <w:szCs w:val="24"/>
        </w:rPr>
        <w:t xml:space="preserve"> αρχίσουν να συνεργάζονται και να συνεννοούνται μεταξύ τους. Είναι συνδυασμός πραγμάτων.</w:t>
      </w:r>
    </w:p>
    <w:p w14:paraId="7983DE9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Ευχαριστώ πολύ.</w:t>
      </w:r>
    </w:p>
    <w:p w14:paraId="7983DE9F"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Κούζηλο.</w:t>
      </w:r>
    </w:p>
    <w:p w14:paraId="7983DEA0"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t xml:space="preserve">Τον λόγο έχει ο Υπουργός Ναυτιλίας και Νησιωτικής Πολιτικής κ. Θεόδωρος Δρίτσας για τρία λεπτά.  </w:t>
      </w:r>
    </w:p>
    <w:p w14:paraId="7983DEA1"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Ευχαριστώ, κύριε Πρόεδρε. </w:t>
      </w:r>
    </w:p>
    <w:p w14:paraId="7983DEA2"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t>Δεν θα διαφωνήσω με το τελικό σας συμπέρασμα, μόνο που αυτό είναι τ</w:t>
      </w:r>
      <w:r>
        <w:rPr>
          <w:rFonts w:eastAsia="Times New Roman" w:cs="Times New Roman"/>
          <w:szCs w:val="24"/>
        </w:rPr>
        <w:t xml:space="preserve">ο ισχύον θεσμικό πλαίσιο που έχει ήδη διαμορφώσει πραγματικότητες και η αλλαγή του δεν είναι τόσο απλή υπόθεση. </w:t>
      </w:r>
    </w:p>
    <w:p w14:paraId="7983DEA3"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t xml:space="preserve">Δηλαδή, η Γενική Γραμματεία Λιμένων του Υπουργείου Ναυτιλίας προωθεί και </w:t>
      </w:r>
      <w:r>
        <w:rPr>
          <w:rFonts w:eastAsia="Times New Roman" w:cs="Times New Roman"/>
          <w:szCs w:val="24"/>
        </w:rPr>
        <w:t xml:space="preserve">το </w:t>
      </w:r>
      <w:r>
        <w:rPr>
          <w:rFonts w:eastAsia="Times New Roman" w:cs="Times New Roman"/>
          <w:szCs w:val="24"/>
        </w:rPr>
        <w:t xml:space="preserve">κάνει </w:t>
      </w:r>
      <w:r>
        <w:rPr>
          <w:rFonts w:eastAsia="Times New Roman" w:cs="Times New Roman"/>
          <w:szCs w:val="24"/>
        </w:rPr>
        <w:t xml:space="preserve">αυτό </w:t>
      </w:r>
      <w:r>
        <w:rPr>
          <w:rFonts w:eastAsia="Times New Roman" w:cs="Times New Roman"/>
          <w:szCs w:val="24"/>
        </w:rPr>
        <w:t>επιτάχυνση διαδικασιών ολοκλήρωσης προγραμματισμένων λιμ</w:t>
      </w:r>
      <w:r>
        <w:rPr>
          <w:rFonts w:eastAsia="Times New Roman" w:cs="Times New Roman"/>
          <w:szCs w:val="24"/>
        </w:rPr>
        <w:t xml:space="preserve">ενικών έργων αλλά δεν έχει από την κείμενη νομοθεσία αρμοδιότητα εκτέλεσης δημόσιων έργων. Αυτά εκτελούνται από τις υπηρεσίες του Υπουργείου Υποδομών Μεταφορών και Δικτύων </w:t>
      </w:r>
      <w:r>
        <w:rPr>
          <w:rFonts w:eastAsia="Times New Roman" w:cs="Times New Roman"/>
          <w:szCs w:val="24"/>
        </w:rPr>
        <w:t xml:space="preserve">ή από </w:t>
      </w:r>
      <w:r>
        <w:rPr>
          <w:rFonts w:eastAsia="Times New Roman" w:cs="Times New Roman"/>
          <w:szCs w:val="24"/>
        </w:rPr>
        <w:t xml:space="preserve">τις υπηρεσίες των αποκεντρωμένων διοικήσεων ή των περιφερειών της χώρας ή από </w:t>
      </w:r>
      <w:r>
        <w:rPr>
          <w:rFonts w:eastAsia="Times New Roman" w:cs="Times New Roman"/>
          <w:szCs w:val="24"/>
        </w:rPr>
        <w:t xml:space="preserve">οργανισμούς λιμένων ή από λιμενικά ταμεία. </w:t>
      </w:r>
    </w:p>
    <w:p w14:paraId="7983DEA4"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t xml:space="preserve">Στη συνέχεια, στις περιοχές αρμοδιότητας οργανισμών λιμένων </w:t>
      </w:r>
      <w:r>
        <w:rPr>
          <w:rFonts w:eastAsia="Times New Roman" w:cs="Times New Roman"/>
          <w:szCs w:val="24"/>
        </w:rPr>
        <w:t xml:space="preserve">υπεισέρχονται </w:t>
      </w:r>
      <w:r>
        <w:rPr>
          <w:rFonts w:eastAsia="Times New Roman" w:cs="Times New Roman"/>
          <w:szCs w:val="24"/>
        </w:rPr>
        <w:t>και στον συνολικό αριθμό εκτελούμενων έργων αναφ</w:t>
      </w:r>
      <w:r>
        <w:rPr>
          <w:rFonts w:eastAsia="Times New Roman" w:cs="Times New Roman"/>
          <w:szCs w:val="24"/>
        </w:rPr>
        <w:t>ε</w:t>
      </w:r>
      <w:r>
        <w:rPr>
          <w:rFonts w:eastAsia="Times New Roman" w:cs="Times New Roman"/>
          <w:szCs w:val="24"/>
        </w:rPr>
        <w:t>ρ</w:t>
      </w:r>
      <w:r>
        <w:rPr>
          <w:rFonts w:eastAsia="Times New Roman" w:cs="Times New Roman"/>
          <w:szCs w:val="24"/>
        </w:rPr>
        <w:t>ό</w:t>
      </w:r>
      <w:r>
        <w:rPr>
          <w:rFonts w:eastAsia="Times New Roman" w:cs="Times New Roman"/>
          <w:szCs w:val="24"/>
        </w:rPr>
        <w:t>μα</w:t>
      </w:r>
      <w:r>
        <w:rPr>
          <w:rFonts w:eastAsia="Times New Roman" w:cs="Times New Roman"/>
          <w:szCs w:val="24"/>
        </w:rPr>
        <w:t>στε</w:t>
      </w:r>
      <w:r>
        <w:rPr>
          <w:rFonts w:eastAsia="Times New Roman" w:cs="Times New Roman"/>
          <w:szCs w:val="24"/>
        </w:rPr>
        <w:t xml:space="preserve"> ή σε περιφερειακά προγράμματα ή σε ΕΣΠΑ</w:t>
      </w:r>
      <w:r>
        <w:rPr>
          <w:rFonts w:eastAsia="Times New Roman" w:cs="Times New Roman"/>
          <w:szCs w:val="24"/>
        </w:rPr>
        <w:t>. Και σας</w:t>
      </w:r>
      <w:r>
        <w:rPr>
          <w:rFonts w:eastAsia="Times New Roman" w:cs="Times New Roman"/>
          <w:szCs w:val="24"/>
        </w:rPr>
        <w:t xml:space="preserve"> </w:t>
      </w:r>
      <w:r>
        <w:rPr>
          <w:rFonts w:eastAsia="Times New Roman" w:cs="Times New Roman"/>
          <w:szCs w:val="24"/>
        </w:rPr>
        <w:t>λέω και πάλι ότι δυστυχώς και τώ</w:t>
      </w:r>
      <w:r>
        <w:rPr>
          <w:rFonts w:eastAsia="Times New Roman" w:cs="Times New Roman"/>
          <w:szCs w:val="24"/>
        </w:rPr>
        <w:t>ρα δεν είναι επιλέξιμα τα λιμενικά έργα από τα προγράμματα ΕΣΠΑ. Τα προγράμματα Γιούνκερ χρειάζονται άλλου είδους παρέμβαση. Χρειάζονται consortium, χρειάζεται υψηλή ανταγωνιστική παρέμβαση με πολύ μεγάλες μελέτες και όλα αυτά. Μακάρι να υπάρξει ενδιαφέρον</w:t>
      </w:r>
      <w:r>
        <w:rPr>
          <w:rFonts w:eastAsia="Times New Roman" w:cs="Times New Roman"/>
          <w:szCs w:val="24"/>
        </w:rPr>
        <w:t xml:space="preserve"> και να υπάρξουν συνδυαστικές και δίκτυα παρέμβασης για τα λιμάνια</w:t>
      </w:r>
      <w:r>
        <w:rPr>
          <w:rFonts w:eastAsia="Times New Roman" w:cs="Times New Roman"/>
          <w:szCs w:val="24"/>
        </w:rPr>
        <w:t>,</w:t>
      </w:r>
      <w:r>
        <w:rPr>
          <w:rFonts w:eastAsia="Times New Roman" w:cs="Times New Roman"/>
          <w:szCs w:val="24"/>
        </w:rPr>
        <w:t xml:space="preserve"> στη βάση ενός δημόσιου φορέα που πλαισιώνεται από επιχειρηματικά δίκτυα. </w:t>
      </w:r>
    </w:p>
    <w:p w14:paraId="7983DEA5"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t>Εκεί, λοιπόν, φέτος για το 2016</w:t>
      </w:r>
      <w:r>
        <w:rPr>
          <w:rFonts w:eastAsia="Times New Roman" w:cs="Times New Roman"/>
          <w:szCs w:val="24"/>
        </w:rPr>
        <w:t>,</w:t>
      </w:r>
      <w:r>
        <w:rPr>
          <w:rFonts w:eastAsia="Times New Roman" w:cs="Times New Roman"/>
          <w:szCs w:val="24"/>
        </w:rPr>
        <w:t xml:space="preserve"> εμείς έχουμε ογδόντα δύο έργα συνολικού προϋπολογισμού 61.840.865,35 ευρώ. Το λέω</w:t>
      </w:r>
      <w:r>
        <w:rPr>
          <w:rFonts w:eastAsia="Times New Roman" w:cs="Times New Roman"/>
          <w:szCs w:val="24"/>
        </w:rPr>
        <w:t xml:space="preserve"> ακριβώς, γιατί πρόκειται για ακριβές ποσό. Οι φορείς υλοποίησης, όπως σας είπα, είναι οι οργανισμοί, το Υπουργείο Υποδομών, η περιφέρεια. Όλα αυτά σημαίνουν δυσκολία συντονισμού, αυτό στο οποίο καταλήγετε και εσείς. Θέλουμε άλλο θεσμό εκτέλεσης λιμενικών </w:t>
      </w:r>
      <w:r>
        <w:rPr>
          <w:rFonts w:eastAsia="Times New Roman" w:cs="Times New Roman"/>
          <w:szCs w:val="24"/>
        </w:rPr>
        <w:t>έργων. Το μελετάμε.</w:t>
      </w:r>
    </w:p>
    <w:p w14:paraId="7983DEA6"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t xml:space="preserve">Σε κάθε περίπτωση για τη συνέχεια έχουν καταγραφεί ανάγκες εκατόν σαράντα πέντε λιμενικών έργων, συνολικού προϋπολογισμού 13.173.445,31 ευρώ. Αυτά εντάσσονται στο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Δεν έχουμε περιθώρια να το καλύψουμε όλο τ</w:t>
      </w:r>
      <w:r>
        <w:rPr>
          <w:rFonts w:eastAsia="Times New Roman" w:cs="Times New Roman"/>
          <w:szCs w:val="24"/>
        </w:rPr>
        <w:t xml:space="preserve">ο ποσό. Καλύπτουμε ένα μέρος του, δηλαδή 6.475.000 ευρώ και έχουν προταθεί για να καλυφθεί από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 xml:space="preserve">πενδύσεων του 2015. Είναι μικρό ποσό. </w:t>
      </w:r>
    </w:p>
    <w:p w14:paraId="7983DEA7"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t>Και βέβαια, όταν λέμε για λιμενικά έργα εδώ, είναι από παρεμβάσεις σαν και αυτές που αναφέρονται σε</w:t>
      </w:r>
      <w:r>
        <w:rPr>
          <w:rFonts w:eastAsia="Times New Roman" w:cs="Times New Roman"/>
          <w:szCs w:val="24"/>
        </w:rPr>
        <w:t xml:space="preserve"> στέγαστρα, σκίαστρα, σκιάδια ή οτιδήποτε άλλο μέχρι σοβαρότερες λιμενικές παρεμβάσεις. </w:t>
      </w:r>
      <w:r>
        <w:rPr>
          <w:rFonts w:eastAsia="Times New Roman" w:cs="Times New Roman"/>
          <w:szCs w:val="24"/>
        </w:rPr>
        <w:t>Αλλά</w:t>
      </w:r>
      <w:r>
        <w:rPr>
          <w:rFonts w:eastAsia="Times New Roman" w:cs="Times New Roman"/>
          <w:szCs w:val="24"/>
        </w:rPr>
        <w:t xml:space="preserve"> δεν μιλάμε για μεγάλα και συγκροτημένα λιμενικά έργα. Μιλάμε για εξωραϊσμό, για αναβάθμιση, για συντήρηση, που είναι πολύ αναγκαίο, γιατί υπάρχουν ορισμένα λιμάνια</w:t>
      </w:r>
      <w:r>
        <w:rPr>
          <w:rFonts w:eastAsia="Times New Roman" w:cs="Times New Roman"/>
          <w:szCs w:val="24"/>
        </w:rPr>
        <w:t xml:space="preserve"> όπου πλέον δημιουργούνται και κίνδυνοι. Προς αυτήν την κατεύθυνση κινούμαστε. </w:t>
      </w:r>
    </w:p>
    <w:p w14:paraId="7983DEA8"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t xml:space="preserve">Έχουμε πολλές ελπίδες και στις επιτροπές που συγκροτεί η Γενική Γραμματεία Δημοσίων Έργων του Υπουργείου Μεταφορών. Εμείς προτείναμε να κληθούν εκεί </w:t>
      </w:r>
      <w:r>
        <w:rPr>
          <w:rFonts w:eastAsia="Times New Roman" w:cs="Times New Roman"/>
          <w:szCs w:val="24"/>
        </w:rPr>
        <w:t xml:space="preserve">και </w:t>
      </w:r>
      <w:r>
        <w:rPr>
          <w:rFonts w:eastAsia="Times New Roman" w:cs="Times New Roman"/>
          <w:szCs w:val="24"/>
        </w:rPr>
        <w:t>οι πλοίαρχοι να συμμετά</w:t>
      </w:r>
      <w:r>
        <w:rPr>
          <w:rFonts w:eastAsia="Times New Roman" w:cs="Times New Roman"/>
          <w:szCs w:val="24"/>
        </w:rPr>
        <w:t xml:space="preserve">σχουν. Είναι δική μας πρόταση και έγινε αποδεκτή. Ελπίζω ότι θα υλοποιηθεί. </w:t>
      </w:r>
    </w:p>
    <w:p w14:paraId="7983DEA9"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t xml:space="preserve">Έχουμε ελπίδες στην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w:t>
      </w:r>
      <w:r>
        <w:rPr>
          <w:rFonts w:eastAsia="Times New Roman" w:cs="Times New Roman"/>
          <w:szCs w:val="24"/>
        </w:rPr>
        <w:t>ρουαζιέρας, που από τον άλλο μήνα υπολογίζω ότι ήδη πια θα συγκροτηθεί και θα είναι ένας πολύ καλός σύμβουλος του κράτους για εκείνα τα ζητήμα</w:t>
      </w:r>
      <w:r>
        <w:rPr>
          <w:rFonts w:eastAsia="Times New Roman" w:cs="Times New Roman"/>
          <w:szCs w:val="24"/>
        </w:rPr>
        <w:t xml:space="preserve">τα, αλλά και </w:t>
      </w:r>
      <w:r>
        <w:rPr>
          <w:rFonts w:eastAsia="Times New Roman" w:cs="Times New Roman"/>
          <w:szCs w:val="24"/>
        </w:rPr>
        <w:t xml:space="preserve">στην </w:t>
      </w:r>
      <w:r>
        <w:rPr>
          <w:rFonts w:eastAsia="Times New Roman" w:cs="Times New Roman"/>
          <w:szCs w:val="24"/>
        </w:rPr>
        <w:t xml:space="preserve">Επιτροπή Νησιωτικής Πολιτικής της Γενικής Γραμματείας Αιγαίου, που και αυτή είναι πια ολοκληρωμένη. Μένουν δυο-τρεις συμμετοχές να ολοκληρωθούν, για να γίνει η πανηγυρική έναρξη της λειτουργίας της και να περάσουμε από εκεί και πέρα στην </w:t>
      </w:r>
      <w:r>
        <w:rPr>
          <w:rFonts w:eastAsia="Times New Roman" w:cs="Times New Roman"/>
          <w:szCs w:val="24"/>
        </w:rPr>
        <w:t xml:space="preserve">εφαρμογή των κανονισμών νησιωτικότητας. </w:t>
      </w:r>
    </w:p>
    <w:p w14:paraId="7983DEAA"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t xml:space="preserve">Όλα αυτά θα είναι καλά εργαλεία για ένα καλύτερο σχεδιασμό. </w:t>
      </w:r>
    </w:p>
    <w:p w14:paraId="7983DEAB" w14:textId="77777777" w:rsidR="00F829CB" w:rsidRDefault="007F14EA">
      <w:pPr>
        <w:tabs>
          <w:tab w:val="left" w:pos="3189"/>
          <w:tab w:val="center" w:pos="4513"/>
        </w:tabs>
        <w:spacing w:line="600" w:lineRule="auto"/>
        <w:ind w:firstLine="851"/>
        <w:jc w:val="both"/>
        <w:rPr>
          <w:rFonts w:eastAsia="Times New Roman" w:cs="Times New Roman"/>
          <w:szCs w:val="24"/>
        </w:rPr>
      </w:pPr>
      <w:r>
        <w:rPr>
          <w:rFonts w:eastAsia="Times New Roman" w:cs="Times New Roman"/>
          <w:szCs w:val="24"/>
        </w:rPr>
        <w:t xml:space="preserve">Ευχαριστώ. </w:t>
      </w:r>
    </w:p>
    <w:p w14:paraId="7983DEAC"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Υπουργέ.</w:t>
      </w:r>
    </w:p>
    <w:p w14:paraId="7983DEA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Με την τοποθέτηση του Υπουργού Ναυτιλίας και Νησιωτικής Πολιτικής, κυρίου Δρίτσ</w:t>
      </w:r>
      <w:r>
        <w:rPr>
          <w:rFonts w:eastAsia="Times New Roman" w:cs="Times New Roman"/>
          <w:szCs w:val="24"/>
        </w:rPr>
        <w:t xml:space="preserve">α, ολοκληρώθηκε η απάντηση στην </w:t>
      </w:r>
      <w:r>
        <w:rPr>
          <w:rFonts w:eastAsia="Times New Roman" w:cs="Times New Roman"/>
          <w:szCs w:val="24"/>
        </w:rPr>
        <w:t xml:space="preserve">επίκαιρη </w:t>
      </w:r>
      <w:r>
        <w:rPr>
          <w:rFonts w:eastAsia="Times New Roman" w:cs="Times New Roman"/>
          <w:szCs w:val="24"/>
        </w:rPr>
        <w:t xml:space="preserve">ερώτηση. </w:t>
      </w:r>
    </w:p>
    <w:p w14:paraId="7983DEA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Θα συζητηθεί η τέταρτη</w:t>
      </w:r>
      <w:r>
        <w:rPr>
          <w:rFonts w:eastAsia="Times New Roman" w:cs="Times New Roman"/>
          <w:szCs w:val="24"/>
        </w:rPr>
        <w:t xml:space="preserve"> με αριθμό 96/9-11-2015 </w:t>
      </w:r>
      <w:r>
        <w:rPr>
          <w:rFonts w:eastAsia="Times New Roman" w:cs="Times New Roman"/>
          <w:szCs w:val="24"/>
        </w:rPr>
        <w:t xml:space="preserve">επίκαιρη </w:t>
      </w:r>
      <w:r>
        <w:rPr>
          <w:rFonts w:eastAsia="Times New Roman" w:cs="Times New Roman"/>
          <w:szCs w:val="24"/>
        </w:rPr>
        <w:t>ερώτηση</w:t>
      </w:r>
      <w:r w:rsidRPr="007A36AC">
        <w:rPr>
          <w:rFonts w:eastAsia="Times New Roman" w:cs="Times New Roman"/>
          <w:szCs w:val="24"/>
        </w:rPr>
        <w:t xml:space="preserve"> </w:t>
      </w:r>
      <w:r>
        <w:rPr>
          <w:rFonts w:eastAsia="Times New Roman" w:cs="Times New Roman"/>
          <w:szCs w:val="24"/>
        </w:rPr>
        <w:t>πρώτου κύκλου</w:t>
      </w:r>
      <w:r>
        <w:rPr>
          <w:rFonts w:eastAsia="Times New Roman" w:cs="Times New Roman"/>
          <w:szCs w:val="24"/>
        </w:rPr>
        <w:t xml:space="preserve"> του Βουλευτή Ηρακλείου της Δημοκρατικής Συμπαράταξης ΠΑΣΟΚ-ΔΗΜΑΡ, </w:t>
      </w:r>
      <w:r>
        <w:rPr>
          <w:rFonts w:eastAsia="Times New Roman" w:cs="Times New Roman"/>
          <w:szCs w:val="24"/>
        </w:rPr>
        <w:t xml:space="preserve">κ. </w:t>
      </w:r>
      <w:r>
        <w:rPr>
          <w:rFonts w:eastAsia="Times New Roman" w:cs="Times New Roman"/>
          <w:szCs w:val="24"/>
        </w:rPr>
        <w:t xml:space="preserve">Βασιλείου Κεγκέρογλου, προς τον Υπουργό Παιδείας Έρευνας και Θρησκευμάτων σχετικά με το Ευρωπαϊκό Σχολείο Ηρακλείου και την κάλυψη των εκπαιδευτικών κενών στα σχολεία της Κρήτης. Στην επίκαιρη ερώτηση θα απαντήσει ο Υφυπουργός, κ. Θεοδόσης Πελεγρίνης. </w:t>
      </w:r>
    </w:p>
    <w:p w14:paraId="7983DEA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Δίν</w:t>
      </w:r>
      <w:r>
        <w:rPr>
          <w:rFonts w:eastAsia="Times New Roman" w:cs="Times New Roman"/>
          <w:szCs w:val="24"/>
        </w:rPr>
        <w:t>ουμε τον λόγο στον Βουλευτή κ. Βασίλειο Κεγκέρογλου για δυο λεπτά, για να αναπτύξει την επίκαιρη ερώτησή του.</w:t>
      </w:r>
    </w:p>
    <w:p w14:paraId="7983DEB0"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7983DEB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Να πω ότι είχα την ευκαιρία να αναπτύξω το περιεχόμενο της ερώτησης κατά τη συζήτηση ανάλογης ερ</w:t>
      </w:r>
      <w:r>
        <w:rPr>
          <w:rFonts w:eastAsia="Times New Roman" w:cs="Times New Roman"/>
          <w:szCs w:val="24"/>
        </w:rPr>
        <w:t>ώτησης για θέματα παιδείας ενώπιον της Υπουργού, κ. Αναγνωστοπούλου. Επιφυλάχθηκε, όμως, να απαντήσει για τον λόγο ότι δεν ήταν ενήμερη για το θέμα, ως μη αρμόδια.</w:t>
      </w:r>
    </w:p>
    <w:p w14:paraId="7983DEB2"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Έχουμε, λοιπόν, σήμερα τη συζήτηση για το Σχολείο Ευρωπαϊκής Παιδείας, όπως είναι ο τίτλος τ</w:t>
      </w:r>
      <w:r>
        <w:rPr>
          <w:rFonts w:eastAsia="Times New Roman" w:cs="Times New Roman"/>
          <w:szCs w:val="24"/>
        </w:rPr>
        <w:t xml:space="preserve">ου. Ιδρύθηκε στο Ηράκλειο πριν από </w:t>
      </w:r>
      <w:r>
        <w:rPr>
          <w:rFonts w:eastAsia="Times New Roman" w:cs="Times New Roman"/>
          <w:szCs w:val="24"/>
        </w:rPr>
        <w:t xml:space="preserve">δέκα </w:t>
      </w:r>
      <w:r>
        <w:rPr>
          <w:rFonts w:eastAsia="Times New Roman" w:cs="Times New Roman"/>
          <w:szCs w:val="24"/>
        </w:rPr>
        <w:t>περίπου χρόνια με νόμο που ψήφισε η Βουλή των Ελλήνων, εναρμονισμένο, βεβαίως, με το θεσμικό πλαίσιο που υπάρχει σε ευρωπαϊκό επίπεδο, προκειμένου να εγγραφούν και να φοιτήσουν σε αυτό μαθητές που είναι παιδιά εργαζο</w:t>
      </w:r>
      <w:r>
        <w:rPr>
          <w:rFonts w:eastAsia="Times New Roman" w:cs="Times New Roman"/>
          <w:szCs w:val="24"/>
        </w:rPr>
        <w:t xml:space="preserve">μένων στον </w:t>
      </w:r>
      <w:r>
        <w:rPr>
          <w:rFonts w:eastAsia="Times New Roman" w:cs="Times New Roman"/>
          <w:szCs w:val="24"/>
          <w:lang w:val="en-US"/>
        </w:rPr>
        <w:t>ENISA</w:t>
      </w:r>
      <w:r>
        <w:rPr>
          <w:rFonts w:eastAsia="Times New Roman" w:cs="Times New Roman"/>
          <w:szCs w:val="24"/>
        </w:rPr>
        <w:t xml:space="preserve">, έναν οργανισμό που ιδρύθηκε για την ασφάλεια των δικτύων και των τηλεπικοινωνιών με έδρα το Ηράκλειο και άλλων συναφών υπηρεσιών που έχουν σχέση με την Ευρωπαϊκή Ένωση. </w:t>
      </w:r>
    </w:p>
    <w:p w14:paraId="7983DEB3"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 Σχολείο Ευρωπαϊκής Παιδείας, προφανώς, είχε μια ανάπτυξη χρόνο με</w:t>
      </w:r>
      <w:r>
        <w:rPr>
          <w:rFonts w:eastAsia="Times New Roman" w:cs="Times New Roman"/>
          <w:szCs w:val="24"/>
        </w:rPr>
        <w:t xml:space="preserve"> τον χρόνο, αφού ξεκίνησε από μια τάξη ή κάποιες τάξεις και προχώρησε στη συνέχεια στο </w:t>
      </w:r>
      <w:r>
        <w:rPr>
          <w:rFonts w:eastAsia="Times New Roman" w:cs="Times New Roman"/>
          <w:szCs w:val="24"/>
        </w:rPr>
        <w:t>γυμνάσιο</w:t>
      </w:r>
      <w:r>
        <w:rPr>
          <w:rFonts w:eastAsia="Times New Roman" w:cs="Times New Roman"/>
          <w:szCs w:val="24"/>
        </w:rPr>
        <w:t>. Αυτή η ανάπτυξη από το 2005 και μετά, βεβαίως, είχε ανάγκη και τεχνικής υποστήριξης και υλικοτεχνικής υποδομής αλλά και κτηριακής επέκτασης και των ανάλογων πρ</w:t>
      </w:r>
      <w:r>
        <w:rPr>
          <w:rFonts w:eastAsia="Times New Roman" w:cs="Times New Roman"/>
          <w:szCs w:val="24"/>
        </w:rPr>
        <w:t xml:space="preserve">οσλήψεων σε καθηγητές είτε σε ετήσια βάση είτε και μονίμων που μπορούν να αποσπαστούν, απ’ ό,τι γνωρίζω. </w:t>
      </w:r>
    </w:p>
    <w:p w14:paraId="7983DEB4"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Φέτος ήταν χρονιά που έπρεπε να πιστοποιηθεί το σχολείο, προκειμένου να συνεχιστεί η λειτουργία του. Έχουν αναδειχθεί διάφορα προβλήματα. Τις προηγούμ</w:t>
      </w:r>
      <w:r>
        <w:rPr>
          <w:rFonts w:eastAsia="Times New Roman" w:cs="Times New Roman"/>
          <w:szCs w:val="24"/>
        </w:rPr>
        <w:t xml:space="preserve">ενες μέρες, απ’ όσο γνωρίζω, υπήρχε μια συνεργασία της Κυβέρνησης με τον αντίστοιχο ευρωπαϊκό θεσμό που παρακολουθεί τα ευρωπαϊκά σχολεία. </w:t>
      </w:r>
    </w:p>
    <w:p w14:paraId="7983DEB5"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Θέλω να μας ενημερώσει ο κ. Υπουργός</w:t>
      </w:r>
      <w:r>
        <w:rPr>
          <w:rFonts w:eastAsia="Times New Roman" w:cs="Times New Roman"/>
          <w:szCs w:val="24"/>
        </w:rPr>
        <w:t>,</w:t>
      </w:r>
      <w:r>
        <w:rPr>
          <w:rFonts w:eastAsia="Times New Roman" w:cs="Times New Roman"/>
          <w:szCs w:val="24"/>
        </w:rPr>
        <w:t xml:space="preserve"> αν οι συζητήσεις αυτές και η ίδια η επίσκεψη του κλιμακίου στο Ηράκλειο</w:t>
      </w:r>
      <w:r>
        <w:rPr>
          <w:rFonts w:eastAsia="Times New Roman" w:cs="Times New Roman"/>
          <w:szCs w:val="24"/>
        </w:rPr>
        <w:t>,</w:t>
      </w:r>
      <w:r>
        <w:rPr>
          <w:rFonts w:eastAsia="Times New Roman" w:cs="Times New Roman"/>
          <w:szCs w:val="24"/>
        </w:rPr>
        <w:t xml:space="preserve"> έχουν</w:t>
      </w:r>
      <w:r>
        <w:rPr>
          <w:rFonts w:eastAsia="Times New Roman" w:cs="Times New Roman"/>
          <w:szCs w:val="24"/>
        </w:rPr>
        <w:t xml:space="preserve"> φέρει θετικά αποτελέσματα για τη διαπίστευση του σχολείου. </w:t>
      </w:r>
    </w:p>
    <w:p w14:paraId="7983DEB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 δεύτερο ερώτημα</w:t>
      </w:r>
      <w:r>
        <w:rPr>
          <w:rFonts w:eastAsia="Times New Roman" w:cs="Times New Roman"/>
          <w:szCs w:val="24"/>
        </w:rPr>
        <w:t>,</w:t>
      </w:r>
      <w:r>
        <w:rPr>
          <w:rFonts w:eastAsia="Times New Roman" w:cs="Times New Roman"/>
          <w:szCs w:val="24"/>
        </w:rPr>
        <w:t xml:space="preserve"> αφορά στο σύνολο των σχολείων του νησιού και τα εκπαιδευτικά κενά που υπάρχουν </w:t>
      </w:r>
      <w:r>
        <w:rPr>
          <w:rFonts w:eastAsia="Times New Roman" w:cs="Times New Roman"/>
          <w:szCs w:val="24"/>
        </w:rPr>
        <w:t>-</w:t>
      </w:r>
      <w:r>
        <w:rPr>
          <w:rFonts w:eastAsia="Times New Roman" w:cs="Times New Roman"/>
          <w:szCs w:val="24"/>
        </w:rPr>
        <w:t>παρά τις τελευταίες προσλήψεις που έγιναν μετά τη νομοθετική ρύθμιση που έκανε η Βουλή</w:t>
      </w:r>
      <w:r>
        <w:rPr>
          <w:rFonts w:eastAsia="Times New Roman" w:cs="Times New Roman"/>
          <w:szCs w:val="24"/>
        </w:rPr>
        <w:t>-</w:t>
      </w:r>
      <w:r>
        <w:rPr>
          <w:rFonts w:eastAsia="Times New Roman" w:cs="Times New Roman"/>
          <w:szCs w:val="24"/>
        </w:rPr>
        <w:t xml:space="preserve"> να μπορ</w:t>
      </w:r>
      <w:r>
        <w:rPr>
          <w:rFonts w:eastAsia="Times New Roman" w:cs="Times New Roman"/>
          <w:szCs w:val="24"/>
        </w:rPr>
        <w:t xml:space="preserve">ούν να χρησιμοποιηθούν πόροι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 xml:space="preserve">πενδύσεων για την πρόσληψη αναπληρωτών και στην πρωτοβάθμια και στη δευτεροβάθμια εκπαίδευση. </w:t>
      </w:r>
    </w:p>
    <w:p w14:paraId="7983DEB7"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Ευχαριστώ, κύριε Πρόεδρε.</w:t>
      </w:r>
    </w:p>
    <w:p w14:paraId="7983DEB8"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Κεγκέρογλου.</w:t>
      </w:r>
    </w:p>
    <w:p w14:paraId="7983DEB9"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Θα απαντήσει ο Υφυπουργός Παιδείας, Έρευνας και Θρησκευμάτων, κ. Θεοδόσης Πελεγρίνης. </w:t>
      </w:r>
    </w:p>
    <w:p w14:paraId="7983DEBA"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Έχετε τον λόγο για τρία λεπτά, κύριε Υφυπουργέ. </w:t>
      </w:r>
    </w:p>
    <w:p w14:paraId="7983DEBB"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ΘΕΟΔΟΣΗΣ ΠΕΛΕΓΡΙΝΗΣ (Υφυπουργός Παιδείας, Έρευνας και Θρησκευμάτων</w:t>
      </w:r>
      <w:r>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το Ευρωπαϊκό Σχολείο στο Ηράκλειο, ό</w:t>
      </w:r>
      <w:r>
        <w:rPr>
          <w:rFonts w:eastAsia="Times New Roman" w:cs="Times New Roman"/>
          <w:szCs w:val="24"/>
        </w:rPr>
        <w:t>πως ανέφερε ο Βουλευτής, κ. Κεγκέρογλου, ιδρύθηκε τον Αύγουστο του 2005</w:t>
      </w:r>
      <w:r>
        <w:rPr>
          <w:rFonts w:eastAsia="Times New Roman" w:cs="Times New Roman"/>
          <w:szCs w:val="24"/>
        </w:rPr>
        <w:t>,</w:t>
      </w:r>
      <w:r>
        <w:rPr>
          <w:rFonts w:eastAsia="Times New Roman" w:cs="Times New Roman"/>
          <w:szCs w:val="24"/>
        </w:rPr>
        <w:t xml:space="preserve"> προκειμένου να παρέχει εκπαίδευση σε μαθητές τέκνα του Ευρωπαϊκού Οργανισμού για την Ασφάλεια Δικτύων και Πληροφοριών, γνωστού ως </w:t>
      </w:r>
      <w:r>
        <w:rPr>
          <w:rFonts w:eastAsia="Times New Roman" w:cs="Times New Roman"/>
          <w:szCs w:val="24"/>
          <w:lang w:val="en-US"/>
        </w:rPr>
        <w:t>ENISA</w:t>
      </w:r>
      <w:r>
        <w:rPr>
          <w:rFonts w:eastAsia="Times New Roman" w:cs="Times New Roman"/>
          <w:szCs w:val="24"/>
        </w:rPr>
        <w:t xml:space="preserve">. </w:t>
      </w:r>
    </w:p>
    <w:p w14:paraId="7983DEBC"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Η λειτουργία του Σχολείου Ευρωπαϊκής Παιδείας</w:t>
      </w:r>
      <w:r>
        <w:rPr>
          <w:rFonts w:eastAsia="Times New Roman" w:cs="Times New Roman"/>
          <w:szCs w:val="24"/>
        </w:rPr>
        <w:t>,</w:t>
      </w:r>
      <w:r>
        <w:rPr>
          <w:rFonts w:eastAsia="Times New Roman" w:cs="Times New Roman"/>
          <w:szCs w:val="24"/>
        </w:rPr>
        <w:t xml:space="preserve"> προκύπτει από τη δέσμευση της Ελλάδος βάσει της σύμβασης εγκατάστασης του </w:t>
      </w:r>
      <w:r>
        <w:rPr>
          <w:rFonts w:eastAsia="Times New Roman" w:cs="Times New Roman"/>
          <w:szCs w:val="24"/>
          <w:lang w:val="en-US"/>
        </w:rPr>
        <w:t>ENISA</w:t>
      </w:r>
      <w:r>
        <w:rPr>
          <w:rFonts w:eastAsia="Times New Roman" w:cs="Times New Roman"/>
          <w:szCs w:val="24"/>
        </w:rPr>
        <w:t xml:space="preserve">. Το γεγονός ότι ένα μέρος του </w:t>
      </w:r>
      <w:r>
        <w:rPr>
          <w:rFonts w:eastAsia="Times New Roman" w:cs="Times New Roman"/>
          <w:szCs w:val="24"/>
        </w:rPr>
        <w:t xml:space="preserve">οργανισμού </w:t>
      </w:r>
      <w:r>
        <w:rPr>
          <w:rFonts w:eastAsia="Times New Roman" w:cs="Times New Roman"/>
          <w:szCs w:val="24"/>
        </w:rPr>
        <w:t>μεταφέρθηκε στην Αθήνα</w:t>
      </w:r>
      <w:r>
        <w:rPr>
          <w:rFonts w:eastAsia="Times New Roman" w:cs="Times New Roman"/>
          <w:szCs w:val="24"/>
        </w:rPr>
        <w:t>,</w:t>
      </w:r>
      <w:r>
        <w:rPr>
          <w:rFonts w:eastAsia="Times New Roman" w:cs="Times New Roman"/>
          <w:szCs w:val="24"/>
        </w:rPr>
        <w:t xml:space="preserve"> έχει ως συνέπεια τη μείωση του αριθμού των μαθητών του Σχολείου Ευρωπαϊκής Παιδείας. </w:t>
      </w:r>
    </w:p>
    <w:p w14:paraId="7983DEB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Με βάση τον πολύ μικρό αριθμό στο αγγλόφωνο τμήμα των μαθητών, κατηγορία στην οποία υπάγονται τα τέκνα των υπαλλήλων του </w:t>
      </w:r>
      <w:r>
        <w:rPr>
          <w:rFonts w:eastAsia="Times New Roman" w:cs="Times New Roman"/>
          <w:szCs w:val="24"/>
        </w:rPr>
        <w:t>οργανισμού</w:t>
      </w:r>
      <w:r>
        <w:rPr>
          <w:rFonts w:eastAsia="Times New Roman" w:cs="Times New Roman"/>
          <w:szCs w:val="24"/>
        </w:rPr>
        <w:t xml:space="preserve">, καταβάλλεται κάθε δυνατή προσπάθεια, ώστε αυτό να λειτουργεί, ακόμα κι αν υπάρχει ένας μαθητής ανά τάξη. </w:t>
      </w:r>
    </w:p>
    <w:p w14:paraId="7983DEBE" w14:textId="77777777" w:rsidR="00F829CB" w:rsidRDefault="007F14EA">
      <w:pPr>
        <w:spacing w:line="600" w:lineRule="auto"/>
        <w:ind w:firstLine="851"/>
        <w:jc w:val="both"/>
        <w:rPr>
          <w:rFonts w:eastAsia="Times New Roman"/>
          <w:szCs w:val="24"/>
        </w:rPr>
      </w:pPr>
      <w:r>
        <w:rPr>
          <w:rFonts w:eastAsia="Times New Roman"/>
          <w:szCs w:val="24"/>
        </w:rPr>
        <w:t xml:space="preserve">Η λειτουργία του </w:t>
      </w:r>
      <w:r>
        <w:rPr>
          <w:rFonts w:eastAsia="Times New Roman"/>
          <w:szCs w:val="24"/>
        </w:rPr>
        <w:t xml:space="preserve">ευρωπαϊκού σχολείου </w:t>
      </w:r>
      <w:r>
        <w:rPr>
          <w:rFonts w:eastAsia="Times New Roman"/>
          <w:szCs w:val="24"/>
        </w:rPr>
        <w:t xml:space="preserve">είναι άρρηκτα συνδεδεμένη με τη λειτουργία του </w:t>
      </w:r>
      <w:r>
        <w:rPr>
          <w:rFonts w:eastAsia="Times New Roman"/>
          <w:szCs w:val="24"/>
          <w:lang w:val="en-US"/>
        </w:rPr>
        <w:t>ENISA</w:t>
      </w:r>
      <w:r>
        <w:rPr>
          <w:rFonts w:eastAsia="Times New Roman"/>
          <w:szCs w:val="24"/>
        </w:rPr>
        <w:t xml:space="preserve"> στο Ηράκλειο, όπως προανέφερα.</w:t>
      </w:r>
    </w:p>
    <w:p w14:paraId="7983DEBF" w14:textId="77777777" w:rsidR="00F829CB" w:rsidRDefault="007F14EA">
      <w:pPr>
        <w:spacing w:line="600" w:lineRule="auto"/>
        <w:ind w:firstLine="851"/>
        <w:jc w:val="both"/>
        <w:rPr>
          <w:rFonts w:eastAsia="Times New Roman"/>
          <w:szCs w:val="24"/>
        </w:rPr>
      </w:pPr>
      <w:r>
        <w:rPr>
          <w:rFonts w:eastAsia="Times New Roman"/>
          <w:szCs w:val="24"/>
        </w:rPr>
        <w:t>Το Υπουργείο συνεχίζει να προσπαθεί προκειμένου να εξασφαλιστεί η πιστοποίηση του Σχολείου Ευρωπαϊκής Παιδείας του Ηρακλείου. Αφού ελήφθη υπ</w:t>
      </w:r>
      <w:r>
        <w:rPr>
          <w:rFonts w:eastAsia="Times New Roman"/>
          <w:szCs w:val="24"/>
        </w:rPr>
        <w:t xml:space="preserve">’ όψιν </w:t>
      </w:r>
      <w:r>
        <w:rPr>
          <w:rFonts w:eastAsia="Times New Roman"/>
          <w:szCs w:val="24"/>
        </w:rPr>
        <w:t>η έκθ</w:t>
      </w:r>
      <w:r>
        <w:rPr>
          <w:rFonts w:eastAsia="Times New Roman"/>
          <w:szCs w:val="24"/>
        </w:rPr>
        <w:t xml:space="preserve">εση των αξιολογητών Ευρωπαίων επιθεωρητών των </w:t>
      </w:r>
      <w:r>
        <w:rPr>
          <w:rFonts w:eastAsia="Times New Roman"/>
          <w:szCs w:val="24"/>
        </w:rPr>
        <w:t xml:space="preserve">ευρωπαϊκών σχολείων </w:t>
      </w:r>
      <w:r>
        <w:rPr>
          <w:rFonts w:eastAsia="Times New Roman"/>
          <w:szCs w:val="24"/>
        </w:rPr>
        <w:t>το Υπουργείο προχώρησε:</w:t>
      </w:r>
    </w:p>
    <w:p w14:paraId="7983DEC0" w14:textId="77777777" w:rsidR="00F829CB" w:rsidRDefault="007F14EA">
      <w:pPr>
        <w:spacing w:line="600" w:lineRule="auto"/>
        <w:ind w:firstLine="851"/>
        <w:jc w:val="both"/>
        <w:rPr>
          <w:rFonts w:eastAsia="Times New Roman"/>
          <w:szCs w:val="24"/>
        </w:rPr>
      </w:pPr>
      <w:r>
        <w:rPr>
          <w:rFonts w:eastAsia="Times New Roman"/>
          <w:szCs w:val="24"/>
        </w:rPr>
        <w:t>Πρώτον, στον καθορισμό του προγράμματος σπουδών των τάξεων έκτης και εβδόμης του δευτεροβάθμιου κύκλου και στη ρύθμιση θεμάτων που αφορούν στις εξετάσεις του ευρωπαϊκ</w:t>
      </w:r>
      <w:r>
        <w:rPr>
          <w:rFonts w:eastAsia="Times New Roman"/>
          <w:szCs w:val="24"/>
        </w:rPr>
        <w:t>ού απολυτηρίου με την υπ’ αριθμόν 136208/Η2/17</w:t>
      </w:r>
      <w:r>
        <w:rPr>
          <w:rFonts w:eastAsia="Times New Roman"/>
          <w:szCs w:val="24"/>
        </w:rPr>
        <w:t>-</w:t>
      </w:r>
      <w:r>
        <w:rPr>
          <w:rFonts w:eastAsia="Times New Roman"/>
          <w:szCs w:val="24"/>
        </w:rPr>
        <w:t>9</w:t>
      </w:r>
      <w:r>
        <w:rPr>
          <w:rFonts w:eastAsia="Times New Roman"/>
          <w:szCs w:val="24"/>
        </w:rPr>
        <w:t>-</w:t>
      </w:r>
      <w:r>
        <w:rPr>
          <w:rFonts w:eastAsia="Times New Roman"/>
          <w:szCs w:val="24"/>
        </w:rPr>
        <w:t xml:space="preserve">2015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η οποία εναρμόνισε την ελληνική νομοθεσία προς τον κανονισμό υπηρεσιακής κατάστασης του αποσπασμένου προσωπικού των ευρωπαϊκών σχολείων.</w:t>
      </w:r>
    </w:p>
    <w:p w14:paraId="7983DEC1" w14:textId="77777777" w:rsidR="00F829CB" w:rsidRDefault="007F14EA">
      <w:pPr>
        <w:spacing w:line="600" w:lineRule="auto"/>
        <w:ind w:firstLine="851"/>
        <w:jc w:val="both"/>
        <w:rPr>
          <w:rFonts w:eastAsia="Times New Roman"/>
          <w:szCs w:val="24"/>
        </w:rPr>
      </w:pPr>
      <w:r>
        <w:rPr>
          <w:rFonts w:eastAsia="Times New Roman"/>
          <w:szCs w:val="24"/>
        </w:rPr>
        <w:t>Δεύτερον, στην απόσπαση στο Σχολείο Ευρωπαϊκής</w:t>
      </w:r>
      <w:r>
        <w:rPr>
          <w:rFonts w:eastAsia="Times New Roman"/>
          <w:szCs w:val="24"/>
        </w:rPr>
        <w:t xml:space="preserve"> Παιδείας στις 27</w:t>
      </w:r>
      <w:r>
        <w:rPr>
          <w:rFonts w:eastAsia="Times New Roman"/>
          <w:szCs w:val="24"/>
        </w:rPr>
        <w:t>-</w:t>
      </w:r>
      <w:r>
        <w:rPr>
          <w:rFonts w:eastAsia="Times New Roman"/>
          <w:szCs w:val="24"/>
        </w:rPr>
        <w:t>8</w:t>
      </w:r>
      <w:r>
        <w:rPr>
          <w:rFonts w:eastAsia="Times New Roman"/>
          <w:szCs w:val="24"/>
        </w:rPr>
        <w:t>-</w:t>
      </w:r>
      <w:r>
        <w:rPr>
          <w:rFonts w:eastAsia="Times New Roman"/>
          <w:szCs w:val="24"/>
        </w:rPr>
        <w:t xml:space="preserve">2015 τεσσάρων εκπαιδευτικών </w:t>
      </w:r>
      <w:r>
        <w:rPr>
          <w:rFonts w:eastAsia="Times New Roman"/>
          <w:szCs w:val="24"/>
        </w:rPr>
        <w:t>π</w:t>
      </w:r>
      <w:r>
        <w:rPr>
          <w:rFonts w:eastAsia="Times New Roman"/>
          <w:szCs w:val="24"/>
        </w:rPr>
        <w:t xml:space="preserve">ρωτοβάθμιας </w:t>
      </w:r>
      <w:r>
        <w:rPr>
          <w:rFonts w:eastAsia="Times New Roman"/>
          <w:szCs w:val="24"/>
        </w:rPr>
        <w:t>ε</w:t>
      </w:r>
      <w:r>
        <w:rPr>
          <w:rFonts w:eastAsia="Times New Roman"/>
          <w:szCs w:val="24"/>
        </w:rPr>
        <w:t xml:space="preserve">κπαίδευσης και έξι εκπαιδευτικών </w:t>
      </w:r>
      <w:r>
        <w:rPr>
          <w:rFonts w:eastAsia="Times New Roman"/>
          <w:szCs w:val="24"/>
        </w:rPr>
        <w:t>δ</w:t>
      </w:r>
      <w:r>
        <w:rPr>
          <w:rFonts w:eastAsia="Times New Roman"/>
          <w:szCs w:val="24"/>
        </w:rPr>
        <w:t xml:space="preserve">ευτεροβάθμιας </w:t>
      </w:r>
      <w:r>
        <w:rPr>
          <w:rFonts w:eastAsia="Times New Roman"/>
          <w:szCs w:val="24"/>
        </w:rPr>
        <w:t>ε</w:t>
      </w:r>
      <w:r>
        <w:rPr>
          <w:rFonts w:eastAsia="Times New Roman"/>
          <w:szCs w:val="24"/>
        </w:rPr>
        <w:t>κπαίδευσης. Στις 18</w:t>
      </w:r>
      <w:r>
        <w:rPr>
          <w:rFonts w:eastAsia="Times New Roman"/>
          <w:szCs w:val="24"/>
        </w:rPr>
        <w:t>-</w:t>
      </w:r>
      <w:r>
        <w:rPr>
          <w:rFonts w:eastAsia="Times New Roman"/>
          <w:szCs w:val="24"/>
        </w:rPr>
        <w:t>9</w:t>
      </w:r>
      <w:r>
        <w:rPr>
          <w:rFonts w:eastAsia="Times New Roman"/>
          <w:szCs w:val="24"/>
        </w:rPr>
        <w:t>-</w:t>
      </w:r>
      <w:r>
        <w:rPr>
          <w:rFonts w:eastAsia="Times New Roman"/>
          <w:szCs w:val="24"/>
        </w:rPr>
        <w:t>2015 και στις 12</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2015 δόθηκαν δεκαεπτά πιστώσεις για πρόσληψη αναπληρωτών εκπαιδευτικών </w:t>
      </w:r>
      <w:r>
        <w:rPr>
          <w:rFonts w:eastAsia="Times New Roman"/>
          <w:szCs w:val="24"/>
        </w:rPr>
        <w:t>π</w:t>
      </w:r>
      <w:r>
        <w:rPr>
          <w:rFonts w:eastAsia="Times New Roman"/>
          <w:szCs w:val="24"/>
        </w:rPr>
        <w:t xml:space="preserve">ρωτοβάθμιας και </w:t>
      </w:r>
      <w:r>
        <w:rPr>
          <w:rFonts w:eastAsia="Times New Roman"/>
          <w:szCs w:val="24"/>
        </w:rPr>
        <w:t>δ</w:t>
      </w:r>
      <w:r>
        <w:rPr>
          <w:rFonts w:eastAsia="Times New Roman"/>
          <w:szCs w:val="24"/>
        </w:rPr>
        <w:t xml:space="preserve">ευτεροβάθμιας </w:t>
      </w:r>
      <w:r>
        <w:rPr>
          <w:rFonts w:eastAsia="Times New Roman"/>
          <w:szCs w:val="24"/>
        </w:rPr>
        <w:t xml:space="preserve">για τα αγγλόφωνα τμήματα του </w:t>
      </w:r>
      <w:r>
        <w:rPr>
          <w:rFonts w:eastAsia="Times New Roman"/>
          <w:szCs w:val="24"/>
        </w:rPr>
        <w:t>σ</w:t>
      </w:r>
      <w:r>
        <w:rPr>
          <w:rFonts w:eastAsia="Times New Roman"/>
          <w:szCs w:val="24"/>
        </w:rPr>
        <w:t>χολείου, ενώ τα υπόλοιπα κενά καλύπτονται από εκπαιδευτικούς που ανήκουν στις Διευθύνσεις Πρωτοβάθμιας και Δευτεροβάθμιας Ηρακλείου Κρήτης.</w:t>
      </w:r>
    </w:p>
    <w:p w14:paraId="7983DEC2" w14:textId="77777777" w:rsidR="00F829CB" w:rsidRDefault="007F14EA">
      <w:pPr>
        <w:spacing w:line="600" w:lineRule="auto"/>
        <w:ind w:firstLine="851"/>
        <w:jc w:val="both"/>
        <w:rPr>
          <w:rFonts w:eastAsia="Times New Roman"/>
          <w:szCs w:val="24"/>
        </w:rPr>
      </w:pPr>
      <w:r>
        <w:rPr>
          <w:rFonts w:eastAsia="Times New Roman"/>
          <w:szCs w:val="24"/>
        </w:rPr>
        <w:t>Τρίτον, για το κτηριακό, το Πανεπιστήμιο Κρήτης με την υπ’ αριθμόν 338/11</w:t>
      </w:r>
      <w:r>
        <w:rPr>
          <w:rFonts w:eastAsia="Times New Roman"/>
          <w:szCs w:val="24"/>
        </w:rPr>
        <w:t>-</w:t>
      </w:r>
      <w:r>
        <w:rPr>
          <w:rFonts w:eastAsia="Times New Roman"/>
          <w:szCs w:val="24"/>
        </w:rPr>
        <w:t>6</w:t>
      </w:r>
      <w:r>
        <w:rPr>
          <w:rFonts w:eastAsia="Times New Roman"/>
          <w:szCs w:val="24"/>
        </w:rPr>
        <w:t>-</w:t>
      </w:r>
      <w:r>
        <w:rPr>
          <w:rFonts w:eastAsia="Times New Roman"/>
          <w:szCs w:val="24"/>
        </w:rPr>
        <w:t>2015 απόφα</w:t>
      </w:r>
      <w:r>
        <w:rPr>
          <w:rFonts w:eastAsia="Times New Roman"/>
          <w:szCs w:val="24"/>
        </w:rPr>
        <w:t xml:space="preserve">ση της Συγκλήτου του διέθεσε τα πρώην κτήρια του </w:t>
      </w:r>
      <w:r>
        <w:rPr>
          <w:rFonts w:eastAsia="Times New Roman"/>
          <w:szCs w:val="24"/>
        </w:rPr>
        <w:t xml:space="preserve">πανεπιστημίου </w:t>
      </w:r>
      <w:r>
        <w:rPr>
          <w:rFonts w:eastAsia="Times New Roman"/>
          <w:szCs w:val="24"/>
        </w:rPr>
        <w:t xml:space="preserve">στην οδό Κνωσού, η ανακαίνιση των οποίων είναι αρμοδιότητα του </w:t>
      </w:r>
      <w:r>
        <w:rPr>
          <w:rFonts w:eastAsia="Times New Roman"/>
          <w:szCs w:val="24"/>
        </w:rPr>
        <w:t>Δ</w:t>
      </w:r>
      <w:r>
        <w:rPr>
          <w:rFonts w:eastAsia="Times New Roman"/>
          <w:szCs w:val="24"/>
        </w:rPr>
        <w:t xml:space="preserve">ήμου Ηρακλείου και άλλων εθνικών φορέων αρμόδιων για τα σχολικά κτήρια. Εντός των επόμενων ημερών πρόκειται να γίνει η τελευταία </w:t>
      </w:r>
      <w:r>
        <w:rPr>
          <w:rFonts w:eastAsia="Times New Roman"/>
          <w:szCs w:val="24"/>
        </w:rPr>
        <w:t xml:space="preserve">αυτοψία στο εν λόγω κτήριο που παραχωρήθηκε από το Πανεπιστήμιο Κρήτης. Το έργο είναι ύψους 300.000 ευρώ για τις εργασίες που προβλέπει η εκπονηθείσα τεχνική μελέτη. Ο Δήμος Ηρακλείου εξασφάλισε από την </w:t>
      </w:r>
      <w:r>
        <w:rPr>
          <w:rFonts w:eastAsia="Times New Roman"/>
          <w:szCs w:val="24"/>
        </w:rPr>
        <w:t>Π</w:t>
      </w:r>
      <w:r>
        <w:rPr>
          <w:rFonts w:eastAsia="Times New Roman"/>
          <w:szCs w:val="24"/>
        </w:rPr>
        <w:t>εριφέρεια Κρήτης το ποσό των 120.000 ευρώ για τις ερ</w:t>
      </w:r>
      <w:r>
        <w:rPr>
          <w:rFonts w:eastAsia="Times New Roman"/>
          <w:szCs w:val="24"/>
        </w:rPr>
        <w:t>γασίες του παραπάνω κτηρίου.</w:t>
      </w:r>
    </w:p>
    <w:p w14:paraId="7983DEC3" w14:textId="77777777" w:rsidR="00F829CB" w:rsidRDefault="007F14EA">
      <w:pPr>
        <w:spacing w:line="600" w:lineRule="auto"/>
        <w:ind w:firstLine="851"/>
        <w:jc w:val="both"/>
        <w:rPr>
          <w:rFonts w:eastAsia="Times New Roman"/>
          <w:szCs w:val="24"/>
        </w:rPr>
      </w:pPr>
      <w:r>
        <w:rPr>
          <w:rFonts w:eastAsia="Times New Roman"/>
          <w:szCs w:val="24"/>
        </w:rPr>
        <w:t>Τώρα όσον αφορά στα κενά των σχολείων της Κρήτης, που αναφέρθηκε ο κύριος Βουλευτής, θα ήθελα να πω ότι στα σχολεία αυτά ο αριθμός των χορηγηθεισών πιστώσεων για την πρόσληψη αναπληρωτών εκπαιδευτικών, τόσο της γενικής εκπαίδευ</w:t>
      </w:r>
      <w:r>
        <w:rPr>
          <w:rFonts w:eastAsia="Times New Roman"/>
          <w:szCs w:val="24"/>
        </w:rPr>
        <w:t>σης όσο και της ειδικής αγωγής είτε μέσω του τακτικού προϋπολογισμού είτε από το Πρόγραμμα Δημοσίων Επενδύσεων του Υπουργείου Παιδείας, είναι εξαιρετικά περιορισμένος λόγω της γενικότερης δημοσιονομικής κατάστασης της χώρας και ως εκ τούτου οι πιστώσεις αυ</w:t>
      </w:r>
      <w:r>
        <w:rPr>
          <w:rFonts w:eastAsia="Times New Roman"/>
          <w:szCs w:val="24"/>
        </w:rPr>
        <w:t>τές δεν επαρκούν για την κάλυψη όλων των υφισταμένων λειτουργικών κενών της χώρας.</w:t>
      </w:r>
    </w:p>
    <w:p w14:paraId="7983DEC4" w14:textId="77777777" w:rsidR="00F829CB" w:rsidRDefault="007F14EA">
      <w:pPr>
        <w:spacing w:line="600" w:lineRule="auto"/>
        <w:ind w:firstLine="851"/>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 xml:space="preserve">όλα αυτά, κύριε Βουλευτά, μέχρι στιγμής έχουν πραγματοποιηθεί </w:t>
      </w:r>
      <w:r>
        <w:rPr>
          <w:rFonts w:eastAsia="Times New Roman"/>
          <w:szCs w:val="24"/>
        </w:rPr>
        <w:t>δέκα χιλιάδες εννιακόσιες σαράντα επτά</w:t>
      </w:r>
      <w:r>
        <w:rPr>
          <w:rFonts w:eastAsia="Times New Roman"/>
          <w:szCs w:val="24"/>
        </w:rPr>
        <w:t xml:space="preserve"> προσλήψεις εκπαιδευτικών. Θα ήθελα να σημειώσω ότι γενικότερα στην </w:t>
      </w:r>
      <w:r>
        <w:rPr>
          <w:rFonts w:eastAsia="Times New Roman"/>
          <w:szCs w:val="24"/>
        </w:rPr>
        <w:t>Ελλάδα παρά τη δυσμενή οικονομική κατάσταση έχουν αυξηθεί οι προσλήψεις αναπληρωτών καθηγητών κατά 20% σε σχέση με πέρσι.</w:t>
      </w:r>
    </w:p>
    <w:p w14:paraId="7983DEC5" w14:textId="77777777" w:rsidR="00F829CB" w:rsidRDefault="007F14EA">
      <w:pPr>
        <w:spacing w:line="600" w:lineRule="auto"/>
        <w:ind w:firstLine="851"/>
        <w:jc w:val="both"/>
        <w:rPr>
          <w:rFonts w:eastAsia="Times New Roman"/>
          <w:szCs w:val="24"/>
        </w:rPr>
      </w:pPr>
      <w:r>
        <w:rPr>
          <w:rFonts w:eastAsia="Times New Roman"/>
          <w:szCs w:val="24"/>
        </w:rPr>
        <w:t>Ευχαριστώ.</w:t>
      </w:r>
    </w:p>
    <w:p w14:paraId="7983DEC6" w14:textId="77777777" w:rsidR="00F829CB" w:rsidRDefault="007F14EA">
      <w:pPr>
        <w:spacing w:line="600" w:lineRule="auto"/>
        <w:ind w:firstLine="851"/>
        <w:jc w:val="both"/>
        <w:rPr>
          <w:rFonts w:eastAsia="Times New Roman" w:cs="Times New Roman"/>
          <w:bCs/>
          <w:szCs w:val="24"/>
        </w:rPr>
      </w:pPr>
      <w:r>
        <w:rPr>
          <w:rFonts w:eastAsia="Times New Roman" w:cs="Times New Roman"/>
          <w:b/>
          <w:bCs/>
          <w:szCs w:val="24"/>
        </w:rPr>
        <w:t xml:space="preserve">ΠΡΟΕΔΡΕΥΩΝ (Αναστάσιος Κουράκης): </w:t>
      </w:r>
      <w:r>
        <w:rPr>
          <w:rFonts w:eastAsia="Times New Roman" w:cs="Times New Roman"/>
          <w:bCs/>
          <w:szCs w:val="24"/>
        </w:rPr>
        <w:t>Ευχαριστούμε τον Υφυπουργό Παιδείας, Έρευνας και Θρησκευμάτων κ. Θεοδόση Πελεγρίνη.</w:t>
      </w:r>
    </w:p>
    <w:p w14:paraId="7983DEC7" w14:textId="77777777" w:rsidR="00F829CB" w:rsidRDefault="007F14EA">
      <w:pPr>
        <w:spacing w:line="600" w:lineRule="auto"/>
        <w:ind w:firstLine="851"/>
        <w:jc w:val="both"/>
        <w:rPr>
          <w:rFonts w:eastAsia="Times New Roman" w:cs="Times New Roman"/>
          <w:bCs/>
          <w:szCs w:val="24"/>
        </w:rPr>
      </w:pPr>
      <w:r>
        <w:rPr>
          <w:rFonts w:eastAsia="Times New Roman" w:cs="Times New Roman"/>
          <w:bCs/>
          <w:szCs w:val="24"/>
        </w:rPr>
        <w:t xml:space="preserve">Τον </w:t>
      </w:r>
      <w:r>
        <w:rPr>
          <w:rFonts w:eastAsia="Times New Roman" w:cs="Times New Roman"/>
          <w:bCs/>
          <w:szCs w:val="24"/>
        </w:rPr>
        <w:t>λόγο για να δευτερολογήσει έχει ο Βουλευτής Ηρακλείου της Δημοκρατικής Συμπαράταξης κ. Βασίλειος Κεγκέρογλου, για τρία λεπτά.</w:t>
      </w:r>
    </w:p>
    <w:p w14:paraId="7983DEC8" w14:textId="77777777" w:rsidR="00F829CB" w:rsidRDefault="007F14EA">
      <w:pPr>
        <w:spacing w:line="600" w:lineRule="auto"/>
        <w:ind w:firstLine="851"/>
        <w:jc w:val="both"/>
        <w:rPr>
          <w:rFonts w:eastAsia="Times New Roman" w:cs="Times New Roman"/>
          <w:bCs/>
          <w:szCs w:val="24"/>
        </w:rPr>
      </w:pPr>
      <w:r>
        <w:rPr>
          <w:rFonts w:eastAsia="Times New Roman" w:cs="Times New Roman"/>
          <w:b/>
          <w:bCs/>
          <w:szCs w:val="24"/>
        </w:rPr>
        <w:t xml:space="preserve">ΒΑΣΙΛΕΙΟΣ ΚΕΓΚΕΡΟΓΛΟΥ: </w:t>
      </w:r>
      <w:r>
        <w:rPr>
          <w:rFonts w:eastAsia="Times New Roman" w:cs="Times New Roman"/>
          <w:bCs/>
          <w:szCs w:val="24"/>
        </w:rPr>
        <w:t>Ευχαριστώ, κύριε Πρόεδρε.</w:t>
      </w:r>
    </w:p>
    <w:p w14:paraId="7983DEC9" w14:textId="77777777" w:rsidR="00F829CB" w:rsidRDefault="007F14EA">
      <w:pPr>
        <w:spacing w:line="600" w:lineRule="auto"/>
        <w:ind w:firstLine="851"/>
        <w:jc w:val="both"/>
        <w:rPr>
          <w:rFonts w:eastAsia="Times New Roman" w:cs="Times New Roman"/>
          <w:bCs/>
          <w:szCs w:val="24"/>
        </w:rPr>
      </w:pPr>
      <w:r>
        <w:rPr>
          <w:rFonts w:eastAsia="Times New Roman" w:cs="Times New Roman"/>
          <w:bCs/>
          <w:szCs w:val="24"/>
        </w:rPr>
        <w:t>Κύριε Υπουργέ, είναι ευκολονόητο, εξάλλου αναφερθήκατε σε μια αναγκαία απόφαση γι</w:t>
      </w:r>
      <w:r>
        <w:rPr>
          <w:rFonts w:eastAsia="Times New Roman" w:cs="Times New Roman"/>
          <w:bCs/>
          <w:szCs w:val="24"/>
        </w:rPr>
        <w:t xml:space="preserve">α το πρόγραμμα της έκτης και της εβδόμης, ότι χρόνο με τον χρόνο αναπτυσσόταν το </w:t>
      </w:r>
      <w:r>
        <w:rPr>
          <w:rFonts w:eastAsia="Times New Roman" w:cs="Times New Roman"/>
          <w:bCs/>
          <w:szCs w:val="24"/>
        </w:rPr>
        <w:t>Ε</w:t>
      </w:r>
      <w:r>
        <w:rPr>
          <w:rFonts w:eastAsia="Times New Roman" w:cs="Times New Roman"/>
          <w:bCs/>
          <w:szCs w:val="24"/>
        </w:rPr>
        <w:t xml:space="preserve">υρωπαϊκό </w:t>
      </w:r>
      <w:r>
        <w:rPr>
          <w:rFonts w:eastAsia="Times New Roman" w:cs="Times New Roman"/>
          <w:bCs/>
          <w:szCs w:val="24"/>
        </w:rPr>
        <w:t>Σ</w:t>
      </w:r>
      <w:r>
        <w:rPr>
          <w:rFonts w:eastAsia="Times New Roman" w:cs="Times New Roman"/>
          <w:bCs/>
          <w:szCs w:val="24"/>
        </w:rPr>
        <w:t>χολείο</w:t>
      </w:r>
      <w:r>
        <w:rPr>
          <w:rFonts w:eastAsia="Times New Roman" w:cs="Times New Roman"/>
          <w:bCs/>
          <w:szCs w:val="24"/>
        </w:rPr>
        <w:t>, άρα δεν μπορούσαν να έχουν γίνει όλα από την πρώτη μέρα, που σημαίνει ότι χρειάζεται διαρκώς την μέριμνα της πολιτείας, όπως αυτή εκφράζεται διά του Υπουργε</w:t>
      </w:r>
      <w:r>
        <w:rPr>
          <w:rFonts w:eastAsia="Times New Roman" w:cs="Times New Roman"/>
          <w:bCs/>
          <w:szCs w:val="24"/>
        </w:rPr>
        <w:t xml:space="preserve">ίου Παιδείας, της περιφέρειας και του </w:t>
      </w:r>
      <w:r>
        <w:rPr>
          <w:rFonts w:eastAsia="Times New Roman" w:cs="Times New Roman"/>
          <w:bCs/>
          <w:szCs w:val="24"/>
        </w:rPr>
        <w:t xml:space="preserve">Δήμου </w:t>
      </w:r>
      <w:r>
        <w:rPr>
          <w:rFonts w:eastAsia="Times New Roman" w:cs="Times New Roman"/>
          <w:bCs/>
          <w:szCs w:val="24"/>
        </w:rPr>
        <w:t>και βεβαίως δια της Περιφερειακής Διεύθυνσης Εκπαίδευσης</w:t>
      </w:r>
      <w:r>
        <w:rPr>
          <w:rFonts w:eastAsia="Times New Roman" w:cs="Times New Roman"/>
          <w:bCs/>
          <w:szCs w:val="24"/>
        </w:rPr>
        <w:t xml:space="preserve"> που είναι αρμόδια</w:t>
      </w:r>
      <w:r>
        <w:rPr>
          <w:rFonts w:eastAsia="Times New Roman" w:cs="Times New Roman"/>
          <w:bCs/>
          <w:szCs w:val="24"/>
        </w:rPr>
        <w:t>.</w:t>
      </w:r>
    </w:p>
    <w:p w14:paraId="7983DECA" w14:textId="77777777" w:rsidR="00F829CB" w:rsidRDefault="007F14EA">
      <w:pPr>
        <w:spacing w:line="600" w:lineRule="auto"/>
        <w:ind w:firstLine="851"/>
        <w:jc w:val="both"/>
        <w:rPr>
          <w:rFonts w:eastAsia="Times New Roman"/>
          <w:szCs w:val="24"/>
        </w:rPr>
      </w:pPr>
      <w:r>
        <w:rPr>
          <w:rFonts w:eastAsia="Times New Roman" w:cs="Times New Roman"/>
          <w:bCs/>
          <w:szCs w:val="24"/>
        </w:rPr>
        <w:t>Μας είπατε για κάποια πράγματα που έχουν γίνει. Θεωρώ ότι πρέπει να δώσουμε μεγαλύτερο βάρος, πολύ μεγαλύτερο βάρος. Δεν υπάρχει θέμα μό</w:t>
      </w:r>
      <w:r>
        <w:rPr>
          <w:rFonts w:eastAsia="Times New Roman" w:cs="Times New Roman"/>
          <w:bCs/>
          <w:szCs w:val="24"/>
        </w:rPr>
        <w:t>νο με τα παιδιά που φοιτούν. Υπάρχει γενικότερο θέμα αρνητικής έκθεσης τη</w:t>
      </w:r>
      <w:r>
        <w:rPr>
          <w:rFonts w:eastAsia="Times New Roman" w:cs="Times New Roman"/>
          <w:bCs/>
          <w:szCs w:val="24"/>
        </w:rPr>
        <w:t>ς</w:t>
      </w:r>
      <w:r>
        <w:rPr>
          <w:rFonts w:eastAsia="Times New Roman" w:cs="Times New Roman"/>
          <w:bCs/>
          <w:szCs w:val="24"/>
        </w:rPr>
        <w:t xml:space="preserve"> χώρα</w:t>
      </w:r>
      <w:r>
        <w:rPr>
          <w:rFonts w:eastAsia="Times New Roman" w:cs="Times New Roman"/>
          <w:bCs/>
          <w:szCs w:val="24"/>
        </w:rPr>
        <w:t>ς</w:t>
      </w:r>
      <w:r>
        <w:rPr>
          <w:rFonts w:eastAsia="Times New Roman" w:cs="Times New Roman"/>
          <w:bCs/>
          <w:szCs w:val="24"/>
        </w:rPr>
        <w:t xml:space="preserve"> μας στους ευρωπαϊκούς θεσμούς. Επομένως, σας ζητώ να σκύψετε περισσότερο στο θέμα, να συνδράμετε και οικονομικά τον Δήμο Ηρακλείου προκειμένου να κατορθώσει να ανακαινίσει τις</w:t>
      </w:r>
      <w:r>
        <w:rPr>
          <w:rFonts w:eastAsia="Times New Roman" w:cs="Times New Roman"/>
          <w:bCs/>
          <w:szCs w:val="24"/>
        </w:rPr>
        <w:t xml:space="preserve"> κτηριακές εγκαταστάσεις του Πανεπιστημίου Κρήτης στην περιοχή της Κνωσού -έτσι λέγεται η περιοχή, δεν είναι στις αρχαιότητες κοντά, αλλά έτσι λέγεται- για να λυθεί μια και έξω τώρα που έχουμε πλήρη ανάπτυξη αυτό το θέμα του κτηριακού.</w:t>
      </w:r>
    </w:p>
    <w:p w14:paraId="7983DECB" w14:textId="77777777" w:rsidR="00F829CB" w:rsidRDefault="007F14EA">
      <w:pPr>
        <w:spacing w:line="600" w:lineRule="auto"/>
        <w:ind w:firstLine="851"/>
        <w:jc w:val="both"/>
        <w:rPr>
          <w:rFonts w:eastAsia="Times New Roman"/>
          <w:szCs w:val="24"/>
        </w:rPr>
      </w:pPr>
      <w:r>
        <w:rPr>
          <w:rFonts w:eastAsia="Times New Roman"/>
          <w:szCs w:val="24"/>
        </w:rPr>
        <w:t xml:space="preserve">Βεβαίως και το θέμα </w:t>
      </w:r>
      <w:r>
        <w:rPr>
          <w:rFonts w:eastAsia="Times New Roman"/>
          <w:szCs w:val="24"/>
        </w:rPr>
        <w:t xml:space="preserve">των εκπαιδευτικών είναι πάρα πολύ σημαντικό. Προσέξτε, όμως. Ο </w:t>
      </w:r>
      <w:r>
        <w:rPr>
          <w:rFonts w:eastAsia="Times New Roman"/>
          <w:szCs w:val="24"/>
        </w:rPr>
        <w:t>γ</w:t>
      </w:r>
      <w:r>
        <w:rPr>
          <w:rFonts w:eastAsia="Times New Roman"/>
          <w:szCs w:val="24"/>
        </w:rPr>
        <w:t xml:space="preserve">ενικός </w:t>
      </w:r>
      <w:r>
        <w:rPr>
          <w:rFonts w:eastAsia="Times New Roman"/>
          <w:szCs w:val="24"/>
        </w:rPr>
        <w:t>γ</w:t>
      </w:r>
      <w:r>
        <w:rPr>
          <w:rFonts w:eastAsia="Times New Roman"/>
          <w:szCs w:val="24"/>
        </w:rPr>
        <w:t xml:space="preserve">ραμματέας των </w:t>
      </w:r>
      <w:r>
        <w:rPr>
          <w:rFonts w:eastAsia="Times New Roman"/>
          <w:szCs w:val="24"/>
        </w:rPr>
        <w:t>ε</w:t>
      </w:r>
      <w:r>
        <w:rPr>
          <w:rFonts w:eastAsia="Times New Roman"/>
          <w:szCs w:val="24"/>
        </w:rPr>
        <w:t xml:space="preserve">υρωπαϊκών </w:t>
      </w:r>
      <w:r>
        <w:rPr>
          <w:rFonts w:eastAsia="Times New Roman"/>
          <w:szCs w:val="24"/>
        </w:rPr>
        <w:t>σ</w:t>
      </w:r>
      <w:r>
        <w:rPr>
          <w:rFonts w:eastAsia="Times New Roman"/>
          <w:szCs w:val="24"/>
        </w:rPr>
        <w:t xml:space="preserve">χολείων μάς λέει ότι η παρουσία του </w:t>
      </w:r>
      <w:r>
        <w:rPr>
          <w:rFonts w:eastAsia="Times New Roman"/>
          <w:szCs w:val="24"/>
          <w:lang w:val="en-US"/>
        </w:rPr>
        <w:t>ENISA</w:t>
      </w:r>
      <w:r>
        <w:rPr>
          <w:rFonts w:eastAsia="Times New Roman"/>
          <w:szCs w:val="24"/>
        </w:rPr>
        <w:t xml:space="preserve"> στο Ηράκλειο, όπως τον έχουν ενημερώσει από τον αντίστοιχο </w:t>
      </w:r>
      <w:r>
        <w:rPr>
          <w:rFonts w:eastAsia="Times New Roman"/>
          <w:szCs w:val="24"/>
        </w:rPr>
        <w:t>ο</w:t>
      </w:r>
      <w:r>
        <w:rPr>
          <w:rFonts w:eastAsia="Times New Roman"/>
          <w:szCs w:val="24"/>
        </w:rPr>
        <w:t xml:space="preserve">ργανισμό, κινδυνεύει λόγω της μη πιστοποίησης του </w:t>
      </w:r>
      <w:r>
        <w:rPr>
          <w:rFonts w:eastAsia="Times New Roman"/>
          <w:szCs w:val="24"/>
        </w:rPr>
        <w:t>σ</w:t>
      </w:r>
      <w:r>
        <w:rPr>
          <w:rFonts w:eastAsia="Times New Roman"/>
          <w:szCs w:val="24"/>
        </w:rPr>
        <w:t>χολεί</w:t>
      </w:r>
      <w:r>
        <w:rPr>
          <w:rFonts w:eastAsia="Times New Roman"/>
          <w:szCs w:val="24"/>
        </w:rPr>
        <w:t xml:space="preserve">ου. </w:t>
      </w:r>
    </w:p>
    <w:p w14:paraId="7983DECC" w14:textId="77777777" w:rsidR="00F829CB" w:rsidRDefault="007F14EA">
      <w:pPr>
        <w:spacing w:line="600" w:lineRule="auto"/>
        <w:ind w:firstLine="851"/>
        <w:jc w:val="both"/>
        <w:rPr>
          <w:rFonts w:eastAsia="Times New Roman"/>
          <w:szCs w:val="24"/>
        </w:rPr>
      </w:pPr>
      <w:r>
        <w:rPr>
          <w:rFonts w:eastAsia="Times New Roman"/>
          <w:szCs w:val="24"/>
        </w:rPr>
        <w:t xml:space="preserve">Εσείς είπατε σήμερα, και το έχουν πει και άλλοι, ότι το </w:t>
      </w:r>
      <w:r>
        <w:rPr>
          <w:rFonts w:eastAsia="Times New Roman"/>
          <w:szCs w:val="24"/>
        </w:rPr>
        <w:t>σ</w:t>
      </w:r>
      <w:r>
        <w:rPr>
          <w:rFonts w:eastAsia="Times New Roman"/>
          <w:szCs w:val="24"/>
        </w:rPr>
        <w:t xml:space="preserve">χολείο δεν πάει καλά λόγω του ότι ο </w:t>
      </w:r>
      <w:r>
        <w:rPr>
          <w:rFonts w:eastAsia="Times New Roman"/>
          <w:szCs w:val="24"/>
          <w:lang w:val="en-US"/>
        </w:rPr>
        <w:t>ENISA</w:t>
      </w:r>
      <w:r>
        <w:rPr>
          <w:rFonts w:eastAsia="Times New Roman"/>
          <w:szCs w:val="24"/>
        </w:rPr>
        <w:t xml:space="preserve"> έχει ήδη μεταφέρει υπηρεσίες. Καταλαβαίνετε ότι και από τη μια πλευρά και από την άλλη το αποτέλεσμα είναι το ίδιο, να αποδυναμώνεται ο </w:t>
      </w:r>
      <w:r>
        <w:rPr>
          <w:rFonts w:eastAsia="Times New Roman"/>
          <w:szCs w:val="24"/>
          <w:lang w:val="en-US"/>
        </w:rPr>
        <w:t>ENISA</w:t>
      </w:r>
      <w:r>
        <w:rPr>
          <w:rFonts w:eastAsia="Times New Roman"/>
          <w:szCs w:val="24"/>
        </w:rPr>
        <w:t xml:space="preserve"> στο Ηράκλε</w:t>
      </w:r>
      <w:r>
        <w:rPr>
          <w:rFonts w:eastAsia="Times New Roman"/>
          <w:szCs w:val="24"/>
        </w:rPr>
        <w:t xml:space="preserve">ιο –δεν σας αφορά το θέμα- και ταυτόχρονα αυτοί που τον αποδυναμώνουν να βρίσκουν δικαιολογία στη μη ολοκληρωμένη και άψογη λειτουργία του </w:t>
      </w:r>
      <w:r>
        <w:rPr>
          <w:rFonts w:eastAsia="Times New Roman"/>
          <w:szCs w:val="24"/>
        </w:rPr>
        <w:t>σ</w:t>
      </w:r>
      <w:r>
        <w:rPr>
          <w:rFonts w:eastAsia="Times New Roman"/>
          <w:szCs w:val="24"/>
        </w:rPr>
        <w:t>χολείου και στην ενδεχόμενη μη πιστοποίηση.</w:t>
      </w:r>
    </w:p>
    <w:p w14:paraId="7983DECD" w14:textId="77777777" w:rsidR="00F829CB" w:rsidRDefault="007F14EA">
      <w:pPr>
        <w:spacing w:line="600" w:lineRule="auto"/>
        <w:ind w:firstLine="851"/>
        <w:jc w:val="both"/>
        <w:rPr>
          <w:rFonts w:eastAsia="Times New Roman"/>
          <w:szCs w:val="24"/>
        </w:rPr>
      </w:pPr>
      <w:r>
        <w:rPr>
          <w:rFonts w:eastAsia="Times New Roman"/>
          <w:szCs w:val="24"/>
        </w:rPr>
        <w:t xml:space="preserve"> Γι’ αυτό σας ζητώ να σκύψετε πάνω</w:t>
      </w:r>
      <w:r>
        <w:rPr>
          <w:rFonts w:eastAsia="Times New Roman"/>
          <w:szCs w:val="24"/>
        </w:rPr>
        <w:t xml:space="preserve"> στο θέμα</w:t>
      </w:r>
      <w:r>
        <w:rPr>
          <w:rFonts w:eastAsia="Times New Roman"/>
          <w:szCs w:val="24"/>
        </w:rPr>
        <w:t>. Γιατί θα μας βρουν τη δικαι</w:t>
      </w:r>
      <w:r>
        <w:rPr>
          <w:rFonts w:eastAsia="Times New Roman"/>
          <w:szCs w:val="24"/>
        </w:rPr>
        <w:t xml:space="preserve">ολογία και από ελληνικές </w:t>
      </w:r>
      <w:r>
        <w:rPr>
          <w:rFonts w:eastAsia="Times New Roman"/>
          <w:szCs w:val="24"/>
        </w:rPr>
        <w:t>αρχές</w:t>
      </w:r>
      <w:r>
        <w:rPr>
          <w:rFonts w:eastAsia="Times New Roman"/>
          <w:szCs w:val="24"/>
        </w:rPr>
        <w:t xml:space="preserve">, αν θέλετε αλλά και από ευρωπαϊκές, ότι επειδή δεν λειτουργούσε καλά το </w:t>
      </w:r>
      <w:r>
        <w:rPr>
          <w:rFonts w:eastAsia="Times New Roman"/>
          <w:szCs w:val="24"/>
        </w:rPr>
        <w:t>ευρωπαϊκό σχολείο</w:t>
      </w:r>
      <w:r>
        <w:rPr>
          <w:rFonts w:eastAsia="Times New Roman"/>
          <w:szCs w:val="24"/>
        </w:rPr>
        <w:t xml:space="preserve">, μεταφέραν ολόκληρο </w:t>
      </w:r>
      <w:r>
        <w:rPr>
          <w:rFonts w:eastAsia="Times New Roman"/>
          <w:szCs w:val="24"/>
        </w:rPr>
        <w:t>οργανισμό</w:t>
      </w:r>
      <w:r>
        <w:rPr>
          <w:rFonts w:eastAsia="Times New Roman"/>
          <w:szCs w:val="24"/>
        </w:rPr>
        <w:t>. Και δεν είναι ότι η μεταφορά γίνεται εν Αθήναις. Θέλουν να τον πάρουν από την Ελλάδα. Αυτό είναι το δεύτ</w:t>
      </w:r>
      <w:r>
        <w:rPr>
          <w:rFonts w:eastAsia="Times New Roman"/>
          <w:szCs w:val="24"/>
        </w:rPr>
        <w:t xml:space="preserve">ερο βήμα. </w:t>
      </w:r>
    </w:p>
    <w:p w14:paraId="7983DECE" w14:textId="77777777" w:rsidR="00F829CB" w:rsidRDefault="007F14EA">
      <w:pPr>
        <w:spacing w:line="600" w:lineRule="auto"/>
        <w:ind w:firstLine="851"/>
        <w:jc w:val="both"/>
        <w:rPr>
          <w:rFonts w:eastAsia="Times New Roman"/>
          <w:szCs w:val="24"/>
        </w:rPr>
      </w:pPr>
      <w:r>
        <w:rPr>
          <w:rFonts w:eastAsia="Times New Roman"/>
          <w:szCs w:val="24"/>
        </w:rPr>
        <w:t xml:space="preserve">Είναι ίσως ο μοναδικός </w:t>
      </w:r>
      <w:r>
        <w:rPr>
          <w:rFonts w:eastAsia="Times New Roman"/>
          <w:szCs w:val="24"/>
        </w:rPr>
        <w:t xml:space="preserve">οργανισμός </w:t>
      </w:r>
      <w:r>
        <w:rPr>
          <w:rFonts w:eastAsia="Times New Roman"/>
          <w:szCs w:val="24"/>
        </w:rPr>
        <w:t xml:space="preserve">–είναι άλλος ένας στη Θεσσαλονίκη νομίζω- που έχει έδρα στη χώρα μας. Κι επειδή είναι και </w:t>
      </w:r>
      <w:r>
        <w:rPr>
          <w:rFonts w:eastAsia="Times New Roman"/>
          <w:szCs w:val="24"/>
        </w:rPr>
        <w:t xml:space="preserve">οργανισμός </w:t>
      </w:r>
      <w:r>
        <w:rPr>
          <w:rFonts w:eastAsia="Times New Roman"/>
          <w:szCs w:val="24"/>
        </w:rPr>
        <w:t>που είναι επίκαιρος, καλύπτει σύγχρονες ανάγκες, της ασφάλειας, των επικοινωνιακών και των δικτύων, νομίζω ότι</w:t>
      </w:r>
      <w:r>
        <w:rPr>
          <w:rFonts w:eastAsia="Times New Roman"/>
          <w:szCs w:val="24"/>
        </w:rPr>
        <w:t xml:space="preserve"> από την πλευρά του Υπουργείο Παιδείας δεν πρέπει να δοθεί το άλλοθι για την τύχη του </w:t>
      </w:r>
      <w:r>
        <w:rPr>
          <w:rFonts w:eastAsia="Times New Roman"/>
          <w:szCs w:val="24"/>
        </w:rPr>
        <w:t>οργανισμού</w:t>
      </w:r>
      <w:r>
        <w:rPr>
          <w:rFonts w:eastAsia="Times New Roman"/>
          <w:szCs w:val="24"/>
        </w:rPr>
        <w:t xml:space="preserve">. </w:t>
      </w:r>
    </w:p>
    <w:p w14:paraId="7983DECF" w14:textId="77777777" w:rsidR="00F829CB" w:rsidRDefault="007F14EA">
      <w:pPr>
        <w:spacing w:line="600" w:lineRule="auto"/>
        <w:ind w:firstLine="851"/>
        <w:jc w:val="both"/>
        <w:rPr>
          <w:rFonts w:eastAsia="Times New Roman"/>
          <w:szCs w:val="24"/>
        </w:rPr>
      </w:pPr>
      <w:r>
        <w:rPr>
          <w:rFonts w:eastAsia="Times New Roman"/>
          <w:szCs w:val="24"/>
        </w:rPr>
        <w:t xml:space="preserve">Και για το ίδιο το </w:t>
      </w:r>
      <w:r>
        <w:rPr>
          <w:rFonts w:eastAsia="Times New Roman"/>
          <w:szCs w:val="24"/>
        </w:rPr>
        <w:t>σχολείο</w:t>
      </w:r>
      <w:r>
        <w:rPr>
          <w:rFonts w:eastAsia="Times New Roman"/>
          <w:szCs w:val="24"/>
        </w:rPr>
        <w:t>, όμως, αξίζει τον κόπο να κάνουμε πέντε πράγματα παραπάνω απ’ ότι θα κάναμε υπό άλλες συνθήκες, επειδή ακριβώς βρέθηκε φέτος να είναι η χρονιά που πρέπει να γίνει αυτή η διαπίστευση. Το 2014 ήταν η προηγούμενη. Ήδη, θα έπρεπε να έχουμε ολοκληρώσει επιτυχώ</w:t>
      </w:r>
      <w:r>
        <w:rPr>
          <w:rFonts w:eastAsia="Times New Roman"/>
          <w:szCs w:val="24"/>
        </w:rPr>
        <w:t xml:space="preserve">ς ορισμένες από τις προϋποθέσεις που είχαν τεθεί. Έστω και τώρα να τα πράξουμε. </w:t>
      </w:r>
    </w:p>
    <w:p w14:paraId="7983DED0" w14:textId="77777777" w:rsidR="00F829CB" w:rsidRDefault="007F14EA">
      <w:pPr>
        <w:spacing w:line="600" w:lineRule="auto"/>
        <w:ind w:firstLine="851"/>
        <w:jc w:val="both"/>
        <w:rPr>
          <w:rFonts w:eastAsia="Times New Roman"/>
          <w:szCs w:val="24"/>
        </w:rPr>
      </w:pPr>
      <w:r>
        <w:rPr>
          <w:rFonts w:eastAsia="Times New Roman"/>
          <w:szCs w:val="24"/>
        </w:rPr>
        <w:t xml:space="preserve">Είχα την εντύπωση και περίμενα -αν το έχετε να μας το πείτε στην δευτερομιλία σας- ότι σας έχει ενημερώσει ο </w:t>
      </w:r>
      <w:r>
        <w:rPr>
          <w:rFonts w:eastAsia="Times New Roman"/>
          <w:szCs w:val="24"/>
        </w:rPr>
        <w:t xml:space="preserve">γενικός γραμματέας </w:t>
      </w:r>
      <w:r>
        <w:rPr>
          <w:rFonts w:eastAsia="Times New Roman"/>
          <w:szCs w:val="24"/>
        </w:rPr>
        <w:t xml:space="preserve">των </w:t>
      </w:r>
      <w:r>
        <w:rPr>
          <w:rFonts w:eastAsia="Times New Roman"/>
          <w:szCs w:val="24"/>
        </w:rPr>
        <w:t xml:space="preserve">ευρωπαϊκών σχολείων </w:t>
      </w:r>
      <w:r>
        <w:rPr>
          <w:rFonts w:eastAsia="Times New Roman"/>
          <w:szCs w:val="24"/>
        </w:rPr>
        <w:t>για την επαφή την οποία</w:t>
      </w:r>
      <w:r>
        <w:rPr>
          <w:rFonts w:eastAsia="Times New Roman"/>
          <w:szCs w:val="24"/>
        </w:rPr>
        <w:t xml:space="preserve"> είχε για το τι προτίθεται να κάνει για τη διαπίστευση. Είναι πολύ σημαντικό. Εάν δεν έχουμε ενημερωθεί επίσημα, καλό θα είναι, πέρα από την επαφή κατά την οποία ήρθε σε τοπικό επίπεδο στο Ηράκλειο ο </w:t>
      </w:r>
      <w:r>
        <w:rPr>
          <w:rFonts w:eastAsia="Times New Roman"/>
          <w:szCs w:val="24"/>
        </w:rPr>
        <w:t>γενικός γραμματέας</w:t>
      </w:r>
      <w:r>
        <w:rPr>
          <w:rFonts w:eastAsia="Times New Roman"/>
          <w:szCs w:val="24"/>
        </w:rPr>
        <w:t>, να έρθετε και ως Υπουργείο, μήπως κα</w:t>
      </w:r>
      <w:r>
        <w:rPr>
          <w:rFonts w:eastAsia="Times New Roman"/>
          <w:szCs w:val="24"/>
        </w:rPr>
        <w:t xml:space="preserve">ι υπάρχει κάποιο κενό που μπορούμε να καλύψουμε μέχρι την τελευταία ώρα. </w:t>
      </w:r>
    </w:p>
    <w:p w14:paraId="7983DED1" w14:textId="77777777" w:rsidR="00F829CB" w:rsidRDefault="007F14EA">
      <w:pPr>
        <w:spacing w:line="600" w:lineRule="auto"/>
        <w:ind w:firstLine="851"/>
        <w:jc w:val="both"/>
        <w:rPr>
          <w:rFonts w:eastAsia="Times New Roman"/>
          <w:szCs w:val="24"/>
        </w:rPr>
      </w:pPr>
      <w:r>
        <w:rPr>
          <w:rFonts w:eastAsia="Times New Roman"/>
          <w:szCs w:val="24"/>
        </w:rPr>
        <w:t xml:space="preserve">Σας ευχαριστώ. </w:t>
      </w:r>
    </w:p>
    <w:p w14:paraId="7983DED2" w14:textId="77777777" w:rsidR="00F829CB" w:rsidRDefault="007F14EA">
      <w:pPr>
        <w:spacing w:line="600" w:lineRule="auto"/>
        <w:ind w:firstLine="851"/>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Κεγκέρογου.   </w:t>
      </w:r>
    </w:p>
    <w:p w14:paraId="7983DED3" w14:textId="77777777" w:rsidR="00F829CB" w:rsidRDefault="007F14EA">
      <w:pPr>
        <w:spacing w:line="600" w:lineRule="auto"/>
        <w:ind w:firstLine="851"/>
        <w:jc w:val="both"/>
        <w:rPr>
          <w:rFonts w:eastAsia="Times New Roman"/>
          <w:szCs w:val="24"/>
        </w:rPr>
      </w:pPr>
      <w:r>
        <w:rPr>
          <w:rFonts w:eastAsia="Times New Roman"/>
          <w:szCs w:val="24"/>
        </w:rPr>
        <w:t xml:space="preserve">Τώρα θα απαντήσει δευτερολογώντας ο κ. Θεοδόσης Πελεγρίνης, Υφυπουργός Παιδείας, Έρευνας και Θρησκευμάτων. </w:t>
      </w:r>
    </w:p>
    <w:p w14:paraId="7983DED4" w14:textId="77777777" w:rsidR="00F829CB" w:rsidRDefault="007F14EA">
      <w:pPr>
        <w:spacing w:line="600" w:lineRule="auto"/>
        <w:ind w:firstLine="851"/>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Κύριε Βουλευτά, κύριε Κεγκέρογλου, έχετε δίκιο ότι πρόκειται για ένα πολύ σημαν</w:t>
      </w:r>
      <w:r>
        <w:rPr>
          <w:rFonts w:eastAsia="Times New Roman"/>
          <w:szCs w:val="24"/>
        </w:rPr>
        <w:t xml:space="preserve">τικό </w:t>
      </w:r>
      <w:r>
        <w:rPr>
          <w:rFonts w:eastAsia="Times New Roman"/>
          <w:szCs w:val="24"/>
        </w:rPr>
        <w:t xml:space="preserve">οργανισμό </w:t>
      </w:r>
      <w:r>
        <w:rPr>
          <w:rFonts w:eastAsia="Times New Roman"/>
          <w:szCs w:val="24"/>
        </w:rPr>
        <w:t xml:space="preserve">και οφείλει η πολιτεία να στηρίξει το </w:t>
      </w:r>
      <w:r>
        <w:rPr>
          <w:rFonts w:eastAsia="Times New Roman"/>
          <w:szCs w:val="24"/>
        </w:rPr>
        <w:t xml:space="preserve">ευρωπαϊκό σχολείο </w:t>
      </w:r>
      <w:r>
        <w:rPr>
          <w:rFonts w:eastAsia="Times New Roman"/>
          <w:szCs w:val="24"/>
        </w:rPr>
        <w:t xml:space="preserve">στο Ηράκλειο. </w:t>
      </w:r>
    </w:p>
    <w:p w14:paraId="7983DED5" w14:textId="77777777" w:rsidR="00F829CB" w:rsidRDefault="007F14EA">
      <w:pPr>
        <w:spacing w:line="600" w:lineRule="auto"/>
        <w:ind w:firstLine="851"/>
        <w:jc w:val="both"/>
        <w:rPr>
          <w:rFonts w:eastAsia="Times New Roman"/>
          <w:szCs w:val="24"/>
        </w:rPr>
      </w:pPr>
      <w:r>
        <w:rPr>
          <w:rFonts w:eastAsia="Times New Roman"/>
          <w:szCs w:val="24"/>
        </w:rPr>
        <w:t>Το αν έγινε η μεταφορά αυτών των υπαλλήλων, ένα κομμάτι του Οργανισμού, στην Αθήνα, δεν οφείλεται, βέβαια, στην ελληνική πολιτεία. Και θέλω να σας διαβεβαιώσω ότι αυτή</w:t>
      </w:r>
      <w:r>
        <w:rPr>
          <w:rFonts w:eastAsia="Times New Roman"/>
          <w:szCs w:val="24"/>
        </w:rPr>
        <w:t>ν</w:t>
      </w:r>
      <w:r>
        <w:rPr>
          <w:rFonts w:eastAsia="Times New Roman"/>
          <w:szCs w:val="24"/>
        </w:rPr>
        <w:t xml:space="preserve"> τ</w:t>
      </w:r>
      <w:r>
        <w:rPr>
          <w:rFonts w:eastAsia="Times New Roman"/>
          <w:szCs w:val="24"/>
        </w:rPr>
        <w:t xml:space="preserve">η στιγμή βρίσκονται έντεκα ξενόγλωσσα παιδιά στο </w:t>
      </w:r>
      <w:r>
        <w:rPr>
          <w:rFonts w:eastAsia="Times New Roman"/>
          <w:szCs w:val="24"/>
        </w:rPr>
        <w:t xml:space="preserve">σχολείο </w:t>
      </w:r>
      <w:r>
        <w:rPr>
          <w:rFonts w:eastAsia="Times New Roman"/>
          <w:szCs w:val="24"/>
        </w:rPr>
        <w:t>αυτό. Και ένα παιδί να μείνει, θα φροντίσουμε να υπάρχει δάσκαλος για το παιδί αυτό. Είναι πάρα πολύ σοβαρό και γι’ αυτό έχουμε εγκύψει με πολύ σοβαρότητα στο θέμα αυτό.</w:t>
      </w:r>
    </w:p>
    <w:p w14:paraId="7983DED6" w14:textId="77777777" w:rsidR="00F829CB" w:rsidRDefault="007F14EA">
      <w:pPr>
        <w:spacing w:line="600" w:lineRule="auto"/>
        <w:ind w:firstLine="851"/>
        <w:jc w:val="both"/>
        <w:rPr>
          <w:rFonts w:eastAsia="Times New Roman"/>
          <w:szCs w:val="24"/>
        </w:rPr>
      </w:pPr>
      <w:r>
        <w:rPr>
          <w:rFonts w:eastAsia="Times New Roman"/>
          <w:szCs w:val="24"/>
        </w:rPr>
        <w:t>Θέλω να σας πω ότι και εκπρόσ</w:t>
      </w:r>
      <w:r>
        <w:rPr>
          <w:rFonts w:eastAsia="Times New Roman"/>
          <w:szCs w:val="24"/>
        </w:rPr>
        <w:t xml:space="preserve">ωποι των γονέων και των καθηγητών αλλά και ο ίδιος ο </w:t>
      </w:r>
      <w:r>
        <w:rPr>
          <w:rFonts w:eastAsia="Times New Roman"/>
          <w:szCs w:val="24"/>
        </w:rPr>
        <w:t xml:space="preserve">γραμματέας </w:t>
      </w:r>
      <w:r>
        <w:rPr>
          <w:rFonts w:eastAsia="Times New Roman"/>
          <w:szCs w:val="24"/>
        </w:rPr>
        <w:t xml:space="preserve">των </w:t>
      </w:r>
      <w:r>
        <w:rPr>
          <w:rFonts w:eastAsia="Times New Roman"/>
          <w:szCs w:val="24"/>
        </w:rPr>
        <w:t xml:space="preserve">ευρωπαϊκών σχολείων </w:t>
      </w:r>
      <w:r>
        <w:rPr>
          <w:rFonts w:eastAsia="Times New Roman"/>
          <w:szCs w:val="24"/>
        </w:rPr>
        <w:t>με επισκέφθηκαν και συζητήσαμε το θέμα. Και βέβαια, είμαστε ενήμεροι ότι πρόκειται να γίνει αυτή η πιστοποίηση και έχουμε συζητήσει να μπορέσουμε να ανταποκριθούμε στις</w:t>
      </w:r>
      <w:r>
        <w:rPr>
          <w:rFonts w:eastAsia="Times New Roman"/>
          <w:szCs w:val="24"/>
        </w:rPr>
        <w:t xml:space="preserve"> απαιτήσεις που πρέπει να έχει ένα τέτοιο σχολείο. </w:t>
      </w:r>
    </w:p>
    <w:p w14:paraId="7983DED7" w14:textId="77777777" w:rsidR="00F829CB" w:rsidRDefault="007F14EA">
      <w:pPr>
        <w:spacing w:line="600" w:lineRule="auto"/>
        <w:ind w:firstLine="851"/>
        <w:jc w:val="both"/>
        <w:rPr>
          <w:rFonts w:eastAsia="Times New Roman"/>
          <w:szCs w:val="24"/>
        </w:rPr>
      </w:pPr>
      <w:r>
        <w:rPr>
          <w:rFonts w:eastAsia="Times New Roman"/>
          <w:szCs w:val="24"/>
        </w:rPr>
        <w:t xml:space="preserve">Εκείνο που θέλω να σας διαβεβαιώσω είναι ότι δεν έχουμε αμελήσει το </w:t>
      </w:r>
      <w:r>
        <w:rPr>
          <w:rFonts w:eastAsia="Times New Roman"/>
          <w:szCs w:val="24"/>
        </w:rPr>
        <w:t xml:space="preserve">σχολείο </w:t>
      </w:r>
      <w:r>
        <w:rPr>
          <w:rFonts w:eastAsia="Times New Roman"/>
          <w:szCs w:val="24"/>
        </w:rPr>
        <w:t xml:space="preserve">αυτό. Αναγνωρίζουμε τη σημασία του και θα καταβάλουμε κάθε προσπάθεια να αντιμετωπιστούν τα όποια προβλήματα υπάρχουν. </w:t>
      </w:r>
    </w:p>
    <w:p w14:paraId="7983DED8" w14:textId="77777777" w:rsidR="00F829CB" w:rsidRDefault="007F14EA">
      <w:pPr>
        <w:spacing w:line="600" w:lineRule="auto"/>
        <w:ind w:firstLine="851"/>
        <w:jc w:val="both"/>
        <w:rPr>
          <w:rFonts w:eastAsia="Times New Roman"/>
          <w:szCs w:val="24"/>
        </w:rPr>
      </w:pPr>
      <w:r>
        <w:rPr>
          <w:rFonts w:eastAsia="Times New Roman"/>
          <w:szCs w:val="24"/>
        </w:rPr>
        <w:t>Θέλω, όμ</w:t>
      </w:r>
      <w:r>
        <w:rPr>
          <w:rFonts w:eastAsia="Times New Roman"/>
          <w:szCs w:val="24"/>
        </w:rPr>
        <w:t xml:space="preserve">ως, να σας πω ότι τα προβλήματα αυτά δεν οφείλονται μόνο στο Υπουργείο Παιδείας, στην πολιτεία. Πρέπει όλοι να συμβάλλουμε για να ξεπεραστούν με καλή θέληση.      </w:t>
      </w:r>
    </w:p>
    <w:p w14:paraId="7983DED9" w14:textId="77777777" w:rsidR="00F829CB" w:rsidRDefault="007F14EA">
      <w:pPr>
        <w:spacing w:line="600" w:lineRule="auto"/>
        <w:ind w:firstLine="851"/>
        <w:jc w:val="both"/>
        <w:rPr>
          <w:rFonts w:eastAsia="Times New Roman"/>
          <w:szCs w:val="24"/>
        </w:rPr>
      </w:pPr>
      <w:r>
        <w:rPr>
          <w:rFonts w:eastAsia="Times New Roman"/>
          <w:szCs w:val="24"/>
        </w:rPr>
        <w:t xml:space="preserve">Δεν είναι τα πράγματα τόσο τραγικά για το </w:t>
      </w:r>
      <w:r>
        <w:rPr>
          <w:rFonts w:eastAsia="Times New Roman"/>
          <w:szCs w:val="24"/>
        </w:rPr>
        <w:t xml:space="preserve">σχολείο </w:t>
      </w:r>
      <w:r>
        <w:rPr>
          <w:rFonts w:eastAsia="Times New Roman"/>
          <w:szCs w:val="24"/>
        </w:rPr>
        <w:t>αυτό, όπως αφήνεται να εννοηθεί από τη δευ</w:t>
      </w:r>
      <w:r>
        <w:rPr>
          <w:rFonts w:eastAsia="Times New Roman"/>
          <w:szCs w:val="24"/>
        </w:rPr>
        <w:t>τερολογία σας. Αυτά ήθελα να πω.</w:t>
      </w:r>
    </w:p>
    <w:p w14:paraId="7983DEDA" w14:textId="77777777" w:rsidR="00F829CB" w:rsidRDefault="007F14EA">
      <w:pPr>
        <w:spacing w:line="600" w:lineRule="auto"/>
        <w:ind w:firstLine="851"/>
        <w:jc w:val="both"/>
        <w:rPr>
          <w:rFonts w:eastAsia="Times New Roman"/>
          <w:szCs w:val="24"/>
        </w:rPr>
      </w:pPr>
      <w:r>
        <w:rPr>
          <w:rFonts w:eastAsia="Times New Roman"/>
          <w:szCs w:val="24"/>
        </w:rPr>
        <w:t>Ευχαριστώ.</w:t>
      </w:r>
    </w:p>
    <w:p w14:paraId="7983DEDB" w14:textId="77777777" w:rsidR="00F829CB" w:rsidRDefault="007F14EA">
      <w:pPr>
        <w:spacing w:line="600" w:lineRule="auto"/>
        <w:ind w:firstLine="851"/>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Έτσι ολοκληρώθηκε…</w:t>
      </w:r>
    </w:p>
    <w:p w14:paraId="7983DEDC" w14:textId="77777777" w:rsidR="00F829CB" w:rsidRDefault="007F14EA">
      <w:pPr>
        <w:spacing w:line="600" w:lineRule="auto"/>
        <w:ind w:firstLine="851"/>
        <w:jc w:val="both"/>
        <w:rPr>
          <w:rFonts w:eastAsia="Times New Roman"/>
          <w:szCs w:val="24"/>
        </w:rPr>
      </w:pPr>
      <w:r>
        <w:rPr>
          <w:rFonts w:eastAsia="Times New Roman"/>
          <w:b/>
          <w:szCs w:val="24"/>
        </w:rPr>
        <w:t>ΘΕΟΔΟΣΗΣ ΠΕΛΕΓΡΙΝΗΣ (Υφυπουργός Παιδείας, Έρευνας και Θρησκευμάτων):</w:t>
      </w:r>
      <w:r>
        <w:rPr>
          <w:rFonts w:eastAsia="Times New Roman"/>
          <w:szCs w:val="24"/>
        </w:rPr>
        <w:t xml:space="preserve"> Να συμπληρώσω κάτι, εάν μου επιτρέπετε, κύριε Πρόεδρε.</w:t>
      </w:r>
    </w:p>
    <w:p w14:paraId="7983DEDD" w14:textId="77777777" w:rsidR="00F829CB" w:rsidRDefault="007F14EA">
      <w:pPr>
        <w:spacing w:line="600" w:lineRule="auto"/>
        <w:ind w:firstLine="851"/>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w:t>
      </w:r>
      <w:r>
        <w:rPr>
          <w:rFonts w:eastAsia="Times New Roman"/>
          <w:szCs w:val="24"/>
        </w:rPr>
        <w:t>ρίστε, κύριε Υπουργέ.</w:t>
      </w:r>
    </w:p>
    <w:p w14:paraId="7983DEDE" w14:textId="77777777" w:rsidR="00F829CB" w:rsidRDefault="007F14EA">
      <w:pPr>
        <w:spacing w:line="600" w:lineRule="auto"/>
        <w:ind w:firstLine="851"/>
        <w:jc w:val="both"/>
        <w:rPr>
          <w:rFonts w:eastAsia="Times New Roman"/>
          <w:szCs w:val="24"/>
        </w:rPr>
      </w:pPr>
      <w:r>
        <w:rPr>
          <w:rFonts w:eastAsia="Times New Roman"/>
          <w:b/>
          <w:szCs w:val="24"/>
        </w:rPr>
        <w:t>ΘΕΟΔΟΣΗΣ ΠΕΛΕΓΡΙΝΗΣ (Υφυπουργός Παιδείας, Έρευνας και Θρησκευμάτων):</w:t>
      </w:r>
      <w:r>
        <w:rPr>
          <w:rFonts w:eastAsia="Times New Roman"/>
          <w:szCs w:val="24"/>
        </w:rPr>
        <w:t xml:space="preserve"> Αυτή</w:t>
      </w:r>
      <w:r>
        <w:rPr>
          <w:rFonts w:eastAsia="Times New Roman"/>
          <w:szCs w:val="24"/>
        </w:rPr>
        <w:t>ν</w:t>
      </w:r>
      <w:r>
        <w:rPr>
          <w:rFonts w:eastAsia="Times New Roman"/>
          <w:szCs w:val="24"/>
        </w:rPr>
        <w:t xml:space="preserve"> τη στιγμή –το λέω αυτό, επειδή είπατε ότι υπάρχει έλλειψη προσωπικού- υπάρχει για όλα τα παιδιά, τα ελληνόφωνα και τα ξενόγλωσσα, ένας καθηγητής για πέντε μαθη</w:t>
      </w:r>
      <w:r>
        <w:rPr>
          <w:rFonts w:eastAsia="Times New Roman"/>
          <w:szCs w:val="24"/>
        </w:rPr>
        <w:t>τές.</w:t>
      </w:r>
    </w:p>
    <w:p w14:paraId="7983DEDF" w14:textId="77777777" w:rsidR="00F829CB" w:rsidRDefault="007F14EA">
      <w:pPr>
        <w:spacing w:line="600" w:lineRule="auto"/>
        <w:ind w:firstLine="851"/>
        <w:jc w:val="both"/>
        <w:rPr>
          <w:rFonts w:eastAsia="Times New Roman"/>
          <w:szCs w:val="24"/>
        </w:rPr>
      </w:pPr>
      <w:r>
        <w:rPr>
          <w:rFonts w:eastAsia="Times New Roman"/>
          <w:b/>
          <w:szCs w:val="24"/>
        </w:rPr>
        <w:t>ΒΑΣΙΛΕΙΟΣ ΚΕΓΚΕΡΟΓΛΟΥ:</w:t>
      </w:r>
      <w:r>
        <w:rPr>
          <w:rFonts w:eastAsia="Times New Roman"/>
          <w:szCs w:val="24"/>
        </w:rPr>
        <w:t xml:space="preserve"> Κύριε Πρόεδρε, μου επιτρέπετε;</w:t>
      </w:r>
    </w:p>
    <w:p w14:paraId="7983DEE0" w14:textId="77777777" w:rsidR="00F829CB" w:rsidRDefault="007F14EA">
      <w:pPr>
        <w:spacing w:line="600" w:lineRule="auto"/>
        <w:ind w:firstLine="851"/>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Ορίστε, κύριε Κεγκέρογλου, για πολύ λίγο.</w:t>
      </w:r>
    </w:p>
    <w:p w14:paraId="7983DEE1" w14:textId="77777777" w:rsidR="00F829CB" w:rsidRDefault="007F14EA">
      <w:pPr>
        <w:spacing w:line="600" w:lineRule="auto"/>
        <w:ind w:firstLine="851"/>
        <w:jc w:val="both"/>
        <w:rPr>
          <w:rFonts w:eastAsia="Times New Roman"/>
          <w:szCs w:val="24"/>
        </w:rPr>
      </w:pPr>
      <w:r>
        <w:rPr>
          <w:rFonts w:eastAsia="Times New Roman"/>
          <w:b/>
          <w:szCs w:val="24"/>
        </w:rPr>
        <w:t>ΒΑΣΙΛΕΙΟΣ ΚΕΓΚΕΡΟΓΛΟΥ:</w:t>
      </w:r>
      <w:r>
        <w:rPr>
          <w:rFonts w:eastAsia="Times New Roman"/>
          <w:szCs w:val="24"/>
        </w:rPr>
        <w:t xml:space="preserve"> Η μικρή αναλογία ασφαλώς δείχνει ότι υπάρχει προσωπικό που δεν υπάρχει στα δημόσια σχολεία, γι’ αυ</w:t>
      </w:r>
      <w:r>
        <w:rPr>
          <w:rFonts w:eastAsia="Times New Roman"/>
          <w:szCs w:val="24"/>
        </w:rPr>
        <w:t>τό ρώτησα ταυτόχρονα για τα δημόσια σχολεία.</w:t>
      </w:r>
    </w:p>
    <w:p w14:paraId="7983DEE2" w14:textId="77777777" w:rsidR="00F829CB" w:rsidRDefault="007F14EA">
      <w:pPr>
        <w:spacing w:line="600" w:lineRule="auto"/>
        <w:ind w:firstLine="851"/>
        <w:jc w:val="both"/>
        <w:rPr>
          <w:rFonts w:eastAsia="Times New Roman"/>
          <w:szCs w:val="24"/>
        </w:rPr>
      </w:pPr>
      <w:r>
        <w:rPr>
          <w:rFonts w:eastAsia="Times New Roman"/>
          <w:szCs w:val="24"/>
        </w:rPr>
        <w:t>Δυστυχώς, όμως, ο μικρός αριθμός και οι ειδικότητες απαιτούν να υπάρχει αυτό το προσωπικό το οποίο μπορεί να προβλέπεται να διδάσκει και σε άλλο σχολείο δίπλα. Να μην είναι, δηλαδή, αποκλειστικά για το συγκεκριμ</w:t>
      </w:r>
      <w:r>
        <w:rPr>
          <w:rFonts w:eastAsia="Times New Roman"/>
          <w:szCs w:val="24"/>
        </w:rPr>
        <w:t xml:space="preserve">ένο </w:t>
      </w:r>
      <w:r>
        <w:rPr>
          <w:rFonts w:eastAsia="Times New Roman"/>
          <w:szCs w:val="24"/>
        </w:rPr>
        <w:t>σχολείο</w:t>
      </w:r>
      <w:r>
        <w:rPr>
          <w:rFonts w:eastAsia="Times New Roman"/>
          <w:szCs w:val="24"/>
        </w:rPr>
        <w:t xml:space="preserve">. Άρα, να διευκολυνθεί η πρόσληψη για δύο σχολεία. Δεν είναι ανάγκη να κάνει δύο ώρες μάθημα. </w:t>
      </w:r>
    </w:p>
    <w:p w14:paraId="7983DEE3" w14:textId="77777777" w:rsidR="00F829CB" w:rsidRDefault="007F14EA">
      <w:pPr>
        <w:spacing w:line="600" w:lineRule="auto"/>
        <w:ind w:firstLine="851"/>
        <w:jc w:val="both"/>
        <w:rPr>
          <w:rFonts w:eastAsia="Times New Roman"/>
          <w:szCs w:val="24"/>
        </w:rPr>
      </w:pPr>
      <w:r>
        <w:rPr>
          <w:rFonts w:eastAsia="Times New Roman"/>
          <w:szCs w:val="24"/>
        </w:rPr>
        <w:t xml:space="preserve">Και μια που είστε εδώ –χωρίς να χρειάζεται να συνεχίσουμε τη συζήτηση σήμερα- να σας πω ότι έχουν τεθεί ερωτήματα, τα οποία τα έχουμε καταθέσει, όσον </w:t>
      </w:r>
      <w:r>
        <w:rPr>
          <w:rFonts w:eastAsia="Times New Roman"/>
          <w:szCs w:val="24"/>
        </w:rPr>
        <w:t xml:space="preserve">αφορά τις πανελλήνιες εξετάσεις. </w:t>
      </w:r>
    </w:p>
    <w:p w14:paraId="7983DEE4" w14:textId="77777777" w:rsidR="00F829CB" w:rsidRDefault="007F14EA">
      <w:pPr>
        <w:spacing w:line="600" w:lineRule="auto"/>
        <w:ind w:firstLine="851"/>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Μην πάμε, όμως, εκεί.</w:t>
      </w:r>
    </w:p>
    <w:p w14:paraId="7983DEE5" w14:textId="77777777" w:rsidR="00F829CB" w:rsidRDefault="007F14EA">
      <w:pPr>
        <w:spacing w:line="600" w:lineRule="auto"/>
        <w:ind w:firstLine="851"/>
        <w:jc w:val="both"/>
        <w:rPr>
          <w:rFonts w:eastAsia="Times New Roman"/>
          <w:szCs w:val="24"/>
        </w:rPr>
      </w:pPr>
      <w:r>
        <w:rPr>
          <w:rFonts w:eastAsia="Times New Roman"/>
          <w:b/>
          <w:szCs w:val="24"/>
        </w:rPr>
        <w:t>ΒΑΣΙΛΕΙΟΣ ΚΕΓΚΕΡΟΓΛΟΥ:</w:t>
      </w:r>
      <w:r>
        <w:rPr>
          <w:rFonts w:eastAsia="Times New Roman"/>
          <w:szCs w:val="24"/>
        </w:rPr>
        <w:t xml:space="preserve"> Δεν αφορά τη σημερινή ερώτηση. Να ενημερώσετε διά του Τύπου και κάθε πρόσφορου τρόπου για τα ερωτήματα αυτά. Σας έχω καταθέσει αναφορές. Είναι </w:t>
      </w:r>
      <w:r>
        <w:rPr>
          <w:rFonts w:eastAsia="Times New Roman"/>
          <w:szCs w:val="24"/>
        </w:rPr>
        <w:t>πολλές οι απορίες των μαθητών, που πρέπει να δηλώσουν για τις σχολές.</w:t>
      </w:r>
    </w:p>
    <w:p w14:paraId="7983DEE6" w14:textId="77777777" w:rsidR="00F829CB" w:rsidRDefault="007F14EA">
      <w:pPr>
        <w:spacing w:line="600" w:lineRule="auto"/>
        <w:ind w:firstLine="851"/>
        <w:jc w:val="both"/>
        <w:rPr>
          <w:rFonts w:eastAsia="Times New Roman"/>
          <w:szCs w:val="24"/>
        </w:rPr>
      </w:pPr>
      <w:r>
        <w:rPr>
          <w:rFonts w:eastAsia="Times New Roman"/>
          <w:szCs w:val="24"/>
        </w:rPr>
        <w:t>Ευχαριστώ για την ανοχή και για την παρέμβαση.</w:t>
      </w:r>
    </w:p>
    <w:p w14:paraId="7983DEE7" w14:textId="77777777" w:rsidR="00F829CB" w:rsidRDefault="007F14EA">
      <w:pPr>
        <w:spacing w:line="600" w:lineRule="auto"/>
        <w:ind w:firstLine="851"/>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Κεγκέρογλου.</w:t>
      </w:r>
    </w:p>
    <w:p w14:paraId="7983DEE8" w14:textId="77777777" w:rsidR="00F829CB" w:rsidRDefault="007F14EA">
      <w:pPr>
        <w:spacing w:line="600" w:lineRule="auto"/>
        <w:ind w:firstLine="851"/>
        <w:jc w:val="both"/>
        <w:rPr>
          <w:rFonts w:eastAsia="Times New Roman"/>
          <w:szCs w:val="24"/>
        </w:rPr>
      </w:pPr>
      <w:r>
        <w:rPr>
          <w:rFonts w:eastAsia="Times New Roman"/>
          <w:szCs w:val="24"/>
        </w:rPr>
        <w:t xml:space="preserve">Πάντως, η σκέψη-πρόταση που υπέβαλε ο κ. Κεγκέρογλου για την αξιοποίηση </w:t>
      </w:r>
      <w:r>
        <w:rPr>
          <w:rFonts w:eastAsia="Times New Roman"/>
          <w:szCs w:val="24"/>
        </w:rPr>
        <w:t>των καθηγητών στα γειτονικά σχολεία, νομίζω ότι είναι πολύ ενδιαφέρουσα, κύριε Υφυπουργέ, και θα πρέπει να τη δούμε αρκετά σοβαρά.</w:t>
      </w:r>
    </w:p>
    <w:p w14:paraId="7983DEE9" w14:textId="77777777" w:rsidR="00F829CB" w:rsidRDefault="007F14EA">
      <w:pPr>
        <w:spacing w:line="600" w:lineRule="auto"/>
        <w:ind w:firstLine="851"/>
        <w:jc w:val="both"/>
        <w:rPr>
          <w:rFonts w:eastAsia="Times New Roman" w:cs="Times New Roman"/>
          <w:szCs w:val="24"/>
        </w:rPr>
      </w:pPr>
      <w:r>
        <w:rPr>
          <w:rFonts w:eastAsia="Times New Roman"/>
          <w:szCs w:val="24"/>
        </w:rPr>
        <w:t>Να προχωρήσουμε στην</w:t>
      </w:r>
      <w:r>
        <w:rPr>
          <w:rFonts w:eastAsia="Times New Roman"/>
          <w:szCs w:val="24"/>
        </w:rPr>
        <w:t xml:space="preserve"> πέμπτη</w:t>
      </w:r>
      <w:r>
        <w:rPr>
          <w:rFonts w:eastAsia="Times New Roman"/>
          <w:szCs w:val="24"/>
        </w:rPr>
        <w:t xml:space="preserve"> </w:t>
      </w:r>
      <w:r>
        <w:rPr>
          <w:rFonts w:eastAsia="Times New Roman" w:cs="Times New Roman"/>
          <w:szCs w:val="24"/>
        </w:rPr>
        <w:t xml:space="preserve">με αριθμό 120/10-11-2015 επίκαιρη ερώτηση </w:t>
      </w:r>
      <w:r>
        <w:rPr>
          <w:rFonts w:eastAsia="Times New Roman" w:cs="Times New Roman"/>
          <w:szCs w:val="24"/>
        </w:rPr>
        <w:t xml:space="preserve">πρώτου κύκλου </w:t>
      </w:r>
      <w:r>
        <w:rPr>
          <w:rFonts w:eastAsia="Times New Roman" w:cs="Times New Roman"/>
          <w:szCs w:val="24"/>
        </w:rPr>
        <w:t>του Ζ΄ Αντιπροέδρου της Βουλής και Βουλευ</w:t>
      </w:r>
      <w:r>
        <w:rPr>
          <w:rFonts w:eastAsia="Times New Roman" w:cs="Times New Roman"/>
          <w:szCs w:val="24"/>
        </w:rPr>
        <w:t xml:space="preserve">τή </w:t>
      </w:r>
      <w:r>
        <w:rPr>
          <w:rFonts w:eastAsia="Times New Roman" w:cs="Times New Roman"/>
          <w:szCs w:val="24"/>
        </w:rPr>
        <w:t xml:space="preserve">Λαρίσης </w:t>
      </w:r>
      <w:r>
        <w:rPr>
          <w:rFonts w:eastAsia="Times New Roman" w:cs="Times New Roman"/>
          <w:szCs w:val="24"/>
        </w:rPr>
        <w:t xml:space="preserve">του Κομμουνιστικού Κόμματος Ελλάδας κ. </w:t>
      </w:r>
      <w:r>
        <w:rPr>
          <w:rFonts w:eastAsia="Times New Roman" w:cs="Times New Roman"/>
          <w:bCs/>
          <w:szCs w:val="24"/>
        </w:rPr>
        <w:t>Γεωργίου Λαμπρούλη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τα προβλήματα των υγειονομικών που εργάζονται ως επικουρικοί ή μέσω ΚΕΕΛΠΝΟ στις δημόσιες μονάδες υγείας.</w:t>
      </w:r>
    </w:p>
    <w:p w14:paraId="7983DEEA"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Στην επίκαιρη ερώτηση θα απαντήσει ο Υπουργός</w:t>
      </w:r>
      <w:r>
        <w:rPr>
          <w:rFonts w:eastAsia="Times New Roman" w:cs="Times New Roman"/>
          <w:szCs w:val="24"/>
        </w:rPr>
        <w:t xml:space="preserve"> Υγείας κ. Ανδρέας Ξανθός.</w:t>
      </w:r>
    </w:p>
    <w:p w14:paraId="7983DEEB"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Τον λόγο έχει ο κ. Γεώργιος Λαμπρούλης για δύο λεπτά για να αναπτύξει την</w:t>
      </w:r>
      <w:r>
        <w:rPr>
          <w:rFonts w:eastAsia="Times New Roman" w:cs="Times New Roman"/>
          <w:szCs w:val="24"/>
        </w:rPr>
        <w:t xml:space="preserve"> επίκαιρη</w:t>
      </w:r>
      <w:r>
        <w:rPr>
          <w:rFonts w:eastAsia="Times New Roman" w:cs="Times New Roman"/>
          <w:szCs w:val="24"/>
        </w:rPr>
        <w:t xml:space="preserve"> ερώτησή του.</w:t>
      </w:r>
    </w:p>
    <w:p w14:paraId="7983DEEC"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Ζ΄ </w:t>
      </w:r>
      <w:r>
        <w:rPr>
          <w:rFonts w:eastAsia="Times New Roman" w:cs="Times New Roman"/>
          <w:b/>
          <w:szCs w:val="24"/>
        </w:rPr>
        <w:t>Αντιπρόεδρος της Βουλής):</w:t>
      </w:r>
      <w:r>
        <w:rPr>
          <w:rFonts w:eastAsia="Times New Roman" w:cs="Times New Roman"/>
          <w:szCs w:val="24"/>
        </w:rPr>
        <w:t xml:space="preserve"> Ευχαριστώ, κύριε Πρόεδρε.</w:t>
      </w:r>
    </w:p>
    <w:p w14:paraId="7983DEE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Μέχρι τον Δεκέμβριο του 2015, περίπου στα τέλη Δεκεμβρίου</w:t>
      </w:r>
      <w:r>
        <w:rPr>
          <w:rFonts w:eastAsia="Times New Roman" w:cs="Times New Roman"/>
          <w:szCs w:val="24"/>
        </w:rPr>
        <w:t>, λήγουν συμβάσεις εκατοντάδων υγειονομικών που εργάζονται ως επικουρικοί, δηλαδή, ως συμβασιούχοι με ετήσιες συμβάσεις ή μέσω ΚΕΕΛΠΝΟ στις δημόσιες μονάδες υγείας με αποτέλεσμα να κινδυνεύουν να απολυθούν αλλά και να δημιουργηθούν ακόμα μεγαλύτερα προβλήμ</w:t>
      </w:r>
      <w:r>
        <w:rPr>
          <w:rFonts w:eastAsia="Times New Roman" w:cs="Times New Roman"/>
          <w:szCs w:val="24"/>
        </w:rPr>
        <w:t>ατα στις ήδη υποστελεχωμένες μονάδες υγείας.</w:t>
      </w:r>
    </w:p>
    <w:p w14:paraId="7983DEE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Την ίδια στιγμή οι κενές οργανικές θέσεις –σύμφωνα με τους ανεπαρκέστατους οργανισμούς των κρατικών μονάδων υγείας- ξεπερνούν τις </w:t>
      </w:r>
      <w:r>
        <w:rPr>
          <w:rFonts w:eastAsia="Times New Roman" w:cs="Times New Roman"/>
          <w:szCs w:val="24"/>
        </w:rPr>
        <w:t>είκοσι έξι χιλιάδες</w:t>
      </w:r>
      <w:r>
        <w:rPr>
          <w:rFonts w:eastAsia="Times New Roman" w:cs="Times New Roman"/>
          <w:szCs w:val="24"/>
        </w:rPr>
        <w:t xml:space="preserve"> σε ιατρικό, νοσηλευτικό και λοιπό παραϊατρικό και βοηθητικό π</w:t>
      </w:r>
      <w:r>
        <w:rPr>
          <w:rFonts w:eastAsia="Times New Roman" w:cs="Times New Roman"/>
          <w:szCs w:val="24"/>
        </w:rPr>
        <w:t>ροσωπικό. Και βέβαια οι προσλήψεις που σύμφωνα με εξαγγελίες ανακοίνωσε η Κυβέρνηση, ακόμα και αν πραγματοποιηθούν όλες, δεν φτάνουν για να καλύψουν ούτε τις φετινές συνταξιοδοτήσεις υγειονομικών στο τέλος του 2015 ή εκείνες στις αρχές του 2016.</w:t>
      </w:r>
    </w:p>
    <w:p w14:paraId="7983DEE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τα ερωτήματα που βάζουμε προς το Υπουργείο Υγείας είναι τι μέτρα θα πάρει, σε ποια κατεύθυνση θα κινηθεί ώστε να επαναπροσληφθούν όσοι εργαζόμενοι έληξε η σύμβαση τους ή επρόκειτο να λήξει; Εμείς λέμε και να μονιμοποιηθούν όλοι οι υγειονομικοί με ελαστικέ</w:t>
      </w:r>
      <w:r>
        <w:rPr>
          <w:rFonts w:eastAsia="Times New Roman" w:cs="Times New Roman"/>
          <w:szCs w:val="24"/>
        </w:rPr>
        <w:t>ς σχέσεις εργασίας είτε είναι επικουρικοί είτε μέσω του ΚΕΕΛΠΝΟ –όπως προείπα- οι πενταμηνίτες κ.λπ</w:t>
      </w:r>
      <w:r>
        <w:rPr>
          <w:rFonts w:eastAsia="Times New Roman" w:cs="Times New Roman"/>
          <w:szCs w:val="24"/>
        </w:rPr>
        <w:t>.</w:t>
      </w:r>
      <w:r>
        <w:rPr>
          <w:rFonts w:eastAsia="Times New Roman" w:cs="Times New Roman"/>
          <w:szCs w:val="24"/>
        </w:rPr>
        <w:t xml:space="preserve">, οι οποίοι θα πρέπει να έχουν κατά τη γνώμη μας πλήρη εργασιακά δικαιώματα. </w:t>
      </w:r>
    </w:p>
    <w:p w14:paraId="7983DEF0"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Και βεβαίως σε τι ενέργειες θα προβεί το Υπουργείο ώστε να προσληφθεί άμεσα το</w:t>
      </w:r>
      <w:r>
        <w:rPr>
          <w:rFonts w:eastAsia="Times New Roman" w:cs="Times New Roman"/>
          <w:szCs w:val="24"/>
        </w:rPr>
        <w:t xml:space="preserve"> αναγκαίο μόνιμο προσωπικό όλων των ειδικοτήτων για να στελεχωθούν οι κρατικές μονάδες υγείας και πρόνοιας ώστε να καλύπτονται πλήρως οι λαϊκές ανάγκες στον τομέα της υγείας</w:t>
      </w:r>
      <w:r>
        <w:rPr>
          <w:rFonts w:eastAsia="Times New Roman" w:cs="Times New Roman"/>
          <w:szCs w:val="24"/>
        </w:rPr>
        <w:t>.</w:t>
      </w:r>
    </w:p>
    <w:p w14:paraId="7983DEF1" w14:textId="77777777" w:rsidR="00F829CB" w:rsidRDefault="007F14EA">
      <w:pPr>
        <w:spacing w:line="600" w:lineRule="auto"/>
        <w:ind w:firstLine="851"/>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Λαμπρούλη.</w:t>
      </w:r>
    </w:p>
    <w:p w14:paraId="7983DEF2" w14:textId="77777777" w:rsidR="00F829CB" w:rsidRDefault="007F14EA">
      <w:pPr>
        <w:spacing w:line="600" w:lineRule="auto"/>
        <w:ind w:firstLine="851"/>
        <w:jc w:val="both"/>
        <w:rPr>
          <w:rFonts w:eastAsia="Times New Roman"/>
          <w:szCs w:val="24"/>
        </w:rPr>
      </w:pPr>
      <w:r>
        <w:rPr>
          <w:rFonts w:eastAsia="Times New Roman"/>
          <w:szCs w:val="24"/>
        </w:rPr>
        <w:t xml:space="preserve">Τον λόγο έχει ο </w:t>
      </w:r>
      <w:r>
        <w:rPr>
          <w:rFonts w:eastAsia="Times New Roman"/>
          <w:szCs w:val="24"/>
        </w:rPr>
        <w:t>Υπουργός Υγείας κ. Ανδρέας Ξανθός.</w:t>
      </w:r>
    </w:p>
    <w:p w14:paraId="7983DEF3" w14:textId="77777777" w:rsidR="00F829CB" w:rsidRDefault="007F14EA">
      <w:pPr>
        <w:spacing w:line="600" w:lineRule="auto"/>
        <w:ind w:firstLine="851"/>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Αγαπητέ συνάδελφε, νομίζω ότι ορθά επισημαίνετε τα τεράστια κενά που έχει σήμερα το σύστημα υγείας και σε ανθρώπινο δυναμικό -είτε αφορά γιατρούς είτε νοσηλευτές είτε παραϊατρικό προσωπικ</w:t>
      </w:r>
      <w:r>
        <w:rPr>
          <w:rFonts w:eastAsia="Times New Roman"/>
          <w:szCs w:val="24"/>
        </w:rPr>
        <w:t>ό- και φυσικά σε χρηματοδότηση.</w:t>
      </w:r>
    </w:p>
    <w:p w14:paraId="7983DEF4"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Φέτος ήταν μια δύσκολη χρονιά για το σύστημα. Είχαμε τη σωρευτική επίδραση δραστικών περικοπών που προϋπήρξαν τα τελευταία πέντε χρόνια στις λειτουργικές δαπάνες των νοσοκομείων και, επίσης, τη σωρευτική επίδραση του παγώματ</w:t>
      </w:r>
      <w:r>
        <w:rPr>
          <w:rFonts w:eastAsia="Times New Roman" w:cs="Times New Roman"/>
          <w:szCs w:val="24"/>
        </w:rPr>
        <w:t xml:space="preserve">ος των προσλήψεων μόνιμου προσωπικού επί πάνω από έξι χρόνια. </w:t>
      </w:r>
    </w:p>
    <w:p w14:paraId="7983DEF5"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Τα κενά καλύπτονται σε έναν βαθμό, σε πολύ μικρό βαθμό, με αυτές τις προσλήψεις ελαστικών, ας το πούμε έτσι, εργασιακών σχέσεων, δηλαδή, επικουρικού προσωπικού, συμβάσεων μέσω ΚΕΕΛΠΝΟ, προγραμμ</w:t>
      </w:r>
      <w:r>
        <w:rPr>
          <w:rFonts w:eastAsia="Times New Roman" w:cs="Times New Roman"/>
          <w:szCs w:val="24"/>
        </w:rPr>
        <w:t>άτων επιδοτούμενων από το ΕΣΠΑ, πενταμήνων κοινωφελούς εργασίας και λοιπά.</w:t>
      </w:r>
    </w:p>
    <w:p w14:paraId="7983DEF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Αυτό το οποίο προσπαθήσαμε από την αρχή της χρονιάς να κάνουμε είναι να διασφαλίσουμε ότι δεν θα έχουμε απώλεια ανθρώπινου δυναμικού στη διάρκεια της χρονιάς. Ξέρετε πολύ καλά ότι υ</w:t>
      </w:r>
      <w:r>
        <w:rPr>
          <w:rFonts w:eastAsia="Times New Roman" w:cs="Times New Roman"/>
          <w:szCs w:val="24"/>
        </w:rPr>
        <w:t>πήρξε μια τροπολογία η οποία πέρασε σε νόμο και έδωσε τη δυνατότητα να παραταθούν οι συμβάσεις του επικουρικού προσωπικού, που είναι περίπου χίλια άτομα, πεντακόσιοι γιατροί και άλλοι πεντακόσιοι νοσηλευτές και παραϊατρικό προσωπικό. Αυτό παρατάθηκε με ρύθ</w:t>
      </w:r>
      <w:r>
        <w:rPr>
          <w:rFonts w:eastAsia="Times New Roman" w:cs="Times New Roman"/>
          <w:szCs w:val="24"/>
        </w:rPr>
        <w:t>μιση δική μας μέχρι τις 31 Δεκεμβρίου.</w:t>
      </w:r>
    </w:p>
    <w:p w14:paraId="7983DEF7"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Είχαμε την ελπίδα ότι μέσα σε αυτό το διάστημα θα μπορούσαμε να προχωρήσουμε μία δέσμη προσλήψεων κυρίως μόνιμου προσωπικού. Αυτό δεν έγινε κατορθωτό για διάφορους λόγους και γι’ αυτό και τώρα στο πρώτο νομοσχέδιο που</w:t>
      </w:r>
      <w:r>
        <w:rPr>
          <w:rFonts w:eastAsia="Times New Roman" w:cs="Times New Roman"/>
          <w:szCs w:val="24"/>
        </w:rPr>
        <w:t xml:space="preserve"> θα έρθει αυτές τις ημέρες για ψήφιση στη Βουλή, είμαστε σε συνεννόηση με τη Γενική Γραμματεία της Κυβέρνησης, θα υπάρξει νέα νομοθετική ρύθμιση που θα παρατείνει τη θητεία και όσων η σύμβασή τους λήγει μέχρι 31 Δεκεμβρίου, αλλά και όσων λήγει στις αρχές τ</w:t>
      </w:r>
      <w:r>
        <w:rPr>
          <w:rFonts w:eastAsia="Times New Roman" w:cs="Times New Roman"/>
          <w:szCs w:val="24"/>
        </w:rPr>
        <w:t>ου επόμενου έτους είτε αυτοί εργάζονται στα νοσοκομεία είτε στις δομές της πρωτοβάθμιας φροντίδας, σε κέντρα υγείας αγροτικού τύπου και σε ΠΕΔΥ και αυτό θα αφορά και γιατρούς και λοιπό προσωπικό. Η παράταση αυτή θα είναι μέχρι 30 Σεπτεμβρίου.</w:t>
      </w:r>
    </w:p>
    <w:p w14:paraId="7983DEF8"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Με αυτόν τον τρόπο και μαζί με τις δέσμες προσλήψεων μόνιμου προσωπικού που προωθούμε πιστεύουμε ότι δημιουργούμε συνθήκες ευστάθειας στο σύστημα. Ξέρετε πολύ καλά ότι έχει προκηρυχθεί από το ΑΣΕΠ ο </w:t>
      </w:r>
      <w:r>
        <w:rPr>
          <w:rFonts w:eastAsia="Times New Roman" w:cs="Times New Roman"/>
          <w:szCs w:val="24"/>
        </w:rPr>
        <w:t>διαγωνισμ</w:t>
      </w:r>
      <w:r>
        <w:rPr>
          <w:rFonts w:eastAsia="Times New Roman" w:cs="Times New Roman"/>
          <w:szCs w:val="24"/>
        </w:rPr>
        <w:t>ό</w:t>
      </w:r>
      <w:r>
        <w:rPr>
          <w:rFonts w:eastAsia="Times New Roman" w:cs="Times New Roman"/>
          <w:szCs w:val="24"/>
        </w:rPr>
        <w:t>ς</w:t>
      </w:r>
      <w:r>
        <w:rPr>
          <w:rFonts w:eastAsia="Times New Roman" w:cs="Times New Roman"/>
          <w:szCs w:val="24"/>
        </w:rPr>
        <w:t xml:space="preserve"> για τις περίπου χίλιες θέσεις και έχουμε τη δ</w:t>
      </w:r>
      <w:r>
        <w:rPr>
          <w:rFonts w:eastAsia="Times New Roman" w:cs="Times New Roman"/>
          <w:szCs w:val="24"/>
        </w:rPr>
        <w:t>ιαβεβαίωση ότι μέχρι το τέλος του χρόνου θα έχουμε τα πρώτα αποτελέσματα και άρα αρχές του 2016 θα μπορούν αυτοί οι άνθρωποι να διοριστούν και να καλύψουν επείγουσες ανάγκες στα νοσοκομεία. Προφανώς είναι ανεπαρκείς αυτές οι θέσεις. Θα υπάρξει, όμως, και δ</w:t>
      </w:r>
      <w:r>
        <w:rPr>
          <w:rFonts w:eastAsia="Times New Roman" w:cs="Times New Roman"/>
          <w:szCs w:val="24"/>
        </w:rPr>
        <w:t>εύτερη δέσμη από περίπου δυόμισι χιλιάδες, πάλι μόνιμο προσωπικό -ελπίζουμε ότι μέσα στον Φλεβάρη θα είμαστε σε θέση να τις προκηρύξουμε- με την επίσης προσπάθεια σε συνεννόηση με το ΑΣΕΠ να επιταχυνθεί η διαδικασία και αυτοί οι άνθρωποι να μπορούν μέσα στ</w:t>
      </w:r>
      <w:r>
        <w:rPr>
          <w:rFonts w:eastAsia="Times New Roman" w:cs="Times New Roman"/>
          <w:szCs w:val="24"/>
        </w:rPr>
        <w:t xml:space="preserve">ο πρώτο εξάμηνο να καλύψουν επιπλέον κενά. </w:t>
      </w:r>
    </w:p>
    <w:p w14:paraId="7983DEF9"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Αυτό θα είναι και πρακτικά πιο εύκολο, διότι από την πρώτη προκήρυξη θα υπάρξει αυτή η δεξαμενή αιτήσεων με βάση την οποία θα υπάρξουν κυλιόμενοι πίνακες επιτυχόντων και θα μπορούν γρήγορα να διοριστούν στην επόμ</w:t>
      </w:r>
      <w:r>
        <w:rPr>
          <w:rFonts w:eastAsia="Times New Roman" w:cs="Times New Roman"/>
          <w:szCs w:val="24"/>
        </w:rPr>
        <w:t xml:space="preserve">ενη φάση. </w:t>
      </w:r>
    </w:p>
    <w:p w14:paraId="7983DEFA"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Θεωρώ ότι με αυτόν τον τρόπο δίνουμε ένα σήμα ότι η πορεία αποδιοργάνωσης του συστήματος σταματά. Ήδη ξέρετε πολύ καλά ότι καταφέραμε να αυξήσουμε κατά 150 εκατομμύρια ευρώ σε μια δύσκολη δημοσιονομικά χρονιά το όριο δαπανών στα νοσοκομεία και α</w:t>
      </w:r>
      <w:r>
        <w:rPr>
          <w:rFonts w:eastAsia="Times New Roman" w:cs="Times New Roman"/>
          <w:szCs w:val="24"/>
        </w:rPr>
        <w:t>υτό έδωσε μία ένεση χρηματοδοτική και διευκόλυνε τον εφοδιασμό τους, τους τελευταίους μήνες του 2015. Πιστεύουμε ότι θα είμαστε σε θέση όταν θα συζητηθεί ο προϋπολογισμός να παρουσιάσουμε μια ακόμα πιο αισθητή αναβάθμιση της χρηματοδότησης του συστήματος γ</w:t>
      </w:r>
      <w:r>
        <w:rPr>
          <w:rFonts w:eastAsia="Times New Roman" w:cs="Times New Roman"/>
          <w:szCs w:val="24"/>
        </w:rPr>
        <w:t xml:space="preserve">ια το 2016. Και θεωρώ ότι το 2016 όντως θα είναι μια χρονιά σταθεροποίησης λειτουργικής, χρηματοδοτικής και διοικητικής και σταδιακής αναβάθμισης του συστήματος. </w:t>
      </w:r>
    </w:p>
    <w:p w14:paraId="7983DEFB"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Πιστεύω ότι αυτή η χρονιά που ήταν όντως δύσκολη, είχε πάρα πολλά κενά, πολλές ανάγκες ακάλυπ</w:t>
      </w:r>
      <w:r>
        <w:rPr>
          <w:rFonts w:eastAsia="Times New Roman" w:cs="Times New Roman"/>
          <w:szCs w:val="24"/>
        </w:rPr>
        <w:t>τες θα είναι παρελθόν και θα δώσουμε την προτεραιότητα που χρειάζεται σε αυτόν τον ευαίσθητο τομέα, στον τομέα της δημόσιας περίθαλψης, που και για την Κυβέρνηση είναι ένα μεγάλο στοίχημα να αναβαθμιστεί, να αναδιοργανωθεί, να ξεπεράσει τις παθογένειες και</w:t>
      </w:r>
      <w:r>
        <w:rPr>
          <w:rFonts w:eastAsia="Times New Roman" w:cs="Times New Roman"/>
          <w:szCs w:val="24"/>
        </w:rPr>
        <w:t xml:space="preserve"> τις στρεβλώσεις του παρελθόντος και να δώσει στην κοινωνία την ασφάλεια ότι την ώρα της ανάγκης, την ώρα της αρρώστιας κάθε άνθρωπος σε αυτήν τη χώρα, ανεξάρτητα από το αν είναι εργαζόμενος ή άνεργος, ανεξάρτητα από τα αν είναι ασφαλισμένος ή ανασφάλιστος</w:t>
      </w:r>
      <w:r>
        <w:rPr>
          <w:rFonts w:eastAsia="Times New Roman" w:cs="Times New Roman"/>
          <w:szCs w:val="24"/>
        </w:rPr>
        <w:t>, ανεξάρτητα από το αν είναι πλούσιος ή φτωχός μπορεί να έχει αξιόπιστη ιατροφαρμακευτική περίθαλψη.</w:t>
      </w:r>
    </w:p>
    <w:p w14:paraId="7983DEFC"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Υγείας τον κ. Ξανθό.</w:t>
      </w:r>
    </w:p>
    <w:p w14:paraId="7983DEF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Ο κ. Λαμπρούλης έχει τον λόγο για να δευτερολογήσει.</w:t>
      </w:r>
    </w:p>
    <w:p w14:paraId="7983DEFE"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ΓΕΩΡΓΙΟΣ ΛΑΜΠΡΟΥΛΗΣ (Ζ</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Ευχαριστώ, κύριε Πρόεδρε.</w:t>
      </w:r>
    </w:p>
    <w:p w14:paraId="7983DEF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Άκουσα με προσοχή τον κύριο Υπουργό και βεβαίως είναι γνωστές οι εξαγγελίες και η τροπολογία που παράτεινε τις συμβάσεις του ήδη υπηρετούντος υγειονομικού προσωπικού. Ακόμα και αν λάβουμε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 Φ</w:t>
      </w:r>
      <w:r>
        <w:rPr>
          <w:rFonts w:eastAsia="Times New Roman" w:cs="Times New Roman"/>
          <w:szCs w:val="24"/>
        </w:rPr>
        <w:t>εβρουαρίου, όπως αναφέρατε, τις δυόμισι χιλιάδες θέσεις που είπατε ότι θα δρομολογηθούν μαζί με τις χίλιες, που ειρήσθω εν παρόδω, είναι από τις προηγούμενες κυβερνήσεις -εδώ και πέντε-έξι χρόνια οι εννιακόσιες τόσες, κοντά χίλιες θέσεις, που περιμένουμε ν</w:t>
      </w:r>
      <w:r>
        <w:rPr>
          <w:rFonts w:eastAsia="Times New Roman" w:cs="Times New Roman"/>
          <w:szCs w:val="24"/>
        </w:rPr>
        <w:t xml:space="preserve">α διορισθούν- δυόμισι χιλιάδες και χίλιες, τρεισήμισι χιλιάδες -να το βάλουμε έτσι- στο σύνολο του προσωπικού. Αλλά εδώ λείπουν είκοσι έξι και πλέον χιλιάδες. </w:t>
      </w:r>
    </w:p>
    <w:p w14:paraId="7983DF00"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Στα νοσοκομεία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την εικόνα την ξέρετε, όπως την ξέρει και ο κάθε Έλληνας ο οποίο</w:t>
      </w:r>
      <w:r>
        <w:rPr>
          <w:rFonts w:eastAsia="Times New Roman" w:cs="Times New Roman"/>
          <w:szCs w:val="24"/>
        </w:rPr>
        <w:t>ς προστρέχει για υπηρεσίες υγείας στις κρατικές μονάδες και όχι μόνο στα νοσοκομεία, αλλά και στα κέντρα υγείας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Υπάρχουν κρεβάτια σε μονάδες εντατικής θεραπείας που είναι κλειστά λόγω έλλειψης προσωπικού. Δεν εννοώ από το υφιστάμενο προσωπικό, μέσω </w:t>
      </w:r>
      <w:r>
        <w:rPr>
          <w:rFonts w:eastAsia="Times New Roman" w:cs="Times New Roman"/>
          <w:szCs w:val="24"/>
        </w:rPr>
        <w:t xml:space="preserve">ΚΕΕΛΠΝΟ ή το επικουρικό. Τι θα γίνουν αυτά; Ένα παράδειγμα σας λέω. Κλείνουν τμήματα στα νοσοκομεία και έχουν κλείσει αρκετά, διότι δεν έχουν προσωπικό. </w:t>
      </w:r>
    </w:p>
    <w:p w14:paraId="7983DF0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Θα μου πείτε μπορεί να υπάρχει ιεράρχηση, αλλά δείτε τώρα. Τρεις χιλιάδες -αν δεν κάνω λάθος περίπου α</w:t>
      </w:r>
      <w:r>
        <w:rPr>
          <w:rFonts w:eastAsia="Times New Roman" w:cs="Times New Roman"/>
          <w:szCs w:val="24"/>
        </w:rPr>
        <w:t>υτός είναι ο αριθμός- θα συνταξιοδοτηθούν έως το τέλος του ’15, το πρώτο τρίμηνο του ’16. Άρα, «ίσα βάρκα-ίσα γιαλό», να το πω έτσι. Δηλαδή μέσα στο ’16, είναι ζήτημα αν οι δυόμισι χιλιάδες ή οι χίλιες ενδεχομένως προσλήψεις μπορούν να καλύψουν αυτές τις α</w:t>
      </w:r>
      <w:r>
        <w:rPr>
          <w:rFonts w:eastAsia="Times New Roman" w:cs="Times New Roman"/>
          <w:szCs w:val="24"/>
        </w:rPr>
        <w:t>νάγκες που θα προκύψουν μόνο και μόνο από τη συνταξιοδότηση, όχι αυτές οι οποίες τόσα χρόνια βεβαίως σωρευτικά έχουν φτάσει τον αριθμό αυτόν των είκοσι έξι και πλέον χιλιάδων.</w:t>
      </w:r>
    </w:p>
    <w:p w14:paraId="7983DF02"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Δεν έχουμε καμμία αυταπάτη. Εμείς λέμε ότι θα πρέπει να γίνει κατανοητό ότι πίσω</w:t>
      </w:r>
      <w:r>
        <w:rPr>
          <w:rFonts w:eastAsia="Times New Roman" w:cs="Times New Roman"/>
          <w:szCs w:val="24"/>
        </w:rPr>
        <w:t xml:space="preserve"> από όλα αυτά τα προβλήματα και σε ό,τι αφορά τα κονδύλια, την κρατική χρηματοδότηση, τις ελλείψεις σε προσωπικό, τις ελλείψεις σε υλικά, αναλώσιμα, ιατροτεχνολογικό εξοπλισμό των νοσοκομείων, των κρατικών μονάδων υγείας στο σύνολό τους, υπάρχει συγκεκριμέ</w:t>
      </w:r>
      <w:r>
        <w:rPr>
          <w:rFonts w:eastAsia="Times New Roman" w:cs="Times New Roman"/>
          <w:szCs w:val="24"/>
        </w:rPr>
        <w:t>νη αιτία. Μια συγκεκριμένη πολιτική που ξεδιπλώνεται χρόνια τώρα και από τις προηγούμενες κυβερνήσεις και από την παρούσα Κυβέρνηση και υλοποιείται, που λέει τι; Περικοπή στο όνομα των δημοσιονομικών αναγκών, περικοπή των κρατικών δαπανών, περιστολή των όπ</w:t>
      </w:r>
      <w:r>
        <w:rPr>
          <w:rFonts w:eastAsia="Times New Roman" w:cs="Times New Roman"/>
          <w:szCs w:val="24"/>
        </w:rPr>
        <w:t>οιων κοινωνικών δαπανών, αν το εστιάσουμε μόνο στην υγεία και βεβαίως μείωση και συγκράτηση ποιου; Του εργατικού κόστους. Και βεβαίως αυτό έχει να κάνει με τι; Με το δρόμο ανάπτυξης που ακολουθείται στη χώρα μας όλα τα τελευταία χρόνια και μπροστά στην κρί</w:t>
      </w:r>
      <w:r>
        <w:rPr>
          <w:rFonts w:eastAsia="Times New Roman" w:cs="Times New Roman"/>
          <w:szCs w:val="24"/>
        </w:rPr>
        <w:t>ση, αλλά και την όποια προοπτική ανάκαμψης μετά την κρίση, που θέλει τι; Την ενίσχυση της ανταγωνιστικότητας της καπιταλιστικής οικονομίας, η οποία για να ανακάμψει έχει ως προϋπόθεση και στον τομέα της υγείας την περιστολή κρατικών δαπανών, προσωπικού κ.λ</w:t>
      </w:r>
      <w:r>
        <w:rPr>
          <w:rFonts w:eastAsia="Times New Roman" w:cs="Times New Roman"/>
          <w:szCs w:val="24"/>
        </w:rPr>
        <w:t>π</w:t>
      </w:r>
      <w:r>
        <w:rPr>
          <w:rFonts w:eastAsia="Times New Roman" w:cs="Times New Roman"/>
          <w:szCs w:val="24"/>
        </w:rPr>
        <w:t>.</w:t>
      </w:r>
      <w:r>
        <w:rPr>
          <w:rFonts w:eastAsia="Times New Roman" w:cs="Times New Roman"/>
          <w:szCs w:val="24"/>
        </w:rPr>
        <w:t>.</w:t>
      </w:r>
    </w:p>
    <w:p w14:paraId="7983DF03"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 Άρα, στην πράξη αυτό μεταφράζεται, όχι μόνο με τη μείωση ή, αν θέλετε, την καθήλωση των υγειονομικών μισθών αλλά και με τη συνέχιση του καθεστώτος των τεράστιων ελλείψεων των μονάδων υγείας σε μόνιμο προσωπικό, την εντατικοποίηση των συνθηκών εργασίας</w:t>
      </w:r>
      <w:r>
        <w:rPr>
          <w:rFonts w:eastAsia="Times New Roman" w:cs="Times New Roman"/>
          <w:szCs w:val="24"/>
        </w:rPr>
        <w:t xml:space="preserve"> με ό,τι αυτό έχει ως αποτέλεσμα για τους ίδιους τους εργαζόμενους, αλλά και πολύ περισσότερο για τους ασθενείς. Και ακριβώς επειδή πρέπει να υπηρετηθεί -και αυτό είναι επιλογή και της παρούσας Κυβέρνησης- αυτός ο δρόμος ανάπτυξης και οι προσλήψεις θα κινο</w:t>
      </w:r>
      <w:r>
        <w:rPr>
          <w:rFonts w:eastAsia="Times New Roman" w:cs="Times New Roman"/>
          <w:szCs w:val="24"/>
        </w:rPr>
        <w:t>ύνται στα όρια του σημερινού ανεπαρκέστατου αριθμού και θα διευρύνεται ταυτόχρονα το καθεστώς των ελαστικών σχέσεων εργασίας.</w:t>
      </w:r>
    </w:p>
    <w:p w14:paraId="7983DF04"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Με συγχωρείτε πάρα πολύ, πλέον ούτε καν το 50% δεν είναι προσωπικό με μόνιμη και σταθερή εργασία στα νοσοκομεία στο σύνολό τους. Κ</w:t>
      </w:r>
      <w:r>
        <w:rPr>
          <w:rFonts w:eastAsia="Times New Roman" w:cs="Times New Roman"/>
          <w:szCs w:val="24"/>
        </w:rPr>
        <w:t>αλύπτεται από επικουρικούς -ή τέλος πάντων να το βάλουμε με το γενικότερο όρο- από κάθε είδους ελαστικές μορφές εργασίας και με πρακτικάριους και με μαθητεία και με μπλοκάκι κ.λπ</w:t>
      </w:r>
      <w:r>
        <w:rPr>
          <w:rFonts w:eastAsia="Times New Roman" w:cs="Times New Roman"/>
          <w:szCs w:val="24"/>
        </w:rPr>
        <w:t>.</w:t>
      </w:r>
      <w:r>
        <w:rPr>
          <w:rFonts w:eastAsia="Times New Roman" w:cs="Times New Roman"/>
          <w:szCs w:val="24"/>
        </w:rPr>
        <w:t>.</w:t>
      </w:r>
    </w:p>
    <w:p w14:paraId="7983DF05"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Έτσι λοιπόν, δείτε τώρα πώς η Κυβέρνηση και το κράτος γενικότερα απεμπολεί </w:t>
      </w:r>
      <w:r>
        <w:rPr>
          <w:rFonts w:eastAsia="Times New Roman" w:cs="Times New Roman"/>
          <w:szCs w:val="24"/>
        </w:rPr>
        <w:t>ακόμη και αυτή του την υποχρέωση</w:t>
      </w:r>
      <w:r>
        <w:rPr>
          <w:rFonts w:eastAsia="Times New Roman" w:cs="Times New Roman"/>
          <w:szCs w:val="24"/>
        </w:rPr>
        <w:t>,</w:t>
      </w:r>
      <w:r>
        <w:rPr>
          <w:rFonts w:eastAsia="Times New Roman" w:cs="Times New Roman"/>
          <w:szCs w:val="24"/>
        </w:rPr>
        <w:t xml:space="preserve"> με αποτέλεσμα να χρεώνει τη μισθοδοσία, το κόστος δηλαδή εργασίας των όποιων εργαζομένων που προσλαμβάνονται –αν θέλετε- με αυτού του τύπου τις εργασιακές σχέσεις</w:t>
      </w:r>
      <w:r>
        <w:rPr>
          <w:rFonts w:eastAsia="Times New Roman" w:cs="Times New Roman"/>
          <w:szCs w:val="24"/>
        </w:rPr>
        <w:t>,</w:t>
      </w:r>
      <w:r>
        <w:rPr>
          <w:rFonts w:eastAsia="Times New Roman" w:cs="Times New Roman"/>
          <w:szCs w:val="24"/>
        </w:rPr>
        <w:t xml:space="preserve"> στα ίδια τα νοσοκομεία, στα οποία διατηρείτε το καθεστώς τ</w:t>
      </w:r>
      <w:r>
        <w:rPr>
          <w:rFonts w:eastAsia="Times New Roman" w:cs="Times New Roman"/>
          <w:szCs w:val="24"/>
        </w:rPr>
        <w:t>ης αυτοτελούς λειτουργίας. Άρα τι; Θα πληρώνονται με ιδίους πόρους, πράγμα που σημαίνει από τα ασφαλιστικά ταμεία, εφόσον μειώνονται σταδιακά –και εδώ διαφαίνεται μέσα από το τρίτο μνημόνιο η περικοπή των κρατικών δαπανών για την υγεία, τουλάχιστον μέχρι τ</w:t>
      </w:r>
      <w:r>
        <w:rPr>
          <w:rFonts w:eastAsia="Times New Roman" w:cs="Times New Roman"/>
          <w:szCs w:val="24"/>
        </w:rPr>
        <w:t>ο 2018- με αποτέλεσμα τα νοσοκομεία να αναγκάζονται, είτε να τα παίρνουν από τους ασθενείς είτε από τα ταμεία, προκειμένου να προσλαμβάνουν, δηλαδή τα ίδια τα νοσοκομεία θα πληρώνουν. Αν δεν έχουν όμως έσοδα, εάν δεν έχουν να πληρώσουν, δεν θα προσλαμβάνου</w:t>
      </w:r>
      <w:r>
        <w:rPr>
          <w:rFonts w:eastAsia="Times New Roman" w:cs="Times New Roman"/>
          <w:szCs w:val="24"/>
        </w:rPr>
        <w:t xml:space="preserve">ν και άρα δεν θα παρέχουν υπηρεσίες, θα κλείνουν τμήματα και η αλυσίδα συνεχίζεται. </w:t>
      </w:r>
    </w:p>
    <w:p w14:paraId="7983DF0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Τελειώνω με αυτό, κύριε Πρόεδρε και ευχαριστώ για την ανοχή σας. </w:t>
      </w:r>
    </w:p>
    <w:p w14:paraId="7983DF07"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Αυτήν την πολιτική πρέπει ο λαός μας –οι εργαζόμενοι, οι υγειονομικοί- να </w:t>
      </w:r>
      <w:r>
        <w:rPr>
          <w:rFonts w:eastAsia="Times New Roman" w:cs="Times New Roman"/>
          <w:szCs w:val="24"/>
        </w:rPr>
        <w:t xml:space="preserve">την </w:t>
      </w:r>
      <w:r>
        <w:rPr>
          <w:rFonts w:eastAsia="Times New Roman" w:cs="Times New Roman"/>
          <w:szCs w:val="24"/>
        </w:rPr>
        <w:t xml:space="preserve">καταδικάσει στο σύνολό της </w:t>
      </w:r>
      <w:r>
        <w:rPr>
          <w:rFonts w:eastAsia="Times New Roman" w:cs="Times New Roman"/>
          <w:szCs w:val="24"/>
        </w:rPr>
        <w:t xml:space="preserve">και να οργανώσει την πάλη του, τις διεκδικήσεις τους για την ανατροπή αυτής της πολιτικής. </w:t>
      </w:r>
    </w:p>
    <w:p w14:paraId="7983DF08"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Ευχαριστώ, κύριε Πρόεδρε, για την ανοχή. </w:t>
      </w:r>
    </w:p>
    <w:p w14:paraId="7983DF09"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Λαμπρούλη από το Κομμουνιστικό Κόμμα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w:t>
      </w:r>
    </w:p>
    <w:p w14:paraId="7983DF0A"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Υπουρ</w:t>
      </w:r>
      <w:r>
        <w:rPr>
          <w:rFonts w:eastAsia="Times New Roman" w:cs="Times New Roman"/>
          <w:szCs w:val="24"/>
        </w:rPr>
        <w:t xml:space="preserve">γός Υγείας κ. Ανδρέας Ξανθός για τη δευτερολογία του για τρία λεπτά. </w:t>
      </w:r>
    </w:p>
    <w:p w14:paraId="7983DF0B"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Ευχαριστώ, κύριε Πρόεδρε. </w:t>
      </w:r>
    </w:p>
    <w:p w14:paraId="7983DF0C"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Αυτή τη συζήτηση την έχουμε κάνει πάρα πολλές φορές, κύριε </w:t>
      </w:r>
      <w:r>
        <w:rPr>
          <w:rFonts w:eastAsia="Times New Roman" w:cs="Times New Roman"/>
          <w:szCs w:val="24"/>
        </w:rPr>
        <w:t>Λαμπ</w:t>
      </w:r>
      <w:r>
        <w:rPr>
          <w:rFonts w:eastAsia="Times New Roman" w:cs="Times New Roman"/>
          <w:szCs w:val="24"/>
        </w:rPr>
        <w:t>ρ</w:t>
      </w:r>
      <w:r>
        <w:rPr>
          <w:rFonts w:eastAsia="Times New Roman" w:cs="Times New Roman"/>
          <w:szCs w:val="24"/>
        </w:rPr>
        <w:t>ούλη.</w:t>
      </w:r>
      <w:r>
        <w:rPr>
          <w:rFonts w:eastAsia="Times New Roman" w:cs="Times New Roman"/>
          <w:szCs w:val="24"/>
        </w:rPr>
        <w:t xml:space="preserve"> </w:t>
      </w:r>
      <w:r>
        <w:rPr>
          <w:rFonts w:eastAsia="Times New Roman" w:cs="Times New Roman"/>
          <w:szCs w:val="24"/>
        </w:rPr>
        <w:t xml:space="preserve">Πραγματικά, νομίζω ότι πέρα από τη γενική πολιτική αντιπαράθεση, υπάρχει και μία πολύ συγκεκριμένη πραγματικότητα σήμερα υγειονομική στη χώρα μας, την οποία οφείλουμε εμείς τουλάχιστον ως Κυβέρνηση να την αντιμετωπίζουμε με όρους ρεαλισμού. </w:t>
      </w:r>
    </w:p>
    <w:p w14:paraId="7983DF0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Τα κενά είναι </w:t>
      </w:r>
      <w:r>
        <w:rPr>
          <w:rFonts w:eastAsia="Times New Roman" w:cs="Times New Roman"/>
          <w:szCs w:val="24"/>
        </w:rPr>
        <w:t xml:space="preserve">τεράστια. Το να καλυφθούν αυτά τα κενά γρήγορα και αυτόματα με προσλήψεις μόνιμου προσωπικού νομίζω πως καταλαβαίνετε ότι αυτό δεν μπορεί να γίνει σε σύντομο χρονικό διάστημα. </w:t>
      </w:r>
    </w:p>
    <w:p w14:paraId="7983DF0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Αυτό που προωθούμε είναι μία παρέμβαση ενίσχυσης του συστήματος με μόνιμο προσω</w:t>
      </w:r>
      <w:r>
        <w:rPr>
          <w:rFonts w:eastAsia="Times New Roman" w:cs="Times New Roman"/>
          <w:szCs w:val="24"/>
        </w:rPr>
        <w:t>πικό για πρώτη φορά μετά από έξι χρόνια. Αυτό είναι ένα πολιτικό σήμα ότι είναι προτεραιότητα για εμάς η δημόσια περίθαλψη και ότι δεν συμβιβαζόμαστε με την εικόνα της αποδιοργάνωσης και της αποστελέχωσης των δημόσιων δομών. Παράλληλα, όμως, αξιοποιούμε όλ</w:t>
      </w:r>
      <w:r>
        <w:rPr>
          <w:rFonts w:eastAsia="Times New Roman" w:cs="Times New Roman"/>
          <w:szCs w:val="24"/>
        </w:rPr>
        <w:t xml:space="preserve">ες τις διαθέσιμες μορφές εργασιακών σχέσεων, ακριβώς για να ενισχύσουμε την ευστάθεια του συστήματος και να κερδίσουμε πολύτιμο χρόνο, διότι ξέρετε πολύ καλά ότι οι προσλήψεις μόνιμου προσωπικού, ειδικά των γιατρών, καθυστερούν πάρα πολύ. </w:t>
      </w:r>
    </w:p>
    <w:p w14:paraId="7983DF0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αυτ</w:t>
      </w:r>
      <w:r>
        <w:rPr>
          <w:rFonts w:eastAsia="Times New Roman" w:cs="Times New Roman"/>
          <w:szCs w:val="24"/>
        </w:rPr>
        <w:t>ό, αξιοποιούμε και το επικουρικό προσωπικό και τα μπλοκάκια και τις πεντάμηνες συμβάσεις και οποιαδήποτε νόμιμη εργασιακή σχέση</w:t>
      </w:r>
      <w:r>
        <w:rPr>
          <w:rFonts w:eastAsia="Times New Roman" w:cs="Times New Roman"/>
          <w:szCs w:val="24"/>
        </w:rPr>
        <w:t>,</w:t>
      </w:r>
      <w:r>
        <w:rPr>
          <w:rFonts w:eastAsia="Times New Roman" w:cs="Times New Roman"/>
          <w:szCs w:val="24"/>
        </w:rPr>
        <w:t xml:space="preserve"> για να βοηθήσουμε ένα σύστημα που είναι σε διακινδύνευση και για να καλύψουμε ανάγκες ανθρώπων που σήμερα είναι εκτός πρόσβασης</w:t>
      </w:r>
      <w:r>
        <w:rPr>
          <w:rFonts w:eastAsia="Times New Roman" w:cs="Times New Roman"/>
          <w:szCs w:val="24"/>
        </w:rPr>
        <w:t xml:space="preserve"> στη δημόσια περίθαλψη. </w:t>
      </w:r>
    </w:p>
    <w:p w14:paraId="7983DF10"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Θα περάσουμε στο πρώτο νομοσχέδιο την καθολική κάλυψη και των ανασφάλιστων ανθρώπων. Άρα θα ενισχύσουμε την πρόσβαση των πολιτών στα δημόσια νοσοκομεία και για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αυτό θέλουμε να τα στηρίξουμε από άποψη στελέχωσης και χρηματο</w:t>
      </w:r>
      <w:r>
        <w:rPr>
          <w:rFonts w:eastAsia="Times New Roman" w:cs="Times New Roman"/>
          <w:szCs w:val="24"/>
        </w:rPr>
        <w:t xml:space="preserve">δότησης. </w:t>
      </w:r>
    </w:p>
    <w:p w14:paraId="7983DF1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Έχουμε αυξήσει το όριο δαπανών από φέτος, επίσης για πρώτη φορά μετά από μία πενταετία περικοπών και λιτότητας. Αυτό είναι, επίσης, ένα σήμα για την προτεραιότητα αυτού του τομέα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κυβερνητικής πολιτικής. Πιστεύουμε ότι το όριο δαπα</w:t>
      </w:r>
      <w:r>
        <w:rPr>
          <w:rFonts w:eastAsia="Times New Roman" w:cs="Times New Roman"/>
          <w:szCs w:val="24"/>
        </w:rPr>
        <w:t xml:space="preserve">νών θα είναι αυξημένο ακόμη περισσότερο στον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του 2016. Άρα δεν υπάρχει αυτό το οποίο λέτε «οροφή δαπανών» ούτε είναι μνημονιακή υποχρέωση αυτό. Υπάρχει οροφή δαπανών για τις εξωνοσοκομειακές δαπάνες μέχρι το 2018.</w:t>
      </w:r>
    </w:p>
    <w:p w14:paraId="7983DF12"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Η προτεραιότητα για εμάς είν</w:t>
      </w:r>
      <w:r>
        <w:rPr>
          <w:rFonts w:eastAsia="Times New Roman" w:cs="Times New Roman"/>
          <w:szCs w:val="24"/>
        </w:rPr>
        <w:t xml:space="preserve">αι η δημόσια περίθαλψη. Είμαστε άνθρωποι της δημόσιας περίθαλψης, αγαπητέ συνάδελφε, και την έχουμε υπηρετήσει για χρόνια. Ξέρουμε πολύ καλά από πρώτο χέρι τι σημαίνει να παλεύεις στο επείγον, να αγωνίζεσαι στα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εριστατικών</w:t>
      </w:r>
      <w:r>
        <w:rPr>
          <w:rFonts w:eastAsia="Times New Roman" w:cs="Times New Roman"/>
          <w:szCs w:val="24"/>
        </w:rPr>
        <w:t>, να προσφέρει</w:t>
      </w:r>
      <w:r>
        <w:rPr>
          <w:rFonts w:eastAsia="Times New Roman" w:cs="Times New Roman"/>
          <w:szCs w:val="24"/>
        </w:rPr>
        <w:t xml:space="preserve">ς αξιόπιστη φροντίδα, να καλύπτεις βάρδιες σε υποστελεχωμένα τμήματα. </w:t>
      </w:r>
    </w:p>
    <w:p w14:paraId="7983DF13"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Νομίζουμε ότι με τις παρεμβάσεις αυτές, με την ενίσχυση και την επιτάχυνση της κάλυψης επικουρικών ιατρών αυτήν την περίοδο –ξέρετε ότι υπάρχουν πεντακόσια πενήντα αιτήματα, ήδη έχουμε </w:t>
      </w:r>
      <w:r>
        <w:rPr>
          <w:rFonts w:eastAsia="Times New Roman" w:cs="Times New Roman"/>
          <w:szCs w:val="24"/>
        </w:rPr>
        <w:t xml:space="preserve">υπογράψει πάνω από εκατόν είκοσι διορισμούς τις προηγούμενες ημέρες- ενισχύουμε συνεχώς αυτήν την προσπάθεια να καλυφθούν τα κενά. </w:t>
      </w:r>
    </w:p>
    <w:p w14:paraId="7983DF14" w14:textId="77777777" w:rsidR="00F829CB" w:rsidRDefault="007F14EA">
      <w:pPr>
        <w:spacing w:line="600" w:lineRule="auto"/>
        <w:ind w:firstLine="851"/>
        <w:jc w:val="both"/>
        <w:rPr>
          <w:rFonts w:eastAsia="Times New Roman" w:cs="Times New Roman"/>
        </w:rPr>
      </w:pPr>
      <w:r>
        <w:rPr>
          <w:rFonts w:eastAsia="Times New Roman" w:cs="Times New Roman"/>
          <w:szCs w:val="24"/>
        </w:rPr>
        <w:t>Σήμερα υπογράψαμε τη δυνατότητα να εξειδικευτούν ογδόντα έξι ιατροί στις μονάδες εντατικής θεραπείας. Αυτό θα είναι επίσης μ</w:t>
      </w:r>
      <w:r>
        <w:rPr>
          <w:rFonts w:eastAsia="Times New Roman" w:cs="Times New Roman"/>
          <w:szCs w:val="24"/>
        </w:rPr>
        <w:t xml:space="preserve">ία ένεση στελέχωσης στις υπολειτουργούσες σήμερα και υποστελεχωμένες μονάδες εντατικής θεραπείας. </w:t>
      </w:r>
      <w:r>
        <w:rPr>
          <w:rFonts w:eastAsia="Times New Roman" w:cs="Times New Roman"/>
        </w:rPr>
        <w:t xml:space="preserve">Πιστεύω ότι συνδυαστικά όλες αυτές οι παρεμβάσεις δημιουργούν μια προσδοκία καλύτερης και αναβαθμισμένης περίθαλψης στην επόμενη περίοδο. </w:t>
      </w:r>
    </w:p>
    <w:p w14:paraId="7983DF15" w14:textId="77777777" w:rsidR="00F829CB" w:rsidRDefault="007F14EA">
      <w:pPr>
        <w:spacing w:line="600" w:lineRule="auto"/>
        <w:ind w:firstLine="851"/>
        <w:jc w:val="both"/>
        <w:rPr>
          <w:rFonts w:eastAsia="Times New Roman" w:cs="Times New Roman"/>
        </w:rPr>
      </w:pPr>
      <w:r>
        <w:rPr>
          <w:rFonts w:eastAsia="Times New Roman" w:cs="Times New Roman"/>
        </w:rPr>
        <w:t>Κεντρική πολιτική κ</w:t>
      </w:r>
      <w:r>
        <w:rPr>
          <w:rFonts w:eastAsia="Times New Roman" w:cs="Times New Roman"/>
        </w:rPr>
        <w:t xml:space="preserve">ατεύθυνση της </w:t>
      </w:r>
      <w:r>
        <w:rPr>
          <w:rFonts w:eastAsia="Times New Roman"/>
          <w:bCs/>
        </w:rPr>
        <w:t>Κυβέρνησης</w:t>
      </w:r>
      <w:r>
        <w:rPr>
          <w:rFonts w:eastAsia="Times New Roman" w:cs="Times New Roman"/>
        </w:rPr>
        <w:t xml:space="preserve"> σε αυτόν τον προϋπολογισμό που θα έρθει σύντομα στη </w:t>
      </w:r>
      <w:r>
        <w:rPr>
          <w:rFonts w:eastAsia="Times New Roman"/>
          <w:bCs/>
        </w:rPr>
        <w:t>Βουλή</w:t>
      </w:r>
      <w:r>
        <w:rPr>
          <w:rFonts w:eastAsia="Times New Roman" w:cs="Times New Roman"/>
        </w:rPr>
        <w:t xml:space="preserve"> </w:t>
      </w:r>
      <w:r>
        <w:rPr>
          <w:rFonts w:eastAsia="Times New Roman"/>
          <w:bCs/>
        </w:rPr>
        <w:t>είναι</w:t>
      </w:r>
      <w:r>
        <w:rPr>
          <w:rFonts w:eastAsia="Times New Roman" w:cs="Times New Roman"/>
        </w:rPr>
        <w:t xml:space="preserve"> να υπάρξει δημοσιονομικός χώρος για κοινωνική πολιτική, για να στηρίξουμε και τη δημόσια περίθαλψη και το κράτος πρόνοιας στην πατρίδα μας.</w:t>
      </w:r>
    </w:p>
    <w:p w14:paraId="7983DF16" w14:textId="77777777" w:rsidR="00F829CB" w:rsidRDefault="007F14EA">
      <w:pPr>
        <w:spacing w:line="600" w:lineRule="auto"/>
        <w:ind w:firstLine="851"/>
        <w:jc w:val="both"/>
        <w:rPr>
          <w:rFonts w:eastAsia="Times New Roman" w:cs="Times New Roman"/>
        </w:rPr>
      </w:pPr>
      <w:r>
        <w:rPr>
          <w:rFonts w:eastAsia="Times New Roman" w:cs="Times New Roman"/>
        </w:rPr>
        <w:t xml:space="preserve">Αυτό </w:t>
      </w:r>
      <w:r>
        <w:rPr>
          <w:rFonts w:eastAsia="Times New Roman"/>
          <w:bCs/>
        </w:rPr>
        <w:t>είναι</w:t>
      </w:r>
      <w:r>
        <w:rPr>
          <w:rFonts w:eastAsia="Times New Roman" w:cs="Times New Roman"/>
        </w:rPr>
        <w:t xml:space="preserve"> το πολιτικό στίγ</w:t>
      </w:r>
      <w:r>
        <w:rPr>
          <w:rFonts w:eastAsia="Times New Roman" w:cs="Times New Roman"/>
        </w:rPr>
        <w:t xml:space="preserve">μα αυτής της </w:t>
      </w:r>
      <w:r>
        <w:rPr>
          <w:rFonts w:eastAsia="Times New Roman"/>
          <w:bCs/>
        </w:rPr>
        <w:t>Κυβέρνησης</w:t>
      </w:r>
      <w:r>
        <w:rPr>
          <w:rFonts w:eastAsia="Times New Roman" w:cs="Times New Roman"/>
        </w:rPr>
        <w:t xml:space="preserve"> και νομίζουμε ότι με αυτόν τον τρόπο απαντάμε στις ανάγκες μιας κοινωνίας που βρίσκεται σε παρατεταμένη οικονομική και κοινωνική κρίση. </w:t>
      </w:r>
    </w:p>
    <w:p w14:paraId="7983DF17" w14:textId="77777777" w:rsidR="00F829CB" w:rsidRDefault="007F14EA">
      <w:pPr>
        <w:spacing w:line="600" w:lineRule="auto"/>
        <w:ind w:firstLine="851"/>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τον Υπουργό Υγείας κ. Ξανθό. </w:t>
      </w:r>
    </w:p>
    <w:p w14:paraId="7983DF18" w14:textId="77777777" w:rsidR="00F829CB" w:rsidRDefault="007F14EA">
      <w:pPr>
        <w:spacing w:line="600" w:lineRule="auto"/>
        <w:ind w:firstLine="851"/>
        <w:jc w:val="both"/>
        <w:rPr>
          <w:rFonts w:eastAsia="Times New Roman" w:cs="Times New Roman"/>
        </w:rPr>
      </w:pPr>
      <w:r>
        <w:rPr>
          <w:rFonts w:eastAsia="Times New Roman" w:cs="Times New Roman"/>
        </w:rPr>
        <w:t>Κύριε Κόκκαλη, ξέρ</w:t>
      </w:r>
      <w:r>
        <w:rPr>
          <w:rFonts w:eastAsia="Times New Roman" w:cs="Times New Roman"/>
        </w:rPr>
        <w:t>ω το αίτημά σας, αλλά δεν έχει έρθει ο Αναπληρωτής Υπουργός. Άρα θα προχωρήσουμε…</w:t>
      </w:r>
    </w:p>
    <w:p w14:paraId="7983DF19" w14:textId="77777777" w:rsidR="00F829CB" w:rsidRDefault="007F14EA">
      <w:pPr>
        <w:spacing w:line="600" w:lineRule="auto"/>
        <w:ind w:firstLine="851"/>
        <w:jc w:val="both"/>
        <w:rPr>
          <w:rFonts w:eastAsia="Times New Roman" w:cs="Times New Roman"/>
        </w:rPr>
      </w:pPr>
      <w:r>
        <w:rPr>
          <w:rFonts w:eastAsia="Times New Roman" w:cs="Times New Roman"/>
          <w:b/>
        </w:rPr>
        <w:t>ΑΝΔΡΕΑΣ ΞΑΝΘΟΣ (Υπουργός Υγείας):</w:t>
      </w:r>
      <w:r>
        <w:rPr>
          <w:rFonts w:eastAsia="Times New Roman" w:cs="Times New Roman"/>
        </w:rPr>
        <w:t xml:space="preserve"> Θα απαντήσω εγώ. </w:t>
      </w:r>
    </w:p>
    <w:p w14:paraId="7983DF1A" w14:textId="77777777" w:rsidR="00F829CB" w:rsidRDefault="007F14EA">
      <w:pPr>
        <w:spacing w:line="600" w:lineRule="auto"/>
        <w:ind w:firstLine="851"/>
        <w:jc w:val="both"/>
        <w:rPr>
          <w:rFonts w:eastAsia="Times New Roman" w:cs="Times New Roman"/>
        </w:rPr>
      </w:pPr>
      <w:r>
        <w:rPr>
          <w:rFonts w:eastAsia="Times New Roman" w:cs="Times New Roman"/>
          <w:b/>
        </w:rPr>
        <w:t>ΠΡΟΕΔΡΕΥΩΝ (Αναστάσιος Κουράκης):</w:t>
      </w:r>
      <w:r>
        <w:rPr>
          <w:rFonts w:eastAsia="Times New Roman" w:cs="Times New Roman"/>
        </w:rPr>
        <w:t xml:space="preserve"> Θα απαντήσετε εσείς, κύριε Υπουργέ; Πάρα πολύ ωραία. Τότε, επειδή υπεβλήθη ένα αίτημα από τον Βουλευτή Λάρισας των Ανεξαρτήτων Ελλήνων, να προηγηθεί η επίκαιρη ερώτησή του με την κατανόηση του Σώματος.</w:t>
      </w:r>
    </w:p>
    <w:p w14:paraId="7983DF1B" w14:textId="77777777" w:rsidR="00F829CB" w:rsidRDefault="007F14EA">
      <w:pPr>
        <w:spacing w:line="600" w:lineRule="auto"/>
        <w:ind w:firstLine="851"/>
        <w:jc w:val="both"/>
        <w:rPr>
          <w:rFonts w:eastAsia="Times New Roman" w:cs="Times New Roman"/>
        </w:rPr>
      </w:pPr>
      <w:r>
        <w:rPr>
          <w:rFonts w:eastAsia="Times New Roman" w:cs="Times New Roman"/>
        </w:rPr>
        <w:t xml:space="preserve">Προχωρούμε, λοιπόν, στην </w:t>
      </w:r>
      <w:r>
        <w:rPr>
          <w:rFonts w:eastAsia="Times New Roman" w:cs="Times New Roman"/>
        </w:rPr>
        <w:t xml:space="preserve">έκτη </w:t>
      </w:r>
      <w:r>
        <w:rPr>
          <w:rFonts w:eastAsia="Times New Roman" w:cs="Times New Roman"/>
        </w:rPr>
        <w:t>με αριθμό 117/10-11-201</w:t>
      </w:r>
      <w:r>
        <w:rPr>
          <w:rFonts w:eastAsia="Times New Roman" w:cs="Times New Roman"/>
        </w:rPr>
        <w:t xml:space="preserve">5 επίκαιρη ερώτηση </w:t>
      </w:r>
      <w:r>
        <w:rPr>
          <w:rFonts w:eastAsia="Times New Roman" w:cs="Times New Roman"/>
        </w:rPr>
        <w:t xml:space="preserve">δεύτερου κύκλου </w:t>
      </w:r>
      <w:r>
        <w:rPr>
          <w:rFonts w:eastAsia="Times New Roman" w:cs="Times New Roman"/>
        </w:rPr>
        <w:t xml:space="preserve">του Βουλευτή Λάρισας των Ανεξαρτήτων Ελλήνων κ. Βασιλείου Κόκκαλη προς τον Υπουργό Υγείας, σχετικά με την έλλειψη στεφανιογράφου στο Γενικό Πανεπιστημιακό Νοσοκομείο Λάρισας. </w:t>
      </w:r>
    </w:p>
    <w:p w14:paraId="7983DF1C" w14:textId="77777777" w:rsidR="00F829CB" w:rsidRDefault="007F14EA">
      <w:pPr>
        <w:spacing w:line="600" w:lineRule="auto"/>
        <w:ind w:firstLine="851"/>
        <w:jc w:val="both"/>
        <w:rPr>
          <w:rFonts w:eastAsia="Times New Roman" w:cs="Times New Roman"/>
        </w:rPr>
      </w:pPr>
      <w:r>
        <w:rPr>
          <w:rFonts w:eastAsia="Times New Roman" w:cs="Times New Roman"/>
        </w:rPr>
        <w:t xml:space="preserve">Στην </w:t>
      </w:r>
      <w:r>
        <w:rPr>
          <w:rFonts w:eastAsia="Times New Roman" w:cs="Times New Roman"/>
        </w:rPr>
        <w:t xml:space="preserve">επίκαιρη </w:t>
      </w:r>
      <w:r>
        <w:rPr>
          <w:rFonts w:eastAsia="Times New Roman" w:cs="Times New Roman"/>
        </w:rPr>
        <w:t>ερώτηση θα απαντήσει ο Υπουργός</w:t>
      </w:r>
      <w:r>
        <w:rPr>
          <w:rFonts w:eastAsia="Times New Roman" w:cs="Times New Roman"/>
        </w:rPr>
        <w:t xml:space="preserve"> κ. Ανδρέας Ξανθός. </w:t>
      </w:r>
    </w:p>
    <w:p w14:paraId="7983DF1D" w14:textId="77777777" w:rsidR="00F829CB" w:rsidRDefault="007F14EA">
      <w:pPr>
        <w:spacing w:line="600" w:lineRule="auto"/>
        <w:ind w:firstLine="851"/>
        <w:jc w:val="both"/>
        <w:rPr>
          <w:rFonts w:eastAsia="Times New Roman" w:cs="Times New Roman"/>
        </w:rPr>
      </w:pPr>
      <w:r>
        <w:rPr>
          <w:rFonts w:eastAsia="Times New Roman" w:cs="Times New Roman"/>
        </w:rPr>
        <w:t xml:space="preserve">Κύριε Κόκκαλη, έχετε </w:t>
      </w:r>
      <w:r>
        <w:rPr>
          <w:rFonts w:eastAsia="Times New Roman" w:cs="Times New Roman"/>
        </w:rPr>
        <w:t>το</w:t>
      </w:r>
      <w:r>
        <w:rPr>
          <w:rFonts w:eastAsia="Times New Roman" w:cs="Times New Roman"/>
        </w:rPr>
        <w:t>ν</w:t>
      </w:r>
      <w:r>
        <w:rPr>
          <w:rFonts w:eastAsia="Times New Roman" w:cs="Times New Roman"/>
        </w:rPr>
        <w:t xml:space="preserve"> λόγο για δύο λεπτά, για να αναπτύξετε την </w:t>
      </w:r>
      <w:r>
        <w:rPr>
          <w:rFonts w:eastAsia="Times New Roman" w:cs="Times New Roman"/>
        </w:rPr>
        <w:t xml:space="preserve">επίκαιρη </w:t>
      </w:r>
      <w:r>
        <w:rPr>
          <w:rFonts w:eastAsia="Times New Roman" w:cs="Times New Roman"/>
        </w:rPr>
        <w:t xml:space="preserve">ερώτησή σας. </w:t>
      </w:r>
    </w:p>
    <w:p w14:paraId="7983DF1E" w14:textId="77777777" w:rsidR="00F829CB" w:rsidRDefault="007F14EA">
      <w:pPr>
        <w:spacing w:line="600" w:lineRule="auto"/>
        <w:ind w:firstLine="851"/>
        <w:jc w:val="both"/>
        <w:rPr>
          <w:rFonts w:eastAsia="Times New Roman" w:cs="Times New Roman"/>
        </w:rPr>
      </w:pPr>
      <w:r>
        <w:rPr>
          <w:rFonts w:eastAsia="Times New Roman" w:cs="Times New Roman"/>
          <w:b/>
        </w:rPr>
        <w:t>ΒΑΣΙΛΕΙΟΣ ΚΟΚΚΑΛΗΣ:</w:t>
      </w:r>
      <w:r>
        <w:rPr>
          <w:rFonts w:eastAsia="Times New Roman" w:cs="Times New Roman"/>
        </w:rPr>
        <w:t xml:space="preserve"> Ευχαριστώ, κύριε Πρόεδρε. </w:t>
      </w:r>
    </w:p>
    <w:p w14:paraId="7983DF1F" w14:textId="77777777" w:rsidR="00F829CB" w:rsidRDefault="007F14EA">
      <w:pPr>
        <w:spacing w:line="600" w:lineRule="auto"/>
        <w:ind w:firstLine="851"/>
        <w:jc w:val="both"/>
        <w:rPr>
          <w:rFonts w:eastAsia="Times New Roman" w:cs="Times New Roman"/>
        </w:rPr>
      </w:pPr>
      <w:r>
        <w:rPr>
          <w:rFonts w:eastAsia="Times New Roman" w:cs="Times New Roman"/>
        </w:rPr>
        <w:t>Κύριε Υπουργέ, όπως πολύ καλά γνωρίζετε, το Γενικό Πανεπιστημιακό Νοσοκομείο Λάρισας εξυπηρετεί χι</w:t>
      </w:r>
      <w:r>
        <w:rPr>
          <w:rFonts w:eastAsia="Times New Roman" w:cs="Times New Roman"/>
        </w:rPr>
        <w:t xml:space="preserve">λιάδες ασθενείς και από τη Θεσσαλία και τα περίχωρα. Αναμένεται η εγκατάσταση ενός στεφανιογράφου στην </w:t>
      </w:r>
      <w:r>
        <w:rPr>
          <w:rFonts w:eastAsia="Times New Roman" w:cs="Times New Roman"/>
        </w:rPr>
        <w:t>κ</w:t>
      </w:r>
      <w:r>
        <w:rPr>
          <w:rFonts w:eastAsia="Times New Roman" w:cs="Times New Roman"/>
        </w:rPr>
        <w:t xml:space="preserve">αρδιολογική </w:t>
      </w:r>
      <w:r>
        <w:rPr>
          <w:rFonts w:eastAsia="Times New Roman" w:cs="Times New Roman"/>
        </w:rPr>
        <w:t>κ</w:t>
      </w:r>
      <w:r>
        <w:rPr>
          <w:rFonts w:eastAsia="Times New Roman" w:cs="Times New Roman"/>
        </w:rPr>
        <w:t>λινική</w:t>
      </w:r>
      <w:r>
        <w:rPr>
          <w:rFonts w:eastAsia="Times New Roman" w:cs="Times New Roman"/>
        </w:rPr>
        <w:t xml:space="preserve"> του </w:t>
      </w:r>
      <w:r>
        <w:rPr>
          <w:rFonts w:eastAsia="Times New Roman" w:cs="Times New Roman"/>
        </w:rPr>
        <w:t>ν</w:t>
      </w:r>
      <w:r>
        <w:rPr>
          <w:rFonts w:eastAsia="Times New Roman" w:cs="Times New Roman"/>
        </w:rPr>
        <w:t>οσοκομείου.</w:t>
      </w:r>
      <w:r>
        <w:rPr>
          <w:rFonts w:eastAsia="Times New Roman" w:cs="Times New Roman"/>
        </w:rPr>
        <w:t xml:space="preserve"> Ταλαιπωρούνται χιλιάδες ασθενείς, απευθυνόμενοι σε νοσοκομεία </w:t>
      </w:r>
      <w:r>
        <w:rPr>
          <w:rFonts w:eastAsia="Times New Roman" w:cs="Times New Roman"/>
        </w:rPr>
        <w:t xml:space="preserve">είτε </w:t>
      </w:r>
      <w:r>
        <w:rPr>
          <w:rFonts w:eastAsia="Times New Roman" w:cs="Times New Roman"/>
        </w:rPr>
        <w:t xml:space="preserve">Αθηνών ή Θεσσαλονίκης. </w:t>
      </w:r>
    </w:p>
    <w:p w14:paraId="7983DF20" w14:textId="77777777" w:rsidR="00F829CB" w:rsidRDefault="007F14EA">
      <w:pPr>
        <w:spacing w:line="600" w:lineRule="auto"/>
        <w:ind w:firstLine="851"/>
        <w:jc w:val="both"/>
        <w:rPr>
          <w:rFonts w:eastAsia="Times New Roman" w:cs="Times New Roman"/>
        </w:rPr>
      </w:pPr>
      <w:r>
        <w:rPr>
          <w:rFonts w:eastAsia="Times New Roman" w:cs="Times New Roman"/>
        </w:rPr>
        <w:t>Η αιτία της καθυστέρησης</w:t>
      </w:r>
      <w:r>
        <w:rPr>
          <w:rFonts w:eastAsia="Times New Roman" w:cs="Times New Roman"/>
        </w:rPr>
        <w:t xml:space="preserve"> </w:t>
      </w:r>
      <w:r>
        <w:rPr>
          <w:rFonts w:eastAsia="Times New Roman"/>
          <w:bCs/>
        </w:rPr>
        <w:t>είναι</w:t>
      </w:r>
      <w:r>
        <w:rPr>
          <w:rFonts w:eastAsia="Times New Roman" w:cs="Times New Roman"/>
        </w:rPr>
        <w:t xml:space="preserve"> καθαρά γραφειοκρατική, λόγω της μη νόμιμης συγκρότησης του </w:t>
      </w:r>
      <w:r>
        <w:rPr>
          <w:rFonts w:eastAsia="Times New Roman" w:cs="Times New Roman"/>
        </w:rPr>
        <w:t>δ</w:t>
      </w:r>
      <w:r>
        <w:rPr>
          <w:rFonts w:eastAsia="Times New Roman" w:cs="Times New Roman"/>
        </w:rPr>
        <w:t xml:space="preserve">ιοικητικού </w:t>
      </w:r>
      <w:r>
        <w:rPr>
          <w:rFonts w:eastAsia="Times New Roman" w:cs="Times New Roman"/>
        </w:rPr>
        <w:t>σ</w:t>
      </w:r>
      <w:r>
        <w:rPr>
          <w:rFonts w:eastAsia="Times New Roman" w:cs="Times New Roman"/>
        </w:rPr>
        <w:t>υμβουλίου</w:t>
      </w:r>
      <w:r>
        <w:rPr>
          <w:rFonts w:eastAsia="Times New Roman" w:cs="Times New Roman"/>
        </w:rPr>
        <w:t xml:space="preserve"> του </w:t>
      </w:r>
      <w:r>
        <w:rPr>
          <w:rFonts w:eastAsia="Times New Roman" w:cs="Times New Roman"/>
        </w:rPr>
        <w:t>ν</w:t>
      </w:r>
      <w:r>
        <w:rPr>
          <w:rFonts w:eastAsia="Times New Roman" w:cs="Times New Roman"/>
        </w:rPr>
        <w:t>οσοκομείου.</w:t>
      </w:r>
      <w:r>
        <w:rPr>
          <w:rFonts w:eastAsia="Times New Roman" w:cs="Times New Roman"/>
        </w:rPr>
        <w:t xml:space="preserve"> Κατά την </w:t>
      </w:r>
      <w:r>
        <w:rPr>
          <w:rFonts w:eastAsia="Times New Roman"/>
        </w:rPr>
        <w:t>ά</w:t>
      </w:r>
      <w:r>
        <w:rPr>
          <w:rFonts w:eastAsia="Times New Roman" w:cs="Times New Roman"/>
        </w:rPr>
        <w:t xml:space="preserve">ποψή μου, η καθυστέρηση αυτή </w:t>
      </w:r>
      <w:r>
        <w:rPr>
          <w:rFonts w:eastAsia="Times New Roman"/>
          <w:bCs/>
        </w:rPr>
        <w:t>είναι</w:t>
      </w:r>
      <w:r>
        <w:rPr>
          <w:rFonts w:eastAsia="Times New Roman" w:cs="Times New Roman"/>
        </w:rPr>
        <w:t xml:space="preserve"> τραγική. </w:t>
      </w:r>
    </w:p>
    <w:p w14:paraId="7983DF21" w14:textId="77777777" w:rsidR="00F829CB" w:rsidRDefault="007F14EA">
      <w:pPr>
        <w:spacing w:line="600" w:lineRule="auto"/>
        <w:ind w:firstLine="851"/>
        <w:jc w:val="both"/>
        <w:rPr>
          <w:rFonts w:eastAsia="Times New Roman" w:cs="Times New Roman"/>
        </w:rPr>
      </w:pPr>
      <w:r>
        <w:rPr>
          <w:rFonts w:eastAsia="Times New Roman" w:cs="Times New Roman"/>
        </w:rPr>
        <w:t>Ερωτάσθε: Τι ενέργειες σκοπεύετε να κάνετε, προκειμένου να ξεπεραστούν όλα τα γραφειοκρατικά εμ</w:t>
      </w:r>
      <w:r>
        <w:rPr>
          <w:rFonts w:eastAsia="Times New Roman" w:cs="Times New Roman"/>
        </w:rPr>
        <w:t xml:space="preserve">πόδια, που έχουν να κάνουν με την άμεση και έγκαιρη εγκατάσταση του στεφανιογράφου στην </w:t>
      </w:r>
      <w:r>
        <w:rPr>
          <w:rFonts w:eastAsia="Times New Roman" w:cs="Times New Roman"/>
        </w:rPr>
        <w:t>κ</w:t>
      </w:r>
      <w:r>
        <w:rPr>
          <w:rFonts w:eastAsia="Times New Roman" w:cs="Times New Roman"/>
        </w:rPr>
        <w:t xml:space="preserve">αρδιολογική </w:t>
      </w:r>
      <w:r>
        <w:rPr>
          <w:rFonts w:eastAsia="Times New Roman" w:cs="Times New Roman"/>
        </w:rPr>
        <w:t>κ</w:t>
      </w:r>
      <w:r>
        <w:rPr>
          <w:rFonts w:eastAsia="Times New Roman" w:cs="Times New Roman"/>
        </w:rPr>
        <w:t>λινική</w:t>
      </w:r>
      <w:r>
        <w:rPr>
          <w:rFonts w:eastAsia="Times New Roman" w:cs="Times New Roman"/>
        </w:rPr>
        <w:t xml:space="preserve"> του </w:t>
      </w:r>
      <w:r>
        <w:rPr>
          <w:rFonts w:eastAsia="Times New Roman" w:cs="Times New Roman"/>
        </w:rPr>
        <w:t>ν</w:t>
      </w:r>
      <w:r>
        <w:rPr>
          <w:rFonts w:eastAsia="Times New Roman" w:cs="Times New Roman"/>
        </w:rPr>
        <w:t>οσοκομείου</w:t>
      </w:r>
      <w:r>
        <w:rPr>
          <w:rFonts w:eastAsia="Times New Roman" w:cs="Times New Roman"/>
        </w:rPr>
        <w:t xml:space="preserve">; </w:t>
      </w:r>
    </w:p>
    <w:p w14:paraId="7983DF22" w14:textId="77777777" w:rsidR="00F829CB" w:rsidRDefault="007F14EA">
      <w:pPr>
        <w:spacing w:line="600" w:lineRule="auto"/>
        <w:ind w:firstLine="851"/>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w:t>
      </w:r>
    </w:p>
    <w:p w14:paraId="7983DF23" w14:textId="77777777" w:rsidR="00F829CB" w:rsidRDefault="007F14EA">
      <w:pPr>
        <w:spacing w:line="600" w:lineRule="auto"/>
        <w:ind w:firstLine="851"/>
        <w:jc w:val="both"/>
        <w:rPr>
          <w:rFonts w:eastAsia="Times New Roman" w:cs="Times New Roman"/>
        </w:rPr>
      </w:pPr>
      <w:r>
        <w:rPr>
          <w:rFonts w:eastAsia="Times New Roman" w:cs="Times New Roman"/>
        </w:rPr>
        <w:t>Το</w:t>
      </w:r>
      <w:r>
        <w:rPr>
          <w:rFonts w:eastAsia="Times New Roman" w:cs="Times New Roman"/>
        </w:rPr>
        <w:t>ν</w:t>
      </w:r>
      <w:r>
        <w:rPr>
          <w:rFonts w:eastAsia="Times New Roman" w:cs="Times New Roman"/>
        </w:rPr>
        <w:t xml:space="preserve"> λόγο έχει ο κ. Ανδρέας Ξανθός, Υπουργός Υγείας. </w:t>
      </w:r>
    </w:p>
    <w:p w14:paraId="7983DF24" w14:textId="77777777" w:rsidR="00F829CB" w:rsidRDefault="007F14EA">
      <w:pPr>
        <w:spacing w:after="0" w:line="600" w:lineRule="auto"/>
        <w:ind w:firstLine="851"/>
        <w:jc w:val="both"/>
        <w:rPr>
          <w:rFonts w:eastAsia="Times New Roman" w:cs="Times New Roman"/>
        </w:rPr>
      </w:pPr>
      <w:r>
        <w:rPr>
          <w:rFonts w:eastAsia="Times New Roman" w:cs="Times New Roman"/>
          <w:b/>
        </w:rPr>
        <w:t>ΑΝΔΡΕΑΣ ΞΑΝΘΟΣ (Υπουργός Υγ</w:t>
      </w:r>
      <w:r>
        <w:rPr>
          <w:rFonts w:eastAsia="Times New Roman" w:cs="Times New Roman"/>
          <w:b/>
        </w:rPr>
        <w:t>είας):</w:t>
      </w:r>
      <w:r>
        <w:rPr>
          <w:rFonts w:eastAsia="Times New Roman" w:cs="Times New Roman"/>
        </w:rPr>
        <w:t xml:space="preserve"> Αγαπητέ συνάδελφε, σε μεγάλο βαθμό η ουσία του ερωτήματος έχει απαντηθεί από την προηγούμενη βδομάδα σε </w:t>
      </w:r>
      <w:r>
        <w:rPr>
          <w:rFonts w:eastAsia="Times New Roman"/>
          <w:bCs/>
        </w:rPr>
        <w:t>μία</w:t>
      </w:r>
      <w:r>
        <w:rPr>
          <w:rFonts w:eastAsia="Times New Roman" w:cs="Times New Roman"/>
        </w:rPr>
        <w:t xml:space="preserve"> αντίστοιχη </w:t>
      </w:r>
      <w:r>
        <w:rPr>
          <w:rFonts w:eastAsia="Times New Roman"/>
        </w:rPr>
        <w:t>συζήτηση</w:t>
      </w:r>
      <w:r>
        <w:rPr>
          <w:rFonts w:eastAsia="Times New Roman" w:cs="Times New Roman"/>
        </w:rPr>
        <w:t xml:space="preserve"> που διημείφθη εδώ στην Αίθουσα μεταξύ του συντοπίτη σας Βουλευτή κ. Μπαργιώτα και του Αναπληρωτή Υπουργού. Απαντάω σήμερα</w:t>
      </w:r>
      <w:r>
        <w:rPr>
          <w:rFonts w:eastAsia="Times New Roman" w:cs="Times New Roman"/>
        </w:rPr>
        <w:t xml:space="preserve">, επειδή ο Αναπληρωτής είχε ένα κώλυμα. </w:t>
      </w:r>
    </w:p>
    <w:p w14:paraId="7983DF25" w14:textId="77777777" w:rsidR="00F829CB" w:rsidRDefault="007F14EA">
      <w:pPr>
        <w:spacing w:after="0" w:line="600" w:lineRule="auto"/>
        <w:ind w:firstLine="851"/>
        <w:jc w:val="both"/>
        <w:rPr>
          <w:rFonts w:eastAsia="Times New Roman" w:cs="Times New Roman"/>
          <w:bCs/>
          <w:shd w:val="clear" w:color="auto" w:fill="FFFFFF"/>
        </w:rPr>
      </w:pPr>
      <w:r>
        <w:rPr>
          <w:rFonts w:eastAsia="Times New Roman" w:cs="Times New Roman"/>
        </w:rPr>
        <w:t xml:space="preserve">Αυτό που θέλω να δηλώσω </w:t>
      </w:r>
      <w:r>
        <w:rPr>
          <w:rFonts w:eastAsia="Times New Roman"/>
          <w:bCs/>
        </w:rPr>
        <w:t>είναι</w:t>
      </w:r>
      <w:r>
        <w:rPr>
          <w:rFonts w:eastAsia="Times New Roman" w:cs="Times New Roman"/>
        </w:rPr>
        <w:t xml:space="preserve"> το εξής, ότι με την τροπολογία που περάσαμε πριν </w:t>
      </w:r>
      <w:r>
        <w:rPr>
          <w:rFonts w:eastAsia="Times New Roman" w:cs="Times New Roman"/>
        </w:rPr>
        <w:t xml:space="preserve">από </w:t>
      </w:r>
      <w:r>
        <w:rPr>
          <w:rFonts w:eastAsia="Times New Roman" w:cs="Times New Roman"/>
        </w:rPr>
        <w:t>λίγες μέρες -ήδη έχει δημοσιευθεί σε ΦΕΚ ο ν.4342 στις 9</w:t>
      </w:r>
      <w:r>
        <w:rPr>
          <w:rFonts w:eastAsia="Times New Roman" w:cs="Times New Roman"/>
        </w:rPr>
        <w:t>-</w:t>
      </w:r>
      <w:r>
        <w:rPr>
          <w:rFonts w:eastAsia="Times New Roman" w:cs="Times New Roman"/>
        </w:rPr>
        <w:t>11</w:t>
      </w:r>
      <w:r>
        <w:rPr>
          <w:rFonts w:eastAsia="Times New Roman" w:cs="Times New Roman"/>
        </w:rPr>
        <w:t>-</w:t>
      </w:r>
      <w:r>
        <w:rPr>
          <w:rFonts w:eastAsia="Times New Roman" w:cs="Times New Roman"/>
        </w:rPr>
        <w:t xml:space="preserve">2015- νομιμοποιήσαμε τη σύνθεση και τη </w:t>
      </w:r>
      <w:r>
        <w:rPr>
          <w:rFonts w:eastAsia="Times New Roman" w:cs="Times New Roman"/>
          <w:bCs/>
          <w:shd w:val="clear" w:color="auto" w:fill="FFFFFF"/>
        </w:rPr>
        <w:t>λειτουργία των διοικητικών συμβουλίων, όπου υπήρξε διοικητικό κενό για πάνω από τρεις μήνες, όπως προέβλεπε ο νόμος. Με αυτή την έννοια, έχει αποκατασταθεί το πρόβλημα που υπήρχε στη νόμιμη σύνθεση και λειτουργία του Διοικητικού Συμβουλίου του Πανεπιστημια</w:t>
      </w:r>
      <w:r>
        <w:rPr>
          <w:rFonts w:eastAsia="Times New Roman" w:cs="Times New Roman"/>
          <w:bCs/>
          <w:shd w:val="clear" w:color="auto" w:fill="FFFFFF"/>
        </w:rPr>
        <w:t xml:space="preserve">κού Νοσοκομείου της Λάρισας. </w:t>
      </w:r>
    </w:p>
    <w:p w14:paraId="7983DF26" w14:textId="77777777" w:rsidR="00F829CB" w:rsidRDefault="007F14EA">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Ήδη από ότι έχω ενημερωθεί από τον </w:t>
      </w:r>
      <w:r>
        <w:rPr>
          <w:rFonts w:eastAsia="Times New Roman" w:cs="Times New Roman"/>
          <w:bCs/>
          <w:shd w:val="clear" w:color="auto" w:fill="FFFFFF"/>
        </w:rPr>
        <w:t>δ</w:t>
      </w:r>
      <w:r>
        <w:rPr>
          <w:rFonts w:eastAsia="Times New Roman" w:cs="Times New Roman"/>
          <w:bCs/>
          <w:shd w:val="clear" w:color="auto" w:fill="FFFFFF"/>
        </w:rPr>
        <w:t>ιοικητή</w:t>
      </w:r>
      <w:r>
        <w:rPr>
          <w:rFonts w:eastAsia="Times New Roman" w:cs="Times New Roman"/>
          <w:bCs/>
          <w:shd w:val="clear" w:color="auto" w:fill="FFFFFF"/>
        </w:rPr>
        <w:t xml:space="preserve"> της ΥΠΕ συνεδριάζει με συνεχώς αυξανόμενο ρυθμό για να αντιμετωπίσει τα εκκρεμή θέματα, τα οποία είχαν συσσωρευθεί την προηγούμενη περίοδο. Μου είπε ότι </w:t>
      </w:r>
      <w:r>
        <w:rPr>
          <w:rFonts w:eastAsia="Times New Roman"/>
          <w:bCs/>
          <w:shd w:val="clear" w:color="auto" w:fill="FFFFFF"/>
        </w:rPr>
        <w:t>είναι</w:t>
      </w:r>
      <w:r>
        <w:rPr>
          <w:rFonts w:eastAsia="Times New Roman" w:cs="Times New Roman"/>
          <w:bCs/>
          <w:shd w:val="clear" w:color="auto" w:fill="FFFFFF"/>
        </w:rPr>
        <w:t xml:space="preserve"> η πέμπτη φορά σήμερα πο</w:t>
      </w:r>
      <w:r>
        <w:rPr>
          <w:rFonts w:eastAsia="Times New Roman" w:cs="Times New Roman"/>
          <w:bCs/>
          <w:shd w:val="clear" w:color="auto" w:fill="FFFFFF"/>
        </w:rPr>
        <w:t>υ συνεδρίασε μαζεμένα, με σκοπό να αντιμετωπίσει</w:t>
      </w:r>
      <w:r>
        <w:rPr>
          <w:rFonts w:eastAsia="Times New Roman" w:cs="Times New Roman"/>
          <w:bCs/>
          <w:shd w:val="clear" w:color="auto" w:fill="FFFFFF"/>
        </w:rPr>
        <w:t>,</w:t>
      </w:r>
      <w:r>
        <w:rPr>
          <w:rFonts w:eastAsia="Times New Roman" w:cs="Times New Roman"/>
          <w:bCs/>
          <w:shd w:val="clear" w:color="auto" w:fill="FFFFFF"/>
        </w:rPr>
        <w:t xml:space="preserve"> μεταξύ άλλων</w:t>
      </w:r>
      <w:r>
        <w:rPr>
          <w:rFonts w:eastAsia="Times New Roman" w:cs="Times New Roman"/>
          <w:bCs/>
          <w:shd w:val="clear" w:color="auto" w:fill="FFFFFF"/>
        </w:rPr>
        <w:t>,</w:t>
      </w:r>
      <w:r>
        <w:rPr>
          <w:rFonts w:eastAsia="Times New Roman" w:cs="Times New Roman"/>
          <w:bCs/>
          <w:shd w:val="clear" w:color="auto" w:fill="FFFFFF"/>
        </w:rPr>
        <w:t xml:space="preserve"> και αυτή την εκκρεμότητα που υπήρχε με το ΕΣΠΑ αλλά και την ολοκλήρωση της προμήθειας όχι μόνο του στεφανιογράφου</w:t>
      </w:r>
      <w:r>
        <w:rPr>
          <w:rFonts w:eastAsia="Times New Roman" w:cs="Times New Roman"/>
          <w:bCs/>
          <w:shd w:val="clear" w:color="auto" w:fill="FFFFFF"/>
        </w:rPr>
        <w:t>,</w:t>
      </w:r>
      <w:r>
        <w:rPr>
          <w:rFonts w:eastAsia="Times New Roman" w:cs="Times New Roman"/>
          <w:bCs/>
          <w:shd w:val="clear" w:color="auto" w:fill="FFFFFF"/>
        </w:rPr>
        <w:t xml:space="preserve"> αλλά και άλλων μηχανημάτων που </w:t>
      </w:r>
      <w:r>
        <w:rPr>
          <w:rFonts w:eastAsia="Times New Roman"/>
          <w:bCs/>
          <w:shd w:val="clear" w:color="auto" w:fill="FFFFFF"/>
        </w:rPr>
        <w:t>είναι</w:t>
      </w:r>
      <w:r>
        <w:rPr>
          <w:rFonts w:eastAsia="Times New Roman" w:cs="Times New Roman"/>
          <w:bCs/>
          <w:shd w:val="clear" w:color="auto" w:fill="FFFFFF"/>
        </w:rPr>
        <w:t xml:space="preserve"> απαραίτητα για την καλή λειτουργία του </w:t>
      </w:r>
      <w:r>
        <w:rPr>
          <w:rFonts w:eastAsia="Times New Roman" w:cs="Times New Roman"/>
          <w:bCs/>
          <w:shd w:val="clear" w:color="auto" w:fill="FFFFFF"/>
        </w:rPr>
        <w:t>ν</w:t>
      </w:r>
      <w:r>
        <w:rPr>
          <w:rFonts w:eastAsia="Times New Roman" w:cs="Times New Roman"/>
          <w:bCs/>
          <w:shd w:val="clear" w:color="auto" w:fill="FFFFFF"/>
        </w:rPr>
        <w:t>οσοκομείου.</w:t>
      </w:r>
      <w:r>
        <w:rPr>
          <w:rFonts w:eastAsia="Times New Roman" w:cs="Times New Roman"/>
          <w:bCs/>
          <w:shd w:val="clear" w:color="auto" w:fill="FFFFFF"/>
        </w:rPr>
        <w:t xml:space="preserve"> Άρα θεωρώ ότι αυτό έχει προχωρήσει και έχει αποκατασταθεί αυτή η λειτουργία. </w:t>
      </w:r>
    </w:p>
    <w:p w14:paraId="7983DF27" w14:textId="77777777" w:rsidR="00F829CB" w:rsidRDefault="007F14EA">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Πραγματικά, πιστεύω ότι ένα μεγάλο περιφερειακό νοσοκομείο, όπως το </w:t>
      </w:r>
      <w:r>
        <w:rPr>
          <w:rFonts w:eastAsia="Times New Roman" w:cs="Times New Roman"/>
          <w:bCs/>
          <w:shd w:val="clear" w:color="auto" w:fill="FFFFFF"/>
        </w:rPr>
        <w:t>ν</w:t>
      </w:r>
      <w:r>
        <w:rPr>
          <w:rFonts w:eastAsia="Times New Roman" w:cs="Times New Roman"/>
          <w:bCs/>
          <w:shd w:val="clear" w:color="auto" w:fill="FFFFFF"/>
        </w:rPr>
        <w:t>οσοκομείο</w:t>
      </w:r>
      <w:r>
        <w:rPr>
          <w:rFonts w:eastAsia="Times New Roman" w:cs="Times New Roman"/>
          <w:bCs/>
          <w:shd w:val="clear" w:color="auto" w:fill="FFFFFF"/>
        </w:rPr>
        <w:t xml:space="preserve"> της Λάρισας θα έχει τη φροντίδα που χρειάζεται στο επόμενο διάστημα για να καλύψει τις </w:t>
      </w:r>
      <w:r>
        <w:rPr>
          <w:rFonts w:eastAsia="Times New Roman" w:cs="Times New Roman"/>
          <w:bCs/>
          <w:shd w:val="clear" w:color="auto" w:fill="FFFFFF"/>
        </w:rPr>
        <w:t xml:space="preserve">αυξημένες ανάγκες μιας πολύ μεγάλης περιοχής που καλύπτει πληθυσμιακά σήμερα και να συνεχίσει να παρέχει αξιόπιστες και αναβαθμισμένες τριτοβάθμιες υπηρεσίες υγείας στους πολίτες των περιοχών σας. </w:t>
      </w:r>
    </w:p>
    <w:p w14:paraId="7983DF28"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 xml:space="preserve">Με την ευκαιρία αυτή, θέλω να πω ότι όντως φέτος ήταν μια </w:t>
      </w:r>
      <w:r>
        <w:rPr>
          <w:rFonts w:eastAsia="Times New Roman" w:cs="Times New Roman"/>
          <w:szCs w:val="24"/>
        </w:rPr>
        <w:t xml:space="preserve">χρονιά που υπήρξαν και κενά διοίκησης στο σύστημα, τα οποία μπορεί σε μεγάλο βαθμό να επηρέασαν αρνητικά στα γενικότερα λειτουργικά προβλήματα, τα οποία προϋπήρχαν. </w:t>
      </w:r>
    </w:p>
    <w:p w14:paraId="7983DF29"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Όμως πιστεύουμε ότι είμαστε στην τελική ευθεία για να επιλυθεί σε σταθερή βάση και αυτό το</w:t>
      </w:r>
      <w:r>
        <w:rPr>
          <w:rFonts w:eastAsia="Times New Roman" w:cs="Times New Roman"/>
          <w:szCs w:val="24"/>
        </w:rPr>
        <w:t xml:space="preserve"> πρόβλημα. Συγκροτήθηκε η Επιτροπή Αξιολόγησης του Υπουργείου. Έχουμε τις εισηγήσεις των διοικήσεων των ΥΠΕ για τους εν ενεργεία διοικητές και υποδιοικητές των νοσοκομείων. Η Επιτροπή Αξιολόγησης θα τους καλέσει και θα πάρει προσωπική συνέντευξη από τον κα</w:t>
      </w:r>
      <w:r>
        <w:rPr>
          <w:rFonts w:eastAsia="Times New Roman" w:cs="Times New Roman"/>
          <w:szCs w:val="24"/>
        </w:rPr>
        <w:t>θένα από αυτούς. Θα αξιολογήσει τις εκθέσεις που έχουν υποβληθεί από τις ΥΠΕ και θα εισηγηθεί στην πολιτική ηγεσία του Υπουργείου ποιοι από αυτούς μπορούν να παραμείνουν στις θέσεις τους, διότι θα κριθούν επαρκείς και συνεργάσιμοι και άνθρωποι που ανταποκρ</w:t>
      </w:r>
      <w:r>
        <w:rPr>
          <w:rFonts w:eastAsia="Times New Roman" w:cs="Times New Roman"/>
          <w:szCs w:val="24"/>
        </w:rPr>
        <w:t>ίθηκαν στις ανάγκες των δημόσιων νοσοκομείων αυτή την περίοδο και ποιοι από αυτούς θα χρειαστεί να αντικατασταθούν.</w:t>
      </w:r>
    </w:p>
    <w:p w14:paraId="7983DF2A"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Στη συνέχεια, θα υπάρξει πρόσκληση ενδιαφέροντος με συγκεκριμένα κριτήρια και θα ζητήσουμε άνθρωποι που έχουν τη δυνατότητα και τα βιογραφικ</w:t>
      </w:r>
      <w:r>
        <w:rPr>
          <w:rFonts w:eastAsia="Times New Roman" w:cs="Times New Roman"/>
          <w:szCs w:val="24"/>
        </w:rPr>
        <w:t xml:space="preserve">ά και τις γνώσεις να διοικήσουν το σύστημα να καταθέσουν τη διαθεσιμότητά τους. Θα αξιολογηθούν από αυτή την Επιτροπή Αξιολόγησης που προβλέπει ο νόμος και επίσης με πολύ διαφανή και αξιοκρατικό τρόπο, η πολιτική ηγεσία του Υπουργείου θα κάνει τις τελικές </w:t>
      </w:r>
      <w:r>
        <w:rPr>
          <w:rFonts w:eastAsia="Times New Roman" w:cs="Times New Roman"/>
          <w:szCs w:val="24"/>
        </w:rPr>
        <w:t xml:space="preserve">επιλογές. </w:t>
      </w:r>
    </w:p>
    <w:p w14:paraId="7983DF2B"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 xml:space="preserve">Ταυτόχρονα, αυτή την περίοδο, προωθούμε την αντικατάσταση των διορισμένων μελών των ΔΣ, όπως προβλέπει ο νόμος και πιστεύω ότι μέσα στους επόμενους δύο έως τρεις μήνες το πολύ θα έχει ομαλοποιηθεί πλήρως η διοίκηση του συστήματος και θα μπορούν </w:t>
      </w:r>
      <w:r>
        <w:rPr>
          <w:rFonts w:eastAsia="Times New Roman" w:cs="Times New Roman"/>
          <w:szCs w:val="24"/>
        </w:rPr>
        <w:t>και οι εργαζόμενοι στο σύστημα αλλά και οι πολίτες να αισθάνονται ότι μπορούν αυτές οι κρίσιμες υπηρεσίες να διοικούνται με τον πιο ορθολογικό τρόπο και οι λιγοστοί ανθρώπινοι και υλικοί πόροι που έχει αυτή την περίοδο η πατρίδα μας να κατανέμονται με δίκα</w:t>
      </w:r>
      <w:r>
        <w:rPr>
          <w:rFonts w:eastAsia="Times New Roman" w:cs="Times New Roman"/>
          <w:szCs w:val="24"/>
        </w:rPr>
        <w:t>ιο τρόπο</w:t>
      </w:r>
      <w:r>
        <w:rPr>
          <w:rFonts w:eastAsia="Times New Roman" w:cs="Times New Roman"/>
          <w:szCs w:val="24"/>
        </w:rPr>
        <w:t>,</w:t>
      </w:r>
      <w:r>
        <w:rPr>
          <w:rFonts w:eastAsia="Times New Roman" w:cs="Times New Roman"/>
          <w:szCs w:val="24"/>
        </w:rPr>
        <w:t xml:space="preserve"> με βάση τις ανάγκες των νοσοκομείων και με βάση τα πραγματικά κενά που υπάρχουν, τα οποία -όπως ξέρουμε- ιδιαίτερα στην επαρχία είναι πάρα πολλά. </w:t>
      </w:r>
    </w:p>
    <w:p w14:paraId="7983DF2C"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p>
    <w:p w14:paraId="7983DF2D"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 xml:space="preserve">Κύριε Κόκκαλη, έχετε τον λόγο για τη δευτερολογία </w:t>
      </w:r>
      <w:r>
        <w:rPr>
          <w:rFonts w:eastAsia="Times New Roman" w:cs="Times New Roman"/>
          <w:szCs w:val="24"/>
        </w:rPr>
        <w:t>σας.</w:t>
      </w:r>
    </w:p>
    <w:p w14:paraId="7983DF2E"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Έχουμε να παλέψουμε με τις παθογένειες πολλών ετών στη δημόσια διοίκηση. Ό,τι δεν έχει γίνει εδώ και σαράντα χρόνια πρέπει να γίνει τώρα. </w:t>
      </w:r>
    </w:p>
    <w:p w14:paraId="7983DF2F"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 xml:space="preserve">Τιμώ το έργο σας. Όμως,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όλο</w:t>
      </w:r>
      <w:r>
        <w:rPr>
          <w:rFonts w:eastAsia="Times New Roman" w:cs="Times New Roman"/>
          <w:szCs w:val="24"/>
        </w:rPr>
        <w:t xml:space="preserve"> που δεν είμαι γιατρός, γνωρίζω ότι ο στεφανιογράφος είναι ένα μηχάνημα το οποίο έχει τη δυνατότητα να διαγνώσει σοβαρότατα προβλήματα υγείας. Επειδή είμαι δικηγόρος, θα πω κάτι για όλη τη δημόσια διοίκηση και εν προκειμένω αυτούς που αφορά το συγκεκριμένο</w:t>
      </w:r>
      <w:r>
        <w:rPr>
          <w:rFonts w:eastAsia="Times New Roman" w:cs="Times New Roman"/>
          <w:szCs w:val="24"/>
        </w:rPr>
        <w:t xml:space="preserve"> θέμα: Υπάρχει ο όρος «αιτιώδης συνάφεια» μεταξύ του γεγονότος και της ζημίας. Πρέπει σε αυτή τη χώρα επιτέλους ο καθένας να κάνει σωστά τη δουλειά του έγκαιρα και</w:t>
      </w:r>
      <w:r>
        <w:rPr>
          <w:rFonts w:eastAsia="Times New Roman" w:cs="Times New Roman"/>
          <w:szCs w:val="24"/>
        </w:rPr>
        <w:t>,</w:t>
      </w:r>
      <w:r>
        <w:rPr>
          <w:rFonts w:eastAsia="Times New Roman" w:cs="Times New Roman"/>
          <w:szCs w:val="24"/>
        </w:rPr>
        <w:t xml:space="preserve"> εάν δεν μπορεί</w:t>
      </w:r>
      <w:r>
        <w:rPr>
          <w:rFonts w:eastAsia="Times New Roman" w:cs="Times New Roman"/>
          <w:szCs w:val="24"/>
        </w:rPr>
        <w:t>,</w:t>
      </w:r>
      <w:r>
        <w:rPr>
          <w:rFonts w:eastAsia="Times New Roman" w:cs="Times New Roman"/>
          <w:szCs w:val="24"/>
        </w:rPr>
        <w:t xml:space="preserve"> να δίνει εξηγήσεις. </w:t>
      </w:r>
    </w:p>
    <w:p w14:paraId="7983DF30"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Εάν ένας κάτοικος σε κάποιο χωριό στην Ελασσόνα υποστε</w:t>
      </w:r>
      <w:r>
        <w:rPr>
          <w:rFonts w:eastAsia="Times New Roman" w:cs="Times New Roman"/>
          <w:szCs w:val="24"/>
        </w:rPr>
        <w:t>ί κάποιο σοβαρότατο πρόβλημα υγείας, το οποίο μόνο ο στεφανιογράφος μπορεί να το διαπιστώσει, τότε πιθανότατα να υπάρχει αιτιώδης σχέση με τη ζημία που ήθελε υποστεί. Μακάρι –χτυπάω ξύλο- η ζημία αυτή να μην είναι ανεπανόρθωτη. Έπρεπε χθες να ήταν ο στεφαν</w:t>
      </w:r>
      <w:r>
        <w:rPr>
          <w:rFonts w:eastAsia="Times New Roman" w:cs="Times New Roman"/>
          <w:szCs w:val="24"/>
        </w:rPr>
        <w:t>ιογράφος στην καρδιολογική κλινική, διότι δεν θα προλάβει αυτός ο άνθρωπος να πάει στη Θεσσαλονίκη ή να έρθει εδώ</w:t>
      </w:r>
      <w:r>
        <w:rPr>
          <w:rFonts w:eastAsia="Times New Roman" w:cs="Times New Roman"/>
          <w:szCs w:val="24"/>
        </w:rPr>
        <w:t>,</w:t>
      </w:r>
      <w:r>
        <w:rPr>
          <w:rFonts w:eastAsia="Times New Roman" w:cs="Times New Roman"/>
          <w:szCs w:val="24"/>
        </w:rPr>
        <w:t xml:space="preserve"> στην Αθήνα, ώστε να μπει άμεσα σε χειρουργείο.</w:t>
      </w:r>
    </w:p>
    <w:p w14:paraId="7983DF31"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Ο λόγος είναι η γραφειοκρατία που μας ταλαιπωρεί τόσα χρόνια. Πρέπει επιτέλους να τους τρέξετε</w:t>
      </w:r>
      <w:r>
        <w:rPr>
          <w:rFonts w:eastAsia="Times New Roman" w:cs="Times New Roman"/>
          <w:szCs w:val="24"/>
        </w:rPr>
        <w:t xml:space="preserve">, κύριε Υπουργέ. Το έργο σας είναι ήδη γνωστό, αλλά έχουμε να κάνουμε με το αγαθό της υγείας. Και σε αυτά τα πράγματα θέλω να είμαστε ιδιαίτερα προσεκτικοί. </w:t>
      </w:r>
    </w:p>
    <w:p w14:paraId="7983DF32"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 xml:space="preserve">Ευχαριστώ. </w:t>
      </w:r>
    </w:p>
    <w:p w14:paraId="7983DF33"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p>
    <w:p w14:paraId="7983DF34"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Τον λόγο έχει ο Υπουργός κ. Ανδρέας Ξ</w:t>
      </w:r>
      <w:r>
        <w:rPr>
          <w:rFonts w:eastAsia="Times New Roman" w:cs="Times New Roman"/>
          <w:szCs w:val="24"/>
        </w:rPr>
        <w:t xml:space="preserve">ανθός. </w:t>
      </w:r>
    </w:p>
    <w:p w14:paraId="7983DF35"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Θα ήθελα να κάνω μόνο ένα πολύ σύντομο σχόλιο. Συμφωνώ με τις επισημάνσεις αυτές. Προφανώς δεν μπορεί κανείς να συμβιβάζεται με αυτήν την εικόνα των τεράστιων καθυστερήσεων που υπάρχουν στη διεκπεραίωση αλλαγών και</w:t>
      </w:r>
      <w:r>
        <w:rPr>
          <w:rFonts w:eastAsia="Times New Roman" w:cs="Times New Roman"/>
          <w:szCs w:val="24"/>
        </w:rPr>
        <w:t xml:space="preserve"> αναβαθμίσεων που έχουν ανάγκη και οι υποδομές και ο εξοπλισμός στα δημόσια νοσοκομεία, στο όνομα της γραφειοκρατίας. </w:t>
      </w:r>
    </w:p>
    <w:p w14:paraId="7983DF36"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Ξέρετε πολύ καλά ότι και η χρηματοδότηση αυτών των έργων από το ΕΣΠΑ είχε και εξακολουθεί να έχει πάρα πολλά προβλήματα. Υπήρξαν και εκεί</w:t>
      </w:r>
      <w:r>
        <w:rPr>
          <w:rFonts w:eastAsia="Times New Roman" w:cs="Times New Roman"/>
          <w:szCs w:val="24"/>
        </w:rPr>
        <w:t xml:space="preserve"> καθυστερήσεις. Υπήρξαν έργα τα οποία δεν είχαν σχεδιαστεί καλά. Δεν μπόρεσαν να ωριμάσουν οι μελέτες και φτάσαμε στο τέλος του ΕΣΠΑ και αρκετά από αυτά -μιλάω συνολικά για όλη τη χώρα-  έχουν απενταχθεί. </w:t>
      </w:r>
    </w:p>
    <w:p w14:paraId="7983DF37"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Η προσπάθεια που κάναμε εμείς σε συνεννόηση και με</w:t>
      </w:r>
      <w:r>
        <w:rPr>
          <w:rFonts w:eastAsia="Times New Roman" w:cs="Times New Roman"/>
          <w:szCs w:val="24"/>
        </w:rPr>
        <w:t xml:space="preserve"> το αντίστοιχο Υπουργείο ήταν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χώρο της υγείας: Όλα τα έργα τα οποία αφορούσαν κρίσιμες υποδομές του συστήματος και εξοπλισμό να προχωρήσουν και</w:t>
      </w:r>
      <w:r>
        <w:rPr>
          <w:rFonts w:eastAsia="Times New Roman" w:cs="Times New Roman"/>
          <w:szCs w:val="24"/>
        </w:rPr>
        <w:t>,</w:t>
      </w:r>
      <w:r>
        <w:rPr>
          <w:rFonts w:eastAsia="Times New Roman" w:cs="Times New Roman"/>
          <w:szCs w:val="24"/>
        </w:rPr>
        <w:t xml:space="preserve"> ακόμα και στην περίπτωση που κάποια από αυτά για λόγους χρόνου δεν κατάφεραν να αποπληρωθούν και να παραδο</w:t>
      </w:r>
      <w:r>
        <w:rPr>
          <w:rFonts w:eastAsia="Times New Roman" w:cs="Times New Roman"/>
          <w:szCs w:val="24"/>
        </w:rPr>
        <w:t>θούν μέχρι τις 31 Δεκεμβρίου</w:t>
      </w:r>
      <w:r>
        <w:rPr>
          <w:rFonts w:eastAsia="Times New Roman" w:cs="Times New Roman"/>
          <w:szCs w:val="24"/>
        </w:rPr>
        <w:t>,</w:t>
      </w:r>
      <w:r>
        <w:rPr>
          <w:rFonts w:eastAsia="Times New Roman" w:cs="Times New Roman"/>
          <w:szCs w:val="24"/>
        </w:rPr>
        <w:t xml:space="preserve"> να υπάρξει μία δυνατότητα γέφυρας στο επόμενο πρόγραμμα</w:t>
      </w:r>
      <w:r>
        <w:rPr>
          <w:rFonts w:eastAsia="Times New Roman" w:cs="Times New Roman"/>
          <w:szCs w:val="24"/>
        </w:rPr>
        <w:t>,</w:t>
      </w:r>
      <w:r>
        <w:rPr>
          <w:rFonts w:eastAsia="Times New Roman" w:cs="Times New Roman"/>
          <w:szCs w:val="24"/>
        </w:rPr>
        <w:t xml:space="preserve"> έτσι ώστε πολύ σύντομα να αποπερατωθούν. </w:t>
      </w:r>
    </w:p>
    <w:p w14:paraId="7983DF38"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szCs w:val="24"/>
        </w:rPr>
        <w:t xml:space="preserve">Όμως, νομίζω ότι -πέρα από αυτές τις ανάγκες που έχουν σχέση με τις υποδομές και τον εξοπλισμό του συστήματος- μεγάλη πρόκληση </w:t>
      </w:r>
      <w:r>
        <w:rPr>
          <w:rFonts w:eastAsia="Times New Roman" w:cs="Times New Roman"/>
          <w:szCs w:val="24"/>
        </w:rPr>
        <w:t>για το σύστημα πλέον είναι να επενδύσει στο ανθρώπινο δυναμικό. Θεωρώ ότι έχουν γίνει αρκετές επενδύσεις σε εξοπλισμό. Χρειάζονται πολλά νοσοκομεία</w:t>
      </w:r>
      <w:r>
        <w:rPr>
          <w:rFonts w:eastAsia="Times New Roman" w:cs="Times New Roman"/>
          <w:szCs w:val="24"/>
        </w:rPr>
        <w:t>,</w:t>
      </w:r>
      <w:r>
        <w:rPr>
          <w:rFonts w:eastAsia="Times New Roman" w:cs="Times New Roman"/>
          <w:szCs w:val="24"/>
        </w:rPr>
        <w:t xml:space="preserve"> αναβάθμιση σε αυτό το επίπεδο και πρέπει να βάλουμε μία προτεραιότητα σε αυτά, ιδιαίτερα νοσοκομεία αναβαθμ</w:t>
      </w:r>
      <w:r>
        <w:rPr>
          <w:rFonts w:eastAsia="Times New Roman" w:cs="Times New Roman"/>
          <w:szCs w:val="24"/>
        </w:rPr>
        <w:t>ισμένα, τριτοβάθμια, πανεπιστημιακά νοσοκομεία που προφανώς πρέπει να διαθέτουν τέτοιου τύπου τμήματα κρίσιμης σημασίας για την αντιμετώπιση του επείγοντος καρδιολογικού προβλήματος.</w:t>
      </w:r>
    </w:p>
    <w:p w14:paraId="7983DF39"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szCs w:val="24"/>
        </w:rPr>
        <w:t>Πιστεύω ότι η επένδυση πραγματικά και η μεγάλη πρόκληση πρέπει να είναι σ</w:t>
      </w:r>
      <w:r>
        <w:rPr>
          <w:rFonts w:eastAsia="Times New Roman" w:cs="Times New Roman"/>
          <w:szCs w:val="24"/>
        </w:rPr>
        <w:t>το πώς θα ενισχύσουμε με ανθρώπινο δυναμικό το σύστημα και να ξεπεράσουμε το γνωστό φαινόμενο να υπάρχουν ετοιμοπαράδοτα τμήματα πλήρως εξοπλισμένα, τα οποία αδυνατούν να λειτουργήσουν, επειδή δεν είχε γίνει ποτέ ένας σοβαρός σχεδιασμός προσλήψεων εξειδικε</w:t>
      </w:r>
      <w:r>
        <w:rPr>
          <w:rFonts w:eastAsia="Times New Roman" w:cs="Times New Roman"/>
          <w:szCs w:val="24"/>
        </w:rPr>
        <w:t xml:space="preserve">υμένου ιατρικού και παραϊατρικού προσωπικού. </w:t>
      </w:r>
    </w:p>
    <w:p w14:paraId="7983DF3A"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szCs w:val="24"/>
        </w:rPr>
        <w:t>Αυτό είναι για μας το μεγάλο στοίχημα αυτήν την περίοδο, να προγραμματίσουμε τις προσλήψεις, όπου αναφέρθηκα και προηγουμένως, με έναν τέτοιο τρόπο</w:t>
      </w:r>
      <w:r>
        <w:rPr>
          <w:rFonts w:eastAsia="Times New Roman" w:cs="Times New Roman"/>
          <w:szCs w:val="24"/>
        </w:rPr>
        <w:t>,</w:t>
      </w:r>
      <w:r>
        <w:rPr>
          <w:rFonts w:eastAsia="Times New Roman" w:cs="Times New Roman"/>
          <w:szCs w:val="24"/>
        </w:rPr>
        <w:t xml:space="preserve"> ώστε να υπάρξει μία στοχευμένη ενίσχυση τέτοιων τμημάτων, τμη</w:t>
      </w:r>
      <w:r>
        <w:rPr>
          <w:rFonts w:eastAsia="Times New Roman" w:cs="Times New Roman"/>
          <w:szCs w:val="24"/>
        </w:rPr>
        <w:t>μάτων επεμβατικών</w:t>
      </w:r>
      <w:r>
        <w:rPr>
          <w:rFonts w:eastAsia="Times New Roman" w:cs="Times New Roman"/>
          <w:szCs w:val="24"/>
        </w:rPr>
        <w:t>,</w:t>
      </w:r>
      <w:r>
        <w:rPr>
          <w:rFonts w:eastAsia="Times New Roman" w:cs="Times New Roman"/>
          <w:szCs w:val="24"/>
        </w:rPr>
        <w:t xml:space="preserve"> που έχουν σχέση με τον καρδιολογικό τομέα, ογκολογικών τμημάτων, μονάδων εντατικής θεραπείας, μονάδων τεχνητού νεφρού, μονάδων ακτινοθεραπευτικών και για ενήλικες, ιδιαίτερα εκεί που υπάρχουν τεράστιες λίστες αναμονής.</w:t>
      </w:r>
    </w:p>
    <w:p w14:paraId="7983DF3B"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szCs w:val="24"/>
        </w:rPr>
        <w:t>Πιστεύω, λοιπόν, ό</w:t>
      </w:r>
      <w:r>
        <w:rPr>
          <w:rFonts w:eastAsia="Times New Roman" w:cs="Times New Roman"/>
          <w:szCs w:val="24"/>
        </w:rPr>
        <w:t>τι με αυτόν τον τρόπο μπορούμε να ενισχύσουμε λειτουργίες του συστήματος που είναι πάρα πολύ ζωτικής σημασίας για την ποιότητα της περίθαλψης. Αυτό θα προσπαθήσουμε να κάνουμε στο επόμενο διάστημα.</w:t>
      </w:r>
    </w:p>
    <w:p w14:paraId="7983DF3C"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w:t>
      </w:r>
      <w:r>
        <w:rPr>
          <w:rFonts w:eastAsia="Times New Roman" w:cs="Times New Roman"/>
          <w:szCs w:val="24"/>
        </w:rPr>
        <w:t xml:space="preserve"> Υγείας κ. Ανδρέα Ξανθό.</w:t>
      </w:r>
    </w:p>
    <w:p w14:paraId="7983DF3D"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szCs w:val="24"/>
        </w:rPr>
        <w:t xml:space="preserve">Προχωρούμε στην </w:t>
      </w:r>
      <w:r>
        <w:rPr>
          <w:rFonts w:eastAsia="Times New Roman" w:cs="Times New Roman"/>
          <w:szCs w:val="24"/>
        </w:rPr>
        <w:t xml:space="preserve">έκτη </w:t>
      </w:r>
      <w:r>
        <w:rPr>
          <w:rFonts w:eastAsia="Times New Roman" w:cs="Times New Roman"/>
          <w:szCs w:val="24"/>
        </w:rPr>
        <w:t xml:space="preserve">με αριθμό 116/10-11-2015 επίκαιρη ερώτηση </w:t>
      </w:r>
      <w:r>
        <w:rPr>
          <w:rFonts w:eastAsia="Times New Roman" w:cs="Times New Roman"/>
          <w:szCs w:val="24"/>
        </w:rPr>
        <w:t xml:space="preserve">πρώτου κύκλου </w:t>
      </w:r>
      <w:r>
        <w:rPr>
          <w:rFonts w:eastAsia="Times New Roman" w:cs="Times New Roman"/>
          <w:szCs w:val="24"/>
        </w:rPr>
        <w:t>του Βουλευτή Αχαΐας των Ανεξαρτήτων Ελλήνων κ. Νικολάου Νικολόπουλου προς τον Υπουργό Παιδείας, Έρευνας και Θρησκευμάτων σχετικά με την αυτοδυναμία του Ελ</w:t>
      </w:r>
      <w:r>
        <w:rPr>
          <w:rFonts w:eastAsia="Times New Roman" w:cs="Times New Roman"/>
          <w:szCs w:val="24"/>
        </w:rPr>
        <w:t xml:space="preserve">ληνικού </w:t>
      </w:r>
      <w:r>
        <w:rPr>
          <w:rFonts w:eastAsia="Times New Roman" w:cs="Times New Roman"/>
          <w:szCs w:val="24"/>
        </w:rPr>
        <w:t>Ανοι</w:t>
      </w:r>
      <w:r>
        <w:rPr>
          <w:rFonts w:eastAsia="Times New Roman" w:cs="Times New Roman"/>
          <w:szCs w:val="24"/>
        </w:rPr>
        <w:t>κ</w:t>
      </w:r>
      <w:r>
        <w:rPr>
          <w:rFonts w:eastAsia="Times New Roman" w:cs="Times New Roman"/>
          <w:szCs w:val="24"/>
        </w:rPr>
        <w:t>τού</w:t>
      </w:r>
      <w:r>
        <w:rPr>
          <w:rFonts w:eastAsia="Times New Roman" w:cs="Times New Roman"/>
          <w:szCs w:val="24"/>
        </w:rPr>
        <w:t xml:space="preserve"> Πανεπιστημίου.</w:t>
      </w:r>
    </w:p>
    <w:p w14:paraId="7983DF3E"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ερώτηση θα απαντήσει η Αναπληρώτρια Υπουργός κ. Αθανασία Αναγνωστοπούλου.</w:t>
      </w:r>
    </w:p>
    <w:p w14:paraId="7983DF3F"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szCs w:val="24"/>
        </w:rPr>
        <w:t xml:space="preserve">Κύριε Νικολόπουλε, έχετε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για δύο λεπτά</w:t>
      </w:r>
      <w:r>
        <w:rPr>
          <w:rFonts w:eastAsia="Times New Roman" w:cs="Times New Roman"/>
          <w:szCs w:val="24"/>
        </w:rPr>
        <w:t>,</w:t>
      </w:r>
      <w:r>
        <w:rPr>
          <w:rFonts w:eastAsia="Times New Roman" w:cs="Times New Roman"/>
          <w:szCs w:val="24"/>
        </w:rPr>
        <w:t xml:space="preserve"> για να αναπτύξετε την </w:t>
      </w:r>
      <w:r>
        <w:rPr>
          <w:rFonts w:eastAsia="Times New Roman" w:cs="Times New Roman"/>
          <w:szCs w:val="24"/>
        </w:rPr>
        <w:t xml:space="preserve">επίκαιρη </w:t>
      </w:r>
      <w:r>
        <w:rPr>
          <w:rFonts w:eastAsia="Times New Roman" w:cs="Times New Roman"/>
          <w:szCs w:val="24"/>
        </w:rPr>
        <w:t>ερώτησή σας.</w:t>
      </w:r>
    </w:p>
    <w:p w14:paraId="7983DF40"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Σας ευχαριστώ, κύριε Πρόεδρε.</w:t>
      </w:r>
    </w:p>
    <w:p w14:paraId="7983DF41"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szCs w:val="24"/>
        </w:rPr>
        <w:t>Θα φανεί αν είναι ευτυχής η συγκυρία δύο Αχαιοί, μία στα κυβερνητικά έδρανα και ο έτερος εδώ στα κοινοβουλευτικά έδρανα, να έχουν ενώπιόν τους ένα ζήτημα, κυρία Υπουργέ, που είμαι σίγουρος -γιατί έχω παρακολουθήσει τις δηλώσε</w:t>
      </w:r>
      <w:r>
        <w:rPr>
          <w:rFonts w:eastAsia="Times New Roman" w:cs="Times New Roman"/>
          <w:szCs w:val="24"/>
        </w:rPr>
        <w:t xml:space="preserve">ις σας- ότι δεν θα μας πείτε ότι είναι θέμα σχεδιασμού -όπως ακούσαμε λίγο πριν- και ότι θα δώσετε ξεκάθαρη απάντηση, εκείνη την απάντηση που δεν έδωσαν πολλοί προηγούμενοι από εσάς. </w:t>
      </w:r>
    </w:p>
    <w:p w14:paraId="7983DF42"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szCs w:val="24"/>
        </w:rPr>
        <w:t>Είκοσι χρόνια, κύριε Πρόεδρε, το Ελληνικό Ανοικτό Πανεπιστήμιο έχει κατα</w:t>
      </w:r>
      <w:r>
        <w:rPr>
          <w:rFonts w:eastAsia="Times New Roman" w:cs="Times New Roman"/>
          <w:szCs w:val="24"/>
        </w:rPr>
        <w:t>κτήσει πραγματικά –το ξέρουν οι πάντες εντός και εκτός της Ελλάδος- μία περίοπτη θέση στο επιστημονικό στερέωμα. Το ενδιαφέρον των φοιτητών είναι πολλαπλάσιο από τις δυνατότητες που έχει και γι’ αυτό</w:t>
      </w:r>
      <w:r>
        <w:rPr>
          <w:rFonts w:eastAsia="Times New Roman" w:cs="Times New Roman"/>
          <w:szCs w:val="24"/>
        </w:rPr>
        <w:t>,</w:t>
      </w:r>
      <w:r>
        <w:rPr>
          <w:rFonts w:eastAsia="Times New Roman" w:cs="Times New Roman"/>
          <w:szCs w:val="24"/>
        </w:rPr>
        <w:t xml:space="preserve"> όπως ξέρετε</w:t>
      </w:r>
      <w:r>
        <w:rPr>
          <w:rFonts w:eastAsia="Times New Roman" w:cs="Times New Roman"/>
          <w:szCs w:val="24"/>
        </w:rPr>
        <w:t>,</w:t>
      </w:r>
      <w:r>
        <w:rPr>
          <w:rFonts w:eastAsia="Times New Roman" w:cs="Times New Roman"/>
          <w:szCs w:val="24"/>
        </w:rPr>
        <w:t xml:space="preserve"> μέχρι και τώρα πολλοί προσέρχονται ώστε να</w:t>
      </w:r>
      <w:r>
        <w:rPr>
          <w:rFonts w:eastAsia="Times New Roman" w:cs="Times New Roman"/>
          <w:szCs w:val="24"/>
        </w:rPr>
        <w:t xml:space="preserve"> μπουν στην κληρωτίδα για να παρακολουθήσουν τα μαθήματά τους. Και όμως σε αυτά τα είκοσι χρόνια δεν κατάφερε ακόμα να εφαρμοστεί η ισχύουσα νομοθεσία</w:t>
      </w:r>
      <w:r>
        <w:rPr>
          <w:rFonts w:eastAsia="Times New Roman" w:cs="Times New Roman"/>
          <w:szCs w:val="24"/>
        </w:rPr>
        <w:t>,</w:t>
      </w:r>
      <w:r>
        <w:rPr>
          <w:rFonts w:eastAsia="Times New Roman" w:cs="Times New Roman"/>
          <w:szCs w:val="24"/>
        </w:rPr>
        <w:t xml:space="preserve"> που προβλέπει την αυτοδυναμία του </w:t>
      </w:r>
      <w:r>
        <w:rPr>
          <w:rFonts w:eastAsia="Times New Roman" w:cs="Times New Roman"/>
          <w:szCs w:val="24"/>
        </w:rPr>
        <w:t>ι</w:t>
      </w:r>
      <w:r>
        <w:rPr>
          <w:rFonts w:eastAsia="Times New Roman" w:cs="Times New Roman"/>
          <w:szCs w:val="24"/>
        </w:rPr>
        <w:t>δρύματος</w:t>
      </w:r>
      <w:r>
        <w:rPr>
          <w:rFonts w:eastAsia="Times New Roman" w:cs="Times New Roman"/>
          <w:szCs w:val="24"/>
        </w:rPr>
        <w:t xml:space="preserve"> και καταχρηστικά μέχρι σήμερα δεν εφαρμόζεται.</w:t>
      </w:r>
    </w:p>
    <w:p w14:paraId="7983DF43" w14:textId="77777777" w:rsidR="00F829CB" w:rsidRDefault="007F14EA">
      <w:pPr>
        <w:tabs>
          <w:tab w:val="left" w:pos="4813"/>
          <w:tab w:val="left" w:pos="5056"/>
          <w:tab w:val="left" w:pos="6150"/>
        </w:tabs>
        <w:spacing w:line="600" w:lineRule="auto"/>
        <w:ind w:firstLine="851"/>
        <w:jc w:val="both"/>
        <w:rPr>
          <w:rFonts w:eastAsia="Times New Roman" w:cs="Times New Roman"/>
          <w:szCs w:val="24"/>
        </w:rPr>
      </w:pPr>
      <w:r>
        <w:rPr>
          <w:rFonts w:eastAsia="Times New Roman" w:cs="Times New Roman"/>
          <w:szCs w:val="24"/>
        </w:rPr>
        <w:t>Κοιτώντας σήμ</w:t>
      </w:r>
      <w:r>
        <w:rPr>
          <w:rFonts w:eastAsia="Times New Roman" w:cs="Times New Roman"/>
          <w:szCs w:val="24"/>
        </w:rPr>
        <w:t>ερα τις ερωτήσεις, κυρία Υπουργέ, που έχω κάνει σε όλα αυτά τα είκοσι χρόνια σε όλους τους Υπουργούς, τους Πρωθυπουργούς, βλέπω ότι «ήμουν νιος και γέρασα» και σε αυτήν εδώ την Αίθουσα. Ήμουν ακόμα Βουλευτής της Νέας Δημοκρατίας και τους έλεγα «γιατί έχουμ</w:t>
      </w:r>
      <w:r>
        <w:rPr>
          <w:rFonts w:eastAsia="Times New Roman" w:cs="Times New Roman"/>
          <w:szCs w:val="24"/>
        </w:rPr>
        <w:t>ε διοικήσεις-</w:t>
      </w:r>
      <w:r>
        <w:rPr>
          <w:rFonts w:eastAsia="Times New Roman" w:cs="Times New Roman"/>
          <w:szCs w:val="24"/>
        </w:rPr>
        <w:t>φ</w:t>
      </w:r>
      <w:r>
        <w:rPr>
          <w:rFonts w:eastAsia="Times New Roman" w:cs="Times New Roman"/>
          <w:szCs w:val="24"/>
        </w:rPr>
        <w:t>άντασμα</w:t>
      </w:r>
      <w:r>
        <w:rPr>
          <w:rFonts w:eastAsia="Times New Roman" w:cs="Times New Roman"/>
          <w:szCs w:val="24"/>
        </w:rPr>
        <w:t>, διοικήσεις όπου δεν ερχόντουσαν, διοικήσεις που είχαν παραιτηθεί και δεν αντικαθίσταντο;».</w:t>
      </w:r>
    </w:p>
    <w:p w14:paraId="7983DF44"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Επιτέλους, ξέρετε 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γοργό ρυθμό -ειρωνικά το λέω, δυστυχώς- αντικαταστάθηκε και επιτέλους διορίστηκε μια διοίκηση</w:t>
      </w:r>
      <w:r>
        <w:rPr>
          <w:rFonts w:eastAsia="Times New Roman" w:cs="Times New Roman"/>
          <w:szCs w:val="24"/>
        </w:rPr>
        <w:t>,</w:t>
      </w:r>
      <w:r>
        <w:rPr>
          <w:rFonts w:eastAsia="Times New Roman" w:cs="Times New Roman"/>
          <w:szCs w:val="24"/>
        </w:rPr>
        <w:t xml:space="preserve"> που της ευχόμαστε όλοι</w:t>
      </w:r>
      <w:r>
        <w:rPr>
          <w:rFonts w:eastAsia="Times New Roman" w:cs="Times New Roman"/>
          <w:szCs w:val="24"/>
        </w:rPr>
        <w:t xml:space="preserve"> να έχει επιτυχίες στο δύσκολο έργο που έχει αναλάβει. Άλλωστε αποτελείται από σοβαρά πρόσωπα και φαίνεται από τα πρώτα βήματα ότι μάλλον καλά θα πάει. </w:t>
      </w:r>
    </w:p>
    <w:p w14:paraId="7983DF45"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Όμως, κυρία Υπουργέ, θα θέλαμε σήμερα και με βάση, όπως ξέρετε </w:t>
      </w:r>
      <w:r>
        <w:rPr>
          <w:rFonts w:eastAsia="Times New Roman" w:cs="Times New Roman"/>
          <w:szCs w:val="24"/>
        </w:rPr>
        <w:t>-</w:t>
      </w:r>
      <w:r>
        <w:rPr>
          <w:rFonts w:eastAsia="Times New Roman" w:cs="Times New Roman"/>
          <w:szCs w:val="24"/>
        </w:rPr>
        <w:t>είμαι σίγουρος</w:t>
      </w:r>
      <w:r>
        <w:rPr>
          <w:rFonts w:eastAsia="Times New Roman" w:cs="Times New Roman"/>
          <w:szCs w:val="24"/>
        </w:rPr>
        <w:t>-</w:t>
      </w:r>
      <w:r>
        <w:rPr>
          <w:rFonts w:eastAsia="Times New Roman" w:cs="Times New Roman"/>
          <w:szCs w:val="24"/>
        </w:rPr>
        <w:t xml:space="preserve"> την τελευταία απόφαση τ</w:t>
      </w:r>
      <w:r>
        <w:rPr>
          <w:rFonts w:eastAsia="Times New Roman" w:cs="Times New Roman"/>
          <w:szCs w:val="24"/>
        </w:rPr>
        <w:t>ης συνέλευσης του διδακτικού και ερευνητικού προσωπικού, ρητά και κατηγορηματικά να δεσμευθείτε για το πότε θα ξεκινήσει. Δεν συζητώ για το εάν θα πρέπει να γίνει. Φαντάζομαι ότι παραβιάζω ανοικτές θύρες, γι’ αυτό και λέω: Ας ακούσουμε ημερομηνίες. Μην ακο</w:t>
      </w:r>
      <w:r>
        <w:rPr>
          <w:rFonts w:eastAsia="Times New Roman" w:cs="Times New Roman"/>
          <w:szCs w:val="24"/>
        </w:rPr>
        <w:t xml:space="preserve">ύσουμε πια για σχεδιασμούς, μη μοιάζει η δικιά σας η απάντηση με την απάντηση των προηγουμένων. Πότε επιτέλους θα αρχίσει η διαδικασία εκλογής του </w:t>
      </w:r>
      <w:r>
        <w:rPr>
          <w:rFonts w:eastAsia="Times New Roman" w:cs="Times New Roman"/>
          <w:szCs w:val="24"/>
        </w:rPr>
        <w:t>π</w:t>
      </w:r>
      <w:r>
        <w:rPr>
          <w:rFonts w:eastAsia="Times New Roman" w:cs="Times New Roman"/>
          <w:szCs w:val="24"/>
        </w:rPr>
        <w:t>ρύτανη</w:t>
      </w:r>
      <w:r>
        <w:rPr>
          <w:rFonts w:eastAsia="Times New Roman" w:cs="Times New Roman"/>
          <w:szCs w:val="24"/>
        </w:rPr>
        <w:t xml:space="preserve">, του </w:t>
      </w:r>
      <w:r>
        <w:rPr>
          <w:rFonts w:eastAsia="Times New Roman" w:cs="Times New Roman"/>
          <w:szCs w:val="24"/>
        </w:rPr>
        <w:t>σ</w:t>
      </w:r>
      <w:r>
        <w:rPr>
          <w:rFonts w:eastAsia="Times New Roman" w:cs="Times New Roman"/>
          <w:szCs w:val="24"/>
        </w:rPr>
        <w:t>υμβουλίου</w:t>
      </w:r>
      <w:r>
        <w:rPr>
          <w:rFonts w:eastAsia="Times New Roman" w:cs="Times New Roman"/>
          <w:szCs w:val="24"/>
        </w:rPr>
        <w:t xml:space="preserve"> και του </w:t>
      </w:r>
      <w:r>
        <w:rPr>
          <w:rFonts w:eastAsia="Times New Roman" w:cs="Times New Roman"/>
          <w:szCs w:val="24"/>
        </w:rPr>
        <w:t>σ</w:t>
      </w:r>
      <w:r>
        <w:rPr>
          <w:rFonts w:eastAsia="Times New Roman" w:cs="Times New Roman"/>
          <w:szCs w:val="24"/>
        </w:rPr>
        <w:t>υμβουλίου</w:t>
      </w:r>
      <w:r>
        <w:rPr>
          <w:rFonts w:eastAsia="Times New Roman" w:cs="Times New Roman"/>
          <w:szCs w:val="24"/>
        </w:rPr>
        <w:t xml:space="preserve"> αυτού του </w:t>
      </w:r>
      <w:r>
        <w:rPr>
          <w:rFonts w:eastAsia="Times New Roman" w:cs="Times New Roman"/>
          <w:szCs w:val="24"/>
        </w:rPr>
        <w:t>α</w:t>
      </w:r>
      <w:r>
        <w:rPr>
          <w:rFonts w:eastAsia="Times New Roman" w:cs="Times New Roman"/>
          <w:szCs w:val="24"/>
        </w:rPr>
        <w:t xml:space="preserve">νώτατου </w:t>
      </w:r>
      <w:r>
        <w:rPr>
          <w:rFonts w:eastAsia="Times New Roman" w:cs="Times New Roman"/>
          <w:szCs w:val="24"/>
        </w:rPr>
        <w:t>ε</w:t>
      </w:r>
      <w:r>
        <w:rPr>
          <w:rFonts w:eastAsia="Times New Roman" w:cs="Times New Roman"/>
          <w:szCs w:val="24"/>
        </w:rPr>
        <w:t xml:space="preserve">κπαιδευτικού </w:t>
      </w:r>
      <w:r>
        <w:rPr>
          <w:rFonts w:eastAsia="Times New Roman" w:cs="Times New Roman"/>
          <w:szCs w:val="24"/>
        </w:rPr>
        <w:t>ι</w:t>
      </w:r>
      <w:r>
        <w:rPr>
          <w:rFonts w:eastAsia="Times New Roman" w:cs="Times New Roman"/>
          <w:szCs w:val="24"/>
        </w:rPr>
        <w:t>δρύματος</w:t>
      </w:r>
      <w:r>
        <w:rPr>
          <w:rFonts w:eastAsia="Times New Roman" w:cs="Times New Roman"/>
          <w:szCs w:val="24"/>
        </w:rPr>
        <w:t xml:space="preserve">, η συγκρότηση της </w:t>
      </w:r>
      <w:r>
        <w:rPr>
          <w:rFonts w:eastAsia="Times New Roman" w:cs="Times New Roman"/>
          <w:szCs w:val="24"/>
        </w:rPr>
        <w:t>σ</w:t>
      </w:r>
      <w:r>
        <w:rPr>
          <w:rFonts w:eastAsia="Times New Roman" w:cs="Times New Roman"/>
          <w:szCs w:val="24"/>
        </w:rPr>
        <w:t>υγκλ</w:t>
      </w:r>
      <w:r>
        <w:rPr>
          <w:rFonts w:eastAsia="Times New Roman" w:cs="Times New Roman"/>
          <w:szCs w:val="24"/>
        </w:rPr>
        <w:t>ήτου</w:t>
      </w:r>
      <w:r>
        <w:rPr>
          <w:rFonts w:eastAsia="Times New Roman" w:cs="Times New Roman"/>
          <w:szCs w:val="24"/>
        </w:rPr>
        <w:t xml:space="preserve">; </w:t>
      </w:r>
    </w:p>
    <w:p w14:paraId="7983DF4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Εν πάση περιπτώσει, είναι δυνατόν -θα θέλαμε να ακούσουμε το σχόλιό σας- η δημόσια διοίκηση να μπορεί να αναστέλλει, να παγώνει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νόμο, όταν μάλιστα αυτός ο νόμος στηρίζεται σε μια θεμελιώδη συνταγματική αρχή</w:t>
      </w:r>
      <w:r>
        <w:rPr>
          <w:rFonts w:eastAsia="Times New Roman" w:cs="Times New Roman"/>
          <w:szCs w:val="24"/>
        </w:rPr>
        <w:t>,</w:t>
      </w:r>
      <w:r>
        <w:rPr>
          <w:rFonts w:eastAsia="Times New Roman" w:cs="Times New Roman"/>
          <w:szCs w:val="24"/>
        </w:rPr>
        <w:t xml:space="preserve"> που, όπως ξέρετε, θέλει 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w:t>
      </w:r>
      <w:r>
        <w:rPr>
          <w:rFonts w:eastAsia="Times New Roman" w:cs="Times New Roman"/>
          <w:szCs w:val="24"/>
        </w:rPr>
        <w:t xml:space="preserve"> να έχουν πλήρη αυτοδιοίκηση; </w:t>
      </w:r>
    </w:p>
    <w:p w14:paraId="7983DF47"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Σας ευχαριστώ. </w:t>
      </w:r>
    </w:p>
    <w:p w14:paraId="7983DF48" w14:textId="77777777" w:rsidR="00F829CB" w:rsidRDefault="007F14EA">
      <w:pPr>
        <w:spacing w:line="600" w:lineRule="auto"/>
        <w:ind w:firstLine="851"/>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Νικολόπουλο.</w:t>
      </w:r>
    </w:p>
    <w:p w14:paraId="7983DF49"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Αθανασία Αναγνωστοπούλου, Αναπληρώτρια Υπουργός Παιδείας, Έρευνας και Θρησκευμάτων για τρία λεπτά. </w:t>
      </w:r>
    </w:p>
    <w:p w14:paraId="7983DF4A"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Αγαπητέ συνάδελφε και συντοπίτη, χαίρομαι για το ενδιαφέρον που δείχνετε για το Ελληνικό Ανοικτό Πανεπιστήμιο και το έχουν δείξει και οι ερωτήσεις σας στο παρελθόν όχι μόν</w:t>
      </w:r>
      <w:r>
        <w:rPr>
          <w:rFonts w:eastAsia="Times New Roman" w:cs="Times New Roman"/>
          <w:szCs w:val="24"/>
        </w:rPr>
        <w:t xml:space="preserve">ο στην παρούσα Κυβέρνηση. </w:t>
      </w:r>
    </w:p>
    <w:p w14:paraId="7983DF4B"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Θέλω, λοιπόν, να σας διαβεβαιώσω ότι και το ενδιαφέρον το δικό μας, της πολιτικής ηγεσίας του Υπουργείου, όπως και της σημερινής </w:t>
      </w:r>
      <w:r>
        <w:rPr>
          <w:rFonts w:eastAsia="Times New Roman" w:cs="Times New Roman"/>
          <w:szCs w:val="24"/>
        </w:rPr>
        <w:t>δ</w:t>
      </w:r>
      <w:r>
        <w:rPr>
          <w:rFonts w:eastAsia="Times New Roman" w:cs="Times New Roman"/>
          <w:szCs w:val="24"/>
        </w:rPr>
        <w:t>ιοικούσας</w:t>
      </w:r>
      <w:r>
        <w:rPr>
          <w:rFonts w:eastAsia="Times New Roman" w:cs="Times New Roman"/>
          <w:szCs w:val="24"/>
        </w:rPr>
        <w:t xml:space="preserve">, είναι εξίσου έντονο. Συμφωνούμε απολύτως και είναι αρχή άλλωστε μιας κυβέρνησης, όπως η </w:t>
      </w:r>
      <w:r>
        <w:rPr>
          <w:rFonts w:eastAsia="Times New Roman" w:cs="Times New Roman"/>
          <w:szCs w:val="24"/>
        </w:rPr>
        <w:t>δική μας, ότι τα πανεπιστήμια</w:t>
      </w:r>
      <w:r>
        <w:rPr>
          <w:rFonts w:eastAsia="Times New Roman" w:cs="Times New Roman"/>
          <w:szCs w:val="24"/>
        </w:rPr>
        <w:t>,</w:t>
      </w:r>
      <w:r>
        <w:rPr>
          <w:rFonts w:eastAsia="Times New Roman" w:cs="Times New Roman"/>
          <w:szCs w:val="24"/>
        </w:rPr>
        <w:t xml:space="preserve"> κι αυτό το πανεπιστήμιο, πρέπει να έχουν αυτοδυναμία. Όμως, και επειδή έχω συζητήσει πάρα πολύ και με το προσωπικό του Ανοικτού Πανεπιστημίου, πρέπει να γίνουν κάποια βήματα τα οποία θα κατοχυρώσουν αυτή την αυτοδυναμία. </w:t>
      </w:r>
    </w:p>
    <w:p w14:paraId="7983DF4C"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πρώτο πρόβλημα που είχαμε να αντιμετωπίσουμε αναλαμβάνοντας </w:t>
      </w:r>
      <w:r>
        <w:rPr>
          <w:rFonts w:eastAsia="Times New Roman" w:cs="Times New Roman"/>
          <w:szCs w:val="24"/>
        </w:rPr>
        <w:t xml:space="preserve">ως </w:t>
      </w:r>
      <w:r>
        <w:rPr>
          <w:rFonts w:eastAsia="Times New Roman" w:cs="Times New Roman"/>
          <w:szCs w:val="24"/>
        </w:rPr>
        <w:t xml:space="preserve">πολιτική ηγεσία αλλά και η νέα </w:t>
      </w:r>
      <w:r>
        <w:rPr>
          <w:rFonts w:eastAsia="Times New Roman" w:cs="Times New Roman"/>
          <w:szCs w:val="24"/>
        </w:rPr>
        <w:t>δ</w:t>
      </w:r>
      <w:r>
        <w:rPr>
          <w:rFonts w:eastAsia="Times New Roman" w:cs="Times New Roman"/>
          <w:szCs w:val="24"/>
        </w:rPr>
        <w:t xml:space="preserve">ιοικούσα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ήταν το πρόβλημα των διοικητικών υπαλλήλων. Δεν υπάρχει μόνιμο διοικητικό προσωπικό στο ΕΑΠ. Επί είκοσι χρόνια</w:t>
      </w:r>
      <w:r>
        <w:rPr>
          <w:rFonts w:eastAsia="Times New Roman" w:cs="Times New Roman"/>
          <w:szCs w:val="24"/>
        </w:rPr>
        <w:t>. Φ</w:t>
      </w:r>
      <w:r>
        <w:rPr>
          <w:rFonts w:eastAsia="Times New Roman" w:cs="Times New Roman"/>
          <w:szCs w:val="24"/>
        </w:rPr>
        <w:t>τάσαμε μέχρι σήμερα και ζητάει</w:t>
      </w:r>
      <w:r>
        <w:rPr>
          <w:rFonts w:eastAsia="Times New Roman" w:cs="Times New Roman"/>
          <w:szCs w:val="24"/>
        </w:rPr>
        <w:t xml:space="preserve"> το ακαδημαϊκό προσωπικό την αυτονόμηση χωρίς να υπάρχει η πρώτη βασική προϋπόθεση, να έχει μελετηθεί η διοικητική λειτουργία του </w:t>
      </w:r>
      <w:r>
        <w:rPr>
          <w:rFonts w:eastAsia="Times New Roman" w:cs="Times New Roman"/>
          <w:szCs w:val="24"/>
        </w:rPr>
        <w:t>π</w:t>
      </w:r>
      <w:r>
        <w:rPr>
          <w:rFonts w:eastAsia="Times New Roman" w:cs="Times New Roman"/>
          <w:szCs w:val="24"/>
        </w:rPr>
        <w:t>ανεπιστημίου</w:t>
      </w:r>
      <w:r>
        <w:rPr>
          <w:rFonts w:eastAsia="Times New Roman" w:cs="Times New Roman"/>
          <w:szCs w:val="24"/>
        </w:rPr>
        <w:t xml:space="preserve"> και να έχει κατοχυρωθεί με ένα μόνιμο προσωπικό, με ένα οργανόγραμμα που να δείχνει τι προσωπικό χρειάζεται. Αυτ</w:t>
      </w:r>
      <w:r>
        <w:rPr>
          <w:rFonts w:eastAsia="Times New Roman" w:cs="Times New Roman"/>
          <w:szCs w:val="24"/>
        </w:rPr>
        <w:t xml:space="preserve">ό είναι το πρώτο. </w:t>
      </w:r>
    </w:p>
    <w:p w14:paraId="7983DF4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Σας λέω τα βήματα που πρέπει να γίνουν για να εξασφαλιστεί η αυτοδυναμία</w:t>
      </w:r>
      <w:r>
        <w:rPr>
          <w:rFonts w:eastAsia="Times New Roman" w:cs="Times New Roman"/>
          <w:szCs w:val="24"/>
        </w:rPr>
        <w:t>, η οποία</w:t>
      </w:r>
      <w:r>
        <w:rPr>
          <w:rFonts w:eastAsia="Times New Roman" w:cs="Times New Roman"/>
          <w:szCs w:val="24"/>
        </w:rPr>
        <w:t xml:space="preserve"> είναι άμεσα στις προθέσεις μας και της πολιτικής ηγεσίας και της </w:t>
      </w:r>
      <w:r>
        <w:rPr>
          <w:rFonts w:eastAsia="Times New Roman" w:cs="Times New Roman"/>
          <w:szCs w:val="24"/>
        </w:rPr>
        <w:t>δ</w:t>
      </w:r>
      <w:r>
        <w:rPr>
          <w:rFonts w:eastAsia="Times New Roman" w:cs="Times New Roman"/>
          <w:szCs w:val="24"/>
        </w:rPr>
        <w:t>ιοικούσας</w:t>
      </w:r>
      <w:r>
        <w:rPr>
          <w:rFonts w:eastAsia="Times New Roman" w:cs="Times New Roman"/>
          <w:szCs w:val="24"/>
        </w:rPr>
        <w:t xml:space="preserve">. </w:t>
      </w:r>
    </w:p>
    <w:p w14:paraId="7983DF4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Είχαμε, λοιπόν, να αντιμετωπίσουμε αυτό το μείζον πρόβλημα. Ξέρετε, κύριε Νικ</w:t>
      </w:r>
      <w:r>
        <w:rPr>
          <w:rFonts w:eastAsia="Times New Roman" w:cs="Times New Roman"/>
          <w:szCs w:val="24"/>
        </w:rPr>
        <w:t xml:space="preserve">ολόπουλε, ότι θα κατέρρεε το </w:t>
      </w:r>
      <w:r>
        <w:rPr>
          <w:rFonts w:eastAsia="Times New Roman" w:cs="Times New Roman"/>
          <w:szCs w:val="24"/>
        </w:rPr>
        <w:t>π</w:t>
      </w:r>
      <w:r>
        <w:rPr>
          <w:rFonts w:eastAsia="Times New Roman" w:cs="Times New Roman"/>
          <w:szCs w:val="24"/>
        </w:rPr>
        <w:t>ανεπιστήμιο</w:t>
      </w:r>
      <w:r>
        <w:rPr>
          <w:rFonts w:eastAsia="Times New Roman" w:cs="Times New Roman"/>
          <w:szCs w:val="24"/>
        </w:rPr>
        <w:t xml:space="preserve"> και η προηγούμενη </w:t>
      </w:r>
      <w:r>
        <w:rPr>
          <w:rFonts w:eastAsia="Times New Roman" w:cs="Times New Roman"/>
          <w:szCs w:val="24"/>
        </w:rPr>
        <w:t>δ</w:t>
      </w:r>
      <w:r>
        <w:rPr>
          <w:rFonts w:eastAsia="Times New Roman" w:cs="Times New Roman"/>
          <w:szCs w:val="24"/>
        </w:rPr>
        <w:t>ιοικούσα</w:t>
      </w:r>
      <w:r>
        <w:rPr>
          <w:rFonts w:eastAsia="Times New Roman" w:cs="Times New Roman"/>
          <w:szCs w:val="24"/>
        </w:rPr>
        <w:t xml:space="preserve"> δεν έκανε τίποτα για να προβλέψει ότι χρειάζεται μόνιμο διοικητικό προσωπικό ή να εξασφαλίσει το υπάρχον διοικητικό προσωπικό. Άρα είχαμε αυτό το μείζον πρόβλημα. </w:t>
      </w:r>
    </w:p>
    <w:p w14:paraId="7983DF4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Δεύτερον, πρέπει να γί</w:t>
      </w:r>
      <w:r>
        <w:rPr>
          <w:rFonts w:eastAsia="Times New Roman" w:cs="Times New Roman"/>
          <w:szCs w:val="24"/>
        </w:rPr>
        <w:t>νουν τα απολύτως απαραίτητα θεσμικά βήματα</w:t>
      </w:r>
      <w:r>
        <w:rPr>
          <w:rFonts w:eastAsia="Times New Roman" w:cs="Times New Roman"/>
          <w:szCs w:val="24"/>
        </w:rPr>
        <w:t>,</w:t>
      </w:r>
      <w:r>
        <w:rPr>
          <w:rFonts w:eastAsia="Times New Roman" w:cs="Times New Roman"/>
          <w:szCs w:val="24"/>
        </w:rPr>
        <w:t xml:space="preserve"> ούτως ώστε να φτάσουμε στην αυτονόμηση και αυτά τα θεσμικά βήματα θα προβλέψουμε</w:t>
      </w:r>
      <w:r>
        <w:rPr>
          <w:rFonts w:eastAsia="Times New Roman" w:cs="Times New Roman"/>
          <w:szCs w:val="24"/>
        </w:rPr>
        <w:t>,</w:t>
      </w:r>
      <w:r>
        <w:rPr>
          <w:rFonts w:eastAsia="Times New Roman" w:cs="Times New Roman"/>
          <w:szCs w:val="24"/>
        </w:rPr>
        <w:t xml:space="preserve"> σε συνεργασία πάντα με το προσωπικό του ΕΑΠ.</w:t>
      </w:r>
    </w:p>
    <w:p w14:paraId="7983DF50"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Τρίτο και σημαντικό: Ένας εσωτερικός κανονισμός. Είναι δυνατόν ένα πανεπιστήμιο που λ</w:t>
      </w:r>
      <w:r>
        <w:rPr>
          <w:rFonts w:eastAsia="Times New Roman" w:cs="Times New Roman"/>
          <w:szCs w:val="24"/>
        </w:rPr>
        <w:t xml:space="preserve">ειτουργεί επί είκοσι χρόνια και θέλει να φτάσει στην αυτοδυναμία να μην έχει έναν εσωτερικό κανονισμό; </w:t>
      </w:r>
    </w:p>
    <w:p w14:paraId="7983DF5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Αυτά δεν τα έχουμε ακόμη. Εμείς ξεκινάμε αμέσως αυτά τα βήματα</w:t>
      </w:r>
      <w:r>
        <w:rPr>
          <w:rFonts w:eastAsia="Times New Roman" w:cs="Times New Roman"/>
          <w:szCs w:val="24"/>
        </w:rPr>
        <w:t>,</w:t>
      </w:r>
      <w:r>
        <w:rPr>
          <w:rFonts w:eastAsia="Times New Roman" w:cs="Times New Roman"/>
          <w:szCs w:val="24"/>
        </w:rPr>
        <w:t xml:space="preserve"> ξεκινώντας από το διοικητικό προσωπικό και ελπίζοντας πολύ γρήγορα να φτάσουμε στην αυτο</w:t>
      </w:r>
      <w:r>
        <w:rPr>
          <w:rFonts w:eastAsia="Times New Roman" w:cs="Times New Roman"/>
          <w:szCs w:val="24"/>
        </w:rPr>
        <w:t xml:space="preserve">νόμηση του </w:t>
      </w:r>
      <w:r>
        <w:rPr>
          <w:rFonts w:eastAsia="Times New Roman" w:cs="Times New Roman"/>
          <w:szCs w:val="24"/>
        </w:rPr>
        <w:t>π</w:t>
      </w:r>
      <w:r>
        <w:rPr>
          <w:rFonts w:eastAsia="Times New Roman" w:cs="Times New Roman"/>
          <w:szCs w:val="24"/>
        </w:rPr>
        <w:t>ανεπιστημίου</w:t>
      </w:r>
      <w:r>
        <w:rPr>
          <w:rFonts w:eastAsia="Times New Roman" w:cs="Times New Roman"/>
          <w:szCs w:val="24"/>
        </w:rPr>
        <w:t xml:space="preserve">, αφού όμως έχει θωρακισθεί με τέτοιον τρόπο. </w:t>
      </w:r>
    </w:p>
    <w:p w14:paraId="7983DF52" w14:textId="77777777" w:rsidR="00F829CB" w:rsidRDefault="007F14EA">
      <w:pPr>
        <w:spacing w:line="600" w:lineRule="auto"/>
        <w:ind w:firstLine="851"/>
        <w:jc w:val="both"/>
        <w:rPr>
          <w:rFonts w:eastAsia="Times New Roman"/>
          <w:szCs w:val="24"/>
        </w:rPr>
      </w:pPr>
      <w:r>
        <w:rPr>
          <w:rFonts w:eastAsia="Times New Roman"/>
          <w:szCs w:val="24"/>
        </w:rPr>
        <w:t xml:space="preserve">Ξέρετε ότι μια διάταξη Υπουργού να αυτονομηθεί το </w:t>
      </w:r>
      <w:r>
        <w:rPr>
          <w:rFonts w:eastAsia="Times New Roman"/>
          <w:szCs w:val="24"/>
        </w:rPr>
        <w:t>π</w:t>
      </w:r>
      <w:r>
        <w:rPr>
          <w:rFonts w:eastAsia="Times New Roman"/>
          <w:szCs w:val="24"/>
        </w:rPr>
        <w:t>ανεπιστήμιο</w:t>
      </w:r>
      <w:r>
        <w:rPr>
          <w:rFonts w:eastAsia="Times New Roman"/>
          <w:szCs w:val="24"/>
        </w:rPr>
        <w:t xml:space="preserve"> δεν λέει απολύτως τίποτα, αν δεν υπάρχουν οι προϋποθέσεις αυτονόμησης. Αυτές θεωρούμε ότι σε εύλογο χρονικό διάστημα θα υπ</w:t>
      </w:r>
      <w:r>
        <w:rPr>
          <w:rFonts w:eastAsia="Times New Roman"/>
          <w:szCs w:val="24"/>
        </w:rPr>
        <w:t xml:space="preserve">άρξουν. Είπαμε και με τα μέλη του </w:t>
      </w:r>
      <w:r>
        <w:rPr>
          <w:rFonts w:eastAsia="Times New Roman"/>
          <w:szCs w:val="24"/>
        </w:rPr>
        <w:t>σ</w:t>
      </w:r>
      <w:r>
        <w:rPr>
          <w:rFonts w:eastAsia="Times New Roman"/>
          <w:szCs w:val="24"/>
        </w:rPr>
        <w:t>υλλόγου</w:t>
      </w:r>
      <w:r>
        <w:rPr>
          <w:rFonts w:eastAsia="Times New Roman"/>
          <w:szCs w:val="24"/>
        </w:rPr>
        <w:t xml:space="preserve"> των </w:t>
      </w:r>
      <w:r>
        <w:rPr>
          <w:rFonts w:eastAsia="Times New Roman"/>
          <w:szCs w:val="24"/>
        </w:rPr>
        <w:t>δ</w:t>
      </w:r>
      <w:r>
        <w:rPr>
          <w:rFonts w:eastAsia="Times New Roman"/>
          <w:szCs w:val="24"/>
        </w:rPr>
        <w:t>ιδασκόντων</w:t>
      </w:r>
      <w:r>
        <w:rPr>
          <w:rFonts w:eastAsia="Times New Roman"/>
          <w:szCs w:val="24"/>
        </w:rPr>
        <w:t>, που ήρθαν και μιλήσαμε στο Υπουργείο, ότι πριν από τις γιορτές των Χριστουγέννων θα έχουμε μια συζήτηση, για να βάλουμε αυτό το χρονοδιάγραμμα μπροστά, για να λυθεί επιτέλους αυτό το μείζον θέμα.</w:t>
      </w:r>
    </w:p>
    <w:p w14:paraId="7983DF53" w14:textId="77777777" w:rsidR="00F829CB" w:rsidRDefault="007F14EA">
      <w:pPr>
        <w:spacing w:line="600" w:lineRule="auto"/>
        <w:ind w:firstLine="851"/>
        <w:jc w:val="both"/>
        <w:rPr>
          <w:rFonts w:eastAsia="Times New Roman"/>
          <w:szCs w:val="24"/>
        </w:rPr>
      </w:pPr>
      <w:r>
        <w:rPr>
          <w:rFonts w:eastAsia="Times New Roman"/>
          <w:szCs w:val="24"/>
        </w:rPr>
        <w:t>Ευχαριστώ.</w:t>
      </w:r>
    </w:p>
    <w:p w14:paraId="7983DF54" w14:textId="77777777" w:rsidR="00F829CB" w:rsidRDefault="007F14EA">
      <w:pPr>
        <w:spacing w:line="600" w:lineRule="auto"/>
        <w:ind w:firstLine="851"/>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κυρία Υπουργέ.</w:t>
      </w:r>
    </w:p>
    <w:p w14:paraId="7983DF55" w14:textId="77777777" w:rsidR="00F829CB" w:rsidRDefault="007F14EA">
      <w:pPr>
        <w:spacing w:line="600" w:lineRule="auto"/>
        <w:ind w:firstLine="851"/>
        <w:jc w:val="both"/>
        <w:rPr>
          <w:rFonts w:eastAsia="Times New Roman"/>
          <w:szCs w:val="24"/>
        </w:rPr>
      </w:pPr>
      <w:r>
        <w:rPr>
          <w:rFonts w:eastAsia="Times New Roman"/>
          <w:szCs w:val="24"/>
        </w:rPr>
        <w:t>Ο κ. Νικόλαος Νικολόπουλος έχει τον λόγο για τη δευτερολογία του για τρία λεπτά.</w:t>
      </w:r>
    </w:p>
    <w:p w14:paraId="7983DF56" w14:textId="77777777" w:rsidR="00F829CB" w:rsidRDefault="007F14EA">
      <w:pPr>
        <w:spacing w:line="600" w:lineRule="auto"/>
        <w:ind w:firstLine="851"/>
        <w:jc w:val="both"/>
        <w:rPr>
          <w:rFonts w:eastAsia="Times New Roman"/>
          <w:szCs w:val="24"/>
        </w:rPr>
      </w:pPr>
      <w:r>
        <w:rPr>
          <w:rFonts w:eastAsia="Times New Roman"/>
          <w:b/>
          <w:szCs w:val="24"/>
        </w:rPr>
        <w:t xml:space="preserve">ΝΙΚΟΛΑΟΣ ΝΙΚΟΛΟΠΟΥΛΟΣ: </w:t>
      </w:r>
      <w:r>
        <w:rPr>
          <w:rFonts w:eastAsia="Times New Roman"/>
          <w:szCs w:val="24"/>
        </w:rPr>
        <w:t>Δεν έχω κανέναν λόγο να αμφισβητήσω τα όσα είπατε. Όμως, είμαι υποχρεωμένος να</w:t>
      </w:r>
      <w:r>
        <w:rPr>
          <w:rFonts w:eastAsia="Times New Roman"/>
          <w:szCs w:val="24"/>
        </w:rPr>
        <w:t xml:space="preserve"> πω ότι στο περιεχόμενο της ερώτησης υπάρχει μία παράγραφος, που την πήρα ατόφια από την απόφασή τους, η οποία λέει ότι συντρέχουν όλες οι προϋποθέσεις.</w:t>
      </w:r>
    </w:p>
    <w:p w14:paraId="7983DF57" w14:textId="77777777" w:rsidR="00F829CB" w:rsidRDefault="007F14EA">
      <w:pPr>
        <w:spacing w:line="600" w:lineRule="auto"/>
        <w:ind w:firstLine="851"/>
        <w:jc w:val="both"/>
        <w:rPr>
          <w:rFonts w:eastAsia="Times New Roman"/>
          <w:szCs w:val="24"/>
        </w:rPr>
      </w:pPr>
      <w:r>
        <w:rPr>
          <w:rFonts w:eastAsia="Times New Roman"/>
          <w:szCs w:val="24"/>
        </w:rPr>
        <w:t>Και δεν έχω λόγο να αντιδικήσω, όχι απλά γιατί μου είστε συμπαθής ή γιατί συμπορευόμαστε μόνο, αλλά για</w:t>
      </w:r>
      <w:r>
        <w:rPr>
          <w:rFonts w:eastAsia="Times New Roman"/>
          <w:szCs w:val="24"/>
        </w:rPr>
        <w:t xml:space="preserve">τί δεν γνωρίζω για να σας πω ότι μάλλον εσείς κάνετε λάθος. Θα σας απαντήσουν, όμως, είναι βέβαιο. Με πληροφορούν ότι ήδη στην εκλογική μας περιφέρεια και στο </w:t>
      </w:r>
      <w:r>
        <w:rPr>
          <w:rFonts w:eastAsia="Times New Roman"/>
          <w:szCs w:val="24"/>
        </w:rPr>
        <w:t>Ανοι</w:t>
      </w:r>
      <w:r>
        <w:rPr>
          <w:rFonts w:eastAsia="Times New Roman"/>
          <w:szCs w:val="24"/>
        </w:rPr>
        <w:t>κ</w:t>
      </w:r>
      <w:r>
        <w:rPr>
          <w:rFonts w:eastAsia="Times New Roman"/>
          <w:szCs w:val="24"/>
        </w:rPr>
        <w:t>τό</w:t>
      </w:r>
      <w:r>
        <w:rPr>
          <w:rFonts w:eastAsia="Times New Roman"/>
          <w:szCs w:val="24"/>
        </w:rPr>
        <w:t xml:space="preserve"> Πανεπιστήμιο και στα μέσα ενημέρωσης παρακολουθούν αυτήν τη συζήτηση. Άρα, εάν κάτι δεν ε</w:t>
      </w:r>
      <w:r>
        <w:rPr>
          <w:rFonts w:eastAsia="Times New Roman"/>
          <w:szCs w:val="24"/>
        </w:rPr>
        <w:t>ίπατε ακριβές, θα κριθείτε εσείς. Δηλώνω ότι δεν ξέρω και θέλω να χαιρετίσω ότι όλα τούτα που είπατε θα είναι προφανώς αληθή, γιατί γνωρίζω ότι</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είχατε επικοινωνία και επαφή διά ζώσης μαζί τους.</w:t>
      </w:r>
    </w:p>
    <w:p w14:paraId="7983DF58" w14:textId="77777777" w:rsidR="00F829CB" w:rsidRDefault="007F14EA">
      <w:pPr>
        <w:spacing w:line="600" w:lineRule="auto"/>
        <w:ind w:firstLine="851"/>
        <w:jc w:val="both"/>
        <w:rPr>
          <w:rFonts w:eastAsia="Times New Roman"/>
          <w:szCs w:val="24"/>
        </w:rPr>
      </w:pPr>
      <w:r>
        <w:rPr>
          <w:rFonts w:eastAsia="Times New Roman"/>
          <w:szCs w:val="24"/>
        </w:rPr>
        <w:t>Θα ήθελα, όμως, στη δευτερολογία σας να μας πείτε το χρονοδιάγραμμα. Για παράδειγμα, όσον αφορά αυτούς τους δύσμοιρους εργαζόμενους, τους ομήρους –για να το πούμε με το όνομά του-, δεν ξέρω -τύχη αγαθή!-, ίσως τα «κακά» παιδιά αυτό το τίμημα να έχουν και ό</w:t>
      </w:r>
      <w:r>
        <w:rPr>
          <w:rFonts w:eastAsia="Times New Roman"/>
          <w:szCs w:val="24"/>
        </w:rPr>
        <w:t>ταν είσαι ενοχλητικός στην εξουσία, δεν μπορεί να έχεις μερτικό στα λάφυρα.</w:t>
      </w:r>
    </w:p>
    <w:p w14:paraId="7983DF59" w14:textId="77777777" w:rsidR="00F829CB" w:rsidRDefault="007F14EA">
      <w:pPr>
        <w:spacing w:line="600" w:lineRule="auto"/>
        <w:ind w:firstLine="851"/>
        <w:jc w:val="both"/>
        <w:rPr>
          <w:rFonts w:eastAsia="Times New Roman"/>
          <w:szCs w:val="24"/>
        </w:rPr>
      </w:pPr>
      <w:r>
        <w:rPr>
          <w:rFonts w:eastAsia="Times New Roman"/>
          <w:szCs w:val="24"/>
        </w:rPr>
        <w:t xml:space="preserve">Σε αυτούς τους διακόσιους εγώ, κυρία Υπουργέ, δεν έχω κανέναν και </w:t>
      </w:r>
      <w:r>
        <w:rPr>
          <w:rFonts w:eastAsia="Times New Roman"/>
          <w:szCs w:val="24"/>
        </w:rPr>
        <w:t>καμ</w:t>
      </w:r>
      <w:r>
        <w:rPr>
          <w:rFonts w:eastAsia="Times New Roman"/>
          <w:szCs w:val="24"/>
        </w:rPr>
        <w:t>μ</w:t>
      </w:r>
      <w:r>
        <w:rPr>
          <w:rFonts w:eastAsia="Times New Roman"/>
          <w:szCs w:val="24"/>
        </w:rPr>
        <w:t>ία</w:t>
      </w:r>
      <w:r>
        <w:rPr>
          <w:rFonts w:eastAsia="Times New Roman"/>
          <w:szCs w:val="24"/>
        </w:rPr>
        <w:t xml:space="preserve">, που να τους έβαλα διά της πλαγίας οδού. Όμως, δεν σας κρύβω ότι και εγώ έκανα ερωτήσεις, όπως ξέρετε, εδώ </w:t>
      </w:r>
      <w:r>
        <w:rPr>
          <w:rFonts w:eastAsia="Times New Roman"/>
          <w:szCs w:val="24"/>
        </w:rPr>
        <w:t xml:space="preserve">και είπα «είναι δυνατόν; Θα ξαναρχίσουμε το μικροκομματικό παιχνίδι; Μόνο για τις καθαρίστριες του Υπουργείου Οικονομικών υπάρχει </w:t>
      </w:r>
      <w:r>
        <w:rPr>
          <w:rFonts w:eastAsia="Times New Roman"/>
          <w:szCs w:val="24"/>
        </w:rPr>
        <w:t>θ</w:t>
      </w:r>
      <w:r>
        <w:rPr>
          <w:rFonts w:eastAsia="Times New Roman"/>
          <w:szCs w:val="24"/>
        </w:rPr>
        <w:t>εός</w:t>
      </w:r>
      <w:r>
        <w:rPr>
          <w:rFonts w:eastAsia="Times New Roman"/>
          <w:szCs w:val="24"/>
        </w:rPr>
        <w:t xml:space="preserve"> και </w:t>
      </w:r>
      <w:r>
        <w:rPr>
          <w:rFonts w:eastAsia="Times New Roman"/>
          <w:szCs w:val="24"/>
        </w:rPr>
        <w:t>κ</w:t>
      </w:r>
      <w:r>
        <w:rPr>
          <w:rFonts w:eastAsia="Times New Roman"/>
          <w:szCs w:val="24"/>
        </w:rPr>
        <w:t>υβέρνηση</w:t>
      </w:r>
      <w:r>
        <w:rPr>
          <w:rFonts w:eastAsia="Times New Roman"/>
          <w:szCs w:val="24"/>
        </w:rPr>
        <w:t xml:space="preserve">; Δεν υπάρχει </w:t>
      </w:r>
      <w:r>
        <w:rPr>
          <w:rFonts w:eastAsia="Times New Roman"/>
          <w:szCs w:val="24"/>
        </w:rPr>
        <w:t>γι</w:t>
      </w:r>
      <w:r>
        <w:rPr>
          <w:rFonts w:eastAsia="Times New Roman"/>
          <w:szCs w:val="24"/>
        </w:rPr>
        <w:t>’</w:t>
      </w:r>
      <w:r>
        <w:rPr>
          <w:rFonts w:eastAsia="Times New Roman"/>
          <w:szCs w:val="24"/>
        </w:rPr>
        <w:t xml:space="preserve"> αυτούς;».</w:t>
      </w:r>
    </w:p>
    <w:p w14:paraId="7983DF5A" w14:textId="77777777" w:rsidR="00F829CB" w:rsidRDefault="007F14EA">
      <w:pPr>
        <w:spacing w:line="600" w:lineRule="auto"/>
        <w:ind w:firstLine="851"/>
        <w:jc w:val="both"/>
        <w:rPr>
          <w:rFonts w:eastAsia="Times New Roman"/>
          <w:szCs w:val="24"/>
        </w:rPr>
      </w:pPr>
      <w:r>
        <w:rPr>
          <w:rFonts w:eastAsia="Times New Roman"/>
          <w:szCs w:val="24"/>
        </w:rPr>
        <w:t xml:space="preserve">Αλλά επειδή </w:t>
      </w:r>
      <w:r>
        <w:rPr>
          <w:rFonts w:eastAsia="Times New Roman"/>
          <w:szCs w:val="24"/>
        </w:rPr>
        <w:t>γι</w:t>
      </w:r>
      <w:r>
        <w:rPr>
          <w:rFonts w:eastAsia="Times New Roman"/>
          <w:szCs w:val="24"/>
        </w:rPr>
        <w:t>’</w:t>
      </w:r>
      <w:r>
        <w:rPr>
          <w:rFonts w:eastAsia="Times New Roman"/>
          <w:szCs w:val="24"/>
        </w:rPr>
        <w:t xml:space="preserve"> αυτούς τους διακοσίους υπάρχει και μια απάντηση από τον </w:t>
      </w:r>
      <w:r>
        <w:rPr>
          <w:rFonts w:eastAsia="Times New Roman"/>
          <w:szCs w:val="24"/>
        </w:rPr>
        <w:t>π</w:t>
      </w:r>
      <w:r>
        <w:rPr>
          <w:rFonts w:eastAsia="Times New Roman"/>
          <w:szCs w:val="24"/>
        </w:rPr>
        <w:t>ρόεδρο</w:t>
      </w:r>
      <w:r>
        <w:rPr>
          <w:rFonts w:eastAsia="Times New Roman"/>
          <w:szCs w:val="24"/>
        </w:rPr>
        <w:t xml:space="preserve"> </w:t>
      </w:r>
      <w:r>
        <w:rPr>
          <w:rFonts w:eastAsia="Times New Roman"/>
          <w:szCs w:val="24"/>
        </w:rPr>
        <w:t xml:space="preserve">της </w:t>
      </w:r>
      <w:r>
        <w:rPr>
          <w:rFonts w:eastAsia="Times New Roman"/>
          <w:szCs w:val="24"/>
        </w:rPr>
        <w:t>δ</w:t>
      </w:r>
      <w:r>
        <w:rPr>
          <w:rFonts w:eastAsia="Times New Roman"/>
          <w:szCs w:val="24"/>
        </w:rPr>
        <w:t xml:space="preserve">ιοικούσας </w:t>
      </w:r>
      <w:r>
        <w:rPr>
          <w:rFonts w:eastAsia="Times New Roman"/>
          <w:szCs w:val="24"/>
        </w:rPr>
        <w:t>ε</w:t>
      </w:r>
      <w:r>
        <w:rPr>
          <w:rFonts w:eastAsia="Times New Roman"/>
          <w:szCs w:val="24"/>
        </w:rPr>
        <w:t>πιτροπής</w:t>
      </w:r>
      <w:r>
        <w:rPr>
          <w:rFonts w:eastAsia="Times New Roman"/>
          <w:szCs w:val="24"/>
        </w:rPr>
        <w:t>, ο οποίος λέει, κύριε Πρόεδρε, ότι αυτοί θα μείνουν μέχρι τον Αύγουστο και μετά τον Αύγουστο θα δούμε με ποια μόρια, πώς θα προκηρύξουμε τις θέσεις, θα ήθελα να σας παρακαλέσω για το χρονοδιάγραμμα. Ξέρετε ότι είναι εργαζόμενοι που</w:t>
      </w:r>
      <w:r>
        <w:rPr>
          <w:rFonts w:eastAsia="Times New Roman"/>
          <w:szCs w:val="24"/>
        </w:rPr>
        <w:t xml:space="preserve"> οι ίδιοι προφανώς δεν φταίνε σε τίποτα γιατί έμειναν όμηροι τόσα πολλά χρόνια. </w:t>
      </w:r>
    </w:p>
    <w:p w14:paraId="7983DF5B" w14:textId="77777777" w:rsidR="00F829CB" w:rsidRDefault="007F14EA">
      <w:pPr>
        <w:spacing w:line="600" w:lineRule="auto"/>
        <w:ind w:firstLine="851"/>
        <w:jc w:val="both"/>
        <w:rPr>
          <w:rFonts w:eastAsia="Times New Roman"/>
          <w:szCs w:val="24"/>
        </w:rPr>
      </w:pPr>
      <w:r>
        <w:rPr>
          <w:rFonts w:eastAsia="Times New Roman"/>
          <w:szCs w:val="24"/>
        </w:rPr>
        <w:t>Νομίζω, κυρία Υπουργέ, ότι θα πρέπει όντως, για τους λόγους που εσείς είπατε, για την αναγκαιότητά τους, για τη χρησιμότητά τους, αφού αξιολογηθούν –αν θέλετε να μπούμε και εμ</w:t>
      </w:r>
      <w:r>
        <w:rPr>
          <w:rFonts w:eastAsia="Times New Roman"/>
          <w:szCs w:val="24"/>
        </w:rPr>
        <w:t xml:space="preserve">είς σε αυτό το τριπάκι μιας αντικειμενικής αξιολόγησης, όχι αξιολόγησης αλά Κυριάκο Μητσοτάκη, αξιολόγησης κανονικής, όχι </w:t>
      </w:r>
      <w:r>
        <w:rPr>
          <w:rFonts w:eastAsia="Times New Roman"/>
          <w:szCs w:val="24"/>
        </w:rPr>
        <w:t>«</w:t>
      </w:r>
      <w:r>
        <w:rPr>
          <w:rFonts w:eastAsia="Times New Roman"/>
          <w:szCs w:val="24"/>
        </w:rPr>
        <w:t>μαϊμού</w:t>
      </w:r>
      <w:r>
        <w:rPr>
          <w:rFonts w:eastAsia="Times New Roman"/>
          <w:szCs w:val="24"/>
        </w:rPr>
        <w:t>»</w:t>
      </w:r>
      <w:r>
        <w:rPr>
          <w:rFonts w:eastAsia="Times New Roman"/>
          <w:szCs w:val="24"/>
        </w:rPr>
        <w:t>-</w:t>
      </w:r>
      <w:r>
        <w:rPr>
          <w:rFonts w:eastAsia="Times New Roman"/>
          <w:szCs w:val="24"/>
        </w:rPr>
        <w:t xml:space="preserve"> να τα πούμε, γιατί πολλοί –το ξέρετε και εσείς, κάτω στην Αχαΐα πολιτεύεστε- ανησυχούν μήπως ένα άλλο, από την άλλη πλευρά, </w:t>
      </w:r>
      <w:r>
        <w:rPr>
          <w:rFonts w:eastAsia="Times New Roman"/>
          <w:szCs w:val="24"/>
        </w:rPr>
        <w:t xml:space="preserve">μικροκομματικό ή μικροπολιτικό παιχνίδι πάει να στηθεί. </w:t>
      </w:r>
    </w:p>
    <w:p w14:paraId="7983DF5C" w14:textId="77777777" w:rsidR="00F829CB" w:rsidRDefault="007F14EA">
      <w:pPr>
        <w:spacing w:line="600" w:lineRule="auto"/>
        <w:ind w:firstLine="851"/>
        <w:jc w:val="both"/>
        <w:rPr>
          <w:rFonts w:eastAsia="Times New Roman"/>
          <w:szCs w:val="24"/>
        </w:rPr>
      </w:pPr>
      <w:r>
        <w:rPr>
          <w:rFonts w:eastAsia="Times New Roman"/>
          <w:szCs w:val="24"/>
        </w:rPr>
        <w:t>(Στο σημείο αυτό κτυπάει το κουδούνι λήξης του χρόνου ομιλίας του κυρίου Βουλευτή)</w:t>
      </w:r>
    </w:p>
    <w:p w14:paraId="7983DF5D" w14:textId="77777777" w:rsidR="00F829CB" w:rsidRDefault="007F14EA">
      <w:pPr>
        <w:spacing w:line="600" w:lineRule="auto"/>
        <w:ind w:firstLine="851"/>
        <w:jc w:val="both"/>
        <w:rPr>
          <w:rFonts w:eastAsia="Times New Roman"/>
          <w:szCs w:val="24"/>
        </w:rPr>
      </w:pPr>
      <w:r>
        <w:rPr>
          <w:rFonts w:eastAsia="Times New Roman"/>
          <w:szCs w:val="24"/>
        </w:rPr>
        <w:t>Είναι πάντως αδιανόητο –και σταματώ εδώ- να αμείβονται, κύριε Πρόεδρε, εργαζόμενοι ενός ελληνικού πανεπιστημίου, όπω</w:t>
      </w:r>
      <w:r>
        <w:rPr>
          <w:rFonts w:eastAsia="Times New Roman"/>
          <w:szCs w:val="24"/>
        </w:rPr>
        <w:t>ς ακούσατε και από την Υπουργό, με τρεις χιλιάδες φοιτητές και δύο χιλιάδες διδακτικό και υπόλοιπο προσωπικό, από τους πόρους του ΕΣΠΑ.</w:t>
      </w:r>
    </w:p>
    <w:p w14:paraId="7983DF5E" w14:textId="77777777" w:rsidR="00F829CB" w:rsidRDefault="007F14EA">
      <w:pPr>
        <w:spacing w:line="600" w:lineRule="auto"/>
        <w:ind w:firstLine="851"/>
        <w:jc w:val="both"/>
        <w:rPr>
          <w:rFonts w:eastAsia="Times New Roman"/>
          <w:szCs w:val="24"/>
        </w:rPr>
      </w:pPr>
      <w:r>
        <w:rPr>
          <w:rFonts w:eastAsia="Times New Roman"/>
          <w:szCs w:val="24"/>
        </w:rPr>
        <w:t>Και αν τώρα δεν το εξασφάλιζαν, να γιατί και εσείς εκπλαγήκατε όταν αναρωτηθήκατε γιατί σηκώθηκε αυτός ο θόρυβος, εφόσον</w:t>
      </w:r>
      <w:r>
        <w:rPr>
          <w:rFonts w:eastAsia="Times New Roman"/>
          <w:szCs w:val="24"/>
        </w:rPr>
        <w:t xml:space="preserve"> θα μπορούσαν να είχαν δοθεί οι απαντήσεις εγκαίρως και</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να μη δημιουργείται αυτή η ένταση, η αγωνία, αλλά –αν θέλετε- και η κακή ενημέρωση και πληροφόρηση στην κοινή γνώμη.</w:t>
      </w:r>
    </w:p>
    <w:p w14:paraId="7983DF5F" w14:textId="77777777" w:rsidR="00F829CB" w:rsidRDefault="007F14EA">
      <w:pPr>
        <w:spacing w:line="600" w:lineRule="auto"/>
        <w:ind w:firstLine="851"/>
        <w:jc w:val="both"/>
        <w:rPr>
          <w:rFonts w:eastAsia="Times New Roman"/>
          <w:szCs w:val="24"/>
        </w:rPr>
      </w:pPr>
      <w:r>
        <w:rPr>
          <w:rFonts w:eastAsia="Times New Roman"/>
          <w:szCs w:val="24"/>
        </w:rPr>
        <w:t>Αν μπορείτε, λοιπόν, να μας πείτε δυο λόγια παραπάνω. Εσείς το ανοίξατε –κα</w:t>
      </w:r>
      <w:r>
        <w:rPr>
          <w:rFonts w:eastAsia="Times New Roman"/>
          <w:szCs w:val="24"/>
        </w:rPr>
        <w:t xml:space="preserve">ι καλώς κάνατε- το θέμα των εργαζομένων. Ευτυχώς, αυτά που μας είπατε σήμερα είναι τα ίδια με αυτά που είπατε και έξω από τη Βουλή. Και για το χρονοδιάγραμμα νομίζω ότι θα ήταν πολύ χρήσιμο, αν είχατε κάτι πιο συγκεκριμένο να μας πείτε. </w:t>
      </w:r>
    </w:p>
    <w:p w14:paraId="7983DF60"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ΠΡΟΕΔΡΕΥΩΝ (Αναστά</w:t>
      </w:r>
      <w:r>
        <w:rPr>
          <w:rFonts w:eastAsia="Times New Roman" w:cs="Times New Roman"/>
          <w:b/>
          <w:szCs w:val="24"/>
        </w:rPr>
        <w:t>σιος Κουράκης):</w:t>
      </w:r>
      <w:r>
        <w:rPr>
          <w:rFonts w:eastAsia="Times New Roman" w:cs="Times New Roman"/>
          <w:szCs w:val="24"/>
        </w:rPr>
        <w:t xml:space="preserve"> Ευχαριστούμε τον κ. Νικολόπουλο.</w:t>
      </w:r>
    </w:p>
    <w:p w14:paraId="7983DF6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Τον λόγο έχει για τη δευτερολογία της η Αναπληρώτρια Υπουργός Παιδείας, Έρευνας και Θρησκευμάτων κ. Αναγνωστοπούλου.</w:t>
      </w:r>
    </w:p>
    <w:p w14:paraId="7983DF62"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Για τ</w:t>
      </w:r>
      <w:r>
        <w:rPr>
          <w:rFonts w:eastAsia="Times New Roman" w:cs="Times New Roman"/>
          <w:szCs w:val="24"/>
        </w:rPr>
        <w:t>ο θέμα των διοικητικών υπαλλήλων, κύριε Νικολόπουλε, έχω απαντήσει πάλι σε επίκαιρη ερώτηση στη Βουλή, αλλά μίλησα και με τους εργαζομένους στην Πάτρα, όπου πήγα σε συνέλευσή τους. Άρα τα ίδια θα πω. Άλλωστε έχουμε δεσμευτεί γι’ αυτά τα πράγματα.</w:t>
      </w:r>
    </w:p>
    <w:p w14:paraId="7983DF63"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Εξασφαλίσαμε –όχι πολύ εύκολα και μετά από πάρα πολλή σκέψη- με τον </w:t>
      </w:r>
      <w:r>
        <w:rPr>
          <w:rFonts w:eastAsia="Times New Roman" w:cs="Times New Roman"/>
          <w:szCs w:val="24"/>
        </w:rPr>
        <w:t>π</w:t>
      </w:r>
      <w:r>
        <w:rPr>
          <w:rFonts w:eastAsia="Times New Roman" w:cs="Times New Roman"/>
          <w:szCs w:val="24"/>
        </w:rPr>
        <w:t>ρόεδρο</w:t>
      </w:r>
      <w:r>
        <w:rPr>
          <w:rFonts w:eastAsia="Times New Roman" w:cs="Times New Roman"/>
          <w:szCs w:val="24"/>
        </w:rPr>
        <w:t xml:space="preserve"> της </w:t>
      </w:r>
      <w:r>
        <w:rPr>
          <w:rFonts w:eastAsia="Times New Roman" w:cs="Times New Roman"/>
          <w:szCs w:val="24"/>
        </w:rPr>
        <w:t>δ</w:t>
      </w:r>
      <w:r>
        <w:rPr>
          <w:rFonts w:eastAsia="Times New Roman" w:cs="Times New Roman"/>
          <w:szCs w:val="24"/>
        </w:rPr>
        <w:t xml:space="preserve">ιοικούσας </w:t>
      </w:r>
      <w:r>
        <w:rPr>
          <w:rFonts w:eastAsia="Times New Roman" w:cs="Times New Roman"/>
          <w:szCs w:val="24"/>
        </w:rPr>
        <w:t>ε</w:t>
      </w:r>
      <w:r>
        <w:rPr>
          <w:rFonts w:eastAsia="Times New Roman" w:cs="Times New Roman"/>
          <w:szCs w:val="24"/>
        </w:rPr>
        <w:t>πιτροπής, τον κ.</w:t>
      </w:r>
      <w:r>
        <w:rPr>
          <w:rFonts w:eastAsia="Times New Roman" w:cs="Times New Roman"/>
          <w:szCs w:val="24"/>
        </w:rPr>
        <w:t xml:space="preserve"> Καρδάση, μέχρι να τελειώσει η ακαδημαϊκή χρονιά να μην πειραχθεί κανένας διοικητικός υπάλληλος, ούτως ώστε να μην υπονομευθεί η λειτουργία του </w:t>
      </w:r>
      <w:r>
        <w:rPr>
          <w:rFonts w:eastAsia="Times New Roman" w:cs="Times New Roman"/>
          <w:szCs w:val="24"/>
        </w:rPr>
        <w:t>π</w:t>
      </w:r>
      <w:r>
        <w:rPr>
          <w:rFonts w:eastAsia="Times New Roman" w:cs="Times New Roman"/>
          <w:szCs w:val="24"/>
        </w:rPr>
        <w:t>ανε</w:t>
      </w:r>
      <w:r>
        <w:rPr>
          <w:rFonts w:eastAsia="Times New Roman" w:cs="Times New Roman"/>
          <w:szCs w:val="24"/>
        </w:rPr>
        <w:t>πιστημίου.</w:t>
      </w:r>
      <w:r>
        <w:rPr>
          <w:rFonts w:eastAsia="Times New Roman" w:cs="Times New Roman"/>
          <w:szCs w:val="24"/>
        </w:rPr>
        <w:t xml:space="preserve"> Είπαμε ότι χρειάζεται ένα οργανόγραμμα του </w:t>
      </w:r>
      <w:r>
        <w:rPr>
          <w:rFonts w:eastAsia="Times New Roman" w:cs="Times New Roman"/>
          <w:szCs w:val="24"/>
        </w:rPr>
        <w:t>π</w:t>
      </w:r>
      <w:r>
        <w:rPr>
          <w:rFonts w:eastAsia="Times New Roman" w:cs="Times New Roman"/>
          <w:szCs w:val="24"/>
        </w:rPr>
        <w:t>ανεπιστημίου</w:t>
      </w:r>
      <w:r>
        <w:rPr>
          <w:rFonts w:eastAsia="Times New Roman" w:cs="Times New Roman"/>
          <w:szCs w:val="24"/>
        </w:rPr>
        <w:t xml:space="preserve">, για να δούμε ποιες είναι αυτές οι διοικητικές υπηρεσίες που πρέπει να καλυφθούν μόνιμα. </w:t>
      </w:r>
    </w:p>
    <w:p w14:paraId="7983DF64"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Θα κάνουμε, λοιπόν, νομοθετική ρύθμιση σε αυτό το διάστημα μέχρι τον Αύγουστο –εδώ θα είσαστε για </w:t>
      </w:r>
      <w:r>
        <w:rPr>
          <w:rFonts w:eastAsia="Times New Roman" w:cs="Times New Roman"/>
          <w:szCs w:val="24"/>
        </w:rPr>
        <w:t>να μας κρίνετε-, ούτως ώστε να καλύψουμε τις θέσεις του διοικητικού προσωπικού με μόνιμο τρόπο, δηλαδή να έχουν μια μόνιμη σχέση εργασίας, γιατί είναι αδιανόητο να εξαρτώνται από το ΕΣΠΑ. Και αυτό σας λέω ότι δεσμευόμαστε να το κάνουμε. Εδώ είμαστε.</w:t>
      </w:r>
    </w:p>
    <w:p w14:paraId="7983DF65"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Για το</w:t>
      </w:r>
      <w:r>
        <w:rPr>
          <w:rFonts w:eastAsia="Times New Roman" w:cs="Times New Roman"/>
          <w:szCs w:val="24"/>
        </w:rPr>
        <w:t xml:space="preserve"> χρονοδιάγραμμα εγώ δεν μπορώ να πω αυτήν τη στιγμή ότι τον Μάρτιο θα έχουμε την αυτονόμηση του ΕΑΠ. Αυτό που είπα –και μακάρι να μας ακούν, γιατί λέω τα ίδια που είπα και στους ίδιους- είναι ότι θα κάνουμε αυτά τα θεσμικά βήματα που θα κατοχυρώσουν το </w:t>
      </w:r>
      <w:r>
        <w:rPr>
          <w:rFonts w:eastAsia="Times New Roman" w:cs="Times New Roman"/>
          <w:szCs w:val="24"/>
        </w:rPr>
        <w:t>π</w:t>
      </w:r>
      <w:r>
        <w:rPr>
          <w:rFonts w:eastAsia="Times New Roman" w:cs="Times New Roman"/>
          <w:szCs w:val="24"/>
        </w:rPr>
        <w:t>αν</w:t>
      </w:r>
      <w:r>
        <w:rPr>
          <w:rFonts w:eastAsia="Times New Roman" w:cs="Times New Roman"/>
          <w:szCs w:val="24"/>
        </w:rPr>
        <w:t>επιστήμιο.</w:t>
      </w:r>
      <w:r>
        <w:rPr>
          <w:rFonts w:eastAsia="Times New Roman" w:cs="Times New Roman"/>
          <w:szCs w:val="24"/>
        </w:rPr>
        <w:t xml:space="preserve"> Πριν από τις γιορτές θα συναντηθώ με τους εργαζομένους και μαζί θα αποφασίσουμε και με τη </w:t>
      </w:r>
      <w:r>
        <w:rPr>
          <w:rFonts w:eastAsia="Times New Roman" w:cs="Times New Roman"/>
          <w:szCs w:val="24"/>
        </w:rPr>
        <w:t>δ</w:t>
      </w:r>
      <w:r>
        <w:rPr>
          <w:rFonts w:eastAsia="Times New Roman" w:cs="Times New Roman"/>
          <w:szCs w:val="24"/>
        </w:rPr>
        <w:t xml:space="preserve">ιοικούσα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το χρονοδιάγραμμα, για να τελειώσει αυτή η υπόθεση της αυτονόμησης.</w:t>
      </w:r>
    </w:p>
    <w:p w14:paraId="7983DF6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Θέλω να πω, όμως, κύριε Νικολόπουλε, ένα πράγμα το οποίο αντιμετωπίζ</w:t>
      </w:r>
      <w:r>
        <w:rPr>
          <w:rFonts w:eastAsia="Times New Roman" w:cs="Times New Roman"/>
          <w:szCs w:val="24"/>
        </w:rPr>
        <w:t>ω στο Υπουργείο: Εγώ έχω ενάμιση μήνα στο Υπουργείο. Ξαφνικά, με πίεση έρχονται οι άνθρωποι, οι οποίοι έχουν βεβαίως δίκιο, για θέματα που εκκρεμούν εδώ και πάρα πολλά χρόνια και σου λένε «κάνε νόμο τώρα». Εάν δεν ενημερωθώ και εγώ, εάν δεν δω γιατί η νομι</w:t>
      </w:r>
      <w:r>
        <w:rPr>
          <w:rFonts w:eastAsia="Times New Roman" w:cs="Times New Roman"/>
          <w:szCs w:val="24"/>
        </w:rPr>
        <w:t>κή σύμβουλος…</w:t>
      </w:r>
    </w:p>
    <w:p w14:paraId="7983DF67"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Μας θεωρούν δικούς τους ανθρώπους.</w:t>
      </w:r>
    </w:p>
    <w:p w14:paraId="7983DF68"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 xml:space="preserve">Ναι, βεβαίως. Και αυτή είναι η πρόθεση και με αυτήν την πρόθεση έγινε η νέα </w:t>
      </w:r>
      <w:r>
        <w:rPr>
          <w:rFonts w:eastAsia="Times New Roman" w:cs="Times New Roman"/>
          <w:szCs w:val="24"/>
        </w:rPr>
        <w:t>δ</w:t>
      </w:r>
      <w:r>
        <w:rPr>
          <w:rFonts w:eastAsia="Times New Roman" w:cs="Times New Roman"/>
          <w:szCs w:val="24"/>
        </w:rPr>
        <w:t>ιοικούσα.</w:t>
      </w:r>
      <w:r>
        <w:rPr>
          <w:rFonts w:eastAsia="Times New Roman" w:cs="Times New Roman"/>
          <w:szCs w:val="24"/>
        </w:rPr>
        <w:t xml:space="preserve"> Βεβαίως και </w:t>
      </w:r>
      <w:r>
        <w:rPr>
          <w:rFonts w:eastAsia="Times New Roman" w:cs="Times New Roman"/>
          <w:szCs w:val="24"/>
        </w:rPr>
        <w:t>το καταλαβαίνω. Να έχω, όμως, ένα εύλογο χρονικό διάστημα, για να ενημερωθώ. Γιατί, για παράδειγμα, η νομική σύμβουλος του ΕΑΠ είπε ότι η διάταξη της αυτονόμησης δεν μπορεί να γίνει; Γιατί οι υπηρεσίες του Υπουργείου Παιδείας λένε κάτι τέτοιο; Για να υπάρξ</w:t>
      </w:r>
      <w:r>
        <w:rPr>
          <w:rFonts w:eastAsia="Times New Roman" w:cs="Times New Roman"/>
          <w:szCs w:val="24"/>
        </w:rPr>
        <w:t>ει ένας νόμος και να λύνει οριστικά ένα πρόβλημα πρέπει να κάνει αυτά τα ενδιάμεσα βήματα.</w:t>
      </w:r>
    </w:p>
    <w:p w14:paraId="7983DF69"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Συζητήσαμε με κάποιους εκπροσώπους των εργαζομένων, που ήρθαν και σήμερα στο Υπουργείο, και συμφωνήσαμε σε κάποια βήματα. Όταν θα είμαστε έτοιμοι θα τα αναγγείλουμε </w:t>
      </w:r>
      <w:r>
        <w:rPr>
          <w:rFonts w:eastAsia="Times New Roman" w:cs="Times New Roman"/>
          <w:szCs w:val="24"/>
        </w:rPr>
        <w:t>και εδώ στη Βουλή.</w:t>
      </w:r>
    </w:p>
    <w:p w14:paraId="7983DF6A"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Κυρία Υπουργέ, οι διακόσιοι μετά τον Αύγουστο θα πάνε για το ταμείο ανεργίας;</w:t>
      </w:r>
    </w:p>
    <w:p w14:paraId="7983DF6B"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Όχι, όχι, κύριε Νικολόπουλε. Δεν πάνε για το ταμείο</w:t>
      </w:r>
      <w:r>
        <w:rPr>
          <w:rFonts w:eastAsia="Times New Roman" w:cs="Times New Roman"/>
          <w:szCs w:val="24"/>
        </w:rPr>
        <w:t xml:space="preserve"> ανεργίας. Και γι’ αυτό συζητήσαμε. Είναι θέμα του πανεπιστημίου, αφού έχει επί τόσα χρόνια εκατόν εβδομήντα επτά εργαζόμενους, να έχει ένα τέτοιο οργανόγραμμα, που να καλύπτει αυτές τις θέσεις τους και μακάρι και παραπάνω.</w:t>
      </w:r>
    </w:p>
    <w:p w14:paraId="7983DF6C"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Άλλωστε, </w:t>
      </w:r>
      <w:r>
        <w:rPr>
          <w:rFonts w:eastAsia="Times New Roman" w:cs="Times New Roman"/>
          <w:szCs w:val="24"/>
        </w:rPr>
        <w:t>δυστυχώς –εσείς πανεπιστημιακός είστε–, ξέρετε οι εργαζόμενοι στα πανεπιστήμια είναι συγγενείς, φίλοι, ανιψιές.</w:t>
      </w:r>
    </w:p>
    <w:p w14:paraId="7983DF6D"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ευχαριστούμε. Δεν είναι έτσι όπως τα λέτε, κύριε Νικολόπουλε.</w:t>
      </w:r>
    </w:p>
    <w:p w14:paraId="7983DF6E"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Πάντως με ΑΣΕΠ δεν</w:t>
      </w:r>
      <w:r>
        <w:rPr>
          <w:rFonts w:eastAsia="Times New Roman" w:cs="Times New Roman"/>
          <w:szCs w:val="24"/>
        </w:rPr>
        <w:t xml:space="preserve"> γίνονται, κύριε Πρόεδρε.</w:t>
      </w:r>
    </w:p>
    <w:p w14:paraId="7983DF6F"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Πριν προχωρήσουμε στην επόμενη επίκαιρη, μερικές ανακοινώσεις προς το Σώμα.</w:t>
      </w:r>
    </w:p>
    <w:p w14:paraId="7983DF70"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Οι Υπουργοί Εξωτερικών, Εσωτερικών και Διοικητικής Ανασυγκρότησης, Οικονομίας, Ανάπτυξης και Τουρισμού, Παιδείας, Έρευνα</w:t>
      </w:r>
      <w:r>
        <w:rPr>
          <w:rFonts w:eastAsia="Times New Roman" w:cs="Times New Roman"/>
          <w:szCs w:val="24"/>
        </w:rPr>
        <w:t>ς και Θρησκευμάτων, Εργασίας, Κοινωνικής Ασφάλισης και Κοινωνικής Αλληλεγγύης, Υγείας, Οικονομικών και οι Αναπληρωτές Υπουργοί Εσωτερικών και Διοικητικής Ανασυγκρότησης και Οικονομίας, Ανάπτυξης και Τουρισμού κατέθεσαν στις 13-11-2015 σχέδιο νόμου: «Κύρωση</w:t>
      </w:r>
      <w:r>
        <w:rPr>
          <w:rFonts w:eastAsia="Times New Roman" w:cs="Times New Roman"/>
          <w:szCs w:val="24"/>
        </w:rPr>
        <w:t xml:space="preserve"> του Μνημονίου Κατανόησης μεταξύ της Κυβέρνησης της Ελληνικής Δημοκρατίας και της Κυβέρνησης της Αυστραλίας για τη ρύθμιση θεμάτων σχετικών με θεωρήσεις εισόδου για την κινητικότητα των νέων (</w:t>
      </w:r>
      <w:r>
        <w:rPr>
          <w:rFonts w:eastAsia="Times New Roman" w:cs="Times New Roman"/>
          <w:szCs w:val="24"/>
          <w:lang w:val="en-US"/>
        </w:rPr>
        <w:t>Work</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Holiday</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Παραπέμπεται στην αρμόδια Διαρκή Επιτροπ</w:t>
      </w:r>
      <w:r>
        <w:rPr>
          <w:rFonts w:eastAsia="Times New Roman" w:cs="Times New Roman"/>
          <w:szCs w:val="24"/>
        </w:rPr>
        <w:t>ή.</w:t>
      </w:r>
    </w:p>
    <w:p w14:paraId="7983DF7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Η Επιτροπή Οικονομικών της Βουλής καταθέτει την έκθεσή της στο σχέδιο προϋπολογισμού δαπανών της Βουλής, οικονομικού έτους 2016 και στον απολογισμό δαπανών της Βουλής, οικονομικού έτους 2014.</w:t>
      </w:r>
    </w:p>
    <w:p w14:paraId="7983DF72"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Ο Βουλευτής κ. Θεοχάρης Θεοχάρης ζητεί άδεια ολιγοήμερης απου</w:t>
      </w:r>
      <w:r>
        <w:rPr>
          <w:rFonts w:eastAsia="Times New Roman" w:cs="Times New Roman"/>
          <w:szCs w:val="24"/>
        </w:rPr>
        <w:t>σίας στο εξωτερικό, για τις ημερομηνίες 22-26 Νοεμβρίου, για προσωπικούς λόγους. Η Βουλή εγκρίνει;</w:t>
      </w:r>
    </w:p>
    <w:p w14:paraId="7983DF73"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7983DF74" w14:textId="77777777" w:rsidR="00F829CB" w:rsidRDefault="007F14EA">
      <w:pPr>
        <w:spacing w:line="600" w:lineRule="auto"/>
        <w:ind w:firstLine="851"/>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Η Βουλή ενέκρινε τη ζητηθείσα άδεια.</w:t>
      </w:r>
    </w:p>
    <w:p w14:paraId="7983DF75"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Προχωρούμε στη συζήτηση της πρώτης με αριθμό 106/10-11-2015 επίκαιρης ερώτησης δευτέρου κύκλου του Βουλευτή Ευβοίας του Συνασπισμού Ριζοσπαστικής Αριστεράς κ. </w:t>
      </w:r>
      <w:r>
        <w:rPr>
          <w:rFonts w:eastAsia="Times New Roman" w:cs="Times New Roman"/>
          <w:bCs/>
          <w:szCs w:val="24"/>
        </w:rPr>
        <w:t>Γεωργίου Ακριώτη</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την κατασκευή σταθμ</w:t>
      </w:r>
      <w:r>
        <w:rPr>
          <w:rFonts w:eastAsia="Times New Roman" w:cs="Times New Roman"/>
          <w:szCs w:val="24"/>
        </w:rPr>
        <w:t>ού μετωπικών διοδίων επί του αυτοκινητόδρομου Σχηματαρίου-Χαλκίδας.</w:t>
      </w:r>
    </w:p>
    <w:p w14:paraId="7983DF7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Θα απαντήσει ο Υπουργός κ. Σπίρτζης.</w:t>
      </w:r>
    </w:p>
    <w:p w14:paraId="7983DF77"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Κύριε Ακριώτη, έχετε δύο λεπτά προκειμένου να αναπτύξετε την επίκαιρη ερώτησή σας.</w:t>
      </w:r>
    </w:p>
    <w:p w14:paraId="7983DF78"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ΓΕΩΡΓΙΟΣ ΑΚΡΙΩΤΗΣ:</w:t>
      </w:r>
      <w:r>
        <w:rPr>
          <w:rFonts w:eastAsia="Times New Roman" w:cs="Times New Roman"/>
          <w:szCs w:val="24"/>
        </w:rPr>
        <w:t xml:space="preserve"> Κύριε Υπουργέ, για άλλη μία φορά σας απασχολούμε </w:t>
      </w:r>
      <w:r>
        <w:rPr>
          <w:rFonts w:eastAsia="Times New Roman" w:cs="Times New Roman"/>
          <w:szCs w:val="24"/>
        </w:rPr>
        <w:t>για το ζήτημα που αφορά την κατασκευή διοδίων στον αυτοκινητόδρομο Σχηματαρίου-Χαλκίδας.</w:t>
      </w:r>
    </w:p>
    <w:p w14:paraId="7983DF79"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Δυστυχώς, είναι δεδομένο αυτό απ’ ό,τι φαίνεται, αλλά δεν γίνεται και αποδεκτό από την κοινωνία της Εύβοιας, από όλους τους φορείς που αντιδρούν εδώ και τρία χρόνια με</w:t>
      </w:r>
      <w:r>
        <w:rPr>
          <w:rFonts w:eastAsia="Times New Roman" w:cs="Times New Roman"/>
          <w:szCs w:val="24"/>
        </w:rPr>
        <w:t xml:space="preserve"> τη λογική να κατασκευαστούν διόδια σε αυτόν τον δρόμο, που αφορά το Σχηματάρι και τη Χαλκίδα στο ύψος του Καλοχωρίου-Παντειχίου.</w:t>
      </w:r>
    </w:p>
    <w:p w14:paraId="7983DF7A"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Πλέον, η επιχείρηση «ΝΕΑ ΟΔΟΣ», η οποία έχει αναλάβει να κατασκευάσει τα διόδια αυτά, μπαίνει σε φάση υλοποίησης και η παραχωρ</w:t>
      </w:r>
      <w:r>
        <w:rPr>
          <w:rFonts w:eastAsia="Times New Roman" w:cs="Times New Roman"/>
          <w:szCs w:val="24"/>
        </w:rPr>
        <w:t>ησιούχος εταιρεία έχει ήδη ξεκινήσει τις διαδικασίες προώθησης απαλλοτρίωσης είκοσι δύο στρεμμάτων, που απαιτούνται για την κατασκευή των μετωπικών διοδίων σε αυτόν τον χώρο.</w:t>
      </w:r>
    </w:p>
    <w:p w14:paraId="7983DF7B"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Η Εύβοια είναι ένας από τους μεγαλύτερους νομούς και το δυστύχημα είναι ότι ένας </w:t>
      </w:r>
      <w:r>
        <w:rPr>
          <w:rFonts w:eastAsia="Times New Roman" w:cs="Times New Roman"/>
          <w:szCs w:val="24"/>
        </w:rPr>
        <w:t>καινούριος δρόμος μπαίνει σε ένα πεπαλαιωμένο δίκτυο και αυτό θα πρέπει να γίνει αντικείμενο και της πολιτείας, να δούμε τι θα γίνει και με την Εύβοια.</w:t>
      </w:r>
    </w:p>
    <w:p w14:paraId="7983DF7C"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Δεύτερον, η Εύβοια, ως νομός της ανεργίας και της αποβιομηχάνισης, με εμφανέστατες τις επιπτώσεις της κρ</w:t>
      </w:r>
      <w:r>
        <w:rPr>
          <w:rFonts w:eastAsia="Times New Roman" w:cs="Times New Roman"/>
          <w:szCs w:val="24"/>
        </w:rPr>
        <w:t>ίσης, κύρια στα επίπεδα της τοπικής απασχόλησης, τώρα δέχεται και αυτή την πρόκληση. Νομίζω ότι τα επιχειρήματά μας είναι καίρια και σοβαρά.</w:t>
      </w:r>
    </w:p>
    <w:p w14:paraId="7983DF7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Επειδή οι εργαζόμενοι στην Εύβοια που έχουν απομείνει και λόγω της αποβιομηχάνισης της περιοχής, εργάζονται κατά πλ</w:t>
      </w:r>
      <w:r>
        <w:rPr>
          <w:rFonts w:eastAsia="Times New Roman" w:cs="Times New Roman"/>
          <w:szCs w:val="24"/>
        </w:rPr>
        <w:t>ειοψηφία στη ΒΙΠΕ Σχηματαρίου ή ακόμη και στην Αττική, κινούνται σε αυτόν τον δρόμο καθημερινά, επειδή το κόστος στον ήδη πληγωμένο οικογενειακό προϋπολογισμό θα οδηγήσει τους οδηγούς να χρησιμοποιούν τον παλαιό δρόμο-«καρμανιόλα» Σχηματαρίου-Χαλκίδας, που</w:t>
      </w:r>
      <w:r>
        <w:rPr>
          <w:rFonts w:eastAsia="Times New Roman" w:cs="Times New Roman"/>
          <w:szCs w:val="24"/>
        </w:rPr>
        <w:t xml:space="preserve"> μετρά ήδη δεκάδες θύματα, επειδή ουσιαστικά είναι παράδοξο ο Ευβοιώτης να πληρώνει αντίτιμο για έναν σταθμό που συμπεριλαμβάνεται στο πλαίσιο έργου κατασκευής της Ιονίας Οδού, η οποία απέχει χαρακτηριστικά Αντίρριο-Γιάννενα από την Εύβοια, επειδή ο αυτοκι</w:t>
      </w:r>
      <w:r>
        <w:rPr>
          <w:rFonts w:eastAsia="Times New Roman" w:cs="Times New Roman"/>
          <w:szCs w:val="24"/>
        </w:rPr>
        <w:t>νητόδρομος Σχηματαρίου-Χαλκίδας είναι έργο τυπικά δημόσιο και συγχρηματοδοτήθηκε από εθνικούς και ευρωπαϊκούς πόρους και πουθενά δεν συνέβαλε η ιδιωτική εταιρεία «ΝΕΑ ΟΔΟΣ», επειδή το έργο αυτό βρίσκει κάθετα αντίθετους όλους τους πολίτες και όλους τους φο</w:t>
      </w:r>
      <w:r>
        <w:rPr>
          <w:rFonts w:eastAsia="Times New Roman" w:cs="Times New Roman"/>
          <w:szCs w:val="24"/>
        </w:rPr>
        <w:t>ρείς του νομού, που στοχεύουν σε κινητοποιήσεις μέχρι την αποτροπή κατασκευής του έργου, ερωτάσθε τα εξής:</w:t>
      </w:r>
    </w:p>
    <w:p w14:paraId="7983DF7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Είναι στον σχεδιασμό σας να ανατραπεί ή να αναμορφωθεί η σύμβαση με τους παραχωρησιούχους προς όφελος των πολιτών και των επισκεπτών της Εύβοιας; Στη</w:t>
      </w:r>
      <w:r>
        <w:rPr>
          <w:rFonts w:eastAsia="Times New Roman" w:cs="Times New Roman"/>
          <w:szCs w:val="24"/>
        </w:rPr>
        <w:t>ν περίπτωση μη ευελιξίας στη διαπραγμάτευση με τους παραχωρησιούχους, έχει σχεδιαστεί πλάνο ελαφρύνσεων αναλογικού συστήματος αποπληρωμής διοδίων, ατέλεια για τους μόνιμους κατοίκους κ.λπ.;</w:t>
      </w:r>
    </w:p>
    <w:p w14:paraId="7983DF7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Ευχαριστώ.</w:t>
      </w:r>
    </w:p>
    <w:p w14:paraId="7983DF80" w14:textId="77777777" w:rsidR="00F829CB" w:rsidRDefault="007F14EA">
      <w:pPr>
        <w:spacing w:line="600" w:lineRule="auto"/>
        <w:ind w:firstLine="851"/>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κύριε Α</w:t>
      </w:r>
      <w:r>
        <w:rPr>
          <w:rFonts w:eastAsia="Times New Roman" w:cs="Times New Roman"/>
          <w:szCs w:val="24"/>
        </w:rPr>
        <w:t>κριώτη.</w:t>
      </w:r>
    </w:p>
    <w:p w14:paraId="7983DF8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Θα απαντήσει ο Υπουργός Υποδομών, Μεταφορών και Δικτύων κ. Χρήστος Σπίρτζης.</w:t>
      </w:r>
    </w:p>
    <w:p w14:paraId="7983DF82"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Κύριε Υπουργέ, έχετε τον λόγο.</w:t>
      </w:r>
    </w:p>
    <w:p w14:paraId="7983DF83"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Ευχαριστώ, κύριε Πρόεδρε.</w:t>
      </w:r>
    </w:p>
    <w:p w14:paraId="7983DF84"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Αγαπητέ κύριε συνάδελφε, η Κυβέρνηση είχε δύο επιλογέ</w:t>
      </w:r>
      <w:r>
        <w:rPr>
          <w:rFonts w:eastAsia="Times New Roman" w:cs="Times New Roman"/>
          <w:szCs w:val="24"/>
        </w:rPr>
        <w:t>ς, δύο δρόμους: ή να αποδεχθεί τις συμβάσεις που κληρονόμησε από τις προηγούμενες κυβερνήσεις –μιλάμε για ένα αντικοινωνικό, αντιαναπτυξιακό πρότυπο-, που θα οδηγούσε τα έργα σε τέλμα, την κοινωνία σε μαρασμό, ή να προχωρήσει σε μονομερείς ενέργειες, που θ</w:t>
      </w:r>
      <w:r>
        <w:rPr>
          <w:rFonts w:eastAsia="Times New Roman" w:cs="Times New Roman"/>
          <w:szCs w:val="24"/>
        </w:rPr>
        <w:t>α συνεπαγόταν τεράστιο κόστος για τον ίδιο τον ελληνικό λαό και τη μη ολοκλήρωση των έργων, επίσης.</w:t>
      </w:r>
    </w:p>
    <w:p w14:paraId="7983DF85"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 xml:space="preserve">Αυτοί ήταν οι δύο δρόμοι που αρχικά θα μπορούσε να επιλέξει. Γνωρίζετε πάρα πολύ καλά ποιες είναι οι ρήτρες που είχαν προβλεφθεί και κρατούν τη χώρα δέσμια </w:t>
      </w:r>
      <w:r>
        <w:rPr>
          <w:rFonts w:eastAsia="Times New Roman" w:cs="Times New Roman"/>
          <w:szCs w:val="28"/>
        </w:rPr>
        <w:t>σε σχέση με τις συμβάσεις που υπάρχουν. Σε αυτό το δίλημμα επιλέξαμε έναν τρίτο δρόμο, έναν επίπονο, κοπιαστικό, αλλά αποτελεσματικό δρόμο, που είναι η διαπραγμάτευση και η συμφωνία με όρους διασφάλισης του δημόσιου συμφέροντος, με κοινωνική ευαισθησία και</w:t>
      </w:r>
      <w:r>
        <w:rPr>
          <w:rFonts w:eastAsia="Times New Roman" w:cs="Times New Roman"/>
          <w:szCs w:val="28"/>
        </w:rPr>
        <w:t xml:space="preserve"> στοχευμένες παρεμβάσεις για τα πιο αδύναμα στρώματα του ελληνικού λαού και με αμοιβαία κατανόηση και καλή πίστη με όσους έχουν αναλάβει αυτά τα έργα.</w:t>
      </w:r>
    </w:p>
    <w:p w14:paraId="7983DF86"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Αυτό δεν είναι αυτό που πιστεύουμε ως βέλτιστο τρόπο υλοποίησης των δημόσιων υποδομών. Δεν είναι αυτό που</w:t>
      </w:r>
      <w:r>
        <w:rPr>
          <w:rFonts w:eastAsia="Times New Roman" w:cs="Times New Roman"/>
          <w:szCs w:val="28"/>
        </w:rPr>
        <w:t xml:space="preserve"> πιστεύουμε ούτε για τις παραχωρήσεις ούτε για τις συμπράξεις δημόσιου και ιδιωτικού τομέα, αλλά εδώ δεν είναι έργα που ξεκίνησαν τώρα ή τα σχεδιάσαμε εμείς. Είναι έργα που έχουν συμβάσεις καλοδουλεμένες και προς την κατεύθυνση της εξυπηρέτησης μόνο των τρ</w:t>
      </w:r>
      <w:r>
        <w:rPr>
          <w:rFonts w:eastAsia="Times New Roman" w:cs="Times New Roman"/>
          <w:szCs w:val="28"/>
        </w:rPr>
        <w:t>απεζών που χρηματοδοτούν αυτά τα έργα και των παραχωρησιούχων.</w:t>
      </w:r>
    </w:p>
    <w:p w14:paraId="7983DF87"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(Στο σημείο αυτό κτυπάει προειδοποιητικά το κουδούνι λήξεως του χρόνου ομιλίας του κυρίου Υπουργού)</w:t>
      </w:r>
    </w:p>
    <w:p w14:paraId="7983DF88"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Άρα οι όποιες αλλαγές προβλέπουν τη σύμφωνη γνώμη και των παραχωρησιούχων, προβλέπουν τη σύμφ</w:t>
      </w:r>
      <w:r>
        <w:rPr>
          <w:rFonts w:eastAsia="Times New Roman" w:cs="Times New Roman"/>
          <w:szCs w:val="28"/>
        </w:rPr>
        <w:t>ωνη γνώμη και των τραπεζών που χρηματοδοτούν και των οργάνων της Ευρωπαϊκής Επιτροπής.</w:t>
      </w:r>
    </w:p>
    <w:p w14:paraId="7983DF89"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Στη συμφωνία που ήδη έχει ανακοινωθεί για τον συγκεκριμένο δρόμο περιέχονται δωρεάν διελεύσεις από τους σταθμούς διοδίων στα οχήματα τα οποία ανήκουν ή αναγνωρισμένα μετ</w:t>
      </w:r>
      <w:r>
        <w:rPr>
          <w:rFonts w:eastAsia="Times New Roman" w:cs="Times New Roman"/>
          <w:szCs w:val="28"/>
        </w:rPr>
        <w:t>αφέρουν συμπολίτες μας με ειδικές ανάγκες, με ειδικά κινητικά προβλήματα.</w:t>
      </w:r>
    </w:p>
    <w:p w14:paraId="7983DF8A"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Περιλαμβάνεται παροχή επιπλέον εκπτώσεων σε εργαζόμενους χρήστες από έναν δήμο σε έναν άλλο. Συγκεκριμένα, περιλαμβάνονται 12,5% πρόσθετες δωρεάν διελεύσεις στα ήδη υπάρχοντα προγράμ</w:t>
      </w:r>
      <w:r>
        <w:rPr>
          <w:rFonts w:eastAsia="Times New Roman" w:cs="Times New Roman"/>
          <w:szCs w:val="28"/>
        </w:rPr>
        <w:t>ματα που έχουν όσοι χρησιμοποιούν καθημερινά τον αυτοκινητόδρομο.</w:t>
      </w:r>
    </w:p>
    <w:p w14:paraId="7983DF8B"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(Στο σημείο αυτό κτυπάει το κουδούνι λήξεως του χρόνου ομιλίας του κυρίου Υπουργού)</w:t>
      </w:r>
    </w:p>
    <w:p w14:paraId="7983DF8C"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Προβλέπονται ελεύθερες μετακινήσεις στο όριο κάθε καλλικρατικού δήμου –ώστε να μην έχουμε μέσα στο πλαίσιο</w:t>
      </w:r>
      <w:r>
        <w:rPr>
          <w:rFonts w:eastAsia="Times New Roman" w:cs="Times New Roman"/>
          <w:szCs w:val="28"/>
        </w:rPr>
        <w:t xml:space="preserve"> του ίδιου αυτό που έχουμε στον Δήμο Ωρωπού, όπου έχουμε επτά σταθμούς διοδίων– δηλαδή για τους μόνιμους κατοίκους ελεύθερες οδεύσεις.</w:t>
      </w:r>
    </w:p>
    <w:p w14:paraId="7983DF8D"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 xml:space="preserve">Προβλέπεται η ύπαρξη αναλογικού συστήματος διοδίων χιλιομετρικής απόστασης. Έχουμε ήδη αλληλογραφήσει, για να ξεκινήσουν </w:t>
      </w:r>
      <w:r>
        <w:rPr>
          <w:rFonts w:eastAsia="Times New Roman" w:cs="Times New Roman"/>
          <w:szCs w:val="28"/>
        </w:rPr>
        <w:t>οι μελέτες γι’ αυτό και με την ολοκλήρωση της φάσης κατασκευής, στη φάση της λειτουργίας στον αυτοκινητόδρομο θα λειτουργεί και το ηλεκτρονικό σύστημα αναλογικής χρέωσης.</w:t>
      </w:r>
    </w:p>
    <w:p w14:paraId="7983DF8E"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Στο πλαίσιο αυτής της συμφωνίας, βεβαίως, έχει ενταχθεί και το ότι όλες οι δικαστικές</w:t>
      </w:r>
      <w:r>
        <w:rPr>
          <w:rFonts w:eastAsia="Times New Roman" w:cs="Times New Roman"/>
          <w:szCs w:val="28"/>
        </w:rPr>
        <w:t xml:space="preserve"> υποθέσεις, οι ποινικές διώξεις, οι αγωγικές αξιώσεις ενάντια στα κοινωνικά δίκτυα πολιτών και στους ανθρώπους που μετείχαν στις κινητοποιήσεις θα αρθούν. Αυτές είναι οι συζητήσεις για την πρώτη συμφωνία που είχε γίνει πέρυσι το καλοκαίρι, για να έχουμε, α</w:t>
      </w:r>
      <w:r>
        <w:rPr>
          <w:rFonts w:eastAsia="Times New Roman" w:cs="Times New Roman"/>
          <w:szCs w:val="28"/>
        </w:rPr>
        <w:t>ν θέλετε, πρόσθετα σημεία υπέρ του ελληνικού δημοσίου.</w:t>
      </w:r>
    </w:p>
    <w:p w14:paraId="7983DF8F"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Αυτό που δεν μπορώ να παρακολουθήσω είναι να έχουμε στη σκέψη μας ένα τοπικού χαρακτήρα πρόβλημα, γιατί αυτό είναι εθνικού χαρακτήρα πρόβλημα. Δεν είναι πρόβλημα μόνο των ιδιωτών. Είναι μεγαλύτερο το πρόβλημα των πολιτών, που υποχρεωτικά χρησιμοποιούν αυτο</w:t>
      </w:r>
      <w:r>
        <w:rPr>
          <w:rFonts w:eastAsia="Times New Roman" w:cs="Times New Roman"/>
          <w:szCs w:val="28"/>
        </w:rPr>
        <w:t xml:space="preserve">ύς τους αυτοκινητόδρομους, ακόμα και για να πάνε από το σπίτι τους στον χώρο εργασίας τους στον ίδιο νομό, στον ίδιο δήμο. </w:t>
      </w:r>
    </w:p>
    <w:p w14:paraId="7983DF90" w14:textId="77777777" w:rsidR="00F829CB" w:rsidRDefault="007F14EA">
      <w:pPr>
        <w:spacing w:line="600" w:lineRule="auto"/>
        <w:ind w:firstLine="851"/>
        <w:jc w:val="both"/>
        <w:rPr>
          <w:rFonts w:eastAsia="Times New Roman" w:cs="Times New Roman"/>
          <w:szCs w:val="28"/>
        </w:rPr>
      </w:pPr>
      <w:r>
        <w:rPr>
          <w:rFonts w:eastAsia="Times New Roman" w:cs="Times New Roman"/>
          <w:szCs w:val="28"/>
        </w:rPr>
        <w:t xml:space="preserve">Άρα, η προσπάθεια που κάνουμε δεν είναι για να ευνοήσουμε τον ένα νομό ή τον διπλανό νομό, γιατί θέλω να σας ενημερώσω ότι ακριβώς </w:t>
      </w:r>
      <w:r>
        <w:rPr>
          <w:rFonts w:eastAsia="Times New Roman" w:cs="Times New Roman"/>
          <w:szCs w:val="28"/>
        </w:rPr>
        <w:t>τα ίδια προβλήματα που αναφέρετε –και χειρότερα ίσως- υπάρχουν για τους κατοίκους της Αττικής ή της Βοιωτίας, για όλη την Ελλάδα, όπου τρέχουν αυτοί οι αυτοκινητόδρομοι με συμβάσεις παραχώρησης.</w:t>
      </w:r>
    </w:p>
    <w:p w14:paraId="7983DF9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Αυτό, λοιπόν, που τελικά αποσκοπούμε, εκτός από αυτές τις σημ</w:t>
      </w:r>
      <w:r>
        <w:rPr>
          <w:rFonts w:eastAsia="Times New Roman" w:cs="Times New Roman"/>
          <w:szCs w:val="24"/>
        </w:rPr>
        <w:t>ειακές συμφωνίες που σας είπα λίγο πριν, είναι η οριζόντια μείωση των διοδίων. Αυτό έχει μπει μέσα στη συμφωνία με νέα μελέτη, που θα αποδεικνύει ότι τα έργα είναι βιώσιμα και που θα υπολογίζουν και άλλους παράγοντες, όπως το να έχουμε μεταβλητό χρόνο, ανά</w:t>
      </w:r>
      <w:r>
        <w:rPr>
          <w:rFonts w:eastAsia="Times New Roman" w:cs="Times New Roman"/>
          <w:szCs w:val="24"/>
        </w:rPr>
        <w:t>λογα με τον συγκοινωνιακό φόρτο, και όχι σταθερό χρονικό διάστημα για την παραχώρηση. Και να λαμβάνουμε υπ’ όψιν κοινωνικούς και αναπτυξιακούς δείκτες, ώστε να έχουμε το αντίστροφο αποτέλεσμα από αυτό που έχουμε σήμερα. Δηλαδή …</w:t>
      </w:r>
    </w:p>
    <w:p w14:paraId="7983DF92"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ΠΡΟΕΔΡΕΥΩΝ (Αναστάσιος Κουρ</w:t>
      </w:r>
      <w:r>
        <w:rPr>
          <w:rFonts w:eastAsia="Times New Roman" w:cs="Times New Roman"/>
          <w:b/>
          <w:szCs w:val="24"/>
        </w:rPr>
        <w:t>άκης):</w:t>
      </w:r>
      <w:r>
        <w:rPr>
          <w:rFonts w:eastAsia="Times New Roman" w:cs="Times New Roman"/>
          <w:szCs w:val="24"/>
        </w:rPr>
        <w:t xml:space="preserve"> Ολοκληρώστε στη δευτερολογία σας, αν έχετε την καλοσύνη, κύριε Υπουργέ.</w:t>
      </w:r>
    </w:p>
    <w:p w14:paraId="7983DF93"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Ναι. Ευχαριστώ, κύριε Πρόεδρε. Ζητώ συγγνώμη για την καθυστέρηση.</w:t>
      </w:r>
    </w:p>
    <w:p w14:paraId="7983DF94"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 Βουλευτής κ. Γ</w:t>
      </w:r>
      <w:r>
        <w:rPr>
          <w:rFonts w:eastAsia="Times New Roman" w:cs="Times New Roman"/>
          <w:szCs w:val="24"/>
        </w:rPr>
        <w:t>εώργιος Ακριώτης από τον Συνασπισμό Ριζοσπαστικής Αριστεράς έχει τον λόγο για τη δευτερολογία του για τρία λεπτά.</w:t>
      </w:r>
    </w:p>
    <w:p w14:paraId="7983DF95"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Θα ήθελα να πω, κύριε Υπουργέ, ότι το ζήτημα του αναλογικού συστήματος απόστασης νομίζω ότι –δεν ξέρω τι περιθώριο έχετε εσ</w:t>
      </w:r>
      <w:r>
        <w:rPr>
          <w:rFonts w:eastAsia="Times New Roman" w:cs="Times New Roman"/>
          <w:szCs w:val="24"/>
        </w:rPr>
        <w:t>είς με τους παραχωρησιούχους να έρθετε σε συμφωνία– είναι ουσιαστικό. Και αυτό θα μας λύσει ένα πρόβλημα, γιατί αν βάλουμε παράπλευρα διόδια και καταργηθούν τα μετωπικά, δεν θα έχουμε κανένα πρόβλημα να φτάσουν τα διόδια μέχρι εκεί.</w:t>
      </w:r>
    </w:p>
    <w:p w14:paraId="7983DF9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Τώρα εμείς φαίνεται ότι</w:t>
      </w:r>
      <w:r>
        <w:rPr>
          <w:rFonts w:eastAsia="Times New Roman" w:cs="Times New Roman"/>
          <w:szCs w:val="24"/>
        </w:rPr>
        <w:t xml:space="preserve"> πληρώνουμε δύο φορές διόδια σε μία απόσταση. Και αναλογικά η Εύβοια πληρώνει σε σχέση με πολλές άλλες περιοχές ακριβότερα διόδια, τουλάχιστον για να φτάσεις Αθήνα.</w:t>
      </w:r>
    </w:p>
    <w:p w14:paraId="7983DF97"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Άρα, με αυτήν την έννοια νομίζω ότι θα πρέπει με έναν τρόπο να καθυστερήσετε να γίνουν αυτά</w:t>
      </w:r>
      <w:r>
        <w:rPr>
          <w:rFonts w:eastAsia="Times New Roman" w:cs="Times New Roman"/>
          <w:szCs w:val="24"/>
        </w:rPr>
        <w:t xml:space="preserve"> τα διόδια και να πάμε στον νέο τρόπο, το σύστημα αναλογικότερης απόδοσης των διοδίων, που νομίζω ότι θα μας δώσει λύση.</w:t>
      </w:r>
    </w:p>
    <w:p w14:paraId="7983DF98"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Θέλω να τονίσω και ένα δεύτερο ζήτημα. Εάν σήμερα κινείται λίγος κόσμος στον παράπλευρο δρόμο, ο οποίος έχει τα κακά του χάλια, με ένα </w:t>
      </w:r>
      <w:r>
        <w:rPr>
          <w:rFonts w:eastAsia="Times New Roman" w:cs="Times New Roman"/>
          <w:szCs w:val="24"/>
        </w:rPr>
        <w:t>παρατημένο οδόστρωμα και γίνονται ατυχήματα –τους τελευταίους μήνες έχουν γίνει τρία σοβαρά ατυχήματα -, φανταστείτε αν βάλουν διόδια τι κόσμος θα κινείται εκεί. Παλιότερα, όταν ήταν ο βασικός μας δρόμος, είχαμε πάρα πολλά ατυχήματα στην περιοχή εκείνη. Αυ</w:t>
      </w:r>
      <w:r>
        <w:rPr>
          <w:rFonts w:eastAsia="Times New Roman" w:cs="Times New Roman"/>
          <w:szCs w:val="24"/>
        </w:rPr>
        <w:t>τό νομίζω ότι είναι σοβαρό κόστος και για την οικονομία και για το ανθρώπινο δυναμικό.</w:t>
      </w:r>
    </w:p>
    <w:p w14:paraId="7983DF99"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Θα θέλαμε, επειδή συνολικά οι φορείς έχουν βάλει ως ζήτημα αιχμής το θέμα των διοδίων στην περιοχή, να σας πούμε ότι πρέπει να τους δείτε. Ένα αίτημα που έχουμε είναι να</w:t>
      </w:r>
      <w:r>
        <w:rPr>
          <w:rFonts w:eastAsia="Times New Roman" w:cs="Times New Roman"/>
          <w:szCs w:val="24"/>
        </w:rPr>
        <w:t xml:space="preserve"> τους δείτε. Όμως, νομίζω ότι με την ευαισθησία που σας διακατέχει, μπορεί να δοθεί λύση σε αυτό το θέμα.</w:t>
      </w:r>
    </w:p>
    <w:p w14:paraId="7983DF9A"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Ακριώτη.</w:t>
      </w:r>
    </w:p>
    <w:p w14:paraId="7983DF9B"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Τον λόγο έχει ο Υπουργός κ. Χρήστος Σπίρτζης για τη δευτερολογία του για τρία λεπτά.</w:t>
      </w:r>
    </w:p>
    <w:p w14:paraId="7983DF9C"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ΧΡ</w:t>
      </w:r>
      <w:r>
        <w:rPr>
          <w:rFonts w:eastAsia="Times New Roman" w:cs="Times New Roman"/>
          <w:b/>
          <w:szCs w:val="24"/>
        </w:rPr>
        <w:t xml:space="preserve">ΗΣΤΟΣ ΣΠΙΡΤΖΗΣ (Υπουργός Υποδομών, Μεταφορών και Δικτύων): </w:t>
      </w:r>
      <w:r>
        <w:rPr>
          <w:rFonts w:eastAsia="Times New Roman" w:cs="Times New Roman"/>
          <w:szCs w:val="24"/>
        </w:rPr>
        <w:t>Το να συναντηθώ με τους φορείς του νομού, κύριε συνάδελφε, είναι προφανές και θα γίνει μέσα στη βδομάδα. Άλλωστε, με την Εύβοια γνωρίζετε ότι έχω προσωπικές σχέσεις, ιδιαίτερες.</w:t>
      </w:r>
    </w:p>
    <w:p w14:paraId="7983DF9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 δεύτερο είναι ότ</w:t>
      </w:r>
      <w:r>
        <w:rPr>
          <w:rFonts w:eastAsia="Times New Roman" w:cs="Times New Roman"/>
          <w:szCs w:val="24"/>
        </w:rPr>
        <w:t>ι αυτό που λέτε για την ασφάλεια του παράπλευρου δικτύου είναι γεγονός. Σε πολλούς δρόμους δεν υπάρχει ασφάλεια. Στη γειτονική Εύβοια, από την Εύβοια για Βοιωτία, γίνονται δεκάδες ατυχήματα, από τον μέσα δρόμο Ελευσίνας-Θήβας-Υλίκης. Το ίδιο ισχύει για του</w:t>
      </w:r>
      <w:r>
        <w:rPr>
          <w:rFonts w:eastAsia="Times New Roman" w:cs="Times New Roman"/>
          <w:szCs w:val="24"/>
        </w:rPr>
        <w:t>ς παράδρομους της Αττικής.</w:t>
      </w:r>
    </w:p>
    <w:p w14:paraId="7983DF9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Εκεί το Υπουργείο σκοπεύει να πάρει πολύ συγκεκριμένα μέτρα σε σχέση με τη διακίνηση των επαγγελματικών βαρέων οχημάτων, που ενώ υπολογίζουν στο κόστος τους και στις μεταφορές που κάνουν τα διόδια, χρησιμοποιούν τους παράδρομους </w:t>
      </w:r>
      <w:r>
        <w:rPr>
          <w:rFonts w:eastAsia="Times New Roman" w:cs="Times New Roman"/>
          <w:szCs w:val="24"/>
        </w:rPr>
        <w:t>που είναι για άλλου είδους αυτοκίνητα και για την εναλλακτική όδευση των μόνιμων κατοίκων.</w:t>
      </w:r>
    </w:p>
    <w:p w14:paraId="7983DF9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Προφανώς, το οδικό δίκτυο της Εύβοιας πρέπει να το δούμε. Έχει πάρα πολλά προβλήματα και πρέπει να ρίξουμε εκεί βάρος. Όμως, εκεί πρέπει όλοι οι φορείς που εμπλέκοντ</w:t>
      </w:r>
      <w:r>
        <w:rPr>
          <w:rFonts w:eastAsia="Times New Roman" w:cs="Times New Roman"/>
          <w:szCs w:val="24"/>
        </w:rPr>
        <w:t>αι στην κατασκευή των έργων να σκύψουν, εννοώ και την περιφέρεια, για την Εύβοια.</w:t>
      </w:r>
    </w:p>
    <w:p w14:paraId="7983DFA0"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Από εκεί και πέρα αυτό που ήθελα να πω πριν, για να ολοκληρώσουμε, είναι ότι δεν μπορεί όταν είμαστε σε καιρούς κρίσης και έχουμε προφανές αποτέλεσμα να μειώνεται ο κυκλοφορι</w:t>
      </w:r>
      <w:r>
        <w:rPr>
          <w:rFonts w:eastAsia="Times New Roman" w:cs="Times New Roman"/>
          <w:szCs w:val="24"/>
        </w:rPr>
        <w:t>ακός φόρτος, να επιβαρύνουμε περεταίρω το συμφέρον των πολιτών, να επιβαρύνουμε περαιτέρω τις δυσκολίες που έχουμε για την ανάπτυξη της χώρας με μοντέλα σαν και αυτά που προβλέφθηκαν από τις προηγούμενες κυβερνήσεις, αυξάνοντας τα διόδια.</w:t>
      </w:r>
    </w:p>
    <w:p w14:paraId="7983DFA1" w14:textId="77777777" w:rsidR="00F829CB" w:rsidRDefault="007F14EA">
      <w:pPr>
        <w:spacing w:line="600" w:lineRule="auto"/>
        <w:ind w:firstLine="851"/>
        <w:jc w:val="both"/>
        <w:rPr>
          <w:rFonts w:eastAsia="Times New Roman"/>
          <w:szCs w:val="24"/>
        </w:rPr>
      </w:pPr>
      <w:r>
        <w:rPr>
          <w:rFonts w:eastAsia="Times New Roman"/>
          <w:szCs w:val="24"/>
        </w:rPr>
        <w:t>Οι υπάρχουσες συμ</w:t>
      </w:r>
      <w:r>
        <w:rPr>
          <w:rFonts w:eastAsia="Times New Roman"/>
          <w:szCs w:val="24"/>
        </w:rPr>
        <w:t>βάσεις προβλέπουν αυτό ακριβώς. Δηλαδή όταν αστοχεί η μελέτη και το μοντέλο που έχει γίνει για τους αυτοκινητόδρομους, αυξάνονται τα διόδια ή μπαίνουν νέοι σταθμοί. Μάλιστα, αυτά προβλέπονται χωρίς την έγκριση του αρμόδιου Υπουργείου. Γίνονται αυτομάτως απ</w:t>
      </w:r>
      <w:r>
        <w:rPr>
          <w:rFonts w:eastAsia="Times New Roman"/>
          <w:szCs w:val="24"/>
        </w:rPr>
        <w:t xml:space="preserve">ό τον παραχωρησιούχο και από τη μελέτη και τα στοιχεία που γίνονται κάθε χρόνο. </w:t>
      </w:r>
    </w:p>
    <w:p w14:paraId="7983DFA2" w14:textId="77777777" w:rsidR="00F829CB" w:rsidRDefault="007F14EA">
      <w:pPr>
        <w:spacing w:line="600" w:lineRule="auto"/>
        <w:ind w:firstLine="851"/>
        <w:jc w:val="both"/>
        <w:rPr>
          <w:rFonts w:eastAsia="Times New Roman"/>
          <w:szCs w:val="24"/>
        </w:rPr>
      </w:pPr>
      <w:r>
        <w:rPr>
          <w:rFonts w:eastAsia="Times New Roman"/>
          <w:szCs w:val="24"/>
        </w:rPr>
        <w:t>Αυτά είναι τα ζητήματα που δείχνουν περίτρανα πόσο απέτυχαν αυτά τα μοντέλα για βαριές δημόσιες υποδομές, αλλά και πόσο δίκιο είχαν και έχουν όσοι είναι ενάντια στο να γίνοντα</w:t>
      </w:r>
      <w:r>
        <w:rPr>
          <w:rFonts w:eastAsia="Times New Roman"/>
          <w:szCs w:val="24"/>
        </w:rPr>
        <w:t xml:space="preserve">ι τέτοιες βαριές υποδομές με τέτοιου τρόπου παραχωρήσεις και με τέτοιες συμβάσεις, αλλά και τι κόστος έχει από αυτό η ελληνική κοινωνία. </w:t>
      </w:r>
    </w:p>
    <w:p w14:paraId="7983DFA3" w14:textId="77777777" w:rsidR="00F829CB" w:rsidRDefault="007F14EA">
      <w:pPr>
        <w:spacing w:line="600" w:lineRule="auto"/>
        <w:ind w:firstLine="851"/>
        <w:jc w:val="both"/>
        <w:rPr>
          <w:rFonts w:eastAsia="Times New Roman"/>
          <w:szCs w:val="24"/>
        </w:rPr>
      </w:pPr>
      <w:r>
        <w:rPr>
          <w:rFonts w:eastAsia="Times New Roman"/>
          <w:szCs w:val="24"/>
        </w:rPr>
        <w:t>Είμαι βέβαιος ότι θα καταφέρουμε να διορθώσουμε όσο μπορούμε αυτές τις συμβάσεις και στα νέα έργα που θα βγουν, να δώσ</w:t>
      </w:r>
      <w:r>
        <w:rPr>
          <w:rFonts w:eastAsia="Times New Roman"/>
          <w:szCs w:val="24"/>
        </w:rPr>
        <w:t xml:space="preserve">ουμε το δικό μας στίγμα για το πώς πρέπει να γίνονται οι παραχωρήσεις και πώς οι συμπράξεις δημόσιου και ιδιωτικού τομέα προς όφελος της κοινωνίας. </w:t>
      </w:r>
    </w:p>
    <w:p w14:paraId="7983DFA4" w14:textId="77777777" w:rsidR="00F829CB" w:rsidRDefault="007F14EA">
      <w:pPr>
        <w:spacing w:line="600" w:lineRule="auto"/>
        <w:ind w:firstLine="851"/>
        <w:jc w:val="both"/>
        <w:rPr>
          <w:rFonts w:eastAsia="Times New Roman"/>
          <w:szCs w:val="24"/>
        </w:rPr>
      </w:pPr>
      <w:r>
        <w:rPr>
          <w:rFonts w:eastAsia="Times New Roman"/>
          <w:szCs w:val="24"/>
        </w:rPr>
        <w:t xml:space="preserve">Σας ευχαριστώ πολύ. </w:t>
      </w:r>
    </w:p>
    <w:p w14:paraId="7983DFA5" w14:textId="77777777" w:rsidR="00F829CB" w:rsidRDefault="007F14EA">
      <w:pPr>
        <w:spacing w:line="600" w:lineRule="auto"/>
        <w:ind w:firstLine="851"/>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Υπουργό Υποδομών, Μεταφορών και Δικ</w:t>
      </w:r>
      <w:r>
        <w:rPr>
          <w:rFonts w:eastAsia="Times New Roman"/>
          <w:szCs w:val="24"/>
        </w:rPr>
        <w:t>τύων κ. Χρήστο Σπίρτζη.</w:t>
      </w:r>
    </w:p>
    <w:p w14:paraId="7983DFA6" w14:textId="77777777" w:rsidR="00F829CB" w:rsidRDefault="007F14EA">
      <w:pPr>
        <w:spacing w:line="600" w:lineRule="auto"/>
        <w:ind w:firstLine="851"/>
        <w:jc w:val="both"/>
        <w:rPr>
          <w:rFonts w:eastAsia="Times New Roman"/>
          <w:szCs w:val="24"/>
        </w:rPr>
      </w:pPr>
      <w:r>
        <w:rPr>
          <w:rFonts w:eastAsia="Times New Roman"/>
          <w:szCs w:val="24"/>
        </w:rPr>
        <w:t>Η δεύτερη με αριθμό 123/10-11-2015 επίκαιρη ερώτηση δεύτερου κύκλου του Βουλευτή Δράμας της Νέας Δημοκρατίας κ. Δημητρίου Κυριαζίδη προς τον Υπουργό Δικαιοσύνης, Διαφάνειας και Ανθρωπίνων Δικαιωμάτων, σχετικά με την εξέλιξη της πορε</w:t>
      </w:r>
      <w:r>
        <w:rPr>
          <w:rFonts w:eastAsia="Times New Roman"/>
          <w:szCs w:val="24"/>
        </w:rPr>
        <w:t xml:space="preserve">ίας κατασκευής των Φυλακών Νικηφόρου του Νομού Δράμας, δεν θα συζητηθεί λόγω αναρμοδιότητας και διαγράφεται. </w:t>
      </w:r>
    </w:p>
    <w:p w14:paraId="7983DFA7" w14:textId="77777777" w:rsidR="00F829CB" w:rsidRDefault="007F14EA">
      <w:pPr>
        <w:spacing w:line="600" w:lineRule="auto"/>
        <w:ind w:firstLine="851"/>
        <w:jc w:val="both"/>
        <w:rPr>
          <w:rFonts w:eastAsia="Times New Roman"/>
          <w:szCs w:val="24"/>
        </w:rPr>
      </w:pPr>
      <w:r>
        <w:rPr>
          <w:rFonts w:eastAsia="Times New Roman"/>
          <w:szCs w:val="24"/>
        </w:rPr>
        <w:t>Η τρίτη με αριθμό 109/10-11-2015 επίκαιρη ερώτηση δεύτερου κύκλου του Βουλευτή Β΄ Αθηνών του Λαϊκού Συνδέσμου – Χρυσή Αυγή κ. Ηλία Παναγιώταρου πρ</w:t>
      </w:r>
      <w:r>
        <w:rPr>
          <w:rFonts w:eastAsia="Times New Roman"/>
          <w:szCs w:val="24"/>
        </w:rPr>
        <w:t xml:space="preserve">ος τον Υπουργό Εξωτερικών, σχετικά με την «εκχώρηση του ονόματος της Μακεδονίας μας στους σκοπιανούς», δεν θα συζητηθεί λόγω κωλύματος του κυρίου Υπουργού και διαγράφεται. </w:t>
      </w:r>
    </w:p>
    <w:p w14:paraId="7983DFA8" w14:textId="77777777" w:rsidR="00F829CB" w:rsidRDefault="007F14EA">
      <w:pPr>
        <w:spacing w:line="600" w:lineRule="auto"/>
        <w:ind w:firstLine="851"/>
        <w:jc w:val="both"/>
        <w:rPr>
          <w:rFonts w:eastAsia="Times New Roman"/>
          <w:szCs w:val="24"/>
        </w:rPr>
      </w:pPr>
      <w:r>
        <w:rPr>
          <w:rFonts w:eastAsia="Times New Roman"/>
          <w:szCs w:val="24"/>
        </w:rPr>
        <w:t>Η</w:t>
      </w:r>
      <w:r>
        <w:rPr>
          <w:rFonts w:eastAsia="Times New Roman"/>
          <w:szCs w:val="24"/>
        </w:rPr>
        <w:t xml:space="preserve"> τέταρτη</w:t>
      </w:r>
      <w:r>
        <w:rPr>
          <w:rFonts w:eastAsia="Times New Roman"/>
          <w:szCs w:val="24"/>
        </w:rPr>
        <w:t xml:space="preserve"> με αριθμό 100/9-11-2015 επίκαιρη ερώτηση δεύτερου κύκλου του Βουλευτή Αρκ</w:t>
      </w:r>
      <w:r>
        <w:rPr>
          <w:rFonts w:eastAsia="Times New Roman"/>
          <w:szCs w:val="24"/>
        </w:rPr>
        <w:t>αδίας της Δημοκρατικής Συμπαράταξης ΠΑΣΟΚ-ΔΗΜΑΡ κ. Οδυσσέα Κωνσταντινόπουλου προς τον Υπουργό Παιδείας, Έρευνας και Θρησκευμάτων, σχετικά με την άρση περιορισμού είκοσι χιλιομέτρων για τη δωρεάν μεταφορά των μαθητών των ημερήσιων και εσπερινών ΕΠΑΛ, δεν θα</w:t>
      </w:r>
      <w:r>
        <w:rPr>
          <w:rFonts w:eastAsia="Times New Roman"/>
          <w:szCs w:val="24"/>
        </w:rPr>
        <w:t xml:space="preserve"> συζητηθεί λόγω κωλύματος του κυρίου Υπουργού και διαγράφεται. </w:t>
      </w:r>
    </w:p>
    <w:p w14:paraId="7983DFA9" w14:textId="77777777" w:rsidR="00F829CB" w:rsidRDefault="007F14EA">
      <w:pPr>
        <w:spacing w:line="600" w:lineRule="auto"/>
        <w:ind w:firstLine="851"/>
        <w:jc w:val="both"/>
        <w:rPr>
          <w:rFonts w:eastAsia="Times New Roman"/>
          <w:szCs w:val="24"/>
        </w:rPr>
      </w:pPr>
      <w:r>
        <w:rPr>
          <w:rFonts w:eastAsia="Times New Roman"/>
          <w:szCs w:val="24"/>
        </w:rPr>
        <w:t>Θα συζητηθεί η πέμπτη με αριθμό 121/10-11-2015 επίκαιρη ερώτηση δεύτερου κύκλου του Βουλευτή Αιτωλοακαρνανίας του Κομμουνιστικού Κόμματος Ελλάδας κ. Νικολάου Μωραΐτη προς τον Υπουργό Παιδείας,</w:t>
      </w:r>
      <w:r>
        <w:rPr>
          <w:rFonts w:eastAsia="Times New Roman"/>
          <w:szCs w:val="24"/>
        </w:rPr>
        <w:t xml:space="preserve"> Έρευνας και Θρησκευμάτων, σχετικά με τα προβλήματα στη λειτουργία του ΤΕΙ Στερεάς Ελλάδας και ιδιαίτερα του Παραρτήματος Άμφισσας.</w:t>
      </w:r>
    </w:p>
    <w:p w14:paraId="7983DFAA" w14:textId="77777777" w:rsidR="00F829CB" w:rsidRDefault="007F14EA">
      <w:pPr>
        <w:spacing w:line="600" w:lineRule="auto"/>
        <w:ind w:firstLine="851"/>
        <w:jc w:val="both"/>
        <w:rPr>
          <w:rFonts w:eastAsia="Times New Roman"/>
          <w:szCs w:val="24"/>
        </w:rPr>
      </w:pPr>
      <w:r>
        <w:rPr>
          <w:rFonts w:eastAsia="Times New Roman"/>
          <w:szCs w:val="24"/>
        </w:rPr>
        <w:t>Θα απαντήσει η Αναπληρώτρια Υπουργός κ. Αθανασία Αναγνωστοπούλου.</w:t>
      </w:r>
    </w:p>
    <w:p w14:paraId="7983DFAB" w14:textId="77777777" w:rsidR="00F829CB" w:rsidRDefault="007F14EA">
      <w:pPr>
        <w:spacing w:line="600" w:lineRule="auto"/>
        <w:ind w:firstLine="851"/>
        <w:jc w:val="both"/>
        <w:rPr>
          <w:rFonts w:eastAsia="Times New Roman"/>
          <w:szCs w:val="24"/>
        </w:rPr>
      </w:pPr>
      <w:r>
        <w:rPr>
          <w:rFonts w:eastAsia="Times New Roman"/>
          <w:szCs w:val="24"/>
        </w:rPr>
        <w:t>Τον λόγο έχει τώρα ο κ. Νικόλαος Μωραΐτης, για να αναπτύξε</w:t>
      </w:r>
      <w:r>
        <w:rPr>
          <w:rFonts w:eastAsia="Times New Roman"/>
          <w:szCs w:val="24"/>
        </w:rPr>
        <w:t xml:space="preserve">ι την επίκαιρη ερώτησή του.  </w:t>
      </w:r>
    </w:p>
    <w:p w14:paraId="7983DFAC" w14:textId="77777777" w:rsidR="00F829CB" w:rsidRDefault="007F14EA">
      <w:pPr>
        <w:spacing w:line="600" w:lineRule="auto"/>
        <w:ind w:firstLine="851"/>
        <w:jc w:val="both"/>
        <w:rPr>
          <w:rFonts w:eastAsia="Times New Roman"/>
          <w:szCs w:val="24"/>
        </w:rPr>
      </w:pPr>
      <w:r>
        <w:rPr>
          <w:rFonts w:eastAsia="Times New Roman"/>
          <w:szCs w:val="24"/>
        </w:rPr>
        <w:t xml:space="preserve">Ορίστε, κύριε Μωραΐτη, έχετε τον λόγο για δύο λεπτά. </w:t>
      </w:r>
    </w:p>
    <w:p w14:paraId="7983DFAD" w14:textId="77777777" w:rsidR="00F829CB" w:rsidRDefault="007F14EA">
      <w:pPr>
        <w:spacing w:line="600" w:lineRule="auto"/>
        <w:ind w:firstLine="851"/>
        <w:jc w:val="both"/>
        <w:rPr>
          <w:rFonts w:eastAsia="Times New Roman"/>
          <w:szCs w:val="24"/>
        </w:rPr>
      </w:pPr>
      <w:r>
        <w:rPr>
          <w:rFonts w:eastAsia="Times New Roman"/>
          <w:b/>
          <w:szCs w:val="24"/>
        </w:rPr>
        <w:t>ΝΙΚΟΛΑΟΣ ΜΩΡΑΪΤΗΣ:</w:t>
      </w:r>
      <w:r>
        <w:rPr>
          <w:rFonts w:eastAsia="Times New Roman"/>
          <w:szCs w:val="24"/>
        </w:rPr>
        <w:t xml:space="preserve"> Ευχαριστώ, κύριε Πρόεδρε. </w:t>
      </w:r>
    </w:p>
    <w:p w14:paraId="7983DFAE" w14:textId="77777777" w:rsidR="00F829CB" w:rsidRDefault="007F14EA">
      <w:pPr>
        <w:spacing w:line="600" w:lineRule="auto"/>
        <w:ind w:firstLine="851"/>
        <w:jc w:val="both"/>
        <w:rPr>
          <w:rFonts w:eastAsia="Times New Roman"/>
          <w:szCs w:val="24"/>
        </w:rPr>
      </w:pPr>
      <w:r>
        <w:rPr>
          <w:rFonts w:eastAsia="Times New Roman"/>
          <w:szCs w:val="24"/>
        </w:rPr>
        <w:t>Κυρία Υπουργέ, εκρηκτική είναι η κατάσταση που επικρατεί στο ΤΕΙ Στερεάς Ελλάδας, σε όλα τα παραρτήματα και σε όλα τα τμήματα, όπως στη Λαμία, στη Χαλκίδα, στο Καρπενήσι και ιδιαίτερα στην Άμφισσα, όπου τα οξυμμένα προβλήματα απειλούν στην ουσία με πλήρη δ</w:t>
      </w:r>
      <w:r>
        <w:rPr>
          <w:rFonts w:eastAsia="Times New Roman"/>
          <w:szCs w:val="24"/>
        </w:rPr>
        <w:t xml:space="preserve">ιακοπή τη λειτουργία του ΤΕΙ. </w:t>
      </w:r>
    </w:p>
    <w:p w14:paraId="7983DFAF" w14:textId="77777777" w:rsidR="00F829CB" w:rsidRDefault="007F14EA">
      <w:pPr>
        <w:spacing w:line="600" w:lineRule="auto"/>
        <w:ind w:firstLine="851"/>
        <w:jc w:val="both"/>
        <w:rPr>
          <w:rFonts w:eastAsia="Times New Roman"/>
          <w:szCs w:val="24"/>
        </w:rPr>
      </w:pPr>
      <w:r>
        <w:rPr>
          <w:rFonts w:eastAsia="Times New Roman"/>
          <w:szCs w:val="24"/>
        </w:rPr>
        <w:t>Οι ελλείψεις είναι παντού τεράστιες σε προσωπικό, εκπαιδευτικό και διοικητικό, ενώ υπάρχουν μεγάλες περικοπές στη χρηματοδότησή του. Η γραμματεία λειτουργεί περιστασιακά, ενώ έχουμε και κακή συντήρηση των εγκαταστάσεων και του υλικοτεχνικού εξοπλισμού. Κάτ</w:t>
      </w:r>
      <w:r>
        <w:rPr>
          <w:rFonts w:eastAsia="Times New Roman"/>
          <w:szCs w:val="24"/>
        </w:rPr>
        <w:t xml:space="preserve">ω από αυτές τις άσχημες συνθήκες τα τμήματα αδυνατούν να οργανώσουν τα εργαστήριά τους. </w:t>
      </w:r>
    </w:p>
    <w:p w14:paraId="7983DFB0" w14:textId="77777777" w:rsidR="00F829CB" w:rsidRDefault="007F14EA">
      <w:pPr>
        <w:spacing w:line="600" w:lineRule="auto"/>
        <w:ind w:firstLine="851"/>
        <w:jc w:val="both"/>
        <w:rPr>
          <w:rFonts w:eastAsia="Times New Roman"/>
          <w:szCs w:val="24"/>
        </w:rPr>
      </w:pPr>
      <w:r>
        <w:rPr>
          <w:rFonts w:eastAsia="Times New Roman"/>
          <w:szCs w:val="24"/>
        </w:rPr>
        <w:t>Επίσης, έχουμε καθυστέρηση στην παροχή συγγραμμάτων, ενώ σε πολλές περιπτώσεις έχουμε ακόμα και το σταμάτημά τους. Τέλος, σοβαρά προβλήματα έχουμε στη σίτιση και στη σ</w:t>
      </w:r>
      <w:r>
        <w:rPr>
          <w:rFonts w:eastAsia="Times New Roman"/>
          <w:szCs w:val="24"/>
        </w:rPr>
        <w:t xml:space="preserve">τέγαση των σπουδαστών. </w:t>
      </w:r>
    </w:p>
    <w:p w14:paraId="7983DFB1" w14:textId="77777777" w:rsidR="00F829CB" w:rsidRDefault="007F14EA">
      <w:pPr>
        <w:spacing w:line="600" w:lineRule="auto"/>
        <w:ind w:firstLine="851"/>
        <w:jc w:val="both"/>
        <w:rPr>
          <w:rFonts w:eastAsia="Times New Roman"/>
          <w:szCs w:val="24"/>
        </w:rPr>
      </w:pPr>
      <w:r>
        <w:rPr>
          <w:rFonts w:eastAsia="Times New Roman"/>
          <w:szCs w:val="24"/>
        </w:rPr>
        <w:t>Όλα αυτά τα μεγάλα προβλήματα είναι αποτέλεσμα των αντιλαϊκών πολιτικών που εφαρμόζει στον χώρο της παιδείας και η σημερινή συγκυβέρνηση ΣΥΡΙΖΑ-ΑΝΕΛ, παίρνοντας τη σκυτάλη από την προηγούμενη συγκυβέρνηση Νέας Δημοκρατίας-ΠΑΣΟΚ. Πρό</w:t>
      </w:r>
      <w:r>
        <w:rPr>
          <w:rFonts w:eastAsia="Times New Roman"/>
          <w:szCs w:val="24"/>
        </w:rPr>
        <w:t>κειται για πολιτικές που υψώνουν ταξικούς φραγμούς, εμπορευματοποιούν την παιδεία, την ανώτατη εκπαίδευση. Έχουμε δραστικές περικοπές στις δαπάνες για τη λειτουργία των σχολών, φορτώνοντας τα βάρη στις πλάτες των φτωχών λαϊκών οικογενειών, στα παιδιά τους.</w:t>
      </w:r>
      <w:r>
        <w:rPr>
          <w:rFonts w:eastAsia="Times New Roman"/>
          <w:szCs w:val="24"/>
        </w:rPr>
        <w:t xml:space="preserve"> Αυτή είναι η στρατηγική της Ευρωπαϊκής Ένωσης που ακολουθεί πιστά και η Κυβέρνησή σας. </w:t>
      </w:r>
    </w:p>
    <w:p w14:paraId="7983DFB2" w14:textId="77777777" w:rsidR="00F829CB" w:rsidRDefault="007F14EA">
      <w:pPr>
        <w:spacing w:line="600" w:lineRule="auto"/>
        <w:ind w:firstLine="851"/>
        <w:jc w:val="both"/>
        <w:rPr>
          <w:rFonts w:eastAsia="Times New Roman"/>
          <w:szCs w:val="24"/>
        </w:rPr>
      </w:pPr>
      <w:r>
        <w:rPr>
          <w:rFonts w:eastAsia="Times New Roman"/>
          <w:szCs w:val="24"/>
        </w:rPr>
        <w:t xml:space="preserve">Πρόκειται για πολιτική που μετατρέπει την παιδεία, τη μόρφωση σε εμπόρευμα και μάλιστα πανάκριβο και απλησίαστο για τη φτωχολογιά. </w:t>
      </w:r>
    </w:p>
    <w:p w14:paraId="7983DFB3" w14:textId="77777777" w:rsidR="00F829CB" w:rsidRDefault="007F14EA">
      <w:pPr>
        <w:spacing w:line="600" w:lineRule="auto"/>
        <w:ind w:firstLine="851"/>
        <w:jc w:val="both"/>
        <w:rPr>
          <w:rFonts w:eastAsia="Times New Roman"/>
          <w:szCs w:val="24"/>
        </w:rPr>
      </w:pPr>
      <w:r>
        <w:rPr>
          <w:rFonts w:eastAsia="Times New Roman"/>
          <w:szCs w:val="24"/>
        </w:rPr>
        <w:t>Μπροστά σ’ αυτήν την εκρηκτική κατά</w:t>
      </w:r>
      <w:r>
        <w:rPr>
          <w:rFonts w:eastAsia="Times New Roman"/>
          <w:szCs w:val="24"/>
        </w:rPr>
        <w:t xml:space="preserve">σταση, κυρία Υπουργέ, σας ρωτάμε τι μέτρα θα πάρετε ώστε να εξασφαλιστεί άμεσα και απρόσκοπτα η λειτουργία του ΤΕΙ Στερεάς Ελλάδας και ιδιαίτερα του παραρτήματος Άμφισσας, όπου τα προβλήματα, όπως ανέφερα, είναι ιδιαίτερα οξυμμένα. </w:t>
      </w:r>
    </w:p>
    <w:p w14:paraId="7983DFB4"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Τι μέτρα θα πάρετε, ώστ</w:t>
      </w:r>
      <w:r>
        <w:rPr>
          <w:rFonts w:eastAsia="Times New Roman" w:cs="Times New Roman"/>
          <w:szCs w:val="24"/>
        </w:rPr>
        <w:t xml:space="preserve">ε να καλυφθούν τα κενά σε εκπαιδευτικό και διοικητικό προσωπικό με μόνιμη και σταθερή σχέση εργασίας; </w:t>
      </w:r>
    </w:p>
    <w:p w14:paraId="7983DFB5"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Ακόμα, τι μέτρα θα πάρετε, ώστε να δοθούν άμεσα συγγράμματα δωρεάν σε όλους τους σπουδαστές; </w:t>
      </w:r>
    </w:p>
    <w:p w14:paraId="7983DFB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Επίσης, τι μέτρα θα πάρετε ώστε να συντηρηθούν και να εξοπλ</w:t>
      </w:r>
      <w:r>
        <w:rPr>
          <w:rFonts w:eastAsia="Times New Roman" w:cs="Times New Roman"/>
          <w:szCs w:val="24"/>
        </w:rPr>
        <w:t xml:space="preserve">ιστούν επαρκώς τα εργαστήρια και οι αίθουσες διδασκαλίας και να εξασφαλιστεί δωρεάν σίτιση και στέγαση για όλους ανεξαρτήτως τους σπουδαστές, Έλληνες και μετανάστες; </w:t>
      </w:r>
    </w:p>
    <w:p w14:paraId="7983DFB7"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Νικόλαο Μωραΐτη, Βουλευτή του Κομμο</w:t>
      </w:r>
      <w:r>
        <w:rPr>
          <w:rFonts w:eastAsia="Times New Roman" w:cs="Times New Roman"/>
          <w:szCs w:val="24"/>
        </w:rPr>
        <w:t xml:space="preserve">υνιστικού Κόμματος Ελλάδας. </w:t>
      </w:r>
    </w:p>
    <w:p w14:paraId="7983DFB8"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Όπως είπαμε, στην ερώτηση θα απαντήσει η Αναπληρώτρια Υπουργός Παιδείας, Έρευνας και Θρησκευμάτων κ. Αθανασία Αναγνωστοπούλου. </w:t>
      </w:r>
    </w:p>
    <w:p w14:paraId="7983DFB9"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Ορίστε, κυρία Υπουργέ, έχετε τον λόγο για τρία λεπτά. </w:t>
      </w:r>
    </w:p>
    <w:p w14:paraId="7983DFBA"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ΑΘΑΝΑΣΙΑ ΑΝΑΓΝΩΣΤΟΠΟΥΛΟΥ (Αναπληρώτρια Υπουρ</w:t>
      </w:r>
      <w:r>
        <w:rPr>
          <w:rFonts w:eastAsia="Times New Roman" w:cs="Times New Roman"/>
          <w:b/>
          <w:szCs w:val="24"/>
        </w:rPr>
        <w:t xml:space="preserve">γός Παιδείας, Έρευνας και Θρησκευμάτων): </w:t>
      </w:r>
      <w:r>
        <w:rPr>
          <w:rFonts w:eastAsia="Times New Roman" w:cs="Times New Roman"/>
          <w:szCs w:val="24"/>
        </w:rPr>
        <w:t>Κύριε Μωραΐτη, κύριε συνάδελφε, θα απαντήσω κατ’ αρχάς στα συγκεκριμένα ερωτήματά σας και μετά, εάν έχω χρόνο ή στη δευτερολογία μου, θα ήθελα να πω δύο πράγματα για το ΤΕΙ Στερεάς Ελλάδας και για την παιδεία γενικό</w:t>
      </w:r>
      <w:r>
        <w:rPr>
          <w:rFonts w:eastAsia="Times New Roman" w:cs="Times New Roman"/>
          <w:szCs w:val="24"/>
        </w:rPr>
        <w:t xml:space="preserve">τερα, τουλάχιστον την ανώτατη. </w:t>
      </w:r>
    </w:p>
    <w:p w14:paraId="7983DFBB"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Σε ό,τι αφορά το παράρτημα Άμφισσας, δεν υπάρχει πια παράρτημα, όπως ξέρετε, υπάρχουν τα δύο τμήματα. Καταργήθηκε το παράρτημα και όχι από εμάς. Υπάρχουν, λοιπόν, τα δύο τμήματα. Θα πω μετά, γενικά, γιατί υπήρξαν αυτά τα οξυ</w:t>
      </w:r>
      <w:r>
        <w:rPr>
          <w:rFonts w:eastAsia="Times New Roman" w:cs="Times New Roman"/>
          <w:szCs w:val="24"/>
        </w:rPr>
        <w:t>μμένα προβλήματα. Τέλος πάντων αυτό που κάναμε άμεσα -και δεν θα υπάρξει κανένα πρόβλημα- είναι ότι με ΠΥΣ, με πράξη υπουργικού συμβουλίου, η οποία έχει υπογραφεί, θα προσληφθεί έκτακτο επιστημονικό και εργαστηριακό προσωπικό, με το οποίο καλύπτονται οι αν</w:t>
      </w:r>
      <w:r>
        <w:rPr>
          <w:rFonts w:eastAsia="Times New Roman" w:cs="Times New Roman"/>
          <w:szCs w:val="24"/>
        </w:rPr>
        <w:t xml:space="preserve">άγκες του ΤΕΙ και βεβαίως των τμημάτων της Άμφισσας. </w:t>
      </w:r>
    </w:p>
    <w:p w14:paraId="7983DFBC"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Σε ό,τι αφορά τα συγγράμματα, σε εμάς δεν έχει αναφερθεί κανένα πρόβλημα. Όπως ξέρετε, τα συγγράμματα δεν τα διανέμουν τα πανεπιστήμια ή τα ΤΕΙ. Τα συγγράμματα διανέμονται σε συγκεκριμένους χώρους, περν</w:t>
      </w:r>
      <w:r>
        <w:rPr>
          <w:rFonts w:eastAsia="Times New Roman" w:cs="Times New Roman"/>
          <w:szCs w:val="24"/>
        </w:rPr>
        <w:t xml:space="preserve">άνε από τον «Εύδοξο» οι εγγραφές των φοιτητών και από εκεί και πέρα γίνεται η διανομή. Στην περίπτωση της Άμφισσας η διανομή γίνεται από κεντρικό βιβλιοπωλείο. Σε εμάς δεν έχει αναφερθεί μέχρι τώρα τέτοιο πρόβλημα. </w:t>
      </w:r>
    </w:p>
    <w:p w14:paraId="7983DFB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Σε ό,τι αφορά τη φοιτητική μέριμνα, εστί</w:t>
      </w:r>
      <w:r>
        <w:rPr>
          <w:rFonts w:eastAsia="Times New Roman" w:cs="Times New Roman"/>
          <w:szCs w:val="24"/>
        </w:rPr>
        <w:t xml:space="preserve">α και σίτιση, δεν έχει περικοπεί ούτε μισό ευρώ από τη φοιτητική μέριμνα φέτος. Ίσα ίσα που έγινε και αναδιανομή από τα διαθέσιμα του Υπουργείου. </w:t>
      </w:r>
    </w:p>
    <w:p w14:paraId="7983DFB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Σε ό,τι αφορά τις κτηριακές υποδομές, υπάρχουν προβλήματα σε κτηριακές υποδομές, υπάρχουν προβλήματα σε εστίε</w:t>
      </w:r>
      <w:r>
        <w:rPr>
          <w:rFonts w:eastAsia="Times New Roman" w:cs="Times New Roman"/>
          <w:szCs w:val="24"/>
        </w:rPr>
        <w:t xml:space="preserve">ς, κυρίως στα Ψαχνά της Εύβοιας, αλλά αυτά είναι προβλήματα, για τα οποία μπορούμε να συζητήσουμε και για το γιατί  έχουν δημιουργηθεί και πώς προσπαθούμε να τα επιλύσουμε. </w:t>
      </w:r>
    </w:p>
    <w:p w14:paraId="7983DFB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Θέλω να πω όμως ότι η Άμφισσα δεν έχει πρόβλημα κτηριακό, για τον απλό λόγο ότι το</w:t>
      </w:r>
      <w:r>
        <w:rPr>
          <w:rFonts w:eastAsia="Times New Roman" w:cs="Times New Roman"/>
          <w:szCs w:val="24"/>
        </w:rPr>
        <w:t xml:space="preserve"> καλοκαίρι μεταφέρθηκε σε νέο κτήριο και πλέον έχει νέο κτήριο. Θέλω να πω επίσης ότι η Λαμία δεν έχει κτηριακά προβλήματα ή το Καρπενήσι ή η Θήβα. </w:t>
      </w:r>
    </w:p>
    <w:p w14:paraId="7983DFC0"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Αναπληρώτριας Υπο</w:t>
      </w:r>
      <w:r>
        <w:rPr>
          <w:rFonts w:eastAsia="Times New Roman" w:cs="Times New Roman"/>
          <w:szCs w:val="24"/>
        </w:rPr>
        <w:t xml:space="preserve">υργού) </w:t>
      </w:r>
    </w:p>
    <w:p w14:paraId="7983DFC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Στη Χαλκίδα, έχουμε όντως παλαιό κτήριο. Δεν έχει καλυφθεί όμως όλο το κτηριακό δυναμικό που έχει η Χαλκίδα και θα μπορούσε να στεγάσει. </w:t>
      </w:r>
    </w:p>
    <w:p w14:paraId="7983DFC2"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Αυτά έχω να σας πω προς το παρόν και στη συνέχεια έχω να πω μερικά ακόμη πράγματα. </w:t>
      </w:r>
    </w:p>
    <w:p w14:paraId="7983DFC3"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ΠΡΟΕΔΡΕΥΩΝ (Αναστάσιος Κου</w:t>
      </w:r>
      <w:r>
        <w:rPr>
          <w:rFonts w:eastAsia="Times New Roman" w:cs="Times New Roman"/>
          <w:b/>
          <w:szCs w:val="24"/>
        </w:rPr>
        <w:t xml:space="preserve">ράκης): </w:t>
      </w:r>
      <w:r>
        <w:rPr>
          <w:rFonts w:eastAsia="Times New Roman" w:cs="Times New Roman"/>
          <w:szCs w:val="24"/>
        </w:rPr>
        <w:t xml:space="preserve">Ευχαριστούμε, κυρία Υπουργέ. </w:t>
      </w:r>
    </w:p>
    <w:p w14:paraId="7983DFC4"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Κύριε Μωραΐτη, έχετε τον λόγο για τρία λεπτά, για τη δευτερολογία σας. </w:t>
      </w:r>
    </w:p>
    <w:p w14:paraId="7983DFC5"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Κυρία Υπουργέ, μετά την απάντησή σας πρέπει να ανησυχούν ακόμη περισσότερο οι σπουδαστές και οι οικογένειές τους. Δεν δώσατε κα</w:t>
      </w:r>
      <w:r>
        <w:rPr>
          <w:rFonts w:eastAsia="Times New Roman" w:cs="Times New Roman"/>
          <w:szCs w:val="24"/>
        </w:rPr>
        <w:t xml:space="preserve">μμία πειστική απάντηση. Και το «δεν ξέρω» ή «δεν έχω πληροφορηθεί» δεν νομίζω ότι είναι σωστό. </w:t>
      </w:r>
    </w:p>
    <w:p w14:paraId="7983DFC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Τα προβλήματα είναι οξυμμένα στο ΤΕΙ Στερεάς Ελλάδας και ειδικότερα, όπως ανέφερα, στα τμήματα της Άμφισσας Οι σπουδαστές συνεχίζουν να συναντούν αίθουσες χωρίς</w:t>
      </w:r>
      <w:r>
        <w:rPr>
          <w:rFonts w:eastAsia="Times New Roman" w:cs="Times New Roman"/>
          <w:szCs w:val="24"/>
        </w:rPr>
        <w:t xml:space="preserve"> καθηγητές, να μην υπάρχει στέγαση, να μην υπάρχει δωρεάν σίτιση. </w:t>
      </w:r>
    </w:p>
    <w:p w14:paraId="7983DFC7"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Και δεν είναι απάντηση αυτή που λέτε ότι δεν τα μειώσατε εσείς. Ήδη έχουν πετσοκοπεί οι δαπάνες σε ό,τι αφορά τη σίτιση αλλά και τη στέγαση των σπουδαστών και θα αναφερθώ παρακάτω. Βάζετε χ</w:t>
      </w:r>
      <w:r>
        <w:rPr>
          <w:rFonts w:eastAsia="Times New Roman" w:cs="Times New Roman"/>
          <w:szCs w:val="24"/>
        </w:rPr>
        <w:t xml:space="preserve">αράτσια. Και θέλουμε να μας απαντήσετε για το εάν ισχύει αυτό σχετικά με τα 100 ευρώ που πρέπει να πληρώσουν εγγύηση για να στεγαστούν οι σπουδαστές. </w:t>
      </w:r>
    </w:p>
    <w:p w14:paraId="7983DFC8"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 μέγιστο των προβλημάτων είναι το εξής: Αποδεικνύεται ότι το κτήριο, το οποίο προορίζεται για να γίνουν</w:t>
      </w:r>
      <w:r>
        <w:rPr>
          <w:rFonts w:eastAsia="Times New Roman" w:cs="Times New Roman"/>
          <w:szCs w:val="24"/>
        </w:rPr>
        <w:t xml:space="preserve"> μαθήματα, άνοιξε πριν λίγες μέρες, στις 2 του Νοέμβρη, κυρία Υπουργέ, έναν ολόκληρο μήνα μετά την επίσημη έναρξη της ακαδημαϊκής χρονιάς. Δεν το ξέρατε αυτό; Πείτε μας τι μέτρα πήρατε έγκαιρα.</w:t>
      </w:r>
    </w:p>
    <w:p w14:paraId="7983DFC9"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Απαξιώνετε πλήρως το περιεχόμενο των σπουδών όταν τα δύο τμήμα</w:t>
      </w:r>
      <w:r>
        <w:rPr>
          <w:rFonts w:eastAsia="Times New Roman" w:cs="Times New Roman"/>
          <w:szCs w:val="24"/>
        </w:rPr>
        <w:t>τα λειτουργούν με δύο μόνιμους καθηγητές ακόμα, μετά την πρόσληψη του έκτακτου προσωπικού που λέτε και που δεν έγινε. Είναι απλώς εξαγγελία, μετά την πίεση των σπουδαστών και της ερώτησης του ΚΚΕ. Δεν είναι τίποτα δεδομένο, λέτε ότι θα υπάρξει υπουργική απ</w:t>
      </w:r>
      <w:r>
        <w:rPr>
          <w:rFonts w:eastAsia="Times New Roman" w:cs="Times New Roman"/>
          <w:szCs w:val="24"/>
        </w:rPr>
        <w:t xml:space="preserve">όφαση για αυτά. </w:t>
      </w:r>
    </w:p>
    <w:p w14:paraId="7983DFCA"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Κατά τη γνώμη μας, δεν μπορεί να υπάρξει σοβαρή επιστημονική έρευνα και ολοκληρωμένη μόρφωση πάνω στο αντικείμενο που επέλεξαν οι σπουδαστές με δύο καθηγητές στο αντικείμενο, όπως λέτε εσείς ή όπως γίνεται αυτήν τη στιγμή. </w:t>
      </w:r>
    </w:p>
    <w:p w14:paraId="7983DFCB"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Ενώ έχουμε όλα </w:t>
      </w:r>
      <w:r>
        <w:rPr>
          <w:rFonts w:eastAsia="Times New Roman" w:cs="Times New Roman"/>
          <w:szCs w:val="24"/>
        </w:rPr>
        <w:t>αυτά τα εκρηκτικά προβλήματα, σήμερα υπάρχουν οι δυνατότητες να έχουμε σχολές που να καλύπτουν τις ανάγκες για μόρφωση, για την παιδεία και την εξυπηρέτηση των λαϊκών αναγκών. Ενώ υπάρχουν χιλιάδες καθηγητές άνεργοι, επιστήμονες που θα μπορούσαν να στελεχώ</w:t>
      </w:r>
      <w:r>
        <w:rPr>
          <w:rFonts w:eastAsia="Times New Roman" w:cs="Times New Roman"/>
          <w:szCs w:val="24"/>
        </w:rPr>
        <w:t>σουν τις σχολές, έχουμε αυτές τις τεράστιες ελλείψεις, διότι μία τέτοια προοπτική σκοντάφτει –όπως λέμε εμείς- στην πολιτική της Ευρωπαϊκής Ένωσης που εφαρμόζουν απαρέγκλιτα όλες οι κυβερνήσεις και η δική σας Κυβέρνηση, για λογαριασμό του κεφαλαίου που θέλ</w:t>
      </w:r>
      <w:r>
        <w:rPr>
          <w:rFonts w:eastAsia="Times New Roman" w:cs="Times New Roman"/>
          <w:szCs w:val="24"/>
        </w:rPr>
        <w:t>ει –και αυτό αποδεικνύεται καθημερινά- τους σπουδαστές να γίνουν πελάτες, αυριανοί άνεργοι, φθηνοί εργάτες. Αυτό κάνει και η διοίκηση των ΤΕΙ –δεν το είπα στην πρωτολογία μου, το άφησα για να δω αν θα το πείτε εσείς, κυρία Υπουργέ- υλοποιώντας τις κατευθύν</w:t>
      </w:r>
      <w:r>
        <w:rPr>
          <w:rFonts w:eastAsia="Times New Roman" w:cs="Times New Roman"/>
          <w:szCs w:val="24"/>
        </w:rPr>
        <w:t>σεις του Υπουργείου Παιδείας και της συγκυβέρνησης, που εξέδωσε νέο εσωτερικό κανονισμό μίας λειτουργίας-έκτρωμα από τη δική σας Κυβέρνηση, που βάζει τους σπουδαστές –και να απαντήσετε εδώ- να πληρώνουν εγγύηση για τη διαμονή τους. Η ίδια αυτή εγκύκλιος επ</w:t>
      </w:r>
      <w:r>
        <w:rPr>
          <w:rFonts w:eastAsia="Times New Roman" w:cs="Times New Roman"/>
          <w:szCs w:val="24"/>
        </w:rPr>
        <w:t>ιβάλλει ρατσιστική ποσόστωση για τη στέγαση των φοιτητών και τσακίζει κάθε συνδικαλιστική ελευθερία.</w:t>
      </w:r>
    </w:p>
    <w:p w14:paraId="7983DFCC"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Κυρία Υπουργέ, αντί να λύσετε αυτά τα προβλήματα των σπουδαστών και των φοιτητών καταφεύγετε στη δοκιμασμένη συνταγή που ακολουθούσαν και οι παλαιότεροι: σ</w:t>
      </w:r>
      <w:r>
        <w:rPr>
          <w:rFonts w:eastAsia="Times New Roman" w:cs="Times New Roman"/>
          <w:szCs w:val="24"/>
        </w:rPr>
        <w:t>την ποινικοποίηση των αγώνων. Με αίτημα της διοίκησης του ΤΕΙ -και αυτό έγινε με παρέμβαση εισαγγελέα- αυτήν τη στιγμή που μιλάμε έχουμε εισαγγελική παραγγελία για προκαταρκτική εξέταση.</w:t>
      </w:r>
    </w:p>
    <w:p w14:paraId="7983DFC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 γνωρίζετε αυτό, κυρία Υπουργέ;</w:t>
      </w:r>
    </w:p>
    <w:p w14:paraId="7983DFC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Υπάρχει ανακοίνωση σωματείων της πε</w:t>
      </w:r>
      <w:r>
        <w:rPr>
          <w:rFonts w:eastAsia="Times New Roman" w:cs="Times New Roman"/>
          <w:szCs w:val="24"/>
        </w:rPr>
        <w:t>ριοχής αλλά και πανελλαδικά. Δεκάδες, πάνω από πενήντα σωματεία καταγγέλλουν αυτή την ποινικοποίηση των αγώνων. Γιατί πήγε η διοίκηση στον εισαγγελέα, μπροστά στο δίκαιο αίτημα των φοιτητών, των σπουδαστών για τα ΤΕΙ, για να υπάρχουν καλύτερες συνθήκες σπο</w:t>
      </w:r>
      <w:r>
        <w:rPr>
          <w:rFonts w:eastAsia="Times New Roman" w:cs="Times New Roman"/>
          <w:szCs w:val="24"/>
        </w:rPr>
        <w:t>υδών, για αποκλειστικά δημόσιο χαρακτήρα της εκπαίδευσης; Γι’  αυτό τον λόγο κάνει την παρέμβαση ο εισαγγελέας. Διότι αγωνίζονται οι σπουδαστές, για να μπορούν να μείνουν σε εστίες δωρεάν, για να μπορούν να ζουν σε ανθρώπινες συνθήκες.</w:t>
      </w:r>
    </w:p>
    <w:p w14:paraId="7983DFC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Βάζετε αυτό το χαράτ</w:t>
      </w:r>
      <w:r>
        <w:rPr>
          <w:rFonts w:eastAsia="Times New Roman" w:cs="Times New Roman"/>
          <w:szCs w:val="24"/>
        </w:rPr>
        <w:t>σι που ανέφερα νωρίτερα, την ώρα που οι εργατικές λαϊκές οικογένειες ακόμα ακόμα δεν έχουν να ανταποκριθούν ούτε στα αναγκαία και δεν στέλνουν τα παιδιά τους στα ΤΕΙ ή στα πανεπιστήμια και τα γυρίζουν πίσω στα σπίτια, όταν οι λαϊκές οικογένειες στενάζουν σ</w:t>
      </w:r>
      <w:r>
        <w:rPr>
          <w:rFonts w:eastAsia="Times New Roman" w:cs="Times New Roman"/>
          <w:szCs w:val="24"/>
        </w:rPr>
        <w:t>τη φτώχεια και στην ανέχεια.</w:t>
      </w:r>
    </w:p>
    <w:p w14:paraId="7983DFD0"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Εμείς θεωρούμε ότι πρέπει το λαϊκό κίνημα, οι ίδιοι οι σπουδαστές να παλέψουν αποκλειστικά για δημόσια δωρεάν παιδεία των σύγχρονων λαϊκών αναγκών.</w:t>
      </w:r>
    </w:p>
    <w:p w14:paraId="7983DFD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Θέλω να πω κλείνοντας, μιας και αύριο συμπληρώνονται σαράντα δύο χρόνια από τον</w:t>
      </w:r>
      <w:r>
        <w:rPr>
          <w:rFonts w:eastAsia="Times New Roman" w:cs="Times New Roman"/>
          <w:szCs w:val="24"/>
        </w:rPr>
        <w:t xml:space="preserve"> ηρωικό ξεσηκωμό του Πολυτεχνείου,  ότι τα αιτήματα εκείνου του ξεσηκωμού, κυρία Υπουργέ, ενάντια στη στρατιωτική δικτατορία παραμένουν και σήμερα επίκαιρα και ανεκπλήρωτα, γιατί όλα αυτά τα χρόνια συνεχίζει μία άλλη δικτατορία, αυτή του κεφαλαίου. Γι’ αυτ</w:t>
      </w:r>
      <w:r>
        <w:rPr>
          <w:rFonts w:eastAsia="Times New Roman" w:cs="Times New Roman"/>
          <w:szCs w:val="24"/>
        </w:rPr>
        <w:t>ό, κατά τη γνώμη μας, πρέπει να ενταθεί η εργατική λαϊκή πάλη, η πάλη της νεολαίας για την ανατροπή αυτής της βαρβαρότητας.</w:t>
      </w:r>
    </w:p>
    <w:p w14:paraId="7983DFD2"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Ευχαριστώ.</w:t>
      </w:r>
    </w:p>
    <w:p w14:paraId="7983DFD3"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Μωραΐτη. </w:t>
      </w:r>
    </w:p>
    <w:p w14:paraId="7983DFD4"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Τον λόγο έχει τώρα η Αναπληρώτρια Υπουργός Παιδείας, Έ</w:t>
      </w:r>
      <w:r>
        <w:rPr>
          <w:rFonts w:eastAsia="Times New Roman" w:cs="Times New Roman"/>
          <w:szCs w:val="24"/>
        </w:rPr>
        <w:t>ρευνας και Θρησκευμάτων κ. Αναγνωστοπούλου για τη δευτερολογία της.</w:t>
      </w:r>
    </w:p>
    <w:p w14:paraId="7983DFD5"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Ευχαριστώ, κύριε Πρόεδρε.</w:t>
      </w:r>
    </w:p>
    <w:p w14:paraId="7983DFD6"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Κατ’ αρχάς η ΠΥΣ έχει υπογραφεί για το προσωπικό, εργαστηριακό και επιστημονι</w:t>
      </w:r>
      <w:r>
        <w:rPr>
          <w:rFonts w:eastAsia="Times New Roman" w:cs="Times New Roman"/>
          <w:szCs w:val="24"/>
        </w:rPr>
        <w:t>κό, των ΤΕΙ όπως και των πανεπιστημίων. Άρα δεν είναι δέσμευση εδώ ούτε υπόσχεση.</w:t>
      </w:r>
    </w:p>
    <w:p w14:paraId="7983DFD7"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Εάν από τη Δευτέρα υπάρχουν προβλήματα στη λειτουργία, ειδικά της Άμφισσας, αλλά και σε όλα τα ΤΕΙ, να έρθετε εδώ να μου το πείτε.</w:t>
      </w:r>
    </w:p>
    <w:p w14:paraId="7983DFD8"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Το δεύτερο σημείο. Λέτε «ποινικοποιήσατε», </w:t>
      </w:r>
      <w:r>
        <w:rPr>
          <w:rFonts w:eastAsia="Times New Roman" w:cs="Times New Roman"/>
          <w:szCs w:val="24"/>
        </w:rPr>
        <w:t>«βάλατε 100 ευρώ». Ποιοι τα βάλαμε; Τα βάλαμε εμείς; Εγώ η ίδια επικοινώνησα με τον Πρόεδρο του ΤΕΙ της Στερεάς Ελλάδας για να μου πει γιατί έγινε αυτό. Ξέρετε πολύ καλά ότι τα ιδρύματα έχουν αυτοδιοίκητο. Εμείς τα βάλαμε; Και μου υποσχέθηκε ότι αυτό θα στ</w:t>
      </w:r>
      <w:r>
        <w:rPr>
          <w:rFonts w:eastAsia="Times New Roman" w:cs="Times New Roman"/>
          <w:szCs w:val="24"/>
        </w:rPr>
        <w:t>αματήσει. Δεν ήταν καμμία απόφαση Υπουργείου, γιατί δεν μπορεί να πάρει τέτοιου είδους αποφάσεις το Υπουργείο.</w:t>
      </w:r>
    </w:p>
    <w:p w14:paraId="7983DFD9"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Τρίτο θέμα και γενικό: Αρχίζετε και λέτε, όπως πάντα το ΚΚΕ, «τα αντιλαϊκά μέτρα της Κυβέρνησης ΣΥΡΙΖΑ» κι όλα αυτά. Ξέρετε ότι θα κατέρρεε όλο α</w:t>
      </w:r>
      <w:r>
        <w:rPr>
          <w:rFonts w:eastAsia="Times New Roman" w:cs="Times New Roman"/>
          <w:szCs w:val="24"/>
        </w:rPr>
        <w:t>υτό το σύμπαν των ΑΕΙ εάν δεν υπήρχε μια κυβέρνηση ΣΥΡΙΖΑ; Ξέρετε την πραγματικότητα των ΤΕΙ; Ξέρετε ότι επί δεκαπέντε χρόνια φτιάχτηκαν τμήματα διάσπαρτα στη μέση του πουθενά για ψηφοθηρικούς λόγους κι όταν ήρθαν τα δύσκολα έγιναν συγχωνεύσεις πάλι στη μέ</w:t>
      </w:r>
      <w:r>
        <w:rPr>
          <w:rFonts w:eastAsia="Times New Roman" w:cs="Times New Roman"/>
          <w:szCs w:val="24"/>
        </w:rPr>
        <w:t>ση του πουθενά, χωρίς κανέναν ορθολογισμό, χωρίς καμμία σκέψη, χωρίς τίποτα, για να κλείσουν ή να συγχωνευθούν ή να ανοιχτούν άλλα τμήματα κ.λπ.; Ξέρετε ότι πολλά από τα προβλήματα που υπάρχουν είναι γιατί έχουμε τμήματα ξεκομμένα από το κέντρο του ιδρύματ</w:t>
      </w:r>
      <w:r>
        <w:rPr>
          <w:rFonts w:eastAsia="Times New Roman" w:cs="Times New Roman"/>
          <w:szCs w:val="24"/>
        </w:rPr>
        <w:t xml:space="preserve">ος; </w:t>
      </w:r>
    </w:p>
    <w:p w14:paraId="7983DFDA"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Όχι μόνο δεν περικόψαμε από τη μέριμνα, αλλά αυτό που προσπαθήσαμε να κάνουμε σε συνθήκες πολέμου όπως βρισκόμαστε -ποτέ δεν είπαμε ότι αυτές είναι κανονικές συνθήκες, κύριε Μωραΐτη, ποτέ δεν είπαμε ότι αποδεχόμαστε αυτές τις πολιτικές- είναι να περισ</w:t>
      </w:r>
      <w:r>
        <w:rPr>
          <w:rFonts w:eastAsia="Times New Roman" w:cs="Times New Roman"/>
          <w:szCs w:val="24"/>
        </w:rPr>
        <w:t>ώσουμε τόσο τη δημόσια υγεία όσο και τη δημόσια παιδεία και να μην εμπορευματοποιήσουμε τίποτα.</w:t>
      </w:r>
    </w:p>
    <w:p w14:paraId="7983DFDB"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Σε ό,τι αφορά την εστία της Άμφισσας, όντως δεν υπάρχει εστία. Υπάρχουν τα 1.000 ευρώ, που μπορούν να νοικιάζουν οι φοιτητές. Για σίτιση υπάρχει και καλύπτεται </w:t>
      </w:r>
      <w:r>
        <w:rPr>
          <w:rFonts w:eastAsia="Times New Roman" w:cs="Times New Roman"/>
          <w:szCs w:val="24"/>
        </w:rPr>
        <w:t>η σίτιση τουλάχιστον εκατόν εξήντα σπουδαστών, φοιτητών και φοιτητριών. Μέχρι αυτήν τη στιγμή δεν έχουν πάει οι φοιτητές όλοι, γιατί όντως υπήρξε πρόβλημα με τη λειτουργία των τμημάτων της Άμφισσας.</w:t>
      </w:r>
    </w:p>
    <w:p w14:paraId="7983DFDC"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Και θέλω να σας πω ειδικά για την Άμφισσα, γιατί έτσι όπω</w:t>
      </w:r>
      <w:r>
        <w:rPr>
          <w:rFonts w:eastAsia="Times New Roman" w:cs="Times New Roman"/>
          <w:szCs w:val="24"/>
        </w:rPr>
        <w:t xml:space="preserve">ς το παρουσιάζετε είναι σαν ξαφνικά εμείς να κάναμε κάτι το οποίο ήταν για να υποτιμήσει, να υποβαθμίσει ή να κλείσει τα τμήματα αυτά. </w:t>
      </w:r>
    </w:p>
    <w:p w14:paraId="7983DFDD"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Αναπληρώτριας Υπουργού)</w:t>
      </w:r>
    </w:p>
    <w:p w14:paraId="7983DFDE"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 xml:space="preserve"> Ξέρετε ότι το ΤΕΙ Στε</w:t>
      </w:r>
      <w:r>
        <w:rPr>
          <w:rFonts w:eastAsia="Times New Roman" w:cs="Times New Roman"/>
          <w:szCs w:val="24"/>
        </w:rPr>
        <w:t xml:space="preserve">ρεάς Ελλάδας προέκυψε από τη συγχώνευση δύο ΤΕΙ, της Λαμίας και της Χαλκίδας, με προεδρικό διάταγμα του 2013. Ξέρετε ότι στην Άμφισσα δημιουργήθηκαν δύο τμήματα, εκ των οποίων το ένα –να μη σας τα διαβάζω τώρα, μπορώ να σας τα αφήσω αν θέλετε- προβλεπόταν </w:t>
      </w:r>
      <w:r>
        <w:rPr>
          <w:rFonts w:eastAsia="Times New Roman" w:cs="Times New Roman"/>
          <w:szCs w:val="24"/>
        </w:rPr>
        <w:t xml:space="preserve">ότι θα έχει δέκα άτομα μόνιμο προσωπικό. Ξέρετε πόσα άτομα είχε στην ουσία και στην πραγματικότητα; Μηδέν άτομα. Και είχε δύο άτομα διοικητικό προσωπικό ή ένα, αν δεν κάνω λάθος. Δεν τα διαβάζω εδώ, για να μην παίρνω χρόνο. </w:t>
      </w:r>
    </w:p>
    <w:p w14:paraId="7983DFDF"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Το άλλο τμήμα της Άμφισσας πάλι</w:t>
      </w:r>
      <w:r>
        <w:rPr>
          <w:rFonts w:eastAsia="Times New Roman" w:cs="Times New Roman"/>
          <w:szCs w:val="24"/>
        </w:rPr>
        <w:t>, κύριε Μωραΐτη, είχε τέσσερα άτομα μόνιμο προσωπικό, εκ των οποίων τα δύο άτομα πήραν άδεια άνευ αποδοχών για δύο χρόνια και έμειναν τα άλλα δύο.</w:t>
      </w:r>
    </w:p>
    <w:p w14:paraId="7983DFE0"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Αυτή ήταν η κατάσταση, αυτήν την κατάσταση είχαμε να διαχειριστούμε, με συγχωνεύσεις στη μέση του πουθενά λόγ</w:t>
      </w:r>
      <w:r>
        <w:rPr>
          <w:rFonts w:eastAsia="Times New Roman" w:cs="Times New Roman"/>
          <w:szCs w:val="24"/>
        </w:rPr>
        <w:t>ω σχεδίου «ΑΘΗΝΑ», με όλα αυτά που έχουν γίνει στα ΤΕΙ και κάποια στιγμή πρέπει να συζητηθούν. Και προσπαθούμε, πάση θυσία, να κρατήσουμε αυτά τα ιδρύματα, όλα τα ιδρύματα ανοιχτά και έτσι όπως πρέπει να είναι σ’ αυτούς τους καιρούς τους δύσκολους που περν</w:t>
      </w:r>
      <w:r>
        <w:rPr>
          <w:rFonts w:eastAsia="Times New Roman" w:cs="Times New Roman"/>
          <w:szCs w:val="24"/>
        </w:rPr>
        <w:t>άμε και που δεν έχουμε αποδεχθεί εμείς.</w:t>
      </w:r>
    </w:p>
    <w:p w14:paraId="7983DFE1"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Κλείνοντας -και συγγνώμη, κύριε Πρόεδρε, που μακρηγόρησα- θα ήθελα να πω ότι προχωράμε στις απαραίτητες νομοθετικές ρυθμίσεις, γιατί όντως ο προϋπολογισμός των ιδρυμάτων είναι χαμηλός. Προχωράμε, λοιπόν, στις απαραίτ</w:t>
      </w:r>
      <w:r>
        <w:rPr>
          <w:rFonts w:eastAsia="Times New Roman" w:cs="Times New Roman"/>
          <w:szCs w:val="24"/>
        </w:rPr>
        <w:t>ητες νομοθετικές ρυθμίσεις ούτως ώστε οι πρυτάνεις και οι πρόεδροι των ΑΕΙ να μπορούν να μεταφέρουν κονδύλια από τον έναν λογαριασμό στον άλλο, πράγμα που δεν επιτρεπόταν μέχρι τώρα, για να αντιμετωπίσουν τα προβλήματα που έχουν τα ανώτατα ιδρύματα λόγω πε</w:t>
      </w:r>
      <w:r>
        <w:rPr>
          <w:rFonts w:eastAsia="Times New Roman" w:cs="Times New Roman"/>
          <w:szCs w:val="24"/>
        </w:rPr>
        <w:t>ρικοπής του προϋπολογισμού τους.</w:t>
      </w:r>
    </w:p>
    <w:p w14:paraId="7983DFE2" w14:textId="77777777" w:rsidR="00F829CB" w:rsidRDefault="007F14EA">
      <w:pPr>
        <w:spacing w:line="600" w:lineRule="auto"/>
        <w:ind w:firstLine="851"/>
        <w:jc w:val="both"/>
        <w:rPr>
          <w:rFonts w:eastAsia="Times New Roman" w:cs="Times New Roman"/>
          <w:szCs w:val="24"/>
        </w:rPr>
      </w:pPr>
      <w:r>
        <w:rPr>
          <w:rFonts w:eastAsia="Times New Roman" w:cs="Times New Roman"/>
          <w:szCs w:val="24"/>
        </w:rPr>
        <w:t>Ευχαριστώ.</w:t>
      </w:r>
    </w:p>
    <w:p w14:paraId="7983DFE3"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Κύριε Πρόεδρε, μια κουβέντα θα ήθελα να πω μόνο.</w:t>
      </w:r>
    </w:p>
    <w:p w14:paraId="7983DFE4"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κύριε Μωραΐτη, βεβαίως.</w:t>
      </w:r>
    </w:p>
    <w:p w14:paraId="7983DFE5"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Κυρία Υπουργέ, δεν μας είπατε τίποτα για την παρέμβαση του </w:t>
      </w:r>
      <w:r>
        <w:rPr>
          <w:rFonts w:eastAsia="Times New Roman" w:cs="Times New Roman"/>
          <w:szCs w:val="24"/>
        </w:rPr>
        <w:t xml:space="preserve">εισαγγελέα, για την τρομοκρατία που προσπαθεί να περάσει στους σπουδαστές. Απαντήστε σε αυτό. Γιατί υπάρχουν και ψεύδη που πάνε να στηθούν κατηγορίες, υπάρχουν κατηγορίες ενάντια στους σπουδαστές, οι οποίες δεν μπορώ καν να αναφέρω τι συμπεριλαμβάνουν. Να </w:t>
      </w:r>
      <w:r>
        <w:rPr>
          <w:rFonts w:eastAsia="Times New Roman" w:cs="Times New Roman"/>
          <w:szCs w:val="24"/>
        </w:rPr>
        <w:t>απαντήσετε για την παρέμβαση του εισαγγελέα.</w:t>
      </w:r>
    </w:p>
    <w:p w14:paraId="7983DFE6" w14:textId="77777777" w:rsidR="00F829CB" w:rsidRDefault="007F14EA">
      <w:pPr>
        <w:spacing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Απαντήστε, κυρία Υπουργέ.</w:t>
      </w:r>
      <w:r>
        <w:rPr>
          <w:rFonts w:eastAsia="Times New Roman"/>
          <w:szCs w:val="24"/>
        </w:rPr>
        <w:t xml:space="preserve"> </w:t>
      </w:r>
    </w:p>
    <w:p w14:paraId="7983DFE7"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w:t>
      </w:r>
      <w:r>
        <w:rPr>
          <w:rFonts w:eastAsia="Times New Roman" w:cs="Times New Roman"/>
          <w:szCs w:val="24"/>
        </w:rPr>
        <w:t xml:space="preserve"> </w:t>
      </w:r>
      <w:r>
        <w:rPr>
          <w:rFonts w:eastAsia="Times New Roman" w:cs="Times New Roman"/>
          <w:b/>
          <w:szCs w:val="24"/>
        </w:rPr>
        <w:t>Έρευνας και Θρησκευμάτων):</w:t>
      </w:r>
      <w:r>
        <w:rPr>
          <w:rFonts w:eastAsia="Times New Roman" w:cs="Times New Roman"/>
          <w:szCs w:val="24"/>
        </w:rPr>
        <w:t xml:space="preserve"> Είμαι απολύτως εναντίον. Το μαθαίνω αυτήν τη στιγμή που μου το λ</w:t>
      </w:r>
      <w:r>
        <w:rPr>
          <w:rFonts w:eastAsia="Times New Roman" w:cs="Times New Roman"/>
          <w:szCs w:val="24"/>
        </w:rPr>
        <w:t>έτε και μου κάνει εντύπωση, γιατί είχα επικοινωνήσει με τον πρόεδρο του ΤΕΙ. Ο πρόεδρος του ΤΕΙ μού είχε υποσχεθεί ότι θα λήξει αυτή η υπόθεση χωρίς πρόβλημα, ότι δεν θα υπάρχει αυτό με τα 100 ευρώ που ζητούσαν προκαταβολή και ότι δεν θα υπάρξει καμμία ποι</w:t>
      </w:r>
      <w:r>
        <w:rPr>
          <w:rFonts w:eastAsia="Times New Roman" w:cs="Times New Roman"/>
          <w:szCs w:val="24"/>
        </w:rPr>
        <w:t>νική δίωξη. Τώρα το μαθαίνω. Θα επιληφθώ άμεσα. Δεν μπορώ να σας πω τίποτε άλλο, γιατί…</w:t>
      </w:r>
    </w:p>
    <w:p w14:paraId="7983DFE8"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Σ’ όλες τις εστίες το ζητούν αυτό.</w:t>
      </w:r>
    </w:p>
    <w:p w14:paraId="7983DFE9"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b/>
          <w:szCs w:val="24"/>
        </w:rPr>
        <w:t>:</w:t>
      </w:r>
      <w:r>
        <w:rPr>
          <w:rFonts w:eastAsia="Times New Roman" w:cs="Times New Roman"/>
          <w:szCs w:val="24"/>
        </w:rPr>
        <w:t xml:space="preserve"> Όχι, δεν το ζητούν σ’ όλες τις εστίες. Εκατό ευρώ προκαταβολή; Εγώ γι’ αυτές τις εστίες το έμαθα.</w:t>
      </w:r>
    </w:p>
    <w:p w14:paraId="7983DFEA"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Αν δεν είναι 100, θα είναι 80, 90 ευρώ. Κοιτάξτε το. Στη Λάρισα…</w:t>
      </w:r>
    </w:p>
    <w:p w14:paraId="7983DFEB"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ΑΘΑΝΑΣΙΑ ΑΝΑΓΝΩΣΤΟΠΟΥΛΟΥ (Αναπληρώτρια Υπ</w:t>
      </w:r>
      <w:r>
        <w:rPr>
          <w:rFonts w:eastAsia="Times New Roman" w:cs="Times New Roman"/>
          <w:b/>
          <w:szCs w:val="24"/>
        </w:rPr>
        <w:t>ουργός Παιδείας,</w:t>
      </w:r>
      <w:r>
        <w:rPr>
          <w:rFonts w:eastAsia="Times New Roman" w:cs="Times New Roman"/>
          <w:szCs w:val="24"/>
        </w:rPr>
        <w:t xml:space="preserve"> </w:t>
      </w:r>
      <w:r>
        <w:rPr>
          <w:rFonts w:eastAsia="Times New Roman" w:cs="Times New Roman"/>
          <w:b/>
          <w:szCs w:val="24"/>
        </w:rPr>
        <w:t>Έρευνας και Θρησκευμάτων):</w:t>
      </w:r>
      <w:r>
        <w:rPr>
          <w:rFonts w:eastAsia="Times New Roman" w:cs="Times New Roman"/>
          <w:szCs w:val="24"/>
        </w:rPr>
        <w:t xml:space="preserve"> Πείτε μου και τις άλλες εστίες, γιατί εγώ γι’ αυτήν την εστία το έμαθα. Θα το δούμε, γιατί εγώ δεν ξέρω για άλλες εστίες.</w:t>
      </w:r>
    </w:p>
    <w:p w14:paraId="7983DFEC"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Καλώς.</w:t>
      </w:r>
    </w:p>
    <w:p w14:paraId="7983DFED"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ΑΘΑΝΑΣΙΑ ΑΝΑΓΝΩΣΤΟΠΟΥΛΟΥ (Αναπληρώτρια Υ</w:t>
      </w:r>
      <w:r>
        <w:rPr>
          <w:rFonts w:eastAsia="Times New Roman" w:cs="Times New Roman"/>
          <w:b/>
          <w:szCs w:val="24"/>
        </w:rPr>
        <w:t>πουργός Παιδείας,</w:t>
      </w:r>
      <w:r>
        <w:rPr>
          <w:rFonts w:eastAsia="Times New Roman" w:cs="Times New Roman"/>
          <w:szCs w:val="24"/>
        </w:rPr>
        <w:t xml:space="preserve"> </w:t>
      </w:r>
      <w:r>
        <w:rPr>
          <w:rFonts w:eastAsia="Times New Roman" w:cs="Times New Roman"/>
          <w:b/>
          <w:szCs w:val="24"/>
        </w:rPr>
        <w:t>Έρευνας και Θρησκευμάτων):</w:t>
      </w:r>
      <w:r>
        <w:rPr>
          <w:rFonts w:eastAsia="Times New Roman" w:cs="Times New Roman"/>
          <w:szCs w:val="24"/>
        </w:rPr>
        <w:t xml:space="preserve"> Συγγνώμη, κύριε Πρόεδρε.</w:t>
      </w:r>
    </w:p>
    <w:p w14:paraId="7983DFEE"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Προσέξτε, όμως. Επειδή ερωτώμαι, ξέρετε ότι αυτές είναι οι εστίες που ανήκουν στα πανεπιστήμια ή στα ΤΕΙ και διαχειρίζονται αυτά το θέμα των εστιών. Όπου υποπίπτει στην αντίληψή μας, όπω</w:t>
      </w:r>
      <w:r>
        <w:rPr>
          <w:rFonts w:eastAsia="Times New Roman" w:cs="Times New Roman"/>
          <w:szCs w:val="24"/>
        </w:rPr>
        <w:t>ς έγινε με το ΤΕΙ Στερεάς Ελλάδας, συγκεκριμένα για τη Χαλκίδα, εκεί κάναμε παρέμβαση αμέσως. Τώρα, αυτό για την ποινικοποίηση, πραγματικά, δεν το ήξερα και θα κάνουμε αυτό που πρέπει να κάνουμε.</w:t>
      </w:r>
    </w:p>
    <w:p w14:paraId="7983DFEF"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Όντως είναι πολύ σοβαρό πρ</w:t>
      </w:r>
      <w:r>
        <w:rPr>
          <w:rFonts w:eastAsia="Times New Roman" w:cs="Times New Roman"/>
          <w:szCs w:val="24"/>
        </w:rPr>
        <w:t>όβλημα αυτό με τον εισαγγελέα. Ελπίζω να το δούμε, κυρία Υπουργέ.</w:t>
      </w:r>
    </w:p>
    <w:p w14:paraId="7983DFF0"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Ολοκληρώθηκε η συζήτηση των επίκαιρων ερωτήσεων.</w:t>
      </w:r>
    </w:p>
    <w:p w14:paraId="7983DFF1"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983DFF2" w14:textId="77777777" w:rsidR="00F829CB" w:rsidRDefault="007F14EA">
      <w:pPr>
        <w:spacing w:after="0" w:line="600" w:lineRule="auto"/>
        <w:ind w:firstLine="851"/>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983DFF3" w14:textId="77777777" w:rsidR="00F829CB" w:rsidRDefault="007F14EA">
      <w:pPr>
        <w:spacing w:after="0" w:line="600" w:lineRule="auto"/>
        <w:ind w:firstLine="851"/>
        <w:jc w:val="both"/>
        <w:rPr>
          <w:rFonts w:eastAsia="Times New Roman" w:cs="Times New Roman"/>
          <w:szCs w:val="24"/>
        </w:rPr>
      </w:pPr>
      <w:r>
        <w:rPr>
          <w:rFonts w:eastAsia="Times New Roman" w:cs="Times New Roman"/>
          <w:szCs w:val="24"/>
        </w:rPr>
        <w:t>Με τη συναίνεση του Σώμα</w:t>
      </w:r>
      <w:r>
        <w:rPr>
          <w:rFonts w:eastAsia="Times New Roman" w:cs="Times New Roman"/>
          <w:szCs w:val="24"/>
        </w:rPr>
        <w:t>τος και ώρα 20.06΄ λύεται η συνεδρίαση για αύριο, ημέρα Τρίτη 17 Νοεμβρίου 2015 και ώρα 10.00΄, με αντικείμενο εργασιών του Σώματος: ειδική συνεδρίαση της Ολομέλειας της Βουλής αφιερωμένη στην ημέρα μνήμης και τιμής για την εξέγερση του Πολυτεχνείου.</w:t>
      </w:r>
    </w:p>
    <w:p w14:paraId="7983DFF4" w14:textId="77777777" w:rsidR="00F829CB" w:rsidRDefault="007F14EA">
      <w:pPr>
        <w:spacing w:line="600" w:lineRule="auto"/>
        <w:ind w:firstLine="851"/>
        <w:jc w:val="both"/>
        <w:rPr>
          <w:rFonts w:eastAsia="Times New Roman" w:cs="Times New Roman"/>
          <w:b/>
          <w:szCs w:val="24"/>
        </w:rPr>
      </w:pPr>
      <w:r>
        <w:rPr>
          <w:rFonts w:eastAsia="Times New Roman" w:cs="Times New Roman"/>
          <w:b/>
          <w:szCs w:val="24"/>
        </w:rPr>
        <w:t>Ο ΠΡΟ</w:t>
      </w:r>
      <w:r>
        <w:rPr>
          <w:rFonts w:eastAsia="Times New Roman" w:cs="Times New Roman"/>
          <w:b/>
          <w:szCs w:val="24"/>
        </w:rPr>
        <w:t>ΕΔΡΟΣ                                                 ΟΙ ΓΡΑΜΜΑΤΕΙΣ</w:t>
      </w:r>
    </w:p>
    <w:sectPr w:rsidR="00F82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CB"/>
    <w:rsid w:val="007F14EA"/>
    <w:rsid w:val="00F829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DE6B"/>
  <w15:docId w15:val="{8D3D701C-031E-4ED1-B1B2-57D2AF8E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123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31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114</MetadataID>
    <Session xmlns="641f345b-441b-4b81-9152-adc2e73ba5e1">Α´</Session>
    <Date xmlns="641f345b-441b-4b81-9152-adc2e73ba5e1">2015-11-15T22:00:00+00:00</Date>
    <Status xmlns="641f345b-441b-4b81-9152-adc2e73ba5e1">
      <Url>http://srv-sp1/praktika/Lists/Incoming_Metadata/EditForm.aspx?ID=114&amp;Source=/praktika/Recordings_Library/Forms/AllItems.aspx</Url>
      <Description>Δημοσιεύτηκε</Description>
    </Status>
    <Meeting xmlns="641f345b-441b-4b81-9152-adc2e73ba5e1">ΚΕ´</Meeting>
  </documentManagement>
</p:properties>
</file>

<file path=customXml/itemProps1.xml><?xml version="1.0" encoding="utf-8"?>
<ds:datastoreItem xmlns:ds="http://schemas.openxmlformats.org/officeDocument/2006/customXml" ds:itemID="{A17D9BC1-4E58-4198-B2A4-63E3B7FFC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5B47D-9FAC-4D21-B7CF-266B7E4BC8D2}">
  <ds:schemaRefs>
    <ds:schemaRef ds:uri="http://schemas.microsoft.com/sharepoint/v3/contenttype/forms"/>
  </ds:schemaRefs>
</ds:datastoreItem>
</file>

<file path=customXml/itemProps3.xml><?xml version="1.0" encoding="utf-8"?>
<ds:datastoreItem xmlns:ds="http://schemas.openxmlformats.org/officeDocument/2006/customXml" ds:itemID="{6148CF86-E535-4902-8A57-9DEFB2654BFD}">
  <ds:schemaRef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7E55EAA2.dotm</Template>
  <TotalTime>0</TotalTime>
  <Pages>87</Pages>
  <Words>15417</Words>
  <Characters>83256</Characters>
  <Application>Microsoft Office Word</Application>
  <DocSecurity>4</DocSecurity>
  <Lines>693</Lines>
  <Paragraphs>196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2015-12-03T20:02:00Z</dcterms:created>
  <dcterms:modified xsi:type="dcterms:W3CDTF">2015-12-03T20:02:00Z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