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FA7E19" w14:textId="77777777" w:rsidR="00C3159F" w:rsidRDefault="00070496">
      <w:pPr>
        <w:spacing w:line="600" w:lineRule="auto"/>
        <w:jc w:val="center"/>
        <w:rPr>
          <w:rFonts w:eastAsia="Times New Roman" w:cs="Times New Roman"/>
          <w:bCs/>
          <w:szCs w:val="24"/>
        </w:rPr>
      </w:pPr>
      <w:bookmarkStart w:id="0" w:name="_GoBack"/>
      <w:bookmarkEnd w:id="0"/>
      <w:r>
        <w:rPr>
          <w:rFonts w:eastAsia="Times New Roman" w:cs="Times New Roman"/>
          <w:bCs/>
          <w:szCs w:val="24"/>
        </w:rPr>
        <w:t>ΠΡΑΚΤΙΚΑ ΒΟΥΛΗΣ</w:t>
      </w:r>
    </w:p>
    <w:p w14:paraId="2AFA7E1A" w14:textId="77777777" w:rsidR="00C3159F" w:rsidRDefault="00070496">
      <w:pPr>
        <w:spacing w:line="600" w:lineRule="auto"/>
        <w:jc w:val="center"/>
        <w:rPr>
          <w:rFonts w:eastAsia="Times New Roman" w:cs="Times New Roman"/>
          <w:bCs/>
          <w:szCs w:val="24"/>
        </w:rPr>
      </w:pPr>
      <w:r>
        <w:rPr>
          <w:rFonts w:eastAsia="Times New Roman" w:cs="Times New Roman"/>
          <w:bCs/>
          <w:szCs w:val="24"/>
        </w:rPr>
        <w:t>ΙZ΄ ΠΕΡΙΟΔΟΣ</w:t>
      </w:r>
    </w:p>
    <w:p w14:paraId="2AFA7E1B" w14:textId="77777777" w:rsidR="00C3159F" w:rsidRDefault="00070496">
      <w:pPr>
        <w:spacing w:line="600" w:lineRule="auto"/>
        <w:jc w:val="center"/>
        <w:rPr>
          <w:rFonts w:eastAsia="Times New Roman" w:cs="Times New Roman"/>
          <w:bCs/>
          <w:szCs w:val="24"/>
        </w:rPr>
      </w:pPr>
      <w:r>
        <w:rPr>
          <w:rFonts w:eastAsia="Times New Roman" w:cs="Times New Roman"/>
          <w:bCs/>
          <w:szCs w:val="24"/>
        </w:rPr>
        <w:t>ΠΡΟΕΔΡΕΥΟΜΕΝΗΣ ΚΟΙΝΟΒΟΥΛΕΥΤΙΚΗΣ ΔΗΜΟΚΡΑΤΙΑΣ</w:t>
      </w:r>
    </w:p>
    <w:p w14:paraId="2AFA7E1C" w14:textId="77777777" w:rsidR="00C3159F" w:rsidRDefault="00070496">
      <w:pPr>
        <w:spacing w:line="600" w:lineRule="auto"/>
        <w:jc w:val="center"/>
        <w:rPr>
          <w:rFonts w:eastAsia="Times New Roman" w:cs="Times New Roman"/>
          <w:bCs/>
          <w:szCs w:val="24"/>
        </w:rPr>
      </w:pPr>
      <w:r>
        <w:rPr>
          <w:rFonts w:eastAsia="Times New Roman" w:cs="Times New Roman"/>
          <w:bCs/>
          <w:szCs w:val="24"/>
        </w:rPr>
        <w:t>ΣΥΝΟΔΟΣ Α΄</w:t>
      </w:r>
    </w:p>
    <w:p w14:paraId="2AFA7E1D" w14:textId="77777777" w:rsidR="00C3159F" w:rsidRDefault="00070496">
      <w:pPr>
        <w:spacing w:line="600" w:lineRule="auto"/>
        <w:jc w:val="center"/>
        <w:rPr>
          <w:rFonts w:eastAsia="Times New Roman" w:cs="Times New Roman"/>
          <w:bCs/>
          <w:szCs w:val="24"/>
        </w:rPr>
      </w:pPr>
      <w:r>
        <w:rPr>
          <w:rFonts w:eastAsia="Times New Roman" w:cs="Times New Roman"/>
          <w:bCs/>
          <w:szCs w:val="24"/>
        </w:rPr>
        <w:t>ΣΥΝΕΔΡΙΑΣΗ  KΓ΄</w:t>
      </w:r>
    </w:p>
    <w:p w14:paraId="2AFA7E1E" w14:textId="77777777" w:rsidR="00C3159F" w:rsidRDefault="00070496">
      <w:pPr>
        <w:spacing w:line="600" w:lineRule="auto"/>
        <w:jc w:val="center"/>
        <w:rPr>
          <w:rFonts w:eastAsia="Times New Roman" w:cs="Times New Roman"/>
          <w:bCs/>
          <w:szCs w:val="24"/>
        </w:rPr>
      </w:pPr>
      <w:r>
        <w:rPr>
          <w:rFonts w:eastAsia="Times New Roman" w:cs="Times New Roman"/>
          <w:bCs/>
          <w:szCs w:val="24"/>
        </w:rPr>
        <w:t>Πέμπτη 12 Νοεμβρίου 2015</w:t>
      </w:r>
    </w:p>
    <w:p w14:paraId="2AFA7E1F" w14:textId="77777777" w:rsidR="00C3159F" w:rsidRDefault="00C3159F">
      <w:pPr>
        <w:spacing w:line="600" w:lineRule="auto"/>
        <w:rPr>
          <w:rFonts w:eastAsia="Times New Roman" w:cs="Times New Roman"/>
          <w:bCs/>
          <w:szCs w:val="24"/>
        </w:rPr>
      </w:pPr>
    </w:p>
    <w:p w14:paraId="2AFA7E20" w14:textId="77777777" w:rsidR="00C3159F" w:rsidRDefault="00070496">
      <w:pPr>
        <w:spacing w:line="600" w:lineRule="auto"/>
        <w:ind w:firstLine="720"/>
        <w:jc w:val="both"/>
        <w:rPr>
          <w:rFonts w:eastAsia="Times New Roman" w:cs="Times New Roman"/>
          <w:bCs/>
          <w:szCs w:val="24"/>
        </w:rPr>
      </w:pPr>
      <w:r>
        <w:rPr>
          <w:rFonts w:eastAsia="Times New Roman" w:cs="Times New Roman"/>
          <w:bCs/>
          <w:szCs w:val="24"/>
        </w:rPr>
        <w:t xml:space="preserve">Αθήνα, σήμερα στις 12 Νοεμβρίου 2015, ημέρα Πέμπτη και ώρα 9.38΄ συνήλθε στην Αίθουσα των συνεδριάσεων του </w:t>
      </w:r>
      <w:r>
        <w:rPr>
          <w:rFonts w:eastAsia="Times New Roman" w:cs="Times New Roman"/>
          <w:bCs/>
          <w:szCs w:val="24"/>
        </w:rPr>
        <w:t xml:space="preserve">Βουλευτηρίου η Βουλή σε ολομέλεια για να συνεδριάσει υπό την προεδρία του Δ΄ Αντιπροέδρου αυτής κ. </w:t>
      </w:r>
      <w:r w:rsidRPr="006029B2">
        <w:rPr>
          <w:rFonts w:eastAsia="Times New Roman" w:cs="Times New Roman"/>
          <w:b/>
          <w:bCs/>
          <w:szCs w:val="24"/>
        </w:rPr>
        <w:t>ΝΙΚΗΤΑ ΚΑΚΛΑΜΑΝΗ</w:t>
      </w:r>
      <w:r>
        <w:rPr>
          <w:rFonts w:eastAsia="Times New Roman" w:cs="Times New Roman"/>
          <w:bCs/>
          <w:szCs w:val="24"/>
        </w:rPr>
        <w:t>.</w:t>
      </w:r>
    </w:p>
    <w:p w14:paraId="2AFA7E21" w14:textId="77777777" w:rsidR="00C3159F" w:rsidRDefault="00070496">
      <w:pPr>
        <w:spacing w:line="600" w:lineRule="auto"/>
        <w:ind w:firstLine="720"/>
        <w:jc w:val="both"/>
        <w:rPr>
          <w:rFonts w:eastAsia="Times New Roman" w:cs="Times New Roman"/>
          <w:bCs/>
          <w:szCs w:val="24"/>
        </w:rPr>
      </w:pPr>
      <w:r>
        <w:rPr>
          <w:rFonts w:eastAsia="Times New Roman" w:cs="Times New Roman"/>
          <w:b/>
          <w:bCs/>
          <w:szCs w:val="24"/>
        </w:rPr>
        <w:t>ΠΡΟΕΔΡΕΥΩΝ (Νικήτας Κακλαμάνης):</w:t>
      </w:r>
      <w:r>
        <w:rPr>
          <w:rFonts w:eastAsia="Times New Roman" w:cs="Times New Roman"/>
          <w:bCs/>
          <w:szCs w:val="24"/>
        </w:rPr>
        <w:t xml:space="preserve"> Κυρίες και κύριοι συνάδελφοι, αρχίζει η συνεδρίαση.</w:t>
      </w:r>
    </w:p>
    <w:p w14:paraId="2AFA7E22" w14:textId="77777777" w:rsidR="00C3159F" w:rsidRDefault="00070496">
      <w:pPr>
        <w:spacing w:line="600" w:lineRule="auto"/>
        <w:ind w:firstLine="720"/>
        <w:jc w:val="both"/>
        <w:rPr>
          <w:rFonts w:eastAsia="Times New Roman" w:cs="Times New Roman"/>
          <w:szCs w:val="24"/>
        </w:rPr>
      </w:pPr>
      <w:r>
        <w:rPr>
          <w:rFonts w:eastAsia="Times New Roman" w:cs="Times New Roman"/>
          <w:szCs w:val="24"/>
        </w:rPr>
        <w:t>(ΕΠΙΚΥΡΩΣΗ ΠΡΑΚΤΙΚΩΝ: Σύμφωνα με την από 11</w:t>
      </w:r>
      <w:r>
        <w:rPr>
          <w:rFonts w:eastAsia="Times New Roman" w:cs="Times New Roman"/>
          <w:szCs w:val="24"/>
        </w:rPr>
        <w:t>-</w:t>
      </w:r>
      <w:r>
        <w:rPr>
          <w:rFonts w:eastAsia="Times New Roman" w:cs="Times New Roman"/>
          <w:szCs w:val="24"/>
        </w:rPr>
        <w:t>11</w:t>
      </w:r>
      <w:r>
        <w:rPr>
          <w:rFonts w:eastAsia="Times New Roman" w:cs="Times New Roman"/>
          <w:szCs w:val="24"/>
        </w:rPr>
        <w:t>-</w:t>
      </w:r>
      <w:r>
        <w:rPr>
          <w:rFonts w:eastAsia="Times New Roman" w:cs="Times New Roman"/>
          <w:szCs w:val="24"/>
        </w:rPr>
        <w:t>2015 εξ</w:t>
      </w:r>
      <w:r>
        <w:rPr>
          <w:rFonts w:eastAsia="Times New Roman" w:cs="Times New Roman"/>
          <w:szCs w:val="24"/>
        </w:rPr>
        <w:t xml:space="preserve">ουσιοδότηση του Σώματος επικυρώθηκαν με ευθύνη του Προεδρείου τα Πρακτικά της ΚΒ΄ συνεδριάσεώς του, της Τετάρτης 11 Νοεμβρίου 2015, σε ό,τι αφορά τη συζήτηση και ψήφιση του </w:t>
      </w:r>
      <w:r>
        <w:rPr>
          <w:rFonts w:eastAsia="Times New Roman" w:cs="Times New Roman"/>
          <w:szCs w:val="24"/>
        </w:rPr>
        <w:t>α</w:t>
      </w:r>
      <w:r>
        <w:rPr>
          <w:rFonts w:eastAsia="Times New Roman" w:cs="Times New Roman"/>
          <w:szCs w:val="24"/>
        </w:rPr>
        <w:t xml:space="preserve">πολογισμού και του </w:t>
      </w:r>
      <w:r>
        <w:rPr>
          <w:rFonts w:eastAsia="Times New Roman" w:cs="Times New Roman"/>
          <w:szCs w:val="24"/>
        </w:rPr>
        <w:t>ι</w:t>
      </w:r>
      <w:r>
        <w:rPr>
          <w:rFonts w:eastAsia="Times New Roman" w:cs="Times New Roman"/>
          <w:szCs w:val="24"/>
        </w:rPr>
        <w:t xml:space="preserve">σολογισμού του </w:t>
      </w:r>
      <w:r>
        <w:rPr>
          <w:rFonts w:eastAsia="Times New Roman" w:cs="Times New Roman"/>
          <w:szCs w:val="24"/>
        </w:rPr>
        <w:t>κ</w:t>
      </w:r>
      <w:r>
        <w:rPr>
          <w:rFonts w:eastAsia="Times New Roman" w:cs="Times New Roman"/>
          <w:szCs w:val="24"/>
        </w:rPr>
        <w:t xml:space="preserve">ράτους οικονομικού έτους 2013). </w:t>
      </w:r>
    </w:p>
    <w:p w14:paraId="2AFA7E23" w14:textId="77777777" w:rsidR="00C3159F" w:rsidRDefault="00070496">
      <w:pPr>
        <w:spacing w:line="600" w:lineRule="auto"/>
        <w:jc w:val="both"/>
        <w:rPr>
          <w:rFonts w:eastAsia="Times New Roman" w:cs="Times New Roman"/>
          <w:szCs w:val="24"/>
        </w:rPr>
      </w:pPr>
      <w:r>
        <w:rPr>
          <w:rFonts w:eastAsia="Times New Roman" w:cs="Times New Roman"/>
          <w:szCs w:val="24"/>
        </w:rPr>
        <w:t xml:space="preserve">Παρακαλείται </w:t>
      </w:r>
      <w:r>
        <w:rPr>
          <w:rFonts w:eastAsia="Times New Roman" w:cs="Times New Roman"/>
          <w:szCs w:val="24"/>
        </w:rPr>
        <w:t xml:space="preserve">η κυρία Γραμματέας να ανακοινώσει τις αναφορές προς το Σώμα. </w:t>
      </w:r>
    </w:p>
    <w:p w14:paraId="2AFA7E24" w14:textId="77777777" w:rsidR="00C3159F" w:rsidRDefault="00070496">
      <w:pPr>
        <w:spacing w:line="600" w:lineRule="auto"/>
        <w:ind w:firstLine="720"/>
        <w:jc w:val="both"/>
        <w:rPr>
          <w:rFonts w:eastAsia="Times New Roman" w:cs="Times New Roman"/>
          <w:szCs w:val="24"/>
        </w:rPr>
      </w:pPr>
      <w:r>
        <w:rPr>
          <w:rFonts w:eastAsia="Times New Roman" w:cs="Times New Roman"/>
          <w:szCs w:val="24"/>
        </w:rPr>
        <w:lastRenderedPageBreak/>
        <w:t>(Ανακοινώνονται προς το Σώμα από τη Γραμματέα της Βουλής κ</w:t>
      </w:r>
      <w:r>
        <w:rPr>
          <w:rFonts w:eastAsia="Times New Roman" w:cs="Times New Roman"/>
          <w:szCs w:val="24"/>
        </w:rPr>
        <w:t>.</w:t>
      </w:r>
      <w:r>
        <w:rPr>
          <w:rFonts w:eastAsia="Times New Roman" w:cs="Times New Roman"/>
          <w:szCs w:val="24"/>
        </w:rPr>
        <w:t xml:space="preserve"> Αναστασία Γκαρά, Βουλευτή Έβρου, τα ακόλουθα: </w:t>
      </w:r>
    </w:p>
    <w:p w14:paraId="2AFA7E25" w14:textId="77777777" w:rsidR="00C3159F" w:rsidRDefault="00070496">
      <w:pPr>
        <w:spacing w:line="600" w:lineRule="auto"/>
        <w:ind w:firstLine="720"/>
        <w:jc w:val="both"/>
        <w:rPr>
          <w:rFonts w:eastAsia="Times New Roman" w:cs="Times New Roman"/>
          <w:szCs w:val="24"/>
        </w:rPr>
      </w:pPr>
      <w:r>
        <w:rPr>
          <w:rFonts w:eastAsia="Times New Roman" w:cs="Times New Roman"/>
          <w:szCs w:val="24"/>
        </w:rPr>
        <w:t>Α. ΚΑΤΑΘΕΣΗ ΑΝΑΦΟΡΩΝ</w:t>
      </w:r>
    </w:p>
    <w:p w14:paraId="2AFA7E26" w14:textId="77777777" w:rsidR="00C3159F" w:rsidRDefault="00070496">
      <w:pPr>
        <w:spacing w:line="600" w:lineRule="auto"/>
        <w:ind w:firstLine="720"/>
        <w:jc w:val="center"/>
        <w:rPr>
          <w:rFonts w:eastAsia="Times New Roman" w:cs="Times New Roman"/>
          <w:szCs w:val="24"/>
        </w:rPr>
      </w:pPr>
      <w:r>
        <w:rPr>
          <w:rFonts w:eastAsia="Times New Roman" w:cs="Times New Roman"/>
          <w:szCs w:val="24"/>
        </w:rPr>
        <w:t>(Να μπουν οι σελ. 2α)</w:t>
      </w:r>
    </w:p>
    <w:p w14:paraId="2AFA7E27" w14:textId="77777777" w:rsidR="00C3159F" w:rsidRDefault="00070496">
      <w:pPr>
        <w:spacing w:line="600" w:lineRule="auto"/>
        <w:ind w:firstLine="720"/>
        <w:jc w:val="both"/>
        <w:rPr>
          <w:rFonts w:eastAsia="Times New Roman" w:cs="Times New Roman"/>
          <w:szCs w:val="24"/>
        </w:rPr>
      </w:pPr>
      <w:r>
        <w:rPr>
          <w:rFonts w:eastAsia="Times New Roman" w:cs="Times New Roman"/>
          <w:szCs w:val="24"/>
        </w:rPr>
        <w:t>Β. ΑΠΑΝΤΗΣΕΙΣ ΥΠΟΥΡΓΩΝ ΣΕ ΕΡΩΤΗΣΕΙΣ ΒΟΥΛΕΥΤΩ</w:t>
      </w:r>
      <w:r>
        <w:rPr>
          <w:rFonts w:eastAsia="Times New Roman" w:cs="Times New Roman"/>
          <w:szCs w:val="24"/>
        </w:rPr>
        <w:t>Ν</w:t>
      </w:r>
    </w:p>
    <w:p w14:paraId="2AFA7E28" w14:textId="77777777" w:rsidR="00C3159F" w:rsidRDefault="00070496">
      <w:pPr>
        <w:spacing w:line="600" w:lineRule="auto"/>
        <w:jc w:val="center"/>
        <w:rPr>
          <w:rFonts w:eastAsia="Times New Roman" w:cs="Times New Roman"/>
          <w:szCs w:val="24"/>
        </w:rPr>
      </w:pPr>
      <w:r>
        <w:rPr>
          <w:rFonts w:eastAsia="Times New Roman" w:cs="Times New Roman"/>
          <w:szCs w:val="24"/>
        </w:rPr>
        <w:t>(Να μπουν οι σελ. 2β)</w:t>
      </w:r>
    </w:p>
    <w:p w14:paraId="2AFA7E29" w14:textId="77777777" w:rsidR="00C3159F" w:rsidRDefault="00070496">
      <w:pPr>
        <w:tabs>
          <w:tab w:val="left" w:pos="3189"/>
          <w:tab w:val="center" w:pos="4513"/>
        </w:tabs>
        <w:spacing w:line="600" w:lineRule="auto"/>
        <w:ind w:firstLine="709"/>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Κυρίες και κύριοι συνάδελφοι, έχω την τιμή να ανακοινώσω στο Σώμα το Δελτίο Επικαίρων Ερωτήσεων της Παρασκευής 13 Νοεμβρίου 2015. </w:t>
      </w:r>
    </w:p>
    <w:p w14:paraId="2AFA7E2A" w14:textId="77777777" w:rsidR="00C3159F" w:rsidRDefault="00070496">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Α. ΕΠΙΚΑΙΡΕΣ ΕΡΩΤΗΣΕΙΣ Πρώτου Κύκλου (Άρθρο 130 παρ</w:t>
      </w:r>
      <w:r>
        <w:rPr>
          <w:rFonts w:eastAsia="Times New Roman" w:cs="Times New Roman"/>
          <w:szCs w:val="24"/>
        </w:rPr>
        <w:t>άγραφοι</w:t>
      </w:r>
      <w:r>
        <w:rPr>
          <w:rFonts w:eastAsia="Times New Roman" w:cs="Times New Roman"/>
          <w:szCs w:val="24"/>
        </w:rPr>
        <w:t xml:space="preserve"> 2 και 3 </w:t>
      </w:r>
      <w:r>
        <w:rPr>
          <w:rFonts w:eastAsia="Times New Roman" w:cs="Times New Roman"/>
          <w:szCs w:val="24"/>
        </w:rPr>
        <w:t>τ</w:t>
      </w:r>
      <w:r>
        <w:rPr>
          <w:rFonts w:eastAsia="Times New Roman" w:cs="Times New Roman"/>
          <w:szCs w:val="24"/>
        </w:rPr>
        <w:t xml:space="preserve">ου </w:t>
      </w:r>
      <w:r>
        <w:rPr>
          <w:rFonts w:eastAsia="Times New Roman" w:cs="Times New Roman"/>
          <w:szCs w:val="24"/>
        </w:rPr>
        <w:t>Καν</w:t>
      </w:r>
      <w:r>
        <w:rPr>
          <w:rFonts w:eastAsia="Times New Roman" w:cs="Times New Roman"/>
          <w:szCs w:val="24"/>
        </w:rPr>
        <w:t>ονισμού της</w:t>
      </w:r>
      <w:r>
        <w:rPr>
          <w:rFonts w:eastAsia="Times New Roman" w:cs="Times New Roman"/>
          <w:szCs w:val="24"/>
        </w:rPr>
        <w:t xml:space="preserve"> Βουλής)</w:t>
      </w:r>
    </w:p>
    <w:p w14:paraId="2AFA7E2B" w14:textId="77777777" w:rsidR="00C3159F" w:rsidRDefault="00070496">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1. Η με αριθμό 103/10-11-2015 επίκαιρη ερώτηση του Βουλευτή Β</w:t>
      </w:r>
      <w:r>
        <w:rPr>
          <w:rFonts w:eastAsia="Times New Roman" w:cs="Times New Roman"/>
          <w:szCs w:val="24"/>
        </w:rPr>
        <w:t>΄</w:t>
      </w:r>
      <w:r>
        <w:rPr>
          <w:rFonts w:eastAsia="Times New Roman" w:cs="Times New Roman"/>
          <w:szCs w:val="24"/>
        </w:rPr>
        <w:t xml:space="preserve"> Αθηνών του Συνασπισμού Ριζοσπαστικής Αριστεράς κ. Γεωργίου Δημαρά προς τον Υπουργό Περιβάλλοντος και Ενέργειας, σχετικά με την άδεια λειτουργίας της μονάδας ιχθυοκαλλι</w:t>
      </w:r>
      <w:r>
        <w:rPr>
          <w:rFonts w:eastAsia="Times New Roman" w:cs="Times New Roman"/>
          <w:szCs w:val="24"/>
        </w:rPr>
        <w:t xml:space="preserve">έργειας στο Πόρτο Γερμενό. </w:t>
      </w:r>
    </w:p>
    <w:p w14:paraId="2AFA7E2C" w14:textId="77777777" w:rsidR="00C3159F" w:rsidRDefault="00070496">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2. Η με αριθμό 111/10-11-2015 επίκαιρη ερώτηση της Βουλευτού Β</w:t>
      </w:r>
      <w:r>
        <w:rPr>
          <w:rFonts w:eastAsia="Times New Roman" w:cs="Times New Roman"/>
          <w:szCs w:val="24"/>
        </w:rPr>
        <w:t>΄</w:t>
      </w:r>
      <w:r>
        <w:rPr>
          <w:rFonts w:eastAsia="Times New Roman" w:cs="Times New Roman"/>
          <w:szCs w:val="24"/>
        </w:rPr>
        <w:t xml:space="preserve"> Αθηνών της Νέας Δημοκρατίας κ</w:t>
      </w:r>
      <w:r>
        <w:rPr>
          <w:rFonts w:eastAsia="Times New Roman" w:cs="Times New Roman"/>
          <w:szCs w:val="24"/>
        </w:rPr>
        <w:t>.</w:t>
      </w:r>
      <w:r>
        <w:rPr>
          <w:rFonts w:eastAsia="Times New Roman" w:cs="Times New Roman"/>
          <w:szCs w:val="24"/>
        </w:rPr>
        <w:t xml:space="preserve"> Αικατερίνης Παπακώστα-Σιδηροπούλου προς τον Υπουργό Εργασίας, Κοινωνικής Ασφάλισης και Κοινωνικής Αλληλεγγύης, σχετικά με την </w:t>
      </w:r>
      <w:r>
        <w:rPr>
          <w:rFonts w:eastAsia="Times New Roman" w:cs="Times New Roman"/>
          <w:szCs w:val="24"/>
        </w:rPr>
        <w:lastRenderedPageBreak/>
        <w:t xml:space="preserve">ανάγκη </w:t>
      </w:r>
      <w:r>
        <w:rPr>
          <w:rFonts w:eastAsia="Times New Roman" w:cs="Times New Roman"/>
          <w:szCs w:val="24"/>
        </w:rPr>
        <w:t xml:space="preserve">εξαίρεσης των Ατόμων με Αναπηρία και Βαριά Κινητική Αναπηρία από τις νέες μειώσεις του τρίτου </w:t>
      </w:r>
      <w:r>
        <w:rPr>
          <w:rFonts w:eastAsia="Times New Roman" w:cs="Times New Roman"/>
          <w:szCs w:val="24"/>
        </w:rPr>
        <w:t>μ</w:t>
      </w:r>
      <w:r>
        <w:rPr>
          <w:rFonts w:eastAsia="Times New Roman" w:cs="Times New Roman"/>
          <w:szCs w:val="24"/>
        </w:rPr>
        <w:t xml:space="preserve">νημονίου. </w:t>
      </w:r>
    </w:p>
    <w:p w14:paraId="2AFA7E2D" w14:textId="77777777" w:rsidR="00C3159F" w:rsidRDefault="00070496">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3. Η με αριθμό 99/9-11-2015 επίκαιρη ερώτηση του Βουλευτή Ηρακλείου της Δημοκρατικής Συμπαράταξης ΠΑΣΟΚ – ΔΗΜΑΡ  κ. Βασιλείου Κεγκέρογλου προς τον Υπουργό Αγροτικής Ανάπτυξης και Τροφίμων, σχετικά με την καταβολή της ενιαίας ενίσχυσης και των αποζημιώσεων </w:t>
      </w:r>
      <w:r>
        <w:rPr>
          <w:rFonts w:eastAsia="Times New Roman" w:cs="Times New Roman"/>
          <w:szCs w:val="24"/>
        </w:rPr>
        <w:t xml:space="preserve">στους αγρότες της χώρας. </w:t>
      </w:r>
    </w:p>
    <w:p w14:paraId="2AFA7E2E" w14:textId="77777777" w:rsidR="00C3159F" w:rsidRDefault="00070496">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4. Η με αριθμό 122/10-11-2015 επίκαιρη ερώτηση του Βουλευτή Ηρακλείου του Κομμουνιστικού Κόμματος Ελλάδος κ. Εμμανουήλ Συντυχάκη προς τον Υπουργό Εσωτερικών και Διοικητικής Ανασυγκρότησης, σχετικά με το πρόγραμμα «Βοήθεια στο Σπίτ</w:t>
      </w:r>
      <w:r>
        <w:rPr>
          <w:rFonts w:eastAsia="Times New Roman" w:cs="Times New Roman"/>
          <w:szCs w:val="24"/>
        </w:rPr>
        <w:t xml:space="preserve">ι» (Π.Β.Σ.). </w:t>
      </w:r>
    </w:p>
    <w:p w14:paraId="2AFA7E2F" w14:textId="77777777" w:rsidR="00C3159F" w:rsidRDefault="00070496">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5. Η με αριθμό 102/10-11-2015 επίκαιρη ερώτηση της Βουλευτού Β</w:t>
      </w:r>
      <w:r>
        <w:rPr>
          <w:rFonts w:eastAsia="Times New Roman" w:cs="Times New Roman"/>
          <w:szCs w:val="24"/>
        </w:rPr>
        <w:t>΄</w:t>
      </w:r>
      <w:r>
        <w:rPr>
          <w:rFonts w:eastAsia="Times New Roman" w:cs="Times New Roman"/>
          <w:szCs w:val="24"/>
        </w:rPr>
        <w:t xml:space="preserve"> Θεσσαλονίκης του Ποταμιού κ</w:t>
      </w:r>
      <w:r>
        <w:rPr>
          <w:rFonts w:eastAsia="Times New Roman" w:cs="Times New Roman"/>
          <w:szCs w:val="24"/>
        </w:rPr>
        <w:t>.</w:t>
      </w:r>
      <w:r>
        <w:rPr>
          <w:rFonts w:eastAsia="Times New Roman" w:cs="Times New Roman"/>
          <w:szCs w:val="24"/>
        </w:rPr>
        <w:t xml:space="preserve"> Αικατερίνης Μάρκου προς τον Υπουργό Υγείας, σχετικά με την αντιμετώπιση των οικονομικών προβλημάτων του Νοσοκομείου </w:t>
      </w:r>
      <w:r>
        <w:rPr>
          <w:rFonts w:eastAsia="Times New Roman" w:cs="Times New Roman"/>
          <w:szCs w:val="24"/>
        </w:rPr>
        <w:t>«</w:t>
      </w:r>
      <w:r>
        <w:rPr>
          <w:rFonts w:eastAsia="Times New Roman" w:cs="Times New Roman"/>
          <w:szCs w:val="24"/>
        </w:rPr>
        <w:t>Παπαγεωργίου</w:t>
      </w:r>
      <w:r>
        <w:rPr>
          <w:rFonts w:eastAsia="Times New Roman" w:cs="Times New Roman"/>
          <w:szCs w:val="24"/>
        </w:rPr>
        <w:t>»</w:t>
      </w:r>
      <w:r>
        <w:rPr>
          <w:rFonts w:eastAsia="Times New Roman" w:cs="Times New Roman"/>
          <w:szCs w:val="24"/>
        </w:rPr>
        <w:t xml:space="preserve"> στη Θεσσαλονίκη. </w:t>
      </w:r>
    </w:p>
    <w:p w14:paraId="2AFA7E30" w14:textId="77777777" w:rsidR="00C3159F" w:rsidRDefault="00070496">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6. Η με αριθμό 115/10-11-2015 επίκαιρη ερώτηση του Βουλευτή Β</w:t>
      </w:r>
      <w:r>
        <w:rPr>
          <w:rFonts w:eastAsia="Times New Roman" w:cs="Times New Roman"/>
          <w:szCs w:val="24"/>
        </w:rPr>
        <w:t>΄</w:t>
      </w:r>
      <w:r>
        <w:rPr>
          <w:rFonts w:eastAsia="Times New Roman" w:cs="Times New Roman"/>
          <w:szCs w:val="24"/>
        </w:rPr>
        <w:t xml:space="preserve"> Πειραιά των Ανεξαρτήτων Ελλήνων κ. Δημητρίου Καμμένου προς τον Υπουργό Υποδομών, Μεταφορών και Δικτύων, σχετικά με τη γερμανική αυτοκινητοβιομηχανία «</w:t>
      </w:r>
      <w:r>
        <w:rPr>
          <w:rFonts w:eastAsia="Times New Roman" w:cs="Times New Roman"/>
          <w:szCs w:val="24"/>
        </w:rPr>
        <w:t>VOLKSWAGEN</w:t>
      </w:r>
      <w:r>
        <w:rPr>
          <w:rFonts w:eastAsia="Times New Roman" w:cs="Times New Roman"/>
          <w:szCs w:val="24"/>
        </w:rPr>
        <w:t xml:space="preserve">». </w:t>
      </w:r>
    </w:p>
    <w:p w14:paraId="2AFA7E31" w14:textId="77777777" w:rsidR="00C3159F" w:rsidRDefault="00070496">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7. Η με αριθμό 118/10-11-2015</w:t>
      </w:r>
      <w:r>
        <w:rPr>
          <w:rFonts w:eastAsia="Times New Roman" w:cs="Times New Roman"/>
          <w:szCs w:val="24"/>
        </w:rPr>
        <w:t xml:space="preserve"> επίκαιρη ερώτηση του Βουλευτή Α</w:t>
      </w:r>
      <w:r>
        <w:rPr>
          <w:rFonts w:eastAsia="Times New Roman" w:cs="Times New Roman"/>
          <w:szCs w:val="24"/>
        </w:rPr>
        <w:t>΄</w:t>
      </w:r>
      <w:r>
        <w:rPr>
          <w:rFonts w:eastAsia="Times New Roman" w:cs="Times New Roman"/>
          <w:szCs w:val="24"/>
        </w:rPr>
        <w:t xml:space="preserve"> Θεσσαλονίκης της Ένωσης Κεντρώων κ. Ιωάννη Σαρίδη προς τον Υπουργό Επικρατείας, σχετικά με τη </w:t>
      </w:r>
      <w:r>
        <w:rPr>
          <w:rFonts w:eastAsia="Times New Roman" w:cs="Times New Roman"/>
          <w:szCs w:val="24"/>
        </w:rPr>
        <w:t>δ</w:t>
      </w:r>
      <w:r>
        <w:rPr>
          <w:rFonts w:eastAsia="Times New Roman" w:cs="Times New Roman"/>
          <w:szCs w:val="24"/>
        </w:rPr>
        <w:t xml:space="preserve">ημοσιογραφική </w:t>
      </w:r>
      <w:r>
        <w:rPr>
          <w:rFonts w:eastAsia="Times New Roman" w:cs="Times New Roman"/>
          <w:szCs w:val="24"/>
        </w:rPr>
        <w:t>δ</w:t>
      </w:r>
      <w:r>
        <w:rPr>
          <w:rFonts w:eastAsia="Times New Roman" w:cs="Times New Roman"/>
          <w:szCs w:val="24"/>
        </w:rPr>
        <w:t xml:space="preserve">ιαμεσολάβηση και την </w:t>
      </w:r>
      <w:r>
        <w:rPr>
          <w:rFonts w:eastAsia="Times New Roman" w:cs="Times New Roman"/>
          <w:szCs w:val="24"/>
        </w:rPr>
        <w:t>ε</w:t>
      </w:r>
      <w:r>
        <w:rPr>
          <w:rFonts w:eastAsia="Times New Roman" w:cs="Times New Roman"/>
          <w:szCs w:val="24"/>
        </w:rPr>
        <w:t xml:space="preserve">θνική </w:t>
      </w:r>
      <w:r>
        <w:rPr>
          <w:rFonts w:eastAsia="Times New Roman" w:cs="Times New Roman"/>
          <w:szCs w:val="24"/>
        </w:rPr>
        <w:t>ε</w:t>
      </w:r>
      <w:r>
        <w:rPr>
          <w:rFonts w:eastAsia="Times New Roman" w:cs="Times New Roman"/>
          <w:szCs w:val="24"/>
        </w:rPr>
        <w:t xml:space="preserve">πικοινωνιακή </w:t>
      </w:r>
      <w:r>
        <w:rPr>
          <w:rFonts w:eastAsia="Times New Roman" w:cs="Times New Roman"/>
          <w:szCs w:val="24"/>
        </w:rPr>
        <w:t>π</w:t>
      </w:r>
      <w:r>
        <w:rPr>
          <w:rFonts w:eastAsia="Times New Roman" w:cs="Times New Roman"/>
          <w:szCs w:val="24"/>
        </w:rPr>
        <w:t>ολιτική. </w:t>
      </w:r>
    </w:p>
    <w:p w14:paraId="2AFA7E32" w14:textId="77777777" w:rsidR="00C3159F" w:rsidRDefault="00070496">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Β. ΕΠΙΚΑΙΡΕΣ ΕΡΩΤΗΣΕΙΣ Δεύτερου Κύκλου (Άρθρο 130 παρ</w:t>
      </w:r>
      <w:r>
        <w:rPr>
          <w:rFonts w:eastAsia="Times New Roman" w:cs="Times New Roman"/>
          <w:szCs w:val="24"/>
        </w:rPr>
        <w:t>άγραφο</w:t>
      </w:r>
      <w:r>
        <w:rPr>
          <w:rFonts w:eastAsia="Times New Roman" w:cs="Times New Roman"/>
          <w:szCs w:val="24"/>
        </w:rPr>
        <w:t>ι</w:t>
      </w:r>
      <w:r>
        <w:rPr>
          <w:rFonts w:eastAsia="Times New Roman" w:cs="Times New Roman"/>
          <w:szCs w:val="24"/>
        </w:rPr>
        <w:t xml:space="preserve"> 2 και 3 </w:t>
      </w:r>
      <w:r>
        <w:rPr>
          <w:rFonts w:eastAsia="Times New Roman" w:cs="Times New Roman"/>
          <w:szCs w:val="24"/>
        </w:rPr>
        <w:t xml:space="preserve">του </w:t>
      </w:r>
      <w:r>
        <w:rPr>
          <w:rFonts w:eastAsia="Times New Roman" w:cs="Times New Roman"/>
          <w:szCs w:val="24"/>
        </w:rPr>
        <w:t>Καν</w:t>
      </w:r>
      <w:r>
        <w:rPr>
          <w:rFonts w:eastAsia="Times New Roman" w:cs="Times New Roman"/>
          <w:szCs w:val="24"/>
        </w:rPr>
        <w:t>ονισμού της</w:t>
      </w:r>
      <w:r>
        <w:rPr>
          <w:rFonts w:eastAsia="Times New Roman" w:cs="Times New Roman"/>
          <w:szCs w:val="24"/>
        </w:rPr>
        <w:t xml:space="preserve"> Βουλής)</w:t>
      </w:r>
    </w:p>
    <w:p w14:paraId="2AFA7E33" w14:textId="77777777" w:rsidR="00C3159F" w:rsidRDefault="00070496">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1. Η με αριθμό 104/10-11-2015 επίκαιρη ερώτηση της Βουλευτού Α</w:t>
      </w:r>
      <w:r>
        <w:rPr>
          <w:rFonts w:eastAsia="Times New Roman" w:cs="Times New Roman"/>
          <w:szCs w:val="24"/>
        </w:rPr>
        <w:t>΄</w:t>
      </w:r>
      <w:r>
        <w:rPr>
          <w:rFonts w:eastAsia="Times New Roman" w:cs="Times New Roman"/>
          <w:szCs w:val="24"/>
        </w:rPr>
        <w:t xml:space="preserve"> Πειραιά του Συνασπισμού Ριζοσπαστικής Αριστεράς κ</w:t>
      </w:r>
      <w:r>
        <w:rPr>
          <w:rFonts w:eastAsia="Times New Roman" w:cs="Times New Roman"/>
          <w:szCs w:val="24"/>
        </w:rPr>
        <w:t>.</w:t>
      </w:r>
      <w:r>
        <w:rPr>
          <w:rFonts w:eastAsia="Times New Roman" w:cs="Times New Roman"/>
          <w:szCs w:val="24"/>
        </w:rPr>
        <w:t xml:space="preserve"> Ελένης Σταματάκη προς τον Υπουργό Υποδομών, Μεταφορών και Δικτύων, σχετικά με τις καθυστερήσεις των έργω</w:t>
      </w:r>
      <w:r>
        <w:rPr>
          <w:rFonts w:eastAsia="Times New Roman" w:cs="Times New Roman"/>
          <w:szCs w:val="24"/>
        </w:rPr>
        <w:t xml:space="preserve">ν για το τραμ στον Πειραιά. </w:t>
      </w:r>
    </w:p>
    <w:p w14:paraId="2AFA7E34" w14:textId="77777777" w:rsidR="00C3159F" w:rsidRDefault="00070496">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2. Η με αριθμό 112/10-11-2015 επίκαιρη ερώτηση του Βουλευτή Ηρακλείου της Νέας Δημοκρατίας κ. Ελευθερίου Αυγενάκη προς τον Υπουργό Οικονομίας, Ανάπτυξης και Τουρισμού, σχετικά με τη μεταφορά στο νέο ΕΣΠΑ</w:t>
      </w:r>
      <w:r>
        <w:rPr>
          <w:rFonts w:eastAsia="Times New Roman" w:cs="Times New Roman"/>
          <w:szCs w:val="24"/>
        </w:rPr>
        <w:t xml:space="preserve"> </w:t>
      </w:r>
      <w:r>
        <w:rPr>
          <w:rFonts w:eastAsia="Times New Roman" w:cs="Times New Roman"/>
          <w:szCs w:val="24"/>
        </w:rPr>
        <w:t>(2014-2020) των έργων π</w:t>
      </w:r>
      <w:r>
        <w:rPr>
          <w:rFonts w:eastAsia="Times New Roman" w:cs="Times New Roman"/>
          <w:szCs w:val="24"/>
        </w:rPr>
        <w:t>ου δεν υλοποιήθηκαν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του ΕΣΠΑ</w:t>
      </w:r>
      <w:r>
        <w:rPr>
          <w:rFonts w:eastAsia="Times New Roman" w:cs="Times New Roman"/>
          <w:szCs w:val="24"/>
        </w:rPr>
        <w:t xml:space="preserve"> </w:t>
      </w:r>
      <w:r>
        <w:rPr>
          <w:rFonts w:eastAsia="Times New Roman" w:cs="Times New Roman"/>
          <w:szCs w:val="24"/>
        </w:rPr>
        <w:t xml:space="preserve">(2007-2013). </w:t>
      </w:r>
    </w:p>
    <w:p w14:paraId="2AFA7E35" w14:textId="77777777" w:rsidR="00C3159F" w:rsidRDefault="00070496">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3. Η με αριθμό 119/10-11-2015 επίκαιρη ερώτηση της Βουλευτού Α</w:t>
      </w:r>
      <w:r>
        <w:rPr>
          <w:rFonts w:eastAsia="Times New Roman" w:cs="Times New Roman"/>
          <w:szCs w:val="24"/>
        </w:rPr>
        <w:t>΄</w:t>
      </w:r>
      <w:r>
        <w:rPr>
          <w:rFonts w:eastAsia="Times New Roman" w:cs="Times New Roman"/>
          <w:szCs w:val="24"/>
        </w:rPr>
        <w:t xml:space="preserve"> Αθηνών του Κομμουνιστικού Κόμματος Ελλάδος κ</w:t>
      </w:r>
      <w:r>
        <w:rPr>
          <w:rFonts w:eastAsia="Times New Roman" w:cs="Times New Roman"/>
          <w:szCs w:val="24"/>
        </w:rPr>
        <w:t>.</w:t>
      </w:r>
      <w:r>
        <w:rPr>
          <w:rFonts w:eastAsia="Times New Roman" w:cs="Times New Roman"/>
          <w:szCs w:val="24"/>
        </w:rPr>
        <w:t xml:space="preserve"> Λιάνας Κανέλλη προς τον Υπουργό Οικονομικών, σχετικά με την αύξηση του ΦΠΑ για ιδιωτικές υπ</w:t>
      </w:r>
      <w:r>
        <w:rPr>
          <w:rFonts w:eastAsia="Times New Roman" w:cs="Times New Roman"/>
          <w:szCs w:val="24"/>
        </w:rPr>
        <w:t>ηρεσίες φροντίδας ηλικιωμένων και ψυχικά ασθενών.</w:t>
      </w:r>
    </w:p>
    <w:p w14:paraId="2AFA7E36" w14:textId="77777777" w:rsidR="00C3159F" w:rsidRDefault="00070496">
      <w:pPr>
        <w:tabs>
          <w:tab w:val="left" w:pos="3189"/>
          <w:tab w:val="center" w:pos="4513"/>
        </w:tabs>
        <w:spacing w:line="600" w:lineRule="auto"/>
        <w:ind w:firstLine="720"/>
        <w:jc w:val="center"/>
        <w:rPr>
          <w:rFonts w:eastAsia="Times New Roman" w:cs="Times New Roman"/>
          <w:szCs w:val="24"/>
        </w:rPr>
      </w:pPr>
      <w:r>
        <w:rPr>
          <w:rFonts w:eastAsia="Times New Roman" w:cs="Times New Roman"/>
          <w:szCs w:val="24"/>
        </w:rPr>
        <w:t>ΑΛΛΑΓΗ ΣΕΛΙΔΑΣ</w:t>
      </w:r>
    </w:p>
    <w:p w14:paraId="2AFA7E37" w14:textId="77777777" w:rsidR="00C3159F" w:rsidRDefault="00070496">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w:t>
      </w:r>
      <w:r>
        <w:rPr>
          <w:rFonts w:eastAsia="Times New Roman" w:cs="Times New Roman"/>
          <w:szCs w:val="24"/>
        </w:rPr>
        <w:t xml:space="preserve">Κυρίες και κύριοι συνάδελφοι, εισερχόμαστε στη συζήτηση των </w:t>
      </w:r>
    </w:p>
    <w:p w14:paraId="2AFA7E38" w14:textId="77777777" w:rsidR="00C3159F" w:rsidRDefault="00070496">
      <w:pPr>
        <w:tabs>
          <w:tab w:val="left" w:pos="3189"/>
          <w:tab w:val="center" w:pos="4513"/>
        </w:tabs>
        <w:spacing w:line="600" w:lineRule="auto"/>
        <w:ind w:firstLine="720"/>
        <w:jc w:val="center"/>
        <w:rPr>
          <w:rFonts w:eastAsia="Times New Roman" w:cs="Times New Roman"/>
          <w:b/>
          <w:szCs w:val="24"/>
        </w:rPr>
      </w:pPr>
      <w:r>
        <w:rPr>
          <w:rFonts w:eastAsia="Times New Roman" w:cs="Times New Roman"/>
          <w:b/>
          <w:szCs w:val="24"/>
        </w:rPr>
        <w:t>ΕΠΙΚΑΙΡΩΝ ΕΡΩΤΗΣΕΩΝ</w:t>
      </w:r>
    </w:p>
    <w:p w14:paraId="2AFA7E39" w14:textId="77777777" w:rsidR="00C3159F" w:rsidRDefault="00070496">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Από τις έντεκα επίκαιρες ερωτήσεις που είχαν προγραμματιστεί για σήμερα, θα συζητηθούν μόνο τρεις, διότι από τις υπόλοιπες οκτώ, πλην μίας που δεν συζητείται λόγω κωλύματος του ερωτώντος Βουλευτή, οι υπόλοιπες επτά επίκαιρες ερωτήσεις δεν συζητούνται λόγω </w:t>
      </w:r>
      <w:r>
        <w:rPr>
          <w:rFonts w:eastAsia="Times New Roman" w:cs="Times New Roman"/>
          <w:szCs w:val="24"/>
        </w:rPr>
        <w:t xml:space="preserve">κωλύματος των αρμοδίων Υπουργών. </w:t>
      </w:r>
    </w:p>
    <w:p w14:paraId="2AFA7E3A" w14:textId="77777777" w:rsidR="00C3159F" w:rsidRDefault="00070496">
      <w:pPr>
        <w:tabs>
          <w:tab w:val="left" w:pos="3189"/>
          <w:tab w:val="center" w:pos="4513"/>
        </w:tabs>
        <w:spacing w:after="0" w:line="600" w:lineRule="auto"/>
        <w:ind w:firstLine="680"/>
        <w:jc w:val="both"/>
        <w:rPr>
          <w:rFonts w:eastAsia="Times New Roman" w:cs="Times New Roman"/>
          <w:szCs w:val="24"/>
        </w:rPr>
      </w:pPr>
      <w:r>
        <w:rPr>
          <w:rFonts w:eastAsia="Times New Roman" w:cs="Times New Roman"/>
          <w:szCs w:val="24"/>
        </w:rPr>
        <w:t>Το αναφέρω και νομίζω ότι είναι ένα θέμα το οποίο θα πρέπει να συζητήσουμε στη Διάσκεψη των Προέδρων, γιατί είναι φαινόμενο πολύ συχνά επαναλαμβανόμενο.</w:t>
      </w:r>
    </w:p>
    <w:p w14:paraId="2AFA7E3B" w14:textId="77777777" w:rsidR="00C3159F" w:rsidRDefault="00070496">
      <w:pPr>
        <w:spacing w:line="600" w:lineRule="auto"/>
        <w:ind w:firstLine="720"/>
        <w:jc w:val="both"/>
        <w:rPr>
          <w:rFonts w:eastAsia="Times New Roman" w:cs="Times New Roman"/>
          <w:szCs w:val="24"/>
        </w:rPr>
      </w:pPr>
      <w:r>
        <w:rPr>
          <w:rFonts w:eastAsia="Times New Roman" w:cs="Times New Roman"/>
          <w:szCs w:val="24"/>
        </w:rPr>
        <w:t xml:space="preserve">Θα συζητηθεί τώρα η </w:t>
      </w:r>
      <w:r>
        <w:rPr>
          <w:rFonts w:eastAsia="Times New Roman" w:cs="Times New Roman"/>
          <w:szCs w:val="24"/>
        </w:rPr>
        <w:t xml:space="preserve">πρώτη με </w:t>
      </w:r>
      <w:r>
        <w:rPr>
          <w:rFonts w:eastAsia="Times New Roman" w:cs="Times New Roman"/>
          <w:szCs w:val="24"/>
        </w:rPr>
        <w:t xml:space="preserve">αριθμό 93/9-11-2015 επίκαιρη ερώτηση </w:t>
      </w:r>
      <w:r>
        <w:rPr>
          <w:rFonts w:eastAsia="Times New Roman" w:cs="Times New Roman"/>
          <w:szCs w:val="24"/>
        </w:rPr>
        <w:t>πρώ</w:t>
      </w:r>
      <w:r>
        <w:rPr>
          <w:rFonts w:eastAsia="Times New Roman" w:cs="Times New Roman"/>
          <w:szCs w:val="24"/>
        </w:rPr>
        <w:t xml:space="preserve">του κύκλου </w:t>
      </w:r>
      <w:r>
        <w:rPr>
          <w:rFonts w:eastAsia="Times New Roman" w:cs="Times New Roman"/>
          <w:szCs w:val="24"/>
        </w:rPr>
        <w:t xml:space="preserve">της Βουλευτού Ηλείας του Συνασπισμού Ριζοσπαστικής Αριστεράς κ. </w:t>
      </w:r>
      <w:r>
        <w:rPr>
          <w:rFonts w:eastAsia="Times New Roman" w:cs="Times New Roman"/>
          <w:bCs/>
          <w:szCs w:val="24"/>
        </w:rPr>
        <w:t>Ευσταθίας Γεωργοπούλου-Σαλτάρη</w:t>
      </w:r>
      <w:r>
        <w:rPr>
          <w:rFonts w:eastAsia="Times New Roman" w:cs="Times New Roman"/>
          <w:szCs w:val="24"/>
        </w:rPr>
        <w:t> προς τον Υπουργό </w:t>
      </w:r>
      <w:r>
        <w:rPr>
          <w:rFonts w:eastAsia="Times New Roman" w:cs="Times New Roman"/>
          <w:bCs/>
          <w:szCs w:val="24"/>
        </w:rPr>
        <w:t>Πολιτισμού και Αθλητισμού,</w:t>
      </w:r>
      <w:r>
        <w:rPr>
          <w:rFonts w:eastAsia="Times New Roman" w:cs="Times New Roman"/>
          <w:szCs w:val="24"/>
        </w:rPr>
        <w:t> σχετικά με τη διασφάλιση της πολυετούς λειτουργίας του Διεθνούς Φεστιβάλ Κινηματογράφου Ολυμπίας για Παιδι</w:t>
      </w:r>
      <w:r>
        <w:rPr>
          <w:rFonts w:eastAsia="Times New Roman" w:cs="Times New Roman"/>
          <w:szCs w:val="24"/>
        </w:rPr>
        <w:t>ά και Νέους, που πραγματοποιείται στον Πύργο του Νομού Ηλείας.</w:t>
      </w:r>
    </w:p>
    <w:p w14:paraId="2AFA7E3C" w14:textId="77777777" w:rsidR="00C3159F" w:rsidRDefault="00070496">
      <w:pPr>
        <w:spacing w:line="600" w:lineRule="auto"/>
        <w:ind w:firstLine="720"/>
        <w:jc w:val="both"/>
        <w:rPr>
          <w:rFonts w:eastAsia="Times New Roman" w:cs="Times New Roman"/>
          <w:szCs w:val="24"/>
        </w:rPr>
      </w:pPr>
      <w:r>
        <w:rPr>
          <w:rFonts w:eastAsia="Times New Roman" w:cs="Times New Roman"/>
          <w:szCs w:val="24"/>
        </w:rPr>
        <w:t>Κυρία συνάδελφε, έχετε τον λόγο για δύο λεπτά και λόγω του ότι έχουμε πολύ λίγες επίκαιρες ερωτήσεις που θα συζητηθούν, θα υπάρξει και σχετική ανοχή και για τους τρεις ερωτώντες συναδέλφους.</w:t>
      </w:r>
    </w:p>
    <w:p w14:paraId="2AFA7E3D" w14:textId="77777777" w:rsidR="00C3159F" w:rsidRDefault="00070496">
      <w:pPr>
        <w:spacing w:line="600" w:lineRule="auto"/>
        <w:ind w:firstLine="720"/>
        <w:jc w:val="both"/>
        <w:rPr>
          <w:rFonts w:eastAsia="Times New Roman" w:cs="Times New Roman"/>
          <w:szCs w:val="24"/>
        </w:rPr>
      </w:pPr>
      <w:r>
        <w:rPr>
          <w:rFonts w:eastAsia="Times New Roman" w:cs="Times New Roman"/>
          <w:b/>
          <w:szCs w:val="24"/>
        </w:rPr>
        <w:t>ΕΥ</w:t>
      </w:r>
      <w:r>
        <w:rPr>
          <w:rFonts w:eastAsia="Times New Roman" w:cs="Times New Roman"/>
          <w:b/>
          <w:szCs w:val="24"/>
        </w:rPr>
        <w:t xml:space="preserve">ΣΤΑΘΙΑ </w:t>
      </w:r>
      <w:r>
        <w:rPr>
          <w:rFonts w:eastAsia="Times New Roman" w:cs="Times New Roman"/>
          <w:b/>
          <w:szCs w:val="24"/>
        </w:rPr>
        <w:t xml:space="preserve">(ΕΦΗ) </w:t>
      </w:r>
      <w:r>
        <w:rPr>
          <w:rFonts w:eastAsia="Times New Roman" w:cs="Times New Roman"/>
          <w:b/>
          <w:szCs w:val="24"/>
        </w:rPr>
        <w:t>ΓΕΩΡΓΟΠΟΥΛΟΥ-ΣΑΛΤΑΡΗ:</w:t>
      </w:r>
      <w:r>
        <w:rPr>
          <w:rFonts w:eastAsia="Times New Roman" w:cs="Times New Roman"/>
          <w:szCs w:val="24"/>
        </w:rPr>
        <w:t xml:space="preserve"> Ευχαριστώ πολύ, κύριε Πρόεδρε.</w:t>
      </w:r>
    </w:p>
    <w:p w14:paraId="2AFA7E3E" w14:textId="77777777" w:rsidR="00C3159F" w:rsidRDefault="00070496">
      <w:pPr>
        <w:spacing w:line="600" w:lineRule="auto"/>
        <w:ind w:firstLine="720"/>
        <w:jc w:val="both"/>
        <w:rPr>
          <w:rFonts w:eastAsia="Times New Roman" w:cs="Times New Roman"/>
          <w:szCs w:val="24"/>
        </w:rPr>
      </w:pPr>
      <w:r>
        <w:rPr>
          <w:rFonts w:eastAsia="Times New Roman" w:cs="Times New Roman"/>
          <w:szCs w:val="24"/>
        </w:rPr>
        <w:t>Κύριε Υπουργέ, με τη σημερινή επίκαιρη ερώτησή μου θα ήθελα να αναφερθώ στο Διεθνές Φεστιβάλ Ολυμπίας για Παιδιά και Νέους, ένα φεστιβάλ που θα διεξαχθεί και φέτος, για δέκατη όγδοη συνεχή χ</w:t>
      </w:r>
      <w:r>
        <w:rPr>
          <w:rFonts w:eastAsia="Times New Roman" w:cs="Times New Roman"/>
          <w:szCs w:val="24"/>
        </w:rPr>
        <w:t xml:space="preserve">ρονιά, στον Πύργο της Ηλείας από τις 28 Νοεμβρίου έως τις 5 Δεκεμβρίου. Πρόκειται για ένα φεστιβάλ που είναι το μεγαλύτερο στο είδος του πανευρωπαϊκά, με παγκόσμια ακτινοβολία και εκπροσώπηση της χώρας μας μέσω αυτού σε όλα τα </w:t>
      </w:r>
      <w:r>
        <w:rPr>
          <w:rFonts w:eastAsia="Times New Roman" w:cs="Times New Roman"/>
          <w:szCs w:val="24"/>
          <w:lang w:val="en-US"/>
        </w:rPr>
        <w:t>fora</w:t>
      </w:r>
      <w:r>
        <w:rPr>
          <w:rFonts w:eastAsia="Times New Roman" w:cs="Times New Roman"/>
          <w:szCs w:val="24"/>
        </w:rPr>
        <w:t xml:space="preserve"> και διεθνείς οργανισμούς</w:t>
      </w:r>
      <w:r>
        <w:rPr>
          <w:rFonts w:eastAsia="Times New Roman" w:cs="Times New Roman"/>
          <w:szCs w:val="24"/>
        </w:rPr>
        <w:t xml:space="preserve"> που σχετίζονται με την κινηματογραφική εκπαίδευση και τον νεανικό κινηματογράφο. </w:t>
      </w:r>
    </w:p>
    <w:p w14:paraId="2AFA7E3F" w14:textId="77777777" w:rsidR="00C3159F" w:rsidRDefault="00070496">
      <w:pPr>
        <w:spacing w:line="600" w:lineRule="auto"/>
        <w:ind w:firstLine="720"/>
        <w:jc w:val="both"/>
        <w:rPr>
          <w:rFonts w:eastAsia="Times New Roman" w:cs="Times New Roman"/>
          <w:szCs w:val="24"/>
        </w:rPr>
      </w:pPr>
      <w:r>
        <w:rPr>
          <w:rFonts w:eastAsia="Times New Roman" w:cs="Times New Roman"/>
          <w:szCs w:val="24"/>
        </w:rPr>
        <w:t xml:space="preserve">Να σημειώσω ότι όλες οι ταινίες στο διαγωνιστικό πρόγραμμα, προερχόμενες από σαράντα τρεις χώρες, διαπνέονται από τις αρχές που έχουν θεσπίσει η </w:t>
      </w:r>
      <w:r>
        <w:rPr>
          <w:rFonts w:eastAsia="Times New Roman" w:cs="Times New Roman"/>
          <w:szCs w:val="24"/>
          <w:lang w:val="en-US"/>
        </w:rPr>
        <w:t>UNICEF</w:t>
      </w:r>
      <w:r>
        <w:rPr>
          <w:rFonts w:eastAsia="Times New Roman" w:cs="Times New Roman"/>
          <w:szCs w:val="24"/>
        </w:rPr>
        <w:t xml:space="preserve"> και η </w:t>
      </w:r>
      <w:r>
        <w:rPr>
          <w:rFonts w:eastAsia="Times New Roman" w:cs="Times New Roman"/>
          <w:szCs w:val="24"/>
          <w:lang w:val="en-US"/>
        </w:rPr>
        <w:t>UNESCO</w:t>
      </w:r>
      <w:r>
        <w:rPr>
          <w:rFonts w:eastAsia="Times New Roman" w:cs="Times New Roman"/>
          <w:szCs w:val="24"/>
        </w:rPr>
        <w:t xml:space="preserve"> για τον </w:t>
      </w:r>
      <w:r>
        <w:rPr>
          <w:rFonts w:eastAsia="Times New Roman" w:cs="Times New Roman"/>
          <w:szCs w:val="24"/>
        </w:rPr>
        <w:t xml:space="preserve">παιδικό και νεανικό κινηματογράφο, έξω από τα πρότυπα της μαζικής βιομηχανίας. </w:t>
      </w:r>
    </w:p>
    <w:p w14:paraId="2AFA7E40" w14:textId="77777777" w:rsidR="00C3159F" w:rsidRDefault="00070496">
      <w:pPr>
        <w:spacing w:line="600" w:lineRule="auto"/>
        <w:ind w:firstLine="720"/>
        <w:jc w:val="both"/>
        <w:rPr>
          <w:rFonts w:eastAsia="Times New Roman" w:cs="Times New Roman"/>
          <w:szCs w:val="24"/>
        </w:rPr>
      </w:pPr>
      <w:r>
        <w:rPr>
          <w:rFonts w:eastAsia="Times New Roman" w:cs="Times New Roman"/>
          <w:szCs w:val="24"/>
        </w:rPr>
        <w:t xml:space="preserve">Εκτός, όμως, από την καλλιέργεια της αγάπης προς τον κινηματογράφο, η καλλιτεχνική προσφορά του </w:t>
      </w:r>
      <w:r>
        <w:rPr>
          <w:rFonts w:eastAsia="Times New Roman" w:cs="Times New Roman"/>
          <w:szCs w:val="24"/>
        </w:rPr>
        <w:t>φ</w:t>
      </w:r>
      <w:r>
        <w:rPr>
          <w:rFonts w:eastAsia="Times New Roman" w:cs="Times New Roman"/>
          <w:szCs w:val="24"/>
        </w:rPr>
        <w:t xml:space="preserve">εστιβάλ Ολυμπίας προς τα παιδιά </w:t>
      </w:r>
      <w:r>
        <w:rPr>
          <w:rFonts w:eastAsia="Times New Roman" w:cs="Times New Roman"/>
          <w:szCs w:val="24"/>
        </w:rPr>
        <w:t>δ</w:t>
      </w:r>
      <w:r>
        <w:rPr>
          <w:rFonts w:eastAsia="Times New Roman" w:cs="Times New Roman"/>
          <w:szCs w:val="24"/>
        </w:rPr>
        <w:t xml:space="preserve">ημοτικού και </w:t>
      </w:r>
      <w:r>
        <w:rPr>
          <w:rFonts w:eastAsia="Times New Roman" w:cs="Times New Roman"/>
          <w:szCs w:val="24"/>
        </w:rPr>
        <w:t>γ</w:t>
      </w:r>
      <w:r>
        <w:rPr>
          <w:rFonts w:eastAsia="Times New Roman" w:cs="Times New Roman"/>
          <w:szCs w:val="24"/>
        </w:rPr>
        <w:t>υμνασίου ήταν πολύπλευρη όλα αυτ</w:t>
      </w:r>
      <w:r>
        <w:rPr>
          <w:rFonts w:eastAsia="Times New Roman" w:cs="Times New Roman"/>
          <w:szCs w:val="24"/>
        </w:rPr>
        <w:t>ά τα χρόνια, με εργαστήρια κινηματογραφικής δημιουργίας, με προβολές, σεμινάρια, παλαιότερα με εργαστήρια εικαστικής δημιουργίας, με επισκέψεις συγγραφέων παιδικής λογοτεχνίας στα σχολεία, με ταυτόχρονη προβολή στις μεγαλύτερες πόλεις όχι μόνο της Ηλείας α</w:t>
      </w:r>
      <w:r>
        <w:rPr>
          <w:rFonts w:eastAsia="Times New Roman" w:cs="Times New Roman"/>
          <w:szCs w:val="24"/>
        </w:rPr>
        <w:t xml:space="preserve">λλά και όλης της </w:t>
      </w:r>
      <w:r>
        <w:rPr>
          <w:rFonts w:eastAsia="Times New Roman" w:cs="Times New Roman"/>
          <w:szCs w:val="24"/>
        </w:rPr>
        <w:t>δ</w:t>
      </w:r>
      <w:r>
        <w:rPr>
          <w:rFonts w:eastAsia="Times New Roman" w:cs="Times New Roman"/>
          <w:szCs w:val="24"/>
        </w:rPr>
        <w:t xml:space="preserve">υτικής Ελλάδας, με προβολές ταινιών σε όλη τη διάρκεια του καλοκαιριού στα ορεινά χωριά της Ηλείας και με την εξάπλωσή του αργότερα και στις νησιωτικές περιοχές της χώρας. </w:t>
      </w:r>
    </w:p>
    <w:p w14:paraId="2AFA7E41" w14:textId="77777777" w:rsidR="00C3159F" w:rsidRDefault="00070496">
      <w:pPr>
        <w:spacing w:line="600" w:lineRule="auto"/>
        <w:ind w:firstLine="720"/>
        <w:jc w:val="both"/>
        <w:rPr>
          <w:rFonts w:eastAsia="Times New Roman" w:cs="Times New Roman"/>
          <w:szCs w:val="24"/>
        </w:rPr>
      </w:pPr>
      <w:r>
        <w:rPr>
          <w:rFonts w:eastAsia="Times New Roman" w:cs="Times New Roman"/>
          <w:szCs w:val="24"/>
        </w:rPr>
        <w:t>Μέσα στ</w:t>
      </w:r>
      <w:r>
        <w:rPr>
          <w:rFonts w:eastAsia="Times New Roman" w:cs="Times New Roman"/>
          <w:szCs w:val="24"/>
        </w:rPr>
        <w:t>ο</w:t>
      </w:r>
      <w:r>
        <w:rPr>
          <w:rFonts w:eastAsia="Times New Roman" w:cs="Times New Roman"/>
          <w:szCs w:val="24"/>
        </w:rPr>
        <w:t xml:space="preserve"> ασφυκτικ</w:t>
      </w:r>
      <w:r>
        <w:rPr>
          <w:rFonts w:eastAsia="Times New Roman" w:cs="Times New Roman"/>
          <w:szCs w:val="24"/>
        </w:rPr>
        <w:t>ό</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μιας επίκαιρης ερώτησης κινδυνεύω να α</w:t>
      </w:r>
      <w:r>
        <w:rPr>
          <w:rFonts w:eastAsia="Times New Roman" w:cs="Times New Roman"/>
          <w:szCs w:val="24"/>
        </w:rPr>
        <w:t xml:space="preserve">δικήσω την πολύπλευρη προσφορά του, καθώς καθ’ όλη τη διάρκεια του χρόνου προσφέρει. Όμως θα πρέπει να επισημάνω ότι όλη η εκπαιδευτική κοινότητα στην Ηλεία κινείται στον ρυθμό του </w:t>
      </w:r>
      <w:r>
        <w:rPr>
          <w:rFonts w:eastAsia="Times New Roman" w:cs="Times New Roman"/>
          <w:szCs w:val="24"/>
        </w:rPr>
        <w:t>φ</w:t>
      </w:r>
      <w:r>
        <w:rPr>
          <w:rFonts w:eastAsia="Times New Roman" w:cs="Times New Roman"/>
          <w:szCs w:val="24"/>
        </w:rPr>
        <w:t>εστιβάλ τις ημέρες που προβάλλονται οι ταινίες και ο Πύργος ζει στον παλμό</w:t>
      </w:r>
      <w:r>
        <w:rPr>
          <w:rFonts w:eastAsia="Times New Roman" w:cs="Times New Roman"/>
          <w:szCs w:val="24"/>
        </w:rPr>
        <w:t xml:space="preserve"> αυτής της μεγάλης διοργάνωσης, χωρίς να παραγνωρίζουμε φυσικά τη συμβολή του στο ζωντάνεμα της οικονομικής δραστηριότητας, με το πλήθος των φιλοξενούμενων, Ελλήνων και ξένων.</w:t>
      </w:r>
    </w:p>
    <w:p w14:paraId="2AFA7E42" w14:textId="77777777" w:rsidR="00C3159F" w:rsidRDefault="00070496">
      <w:pPr>
        <w:spacing w:line="600" w:lineRule="auto"/>
        <w:ind w:firstLine="720"/>
        <w:jc w:val="both"/>
        <w:rPr>
          <w:rFonts w:eastAsia="Times New Roman" w:cs="Times New Roman"/>
          <w:szCs w:val="24"/>
        </w:rPr>
      </w:pPr>
      <w:r>
        <w:rPr>
          <w:rFonts w:eastAsia="Times New Roman" w:cs="Times New Roman"/>
          <w:szCs w:val="24"/>
        </w:rPr>
        <w:t xml:space="preserve">Κύριε Υπουργέ, αν και για μας στην Ηλεία αυτό το </w:t>
      </w:r>
      <w:r>
        <w:rPr>
          <w:rFonts w:eastAsia="Times New Roman" w:cs="Times New Roman"/>
          <w:szCs w:val="24"/>
        </w:rPr>
        <w:t>φ</w:t>
      </w:r>
      <w:r>
        <w:rPr>
          <w:rFonts w:eastAsia="Times New Roman" w:cs="Times New Roman"/>
          <w:szCs w:val="24"/>
        </w:rPr>
        <w:t>εστιβάλ είναι ο σημαντικότερος</w:t>
      </w:r>
      <w:r>
        <w:rPr>
          <w:rFonts w:eastAsia="Times New Roman" w:cs="Times New Roman"/>
          <w:szCs w:val="24"/>
        </w:rPr>
        <w:t xml:space="preserve"> καλλιτεχνικός πολιτιστικός θεσμός, ωστόσο παραμένει από πλευράς </w:t>
      </w:r>
      <w:r>
        <w:rPr>
          <w:rFonts w:eastAsia="Times New Roman" w:cs="Times New Roman"/>
          <w:szCs w:val="24"/>
        </w:rPr>
        <w:t>π</w:t>
      </w:r>
      <w:r>
        <w:rPr>
          <w:rFonts w:eastAsia="Times New Roman" w:cs="Times New Roman"/>
          <w:szCs w:val="24"/>
        </w:rPr>
        <w:t>ολιτείας μη θεσμοθετημένος. Οι προσπάθειες των συντελεστών και του καλλιτεχνικού του διευθυντή να καλύψουν τα έξοδα μιας τόσο μεγάλης διοργάνωσης είναι τεράστιες και πολλές φορές ανυπέρβλητε</w:t>
      </w:r>
      <w:r>
        <w:rPr>
          <w:rFonts w:eastAsia="Times New Roman" w:cs="Times New Roman"/>
          <w:szCs w:val="24"/>
        </w:rPr>
        <w:t xml:space="preserve">ς για τις περισσότερες χρονιές. Με την αγωνία, λοιπόν, κάθε χρόνο των επιχορηγήσεων έχει καταντήσει μαρτύριο η υλοποίησή του και δεν μπορεί να συνεχιστεί άλλο αυτή η κατάσταση. </w:t>
      </w:r>
    </w:p>
    <w:p w14:paraId="2AFA7E43" w14:textId="77777777" w:rsidR="00C3159F" w:rsidRDefault="00070496">
      <w:pPr>
        <w:spacing w:line="600" w:lineRule="auto"/>
        <w:ind w:firstLine="720"/>
        <w:jc w:val="both"/>
        <w:rPr>
          <w:rFonts w:eastAsia="Times New Roman" w:cs="Times New Roman"/>
          <w:szCs w:val="24"/>
        </w:rPr>
      </w:pPr>
      <w:r>
        <w:rPr>
          <w:rFonts w:eastAsia="Times New Roman" w:cs="Times New Roman"/>
          <w:szCs w:val="24"/>
        </w:rPr>
        <w:t xml:space="preserve">Σήμερα θεωρούμε περισσότερο από ποτέ ότι έχει ωριμάσει -και από πλευράς Υπουργείου- η ανάγκη κατοχύρωσής του μέσω μια προγραμματικής σύμβασης πολυετούς διάρκειας με την Περιφέρεια Δυτικής Ελλάδας. </w:t>
      </w:r>
    </w:p>
    <w:p w14:paraId="2AFA7E44" w14:textId="77777777" w:rsidR="00C3159F" w:rsidRDefault="00070496">
      <w:pPr>
        <w:spacing w:line="600" w:lineRule="auto"/>
        <w:ind w:firstLine="720"/>
        <w:jc w:val="both"/>
        <w:rPr>
          <w:rFonts w:eastAsia="Times New Roman" w:cs="Times New Roman"/>
          <w:szCs w:val="24"/>
        </w:rPr>
      </w:pPr>
      <w:r>
        <w:rPr>
          <w:rFonts w:eastAsia="Times New Roman" w:cs="Times New Roman"/>
          <w:szCs w:val="24"/>
        </w:rPr>
        <w:t>Με βάση τα προαναφερθέντα, θα ήθελα να τοποθετηθείτε για τ</w:t>
      </w:r>
      <w:r>
        <w:rPr>
          <w:rFonts w:eastAsia="Times New Roman" w:cs="Times New Roman"/>
          <w:szCs w:val="24"/>
        </w:rPr>
        <w:t>ο ποιες είναι οι προθέσεις του Υπουργείου και ποιες θα είναι οι άμεσες ενέργειές σας για τη διασφάλιση της ολοκληρωμένης και πολυετούς λειτουργίας του.</w:t>
      </w:r>
    </w:p>
    <w:p w14:paraId="2AFA7E45" w14:textId="77777777" w:rsidR="00C3159F" w:rsidRDefault="00070496">
      <w:pPr>
        <w:spacing w:line="600" w:lineRule="auto"/>
        <w:ind w:firstLine="720"/>
        <w:jc w:val="both"/>
        <w:rPr>
          <w:rFonts w:eastAsia="Times New Roman" w:cs="Times New Roman"/>
          <w:szCs w:val="24"/>
        </w:rPr>
      </w:pPr>
      <w:r>
        <w:rPr>
          <w:rFonts w:eastAsia="Times New Roman" w:cs="Times New Roman"/>
          <w:szCs w:val="24"/>
        </w:rPr>
        <w:t>Ευχαριστώ.</w:t>
      </w:r>
    </w:p>
    <w:p w14:paraId="2AFA7E46" w14:textId="77777777" w:rsidR="00C3159F" w:rsidRDefault="00070496">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έχετε τον λόγο.</w:t>
      </w:r>
    </w:p>
    <w:p w14:paraId="2AFA7E47" w14:textId="77777777" w:rsidR="00C3159F" w:rsidRDefault="00070496">
      <w:pPr>
        <w:spacing w:line="600" w:lineRule="auto"/>
        <w:ind w:firstLine="709"/>
        <w:jc w:val="both"/>
        <w:rPr>
          <w:rFonts w:eastAsia="Times New Roman" w:cs="Times New Roman"/>
          <w:szCs w:val="24"/>
        </w:rPr>
      </w:pPr>
      <w:r>
        <w:rPr>
          <w:rFonts w:eastAsia="Times New Roman" w:cs="Times New Roman"/>
          <w:b/>
          <w:szCs w:val="24"/>
        </w:rPr>
        <w:t xml:space="preserve">ΑΡΙΣΤΕΙΔΗΣ ΜΠΑΛΤΑΣ (Υπουργός </w:t>
      </w:r>
      <w:r>
        <w:rPr>
          <w:rFonts w:eastAsia="Times New Roman" w:cs="Times New Roman"/>
          <w:b/>
          <w:szCs w:val="24"/>
        </w:rPr>
        <w:t>Πολιτισμού και Αθλητισμού):</w:t>
      </w:r>
      <w:r>
        <w:rPr>
          <w:rFonts w:eastAsia="Times New Roman" w:cs="Times New Roman"/>
          <w:szCs w:val="24"/>
        </w:rPr>
        <w:t xml:space="preserve"> Ευχαριστώ για την ερώτηση. Είναι από τις ερωτήσεις που βοηθούν να γίνουν γνωστά σημαντικά πράγματα που γίνονται στη χώρα μας και που αποτελούν καλές ειδήσεις, σε μια εποχή που δεν είναι συνηθισμένη για καλές ειδήσεις. </w:t>
      </w:r>
    </w:p>
    <w:p w14:paraId="2AFA7E48" w14:textId="77777777" w:rsidR="00C3159F" w:rsidRDefault="00070496">
      <w:pPr>
        <w:spacing w:line="600" w:lineRule="auto"/>
        <w:ind w:firstLine="720"/>
        <w:jc w:val="both"/>
        <w:rPr>
          <w:rFonts w:eastAsia="Times New Roman" w:cs="Times New Roman"/>
          <w:szCs w:val="24"/>
        </w:rPr>
      </w:pPr>
      <w:r>
        <w:rPr>
          <w:rFonts w:eastAsia="Times New Roman" w:cs="Times New Roman"/>
          <w:szCs w:val="24"/>
        </w:rPr>
        <w:t xml:space="preserve">Ξέρω το </w:t>
      </w:r>
      <w:r>
        <w:rPr>
          <w:rFonts w:eastAsia="Times New Roman" w:cs="Times New Roman"/>
          <w:szCs w:val="24"/>
        </w:rPr>
        <w:t>Διεθνές Φεστιβάλ Παιδικού και Νεανικού Κινηματογράφου. Ξέρω τη δουλειά που έχει κάνει το «Νεανικό Πλάνο», είχαμε την ευκαιρία να τα συζητήσουμε και πρόσφατα και νομίζω ότι είναι μια πρωτοβουλία η οποία έχει αγκαλιαστεί από την τοπική κοινωνία, διαδίδεται σ</w:t>
      </w:r>
      <w:r>
        <w:rPr>
          <w:rFonts w:eastAsia="Times New Roman" w:cs="Times New Roman"/>
          <w:szCs w:val="24"/>
        </w:rPr>
        <w:t>ε ολόκληρη τη γύρω περιοχή, φέρνει ξένους ανταγωνιστικά και συναγωνιστικά, αναπτύσσει τον κινηματογράφο για τους νέους και τις δικές τους πρωτοβουλίες και το «Νεανικό Πλάνο» κάνει μύρια πράγματα που βοηθούν την περιοχή και τον τόπο.</w:t>
      </w:r>
    </w:p>
    <w:p w14:paraId="2AFA7E49" w14:textId="77777777" w:rsidR="00C3159F" w:rsidRDefault="00070496">
      <w:pPr>
        <w:spacing w:line="600" w:lineRule="auto"/>
        <w:ind w:firstLine="720"/>
        <w:jc w:val="both"/>
        <w:rPr>
          <w:rFonts w:eastAsia="Times New Roman"/>
          <w:szCs w:val="24"/>
        </w:rPr>
      </w:pPr>
      <w:r>
        <w:rPr>
          <w:rFonts w:eastAsia="Times New Roman" w:cs="Times New Roman"/>
          <w:szCs w:val="24"/>
        </w:rPr>
        <w:t>Προφανώς το Υπουργείο α</w:t>
      </w:r>
      <w:r>
        <w:rPr>
          <w:rFonts w:eastAsia="Times New Roman" w:cs="Times New Roman"/>
          <w:szCs w:val="24"/>
        </w:rPr>
        <w:t>γκαλιάζει τέτοιες πρωτοβουλίες. Προφανώς θέλουμε να υπογράψουμε μια σύμβαση με μια εταιρεία που θα προκύπτει από σας και θα έχει τα νομικά εχέγγυα για να μπορεί να υπογραφεί μια τέτοια σύμβαση.</w:t>
      </w:r>
      <w:r>
        <w:rPr>
          <w:rFonts w:eastAsia="Times New Roman" w:cs="Times New Roman"/>
          <w:szCs w:val="24"/>
        </w:rPr>
        <w:t xml:space="preserve"> </w:t>
      </w:r>
      <w:r>
        <w:rPr>
          <w:rFonts w:eastAsia="Times New Roman"/>
          <w:szCs w:val="24"/>
        </w:rPr>
        <w:t xml:space="preserve">Η μόνη δυσκολία, όπως ξέρετε, είναι τα πενιχρά οικονομικά και </w:t>
      </w:r>
      <w:r>
        <w:rPr>
          <w:rFonts w:eastAsia="Times New Roman"/>
          <w:szCs w:val="24"/>
        </w:rPr>
        <w:t xml:space="preserve">του Υπουργείου Πολιτισμού και Αθλητισμού. </w:t>
      </w:r>
    </w:p>
    <w:p w14:paraId="2AFA7E4A" w14:textId="77777777" w:rsidR="00C3159F" w:rsidRDefault="00070496">
      <w:pPr>
        <w:spacing w:line="600" w:lineRule="auto"/>
        <w:ind w:firstLine="720"/>
        <w:jc w:val="both"/>
        <w:rPr>
          <w:rFonts w:eastAsia="Times New Roman"/>
          <w:szCs w:val="24"/>
        </w:rPr>
      </w:pPr>
      <w:r>
        <w:rPr>
          <w:rFonts w:eastAsia="Times New Roman"/>
          <w:szCs w:val="24"/>
        </w:rPr>
        <w:t xml:space="preserve">Ξέρετε, επίσης, πως ό,τι μπορούμε κάνουμε για να βοηθήσουμε. Σας δώσαμε μια μικρή επιχορήγηση φέτος. Ελπίζουμε τα πράγματα, αν το επιτρέψει ο κ. Σταθάκης, που κάθεται δίπλα μου, να είναι καλύτερα του χρόνου, ώστε </w:t>
      </w:r>
      <w:r>
        <w:rPr>
          <w:rFonts w:eastAsia="Times New Roman"/>
          <w:szCs w:val="24"/>
        </w:rPr>
        <w:t>μια τέτοια προγραμματική σύμβαση πραγματικά να αποτελέσει επαρκές βάθρο</w:t>
      </w:r>
      <w:r>
        <w:rPr>
          <w:rFonts w:eastAsia="Times New Roman"/>
          <w:szCs w:val="24"/>
        </w:rPr>
        <w:t>,</w:t>
      </w:r>
      <w:r>
        <w:rPr>
          <w:rFonts w:eastAsia="Times New Roman"/>
          <w:szCs w:val="24"/>
        </w:rPr>
        <w:t xml:space="preserve"> ώστε να αναπτυχθεί και να εδραιωθεί ακόμα καλύτερα αυτή η πρωτοβουλία.</w:t>
      </w:r>
    </w:p>
    <w:p w14:paraId="2AFA7E4B" w14:textId="77777777" w:rsidR="00C3159F" w:rsidRDefault="00070496">
      <w:pPr>
        <w:spacing w:line="600" w:lineRule="auto"/>
        <w:ind w:firstLine="720"/>
        <w:jc w:val="both"/>
        <w:rPr>
          <w:rFonts w:eastAsia="Times New Roman"/>
          <w:b/>
          <w:szCs w:val="24"/>
        </w:rPr>
      </w:pPr>
      <w:r>
        <w:rPr>
          <w:rFonts w:eastAsia="Times New Roman"/>
          <w:b/>
          <w:szCs w:val="24"/>
        </w:rPr>
        <w:t xml:space="preserve">ΠΡΟΕΔΡΕΥΩΝ (Νικήτας Κακλαμάνης): </w:t>
      </w:r>
      <w:r>
        <w:rPr>
          <w:rFonts w:eastAsia="Times New Roman"/>
          <w:szCs w:val="24"/>
        </w:rPr>
        <w:t>Κυρία Γεωργοπούλου, έχετε τον λόγο για τρία λεπτά.</w:t>
      </w:r>
    </w:p>
    <w:p w14:paraId="2AFA7E4C" w14:textId="77777777" w:rsidR="00C3159F" w:rsidRDefault="00070496">
      <w:pPr>
        <w:spacing w:line="600" w:lineRule="auto"/>
        <w:ind w:firstLine="720"/>
        <w:jc w:val="both"/>
        <w:rPr>
          <w:rFonts w:eastAsia="Times New Roman"/>
          <w:szCs w:val="24"/>
        </w:rPr>
      </w:pPr>
      <w:r>
        <w:rPr>
          <w:rFonts w:eastAsia="Times New Roman"/>
          <w:b/>
          <w:szCs w:val="24"/>
        </w:rPr>
        <w:t xml:space="preserve">ΕΥΣΤΑΘΙΑ </w:t>
      </w:r>
      <w:r>
        <w:rPr>
          <w:rFonts w:eastAsia="Times New Roman"/>
          <w:b/>
          <w:szCs w:val="24"/>
        </w:rPr>
        <w:t xml:space="preserve">(ΕΦΗ) </w:t>
      </w:r>
      <w:r>
        <w:rPr>
          <w:rFonts w:eastAsia="Times New Roman"/>
          <w:b/>
          <w:szCs w:val="24"/>
        </w:rPr>
        <w:t xml:space="preserve">ΓΕΩΡΓΟΠΟΥΛΟΥ </w:t>
      </w:r>
      <w:r>
        <w:rPr>
          <w:rFonts w:eastAsia="Times New Roman"/>
          <w:b/>
          <w:szCs w:val="24"/>
        </w:rPr>
        <w:t xml:space="preserve">– ΣΑΛΤΑΡΗ: </w:t>
      </w:r>
      <w:r>
        <w:rPr>
          <w:rFonts w:eastAsia="Times New Roman"/>
          <w:szCs w:val="24"/>
        </w:rPr>
        <w:t>Κύριε Υπουργέ, στο μήνυμά σας κατά την τελετή έναρξης του 56</w:t>
      </w:r>
      <w:r>
        <w:rPr>
          <w:rFonts w:eastAsia="Times New Roman"/>
          <w:szCs w:val="24"/>
          <w:vertAlign w:val="superscript"/>
        </w:rPr>
        <w:t>ου</w:t>
      </w:r>
      <w:r>
        <w:rPr>
          <w:rFonts w:eastAsia="Times New Roman"/>
          <w:szCs w:val="24"/>
        </w:rPr>
        <w:t xml:space="preserve"> Φεστιβάλ Κινηματογράφου είχατε μεταξύ άλλων αναφέρει ότι, σε αντίθεση με άλλες μορφές καλλιτεχνικής δημιουργίας, η κινηματογραφική παραγωγή δεν μπορεί βέβαια να σταθεί χωρίς πόρους. </w:t>
      </w:r>
      <w:r>
        <w:rPr>
          <w:rFonts w:eastAsia="Times New Roman"/>
          <w:szCs w:val="24"/>
        </w:rPr>
        <w:t>Η μείωση στα κονδύλια του Υπουργείου Πολιτισμού, άρα και στην κρατική χρηματοδότηση του κινηματογράφου, διαμορφώνει μια άβολη πραγματικότητα, στην οποία θα πρέπει να αντιτάξουμε στοχευμένες κινήσεις και μέτρα.</w:t>
      </w:r>
    </w:p>
    <w:p w14:paraId="2AFA7E4D" w14:textId="77777777" w:rsidR="00C3159F" w:rsidRDefault="00070496">
      <w:pPr>
        <w:spacing w:line="600" w:lineRule="auto"/>
        <w:ind w:firstLine="720"/>
        <w:jc w:val="both"/>
        <w:rPr>
          <w:rFonts w:eastAsia="Times New Roman"/>
          <w:szCs w:val="24"/>
        </w:rPr>
      </w:pPr>
      <w:r>
        <w:rPr>
          <w:rFonts w:eastAsia="Times New Roman"/>
          <w:szCs w:val="24"/>
        </w:rPr>
        <w:t>Ωστόσο αυτά ακριβώς τα προβλήματα, που και εσε</w:t>
      </w:r>
      <w:r>
        <w:rPr>
          <w:rFonts w:eastAsia="Times New Roman"/>
          <w:szCs w:val="24"/>
        </w:rPr>
        <w:t>ίς σημειώνετε συνολικά για τον κινηματογράφο, βιώνει και αυτό το Διεθνές Φεστιβάλ Κινηματογράφου για το οποίο συζητάμε σήμερα. Θεωρώ ότι ως πανεπιστημιακός δάσκαλος αλλά και ως πρώην Υπουργός Παιδείας σίγουρα έχετε ευαισθητοποίηση γύρω από αυτά τα θέματα π</w:t>
      </w:r>
      <w:r>
        <w:rPr>
          <w:rFonts w:eastAsia="Times New Roman"/>
          <w:szCs w:val="24"/>
        </w:rPr>
        <w:t>ου αφορούν την καλλιέργεια του νεανικού κοινού μέσω της τέχνης του κινηματογράφου. Με αυτά που μας είπατε</w:t>
      </w:r>
      <w:r>
        <w:rPr>
          <w:rFonts w:eastAsia="Times New Roman"/>
          <w:szCs w:val="24"/>
        </w:rPr>
        <w:t>,</w:t>
      </w:r>
      <w:r>
        <w:rPr>
          <w:rFonts w:eastAsia="Times New Roman"/>
          <w:szCs w:val="24"/>
        </w:rPr>
        <w:t xml:space="preserve"> θεωρούμε ότι θα γίνουν άμεσα κάποιες κινήσεις. Γι’ αυτόν ακριβώς τον λόγο έγινε και αυτή η επίκαιρη ερώτηση, επειδή τις επόμενες μέρες πραγματοποιείτ</w:t>
      </w:r>
      <w:r>
        <w:rPr>
          <w:rFonts w:eastAsia="Times New Roman"/>
          <w:szCs w:val="24"/>
        </w:rPr>
        <w:t xml:space="preserve">αι αυτό το Διεθνές </w:t>
      </w:r>
      <w:r>
        <w:rPr>
          <w:rFonts w:eastAsia="Times New Roman"/>
          <w:szCs w:val="24"/>
        </w:rPr>
        <w:t>φ</w:t>
      </w:r>
      <w:r>
        <w:rPr>
          <w:rFonts w:eastAsia="Times New Roman"/>
          <w:szCs w:val="24"/>
        </w:rPr>
        <w:t xml:space="preserve">εστιβάλ στον Πύργο της Ηλείας. Θεωρώ ότι επιβεβαιώσατε με την απάντησή σας την πεποίθησή μου ότι έχετε όλη τη γνώση και τη διάθεση για την ουσιαστική στήριξη του </w:t>
      </w:r>
      <w:r>
        <w:rPr>
          <w:rFonts w:eastAsia="Times New Roman"/>
          <w:szCs w:val="24"/>
        </w:rPr>
        <w:t>φ</w:t>
      </w:r>
      <w:r>
        <w:rPr>
          <w:rFonts w:eastAsia="Times New Roman"/>
          <w:szCs w:val="24"/>
        </w:rPr>
        <w:t>εστιβάλ, παρά το ότι υπάρχουν τα ασφυκτικά δημοσιονομικά πλαίσια που διάγ</w:t>
      </w:r>
      <w:r>
        <w:rPr>
          <w:rFonts w:eastAsia="Times New Roman"/>
          <w:szCs w:val="24"/>
        </w:rPr>
        <w:t>ει η χώρα.</w:t>
      </w:r>
    </w:p>
    <w:p w14:paraId="2AFA7E4E" w14:textId="77777777" w:rsidR="00C3159F" w:rsidRDefault="00070496">
      <w:pPr>
        <w:spacing w:line="600" w:lineRule="auto"/>
        <w:ind w:firstLine="720"/>
        <w:jc w:val="both"/>
        <w:rPr>
          <w:rFonts w:eastAsia="Times New Roman"/>
          <w:szCs w:val="24"/>
        </w:rPr>
      </w:pPr>
      <w:r>
        <w:rPr>
          <w:rFonts w:eastAsia="Times New Roman"/>
          <w:szCs w:val="24"/>
        </w:rPr>
        <w:t xml:space="preserve">Πιστεύω, λοιπόν, ότι είναι πολύ σημαντικό να τονιστεί ότι ένα τέτοιο βήμα ολοκληρωμένης στήριξης, οικονομικά και θεσμικά, του </w:t>
      </w:r>
      <w:r>
        <w:rPr>
          <w:rFonts w:eastAsia="Times New Roman"/>
          <w:szCs w:val="24"/>
        </w:rPr>
        <w:t>φ</w:t>
      </w:r>
      <w:r>
        <w:rPr>
          <w:rFonts w:eastAsia="Times New Roman"/>
          <w:szCs w:val="24"/>
        </w:rPr>
        <w:t xml:space="preserve">εστιβάλ -και πρέπει να το τονίσω αυτό- δεν είχε περάσει στις προηγούμενες πολιτικές, δεν είχε γίνει στις προηγούμενες </w:t>
      </w:r>
      <w:r>
        <w:rPr>
          <w:rFonts w:eastAsia="Times New Roman"/>
          <w:szCs w:val="24"/>
        </w:rPr>
        <w:t xml:space="preserve">νεοφιλελεύθερες, όπως λέω εγώ, κυβερνήσεις, αν και τα δημοσιονομικά τότε το επέτρεπαν. Ωστόσο αποδείχθηκε εκ των υστέρων ότι οι επιλογές τους και οι προτεραιότητες που είχαν σε σχέση με τον </w:t>
      </w:r>
      <w:r>
        <w:rPr>
          <w:rFonts w:eastAsia="Times New Roman"/>
          <w:szCs w:val="24"/>
        </w:rPr>
        <w:t>π</w:t>
      </w:r>
      <w:r>
        <w:rPr>
          <w:rFonts w:eastAsia="Times New Roman"/>
          <w:szCs w:val="24"/>
        </w:rPr>
        <w:t>ολιτισμό ήταν εντελώς διαφορετικές.</w:t>
      </w:r>
    </w:p>
    <w:p w14:paraId="2AFA7E4F" w14:textId="77777777" w:rsidR="00C3159F" w:rsidRDefault="00070496">
      <w:pPr>
        <w:spacing w:line="600" w:lineRule="auto"/>
        <w:ind w:firstLine="720"/>
        <w:jc w:val="both"/>
        <w:rPr>
          <w:rFonts w:eastAsia="Times New Roman"/>
          <w:szCs w:val="24"/>
        </w:rPr>
      </w:pPr>
      <w:r>
        <w:rPr>
          <w:rFonts w:eastAsia="Times New Roman"/>
          <w:szCs w:val="24"/>
        </w:rPr>
        <w:t>Σήμερα δεν μπορώ να μην αναφέ</w:t>
      </w:r>
      <w:r>
        <w:rPr>
          <w:rFonts w:eastAsia="Times New Roman"/>
          <w:szCs w:val="24"/>
        </w:rPr>
        <w:t>ρω, για αυτές τις προτεραιότητες, ότι φορτώνεται ο λαός μας με τραπεζικά χρέη εκατομμυρίων -είναι ένα άλλο θέμα αυτό βέβαια- καθώς και τις δυσχέρειες που υπάρχουν στην παραγωγή του πολιτιστικού έργου. Θα έχουμε την ευκαιρία να τοποθετηθούμε στο άμεσο μέλλο</w:t>
      </w:r>
      <w:r>
        <w:rPr>
          <w:rFonts w:eastAsia="Times New Roman"/>
          <w:szCs w:val="24"/>
        </w:rPr>
        <w:t>ν.</w:t>
      </w:r>
    </w:p>
    <w:p w14:paraId="2AFA7E50" w14:textId="77777777" w:rsidR="00C3159F" w:rsidRDefault="00070496">
      <w:pPr>
        <w:spacing w:line="600" w:lineRule="auto"/>
        <w:ind w:firstLine="720"/>
        <w:jc w:val="both"/>
        <w:rPr>
          <w:rFonts w:eastAsia="Times New Roman"/>
          <w:szCs w:val="24"/>
        </w:rPr>
      </w:pPr>
      <w:r>
        <w:rPr>
          <w:rFonts w:eastAsia="Times New Roman"/>
          <w:szCs w:val="24"/>
        </w:rPr>
        <w:t xml:space="preserve">Από την απάντησή σας προκύπτει ότι έχουν δρομολογηθεί όλες οι εμπλεκόμενες πλευρές και τα απαιτούμενα βήματα θα γίνουν για τη σύναψη μιας σύμβασης, ώστε να υποστηριχθεί το </w:t>
      </w:r>
      <w:r>
        <w:rPr>
          <w:rFonts w:eastAsia="Times New Roman"/>
          <w:szCs w:val="24"/>
        </w:rPr>
        <w:t>φ</w:t>
      </w:r>
      <w:r>
        <w:rPr>
          <w:rFonts w:eastAsia="Times New Roman"/>
          <w:szCs w:val="24"/>
        </w:rPr>
        <w:t>εστιβάλ. Θα ήθελα να μείνουμε σε αυτό το ευχάριστο νέο της σημερινής συζήτησης κ</w:t>
      </w:r>
      <w:r>
        <w:rPr>
          <w:rFonts w:eastAsia="Times New Roman"/>
          <w:szCs w:val="24"/>
        </w:rPr>
        <w:t>αι να αφήσουμε τις δυσκολίες που προκύπτουν από άλλα θέματα σήμερα στην άκρη.</w:t>
      </w:r>
    </w:p>
    <w:p w14:paraId="2AFA7E51" w14:textId="77777777" w:rsidR="00C3159F" w:rsidRDefault="00070496">
      <w:pPr>
        <w:spacing w:line="600" w:lineRule="auto"/>
        <w:ind w:firstLine="720"/>
        <w:jc w:val="both"/>
        <w:rPr>
          <w:rFonts w:eastAsia="Times New Roman"/>
          <w:szCs w:val="24"/>
        </w:rPr>
      </w:pPr>
      <w:r>
        <w:rPr>
          <w:rFonts w:eastAsia="Times New Roman"/>
          <w:szCs w:val="24"/>
        </w:rPr>
        <w:t xml:space="preserve">Θεωρώ ότι οι πολίτες στον Νομό Ηλείας αλλά και εν γένει οι άνθρωποι του </w:t>
      </w:r>
      <w:r>
        <w:rPr>
          <w:rFonts w:eastAsia="Times New Roman"/>
          <w:szCs w:val="24"/>
        </w:rPr>
        <w:t>π</w:t>
      </w:r>
      <w:r>
        <w:rPr>
          <w:rFonts w:eastAsia="Times New Roman"/>
          <w:szCs w:val="24"/>
        </w:rPr>
        <w:t>ολιτισμού θα αισθάνονται σήμερα ικανοποιημένοι με αυτήν την εξέλιξη και είμαι σίγουρη ότι θα στηρίξουν με</w:t>
      </w:r>
      <w:r>
        <w:rPr>
          <w:rFonts w:eastAsia="Times New Roman"/>
          <w:szCs w:val="24"/>
        </w:rPr>
        <w:t xml:space="preserve"> μεγαλύτερη διάθεση τη φετινή διοργάνωση. </w:t>
      </w:r>
    </w:p>
    <w:p w14:paraId="2AFA7E52" w14:textId="77777777" w:rsidR="00C3159F" w:rsidRDefault="00070496">
      <w:pPr>
        <w:spacing w:line="600" w:lineRule="auto"/>
        <w:ind w:firstLine="720"/>
        <w:jc w:val="both"/>
        <w:rPr>
          <w:rFonts w:eastAsia="Times New Roman"/>
          <w:szCs w:val="24"/>
        </w:rPr>
      </w:pPr>
      <w:r>
        <w:rPr>
          <w:rFonts w:eastAsia="Times New Roman"/>
          <w:szCs w:val="24"/>
        </w:rPr>
        <w:t>Σας περιμένουμε στην τελετή έναρξης ή λήξης.</w:t>
      </w:r>
    </w:p>
    <w:p w14:paraId="2AFA7E53" w14:textId="77777777" w:rsidR="00C3159F" w:rsidRDefault="00070496">
      <w:pPr>
        <w:spacing w:line="600" w:lineRule="auto"/>
        <w:ind w:firstLine="720"/>
        <w:jc w:val="both"/>
        <w:rPr>
          <w:rFonts w:eastAsia="Times New Roman"/>
          <w:szCs w:val="24"/>
        </w:rPr>
      </w:pPr>
      <w:r>
        <w:rPr>
          <w:rFonts w:eastAsia="Times New Roman"/>
          <w:szCs w:val="24"/>
        </w:rPr>
        <w:t>Ευχαριστώ πολύ.</w:t>
      </w:r>
    </w:p>
    <w:p w14:paraId="2AFA7E54" w14:textId="77777777" w:rsidR="00C3159F" w:rsidRDefault="00070496">
      <w:pPr>
        <w:spacing w:line="600" w:lineRule="auto"/>
        <w:ind w:firstLine="720"/>
        <w:jc w:val="both"/>
        <w:rPr>
          <w:rFonts w:eastAsia="Times New Roman"/>
          <w:b/>
          <w:szCs w:val="24"/>
        </w:rPr>
      </w:pPr>
      <w:r>
        <w:rPr>
          <w:rFonts w:eastAsia="Times New Roman"/>
          <w:b/>
          <w:szCs w:val="24"/>
        </w:rPr>
        <w:t xml:space="preserve">ΠΡΟΕΔΡΕΥΩΝ (Νικήτας Κακλαμάνης): </w:t>
      </w:r>
      <w:r>
        <w:rPr>
          <w:rFonts w:eastAsia="Times New Roman"/>
          <w:szCs w:val="24"/>
        </w:rPr>
        <w:t>Κύριε Υπουργέ, έχετε τον λόγο.</w:t>
      </w:r>
    </w:p>
    <w:p w14:paraId="2AFA7E55" w14:textId="77777777" w:rsidR="00C3159F" w:rsidRDefault="00070496">
      <w:pPr>
        <w:spacing w:line="600" w:lineRule="auto"/>
        <w:ind w:firstLine="720"/>
        <w:jc w:val="both"/>
        <w:rPr>
          <w:rFonts w:eastAsia="Times New Roman"/>
          <w:szCs w:val="24"/>
        </w:rPr>
      </w:pPr>
      <w:r>
        <w:rPr>
          <w:rFonts w:eastAsia="Times New Roman"/>
          <w:b/>
          <w:szCs w:val="24"/>
        </w:rPr>
        <w:t xml:space="preserve">ΑΡΙΣΤΕΙΔΗΣ ΜΠΑΛΤΑΣ (Υπουργός Πολιτισμού και Αθλητισμού): </w:t>
      </w:r>
      <w:r>
        <w:rPr>
          <w:rFonts w:eastAsia="Times New Roman"/>
          <w:szCs w:val="24"/>
        </w:rPr>
        <w:t>Ευχαριστώ πολύ για την πρόσκλησ</w:t>
      </w:r>
      <w:r>
        <w:rPr>
          <w:rFonts w:eastAsia="Times New Roman"/>
          <w:szCs w:val="24"/>
        </w:rPr>
        <w:t>η.</w:t>
      </w:r>
    </w:p>
    <w:p w14:paraId="2AFA7E56" w14:textId="77777777" w:rsidR="00C3159F" w:rsidRDefault="00070496">
      <w:pPr>
        <w:spacing w:line="600" w:lineRule="auto"/>
        <w:ind w:firstLine="720"/>
        <w:jc w:val="both"/>
        <w:rPr>
          <w:rFonts w:eastAsia="Times New Roman"/>
          <w:szCs w:val="24"/>
        </w:rPr>
      </w:pPr>
      <w:r>
        <w:rPr>
          <w:rFonts w:eastAsia="Times New Roman"/>
          <w:szCs w:val="24"/>
        </w:rPr>
        <w:t>Το νομικό βήμα που απομένει είναι η σύσταση μιας κοινωνικής συνεταιριστικής εταιρείας για να μπορέσει να υπάρξει συμβαλλόμενος.</w:t>
      </w:r>
    </w:p>
    <w:p w14:paraId="2AFA7E57" w14:textId="77777777" w:rsidR="00C3159F" w:rsidRDefault="00070496">
      <w:pPr>
        <w:spacing w:line="600" w:lineRule="auto"/>
        <w:ind w:firstLine="720"/>
        <w:jc w:val="both"/>
        <w:rPr>
          <w:rFonts w:eastAsia="Times New Roman"/>
          <w:szCs w:val="24"/>
        </w:rPr>
      </w:pPr>
      <w:r>
        <w:rPr>
          <w:rFonts w:eastAsia="Times New Roman"/>
          <w:szCs w:val="24"/>
        </w:rPr>
        <w:t>Με την ευκαιρία</w:t>
      </w:r>
      <w:r>
        <w:rPr>
          <w:rFonts w:eastAsia="Times New Roman"/>
          <w:szCs w:val="24"/>
        </w:rPr>
        <w:t>,</w:t>
      </w:r>
      <w:r>
        <w:rPr>
          <w:rFonts w:eastAsia="Times New Roman"/>
          <w:szCs w:val="24"/>
        </w:rPr>
        <w:t xml:space="preserve"> απλώς θα ήθελα να προσθέσω ότι μια πρωτοβουλία σαν αυτή που γίνεται στον Νομό Ηλείας</w:t>
      </w:r>
      <w:r>
        <w:rPr>
          <w:rFonts w:eastAsia="Times New Roman"/>
          <w:szCs w:val="24"/>
        </w:rPr>
        <w:t>,</w:t>
      </w:r>
      <w:r>
        <w:rPr>
          <w:rFonts w:eastAsia="Times New Roman"/>
          <w:szCs w:val="24"/>
        </w:rPr>
        <w:t xml:space="preserve"> μπορεί να είναι παραδε</w:t>
      </w:r>
      <w:r>
        <w:rPr>
          <w:rFonts w:eastAsia="Times New Roman"/>
          <w:szCs w:val="24"/>
        </w:rPr>
        <w:t>ιγματική και για άλλες περιοχές της χώρας. Μπορούμε να δούμε πώς περιοχές στη χώρα ανά νομό, ανά πόλη,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αναπτύσσουν με τις δικές τους δυνάμεις ιδιαίτερες μορφές πολιτισμού και πώς αυτές πρέπει να εδραιωθούν και να διακινηθούν, όπως επίσης να δούμε κα</w:t>
      </w:r>
      <w:r>
        <w:rPr>
          <w:rFonts w:eastAsia="Times New Roman"/>
          <w:szCs w:val="24"/>
        </w:rPr>
        <w:t xml:space="preserve">ι αυτό που είπατε, δηλαδή ότι τέτοιες πρωτοβουλίες, ειδικότερα όταν αναφέρονται σε νέους, πρέπει κατά κάποιο τρόπο να συνδεθούν με αυτά που γίνονται στα σχολεία και τα παιδιά να αρχίζουν να μαθαίνουν ενδεχομένως σε μια ιδιαίτερη ζώνη, σε μια ιδιαίτερη ώρα </w:t>
      </w:r>
      <w:r>
        <w:rPr>
          <w:rFonts w:eastAsia="Times New Roman"/>
          <w:szCs w:val="24"/>
        </w:rPr>
        <w:t>παραδείγματος χάρ</w:t>
      </w:r>
      <w:r>
        <w:rPr>
          <w:rFonts w:eastAsia="Times New Roman"/>
          <w:szCs w:val="24"/>
        </w:rPr>
        <w:t>ιν</w:t>
      </w:r>
      <w:r>
        <w:rPr>
          <w:rFonts w:eastAsia="Times New Roman"/>
          <w:szCs w:val="24"/>
        </w:rPr>
        <w:t xml:space="preserve"> πώς παράγεται μια κινηματογραφική ταινία και όχι απλώς να δουν το αποτέλεσμα.</w:t>
      </w:r>
    </w:p>
    <w:p w14:paraId="2AFA7E58" w14:textId="77777777" w:rsidR="00C3159F" w:rsidRDefault="00070496">
      <w:pPr>
        <w:spacing w:line="600" w:lineRule="auto"/>
        <w:ind w:firstLine="720"/>
        <w:jc w:val="both"/>
        <w:rPr>
          <w:rFonts w:eastAsia="Times New Roman" w:cs="Times New Roman"/>
          <w:szCs w:val="24"/>
        </w:rPr>
      </w:pPr>
      <w:r>
        <w:rPr>
          <w:rFonts w:eastAsia="Times New Roman" w:cs="Times New Roman"/>
          <w:szCs w:val="24"/>
        </w:rPr>
        <w:t>Τέτοιες πρωτοβουλίες μας βρίσκουν απολύτως σύμφωνους κι ελπίζω να συνεργαστούμε στο μέλλον, όχι μόνο για το Νομό Ηλείας αλλά για τους περισσότερους νομούς που</w:t>
      </w:r>
      <w:r>
        <w:rPr>
          <w:rFonts w:eastAsia="Times New Roman" w:cs="Times New Roman"/>
          <w:szCs w:val="24"/>
        </w:rPr>
        <w:t xml:space="preserve"> έχουν αναλάβει τέτοιες πρωτοβουλίες. </w:t>
      </w:r>
    </w:p>
    <w:p w14:paraId="2AFA7E59" w14:textId="77777777" w:rsidR="00C3159F" w:rsidRDefault="00070496">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2AFA7E5A" w14:textId="77777777" w:rsidR="00C3159F" w:rsidRDefault="00070496">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Προχωράμε τώρα στην </w:t>
      </w:r>
      <w:r>
        <w:rPr>
          <w:rFonts w:eastAsia="Times New Roman" w:cs="Times New Roman"/>
          <w:szCs w:val="24"/>
        </w:rPr>
        <w:t xml:space="preserve">τέταρτη </w:t>
      </w:r>
      <w:r>
        <w:rPr>
          <w:rFonts w:eastAsia="Times New Roman" w:cs="Times New Roman"/>
          <w:szCs w:val="24"/>
        </w:rPr>
        <w:t xml:space="preserve">με αριθμό 87/6-11-2015 επίκαιρη ερώτηση </w:t>
      </w:r>
      <w:r>
        <w:rPr>
          <w:rFonts w:eastAsia="Times New Roman" w:cs="Times New Roman"/>
          <w:szCs w:val="24"/>
        </w:rPr>
        <w:t xml:space="preserve">πρώτου κύκλου </w:t>
      </w:r>
      <w:r>
        <w:rPr>
          <w:rFonts w:eastAsia="Times New Roman" w:cs="Times New Roman"/>
          <w:szCs w:val="24"/>
        </w:rPr>
        <w:t>του ΣΤ΄ Αντιπροέδρου της Βουλής και Βουλευτή Δωδεκανήσου της Δημοκρατικής Συμπαράταξης ΠΑΣΟΚ – ΔΗΜΑΡ κ. </w:t>
      </w:r>
      <w:r>
        <w:rPr>
          <w:rFonts w:eastAsia="Times New Roman" w:cs="Times New Roman"/>
          <w:bCs/>
          <w:szCs w:val="24"/>
        </w:rPr>
        <w:t>Δημητρίου Κρεμαστινού</w:t>
      </w:r>
      <w:r>
        <w:rPr>
          <w:rFonts w:eastAsia="Times New Roman" w:cs="Times New Roman"/>
          <w:szCs w:val="24"/>
        </w:rPr>
        <w:t> προς τον Υπουργό  </w:t>
      </w:r>
      <w:r>
        <w:rPr>
          <w:rFonts w:eastAsia="Times New Roman" w:cs="Times New Roman"/>
          <w:bCs/>
          <w:szCs w:val="24"/>
        </w:rPr>
        <w:t>Οικονομίας, Ανάπτυξης και Τουρισμού,</w:t>
      </w:r>
      <w:r>
        <w:rPr>
          <w:rFonts w:eastAsia="Times New Roman" w:cs="Times New Roman"/>
          <w:szCs w:val="24"/>
        </w:rPr>
        <w:t xml:space="preserve"> σχετικά με την προοπτική ανάπτυξης της χώρας.</w:t>
      </w:r>
    </w:p>
    <w:p w14:paraId="2AFA7E5B" w14:textId="77777777" w:rsidR="00C3159F" w:rsidRDefault="00070496">
      <w:pPr>
        <w:spacing w:line="600" w:lineRule="auto"/>
        <w:ind w:firstLine="720"/>
        <w:jc w:val="both"/>
        <w:rPr>
          <w:rFonts w:eastAsia="Times New Roman" w:cs="Times New Roman"/>
          <w:szCs w:val="24"/>
        </w:rPr>
      </w:pPr>
      <w:r>
        <w:rPr>
          <w:rFonts w:eastAsia="Times New Roman" w:cs="Times New Roman"/>
          <w:szCs w:val="24"/>
        </w:rPr>
        <w:t>Κύριε Κρεμαστινέ, έχετε τον λ</w:t>
      </w:r>
      <w:r>
        <w:rPr>
          <w:rFonts w:eastAsia="Times New Roman" w:cs="Times New Roman"/>
          <w:szCs w:val="24"/>
        </w:rPr>
        <w:t xml:space="preserve">όγο. </w:t>
      </w:r>
    </w:p>
    <w:p w14:paraId="2AFA7E5C" w14:textId="77777777" w:rsidR="00C3159F" w:rsidRDefault="00070496">
      <w:pPr>
        <w:spacing w:line="600" w:lineRule="auto"/>
        <w:ind w:firstLine="720"/>
        <w:jc w:val="both"/>
        <w:rPr>
          <w:rFonts w:eastAsia="Times New Roman" w:cs="Times New Roman"/>
          <w:szCs w:val="24"/>
        </w:rPr>
      </w:pPr>
      <w:r>
        <w:rPr>
          <w:rFonts w:eastAsia="Times New Roman" w:cs="Times New Roman"/>
          <w:b/>
          <w:szCs w:val="24"/>
        </w:rPr>
        <w:t>ΔΗΜΗΤΡΙΟΣ ΚΡΕΜΑΣΤΙΝΟΣ</w:t>
      </w:r>
      <w:r>
        <w:rPr>
          <w:rFonts w:eastAsia="Times New Roman" w:cs="Times New Roman"/>
          <w:b/>
          <w:szCs w:val="24"/>
        </w:rPr>
        <w:t xml:space="preserve"> (Σ</w:t>
      </w:r>
      <w:r>
        <w:rPr>
          <w:rFonts w:eastAsia="Times New Roman" w:cs="Times New Roman"/>
          <w:b/>
          <w:szCs w:val="24"/>
        </w:rPr>
        <w:t>Τ</w:t>
      </w:r>
      <w:r>
        <w:rPr>
          <w:rFonts w:eastAsia="Times New Roman" w:cs="Times New Roman"/>
          <w:b/>
          <w:szCs w:val="24"/>
        </w:rPr>
        <w:t>΄ Αντιπρόεδρος της Βουλής)</w:t>
      </w:r>
      <w:r>
        <w:rPr>
          <w:rFonts w:eastAsia="Times New Roman" w:cs="Times New Roman"/>
          <w:b/>
          <w:szCs w:val="24"/>
        </w:rPr>
        <w:t xml:space="preserve">: </w:t>
      </w:r>
      <w:r>
        <w:rPr>
          <w:rFonts w:eastAsia="Times New Roman" w:cs="Times New Roman"/>
          <w:szCs w:val="24"/>
        </w:rPr>
        <w:t xml:space="preserve">Κύριε Πρόεδρε, ευχαριστώ. </w:t>
      </w:r>
    </w:p>
    <w:p w14:paraId="2AFA7E5D" w14:textId="77777777" w:rsidR="00C3159F" w:rsidRDefault="00070496">
      <w:pPr>
        <w:spacing w:line="600" w:lineRule="auto"/>
        <w:ind w:firstLine="720"/>
        <w:jc w:val="both"/>
        <w:rPr>
          <w:rFonts w:eastAsia="Times New Roman" w:cs="Times New Roman"/>
          <w:szCs w:val="24"/>
        </w:rPr>
      </w:pPr>
      <w:r>
        <w:rPr>
          <w:rFonts w:eastAsia="Times New Roman" w:cs="Times New Roman"/>
          <w:szCs w:val="24"/>
        </w:rPr>
        <w:t>Κύριε Υπουργέ, το θέμα της ανάπτυξης, όπως γνωρίζετε, είναι μείζον θέμα και δεν είναι θέμα μιας ερωτήσεως δύο λεπτών. Όμως το ανακινώ, επειδή κανένας δεν συζητά αυτό το θέμα στις τηλεοράσεις κι όλοι συζητάνε για την ανέχεια, για την ανεπάρκεια, για τα προβ</w:t>
      </w:r>
      <w:r>
        <w:rPr>
          <w:rFonts w:eastAsia="Times New Roman" w:cs="Times New Roman"/>
          <w:szCs w:val="24"/>
        </w:rPr>
        <w:t>λήματα, για την ανεργία, για τα πάντα, εκτός από την αιτία όλων αυτών που, όπως γνωρίζετε, είναι η ανάπτυξη. Γιατί χωρίς επενδύσεις και ανάπτυξη</w:t>
      </w:r>
      <w:r>
        <w:rPr>
          <w:rFonts w:eastAsia="Times New Roman" w:cs="Times New Roman"/>
          <w:szCs w:val="24"/>
        </w:rPr>
        <w:t>,</w:t>
      </w:r>
      <w:r>
        <w:rPr>
          <w:rFonts w:eastAsia="Times New Roman" w:cs="Times New Roman"/>
          <w:szCs w:val="24"/>
        </w:rPr>
        <w:t xml:space="preserve"> η υγεία και η παιδεία της χώρας είναι καταδικασμένες να υποβαθμίζονται συνεχώς. Παράπονα θα γίνονται διαδηλώσε</w:t>
      </w:r>
      <w:r>
        <w:rPr>
          <w:rFonts w:eastAsia="Times New Roman" w:cs="Times New Roman"/>
          <w:szCs w:val="24"/>
        </w:rPr>
        <w:t xml:space="preserve">ις θα γίνονται, αλλά τελικά θα υποβαθμίζονται και βεβαίως οι φορολογούμενοι πολίτες αναλαμβάνουν όλα αυτά τα βάρη και οδηγούμεθα σε ένα αδιέξοδο. </w:t>
      </w:r>
    </w:p>
    <w:p w14:paraId="2AFA7E5E" w14:textId="77777777" w:rsidR="00C3159F" w:rsidRDefault="00070496">
      <w:pPr>
        <w:spacing w:line="600" w:lineRule="auto"/>
        <w:ind w:firstLine="720"/>
        <w:jc w:val="both"/>
        <w:rPr>
          <w:rFonts w:eastAsia="Times New Roman" w:cs="Times New Roman"/>
          <w:szCs w:val="24"/>
        </w:rPr>
      </w:pPr>
      <w:r>
        <w:rPr>
          <w:rFonts w:eastAsia="Times New Roman" w:cs="Times New Roman"/>
          <w:szCs w:val="24"/>
        </w:rPr>
        <w:t>Το ερώτημα, λοιπόν, είναι το εξής: Ο κάθε Υπουργός Ανάπτυξης φιλοδοξεί --και δικαίως- να φέρει ένα νόμο ο οπο</w:t>
      </w:r>
      <w:r>
        <w:rPr>
          <w:rFonts w:eastAsia="Times New Roman" w:cs="Times New Roman"/>
          <w:szCs w:val="24"/>
        </w:rPr>
        <w:t xml:space="preserve">ίος να οδηγήσει σε καλύτερες μέρες. Όλοι, λοιπόν, οι Υπουργοί φέρνουν ένα νόμο και τελικά άρχισε να διαφαίνεται, όπως λένε όλοι, στο βάθος του τούνελ κάποιο φως, με τον προηγούμενο χρόνο να έχει 0,6%, 0,7% ανάπτυξη του ΑΕΠ. </w:t>
      </w:r>
    </w:p>
    <w:p w14:paraId="2AFA7E5F" w14:textId="77777777" w:rsidR="00C3159F" w:rsidRDefault="00070496">
      <w:pPr>
        <w:spacing w:line="600" w:lineRule="auto"/>
        <w:ind w:firstLine="720"/>
        <w:jc w:val="both"/>
        <w:rPr>
          <w:rFonts w:eastAsia="Times New Roman" w:cs="Times New Roman"/>
          <w:szCs w:val="24"/>
        </w:rPr>
      </w:pPr>
      <w:r>
        <w:rPr>
          <w:rFonts w:eastAsia="Times New Roman" w:cs="Times New Roman"/>
          <w:szCs w:val="24"/>
        </w:rPr>
        <w:t>Τώρα φαίνεται ότι τα πράγματα π</w:t>
      </w:r>
      <w:r>
        <w:rPr>
          <w:rFonts w:eastAsia="Times New Roman" w:cs="Times New Roman"/>
          <w:szCs w:val="24"/>
        </w:rPr>
        <w:t xml:space="preserve">άλι έχουν σκοτεινιάσει. Ο κ. Μοσκοβισί είπε ότι βλέπουν ύφεση και για φέτος και για του χρόνου και πιθανόν του αντίχρονου να έχουμε και πάλι ανάπτυξη και αντιλαμβάνεστε ότι αυτά τα χρόνια θα περάσουν άσχημα. Το ερώτημα το δικό μου, λοιπόν, είναι όχι ποιος </w:t>
      </w:r>
      <w:r>
        <w:rPr>
          <w:rFonts w:eastAsia="Times New Roman" w:cs="Times New Roman"/>
          <w:szCs w:val="24"/>
        </w:rPr>
        <w:t xml:space="preserve">θα είναι ο νόμος, που ελπίζω να είναι καλύτερος αλλά αν σκέφτεστε κάτι σημαντικό και μεγαλύτερο, το οποίο θα αναπτύξω στη δευτερολογία μου. </w:t>
      </w:r>
    </w:p>
    <w:p w14:paraId="2AFA7E60" w14:textId="77777777" w:rsidR="00C3159F" w:rsidRDefault="00070496">
      <w:pPr>
        <w:spacing w:line="600" w:lineRule="auto"/>
        <w:ind w:firstLine="720"/>
        <w:jc w:val="both"/>
        <w:rPr>
          <w:rFonts w:eastAsia="Times New Roman" w:cs="Times New Roman"/>
          <w:szCs w:val="24"/>
        </w:rPr>
      </w:pPr>
      <w:r>
        <w:rPr>
          <w:rFonts w:eastAsia="Times New Roman" w:cs="Times New Roman"/>
          <w:szCs w:val="24"/>
        </w:rPr>
        <w:t>Όμως, κυρίως  θα ήθελα να σας ρωτήσω το εξής. Όπως έχει η κατάσταση με τον υπάρχοντα αναπτυξιακό νόμο πιστεύω ότι δ</w:t>
      </w:r>
      <w:r>
        <w:rPr>
          <w:rFonts w:eastAsia="Times New Roman" w:cs="Times New Roman"/>
          <w:szCs w:val="24"/>
        </w:rPr>
        <w:t>εν λειτουργεί, υπό την έννοια ότι δεν δίνονται οι επιχορηγήσεις κι όταν δεν δίνονται οι επιχορηγήσεις που έχουν ήδη εγκριθεί, αυτό σημαίνει ότι δεν βάζουν οι άλλοι τα λεφτά τους, δηλαδή οι επενδυτές, για να υπάρξει κατά κάποιον τρόπο διακίνηση της οικονομί</w:t>
      </w:r>
      <w:r>
        <w:rPr>
          <w:rFonts w:eastAsia="Times New Roman" w:cs="Times New Roman"/>
          <w:szCs w:val="24"/>
        </w:rPr>
        <w:t xml:space="preserve">ας. Αντιλαμβάνεστε ότι αν δεν δίνετε εσείς τις επιχορηγήσεις, οι επενδυτές δεν βάζουν τα λεφτά τους κι όλη η οικονομία σβήνει. Κατά συνέπεια, ρωτώ: Θα μπορέσετε να δώσετε τις επιχορηγήσεις που ήδη έχουν εγκριθεί; </w:t>
      </w:r>
    </w:p>
    <w:p w14:paraId="2AFA7E61" w14:textId="77777777" w:rsidR="00C3159F" w:rsidRDefault="00070496">
      <w:pPr>
        <w:spacing w:line="600" w:lineRule="auto"/>
        <w:ind w:firstLine="720"/>
        <w:jc w:val="both"/>
        <w:rPr>
          <w:rFonts w:eastAsia="Times New Roman" w:cs="Times New Roman"/>
          <w:szCs w:val="24"/>
        </w:rPr>
      </w:pPr>
      <w:r>
        <w:rPr>
          <w:rFonts w:eastAsia="Times New Roman" w:cs="Times New Roman"/>
          <w:szCs w:val="24"/>
        </w:rPr>
        <w:t>Με βάση αυτές τις σκέψεις, θα ήθελα με μεγ</w:t>
      </w:r>
      <w:r>
        <w:rPr>
          <w:rFonts w:eastAsia="Times New Roman" w:cs="Times New Roman"/>
          <w:szCs w:val="24"/>
        </w:rPr>
        <w:t xml:space="preserve">άλο ενδιαφέρον να ακούσω πώς αντιμετωπίζετε το θέμα. </w:t>
      </w:r>
    </w:p>
    <w:p w14:paraId="2AFA7E62" w14:textId="77777777" w:rsidR="00C3159F" w:rsidRDefault="00070496">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Ο Υπουργός Οικονομίας, Ανάπτυξης και Τουρισμού κ. Γεώργιος Σταθάκης έχει τον λόγο. </w:t>
      </w:r>
    </w:p>
    <w:p w14:paraId="2AFA7E63" w14:textId="77777777" w:rsidR="00C3159F" w:rsidRDefault="00070496">
      <w:pPr>
        <w:spacing w:line="600" w:lineRule="auto"/>
        <w:ind w:firstLine="720"/>
        <w:jc w:val="both"/>
        <w:rPr>
          <w:rFonts w:eastAsia="Times New Roman" w:cs="Times New Roman"/>
          <w:szCs w:val="24"/>
        </w:rPr>
      </w:pPr>
      <w:r>
        <w:rPr>
          <w:rFonts w:eastAsia="Times New Roman" w:cs="Times New Roman"/>
          <w:b/>
          <w:szCs w:val="24"/>
        </w:rPr>
        <w:t>ΓΕΩΡΓΙΟΣ ΣΤΑΘΑΚΗΣ (Υπουργός Οικονομίας, Ανάπτυξης και Τουρισμού):</w:t>
      </w:r>
      <w:r>
        <w:rPr>
          <w:rFonts w:eastAsia="Times New Roman" w:cs="Times New Roman"/>
          <w:szCs w:val="24"/>
        </w:rPr>
        <w:t xml:space="preserve"> Θα ξεκινήσω από την</w:t>
      </w:r>
      <w:r>
        <w:rPr>
          <w:rFonts w:eastAsia="Times New Roman" w:cs="Times New Roman"/>
          <w:szCs w:val="24"/>
        </w:rPr>
        <w:t xml:space="preserve"> πρώτη επισήμανση, αναφορικά με την τρέχουσα πορεία της οικονομίας. Σας υπενθυμίζω ότι τη φετινή χρονιά, το 2015, κάθε μήνα οι προβλέψεις για το πραγματικό μέγεθος της ύφεσης</w:t>
      </w:r>
      <w:r>
        <w:rPr>
          <w:rFonts w:eastAsia="Times New Roman" w:cs="Times New Roman"/>
          <w:szCs w:val="24"/>
        </w:rPr>
        <w:t>,</w:t>
      </w:r>
      <w:r>
        <w:rPr>
          <w:rFonts w:eastAsia="Times New Roman" w:cs="Times New Roman"/>
          <w:szCs w:val="24"/>
        </w:rPr>
        <w:t xml:space="preserve"> γίνονται όλο και πιο αισιόδοξες. Να σας υπενθυμίσω ότι το καλοκαίρι οι προβλέψει</w:t>
      </w:r>
      <w:r>
        <w:rPr>
          <w:rFonts w:eastAsia="Times New Roman" w:cs="Times New Roman"/>
          <w:szCs w:val="24"/>
        </w:rPr>
        <w:t xml:space="preserve">ς ήταν ότι θα υπήρχε σημαντική ύφεση της τάξης του 2% με 4%. </w:t>
      </w:r>
    </w:p>
    <w:p w14:paraId="2AFA7E64" w14:textId="77777777" w:rsidR="00C3159F" w:rsidRDefault="00070496">
      <w:pPr>
        <w:spacing w:line="600" w:lineRule="auto"/>
        <w:ind w:firstLine="720"/>
        <w:jc w:val="both"/>
        <w:rPr>
          <w:rFonts w:eastAsia="Times New Roman"/>
          <w:szCs w:val="24"/>
        </w:rPr>
      </w:pPr>
      <w:r>
        <w:rPr>
          <w:rFonts w:eastAsia="Times New Roman" w:cs="Times New Roman"/>
          <w:szCs w:val="24"/>
        </w:rPr>
        <w:t>Πριν από ένα μήνα περίπου είχα εξηγήσει επί μακρόν γιατί η ύφεση θα είναι πολύ μικρότερη, θα είναι της τάξης του 1,5%. Τώρα τα μηνύματα είναι ακόμα πιο αισιόδοξα και όσον αφορά την οικονομία προ</w:t>
      </w:r>
      <w:r>
        <w:rPr>
          <w:rFonts w:eastAsia="Times New Roman" w:cs="Times New Roman"/>
          <w:szCs w:val="24"/>
        </w:rPr>
        <w:t xml:space="preserve">βλέπεται ότι θα κλείσει κάτω από 1% η ύφεση, στο 0,8%. Είναι ένα πάρα πολύ πιθανό ποσοστό, το οποίο σημαίνει ότι η ύφεση που διαφάνηκε ότι θα προέκυπτε λόγω της οικονομικής συγκυρίας και των δυσκολιών που εμφανίστηκαν -είναι ένα σύνολο πραγμάτων, μαζί και </w:t>
      </w:r>
      <w:r>
        <w:rPr>
          <w:rFonts w:eastAsia="Times New Roman" w:cs="Times New Roman"/>
          <w:szCs w:val="24"/>
        </w:rPr>
        <w:t xml:space="preserve">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τελικά διαφαίνεται ότι δεν θα είναι αυτή αλλά θα είναι οριακή. </w:t>
      </w:r>
      <w:r>
        <w:rPr>
          <w:rFonts w:eastAsia="Times New Roman"/>
          <w:szCs w:val="24"/>
        </w:rPr>
        <w:t xml:space="preserve">Αυτά είναι πολύ καλά νέα, διότι προαναγγέλλει ουσιαστικά θετικό πρόσημο στην ανάπτυξη την επόμενη χρονιά. </w:t>
      </w:r>
    </w:p>
    <w:p w14:paraId="2AFA7E65" w14:textId="77777777" w:rsidR="00C3159F" w:rsidRDefault="00070496">
      <w:pPr>
        <w:spacing w:line="600" w:lineRule="auto"/>
        <w:ind w:firstLine="720"/>
        <w:jc w:val="both"/>
        <w:rPr>
          <w:rFonts w:eastAsia="Times New Roman"/>
          <w:szCs w:val="24"/>
        </w:rPr>
      </w:pPr>
      <w:r>
        <w:rPr>
          <w:rFonts w:eastAsia="Times New Roman"/>
          <w:szCs w:val="24"/>
        </w:rPr>
        <w:t>Το δεύτερο</w:t>
      </w:r>
      <w:r>
        <w:rPr>
          <w:rFonts w:eastAsia="Times New Roman"/>
          <w:szCs w:val="24"/>
        </w:rPr>
        <w:t>,</w:t>
      </w:r>
      <w:r>
        <w:rPr>
          <w:rFonts w:eastAsia="Times New Roman"/>
          <w:szCs w:val="24"/>
        </w:rPr>
        <w:t xml:space="preserve"> αφορά τη διαθεσιμότητα πόρων για την κάλυψη αναγκών τ</w:t>
      </w:r>
      <w:r>
        <w:rPr>
          <w:rFonts w:eastAsia="Times New Roman"/>
          <w:szCs w:val="24"/>
        </w:rPr>
        <w:t>ου αναπτυξιακού νόμου. Να σας υπενθυμίσω ότι οι δύο προηγούμενοι αναπτυξιακοί νόμοι είχαν πάρα πολλά προβλήματα. Υπήρχαν έξι χιλιάδες τριακόσια επενδυτικά σχέδια, κάποια ολοκληρωμένα, κάποια εν εξελίξει και κάποια χωρίς καν να έχουν ξεκινήσει, με δεσμεύσει</w:t>
      </w:r>
      <w:r>
        <w:rPr>
          <w:rFonts w:eastAsia="Times New Roman"/>
          <w:szCs w:val="24"/>
        </w:rPr>
        <w:t xml:space="preserve">ς περίπου 6 δισεκατομμυρίων και με άδειο ταμείο. </w:t>
      </w:r>
    </w:p>
    <w:p w14:paraId="2AFA7E66" w14:textId="77777777" w:rsidR="00C3159F" w:rsidRDefault="00070496">
      <w:pPr>
        <w:spacing w:line="600" w:lineRule="auto"/>
        <w:ind w:firstLine="720"/>
        <w:jc w:val="both"/>
        <w:rPr>
          <w:rFonts w:eastAsia="Times New Roman"/>
          <w:szCs w:val="24"/>
        </w:rPr>
      </w:pPr>
      <w:r>
        <w:rPr>
          <w:rFonts w:eastAsia="Times New Roman"/>
          <w:szCs w:val="24"/>
        </w:rPr>
        <w:t>Οι διαθέσιμοι πόροι που λειτουργούσαν στο πλαίσιο των επενδυτικών νόμων με ευρωπαϊκή προέλευση ή άλλες πηγές χρηματοδότησης, ήταν 1,2 δισεκατομμύρια, τα οποία η Κυβέρνηση ΣΥΡΙΖΑ-ΑΝΕΛ τα βρήκε «παγωμένα», κα</w:t>
      </w:r>
      <w:r>
        <w:rPr>
          <w:rFonts w:eastAsia="Times New Roman"/>
          <w:szCs w:val="24"/>
        </w:rPr>
        <w:t xml:space="preserve">θώς η Κομισιόν είχε θέσει θέματα λειτουργίας της αρμόδιας υπηρεσίας. Άρα, ουσιαστικά, ξεκινήσαμε από το μηδέν, έχοντας να επιλύσουμε τρία πολύ σύνθετα προβλήματα: </w:t>
      </w:r>
    </w:p>
    <w:p w14:paraId="2AFA7E67" w14:textId="77777777" w:rsidR="00C3159F" w:rsidRDefault="00070496">
      <w:pPr>
        <w:spacing w:line="600" w:lineRule="auto"/>
        <w:ind w:firstLine="720"/>
        <w:jc w:val="both"/>
        <w:rPr>
          <w:rFonts w:eastAsia="Times New Roman"/>
          <w:szCs w:val="24"/>
        </w:rPr>
      </w:pPr>
      <w:r>
        <w:rPr>
          <w:rFonts w:eastAsia="Times New Roman"/>
          <w:szCs w:val="24"/>
        </w:rPr>
        <w:t>Πρώτον, να «ξεπαγώσουμε» πόρους. Το κάναμε τον περασμένο Ιούνιο, μέσα από ένα σχέδιο που υπο</w:t>
      </w:r>
      <w:r>
        <w:rPr>
          <w:rFonts w:eastAsia="Times New Roman"/>
          <w:szCs w:val="24"/>
        </w:rPr>
        <w:t xml:space="preserve">βάλαμε στην Κομισιόν. </w:t>
      </w:r>
    </w:p>
    <w:p w14:paraId="2AFA7E68" w14:textId="77777777" w:rsidR="00C3159F" w:rsidRDefault="00070496">
      <w:pPr>
        <w:spacing w:line="600" w:lineRule="auto"/>
        <w:ind w:firstLine="720"/>
        <w:jc w:val="both"/>
        <w:rPr>
          <w:rFonts w:eastAsia="Times New Roman"/>
          <w:szCs w:val="24"/>
        </w:rPr>
      </w:pPr>
      <w:r>
        <w:rPr>
          <w:rFonts w:eastAsia="Times New Roman"/>
          <w:szCs w:val="24"/>
        </w:rPr>
        <w:t>Δεύτερον, να ξεκαθαρίσουμε τα ίδια τα επενδυτικά σχέδια με αξιόπιστο τρόπο. Αυτό σημαίνει να αποτυπωθούν μεθοδικά και συστηματικά τα επενδυτικά σχέδια που έχουν ολοκληρωθεί και εκκρεμεί ο έλεγχος και η επικύρωσή τους, να δούμε ποια ε</w:t>
      </w:r>
      <w:r>
        <w:rPr>
          <w:rFonts w:eastAsia="Times New Roman"/>
          <w:szCs w:val="24"/>
        </w:rPr>
        <w:t>ίναι εν εξελίξει με πιθανότητα ολοκλήρωσης και ποια είναι χωρίς κα</w:t>
      </w:r>
      <w:r>
        <w:rPr>
          <w:rFonts w:eastAsia="Times New Roman"/>
          <w:szCs w:val="24"/>
        </w:rPr>
        <w:t>μ</w:t>
      </w:r>
      <w:r>
        <w:rPr>
          <w:rFonts w:eastAsia="Times New Roman"/>
          <w:szCs w:val="24"/>
        </w:rPr>
        <w:t xml:space="preserve">μία πιθανότητα ολοκλήρωσης. </w:t>
      </w:r>
    </w:p>
    <w:p w14:paraId="2AFA7E69" w14:textId="77777777" w:rsidR="00C3159F" w:rsidRDefault="00070496">
      <w:pPr>
        <w:spacing w:line="600" w:lineRule="auto"/>
        <w:ind w:firstLine="720"/>
        <w:jc w:val="both"/>
        <w:rPr>
          <w:rFonts w:eastAsia="Times New Roman"/>
          <w:szCs w:val="24"/>
        </w:rPr>
      </w:pPr>
      <w:r>
        <w:rPr>
          <w:rFonts w:eastAsia="Times New Roman"/>
          <w:szCs w:val="24"/>
        </w:rPr>
        <w:t xml:space="preserve">Ταυτόχρονα, έπρεπε -και πρέπει- να αναζητηθούν επιπρόσθετοι πόροι, προφανώς διότι τα ποσά τα οποία είναι δεσμευμένα είναι υπερβολικά. </w:t>
      </w:r>
    </w:p>
    <w:p w14:paraId="2AFA7E6A" w14:textId="77777777" w:rsidR="00C3159F" w:rsidRDefault="00070496">
      <w:pPr>
        <w:spacing w:line="600" w:lineRule="auto"/>
        <w:ind w:firstLine="720"/>
        <w:jc w:val="both"/>
        <w:rPr>
          <w:rFonts w:eastAsia="Times New Roman"/>
          <w:szCs w:val="24"/>
        </w:rPr>
      </w:pPr>
      <w:r>
        <w:rPr>
          <w:rFonts w:eastAsia="Times New Roman"/>
          <w:szCs w:val="24"/>
        </w:rPr>
        <w:t>Κάναμε, λοιπόν, τρία πράγματα σε σχέση με αυτά τα οποία σας είπα. «Ξεπαγώσαμε» πόρους, προσπαθούμε να ξεκαθαρίσουμε τη διαδικασία και ταυτόχρονα ετοιμάζουμε μία παρέμβαση στο συγκεκριμένο θέμα όταν θα έχουμε την πλήρη αποτύπωση των ολοκληρωμένων, των εν εξ</w:t>
      </w:r>
      <w:r>
        <w:rPr>
          <w:rFonts w:eastAsia="Times New Roman"/>
          <w:szCs w:val="24"/>
        </w:rPr>
        <w:t>ελίξει κλπ., για να επιταχυνθούν οι διαδικασίες ελέγχου. Πρέπει να είναι πολύ διαφορετικός ο τρόπος ολοκλήρωσης των ελέγχων, διότι αλλιώς θα υπάρξουν μεγάλες οικονομικές καθυστερήσεις. Υπενθυμίζω ότι μπορεί να πάρει και δύο χρόνια η ολοκλήρωση των ελέγχων.</w:t>
      </w:r>
      <w:r>
        <w:rPr>
          <w:rFonts w:eastAsia="Times New Roman"/>
          <w:szCs w:val="24"/>
        </w:rPr>
        <w:t xml:space="preserve"> Άρα, χρειάζεται άμεσα επιτάχυνση. </w:t>
      </w:r>
    </w:p>
    <w:p w14:paraId="2AFA7E6B" w14:textId="77777777" w:rsidR="00C3159F" w:rsidRDefault="00070496">
      <w:pPr>
        <w:spacing w:line="600" w:lineRule="auto"/>
        <w:ind w:firstLine="720"/>
        <w:jc w:val="both"/>
        <w:rPr>
          <w:rFonts w:eastAsia="Times New Roman"/>
          <w:szCs w:val="24"/>
        </w:rPr>
      </w:pPr>
      <w:r>
        <w:rPr>
          <w:rFonts w:eastAsia="Times New Roman"/>
          <w:szCs w:val="24"/>
        </w:rPr>
        <w:t xml:space="preserve">Επίσης, πρέπει να υπάρξει αναζήτηση πρόσθετων πόρων. Έχουμε ανοίξει κάποιες συζητήσεις προκειμένου να διερευνήσουμε πιθανότητα συμπληρωματικής δανειοδότησης για τις ανάγκες του αναπτυξιακού. </w:t>
      </w:r>
    </w:p>
    <w:p w14:paraId="2AFA7E6C" w14:textId="77777777" w:rsidR="00C3159F" w:rsidRDefault="00070496">
      <w:pPr>
        <w:spacing w:line="600" w:lineRule="auto"/>
        <w:ind w:firstLine="720"/>
        <w:jc w:val="both"/>
        <w:rPr>
          <w:rFonts w:eastAsia="Times New Roman"/>
          <w:szCs w:val="24"/>
        </w:rPr>
      </w:pPr>
      <w:r>
        <w:rPr>
          <w:rFonts w:eastAsia="Times New Roman"/>
          <w:szCs w:val="24"/>
        </w:rPr>
        <w:t xml:space="preserve">Ακόμη, πρέπει να δούμε ποια </w:t>
      </w:r>
      <w:r>
        <w:rPr>
          <w:rFonts w:eastAsia="Times New Roman"/>
          <w:szCs w:val="24"/>
        </w:rPr>
        <w:t xml:space="preserve">από αυτά και με ποια διαδικασία θα μπορούσαν εν δυνάμει να μετατοπιστούν από τα καθαρά χρηματοδοτικά πιθανώς στα φορολογικά κίνητρα. </w:t>
      </w:r>
    </w:p>
    <w:p w14:paraId="2AFA7E6D" w14:textId="77777777" w:rsidR="00C3159F" w:rsidRDefault="00070496">
      <w:pPr>
        <w:spacing w:line="600" w:lineRule="auto"/>
        <w:ind w:firstLine="720"/>
        <w:jc w:val="both"/>
        <w:rPr>
          <w:rFonts w:eastAsia="Times New Roman"/>
          <w:szCs w:val="24"/>
        </w:rPr>
      </w:pPr>
      <w:r>
        <w:rPr>
          <w:rFonts w:eastAsia="Times New Roman"/>
          <w:szCs w:val="24"/>
        </w:rPr>
        <w:t>Αυτά σε σχέση με τους αναπτυξιακούς νόμους του παρελθόντος. Η αλήθεια είναι ότι είναι πάρα πολύ προβληματική η κατάσταση ε</w:t>
      </w:r>
      <w:r>
        <w:rPr>
          <w:rFonts w:eastAsia="Times New Roman"/>
          <w:szCs w:val="24"/>
        </w:rPr>
        <w:t xml:space="preserve">κεί και η επίλυση των προβλημάτων είναι αρκετά δύσκολη. Κάνουμε το καλύτερο δυνατό υπό τις δεδομένες συνθήκες, για να δούμε πώς θα κλείσει αυτή η μεγάλη εκκρεμότητα από το παρελθόν.     </w:t>
      </w:r>
    </w:p>
    <w:p w14:paraId="2AFA7E6E" w14:textId="77777777" w:rsidR="00C3159F" w:rsidRDefault="00070496">
      <w:pPr>
        <w:spacing w:line="600" w:lineRule="auto"/>
        <w:ind w:firstLine="720"/>
        <w:jc w:val="both"/>
        <w:rPr>
          <w:rFonts w:eastAsia="Times New Roman"/>
          <w:szCs w:val="24"/>
        </w:rPr>
      </w:pPr>
      <w:r>
        <w:rPr>
          <w:rFonts w:eastAsia="Times New Roman"/>
          <w:szCs w:val="24"/>
        </w:rPr>
        <w:t>Τώρα, όσον αφορά τη συνολική μεταστροφή της ανάπτυξης της χώρας, υπάρ</w:t>
      </w:r>
      <w:r>
        <w:rPr>
          <w:rFonts w:eastAsia="Times New Roman"/>
          <w:szCs w:val="24"/>
        </w:rPr>
        <w:t xml:space="preserve">χουν δύο σημεία. </w:t>
      </w:r>
    </w:p>
    <w:p w14:paraId="2AFA7E6F" w14:textId="77777777" w:rsidR="00C3159F" w:rsidRDefault="00070496">
      <w:pPr>
        <w:spacing w:line="600" w:lineRule="auto"/>
        <w:ind w:firstLine="720"/>
        <w:jc w:val="both"/>
        <w:rPr>
          <w:rFonts w:eastAsia="Times New Roman"/>
          <w:szCs w:val="24"/>
        </w:rPr>
      </w:pPr>
      <w:r>
        <w:rPr>
          <w:rFonts w:eastAsia="Times New Roman"/>
          <w:szCs w:val="24"/>
        </w:rPr>
        <w:t>Το πρώτο, όπως επισημαίνετε και στην ερώτησή σας, αφορά την αποκατάσταση ενός ισχυρού κλίματος εμπιστοσύνης, οικονομικής και πολιτικής. Νομίζω ότι η εμπιστοσύνη αυτή εξαρτάται από την ολοκλήρωση του οδικού χάρτη, τον οποίο έχει επιλέξει η</w:t>
      </w:r>
      <w:r>
        <w:rPr>
          <w:rFonts w:eastAsia="Times New Roman"/>
          <w:szCs w:val="24"/>
        </w:rPr>
        <w:t xml:space="preserve"> Κυβέρνηση, την ολοκλήρωση της αξιολόγησης, την ανακεφαλαιοποίηση των τραπεζών, την αναδιά</w:t>
      </w:r>
      <w:r>
        <w:rPr>
          <w:rFonts w:eastAsia="Times New Roman"/>
          <w:szCs w:val="24"/>
        </w:rPr>
        <w:t>ρ</w:t>
      </w:r>
      <w:r>
        <w:rPr>
          <w:rFonts w:eastAsia="Times New Roman"/>
          <w:szCs w:val="24"/>
        </w:rPr>
        <w:t xml:space="preserve">θρωση του χρέους και τη δημιουργία ενός κλίματος σταθερότητας. </w:t>
      </w:r>
    </w:p>
    <w:p w14:paraId="2AFA7E70" w14:textId="77777777" w:rsidR="00C3159F" w:rsidRDefault="00070496">
      <w:pPr>
        <w:spacing w:line="600" w:lineRule="auto"/>
        <w:ind w:firstLine="720"/>
        <w:jc w:val="both"/>
        <w:rPr>
          <w:rFonts w:eastAsia="Times New Roman"/>
          <w:szCs w:val="24"/>
        </w:rPr>
      </w:pPr>
      <w:r>
        <w:rPr>
          <w:rFonts w:eastAsia="Times New Roman"/>
          <w:szCs w:val="24"/>
        </w:rPr>
        <w:t>Ταυτόχρονα, εξαρτάται από την κινητοποίηση νέων θεσμικών πρωτοβουλιών. Να επισημάνω τρεις επί τροχάδη</w:t>
      </w:r>
      <w:r>
        <w:rPr>
          <w:rFonts w:eastAsia="Times New Roman"/>
          <w:szCs w:val="24"/>
        </w:rPr>
        <w:t xml:space="preserve">ν: </w:t>
      </w:r>
    </w:p>
    <w:p w14:paraId="2AFA7E71" w14:textId="77777777" w:rsidR="00C3159F" w:rsidRDefault="00070496">
      <w:pPr>
        <w:spacing w:line="600" w:lineRule="auto"/>
        <w:ind w:firstLine="720"/>
        <w:jc w:val="both"/>
        <w:rPr>
          <w:rFonts w:eastAsia="Times New Roman"/>
          <w:szCs w:val="24"/>
        </w:rPr>
      </w:pPr>
      <w:r>
        <w:rPr>
          <w:rFonts w:eastAsia="Times New Roman"/>
          <w:szCs w:val="24"/>
        </w:rPr>
        <w:t xml:space="preserve">Πρώτον, την αναγκαιότητα να υπάρξει νέος αναπτυξιακός νόμος. Αυτό αποτελεί προϊόν εκτενούς διαβούλευσης αυτή τη στιγμή, με εκατόν είκοσι, περίπου, κοινωνικούς και επιχειρηματικούς φορείς. Θα ολοκληρωθεί και θα έρθει στη Βουλή σύντομα.     </w:t>
      </w:r>
    </w:p>
    <w:p w14:paraId="2AFA7E72" w14:textId="77777777" w:rsidR="00C3159F" w:rsidRDefault="00070496">
      <w:pPr>
        <w:spacing w:line="600" w:lineRule="auto"/>
        <w:ind w:firstLine="720"/>
        <w:jc w:val="both"/>
        <w:rPr>
          <w:rFonts w:eastAsia="Times New Roman" w:cs="Times New Roman"/>
          <w:szCs w:val="24"/>
        </w:rPr>
      </w:pPr>
      <w:r>
        <w:rPr>
          <w:rFonts w:eastAsia="Times New Roman" w:cs="Times New Roman"/>
          <w:szCs w:val="24"/>
        </w:rPr>
        <w:t>Η δεύτερη πρ</w:t>
      </w:r>
      <w:r>
        <w:rPr>
          <w:rFonts w:eastAsia="Times New Roman" w:cs="Times New Roman"/>
          <w:szCs w:val="24"/>
        </w:rPr>
        <w:t xml:space="preserve">ωτοβουλία </w:t>
      </w:r>
      <w:r>
        <w:rPr>
          <w:rFonts w:eastAsia="Times New Roman" w:cs="Times New Roman"/>
          <w:szCs w:val="24"/>
        </w:rPr>
        <w:t>μας,</w:t>
      </w:r>
      <w:r>
        <w:rPr>
          <w:rFonts w:eastAsia="Times New Roman" w:cs="Times New Roman"/>
          <w:szCs w:val="24"/>
        </w:rPr>
        <w:t xml:space="preserve"> είναι η συγκρότηση ενός αναπτυξιακού συμβουλίου, το οποίο θα παίξει ένα σημαντικό ρόλο και στη δέσμευση που έχουμε -εννοώ στο πλαίσιο της συμφωνίας με τους θεσμούς- να παρουσιάσουμε ένα αναπτυξιακό πρόγραμμα για τη χώρα την επόμενη άνοιξη.</w:t>
      </w:r>
    </w:p>
    <w:p w14:paraId="2AFA7E73" w14:textId="77777777" w:rsidR="00C3159F" w:rsidRDefault="00070496">
      <w:pPr>
        <w:spacing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ο τρίτο θέμα</w:t>
      </w:r>
      <w:r>
        <w:rPr>
          <w:rFonts w:eastAsia="Times New Roman" w:cs="Times New Roman"/>
          <w:szCs w:val="24"/>
        </w:rPr>
        <w:t>,</w:t>
      </w:r>
      <w:r>
        <w:rPr>
          <w:rFonts w:eastAsia="Times New Roman" w:cs="Times New Roman"/>
          <w:szCs w:val="24"/>
        </w:rPr>
        <w:t xml:space="preserve"> είναι η προσπάθεια για προσέλκυση νέων χρηματοδοτικών πόρων. Επισημαίνω μια σειρά από πρωτοβουλίες που έχουν γίνει σε συνεργασία με την Ευρωπαϊκή Τράπεζα Επενδύσεων, τη νέα εμφάνιση της </w:t>
      </w:r>
      <w:r>
        <w:rPr>
          <w:rFonts w:eastAsia="Times New Roman" w:cs="Times New Roman"/>
          <w:szCs w:val="24"/>
          <w:lang w:val="en-US"/>
        </w:rPr>
        <w:t>EBRD</w:t>
      </w:r>
      <w:r>
        <w:rPr>
          <w:rFonts w:eastAsia="Times New Roman" w:cs="Times New Roman"/>
          <w:szCs w:val="24"/>
        </w:rPr>
        <w:t xml:space="preserve"> και τη λειτουργία της στην Ελλάδα, την προσπάθεια π</w:t>
      </w:r>
      <w:r>
        <w:rPr>
          <w:rFonts w:eastAsia="Times New Roman" w:cs="Times New Roman"/>
          <w:szCs w:val="24"/>
        </w:rPr>
        <w:t>ου κάνουμε για αναβάθμιση του ΕΤΕΑΝ και άλλων αναπτυξιακών θεσμών και την κινητοποίηση εργαλείων για τις μικρομεσαίες επιχειρήσεις που αποτελεί και την αιχμή του δόρατος.</w:t>
      </w:r>
    </w:p>
    <w:p w14:paraId="2AFA7E74" w14:textId="77777777" w:rsidR="00C3159F" w:rsidRDefault="00070496">
      <w:pPr>
        <w:spacing w:line="600" w:lineRule="auto"/>
        <w:ind w:firstLine="720"/>
        <w:jc w:val="both"/>
        <w:rPr>
          <w:rFonts w:eastAsia="Times New Roman" w:cs="Times New Roman"/>
          <w:szCs w:val="24"/>
        </w:rPr>
      </w:pPr>
      <w:r>
        <w:rPr>
          <w:rFonts w:eastAsia="Times New Roman" w:cs="Times New Roman"/>
          <w:szCs w:val="24"/>
        </w:rPr>
        <w:t xml:space="preserve">Αυτή είναι η προσπάθεια που γίνεται. Ελπίζουμε, επαναλαμβάνω, ότι το μακροοικονομικό </w:t>
      </w:r>
      <w:r>
        <w:rPr>
          <w:rFonts w:eastAsia="Times New Roman" w:cs="Times New Roman"/>
          <w:szCs w:val="24"/>
        </w:rPr>
        <w:t>πλαίσιο και οι επιδόσεις της οικονομίας το 2015</w:t>
      </w:r>
      <w:r>
        <w:rPr>
          <w:rFonts w:eastAsia="Times New Roman" w:cs="Times New Roman"/>
          <w:szCs w:val="24"/>
        </w:rPr>
        <w:t>,</w:t>
      </w:r>
      <w:r>
        <w:rPr>
          <w:rFonts w:eastAsia="Times New Roman" w:cs="Times New Roman"/>
          <w:szCs w:val="24"/>
        </w:rPr>
        <w:t xml:space="preserve"> θα δημιουργήσουν επιπρόσθετη αισιοδοξία ότι θα επιστρέψουμε σε θετικό ρυθμό ανάπτυξης μετά βεβαιότητας το 2016 και ότι η βελτίωση του μακροοικονομικού πλαισίου, μαζί με τις πρωτοβουλίες και την ενίσχυση αναπ</w:t>
      </w:r>
      <w:r>
        <w:rPr>
          <w:rFonts w:eastAsia="Times New Roman" w:cs="Times New Roman"/>
          <w:szCs w:val="24"/>
        </w:rPr>
        <w:t>τυξιακών θεσμών και χρηματοδοτικών εργαλείων, θα δημιουργήσει καλύτερες προϋποθέσεις για επιτάχυνση των επενδύσεων που συμφωνούμε όλοι ότι θα αποτελέσουν και τη λύση στο αναπτυξιακό πρόβλημα της χώρας.</w:t>
      </w:r>
    </w:p>
    <w:p w14:paraId="2AFA7E75" w14:textId="77777777" w:rsidR="00C3159F" w:rsidRDefault="00070496">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Τον λόγο έχει ο κ. Κρ</w:t>
      </w:r>
      <w:r>
        <w:rPr>
          <w:rFonts w:eastAsia="Times New Roman" w:cs="Times New Roman"/>
          <w:szCs w:val="24"/>
        </w:rPr>
        <w:t>εμαστινός.</w:t>
      </w:r>
    </w:p>
    <w:p w14:paraId="2AFA7E76" w14:textId="77777777" w:rsidR="00C3159F" w:rsidRDefault="00070496">
      <w:pPr>
        <w:spacing w:line="600" w:lineRule="auto"/>
        <w:ind w:firstLine="720"/>
        <w:jc w:val="both"/>
        <w:rPr>
          <w:rFonts w:eastAsia="Times New Roman" w:cs="Times New Roman"/>
          <w:szCs w:val="24"/>
        </w:rPr>
      </w:pPr>
      <w:r>
        <w:rPr>
          <w:rFonts w:eastAsia="Times New Roman" w:cs="Times New Roman"/>
          <w:b/>
          <w:szCs w:val="24"/>
        </w:rPr>
        <w:t>ΔΗΜΗΤΡΙΟΣ ΚΡΕΜΑΣΤΙΝΟΣ</w:t>
      </w:r>
      <w:r>
        <w:rPr>
          <w:rFonts w:eastAsia="Times New Roman" w:cs="Times New Roman"/>
          <w:b/>
          <w:szCs w:val="24"/>
        </w:rPr>
        <w:t xml:space="preserve"> (Σ</w:t>
      </w:r>
      <w:r>
        <w:rPr>
          <w:rFonts w:eastAsia="Times New Roman" w:cs="Times New Roman"/>
          <w:b/>
          <w:szCs w:val="24"/>
        </w:rPr>
        <w:t>Τ</w:t>
      </w:r>
      <w:r>
        <w:rPr>
          <w:rFonts w:eastAsia="Times New Roman" w:cs="Times New Roman"/>
          <w:b/>
          <w:szCs w:val="24"/>
        </w:rPr>
        <w:t>΄ Αντιπρόεδρος της Βουλής)</w:t>
      </w:r>
      <w:r>
        <w:rPr>
          <w:rFonts w:eastAsia="Times New Roman" w:cs="Times New Roman"/>
          <w:b/>
          <w:szCs w:val="24"/>
        </w:rPr>
        <w:t>:</w:t>
      </w:r>
      <w:r>
        <w:rPr>
          <w:rFonts w:eastAsia="Times New Roman" w:cs="Times New Roman"/>
          <w:szCs w:val="24"/>
        </w:rPr>
        <w:t xml:space="preserve">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να ευχηθώ οι προσπάθειές σας να ευοδωθούν για το καλό, βέβαια, της χώρας. Όμως, άκουσα ότι δηλώσατε ικανοποιημένος διότι η ύφεση δεν θα είναι 2,5% εφέτος, όπως υπολογιζόταν</w:t>
      </w:r>
      <w:r>
        <w:rPr>
          <w:rFonts w:eastAsia="Times New Roman" w:cs="Times New Roman"/>
          <w:szCs w:val="24"/>
        </w:rPr>
        <w:t>,</w:t>
      </w:r>
      <w:r>
        <w:rPr>
          <w:rFonts w:eastAsia="Times New Roman" w:cs="Times New Roman"/>
          <w:szCs w:val="24"/>
        </w:rPr>
        <w:t xml:space="preserve"> αλλά 1,</w:t>
      </w:r>
      <w:r>
        <w:rPr>
          <w:rFonts w:eastAsia="Times New Roman" w:cs="Times New Roman"/>
          <w:szCs w:val="24"/>
        </w:rPr>
        <w:t>5%.</w:t>
      </w:r>
    </w:p>
    <w:p w14:paraId="2AFA7E77" w14:textId="77777777" w:rsidR="00C3159F" w:rsidRDefault="00070496">
      <w:pPr>
        <w:spacing w:line="600" w:lineRule="auto"/>
        <w:ind w:firstLine="720"/>
        <w:jc w:val="both"/>
        <w:rPr>
          <w:rFonts w:eastAsia="Times New Roman" w:cs="Times New Roman"/>
          <w:szCs w:val="24"/>
        </w:rPr>
      </w:pPr>
      <w:r>
        <w:rPr>
          <w:rFonts w:eastAsia="Times New Roman" w:cs="Times New Roman"/>
          <w:b/>
          <w:szCs w:val="24"/>
        </w:rPr>
        <w:t>ΓΕΩΡΓΙΟΣ ΣΤΑΘΑΚΗΣ (Υπουργός Οικονομίας, Ανάπτυξης και Τουρισμού):</w:t>
      </w:r>
      <w:r>
        <w:rPr>
          <w:rFonts w:eastAsia="Times New Roman" w:cs="Times New Roman"/>
          <w:szCs w:val="24"/>
        </w:rPr>
        <w:t xml:space="preserve"> Είπα 0,8%.</w:t>
      </w:r>
    </w:p>
    <w:p w14:paraId="2AFA7E78" w14:textId="77777777" w:rsidR="00C3159F" w:rsidRDefault="00070496">
      <w:pPr>
        <w:spacing w:line="600" w:lineRule="auto"/>
        <w:ind w:firstLine="720"/>
        <w:jc w:val="both"/>
        <w:rPr>
          <w:rFonts w:eastAsia="Times New Roman" w:cs="Times New Roman"/>
          <w:szCs w:val="24"/>
        </w:rPr>
      </w:pPr>
      <w:r>
        <w:rPr>
          <w:rFonts w:eastAsia="Times New Roman" w:cs="Times New Roman"/>
          <w:b/>
          <w:szCs w:val="24"/>
        </w:rPr>
        <w:t>ΔΗΜΗΤΡΙΟΣ ΚΡΕΜΑΣΤΙΝΟΣ</w:t>
      </w:r>
      <w:r>
        <w:rPr>
          <w:rFonts w:eastAsia="Times New Roman" w:cs="Times New Roman"/>
          <w:b/>
          <w:szCs w:val="24"/>
        </w:rPr>
        <w:t xml:space="preserve"> (Σ</w:t>
      </w:r>
      <w:r>
        <w:rPr>
          <w:rFonts w:eastAsia="Times New Roman" w:cs="Times New Roman"/>
          <w:b/>
          <w:szCs w:val="24"/>
        </w:rPr>
        <w:t>Τ</w:t>
      </w:r>
      <w:r>
        <w:rPr>
          <w:rFonts w:eastAsia="Times New Roman" w:cs="Times New Roman"/>
          <w:b/>
          <w:szCs w:val="24"/>
        </w:rPr>
        <w:t>΄ Αντιπρόεδρος της Βουλής)</w:t>
      </w:r>
      <w:r>
        <w:rPr>
          <w:rFonts w:eastAsia="Times New Roman" w:cs="Times New Roman"/>
          <w:b/>
          <w:szCs w:val="24"/>
        </w:rPr>
        <w:t>:</w:t>
      </w:r>
      <w:r>
        <w:rPr>
          <w:rFonts w:eastAsia="Times New Roman" w:cs="Times New Roman"/>
          <w:szCs w:val="24"/>
        </w:rPr>
        <w:t xml:space="preserve"> Μακάρι να είναι και 0,8%. </w:t>
      </w:r>
    </w:p>
    <w:p w14:paraId="2AFA7E79" w14:textId="77777777" w:rsidR="00C3159F" w:rsidRDefault="00070496">
      <w:pPr>
        <w:spacing w:line="600" w:lineRule="auto"/>
        <w:ind w:firstLine="720"/>
        <w:jc w:val="both"/>
        <w:rPr>
          <w:rFonts w:eastAsia="Times New Roman" w:cs="Times New Roman"/>
          <w:szCs w:val="24"/>
        </w:rPr>
      </w:pPr>
      <w:r>
        <w:rPr>
          <w:rFonts w:eastAsia="Times New Roman" w:cs="Times New Roman"/>
          <w:szCs w:val="24"/>
        </w:rPr>
        <w:t>Όταν, όμως, πέρυσι η ανάπτυξη ήταν 0,7% και αναμενόταν φέτος να είναι πάνω από 1% με  -πιθανόν-</w:t>
      </w:r>
      <w:r>
        <w:rPr>
          <w:rFonts w:eastAsia="Times New Roman" w:cs="Times New Roman"/>
          <w:szCs w:val="24"/>
        </w:rPr>
        <w:t xml:space="preserve"> 1,5% ή και παραπάνω, με θετικό πρόσημο και τώρα είμαστε ικανοποιημένοι με το αρνητικό πρόσημο, αυτό, βεβαίως, εμένα με προβληματίζει ιδιαιτέρως για το αύριο. Όμως, και πάλι θα ευχηθώ οι προσπάθειές σας να επιτύχουν.</w:t>
      </w:r>
    </w:p>
    <w:p w14:paraId="2AFA7E7A" w14:textId="77777777" w:rsidR="00C3159F" w:rsidRDefault="00070496">
      <w:pPr>
        <w:spacing w:line="600" w:lineRule="auto"/>
        <w:ind w:firstLine="720"/>
        <w:jc w:val="both"/>
        <w:rPr>
          <w:rFonts w:eastAsia="Times New Roman" w:cs="Times New Roman"/>
          <w:szCs w:val="24"/>
        </w:rPr>
      </w:pPr>
      <w:r>
        <w:rPr>
          <w:rFonts w:eastAsia="Times New Roman" w:cs="Times New Roman"/>
          <w:szCs w:val="24"/>
        </w:rPr>
        <w:t>Κύριε Υπουργέ, όμως, πρέπει να σας πω ό</w:t>
      </w:r>
      <w:r>
        <w:rPr>
          <w:rFonts w:eastAsia="Times New Roman" w:cs="Times New Roman"/>
          <w:szCs w:val="24"/>
        </w:rPr>
        <w:t xml:space="preserve">τι δεν μπορούμε να καταλάβουμε ορισμένα πράγματα. Είναι τώρα ο έκτος χρόνος όπου φορολογούνται και τα οικόπεδα και τα κτίσματα. Είναι γνωστό ότι υπάρχουν χρήματα και εντός και εκτός Ελλάδας, εκτός των τραπεζών, τα οποία θα μπορούσαν να κινητοποιηθούν εάν, </w:t>
      </w:r>
      <w:r>
        <w:rPr>
          <w:rFonts w:eastAsia="Times New Roman" w:cs="Times New Roman"/>
          <w:szCs w:val="24"/>
        </w:rPr>
        <w:t>παραδείγματος χάριν, φορολογούσατε μόνο τα οικόπεδα</w:t>
      </w:r>
      <w:r>
        <w:rPr>
          <w:rFonts w:eastAsia="Times New Roman" w:cs="Times New Roman"/>
          <w:szCs w:val="24"/>
        </w:rPr>
        <w:t>,</w:t>
      </w:r>
      <w:r>
        <w:rPr>
          <w:rFonts w:eastAsia="Times New Roman" w:cs="Times New Roman"/>
          <w:szCs w:val="24"/>
        </w:rPr>
        <w:t xml:space="preserve"> δεδομένου ότι τότε θα κτιζόντουσαν, θα υπήρχε δηλαδή οικοδομική παραγωγή, θα υπήρχε εργασία, θα υπήρχε στον κλάδο αυτόν μία ανάπτυξη. Είναι τώρα ο έκτος χρόνος. Βέβαια, εσείς δεν έχετε αποκλειστικά την ε</w:t>
      </w:r>
      <w:r>
        <w:rPr>
          <w:rFonts w:eastAsia="Times New Roman" w:cs="Times New Roman"/>
          <w:szCs w:val="24"/>
        </w:rPr>
        <w:t xml:space="preserve">υθύνη, Την έχουν και όλοι οι άλλοι Υπουργοί και η Κυβέρνηση. Όμως, τώρα επιτέλους πρέπει αυτό να το δείτε. Δηλαδή, μέχρι πότε θα φορολογείτε και τα οικόπεδα και τα κτίσματα και μέχρι πότε ο κόσμος θα κρατάει τα λεφτά του εκτός των τραπεζών ή στο εξωτερικό </w:t>
      </w:r>
      <w:r>
        <w:rPr>
          <w:rFonts w:eastAsia="Times New Roman" w:cs="Times New Roman"/>
          <w:szCs w:val="24"/>
        </w:rPr>
        <w:t xml:space="preserve">και δεν θα τα κινητοποιεί; Αυτό είναι ένα βασικό ερώτημα στο οποίο πρέπει να μας δώσετε μία απάντηση. Διότι η σήραγγα είναι ύφεση μέχρις ότου εξαθλιωθούν οι πάντες για να μπορέσουν κάποιοι ή κάποια </w:t>
      </w:r>
      <w:r>
        <w:rPr>
          <w:rFonts w:eastAsia="Times New Roman" w:cs="Times New Roman"/>
          <w:szCs w:val="24"/>
          <w:lang w:val="en-US"/>
        </w:rPr>
        <w:t>funds</w:t>
      </w:r>
      <w:r>
        <w:rPr>
          <w:rFonts w:eastAsia="Times New Roman" w:cs="Times New Roman"/>
          <w:szCs w:val="24"/>
        </w:rPr>
        <w:t xml:space="preserve"> να έρθουν εδώ να αρχίσουν την ανάπτυξη και να επενδύ</w:t>
      </w:r>
      <w:r>
        <w:rPr>
          <w:rFonts w:eastAsia="Times New Roman" w:cs="Times New Roman"/>
          <w:szCs w:val="24"/>
        </w:rPr>
        <w:t xml:space="preserve">σουν. </w:t>
      </w:r>
    </w:p>
    <w:p w14:paraId="2AFA7E7B" w14:textId="77777777" w:rsidR="00C3159F" w:rsidRDefault="00070496">
      <w:pPr>
        <w:spacing w:line="600" w:lineRule="auto"/>
        <w:ind w:firstLine="720"/>
        <w:jc w:val="both"/>
        <w:rPr>
          <w:rFonts w:eastAsia="Times New Roman" w:cs="Times New Roman"/>
          <w:szCs w:val="24"/>
        </w:rPr>
      </w:pPr>
      <w:r>
        <w:rPr>
          <w:rFonts w:eastAsia="Times New Roman" w:cs="Times New Roman"/>
          <w:szCs w:val="24"/>
        </w:rPr>
        <w:t xml:space="preserve">Αυτά τα είχατε επισημάνει και ως </w:t>
      </w:r>
      <w:r>
        <w:rPr>
          <w:rFonts w:eastAsia="Times New Roman" w:cs="Times New Roman"/>
          <w:szCs w:val="24"/>
        </w:rPr>
        <w:t>α</w:t>
      </w:r>
      <w:r>
        <w:rPr>
          <w:rFonts w:eastAsia="Times New Roman" w:cs="Times New Roman"/>
          <w:szCs w:val="24"/>
        </w:rPr>
        <w:t>ντιπολίτευση και πολύ σωστά. Τώρα, όμως, ως Κυβέρνηση δεν τα υλοποιείτε. Πώς εξηγείτε αυτό το φαινόμενο;</w:t>
      </w:r>
    </w:p>
    <w:p w14:paraId="2AFA7E7C" w14:textId="77777777" w:rsidR="00C3159F" w:rsidRDefault="00070496">
      <w:pPr>
        <w:spacing w:line="600" w:lineRule="auto"/>
        <w:ind w:firstLine="720"/>
        <w:jc w:val="both"/>
        <w:rPr>
          <w:rFonts w:eastAsia="Times New Roman" w:cs="Times New Roman"/>
          <w:szCs w:val="24"/>
        </w:rPr>
      </w:pPr>
      <w:r>
        <w:rPr>
          <w:rFonts w:eastAsia="Times New Roman" w:cs="Times New Roman"/>
          <w:szCs w:val="24"/>
        </w:rPr>
        <w:t>Το δεύτερο που θέλω να σας πω -δεν μπορώ να σας συμβουλεύσω εγώ, εσείς είστε καθηγητής Οικονομικών, εγώ δεν εί</w:t>
      </w:r>
      <w:r>
        <w:rPr>
          <w:rFonts w:eastAsia="Times New Roman" w:cs="Times New Roman"/>
          <w:szCs w:val="24"/>
        </w:rPr>
        <w:t>μαι, έχω άλλη ειδικότητα- είναι ότι διαβάζω τα διεθνή περιοδικά που διαβάζετε και εσείς εξίσου καλά ίσως και καλύτερα, τα οποία λένε ότι η Τουρκία, παραδείγματος χάριν, στόχευσε πριν δέκα χρόνια να διπλασιάσει τον τουρισμό της και τον διπλασίασε. Και πώς τ</w:t>
      </w:r>
      <w:r>
        <w:rPr>
          <w:rFonts w:eastAsia="Times New Roman" w:cs="Times New Roman"/>
          <w:szCs w:val="24"/>
        </w:rPr>
        <w:t>ον διπλασίασε; Όλες τις άγονες ακτές τις έδωσε, αφού δεν μπορούσε η ίδια να τις αξιοποιήσει, σε ξένες επιχειρήσεις. Και τι πέτυχε με αυτό; Να ρίξει την ανεργία της.</w:t>
      </w:r>
    </w:p>
    <w:p w14:paraId="2AFA7E7D" w14:textId="77777777" w:rsidR="00C3159F" w:rsidRDefault="00070496">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Ζήτησε απλώς 80% των απασχολουμένων να είναι γηγενείς και το 20% Ευρωπαίοι. Ζήτησε ουσιαστι</w:t>
      </w:r>
      <w:r>
        <w:rPr>
          <w:rFonts w:eastAsia="Times New Roman" w:cs="Times New Roman"/>
          <w:szCs w:val="24"/>
        </w:rPr>
        <w:t>κά με αυτόν τον τρόπο να λύσει το πρόβλημα και της ανεργίας και της ανάπτυξης και ξεπέρασε ο τουρισμός της Τουρκίας, που τότε ήταν ανύπαρκτος, το δικό μας τουρισμό δύο ή δυόμισι φορές παραπάνω.</w:t>
      </w:r>
    </w:p>
    <w:p w14:paraId="2AFA7E7E" w14:textId="77777777" w:rsidR="00C3159F" w:rsidRDefault="00070496">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Εμείς έχουμε ολόκληρη τη δυτική πλευρά της χώρας τελείως ανεκμ</w:t>
      </w:r>
      <w:r>
        <w:rPr>
          <w:rFonts w:eastAsia="Times New Roman" w:cs="Times New Roman"/>
          <w:szCs w:val="24"/>
        </w:rPr>
        <w:t>ετάλλευτη. Έγινε στο Ναυαρίνο μία μονάδα και άλλαξε, εάν θέλετε, τον τουριστικό χάρτη της Μεσσηνίας. Τέτοια βήματα θα μπορούσατε να σκεφθείτε και να τα ανακοινώσετε και αυτά θα μπορούσαν να οδηγήσουν σε ορατή ανάπτυξη, την οποία έχουν κάνει και οι γείτονές</w:t>
      </w:r>
      <w:r>
        <w:rPr>
          <w:rFonts w:eastAsia="Times New Roman" w:cs="Times New Roman"/>
          <w:szCs w:val="24"/>
        </w:rPr>
        <w:t xml:space="preserve"> μας.</w:t>
      </w:r>
    </w:p>
    <w:p w14:paraId="2AFA7E7F" w14:textId="77777777" w:rsidR="00C3159F" w:rsidRDefault="00070496">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Απεναντίας βλέπουμε ότι εμπλεκόμεθα σε αναπτυξιακούς νόμους –μιλώ για τους παλιούς, εύχομαι ο καινούργιος να είναι απλός- οι οποίοι όμως δεν απαντούν σε βασικά ερωτήματα. Δηλαδή, εάν ο αναπτυξιακός νόμος δεν είναι ανταγωνιστικός προς τους αναπτυξιακο</w:t>
      </w:r>
      <w:r>
        <w:rPr>
          <w:rFonts w:eastAsia="Times New Roman" w:cs="Times New Roman"/>
          <w:szCs w:val="24"/>
        </w:rPr>
        <w:t>ύς νόμους των γειτονικών μας χωρών, τότε είναι καταδικασμένος να μην επιτύχει, να αποτύχει, για τον απλούστατο λόγο ότι ο επενδυτής θα πάει στη χώρα εκείνη που του δίνει το περισσότερο ποσοστό επιτυχίας ή κέρδους ή όπως αλλιώς θέλετε να το πείτε. Όταν όμως</w:t>
      </w:r>
      <w:r>
        <w:rPr>
          <w:rFonts w:eastAsia="Times New Roman" w:cs="Times New Roman"/>
          <w:szCs w:val="24"/>
        </w:rPr>
        <w:t xml:space="preserve"> εμείς κάνουμε αναπτυξιακούς νόμους υποδεέστερους από τους γείτονές μας, τότε δεν έχουμε καμμία πιθανότητα να ανταγωνιστούμε αυτές τις χώρες.</w:t>
      </w:r>
    </w:p>
    <w:p w14:paraId="2AFA7E80" w14:textId="77777777" w:rsidR="00C3159F" w:rsidRDefault="00070496">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Το πιο δυσάρεστο απ’ όλα είναι ότι ενώ όλα αυτά δεν γίνονται και δεν συζητούνται, στις τηλεοράσεις κάθε μέρα το μό</w:t>
      </w:r>
      <w:r>
        <w:rPr>
          <w:rFonts w:eastAsia="Times New Roman" w:cs="Times New Roman"/>
          <w:szCs w:val="24"/>
        </w:rPr>
        <w:t>νο που συζητείται είναι η μιζέρια μας και γιατί οι μισθοί κάθε μέρα πάνε και χειρότερα ή γιατί ο κόσμος έχει βγει στους δρόμους -και σήμερα βλέπετε ότι έχουμε μια γενική απεργία- αλλά το φάρμακο είναι οι επενδύσεις και η ανάπτυξη. Το φάρμακο δεν είναι να β</w:t>
      </w:r>
      <w:r>
        <w:rPr>
          <w:rFonts w:eastAsia="Times New Roman" w:cs="Times New Roman"/>
          <w:szCs w:val="24"/>
        </w:rPr>
        <w:t>γαίνουμε στο δρόμο και να κλαίμε όλοι μαζί, διότι διαμαρτυρόμεθα εναντίον τίνος τελικά; Εναντίον της Κυβέρνησης; Εναντίον της χώρας;</w:t>
      </w:r>
    </w:p>
    <w:p w14:paraId="2AFA7E81" w14:textId="77777777" w:rsidR="00C3159F" w:rsidRDefault="00070496">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Το πιο μεγάλο θέμα είναι ότι οι κατά καιρούς κυβερνήσαντες, όταν ήταν στα έδρανα της αντιπολίτευσης, έλεγαν ακριβώς τα αντί</w:t>
      </w:r>
      <w:r>
        <w:rPr>
          <w:rFonts w:eastAsia="Times New Roman" w:cs="Times New Roman"/>
          <w:szCs w:val="24"/>
        </w:rPr>
        <w:t>θετα, μηδενός εξαιρουμένου. Και το πρόβλημα γίνεται οξύτερο, διότι βλέπετε ότι δεν αντιμετωπίζεται ακόμη και σήμερα. Αυτή η γενική απεργία σήμερα δεν σας ανησυχεί μετά από έξι χρόνια ύφεσης;</w:t>
      </w:r>
    </w:p>
    <w:p w14:paraId="2AFA7E82" w14:textId="77777777" w:rsidR="00C3159F" w:rsidRDefault="00070496">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Αυτά είναι τα μεγάλα ερωτήματα, κύριε Υπουργέ, για τα οποία και ε</w:t>
      </w:r>
      <w:r>
        <w:rPr>
          <w:rFonts w:eastAsia="Times New Roman" w:cs="Times New Roman"/>
          <w:szCs w:val="24"/>
        </w:rPr>
        <w:t>μείς ανησυχούμε και εσείς πιστεύω ότι πρέπει να ανησυχείτε.</w:t>
      </w:r>
    </w:p>
    <w:p w14:paraId="2AFA7E83" w14:textId="77777777" w:rsidR="00C3159F" w:rsidRDefault="00070496">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ενημερώθηκαν για την ιστορία </w:t>
      </w:r>
      <w:r>
        <w:rPr>
          <w:rFonts w:eastAsia="Times New Roman" w:cs="Times New Roman"/>
          <w:szCs w:val="24"/>
        </w:rPr>
        <w:t>του κτηρίου και τον τρόπο οργάνωσης και λειτουργίας της Βουλής των Ελλήνων και ξεναγήθηκαν στην έκθεση της αίθουσας «ΕΛΕΥΘΕΡΙΟΣ ΒΕΝΙΖΕΛΟΣ», τριάντα τρεις μαθητές και μαθήτριες και τρεις συνοδοί εκπαιδευτικοί, από το 10ο Γυμνάσιο Καλλιθέας (Α΄</w:t>
      </w:r>
      <w:r>
        <w:rPr>
          <w:rFonts w:eastAsia="Times New Roman" w:cs="Times New Roman"/>
          <w:szCs w:val="24"/>
        </w:rPr>
        <w:t xml:space="preserve"> τ</w:t>
      </w:r>
      <w:r>
        <w:rPr>
          <w:rFonts w:eastAsia="Times New Roman" w:cs="Times New Roman"/>
          <w:szCs w:val="24"/>
        </w:rPr>
        <w:t xml:space="preserve">μήμα). </w:t>
      </w:r>
    </w:p>
    <w:p w14:paraId="2AFA7E84" w14:textId="77777777" w:rsidR="00C3159F" w:rsidRDefault="00070496">
      <w:pPr>
        <w:tabs>
          <w:tab w:val="left" w:pos="4290"/>
          <w:tab w:val="left" w:pos="4752"/>
        </w:tabs>
        <w:spacing w:line="600" w:lineRule="auto"/>
        <w:ind w:firstLine="720"/>
        <w:jc w:val="both"/>
        <w:rPr>
          <w:rFonts w:eastAsia="Times New Roman" w:cs="Times New Roman"/>
          <w:szCs w:val="24"/>
        </w:rPr>
      </w:pPr>
      <w:r>
        <w:rPr>
          <w:rFonts w:eastAsia="Times New Roman" w:cs="Times New Roman"/>
          <w:szCs w:val="24"/>
        </w:rPr>
        <w:t>Η Βο</w:t>
      </w:r>
      <w:r>
        <w:rPr>
          <w:rFonts w:eastAsia="Times New Roman" w:cs="Times New Roman"/>
          <w:szCs w:val="24"/>
        </w:rPr>
        <w:t>υλή τούς καλωσορίζει.</w:t>
      </w:r>
    </w:p>
    <w:p w14:paraId="2AFA7E85" w14:textId="77777777" w:rsidR="00C3159F" w:rsidRDefault="00070496">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2AFA7E86" w14:textId="77777777" w:rsidR="00C3159F" w:rsidRDefault="00070496">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Κύριε Υπουργέ, έχετε το</w:t>
      </w:r>
      <w:r>
        <w:rPr>
          <w:rFonts w:eastAsia="Times New Roman" w:cs="Times New Roman"/>
          <w:szCs w:val="24"/>
        </w:rPr>
        <w:t>ν</w:t>
      </w:r>
      <w:r>
        <w:rPr>
          <w:rFonts w:eastAsia="Times New Roman" w:cs="Times New Roman"/>
          <w:szCs w:val="24"/>
        </w:rPr>
        <w:t xml:space="preserve"> λόγο.</w:t>
      </w:r>
    </w:p>
    <w:p w14:paraId="2AFA7E87" w14:textId="77777777" w:rsidR="00C3159F" w:rsidRDefault="00070496">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b/>
          <w:szCs w:val="24"/>
        </w:rPr>
        <w:t>ΓΕΩΡΓΙΟΣ ΣΤΑΘΑΚΗΣ (Υπουργός Οικονομίας, Ανάπτυξης και Τουρισμού):</w:t>
      </w:r>
      <w:r>
        <w:rPr>
          <w:rFonts w:eastAsia="Times New Roman" w:cs="Times New Roman"/>
          <w:szCs w:val="24"/>
        </w:rPr>
        <w:t xml:space="preserve"> Θα ξεκινήσω, κύριε Κρεμαστινέ, από την πρώτη σας παρατήρηση περί μεταστροφής της ανάπτυ</w:t>
      </w:r>
      <w:r>
        <w:rPr>
          <w:rFonts w:eastAsia="Times New Roman" w:cs="Times New Roman"/>
          <w:szCs w:val="24"/>
        </w:rPr>
        <w:t xml:space="preserve">ξης σε ύφεση. Έχει γίνει συζήτηση, νομίζω, εάν άξιζε τον κόπο η διαπραγμάτευση που έκανε η </w:t>
      </w:r>
      <w:r>
        <w:rPr>
          <w:rFonts w:eastAsia="Times New Roman" w:cs="Times New Roman"/>
          <w:szCs w:val="24"/>
        </w:rPr>
        <w:t>κ</w:t>
      </w:r>
      <w:r>
        <w:rPr>
          <w:rFonts w:eastAsia="Times New Roman" w:cs="Times New Roman"/>
          <w:szCs w:val="24"/>
        </w:rPr>
        <w:t>υβέρνηση για να αλλάξει το μακροοικονομικό πλαίσιο απ’ αυτό που είχε συμφωνηθεί από την προηγούμενη Κυβέρνηση στο μνημόνιο 2. Σας υπενθυμίζω ότι ήταν δυσβάσταχτο έω</w:t>
      </w:r>
      <w:r>
        <w:rPr>
          <w:rFonts w:eastAsia="Times New Roman" w:cs="Times New Roman"/>
          <w:szCs w:val="24"/>
        </w:rPr>
        <w:t>ς αδύνατο να υλοποιηθεί η ιδέα μιας οικονομίας που είναι σε ύφεση και ήταν δεσμευμένη να παράγει 4,5% δημοσιονομικά πλεονάσματα για τα επόμενα πέντε-έξι χρόνια.</w:t>
      </w:r>
    </w:p>
    <w:p w14:paraId="2AFA7E88" w14:textId="77777777" w:rsidR="00C3159F" w:rsidRDefault="00070496">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Εμείς θεωρήσαμε –και ορθώς- ότι η επαναδιαπραγμάτευση της δανειακής σύμβασης θέτει στο επίκεντρ</w:t>
      </w:r>
      <w:r>
        <w:rPr>
          <w:rFonts w:eastAsia="Times New Roman" w:cs="Times New Roman"/>
          <w:szCs w:val="24"/>
        </w:rPr>
        <w:t>ο την απαλλαγή της χώρας από δυσβάσταχτα δημοσιονομικά πλεονάσματα, αναδιάρθρωση του χρέους, η οποία έγινε –σας υπενθυμίζω- με την παρούσα συμφωνία για την περίοδο 2015-2022 και ελπίζουμε ότι θα ολοκληρωθεί και το δεύτερο σκέλος της για το δημόσιο χρέος με</w:t>
      </w:r>
      <w:r>
        <w:rPr>
          <w:rFonts w:eastAsia="Times New Roman" w:cs="Times New Roman"/>
          <w:szCs w:val="24"/>
        </w:rPr>
        <w:t>τά το 2022 και έως το 2046.</w:t>
      </w:r>
    </w:p>
    <w:p w14:paraId="2AFA7E89" w14:textId="77777777" w:rsidR="00C3159F" w:rsidRDefault="00070496">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Άρα, γι’ αυτήν την περίοδο, η οποία όντως –επαναλαμβάνω- δημιούργησε προβλήματα, εν</w:t>
      </w:r>
      <w:r>
        <w:rPr>
          <w:rFonts w:eastAsia="Times New Roman" w:cs="Times New Roman"/>
          <w:szCs w:val="24"/>
        </w:rPr>
        <w:t xml:space="preserve"> </w:t>
      </w:r>
      <w:r>
        <w:rPr>
          <w:rFonts w:eastAsia="Times New Roman" w:cs="Times New Roman"/>
          <w:szCs w:val="24"/>
        </w:rPr>
        <w:t xml:space="preserve">τούτοις εκ του αποτελέσματος κρίνοντας γι’ αυτό ήμουν σ’ αυτήν την ευχάριστη θέση να ανακοινώσω ότι η ύφεση θα είναι οριακή τελικά για το 2015. </w:t>
      </w:r>
      <w:r>
        <w:rPr>
          <w:rFonts w:eastAsia="Times New Roman" w:cs="Times New Roman"/>
          <w:szCs w:val="24"/>
        </w:rPr>
        <w:t>Οι αρχικές προβλέψεις ήταν 2% με 4,5%, είχαν κατέβει κάτω από το 2% και τις τελευταίες εβδομάδες είναι κάτω από το 1%.</w:t>
      </w:r>
    </w:p>
    <w:p w14:paraId="2AFA7E8A" w14:textId="77777777" w:rsidR="00C3159F" w:rsidRDefault="00070496">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Άρα, πάμε σε μία χρονιά, η οποία για λόγους που έχουν να κάνουν και με τις επιδόσεις </w:t>
      </w:r>
      <w:r>
        <w:rPr>
          <w:rFonts w:eastAsia="Times New Roman"/>
          <w:bCs/>
          <w:shd w:val="clear" w:color="auto" w:fill="FFFFFF"/>
        </w:rPr>
        <w:t>συγκεκριμένων</w:t>
      </w:r>
      <w:r>
        <w:rPr>
          <w:rFonts w:eastAsia="Times New Roman" w:cs="Times New Roman"/>
          <w:bCs/>
          <w:shd w:val="clear" w:color="auto" w:fill="FFFFFF"/>
        </w:rPr>
        <w:t xml:space="preserve"> κλάδων της οικονομίας και με τον τρόπο</w:t>
      </w:r>
      <w:r>
        <w:rPr>
          <w:rFonts w:eastAsia="Times New Roman" w:cs="Times New Roman"/>
          <w:bCs/>
          <w:shd w:val="clear" w:color="auto" w:fill="FFFFFF"/>
        </w:rPr>
        <w:t xml:space="preserve"> που η </w:t>
      </w:r>
      <w:r>
        <w:rPr>
          <w:rFonts w:eastAsia="Times New Roman"/>
          <w:bCs/>
          <w:shd w:val="clear" w:color="auto" w:fill="FFFFFF"/>
        </w:rPr>
        <w:t>Κυβέρνηση</w:t>
      </w:r>
      <w:r>
        <w:rPr>
          <w:rFonts w:eastAsia="Times New Roman" w:cs="Times New Roman"/>
          <w:bCs/>
          <w:shd w:val="clear" w:color="auto" w:fill="FFFFFF"/>
        </w:rPr>
        <w:t xml:space="preserve"> διαχειρίστηκε -θετικά κατά τη γνώμη μας- όλες τις δυσκολίες και ειδικά τα </w:t>
      </w:r>
      <w:r>
        <w:rPr>
          <w:rFonts w:eastAsia="Times New Roman" w:cs="Times New Roman"/>
          <w:bCs/>
          <w:shd w:val="clear" w:color="auto" w:fill="FFFFFF"/>
          <w:lang w:val="en-US"/>
        </w:rPr>
        <w:t>capital</w:t>
      </w:r>
      <w:r>
        <w:rPr>
          <w:rFonts w:eastAsia="Times New Roman" w:cs="Times New Roman"/>
          <w:bCs/>
          <w:shd w:val="clear" w:color="auto" w:fill="FFFFFF"/>
        </w:rPr>
        <w:t xml:space="preserve"> </w:t>
      </w:r>
      <w:r>
        <w:rPr>
          <w:rFonts w:eastAsia="Times New Roman" w:cs="Times New Roman"/>
          <w:bCs/>
          <w:shd w:val="clear" w:color="auto" w:fill="FFFFFF"/>
          <w:lang w:val="en-US"/>
        </w:rPr>
        <w:t>controls</w:t>
      </w:r>
      <w:r>
        <w:rPr>
          <w:rFonts w:eastAsia="Times New Roman" w:cs="Times New Roman"/>
          <w:bCs/>
          <w:shd w:val="clear" w:color="auto" w:fill="FFFFFF"/>
        </w:rPr>
        <w:t xml:space="preserve">, οδηγεί σε αυτό το αποτέλεσμα. </w:t>
      </w:r>
    </w:p>
    <w:p w14:paraId="2AFA7E8B" w14:textId="77777777" w:rsidR="00C3159F" w:rsidRDefault="00070496">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Δεύτερον: Αναπτυξιακός νόμος και Ευρώπη. Θα πρέπει να σας υπενθυμίσω ότι οι κανόνες του αναπτυξιακού νόμου, τα περιφερειακά κίνητρα, δηλαδή, που έχει ο αναπτυξιακός νόμος, δεν καθορίζονται από εμάς, καθορίζονται από τον περιφερειακό χάρτη της Ευρώπης. Άρα,</w:t>
      </w:r>
      <w:r>
        <w:rPr>
          <w:rFonts w:eastAsia="Times New Roman" w:cs="Times New Roman"/>
          <w:bCs/>
          <w:shd w:val="clear" w:color="auto" w:fill="FFFFFF"/>
        </w:rPr>
        <w:t xml:space="preserve"> </w:t>
      </w:r>
      <w:r>
        <w:rPr>
          <w:rFonts w:eastAsia="Times New Roman"/>
          <w:bCs/>
          <w:shd w:val="clear" w:color="auto" w:fill="FFFFFF"/>
        </w:rPr>
        <w:t>είναι</w:t>
      </w:r>
      <w:r>
        <w:rPr>
          <w:rFonts w:eastAsia="Times New Roman" w:cs="Times New Roman"/>
          <w:bCs/>
          <w:shd w:val="clear" w:color="auto" w:fill="FFFFFF"/>
        </w:rPr>
        <w:t xml:space="preserve"> αναπόφευκτο να υπάρχουν πιο ισχυρά κίνητρα στις περιφέρειες της Ευρώπης ή όπου υπάρχει χαμηλότερο οικονομικό επίπεδο. Το μέγεθος της χρηματοδότησης -τα κίνητρα- που μπορεί να υπάρξει με τον αναπτυξιακό νόμο, προσδιορίζεται με βάση τον χάρτη των περι</w:t>
      </w:r>
      <w:r>
        <w:rPr>
          <w:rFonts w:eastAsia="Times New Roman" w:cs="Times New Roman"/>
          <w:bCs/>
          <w:shd w:val="clear" w:color="auto" w:fill="FFFFFF"/>
        </w:rPr>
        <w:t xml:space="preserve">φερειών της Ευρώπης. Εκεί να σας υπενθυμίσω ότι κάνουμε δύο πράγματα: </w:t>
      </w:r>
    </w:p>
    <w:p w14:paraId="2AFA7E8C" w14:textId="77777777" w:rsidR="00C3159F" w:rsidRDefault="00070496">
      <w:pPr>
        <w:spacing w:line="600" w:lineRule="auto"/>
        <w:ind w:firstLine="720"/>
        <w:jc w:val="both"/>
        <w:rPr>
          <w:rFonts w:eastAsia="Times New Roman"/>
          <w:bCs/>
          <w:shd w:val="clear" w:color="auto" w:fill="FFFFFF"/>
        </w:rPr>
      </w:pPr>
      <w:r>
        <w:rPr>
          <w:rFonts w:eastAsia="Times New Roman" w:cs="Times New Roman"/>
          <w:bCs/>
          <w:shd w:val="clear" w:color="auto" w:fill="FFFFFF"/>
        </w:rPr>
        <w:t xml:space="preserve">Πρώτον, έχουμε ζητήσει από την Κομισιόν να επιταχύνει το νέο περιφερειακό χάρτη, διότι αυτός που χρησιμοποιούμε στην Ευρώπη </w:t>
      </w:r>
      <w:r>
        <w:rPr>
          <w:rFonts w:eastAsia="Times New Roman"/>
          <w:bCs/>
          <w:shd w:val="clear" w:color="auto" w:fill="FFFFFF"/>
        </w:rPr>
        <w:t>είναι</w:t>
      </w:r>
      <w:r>
        <w:rPr>
          <w:rFonts w:eastAsia="Times New Roman" w:cs="Times New Roman"/>
          <w:bCs/>
          <w:shd w:val="clear" w:color="auto" w:fill="FFFFFF"/>
        </w:rPr>
        <w:t xml:space="preserve"> του 2011 και δείχνει ψηλά την Ελλάδα, </w:t>
      </w:r>
      <w:r>
        <w:rPr>
          <w:rFonts w:eastAsia="Times New Roman"/>
          <w:bCs/>
          <w:shd w:val="clear" w:color="auto" w:fill="FFFFFF"/>
        </w:rPr>
        <w:t>ενώ όταν αποτυπωθ</w:t>
      </w:r>
      <w:r>
        <w:rPr>
          <w:rFonts w:eastAsia="Times New Roman"/>
          <w:bCs/>
          <w:shd w:val="clear" w:color="auto" w:fill="FFFFFF"/>
        </w:rPr>
        <w:t>εί η έκταση της ύφεσης, θα ενισχυθούν τα περιφερειακά κίνητρα. Γι’ αυτό ζητάμε να επιταχυνθεί η διαδικασία κατά ένα χρόνο. Αυτό θα φέρει επιπρόσθετους πόρους στην Ελλάδα. Υπολογίζουμε ότι από τα 20 δισεκατομμύρια ευρώ περίπου θα ανέβουμε στα 22 δισεκατομμύ</w:t>
      </w:r>
      <w:r>
        <w:rPr>
          <w:rFonts w:eastAsia="Times New Roman"/>
          <w:bCs/>
          <w:shd w:val="clear" w:color="auto" w:fill="FFFFFF"/>
        </w:rPr>
        <w:t xml:space="preserve">ρια ευρώ. Αναφέρομαι στην περίοδο μέχρι το 2020. </w:t>
      </w:r>
    </w:p>
    <w:p w14:paraId="2AFA7E8D" w14:textId="77777777" w:rsidR="00C3159F" w:rsidRDefault="00070496">
      <w:pPr>
        <w:spacing w:line="600" w:lineRule="auto"/>
        <w:ind w:firstLine="720"/>
        <w:jc w:val="both"/>
        <w:rPr>
          <w:rFonts w:eastAsia="Times New Roman"/>
          <w:bCs/>
          <w:shd w:val="clear" w:color="auto" w:fill="FFFFFF"/>
        </w:rPr>
      </w:pPr>
      <w:r>
        <w:rPr>
          <w:rFonts w:eastAsia="Times New Roman"/>
          <w:bCs/>
          <w:shd w:val="clear" w:color="auto" w:fill="FFFFFF"/>
        </w:rPr>
        <w:t>Και το δεύτερο που κάνουμε είναι να αλλάξουμε τη φυσιογνωμία των δύο παλαιών αναπτυξιακών νόμων με έναν καινούρ</w:t>
      </w:r>
      <w:r>
        <w:rPr>
          <w:rFonts w:eastAsia="Times New Roman"/>
          <w:bCs/>
          <w:shd w:val="clear" w:color="auto" w:fill="FFFFFF"/>
        </w:rPr>
        <w:t>γ</w:t>
      </w:r>
      <w:r>
        <w:rPr>
          <w:rFonts w:eastAsia="Times New Roman"/>
          <w:bCs/>
          <w:shd w:val="clear" w:color="auto" w:fill="FFFFFF"/>
        </w:rPr>
        <w:t xml:space="preserve">ιο αναπτυξιακό νόμο, ο οποίος θα ξεπερνάει τα προβλήματα. </w:t>
      </w:r>
    </w:p>
    <w:p w14:paraId="2AFA7E8E" w14:textId="77777777" w:rsidR="00C3159F" w:rsidRDefault="00070496">
      <w:pPr>
        <w:spacing w:line="600" w:lineRule="auto"/>
        <w:ind w:firstLine="720"/>
        <w:jc w:val="both"/>
        <w:rPr>
          <w:rFonts w:eastAsia="Times New Roman"/>
          <w:bCs/>
          <w:shd w:val="clear" w:color="auto" w:fill="FFFFFF"/>
        </w:rPr>
      </w:pPr>
      <w:r>
        <w:rPr>
          <w:rFonts w:eastAsia="Times New Roman"/>
          <w:bCs/>
          <w:shd w:val="clear" w:color="auto" w:fill="FFFFFF"/>
        </w:rPr>
        <w:t>Επιτρέψτε μου να σας θυμίσω ποια εί</w:t>
      </w:r>
      <w:r>
        <w:rPr>
          <w:rFonts w:eastAsia="Times New Roman"/>
          <w:bCs/>
          <w:shd w:val="clear" w:color="auto" w:fill="FFFFFF"/>
        </w:rPr>
        <w:t xml:space="preserve">ναι τα προβλήματα των δύο προηγουμένων αναπτυξιακών νόμων. </w:t>
      </w:r>
    </w:p>
    <w:p w14:paraId="2AFA7E8F" w14:textId="77777777" w:rsidR="00C3159F" w:rsidRDefault="00070496">
      <w:pPr>
        <w:spacing w:line="600" w:lineRule="auto"/>
        <w:ind w:firstLine="720"/>
        <w:jc w:val="both"/>
        <w:rPr>
          <w:rFonts w:eastAsia="Times New Roman"/>
          <w:bCs/>
          <w:shd w:val="clear" w:color="auto" w:fill="FFFFFF"/>
        </w:rPr>
      </w:pPr>
      <w:r>
        <w:rPr>
          <w:rFonts w:eastAsia="Times New Roman"/>
          <w:bCs/>
          <w:shd w:val="clear" w:color="auto" w:fill="FFFFFF"/>
        </w:rPr>
        <w:t>Το ένα και βασικότερο πρόβλημα είναι ότι οι νόμοι είναι οριζόντιοι. Είτε κάνετε μια βιομηχανική επένδυση είτε ανοίξετε ένα ιδιωτικό πάρκινγκ αυτοκινήτων, κινείται περίπου στην ίδια λογική κριτηρίων και στήριξης. Δεν έχει στοχεύσεις. Δεν έχει προτεραιότητες</w:t>
      </w:r>
      <w:r>
        <w:rPr>
          <w:rFonts w:eastAsia="Times New Roman"/>
          <w:bCs/>
          <w:shd w:val="clear" w:color="auto" w:fill="FFFFFF"/>
        </w:rPr>
        <w:t xml:space="preserve">. Δεν έχει προσπάθεια να μεταστραφούν οι πόροι προς συγκεκριμένες κατευθύνσεις που έχουν μεγαλύτερο αναπτυξιακό αντίκτυπο. </w:t>
      </w:r>
    </w:p>
    <w:p w14:paraId="2AFA7E90" w14:textId="77777777" w:rsidR="00C3159F" w:rsidRDefault="00070496">
      <w:pPr>
        <w:spacing w:line="600" w:lineRule="auto"/>
        <w:ind w:firstLine="720"/>
        <w:jc w:val="both"/>
        <w:rPr>
          <w:rFonts w:eastAsia="Times New Roman"/>
          <w:bCs/>
          <w:shd w:val="clear" w:color="auto" w:fill="FFFFFF"/>
        </w:rPr>
      </w:pPr>
      <w:r>
        <w:rPr>
          <w:rFonts w:eastAsia="Times New Roman"/>
          <w:bCs/>
          <w:shd w:val="clear" w:color="auto" w:fill="FFFFFF"/>
        </w:rPr>
        <w:t>Εκ του αποτελέσματος της εφαρμογής αυτού του νόμου συνέβη το προφανές: Πάρα πολλές επενδύσεις εντάχθηκαν στον νόμο, αλλά δεν υπήρχαν</w:t>
      </w:r>
      <w:r>
        <w:rPr>
          <w:rFonts w:eastAsia="Times New Roman"/>
          <w:bCs/>
          <w:shd w:val="clear" w:color="auto" w:fill="FFFFFF"/>
        </w:rPr>
        <w:t xml:space="preserve"> οι αντίστοιχοι πόροι. Πρόκειται για τα 6,8 δισεκατομμύρια ευρώ που σας είπα ότι απαιτεί η πλήρης υλοποίηση του νόμου, τα οποία δεν υπάρχουν.</w:t>
      </w:r>
    </w:p>
    <w:p w14:paraId="2AFA7E91" w14:textId="77777777" w:rsidR="00C3159F" w:rsidRDefault="00070496">
      <w:pPr>
        <w:spacing w:line="600" w:lineRule="auto"/>
        <w:ind w:firstLine="720"/>
        <w:jc w:val="both"/>
        <w:rPr>
          <w:rFonts w:eastAsia="Times New Roman"/>
          <w:bCs/>
          <w:shd w:val="clear" w:color="auto" w:fill="FFFFFF"/>
        </w:rPr>
      </w:pPr>
      <w:r>
        <w:rPr>
          <w:rFonts w:eastAsia="Times New Roman"/>
          <w:bCs/>
          <w:shd w:val="clear" w:color="auto" w:fill="FFFFFF"/>
        </w:rPr>
        <w:t xml:space="preserve">Ταυτόχρονα, υπήρχε αδυναμία να επικεντρωθούμε στις επενδύσεις που πραγματικά έχουν προτεραιότητα στο πλαίσιο μιας </w:t>
      </w:r>
      <w:r>
        <w:rPr>
          <w:rFonts w:eastAsia="Times New Roman"/>
          <w:bCs/>
          <w:shd w:val="clear" w:color="auto" w:fill="FFFFFF"/>
        </w:rPr>
        <w:t xml:space="preserve">παραγωγικής μεταστροφής. Αναφέρονται κι άλλες σημαντικές επενδύσεις. Αυτές έχουν χρηματοδοτηθεί από τον νόμο. </w:t>
      </w:r>
    </w:p>
    <w:p w14:paraId="2AFA7E92" w14:textId="77777777" w:rsidR="00C3159F" w:rsidRDefault="00070496">
      <w:pPr>
        <w:spacing w:line="600" w:lineRule="auto"/>
        <w:ind w:firstLine="720"/>
        <w:jc w:val="both"/>
        <w:rPr>
          <w:rFonts w:eastAsia="Times New Roman"/>
          <w:bCs/>
          <w:shd w:val="clear" w:color="auto" w:fill="FFFFFF"/>
        </w:rPr>
      </w:pPr>
      <w:r>
        <w:rPr>
          <w:rFonts w:eastAsia="Times New Roman"/>
          <w:bCs/>
          <w:shd w:val="clear" w:color="auto" w:fill="FFFFFF"/>
        </w:rPr>
        <w:t xml:space="preserve">Ένα τελευταίο θέμα είναι η φορολόγηση των ακινήτων. Όπως ξέρετε, υπάρχει δημοσιονομική στενότητα. Τα δημοσιονομικά δεδομένα είναι αυτά που είναι </w:t>
      </w:r>
      <w:r>
        <w:rPr>
          <w:rFonts w:eastAsia="Times New Roman"/>
          <w:bCs/>
          <w:shd w:val="clear" w:color="auto" w:fill="FFFFFF"/>
        </w:rPr>
        <w:t xml:space="preserve">και θα παραμείνουν στο πλαίσιο ισοσκελισμένων προϋπολογισμών, σύμφωνα με τη συμφωνία για τα επόμενα χρόνια. </w:t>
      </w:r>
    </w:p>
    <w:p w14:paraId="2AFA7E93" w14:textId="77777777" w:rsidR="00C3159F" w:rsidRDefault="00070496">
      <w:pPr>
        <w:spacing w:line="600" w:lineRule="auto"/>
        <w:ind w:firstLine="720"/>
        <w:jc w:val="both"/>
        <w:rPr>
          <w:rFonts w:eastAsia="Times New Roman"/>
          <w:bCs/>
          <w:shd w:val="clear" w:color="auto" w:fill="FFFFFF"/>
        </w:rPr>
      </w:pPr>
      <w:r>
        <w:rPr>
          <w:rFonts w:eastAsia="Times New Roman"/>
          <w:bCs/>
          <w:shd w:val="clear" w:color="auto" w:fill="FFFFFF"/>
        </w:rPr>
        <w:t>Εν</w:t>
      </w:r>
      <w:r>
        <w:rPr>
          <w:rFonts w:eastAsia="Times New Roman"/>
          <w:bCs/>
          <w:shd w:val="clear" w:color="auto" w:fill="FFFFFF"/>
        </w:rPr>
        <w:t xml:space="preserve"> </w:t>
      </w:r>
      <w:r>
        <w:rPr>
          <w:rFonts w:eastAsia="Times New Roman"/>
          <w:bCs/>
          <w:shd w:val="clear" w:color="auto" w:fill="FFFFFF"/>
        </w:rPr>
        <w:t>τούτοις, κάθε θετικός αντίκτυπος στην ανάπτυξη της οικονομίας, κάθε θετικό πρόσημο, δημιουργεί δημοσιονομικό χώρο για να υπάρξουν αλλαγές στη φο</w:t>
      </w:r>
      <w:r>
        <w:rPr>
          <w:rFonts w:eastAsia="Times New Roman"/>
          <w:bCs/>
          <w:shd w:val="clear" w:color="auto" w:fill="FFFFFF"/>
        </w:rPr>
        <w:t xml:space="preserve">ρολόγηση των ακινήτων προς την κατεύθυνση που υπονοήσατε. </w:t>
      </w:r>
    </w:p>
    <w:p w14:paraId="2AFA7E94" w14:textId="77777777" w:rsidR="00C3159F" w:rsidRDefault="00070496">
      <w:pPr>
        <w:spacing w:line="600" w:lineRule="auto"/>
        <w:ind w:firstLine="720"/>
        <w:jc w:val="both"/>
        <w:rPr>
          <w:rFonts w:eastAsia="Times New Roman"/>
          <w:bCs/>
          <w:shd w:val="clear" w:color="auto" w:fill="FFFFFF"/>
        </w:rPr>
      </w:pPr>
      <w:r>
        <w:rPr>
          <w:rFonts w:eastAsia="Times New Roman"/>
          <w:bCs/>
          <w:shd w:val="clear" w:color="auto" w:fill="FFFFFF"/>
        </w:rPr>
        <w:t>Σας ευχαριστώ.</w:t>
      </w:r>
    </w:p>
    <w:p w14:paraId="2AFA7E95" w14:textId="77777777" w:rsidR="00C3159F" w:rsidRDefault="00070496">
      <w:pPr>
        <w:spacing w:line="600" w:lineRule="auto"/>
        <w:ind w:firstLine="720"/>
        <w:jc w:val="both"/>
        <w:rPr>
          <w:rFonts w:eastAsia="Times New Roman"/>
          <w:bCs/>
          <w:shd w:val="clear" w:color="auto" w:fill="FFFFFF"/>
        </w:rPr>
      </w:pPr>
      <w:r>
        <w:rPr>
          <w:rFonts w:eastAsia="Times New Roman"/>
          <w:b/>
          <w:bCs/>
          <w:shd w:val="clear" w:color="auto" w:fill="FFFFFF"/>
        </w:rPr>
        <w:t>ΔΗΜΗΤΡΙΟΣ ΚΡΕΜΑΣΤΙΝΟΣ</w:t>
      </w:r>
      <w:r>
        <w:rPr>
          <w:rFonts w:eastAsia="Times New Roman"/>
          <w:b/>
          <w:bCs/>
          <w:shd w:val="clear" w:color="auto" w:fill="FFFFFF"/>
        </w:rPr>
        <w:t xml:space="preserve"> (Σ</w:t>
      </w:r>
      <w:r>
        <w:rPr>
          <w:rFonts w:eastAsia="Times New Roman"/>
          <w:b/>
          <w:bCs/>
          <w:shd w:val="clear" w:color="auto" w:fill="FFFFFF"/>
        </w:rPr>
        <w:t>Τ</w:t>
      </w:r>
      <w:r>
        <w:rPr>
          <w:rFonts w:eastAsia="Times New Roman"/>
          <w:b/>
          <w:bCs/>
          <w:shd w:val="clear" w:color="auto" w:fill="FFFFFF"/>
        </w:rPr>
        <w:t>΄ Αντιπρόεδρος της Βουλής)</w:t>
      </w:r>
      <w:r>
        <w:rPr>
          <w:rFonts w:eastAsia="Times New Roman"/>
          <w:b/>
          <w:bCs/>
          <w:shd w:val="clear" w:color="auto" w:fill="FFFFFF"/>
        </w:rPr>
        <w:t>:</w:t>
      </w:r>
      <w:r>
        <w:rPr>
          <w:rFonts w:eastAsia="Times New Roman"/>
          <w:bCs/>
          <w:shd w:val="clear" w:color="auto" w:fill="FFFFFF"/>
        </w:rPr>
        <w:t xml:space="preserve"> Κύριε Υπουργέ, επιχορηγήσεις που έχουν εγκριθεί θα δοθούν;</w:t>
      </w:r>
    </w:p>
    <w:p w14:paraId="2AFA7E96" w14:textId="77777777" w:rsidR="00C3159F" w:rsidRDefault="00070496">
      <w:pPr>
        <w:spacing w:line="600" w:lineRule="auto"/>
        <w:ind w:firstLine="720"/>
        <w:jc w:val="both"/>
        <w:rPr>
          <w:rFonts w:eastAsia="Times New Roman"/>
          <w:bCs/>
          <w:shd w:val="clear" w:color="auto" w:fill="FFFFFF"/>
        </w:rPr>
      </w:pPr>
      <w:r>
        <w:rPr>
          <w:rFonts w:eastAsia="Times New Roman"/>
          <w:b/>
          <w:bCs/>
          <w:shd w:val="clear" w:color="auto" w:fill="FFFFFF"/>
        </w:rPr>
        <w:t>ΓΕΩΡΓΙΟΣ ΣΤΑΘΑΚΗΣ (Υπουργός Οικονομίας, Ανάπτυξης και Τουρισμού):</w:t>
      </w:r>
      <w:r>
        <w:rPr>
          <w:rFonts w:eastAsia="Times New Roman"/>
          <w:bCs/>
          <w:shd w:val="clear" w:color="auto" w:fill="FFFFFF"/>
        </w:rPr>
        <w:t xml:space="preserve"> Ναι,</w:t>
      </w:r>
      <w:r>
        <w:rPr>
          <w:rFonts w:eastAsia="Times New Roman"/>
          <w:bCs/>
          <w:shd w:val="clear" w:color="auto" w:fill="FFFFFF"/>
        </w:rPr>
        <w:t xml:space="preserve"> θα δοθούν. </w:t>
      </w:r>
    </w:p>
    <w:p w14:paraId="2AFA7E97" w14:textId="77777777" w:rsidR="00C3159F" w:rsidRDefault="00070496">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Ευχαριστούμε. </w:t>
      </w:r>
    </w:p>
    <w:p w14:paraId="2AFA7E98" w14:textId="77777777" w:rsidR="00C3159F" w:rsidRDefault="00070496">
      <w:pPr>
        <w:spacing w:line="600" w:lineRule="auto"/>
        <w:ind w:firstLine="720"/>
        <w:jc w:val="both"/>
        <w:rPr>
          <w:rFonts w:eastAsia="Times New Roman"/>
          <w:bCs/>
          <w:shd w:val="clear" w:color="auto" w:fill="FFFFFF"/>
        </w:rPr>
      </w:pPr>
      <w:r>
        <w:rPr>
          <w:rFonts w:eastAsia="Times New Roman"/>
          <w:szCs w:val="24"/>
        </w:rPr>
        <w:t>Κυρίες και κύριοι συνάδελφοι</w:t>
      </w:r>
      <w:r>
        <w:rPr>
          <w:rFonts w:eastAsia="Times New Roman" w:cs="Times New Roman"/>
          <w:szCs w:val="24"/>
        </w:rPr>
        <w:t>, η</w:t>
      </w:r>
      <w:r>
        <w:rPr>
          <w:rFonts w:eastAsia="Times New Roman"/>
          <w:bCs/>
          <w:shd w:val="clear" w:color="auto" w:fill="FFFFFF"/>
        </w:rPr>
        <w:t xml:space="preserve"> </w:t>
      </w:r>
      <w:r>
        <w:rPr>
          <w:rFonts w:eastAsia="Times New Roman"/>
          <w:bCs/>
          <w:shd w:val="clear" w:color="auto" w:fill="FFFFFF"/>
        </w:rPr>
        <w:t xml:space="preserve">δεύτερη </w:t>
      </w:r>
      <w:r>
        <w:rPr>
          <w:rFonts w:eastAsia="Times New Roman"/>
          <w:bCs/>
          <w:shd w:val="clear" w:color="auto" w:fill="FFFFFF"/>
        </w:rPr>
        <w:t xml:space="preserve">με αριθμό 97/9-11-2015 επίκαιρη ερώτηση </w:t>
      </w:r>
      <w:r>
        <w:rPr>
          <w:rFonts w:eastAsia="Times New Roman"/>
          <w:bCs/>
          <w:shd w:val="clear" w:color="auto" w:fill="FFFFFF"/>
        </w:rPr>
        <w:t xml:space="preserve">πρώτου κύκλου </w:t>
      </w:r>
      <w:r>
        <w:rPr>
          <w:rFonts w:eastAsia="Times New Roman"/>
          <w:bCs/>
          <w:shd w:val="clear" w:color="auto" w:fill="FFFFFF"/>
        </w:rPr>
        <w:t xml:space="preserve">του Βουλευτή Δράμας της Νέας Δημοκρατίας κ. </w:t>
      </w:r>
      <w:r>
        <w:rPr>
          <w:rFonts w:eastAsia="Times New Roman"/>
          <w:shd w:val="clear" w:color="auto" w:fill="FFFFFF"/>
        </w:rPr>
        <w:t>Δημητρίου Κυριαζίδη</w:t>
      </w:r>
      <w:r>
        <w:rPr>
          <w:rFonts w:eastAsia="Times New Roman"/>
          <w:bCs/>
          <w:shd w:val="clear" w:color="auto" w:fill="FFFFFF"/>
        </w:rPr>
        <w:t xml:space="preserve"> προς τον Υπουργό </w:t>
      </w:r>
      <w:r>
        <w:rPr>
          <w:rFonts w:eastAsia="Times New Roman"/>
          <w:shd w:val="clear" w:color="auto" w:fill="FFFFFF"/>
        </w:rPr>
        <w:t xml:space="preserve">Υποδομών, Μεταφορών </w:t>
      </w:r>
      <w:r>
        <w:rPr>
          <w:rFonts w:eastAsia="Times New Roman"/>
          <w:shd w:val="clear" w:color="auto" w:fill="FFFFFF"/>
        </w:rPr>
        <w:t>και Δικτύων,</w:t>
      </w:r>
      <w:r>
        <w:rPr>
          <w:rFonts w:eastAsia="Times New Roman"/>
          <w:bCs/>
          <w:shd w:val="clear" w:color="auto" w:fill="FFFFFF"/>
        </w:rPr>
        <w:t xml:space="preserve"> σχετικά με τον αναπτυξιακό σχεδιασμό για το Νομό Δράμας δεν συζητείται λόγω κωλύματος του αρμοδίου Υπουργού</w:t>
      </w:r>
      <w:r>
        <w:rPr>
          <w:rFonts w:eastAsia="Times New Roman"/>
          <w:bCs/>
          <w:shd w:val="clear" w:color="auto" w:fill="FFFFFF"/>
        </w:rPr>
        <w:t xml:space="preserve"> και διαγράφεται</w:t>
      </w:r>
      <w:r>
        <w:rPr>
          <w:rFonts w:eastAsia="Times New Roman"/>
          <w:bCs/>
          <w:shd w:val="clear" w:color="auto" w:fill="FFFFFF"/>
        </w:rPr>
        <w:t>.</w:t>
      </w:r>
    </w:p>
    <w:p w14:paraId="2AFA7E99" w14:textId="77777777" w:rsidR="00C3159F" w:rsidRDefault="00070496">
      <w:pPr>
        <w:spacing w:line="600" w:lineRule="auto"/>
        <w:ind w:firstLine="720"/>
        <w:jc w:val="both"/>
        <w:rPr>
          <w:rFonts w:eastAsia="Times New Roman"/>
          <w:bCs/>
          <w:shd w:val="clear" w:color="auto" w:fill="FFFFFF"/>
        </w:rPr>
      </w:pPr>
      <w:r>
        <w:rPr>
          <w:rFonts w:eastAsia="Times New Roman"/>
          <w:bCs/>
          <w:shd w:val="clear" w:color="auto" w:fill="FFFFFF"/>
        </w:rPr>
        <w:t xml:space="preserve">Η </w:t>
      </w:r>
      <w:r>
        <w:rPr>
          <w:rFonts w:eastAsia="Times New Roman"/>
          <w:bCs/>
          <w:shd w:val="clear" w:color="auto" w:fill="FFFFFF"/>
        </w:rPr>
        <w:t xml:space="preserve">τρίτη </w:t>
      </w:r>
      <w:r>
        <w:rPr>
          <w:rFonts w:eastAsia="Times New Roman"/>
          <w:bCs/>
          <w:shd w:val="clear" w:color="auto" w:fill="FFFFFF"/>
        </w:rPr>
        <w:t xml:space="preserve">με αριθμό 88/6-11-2015 επίκαιρη ερώτηση </w:t>
      </w:r>
      <w:r>
        <w:rPr>
          <w:rFonts w:eastAsia="Times New Roman"/>
          <w:bCs/>
          <w:shd w:val="clear" w:color="auto" w:fill="FFFFFF"/>
        </w:rPr>
        <w:t xml:space="preserve">πρώτου κύκλου </w:t>
      </w:r>
      <w:r>
        <w:rPr>
          <w:rFonts w:eastAsia="Times New Roman"/>
          <w:bCs/>
          <w:shd w:val="clear" w:color="auto" w:fill="FFFFFF"/>
        </w:rPr>
        <w:t>του Βουλευτή Β΄ Αθηνών του Λαϊκού Συνδέσμου - Χρυσή Αυγή</w:t>
      </w:r>
      <w:r>
        <w:rPr>
          <w:rFonts w:eastAsia="Times New Roman"/>
          <w:bCs/>
          <w:shd w:val="clear" w:color="auto" w:fill="FFFFFF"/>
        </w:rPr>
        <w:t xml:space="preserve"> κ. </w:t>
      </w:r>
      <w:r>
        <w:rPr>
          <w:rFonts w:eastAsia="Times New Roman"/>
          <w:shd w:val="clear" w:color="auto" w:fill="FFFFFF"/>
        </w:rPr>
        <w:t>Ηλία Παναγιώταρου</w:t>
      </w:r>
      <w:r>
        <w:rPr>
          <w:rFonts w:eastAsia="Times New Roman"/>
          <w:bCs/>
          <w:shd w:val="clear" w:color="auto" w:fill="FFFFFF"/>
        </w:rPr>
        <w:t xml:space="preserve"> προς τον Υπουργό </w:t>
      </w:r>
      <w:r>
        <w:rPr>
          <w:rFonts w:eastAsia="Times New Roman"/>
          <w:shd w:val="clear" w:color="auto" w:fill="FFFFFF"/>
        </w:rPr>
        <w:t>Οικονομίας, Ανάπτυξης και Τουρισμού,</w:t>
      </w:r>
      <w:r>
        <w:rPr>
          <w:rFonts w:eastAsia="Times New Roman"/>
          <w:bCs/>
          <w:shd w:val="clear" w:color="auto" w:fill="FFFFFF"/>
        </w:rPr>
        <w:t xml:space="preserve"> σχετικά με τα γραφειοκρατικά εμπόδια στην παραγωγή του θρυλικού ελληνικού αυτοκινήτου “PONY”, δεν συζητείται λόγω κωλύματος του αρμοδίου Υπουργού</w:t>
      </w:r>
      <w:r>
        <w:rPr>
          <w:rFonts w:eastAsia="Times New Roman"/>
          <w:bCs/>
          <w:shd w:val="clear" w:color="auto" w:fill="FFFFFF"/>
        </w:rPr>
        <w:t xml:space="preserve"> και διαγράφεται</w:t>
      </w:r>
      <w:r>
        <w:rPr>
          <w:rFonts w:eastAsia="Times New Roman"/>
          <w:bCs/>
          <w:shd w:val="clear" w:color="auto" w:fill="FFFFFF"/>
        </w:rPr>
        <w:t>.</w:t>
      </w:r>
    </w:p>
    <w:p w14:paraId="2AFA7E9A" w14:textId="77777777" w:rsidR="00C3159F" w:rsidRDefault="00070496">
      <w:pPr>
        <w:spacing w:line="600" w:lineRule="auto"/>
        <w:ind w:firstLine="720"/>
        <w:jc w:val="both"/>
        <w:rPr>
          <w:rFonts w:eastAsia="Times New Roman"/>
          <w:bCs/>
          <w:shd w:val="clear" w:color="auto" w:fill="FFFFFF"/>
        </w:rPr>
      </w:pPr>
      <w:r>
        <w:rPr>
          <w:rFonts w:eastAsia="Times New Roman"/>
          <w:bCs/>
          <w:shd w:val="clear" w:color="auto" w:fill="FFFFFF"/>
        </w:rPr>
        <w:t xml:space="preserve">Η </w:t>
      </w:r>
      <w:r>
        <w:rPr>
          <w:rFonts w:eastAsia="Times New Roman"/>
          <w:bCs/>
          <w:shd w:val="clear" w:color="auto" w:fill="FFFFFF"/>
        </w:rPr>
        <w:t xml:space="preserve">πέμπτη </w:t>
      </w:r>
      <w:r>
        <w:rPr>
          <w:rFonts w:eastAsia="Times New Roman"/>
          <w:bCs/>
          <w:shd w:val="clear" w:color="auto" w:fill="FFFFFF"/>
        </w:rPr>
        <w:t>με αριθμ</w:t>
      </w:r>
      <w:r>
        <w:rPr>
          <w:rFonts w:eastAsia="Times New Roman"/>
          <w:bCs/>
          <w:shd w:val="clear" w:color="auto" w:fill="FFFFFF"/>
        </w:rPr>
        <w:t xml:space="preserve">ό 86/4-11-2015 επίκαιρη ερώτηση </w:t>
      </w:r>
      <w:r>
        <w:rPr>
          <w:rFonts w:eastAsia="Times New Roman"/>
          <w:bCs/>
          <w:shd w:val="clear" w:color="auto" w:fill="FFFFFF"/>
        </w:rPr>
        <w:t xml:space="preserve">πρώτου κύκλου </w:t>
      </w:r>
      <w:r>
        <w:rPr>
          <w:rFonts w:eastAsia="Times New Roman"/>
          <w:bCs/>
          <w:shd w:val="clear" w:color="auto" w:fill="FFFFFF"/>
        </w:rPr>
        <w:t xml:space="preserve">του Βουλευτή Β΄ Αθηνών του Ποταμιού κ. </w:t>
      </w:r>
      <w:r>
        <w:rPr>
          <w:rFonts w:eastAsia="Times New Roman"/>
          <w:shd w:val="clear" w:color="auto" w:fill="FFFFFF"/>
        </w:rPr>
        <w:t>Θεοχάρη Θεοχάρη</w:t>
      </w:r>
      <w:r>
        <w:rPr>
          <w:rFonts w:eastAsia="Times New Roman"/>
          <w:bCs/>
          <w:shd w:val="clear" w:color="auto" w:fill="FFFFFF"/>
        </w:rPr>
        <w:t xml:space="preserve"> προς τον Υπουργό </w:t>
      </w:r>
      <w:r>
        <w:rPr>
          <w:rFonts w:eastAsia="Times New Roman"/>
          <w:shd w:val="clear" w:color="auto" w:fill="FFFFFF"/>
        </w:rPr>
        <w:t>Παιδείας, Έρευνας και Θρησκευμάτων,</w:t>
      </w:r>
      <w:r>
        <w:rPr>
          <w:rFonts w:eastAsia="Times New Roman"/>
          <w:bCs/>
          <w:shd w:val="clear" w:color="auto" w:fill="FFFFFF"/>
        </w:rPr>
        <w:t xml:space="preserve"> σχετικά με τη στάση του Υπουργείου για την αντιμετώπιση των διεθνών αξιολογητών στις Σχολές του Εθνικο</w:t>
      </w:r>
      <w:r>
        <w:rPr>
          <w:rFonts w:eastAsia="Times New Roman"/>
          <w:bCs/>
          <w:shd w:val="clear" w:color="auto" w:fill="FFFFFF"/>
        </w:rPr>
        <w:t>ύ και Καποδιστριακού Πανεπιστημίου Αθηνών, δεν συζητείται λόγω κωλύματος του αρμοδίου Υπουργού</w:t>
      </w:r>
      <w:r>
        <w:rPr>
          <w:rFonts w:eastAsia="Times New Roman"/>
          <w:bCs/>
          <w:shd w:val="clear" w:color="auto" w:fill="FFFFFF"/>
        </w:rPr>
        <w:t xml:space="preserve"> και διαγράφεται</w:t>
      </w:r>
      <w:r>
        <w:rPr>
          <w:rFonts w:eastAsia="Times New Roman"/>
          <w:bCs/>
          <w:shd w:val="clear" w:color="auto" w:fill="FFFFFF"/>
        </w:rPr>
        <w:t>.</w:t>
      </w:r>
    </w:p>
    <w:p w14:paraId="2AFA7E9B" w14:textId="77777777" w:rsidR="00C3159F" w:rsidRDefault="00070496">
      <w:pPr>
        <w:spacing w:line="600" w:lineRule="auto"/>
        <w:ind w:firstLine="720"/>
        <w:jc w:val="both"/>
        <w:rPr>
          <w:rFonts w:eastAsia="Times New Roman"/>
          <w:bCs/>
          <w:shd w:val="clear" w:color="auto" w:fill="FFFFFF"/>
        </w:rPr>
      </w:pPr>
      <w:r>
        <w:rPr>
          <w:rFonts w:eastAsia="Times New Roman"/>
          <w:bCs/>
          <w:shd w:val="clear" w:color="auto" w:fill="FFFFFF"/>
        </w:rPr>
        <w:t xml:space="preserve">Η </w:t>
      </w:r>
      <w:r>
        <w:rPr>
          <w:rFonts w:eastAsia="Times New Roman"/>
          <w:bCs/>
          <w:shd w:val="clear" w:color="auto" w:fill="FFFFFF"/>
        </w:rPr>
        <w:t xml:space="preserve">έκτη </w:t>
      </w:r>
      <w:r>
        <w:rPr>
          <w:rFonts w:eastAsia="Times New Roman"/>
          <w:bCs/>
          <w:shd w:val="clear" w:color="auto" w:fill="FFFFFF"/>
        </w:rPr>
        <w:t xml:space="preserve">με αριθμό 91/9-11-2015 επίκαιρη ερώτηση </w:t>
      </w:r>
      <w:r>
        <w:rPr>
          <w:rFonts w:eastAsia="Times New Roman"/>
          <w:bCs/>
          <w:shd w:val="clear" w:color="auto" w:fill="FFFFFF"/>
        </w:rPr>
        <w:t xml:space="preserve">πρώτου κύκλου </w:t>
      </w:r>
      <w:r>
        <w:rPr>
          <w:rFonts w:eastAsia="Times New Roman"/>
          <w:bCs/>
          <w:shd w:val="clear" w:color="auto" w:fill="FFFFFF"/>
        </w:rPr>
        <w:t xml:space="preserve">του Βουλευτή Β΄ Πειραιά των Ανεξαρτήτων Ελλήνων κ. </w:t>
      </w:r>
      <w:r>
        <w:rPr>
          <w:rFonts w:eastAsia="Times New Roman"/>
          <w:shd w:val="clear" w:color="auto" w:fill="FFFFFF"/>
        </w:rPr>
        <w:t>Δημητρίου Καμμένου</w:t>
      </w:r>
      <w:r>
        <w:rPr>
          <w:rFonts w:eastAsia="Times New Roman"/>
          <w:bCs/>
          <w:shd w:val="clear" w:color="auto" w:fill="FFFFFF"/>
        </w:rPr>
        <w:t xml:space="preserve"> προς τον Υπου</w:t>
      </w:r>
      <w:r>
        <w:rPr>
          <w:rFonts w:eastAsia="Times New Roman"/>
          <w:bCs/>
          <w:shd w:val="clear" w:color="auto" w:fill="FFFFFF"/>
        </w:rPr>
        <w:t xml:space="preserve">ργό </w:t>
      </w:r>
      <w:r>
        <w:rPr>
          <w:rFonts w:eastAsia="Times New Roman"/>
          <w:shd w:val="clear" w:color="auto" w:fill="FFFFFF"/>
        </w:rPr>
        <w:t>Οικονομικών,</w:t>
      </w:r>
      <w:r>
        <w:rPr>
          <w:rFonts w:eastAsia="Times New Roman"/>
          <w:bCs/>
          <w:shd w:val="clear" w:color="auto" w:fill="FFFFFF"/>
        </w:rPr>
        <w:t xml:space="preserve"> σχετικά με την έλλειψη σαφούς νομικής βάσης για τον καταλογισμό κηδεμόνα των σχολαζουσών κληρονομιών, δεν συζητείται λόγω κωλύματος του ερωτώντος Βουλευτή</w:t>
      </w:r>
      <w:r>
        <w:rPr>
          <w:rFonts w:eastAsia="Times New Roman"/>
          <w:bCs/>
          <w:shd w:val="clear" w:color="auto" w:fill="FFFFFF"/>
        </w:rPr>
        <w:t xml:space="preserve"> και διαγράφεται</w:t>
      </w:r>
      <w:r>
        <w:rPr>
          <w:rFonts w:eastAsia="Times New Roman"/>
          <w:bCs/>
          <w:shd w:val="clear" w:color="auto" w:fill="FFFFFF"/>
        </w:rPr>
        <w:t>.</w:t>
      </w:r>
    </w:p>
    <w:p w14:paraId="2AFA7E9C" w14:textId="77777777" w:rsidR="00C3159F" w:rsidRDefault="00070496">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πρώτη </w:t>
      </w:r>
      <w:r>
        <w:rPr>
          <w:rFonts w:eastAsia="Times New Roman" w:cs="Times New Roman"/>
          <w:szCs w:val="24"/>
        </w:rPr>
        <w:t xml:space="preserve">με αριθμό 94/9-11-2015 επίκαιρη ερώτηση </w:t>
      </w:r>
      <w:r>
        <w:rPr>
          <w:rFonts w:eastAsia="Times New Roman" w:cs="Times New Roman"/>
          <w:szCs w:val="24"/>
        </w:rPr>
        <w:t xml:space="preserve">δευτέρου κύκλου </w:t>
      </w:r>
      <w:r>
        <w:rPr>
          <w:rFonts w:eastAsia="Times New Roman" w:cs="Times New Roman"/>
          <w:szCs w:val="24"/>
        </w:rPr>
        <w:t>του</w:t>
      </w:r>
      <w:r>
        <w:rPr>
          <w:rFonts w:eastAsia="Times New Roman" w:cs="Times New Roman"/>
          <w:szCs w:val="24"/>
        </w:rPr>
        <w:t xml:space="preserve"> Βουλευτή Σάμου του Συνασπισμού Ριζοσπαστικής Αριστεράς κ. Δημητρίου Σεβαστάκη προς τον Υπουργό Ναυτιλίας και Νησιωτικής Πολιτικής, σχετικά με την ανάγκη άμεσης απομάκρυνσης του πλοίου «Μυτιλήνη» από τον λιμένα Καρλοβασίου, Σάμου, δεν θα συζητηθεί λόγω κωλ</w:t>
      </w:r>
      <w:r>
        <w:rPr>
          <w:rFonts w:eastAsia="Times New Roman" w:cs="Times New Roman"/>
          <w:szCs w:val="24"/>
        </w:rPr>
        <w:t>ύματος του κυρίου Υπουργού</w:t>
      </w:r>
      <w:r>
        <w:rPr>
          <w:rFonts w:eastAsia="Times New Roman" w:cs="Times New Roman"/>
          <w:szCs w:val="24"/>
        </w:rPr>
        <w:t xml:space="preserve"> και διαγράφεται</w:t>
      </w:r>
      <w:r>
        <w:rPr>
          <w:rFonts w:eastAsia="Times New Roman" w:cs="Times New Roman"/>
          <w:szCs w:val="24"/>
        </w:rPr>
        <w:t xml:space="preserve">. </w:t>
      </w:r>
    </w:p>
    <w:p w14:paraId="2AFA7E9D" w14:textId="77777777" w:rsidR="00C3159F" w:rsidRDefault="00070496">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τρίτη </w:t>
      </w:r>
      <w:r>
        <w:rPr>
          <w:rFonts w:eastAsia="Times New Roman" w:cs="Times New Roman"/>
          <w:szCs w:val="24"/>
        </w:rPr>
        <w:t xml:space="preserve">με αριθμό 89/6-11-2015 επίκαιρη ερώτηση </w:t>
      </w:r>
      <w:r>
        <w:rPr>
          <w:rFonts w:eastAsia="Times New Roman" w:cs="Times New Roman"/>
          <w:szCs w:val="24"/>
        </w:rPr>
        <w:t xml:space="preserve">δευτέρου κύκλου </w:t>
      </w:r>
      <w:r>
        <w:rPr>
          <w:rFonts w:eastAsia="Times New Roman" w:cs="Times New Roman"/>
          <w:szCs w:val="24"/>
        </w:rPr>
        <w:t>του Βουλευτή Α΄ Πειραιά του Λαϊκού Συνδέσμου- Χρυσή Αυγή κ. Νικολάου Κούζηλου προς τον Υπουργό Ναυτιλίας και Νησιωτικής Πολιτικής, σχετικά με την α</w:t>
      </w:r>
      <w:r>
        <w:rPr>
          <w:rFonts w:eastAsia="Times New Roman" w:cs="Times New Roman"/>
          <w:szCs w:val="24"/>
        </w:rPr>
        <w:t>ναβάθμιση της ναυτικής εκπαίδευσης, δεν θα συζητηθεί λόγω κωλύματος του κυρίου Υπουργού</w:t>
      </w:r>
      <w:r>
        <w:rPr>
          <w:rFonts w:eastAsia="Times New Roman" w:cs="Times New Roman"/>
          <w:szCs w:val="24"/>
        </w:rPr>
        <w:t xml:space="preserve"> και διαγράφεται</w:t>
      </w:r>
      <w:r>
        <w:rPr>
          <w:rFonts w:eastAsia="Times New Roman" w:cs="Times New Roman"/>
          <w:szCs w:val="24"/>
        </w:rPr>
        <w:t xml:space="preserve">. </w:t>
      </w:r>
    </w:p>
    <w:p w14:paraId="2AFA7E9E" w14:textId="77777777" w:rsidR="00C3159F" w:rsidRDefault="00070496">
      <w:pPr>
        <w:spacing w:line="600" w:lineRule="auto"/>
        <w:ind w:firstLine="720"/>
        <w:jc w:val="both"/>
        <w:rPr>
          <w:rFonts w:eastAsia="Times New Roman" w:cs="Times New Roman"/>
          <w:szCs w:val="24"/>
        </w:rPr>
      </w:pPr>
      <w:r>
        <w:rPr>
          <w:rFonts w:eastAsia="Times New Roman" w:cs="Times New Roman"/>
          <w:szCs w:val="24"/>
        </w:rPr>
        <w:t xml:space="preserve">Η τέταρτη με αριθμό 95/9-11-2015 επίκαιρη ερώτηση δευτέρου κύκλου </w:t>
      </w:r>
      <w:r>
        <w:rPr>
          <w:rFonts w:eastAsia="Times New Roman" w:cs="Times New Roman"/>
          <w:szCs w:val="24"/>
        </w:rPr>
        <w:t>του Βουλευτή Αχαΐας της Δημοκρατικής Συμπαράταξης ΠΑΣΟΚ- Δημοκρατική Αριστερά κ. Θεοδώρου Παπαθεοδώρου προς τον Υπουργό Παιδείας, Έρευνας και Θρησκευμάτων, σχετικά με την αυτοδυναμία του Ελληνικού Ανοιχτού Πανεπιστημίου, δεν θα συζητηθεί λόγω κωλύματος του</w:t>
      </w:r>
      <w:r>
        <w:rPr>
          <w:rFonts w:eastAsia="Times New Roman" w:cs="Times New Roman"/>
          <w:szCs w:val="24"/>
        </w:rPr>
        <w:t xml:space="preserve"> κυρίου Υπουργού και διαγράφεται. </w:t>
      </w:r>
    </w:p>
    <w:p w14:paraId="2AFA7E9F" w14:textId="77777777" w:rsidR="00C3159F" w:rsidRDefault="00070496">
      <w:pPr>
        <w:spacing w:line="600" w:lineRule="auto"/>
        <w:ind w:firstLine="720"/>
        <w:jc w:val="both"/>
        <w:rPr>
          <w:rFonts w:eastAsia="Times New Roman" w:cs="Times New Roman"/>
          <w:szCs w:val="24"/>
        </w:rPr>
      </w:pPr>
      <w:r>
        <w:rPr>
          <w:rFonts w:eastAsia="Times New Roman" w:cs="Times New Roman"/>
          <w:szCs w:val="24"/>
        </w:rPr>
        <w:t>Η πέμπτη με αριθμό 92/9-11-2015 επίκαιρη ερώτηση δευτέρου κύκλου του Βουλευτή Λάρισας των Ανεξαρτήτων Ελλήνων κ. Βασιλείου Κόκκαλη προς τον Υπουργό Οικονομικών, σχετικά με τους πλειστηριασμούς της πρώτης κατοικίας, δεν θα</w:t>
      </w:r>
      <w:r>
        <w:rPr>
          <w:rFonts w:eastAsia="Times New Roman" w:cs="Times New Roman"/>
          <w:szCs w:val="24"/>
        </w:rPr>
        <w:t xml:space="preserve"> συζητηθεί λόγω κωλύματος του κυρίου Υπουργού και διαγράφεται. </w:t>
      </w:r>
    </w:p>
    <w:p w14:paraId="2AFA7EA0" w14:textId="77777777" w:rsidR="00C3159F" w:rsidRDefault="00070496">
      <w:pPr>
        <w:spacing w:line="600" w:lineRule="auto"/>
        <w:ind w:firstLine="720"/>
        <w:jc w:val="both"/>
        <w:rPr>
          <w:rFonts w:eastAsia="Times New Roman" w:cs="Times New Roman"/>
          <w:szCs w:val="24"/>
        </w:rPr>
      </w:pPr>
      <w:r>
        <w:rPr>
          <w:rFonts w:eastAsia="Times New Roman" w:cs="Times New Roman"/>
          <w:szCs w:val="24"/>
        </w:rPr>
        <w:t>Εισερχόμαστε στη συζήτηση της δεύτερης με αριθμό 98/9-11-2015 επίκαιρης ερώτησης δευτέρου κύκλου της Βουλευτού Σερρών της Νέας Δημοκρατίας κ. Φωτεινής Αραμπατζή προς τον Υπουργό Αγροτικής Ανάπ</w:t>
      </w:r>
      <w:r>
        <w:rPr>
          <w:rFonts w:eastAsia="Times New Roman" w:cs="Times New Roman"/>
          <w:szCs w:val="24"/>
        </w:rPr>
        <w:t xml:space="preserve">τυξης και Τροφίμων, σχετικά με την καθυστέρηση της καταβολής της ενιαίας ενίσχυσης στους Έλληνες παραγωγούς. </w:t>
      </w:r>
    </w:p>
    <w:p w14:paraId="2AFA7EA1" w14:textId="77777777" w:rsidR="00C3159F" w:rsidRDefault="00070496">
      <w:pPr>
        <w:spacing w:line="600" w:lineRule="auto"/>
        <w:ind w:firstLine="720"/>
        <w:jc w:val="both"/>
        <w:rPr>
          <w:rFonts w:eastAsia="Times New Roman" w:cs="Times New Roman"/>
          <w:szCs w:val="24"/>
        </w:rPr>
      </w:pPr>
      <w:r>
        <w:rPr>
          <w:rFonts w:eastAsia="Times New Roman" w:cs="Times New Roman"/>
          <w:szCs w:val="24"/>
        </w:rPr>
        <w:t xml:space="preserve">Κυρία Αραμπατζή, έχετε τον λόγο. Θα έχετε κι εσείς τη σχετική ανοχή στο χρόνο. </w:t>
      </w:r>
    </w:p>
    <w:p w14:paraId="2AFA7EA2" w14:textId="77777777" w:rsidR="00C3159F" w:rsidRDefault="00070496">
      <w:pPr>
        <w:spacing w:line="600" w:lineRule="auto"/>
        <w:ind w:firstLine="720"/>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 xml:space="preserve">Ευχαριστώ, κύριε Πρόεδρε. </w:t>
      </w:r>
    </w:p>
    <w:p w14:paraId="2AFA7EA3" w14:textId="77777777" w:rsidR="00C3159F" w:rsidRDefault="00070496">
      <w:pPr>
        <w:spacing w:line="600" w:lineRule="auto"/>
        <w:ind w:firstLine="720"/>
        <w:jc w:val="both"/>
        <w:rPr>
          <w:rFonts w:eastAsia="Times New Roman" w:cs="Times New Roman"/>
          <w:szCs w:val="24"/>
        </w:rPr>
      </w:pPr>
      <w:r>
        <w:rPr>
          <w:rFonts w:eastAsia="Times New Roman" w:cs="Times New Roman"/>
          <w:szCs w:val="24"/>
        </w:rPr>
        <w:t>Κύριε Υπουργέ, βρισκ</w:t>
      </w:r>
      <w:r>
        <w:rPr>
          <w:rFonts w:eastAsia="Times New Roman" w:cs="Times New Roman"/>
          <w:szCs w:val="24"/>
        </w:rPr>
        <w:t>όμαστε ήδη στις 12 Νοεμβρίου, ένα μήνα μετά την κατά παράδοση πληρωμή της προκαταβολής της ενιαίας ενίσχυσης και δυστυχώς οι αγρότες και οι κτηνοτρόφοι όλης της χώρας στερούνται άδικα και παράλογα αυτήν την προκαταβολή ύψους ενός δισεκατομμυρίου. Το συνολι</w:t>
      </w:r>
      <w:r>
        <w:rPr>
          <w:rFonts w:eastAsia="Times New Roman" w:cs="Times New Roman"/>
          <w:szCs w:val="24"/>
        </w:rPr>
        <w:t xml:space="preserve">κό ποσό είναι δύο δισεκατομμύρια. </w:t>
      </w:r>
    </w:p>
    <w:p w14:paraId="2AFA7EA4" w14:textId="77777777" w:rsidR="00C3159F" w:rsidRDefault="00070496">
      <w:pPr>
        <w:spacing w:line="600" w:lineRule="auto"/>
        <w:ind w:firstLine="720"/>
        <w:jc w:val="both"/>
        <w:rPr>
          <w:rFonts w:eastAsia="Times New Roman" w:cs="Times New Roman"/>
          <w:szCs w:val="24"/>
        </w:rPr>
      </w:pPr>
      <w:r>
        <w:rPr>
          <w:rFonts w:eastAsia="Times New Roman" w:cs="Times New Roman"/>
          <w:szCs w:val="24"/>
        </w:rPr>
        <w:t>Αυτά τα δύο δισεκατομμύρια είναι ένα από τα αδιαμφισβήτητα πλεονεκτήματα της παραμονής της χώρας μας στο ευρώ, για τα οποία και μόνο –αυτά τα ευεργετήματα δηλαδή- εμείς ως Νέα Δημοκρατία στηρίξαμε την κατά τα άλλα κάκιστη</w:t>
      </w:r>
      <w:r>
        <w:rPr>
          <w:rFonts w:eastAsia="Times New Roman" w:cs="Times New Roman"/>
          <w:szCs w:val="24"/>
        </w:rPr>
        <w:t xml:space="preserve"> συμφωνία που μας φέρατε άρον-άρον στις 14 Αυγούστου. Ένα, λοιπόν, από αυτά τα ευεργετήματα μένει για την ώρα ανεκμετάλλευτο και ποιος ξέρει πότε θα το δούμε στις τσέπες των αγροτών. </w:t>
      </w:r>
    </w:p>
    <w:p w14:paraId="2AFA7EA5" w14:textId="77777777" w:rsidR="00C3159F" w:rsidRDefault="00070496">
      <w:pPr>
        <w:spacing w:line="600" w:lineRule="auto"/>
        <w:ind w:firstLine="720"/>
        <w:jc w:val="both"/>
        <w:rPr>
          <w:rFonts w:eastAsia="Times New Roman" w:cs="Times New Roman"/>
          <w:szCs w:val="24"/>
        </w:rPr>
      </w:pPr>
      <w:r>
        <w:rPr>
          <w:rFonts w:eastAsia="Times New Roman" w:cs="Times New Roman"/>
          <w:szCs w:val="24"/>
        </w:rPr>
        <w:t>Μάλιστα, αυτά, κύριε Υπουργέ, συμβαίνουν σε μία εποχή πρωτόγνωρα, όπως α</w:t>
      </w:r>
      <w:r>
        <w:rPr>
          <w:rFonts w:eastAsia="Times New Roman" w:cs="Times New Roman"/>
          <w:szCs w:val="24"/>
        </w:rPr>
        <w:t>ντιλαμβάνεστε, δυσχερή για την οικονομία και τον πρωτογενή τομέα, με τους κεφαλαιακούς ελέγχους που η δική σας Κυβέρνηση επέβαλε και που στραγγαλίζουν την ήδη ανύπαρκτη ρευστότητα, με την αδυναμία πρόσβασης στον τραπεζικό δανεισμό, με την προκαταβολή του φ</w:t>
      </w:r>
      <w:r>
        <w:rPr>
          <w:rFonts w:eastAsia="Times New Roman" w:cs="Times New Roman"/>
          <w:szCs w:val="24"/>
        </w:rPr>
        <w:t xml:space="preserve">όρου εισοδήματος των αγροτών από το 27,5% στο 55% και βεβαίως με τα νέα ραβασάκια που ήρθαν στους αγρότες για την πρώτη φορά φορολόγηση των αγροτικών επιδοτήσεων. </w:t>
      </w:r>
    </w:p>
    <w:p w14:paraId="2AFA7EA6" w14:textId="77777777" w:rsidR="00C3159F" w:rsidRDefault="00070496">
      <w:pPr>
        <w:spacing w:line="600" w:lineRule="auto"/>
        <w:ind w:firstLine="720"/>
        <w:jc w:val="both"/>
        <w:rPr>
          <w:rFonts w:eastAsia="Times New Roman" w:cs="Times New Roman"/>
          <w:szCs w:val="24"/>
        </w:rPr>
      </w:pPr>
      <w:r>
        <w:rPr>
          <w:rFonts w:eastAsia="Times New Roman" w:cs="Times New Roman"/>
          <w:szCs w:val="24"/>
        </w:rPr>
        <w:t>Προφανώς, αυτή η αδικαιολόγητη καθυστέρηση έχει ευθύνη και ονοματεπώνυμο. Είναι αποτέλεσμα μ</w:t>
      </w:r>
      <w:r>
        <w:rPr>
          <w:rFonts w:eastAsia="Times New Roman" w:cs="Times New Roman"/>
          <w:szCs w:val="24"/>
        </w:rPr>
        <w:t>ίας άνευ προηγουμένου αβελτηρίας και καθυστέρησης της Κυβέρνησής σας να εκδώσετε εδώ και εννέα μήνες τα προσωρινά διαχειριστικά σχέδια και να κάνετε αυτό που λέει ο φιλόσοφος λαός, να χωρίσετε «δύο γαϊδάρων άχυρα» για να προχωρήσουν οι πληρωμές, παρότι παρ</w:t>
      </w:r>
      <w:r>
        <w:rPr>
          <w:rFonts w:eastAsia="Times New Roman" w:cs="Times New Roman"/>
          <w:szCs w:val="24"/>
        </w:rPr>
        <w:t>αλάβατε ένα έτοιμο νομοθετικό πλαίσιο και σύννομο κοινοτικά.</w:t>
      </w:r>
    </w:p>
    <w:p w14:paraId="2AFA7EA7" w14:textId="77777777" w:rsidR="00C3159F" w:rsidRDefault="00070496">
      <w:pPr>
        <w:spacing w:line="600" w:lineRule="auto"/>
        <w:ind w:firstLine="720"/>
        <w:jc w:val="both"/>
        <w:rPr>
          <w:rFonts w:eastAsia="Times New Roman" w:cs="Times New Roman"/>
          <w:szCs w:val="24"/>
        </w:rPr>
      </w:pPr>
      <w:r>
        <w:rPr>
          <w:rFonts w:eastAsia="Times New Roman" w:cs="Times New Roman"/>
          <w:szCs w:val="24"/>
        </w:rPr>
        <w:t xml:space="preserve">Θυμάστε, αλήθεια, κύριε Υπουργέ, για τι είχατε δεσμευτεί εδώ στις 12 Ιουνίου 2015 σε σχετική επίκαιρη ερώτησή μου όταν έκρουα τον κώδωνα του κινδύνου; Είχατε δεσμευτεί ότι μέχρι τις 15 Αυγούστου </w:t>
      </w:r>
      <w:r>
        <w:rPr>
          <w:rFonts w:eastAsia="Times New Roman" w:cs="Times New Roman"/>
          <w:szCs w:val="24"/>
        </w:rPr>
        <w:t xml:space="preserve">θα έχετε ολοκληρώσει τα διαχειριστικά σχέδια βόσκησης. Λυπάμαι διότι σήμερα, μετά από τέσσερις μήνες, όχι τα οριστικά, αλλά ούτε τα προσωρινά δεν έχετε ολοκληρώσει. </w:t>
      </w:r>
    </w:p>
    <w:p w14:paraId="2AFA7EA8" w14:textId="77777777" w:rsidR="00C3159F" w:rsidRDefault="00070496">
      <w:pPr>
        <w:spacing w:line="600" w:lineRule="auto"/>
        <w:ind w:firstLine="720"/>
        <w:jc w:val="both"/>
        <w:rPr>
          <w:rFonts w:eastAsia="Times New Roman" w:cs="Times New Roman"/>
          <w:szCs w:val="24"/>
        </w:rPr>
      </w:pPr>
      <w:r>
        <w:rPr>
          <w:rFonts w:eastAsia="Times New Roman" w:cs="Times New Roman"/>
          <w:szCs w:val="24"/>
        </w:rPr>
        <w:t>Και είναι κρίμα, κύριε Υπουργέ, και η ευθύνη σας ακόμη μεγαλύτερη, γιατί φέτος, με βάση το</w:t>
      </w:r>
      <w:r>
        <w:rPr>
          <w:rFonts w:eastAsia="Times New Roman" w:cs="Times New Roman"/>
          <w:szCs w:val="24"/>
        </w:rPr>
        <w:t>ν κοινοτικό Κανονισμό 1748/2015 της 30ης Σεπτεμβρίου, για πρώτη φορά τα κράτη μέλη έχουν τη δυνατότητα να δίνουν στους παραγωγούς, λόγω της οικονομικής κρίσης στην αγορά των αγροτικών προϊόντων, όχι το 50% της προκαταβολής που δίναμε παραδοσιακά μέχρι φέτο</w:t>
      </w:r>
      <w:r>
        <w:rPr>
          <w:rFonts w:eastAsia="Times New Roman" w:cs="Times New Roman"/>
          <w:szCs w:val="24"/>
        </w:rPr>
        <w:t>ς, αλλά το 70%. Φαντάζεστε, λοιπόν, τι ανάσα θα ήταν αυτό για τα αγροτικά νοικοκυριά και όλον τον κύκλο της οικονομίας που κινείται γύρω από αυτά. Εσείς, όμως, την πετάτε στα σκουπίδια γιατί, ως γνωστό, αυτή η προκαταβολή του 70% λήγει ανεπιστρεπτί σε λίγε</w:t>
      </w:r>
      <w:r>
        <w:rPr>
          <w:rFonts w:eastAsia="Times New Roman" w:cs="Times New Roman"/>
          <w:szCs w:val="24"/>
        </w:rPr>
        <w:t xml:space="preserve">ς μέρες, δηλαδή στις 30 αυτού του μήνα.  </w:t>
      </w:r>
    </w:p>
    <w:p w14:paraId="2AFA7EA9" w14:textId="77777777" w:rsidR="00C3159F" w:rsidRDefault="00070496">
      <w:pPr>
        <w:spacing w:line="600" w:lineRule="auto"/>
        <w:ind w:firstLine="720"/>
        <w:jc w:val="both"/>
        <w:rPr>
          <w:rFonts w:eastAsia="Times New Roman" w:cs="Times New Roman"/>
          <w:szCs w:val="24"/>
        </w:rPr>
      </w:pPr>
      <w:r>
        <w:rPr>
          <w:rFonts w:eastAsia="Times New Roman" w:cs="Times New Roman"/>
          <w:szCs w:val="24"/>
        </w:rPr>
        <w:t>Μετά τις 30 Νοεμβρίου, κύριε Υπουργέ, όπως πολύ καλά θα γνωρίζετε, με βάση τον Κανονισμό 1306/2013 δεν μπορείτε να προβείτε σε προκαταβολές, αλλά μπορείτε να κάνετε μόνο οριστικές πληρωμές, πράγμα που σημαίνει να έ</w:t>
      </w:r>
      <w:r>
        <w:rPr>
          <w:rFonts w:eastAsia="Times New Roman" w:cs="Times New Roman"/>
          <w:szCs w:val="24"/>
        </w:rPr>
        <w:t xml:space="preserve">χετε ολοκληρώσει τους φυσικούς και διοικητικούς ελέγχους. Και πότε θα το κάνετε; Σε ένα μήνα που μας απομένει μέχρι το τέλος Δεκεμβρίου; Θα μπορείτε να κάνετε μόνο οριστικές πληρωμές χωρίς το πλεονέκτημα της ευελιξίας της προκαταβολής. </w:t>
      </w:r>
    </w:p>
    <w:p w14:paraId="2AFA7EAA" w14:textId="77777777" w:rsidR="00C3159F" w:rsidRDefault="00070496">
      <w:pPr>
        <w:spacing w:line="600" w:lineRule="auto"/>
        <w:ind w:firstLine="720"/>
        <w:jc w:val="both"/>
        <w:rPr>
          <w:rFonts w:eastAsia="Times New Roman" w:cs="Times New Roman"/>
          <w:szCs w:val="24"/>
        </w:rPr>
      </w:pPr>
      <w:r>
        <w:rPr>
          <w:rFonts w:eastAsia="Times New Roman" w:cs="Times New Roman"/>
          <w:szCs w:val="24"/>
        </w:rPr>
        <w:t>Επειδή, λοιπόν, η ο</w:t>
      </w:r>
      <w:r>
        <w:rPr>
          <w:rFonts w:eastAsia="Times New Roman" w:cs="Times New Roman"/>
          <w:szCs w:val="24"/>
        </w:rPr>
        <w:t>λοκλήρωση των απαιτούμενων διοικητικών και φυσικών ελέγχων πολύ αμφιβάλλω αν θα ολοκληρωθεί, θέλω να μου δώσετε μία υπεύθυνη απάντηση για το πότε και τι τελικά θα πληρωθούν οι αγρότες για τις επιδοτήσεις, με ποιο τρόπο, αφού τα προσωρινά δικαιώματα δεν έχο</w:t>
      </w:r>
      <w:r>
        <w:rPr>
          <w:rFonts w:eastAsia="Times New Roman" w:cs="Times New Roman"/>
          <w:szCs w:val="24"/>
        </w:rPr>
        <w:t xml:space="preserve">υν ακόμη ολοκληρωθεί. </w:t>
      </w:r>
    </w:p>
    <w:p w14:paraId="2AFA7EAB" w14:textId="77777777" w:rsidR="00C3159F" w:rsidRDefault="00070496">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AFA7EAC" w14:textId="77777777" w:rsidR="00C3159F" w:rsidRDefault="00070496">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Κι εγώ σας ευχαριστώ. </w:t>
      </w:r>
    </w:p>
    <w:p w14:paraId="2AFA7EAD" w14:textId="77777777" w:rsidR="00C3159F" w:rsidRDefault="00070496">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2AFA7EAE" w14:textId="77777777" w:rsidR="00C3159F" w:rsidRDefault="00070496">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 xml:space="preserve">Ευχαριστώ, κύριε Πρόεδρε. </w:t>
      </w:r>
    </w:p>
    <w:p w14:paraId="2AFA7EAF" w14:textId="77777777" w:rsidR="00C3159F" w:rsidRDefault="00070496">
      <w:pPr>
        <w:spacing w:line="600" w:lineRule="auto"/>
        <w:ind w:firstLine="720"/>
        <w:jc w:val="both"/>
        <w:rPr>
          <w:rFonts w:eastAsia="Times New Roman" w:cs="Times New Roman"/>
          <w:szCs w:val="24"/>
        </w:rPr>
      </w:pPr>
      <w:r>
        <w:rPr>
          <w:rFonts w:eastAsia="Times New Roman" w:cs="Times New Roman"/>
          <w:szCs w:val="24"/>
        </w:rPr>
        <w:t xml:space="preserve">Αγαπητή συνάδελφε, στην προσπάθειά σας να μας καταδικάσετε λέτε και ανακρίβειες. </w:t>
      </w:r>
    </w:p>
    <w:p w14:paraId="2AFA7EB0" w14:textId="77777777" w:rsidR="00C3159F" w:rsidRDefault="00070496">
      <w:pPr>
        <w:spacing w:line="600" w:lineRule="auto"/>
        <w:ind w:firstLine="567"/>
        <w:jc w:val="both"/>
        <w:rPr>
          <w:rFonts w:eastAsia="Times New Roman" w:cs="Times New Roman"/>
          <w:szCs w:val="24"/>
        </w:rPr>
      </w:pPr>
      <w:r>
        <w:rPr>
          <w:rFonts w:eastAsia="Times New Roman" w:cs="Times New Roman"/>
          <w:szCs w:val="24"/>
        </w:rPr>
        <w:t>Είπατε και μάλιστα και στο γραπτό σας κείμενο ότι δεν έχουμε συντάξει τα προσωρινά διαχειριστικά σχέδια που είναι απαραίτητα για την πληρωμή των κοινοτικών επιδοτήσεων. Δεν π</w:t>
      </w:r>
      <w:r>
        <w:rPr>
          <w:rFonts w:eastAsia="Times New Roman" w:cs="Times New Roman"/>
          <w:szCs w:val="24"/>
        </w:rPr>
        <w:t>ροβλέπεται από το ευρωπαϊκό κανονιστικό πλαίσιο ή από την ελληνική νομοθεσία η σύνδεση της ενιαίας ενίσχυσης με την εκπόνηση και υλοποίηση των προσωρινών ή των οριστικών διαχειριστικών σχεδίων βόσκησης. Τα διαχειριστικά σχέδια βόσκησης έχουν ως σκοπό την ο</w:t>
      </w:r>
      <w:r>
        <w:rPr>
          <w:rFonts w:eastAsia="Times New Roman" w:cs="Times New Roman"/>
          <w:szCs w:val="24"/>
        </w:rPr>
        <w:t>ρθολογική χρησιμοποίηση των συγκεκριμένων εκτάσεων.</w:t>
      </w:r>
      <w:r w:rsidRPr="006029B2">
        <w:rPr>
          <w:rFonts w:eastAsia="Times New Roman" w:cs="Times New Roman"/>
          <w:szCs w:val="24"/>
        </w:rPr>
        <w:t xml:space="preserve"> </w:t>
      </w:r>
    </w:p>
    <w:p w14:paraId="2AFA7EB1" w14:textId="77777777" w:rsidR="00C3159F" w:rsidRDefault="00070496">
      <w:pPr>
        <w:spacing w:line="600" w:lineRule="auto"/>
        <w:ind w:firstLine="567"/>
        <w:jc w:val="both"/>
        <w:rPr>
          <w:rFonts w:eastAsia="Times New Roman" w:cs="Times New Roman"/>
          <w:szCs w:val="24"/>
        </w:rPr>
      </w:pPr>
      <w:r>
        <w:rPr>
          <w:rFonts w:eastAsia="Times New Roman" w:cs="Times New Roman"/>
          <w:szCs w:val="24"/>
        </w:rPr>
        <w:t>Πάραυτα εμείς σήμερα καταθέτουμε στη Βουλή και την επόμενη εβδομάδα θα γίνει νόμος του κράτους το νομοσχέδιο για τις βοσκήσιμες γαίες. Πρόκειται για μια οραματική προσέγγιση που θα σηματοδοτήσει ιδιαίτερ</w:t>
      </w:r>
      <w:r>
        <w:rPr>
          <w:rFonts w:eastAsia="Times New Roman" w:cs="Times New Roman"/>
          <w:szCs w:val="24"/>
        </w:rPr>
        <w:t>α την ανάπτυξη της κτηνοτροφίας. Μάλιστα, για να αποφύγουμε προβλήματα που μπορούσαν να προκύψουν από την κατοχύρωση των δικαιωμάτων των κτηνοτρόφων για την επόμενη βέβαια προγραμματική περίοδο, αναθέσαμε ήδη την εκπόνηση των προσωρινών διαχειριστικών σχεδ</w:t>
      </w:r>
      <w:r>
        <w:rPr>
          <w:rFonts w:eastAsia="Times New Roman" w:cs="Times New Roman"/>
          <w:szCs w:val="24"/>
        </w:rPr>
        <w:t xml:space="preserve">ίων. Είναι ήδη έτοιμα και θα δημοσιοποιηθούν με την ψήφιση του νομοσχεδίου. </w:t>
      </w:r>
    </w:p>
    <w:p w14:paraId="2AFA7EB2" w14:textId="77777777" w:rsidR="00C3159F" w:rsidRDefault="00070496">
      <w:pPr>
        <w:spacing w:line="600" w:lineRule="auto"/>
        <w:ind w:firstLine="567"/>
        <w:jc w:val="both"/>
        <w:rPr>
          <w:rFonts w:eastAsia="Times New Roman" w:cs="Times New Roman"/>
          <w:szCs w:val="24"/>
        </w:rPr>
      </w:pPr>
      <w:r>
        <w:rPr>
          <w:rFonts w:eastAsia="Times New Roman" w:cs="Times New Roman"/>
          <w:szCs w:val="24"/>
        </w:rPr>
        <w:t>Σχετικά με την κατανομή των επιλέξιμων βοσκοτόπων της κτηνοτροφίας, προχωρήσαμε ήδη σε τεχνική λύση και τα στοιχεία δείχνουν ότι όλοι οι κτηνοτρόφοι, όχι απλά θα πάρουν τις ενισχύ</w:t>
      </w:r>
      <w:r>
        <w:rPr>
          <w:rFonts w:eastAsia="Times New Roman" w:cs="Times New Roman"/>
          <w:szCs w:val="24"/>
        </w:rPr>
        <w:t xml:space="preserve">σεις τους χωρίς κανένα πρόβλημα, αλλά θα πάρουν και μεγαλύτερο ποσό. </w:t>
      </w:r>
    </w:p>
    <w:p w14:paraId="2AFA7EB3" w14:textId="77777777" w:rsidR="00C3159F" w:rsidRDefault="00070496">
      <w:pPr>
        <w:spacing w:line="600" w:lineRule="auto"/>
        <w:ind w:firstLine="567"/>
        <w:jc w:val="both"/>
        <w:rPr>
          <w:rFonts w:eastAsia="Times New Roman" w:cs="Times New Roman"/>
          <w:szCs w:val="24"/>
        </w:rPr>
      </w:pPr>
      <w:r>
        <w:rPr>
          <w:rFonts w:eastAsia="Times New Roman" w:cs="Times New Roman"/>
          <w:szCs w:val="24"/>
        </w:rPr>
        <w:t>Όσον αφορά τώρα τις πληρωμές, το έχω ξαναπεί στη Βουλή και το επαναλαμβάνω, έγιναν, γίνονται και ξεκινάνε από το 2009, 2010, 2011, 2012 και φθάνουν μέχρι το 2014. Δηλαδή μιλάμε για εκκρε</w:t>
      </w:r>
      <w:r>
        <w:rPr>
          <w:rFonts w:eastAsia="Times New Roman" w:cs="Times New Roman"/>
          <w:szCs w:val="24"/>
        </w:rPr>
        <w:t xml:space="preserve">μότητες που δείχνουν πώς αντιμετώπιζαν οι δικές σας κυβερνήσεις τα δικαιώματα των αγροτών. </w:t>
      </w:r>
    </w:p>
    <w:p w14:paraId="2AFA7EB4" w14:textId="77777777" w:rsidR="00C3159F" w:rsidRDefault="00070496">
      <w:pPr>
        <w:spacing w:line="600" w:lineRule="auto"/>
        <w:ind w:firstLine="567"/>
        <w:jc w:val="both"/>
        <w:rPr>
          <w:rFonts w:eastAsia="Times New Roman" w:cs="Times New Roman"/>
          <w:szCs w:val="24"/>
        </w:rPr>
      </w:pPr>
      <w:r>
        <w:rPr>
          <w:rFonts w:eastAsia="Times New Roman" w:cs="Times New Roman"/>
          <w:szCs w:val="24"/>
        </w:rPr>
        <w:t xml:space="preserve">Τι γίνεται με την ενιαία ενίσχυση και όσον αφορά την προκαταβολή; Το ξέρετε, όλοι το ξέρουμε ότι έχουμε την εφαρμογή νέας Κοινής Αγροτικής Πολιτικής και αυτό, όπως </w:t>
      </w:r>
      <w:r>
        <w:rPr>
          <w:rFonts w:eastAsia="Times New Roman" w:cs="Times New Roman"/>
          <w:szCs w:val="24"/>
        </w:rPr>
        <w:t>συμβαίνει όλες τις φορές, αλλάζει τα δεδομένα και εξαιτίας της αλλαγής των δεδομένων υπάρχει μια καθυστέρηση. Τις χρονιές που ξεκινούσε η αγροτική πολιτική, όχι τις κανονικές χρονιές, πάντα οι πληρωμές γινόντουσαν μετά τις 15 Νοεμβρίου. Εμείς, λοιπόν, έχου</w:t>
      </w:r>
      <w:r>
        <w:rPr>
          <w:rFonts w:eastAsia="Times New Roman" w:cs="Times New Roman"/>
          <w:szCs w:val="24"/>
        </w:rPr>
        <w:t xml:space="preserve">με προγραμματίσει ότι τέλος Νοεμβρίου θα καταβληθεί ποσό πάνω από το 70%. Να το έχετε, όμως, υπ’ όψιν σας και να το επικοινωνήσουμε με τους αγρότες, και εσείς και εμείς ότι στη νέα Κοινή Αγροτική Πολιτική τα ποσά είναι μειωμένα κατά 10% με 15%. </w:t>
      </w:r>
    </w:p>
    <w:p w14:paraId="2AFA7EB5" w14:textId="77777777" w:rsidR="00C3159F" w:rsidRDefault="00070496">
      <w:pPr>
        <w:spacing w:line="600" w:lineRule="auto"/>
        <w:ind w:firstLine="567"/>
        <w:jc w:val="both"/>
        <w:rPr>
          <w:rFonts w:eastAsia="Times New Roman" w:cs="Times New Roman"/>
          <w:szCs w:val="24"/>
        </w:rPr>
      </w:pPr>
      <w:r>
        <w:rPr>
          <w:rFonts w:eastAsia="Times New Roman" w:cs="Times New Roman"/>
          <w:szCs w:val="24"/>
        </w:rPr>
        <w:t>Επίσης υπά</w:t>
      </w:r>
      <w:r>
        <w:rPr>
          <w:rFonts w:eastAsia="Times New Roman" w:cs="Times New Roman"/>
          <w:szCs w:val="24"/>
        </w:rPr>
        <w:t>ρχει και το πρασίνισμα, το 30%, το οποίο πάει τον Φλεβάρη και αυτό ούτε εσείς πρέπει να το ξεχνάτε, γιατί αυτήν την Κοινή Αγροτική Πολιτική εσείς τη συμφωνήσατε κι εμείς την υλοποιούμε. Όταν θα έρθει η ώρα της αναμόρφωσης, η οποία βεβαίως θα γίνει τέλος το</w:t>
      </w:r>
      <w:r>
        <w:rPr>
          <w:rFonts w:eastAsia="Times New Roman" w:cs="Times New Roman"/>
          <w:szCs w:val="24"/>
        </w:rPr>
        <w:t xml:space="preserve">υ 2017, εκεί θα καταθέσουμε τις δικές μας προτάσεις. </w:t>
      </w:r>
    </w:p>
    <w:p w14:paraId="2AFA7EB6" w14:textId="77777777" w:rsidR="00C3159F" w:rsidRDefault="00070496">
      <w:pPr>
        <w:spacing w:line="600" w:lineRule="auto"/>
        <w:ind w:firstLine="567"/>
        <w:jc w:val="both"/>
        <w:rPr>
          <w:rFonts w:eastAsia="Times New Roman" w:cs="Times New Roman"/>
          <w:szCs w:val="24"/>
        </w:rPr>
      </w:pPr>
      <w:r>
        <w:rPr>
          <w:rFonts w:eastAsia="Times New Roman" w:cs="Times New Roman"/>
          <w:szCs w:val="24"/>
        </w:rPr>
        <w:t>Επίσης, να μην ξεχνάτε ότι, σύμφωνα με το άρθρο 75 του κανονισμού 1306/2013, οι πληρωμές των άμεσων ενισχύσεων που απαριθμούνται στο παράρτημα 1 του κανονισμού 1307/2013 πραγματοποιούνται από την 1</w:t>
      </w:r>
      <w:r>
        <w:rPr>
          <w:rFonts w:eastAsia="Times New Roman" w:cs="Times New Roman"/>
          <w:szCs w:val="24"/>
          <w:vertAlign w:val="superscript"/>
        </w:rPr>
        <w:t>η</w:t>
      </w:r>
      <w:r>
        <w:rPr>
          <w:rFonts w:eastAsia="Times New Roman" w:cs="Times New Roman"/>
          <w:szCs w:val="24"/>
        </w:rPr>
        <w:t xml:space="preserve"> του</w:t>
      </w:r>
      <w:r>
        <w:rPr>
          <w:rFonts w:eastAsia="Times New Roman" w:cs="Times New Roman"/>
          <w:szCs w:val="24"/>
        </w:rPr>
        <w:t xml:space="preserve"> Δεκέμβρη έως 30 Ιουνίου του επόμενου έτους και καταβάλλονται το πολύ σε δυο δόσεις. </w:t>
      </w:r>
    </w:p>
    <w:p w14:paraId="2AFA7EB7" w14:textId="77777777" w:rsidR="00C3159F" w:rsidRDefault="00070496">
      <w:pPr>
        <w:spacing w:line="600" w:lineRule="auto"/>
        <w:ind w:firstLine="567"/>
        <w:jc w:val="both"/>
        <w:rPr>
          <w:rFonts w:eastAsia="Times New Roman" w:cs="Times New Roman"/>
          <w:szCs w:val="24"/>
        </w:rPr>
      </w:pPr>
      <w:r>
        <w:rPr>
          <w:rFonts w:eastAsia="Times New Roman" w:cs="Times New Roman"/>
          <w:szCs w:val="24"/>
        </w:rPr>
        <w:t>Όσον αφορά τις πληρωμές βιολογικής γεωργίας, έχει ήδη καταβληθεί η ενίσχυση για το 2012, συμπεριλαμβανομένων των ενστάσεων σε όλους τους νομούς της χώρας, ενώ οι πληρωμές</w:t>
      </w:r>
      <w:r>
        <w:rPr>
          <w:rFonts w:eastAsia="Times New Roman" w:cs="Times New Roman"/>
          <w:szCs w:val="24"/>
        </w:rPr>
        <w:t xml:space="preserve"> της βιολογικής κτηνοτροφίας του 2012 γίνονται ήδη και μέχρι τα μέσα του Δεκέμβρη προγραμματίζεται και θα έχουν ολοκληρωθεί όλες οι εκκρεμότητες και για το 2013 και για το 2014. </w:t>
      </w:r>
    </w:p>
    <w:p w14:paraId="2AFA7EB8" w14:textId="77777777" w:rsidR="00C3159F" w:rsidRDefault="00070496">
      <w:pPr>
        <w:spacing w:line="600" w:lineRule="auto"/>
        <w:ind w:firstLine="567"/>
        <w:jc w:val="both"/>
        <w:rPr>
          <w:rFonts w:eastAsia="Times New Roman" w:cs="Times New Roman"/>
          <w:szCs w:val="24"/>
        </w:rPr>
      </w:pPr>
      <w:r>
        <w:rPr>
          <w:rFonts w:eastAsia="Times New Roman" w:cs="Times New Roman"/>
          <w:szCs w:val="24"/>
        </w:rPr>
        <w:t>Άρα, λοιπόν, κλείνουμε όλα τα παλιά μέχρι τέλους του 2014 και από εκεί και πέ</w:t>
      </w:r>
      <w:r>
        <w:rPr>
          <w:rFonts w:eastAsia="Times New Roman" w:cs="Times New Roman"/>
          <w:szCs w:val="24"/>
        </w:rPr>
        <w:t xml:space="preserve">ρα μπαίνουμε σε καινούργια και, όπως αντιλαμβάνεστε, μέσα σ’ αυτές τις συνθήκες που είχαν διαμορφωθεί είναι ένα μεγάλο επίτευγμα αυτό που έχουμε κάνει μέχρι σήμερα. </w:t>
      </w:r>
    </w:p>
    <w:p w14:paraId="2AFA7EB9" w14:textId="77777777" w:rsidR="00C3159F" w:rsidRDefault="00070496">
      <w:pPr>
        <w:spacing w:line="600" w:lineRule="auto"/>
        <w:ind w:firstLine="68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Η κ. Αραμπατζή έχει τον λόγο.</w:t>
      </w:r>
    </w:p>
    <w:p w14:paraId="2AFA7EBA" w14:textId="77777777" w:rsidR="00C3159F" w:rsidRDefault="00070496">
      <w:pPr>
        <w:spacing w:after="0" w:line="600" w:lineRule="auto"/>
        <w:ind w:firstLine="720"/>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Κύριε Υπ</w:t>
      </w:r>
      <w:r>
        <w:rPr>
          <w:rFonts w:eastAsia="Times New Roman" w:cs="Times New Roman"/>
          <w:szCs w:val="24"/>
        </w:rPr>
        <w:t>ουργέ, επειδή κάνατε λόγο για ανακρίβειες, κατ’ αρχάς, τα προσωρινά σχέδια βόσκησης, όπως φαντάζομαι θα γνωρίζετε, έδιναν τη δυνατότητα στη χώρα μας να προσθέσει περισσότερες επιλέξιμες εκτάσεις, με βάση το νομοθετικό πλαίσιο που –επαναλαμβάνω- η προηγούμε</w:t>
      </w:r>
      <w:r>
        <w:rPr>
          <w:rFonts w:eastAsia="Times New Roman" w:cs="Times New Roman"/>
          <w:szCs w:val="24"/>
        </w:rPr>
        <w:t>νη Κυβέρνηση κατάφερε και διαπραγματεύθηκε, προκειμένου να γίνει ορθολογικότερη κατανομή και να υπάρχουν περισσότερες βοσκήσιμες γαίες και άρα οι κτηνοτρόφοι μας να μην είναι αδικημένοι.</w:t>
      </w:r>
      <w:r w:rsidRPr="006029B2">
        <w:rPr>
          <w:rFonts w:eastAsia="Times New Roman" w:cs="Times New Roman"/>
          <w:szCs w:val="24"/>
        </w:rPr>
        <w:t xml:space="preserve"> </w:t>
      </w:r>
    </w:p>
    <w:p w14:paraId="2AFA7EBB" w14:textId="77777777" w:rsidR="00C3159F" w:rsidRDefault="00070496">
      <w:pPr>
        <w:spacing w:after="0" w:line="600" w:lineRule="auto"/>
        <w:ind w:firstLine="720"/>
        <w:jc w:val="both"/>
        <w:rPr>
          <w:rFonts w:eastAsia="Times New Roman" w:cs="Times New Roman"/>
          <w:szCs w:val="24"/>
        </w:rPr>
      </w:pPr>
      <w:r>
        <w:rPr>
          <w:rFonts w:eastAsia="Times New Roman" w:cs="Times New Roman"/>
          <w:szCs w:val="24"/>
        </w:rPr>
        <w:t>Αυτό ισχύει ως προς τα προσωρινά σχέδια βόσκησης, κύριε Υπουργέ. Δηλ</w:t>
      </w:r>
      <w:r>
        <w:rPr>
          <w:rFonts w:eastAsia="Times New Roman" w:cs="Times New Roman"/>
          <w:szCs w:val="24"/>
        </w:rPr>
        <w:t xml:space="preserve">αδή, θα βάζατε περισσότερες επιλέξιμες εκτάσεις, άρα προς το συμφέρον των παραγωγών. </w:t>
      </w:r>
    </w:p>
    <w:p w14:paraId="2AFA7EBC" w14:textId="77777777" w:rsidR="00C3159F" w:rsidRDefault="00070496">
      <w:pPr>
        <w:spacing w:after="0" w:line="600" w:lineRule="auto"/>
        <w:ind w:firstLine="720"/>
        <w:jc w:val="both"/>
        <w:rPr>
          <w:rFonts w:eastAsia="Times New Roman" w:cs="Times New Roman"/>
          <w:szCs w:val="24"/>
        </w:rPr>
      </w:pPr>
      <w:r>
        <w:rPr>
          <w:rFonts w:eastAsia="Times New Roman" w:cs="Times New Roman"/>
          <w:szCs w:val="24"/>
        </w:rPr>
        <w:t>Δεύτερον, κύριε Υπουργέ, προφανώς παρανοήσατε τα λεγόμενά μου. Εγώ σας είπα ότι, ως οφείλατε, δεν βγάλατε τα προσωρινά δικαιώματα. Τα προσωρινά δικαιώματα, κύριε Υπουργέ,</w:t>
      </w:r>
      <w:r>
        <w:rPr>
          <w:rFonts w:eastAsia="Times New Roman" w:cs="Times New Roman"/>
          <w:szCs w:val="24"/>
        </w:rPr>
        <w:t xml:space="preserve"> έπρεπε ήδη να έχουν βγει και βγαίνουν μέσα από κατανομή που έπρεπε να ακολουθήσει. Ας μην αναφερθούμε στην ΚΥΑ την οποία είχατε βγάλει κακήν κακώς στις 20-5-2015 και χωρίζατε αυθαίρετα, αδικαιολόγητα και άδικα τις περιφέρειες της χώρας και τους κτηνοτρόφο</w:t>
      </w:r>
      <w:r>
        <w:rPr>
          <w:rFonts w:eastAsia="Times New Roman" w:cs="Times New Roman"/>
          <w:szCs w:val="24"/>
        </w:rPr>
        <w:t xml:space="preserve">υς σε α΄, β΄ και γ΄ κατηγορίας. </w:t>
      </w:r>
    </w:p>
    <w:p w14:paraId="2AFA7EBD" w14:textId="77777777" w:rsidR="00C3159F" w:rsidRDefault="00070496">
      <w:pPr>
        <w:spacing w:after="0" w:line="600" w:lineRule="auto"/>
        <w:ind w:firstLine="720"/>
        <w:jc w:val="both"/>
        <w:rPr>
          <w:rFonts w:eastAsia="Times New Roman" w:cs="Times New Roman"/>
          <w:szCs w:val="24"/>
        </w:rPr>
      </w:pPr>
      <w:r>
        <w:rPr>
          <w:rFonts w:eastAsia="Times New Roman" w:cs="Times New Roman"/>
          <w:szCs w:val="24"/>
        </w:rPr>
        <w:t xml:space="preserve">Θα ήθελα βεβαίως και μια απάντηση στο εξής: Αυτή η προκαταβολή που δεσμεύεστε για 70%, με βάση ποια κατανομή θα γίνει; Θα επανέλθω όσο μού επιτρέπει ο χρόνος σε αυτήν την κατανομή, γιατί υπάρχουν κάποια στοιχεία εξαιρετικά </w:t>
      </w:r>
      <w:r>
        <w:rPr>
          <w:rFonts w:eastAsia="Times New Roman" w:cs="Times New Roman"/>
          <w:szCs w:val="24"/>
        </w:rPr>
        <w:t xml:space="preserve">ενδιαφέροντα. </w:t>
      </w:r>
    </w:p>
    <w:p w14:paraId="2AFA7EBE" w14:textId="77777777" w:rsidR="00C3159F" w:rsidRDefault="00070496">
      <w:pPr>
        <w:spacing w:after="0" w:line="600" w:lineRule="auto"/>
        <w:ind w:firstLine="720"/>
        <w:jc w:val="both"/>
        <w:rPr>
          <w:rFonts w:eastAsia="Times New Roman" w:cs="Times New Roman"/>
          <w:szCs w:val="24"/>
        </w:rPr>
      </w:pPr>
      <w:r>
        <w:rPr>
          <w:rFonts w:eastAsia="Times New Roman" w:cs="Times New Roman"/>
          <w:szCs w:val="24"/>
        </w:rPr>
        <w:t xml:space="preserve">Είπατε για «ανακρίβειες» και ότι κάθε φορά που ξεκινούσε η νέα αγροτική πολιτική υπήρχαν καθυστερήσεις. Και αυτό το χρησιμοποιείτε ως δικαιολογία για να μας πείτε ότι γι’ αυτό και εσείς καθυστερήσατε. </w:t>
      </w:r>
    </w:p>
    <w:p w14:paraId="2AFA7EBF" w14:textId="77777777" w:rsidR="00C3159F" w:rsidRDefault="00070496">
      <w:pPr>
        <w:spacing w:after="0" w:line="600" w:lineRule="auto"/>
        <w:ind w:firstLine="720"/>
        <w:jc w:val="both"/>
        <w:rPr>
          <w:rFonts w:eastAsia="Times New Roman" w:cs="Times New Roman"/>
          <w:szCs w:val="24"/>
        </w:rPr>
      </w:pPr>
      <w:r>
        <w:rPr>
          <w:rFonts w:eastAsia="Times New Roman" w:cs="Times New Roman"/>
          <w:szCs w:val="24"/>
        </w:rPr>
        <w:t>Δυστυχώς, κύριε Υπουργέ, θα σας διαψεύσ</w:t>
      </w:r>
      <w:r>
        <w:rPr>
          <w:rFonts w:eastAsia="Times New Roman" w:cs="Times New Roman"/>
          <w:szCs w:val="24"/>
        </w:rPr>
        <w:t>ω. Γιατί το 2007, επί κυβερνήσεως Νέας Δημοκρατίας, θα πρέπει να γνωρίζετε ότι το 98% της ενιαίας ενίσχυσης είχε καταβληθεί στις 6-6-2007. Σαν να λέμε δηλαδή τώρα ότι τον Ιούνιο του 2015 είχε καταβληθεί το 98%. Αυτό έγινε στη νέα αγροτική πολιτική, κύριε Υ</w:t>
      </w:r>
      <w:r>
        <w:rPr>
          <w:rFonts w:eastAsia="Times New Roman" w:cs="Times New Roman"/>
          <w:szCs w:val="24"/>
        </w:rPr>
        <w:t>πουργέ. Και εμείς σήμερα συζητάμε και δεν έχουμε πληρώσει ούτε το 50%!</w:t>
      </w:r>
    </w:p>
    <w:p w14:paraId="2AFA7EC0" w14:textId="77777777" w:rsidR="00C3159F" w:rsidRDefault="00070496">
      <w:pPr>
        <w:spacing w:after="0" w:line="600" w:lineRule="auto"/>
        <w:ind w:firstLine="720"/>
        <w:jc w:val="both"/>
        <w:rPr>
          <w:rFonts w:eastAsia="Times New Roman" w:cs="Times New Roman"/>
          <w:szCs w:val="24"/>
        </w:rPr>
      </w:pPr>
      <w:r>
        <w:rPr>
          <w:rFonts w:eastAsia="Times New Roman" w:cs="Times New Roman"/>
          <w:szCs w:val="24"/>
        </w:rPr>
        <w:t xml:space="preserve">Επομένως αυτό, κύριε Υπουργέ, περί «ανακρίβειας» σας καλώ να το πάρετε πίσω, γιατί τα στοιχεία σάς διαψεύδουν καταφανώς. </w:t>
      </w:r>
    </w:p>
    <w:p w14:paraId="2AFA7EC1" w14:textId="77777777" w:rsidR="00C3159F" w:rsidRDefault="00070496">
      <w:pPr>
        <w:spacing w:after="0" w:line="600" w:lineRule="auto"/>
        <w:ind w:firstLine="720"/>
        <w:jc w:val="both"/>
        <w:rPr>
          <w:rFonts w:eastAsia="Times New Roman" w:cs="Times New Roman"/>
          <w:szCs w:val="24"/>
        </w:rPr>
      </w:pPr>
      <w:r>
        <w:rPr>
          <w:rFonts w:eastAsia="Times New Roman" w:cs="Times New Roman"/>
          <w:szCs w:val="24"/>
          <w:lang w:val="en-US"/>
        </w:rPr>
        <w:t>K</w:t>
      </w:r>
      <w:r>
        <w:rPr>
          <w:rFonts w:eastAsia="Times New Roman" w:cs="Times New Roman"/>
          <w:szCs w:val="24"/>
        </w:rPr>
        <w:t xml:space="preserve">αι θα ήθελα πραγματικά να μου πείτε: Με ποια διαδικασία θα </w:t>
      </w:r>
      <w:r>
        <w:rPr>
          <w:rFonts w:eastAsia="Times New Roman" w:cs="Times New Roman"/>
          <w:szCs w:val="24"/>
        </w:rPr>
        <w:t>δώσετε τα προσωρινά δικαιώματα και με ποια κατανομή; Γιατί έρχονται πληροφορίες ότι έχουν σταλεί άρον άρον στις περιφέρειες έγγραφα, με τα οποία ζητάτε από τους αντιπεριφερειάρχες και τους περιφερειάρχες, προκειμένου να καλύψουν το κενό και την αβελτηρία τ</w:t>
      </w:r>
      <w:r>
        <w:rPr>
          <w:rFonts w:eastAsia="Times New Roman" w:cs="Times New Roman"/>
          <w:szCs w:val="24"/>
        </w:rPr>
        <w:t xml:space="preserve">ης Κυβέρνησής σας, να υπογράψουν την κατανομή των βοσκοτόπων με πρωθύστερη ημερομηνία, δηλαδή 15-6-2015! Συμβαίνει έτσι, κύριε Υπουργέ; Εάν όχι, να με διαψεύσετε! </w:t>
      </w:r>
    </w:p>
    <w:p w14:paraId="2AFA7EC2" w14:textId="77777777" w:rsidR="00C3159F" w:rsidRDefault="00070496">
      <w:pPr>
        <w:spacing w:after="0" w:line="600" w:lineRule="auto"/>
        <w:ind w:firstLine="720"/>
        <w:jc w:val="both"/>
        <w:rPr>
          <w:rFonts w:eastAsia="Times New Roman" w:cs="Times New Roman"/>
          <w:szCs w:val="24"/>
        </w:rPr>
      </w:pPr>
      <w:r>
        <w:rPr>
          <w:rFonts w:eastAsia="Times New Roman" w:cs="Times New Roman"/>
          <w:szCs w:val="24"/>
        </w:rPr>
        <w:t>Σε κάθε περίπτωση, κύριε Υπουργέ, μέχρι τέλος Δεκεμβρίου θα πρέπει να ξεκαθαρίσετε στον αγροτοκτηνοτροφικό κόσμο της χώρας ότι δεν θα έχει στην τσέπη του τα 2 δισεκατομμύρια, δηλαδή την εξόφληση της ενιαίας ενίσχυσης, όπως παραδοσιακά και χρόνια τώρα έπαιρ</w:t>
      </w:r>
      <w:r>
        <w:rPr>
          <w:rFonts w:eastAsia="Times New Roman" w:cs="Times New Roman"/>
          <w:szCs w:val="24"/>
        </w:rPr>
        <w:t xml:space="preserve">ναν οι αγρότες και οι κτηνοτρόφοι. </w:t>
      </w:r>
    </w:p>
    <w:p w14:paraId="2AFA7EC3" w14:textId="77777777" w:rsidR="00C3159F" w:rsidRDefault="00070496">
      <w:pPr>
        <w:spacing w:after="0" w:line="600" w:lineRule="auto"/>
        <w:ind w:firstLine="720"/>
        <w:jc w:val="both"/>
        <w:rPr>
          <w:rFonts w:eastAsia="Times New Roman" w:cs="Times New Roman"/>
          <w:szCs w:val="24"/>
        </w:rPr>
      </w:pPr>
      <w:r>
        <w:rPr>
          <w:rFonts w:eastAsia="Times New Roman" w:cs="Times New Roman"/>
          <w:szCs w:val="24"/>
        </w:rPr>
        <w:t>Ας ακούσουμε, λοιπόν, τι θα μας πείτε. Δεσμευτήκατε για ποσοστό 70% μέχρι τέλος Νοεμβρίου, κάτι που αμφισβητώ εγώ προσωπικά. Πείτε μας: Μέχρι τέλος Δεκεμβρίου, τι θα πάρουν οι αγρότες και δώστε μας μία απάντηση συγκεκριμ</w:t>
      </w:r>
      <w:r>
        <w:rPr>
          <w:rFonts w:eastAsia="Times New Roman" w:cs="Times New Roman"/>
          <w:szCs w:val="24"/>
        </w:rPr>
        <w:t xml:space="preserve">ένη για την κατανομή, κύριε Υπουργέ. </w:t>
      </w:r>
    </w:p>
    <w:p w14:paraId="2AFA7EC4" w14:textId="77777777" w:rsidR="00C3159F" w:rsidRDefault="00070496">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Αποστόλου, έχετε τον λόγο. </w:t>
      </w:r>
    </w:p>
    <w:p w14:paraId="2AFA7EC5" w14:textId="77777777" w:rsidR="00C3159F" w:rsidRDefault="00070496">
      <w:pPr>
        <w:spacing w:after="0"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 xml:space="preserve">Δεν θέλω να ανοίξω τη συζήτηση, αλλά να πω απλά ότι η κατανομή έγινε μέσα από τεχνική </w:t>
      </w:r>
      <w:r>
        <w:rPr>
          <w:rFonts w:eastAsia="Times New Roman" w:cs="Times New Roman"/>
          <w:szCs w:val="24"/>
        </w:rPr>
        <w:t>λύση. Δεν θα υπάρχει κανένα πρόβλημα στους κτηνοτρόφους σε όλη την Ελλάδα, δηλαδή δεν θα παρατηρήσουμε τα περσινά προβλήματα, με το αλαλούμ τού πόσο έπαιρνε ο ένας και ο άλλος. Γιατί, εάν συμφωνούσαμε με την πρόταση που κάνατε, θα στέλναμε τους κτηνοτρόφου</w:t>
      </w:r>
      <w:r>
        <w:rPr>
          <w:rFonts w:eastAsia="Times New Roman" w:cs="Times New Roman"/>
          <w:szCs w:val="24"/>
        </w:rPr>
        <w:t xml:space="preserve">ς των Σερρών στα Γιάννενα και τους κτηνοτρόφους της Λακωνίας στην Ήπειρο. Αυτό το πράγμα δεν θα γίνει φέτος. </w:t>
      </w:r>
    </w:p>
    <w:p w14:paraId="2AFA7EC6" w14:textId="77777777" w:rsidR="00C3159F" w:rsidRDefault="00070496">
      <w:pPr>
        <w:spacing w:after="0" w:line="600" w:lineRule="auto"/>
        <w:ind w:firstLine="720"/>
        <w:jc w:val="both"/>
        <w:rPr>
          <w:rFonts w:eastAsia="Times New Roman" w:cs="Times New Roman"/>
          <w:szCs w:val="24"/>
        </w:rPr>
      </w:pPr>
      <w:r>
        <w:rPr>
          <w:rFonts w:eastAsia="Times New Roman" w:cs="Times New Roman"/>
          <w:szCs w:val="24"/>
        </w:rPr>
        <w:t>Επειδή επιμένετε στα διαχειριστικά σχέδια, θέλω να σας πω το εξής: Έχω ασχοληθεί πάρα πολλά χρόνια με το συγκεκριμένο ζήτημα. Επί δυόμισι χρόνια π</w:t>
      </w:r>
      <w:r>
        <w:rPr>
          <w:rFonts w:eastAsia="Times New Roman" w:cs="Times New Roman"/>
          <w:szCs w:val="24"/>
        </w:rPr>
        <w:t>ροσπαθούσα να πείσω την προηγούμενη ηγεσία του Υπουργείου Αγροτικής Ανάπτυξης ότι η λύση στα προβλήματα των κτηνοτρόφων είναι τα διαχειριστικά σχέδια βόσκησης, τα οποία συζητάμε τώρα. Και βέβαια έκανα και  άλλον έναν χρόνο για να πείσω και το Υπουργείο Περ</w:t>
      </w:r>
      <w:r>
        <w:rPr>
          <w:rFonts w:eastAsia="Times New Roman" w:cs="Times New Roman"/>
          <w:szCs w:val="24"/>
        </w:rPr>
        <w:t xml:space="preserve">ιβάλλοντος, το δικό μας, ότι εκεί είναι η λύση. </w:t>
      </w:r>
    </w:p>
    <w:p w14:paraId="2AFA7EC7" w14:textId="77777777" w:rsidR="00C3159F" w:rsidRDefault="00070496">
      <w:pPr>
        <w:spacing w:after="0" w:line="600" w:lineRule="auto"/>
        <w:ind w:firstLine="720"/>
        <w:jc w:val="both"/>
        <w:rPr>
          <w:rFonts w:eastAsia="Times New Roman" w:cs="Times New Roman"/>
          <w:szCs w:val="24"/>
        </w:rPr>
      </w:pPr>
      <w:r>
        <w:rPr>
          <w:rFonts w:eastAsia="Times New Roman" w:cs="Times New Roman"/>
          <w:szCs w:val="24"/>
        </w:rPr>
        <w:t>Όμως, είμαστε στην τελική φάση. Σήμερα σας λέω ότι κατατίθεται. Και επειδή προβλεπόταν από τη δική μας πλευρά αυτή η καθυστέρηση, είναι έτοιμα και τα προσωρινά σχέδια, τα οποία θα χρειαστούμε μόνο στην κατοχ</w:t>
      </w:r>
      <w:r>
        <w:rPr>
          <w:rFonts w:eastAsia="Times New Roman" w:cs="Times New Roman"/>
          <w:szCs w:val="24"/>
        </w:rPr>
        <w:t xml:space="preserve">ύρωση των δικαιωμάτων. </w:t>
      </w:r>
    </w:p>
    <w:p w14:paraId="2AFA7EC8" w14:textId="77777777" w:rsidR="00C3159F" w:rsidRDefault="00070496">
      <w:pPr>
        <w:spacing w:after="0" w:line="600" w:lineRule="auto"/>
        <w:ind w:firstLine="720"/>
        <w:jc w:val="both"/>
        <w:rPr>
          <w:rFonts w:eastAsia="Times New Roman" w:cs="Times New Roman"/>
          <w:szCs w:val="24"/>
        </w:rPr>
      </w:pPr>
      <w:r>
        <w:rPr>
          <w:rFonts w:eastAsia="Times New Roman" w:cs="Times New Roman"/>
          <w:szCs w:val="24"/>
        </w:rPr>
        <w:t xml:space="preserve">Σε ό,τι αφορά στις πληρωμές, για τις οποίες επαναλαμβάνω ότι δεν θα υπάρχει κανένα πρόβλημα, θα γίνουν όπως σας είπα στο τέλος Νοεμβρίου. </w:t>
      </w:r>
    </w:p>
    <w:p w14:paraId="2AFA7EC9" w14:textId="77777777" w:rsidR="00C3159F" w:rsidRDefault="00070496">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η ανακοίνωση των κατανομών είναι θέμα μίας, δύο ή τριών ημερών. Αυτά όσον </w:t>
      </w:r>
      <w:r>
        <w:rPr>
          <w:rFonts w:eastAsia="Times New Roman" w:cs="Times New Roman"/>
          <w:szCs w:val="24"/>
        </w:rPr>
        <w:t xml:space="preserve">αφορά τις πληρωμές. </w:t>
      </w:r>
    </w:p>
    <w:p w14:paraId="2AFA7ECA" w14:textId="77777777" w:rsidR="00C3159F" w:rsidRDefault="00070496">
      <w:pPr>
        <w:spacing w:line="600" w:lineRule="auto"/>
        <w:ind w:firstLine="720"/>
        <w:jc w:val="both"/>
        <w:rPr>
          <w:rFonts w:eastAsia="Times New Roman" w:cs="Times New Roman"/>
          <w:szCs w:val="24"/>
        </w:rPr>
      </w:pPr>
      <w:r>
        <w:rPr>
          <w:rFonts w:eastAsia="Times New Roman" w:cs="Times New Roman"/>
          <w:szCs w:val="24"/>
        </w:rPr>
        <w:t>Όμως, εγώ θέλω να ξεκαθαρίσω και ένα πράγμα, επειδή ακούγεται -ίσως από εσάς δεν ακούστηκε, αλλά από συναδέλφους σας- ότι «εμείς θα έρθουν τα αγροτικά και θα τα ψηφίσουμε». Να ξεκαθαρίσουμε ένα πράγμα, ότι στις 17 Ιουλίου όλοι όσοι είμ</w:t>
      </w:r>
      <w:r>
        <w:rPr>
          <w:rFonts w:eastAsia="Times New Roman" w:cs="Times New Roman"/>
          <w:szCs w:val="24"/>
        </w:rPr>
        <w:t>αστε υπέρ της ευρωπαϊκής πορείας της χώρας, ιδιαίτερα όσοι ασχολούμαστε με το αγροτικό, ξέραμε ότι ψηφίζοντας αυτήν τη συμφωνία διασφαλίζονται όλα αυτά που αφορούν την Κοινή Αγροτική Πολιτική και βέβαια έχοντας μπροστά μας και ένα σχέδιο νόμου, με το οποίο</w:t>
      </w:r>
      <w:r>
        <w:rPr>
          <w:rFonts w:eastAsia="Times New Roman" w:cs="Times New Roman"/>
          <w:szCs w:val="24"/>
        </w:rPr>
        <w:t xml:space="preserve"> όλες αυτές τις δυσάρεστες επιπτώσεις που έρχονται στον αγροτικό χώρο τις ξέραμε, τις βλέπαμε. Ήδη δεσμευθήκαμε, τουλάχιστον εμείς από τη δική μας πλευρά, και παραμονές εκλογών και μετεκλογικά να απαλύνουμε όσο γίνεται αυτές τις επιπτώσεις. </w:t>
      </w:r>
    </w:p>
    <w:p w14:paraId="2AFA7ECB" w14:textId="77777777" w:rsidR="00C3159F" w:rsidRDefault="00070496">
      <w:pPr>
        <w:spacing w:line="600" w:lineRule="auto"/>
        <w:ind w:firstLine="720"/>
        <w:jc w:val="both"/>
        <w:rPr>
          <w:rFonts w:eastAsia="Times New Roman" w:cs="Times New Roman"/>
          <w:szCs w:val="24"/>
        </w:rPr>
      </w:pPr>
      <w:r>
        <w:rPr>
          <w:rFonts w:eastAsia="Times New Roman" w:cs="Times New Roman"/>
          <w:szCs w:val="24"/>
        </w:rPr>
        <w:t>(Στο σημείο αυ</w:t>
      </w:r>
      <w:r>
        <w:rPr>
          <w:rFonts w:eastAsia="Times New Roman" w:cs="Times New Roman"/>
          <w:szCs w:val="24"/>
        </w:rPr>
        <w:t xml:space="preserve">τό κτυπάει </w:t>
      </w:r>
      <w:r>
        <w:rPr>
          <w:rFonts w:eastAsia="Times New Roman"/>
          <w:szCs w:val="24"/>
        </w:rPr>
        <w:t>προειδοποιητικά</w:t>
      </w:r>
      <w:r>
        <w:rPr>
          <w:rFonts w:eastAsia="Times New Roman" w:cs="Times New Roman"/>
          <w:szCs w:val="24"/>
        </w:rPr>
        <w:t xml:space="preserve"> το κουδούνι λήξεως του χρόνου ομιλίας του κυρίου Υπουργού)</w:t>
      </w:r>
    </w:p>
    <w:p w14:paraId="2AFA7ECC" w14:textId="77777777" w:rsidR="00C3159F" w:rsidRDefault="00070496">
      <w:pPr>
        <w:spacing w:line="600" w:lineRule="auto"/>
        <w:ind w:firstLine="720"/>
        <w:jc w:val="both"/>
        <w:rPr>
          <w:rFonts w:eastAsia="Times New Roman" w:cs="Times New Roman"/>
          <w:szCs w:val="24"/>
        </w:rPr>
      </w:pPr>
      <w:r>
        <w:rPr>
          <w:rFonts w:eastAsia="Times New Roman" w:cs="Times New Roman"/>
          <w:szCs w:val="24"/>
        </w:rPr>
        <w:t>Βρισκόμαστε αυτήν την ώρα εν όψει μιας διαπραγμάτευσης. Υπάρχουν πολλά σενάρια. Τα έχουμε ξαναπεί. Δεν μας επιτρέπει ο χρόνος να τα ξαναπούμε. Θα προσπαθήσουμε προς αυτήν</w:t>
      </w:r>
      <w:r>
        <w:rPr>
          <w:rFonts w:eastAsia="Times New Roman" w:cs="Times New Roman"/>
          <w:szCs w:val="24"/>
        </w:rPr>
        <w:t xml:space="preserve"> την κατεύθυνση. Μη λέτε, λοιπόν, εσείς, αφοριστικά «δεν υπάρχει περίπτωση να ψηφίσουμε αυτά», αφού ήδη τα έχουμε ψηφίσει, τις βασικές κατευθύνσεις. </w:t>
      </w:r>
    </w:p>
    <w:p w14:paraId="2AFA7ECD" w14:textId="77777777" w:rsidR="00C3159F" w:rsidRDefault="00070496">
      <w:pPr>
        <w:spacing w:line="600" w:lineRule="auto"/>
        <w:ind w:firstLine="720"/>
        <w:jc w:val="both"/>
        <w:rPr>
          <w:rFonts w:eastAsia="Times New Roman" w:cs="Times New Roman"/>
          <w:szCs w:val="24"/>
        </w:rPr>
      </w:pPr>
      <w:r>
        <w:rPr>
          <w:rFonts w:eastAsia="Times New Roman" w:cs="Times New Roman"/>
          <w:szCs w:val="24"/>
        </w:rPr>
        <w:t>Αντιλαμβάνεστε ότι από εκεί και πέρα για τις λεπτομέρειες θέλει μια συνύπαρξη σε αυτήν την προσπάθεια, για</w:t>
      </w:r>
      <w:r>
        <w:rPr>
          <w:rFonts w:eastAsia="Times New Roman" w:cs="Times New Roman"/>
          <w:szCs w:val="24"/>
        </w:rPr>
        <w:t xml:space="preserve"> να μπορέσουμε να καταφέρουμε κάτι το καλύτερο. Μη βάζουμε, λοιπόν, λογικές ότι επειδή ψηφίσαμε εμείς τη συμφωνία, από εδώ και πέρα δεν έχουμε καμμία σχέση με τη συμφωνία.</w:t>
      </w:r>
    </w:p>
    <w:p w14:paraId="2AFA7ECE" w14:textId="77777777" w:rsidR="00C3159F" w:rsidRDefault="00070496">
      <w:pPr>
        <w:spacing w:line="600" w:lineRule="auto"/>
        <w:ind w:firstLine="720"/>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 xml:space="preserve">Μην αναζητάτε συνενόχους, κύριε Υπουργέ. </w:t>
      </w:r>
    </w:p>
    <w:p w14:paraId="2AFA7ECF" w14:textId="77777777" w:rsidR="00C3159F" w:rsidRDefault="00070496">
      <w:pPr>
        <w:spacing w:line="600" w:lineRule="auto"/>
        <w:ind w:firstLine="720"/>
        <w:jc w:val="both"/>
        <w:rPr>
          <w:rFonts w:eastAsia="Times New Roman" w:cs="Times New Roman"/>
          <w:szCs w:val="24"/>
        </w:rPr>
      </w:pPr>
      <w:r>
        <w:rPr>
          <w:rFonts w:eastAsia="Times New Roman" w:cs="Times New Roman"/>
          <w:b/>
          <w:szCs w:val="24"/>
        </w:rPr>
        <w:t>ΠΡΟΕΔΡΕΥΩΝ (Νικήτας Κακ</w:t>
      </w:r>
      <w:r>
        <w:rPr>
          <w:rFonts w:eastAsia="Times New Roman" w:cs="Times New Roman"/>
          <w:b/>
          <w:szCs w:val="24"/>
        </w:rPr>
        <w:t>λαμάνης):</w:t>
      </w:r>
      <w:r>
        <w:rPr>
          <w:rFonts w:eastAsia="Times New Roman" w:cs="Times New Roman"/>
          <w:szCs w:val="24"/>
        </w:rPr>
        <w:t xml:space="preserve"> Κύριε Υπουργέ, πριν μας εγκαταλείψετε…</w:t>
      </w:r>
    </w:p>
    <w:p w14:paraId="2AFA7ED0" w14:textId="77777777" w:rsidR="00C3159F" w:rsidRDefault="00070496">
      <w:pPr>
        <w:spacing w:line="600" w:lineRule="auto"/>
        <w:ind w:firstLine="720"/>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Τη συμφωνία την ψηφίσαμε με τα ισοδύναμα που …</w:t>
      </w:r>
    </w:p>
    <w:p w14:paraId="2AFA7ED1" w14:textId="77777777" w:rsidR="00C3159F" w:rsidRDefault="00070496">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Κυρία Αραμπατζή, δεν καταγράφεται τίποτα έτσι.</w:t>
      </w:r>
    </w:p>
    <w:p w14:paraId="2AFA7ED2" w14:textId="77777777" w:rsidR="00C3159F" w:rsidRDefault="00070496">
      <w:pPr>
        <w:spacing w:line="600" w:lineRule="auto"/>
        <w:ind w:firstLine="720"/>
        <w:jc w:val="both"/>
        <w:rPr>
          <w:rFonts w:eastAsia="Times New Roman" w:cs="Times New Roman"/>
          <w:szCs w:val="24"/>
        </w:rPr>
      </w:pPr>
      <w:r>
        <w:rPr>
          <w:rFonts w:eastAsia="Times New Roman" w:cs="Times New Roman"/>
          <w:szCs w:val="24"/>
        </w:rPr>
        <w:t>Όμως, πριν μας εγκαταλείψει ο κύριος Υπουργός θα ήθελα να δώσ</w:t>
      </w:r>
      <w:r>
        <w:rPr>
          <w:rFonts w:eastAsia="Times New Roman" w:cs="Times New Roman"/>
          <w:szCs w:val="24"/>
        </w:rPr>
        <w:t>ει μια απάντηση για ένα λεπτό στο συγκεκριμένο ερώτημα που δεν απαντήθηκε. Το 70% τι ποσό συνιστά; Γιατί είναι άλλο το 70% σε 1 δισεκατομμύριο και άλλο το 70% σε 500 εκατομμύρια. Άρα 70% τι ποσό είναι; Αυτό ρωτήθηκε και δεν απαντήθηκε.</w:t>
      </w:r>
    </w:p>
    <w:p w14:paraId="2AFA7ED3" w14:textId="77777777" w:rsidR="00C3159F" w:rsidRDefault="00070496">
      <w:pPr>
        <w:spacing w:line="600" w:lineRule="auto"/>
        <w:ind w:firstLine="720"/>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Κ</w:t>
      </w:r>
      <w:r>
        <w:rPr>
          <w:rFonts w:eastAsia="Times New Roman" w:cs="Times New Roman"/>
          <w:szCs w:val="24"/>
        </w:rPr>
        <w:t>αι πότε θα καταβληθεί το σύνολο να μας πείτε.</w:t>
      </w:r>
    </w:p>
    <w:p w14:paraId="2AFA7ED4" w14:textId="77777777" w:rsidR="00C3159F" w:rsidRDefault="00070496">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 κ. Αποστόλου δεν φοβάται να απαντά. Ενδεχομένως δεν…</w:t>
      </w:r>
    </w:p>
    <w:p w14:paraId="2AFA7ED5" w14:textId="77777777" w:rsidR="00C3159F" w:rsidRDefault="00070496">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Η ενιαία ενίσχυση συνολικά είναι ένα ποσό γύρω στο ένα εξ</w:t>
      </w:r>
      <w:r>
        <w:rPr>
          <w:rFonts w:eastAsia="Times New Roman" w:cs="Times New Roman"/>
          <w:szCs w:val="24"/>
        </w:rPr>
        <w:t>ακόσια. Αντιλαμβάνεστε ότι το 70% θα είναι ένα ποσό γύρω στο 1,1 με 1,2 δισεκατομμύριο.</w:t>
      </w:r>
    </w:p>
    <w:p w14:paraId="2AFA7ED6" w14:textId="77777777" w:rsidR="00C3159F" w:rsidRDefault="00070496">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Εντάξει. Σας ρώτησα για να έχουμε συγκεκριμένη απάντηση.</w:t>
      </w:r>
    </w:p>
    <w:p w14:paraId="2AFA7ED7" w14:textId="77777777" w:rsidR="00C3159F" w:rsidRDefault="00070496">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Συνολικά, βεβ</w:t>
      </w:r>
      <w:r>
        <w:rPr>
          <w:rFonts w:eastAsia="Times New Roman" w:cs="Times New Roman"/>
          <w:szCs w:val="24"/>
        </w:rPr>
        <w:t>αίως, θα καταβληθούν. Εμείς σχεδιάζουμε ίσως και να πάμε πιο πάνω. Θα τα δούμε, όμως, αυτά τα πράγματα, διότι έχει σχέση και με το πρασίνισμα. Θα δούμε τι θα μεταφέρουμε από το πρασίνισμα στις τωρινές πληρωμές. Χρειάζεται μια διαδικασία πολύπλοκη.</w:t>
      </w:r>
    </w:p>
    <w:p w14:paraId="2AFA7ED8" w14:textId="77777777" w:rsidR="00C3159F" w:rsidRDefault="00070496">
      <w:pPr>
        <w:spacing w:line="600" w:lineRule="auto"/>
        <w:ind w:firstLine="720"/>
        <w:jc w:val="both"/>
        <w:rPr>
          <w:rFonts w:eastAsia="Times New Roman" w:cs="Times New Roman"/>
          <w:szCs w:val="24"/>
        </w:rPr>
      </w:pPr>
      <w:r>
        <w:rPr>
          <w:rFonts w:eastAsia="Times New Roman" w:cs="Times New Roman"/>
          <w:b/>
          <w:szCs w:val="24"/>
        </w:rPr>
        <w:t xml:space="preserve">ΦΩΤΕΙΝΗ </w:t>
      </w:r>
      <w:r>
        <w:rPr>
          <w:rFonts w:eastAsia="Times New Roman" w:cs="Times New Roman"/>
          <w:b/>
          <w:szCs w:val="24"/>
        </w:rPr>
        <w:t xml:space="preserve">ΑΡΑΜΠΑΤΖΗ: </w:t>
      </w:r>
      <w:r>
        <w:rPr>
          <w:rFonts w:eastAsia="Times New Roman" w:cs="Times New Roman"/>
          <w:szCs w:val="24"/>
        </w:rPr>
        <w:t>Και η εξόφληση, κύριε Υπουργέ;</w:t>
      </w:r>
    </w:p>
    <w:p w14:paraId="2AFA7ED9" w14:textId="77777777" w:rsidR="00C3159F" w:rsidRDefault="00070496">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Πάντως, θα πάρουν οι αγρότες περισσότερα χρήματα από αυτά που είχαν πάρει…</w:t>
      </w:r>
    </w:p>
    <w:p w14:paraId="2AFA7EDA" w14:textId="77777777" w:rsidR="00C3159F" w:rsidRDefault="00070496">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Πάντως, επειδή είστε και πρακτικός άνθρωπ</w:t>
      </w:r>
      <w:r>
        <w:rPr>
          <w:rFonts w:eastAsia="Times New Roman" w:cs="Times New Roman"/>
          <w:szCs w:val="24"/>
        </w:rPr>
        <w:t>ος, επειδή άκουσα μια φράση που μου άρεσε εμένα, «οραματική προσέγγιση», σχετικά με το σχέδιο νόμου που θα καταθέσετε, ελπίζω να μη μείνουμε στο όραμα, αλλά να πάμε και στο πρακτικό αποτέλεσμα.</w:t>
      </w:r>
    </w:p>
    <w:p w14:paraId="2AFA7EDB" w14:textId="77777777" w:rsidR="00C3159F" w:rsidRDefault="00070496">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b/>
          <w:szCs w:val="24"/>
        </w:rPr>
        <w:t xml:space="preserve">): </w:t>
      </w:r>
      <w:r>
        <w:rPr>
          <w:rFonts w:eastAsia="Times New Roman" w:cs="Times New Roman"/>
          <w:szCs w:val="24"/>
        </w:rPr>
        <w:t xml:space="preserve">Θα σας πω, κύριε Πρόεδρε, μόνο ένα πράγμα. </w:t>
      </w:r>
    </w:p>
    <w:p w14:paraId="2AFA7EDC" w14:textId="77777777" w:rsidR="00C3159F" w:rsidRDefault="00070496">
      <w:pPr>
        <w:spacing w:line="600" w:lineRule="auto"/>
        <w:ind w:firstLine="720"/>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Και για την εξόφληση, κύριε Υπουργέ.</w:t>
      </w:r>
    </w:p>
    <w:p w14:paraId="2AFA7EDD" w14:textId="77777777" w:rsidR="00C3159F" w:rsidRDefault="00070496">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 xml:space="preserve">Φανταστείτε τριάντα εκατομμύρια στρέμματα βλάστησης χαμηλής να μοιράζονται σε τρεις </w:t>
      </w:r>
      <w:r>
        <w:rPr>
          <w:rFonts w:eastAsia="Times New Roman" w:cs="Times New Roman"/>
          <w:szCs w:val="24"/>
        </w:rPr>
        <w:t>χιλιάδες κτηνοτρόφους τι οραματική προσέγγιση είναι αυτό το πράγμα, όσον αφορά το μέλλον της αιγοπροβατοτροφίας.</w:t>
      </w:r>
    </w:p>
    <w:p w14:paraId="2AFA7EDE" w14:textId="77777777" w:rsidR="00C3159F" w:rsidRDefault="00070496">
      <w:pPr>
        <w:spacing w:line="600" w:lineRule="auto"/>
        <w:ind w:firstLine="720"/>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Για την εξόφληση, κύριε Υπουργέ, δεν απαντήσατε!</w:t>
      </w:r>
    </w:p>
    <w:p w14:paraId="2AFA7EDF" w14:textId="77777777" w:rsidR="00C3159F" w:rsidRDefault="00070496">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(Νικήτας Κακλαμάνης):</w:t>
      </w:r>
      <w:r>
        <w:rPr>
          <w:rFonts w:eastAsia="Times New Roman" w:cs="Times New Roman"/>
          <w:szCs w:val="24"/>
        </w:rPr>
        <w:t xml:space="preserve"> Όταν δεν έρχονται πολλοί Υπουργοί, έχουμε την ευκαιρία να κάνουμε πιο ζωντανή κουβέντα και πιο άνετη.</w:t>
      </w:r>
    </w:p>
    <w:p w14:paraId="2AFA7EE0" w14:textId="77777777" w:rsidR="00C3159F" w:rsidRDefault="00070496">
      <w:pPr>
        <w:spacing w:line="600" w:lineRule="auto"/>
        <w:ind w:firstLine="720"/>
        <w:jc w:val="both"/>
        <w:rPr>
          <w:rFonts w:eastAsia="Times New Roman" w:cs="Times New Roman"/>
          <w:szCs w:val="24"/>
        </w:rPr>
      </w:pPr>
      <w:r>
        <w:rPr>
          <w:rFonts w:eastAsia="Times New Roman" w:cs="Times New Roman"/>
          <w:szCs w:val="24"/>
        </w:rPr>
        <w:t>Σας ευχαριστώ πολύ, κυρίες και κύριοι συνάδελφοι. Ευχαριστώ και τον κ. Θεωνά που είναι πάντα εδώ, είτε έχει είτε δεν έχει ερώτηση, όπως και ο κ. Δαβάκης.</w:t>
      </w:r>
      <w:r>
        <w:rPr>
          <w:rFonts w:eastAsia="Times New Roman" w:cs="Times New Roman"/>
          <w:szCs w:val="24"/>
        </w:rPr>
        <w:t xml:space="preserve"> Ευχαριστώ και τις κυρίες που βοήθησαν στο έργο. Ευχαριστώ και τα παιδιά από τα Πρακτικά.</w:t>
      </w:r>
    </w:p>
    <w:p w14:paraId="2AFA7EE1" w14:textId="77777777" w:rsidR="00C3159F" w:rsidRDefault="00070496">
      <w:pPr>
        <w:spacing w:line="600" w:lineRule="auto"/>
        <w:ind w:firstLine="720"/>
        <w:jc w:val="both"/>
        <w:rPr>
          <w:rFonts w:eastAsia="Times New Roman" w:cs="Times New Roman"/>
          <w:szCs w:val="24"/>
        </w:rPr>
      </w:pPr>
      <w:r>
        <w:rPr>
          <w:rFonts w:eastAsia="Times New Roman" w:cs="Times New Roman"/>
          <w:szCs w:val="24"/>
        </w:rPr>
        <w:t>Ολοκληρώθηκε η συζήτηση των επικαίρων ερωτήσεων.</w:t>
      </w:r>
    </w:p>
    <w:p w14:paraId="2AFA7EE2" w14:textId="77777777" w:rsidR="00C3159F" w:rsidRDefault="00070496">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2AFA7EE3" w14:textId="77777777" w:rsidR="00C3159F" w:rsidRDefault="00070496">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2AFA7EE4" w14:textId="77777777" w:rsidR="00C3159F" w:rsidRDefault="00070496">
      <w:pPr>
        <w:spacing w:line="600" w:lineRule="auto"/>
        <w:ind w:firstLine="720"/>
        <w:jc w:val="both"/>
        <w:rPr>
          <w:rFonts w:eastAsia="Times New Roman" w:cs="Times New Roman"/>
          <w:szCs w:val="24"/>
        </w:rPr>
      </w:pPr>
      <w:r>
        <w:rPr>
          <w:rFonts w:eastAsia="Times New Roman" w:cs="Times New Roman"/>
          <w:szCs w:val="24"/>
        </w:rPr>
        <w:t>Με τη συναίνεση του Σώματος και ώρα 10.38΄ λύεται η συνεδρίαση για αύριο Παρασκευή 13 Νοεμβρίου 2015 και ώρα 10.00΄, με αντικείμενο εργασιών του Σώματος: α) νομοθετική εργασία, σύμφωνα με την ημερήσια διάταξη που έχει διανεμηθεί και β) κοινοβουλευτικό έλεγ</w:t>
      </w:r>
      <w:r>
        <w:rPr>
          <w:rFonts w:eastAsia="Times New Roman" w:cs="Times New Roman"/>
          <w:szCs w:val="24"/>
        </w:rPr>
        <w:t>χο</w:t>
      </w:r>
      <w:r>
        <w:rPr>
          <w:rFonts w:eastAsia="Times New Roman" w:cs="Times New Roman"/>
          <w:szCs w:val="24"/>
        </w:rPr>
        <w:t>:</w:t>
      </w:r>
      <w:r>
        <w:rPr>
          <w:rFonts w:eastAsia="Times New Roman" w:cs="Times New Roman"/>
          <w:szCs w:val="24"/>
        </w:rPr>
        <w:t xml:space="preserve"> συζήτηση επικαίρων ερωτήσεων.</w:t>
      </w:r>
    </w:p>
    <w:p w14:paraId="2AFA7EE5" w14:textId="77777777" w:rsidR="00C3159F" w:rsidRDefault="00C3159F">
      <w:pPr>
        <w:spacing w:line="600" w:lineRule="auto"/>
        <w:ind w:firstLine="720"/>
        <w:jc w:val="both"/>
        <w:rPr>
          <w:rFonts w:eastAsia="Times New Roman" w:cs="Times New Roman"/>
          <w:szCs w:val="24"/>
        </w:rPr>
      </w:pPr>
    </w:p>
    <w:p w14:paraId="2AFA7EE6" w14:textId="77777777" w:rsidR="00C3159F" w:rsidRDefault="00070496">
      <w:pPr>
        <w:spacing w:line="600" w:lineRule="auto"/>
        <w:ind w:firstLine="720"/>
        <w:jc w:val="both"/>
        <w:rPr>
          <w:rFonts w:eastAsia="Times New Roman" w:cs="Times New Roman"/>
          <w:szCs w:val="24"/>
        </w:rPr>
      </w:pPr>
      <w:r>
        <w:rPr>
          <w:rFonts w:eastAsia="Times New Roman" w:cs="Times New Roman"/>
          <w:b/>
          <w:szCs w:val="24"/>
        </w:rPr>
        <w:t>Ο ΠΡΟΕΔΡΟΣ                                                        ΟΙ ΓΡΑΜΜΑΤΕΙΣ</w:t>
      </w:r>
    </w:p>
    <w:sectPr w:rsidR="00C315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59F"/>
    <w:rsid w:val="00070496"/>
    <w:rsid w:val="00C3159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A7E19"/>
  <w15:docId w15:val="{0F141BCE-56EA-4A2F-B934-D8DAD1993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111</MetadataID>
    <Session xmlns="641f345b-441b-4b81-9152-adc2e73ba5e1">Α´</Session>
    <Date xmlns="641f345b-441b-4b81-9152-adc2e73ba5e1">2015-11-11T22:00:00+00:00</Date>
    <Status xmlns="641f345b-441b-4b81-9152-adc2e73ba5e1">
      <Url>http://srv-sp1/praktika/Lists/Incoming_Metadata/EditForm.aspx?ID=111&amp;Source=/praktika/Recordings_Library/Forms/AllItems.aspx</Url>
      <Description>Δημοσιεύτηκε</Description>
    </Status>
    <Meeting xmlns="641f345b-441b-4b81-9152-adc2e73ba5e1">ΚΓ´</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12ABC1-801B-406B-8F0E-90B1A386CB3E}">
  <ds:schemaRefs>
    <ds:schemaRef ds:uri="http://schemas.microsoft.com/sharepoint/v3/contenttype/forms"/>
  </ds:schemaRefs>
</ds:datastoreItem>
</file>

<file path=customXml/itemProps2.xml><?xml version="1.0" encoding="utf-8"?>
<ds:datastoreItem xmlns:ds="http://schemas.openxmlformats.org/officeDocument/2006/customXml" ds:itemID="{CA1EB68A-0F80-41B0-8A8B-2AF61DB1FAF7}">
  <ds:schemaRefs>
    <ds:schemaRef ds:uri="http://purl.org/dc/elements/1.1/"/>
    <ds:schemaRef ds:uri="http://schemas.microsoft.com/office/2006/metadata/properties"/>
    <ds:schemaRef ds:uri="641f345b-441b-4b81-9152-adc2e73ba5e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9F5038FC-E0CC-4694-92A1-758AB784D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C89C186E.dotm</Template>
  <TotalTime>0</TotalTime>
  <Pages>46</Pages>
  <Words>7992</Words>
  <Characters>43161</Characters>
  <Application>Microsoft Office Word</Application>
  <DocSecurity>4</DocSecurity>
  <Lines>359</Lines>
  <Paragraphs>102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Φαμέλη Αδαμαντία</dc:creator>
  <cp:lastModifiedBy>Φαμέλη Αδαμαντία</cp:lastModifiedBy>
  <cp:revision>2</cp:revision>
  <dcterms:created xsi:type="dcterms:W3CDTF">2015-12-03T20:05:00Z</dcterms:created>
  <dcterms:modified xsi:type="dcterms:W3CDTF">2015-12-03T20:05:00Z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