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B7FC18" w14:textId="77777777" w:rsidR="004E2032" w:rsidRDefault="00DB622D">
      <w:pPr>
        <w:spacing w:line="600" w:lineRule="auto"/>
        <w:ind w:firstLine="720"/>
        <w:jc w:val="center"/>
        <w:rPr>
          <w:rFonts w:eastAsia="Times New Roman"/>
          <w:szCs w:val="24"/>
        </w:rPr>
      </w:pPr>
      <w:bookmarkStart w:id="0" w:name="_GoBack"/>
      <w:bookmarkEnd w:id="0"/>
      <w:r>
        <w:rPr>
          <w:rFonts w:eastAsia="Times New Roman"/>
          <w:szCs w:val="24"/>
        </w:rPr>
        <w:t>ΠΡΑΚΤΙΚΑ ΒΟΥΛΗΣ</w:t>
      </w:r>
    </w:p>
    <w:p w14:paraId="03B7FC19" w14:textId="77777777" w:rsidR="004E2032" w:rsidRDefault="00DB622D">
      <w:pPr>
        <w:spacing w:line="600" w:lineRule="auto"/>
        <w:ind w:firstLine="720"/>
        <w:jc w:val="center"/>
        <w:rPr>
          <w:rFonts w:eastAsia="Times New Roman"/>
          <w:szCs w:val="24"/>
        </w:rPr>
      </w:pPr>
      <w:r>
        <w:rPr>
          <w:rFonts w:eastAsia="Times New Roman"/>
          <w:szCs w:val="24"/>
        </w:rPr>
        <w:t xml:space="preserve">ΙZ΄ ΠΕΡΙΟΔΟΣ </w:t>
      </w:r>
    </w:p>
    <w:p w14:paraId="03B7FC1A" w14:textId="77777777" w:rsidR="004E2032" w:rsidRDefault="00DB622D">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03B7FC1B" w14:textId="77777777" w:rsidR="004E2032" w:rsidRDefault="00DB622D">
      <w:pPr>
        <w:spacing w:line="600" w:lineRule="auto"/>
        <w:ind w:firstLine="720"/>
        <w:jc w:val="center"/>
        <w:rPr>
          <w:rFonts w:eastAsia="Times New Roman"/>
          <w:szCs w:val="24"/>
        </w:rPr>
      </w:pPr>
      <w:r>
        <w:rPr>
          <w:rFonts w:eastAsia="Times New Roman"/>
          <w:szCs w:val="24"/>
        </w:rPr>
        <w:t>ΣΥΝΟΔΟΣ A΄</w:t>
      </w:r>
    </w:p>
    <w:p w14:paraId="03B7FC1C" w14:textId="77777777" w:rsidR="004E2032" w:rsidRDefault="00DB622D">
      <w:pPr>
        <w:spacing w:line="600" w:lineRule="auto"/>
        <w:ind w:firstLine="720"/>
        <w:jc w:val="center"/>
        <w:rPr>
          <w:rFonts w:eastAsia="Times New Roman"/>
          <w:szCs w:val="24"/>
        </w:rPr>
      </w:pPr>
      <w:r>
        <w:rPr>
          <w:rFonts w:eastAsia="Times New Roman"/>
          <w:szCs w:val="24"/>
        </w:rPr>
        <w:t>ΣΥΝΕΔΡΙΑΣΗ  KB΄</w:t>
      </w:r>
    </w:p>
    <w:p w14:paraId="03B7FC1D" w14:textId="77777777" w:rsidR="004E2032" w:rsidRDefault="00DB622D">
      <w:pPr>
        <w:spacing w:line="600" w:lineRule="auto"/>
        <w:ind w:firstLine="720"/>
        <w:jc w:val="center"/>
        <w:rPr>
          <w:rFonts w:eastAsia="Times New Roman"/>
          <w:szCs w:val="24"/>
        </w:rPr>
      </w:pPr>
      <w:r>
        <w:rPr>
          <w:rFonts w:eastAsia="Times New Roman"/>
          <w:szCs w:val="24"/>
        </w:rPr>
        <w:t>Τετάρτη 11 Νοεμβρίου 2015</w:t>
      </w:r>
    </w:p>
    <w:p w14:paraId="03B7FC1E" w14:textId="77777777" w:rsidR="004E2032" w:rsidRDefault="004E2032">
      <w:pPr>
        <w:spacing w:line="600" w:lineRule="auto"/>
        <w:ind w:firstLine="720"/>
        <w:jc w:val="center"/>
        <w:rPr>
          <w:rFonts w:eastAsia="Times New Roman"/>
          <w:szCs w:val="24"/>
        </w:rPr>
      </w:pPr>
    </w:p>
    <w:p w14:paraId="03B7FC1F" w14:textId="77777777" w:rsidR="004E2032" w:rsidRDefault="00DB622D">
      <w:pPr>
        <w:spacing w:line="600" w:lineRule="auto"/>
        <w:ind w:firstLine="720"/>
        <w:jc w:val="both"/>
        <w:rPr>
          <w:rFonts w:eastAsia="Times New Roman"/>
          <w:szCs w:val="24"/>
        </w:rPr>
      </w:pPr>
      <w:r>
        <w:rPr>
          <w:rFonts w:eastAsia="Times New Roman"/>
          <w:szCs w:val="24"/>
        </w:rPr>
        <w:t xml:space="preserve">Αθήνα, σήμερα στις 11 Νοεμβρίου 2015, ημέρα Τετάρτη και ώρα 10.12΄ συνήλθε στην Αίθουσα των συνεδριάσεων του Βουλευτηρίου η Βουλή σε ολομέλεια, για να συνεδριάσει υπό την προεδρία του Β΄ Αντιπροέδρου αυτής κ. </w:t>
      </w:r>
      <w:r w:rsidRPr="00D51E72">
        <w:rPr>
          <w:rFonts w:eastAsia="Times New Roman"/>
          <w:b/>
          <w:szCs w:val="24"/>
        </w:rPr>
        <w:t>ΓΕΩΡΓΙΟΥ ΒΑΡΕΜΕΝΟΥ</w:t>
      </w:r>
      <w:r>
        <w:rPr>
          <w:rFonts w:eastAsia="Times New Roman"/>
          <w:szCs w:val="24"/>
        </w:rPr>
        <w:t>.</w:t>
      </w:r>
    </w:p>
    <w:p w14:paraId="03B7FC20" w14:textId="77777777" w:rsidR="004E2032" w:rsidRDefault="00DB622D">
      <w:pPr>
        <w:spacing w:line="600" w:lineRule="auto"/>
        <w:ind w:firstLine="720"/>
        <w:jc w:val="both"/>
        <w:rPr>
          <w:rFonts w:eastAsia="Times New Roman"/>
          <w:szCs w:val="24"/>
        </w:rPr>
      </w:pPr>
      <w:r>
        <w:rPr>
          <w:rFonts w:eastAsia="Times New Roman"/>
          <w:b/>
          <w:bCs/>
        </w:rPr>
        <w:t>ΠΡΟΕΔΡΕΥΩΝ (Γεώργιος Βαρεμέ</w:t>
      </w:r>
      <w:r>
        <w:rPr>
          <w:rFonts w:eastAsia="Times New Roman"/>
          <w:b/>
          <w:bCs/>
        </w:rPr>
        <w:t>νος):</w:t>
      </w:r>
      <w:r>
        <w:rPr>
          <w:rFonts w:eastAsia="Times New Roman"/>
          <w:b/>
          <w:bCs/>
          <w:szCs w:val="24"/>
        </w:rPr>
        <w:t xml:space="preserve"> </w:t>
      </w:r>
      <w:r>
        <w:rPr>
          <w:rFonts w:eastAsia="Times New Roman"/>
          <w:szCs w:val="24"/>
        </w:rPr>
        <w:t>Κυρίες και κύριοι συνάδελφοι, αρχίζει η συνεδρίαση.</w:t>
      </w:r>
    </w:p>
    <w:p w14:paraId="03B7FC21" w14:textId="77777777" w:rsidR="004E2032" w:rsidRDefault="00DB622D">
      <w:pPr>
        <w:spacing w:line="600" w:lineRule="auto"/>
        <w:ind w:firstLine="720"/>
        <w:jc w:val="both"/>
        <w:rPr>
          <w:rFonts w:eastAsia="Times New Roman"/>
          <w:szCs w:val="24"/>
        </w:rPr>
      </w:pPr>
      <w:r>
        <w:rPr>
          <w:rFonts w:eastAsia="Times New Roman"/>
          <w:szCs w:val="24"/>
        </w:rPr>
        <w:t>(ΕΠΙΚΥΡΩΣΗ ΠΡΑΚΤΙΚΩΝ: Σύμφωνα με την από 9</w:t>
      </w:r>
      <w:r>
        <w:rPr>
          <w:rFonts w:eastAsia="Times New Roman"/>
          <w:szCs w:val="24"/>
        </w:rPr>
        <w:t>-</w:t>
      </w:r>
      <w:r>
        <w:rPr>
          <w:rFonts w:eastAsia="Times New Roman"/>
          <w:szCs w:val="24"/>
        </w:rPr>
        <w:t>11</w:t>
      </w:r>
      <w:r>
        <w:rPr>
          <w:rFonts w:eastAsia="Times New Roman"/>
          <w:szCs w:val="24"/>
        </w:rPr>
        <w:t>-</w:t>
      </w:r>
      <w:r>
        <w:rPr>
          <w:rFonts w:eastAsia="Times New Roman"/>
          <w:szCs w:val="24"/>
        </w:rPr>
        <w:t xml:space="preserve">2015 εξουσιοδότηση του Σώματος επικυρώθηκαν με ευθύνη του Προεδρείου τα Πρακτικά της ΚΑ΄ συνεδριάσεώς του, της Δευτέρας 9 Νοεμβρίου 2015, σε ό,τι αφορά </w:t>
      </w:r>
      <w:r>
        <w:rPr>
          <w:rFonts w:eastAsia="Times New Roman"/>
          <w:szCs w:val="24"/>
        </w:rPr>
        <w:t>την ψήφιση στο σύνολο της πρότασης</w:t>
      </w:r>
      <w:r>
        <w:rPr>
          <w:rFonts w:eastAsia="Times New Roman"/>
          <w:szCs w:val="24"/>
        </w:rPr>
        <w:t>:</w:t>
      </w:r>
      <w:r>
        <w:rPr>
          <w:rFonts w:eastAsia="Times New Roman"/>
          <w:szCs w:val="24"/>
        </w:rPr>
        <w:t xml:space="preserve"> «Για την τροποποίηση διατάξεων του Κανονισμού της Βουλής (Μέρος Β΄)»</w:t>
      </w:r>
      <w:r>
        <w:rPr>
          <w:rFonts w:eastAsia="Times New Roman"/>
          <w:szCs w:val="24"/>
        </w:rPr>
        <w:t xml:space="preserve"> ΦΕΚ 51/Α/10-4-1997)</w:t>
      </w:r>
    </w:p>
    <w:p w14:paraId="03B7FC22"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έχω την τιμή να σας ανακοινώσω το δελτίο επικαίρων ερωτήσεων της Πέμπτης 12 Νοεμβρίου 2015.</w:t>
      </w:r>
    </w:p>
    <w:p w14:paraId="03B7FC23" w14:textId="77777777" w:rsidR="004E2032" w:rsidRDefault="00DB622D">
      <w:pPr>
        <w:spacing w:after="0" w:line="600" w:lineRule="auto"/>
        <w:ind w:firstLine="720"/>
        <w:jc w:val="both"/>
        <w:rPr>
          <w:rFonts w:eastAsia="Times New Roman"/>
          <w:bCs/>
          <w:szCs w:val="24"/>
        </w:rPr>
      </w:pPr>
      <w:r>
        <w:rPr>
          <w:rFonts w:eastAsia="Times New Roman"/>
          <w:bCs/>
          <w:szCs w:val="24"/>
        </w:rPr>
        <w:t>Α. ΕΠΙΚΑΙ</w:t>
      </w:r>
      <w:r>
        <w:rPr>
          <w:rFonts w:eastAsia="Times New Roman"/>
          <w:bCs/>
          <w:szCs w:val="24"/>
        </w:rPr>
        <w:t>ΡΕΣ ΕΡΩΤΗΣΕΙΣ Πρώτου Κύκλου (Άρθρο 130 παράγ</w:t>
      </w:r>
      <w:r>
        <w:rPr>
          <w:rFonts w:eastAsia="Times New Roman"/>
          <w:bCs/>
          <w:szCs w:val="24"/>
        </w:rPr>
        <w:t>ρ</w:t>
      </w:r>
      <w:r>
        <w:rPr>
          <w:rFonts w:eastAsia="Times New Roman"/>
          <w:bCs/>
          <w:szCs w:val="24"/>
        </w:rPr>
        <w:t>αφοι 2 και 3 του Κανονισμού της Βουλής)</w:t>
      </w:r>
    </w:p>
    <w:p w14:paraId="03B7FC24" w14:textId="77777777" w:rsidR="004E2032" w:rsidRDefault="00DB622D">
      <w:pPr>
        <w:spacing w:after="0" w:line="600" w:lineRule="auto"/>
        <w:ind w:firstLine="720"/>
        <w:jc w:val="both"/>
        <w:rPr>
          <w:rFonts w:eastAsia="Times New Roman"/>
          <w:szCs w:val="24"/>
        </w:rPr>
      </w:pPr>
      <w:r>
        <w:rPr>
          <w:rFonts w:eastAsia="Times New Roman"/>
          <w:szCs w:val="24"/>
        </w:rPr>
        <w:t xml:space="preserve">1. Η με αριθμό 93/9-11-2015 επίκαιρη ερώτηση της Βουλευτού Ηλείας του Συνασπισμού Ριζοσπαστικής Αριστεράς κ. </w:t>
      </w:r>
      <w:r>
        <w:rPr>
          <w:rFonts w:eastAsia="Times New Roman"/>
          <w:bCs/>
          <w:szCs w:val="24"/>
        </w:rPr>
        <w:t>Ευσταθίας Γεωργοπούλου-Σαλτάρη</w:t>
      </w:r>
      <w:r>
        <w:rPr>
          <w:rFonts w:eastAsia="Times New Roman"/>
          <w:szCs w:val="24"/>
        </w:rPr>
        <w:t xml:space="preserve"> προς τον Υπουργό </w:t>
      </w:r>
      <w:r>
        <w:rPr>
          <w:rFonts w:eastAsia="Times New Roman"/>
          <w:bCs/>
          <w:szCs w:val="24"/>
        </w:rPr>
        <w:t>Πολιτισμού και</w:t>
      </w:r>
      <w:r>
        <w:rPr>
          <w:rFonts w:eastAsia="Times New Roman"/>
          <w:bCs/>
          <w:szCs w:val="24"/>
        </w:rPr>
        <w:t xml:space="preserve"> Αθλητισμού,</w:t>
      </w:r>
      <w:r>
        <w:rPr>
          <w:rFonts w:eastAsia="Times New Roman"/>
          <w:b/>
          <w:bCs/>
          <w:szCs w:val="24"/>
        </w:rPr>
        <w:t xml:space="preserve"> </w:t>
      </w:r>
      <w:r>
        <w:rPr>
          <w:rFonts w:eastAsia="Times New Roman"/>
          <w:szCs w:val="24"/>
        </w:rPr>
        <w:t>σχετικά με τη διασφάλιση της πολυετούς λειτουργίας του Διεθνούς Φεστιβάλ Κινηματογράφου «ΟΛΥΜΠΙΑ» για παιδιά και νέους που πραγματοποιείται στον Πύργο του Νομού Ηλείας.</w:t>
      </w:r>
    </w:p>
    <w:p w14:paraId="03B7FC25" w14:textId="77777777" w:rsidR="004E2032" w:rsidRDefault="00DB622D">
      <w:pPr>
        <w:spacing w:after="0" w:line="600" w:lineRule="auto"/>
        <w:ind w:firstLine="720"/>
        <w:jc w:val="both"/>
        <w:rPr>
          <w:rFonts w:eastAsia="Times New Roman"/>
          <w:szCs w:val="24"/>
        </w:rPr>
      </w:pPr>
      <w:r>
        <w:rPr>
          <w:rFonts w:eastAsia="Times New Roman"/>
          <w:szCs w:val="24"/>
        </w:rPr>
        <w:t xml:space="preserve">2. Η με αριθμό 97/9-11-2015 επίκαιρη ερώτηση του Βουλευτή Δράμας της Νέας </w:t>
      </w:r>
      <w:r>
        <w:rPr>
          <w:rFonts w:eastAsia="Times New Roman"/>
          <w:szCs w:val="24"/>
        </w:rPr>
        <w:t xml:space="preserve">Δημοκρατίας κ. </w:t>
      </w:r>
      <w:r>
        <w:rPr>
          <w:rFonts w:eastAsia="Times New Roman"/>
          <w:bCs/>
          <w:szCs w:val="24"/>
        </w:rPr>
        <w:t>Δημητρίου Κυριαζίδη</w:t>
      </w:r>
      <w:r>
        <w:rPr>
          <w:rFonts w:eastAsia="Times New Roman"/>
          <w:szCs w:val="24"/>
        </w:rPr>
        <w:t xml:space="preserve"> προς τον Υπουργό </w:t>
      </w:r>
      <w:r>
        <w:rPr>
          <w:rFonts w:eastAsia="Times New Roman"/>
          <w:bCs/>
          <w:szCs w:val="24"/>
        </w:rPr>
        <w:t>Υποδομών, Μεταφορών και Δικτύων,</w:t>
      </w:r>
      <w:r>
        <w:rPr>
          <w:rFonts w:eastAsia="Times New Roman"/>
          <w:szCs w:val="24"/>
        </w:rPr>
        <w:t xml:space="preserve"> σχετικά με τον αναπτυξιακό σχεδιασμό για τον Νομό Δράμας.</w:t>
      </w:r>
    </w:p>
    <w:p w14:paraId="03B7FC26" w14:textId="77777777" w:rsidR="004E2032" w:rsidRDefault="00DB622D">
      <w:pPr>
        <w:spacing w:after="0" w:line="600" w:lineRule="auto"/>
        <w:ind w:firstLine="720"/>
        <w:jc w:val="both"/>
        <w:rPr>
          <w:rFonts w:eastAsia="Times New Roman"/>
          <w:szCs w:val="24"/>
        </w:rPr>
      </w:pPr>
      <w:r>
        <w:rPr>
          <w:rFonts w:eastAsia="Times New Roman"/>
          <w:szCs w:val="24"/>
        </w:rPr>
        <w:t xml:space="preserve">3. Η με αριθμό 88/6-11-2015 επίκαιρη ερώτηση του Βουλευτή Β΄ Αθηνών του Λαϊκού Συνδέσμου–Χρυσή Αυγή κ. </w:t>
      </w:r>
      <w:r>
        <w:rPr>
          <w:rFonts w:eastAsia="Times New Roman"/>
          <w:bCs/>
          <w:szCs w:val="24"/>
        </w:rPr>
        <w:t>Ηλία Παναγ</w:t>
      </w:r>
      <w:r>
        <w:rPr>
          <w:rFonts w:eastAsia="Times New Roman"/>
          <w:bCs/>
          <w:szCs w:val="24"/>
        </w:rPr>
        <w:t>ιώταρου</w:t>
      </w:r>
      <w:r>
        <w:rPr>
          <w:rFonts w:eastAsia="Times New Roman"/>
          <w:szCs w:val="24"/>
        </w:rPr>
        <w:t xml:space="preserve"> προς τον Υπουργό </w:t>
      </w:r>
      <w:r>
        <w:rPr>
          <w:rFonts w:eastAsia="Times New Roman"/>
          <w:bCs/>
          <w:szCs w:val="24"/>
        </w:rPr>
        <w:t>Οικονομίας, Ανάπτυξης και Τουρισμού,</w:t>
      </w:r>
      <w:r>
        <w:rPr>
          <w:rFonts w:eastAsia="Times New Roman"/>
          <w:b/>
          <w:bCs/>
          <w:szCs w:val="24"/>
        </w:rPr>
        <w:t xml:space="preserve"> </w:t>
      </w:r>
      <w:r>
        <w:rPr>
          <w:rFonts w:eastAsia="Times New Roman"/>
          <w:szCs w:val="24"/>
        </w:rPr>
        <w:t>σχετικά με τα γραφειοκρατικά εμπόδια στην παραγωγή του θρυλικού ελληνικού αυτοκινήτου «PONY».</w:t>
      </w:r>
    </w:p>
    <w:p w14:paraId="03B7FC27" w14:textId="77777777" w:rsidR="004E2032" w:rsidRDefault="00DB622D">
      <w:pPr>
        <w:spacing w:after="0" w:line="600" w:lineRule="auto"/>
        <w:ind w:firstLine="720"/>
        <w:jc w:val="both"/>
        <w:rPr>
          <w:rFonts w:eastAsia="Times New Roman"/>
          <w:szCs w:val="24"/>
        </w:rPr>
      </w:pPr>
      <w:r>
        <w:rPr>
          <w:rFonts w:eastAsia="Times New Roman"/>
          <w:szCs w:val="24"/>
        </w:rPr>
        <w:t>4. Η με αριθμό 87/6-11-2015 επίκαιρη ερώτηση του ΣΤ΄ Αντιπροέδρου της Βουλής και Βουλευτή Δωδεκανήσο</w:t>
      </w:r>
      <w:r>
        <w:rPr>
          <w:rFonts w:eastAsia="Times New Roman"/>
          <w:szCs w:val="24"/>
        </w:rPr>
        <w:t xml:space="preserve">υ της Δημοκρατικής Συμπαράταξης ΠΑΣΟΚ– </w:t>
      </w:r>
      <w:r>
        <w:rPr>
          <w:rFonts w:eastAsia="Times New Roman"/>
          <w:szCs w:val="24"/>
        </w:rPr>
        <w:lastRenderedPageBreak/>
        <w:t xml:space="preserve">ΔΗΜΑΡ κ. </w:t>
      </w:r>
      <w:r>
        <w:rPr>
          <w:rFonts w:eastAsia="Times New Roman"/>
          <w:bCs/>
          <w:szCs w:val="24"/>
        </w:rPr>
        <w:t>Δημητρίου Κρεμαστινού</w:t>
      </w:r>
      <w:r>
        <w:rPr>
          <w:rFonts w:eastAsia="Times New Roman"/>
          <w:szCs w:val="24"/>
        </w:rPr>
        <w:t xml:space="preserve"> προς τον Υπουργό </w:t>
      </w:r>
      <w:r>
        <w:rPr>
          <w:rFonts w:eastAsia="Times New Roman"/>
          <w:bCs/>
          <w:szCs w:val="24"/>
        </w:rPr>
        <w:t>Οικονομίας, Ανάπτυξης και Τουρισμού,</w:t>
      </w:r>
      <w:r>
        <w:rPr>
          <w:rFonts w:eastAsia="Times New Roman"/>
          <w:b/>
          <w:bCs/>
          <w:szCs w:val="24"/>
        </w:rPr>
        <w:t xml:space="preserve"> </w:t>
      </w:r>
      <w:r>
        <w:rPr>
          <w:rFonts w:eastAsia="Times New Roman"/>
          <w:szCs w:val="24"/>
        </w:rPr>
        <w:t>σχετικά με την προοπτική ανάπτυξης της χώρας.</w:t>
      </w:r>
    </w:p>
    <w:p w14:paraId="03B7FC28" w14:textId="77777777" w:rsidR="004E2032" w:rsidRDefault="00DB622D">
      <w:pPr>
        <w:spacing w:after="0" w:line="600" w:lineRule="auto"/>
        <w:ind w:firstLine="720"/>
        <w:jc w:val="both"/>
        <w:rPr>
          <w:rFonts w:eastAsia="Times New Roman"/>
          <w:szCs w:val="24"/>
        </w:rPr>
      </w:pPr>
      <w:r>
        <w:rPr>
          <w:rFonts w:eastAsia="Times New Roman"/>
          <w:szCs w:val="24"/>
        </w:rPr>
        <w:t xml:space="preserve">5. Η με αριθμό 86/4-11-2015 επίκαιρη ερώτηση του Βουλευτή Β΄ Αθηνών του Ποταμιού κ. </w:t>
      </w:r>
      <w:r>
        <w:rPr>
          <w:rFonts w:eastAsia="Times New Roman"/>
          <w:bCs/>
          <w:szCs w:val="24"/>
        </w:rPr>
        <w:t>Θε</w:t>
      </w:r>
      <w:r>
        <w:rPr>
          <w:rFonts w:eastAsia="Times New Roman"/>
          <w:bCs/>
          <w:szCs w:val="24"/>
        </w:rPr>
        <w:t>οχάρη Θεοχάρη</w:t>
      </w:r>
      <w:r>
        <w:rPr>
          <w:rFonts w:eastAsia="Times New Roman"/>
          <w:szCs w:val="24"/>
        </w:rPr>
        <w:t xml:space="preserve"> προς τον Υπουργό </w:t>
      </w:r>
      <w:r>
        <w:rPr>
          <w:rFonts w:eastAsia="Times New Roman"/>
          <w:bCs/>
          <w:szCs w:val="24"/>
        </w:rPr>
        <w:t xml:space="preserve">Παιδείας, Έρευνας και Θρησκευμάτων, </w:t>
      </w:r>
      <w:r>
        <w:rPr>
          <w:rFonts w:eastAsia="Times New Roman"/>
          <w:szCs w:val="24"/>
        </w:rPr>
        <w:t>σχετικά με τη στάση του Υπουργείου για την αντιμετώπιση των διεθνών αξιολογητών στις Σχολές του Εθνικού και Καποδιστριακού Πανεπιστημίου Αθηνών.</w:t>
      </w:r>
    </w:p>
    <w:p w14:paraId="03B7FC29" w14:textId="77777777" w:rsidR="004E2032" w:rsidRDefault="00DB622D">
      <w:pPr>
        <w:spacing w:after="0" w:line="600" w:lineRule="auto"/>
        <w:ind w:firstLine="720"/>
        <w:jc w:val="both"/>
        <w:rPr>
          <w:rFonts w:eastAsia="Times New Roman"/>
          <w:szCs w:val="24"/>
        </w:rPr>
      </w:pPr>
      <w:r>
        <w:rPr>
          <w:rFonts w:eastAsia="Times New Roman"/>
          <w:szCs w:val="24"/>
        </w:rPr>
        <w:t xml:space="preserve">6. Η με αριθμό 91/9-11-2015 επίκαιρη ερώτηση του Βουλευτή Β΄ Πειραιά των Ανεξαρτήτων Ελλήνων κ. </w:t>
      </w:r>
      <w:r>
        <w:rPr>
          <w:rFonts w:eastAsia="Times New Roman"/>
          <w:bCs/>
          <w:szCs w:val="24"/>
        </w:rPr>
        <w:t>Δημητρίου Καμμένου</w:t>
      </w:r>
      <w:r>
        <w:rPr>
          <w:rFonts w:eastAsia="Times New Roman"/>
          <w:szCs w:val="24"/>
        </w:rPr>
        <w:t xml:space="preserve"> προς τον Υπουργό </w:t>
      </w:r>
      <w:r>
        <w:rPr>
          <w:rFonts w:eastAsia="Times New Roman"/>
          <w:bCs/>
          <w:szCs w:val="24"/>
        </w:rPr>
        <w:t>Οικονομικών,</w:t>
      </w:r>
      <w:r>
        <w:rPr>
          <w:rFonts w:eastAsia="Times New Roman"/>
          <w:szCs w:val="24"/>
        </w:rPr>
        <w:t xml:space="preserve"> σχετικά με την έλλειψη σαφούς νομικής βάσης για τον καταλογισμό κηδεμόνα των σχολαζουσών κληρονομιών.</w:t>
      </w:r>
    </w:p>
    <w:p w14:paraId="03B7FC2A" w14:textId="77777777" w:rsidR="004E2032" w:rsidRDefault="00DB622D">
      <w:pPr>
        <w:spacing w:after="0" w:line="600" w:lineRule="auto"/>
        <w:ind w:firstLine="720"/>
        <w:jc w:val="both"/>
        <w:rPr>
          <w:rFonts w:eastAsia="Times New Roman"/>
          <w:bCs/>
          <w:szCs w:val="24"/>
        </w:rPr>
      </w:pPr>
      <w:r>
        <w:rPr>
          <w:rFonts w:eastAsia="Times New Roman"/>
          <w:bCs/>
          <w:szCs w:val="24"/>
        </w:rPr>
        <w:t>Β. ΕΠΙΚΑΙ</w:t>
      </w:r>
      <w:r>
        <w:rPr>
          <w:rFonts w:eastAsia="Times New Roman"/>
          <w:bCs/>
          <w:szCs w:val="24"/>
        </w:rPr>
        <w:t>ΡΕΣ ΕΡΩΤΗΣΕΙΣ Δεύτερου Κύκλου (Άρθρο 130 παράγραφοι 2 και 3 του Κανονισμού της Βουλής)</w:t>
      </w:r>
    </w:p>
    <w:p w14:paraId="03B7FC2B" w14:textId="77777777" w:rsidR="004E2032" w:rsidRDefault="00DB622D">
      <w:pPr>
        <w:spacing w:after="0" w:line="600" w:lineRule="auto"/>
        <w:ind w:firstLine="720"/>
        <w:jc w:val="both"/>
        <w:rPr>
          <w:rFonts w:eastAsia="Times New Roman"/>
          <w:szCs w:val="24"/>
        </w:rPr>
      </w:pPr>
      <w:r>
        <w:rPr>
          <w:rFonts w:eastAsia="Times New Roman"/>
          <w:szCs w:val="24"/>
        </w:rPr>
        <w:t xml:space="preserve">1. Η με αριθμό 94/9-11-2015 επίκαιρη ερώτηση του Βουλευτή Σάμου του Συνασπισμού Ριζοσπαστικής Αριστεράς κ. </w:t>
      </w:r>
      <w:r>
        <w:rPr>
          <w:rFonts w:eastAsia="Times New Roman"/>
          <w:bCs/>
          <w:szCs w:val="24"/>
        </w:rPr>
        <w:t>Δημητρίου Σεβαστάκη</w:t>
      </w:r>
      <w:r>
        <w:rPr>
          <w:rFonts w:eastAsia="Times New Roman"/>
          <w:szCs w:val="24"/>
        </w:rPr>
        <w:t xml:space="preserve"> προς τον Υπουργό </w:t>
      </w:r>
      <w:r>
        <w:rPr>
          <w:rFonts w:eastAsia="Times New Roman"/>
          <w:bCs/>
          <w:szCs w:val="24"/>
        </w:rPr>
        <w:t xml:space="preserve">Ναυτιλίας και Νησιωτικής </w:t>
      </w:r>
      <w:r>
        <w:rPr>
          <w:rFonts w:eastAsia="Times New Roman"/>
          <w:bCs/>
          <w:szCs w:val="24"/>
        </w:rPr>
        <w:t>Πολιτικής,</w:t>
      </w:r>
      <w:r>
        <w:rPr>
          <w:rFonts w:eastAsia="Times New Roman"/>
          <w:szCs w:val="24"/>
        </w:rPr>
        <w:t xml:space="preserve"> σχετικά με την ανάγκη άμεσης απομάκρυνσης του πλοίου «ΜΥΤΙΛΗΝΗ» από τον λιμένα Καρλοβασίου Σάμου.</w:t>
      </w:r>
    </w:p>
    <w:p w14:paraId="03B7FC2C" w14:textId="77777777" w:rsidR="004E2032" w:rsidRDefault="00DB622D">
      <w:pPr>
        <w:spacing w:after="0" w:line="600" w:lineRule="auto"/>
        <w:ind w:firstLine="720"/>
        <w:jc w:val="both"/>
        <w:rPr>
          <w:rFonts w:eastAsia="Times New Roman"/>
          <w:szCs w:val="24"/>
        </w:rPr>
      </w:pPr>
      <w:r>
        <w:rPr>
          <w:rFonts w:eastAsia="Times New Roman"/>
          <w:szCs w:val="24"/>
        </w:rPr>
        <w:t xml:space="preserve">2. Η με αριθμό 98/9-11-2015 επίκαιρη ερώτηση της Βουλευτού Σερρών της Νέας Δημοκρατίας κ. </w:t>
      </w:r>
      <w:r>
        <w:rPr>
          <w:rFonts w:eastAsia="Times New Roman"/>
          <w:bCs/>
          <w:szCs w:val="24"/>
        </w:rPr>
        <w:t>Φωτεινής Αραμπατζή</w:t>
      </w:r>
      <w:r>
        <w:rPr>
          <w:rFonts w:eastAsia="Times New Roman"/>
          <w:szCs w:val="24"/>
        </w:rPr>
        <w:t xml:space="preserve"> προς τον Υπουργό </w:t>
      </w:r>
      <w:r>
        <w:rPr>
          <w:rFonts w:eastAsia="Times New Roman"/>
          <w:bCs/>
          <w:szCs w:val="24"/>
        </w:rPr>
        <w:t xml:space="preserve">Αγροτικής Ανάπτυξης </w:t>
      </w:r>
      <w:r>
        <w:rPr>
          <w:rFonts w:eastAsia="Times New Roman"/>
          <w:bCs/>
          <w:szCs w:val="24"/>
        </w:rPr>
        <w:lastRenderedPageBreak/>
        <w:t>κ</w:t>
      </w:r>
      <w:r>
        <w:rPr>
          <w:rFonts w:eastAsia="Times New Roman"/>
          <w:bCs/>
          <w:szCs w:val="24"/>
        </w:rPr>
        <w:t>αι Τροφίμων,</w:t>
      </w:r>
      <w:r>
        <w:rPr>
          <w:rFonts w:eastAsia="Times New Roman"/>
          <w:b/>
          <w:bCs/>
          <w:szCs w:val="24"/>
        </w:rPr>
        <w:t xml:space="preserve"> </w:t>
      </w:r>
      <w:r>
        <w:rPr>
          <w:rFonts w:eastAsia="Times New Roman"/>
          <w:szCs w:val="24"/>
        </w:rPr>
        <w:t>σχετικά με την καθυστέρηση της καταβολής της ενιαίας ενίσχυσης στους Έλληνες παραγωγούς.</w:t>
      </w:r>
    </w:p>
    <w:p w14:paraId="03B7FC2D" w14:textId="77777777" w:rsidR="004E2032" w:rsidRDefault="00DB622D">
      <w:pPr>
        <w:spacing w:after="0" w:line="600" w:lineRule="auto"/>
        <w:ind w:firstLine="720"/>
        <w:jc w:val="both"/>
        <w:rPr>
          <w:rFonts w:eastAsia="Times New Roman"/>
          <w:szCs w:val="24"/>
        </w:rPr>
      </w:pPr>
      <w:r>
        <w:rPr>
          <w:rFonts w:eastAsia="Times New Roman"/>
          <w:szCs w:val="24"/>
        </w:rPr>
        <w:t xml:space="preserve">3. Η με αριθμό 89/6-11-2015 επίκαιρη ερώτηση του Βουλευτή Α΄ Πειραιά του Λαϊκού Συνδέσμου–Χρυσή Αυγή κ. </w:t>
      </w:r>
      <w:r>
        <w:rPr>
          <w:rFonts w:eastAsia="Times New Roman"/>
          <w:bCs/>
          <w:szCs w:val="24"/>
        </w:rPr>
        <w:t>Νικολάου Κούζηλου</w:t>
      </w:r>
      <w:r>
        <w:rPr>
          <w:rFonts w:eastAsia="Times New Roman"/>
          <w:szCs w:val="24"/>
        </w:rPr>
        <w:t xml:space="preserve"> προς τον Υπουργό </w:t>
      </w:r>
      <w:r>
        <w:rPr>
          <w:rFonts w:eastAsia="Times New Roman"/>
          <w:bCs/>
          <w:szCs w:val="24"/>
        </w:rPr>
        <w:t>Ναυτιλίας και Ν</w:t>
      </w:r>
      <w:r>
        <w:rPr>
          <w:rFonts w:eastAsia="Times New Roman"/>
          <w:bCs/>
          <w:szCs w:val="24"/>
        </w:rPr>
        <w:t>ησιωτικής Πολιτικής,</w:t>
      </w:r>
      <w:r>
        <w:rPr>
          <w:rFonts w:eastAsia="Times New Roman"/>
          <w:b/>
          <w:bCs/>
          <w:szCs w:val="24"/>
        </w:rPr>
        <w:t xml:space="preserve"> </w:t>
      </w:r>
      <w:r>
        <w:rPr>
          <w:rFonts w:eastAsia="Times New Roman"/>
          <w:szCs w:val="24"/>
        </w:rPr>
        <w:t>σχετικά με την αναβάθμιση της ναυτικής εκπαίδευσης.</w:t>
      </w:r>
    </w:p>
    <w:p w14:paraId="03B7FC2E" w14:textId="77777777" w:rsidR="004E2032" w:rsidRDefault="00DB622D">
      <w:pPr>
        <w:spacing w:after="0" w:line="600" w:lineRule="auto"/>
        <w:ind w:firstLine="720"/>
        <w:jc w:val="both"/>
        <w:rPr>
          <w:rFonts w:eastAsia="Times New Roman"/>
          <w:szCs w:val="24"/>
        </w:rPr>
      </w:pPr>
      <w:r>
        <w:rPr>
          <w:rFonts w:eastAsia="Times New Roman"/>
          <w:szCs w:val="24"/>
        </w:rPr>
        <w:t xml:space="preserve">4. Η με αριθμό 95/9-11-2015 επίκαιρη ερώτηση του Βουλευτή Αχαΐας της Δημοκρατικής Συμπαράταξης ΠΑΣΟΚ – ΔΗΜΑΡ κ. </w:t>
      </w:r>
      <w:r>
        <w:rPr>
          <w:rFonts w:eastAsia="Times New Roman"/>
          <w:bCs/>
          <w:szCs w:val="24"/>
        </w:rPr>
        <w:t>Θεόδωρου Παπαθεοδώρου</w:t>
      </w:r>
      <w:r>
        <w:rPr>
          <w:rFonts w:eastAsia="Times New Roman"/>
          <w:szCs w:val="24"/>
        </w:rPr>
        <w:t xml:space="preserve"> προς τον Υπουργό </w:t>
      </w:r>
      <w:r>
        <w:rPr>
          <w:rFonts w:eastAsia="Times New Roman"/>
          <w:bCs/>
          <w:szCs w:val="24"/>
        </w:rPr>
        <w:t>Παιδείας, Έρευνας και Θρησκευμάτ</w:t>
      </w:r>
      <w:r>
        <w:rPr>
          <w:rFonts w:eastAsia="Times New Roman"/>
          <w:bCs/>
          <w:szCs w:val="24"/>
        </w:rPr>
        <w:t>ων,</w:t>
      </w:r>
      <w:r>
        <w:rPr>
          <w:rFonts w:eastAsia="Times New Roman"/>
          <w:szCs w:val="24"/>
        </w:rPr>
        <w:t xml:space="preserve"> σχετικά με την αυτοδυναμία του Ελληνικού Ανοι</w:t>
      </w:r>
      <w:r>
        <w:rPr>
          <w:rFonts w:eastAsia="Times New Roman"/>
          <w:szCs w:val="24"/>
        </w:rPr>
        <w:t>κ</w:t>
      </w:r>
      <w:r>
        <w:rPr>
          <w:rFonts w:eastAsia="Times New Roman"/>
          <w:szCs w:val="24"/>
        </w:rPr>
        <w:t>τού Πανεπιστημίου.</w:t>
      </w:r>
    </w:p>
    <w:p w14:paraId="03B7FC2F" w14:textId="77777777" w:rsidR="004E2032" w:rsidRDefault="00DB622D">
      <w:pPr>
        <w:spacing w:after="0" w:line="600" w:lineRule="auto"/>
        <w:ind w:firstLine="720"/>
        <w:jc w:val="both"/>
        <w:rPr>
          <w:rFonts w:eastAsia="Times New Roman"/>
          <w:szCs w:val="24"/>
        </w:rPr>
      </w:pPr>
      <w:r>
        <w:rPr>
          <w:rFonts w:eastAsia="Times New Roman"/>
          <w:szCs w:val="24"/>
        </w:rPr>
        <w:t xml:space="preserve">5. Η με αριθμό 92/9-11-2015 επίκαιρη ερώτηση του Βουλευτή Λάρισας των Ανεξαρτήτων Ελλήνων κ. </w:t>
      </w:r>
      <w:r>
        <w:rPr>
          <w:rFonts w:eastAsia="Times New Roman"/>
          <w:bCs/>
          <w:szCs w:val="24"/>
        </w:rPr>
        <w:t>Βασιλείου Κόκκαλη</w:t>
      </w:r>
      <w:r>
        <w:rPr>
          <w:rFonts w:eastAsia="Times New Roman"/>
          <w:szCs w:val="24"/>
        </w:rPr>
        <w:t xml:space="preserve"> προς τον Υπουργό </w:t>
      </w:r>
      <w:r>
        <w:rPr>
          <w:rFonts w:eastAsia="Times New Roman"/>
          <w:bCs/>
          <w:szCs w:val="24"/>
        </w:rPr>
        <w:t>Οικονομικών,</w:t>
      </w:r>
      <w:r>
        <w:rPr>
          <w:rFonts w:eastAsia="Times New Roman"/>
          <w:szCs w:val="24"/>
        </w:rPr>
        <w:t xml:space="preserve"> σχετικά με τους πλειστηριασμούς της πρώτης κατ</w:t>
      </w:r>
      <w:r>
        <w:rPr>
          <w:rFonts w:eastAsia="Times New Roman"/>
          <w:szCs w:val="24"/>
        </w:rPr>
        <w:t>οικίας.</w:t>
      </w:r>
    </w:p>
    <w:p w14:paraId="03B7FC30" w14:textId="77777777" w:rsidR="004E2032" w:rsidRDefault="00DB622D">
      <w:pPr>
        <w:spacing w:after="0" w:line="600" w:lineRule="auto"/>
        <w:ind w:firstLine="720"/>
        <w:jc w:val="both"/>
        <w:rPr>
          <w:rFonts w:eastAsia="Times New Roman"/>
          <w:szCs w:val="24"/>
        </w:rPr>
      </w:pPr>
      <w:r>
        <w:rPr>
          <w:rFonts w:eastAsia="Times New Roman"/>
          <w:szCs w:val="24"/>
        </w:rPr>
        <w:t xml:space="preserve">Κυρίες και κύριοι συνάδελφοι, εισερχόμαστε στην ημερήσια διάταξη </w:t>
      </w:r>
      <w:r>
        <w:rPr>
          <w:rFonts w:eastAsia="Times New Roman"/>
          <w:szCs w:val="24"/>
        </w:rPr>
        <w:t>της….</w:t>
      </w:r>
      <w:r>
        <w:rPr>
          <w:rFonts w:eastAsia="Times New Roman"/>
          <w:szCs w:val="24"/>
        </w:rPr>
        <w:t xml:space="preserve"> </w:t>
      </w:r>
    </w:p>
    <w:p w14:paraId="03B7FC31" w14:textId="77777777" w:rsidR="004E2032" w:rsidRDefault="00DB622D">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Κύριε Πρόεδρε, φοβούμαι ότι δεν μπορούμε να το κάνουμε</w:t>
      </w:r>
      <w:r>
        <w:rPr>
          <w:rFonts w:eastAsia="Times New Roman"/>
          <w:szCs w:val="24"/>
        </w:rPr>
        <w:t>…</w:t>
      </w:r>
    </w:p>
    <w:p w14:paraId="03B7FC32" w14:textId="77777777" w:rsidR="004E2032" w:rsidRDefault="00DB622D">
      <w:pPr>
        <w:spacing w:after="0" w:line="600" w:lineRule="auto"/>
        <w:ind w:firstLine="720"/>
        <w:jc w:val="both"/>
        <w:rPr>
          <w:rFonts w:eastAsia="Times New Roman"/>
          <w:szCs w:val="24"/>
        </w:rPr>
      </w:pPr>
      <w:r>
        <w:rPr>
          <w:rFonts w:eastAsia="Times New Roman"/>
          <w:b/>
          <w:szCs w:val="24"/>
        </w:rPr>
        <w:t>ΗΛΙΑΣ ΠΑΝΑΓΙΩΤΑΡΟΣ:</w:t>
      </w:r>
      <w:r>
        <w:rPr>
          <w:rFonts w:eastAsia="Times New Roman"/>
          <w:szCs w:val="24"/>
        </w:rPr>
        <w:t xml:space="preserve"> Μην ακυρωθεί ο </w:t>
      </w:r>
      <w:r>
        <w:rPr>
          <w:rFonts w:eastAsia="Times New Roman"/>
          <w:szCs w:val="24"/>
        </w:rPr>
        <w:t>α</w:t>
      </w:r>
      <w:r>
        <w:rPr>
          <w:rFonts w:eastAsia="Times New Roman"/>
          <w:szCs w:val="24"/>
        </w:rPr>
        <w:t>πολογισμός του 2013!</w:t>
      </w:r>
    </w:p>
    <w:p w14:paraId="03B7FC33" w14:textId="77777777" w:rsidR="004E2032" w:rsidRDefault="00DB622D">
      <w:pPr>
        <w:spacing w:after="0" w:line="600" w:lineRule="auto"/>
        <w:ind w:firstLine="720"/>
        <w:jc w:val="both"/>
        <w:rPr>
          <w:rFonts w:eastAsia="Times New Roman"/>
          <w:szCs w:val="24"/>
        </w:rPr>
      </w:pPr>
      <w:r>
        <w:rPr>
          <w:rFonts w:eastAsia="Times New Roman"/>
          <w:b/>
        </w:rPr>
        <w:t>ΠΡΟΕΔΡΕΥΩΝ (Γεώργιος Βαρεμένος):</w:t>
      </w:r>
      <w:r>
        <w:rPr>
          <w:rFonts w:eastAsia="Times New Roman"/>
          <w:b/>
          <w:szCs w:val="24"/>
        </w:rPr>
        <w:t xml:space="preserve"> </w:t>
      </w:r>
      <w:r>
        <w:rPr>
          <w:rFonts w:eastAsia="Times New Roman"/>
          <w:szCs w:val="24"/>
        </w:rPr>
        <w:t>Ρωτώ και</w:t>
      </w:r>
      <w:r>
        <w:rPr>
          <w:rFonts w:eastAsia="Times New Roman"/>
          <w:szCs w:val="24"/>
        </w:rPr>
        <w:t>,</w:t>
      </w:r>
      <w:r>
        <w:rPr>
          <w:rFonts w:eastAsia="Times New Roman"/>
          <w:szCs w:val="24"/>
        </w:rPr>
        <w:t xml:space="preserve"> εάν συναινεί το Σώμα, μπορούμε να ξεκινήσουμε.</w:t>
      </w:r>
    </w:p>
    <w:p w14:paraId="03B7FC34" w14:textId="77777777" w:rsidR="004E2032" w:rsidRDefault="00DB622D">
      <w:pPr>
        <w:spacing w:after="0" w:line="600" w:lineRule="auto"/>
        <w:ind w:firstLine="720"/>
        <w:jc w:val="both"/>
        <w:rPr>
          <w:rFonts w:eastAsia="Times New Roman"/>
          <w:szCs w:val="24"/>
        </w:rPr>
      </w:pPr>
      <w:r>
        <w:rPr>
          <w:rFonts w:eastAsia="Times New Roman"/>
          <w:b/>
          <w:szCs w:val="24"/>
        </w:rPr>
        <w:t xml:space="preserve">ΓΙΑΝΝΗΣ ΚΟΥΤΣΟΥΚΟΣ: </w:t>
      </w:r>
      <w:r>
        <w:rPr>
          <w:rFonts w:eastAsia="Times New Roman"/>
          <w:szCs w:val="24"/>
        </w:rPr>
        <w:t>Κύριε Πρόεδρε, παρακαλώ τον λόγο.</w:t>
      </w:r>
    </w:p>
    <w:p w14:paraId="03B7FC35" w14:textId="77777777" w:rsidR="004E2032" w:rsidRDefault="00DB622D">
      <w:pPr>
        <w:spacing w:after="0" w:line="600" w:lineRule="auto"/>
        <w:ind w:firstLine="720"/>
        <w:jc w:val="both"/>
        <w:rPr>
          <w:rFonts w:eastAsia="Times New Roman"/>
          <w:szCs w:val="24"/>
        </w:rPr>
      </w:pPr>
      <w:r>
        <w:rPr>
          <w:rFonts w:eastAsia="Times New Roman"/>
          <w:b/>
        </w:rPr>
        <w:lastRenderedPageBreak/>
        <w:t>ΠΡΟΕΔΡΕΥΩΝ (Γεώργιος Βαρεμένος):</w:t>
      </w:r>
      <w:r>
        <w:rPr>
          <w:rFonts w:eastAsia="Times New Roman"/>
          <w:b/>
          <w:szCs w:val="24"/>
        </w:rPr>
        <w:t xml:space="preserve"> </w:t>
      </w:r>
      <w:r>
        <w:rPr>
          <w:rFonts w:eastAsia="Times New Roman"/>
          <w:szCs w:val="24"/>
        </w:rPr>
        <w:t>Το</w:t>
      </w:r>
      <w:r>
        <w:rPr>
          <w:rFonts w:eastAsia="Times New Roman"/>
          <w:szCs w:val="24"/>
        </w:rPr>
        <w:t>ν</w:t>
      </w:r>
      <w:r>
        <w:rPr>
          <w:rFonts w:eastAsia="Times New Roman"/>
          <w:szCs w:val="24"/>
        </w:rPr>
        <w:t xml:space="preserve"> λόγο έχει ο κ. Κουτσούκος.</w:t>
      </w:r>
    </w:p>
    <w:p w14:paraId="03B7FC36" w14:textId="77777777" w:rsidR="004E2032" w:rsidRDefault="00DB622D">
      <w:pPr>
        <w:spacing w:after="0" w:line="600" w:lineRule="auto"/>
        <w:ind w:firstLine="720"/>
        <w:jc w:val="both"/>
        <w:rPr>
          <w:rFonts w:eastAsia="Times New Roman"/>
          <w:szCs w:val="24"/>
        </w:rPr>
      </w:pPr>
      <w:r>
        <w:rPr>
          <w:rFonts w:eastAsia="Times New Roman"/>
          <w:b/>
          <w:szCs w:val="24"/>
        </w:rPr>
        <w:t xml:space="preserve">ΓΙΑΝΝΗΣ ΚΟΥΤΣΟΥΚΟΣ: </w:t>
      </w:r>
      <w:r>
        <w:rPr>
          <w:rFonts w:eastAsia="Times New Roman"/>
          <w:szCs w:val="24"/>
        </w:rPr>
        <w:t xml:space="preserve">Ο </w:t>
      </w:r>
      <w:r>
        <w:rPr>
          <w:rFonts w:eastAsia="Times New Roman"/>
          <w:szCs w:val="24"/>
        </w:rPr>
        <w:t>α</w:t>
      </w:r>
      <w:r>
        <w:rPr>
          <w:rFonts w:eastAsia="Times New Roman"/>
          <w:szCs w:val="24"/>
        </w:rPr>
        <w:t xml:space="preserve">πολογισμός του 2013 και ο </w:t>
      </w:r>
      <w:r>
        <w:rPr>
          <w:rFonts w:eastAsia="Times New Roman"/>
          <w:szCs w:val="24"/>
        </w:rPr>
        <w:t>ι</w:t>
      </w:r>
      <w:r>
        <w:rPr>
          <w:rFonts w:eastAsia="Times New Roman"/>
          <w:szCs w:val="24"/>
        </w:rPr>
        <w:t xml:space="preserve">σολογισμός του </w:t>
      </w:r>
      <w:r>
        <w:rPr>
          <w:rFonts w:eastAsia="Times New Roman"/>
          <w:szCs w:val="24"/>
        </w:rPr>
        <w:t>κ</w:t>
      </w:r>
      <w:r>
        <w:rPr>
          <w:rFonts w:eastAsia="Times New Roman"/>
          <w:szCs w:val="24"/>
        </w:rPr>
        <w:t>ράτους είναι σχέδιο νόμο</w:t>
      </w:r>
      <w:r>
        <w:rPr>
          <w:rFonts w:eastAsia="Times New Roman"/>
          <w:szCs w:val="24"/>
        </w:rPr>
        <w:t>υ, που έχει εισαχθεί προς συζήτηση στην Ολομέλεια. Κατά συνέπεια δεν μπορεί να συζητηθεί χωρίς την παρουσία του αρμόδιου Υπουργού.</w:t>
      </w:r>
    </w:p>
    <w:p w14:paraId="03B7FC37" w14:textId="77777777" w:rsidR="004E2032" w:rsidRDefault="00DB622D">
      <w:pPr>
        <w:spacing w:after="0" w:line="600" w:lineRule="auto"/>
        <w:ind w:firstLine="720"/>
        <w:jc w:val="both"/>
        <w:rPr>
          <w:rFonts w:eastAsia="Times New Roman"/>
          <w:szCs w:val="24"/>
        </w:rPr>
      </w:pPr>
      <w:r>
        <w:rPr>
          <w:rFonts w:eastAsia="Times New Roman"/>
          <w:b/>
        </w:rPr>
        <w:t>ΠΡΟΕΔΡΕΥΩΝ (Γεώργιος Βαρεμένος):</w:t>
      </w:r>
      <w:r>
        <w:rPr>
          <w:rFonts w:eastAsia="Times New Roman"/>
          <w:b/>
          <w:szCs w:val="24"/>
        </w:rPr>
        <w:t xml:space="preserve"> </w:t>
      </w:r>
      <w:r>
        <w:rPr>
          <w:rFonts w:eastAsia="Times New Roman"/>
          <w:szCs w:val="24"/>
        </w:rPr>
        <w:t xml:space="preserve">Είναι στον δρόμο ο κύριος Υπουργός. Ρωτώ εάν συναινεί το Σώμα να ξεκινήσουμε, γιατί έχουμε </w:t>
      </w:r>
      <w:r>
        <w:rPr>
          <w:rFonts w:eastAsia="Times New Roman"/>
          <w:szCs w:val="24"/>
        </w:rPr>
        <w:t>και κάποιες ανακοινώσεις να κάνουμε.</w:t>
      </w:r>
    </w:p>
    <w:p w14:paraId="03B7FC38" w14:textId="77777777" w:rsidR="004E2032" w:rsidRDefault="00DB622D">
      <w:pPr>
        <w:spacing w:after="0" w:line="600" w:lineRule="auto"/>
        <w:ind w:firstLine="720"/>
        <w:jc w:val="both"/>
        <w:rPr>
          <w:rFonts w:eastAsia="Times New Roman"/>
          <w:szCs w:val="24"/>
        </w:rPr>
      </w:pPr>
      <w:r>
        <w:rPr>
          <w:rFonts w:eastAsia="Times New Roman"/>
          <w:b/>
          <w:szCs w:val="24"/>
        </w:rPr>
        <w:t>ΧΡΗΣΤΟΣ ΣΤΑΪΚΟΥΡΑΣ:</w:t>
      </w:r>
      <w:r>
        <w:rPr>
          <w:rFonts w:eastAsia="Times New Roman"/>
          <w:szCs w:val="24"/>
        </w:rPr>
        <w:t xml:space="preserve"> Ας ξεκινήσουμε έτσι, με αυτήν την έννοια.</w:t>
      </w:r>
    </w:p>
    <w:p w14:paraId="03B7FC39" w14:textId="77777777" w:rsidR="004E2032" w:rsidRDefault="00DB622D">
      <w:pPr>
        <w:spacing w:after="0" w:line="600" w:lineRule="auto"/>
        <w:ind w:firstLine="720"/>
        <w:jc w:val="both"/>
        <w:rPr>
          <w:rFonts w:eastAsia="Times New Roman"/>
          <w:szCs w:val="24"/>
        </w:rPr>
      </w:pPr>
      <w:r>
        <w:rPr>
          <w:rFonts w:eastAsia="Times New Roman"/>
          <w:b/>
        </w:rPr>
        <w:t>ΠΡΟΕΔΡΕΥΩΝ (Γεώργιος Βαρεμένος):</w:t>
      </w:r>
      <w:r>
        <w:rPr>
          <w:rFonts w:eastAsia="Times New Roman"/>
          <w:b/>
          <w:szCs w:val="24"/>
        </w:rPr>
        <w:t xml:space="preserve"> </w:t>
      </w:r>
      <w:r>
        <w:rPr>
          <w:rFonts w:eastAsia="Times New Roman"/>
          <w:szCs w:val="24"/>
        </w:rPr>
        <w:t>Με αυτή</w:t>
      </w:r>
      <w:r>
        <w:rPr>
          <w:rFonts w:eastAsia="Times New Roman"/>
          <w:szCs w:val="24"/>
        </w:rPr>
        <w:t>ν</w:t>
      </w:r>
      <w:r>
        <w:rPr>
          <w:rFonts w:eastAsia="Times New Roman"/>
          <w:szCs w:val="24"/>
        </w:rPr>
        <w:t xml:space="preserve"> την έννοια το ρωτώ. Φυσικά και χωρίς την παρουσία του Υπουργού δεν μπορεί να γίνει συζήτηση. Αυτό είναι ευνόητο.</w:t>
      </w:r>
    </w:p>
    <w:p w14:paraId="03B7FC3A" w14:textId="77777777" w:rsidR="004E2032" w:rsidRDefault="00DB622D">
      <w:pPr>
        <w:spacing w:line="600" w:lineRule="auto"/>
        <w:ind w:firstLine="720"/>
        <w:contextualSpacing/>
        <w:jc w:val="both"/>
        <w:rPr>
          <w:rFonts w:eastAsia="Times New Roman" w:cs="Times New Roman"/>
          <w:szCs w:val="24"/>
        </w:rPr>
      </w:pPr>
      <w:r>
        <w:rPr>
          <w:rFonts w:eastAsia="Times New Roman" w:cs="Times New Roman"/>
          <w:szCs w:val="24"/>
        </w:rPr>
        <w:t>Αν</w:t>
      </w:r>
      <w:r>
        <w:rPr>
          <w:rFonts w:eastAsia="Times New Roman" w:cs="Times New Roman"/>
          <w:szCs w:val="24"/>
        </w:rPr>
        <w:t xml:space="preserve"> συναινεί το Σώμα, να ξεκινήσουμε –γιατί είναι στον δρόμο ο κύριος Υπουργός– με ανακοινώσεις τουλάχιστον. Έχουμε κάποιες ανακοινώσεις να κάνουμε. Συναινείτε;</w:t>
      </w:r>
    </w:p>
    <w:p w14:paraId="03B7FC3B" w14:textId="77777777" w:rsidR="004E2032" w:rsidRDefault="00DB622D">
      <w:pPr>
        <w:spacing w:line="600" w:lineRule="auto"/>
        <w:ind w:firstLine="720"/>
        <w:contextualSpacing/>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Τις ανακοινώσεις, ναι, αλλά όχι τη συνέχιση της συζήτησης.</w:t>
      </w:r>
    </w:p>
    <w:p w14:paraId="03B7FC3C" w14:textId="77777777" w:rsidR="004E2032" w:rsidRDefault="00DB622D">
      <w:pPr>
        <w:spacing w:line="600" w:lineRule="auto"/>
        <w:ind w:firstLine="720"/>
        <w:jc w:val="both"/>
        <w:rPr>
          <w:rFonts w:eastAsia="Times New Roman" w:cs="Times New Roman"/>
          <w:szCs w:val="24"/>
        </w:rPr>
      </w:pPr>
      <w:r>
        <w:rPr>
          <w:rFonts w:eastAsia="Times New Roman" w:cs="Times New Roman"/>
          <w:b/>
          <w:szCs w:val="24"/>
        </w:rPr>
        <w:t>ΠΡΟΕΔΡΕΥΩΝ (Γεώργιος Βα</w:t>
      </w:r>
      <w:r>
        <w:rPr>
          <w:rFonts w:eastAsia="Times New Roman" w:cs="Times New Roman"/>
          <w:b/>
          <w:szCs w:val="24"/>
        </w:rPr>
        <w:t>ρεμένος):</w:t>
      </w:r>
      <w:r>
        <w:rPr>
          <w:rFonts w:eastAsia="Times New Roman" w:cs="Times New Roman"/>
          <w:szCs w:val="24"/>
        </w:rPr>
        <w:t xml:space="preserve"> Ωραία, να κάνουμε τις ανακοινώσεις.</w:t>
      </w:r>
    </w:p>
    <w:p w14:paraId="03B7FC3D" w14:textId="77777777" w:rsidR="004E2032" w:rsidRDefault="00DB622D">
      <w:pPr>
        <w:spacing w:line="600" w:lineRule="auto"/>
        <w:ind w:firstLine="720"/>
        <w:jc w:val="both"/>
        <w:rPr>
          <w:rFonts w:eastAsia="Times New Roman" w:cs="Times New Roman"/>
          <w:szCs w:val="24"/>
        </w:rPr>
      </w:pPr>
      <w:r>
        <w:rPr>
          <w:rFonts w:eastAsia="Times New Roman" w:cs="Times New Roman"/>
          <w:b/>
          <w:szCs w:val="24"/>
        </w:rPr>
        <w:t>ΚΩΝΣΤΑΝΤΙΝΟΣ ΤΑΣΟΥΛΑΣ</w:t>
      </w:r>
      <w:r>
        <w:rPr>
          <w:rFonts w:eastAsia="Times New Roman" w:cs="Times New Roman"/>
          <w:szCs w:val="24"/>
        </w:rPr>
        <w:t>: Με ερασμιακή προφορά, που είναι πιο αργόσυρτη.</w:t>
      </w:r>
    </w:p>
    <w:p w14:paraId="03B7FC3E" w14:textId="77777777" w:rsidR="004E2032" w:rsidRDefault="00DB622D">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Αιτωλοακαρνανική ή ηπειρώτικη;</w:t>
      </w:r>
    </w:p>
    <w:p w14:paraId="03B7FC3F"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Έχω την τιμή να κάνω τις εξής ανακοινώσεις προς το Σώμα:</w:t>
      </w:r>
    </w:p>
    <w:p w14:paraId="03B7FC40"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 xml:space="preserve">Η Διαρκής Επιτροπή </w:t>
      </w:r>
      <w:r>
        <w:rPr>
          <w:rFonts w:eastAsia="Times New Roman" w:cs="Times New Roman"/>
          <w:szCs w:val="24"/>
        </w:rPr>
        <w:t xml:space="preserve">Εθνικής Άμυνας και Εξωτερικών Υποθέσεων καταθέτει τις </w:t>
      </w:r>
      <w:r>
        <w:rPr>
          <w:rFonts w:eastAsia="Times New Roman" w:cs="Times New Roman"/>
          <w:szCs w:val="24"/>
        </w:rPr>
        <w:t>ε</w:t>
      </w:r>
      <w:r>
        <w:rPr>
          <w:rFonts w:eastAsia="Times New Roman" w:cs="Times New Roman"/>
          <w:szCs w:val="24"/>
        </w:rPr>
        <w:t>κθέσεις στα σχέδια νόμ</w:t>
      </w:r>
      <w:r>
        <w:rPr>
          <w:rFonts w:eastAsia="Times New Roman" w:cs="Times New Roman"/>
          <w:szCs w:val="24"/>
        </w:rPr>
        <w:t>ου</w:t>
      </w:r>
      <w:r>
        <w:rPr>
          <w:rFonts w:eastAsia="Times New Roman" w:cs="Times New Roman"/>
          <w:szCs w:val="24"/>
        </w:rPr>
        <w:t xml:space="preserve"> του Υπουργείου Εξωτερικών:</w:t>
      </w:r>
    </w:p>
    <w:p w14:paraId="03B7FC41"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Α. «Κύρωση της Συμφωνίας Σύνδεσης μεταξύ της Ευρωπαϊκής Ένωσης και της Ευρωπαϊκής Κοινότητας Ατομικής Ενέργειας και των Κρατών Μελών τους, αφενός, κα</w:t>
      </w:r>
      <w:r>
        <w:rPr>
          <w:rFonts w:eastAsia="Times New Roman" w:cs="Times New Roman"/>
          <w:szCs w:val="24"/>
        </w:rPr>
        <w:t>ι της Δημοκρατίας της Μολδαβίας, αφετέρου, μετά του συνημμένου σ</w:t>
      </w:r>
      <w:r>
        <w:rPr>
          <w:rFonts w:eastAsia="Times New Roman" w:cs="Times New Roman"/>
          <w:szCs w:val="24"/>
        </w:rPr>
        <w:t>’</w:t>
      </w:r>
      <w:r>
        <w:rPr>
          <w:rFonts w:eastAsia="Times New Roman" w:cs="Times New Roman"/>
          <w:szCs w:val="24"/>
        </w:rPr>
        <w:t xml:space="preserve"> αυτήν Πρωτοκόλλου Διόρθωσης».</w:t>
      </w:r>
    </w:p>
    <w:p w14:paraId="03B7FC42"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Β. «Κύρωση της Συμφωνίας Σύνδεσης μεταξύ της Ευρωπαϊκής Ένωσης και της Ευρωπαϊκής Κοινότητας Ατομικής Ενέργειας και των Κρατών Μελών τους, αφενός, και της Ουκρα</w:t>
      </w:r>
      <w:r>
        <w:rPr>
          <w:rFonts w:eastAsia="Times New Roman" w:cs="Times New Roman"/>
          <w:szCs w:val="24"/>
        </w:rPr>
        <w:t>νίας, αφετέρου, και του Πρακτικού Διόρθωσης αυτής».</w:t>
      </w:r>
    </w:p>
    <w:p w14:paraId="03B7FC43"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Γ. «Κύρωση της Συμφωνίας Σύνδεσης μεταξύ της Ευρωπαϊκής Ένωσης και της Ευρωπαϊκής Κοινότητας Ατομικής Ενέργειας και των Κρατών Μελών τους, αφενός, και της Γεωργίας, αφετέρου, μετά του συνημμένου σ</w:t>
      </w:r>
      <w:r>
        <w:rPr>
          <w:rFonts w:eastAsia="Times New Roman" w:cs="Times New Roman"/>
          <w:szCs w:val="24"/>
        </w:rPr>
        <w:t>’</w:t>
      </w:r>
      <w:r>
        <w:rPr>
          <w:rFonts w:eastAsia="Times New Roman" w:cs="Times New Roman"/>
          <w:szCs w:val="24"/>
        </w:rPr>
        <w:t xml:space="preserve"> αυτήν </w:t>
      </w:r>
      <w:r>
        <w:rPr>
          <w:rFonts w:eastAsia="Times New Roman" w:cs="Times New Roman"/>
          <w:szCs w:val="24"/>
        </w:rPr>
        <w:t>Πρωτοκόλλου Διόρθωσης».</w:t>
      </w:r>
    </w:p>
    <w:p w14:paraId="03B7FC44"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 xml:space="preserve">Η Διαρκής Επιτροπή Οικονομικών Υποθέσεων καταθέτει την </w:t>
      </w:r>
      <w:r>
        <w:rPr>
          <w:rFonts w:eastAsia="Times New Roman" w:cs="Times New Roman"/>
          <w:szCs w:val="24"/>
        </w:rPr>
        <w:t>έ</w:t>
      </w:r>
      <w:r>
        <w:rPr>
          <w:rFonts w:eastAsia="Times New Roman" w:cs="Times New Roman"/>
          <w:szCs w:val="24"/>
        </w:rPr>
        <w:t>κθεσή τη</w:t>
      </w:r>
      <w:r>
        <w:rPr>
          <w:rFonts w:eastAsia="Times New Roman" w:cs="Times New Roman"/>
          <w:szCs w:val="24"/>
        </w:rPr>
        <w:t>ς</w:t>
      </w:r>
      <w:r>
        <w:rPr>
          <w:rFonts w:eastAsia="Times New Roman" w:cs="Times New Roman"/>
          <w:szCs w:val="24"/>
        </w:rPr>
        <w:t xml:space="preserve"> </w:t>
      </w:r>
      <w:r>
        <w:rPr>
          <w:rFonts w:eastAsia="Times New Roman" w:cs="Times New Roman"/>
          <w:szCs w:val="24"/>
        </w:rPr>
        <w:t xml:space="preserve">στο </w:t>
      </w:r>
      <w:r>
        <w:rPr>
          <w:rFonts w:eastAsia="Times New Roman" w:cs="Times New Roman"/>
          <w:szCs w:val="24"/>
        </w:rPr>
        <w:t>σχέδιο νόμου του Υπουργείου Οικονομικών</w:t>
      </w:r>
      <w:r>
        <w:rPr>
          <w:rFonts w:eastAsia="Times New Roman" w:cs="Times New Roman"/>
          <w:szCs w:val="24"/>
        </w:rPr>
        <w:t>:</w:t>
      </w:r>
      <w:r>
        <w:rPr>
          <w:rFonts w:eastAsia="Times New Roman" w:cs="Times New Roman"/>
          <w:szCs w:val="24"/>
        </w:rPr>
        <w:t xml:space="preserve"> «Κύρωση: α) της από 28 Ιουνίου 2015 Πράξης Νομοθετικού Περιεχομένου «Τραπεζική αργία βραχείας διάρκειας» (Α΄ 65), β) της </w:t>
      </w:r>
      <w:r>
        <w:rPr>
          <w:rFonts w:eastAsia="Times New Roman" w:cs="Times New Roman"/>
          <w:szCs w:val="24"/>
        </w:rPr>
        <w:t>από 30 Ιουνίου 2015 Πράξης Νομοθετικού Περιεχομένου «Τροποποίηση του άρθρου πρώτου της από 28 Ιουνίου 2015 Πράξης Νομοθετικού Περιεχομένου “Τραπεζική αργία βραχείας διάρκειας”» (Α΄ 66), γ) της από 14 Ιουλίου 2015 Πράξης Νομοθετικού Περιεχομένου «Συμπλήρωση</w:t>
      </w:r>
      <w:r>
        <w:rPr>
          <w:rFonts w:eastAsia="Times New Roman" w:cs="Times New Roman"/>
          <w:szCs w:val="24"/>
        </w:rPr>
        <w:t xml:space="preserve"> της Πράξης Νομοθετικού Περιεχομένου της 28</w:t>
      </w:r>
      <w:r>
        <w:rPr>
          <w:rFonts w:eastAsia="Times New Roman" w:cs="Times New Roman"/>
          <w:szCs w:val="24"/>
          <w:vertAlign w:val="superscript"/>
        </w:rPr>
        <w:t>ης</w:t>
      </w:r>
      <w:r>
        <w:rPr>
          <w:rFonts w:eastAsia="Times New Roman" w:cs="Times New Roman"/>
          <w:szCs w:val="24"/>
        </w:rPr>
        <w:t xml:space="preserve"> Ιουνίου 2015 “Τραπεζική αργία βραχείας διάρκειας” (Α΄ 65), όπως τροποποιήθηκε με την από 30 Ιουνίου 2015 Πράξη Νομοθετικού Περιεχομένου (Α΄ 66) και ισχύει, αναφορικά με την παράταση διάρκειας τραπεζικής αργίας,</w:t>
      </w:r>
      <w:r>
        <w:rPr>
          <w:rFonts w:eastAsia="Times New Roman" w:cs="Times New Roman"/>
          <w:szCs w:val="24"/>
        </w:rPr>
        <w:t xml:space="preserve"> ρύθμιση θεμάτων συναλλαγών κατά τη διάρκεια αυτής, περιοριστικών μέτρων, αναστολή πράξεων αναγκαστικής εκτέλεσης, καταβολής εγγυοδοσιών και πάσης φύσεως παραβόλων καθώς και της παράτασης της λύσης και εκκαθάρισης του ΟΔΙΕ» (Α΄ 79), δ) της από 18 Ιουλίου 2</w:t>
      </w:r>
      <w:r>
        <w:rPr>
          <w:rFonts w:eastAsia="Times New Roman" w:cs="Times New Roman"/>
          <w:szCs w:val="24"/>
        </w:rPr>
        <w:t>015 Πράξης Νομοθετικού Περιεχομένου «Επείγουσες ρυθμίσεις για τη θέσπιση περιορισμών στην ανάληψη μετρητών και τη μεταφορά κεφαλαίων και τις τροποποιήσεις των νόμων 4063/2012, 4172/2013, 4331/2015 και 4334/2015» (Α΄ 84), ε) της από 31 Ιουλίου 2015 Πράξης Ν</w:t>
      </w:r>
      <w:r>
        <w:rPr>
          <w:rFonts w:eastAsia="Times New Roman" w:cs="Times New Roman"/>
          <w:szCs w:val="24"/>
        </w:rPr>
        <w:t>ομοθετικού Περιεχομένου «Τροποποιήσεις στις από 28 Ιουνίου 2015, 14 Ιουλίου 2015 και 18 Ιουλίου 2015 Πράξεις Νομοθετικού Περιεχομένου και κατεπείγουσες ρυθμίσεις για αξιόγραφα και για την υποστήριξη της διαπραγμάτευσης της Ελληνικής Κυβέρνησης με τον Ευρωπ</w:t>
      </w:r>
      <w:r>
        <w:rPr>
          <w:rFonts w:eastAsia="Times New Roman" w:cs="Times New Roman"/>
          <w:szCs w:val="24"/>
        </w:rPr>
        <w:t>αϊκό Μηχανισμό Σταθερότητας</w:t>
      </w:r>
      <w:r>
        <w:rPr>
          <w:rFonts w:eastAsia="Times New Roman" w:cs="Times New Roman"/>
          <w:szCs w:val="24"/>
        </w:rPr>
        <w:t xml:space="preserve"> (Ε.Μ.Σ.)</w:t>
      </w:r>
      <w:r>
        <w:rPr>
          <w:rFonts w:eastAsia="Times New Roman" w:cs="Times New Roman"/>
          <w:szCs w:val="24"/>
        </w:rPr>
        <w:t>, την Ευρωπαϊκή Επιτροπή, την Ευρωπαϊκή Κεντρική Τράπεζα</w:t>
      </w:r>
      <w:r>
        <w:rPr>
          <w:rFonts w:eastAsia="Times New Roman" w:cs="Times New Roman"/>
          <w:szCs w:val="24"/>
        </w:rPr>
        <w:t xml:space="preserve"> (Ε.Κ.Τ.)</w:t>
      </w:r>
      <w:r>
        <w:rPr>
          <w:rFonts w:eastAsia="Times New Roman" w:cs="Times New Roman"/>
          <w:szCs w:val="24"/>
        </w:rPr>
        <w:t xml:space="preserve"> και το Διεθνές Νομισματικό Ταμείο </w:t>
      </w:r>
      <w:r>
        <w:rPr>
          <w:rFonts w:eastAsia="Times New Roman" w:cs="Times New Roman"/>
          <w:szCs w:val="24"/>
        </w:rPr>
        <w:t xml:space="preserve">(Δ.Ν.Τ.) </w:t>
      </w:r>
      <w:r>
        <w:rPr>
          <w:rFonts w:eastAsia="Times New Roman" w:cs="Times New Roman"/>
          <w:szCs w:val="24"/>
        </w:rPr>
        <w:t xml:space="preserve">(Α΄ 90), στ) της από 17 Αυγούστου 2015 Πράξης Νομοθετικού Περιεχομένου «Κατεπείγουσες Ρυθμίσεις για την </w:t>
      </w:r>
      <w:r>
        <w:rPr>
          <w:rFonts w:eastAsia="Times New Roman" w:cs="Times New Roman"/>
          <w:caps/>
          <w:szCs w:val="24"/>
        </w:rPr>
        <w:t>Α</w:t>
      </w:r>
      <w:r>
        <w:rPr>
          <w:rFonts w:eastAsia="Times New Roman" w:cs="Times New Roman"/>
          <w:szCs w:val="24"/>
        </w:rPr>
        <w:t>ποκατά</w:t>
      </w:r>
      <w:r>
        <w:rPr>
          <w:rFonts w:eastAsia="Times New Roman" w:cs="Times New Roman"/>
          <w:szCs w:val="24"/>
        </w:rPr>
        <w:t>σταση των Ζημιών από Ακραία Καιρικά Φαινόμενα στην Περιφερειακή Ενότητα Έβρου» (Α΄ 97), ζ) της από 19 Αυγούστου 2015 Πράξης Νομοθετικού Περιεχομένου «Προσθήκη διάταξης στον ν. 2292/1995 «Οργάνωση και λειτουργία του Υπουργείου Εθνικής Άμυνας, διοίκηση και έ</w:t>
      </w:r>
      <w:r>
        <w:rPr>
          <w:rFonts w:eastAsia="Times New Roman" w:cs="Times New Roman"/>
          <w:szCs w:val="24"/>
        </w:rPr>
        <w:t>λεγχος των Ενόπλων Δυνάμεων και άλλες διατάξεις» (Α΄ 100), η) της από 22 Αυγούστου 2015 Πράξης Νομοθετικού Περιεχομένου «Επείγουσες ρυθμίσεις για την αντιμετώπιση της ανθρωπιστικής κρίσης που έχει δημιουργηθεί σε νησιά του ανατολικού Αιγαίου λόγω της αιφνί</w:t>
      </w:r>
      <w:r>
        <w:rPr>
          <w:rFonts w:eastAsia="Times New Roman" w:cs="Times New Roman"/>
          <w:szCs w:val="24"/>
        </w:rPr>
        <w:t>διας, απρόβλεπτης και μαζικής εισόδου μεγάλου αριθμού μεταναστών» (Α΄ 101), θ) της από 26 Αυγούστου 2015 Πράξης Νομοθετικού Περιεχομένου «Κατεπείγουσες ρυθμίσεις για την ομαλή λειτουργία των Οργανισμών Τοπικής Αυτοδιοίκησης» (Α΄ 102), ι) της από 10 Σεπτεμβ</w:t>
      </w:r>
      <w:r>
        <w:rPr>
          <w:rFonts w:eastAsia="Times New Roman" w:cs="Times New Roman"/>
          <w:szCs w:val="24"/>
        </w:rPr>
        <w:t>ρίου 2015 Πράξης Νομοθετικού Περιεχομένου «Κατεπείγουσες ρυθμίσεις για την απρόσκοπτη έναρξη του σχολικού έτους 2015-2016 και την εύρυθμη λειτουργία των σχολικών μονάδων» (Α΄ 108), ια) της από 25 Σεπτεμβρίου 2015 Πράξης Νομοθετικού Περιεχομένου «Τροποποίησ</w:t>
      </w:r>
      <w:r>
        <w:rPr>
          <w:rFonts w:eastAsia="Times New Roman" w:cs="Times New Roman"/>
          <w:szCs w:val="24"/>
        </w:rPr>
        <w:t>η του άρθρου 13 του ν. 4111/2013» (Α΄ 119) και ιβ) της από 7-10-2015 Πράξης Νομοθετικού Περιεχομένου «Ρύθμιση κατεπειγόντων θεμάτων των Υπουργείων Εργασίας, Κοινωνικής Ασφάλισης και Κοινωνικής Αλληλεγγύης, Οικονομίας, Ανάπτυξης και Τουρισμού, Εσωτερικών κα</w:t>
      </w:r>
      <w:r>
        <w:rPr>
          <w:rFonts w:eastAsia="Times New Roman" w:cs="Times New Roman"/>
          <w:szCs w:val="24"/>
        </w:rPr>
        <w:t>ι Διοικητικής Ανασυγκρότησης, Υποδομών, Μεταφορών και Δικτύων και Παιδείας, Έρευνας και Θρησκευμάτων» (Α΄ 127).</w:t>
      </w:r>
    </w:p>
    <w:p w14:paraId="03B7FC45"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 xml:space="preserve">Όπως βλέπετε από </w:t>
      </w:r>
      <w:r>
        <w:rPr>
          <w:rFonts w:eastAsia="Times New Roman" w:cs="Times New Roman"/>
          <w:szCs w:val="24"/>
        </w:rPr>
        <w:t>π</w:t>
      </w:r>
      <w:r>
        <w:rPr>
          <w:rFonts w:eastAsia="Times New Roman" w:cs="Times New Roman"/>
          <w:szCs w:val="24"/>
        </w:rPr>
        <w:t xml:space="preserve">ράξεις </w:t>
      </w:r>
      <w:r>
        <w:rPr>
          <w:rFonts w:eastAsia="Times New Roman" w:cs="Times New Roman"/>
          <w:szCs w:val="24"/>
        </w:rPr>
        <w:t>ν</w:t>
      </w:r>
      <w:r>
        <w:rPr>
          <w:rFonts w:eastAsia="Times New Roman" w:cs="Times New Roman"/>
          <w:szCs w:val="24"/>
        </w:rPr>
        <w:t xml:space="preserve">ομοθετικού </w:t>
      </w:r>
      <w:r>
        <w:rPr>
          <w:rFonts w:eastAsia="Times New Roman" w:cs="Times New Roman"/>
          <w:szCs w:val="24"/>
        </w:rPr>
        <w:t>π</w:t>
      </w:r>
      <w:r>
        <w:rPr>
          <w:rFonts w:eastAsia="Times New Roman" w:cs="Times New Roman"/>
          <w:szCs w:val="24"/>
        </w:rPr>
        <w:t>εριεχομένου έχουμε αρκετές. Πάμε καλά.</w:t>
      </w:r>
    </w:p>
    <w:p w14:paraId="03B7FC46"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Τέλος</w:t>
      </w:r>
      <w:r>
        <w:rPr>
          <w:rFonts w:eastAsia="Times New Roman" w:cs="Times New Roman"/>
          <w:szCs w:val="24"/>
        </w:rPr>
        <w:t>,</w:t>
      </w:r>
      <w:r>
        <w:rPr>
          <w:rFonts w:eastAsia="Times New Roman" w:cs="Times New Roman"/>
          <w:szCs w:val="24"/>
        </w:rPr>
        <w:t xml:space="preserve"> η</w:t>
      </w:r>
      <w:r>
        <w:rPr>
          <w:rFonts w:eastAsia="Times New Roman" w:cs="Times New Roman"/>
          <w:szCs w:val="24"/>
        </w:rPr>
        <w:t xml:space="preserve"> Διαρκής Επιτροπή Παραγωγής και Εμπορίου καταθέτει την </w:t>
      </w:r>
      <w:r>
        <w:rPr>
          <w:rFonts w:eastAsia="Times New Roman" w:cs="Times New Roman"/>
          <w:szCs w:val="24"/>
        </w:rPr>
        <w:t>έ</w:t>
      </w:r>
      <w:r>
        <w:rPr>
          <w:rFonts w:eastAsia="Times New Roman" w:cs="Times New Roman"/>
          <w:szCs w:val="24"/>
        </w:rPr>
        <w:t>κθεσή της στο σχέδιο νόμου του Υπουργείου Περιβάλλοντος και Ενέργειας</w:t>
      </w:r>
      <w:r>
        <w:rPr>
          <w:rFonts w:eastAsia="Times New Roman" w:cs="Times New Roman"/>
          <w:szCs w:val="24"/>
        </w:rPr>
        <w:t>:</w:t>
      </w:r>
      <w:r>
        <w:rPr>
          <w:rFonts w:eastAsia="Times New Roman" w:cs="Times New Roman"/>
          <w:szCs w:val="24"/>
        </w:rPr>
        <w:t xml:space="preserve"> «Κύρωση της τροποποίησης της Ντόχα στο Πρωτόκολλο του Κιότο στη Σύμβαση-</w:t>
      </w:r>
      <w:r>
        <w:rPr>
          <w:rFonts w:eastAsia="Times New Roman" w:cs="Times New Roman"/>
          <w:szCs w:val="24"/>
        </w:rPr>
        <w:t>π</w:t>
      </w:r>
      <w:r>
        <w:rPr>
          <w:rFonts w:eastAsia="Times New Roman" w:cs="Times New Roman"/>
          <w:szCs w:val="24"/>
        </w:rPr>
        <w:t>λαίσιο των Ηνωμένων Εθνών για την αλλαγή του κλίματος, που έχει κυρωθεί με τον ν. 3017/2002»</w:t>
      </w:r>
      <w:r>
        <w:rPr>
          <w:rFonts w:eastAsia="Times New Roman" w:cs="Times New Roman"/>
          <w:szCs w:val="24"/>
        </w:rPr>
        <w:t xml:space="preserve"> (Α΄</w:t>
      </w:r>
      <w:r>
        <w:rPr>
          <w:rFonts w:eastAsia="Times New Roman" w:cs="Times New Roman"/>
          <w:szCs w:val="24"/>
        </w:rPr>
        <w:t xml:space="preserve"> 117)</w:t>
      </w:r>
      <w:r>
        <w:rPr>
          <w:rFonts w:eastAsia="Times New Roman" w:cs="Times New Roman"/>
          <w:szCs w:val="24"/>
        </w:rPr>
        <w:t>.</w:t>
      </w:r>
    </w:p>
    <w:p w14:paraId="03B7FC47" w14:textId="77777777" w:rsidR="004E2032" w:rsidRDefault="00DB622D">
      <w:pPr>
        <w:spacing w:line="600" w:lineRule="auto"/>
        <w:ind w:firstLine="720"/>
        <w:jc w:val="both"/>
        <w:rPr>
          <w:rFonts w:eastAsia="Times New Roman" w:cs="Times New Roman"/>
        </w:rPr>
      </w:pPr>
      <w:r>
        <w:rPr>
          <w:rFonts w:eastAsia="Times New Roman" w:cs="Times New Roman"/>
        </w:rPr>
        <w:t>επίσης,</w:t>
      </w:r>
      <w:r>
        <w:rPr>
          <w:rFonts w:eastAsia="Times New Roman" w:cs="Times New Roman"/>
        </w:rPr>
        <w:t xml:space="preserve"> κ</w:t>
      </w:r>
      <w:r>
        <w:rPr>
          <w:rFonts w:eastAsia="Times New Roman" w:cs="Times New Roman"/>
        </w:rPr>
        <w:t>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w:t>
      </w:r>
      <w:r>
        <w:rPr>
          <w:rFonts w:eastAsia="Times New Roman" w:cs="Times New Roman"/>
        </w:rPr>
        <w:t>ΕΛΕΥΘΕΡΙΟΣ ΒΕΝΙΖΕΛΟΣ</w:t>
      </w:r>
      <w:r>
        <w:rPr>
          <w:rFonts w:eastAsia="Times New Roman" w:cs="Times New Roman"/>
        </w:rPr>
        <w:t>» και ενημερώθηκαν για την ιστορία του κτηρίου και τ</w:t>
      </w:r>
      <w:r>
        <w:rPr>
          <w:rFonts w:eastAsia="Times New Roman" w:cs="Times New Roman"/>
        </w:rPr>
        <w:t>ον τρόπο οργάνωσης και λειτουργίας της Βουλής, σαράντα πέντε μαθητές και μαθήτριες και τρεις εκπαιδευτικοί συνοδοί τους από το 6</w:t>
      </w:r>
      <w:r>
        <w:rPr>
          <w:rFonts w:eastAsia="Times New Roman" w:cs="Times New Roman"/>
          <w:vertAlign w:val="superscript"/>
        </w:rPr>
        <w:t>ο</w:t>
      </w:r>
      <w:r>
        <w:rPr>
          <w:rFonts w:eastAsia="Times New Roman" w:cs="Times New Roman"/>
        </w:rPr>
        <w:t xml:space="preserve"> Γυμνάσιο Νέας Σμύρνης. </w:t>
      </w:r>
    </w:p>
    <w:p w14:paraId="03B7FC48" w14:textId="77777777" w:rsidR="004E2032" w:rsidRDefault="00DB622D">
      <w:pPr>
        <w:spacing w:line="600" w:lineRule="auto"/>
        <w:ind w:firstLine="720"/>
        <w:jc w:val="both"/>
        <w:rPr>
          <w:rFonts w:eastAsia="Times New Roman" w:cs="Times New Roman"/>
        </w:rPr>
      </w:pPr>
      <w:r>
        <w:rPr>
          <w:rFonts w:eastAsia="Times New Roman" w:cs="Times New Roman"/>
        </w:rPr>
        <w:t xml:space="preserve">Η Βουλή τούς καλωσορίζει. </w:t>
      </w:r>
    </w:p>
    <w:p w14:paraId="03B7FC49" w14:textId="77777777" w:rsidR="004E2032" w:rsidRDefault="00DB622D">
      <w:pPr>
        <w:spacing w:line="600" w:lineRule="auto"/>
        <w:ind w:firstLine="720"/>
        <w:jc w:val="center"/>
        <w:rPr>
          <w:rFonts w:eastAsia="Times New Roman" w:cs="Times New Roman"/>
        </w:rPr>
      </w:pPr>
      <w:r>
        <w:rPr>
          <w:rFonts w:eastAsia="Times New Roman" w:cs="Times New Roman"/>
        </w:rPr>
        <w:t>(Χειροκροτήματα απ</w:t>
      </w:r>
      <w:r>
        <w:rPr>
          <w:rFonts w:eastAsia="Times New Roman" w:cs="Times New Roman"/>
        </w:rPr>
        <w:t>’</w:t>
      </w:r>
      <w:r>
        <w:rPr>
          <w:rFonts w:eastAsia="Times New Roman" w:cs="Times New Roman"/>
        </w:rPr>
        <w:t xml:space="preserve"> όλες τις πτέρυγες της Βουλής)</w:t>
      </w:r>
    </w:p>
    <w:p w14:paraId="03B7FC4A" w14:textId="77777777" w:rsidR="004E2032" w:rsidRDefault="00DB622D">
      <w:pPr>
        <w:spacing w:line="600" w:lineRule="auto"/>
        <w:ind w:firstLine="720"/>
        <w:jc w:val="both"/>
        <w:rPr>
          <w:rFonts w:eastAsia="Times New Roman" w:cs="Times New Roman"/>
        </w:rPr>
      </w:pPr>
      <w:r>
        <w:rPr>
          <w:rFonts w:eastAsia="Times New Roman" w:cs="Times New Roman"/>
        </w:rPr>
        <w:t>Επίσης,</w:t>
      </w:r>
      <w:r>
        <w:rPr>
          <w:rFonts w:eastAsia="Times New Roman" w:cs="Times New Roman"/>
        </w:rPr>
        <w:t xml:space="preserve"> η</w:t>
      </w:r>
      <w:r>
        <w:rPr>
          <w:rFonts w:eastAsia="Times New Roman" w:cs="Times New Roman"/>
        </w:rPr>
        <w:t xml:space="preserve"> Βουλευτής κ. Μαρία Αντωνίου ζητεί άδεια ολιγοήμερης απουσίας στο εξωτερικό –και συγκεκριμένα στις Βρυξέλλες- από τις 15 έως τις 17 Νοεμβρίου. Τα έξοδα μετακίνησης και διαμονής θα καλυφθούν ιδιωτικά.</w:t>
      </w:r>
    </w:p>
    <w:p w14:paraId="03B7FC4B" w14:textId="77777777" w:rsidR="004E2032" w:rsidRDefault="00DB622D">
      <w:pPr>
        <w:spacing w:line="600" w:lineRule="auto"/>
        <w:ind w:firstLine="720"/>
        <w:jc w:val="both"/>
        <w:rPr>
          <w:rFonts w:eastAsia="Times New Roman" w:cs="Times New Roman"/>
        </w:rPr>
      </w:pPr>
      <w:r>
        <w:rPr>
          <w:rFonts w:eastAsia="Times New Roman" w:cs="Times New Roman"/>
        </w:rPr>
        <w:t>Η Βουλή εγκρίνει;</w:t>
      </w:r>
    </w:p>
    <w:p w14:paraId="03B7FC4C" w14:textId="77777777" w:rsidR="004E2032" w:rsidRDefault="00DB622D">
      <w:pPr>
        <w:spacing w:line="600" w:lineRule="auto"/>
        <w:ind w:firstLine="720"/>
        <w:jc w:val="both"/>
        <w:rPr>
          <w:rFonts w:eastAsia="Times New Roman" w:cs="Times New Roman"/>
        </w:rPr>
      </w:pPr>
      <w:r>
        <w:rPr>
          <w:rFonts w:eastAsia="Times New Roman" w:cs="Times New Roman"/>
          <w:b/>
        </w:rPr>
        <w:t xml:space="preserve">ΟΛΟΙ </w:t>
      </w:r>
      <w:r>
        <w:rPr>
          <w:rFonts w:eastAsia="Times New Roman" w:cs="Times New Roman"/>
          <w:b/>
        </w:rPr>
        <w:t xml:space="preserve">ΟΙ </w:t>
      </w:r>
      <w:r>
        <w:rPr>
          <w:rFonts w:eastAsia="Times New Roman" w:cs="Times New Roman"/>
          <w:b/>
        </w:rPr>
        <w:t>ΒΟΥΛΕΥΤΕΣ:</w:t>
      </w:r>
      <w:r>
        <w:rPr>
          <w:rFonts w:eastAsia="Times New Roman" w:cs="Times New Roman"/>
        </w:rPr>
        <w:t xml:space="preserve"> Μάλιστα, μάλιστα. </w:t>
      </w:r>
    </w:p>
    <w:p w14:paraId="03B7FC4D" w14:textId="77777777" w:rsidR="004E2032" w:rsidRDefault="00DB622D">
      <w:pPr>
        <w:spacing w:line="600" w:lineRule="auto"/>
        <w:ind w:firstLine="720"/>
        <w:jc w:val="both"/>
        <w:rPr>
          <w:rFonts w:eastAsia="Times New Roman" w:cs="Times New Roman"/>
        </w:rPr>
      </w:pPr>
      <w:r>
        <w:rPr>
          <w:rFonts w:eastAsia="Times New Roman"/>
          <w:b/>
          <w:bCs/>
        </w:rPr>
        <w:t>ΠΡΟΕΔΡΕΥΩΝ (Γεώργιος Βαρεμένος):</w:t>
      </w:r>
      <w:r>
        <w:rPr>
          <w:rFonts w:eastAsia="Times New Roman" w:cs="Times New Roman"/>
        </w:rPr>
        <w:t xml:space="preserve"> Η Βουλή ενέκρινε τη ζητηθείσα άδεια.</w:t>
      </w:r>
    </w:p>
    <w:p w14:paraId="03B7FC4E" w14:textId="77777777" w:rsidR="004E2032" w:rsidRDefault="00DB622D">
      <w:pPr>
        <w:spacing w:line="600" w:lineRule="auto"/>
        <w:ind w:firstLine="720"/>
        <w:jc w:val="both"/>
        <w:rPr>
          <w:rFonts w:eastAsia="Times New Roman" w:cs="Times New Roman"/>
          <w:szCs w:val="24"/>
        </w:rPr>
      </w:pPr>
      <w:r>
        <w:rPr>
          <w:rFonts w:eastAsia="Times New Roman" w:cs="Times New Roman"/>
          <w:b/>
        </w:rPr>
        <w:t xml:space="preserve">ΚΩΝΣΤΑΝΤΙΝΟΣ ΚΟΥΚΟΔΗΜΟΣ: </w:t>
      </w:r>
      <w:r>
        <w:rPr>
          <w:rFonts w:eastAsia="Times New Roman" w:cs="Times New Roman"/>
          <w:szCs w:val="24"/>
        </w:rPr>
        <w:t xml:space="preserve">Κύριε Πρόεδρε, κι εγώ θέλω άδεια. </w:t>
      </w:r>
    </w:p>
    <w:p w14:paraId="03B7FC4F" w14:textId="77777777" w:rsidR="004E2032" w:rsidRDefault="00DB622D">
      <w:pPr>
        <w:spacing w:line="600" w:lineRule="auto"/>
        <w:ind w:firstLine="720"/>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Και εσείς θέλετε άδεια; Δεν μας δώσατε χαρτί.</w:t>
      </w:r>
    </w:p>
    <w:p w14:paraId="03B7FC50" w14:textId="77777777" w:rsidR="004E2032" w:rsidRDefault="00DB622D">
      <w:pPr>
        <w:spacing w:line="600" w:lineRule="auto"/>
        <w:ind w:firstLine="720"/>
        <w:jc w:val="both"/>
        <w:rPr>
          <w:rFonts w:eastAsia="Times New Roman" w:cs="Times New Roman"/>
          <w:szCs w:val="24"/>
        </w:rPr>
      </w:pPr>
      <w:r>
        <w:rPr>
          <w:rFonts w:eastAsia="Times New Roman" w:cs="Times New Roman"/>
          <w:b/>
          <w:szCs w:val="24"/>
        </w:rPr>
        <w:t>ΚΩΝΣΤΑΝΤΙΝΟΣ ΤΑΣΟΥΛΑΣ:</w:t>
      </w:r>
      <w:r>
        <w:rPr>
          <w:rFonts w:eastAsia="Times New Roman" w:cs="Times New Roman"/>
          <w:szCs w:val="24"/>
        </w:rPr>
        <w:t xml:space="preserve"> Κύριε Πρόεδρε, μήπως πήγε στην Παλ</w:t>
      </w:r>
      <w:r>
        <w:rPr>
          <w:rFonts w:eastAsia="Times New Roman" w:cs="Times New Roman"/>
          <w:szCs w:val="24"/>
        </w:rPr>
        <w:t>α</w:t>
      </w:r>
      <w:r>
        <w:rPr>
          <w:rFonts w:eastAsia="Times New Roman" w:cs="Times New Roman"/>
          <w:szCs w:val="24"/>
        </w:rPr>
        <w:t xml:space="preserve">ιά Βουλή ο Υπουργός; </w:t>
      </w:r>
    </w:p>
    <w:p w14:paraId="03B7FC51" w14:textId="77777777" w:rsidR="004E2032" w:rsidRDefault="00DB622D">
      <w:pPr>
        <w:spacing w:line="600" w:lineRule="auto"/>
        <w:ind w:firstLine="720"/>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Προτείνω να διακόψουμε για δέκα λεπτά. Δεν έχουμε άλλον τρόπο για να περιμένουμε τον κύριο Υπουργό. </w:t>
      </w:r>
    </w:p>
    <w:p w14:paraId="03B7FC52" w14:textId="77777777" w:rsidR="004E2032" w:rsidRDefault="00DB622D">
      <w:pPr>
        <w:spacing w:line="600" w:lineRule="auto"/>
        <w:ind w:firstLine="720"/>
        <w:jc w:val="center"/>
        <w:rPr>
          <w:rFonts w:eastAsia="Times New Roman" w:cs="Times New Roman"/>
          <w:szCs w:val="24"/>
        </w:rPr>
      </w:pPr>
      <w:r>
        <w:rPr>
          <w:rFonts w:eastAsia="Times New Roman" w:cs="Times New Roman"/>
          <w:szCs w:val="24"/>
        </w:rPr>
        <w:t>(ΔΙΑΚΟΠΗ)</w:t>
      </w:r>
    </w:p>
    <w:p w14:paraId="03B7FC53" w14:textId="77777777" w:rsidR="004E2032" w:rsidRDefault="00DB622D">
      <w:pPr>
        <w:spacing w:line="600" w:lineRule="auto"/>
        <w:ind w:firstLine="720"/>
        <w:jc w:val="center"/>
        <w:rPr>
          <w:rFonts w:eastAsia="Times New Roman" w:cs="Times New Roman"/>
          <w:szCs w:val="24"/>
        </w:rPr>
      </w:pPr>
      <w:r>
        <w:rPr>
          <w:rFonts w:eastAsia="Times New Roman" w:cs="Times New Roman"/>
          <w:szCs w:val="24"/>
        </w:rPr>
        <w:t>(ΜΕΤΑ ΤΗ ΔΙΑΚΟΠΗ)</w:t>
      </w:r>
    </w:p>
    <w:p w14:paraId="03B7FC54" w14:textId="77777777" w:rsidR="004E2032" w:rsidRDefault="00DB622D">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Κυρ</w:t>
      </w:r>
      <w:r>
        <w:rPr>
          <w:rFonts w:eastAsia="Times New Roman" w:cs="Times New Roman"/>
          <w:szCs w:val="24"/>
        </w:rPr>
        <w:t>ίες και κύριοι συνάδελφοι, επαναλαμβάνεται η διακοπείσα συνεδρίαση.</w:t>
      </w:r>
    </w:p>
    <w:p w14:paraId="03B7FC55"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Όπως καταλαβαίνετε, είχαμε βγει σε αναζήτηση. Δεν υπάρχει και «</w:t>
      </w:r>
      <w:r>
        <w:rPr>
          <w:rFonts w:eastAsia="Times New Roman" w:cs="Times New Roman"/>
          <w:szCs w:val="24"/>
          <w:lang w:val="en-US"/>
        </w:rPr>
        <w:t>amber</w:t>
      </w:r>
      <w:r>
        <w:rPr>
          <w:rFonts w:eastAsia="Times New Roman" w:cs="Times New Roman"/>
          <w:szCs w:val="24"/>
        </w:rPr>
        <w:t xml:space="preserve"> </w:t>
      </w:r>
      <w:r>
        <w:rPr>
          <w:rFonts w:eastAsia="Times New Roman" w:cs="Times New Roman"/>
          <w:szCs w:val="24"/>
          <w:lang w:val="en-US"/>
        </w:rPr>
        <w:t>alert</w:t>
      </w:r>
      <w:r>
        <w:rPr>
          <w:rFonts w:eastAsia="Times New Roman" w:cs="Times New Roman"/>
          <w:szCs w:val="24"/>
        </w:rPr>
        <w:t>» για Υπουργούς.</w:t>
      </w:r>
    </w:p>
    <w:p w14:paraId="03B7FC56"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Κύριε Υπουργέ, θα μπορούσατε να δώσετε μια εξήγηση στο Σώμα για την αργοπορία σας, διότι δεν μπορ</w:t>
      </w:r>
      <w:r>
        <w:rPr>
          <w:rFonts w:eastAsia="Times New Roman" w:cs="Times New Roman"/>
          <w:szCs w:val="24"/>
        </w:rPr>
        <w:t>ώ να φανταστώ ότι υποδηλώνει έλλειψη σεβασμού για το Κοινοβούλιο.</w:t>
      </w:r>
    </w:p>
    <w:p w14:paraId="03B7FC57" w14:textId="77777777" w:rsidR="004E2032" w:rsidRDefault="00DB622D">
      <w:pPr>
        <w:spacing w:line="600" w:lineRule="auto"/>
        <w:ind w:firstLine="720"/>
        <w:jc w:val="both"/>
        <w:rPr>
          <w:rFonts w:eastAsia="Times New Roman" w:cs="Times New Roman"/>
          <w:szCs w:val="24"/>
        </w:rPr>
      </w:pPr>
      <w:r>
        <w:rPr>
          <w:rFonts w:eastAsia="Times New Roman" w:cs="Times New Roman"/>
          <w:b/>
          <w:szCs w:val="24"/>
        </w:rPr>
        <w:t xml:space="preserve">ΓΕΩΡΓΙΟΣ ΧΟΥΛΙΑΡΑΚΗΣ (Αναπληρωτής Υπουργός Οικονομικών): </w:t>
      </w:r>
      <w:r>
        <w:rPr>
          <w:rFonts w:eastAsia="Times New Roman" w:cs="Times New Roman"/>
          <w:szCs w:val="24"/>
        </w:rPr>
        <w:t xml:space="preserve">Κοιτάξτε, έρχομαι από τηλεδιάσκεψη. Πρέπει να πω ότι οι υποχρεώσεις που έχω είναι περισσότερες από μία. Οι υποχρεώσεις της Βουλής, η </w:t>
      </w:r>
      <w:r>
        <w:rPr>
          <w:rFonts w:eastAsia="Times New Roman" w:cs="Times New Roman"/>
          <w:szCs w:val="24"/>
        </w:rPr>
        <w:t>υποχρέωση της διαπραγμάτευσης…</w:t>
      </w:r>
    </w:p>
    <w:p w14:paraId="03B7FC58" w14:textId="77777777" w:rsidR="004E2032" w:rsidRDefault="00DB622D">
      <w:pPr>
        <w:spacing w:line="600" w:lineRule="auto"/>
        <w:ind w:firstLine="720"/>
        <w:jc w:val="both"/>
        <w:rPr>
          <w:rFonts w:eastAsia="Times New Roman" w:cs="Times New Roman"/>
          <w:szCs w:val="24"/>
        </w:rPr>
      </w:pPr>
      <w:r>
        <w:rPr>
          <w:rFonts w:eastAsia="Times New Roman" w:cs="Times New Roman"/>
          <w:b/>
          <w:szCs w:val="24"/>
        </w:rPr>
        <w:t xml:space="preserve">ΧΡΗΣΤΟΣ ΣΤΑΪΚΟΥΡΑΣ: </w:t>
      </w:r>
      <w:r>
        <w:rPr>
          <w:rFonts w:eastAsia="Times New Roman" w:cs="Times New Roman"/>
          <w:szCs w:val="24"/>
        </w:rPr>
        <w:t>Όλοι είχαμε.</w:t>
      </w:r>
    </w:p>
    <w:p w14:paraId="03B7FC59" w14:textId="77777777" w:rsidR="004E2032" w:rsidRDefault="00DB622D">
      <w:pPr>
        <w:spacing w:line="600" w:lineRule="auto"/>
        <w:ind w:firstLine="720"/>
        <w:jc w:val="both"/>
        <w:rPr>
          <w:rFonts w:eastAsia="Times New Roman" w:cs="Times New Roman"/>
          <w:szCs w:val="24"/>
        </w:rPr>
      </w:pPr>
      <w:r>
        <w:rPr>
          <w:rFonts w:eastAsia="Times New Roman" w:cs="Times New Roman"/>
          <w:b/>
          <w:szCs w:val="24"/>
        </w:rPr>
        <w:t xml:space="preserve">ΓΕΩΡΓΙΟΣ ΧΟΥΛΙΑΡΑΚΗΣ (Αναπληρωτής Υπουργός Οικονομικών): </w:t>
      </w:r>
      <w:r>
        <w:rPr>
          <w:rFonts w:eastAsia="Times New Roman" w:cs="Times New Roman"/>
          <w:szCs w:val="24"/>
        </w:rPr>
        <w:t xml:space="preserve">Είχα τηλεδιάσκεψη το πρωί και θα ακολουθήσει στις 16.00΄ –ελπίζω να έχουμε τελειώσει μέχρι τότε- νέα συνάντηση. </w:t>
      </w:r>
    </w:p>
    <w:p w14:paraId="03B7FC5A" w14:textId="77777777" w:rsidR="004E2032" w:rsidRDefault="00DB622D">
      <w:pPr>
        <w:spacing w:line="600" w:lineRule="auto"/>
        <w:ind w:firstLine="720"/>
        <w:jc w:val="both"/>
        <w:rPr>
          <w:rFonts w:eastAsia="Times New Roman" w:cs="Times New Roman"/>
          <w:szCs w:val="24"/>
        </w:rPr>
      </w:pPr>
      <w:r>
        <w:rPr>
          <w:rFonts w:eastAsia="Times New Roman" w:cs="Times New Roman"/>
          <w:b/>
          <w:szCs w:val="24"/>
        </w:rPr>
        <w:t xml:space="preserve">ΧΡΗΣΤΟΣ ΣΤΑΪΚΟΥΡΑΣ: </w:t>
      </w:r>
      <w:r>
        <w:rPr>
          <w:rFonts w:eastAsia="Times New Roman" w:cs="Times New Roman"/>
          <w:szCs w:val="24"/>
        </w:rPr>
        <w:t>Δε</w:t>
      </w:r>
      <w:r>
        <w:rPr>
          <w:rFonts w:eastAsia="Times New Roman" w:cs="Times New Roman"/>
          <w:szCs w:val="24"/>
        </w:rPr>
        <w:t>ν το ξέρετε αυτό.</w:t>
      </w:r>
    </w:p>
    <w:p w14:paraId="03B7FC5B" w14:textId="77777777" w:rsidR="004E2032" w:rsidRDefault="00DB622D">
      <w:pPr>
        <w:spacing w:line="600" w:lineRule="auto"/>
        <w:ind w:firstLine="720"/>
        <w:jc w:val="both"/>
        <w:rPr>
          <w:rFonts w:eastAsia="Times New Roman" w:cs="Times New Roman"/>
          <w:szCs w:val="24"/>
        </w:rPr>
      </w:pPr>
      <w:r>
        <w:rPr>
          <w:rFonts w:eastAsia="Times New Roman" w:cs="Times New Roman"/>
          <w:b/>
          <w:szCs w:val="24"/>
        </w:rPr>
        <w:t xml:space="preserve">ΓΕΩΡΓΙΟΣ ΧΟΥΛΙΑΡΑΚΗΣ (Αναπληρωτής Υπουργός Οικονομικών): </w:t>
      </w:r>
      <w:r>
        <w:rPr>
          <w:rFonts w:eastAsia="Times New Roman" w:cs="Times New Roman"/>
          <w:szCs w:val="24"/>
        </w:rPr>
        <w:t xml:space="preserve">Και είναι βέβαια και η υποχρέωση του </w:t>
      </w:r>
      <w:r>
        <w:rPr>
          <w:rFonts w:eastAsia="Times New Roman" w:cs="Times New Roman"/>
          <w:szCs w:val="24"/>
        </w:rPr>
        <w:t>π</w:t>
      </w:r>
      <w:r>
        <w:rPr>
          <w:rFonts w:eastAsia="Times New Roman" w:cs="Times New Roman"/>
          <w:szCs w:val="24"/>
        </w:rPr>
        <w:t>ροϋπολογισμού.</w:t>
      </w:r>
    </w:p>
    <w:p w14:paraId="03B7FC5C" w14:textId="77777777" w:rsidR="004E2032" w:rsidRDefault="00DB622D">
      <w:pPr>
        <w:spacing w:line="600" w:lineRule="auto"/>
        <w:ind w:firstLine="720"/>
        <w:jc w:val="both"/>
        <w:rPr>
          <w:rFonts w:eastAsia="Times New Roman" w:cs="Times New Roman"/>
          <w:szCs w:val="24"/>
        </w:rPr>
      </w:pPr>
      <w:r>
        <w:rPr>
          <w:rFonts w:eastAsia="Times New Roman" w:cs="Times New Roman"/>
          <w:b/>
          <w:szCs w:val="24"/>
        </w:rPr>
        <w:t xml:space="preserve">ΚΩΝΣΤΑΝΤΙΝΟΣ ΤΑΣΟΥΛΑΣ: </w:t>
      </w:r>
      <w:r>
        <w:rPr>
          <w:rFonts w:eastAsia="Times New Roman" w:cs="Times New Roman"/>
          <w:szCs w:val="24"/>
        </w:rPr>
        <w:t>Θα μείνετε;</w:t>
      </w:r>
    </w:p>
    <w:p w14:paraId="03B7FC5D" w14:textId="77777777" w:rsidR="004E2032" w:rsidRDefault="00DB622D">
      <w:pPr>
        <w:spacing w:line="600" w:lineRule="auto"/>
        <w:ind w:firstLine="720"/>
        <w:jc w:val="center"/>
        <w:rPr>
          <w:rFonts w:eastAsia="Times New Roman" w:cs="Times New Roman"/>
          <w:szCs w:val="24"/>
        </w:rPr>
      </w:pPr>
      <w:r>
        <w:rPr>
          <w:rFonts w:eastAsia="Times New Roman" w:cs="Times New Roman"/>
          <w:szCs w:val="24"/>
        </w:rPr>
        <w:t>(Γέλωτες από την πτέρυγα της Νέας Δημοκρατίας)</w:t>
      </w:r>
    </w:p>
    <w:p w14:paraId="03B7FC5E" w14:textId="77777777" w:rsidR="004E2032" w:rsidRDefault="00DB622D">
      <w:pPr>
        <w:spacing w:line="600" w:lineRule="auto"/>
        <w:ind w:firstLine="720"/>
        <w:jc w:val="both"/>
        <w:rPr>
          <w:rFonts w:eastAsia="Times New Roman" w:cs="Times New Roman"/>
          <w:szCs w:val="24"/>
        </w:rPr>
      </w:pPr>
      <w:r>
        <w:rPr>
          <w:rFonts w:eastAsia="Times New Roman" w:cs="Times New Roman"/>
          <w:b/>
          <w:szCs w:val="24"/>
        </w:rPr>
        <w:t xml:space="preserve">ΗΛΙΑΣ ΠΑΝΑΓΙΩΤΑΡΟΣ: </w:t>
      </w:r>
      <w:r>
        <w:rPr>
          <w:rFonts w:eastAsia="Times New Roman" w:cs="Times New Roman"/>
          <w:szCs w:val="24"/>
        </w:rPr>
        <w:t>Κύριε Πρόεδρε, θα ήθελα το</w:t>
      </w:r>
      <w:r>
        <w:rPr>
          <w:rFonts w:eastAsia="Times New Roman" w:cs="Times New Roman"/>
          <w:szCs w:val="24"/>
        </w:rPr>
        <w:t xml:space="preserve">ν λόγο. </w:t>
      </w:r>
    </w:p>
    <w:p w14:paraId="03B7FC5F" w14:textId="77777777" w:rsidR="004E2032" w:rsidRDefault="00DB622D">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Ορίστε, κύριε συνάδελφε, σύντομα όμως, για να ξεκινήσουμε. </w:t>
      </w:r>
    </w:p>
    <w:p w14:paraId="03B7FC60" w14:textId="77777777" w:rsidR="004E2032" w:rsidRDefault="00DB622D">
      <w:pPr>
        <w:spacing w:line="600" w:lineRule="auto"/>
        <w:ind w:firstLine="720"/>
        <w:jc w:val="both"/>
        <w:rPr>
          <w:rFonts w:eastAsia="Times New Roman" w:cs="Times New Roman"/>
          <w:szCs w:val="24"/>
        </w:rPr>
      </w:pPr>
      <w:r>
        <w:rPr>
          <w:rFonts w:eastAsia="Times New Roman" w:cs="Times New Roman"/>
          <w:b/>
          <w:szCs w:val="24"/>
        </w:rPr>
        <w:t xml:space="preserve">ΗΛΙΑΣ ΠΑΝΑΓΙΩΤΑΡΟΣ: </w:t>
      </w:r>
      <w:r>
        <w:rPr>
          <w:rFonts w:eastAsia="Times New Roman" w:cs="Times New Roman"/>
          <w:szCs w:val="24"/>
        </w:rPr>
        <w:t>Αν υπάρχει τέτοιο πρόβλημα –και φαίνεται ότι υπάρχει συνεχώς αυτό το πρόβλημα- με τους Υπουργούς, λόγω τηλεδιασκέψεων, συσκέψεων, λόγω</w:t>
      </w:r>
      <w:r>
        <w:rPr>
          <w:rFonts w:eastAsia="Times New Roman" w:cs="Times New Roman"/>
          <w:szCs w:val="24"/>
        </w:rPr>
        <w:t xml:space="preserve"> επαφών με την </w:t>
      </w:r>
      <w:r>
        <w:rPr>
          <w:rFonts w:eastAsia="Times New Roman" w:cs="Times New Roman"/>
          <w:szCs w:val="24"/>
        </w:rPr>
        <w:t>τ</w:t>
      </w:r>
      <w:r>
        <w:rPr>
          <w:rFonts w:eastAsia="Times New Roman" w:cs="Times New Roman"/>
          <w:szCs w:val="24"/>
        </w:rPr>
        <w:t>ρόικα και τους λοιπούς, ας βάλουν επιπλέον έναν, δύο Υπουργούς να έρχονται να ενημερώνουν και να απαντούν στους «παρακατιανούς» εδώ μέσα.</w:t>
      </w:r>
    </w:p>
    <w:p w14:paraId="03B7FC61"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3B7FC62" w14:textId="77777777" w:rsidR="004E2032" w:rsidRDefault="00DB622D">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Κύριε Πρόεδρε, θα ήθελα κι εγώ τον λόγο για λίγο. </w:t>
      </w:r>
    </w:p>
    <w:p w14:paraId="03B7FC63" w14:textId="77777777" w:rsidR="004E2032" w:rsidRDefault="00DB622D">
      <w:pPr>
        <w:spacing w:line="600" w:lineRule="auto"/>
        <w:ind w:firstLine="720"/>
        <w:jc w:val="both"/>
        <w:rPr>
          <w:rFonts w:eastAsia="Times New Roman" w:cs="Times New Roman"/>
          <w:szCs w:val="24"/>
        </w:rPr>
      </w:pPr>
      <w:r>
        <w:rPr>
          <w:rFonts w:eastAsia="Times New Roman" w:cs="Times New Roman"/>
          <w:b/>
          <w:szCs w:val="24"/>
        </w:rPr>
        <w:t xml:space="preserve">ΠΡΟΕΔΡΕΥΩΝ </w:t>
      </w:r>
      <w:r>
        <w:rPr>
          <w:rFonts w:eastAsia="Times New Roman" w:cs="Times New Roman"/>
          <w:b/>
          <w:szCs w:val="24"/>
        </w:rPr>
        <w:t>(Γεώργιος Βαρεμένος):</w:t>
      </w:r>
      <w:r>
        <w:rPr>
          <w:rFonts w:eastAsia="Times New Roman" w:cs="Times New Roman"/>
          <w:szCs w:val="24"/>
        </w:rPr>
        <w:t xml:space="preserve"> Ορίστε, κύριε Λοβέρδο. </w:t>
      </w:r>
    </w:p>
    <w:p w14:paraId="03B7FC64" w14:textId="77777777" w:rsidR="004E2032" w:rsidRDefault="00DB622D">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Κύριε Υπουργέ, ίσως είναι έλλειψη εμπειρίας, αλλά το ύ</w:t>
      </w:r>
      <w:r>
        <w:rPr>
          <w:rFonts w:eastAsia="Times New Roman" w:cs="Times New Roman"/>
          <w:szCs w:val="24"/>
        </w:rPr>
        <w:t>φ</w:t>
      </w:r>
      <w:r>
        <w:rPr>
          <w:rFonts w:eastAsia="Times New Roman" w:cs="Times New Roman"/>
          <w:szCs w:val="24"/>
        </w:rPr>
        <w:t>ος και το περιεχόμενο των λόγων σας είναι πραγματικά απαράδεκτο και δεν σας τιμά. Διότι, το να λέτε «έχω κι άλλες σοβαρότερες δουλειές» -</w:t>
      </w:r>
      <w:r>
        <w:rPr>
          <w:rFonts w:eastAsia="Times New Roman" w:cs="Times New Roman"/>
          <w:szCs w:val="24"/>
        </w:rPr>
        <w:t xml:space="preserve">αυτός είναι ο ήχος της φωνής σας και το περιεχόμενο των λόγων σας- δεν τιμά το Κοινοβούλιο ούτε εσάς προσωπικά. </w:t>
      </w:r>
    </w:p>
    <w:p w14:paraId="03B7FC65"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Είναι κατανοητό ότι μπορεί να υπάρχει μια άλλη προτεραιότητα, ειδικά όταν είναι διεθνής ή εσωτερική. Η Κυβέρνηση έχει πολλούς Υπουργούς όμως κα</w:t>
      </w:r>
      <w:r>
        <w:rPr>
          <w:rFonts w:eastAsia="Times New Roman" w:cs="Times New Roman"/>
          <w:szCs w:val="24"/>
        </w:rPr>
        <w:t>ι Υφυπουργούς. Οι διαδικασίες μπορούν να ξεκινούν με σχετικές προβλέψεις. Και το δικό σας Υπουργείο έχει πλείονα πολιτικά στελέχη, πλείονα του ενός. Συνεπώς το θέμα αυτό θα έπρεπε να το έχετε δει.</w:t>
      </w:r>
    </w:p>
    <w:p w14:paraId="03B7FC66"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 xml:space="preserve">Εν πάση περιπτώσει, αφού δεν το είδατε λόγω απειρίας, ένας </w:t>
      </w:r>
      <w:r>
        <w:rPr>
          <w:rFonts w:eastAsia="Times New Roman" w:cs="Times New Roman"/>
          <w:szCs w:val="24"/>
        </w:rPr>
        <w:t xml:space="preserve">ευγενικότερος τρόπος του ομιλείν είναι καλός τρόπος, καλύτερος τρόπος. </w:t>
      </w:r>
    </w:p>
    <w:p w14:paraId="03B7FC67"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Να σέβεστε το Κοινοβούλιο, κύριε, ειδικά όταν είστε διορισμένος και πολιτικός.</w:t>
      </w:r>
    </w:p>
    <w:p w14:paraId="03B7FC68" w14:textId="77777777" w:rsidR="004E2032" w:rsidRDefault="00DB622D">
      <w:pPr>
        <w:spacing w:line="600" w:lineRule="auto"/>
        <w:ind w:firstLine="720"/>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 xml:space="preserve">Κύριε Πρόεδρε! </w:t>
      </w:r>
    </w:p>
    <w:p w14:paraId="03B7FC69" w14:textId="77777777" w:rsidR="004E2032" w:rsidRDefault="00DB622D">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Μαντά, θέλετε τον λόγο ή να το κλε</w:t>
      </w:r>
      <w:r>
        <w:rPr>
          <w:rFonts w:eastAsia="Times New Roman" w:cs="Times New Roman"/>
          <w:szCs w:val="24"/>
        </w:rPr>
        <w:t xml:space="preserve">ίσουμε εδώ το θέμα; </w:t>
      </w:r>
    </w:p>
    <w:p w14:paraId="03B7FC6A" w14:textId="77777777" w:rsidR="004E2032" w:rsidRDefault="00DB622D">
      <w:pPr>
        <w:spacing w:line="600" w:lineRule="auto"/>
        <w:ind w:firstLine="720"/>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 xml:space="preserve">Θα ήθελα τον λόγο για λίγο, κύριε Πρόεδρε. </w:t>
      </w:r>
    </w:p>
    <w:p w14:paraId="03B7FC6B" w14:textId="77777777" w:rsidR="004E2032" w:rsidRDefault="00DB622D">
      <w:pPr>
        <w:spacing w:line="600" w:lineRule="auto"/>
        <w:ind w:firstLine="720"/>
        <w:jc w:val="both"/>
        <w:rPr>
          <w:rFonts w:eastAsia="Times New Roman" w:cs="Times New Roman"/>
          <w:szCs w:val="24"/>
        </w:rPr>
      </w:pPr>
      <w:r>
        <w:rPr>
          <w:rFonts w:eastAsia="Times New Roman" w:cs="Times New Roman"/>
          <w:b/>
          <w:szCs w:val="24"/>
        </w:rPr>
        <w:t xml:space="preserve">ΧΡΗΣΤΟΣ ΣΤΑΪΚΟΥΡΑΣ: </w:t>
      </w:r>
      <w:r>
        <w:rPr>
          <w:rFonts w:eastAsia="Times New Roman" w:cs="Times New Roman"/>
          <w:szCs w:val="24"/>
        </w:rPr>
        <w:t xml:space="preserve">Κι εγώ θα ήθελα τον λόγο, κύριε Πρόεδρε. </w:t>
      </w:r>
    </w:p>
    <w:p w14:paraId="03B7FC6C" w14:textId="77777777" w:rsidR="004E2032" w:rsidRDefault="00DB622D">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Σταϊκούρα, να το κλείσουμε εδώ το θέμα;</w:t>
      </w:r>
    </w:p>
    <w:p w14:paraId="03B7FC6D" w14:textId="77777777" w:rsidR="004E2032" w:rsidRDefault="00DB622D">
      <w:pPr>
        <w:spacing w:line="600" w:lineRule="auto"/>
        <w:ind w:firstLine="720"/>
        <w:jc w:val="both"/>
        <w:rPr>
          <w:rFonts w:eastAsia="Times New Roman" w:cs="Times New Roman"/>
          <w:szCs w:val="24"/>
        </w:rPr>
      </w:pPr>
      <w:r>
        <w:rPr>
          <w:rFonts w:eastAsia="Times New Roman" w:cs="Times New Roman"/>
          <w:b/>
          <w:szCs w:val="24"/>
        </w:rPr>
        <w:t xml:space="preserve">ΧΡΗΣΤΟΣ ΣΤΑΪΚΟΥΡΑΣ: </w:t>
      </w:r>
      <w:r>
        <w:rPr>
          <w:rFonts w:eastAsia="Times New Roman" w:cs="Times New Roman"/>
          <w:szCs w:val="24"/>
        </w:rPr>
        <w:t xml:space="preserve">Πραγματικά, </w:t>
      </w:r>
      <w:r>
        <w:rPr>
          <w:rFonts w:eastAsia="Times New Roman" w:cs="Times New Roman"/>
          <w:szCs w:val="24"/>
        </w:rPr>
        <w:t>κύριε Υπουργέ, χρειάζεται σεβασμός στο Κοινοβούλιο.</w:t>
      </w:r>
    </w:p>
    <w:p w14:paraId="03B7FC6E"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Θέλω να σας πω ότι σε αυτό το Υπουργείο και ο προκάτοχός σας, που είχε την ίδια ιδιότητα, ήταν πάντα συνεπής και είχε επίσης διαπραγματεύσεις. Και άλλοι που ήταν στο παρελθόν, επίσης ήταν συνεπείς στην Ολ</w:t>
      </w:r>
      <w:r>
        <w:rPr>
          <w:rFonts w:eastAsia="Times New Roman" w:cs="Times New Roman"/>
          <w:szCs w:val="24"/>
        </w:rPr>
        <w:t xml:space="preserve">ομέλεια. Άρα το ύφος και ο τρόπος </w:t>
      </w:r>
      <w:r>
        <w:rPr>
          <w:rFonts w:eastAsia="Times New Roman" w:cs="Times New Roman"/>
          <w:szCs w:val="24"/>
        </w:rPr>
        <w:t>τον οποίο</w:t>
      </w:r>
      <w:r>
        <w:rPr>
          <w:rFonts w:eastAsia="Times New Roman" w:cs="Times New Roman"/>
          <w:szCs w:val="24"/>
        </w:rPr>
        <w:t xml:space="preserve"> μιλήσατε ήταν κατά την άποψή μου απαράδεκτος.</w:t>
      </w:r>
    </w:p>
    <w:p w14:paraId="03B7FC6F"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 xml:space="preserve">Επίσης, θα ήθελα να σας υπενθυμίσω το εξής: Κατά τη διάρκεια της δικής σας φυσικής παρουσίας σε όλες τις </w:t>
      </w:r>
      <w:r>
        <w:rPr>
          <w:rFonts w:eastAsia="Times New Roman" w:cs="Times New Roman"/>
          <w:szCs w:val="24"/>
        </w:rPr>
        <w:t>ε</w:t>
      </w:r>
      <w:r>
        <w:rPr>
          <w:rFonts w:eastAsia="Times New Roman" w:cs="Times New Roman"/>
          <w:szCs w:val="24"/>
        </w:rPr>
        <w:t>πιτροπές, πάντα έχετε το ίδιο επιχείρημα και πάντα μέχρι τώρ</w:t>
      </w:r>
      <w:r>
        <w:rPr>
          <w:rFonts w:eastAsia="Times New Roman" w:cs="Times New Roman"/>
          <w:szCs w:val="24"/>
        </w:rPr>
        <w:t xml:space="preserve">α σε τέσσερις συνεδριάσεις έχετε παρουσιάσει μια καθυστέρηση από τριάντα λεπτά μέχρι πενήντα λεπτά, επικαλούμενος συνέχεια ότι προέχει η διαπραγμάτευση με την </w:t>
      </w:r>
      <w:r>
        <w:rPr>
          <w:rFonts w:eastAsia="Times New Roman" w:cs="Times New Roman"/>
          <w:szCs w:val="24"/>
        </w:rPr>
        <w:t>τ</w:t>
      </w:r>
      <w:r>
        <w:rPr>
          <w:rFonts w:eastAsia="Times New Roman" w:cs="Times New Roman"/>
          <w:szCs w:val="24"/>
        </w:rPr>
        <w:t xml:space="preserve">ρόικα και ότι έχετε να κάνετε περισσότερα πράγματα. </w:t>
      </w:r>
    </w:p>
    <w:p w14:paraId="03B7FC70" w14:textId="77777777" w:rsidR="004E2032" w:rsidRDefault="00DB622D">
      <w:pPr>
        <w:tabs>
          <w:tab w:val="left" w:pos="2820"/>
        </w:tabs>
        <w:spacing w:line="600" w:lineRule="auto"/>
        <w:ind w:firstLine="720"/>
        <w:jc w:val="both"/>
        <w:rPr>
          <w:rFonts w:eastAsia="Times New Roman"/>
          <w:szCs w:val="24"/>
        </w:rPr>
      </w:pPr>
      <w:r>
        <w:rPr>
          <w:rFonts w:eastAsia="Times New Roman"/>
          <w:szCs w:val="24"/>
        </w:rPr>
        <w:t>Επαναλαμβάνω: Αυτό δείχνει έλλειψη σεβασμού</w:t>
      </w:r>
      <w:r>
        <w:rPr>
          <w:rFonts w:eastAsia="Times New Roman"/>
          <w:szCs w:val="24"/>
        </w:rPr>
        <w:t xml:space="preserve"> στο Κοινοβούλιο. Υπάρχουν συνάδελφοί σας, όπως είναι ο κ. Μάρδας…</w:t>
      </w:r>
    </w:p>
    <w:p w14:paraId="03B7FC71" w14:textId="77777777" w:rsidR="004E2032" w:rsidRDefault="00DB622D">
      <w:pPr>
        <w:tabs>
          <w:tab w:val="left" w:pos="2820"/>
        </w:tabs>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Βάλτε μια τελεία, σας παρακαλώ.</w:t>
      </w:r>
    </w:p>
    <w:p w14:paraId="03B7FC72" w14:textId="77777777" w:rsidR="004E2032" w:rsidRDefault="00DB622D">
      <w:pPr>
        <w:tabs>
          <w:tab w:val="left" w:pos="2820"/>
        </w:tabs>
        <w:spacing w:line="600" w:lineRule="auto"/>
        <w:ind w:firstLine="720"/>
        <w:jc w:val="both"/>
        <w:rPr>
          <w:rFonts w:eastAsia="Times New Roman"/>
          <w:szCs w:val="24"/>
        </w:rPr>
      </w:pPr>
      <w:r>
        <w:rPr>
          <w:rFonts w:eastAsia="Times New Roman"/>
          <w:b/>
          <w:szCs w:val="24"/>
        </w:rPr>
        <w:t>ΧΡΗΣΤΟΣ ΣΤΑΪΚΟΥΡΑΣ:</w:t>
      </w:r>
      <w:r>
        <w:rPr>
          <w:rFonts w:eastAsia="Times New Roman"/>
          <w:szCs w:val="24"/>
        </w:rPr>
        <w:t xml:space="preserve"> …που ήταν παρών και όλα τα μέλη των προηγούμενων </w:t>
      </w:r>
      <w:r>
        <w:rPr>
          <w:rFonts w:eastAsia="Times New Roman"/>
          <w:szCs w:val="24"/>
        </w:rPr>
        <w:t>κ</w:t>
      </w:r>
      <w:r>
        <w:rPr>
          <w:rFonts w:eastAsia="Times New Roman"/>
          <w:szCs w:val="24"/>
        </w:rPr>
        <w:t>υβερνήσεων ήταν πάντα παρόντα και είχαν…</w:t>
      </w:r>
    </w:p>
    <w:p w14:paraId="03B7FC73" w14:textId="77777777" w:rsidR="004E2032" w:rsidRDefault="00DB622D">
      <w:pPr>
        <w:tabs>
          <w:tab w:val="left" w:pos="2820"/>
        </w:tabs>
        <w:spacing w:line="600" w:lineRule="auto"/>
        <w:ind w:firstLine="720"/>
        <w:jc w:val="both"/>
        <w:rPr>
          <w:rFonts w:eastAsia="Times New Roman"/>
          <w:szCs w:val="24"/>
        </w:rPr>
      </w:pPr>
      <w:r>
        <w:rPr>
          <w:rFonts w:eastAsia="Times New Roman"/>
          <w:b/>
          <w:szCs w:val="24"/>
        </w:rPr>
        <w:t>ΠΡΟΕΔΡΕΥΩΝ (Γ</w:t>
      </w:r>
      <w:r>
        <w:rPr>
          <w:rFonts w:eastAsia="Times New Roman"/>
          <w:b/>
          <w:szCs w:val="24"/>
        </w:rPr>
        <w:t xml:space="preserve">εώργιος Βαρεμένος): </w:t>
      </w:r>
      <w:r>
        <w:rPr>
          <w:rFonts w:eastAsia="Times New Roman"/>
          <w:szCs w:val="24"/>
        </w:rPr>
        <w:t xml:space="preserve">Ας συμφωνήσουμε στο εξής, ότι δεν πρέπει να επαναληφθεί. </w:t>
      </w:r>
    </w:p>
    <w:p w14:paraId="03B7FC74" w14:textId="77777777" w:rsidR="004E2032" w:rsidRDefault="00DB622D">
      <w:pPr>
        <w:tabs>
          <w:tab w:val="left" w:pos="2820"/>
        </w:tabs>
        <w:spacing w:line="600" w:lineRule="auto"/>
        <w:ind w:firstLine="720"/>
        <w:jc w:val="both"/>
        <w:rPr>
          <w:rFonts w:eastAsia="Times New Roman"/>
          <w:szCs w:val="24"/>
        </w:rPr>
      </w:pPr>
      <w:r>
        <w:rPr>
          <w:rFonts w:eastAsia="Times New Roman"/>
          <w:szCs w:val="24"/>
        </w:rPr>
        <w:t>Να προχωρήσουμε;</w:t>
      </w:r>
    </w:p>
    <w:p w14:paraId="03B7FC75" w14:textId="77777777" w:rsidR="004E2032" w:rsidRDefault="00DB622D">
      <w:pPr>
        <w:tabs>
          <w:tab w:val="left" w:pos="2820"/>
        </w:tabs>
        <w:spacing w:line="600" w:lineRule="auto"/>
        <w:ind w:firstLine="720"/>
        <w:jc w:val="both"/>
        <w:rPr>
          <w:rFonts w:eastAsia="Times New Roman"/>
          <w:szCs w:val="24"/>
        </w:rPr>
      </w:pPr>
      <w:r>
        <w:rPr>
          <w:rFonts w:eastAsia="Times New Roman"/>
          <w:b/>
          <w:szCs w:val="24"/>
        </w:rPr>
        <w:t xml:space="preserve">ΧΡΗΣΤΟΣ ΜΑΝΤΑΣ: </w:t>
      </w:r>
      <w:r>
        <w:rPr>
          <w:rFonts w:eastAsia="Times New Roman"/>
          <w:szCs w:val="24"/>
        </w:rPr>
        <w:t>Για λίγο θα ήθελα κι εγώ τον λόγο.</w:t>
      </w:r>
    </w:p>
    <w:p w14:paraId="03B7FC76" w14:textId="77777777" w:rsidR="004E2032" w:rsidRDefault="00DB622D">
      <w:pPr>
        <w:tabs>
          <w:tab w:val="left" w:pos="2820"/>
        </w:tabs>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Για μισό λεπτό.</w:t>
      </w:r>
    </w:p>
    <w:p w14:paraId="03B7FC77" w14:textId="77777777" w:rsidR="004E2032" w:rsidRDefault="00DB622D">
      <w:pPr>
        <w:tabs>
          <w:tab w:val="left" w:pos="2820"/>
        </w:tabs>
        <w:spacing w:line="600" w:lineRule="auto"/>
        <w:ind w:firstLine="720"/>
        <w:jc w:val="both"/>
        <w:rPr>
          <w:rFonts w:eastAsia="Times New Roman"/>
          <w:szCs w:val="24"/>
        </w:rPr>
      </w:pPr>
      <w:r>
        <w:rPr>
          <w:rFonts w:eastAsia="Times New Roman"/>
          <w:b/>
          <w:szCs w:val="24"/>
        </w:rPr>
        <w:t xml:space="preserve">ΧΡΗΣΤΟΣ ΜΑΝΤΑΣ: </w:t>
      </w:r>
      <w:r>
        <w:rPr>
          <w:rFonts w:eastAsia="Times New Roman"/>
          <w:szCs w:val="24"/>
        </w:rPr>
        <w:t>Με συγχωρείτε, κύριε Χουλιαράκη, μισό δευτερό</w:t>
      </w:r>
      <w:r>
        <w:rPr>
          <w:rFonts w:eastAsia="Times New Roman"/>
          <w:szCs w:val="24"/>
        </w:rPr>
        <w:t>λεπτο.</w:t>
      </w:r>
    </w:p>
    <w:p w14:paraId="03B7FC78" w14:textId="77777777" w:rsidR="004E2032" w:rsidRDefault="00DB622D">
      <w:pPr>
        <w:tabs>
          <w:tab w:val="left" w:pos="2820"/>
        </w:tabs>
        <w:spacing w:line="600" w:lineRule="auto"/>
        <w:ind w:firstLine="720"/>
        <w:jc w:val="both"/>
        <w:rPr>
          <w:rFonts w:eastAsia="Times New Roman"/>
          <w:szCs w:val="24"/>
        </w:rPr>
      </w:pPr>
      <w:r>
        <w:rPr>
          <w:rFonts w:eastAsia="Times New Roman"/>
          <w:szCs w:val="24"/>
        </w:rPr>
        <w:t>Νομίζω ότι είναι στιγμές που όλοι καταλαβαίνουμε και τις δυσκολίες που έχουνε και τις διαδικασίες που έχουνε, χωρίς αυτό να σημαίνει σε κα</w:t>
      </w:r>
      <w:r>
        <w:rPr>
          <w:rFonts w:eastAsia="Times New Roman"/>
          <w:szCs w:val="24"/>
        </w:rPr>
        <w:t>μ</w:t>
      </w:r>
      <w:r>
        <w:rPr>
          <w:rFonts w:eastAsia="Times New Roman"/>
          <w:szCs w:val="24"/>
        </w:rPr>
        <w:t>μία περίπτωση ότι</w:t>
      </w:r>
      <w:r>
        <w:rPr>
          <w:rFonts w:eastAsia="Times New Roman"/>
          <w:szCs w:val="24"/>
        </w:rPr>
        <w:t>,</w:t>
      </w:r>
      <w:r>
        <w:rPr>
          <w:rFonts w:eastAsia="Times New Roman"/>
          <w:szCs w:val="24"/>
        </w:rPr>
        <w:t xml:space="preserve"> εν</w:t>
      </w:r>
      <w:r>
        <w:rPr>
          <w:rFonts w:eastAsia="Times New Roman"/>
          <w:szCs w:val="24"/>
        </w:rPr>
        <w:t xml:space="preserve"> </w:t>
      </w:r>
      <w:r>
        <w:rPr>
          <w:rFonts w:eastAsia="Times New Roman"/>
          <w:szCs w:val="24"/>
        </w:rPr>
        <w:t>όψει αυτών των διαδικασιών που τρέχουν και θα συνεχίσουν να τρέχουν, μπορεί το Κοινοβούλ</w:t>
      </w:r>
      <w:r>
        <w:rPr>
          <w:rFonts w:eastAsia="Times New Roman"/>
          <w:szCs w:val="24"/>
        </w:rPr>
        <w:t>ιο να υποτιμάται</w:t>
      </w:r>
      <w:r>
        <w:rPr>
          <w:rFonts w:eastAsia="Times New Roman"/>
          <w:szCs w:val="24"/>
        </w:rPr>
        <w:t>,</w:t>
      </w:r>
      <w:r>
        <w:rPr>
          <w:rFonts w:eastAsia="Times New Roman"/>
          <w:szCs w:val="24"/>
        </w:rPr>
        <w:t xml:space="preserve"> χωρίς να σημαίνει αυτό. Εγώ δεν άκουσα τον κύριο Υπουργό, μπήκα μόλις τελείωνε, δεν μπορώ λοιπόν να μιλήσω ούτε για ύφος ούτε για τέτοια πράγματα. Θέλω όμως να πω και να παρακαλέσω να κλείσουμε εδώ, μη δίνουμε μεγαλύτερες διαστάσεις για έ</w:t>
      </w:r>
      <w:r>
        <w:rPr>
          <w:rFonts w:eastAsia="Times New Roman"/>
          <w:szCs w:val="24"/>
        </w:rPr>
        <w:t>να θέμα στο οποίο μπορούμε όλοι να συμβάλουμε να σταματήσει εδώ.</w:t>
      </w:r>
    </w:p>
    <w:p w14:paraId="03B7FC79" w14:textId="77777777" w:rsidR="004E2032" w:rsidRDefault="00DB622D">
      <w:pPr>
        <w:tabs>
          <w:tab w:val="left" w:pos="2820"/>
        </w:tabs>
        <w:spacing w:line="600" w:lineRule="auto"/>
        <w:ind w:firstLine="720"/>
        <w:jc w:val="both"/>
        <w:rPr>
          <w:rFonts w:eastAsia="Times New Roman"/>
          <w:szCs w:val="24"/>
        </w:rPr>
      </w:pPr>
      <w:r>
        <w:rPr>
          <w:rFonts w:eastAsia="Times New Roman"/>
          <w:szCs w:val="24"/>
        </w:rPr>
        <w:t>Ευχαριστώ πολύ.</w:t>
      </w:r>
    </w:p>
    <w:p w14:paraId="03B7FC7A" w14:textId="77777777" w:rsidR="004E2032" w:rsidRDefault="00DB622D">
      <w:pPr>
        <w:tabs>
          <w:tab w:val="left" w:pos="2820"/>
        </w:tabs>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Είχε και άλλον Υπουργό η Κυβέρνηση και θα μπορούσε να τον στείλει στη θέση του.</w:t>
      </w:r>
    </w:p>
    <w:p w14:paraId="03B7FC7B" w14:textId="77777777" w:rsidR="004E2032" w:rsidRDefault="00DB622D">
      <w:pPr>
        <w:tabs>
          <w:tab w:val="left" w:pos="2820"/>
        </w:tabs>
        <w:spacing w:line="600" w:lineRule="auto"/>
        <w:ind w:firstLine="720"/>
        <w:jc w:val="both"/>
        <w:rPr>
          <w:rFonts w:eastAsia="Times New Roman"/>
          <w:szCs w:val="24"/>
        </w:rPr>
      </w:pPr>
      <w:r>
        <w:rPr>
          <w:rFonts w:eastAsia="Times New Roman"/>
          <w:b/>
          <w:szCs w:val="24"/>
        </w:rPr>
        <w:t xml:space="preserve">ΓΕΡΑΣΙΜΟΣ ΜΠΑΛΑΟΥΡΑΣ: </w:t>
      </w:r>
      <w:r>
        <w:rPr>
          <w:rFonts w:eastAsia="Times New Roman"/>
          <w:szCs w:val="24"/>
        </w:rPr>
        <w:t xml:space="preserve">Ναι, αλλά χθες ο κ. Λοβέρδος έβαλε θέμα </w:t>
      </w:r>
      <w:r>
        <w:rPr>
          <w:rFonts w:eastAsia="Times New Roman"/>
          <w:szCs w:val="24"/>
        </w:rPr>
        <w:t>για τον κ. Μάρδα, γιατί δεν είχε υπογράψει. Δεν μπορεί και το ένα και το άλλο να γίνονται.</w:t>
      </w:r>
    </w:p>
    <w:p w14:paraId="03B7FC7C" w14:textId="77777777" w:rsidR="004E2032" w:rsidRDefault="00DB622D">
      <w:pPr>
        <w:tabs>
          <w:tab w:val="left" w:pos="2820"/>
        </w:tabs>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Τελεία! Ξεκινάμε.</w:t>
      </w:r>
    </w:p>
    <w:p w14:paraId="03B7FC7D" w14:textId="77777777" w:rsidR="004E2032" w:rsidRDefault="00DB622D">
      <w:pPr>
        <w:tabs>
          <w:tab w:val="left" w:pos="2820"/>
        </w:tabs>
        <w:spacing w:line="600" w:lineRule="auto"/>
        <w:ind w:firstLine="720"/>
        <w:jc w:val="center"/>
        <w:rPr>
          <w:rFonts w:eastAsia="Times New Roman"/>
          <w:szCs w:val="24"/>
        </w:rPr>
      </w:pPr>
      <w:r>
        <w:rPr>
          <w:rFonts w:eastAsia="Times New Roman"/>
          <w:szCs w:val="24"/>
        </w:rPr>
        <w:t>ΑΛΛΑΓΗ ΣΕΛΙΔΑΣ</w:t>
      </w:r>
    </w:p>
    <w:p w14:paraId="03B7FC7E" w14:textId="77777777" w:rsidR="004E2032" w:rsidRDefault="00DB622D">
      <w:pPr>
        <w:tabs>
          <w:tab w:val="left" w:pos="2820"/>
        </w:tabs>
        <w:spacing w:line="600" w:lineRule="auto"/>
        <w:ind w:firstLine="720"/>
        <w:jc w:val="both"/>
        <w:rPr>
          <w:rFonts w:eastAsia="Times New Roman"/>
          <w:szCs w:val="24"/>
        </w:rPr>
      </w:pPr>
      <w:r>
        <w:rPr>
          <w:rFonts w:eastAsia="Times New Roman"/>
          <w:b/>
          <w:szCs w:val="24"/>
        </w:rPr>
        <w:t xml:space="preserve">ΠΡΟΕΔΡΕΥΩΝ (Γεώργιος Βαρεμένος): </w:t>
      </w:r>
      <w:r w:rsidRPr="00240799">
        <w:rPr>
          <w:rFonts w:eastAsia="Times New Roman"/>
          <w:szCs w:val="24"/>
        </w:rPr>
        <w:t>Κυρίες και κύριοι</w:t>
      </w:r>
      <w:r>
        <w:rPr>
          <w:rFonts w:eastAsia="Times New Roman"/>
          <w:b/>
          <w:szCs w:val="24"/>
        </w:rPr>
        <w:t xml:space="preserve"> </w:t>
      </w:r>
      <w:r w:rsidRPr="00240799">
        <w:rPr>
          <w:rFonts w:eastAsia="Times New Roman"/>
          <w:szCs w:val="24"/>
        </w:rPr>
        <w:t>συνάδελφοι</w:t>
      </w:r>
      <w:r>
        <w:rPr>
          <w:rFonts w:eastAsia="Times New Roman"/>
          <w:szCs w:val="24"/>
        </w:rPr>
        <w:t xml:space="preserve">, εισερχόμαστε στην ημερήσια διάταξη της </w:t>
      </w:r>
    </w:p>
    <w:p w14:paraId="03B7FC7F" w14:textId="77777777" w:rsidR="004E2032" w:rsidRDefault="00DB622D">
      <w:pPr>
        <w:tabs>
          <w:tab w:val="left" w:pos="2820"/>
        </w:tabs>
        <w:spacing w:line="600" w:lineRule="auto"/>
        <w:ind w:firstLine="720"/>
        <w:jc w:val="center"/>
        <w:rPr>
          <w:rFonts w:eastAsia="Times New Roman"/>
          <w:b/>
          <w:szCs w:val="24"/>
        </w:rPr>
      </w:pPr>
      <w:r w:rsidRPr="00240799">
        <w:rPr>
          <w:rFonts w:eastAsia="Times New Roman"/>
          <w:b/>
          <w:szCs w:val="24"/>
        </w:rPr>
        <w:t>ΝΟΜΟΘΕΤΙΚΗΣ ΕΡΓΑΣΙΑΣ</w:t>
      </w:r>
    </w:p>
    <w:p w14:paraId="03B7FC80" w14:textId="77777777" w:rsidR="004E2032" w:rsidRDefault="00DB622D">
      <w:pPr>
        <w:tabs>
          <w:tab w:val="left" w:pos="2820"/>
        </w:tabs>
        <w:spacing w:line="600" w:lineRule="auto"/>
        <w:ind w:firstLine="720"/>
        <w:jc w:val="both"/>
        <w:rPr>
          <w:rFonts w:eastAsia="Times New Roman"/>
          <w:szCs w:val="24"/>
        </w:rPr>
      </w:pPr>
      <w:r>
        <w:rPr>
          <w:rFonts w:eastAsia="Times New Roman"/>
          <w:szCs w:val="24"/>
        </w:rPr>
        <w:t xml:space="preserve">Μόνη συζήτηση </w:t>
      </w:r>
      <w:r>
        <w:rPr>
          <w:rFonts w:eastAsia="Times New Roman"/>
          <w:szCs w:val="24"/>
        </w:rPr>
        <w:t xml:space="preserve">και ψήφιση </w:t>
      </w:r>
      <w:r>
        <w:rPr>
          <w:rFonts w:eastAsia="Times New Roman"/>
          <w:szCs w:val="24"/>
        </w:rPr>
        <w:t>επί των σχεδίων νόμ</w:t>
      </w:r>
      <w:r>
        <w:rPr>
          <w:rFonts w:eastAsia="Times New Roman"/>
          <w:szCs w:val="24"/>
        </w:rPr>
        <w:t>ου</w:t>
      </w:r>
      <w:r>
        <w:rPr>
          <w:rFonts w:eastAsia="Times New Roman"/>
          <w:szCs w:val="24"/>
        </w:rPr>
        <w:t xml:space="preserve"> του Υπουργείου Οικονομικών: </w:t>
      </w:r>
      <w:r>
        <w:rPr>
          <w:rFonts w:eastAsia="Times New Roman"/>
          <w:szCs w:val="24"/>
        </w:rPr>
        <w:t xml:space="preserve">α. </w:t>
      </w:r>
      <w:r>
        <w:rPr>
          <w:rFonts w:eastAsia="Times New Roman"/>
          <w:szCs w:val="24"/>
        </w:rPr>
        <w:t xml:space="preserve">«Κύρωση του Απολογισμού του Κράτους οικονομικού έτους 2013» και </w:t>
      </w:r>
      <w:r>
        <w:rPr>
          <w:rFonts w:eastAsia="Times New Roman"/>
          <w:szCs w:val="24"/>
        </w:rPr>
        <w:t xml:space="preserve">β. </w:t>
      </w:r>
      <w:r>
        <w:rPr>
          <w:rFonts w:eastAsia="Times New Roman"/>
          <w:szCs w:val="24"/>
        </w:rPr>
        <w:t xml:space="preserve">«Κύρωση του Ισολογισμού του Κράτους οικονομικού </w:t>
      </w:r>
      <w:r>
        <w:rPr>
          <w:rFonts w:eastAsia="Times New Roman"/>
          <w:szCs w:val="24"/>
        </w:rPr>
        <w:t>έτους 2013».</w:t>
      </w:r>
    </w:p>
    <w:p w14:paraId="03B7FC81" w14:textId="77777777" w:rsidR="004E2032" w:rsidRDefault="00DB622D">
      <w:pPr>
        <w:tabs>
          <w:tab w:val="left" w:pos="2820"/>
        </w:tabs>
        <w:spacing w:line="600" w:lineRule="auto"/>
        <w:ind w:firstLine="720"/>
        <w:jc w:val="both"/>
        <w:rPr>
          <w:rFonts w:eastAsia="Times New Roman"/>
          <w:szCs w:val="24"/>
        </w:rPr>
      </w:pPr>
      <w:r>
        <w:rPr>
          <w:rFonts w:eastAsia="Times New Roman"/>
          <w:szCs w:val="24"/>
        </w:rPr>
        <w:t xml:space="preserve">Η συζήτηση του </w:t>
      </w:r>
      <w:r>
        <w:rPr>
          <w:rFonts w:eastAsia="Times New Roman"/>
          <w:szCs w:val="24"/>
        </w:rPr>
        <w:t>α</w:t>
      </w:r>
      <w:r>
        <w:rPr>
          <w:rFonts w:eastAsia="Times New Roman"/>
          <w:szCs w:val="24"/>
        </w:rPr>
        <w:t xml:space="preserve">πολογισμού και του </w:t>
      </w:r>
      <w:r>
        <w:rPr>
          <w:rFonts w:eastAsia="Times New Roman"/>
          <w:szCs w:val="24"/>
        </w:rPr>
        <w:t>ι</w:t>
      </w:r>
      <w:r>
        <w:rPr>
          <w:rFonts w:eastAsia="Times New Roman"/>
          <w:szCs w:val="24"/>
        </w:rPr>
        <w:t>σολογισμού του κράτους γίνεται όπως ορίζει ο Κανονισμός της Βουλής, με ανάλογη εφαρμογή των άρθρων 122, 123 παρ</w:t>
      </w:r>
      <w:r>
        <w:rPr>
          <w:rFonts w:eastAsia="Times New Roman"/>
          <w:szCs w:val="24"/>
        </w:rPr>
        <w:t>άγραφοι</w:t>
      </w:r>
      <w:r>
        <w:rPr>
          <w:rFonts w:eastAsia="Times New Roman"/>
          <w:szCs w:val="24"/>
        </w:rPr>
        <w:t xml:space="preserve"> 8, 107 και 97. Σύμφωνα, λοιπόν, με το άρθρο 107 που εφαρμόζεται αναλόγως, η Διάσκεψη των</w:t>
      </w:r>
      <w:r>
        <w:rPr>
          <w:rFonts w:eastAsia="Times New Roman"/>
          <w:szCs w:val="24"/>
        </w:rPr>
        <w:t xml:space="preserve"> Προέδρων στη συνεδρίασή της </w:t>
      </w:r>
      <w:r>
        <w:rPr>
          <w:rFonts w:eastAsia="Times New Roman"/>
          <w:szCs w:val="24"/>
        </w:rPr>
        <w:t>σ</w:t>
      </w:r>
      <w:r>
        <w:rPr>
          <w:rFonts w:eastAsia="Times New Roman"/>
          <w:szCs w:val="24"/>
        </w:rPr>
        <w:t>τ</w:t>
      </w:r>
      <w:r>
        <w:rPr>
          <w:rFonts w:eastAsia="Times New Roman"/>
          <w:szCs w:val="24"/>
        </w:rPr>
        <w:t>ι</w:t>
      </w:r>
      <w:r>
        <w:rPr>
          <w:rFonts w:eastAsia="Times New Roman"/>
          <w:szCs w:val="24"/>
        </w:rPr>
        <w:t>ς 5 Νοεμβρίου 2015 αποφάσισε να διεξαχθεί η συζήτηση σε μία συνεδρίαση και</w:t>
      </w:r>
      <w:r>
        <w:rPr>
          <w:rFonts w:eastAsia="Times New Roman"/>
          <w:szCs w:val="24"/>
        </w:rPr>
        <w:t>,</w:t>
      </w:r>
      <w:r>
        <w:rPr>
          <w:rFonts w:eastAsia="Times New Roman"/>
          <w:szCs w:val="24"/>
        </w:rPr>
        <w:t xml:space="preserve"> αν χρειαστεί, να προχωρήσουμε σε δεύτερη.</w:t>
      </w:r>
    </w:p>
    <w:p w14:paraId="03B7FC82" w14:textId="77777777" w:rsidR="004E2032" w:rsidRDefault="00DB622D">
      <w:pPr>
        <w:tabs>
          <w:tab w:val="left" w:pos="2820"/>
        </w:tabs>
        <w:spacing w:line="600" w:lineRule="auto"/>
        <w:ind w:firstLine="720"/>
        <w:jc w:val="both"/>
        <w:rPr>
          <w:rFonts w:eastAsia="Times New Roman"/>
          <w:szCs w:val="24"/>
        </w:rPr>
      </w:pPr>
      <w:r>
        <w:rPr>
          <w:rFonts w:eastAsia="Times New Roman"/>
          <w:szCs w:val="24"/>
        </w:rPr>
        <w:t>Προτείνουμε να γίνει εγγραφή ομιλητών με κάρτα και να μη δοθεί κατάλογος ομιλητών από τα κόμματα, για να υ</w:t>
      </w:r>
      <w:r>
        <w:rPr>
          <w:rFonts w:eastAsia="Times New Roman"/>
          <w:szCs w:val="24"/>
        </w:rPr>
        <w:t>πάρξει ευρύτερη συμμετοχή Βουλευτών</w:t>
      </w:r>
      <w:r>
        <w:rPr>
          <w:rFonts w:eastAsia="Times New Roman"/>
          <w:szCs w:val="24"/>
        </w:rPr>
        <w:t>,</w:t>
      </w:r>
      <w:r>
        <w:rPr>
          <w:rFonts w:eastAsia="Times New Roman"/>
          <w:szCs w:val="24"/>
        </w:rPr>
        <w:t xml:space="preserve"> με χρόνο ομιλίας πέντε λεπτά και με εναλλαγή Βουλευτών. Δικαίωμα δευτερολογίας στη διαδικασία αυτή έχουν μόνον οι </w:t>
      </w:r>
      <w:r>
        <w:rPr>
          <w:rFonts w:eastAsia="Times New Roman"/>
          <w:szCs w:val="24"/>
        </w:rPr>
        <w:t>ε</w:t>
      </w:r>
      <w:r>
        <w:rPr>
          <w:rFonts w:eastAsia="Times New Roman"/>
          <w:szCs w:val="24"/>
        </w:rPr>
        <w:t>ισηγητές μετά την ολοκλήρωση της ομιλίας του τελευταίου ομιλητή.</w:t>
      </w:r>
    </w:p>
    <w:p w14:paraId="03B7FC83" w14:textId="77777777" w:rsidR="004E2032" w:rsidRDefault="00DB622D">
      <w:pPr>
        <w:tabs>
          <w:tab w:val="left" w:pos="2820"/>
        </w:tabs>
        <w:spacing w:line="600" w:lineRule="auto"/>
        <w:ind w:firstLine="720"/>
        <w:jc w:val="both"/>
        <w:rPr>
          <w:rFonts w:eastAsia="Times New Roman"/>
          <w:szCs w:val="24"/>
        </w:rPr>
      </w:pPr>
      <w:r>
        <w:rPr>
          <w:rFonts w:eastAsia="Times New Roman"/>
          <w:szCs w:val="24"/>
        </w:rPr>
        <w:t>Τον λόγο έχει, λοιπόν, ο κ. Γιαννακίδης</w:t>
      </w:r>
      <w:r>
        <w:rPr>
          <w:rFonts w:eastAsia="Times New Roman"/>
          <w:szCs w:val="24"/>
        </w:rPr>
        <w:t xml:space="preserve"> από το ΣΥΡΙΖΑ για οκτώ λεπτά.</w:t>
      </w:r>
    </w:p>
    <w:p w14:paraId="03B7FC84" w14:textId="77777777" w:rsidR="004E2032" w:rsidRDefault="00DB622D">
      <w:pPr>
        <w:tabs>
          <w:tab w:val="left" w:pos="2820"/>
        </w:tabs>
        <w:spacing w:line="600" w:lineRule="auto"/>
        <w:ind w:firstLine="720"/>
        <w:jc w:val="both"/>
        <w:rPr>
          <w:rFonts w:eastAsia="Times New Roman"/>
          <w:szCs w:val="24"/>
        </w:rPr>
      </w:pPr>
      <w:r>
        <w:rPr>
          <w:rFonts w:eastAsia="Times New Roman"/>
          <w:b/>
          <w:szCs w:val="24"/>
        </w:rPr>
        <w:t xml:space="preserve">ΕΥΣΤΑΘΙΟΣ ΓΙΑΝΝΑΚΙΔΗΣ: </w:t>
      </w:r>
      <w:r>
        <w:rPr>
          <w:rFonts w:eastAsia="Times New Roman"/>
          <w:szCs w:val="24"/>
        </w:rPr>
        <w:t>Καλημέρα σας.</w:t>
      </w:r>
    </w:p>
    <w:p w14:paraId="03B7FC85" w14:textId="77777777" w:rsidR="004E2032" w:rsidRDefault="00DB622D">
      <w:pPr>
        <w:tabs>
          <w:tab w:val="left" w:pos="2820"/>
        </w:tabs>
        <w:spacing w:line="600" w:lineRule="auto"/>
        <w:ind w:firstLine="720"/>
        <w:jc w:val="both"/>
        <w:rPr>
          <w:rFonts w:eastAsia="Times New Roman"/>
          <w:szCs w:val="24"/>
        </w:rPr>
      </w:pPr>
      <w:r>
        <w:rPr>
          <w:rFonts w:eastAsia="Times New Roman"/>
          <w:szCs w:val="24"/>
        </w:rPr>
        <w:t xml:space="preserve">Σήμερα συζητάμε τον </w:t>
      </w:r>
      <w:r>
        <w:rPr>
          <w:rFonts w:eastAsia="Times New Roman"/>
          <w:szCs w:val="24"/>
        </w:rPr>
        <w:t>α</w:t>
      </w:r>
      <w:r>
        <w:rPr>
          <w:rFonts w:eastAsia="Times New Roman"/>
          <w:szCs w:val="24"/>
        </w:rPr>
        <w:t xml:space="preserve">πολογισμό και τον </w:t>
      </w:r>
      <w:r>
        <w:rPr>
          <w:rFonts w:eastAsia="Times New Roman"/>
          <w:szCs w:val="24"/>
        </w:rPr>
        <w:t>ι</w:t>
      </w:r>
      <w:r>
        <w:rPr>
          <w:rFonts w:eastAsia="Times New Roman"/>
          <w:szCs w:val="24"/>
        </w:rPr>
        <w:t xml:space="preserve">σολογισμό του κράτους. Είναι μια συζήτηση που αποτελεί μια ιδιαίτερα σημαντική κοινοβουλευτική διαδικασία καθώς η Κυβέρνηση λογοδοτεί ενώπιον του </w:t>
      </w:r>
      <w:r>
        <w:rPr>
          <w:rFonts w:eastAsia="Times New Roman"/>
          <w:szCs w:val="24"/>
        </w:rPr>
        <w:t>Κ</w:t>
      </w:r>
      <w:r>
        <w:rPr>
          <w:rFonts w:eastAsia="Times New Roman"/>
          <w:szCs w:val="24"/>
        </w:rPr>
        <w:t>ο</w:t>
      </w:r>
      <w:r>
        <w:rPr>
          <w:rFonts w:eastAsia="Times New Roman"/>
          <w:szCs w:val="24"/>
        </w:rPr>
        <w:t xml:space="preserve">ινοβουλίου σχετικά με την εκτέλεση του υπό συζήτηση </w:t>
      </w:r>
      <w:r>
        <w:rPr>
          <w:rFonts w:eastAsia="Times New Roman"/>
          <w:szCs w:val="24"/>
        </w:rPr>
        <w:t>π</w:t>
      </w:r>
      <w:r>
        <w:rPr>
          <w:rFonts w:eastAsia="Times New Roman"/>
          <w:szCs w:val="24"/>
        </w:rPr>
        <w:t>ροϋπολογισμού και την επαλήθευση των προβλέψεων και των προσδοκιών της.</w:t>
      </w:r>
    </w:p>
    <w:p w14:paraId="03B7FC86" w14:textId="77777777" w:rsidR="004E2032" w:rsidRDefault="00DB622D">
      <w:pPr>
        <w:tabs>
          <w:tab w:val="left" w:pos="2820"/>
        </w:tabs>
        <w:spacing w:line="600" w:lineRule="auto"/>
        <w:ind w:firstLine="720"/>
        <w:jc w:val="both"/>
        <w:rPr>
          <w:rFonts w:eastAsia="Times New Roman"/>
          <w:szCs w:val="24"/>
        </w:rPr>
      </w:pPr>
      <w:r>
        <w:rPr>
          <w:rFonts w:eastAsia="Times New Roman"/>
          <w:szCs w:val="24"/>
        </w:rPr>
        <w:t xml:space="preserve">Στη σημερινή συνεδρίαση, όμως, βρισκόμαστε μπροστά στο οξύμωρο να συζητήσουμε και να επικυρώσουμε την εκτέλεση ενός </w:t>
      </w:r>
      <w:r>
        <w:rPr>
          <w:rFonts w:eastAsia="Times New Roman"/>
          <w:szCs w:val="24"/>
        </w:rPr>
        <w:t>π</w:t>
      </w:r>
      <w:r>
        <w:rPr>
          <w:rFonts w:eastAsia="Times New Roman"/>
          <w:szCs w:val="24"/>
        </w:rPr>
        <w:t xml:space="preserve">ροϋπολογισμού </w:t>
      </w:r>
      <w:r>
        <w:rPr>
          <w:rFonts w:eastAsia="Times New Roman"/>
          <w:szCs w:val="24"/>
        </w:rPr>
        <w:t xml:space="preserve">που συντάχθηκε και εκτελέστηκε από μια άλλη </w:t>
      </w:r>
      <w:r>
        <w:rPr>
          <w:rFonts w:eastAsia="Times New Roman"/>
          <w:szCs w:val="24"/>
        </w:rPr>
        <w:t>κ</w:t>
      </w:r>
      <w:r>
        <w:rPr>
          <w:rFonts w:eastAsia="Times New Roman"/>
          <w:szCs w:val="24"/>
        </w:rPr>
        <w:t xml:space="preserve">υβέρνηση, μια </w:t>
      </w:r>
      <w:r>
        <w:rPr>
          <w:rFonts w:eastAsia="Times New Roman"/>
          <w:szCs w:val="24"/>
        </w:rPr>
        <w:t>κ</w:t>
      </w:r>
      <w:r>
        <w:rPr>
          <w:rFonts w:eastAsia="Times New Roman"/>
          <w:szCs w:val="24"/>
        </w:rPr>
        <w:t>υβέρνηση με διαφορετική πολιτική και οικονομική αντίληψη και πάνω σε ένα πρόγραμμα δημοσιονομικής προσαρμογής, που</w:t>
      </w:r>
      <w:r>
        <w:rPr>
          <w:rFonts w:eastAsia="Times New Roman"/>
          <w:szCs w:val="24"/>
        </w:rPr>
        <w:t>,</w:t>
      </w:r>
      <w:r>
        <w:rPr>
          <w:rFonts w:eastAsia="Times New Roman"/>
          <w:szCs w:val="24"/>
        </w:rPr>
        <w:t xml:space="preserve"> όπως αποδεικνύουν με τον πλέον εμφατικό τρόπο και τα στοιχεία που παρατείνουν οι</w:t>
      </w:r>
      <w:r>
        <w:rPr>
          <w:rFonts w:eastAsia="Times New Roman"/>
          <w:szCs w:val="24"/>
        </w:rPr>
        <w:t xml:space="preserve"> σχετικές εκθέσεις, είχε σαν αποτέλεσμα την ύφεση, τη διαρκή συρρίκνωση του </w:t>
      </w:r>
      <w:r>
        <w:rPr>
          <w:rFonts w:eastAsia="Times New Roman"/>
          <w:szCs w:val="24"/>
        </w:rPr>
        <w:t>Α</w:t>
      </w:r>
      <w:r>
        <w:rPr>
          <w:rFonts w:eastAsia="Times New Roman"/>
          <w:szCs w:val="24"/>
        </w:rPr>
        <w:t xml:space="preserve">καθάριστου </w:t>
      </w:r>
      <w:r>
        <w:rPr>
          <w:rFonts w:eastAsia="Times New Roman"/>
          <w:szCs w:val="24"/>
        </w:rPr>
        <w:t>Ε</w:t>
      </w:r>
      <w:r>
        <w:rPr>
          <w:rFonts w:eastAsia="Times New Roman"/>
          <w:szCs w:val="24"/>
        </w:rPr>
        <w:t xml:space="preserve">θνικού </w:t>
      </w:r>
      <w:r>
        <w:rPr>
          <w:rFonts w:eastAsia="Times New Roman"/>
          <w:szCs w:val="24"/>
        </w:rPr>
        <w:t>Π</w:t>
      </w:r>
      <w:r>
        <w:rPr>
          <w:rFonts w:eastAsia="Times New Roman"/>
          <w:szCs w:val="24"/>
        </w:rPr>
        <w:t>ροϊόντος και τη διόγκωση του λόγου του δημόσιου χρέους προς το ΑΕΠ.</w:t>
      </w:r>
    </w:p>
    <w:p w14:paraId="03B7FC87" w14:textId="77777777" w:rsidR="004E2032" w:rsidRDefault="00DB622D">
      <w:pPr>
        <w:tabs>
          <w:tab w:val="left" w:pos="2820"/>
        </w:tabs>
        <w:spacing w:line="600" w:lineRule="auto"/>
        <w:ind w:firstLine="720"/>
        <w:jc w:val="both"/>
        <w:rPr>
          <w:rFonts w:eastAsia="Times New Roman"/>
          <w:szCs w:val="24"/>
        </w:rPr>
      </w:pPr>
      <w:r>
        <w:rPr>
          <w:rFonts w:eastAsia="Times New Roman"/>
          <w:szCs w:val="24"/>
        </w:rPr>
        <w:t xml:space="preserve">Γιατί ο </w:t>
      </w:r>
      <w:r>
        <w:rPr>
          <w:rFonts w:eastAsia="Times New Roman"/>
          <w:szCs w:val="24"/>
        </w:rPr>
        <w:t>π</w:t>
      </w:r>
      <w:r>
        <w:rPr>
          <w:rFonts w:eastAsia="Times New Roman"/>
          <w:szCs w:val="24"/>
        </w:rPr>
        <w:t>ροϋπολογισμός που εκτελέστηκε το 2013 όχι μόνο κληρονόμησε τη βαθιά ύφεση του 2012</w:t>
      </w:r>
      <w:r>
        <w:rPr>
          <w:rFonts w:eastAsia="Times New Roman"/>
          <w:szCs w:val="24"/>
        </w:rPr>
        <w:t>, αλλά ενσωμάτωνε και μια λογική δημοσιονομικής προσαρμογής</w:t>
      </w:r>
      <w:r>
        <w:rPr>
          <w:rFonts w:eastAsia="Times New Roman"/>
          <w:szCs w:val="24"/>
        </w:rPr>
        <w:t>,</w:t>
      </w:r>
      <w:r>
        <w:rPr>
          <w:rFonts w:eastAsia="Times New Roman"/>
          <w:szCs w:val="24"/>
        </w:rPr>
        <w:t xml:space="preserve"> βασισμένη στους ίδιους λανθασμένους μακροοικονομικούς σχεδιασμούς των προηγούμενων ετών.</w:t>
      </w:r>
    </w:p>
    <w:p w14:paraId="03B7FC88" w14:textId="77777777" w:rsidR="004E2032" w:rsidRDefault="00DB622D">
      <w:pPr>
        <w:tabs>
          <w:tab w:val="left" w:pos="2820"/>
        </w:tabs>
        <w:spacing w:line="600" w:lineRule="auto"/>
        <w:ind w:firstLine="720"/>
        <w:jc w:val="both"/>
        <w:rPr>
          <w:rFonts w:eastAsia="Times New Roman"/>
          <w:szCs w:val="24"/>
        </w:rPr>
      </w:pPr>
      <w:r>
        <w:rPr>
          <w:rFonts w:eastAsia="Times New Roman"/>
          <w:szCs w:val="24"/>
        </w:rPr>
        <w:t xml:space="preserve">Πάνω στην ήδη χειμαζόμενη από την ύφεση ελληνική οικονομία, η τότε </w:t>
      </w:r>
      <w:r>
        <w:rPr>
          <w:rFonts w:eastAsia="Times New Roman"/>
          <w:szCs w:val="24"/>
        </w:rPr>
        <w:t>κ</w:t>
      </w:r>
      <w:r>
        <w:rPr>
          <w:rFonts w:eastAsia="Times New Roman"/>
          <w:szCs w:val="24"/>
        </w:rPr>
        <w:t>υβέρνηση συνέχισε την ίδια ακριβώς πολ</w:t>
      </w:r>
      <w:r>
        <w:rPr>
          <w:rFonts w:eastAsia="Times New Roman"/>
          <w:szCs w:val="24"/>
        </w:rPr>
        <w:t>ιτική, επιδεινώνοντας περαιτέρω το οικονομικό κλίμα. Πιο συγκεκριμένα, η δημοσιονομική προσπάθεια του 2013 μεταφράστηκε σε μέτρα περίπου 7,5 δισεκατομμυρίων ευρώ, με αποτέλεσμα ο αριθμός μεγέθυνσης του ΑΕΠ να μειωθεί κατά 4%, όπως και η εγχώρια ζήτηση συρρ</w:t>
      </w:r>
      <w:r>
        <w:rPr>
          <w:rFonts w:eastAsia="Times New Roman"/>
          <w:szCs w:val="24"/>
        </w:rPr>
        <w:t>ικνώθηκε κατά το ίδιο ποσοστό, ενώ η ανεργία αυξήθηκε στο 27,5%.</w:t>
      </w:r>
    </w:p>
    <w:p w14:paraId="03B7FC89" w14:textId="77777777" w:rsidR="004E2032" w:rsidRDefault="00DB622D">
      <w:pPr>
        <w:tabs>
          <w:tab w:val="left" w:pos="2820"/>
        </w:tabs>
        <w:spacing w:line="600" w:lineRule="auto"/>
        <w:ind w:firstLine="720"/>
        <w:jc w:val="both"/>
        <w:rPr>
          <w:rFonts w:eastAsia="Times New Roman"/>
          <w:szCs w:val="24"/>
        </w:rPr>
      </w:pPr>
      <w:r>
        <w:rPr>
          <w:rFonts w:eastAsia="Times New Roman"/>
          <w:szCs w:val="24"/>
        </w:rPr>
        <w:t xml:space="preserve">Για να το θέσω σχηματικά, συζητάμε για τον </w:t>
      </w:r>
      <w:r>
        <w:rPr>
          <w:rFonts w:eastAsia="Times New Roman"/>
          <w:szCs w:val="24"/>
        </w:rPr>
        <w:t>α</w:t>
      </w:r>
      <w:r>
        <w:rPr>
          <w:rFonts w:eastAsia="Times New Roman"/>
          <w:szCs w:val="24"/>
        </w:rPr>
        <w:t xml:space="preserve">πολογισμό μιας χρονιάς που προκειμένου να επιτευχθούν οι στόχοι των απολύσεων του μεσοπρόθεσμου, η </w:t>
      </w:r>
      <w:r>
        <w:rPr>
          <w:rFonts w:eastAsia="Times New Roman"/>
          <w:szCs w:val="24"/>
        </w:rPr>
        <w:t>κ</w:t>
      </w:r>
      <w:r>
        <w:rPr>
          <w:rFonts w:eastAsia="Times New Roman"/>
          <w:szCs w:val="24"/>
        </w:rPr>
        <w:t xml:space="preserve">υβέρνηση Σαμαρά κατέβασε μαύρα ρολά στην ΕΡΤ, </w:t>
      </w:r>
      <w:r>
        <w:rPr>
          <w:rFonts w:eastAsia="Times New Roman"/>
          <w:szCs w:val="24"/>
        </w:rPr>
        <w:t>έθεσε μαζικά σε διαθεσιμότητα δημόσιους υπαλλήλους και γενικά «συμμάζευε» τα δημόσια οικονομικά.</w:t>
      </w:r>
    </w:p>
    <w:p w14:paraId="03B7FC8A" w14:textId="77777777" w:rsidR="004E2032" w:rsidRDefault="00DB622D">
      <w:pPr>
        <w:tabs>
          <w:tab w:val="left" w:pos="2820"/>
        </w:tabs>
        <w:spacing w:line="600" w:lineRule="auto"/>
        <w:ind w:firstLine="720"/>
        <w:jc w:val="both"/>
        <w:rPr>
          <w:rFonts w:eastAsia="Times New Roman"/>
          <w:szCs w:val="24"/>
        </w:rPr>
      </w:pPr>
      <w:r>
        <w:rPr>
          <w:rFonts w:eastAsia="Times New Roman"/>
          <w:szCs w:val="24"/>
        </w:rPr>
        <w:t>Υπάρχει ο ισχυρισμός πως αυτή ακριβώς η επώδυνη προσαρμογή των ετών 2011-2013 ήταν που οδήγησε την ελληνική οικονομία στην ανάπτυξη το 2014. Αφήνοντας κατά μέρ</w:t>
      </w:r>
      <w:r>
        <w:rPr>
          <w:rFonts w:eastAsia="Times New Roman"/>
          <w:szCs w:val="24"/>
        </w:rPr>
        <w:t>ος τις διαλυτικές συνέπειες αυτής της προσαρμογής για την κοινωνία και χωρίς πολλές τεχνικές λεπτομέρειες αναφέρω απλά το εξής: Το κυκλικά διορθωμένο πρωτογενές πλεόνασμα που κατέγραψε η ελληνική οικονομία το 2013 ήταν 6,5%, ενώ για το 2014 το αντίστοιχο μ</w:t>
      </w:r>
      <w:r>
        <w:rPr>
          <w:rFonts w:eastAsia="Times New Roman"/>
          <w:szCs w:val="24"/>
        </w:rPr>
        <w:t>έγεθος κυμάνθηκε στο 4,5%.</w:t>
      </w:r>
    </w:p>
    <w:p w14:paraId="03B7FC8B" w14:textId="77777777" w:rsidR="004E2032" w:rsidRDefault="00DB622D">
      <w:pPr>
        <w:spacing w:line="600" w:lineRule="auto"/>
        <w:ind w:firstLine="720"/>
        <w:jc w:val="both"/>
        <w:rPr>
          <w:rFonts w:eastAsia="Times New Roman"/>
          <w:szCs w:val="24"/>
        </w:rPr>
      </w:pPr>
      <w:r>
        <w:rPr>
          <w:rFonts w:eastAsia="Times New Roman"/>
          <w:szCs w:val="24"/>
        </w:rPr>
        <w:t>Είχαμε δηλαδή μία χαλάρωση της δημοσιονομικής πολιτικής</w:t>
      </w:r>
      <w:r>
        <w:rPr>
          <w:rFonts w:eastAsia="Times New Roman"/>
          <w:szCs w:val="24"/>
        </w:rPr>
        <w:t>,</w:t>
      </w:r>
      <w:r>
        <w:rPr>
          <w:rFonts w:eastAsia="Times New Roman"/>
          <w:szCs w:val="24"/>
        </w:rPr>
        <w:t xml:space="preserve"> που οδήγησε σε μία αναιμική ανάπτυξη της τάξης του 0,75%, ακριβώς το ανάποδο σε σχέση με το προηγούμενο έτος. Ο λόγος είναι προφανής: Έρχονταν εκλογές. Τίποτα διαφορετικό α</w:t>
      </w:r>
      <w:r>
        <w:rPr>
          <w:rFonts w:eastAsia="Times New Roman"/>
          <w:szCs w:val="24"/>
        </w:rPr>
        <w:t>πό έναν τυπικό εκλογικό κύκλο</w:t>
      </w:r>
      <w:r>
        <w:rPr>
          <w:rFonts w:eastAsia="Times New Roman"/>
          <w:szCs w:val="24"/>
        </w:rPr>
        <w:t>,</w:t>
      </w:r>
      <w:r>
        <w:rPr>
          <w:rFonts w:eastAsia="Times New Roman"/>
          <w:szCs w:val="24"/>
        </w:rPr>
        <w:t xml:space="preserve"> του τύπου «σφίγγουμε τα λουριά με μία αδιέξοδη δημοσιονομική πολιτική για δύο χρόνια και τα χαλαρώνουμε λίγο πριν </w:t>
      </w:r>
      <w:r>
        <w:rPr>
          <w:rFonts w:eastAsia="Times New Roman"/>
          <w:szCs w:val="24"/>
        </w:rPr>
        <w:t xml:space="preserve">από </w:t>
      </w:r>
      <w:r>
        <w:rPr>
          <w:rFonts w:eastAsia="Times New Roman"/>
          <w:szCs w:val="24"/>
        </w:rPr>
        <w:t xml:space="preserve">τις εκλογές, για να μαζέψουμε μερικές ψήφους». </w:t>
      </w:r>
    </w:p>
    <w:p w14:paraId="03B7FC8C" w14:textId="77777777" w:rsidR="004E2032" w:rsidRDefault="00DB622D">
      <w:pPr>
        <w:spacing w:line="600" w:lineRule="auto"/>
        <w:ind w:firstLine="720"/>
        <w:jc w:val="both"/>
        <w:rPr>
          <w:rFonts w:eastAsia="Times New Roman"/>
          <w:szCs w:val="24"/>
        </w:rPr>
      </w:pPr>
      <w:r>
        <w:rPr>
          <w:rFonts w:eastAsia="Times New Roman"/>
          <w:szCs w:val="24"/>
        </w:rPr>
        <w:t xml:space="preserve">Την ίδια στιγμή πίσω στο 2013 καταγραφόταν υπέρβαση στον </w:t>
      </w:r>
      <w:r>
        <w:rPr>
          <w:rFonts w:eastAsia="Times New Roman"/>
          <w:szCs w:val="24"/>
        </w:rPr>
        <w:t>π</w:t>
      </w:r>
      <w:r>
        <w:rPr>
          <w:rFonts w:eastAsia="Times New Roman"/>
          <w:szCs w:val="24"/>
        </w:rPr>
        <w:t>ρ</w:t>
      </w:r>
      <w:r>
        <w:rPr>
          <w:rFonts w:eastAsia="Times New Roman"/>
          <w:szCs w:val="24"/>
        </w:rPr>
        <w:t xml:space="preserve">οϋπολογισμό ανά έξοδα και τα βασικά μεγέθη της οικονομίας συνέχιζαν να επιδεινώνονται. </w:t>
      </w:r>
    </w:p>
    <w:p w14:paraId="03B7FC8D" w14:textId="77777777" w:rsidR="004E2032" w:rsidRDefault="00DB622D">
      <w:pPr>
        <w:spacing w:line="600" w:lineRule="auto"/>
        <w:ind w:firstLine="720"/>
        <w:jc w:val="both"/>
        <w:rPr>
          <w:rFonts w:eastAsia="Times New Roman"/>
          <w:szCs w:val="24"/>
        </w:rPr>
      </w:pPr>
      <w:r>
        <w:rPr>
          <w:rFonts w:eastAsia="Times New Roman"/>
          <w:szCs w:val="24"/>
        </w:rPr>
        <w:t xml:space="preserve">Πιο συγκεκριμένα, στον </w:t>
      </w:r>
      <w:r>
        <w:rPr>
          <w:rFonts w:eastAsia="Times New Roman"/>
          <w:szCs w:val="24"/>
        </w:rPr>
        <w:t>α</w:t>
      </w:r>
      <w:r>
        <w:rPr>
          <w:rFonts w:eastAsia="Times New Roman"/>
          <w:szCs w:val="24"/>
        </w:rPr>
        <w:t>πολογισμό του 2013 καταγράφηκε πρωτογενές έλλειμμα ύψους 5,5 δισεκατομμυρίων ευρώ</w:t>
      </w:r>
      <w:r>
        <w:rPr>
          <w:rFonts w:eastAsia="Times New Roman"/>
          <w:szCs w:val="24"/>
        </w:rPr>
        <w:t>,</w:t>
      </w:r>
      <w:r>
        <w:rPr>
          <w:rFonts w:eastAsia="Times New Roman"/>
          <w:szCs w:val="24"/>
        </w:rPr>
        <w:t xml:space="preserve"> έναντι στόχου για πρωτογενές έλλειμμα 2,3 δισεκατομμύρια ευρώ</w:t>
      </w:r>
      <w:r>
        <w:rPr>
          <w:rFonts w:eastAsia="Times New Roman"/>
          <w:szCs w:val="24"/>
        </w:rPr>
        <w:t xml:space="preserve">, ενώ την ίδια στιγμή το έλλειμμα της </w:t>
      </w:r>
      <w:r>
        <w:rPr>
          <w:rFonts w:eastAsia="Times New Roman"/>
          <w:szCs w:val="24"/>
        </w:rPr>
        <w:t>κ</w:t>
      </w:r>
      <w:r>
        <w:rPr>
          <w:rFonts w:eastAsia="Times New Roman"/>
          <w:szCs w:val="24"/>
        </w:rPr>
        <w:t xml:space="preserve">εντρικής </w:t>
      </w:r>
      <w:r>
        <w:rPr>
          <w:rFonts w:eastAsia="Times New Roman"/>
          <w:szCs w:val="24"/>
        </w:rPr>
        <w:t>δ</w:t>
      </w:r>
      <w:r>
        <w:rPr>
          <w:rFonts w:eastAsia="Times New Roman"/>
          <w:szCs w:val="24"/>
        </w:rPr>
        <w:t>ιοίκησης ανήλθε σε 11,7 δισεκατομμύρια ευρώ</w:t>
      </w:r>
      <w:r>
        <w:rPr>
          <w:rFonts w:eastAsia="Times New Roman"/>
          <w:szCs w:val="24"/>
        </w:rPr>
        <w:t>,</w:t>
      </w:r>
      <w:r>
        <w:rPr>
          <w:rFonts w:eastAsia="Times New Roman"/>
          <w:szCs w:val="24"/>
        </w:rPr>
        <w:t xml:space="preserve"> έναντι του στόχου των 11,2 δισεκατομμυρίων. </w:t>
      </w:r>
    </w:p>
    <w:p w14:paraId="03B7FC8E" w14:textId="77777777" w:rsidR="004E2032" w:rsidRDefault="00DB622D">
      <w:pPr>
        <w:spacing w:line="600" w:lineRule="auto"/>
        <w:ind w:firstLine="720"/>
        <w:jc w:val="both"/>
        <w:rPr>
          <w:rFonts w:eastAsia="Times New Roman"/>
          <w:szCs w:val="24"/>
        </w:rPr>
      </w:pPr>
      <w:r>
        <w:rPr>
          <w:rFonts w:eastAsia="Times New Roman"/>
          <w:szCs w:val="24"/>
        </w:rPr>
        <w:t>Τα καθαρά εισπραχθέντα έσοδα ανήλθαν στο ποσό των 54,4 δισεκατομμυρίων ευρώ, υπολειπόμενα οριακά του στόχου κατά 1,14</w:t>
      </w:r>
      <w:r>
        <w:rPr>
          <w:rFonts w:eastAsia="Times New Roman"/>
          <w:szCs w:val="24"/>
        </w:rPr>
        <w:t>%, υποβοηθούμενα σε σημαντικό βαθμό από τα μη φορολογικά έσοδα</w:t>
      </w:r>
      <w:r>
        <w:rPr>
          <w:rFonts w:eastAsia="Times New Roman"/>
          <w:szCs w:val="24"/>
        </w:rPr>
        <w:t>,</w:t>
      </w:r>
      <w:r>
        <w:rPr>
          <w:rFonts w:eastAsia="Times New Roman"/>
          <w:szCs w:val="24"/>
        </w:rPr>
        <w:t xml:space="preserve"> λόγω και της επιστροφής ποσών από τις κεντρικές τράπεζες της Ευρωζώνης που κατέχουν ελληνικά κρατικά ομόλογα. </w:t>
      </w:r>
    </w:p>
    <w:p w14:paraId="03B7FC8F" w14:textId="77777777" w:rsidR="004E2032" w:rsidRDefault="00DB622D">
      <w:pPr>
        <w:spacing w:line="600" w:lineRule="auto"/>
        <w:ind w:firstLine="720"/>
        <w:jc w:val="both"/>
        <w:rPr>
          <w:rFonts w:eastAsia="Times New Roman"/>
          <w:szCs w:val="24"/>
        </w:rPr>
      </w:pPr>
      <w:r>
        <w:rPr>
          <w:rFonts w:eastAsia="Times New Roman"/>
          <w:szCs w:val="24"/>
        </w:rPr>
        <w:t>Την ίδια στιγμή, όμως, καταγράφηκαν σημαντικές αστοχίες στο σκέλος των φορολογικώ</w:t>
      </w:r>
      <w:r>
        <w:rPr>
          <w:rFonts w:eastAsia="Times New Roman"/>
          <w:szCs w:val="24"/>
        </w:rPr>
        <w:t xml:space="preserve">ν εσόδων και ειδικά στα έσοδα από τον ΦΠΑ στα πετρελαιοειδή, στον ΦΠΑ σε λοιπές δραστηριότητες, στα έσοδα από τον </w:t>
      </w:r>
      <w:r>
        <w:rPr>
          <w:rFonts w:eastAsia="Times New Roman"/>
          <w:szCs w:val="24"/>
        </w:rPr>
        <w:t>ε</w:t>
      </w:r>
      <w:r>
        <w:rPr>
          <w:rFonts w:eastAsia="Times New Roman"/>
          <w:szCs w:val="24"/>
        </w:rPr>
        <w:t xml:space="preserve">ιδικό </w:t>
      </w:r>
      <w:r>
        <w:rPr>
          <w:rFonts w:eastAsia="Times New Roman"/>
          <w:szCs w:val="24"/>
        </w:rPr>
        <w:t>φ</w:t>
      </w:r>
      <w:r>
        <w:rPr>
          <w:rFonts w:eastAsia="Times New Roman"/>
          <w:szCs w:val="24"/>
        </w:rPr>
        <w:t xml:space="preserve">όρο </w:t>
      </w:r>
      <w:r>
        <w:rPr>
          <w:rFonts w:eastAsia="Times New Roman"/>
          <w:szCs w:val="24"/>
        </w:rPr>
        <w:t>κ</w:t>
      </w:r>
      <w:r>
        <w:rPr>
          <w:rFonts w:eastAsia="Times New Roman"/>
          <w:szCs w:val="24"/>
        </w:rPr>
        <w:t xml:space="preserve">ατανάλωσης στο ντίζελ, καθώς και επί των προσδοκώμενων εσόδων από τον </w:t>
      </w:r>
      <w:r>
        <w:rPr>
          <w:rFonts w:eastAsia="Times New Roman"/>
          <w:szCs w:val="24"/>
        </w:rPr>
        <w:t>φ</w:t>
      </w:r>
      <w:r>
        <w:rPr>
          <w:rFonts w:eastAsia="Times New Roman"/>
          <w:szCs w:val="24"/>
        </w:rPr>
        <w:t xml:space="preserve">όρο </w:t>
      </w:r>
      <w:r>
        <w:rPr>
          <w:rFonts w:eastAsia="Times New Roman"/>
          <w:szCs w:val="24"/>
        </w:rPr>
        <w:t>ε</w:t>
      </w:r>
      <w:r>
        <w:rPr>
          <w:rFonts w:eastAsia="Times New Roman"/>
          <w:szCs w:val="24"/>
        </w:rPr>
        <w:t xml:space="preserve">ισοδήματος </w:t>
      </w:r>
      <w:r>
        <w:rPr>
          <w:rFonts w:eastAsia="Times New Roman"/>
          <w:szCs w:val="24"/>
        </w:rPr>
        <w:t>φ</w:t>
      </w:r>
      <w:r>
        <w:rPr>
          <w:rFonts w:eastAsia="Times New Roman"/>
          <w:szCs w:val="24"/>
        </w:rPr>
        <w:t xml:space="preserve">υσικών </w:t>
      </w:r>
      <w:r>
        <w:rPr>
          <w:rFonts w:eastAsia="Times New Roman"/>
          <w:szCs w:val="24"/>
        </w:rPr>
        <w:t>π</w:t>
      </w:r>
      <w:r>
        <w:rPr>
          <w:rFonts w:eastAsia="Times New Roman"/>
          <w:szCs w:val="24"/>
        </w:rPr>
        <w:t>ροσώπων, αστοχίες που κατά την άπ</w:t>
      </w:r>
      <w:r>
        <w:rPr>
          <w:rFonts w:eastAsia="Times New Roman"/>
          <w:szCs w:val="24"/>
        </w:rPr>
        <w:t xml:space="preserve">οψή μας δείχνουν το πόσο λίγο είχε αντιληφθεί η τότε κυβέρνηση τις αντοχές και τα όρια της ελληνικής κοινωνίας </w:t>
      </w:r>
      <w:r>
        <w:rPr>
          <w:rFonts w:eastAsia="Times New Roman"/>
          <w:szCs w:val="24"/>
        </w:rPr>
        <w:t>η οποία</w:t>
      </w:r>
      <w:r>
        <w:rPr>
          <w:rFonts w:eastAsia="Times New Roman"/>
          <w:szCs w:val="24"/>
        </w:rPr>
        <w:t xml:space="preserve"> έβλεπε κάθε χρόνο το διαθέσιμο εισόδημά της να συρρικνώνεται. Ήταν αστοχίες που αποτυπώνουν τη στόχευση των εισπρακτικών μέτρων απέναντι </w:t>
      </w:r>
      <w:r>
        <w:rPr>
          <w:rFonts w:eastAsia="Times New Roman"/>
          <w:szCs w:val="24"/>
        </w:rPr>
        <w:t xml:space="preserve">στα μεσαία και φτωχότερα στρώματα, τη στιγμή που οι εμπλεκόμενοι στις λίστες τύπου Λαγκάρντ απολάμβαναν ασυλίας. </w:t>
      </w:r>
    </w:p>
    <w:p w14:paraId="03B7FC90" w14:textId="77777777" w:rsidR="004E2032" w:rsidRDefault="00DB622D">
      <w:pPr>
        <w:spacing w:line="600" w:lineRule="auto"/>
        <w:ind w:firstLine="720"/>
        <w:jc w:val="both"/>
        <w:rPr>
          <w:rFonts w:eastAsia="Times New Roman"/>
          <w:szCs w:val="24"/>
        </w:rPr>
      </w:pPr>
      <w:r>
        <w:rPr>
          <w:rFonts w:eastAsia="Times New Roman"/>
          <w:szCs w:val="24"/>
        </w:rPr>
        <w:t>Ταυτόχρονα, οι ίδιες αστοχίες καταδεικνύουν την ανάγκη για ενίσχυση των ελεγκτικών και εισπρακτικών μηχανισμών του κράτους, τόσο με την ενίσχυ</w:t>
      </w:r>
      <w:r>
        <w:rPr>
          <w:rFonts w:eastAsia="Times New Roman"/>
          <w:szCs w:val="24"/>
        </w:rPr>
        <w:t xml:space="preserve">ση σε προσωπικό και εργαλεία ελέγχου όσο και από πλευράς υιοθέτησης των βέλτιστων πρακτικών σε διεθνές επίπεδο. </w:t>
      </w:r>
    </w:p>
    <w:p w14:paraId="03B7FC91" w14:textId="77777777" w:rsidR="004E2032" w:rsidRDefault="00DB622D">
      <w:pPr>
        <w:spacing w:line="600" w:lineRule="auto"/>
        <w:ind w:firstLine="720"/>
        <w:jc w:val="both"/>
        <w:rPr>
          <w:rFonts w:eastAsia="Times New Roman"/>
          <w:szCs w:val="24"/>
        </w:rPr>
      </w:pPr>
      <w:r>
        <w:rPr>
          <w:rFonts w:eastAsia="Times New Roman"/>
          <w:szCs w:val="24"/>
        </w:rPr>
        <w:t>Επιπρόσθετα, παρατηρήθηκε για άλλο ένα έτος αύξηση των ληξιπρόθεσμων οφειλών. Πρόκειται για οφειλές που αφορούν ως επί το πλείστον σε άμεσους κ</w:t>
      </w:r>
      <w:r>
        <w:rPr>
          <w:rFonts w:eastAsia="Times New Roman"/>
          <w:szCs w:val="24"/>
        </w:rPr>
        <w:t xml:space="preserve">αι έμμεσους φόρους καθώς και σε προσαυξήσεις, πρόστιμα και χρηματικές ποινές. </w:t>
      </w:r>
    </w:p>
    <w:p w14:paraId="03B7FC92" w14:textId="77777777" w:rsidR="004E2032" w:rsidRDefault="00DB622D">
      <w:pPr>
        <w:spacing w:line="600" w:lineRule="auto"/>
        <w:ind w:firstLine="720"/>
        <w:jc w:val="both"/>
        <w:rPr>
          <w:rFonts w:eastAsia="Times New Roman"/>
          <w:szCs w:val="24"/>
        </w:rPr>
      </w:pPr>
      <w:r>
        <w:rPr>
          <w:rFonts w:eastAsia="Times New Roman"/>
          <w:szCs w:val="24"/>
        </w:rPr>
        <w:t>Πιο συγκεκριμένα, οι ληξιπρόθεσμες οφειλές αυξήθηκαν κατά περίπου 7 δισεκατομμύρια ευρώ σε σχέση με το 2012, ξεπερνώντας έτσι τα 62 δισεκατομμύρια ευρώ ή, αλλιώς, το 34% του ΑΕΠ</w:t>
      </w:r>
      <w:r>
        <w:rPr>
          <w:rFonts w:eastAsia="Times New Roman"/>
          <w:szCs w:val="24"/>
        </w:rPr>
        <w:t xml:space="preserve">. Το μέγεθος αυτό, σε συνδυασμό με τη σημαντική απόκλιση που καταγράφηκε στο κομμάτι του δημόσιου δανεισμού, καταδεικνύει εμφατικά τρία πράγματα: </w:t>
      </w:r>
    </w:p>
    <w:p w14:paraId="03B7FC93" w14:textId="77777777" w:rsidR="004E2032" w:rsidRDefault="00DB622D">
      <w:pPr>
        <w:spacing w:line="600" w:lineRule="auto"/>
        <w:ind w:firstLine="720"/>
        <w:jc w:val="both"/>
        <w:rPr>
          <w:rFonts w:eastAsia="Times New Roman"/>
          <w:szCs w:val="24"/>
        </w:rPr>
      </w:pPr>
      <w:r>
        <w:rPr>
          <w:rFonts w:eastAsia="Times New Roman"/>
          <w:szCs w:val="24"/>
        </w:rPr>
        <w:t>Πρώτον, επιβεβαιώνει το γεγονός ότι τα φτωχότερα εισοδηματικά στρώματα είχαν ήδη από το 2013 φθάσει –αν όχι ξ</w:t>
      </w:r>
      <w:r>
        <w:rPr>
          <w:rFonts w:eastAsia="Times New Roman"/>
          <w:szCs w:val="24"/>
        </w:rPr>
        <w:t xml:space="preserve">επεράσει- τα όρια των φοροδοτικών τους αντοχών και ικανοτήτων. Θα πρέπει, λοιπόν, να αναδιανεμηθούν τα φορολογικά βάρη προς όφελος των ασθενέστερων και επιβαρύνοντας αυτούς που πραγματικά έχουν τη δυνατότητα να πληρώσουν, δηλαδή τους πιο εύπορους. </w:t>
      </w:r>
    </w:p>
    <w:p w14:paraId="03B7FC94" w14:textId="77777777" w:rsidR="004E2032" w:rsidRDefault="00DB622D">
      <w:pPr>
        <w:spacing w:line="600" w:lineRule="auto"/>
        <w:ind w:firstLine="720"/>
        <w:jc w:val="both"/>
        <w:rPr>
          <w:rFonts w:eastAsia="Times New Roman"/>
          <w:szCs w:val="24"/>
        </w:rPr>
      </w:pPr>
      <w:r>
        <w:rPr>
          <w:rFonts w:eastAsia="Times New Roman"/>
          <w:szCs w:val="24"/>
        </w:rPr>
        <w:t>Δεύτερο</w:t>
      </w:r>
      <w:r>
        <w:rPr>
          <w:rFonts w:eastAsia="Times New Roman"/>
          <w:szCs w:val="24"/>
        </w:rPr>
        <w:t xml:space="preserve">ν, καταδεικνύει την επιτακτική ανάγκη βελτίωσης της αποτελεσματικότητας των εισπρακτικών μηχανισμών του κράτους. </w:t>
      </w:r>
    </w:p>
    <w:p w14:paraId="03B7FC95" w14:textId="77777777" w:rsidR="004E2032" w:rsidRDefault="00DB622D">
      <w:pPr>
        <w:spacing w:line="600" w:lineRule="auto"/>
        <w:ind w:firstLine="720"/>
        <w:jc w:val="both"/>
        <w:rPr>
          <w:rFonts w:eastAsia="Times New Roman"/>
          <w:szCs w:val="24"/>
        </w:rPr>
      </w:pPr>
      <w:r>
        <w:rPr>
          <w:rFonts w:eastAsia="Times New Roman"/>
          <w:szCs w:val="24"/>
        </w:rPr>
        <w:t>Τρίτον, υποδεικνύει την ανάγκη να επαναπροσδιοριστεί το καθεστώς επιβολής προστίμων και προσαυξήσεων, έτσι ώστε αυτά να ανταποκρίνονται στην πραγματικότητα, τόσο ως προς την εισπραξιμότητά τους όσο και ως προς την επίπτωση που έχουν στις οικονομικές καταστ</w:t>
      </w:r>
      <w:r>
        <w:rPr>
          <w:rFonts w:eastAsia="Times New Roman"/>
          <w:szCs w:val="24"/>
        </w:rPr>
        <w:t xml:space="preserve">άσεις του κράτους. </w:t>
      </w:r>
    </w:p>
    <w:p w14:paraId="03B7FC96" w14:textId="77777777" w:rsidR="004E2032" w:rsidRDefault="00DB622D">
      <w:pPr>
        <w:spacing w:line="600" w:lineRule="auto"/>
        <w:ind w:firstLine="720"/>
        <w:jc w:val="both"/>
        <w:rPr>
          <w:rFonts w:eastAsia="Times New Roman"/>
          <w:szCs w:val="24"/>
        </w:rPr>
      </w:pPr>
      <w:r>
        <w:rPr>
          <w:rFonts w:eastAsia="Times New Roman"/>
          <w:szCs w:val="24"/>
        </w:rPr>
        <w:t xml:space="preserve">Σε αυτό το σημείο θέλω να σημειώσω την επισήμανση του Ελεγκτικού Συνεδρίου περί της μη περίληψης των μη εισπραχθέντων εσόδων των τελωνείων στο εισπρακτέο υπόλοιπο του </w:t>
      </w:r>
      <w:r>
        <w:rPr>
          <w:rFonts w:eastAsia="Times New Roman"/>
          <w:szCs w:val="24"/>
        </w:rPr>
        <w:t>κ</w:t>
      </w:r>
      <w:r>
        <w:rPr>
          <w:rFonts w:eastAsia="Times New Roman"/>
          <w:szCs w:val="24"/>
        </w:rPr>
        <w:t xml:space="preserve">ρατικού </w:t>
      </w:r>
      <w:r>
        <w:rPr>
          <w:rFonts w:eastAsia="Times New Roman"/>
          <w:szCs w:val="24"/>
        </w:rPr>
        <w:t>α</w:t>
      </w:r>
      <w:r>
        <w:rPr>
          <w:rFonts w:eastAsia="Times New Roman"/>
          <w:szCs w:val="24"/>
        </w:rPr>
        <w:t>πολογισμού, γεγονός που έρχεται σε αντίθεση με τις προβλεπό</w:t>
      </w:r>
      <w:r>
        <w:rPr>
          <w:rFonts w:eastAsia="Times New Roman"/>
          <w:szCs w:val="24"/>
        </w:rPr>
        <w:t xml:space="preserve">μενες από το Σύνταγμα και τον νόμο διατάξεις. </w:t>
      </w:r>
    </w:p>
    <w:p w14:paraId="03B7FC97" w14:textId="77777777" w:rsidR="004E2032" w:rsidRDefault="00DB622D">
      <w:pPr>
        <w:spacing w:line="600" w:lineRule="auto"/>
        <w:ind w:firstLine="720"/>
        <w:jc w:val="both"/>
        <w:rPr>
          <w:rFonts w:eastAsia="Times New Roman"/>
          <w:szCs w:val="24"/>
        </w:rPr>
      </w:pPr>
      <w:r>
        <w:rPr>
          <w:rFonts w:eastAsia="Times New Roman"/>
          <w:szCs w:val="24"/>
        </w:rPr>
        <w:t xml:space="preserve">Τέλος, ειδικής μνείας χρήζουν τα πιστωτικά έσοδα, ο δανεισμός δηλαδή στον οποίο προχώρησε κατά τη διάρκεια της χρονιάς το </w:t>
      </w:r>
      <w:r>
        <w:rPr>
          <w:rFonts w:eastAsia="Times New Roman"/>
          <w:szCs w:val="24"/>
        </w:rPr>
        <w:t>ε</w:t>
      </w:r>
      <w:r>
        <w:rPr>
          <w:rFonts w:eastAsia="Times New Roman"/>
          <w:szCs w:val="24"/>
        </w:rPr>
        <w:t xml:space="preserve">λληνικό </w:t>
      </w:r>
      <w:r>
        <w:rPr>
          <w:rFonts w:eastAsia="Times New Roman"/>
          <w:szCs w:val="24"/>
        </w:rPr>
        <w:t>δ</w:t>
      </w:r>
      <w:r>
        <w:rPr>
          <w:rFonts w:eastAsia="Times New Roman"/>
          <w:szCs w:val="24"/>
        </w:rPr>
        <w:t xml:space="preserve">ημόσιο και ο οποίος ήταν αυξημένος, σε σχέση με τα προβλεπόμενα στον </w:t>
      </w:r>
      <w:r>
        <w:rPr>
          <w:rFonts w:eastAsia="Times New Roman"/>
          <w:szCs w:val="24"/>
        </w:rPr>
        <w:t>π</w:t>
      </w:r>
      <w:r>
        <w:rPr>
          <w:rFonts w:eastAsia="Times New Roman"/>
          <w:szCs w:val="24"/>
        </w:rPr>
        <w:t>ροϋπολο</w:t>
      </w:r>
      <w:r>
        <w:rPr>
          <w:rFonts w:eastAsia="Times New Roman"/>
          <w:szCs w:val="24"/>
        </w:rPr>
        <w:t xml:space="preserve">γισμό, κατά 16%, περίπου δηλαδή 10,4 δισεκατομμύρια ευρώ, εκ των οποίων 3 περίπου δισεκατομμύρια ευρώ αφορούσαν σε υπέρβαση του ορίου έκδοσης εντόκων γραμματίων του </w:t>
      </w:r>
      <w:r>
        <w:rPr>
          <w:rFonts w:eastAsia="Times New Roman"/>
          <w:szCs w:val="24"/>
        </w:rPr>
        <w:t>ε</w:t>
      </w:r>
      <w:r>
        <w:rPr>
          <w:rFonts w:eastAsia="Times New Roman"/>
          <w:szCs w:val="24"/>
        </w:rPr>
        <w:t xml:space="preserve">λληνικού </w:t>
      </w:r>
      <w:r>
        <w:rPr>
          <w:rFonts w:eastAsia="Times New Roman"/>
          <w:szCs w:val="24"/>
        </w:rPr>
        <w:t>δ</w:t>
      </w:r>
      <w:r>
        <w:rPr>
          <w:rFonts w:eastAsia="Times New Roman"/>
          <w:szCs w:val="24"/>
        </w:rPr>
        <w:t xml:space="preserve">ημοσίου. </w:t>
      </w:r>
    </w:p>
    <w:p w14:paraId="03B7FC98" w14:textId="77777777" w:rsidR="004E2032" w:rsidRDefault="00DB622D">
      <w:pPr>
        <w:spacing w:line="600" w:lineRule="auto"/>
        <w:ind w:firstLine="720"/>
        <w:jc w:val="both"/>
        <w:rPr>
          <w:rFonts w:eastAsia="Times New Roman"/>
          <w:szCs w:val="24"/>
        </w:rPr>
      </w:pPr>
      <w:r>
        <w:rPr>
          <w:rFonts w:eastAsia="Times New Roman"/>
          <w:szCs w:val="24"/>
        </w:rPr>
        <w:t xml:space="preserve">Να σημειωθεί ότι όταν κατά το πρώτο εξάμηνο του 2015 η </w:t>
      </w:r>
      <w:r>
        <w:rPr>
          <w:rFonts w:eastAsia="Times New Roman"/>
          <w:szCs w:val="24"/>
        </w:rPr>
        <w:t>ε</w:t>
      </w:r>
      <w:r>
        <w:rPr>
          <w:rFonts w:eastAsia="Times New Roman"/>
          <w:szCs w:val="24"/>
        </w:rPr>
        <w:t xml:space="preserve">λληνική </w:t>
      </w:r>
      <w:r>
        <w:rPr>
          <w:rFonts w:eastAsia="Times New Roman"/>
          <w:szCs w:val="24"/>
        </w:rPr>
        <w:t>κ</w:t>
      </w:r>
      <w:r>
        <w:rPr>
          <w:rFonts w:eastAsia="Times New Roman"/>
          <w:szCs w:val="24"/>
        </w:rPr>
        <w:t>υβέρν</w:t>
      </w:r>
      <w:r>
        <w:rPr>
          <w:rFonts w:eastAsia="Times New Roman"/>
          <w:szCs w:val="24"/>
        </w:rPr>
        <w:t xml:space="preserve">ηση θέλησε να εφαρμόσει την ίδια πρακτική, προκειμένου να τονώσει τη ρευστότητα των κρατικών ταμείων της, της απαγορεύτηκε από τους </w:t>
      </w:r>
      <w:r>
        <w:rPr>
          <w:rFonts w:eastAsia="Times New Roman"/>
          <w:szCs w:val="24"/>
        </w:rPr>
        <w:t>θ</w:t>
      </w:r>
      <w:r>
        <w:rPr>
          <w:rFonts w:eastAsia="Times New Roman"/>
          <w:szCs w:val="24"/>
        </w:rPr>
        <w:t xml:space="preserve">εσμούς, ενώ και η </w:t>
      </w:r>
      <w:r>
        <w:rPr>
          <w:rFonts w:eastAsia="Times New Roman"/>
          <w:szCs w:val="24"/>
        </w:rPr>
        <w:t>α</w:t>
      </w:r>
      <w:r>
        <w:rPr>
          <w:rFonts w:eastAsia="Times New Roman"/>
          <w:szCs w:val="24"/>
        </w:rPr>
        <w:t xml:space="preserve">ντιπολίτευση ήταν απέναντι. Αντιθέτως, η Ελλάδα υπήρξε η μόνη χώρα </w:t>
      </w:r>
      <w:r>
        <w:rPr>
          <w:rFonts w:eastAsia="Times New Roman"/>
          <w:szCs w:val="24"/>
        </w:rPr>
        <w:t xml:space="preserve">στην ιστορία των σχετικών προγραμμάτων που επί περίπου έναν χρόνο αποπλήρωνε τις δανειακές της υποχρεώσεις από ίδια κεφάλαια, χωρίς τη δυνατότητα νέου δανεισμού. </w:t>
      </w:r>
    </w:p>
    <w:p w14:paraId="03B7FC99" w14:textId="77777777" w:rsidR="004E2032" w:rsidRDefault="00DB622D">
      <w:pPr>
        <w:spacing w:line="600" w:lineRule="auto"/>
        <w:ind w:firstLine="720"/>
        <w:jc w:val="both"/>
        <w:rPr>
          <w:rFonts w:eastAsia="Times New Roman"/>
          <w:szCs w:val="24"/>
        </w:rPr>
      </w:pPr>
      <w:r>
        <w:rPr>
          <w:rFonts w:eastAsia="Times New Roman"/>
          <w:szCs w:val="24"/>
        </w:rPr>
        <w:t>Περνώντας στο κομμάτι των δαπανών, οι πραγματικές δαπάνες ανήλθαν σε περίπου 134 δισεκατομμύρ</w:t>
      </w:r>
      <w:r>
        <w:rPr>
          <w:rFonts w:eastAsia="Times New Roman"/>
          <w:szCs w:val="24"/>
        </w:rPr>
        <w:t>ια ευρώ, καταγράφοντας απόκλιση της τάξης των 12,5 δισεκατομμ</w:t>
      </w:r>
      <w:r>
        <w:rPr>
          <w:rFonts w:eastAsia="Times New Roman"/>
          <w:szCs w:val="24"/>
        </w:rPr>
        <w:t>υ</w:t>
      </w:r>
      <w:r>
        <w:rPr>
          <w:rFonts w:eastAsia="Times New Roman"/>
          <w:szCs w:val="24"/>
        </w:rPr>
        <w:t>ρ</w:t>
      </w:r>
      <w:r>
        <w:rPr>
          <w:rFonts w:eastAsia="Times New Roman"/>
          <w:szCs w:val="24"/>
        </w:rPr>
        <w:t>ίων</w:t>
      </w:r>
      <w:r>
        <w:rPr>
          <w:rFonts w:eastAsia="Times New Roman"/>
          <w:szCs w:val="24"/>
        </w:rPr>
        <w:t xml:space="preserve"> ευρώ ή 10% σε σχέση με τις προβλέψεις.</w:t>
      </w:r>
    </w:p>
    <w:p w14:paraId="03B7FC9A" w14:textId="77777777" w:rsidR="004E2032" w:rsidRDefault="00DB622D">
      <w:pPr>
        <w:spacing w:line="600" w:lineRule="auto"/>
        <w:ind w:firstLine="720"/>
        <w:jc w:val="both"/>
        <w:rPr>
          <w:rFonts w:eastAsia="Times New Roman"/>
          <w:szCs w:val="24"/>
        </w:rPr>
      </w:pPr>
      <w:r>
        <w:rPr>
          <w:rFonts w:eastAsia="Times New Roman"/>
          <w:szCs w:val="24"/>
        </w:rPr>
        <w:t xml:space="preserve">Η υπέρβαση αυτή οφείλεται κατά κύριο λόγο σε δύο παράγοντες: Πρώτον, σε πληρωμή ύψους 7,2 δισεκατομμυρίων ευρώ για τη συμμετοχή του </w:t>
      </w:r>
      <w:r>
        <w:rPr>
          <w:rFonts w:eastAsia="Times New Roman"/>
          <w:szCs w:val="24"/>
        </w:rPr>
        <w:t>ε</w:t>
      </w:r>
      <w:r>
        <w:rPr>
          <w:rFonts w:eastAsia="Times New Roman"/>
          <w:szCs w:val="24"/>
        </w:rPr>
        <w:t xml:space="preserve">λληνικού </w:t>
      </w:r>
      <w:r>
        <w:rPr>
          <w:rFonts w:eastAsia="Times New Roman"/>
          <w:szCs w:val="24"/>
        </w:rPr>
        <w:t>δ</w:t>
      </w:r>
      <w:r>
        <w:rPr>
          <w:rFonts w:eastAsia="Times New Roman"/>
          <w:szCs w:val="24"/>
        </w:rPr>
        <w:t>ημοσίου</w:t>
      </w:r>
      <w:r>
        <w:rPr>
          <w:rFonts w:eastAsia="Times New Roman"/>
          <w:szCs w:val="24"/>
        </w:rPr>
        <w:t xml:space="preserve"> στην αύξηση μετοχικού κεφαλαίου του Ταμείου Χρηματοπιστωτικής Σταθερότητας και δεύτερον, σε επιχορηγήσεις συνολικού ύψους 5,3 δισεκατομμυρίων ευρώ, κυρίως προς οργανισμούς κοινωνικής ασφάλισης και νοσηλευτικά ιδρύματα. </w:t>
      </w:r>
    </w:p>
    <w:p w14:paraId="03B7FC9B" w14:textId="77777777" w:rsidR="004E2032" w:rsidRDefault="00DB622D">
      <w:pPr>
        <w:spacing w:line="600" w:lineRule="auto"/>
        <w:jc w:val="both"/>
        <w:rPr>
          <w:rFonts w:eastAsia="Times New Roman" w:cs="Times New Roman"/>
          <w:bCs/>
          <w:shd w:val="clear" w:color="auto" w:fill="FFFFFF"/>
        </w:rPr>
      </w:pPr>
      <w:r>
        <w:rPr>
          <w:rFonts w:eastAsia="Times New Roman" w:cs="Times New Roman"/>
          <w:bCs/>
          <w:shd w:val="clear" w:color="auto" w:fill="FFFFFF"/>
        </w:rPr>
        <w:t xml:space="preserve">Σημειώνεται πως τα αρχικά κονδύλια </w:t>
      </w:r>
      <w:r>
        <w:rPr>
          <w:rFonts w:eastAsia="Times New Roman" w:cs="Times New Roman"/>
          <w:bCs/>
          <w:shd w:val="clear" w:color="auto" w:fill="FFFFFF"/>
        </w:rPr>
        <w:t>που προβλέπονταν ανέρχονταν σε 1,6 δισεκατομμύρι</w:t>
      </w:r>
      <w:r>
        <w:rPr>
          <w:rFonts w:eastAsia="Times New Roman" w:cs="Times New Roman"/>
          <w:bCs/>
          <w:shd w:val="clear" w:color="auto" w:fill="FFFFFF"/>
        </w:rPr>
        <w:t>ο</w:t>
      </w:r>
      <w:r>
        <w:rPr>
          <w:rFonts w:eastAsia="Times New Roman" w:cs="Times New Roman"/>
          <w:bCs/>
          <w:shd w:val="clear" w:color="auto" w:fill="FFFFFF"/>
        </w:rPr>
        <w:t xml:space="preserve"> ευρώ και 100 εκατομμύρια ευρώ αντιστοίχως. </w:t>
      </w:r>
    </w:p>
    <w:p w14:paraId="03B7FC9C" w14:textId="77777777" w:rsidR="004E2032" w:rsidRDefault="00DB622D">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Όπως τονίζεται και στην έκθεση του Ελεγκτικού Συνεδρίου, οι αποκλίσεις αυτές αποτέλεσαν μείζονες αλλαγές στη σύνθεση του προϋπολογισμού και θα έπρεπε να έχει υποβ</w:t>
      </w:r>
      <w:r>
        <w:rPr>
          <w:rFonts w:eastAsia="Times New Roman" w:cs="Times New Roman"/>
          <w:bCs/>
          <w:shd w:val="clear" w:color="auto" w:fill="FFFFFF"/>
        </w:rPr>
        <w:t xml:space="preserve">ληθεί συμπληρωματικός προϋπολογισμός. </w:t>
      </w:r>
    </w:p>
    <w:p w14:paraId="03B7FC9D" w14:textId="77777777" w:rsidR="004E2032" w:rsidRDefault="00DB622D">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Αντιθέτως, θετικά αποτιμάται το γεγονός της μείωσης της δαπάνης για την εξυπηρέτηση των τόκων του δημοσίου χρέους κατά 2 δισεκατομμύρια ευρώ, υποδηλώνοντας έτσι μείωση του κόστους δανεισμού μέσω των δανείων του Μηχανι</w:t>
      </w:r>
      <w:r>
        <w:rPr>
          <w:rFonts w:eastAsia="Times New Roman" w:cs="Times New Roman"/>
          <w:bCs/>
          <w:shd w:val="clear" w:color="auto" w:fill="FFFFFF"/>
        </w:rPr>
        <w:t xml:space="preserve">σμού Στήριξης. </w:t>
      </w:r>
    </w:p>
    <w:p w14:paraId="03B7FC9E" w14:textId="77777777" w:rsidR="004E2032" w:rsidRDefault="00DB622D">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Περιμένουμε βέβαια και σήμερα από την Αντιπολίτευση να αναγνωρίσει την προσπάθεια της παρούσας </w:t>
      </w:r>
      <w:r>
        <w:rPr>
          <w:rFonts w:eastAsia="Times New Roman"/>
          <w:bCs/>
          <w:shd w:val="clear" w:color="auto" w:fill="FFFFFF"/>
        </w:rPr>
        <w:t>Κυβέρνησης</w:t>
      </w:r>
      <w:r>
        <w:rPr>
          <w:rFonts w:eastAsia="Times New Roman" w:cs="Times New Roman"/>
          <w:bCs/>
          <w:shd w:val="clear" w:color="auto" w:fill="FFFFFF"/>
        </w:rPr>
        <w:t xml:space="preserve"> για περαιτέρω μείωση του κόστους δανεισμού, κάτι που ήδη επετεύχθη σε έναν βαθμό μέσω των μειωμένων επιτοκίων που προβλέπει η νέα δανε</w:t>
      </w:r>
      <w:r>
        <w:rPr>
          <w:rFonts w:eastAsia="Times New Roman" w:cs="Times New Roman"/>
          <w:bCs/>
          <w:shd w:val="clear" w:color="auto" w:fill="FFFFFF"/>
        </w:rPr>
        <w:t xml:space="preserve">ιακή σύμβαση με τον </w:t>
      </w:r>
      <w:r>
        <w:rPr>
          <w:rFonts w:eastAsia="Times New Roman" w:cs="Times New Roman"/>
          <w:bCs/>
          <w:shd w:val="clear" w:color="auto" w:fill="FFFFFF"/>
          <w:lang w:val="en-US"/>
        </w:rPr>
        <w:t>ESM</w:t>
      </w:r>
      <w:r>
        <w:rPr>
          <w:rFonts w:eastAsia="Times New Roman" w:cs="Times New Roman"/>
          <w:bCs/>
          <w:shd w:val="clear" w:color="auto" w:fill="FFFFFF"/>
        </w:rPr>
        <w:t xml:space="preserve">. </w:t>
      </w:r>
    </w:p>
    <w:p w14:paraId="03B7FC9F" w14:textId="77777777" w:rsidR="004E2032" w:rsidRDefault="00DB622D">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03B7FCA0"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 xml:space="preserve">Λίγο την ανοχή σας, κύριε Πρόεδρε, ολοκληρώνω. </w:t>
      </w:r>
    </w:p>
    <w:p w14:paraId="03B7FCA1" w14:textId="77777777" w:rsidR="004E2032" w:rsidRDefault="00DB622D">
      <w:pPr>
        <w:spacing w:line="600" w:lineRule="auto"/>
        <w:ind w:firstLine="720"/>
        <w:jc w:val="both"/>
        <w:rPr>
          <w:rFonts w:eastAsia="Times New Roman" w:cs="Times New Roman"/>
          <w:szCs w:val="24"/>
        </w:rPr>
      </w:pPr>
      <w:r>
        <w:rPr>
          <w:rFonts w:eastAsia="Times New Roman" w:cs="Times New Roman"/>
          <w:b/>
          <w:szCs w:val="24"/>
        </w:rPr>
        <w:t>ΧΡΗΣΤΟΣ ΣΤΑΪΚΟΥΡΑΣ:</w:t>
      </w:r>
      <w:r>
        <w:rPr>
          <w:rFonts w:eastAsia="Times New Roman" w:cs="Times New Roman"/>
          <w:szCs w:val="24"/>
        </w:rPr>
        <w:t xml:space="preserve"> Μα, δεν έχει λήξει ο χρόνος σας. </w:t>
      </w:r>
    </w:p>
    <w:p w14:paraId="03B7FCA2" w14:textId="77777777" w:rsidR="004E2032" w:rsidRDefault="00DB622D">
      <w:pPr>
        <w:spacing w:line="600" w:lineRule="auto"/>
        <w:ind w:firstLine="720"/>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Κύριε Πρόεδρε, με συγχωρείτε</w:t>
      </w:r>
      <w:r>
        <w:rPr>
          <w:rFonts w:eastAsia="Times New Roman" w:cs="Times New Roman"/>
          <w:szCs w:val="24"/>
        </w:rPr>
        <w:t xml:space="preserve">. Πρέπει να ξεκαθαριστεί το θέμα του χρόνου, για να ξέρει κι ο εισηγητής μας πόσο ακριβώς θα μιλήσει, όπως και οι άλλοι εισηγητές. </w:t>
      </w:r>
    </w:p>
    <w:p w14:paraId="03B7FCA3" w14:textId="77777777" w:rsidR="004E2032" w:rsidRDefault="00DB622D">
      <w:pPr>
        <w:spacing w:line="600" w:lineRule="auto"/>
        <w:ind w:firstLine="720"/>
        <w:jc w:val="both"/>
        <w:rPr>
          <w:rFonts w:eastAsia="Times New Roman" w:cs="Times New Roman"/>
          <w:szCs w:val="24"/>
        </w:rPr>
      </w:pPr>
      <w:r>
        <w:rPr>
          <w:rFonts w:eastAsia="Times New Roman"/>
          <w:b/>
          <w:bCs/>
          <w:shd w:val="clear" w:color="auto" w:fill="FFFFFF"/>
        </w:rPr>
        <w:t xml:space="preserve">ΠΡΟΕΔΡΕΥΩΝ (Γεώργιος Βαρεμένος): </w:t>
      </w:r>
      <w:r>
        <w:rPr>
          <w:rFonts w:eastAsia="Times New Roman"/>
          <w:bCs/>
        </w:rPr>
        <w:t>Είναι οκτώ λεπτά.</w:t>
      </w:r>
      <w:r>
        <w:rPr>
          <w:rFonts w:eastAsia="Times New Roman"/>
          <w:b/>
          <w:bCs/>
        </w:rPr>
        <w:t xml:space="preserve"> </w:t>
      </w:r>
    </w:p>
    <w:p w14:paraId="03B7FCA4" w14:textId="77777777" w:rsidR="004E2032" w:rsidRDefault="00DB622D">
      <w:pPr>
        <w:spacing w:line="600" w:lineRule="auto"/>
        <w:ind w:firstLine="720"/>
        <w:jc w:val="both"/>
        <w:rPr>
          <w:rFonts w:eastAsia="Times New Roman" w:cs="Times New Roman"/>
          <w:szCs w:val="24"/>
        </w:rPr>
      </w:pPr>
      <w:r>
        <w:rPr>
          <w:rFonts w:eastAsia="Times New Roman" w:cs="Times New Roman"/>
          <w:b/>
          <w:szCs w:val="24"/>
        </w:rPr>
        <w:t>ΧΡΗΣΤΟΣ ΣΤΑΪΚΟΥΡΑΣ:</w:t>
      </w:r>
      <w:r>
        <w:rPr>
          <w:rFonts w:eastAsia="Times New Roman" w:cs="Times New Roman"/>
          <w:szCs w:val="24"/>
        </w:rPr>
        <w:t xml:space="preserve"> Όχι, δεν </w:t>
      </w:r>
      <w:r>
        <w:rPr>
          <w:rFonts w:eastAsia="Times New Roman"/>
          <w:bCs/>
        </w:rPr>
        <w:t>είναι</w:t>
      </w:r>
      <w:r>
        <w:rPr>
          <w:rFonts w:eastAsia="Times New Roman" w:cs="Times New Roman"/>
          <w:szCs w:val="24"/>
        </w:rPr>
        <w:t xml:space="preserve"> οκτώ λεπτά. </w:t>
      </w:r>
      <w:r>
        <w:rPr>
          <w:rFonts w:eastAsia="Times New Roman"/>
          <w:bCs/>
        </w:rPr>
        <w:t>Είναι</w:t>
      </w:r>
      <w:r>
        <w:rPr>
          <w:rFonts w:eastAsia="Times New Roman" w:cs="Times New Roman"/>
          <w:szCs w:val="24"/>
        </w:rPr>
        <w:t xml:space="preserve"> κανονική </w:t>
      </w:r>
      <w:r>
        <w:rPr>
          <w:rFonts w:eastAsia="Times New Roman"/>
          <w:szCs w:val="24"/>
        </w:rPr>
        <w:t>διαδικασία</w:t>
      </w:r>
      <w:r>
        <w:rPr>
          <w:rFonts w:eastAsia="Times New Roman"/>
          <w:szCs w:val="24"/>
        </w:rPr>
        <w:t xml:space="preserve"> συζήτησης νομοσχεδίου</w:t>
      </w:r>
      <w:r>
        <w:rPr>
          <w:rFonts w:eastAsia="Times New Roman" w:cs="Times New Roman"/>
          <w:szCs w:val="24"/>
        </w:rPr>
        <w:t xml:space="preserve">. Δεκαπέντε λεπτά </w:t>
      </w:r>
      <w:r>
        <w:rPr>
          <w:rFonts w:eastAsia="Times New Roman"/>
          <w:bCs/>
        </w:rPr>
        <w:t>είναι ο χρόνος για τους εισηγητές</w:t>
      </w:r>
      <w:r>
        <w:rPr>
          <w:rFonts w:eastAsia="Times New Roman" w:cs="Times New Roman"/>
          <w:szCs w:val="24"/>
        </w:rPr>
        <w:t>.</w:t>
      </w:r>
    </w:p>
    <w:p w14:paraId="03B7FCA5" w14:textId="77777777" w:rsidR="004E2032" w:rsidRDefault="00DB622D">
      <w:pPr>
        <w:spacing w:line="600" w:lineRule="auto"/>
        <w:ind w:firstLine="720"/>
        <w:jc w:val="both"/>
        <w:rPr>
          <w:rFonts w:eastAsia="Times New Roman" w:cs="Times New Roman"/>
          <w:szCs w:val="24"/>
        </w:rPr>
      </w:pPr>
      <w:r>
        <w:rPr>
          <w:rFonts w:eastAsia="Times New Roman"/>
          <w:b/>
          <w:bCs/>
          <w:shd w:val="clear" w:color="auto" w:fill="FFFFFF"/>
        </w:rPr>
        <w:t xml:space="preserve">ΠΡΟΕΔΡΕΥΩΝ (Γεώργιος Βαρεμένος): </w:t>
      </w:r>
      <w:r>
        <w:rPr>
          <w:rFonts w:eastAsia="Times New Roman"/>
          <w:bCs/>
        </w:rPr>
        <w:t>Οκτώ λεπτά είναι.</w:t>
      </w:r>
      <w:r>
        <w:rPr>
          <w:rFonts w:eastAsia="Times New Roman"/>
          <w:b/>
          <w:bCs/>
        </w:rPr>
        <w:t xml:space="preserve"> </w:t>
      </w:r>
    </w:p>
    <w:p w14:paraId="03B7FCA6" w14:textId="77777777" w:rsidR="004E2032" w:rsidRDefault="00DB622D">
      <w:pPr>
        <w:spacing w:line="600" w:lineRule="auto"/>
        <w:ind w:firstLine="720"/>
        <w:jc w:val="both"/>
        <w:rPr>
          <w:rFonts w:eastAsia="Times New Roman" w:cs="Times New Roman"/>
          <w:szCs w:val="24"/>
        </w:rPr>
      </w:pPr>
      <w:r>
        <w:rPr>
          <w:rFonts w:eastAsia="Times New Roman" w:cs="Times New Roman"/>
          <w:b/>
          <w:szCs w:val="24"/>
        </w:rPr>
        <w:t>ΧΡΗΣΤΟΣ ΣΤΑΪΚΟΥΡΑΣ:</w:t>
      </w:r>
      <w:r>
        <w:rPr>
          <w:rFonts w:eastAsia="Times New Roman" w:cs="Times New Roman"/>
          <w:szCs w:val="24"/>
        </w:rPr>
        <w:t xml:space="preserve"> Όχι, κανονική </w:t>
      </w:r>
      <w:r>
        <w:rPr>
          <w:rFonts w:eastAsia="Times New Roman"/>
          <w:szCs w:val="24"/>
        </w:rPr>
        <w:t>διαδικασία</w:t>
      </w:r>
      <w:r>
        <w:rPr>
          <w:rFonts w:eastAsia="Times New Roman" w:cs="Times New Roman"/>
          <w:szCs w:val="24"/>
        </w:rPr>
        <w:t xml:space="preserve"> νομοσχεδίου </w:t>
      </w:r>
      <w:r>
        <w:rPr>
          <w:rFonts w:eastAsia="Times New Roman"/>
          <w:bCs/>
        </w:rPr>
        <w:t>είναι</w:t>
      </w:r>
      <w:r>
        <w:rPr>
          <w:rFonts w:eastAsia="Times New Roman" w:cs="Times New Roman"/>
          <w:szCs w:val="24"/>
        </w:rPr>
        <w:t>.</w:t>
      </w:r>
    </w:p>
    <w:p w14:paraId="03B7FCA7" w14:textId="77777777" w:rsidR="004E2032" w:rsidRDefault="00DB622D">
      <w:pPr>
        <w:spacing w:line="600" w:lineRule="auto"/>
        <w:ind w:firstLine="720"/>
        <w:jc w:val="both"/>
        <w:rPr>
          <w:rFonts w:eastAsia="Times New Roman"/>
          <w:bCs/>
        </w:rPr>
      </w:pPr>
      <w:r>
        <w:rPr>
          <w:rFonts w:eastAsia="Times New Roman"/>
          <w:b/>
          <w:bCs/>
          <w:shd w:val="clear" w:color="auto" w:fill="FFFFFF"/>
        </w:rPr>
        <w:t xml:space="preserve">ΠΡΟΕΔΡΕΥΩΝ (Γεώργιος Βαρεμένος): </w:t>
      </w:r>
      <w:r>
        <w:rPr>
          <w:rFonts w:eastAsia="Times New Roman"/>
          <w:bCs/>
          <w:shd w:val="clear" w:color="auto" w:fill="FFFFFF"/>
        </w:rPr>
        <w:t>Υπήρξε ανοχή στους πρώ</w:t>
      </w:r>
      <w:r>
        <w:rPr>
          <w:rFonts w:eastAsia="Times New Roman"/>
          <w:bCs/>
        </w:rPr>
        <w:t>τους ομιλη</w:t>
      </w:r>
      <w:r>
        <w:rPr>
          <w:rFonts w:eastAsia="Times New Roman"/>
          <w:bCs/>
        </w:rPr>
        <w:t>τές. Οι υπόλοιποι να προσαρμοστούν αναλόγως.</w:t>
      </w:r>
    </w:p>
    <w:p w14:paraId="03B7FCA8" w14:textId="77777777" w:rsidR="004E2032" w:rsidRDefault="00DB622D">
      <w:pPr>
        <w:spacing w:line="600" w:lineRule="auto"/>
        <w:ind w:firstLine="720"/>
        <w:jc w:val="both"/>
        <w:rPr>
          <w:rFonts w:eastAsia="Times New Roman" w:cs="Times New Roman"/>
          <w:szCs w:val="24"/>
        </w:rPr>
      </w:pPr>
      <w:r>
        <w:rPr>
          <w:rFonts w:eastAsia="Times New Roman" w:cs="Times New Roman"/>
          <w:b/>
          <w:szCs w:val="24"/>
        </w:rPr>
        <w:t>ΧΡΗΣΤΟΣ ΣΤΑΪΚΟΥΡΑΣ:</w:t>
      </w:r>
      <w:r>
        <w:rPr>
          <w:rFonts w:eastAsia="Times New Roman" w:cs="Times New Roman"/>
          <w:szCs w:val="24"/>
        </w:rPr>
        <w:t xml:space="preserve"> Δεν υπάρχει περίπτωση. </w:t>
      </w:r>
      <w:r>
        <w:rPr>
          <w:rFonts w:eastAsia="Times New Roman"/>
          <w:bCs/>
        </w:rPr>
        <w:t>Είναι</w:t>
      </w:r>
      <w:r>
        <w:rPr>
          <w:rFonts w:eastAsia="Times New Roman" w:cs="Times New Roman"/>
          <w:szCs w:val="24"/>
        </w:rPr>
        <w:t xml:space="preserve"> κανονικό νομοσχέδιο.</w:t>
      </w:r>
    </w:p>
    <w:p w14:paraId="03B7FCA9" w14:textId="77777777" w:rsidR="004E2032" w:rsidRDefault="00DB622D">
      <w:pPr>
        <w:spacing w:line="600" w:lineRule="auto"/>
        <w:ind w:firstLine="720"/>
        <w:jc w:val="both"/>
        <w:rPr>
          <w:rFonts w:eastAsia="Times New Roman" w:cs="Times New Roman"/>
          <w:szCs w:val="24"/>
        </w:rPr>
      </w:pPr>
      <w:r>
        <w:rPr>
          <w:rFonts w:eastAsia="Times New Roman" w:cs="Times New Roman"/>
          <w:b/>
          <w:szCs w:val="24"/>
        </w:rPr>
        <w:t>ΘΕΟΔΩΡΑ ΜΠΑΚΟΓΙΑΝΝΗ:</w:t>
      </w:r>
      <w:r>
        <w:rPr>
          <w:rFonts w:eastAsia="Times New Roman" w:cs="Times New Roman"/>
          <w:szCs w:val="24"/>
        </w:rPr>
        <w:t xml:space="preserve"> Δεν </w:t>
      </w:r>
      <w:r>
        <w:rPr>
          <w:rFonts w:eastAsia="Times New Roman"/>
          <w:bCs/>
        </w:rPr>
        <w:t>είναι</w:t>
      </w:r>
      <w:r>
        <w:rPr>
          <w:rFonts w:eastAsia="Times New Roman" w:cs="Times New Roman"/>
          <w:szCs w:val="24"/>
        </w:rPr>
        <w:t xml:space="preserve"> επείγον, κύριε Πρόεδρε, για να </w:t>
      </w:r>
      <w:r>
        <w:rPr>
          <w:rFonts w:eastAsia="Times New Roman"/>
          <w:bCs/>
        </w:rPr>
        <w:t>είναι</w:t>
      </w:r>
      <w:r>
        <w:rPr>
          <w:rFonts w:eastAsia="Times New Roman" w:cs="Times New Roman"/>
          <w:szCs w:val="24"/>
        </w:rPr>
        <w:t xml:space="preserve"> οκτώ λεπτά. Η κανονική </w:t>
      </w:r>
      <w:r>
        <w:rPr>
          <w:rFonts w:eastAsia="Times New Roman"/>
          <w:szCs w:val="24"/>
        </w:rPr>
        <w:t>διαδικασία</w:t>
      </w:r>
      <w:r>
        <w:rPr>
          <w:rFonts w:eastAsia="Times New Roman" w:cs="Times New Roman"/>
          <w:szCs w:val="24"/>
        </w:rPr>
        <w:t xml:space="preserve"> </w:t>
      </w:r>
      <w:r>
        <w:rPr>
          <w:rFonts w:eastAsia="Times New Roman"/>
          <w:bCs/>
        </w:rPr>
        <w:t xml:space="preserve">προβλέπει </w:t>
      </w:r>
      <w:r>
        <w:rPr>
          <w:rFonts w:eastAsia="Times New Roman" w:cs="Times New Roman"/>
          <w:szCs w:val="24"/>
        </w:rPr>
        <w:t xml:space="preserve">δεκαπέντε λεπτά. </w:t>
      </w:r>
    </w:p>
    <w:p w14:paraId="03B7FCAA" w14:textId="77777777" w:rsidR="004E2032" w:rsidRDefault="00DB622D">
      <w:pPr>
        <w:spacing w:line="600" w:lineRule="auto"/>
        <w:ind w:firstLine="720"/>
        <w:jc w:val="both"/>
        <w:rPr>
          <w:rFonts w:eastAsia="Times New Roman" w:cs="Times New Roman"/>
          <w:szCs w:val="24"/>
        </w:rPr>
      </w:pPr>
      <w:r>
        <w:rPr>
          <w:rFonts w:eastAsia="Times New Roman" w:cs="Times New Roman"/>
          <w:b/>
          <w:szCs w:val="24"/>
        </w:rPr>
        <w:t>ΧΡΗΣΤΟΣ ΣΤΑ</w:t>
      </w:r>
      <w:r>
        <w:rPr>
          <w:rFonts w:eastAsia="Times New Roman" w:cs="Times New Roman"/>
          <w:b/>
          <w:szCs w:val="24"/>
        </w:rPr>
        <w:t>ΪΚΟΥΡΑΣ:</w:t>
      </w:r>
      <w:r>
        <w:rPr>
          <w:rFonts w:eastAsia="Times New Roman" w:cs="Times New Roman"/>
          <w:szCs w:val="24"/>
        </w:rPr>
        <w:t xml:space="preserve"> Κανονική </w:t>
      </w:r>
      <w:r>
        <w:rPr>
          <w:rFonts w:eastAsia="Times New Roman"/>
          <w:szCs w:val="24"/>
        </w:rPr>
        <w:t>διαδικασία</w:t>
      </w:r>
      <w:r>
        <w:rPr>
          <w:rFonts w:eastAsia="Times New Roman" w:cs="Times New Roman"/>
          <w:szCs w:val="24"/>
        </w:rPr>
        <w:t xml:space="preserve"> </w:t>
      </w:r>
      <w:r>
        <w:rPr>
          <w:rFonts w:eastAsia="Times New Roman"/>
          <w:bCs/>
        </w:rPr>
        <w:t>είναι</w:t>
      </w:r>
      <w:r>
        <w:rPr>
          <w:rFonts w:eastAsia="Times New Roman" w:cs="Times New Roman"/>
          <w:szCs w:val="24"/>
        </w:rPr>
        <w:t xml:space="preserve">. Δεκαπέντε λεπτά χρόνο έχουν οι εισηγητές. </w:t>
      </w:r>
    </w:p>
    <w:p w14:paraId="03B7FCAB" w14:textId="77777777" w:rsidR="004E2032" w:rsidRDefault="00DB622D">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w:t>
      </w:r>
      <w:r>
        <w:rPr>
          <w:rFonts w:eastAsia="Times New Roman"/>
          <w:bCs/>
        </w:rPr>
        <w:t>Είναι</w:t>
      </w:r>
      <w:r>
        <w:rPr>
          <w:rFonts w:eastAsia="Times New Roman" w:cs="Times New Roman"/>
          <w:szCs w:val="24"/>
        </w:rPr>
        <w:t xml:space="preserve"> νομοσχέδιο, </w:t>
      </w:r>
      <w:r>
        <w:rPr>
          <w:rFonts w:eastAsia="Times New Roman"/>
          <w:bCs/>
        </w:rPr>
        <w:t>είναι</w:t>
      </w:r>
      <w:r>
        <w:rPr>
          <w:rFonts w:eastAsia="Times New Roman" w:cs="Times New Roman"/>
          <w:szCs w:val="24"/>
        </w:rPr>
        <w:t xml:space="preserve"> δεκαπέντε λεπτά. </w:t>
      </w:r>
    </w:p>
    <w:p w14:paraId="03B7FCAC" w14:textId="77777777" w:rsidR="004E2032" w:rsidRDefault="00DB622D">
      <w:pPr>
        <w:spacing w:line="600" w:lineRule="auto"/>
        <w:ind w:firstLine="720"/>
        <w:jc w:val="both"/>
        <w:rPr>
          <w:rFonts w:eastAsia="Times New Roman" w:cs="Times New Roman"/>
          <w:szCs w:val="24"/>
        </w:rPr>
      </w:pPr>
      <w:r>
        <w:rPr>
          <w:rFonts w:eastAsia="Times New Roman" w:cs="Times New Roman"/>
          <w:b/>
          <w:szCs w:val="24"/>
        </w:rPr>
        <w:t>ΧΡΗΣΤΟΣ ΣΤΑΪΚΟΥΡΑΣ:</w:t>
      </w:r>
      <w:r>
        <w:rPr>
          <w:rFonts w:eastAsia="Times New Roman" w:cs="Times New Roman"/>
          <w:szCs w:val="24"/>
        </w:rPr>
        <w:t xml:space="preserve"> </w:t>
      </w:r>
      <w:r>
        <w:rPr>
          <w:rFonts w:eastAsia="Times New Roman"/>
          <w:bCs/>
        </w:rPr>
        <w:t>Είναι</w:t>
      </w:r>
      <w:r>
        <w:rPr>
          <w:rFonts w:eastAsia="Times New Roman" w:cs="Times New Roman"/>
          <w:szCs w:val="24"/>
        </w:rPr>
        <w:t xml:space="preserve"> κανονικό νομοσχέδιο.</w:t>
      </w:r>
    </w:p>
    <w:p w14:paraId="03B7FCAD" w14:textId="77777777" w:rsidR="004E2032" w:rsidRDefault="00DB622D">
      <w:pPr>
        <w:spacing w:line="600" w:lineRule="auto"/>
        <w:ind w:firstLine="720"/>
        <w:jc w:val="both"/>
        <w:rPr>
          <w:rFonts w:eastAsia="Times New Roman" w:cs="Times New Roman"/>
          <w:szCs w:val="24"/>
        </w:rPr>
      </w:pPr>
      <w:r>
        <w:rPr>
          <w:rFonts w:eastAsia="Times New Roman" w:cs="Times New Roman"/>
          <w:b/>
          <w:szCs w:val="24"/>
        </w:rPr>
        <w:t>ΗΛΙΑΣ ΠΑΝΑΓΙΩΤΑΡΟΣ:</w:t>
      </w:r>
      <w:r>
        <w:rPr>
          <w:rFonts w:eastAsia="Times New Roman" w:cs="Times New Roman"/>
          <w:szCs w:val="24"/>
        </w:rPr>
        <w:t xml:space="preserve"> Και μας το είπατε και τώρα. </w:t>
      </w:r>
    </w:p>
    <w:p w14:paraId="03B7FCAE" w14:textId="77777777" w:rsidR="004E2032" w:rsidRDefault="00DB622D">
      <w:pPr>
        <w:spacing w:line="600" w:lineRule="auto"/>
        <w:ind w:firstLine="720"/>
        <w:jc w:val="both"/>
        <w:rPr>
          <w:rFonts w:eastAsia="Times New Roman"/>
          <w:bCs/>
        </w:rPr>
      </w:pPr>
      <w:r>
        <w:rPr>
          <w:rFonts w:eastAsia="Times New Roman"/>
          <w:b/>
          <w:bCs/>
          <w:shd w:val="clear" w:color="auto" w:fill="FFFFFF"/>
        </w:rPr>
        <w:t>ΠΡΟΕΔΡΕΥΩΝ (Γεώργιο</w:t>
      </w:r>
      <w:r>
        <w:rPr>
          <w:rFonts w:eastAsia="Times New Roman"/>
          <w:b/>
          <w:bCs/>
          <w:shd w:val="clear" w:color="auto" w:fill="FFFFFF"/>
        </w:rPr>
        <w:t xml:space="preserve">ς Βαρεμένος): </w:t>
      </w:r>
      <w:r>
        <w:rPr>
          <w:rFonts w:eastAsia="Times New Roman"/>
          <w:bCs/>
          <w:shd w:val="clear" w:color="auto" w:fill="FFFFFF"/>
        </w:rPr>
        <w:t>Προχωράμε.</w:t>
      </w:r>
      <w:r>
        <w:rPr>
          <w:rFonts w:eastAsia="Times New Roman"/>
          <w:b/>
          <w:bCs/>
          <w:shd w:val="clear" w:color="auto" w:fill="FFFFFF"/>
        </w:rPr>
        <w:t xml:space="preserve"> </w:t>
      </w:r>
    </w:p>
    <w:p w14:paraId="03B7FCAF" w14:textId="77777777" w:rsidR="004E2032" w:rsidRDefault="00DB622D">
      <w:pPr>
        <w:spacing w:line="600" w:lineRule="auto"/>
        <w:ind w:firstLine="720"/>
        <w:jc w:val="both"/>
        <w:rPr>
          <w:rFonts w:eastAsia="Times New Roman" w:cs="Times New Roman"/>
          <w:szCs w:val="24"/>
        </w:rPr>
      </w:pPr>
      <w:r>
        <w:rPr>
          <w:rFonts w:eastAsia="Times New Roman" w:cs="Times New Roman"/>
          <w:b/>
          <w:szCs w:val="24"/>
        </w:rPr>
        <w:t>ΧΡΗΣΤΟΣ ΣΤΑΪΚΟΥΡΑΣ:</w:t>
      </w:r>
      <w:r>
        <w:rPr>
          <w:rFonts w:eastAsia="Times New Roman" w:cs="Times New Roman"/>
          <w:szCs w:val="24"/>
        </w:rPr>
        <w:t xml:space="preserve"> Με ποια αιτιολογία, κύριε Πρόεδρε, </w:t>
      </w:r>
      <w:r>
        <w:rPr>
          <w:rFonts w:eastAsia="Times New Roman"/>
          <w:bCs/>
        </w:rPr>
        <w:t>είναι</w:t>
      </w:r>
      <w:r>
        <w:rPr>
          <w:rFonts w:eastAsia="Times New Roman" w:cs="Times New Roman"/>
          <w:szCs w:val="24"/>
        </w:rPr>
        <w:t xml:space="preserve"> οκτώ τα λεπτά; </w:t>
      </w:r>
    </w:p>
    <w:p w14:paraId="03B7FCB0" w14:textId="77777777" w:rsidR="004E2032" w:rsidRDefault="00DB622D">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ΠΡΟΕΔΡΕΥΩΝ (Γεώργιος Βαρεμένος):</w:t>
      </w:r>
      <w:r>
        <w:rPr>
          <w:rFonts w:eastAsia="Times New Roman" w:cs="Times New Roman"/>
          <w:bCs/>
          <w:shd w:val="clear" w:color="auto" w:fill="FFFFFF"/>
        </w:rPr>
        <w:t xml:space="preserve"> Συνεχίστε, κύριε συνάδελφε.</w:t>
      </w:r>
    </w:p>
    <w:p w14:paraId="03B7FCB1" w14:textId="77777777" w:rsidR="004E2032" w:rsidRDefault="00DB622D">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ΕΥΣΤΑΘΙΟΣ ΓΙΑΝΝΑΚΙΔΗΣ:</w:t>
      </w:r>
      <w:r>
        <w:rPr>
          <w:rFonts w:eastAsia="Times New Roman" w:cs="Times New Roman"/>
          <w:bCs/>
          <w:shd w:val="clear" w:color="auto" w:fill="FFFFFF"/>
        </w:rPr>
        <w:t xml:space="preserve"> Σχετικά με τον </w:t>
      </w:r>
      <w:r>
        <w:rPr>
          <w:rFonts w:eastAsia="Times New Roman" w:cs="Times New Roman"/>
          <w:bCs/>
          <w:shd w:val="clear" w:color="auto" w:fill="FFFFFF"/>
        </w:rPr>
        <w:t>ι</w:t>
      </w:r>
      <w:r>
        <w:rPr>
          <w:rFonts w:eastAsia="Times New Roman" w:cs="Times New Roman"/>
          <w:bCs/>
          <w:shd w:val="clear" w:color="auto" w:fill="FFFFFF"/>
        </w:rPr>
        <w:t xml:space="preserve">σολογισμό, θέλω να σταθώ στις παρατηρήσεις του </w:t>
      </w:r>
      <w:r>
        <w:rPr>
          <w:rFonts w:eastAsia="Times New Roman" w:cs="Times New Roman"/>
          <w:bCs/>
          <w:shd w:val="clear" w:color="auto" w:fill="FFFFFF"/>
        </w:rPr>
        <w:t>Ελεγκτικού Συνεδρίου, οι οποίες, παρά το γεγονός ότι έχουν εκφραστεί επανειλημμένως, συνεχίζουν να μην λαμβάνονται υπ</w:t>
      </w:r>
      <w:r>
        <w:rPr>
          <w:rFonts w:eastAsia="Times New Roman" w:cs="Times New Roman"/>
          <w:bCs/>
          <w:shd w:val="clear" w:color="auto" w:fill="FFFFFF"/>
        </w:rPr>
        <w:t xml:space="preserve">’ </w:t>
      </w:r>
      <w:r>
        <w:rPr>
          <w:rFonts w:eastAsia="Times New Roman" w:cs="Times New Roman"/>
          <w:bCs/>
          <w:shd w:val="clear" w:color="auto" w:fill="FFFFFF"/>
        </w:rPr>
        <w:t>όψ</w:t>
      </w:r>
      <w:r>
        <w:rPr>
          <w:rFonts w:eastAsia="Times New Roman" w:cs="Times New Roman"/>
          <w:bCs/>
          <w:shd w:val="clear" w:color="auto" w:fill="FFFFFF"/>
        </w:rPr>
        <w:t>ιν</w:t>
      </w:r>
      <w:r>
        <w:rPr>
          <w:rFonts w:eastAsia="Times New Roman" w:cs="Times New Roman"/>
          <w:bCs/>
          <w:shd w:val="clear" w:color="auto" w:fill="FFFFFF"/>
        </w:rPr>
        <w:t xml:space="preserve">. Ως αποτέλεσμα, ο </w:t>
      </w:r>
      <w:r>
        <w:rPr>
          <w:rFonts w:eastAsia="Times New Roman" w:cs="Times New Roman"/>
          <w:bCs/>
          <w:shd w:val="clear" w:color="auto" w:fill="FFFFFF"/>
        </w:rPr>
        <w:t>ι</w:t>
      </w:r>
      <w:r>
        <w:rPr>
          <w:rFonts w:eastAsia="Times New Roman" w:cs="Times New Roman"/>
          <w:bCs/>
          <w:shd w:val="clear" w:color="auto" w:fill="FFFFFF"/>
        </w:rPr>
        <w:t xml:space="preserve">σολογισμός αδυνατεί να απεικονίσει την πραγματικότητα στην ολότητά της. </w:t>
      </w:r>
    </w:p>
    <w:p w14:paraId="03B7FCB2" w14:textId="77777777" w:rsidR="004E2032" w:rsidRDefault="00DB622D">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Παρά, λοιπόν, τις επισημάνσεις του Ελεγκ</w:t>
      </w:r>
      <w:r>
        <w:rPr>
          <w:rFonts w:eastAsia="Times New Roman" w:cs="Times New Roman"/>
          <w:bCs/>
          <w:shd w:val="clear" w:color="auto" w:fill="FFFFFF"/>
        </w:rPr>
        <w:t xml:space="preserve">τικού Συνεδρίου σε εκθέσεις προηγούμενων οικονομικών ετών, εξακολουθεί να μην υφίσταται Κρατικό Μητρώο Παγίων, δηλαδή το </w:t>
      </w:r>
      <w:r>
        <w:rPr>
          <w:rFonts w:eastAsia="Times New Roman" w:cs="Times New Roman"/>
          <w:bCs/>
          <w:shd w:val="clear" w:color="auto" w:fill="FFFFFF"/>
        </w:rPr>
        <w:t>ε</w:t>
      </w:r>
      <w:r>
        <w:rPr>
          <w:rFonts w:eastAsia="Times New Roman" w:cs="Times New Roman"/>
          <w:bCs/>
          <w:shd w:val="clear" w:color="auto" w:fill="FFFFFF"/>
        </w:rPr>
        <w:t xml:space="preserve">λληνικό </w:t>
      </w:r>
      <w:r>
        <w:rPr>
          <w:rFonts w:eastAsia="Times New Roman" w:cs="Times New Roman"/>
          <w:bCs/>
          <w:shd w:val="clear" w:color="auto" w:fill="FFFFFF"/>
        </w:rPr>
        <w:t>δ</w:t>
      </w:r>
      <w:r>
        <w:rPr>
          <w:rFonts w:eastAsia="Times New Roman" w:cs="Times New Roman"/>
          <w:bCs/>
          <w:shd w:val="clear" w:color="auto" w:fill="FFFFFF"/>
        </w:rPr>
        <w:t xml:space="preserve">ημόσιο δεν γνωρίζει επακριβώς ποια </w:t>
      </w:r>
      <w:r>
        <w:rPr>
          <w:rFonts w:eastAsia="Times New Roman"/>
          <w:bCs/>
          <w:shd w:val="clear" w:color="auto" w:fill="FFFFFF"/>
        </w:rPr>
        <w:t>είναι</w:t>
      </w:r>
      <w:r>
        <w:rPr>
          <w:rFonts w:eastAsia="Times New Roman" w:cs="Times New Roman"/>
          <w:bCs/>
          <w:shd w:val="clear" w:color="auto" w:fill="FFFFFF"/>
        </w:rPr>
        <w:t xml:space="preserve"> η περιουσία του, δεν μπορεί να αποτιμήσει την αξία της και δεν μπορεί να απεικονίσει</w:t>
      </w:r>
      <w:r>
        <w:rPr>
          <w:rFonts w:eastAsia="Times New Roman" w:cs="Times New Roman"/>
          <w:bCs/>
          <w:shd w:val="clear" w:color="auto" w:fill="FFFFFF"/>
        </w:rPr>
        <w:t xml:space="preserve"> λογιστικά τυχόν παραχωρήσεις. </w:t>
      </w:r>
    </w:p>
    <w:p w14:paraId="03B7FCB3" w14:textId="77777777" w:rsidR="004E2032" w:rsidRDefault="00DB622D">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Την ίδια στιγμή, δεν προσδιορίζεται το ύψος των επισφαλών απαιτήσεων, οι οποίες έχουν υψηλή πιθανότητα αθέτησης, ενώ δεν διενεργούνται ούτε οι ανάλογες λογιστικές εγγραφές. Ως αποτέλεσμα, το κράτος δεν μπορεί να υπολογίσει ε</w:t>
      </w:r>
      <w:r>
        <w:rPr>
          <w:rFonts w:eastAsia="Times New Roman" w:cs="Times New Roman"/>
          <w:bCs/>
          <w:shd w:val="clear" w:color="auto" w:fill="FFFFFF"/>
        </w:rPr>
        <w:t xml:space="preserve">πακριβώς ποιες από τις ληξιπρόθεσμες οφειλές μπορεί να εισπράξει. </w:t>
      </w:r>
    </w:p>
    <w:p w14:paraId="03B7FCB4" w14:textId="77777777" w:rsidR="004E2032" w:rsidRDefault="00DB622D">
      <w:pPr>
        <w:spacing w:line="600" w:lineRule="auto"/>
        <w:ind w:firstLine="720"/>
        <w:jc w:val="both"/>
        <w:rPr>
          <w:rFonts w:eastAsia="Times New Roman"/>
          <w:bCs/>
          <w:shd w:val="clear" w:color="auto" w:fill="FFFFFF"/>
        </w:rPr>
      </w:pPr>
      <w:r>
        <w:rPr>
          <w:rFonts w:eastAsia="Times New Roman" w:cs="Times New Roman"/>
          <w:bCs/>
          <w:shd w:val="clear" w:color="auto" w:fill="FFFFFF"/>
        </w:rPr>
        <w:t xml:space="preserve">Κρίνεται, λοιπόν, απαραίτητη η ενεργοποίηση των </w:t>
      </w:r>
      <w:r>
        <w:rPr>
          <w:rFonts w:eastAsia="Times New Roman"/>
          <w:bCs/>
          <w:shd w:val="clear" w:color="auto" w:fill="FFFFFF"/>
        </w:rPr>
        <w:t>διαδικασιών</w:t>
      </w:r>
      <w:r>
        <w:rPr>
          <w:rFonts w:eastAsia="Times New Roman" w:cs="Times New Roman"/>
          <w:bCs/>
          <w:shd w:val="clear" w:color="auto" w:fill="FFFFFF"/>
        </w:rPr>
        <w:t xml:space="preserve"> διάκρισης των ληξιπρόθεσμων οφειλών σε εισπράξιμες και μη, η ενδεχόμενη διαγραφή χρεών καθώς και η ανάπτυξη πληροφοριακών συστημά</w:t>
      </w:r>
      <w:r>
        <w:rPr>
          <w:rFonts w:eastAsia="Times New Roman" w:cs="Times New Roman"/>
          <w:bCs/>
          <w:shd w:val="clear" w:color="auto" w:fill="FFFFFF"/>
        </w:rPr>
        <w:t xml:space="preserve">των παρακολούθησης των σχετικών </w:t>
      </w:r>
      <w:r>
        <w:rPr>
          <w:rFonts w:eastAsia="Times New Roman"/>
          <w:bCs/>
          <w:shd w:val="clear" w:color="auto" w:fill="FFFFFF"/>
        </w:rPr>
        <w:t xml:space="preserve">διαδικασιών. </w:t>
      </w:r>
    </w:p>
    <w:p w14:paraId="03B7FCB5" w14:textId="77777777" w:rsidR="004E2032" w:rsidRDefault="00DB622D">
      <w:pPr>
        <w:spacing w:line="600" w:lineRule="auto"/>
        <w:ind w:firstLine="720"/>
        <w:jc w:val="both"/>
        <w:rPr>
          <w:rFonts w:eastAsia="Times New Roman"/>
          <w:bCs/>
          <w:shd w:val="clear" w:color="auto" w:fill="FFFFFF"/>
        </w:rPr>
      </w:pPr>
      <w:r>
        <w:rPr>
          <w:rFonts w:eastAsia="Times New Roman"/>
          <w:bCs/>
          <w:shd w:val="clear" w:color="auto" w:fill="FFFFFF"/>
        </w:rPr>
        <w:t>Αξίζει να σημειωθεί ότι η παρούσα Κυβέρνηση επιχείρησε να δράσει προωθητικά ως προς το ζήτημα των ληξιπρόθεσμων οφειλών, εισάγοντας τη ρύθμιση των εκατό δόσεων, μέτρο το οποίο απέφερε σημαντικά αποτελέσματα και</w:t>
      </w:r>
      <w:r>
        <w:rPr>
          <w:rFonts w:eastAsia="Times New Roman"/>
          <w:bCs/>
          <w:shd w:val="clear" w:color="auto" w:fill="FFFFFF"/>
        </w:rPr>
        <w:t xml:space="preserve"> που, παρά τις τροποποιήσεις που επήλθαν, εξακολουθεί να αποτελεί ένα εξαιρετικά σημαντικό εργαλείο αντιμετώπισης του προβλήματος. </w:t>
      </w:r>
    </w:p>
    <w:p w14:paraId="03B7FCB6" w14:textId="77777777" w:rsidR="004E2032" w:rsidRDefault="00DB622D">
      <w:pPr>
        <w:spacing w:line="600" w:lineRule="auto"/>
        <w:ind w:firstLine="720"/>
        <w:jc w:val="both"/>
        <w:rPr>
          <w:rFonts w:eastAsia="Times New Roman"/>
          <w:bCs/>
          <w:shd w:val="clear" w:color="auto" w:fill="FFFFFF"/>
        </w:rPr>
      </w:pPr>
      <w:r>
        <w:rPr>
          <w:rFonts w:eastAsia="Times New Roman"/>
          <w:bCs/>
          <w:shd w:val="clear" w:color="auto" w:fill="FFFFFF"/>
        </w:rPr>
        <w:t xml:space="preserve">Όσον αφορά το δημόσιο χρέος, αυτό διαμορφώθηκε στα 321 δισεκατομμύρια ευρώ, ήτοι στο 176% του ΑΕΠ. Από το 2009 και μετά, με </w:t>
      </w:r>
      <w:r>
        <w:rPr>
          <w:rFonts w:eastAsia="Times New Roman"/>
          <w:bCs/>
          <w:shd w:val="clear" w:color="auto" w:fill="FFFFFF"/>
        </w:rPr>
        <w:t>μόν</w:t>
      </w:r>
      <w:r>
        <w:rPr>
          <w:rFonts w:eastAsia="Times New Roman"/>
          <w:bCs/>
          <w:shd w:val="clear" w:color="auto" w:fill="FFFFFF"/>
        </w:rPr>
        <w:t>η</w:t>
      </w:r>
      <w:r>
        <w:rPr>
          <w:rFonts w:eastAsia="Times New Roman"/>
          <w:bCs/>
          <w:shd w:val="clear" w:color="auto" w:fill="FFFFFF"/>
        </w:rPr>
        <w:t xml:space="preserve"> εξαίρεση το 2012 λόγω </w:t>
      </w:r>
      <w:r>
        <w:rPr>
          <w:rFonts w:eastAsia="Times New Roman"/>
          <w:bCs/>
          <w:shd w:val="clear" w:color="auto" w:fill="FFFFFF"/>
          <w:lang w:val="en-US"/>
        </w:rPr>
        <w:t>PSI</w:t>
      </w:r>
      <w:r>
        <w:rPr>
          <w:rFonts w:eastAsia="Times New Roman"/>
          <w:bCs/>
          <w:shd w:val="clear" w:color="auto" w:fill="FFFFFF"/>
        </w:rPr>
        <w:t xml:space="preserve">, ο λόγος του δημόσιου χρέους προς το ΑΕΠ διαρκώς αυξάνεται, ενώ η ελληνική οικονομία βυθίζεται στην ύφεση, με το Ακαθάριστο Εθνικό Προϊόν να υποχωρεί πάνω από 25%. </w:t>
      </w:r>
    </w:p>
    <w:p w14:paraId="03B7FCB7" w14:textId="77777777" w:rsidR="004E2032" w:rsidRDefault="00DB622D">
      <w:pPr>
        <w:spacing w:line="600" w:lineRule="auto"/>
        <w:ind w:firstLine="720"/>
        <w:jc w:val="both"/>
        <w:rPr>
          <w:rFonts w:eastAsia="Times New Roman"/>
          <w:bCs/>
          <w:shd w:val="clear" w:color="auto" w:fill="FFFFFF"/>
        </w:rPr>
      </w:pPr>
      <w:r>
        <w:rPr>
          <w:rFonts w:eastAsia="Times New Roman"/>
          <w:bCs/>
          <w:shd w:val="clear" w:color="auto" w:fill="FFFFFF"/>
        </w:rPr>
        <w:t>Καθίσταται, λοιπόν, φανερό ότι το χρέος ως έχει είναι μη βιώ</w:t>
      </w:r>
      <w:r>
        <w:rPr>
          <w:rFonts w:eastAsia="Times New Roman"/>
          <w:bCs/>
          <w:shd w:val="clear" w:color="auto" w:fill="FFFFFF"/>
        </w:rPr>
        <w:t>σιμο. Και γι’ αυτόν τον λόγο, σε συνεργασία με τους εταίρους σκοπεύο</w:t>
      </w:r>
      <w:r>
        <w:rPr>
          <w:rFonts w:eastAsia="Times New Roman"/>
          <w:bCs/>
          <w:shd w:val="clear" w:color="auto" w:fill="FFFFFF"/>
        </w:rPr>
        <w:t>υ</w:t>
      </w:r>
      <w:r>
        <w:rPr>
          <w:rFonts w:eastAsia="Times New Roman"/>
          <w:bCs/>
          <w:shd w:val="clear" w:color="auto" w:fill="FFFFFF"/>
        </w:rPr>
        <w:t>με να προχωρήσουμε στην κατά το συντομότερο δυνατόν αναδιάρθρωσή του</w:t>
      </w:r>
      <w:r>
        <w:rPr>
          <w:rFonts w:eastAsia="Times New Roman"/>
          <w:bCs/>
          <w:shd w:val="clear" w:color="auto" w:fill="FFFFFF"/>
        </w:rPr>
        <w:t>,</w:t>
      </w:r>
      <w:r>
        <w:rPr>
          <w:rFonts w:eastAsia="Times New Roman"/>
          <w:bCs/>
          <w:shd w:val="clear" w:color="auto" w:fill="FFFFFF"/>
        </w:rPr>
        <w:t xml:space="preserve"> με τρόπο που να επιτρέπει στην ελληνική οικονομία να ανασάνει. Και αυτή είναι μια προσπάθεια στην οποία θα πρέπει να </w:t>
      </w:r>
      <w:r>
        <w:rPr>
          <w:rFonts w:eastAsia="Times New Roman"/>
          <w:bCs/>
          <w:shd w:val="clear" w:color="auto" w:fill="FFFFFF"/>
        </w:rPr>
        <w:t>πάμε όλοι μαζί, έχοντας εξασφαλίσει τη μεγαλύτερη δυνατή συναίνεση.</w:t>
      </w:r>
    </w:p>
    <w:p w14:paraId="03B7FCB8" w14:textId="77777777" w:rsidR="004E2032" w:rsidRDefault="00DB622D">
      <w:pPr>
        <w:spacing w:line="600" w:lineRule="auto"/>
        <w:ind w:firstLine="720"/>
        <w:jc w:val="both"/>
        <w:rPr>
          <w:rFonts w:eastAsia="Times New Roman"/>
          <w:bCs/>
          <w:shd w:val="clear" w:color="auto" w:fill="FFFFFF"/>
        </w:rPr>
      </w:pPr>
      <w:r>
        <w:rPr>
          <w:rFonts w:eastAsia="Times New Roman"/>
          <w:bCs/>
          <w:shd w:val="clear" w:color="auto" w:fill="FFFFFF"/>
        </w:rPr>
        <w:t>Τέλος, θέλω να αναφερθώ στο ΕΣΠΑ, το οποίο αποτελεί ένα σημαντικότατο εργαλείο ανάπτυξης και ανάσα χρηματοδότησης της ελληνικής οικονομίας μέσα σε ένα πλαίσιο σχεδόν μηδενικής ρευστότητας.</w:t>
      </w:r>
      <w:r>
        <w:rPr>
          <w:rFonts w:eastAsia="Times New Roman"/>
          <w:bCs/>
          <w:shd w:val="clear" w:color="auto" w:fill="FFFFFF"/>
        </w:rPr>
        <w:t xml:space="preserve"> </w:t>
      </w:r>
    </w:p>
    <w:p w14:paraId="03B7FCB9" w14:textId="77777777" w:rsidR="004E2032" w:rsidRDefault="00DB622D">
      <w:pPr>
        <w:spacing w:line="600" w:lineRule="auto"/>
        <w:ind w:firstLine="720"/>
        <w:jc w:val="both"/>
        <w:rPr>
          <w:rFonts w:eastAsia="Times New Roman"/>
          <w:bCs/>
          <w:shd w:val="clear" w:color="auto" w:fill="FFFFFF"/>
        </w:rPr>
      </w:pPr>
      <w:r>
        <w:rPr>
          <w:rFonts w:eastAsia="Times New Roman"/>
          <w:bCs/>
          <w:shd w:val="clear" w:color="auto" w:fill="FFFFFF"/>
        </w:rPr>
        <w:t xml:space="preserve">Όπως αναφέρει και η έκθεση του Ελεγκτικού Συνεδρίου, για το 2013 οι στόχοι που είχαν τεθεί επετεύχθησαν σε μεγάλο βαθμό και αυτό είναι κάτι που αποτιμάται θετικά. </w:t>
      </w:r>
    </w:p>
    <w:p w14:paraId="03B7FCBA" w14:textId="77777777" w:rsidR="004E2032" w:rsidRDefault="00DB622D">
      <w:pPr>
        <w:spacing w:line="600" w:lineRule="auto"/>
        <w:ind w:firstLine="720"/>
        <w:jc w:val="both"/>
        <w:rPr>
          <w:rFonts w:eastAsia="Times New Roman"/>
          <w:bCs/>
          <w:shd w:val="clear" w:color="auto" w:fill="FFFFFF"/>
        </w:rPr>
      </w:pPr>
      <w:r>
        <w:rPr>
          <w:rFonts w:eastAsia="Times New Roman"/>
          <w:bCs/>
          <w:shd w:val="clear" w:color="auto" w:fill="FFFFFF"/>
        </w:rPr>
        <w:t>Η σημερινή Κυβέρνηση δίνει διαρκή μάχη για την αύξηση των ευρωπαϊκών κονδυλίων που εισρέου</w:t>
      </w:r>
      <w:r>
        <w:rPr>
          <w:rFonts w:eastAsia="Times New Roman"/>
          <w:bCs/>
          <w:shd w:val="clear" w:color="auto" w:fill="FFFFFF"/>
        </w:rPr>
        <w:t xml:space="preserve">ν στη χώρα μας και σκοπεύει να βελτιστοποιήσει τόσο την απορρόφηση όσο και την αποδοτικότητά τους. </w:t>
      </w:r>
    </w:p>
    <w:p w14:paraId="03B7FCBB" w14:textId="77777777" w:rsidR="004E2032" w:rsidRDefault="00DB622D">
      <w:pPr>
        <w:spacing w:line="600" w:lineRule="auto"/>
        <w:ind w:firstLine="720"/>
        <w:jc w:val="both"/>
        <w:rPr>
          <w:rFonts w:eastAsia="Times New Roman" w:cs="Times New Roman"/>
          <w:bCs/>
          <w:shd w:val="clear" w:color="auto" w:fill="FFFFFF"/>
        </w:rPr>
      </w:pPr>
      <w:r>
        <w:rPr>
          <w:rFonts w:eastAsia="Times New Roman"/>
          <w:bCs/>
          <w:shd w:val="clear" w:color="auto" w:fill="FFFFFF"/>
        </w:rPr>
        <w:t>Σε αυτή</w:t>
      </w:r>
      <w:r>
        <w:rPr>
          <w:rFonts w:eastAsia="Times New Roman"/>
          <w:bCs/>
          <w:shd w:val="clear" w:color="auto" w:fill="FFFFFF"/>
        </w:rPr>
        <w:t>ν</w:t>
      </w:r>
      <w:r>
        <w:rPr>
          <w:rFonts w:eastAsia="Times New Roman"/>
          <w:bCs/>
          <w:shd w:val="clear" w:color="auto" w:fill="FFFFFF"/>
        </w:rPr>
        <w:t xml:space="preserve"> την κατεύθυνση θεωρούμε ότι θα πρέπει να δοθεί ιδιαίτερη βαρύτητα στις επισημάνσεις του Ελεγκτικού Συνεδρίου περί σχεδιασμού και λειτουργίας ενός α</w:t>
      </w:r>
      <w:r>
        <w:rPr>
          <w:rFonts w:eastAsia="Times New Roman"/>
          <w:bCs/>
          <w:shd w:val="clear" w:color="auto" w:fill="FFFFFF"/>
        </w:rPr>
        <w:t>ποτελεσματικότερου συστήματος παρακολούθησης και ελέγχου υλοποίησης των έργων ΕΣΠΑ, τη λειτουργική ενοποίηση των πληροφοριακών συστημάτων των εμπλεκόμενων Υπηρεσιών και Υπουργείων καθώς και της αποτύπωσης των ποσοτικών στοιχείων υλοποίησης των προγραμμάτων</w:t>
      </w:r>
      <w:r>
        <w:rPr>
          <w:rFonts w:eastAsia="Times New Roman"/>
          <w:bCs/>
          <w:shd w:val="clear" w:color="auto" w:fill="FFFFFF"/>
        </w:rPr>
        <w:t xml:space="preserve">, προκειμένου να τίθενται συγκεκριμένοι στόχοι και να διευκολύνεται η αξιολόγηση επίτευξής τους. </w:t>
      </w:r>
    </w:p>
    <w:p w14:paraId="03B7FCBC"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 xml:space="preserve">Ποια είναι λοιπόν τα διδάγματα που αποκομίζουμε από τη σημερινή συζήτηση του </w:t>
      </w:r>
      <w:r>
        <w:rPr>
          <w:rFonts w:eastAsia="Times New Roman" w:cs="Times New Roman"/>
          <w:szCs w:val="24"/>
        </w:rPr>
        <w:t>α</w:t>
      </w:r>
      <w:r>
        <w:rPr>
          <w:rFonts w:eastAsia="Times New Roman" w:cs="Times New Roman"/>
          <w:szCs w:val="24"/>
        </w:rPr>
        <w:t xml:space="preserve">πολογισμού; Σίγουρα μια πρώτη απάντηση αποτελεί η αποφυγή των εμπροσθοβαρών </w:t>
      </w:r>
      <w:r>
        <w:rPr>
          <w:rFonts w:eastAsia="Times New Roman" w:cs="Times New Roman"/>
          <w:szCs w:val="24"/>
        </w:rPr>
        <w:t>μέτρων, όπως αυτή ακολουθήθηκε το διάστημα 2012-2014. Δεύτερον, η αντιστάθμιση των όποιων υφεσιακών μέτρων από στοχευμένες παράλληλες δράσεις και -το σημαντικότερο- η ανάγκη για τη δημιουργία ενός ιστού προστασίας των πλέον κοινωνικά αδύναμων.</w:t>
      </w:r>
    </w:p>
    <w:p w14:paraId="03B7FCBD"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Σ’ αυτό το σ</w:t>
      </w:r>
      <w:r>
        <w:rPr>
          <w:rFonts w:eastAsia="Times New Roman" w:cs="Times New Roman"/>
          <w:szCs w:val="24"/>
        </w:rPr>
        <w:t>ημείο θα ήθελα να τονίσω ότι η δική μας φιλοσοφία είναι πολύ διαφορετική από αυτή της σημερινής Αξιωματικής Αντιπολίτευσης και του κοινωνικού μερίσματος. Εμείς δεν μπορούμε και δεν γίνεται να αντιληφθούμε την κοινωνική πολιτική σαν φιλοδώρημα, σαν ελεημοσύ</w:t>
      </w:r>
      <w:r>
        <w:rPr>
          <w:rFonts w:eastAsia="Times New Roman" w:cs="Times New Roman"/>
          <w:szCs w:val="24"/>
        </w:rPr>
        <w:t>νη, σαν παροχή από αυτά που περισσεύουν. Χρειάζονται δομές, ενδελεχής σχεδιασμός και πολιτική συνέχεια.</w:t>
      </w:r>
    </w:p>
    <w:p w14:paraId="03B7FCBE"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Ο νόμος για την αντιμετώπιση της ανθρωπιστικής κρίσης αποτελεί μια τέτοια προσπάθεια, καθώς εμπεριέχει στοχευμένες παρεμβάσεις στους τομείς της στέγασης</w:t>
      </w:r>
      <w:r>
        <w:rPr>
          <w:rFonts w:eastAsia="Times New Roman" w:cs="Times New Roman"/>
          <w:szCs w:val="24"/>
        </w:rPr>
        <w:t xml:space="preserve">, της σίτισης και άλλων βασικών αναγκών. Αντίθετα το πολυδιαφημιζόμενο κοινωνικό μέρισμα, πέρα από τη λογική του περισσεύματος την οποία ενσωμάτωνε, αποτέλεσε πιλοτικό πρόγραμμα, για τη συνέχιση του οποίου στο δεύτερο εξάμηνο του 2015 η τότε κυβέρνηση δεν </w:t>
      </w:r>
      <w:r>
        <w:rPr>
          <w:rFonts w:eastAsia="Times New Roman" w:cs="Times New Roman"/>
          <w:szCs w:val="24"/>
        </w:rPr>
        <w:t xml:space="preserve">είχε καν εγγράψει το σχετικό κονδύλι στον προϋπολογισμό. Συνεπώς ούτε θεσμικά ούτε επιχειρησιακά ούτε οικονομικά έχει διασφαλιστεί η άμεση συνέχισή του.  </w:t>
      </w:r>
    </w:p>
    <w:p w14:paraId="03B7FCBF"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νομίζω πως δεν χρειάζεται να τονίσω την κρισιμότητα της συγκυρίας. Τα μ</w:t>
      </w:r>
      <w:r>
        <w:rPr>
          <w:rFonts w:eastAsia="Times New Roman" w:cs="Times New Roman"/>
          <w:szCs w:val="24"/>
        </w:rPr>
        <w:t>ηνύματα όμως που έρχονται από τα ανοι</w:t>
      </w:r>
      <w:r>
        <w:rPr>
          <w:rFonts w:eastAsia="Times New Roman" w:cs="Times New Roman"/>
          <w:szCs w:val="24"/>
        </w:rPr>
        <w:t>κ</w:t>
      </w:r>
      <w:r>
        <w:rPr>
          <w:rFonts w:eastAsia="Times New Roman" w:cs="Times New Roman"/>
          <w:szCs w:val="24"/>
        </w:rPr>
        <w:t xml:space="preserve">τά μέτωπα είναι θετικά. Τα αποτελέσματα των </w:t>
      </w:r>
      <w:r>
        <w:rPr>
          <w:rFonts w:eastAsia="Times New Roman" w:cs="Times New Roman"/>
          <w:szCs w:val="24"/>
          <w:lang w:val="en-US"/>
        </w:rPr>
        <w:t>stress</w:t>
      </w:r>
      <w:r>
        <w:rPr>
          <w:rFonts w:eastAsia="Times New Roman" w:cs="Times New Roman"/>
          <w:szCs w:val="24"/>
        </w:rPr>
        <w:t xml:space="preserve"> </w:t>
      </w:r>
      <w:r>
        <w:rPr>
          <w:rFonts w:eastAsia="Times New Roman" w:cs="Times New Roman"/>
          <w:szCs w:val="24"/>
          <w:lang w:val="en-US"/>
        </w:rPr>
        <w:t>tests</w:t>
      </w:r>
      <w:r>
        <w:rPr>
          <w:rFonts w:eastAsia="Times New Roman" w:cs="Times New Roman"/>
          <w:szCs w:val="24"/>
        </w:rPr>
        <w:t xml:space="preserve"> προοιωνίζουν την επιτυχή ολοκλήρωση της διαδικασίας ανακεφαλαιοποίησης των τραπεζών, αποκαθιστώντας έτσι τα όποια ζητήματα εμπιστοσύνης προς το τραπεζικό σύστημα</w:t>
      </w:r>
      <w:r>
        <w:rPr>
          <w:rFonts w:eastAsia="Times New Roman" w:cs="Times New Roman"/>
          <w:szCs w:val="24"/>
        </w:rPr>
        <w:t xml:space="preserve">. Παράλληλα, εξασφαλίζεται η προστασία των καταθέσεων αλλά και τα συμφέροντα του </w:t>
      </w:r>
      <w:r>
        <w:rPr>
          <w:rFonts w:eastAsia="Times New Roman" w:cs="Times New Roman"/>
          <w:szCs w:val="24"/>
        </w:rPr>
        <w:t>ε</w:t>
      </w:r>
      <w:r>
        <w:rPr>
          <w:rFonts w:eastAsia="Times New Roman" w:cs="Times New Roman"/>
          <w:szCs w:val="24"/>
        </w:rPr>
        <w:t xml:space="preserve">λληνικού </w:t>
      </w:r>
      <w:r>
        <w:rPr>
          <w:rFonts w:eastAsia="Times New Roman" w:cs="Times New Roman"/>
          <w:szCs w:val="24"/>
        </w:rPr>
        <w:t>δ</w:t>
      </w:r>
      <w:r>
        <w:rPr>
          <w:rFonts w:eastAsia="Times New Roman" w:cs="Times New Roman"/>
          <w:szCs w:val="24"/>
        </w:rPr>
        <w:t xml:space="preserve">ημοσίου. </w:t>
      </w:r>
    </w:p>
    <w:p w14:paraId="03B7FCC0"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Την ίδια στιγμή, ξεκινάει η εισροή των ευρωπαϊκών κονδυλίων για τη στήριξη της ανάπτυξης. Η Ευρωβουλή, με συντριπτική πλειοψηφία, ενέκρινε την παροχή 35 δ</w:t>
      </w:r>
      <w:r>
        <w:rPr>
          <w:rFonts w:eastAsia="Times New Roman" w:cs="Times New Roman"/>
          <w:szCs w:val="24"/>
        </w:rPr>
        <w:t>ισεκατομμυρίων ευρώ στην Ελλάδα με ευνοϊκούς όρους</w:t>
      </w:r>
      <w:r>
        <w:rPr>
          <w:rFonts w:eastAsia="Times New Roman" w:cs="Times New Roman"/>
          <w:szCs w:val="24"/>
        </w:rPr>
        <w:t>,</w:t>
      </w:r>
      <w:r>
        <w:rPr>
          <w:rFonts w:eastAsia="Times New Roman" w:cs="Times New Roman"/>
          <w:szCs w:val="24"/>
        </w:rPr>
        <w:t xml:space="preserve"> για την περίοδο 2014-2020, καθώς και την αποπληρωμή όλων των υπολειπόμενων ποσών της περιόδου 2007-2013, χωρίς να απαιτείται εθνική συγχρηματοδότηση, με άμεση ωφέλεια για τη χώρα μας 2 δισεκατομμύρια ευρώ</w:t>
      </w:r>
      <w:r>
        <w:rPr>
          <w:rFonts w:eastAsia="Times New Roman" w:cs="Times New Roman"/>
          <w:szCs w:val="24"/>
        </w:rPr>
        <w:t xml:space="preserve">. </w:t>
      </w:r>
    </w:p>
    <w:p w14:paraId="03B7FCC1"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Τέλος, όλα τα διαθέσιμα στοιχεία δείχνουν ότι η ύφεση για το τρέχον έτος θα είναι ηπιότερη των προβλέψεων, γεγονός που λειτουργεί προωθητικά στις προσπάθειες για ταχύτερη έξοδο από την κρίση.</w:t>
      </w:r>
    </w:p>
    <w:p w14:paraId="03B7FCC2"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 xml:space="preserve">Δική μας προτεραιότητα εξακολουθεί να παραμένει η υπεράσπιση </w:t>
      </w:r>
      <w:r>
        <w:rPr>
          <w:rFonts w:eastAsia="Times New Roman" w:cs="Times New Roman"/>
          <w:szCs w:val="24"/>
        </w:rPr>
        <w:t>των πιο αδύναμων και η διαφύλαξη της κοινωνικής συνοχής. Σ’ αυτή την κατεύθυνση η αντιμετώπιση της ανθρωπιστικής κρίσης, η καταπολέμηση της ανεργίας και η δικαιότερη κατανομή των φορολογικών βαρών θα πρέπει να αποτελέσουν βασικούς άξονες της στοχοθεσίας το</w:t>
      </w:r>
      <w:r>
        <w:rPr>
          <w:rFonts w:eastAsia="Times New Roman" w:cs="Times New Roman"/>
          <w:szCs w:val="24"/>
        </w:rPr>
        <w:t>υ προϋπολογισμού για το επερχόμενο έτος.</w:t>
      </w:r>
    </w:p>
    <w:p w14:paraId="03B7FCC3"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Σας ευχαριστώ.</w:t>
      </w:r>
    </w:p>
    <w:p w14:paraId="03B7FCC4" w14:textId="77777777" w:rsidR="004E2032" w:rsidRDefault="00DB622D">
      <w:pPr>
        <w:spacing w:line="600" w:lineRule="auto"/>
        <w:ind w:firstLine="720"/>
        <w:jc w:val="center"/>
        <w:rPr>
          <w:rFonts w:eastAsia="Times New Roman"/>
          <w:bCs/>
        </w:rPr>
      </w:pPr>
      <w:r>
        <w:rPr>
          <w:rFonts w:eastAsia="Times New Roman"/>
          <w:bCs/>
        </w:rPr>
        <w:t>(Χειροκροτήματα από τις πτέρυγες του ΣΥΡΙΖΑ και των ΑΝΕΛ)</w:t>
      </w:r>
    </w:p>
    <w:p w14:paraId="03B7FCC5" w14:textId="77777777" w:rsidR="004E2032" w:rsidRDefault="00DB622D">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Η πρακτική σε αντίστοιχες συζητήσεις ήταν ο χρόνος που εισηγήθηκα στην αρχή, από τη στιγμή που έχουμε μια συν</w:t>
      </w:r>
      <w:r>
        <w:rPr>
          <w:rFonts w:eastAsia="Times New Roman" w:cs="Times New Roman"/>
          <w:szCs w:val="24"/>
        </w:rPr>
        <w:t xml:space="preserve">εδρίαση μόνο. Όμως επειδή βλέπω ότι ο κατάλογος των ομιλητών από την πλευρά των Βουλευτών δεν είναι τεράστιος, θα έχετε τον χρόνο που ζητήσατε, δηλαδή δεκαπέντε λεπτά απαρεγκλίτως. </w:t>
      </w:r>
    </w:p>
    <w:p w14:paraId="03B7FCC6"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Θέλω να σας ανακοινώσω ότι η Νέα Δημοκρατία ορίζει για τη σημερινή συζήτησ</w:t>
      </w:r>
      <w:r>
        <w:rPr>
          <w:rFonts w:eastAsia="Times New Roman" w:cs="Times New Roman"/>
          <w:szCs w:val="24"/>
        </w:rPr>
        <w:t xml:space="preserve">η Κοινοβουλευτικό Εκπρόσωπο τον Βουλευτή Κυκλάδων κ. Βρούτση. Ο Λαϊκός Σύνδεσμος- Χρυσή Αυγή ορίζει </w:t>
      </w:r>
      <w:r>
        <w:rPr>
          <w:rFonts w:eastAsia="Times New Roman" w:cs="Times New Roman"/>
          <w:szCs w:val="24"/>
        </w:rPr>
        <w:t>ε</w:t>
      </w:r>
      <w:r>
        <w:rPr>
          <w:rFonts w:eastAsia="Times New Roman" w:cs="Times New Roman"/>
          <w:szCs w:val="24"/>
        </w:rPr>
        <w:t xml:space="preserve">ιδικό </w:t>
      </w:r>
      <w:r>
        <w:rPr>
          <w:rFonts w:eastAsia="Times New Roman" w:cs="Times New Roman"/>
          <w:szCs w:val="24"/>
        </w:rPr>
        <w:t>α</w:t>
      </w:r>
      <w:r>
        <w:rPr>
          <w:rFonts w:eastAsia="Times New Roman" w:cs="Times New Roman"/>
          <w:szCs w:val="24"/>
        </w:rPr>
        <w:t xml:space="preserve">γορητή τον Βουλευτή της Β΄ Αθηνών κ. Παναγιώταρο και Κοινοβουλευτικό Εκπρόσωπο τον Βουλευτή Αττικής </w:t>
      </w:r>
      <w:r>
        <w:rPr>
          <w:rFonts w:eastAsia="Times New Roman" w:cs="Times New Roman"/>
          <w:szCs w:val="24"/>
        </w:rPr>
        <w:t xml:space="preserve">κ. </w:t>
      </w:r>
      <w:r>
        <w:rPr>
          <w:rFonts w:eastAsia="Times New Roman" w:cs="Times New Roman"/>
          <w:szCs w:val="24"/>
        </w:rPr>
        <w:t xml:space="preserve">Ηλία Κασιδιάρη. </w:t>
      </w:r>
    </w:p>
    <w:p w14:paraId="03B7FCC7"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Από την πλευρά της Δημοκρατι</w:t>
      </w:r>
      <w:r>
        <w:rPr>
          <w:rFonts w:eastAsia="Times New Roman" w:cs="Times New Roman"/>
          <w:szCs w:val="24"/>
        </w:rPr>
        <w:t xml:space="preserve">κής Συμπαράταξης ορίζεται </w:t>
      </w:r>
      <w:r>
        <w:rPr>
          <w:rFonts w:eastAsia="Times New Roman" w:cs="Times New Roman"/>
          <w:szCs w:val="24"/>
        </w:rPr>
        <w:t>ε</w:t>
      </w:r>
      <w:r>
        <w:rPr>
          <w:rFonts w:eastAsia="Times New Roman" w:cs="Times New Roman"/>
          <w:szCs w:val="24"/>
        </w:rPr>
        <w:t xml:space="preserve">ιδικός </w:t>
      </w:r>
      <w:r>
        <w:rPr>
          <w:rFonts w:eastAsia="Times New Roman" w:cs="Times New Roman"/>
          <w:szCs w:val="24"/>
        </w:rPr>
        <w:t>α</w:t>
      </w:r>
      <w:r>
        <w:rPr>
          <w:rFonts w:eastAsia="Times New Roman" w:cs="Times New Roman"/>
          <w:szCs w:val="24"/>
        </w:rPr>
        <w:t xml:space="preserve">γορητής ο Βουλευτής Ηλείας κ. Γιάννης Κουτσούκος. </w:t>
      </w:r>
    </w:p>
    <w:p w14:paraId="03B7FCC8"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 xml:space="preserve">Από το Ποτάμι ορίζεται </w:t>
      </w:r>
      <w:r>
        <w:rPr>
          <w:rFonts w:eastAsia="Times New Roman" w:cs="Times New Roman"/>
          <w:szCs w:val="24"/>
        </w:rPr>
        <w:t>ε</w:t>
      </w:r>
      <w:r>
        <w:rPr>
          <w:rFonts w:eastAsia="Times New Roman" w:cs="Times New Roman"/>
          <w:szCs w:val="24"/>
        </w:rPr>
        <w:t xml:space="preserve">ιδικός </w:t>
      </w:r>
      <w:r>
        <w:rPr>
          <w:rFonts w:eastAsia="Times New Roman" w:cs="Times New Roman"/>
          <w:szCs w:val="24"/>
        </w:rPr>
        <w:t>α</w:t>
      </w:r>
      <w:r>
        <w:rPr>
          <w:rFonts w:eastAsia="Times New Roman" w:cs="Times New Roman"/>
          <w:szCs w:val="24"/>
        </w:rPr>
        <w:t>γορητής ο Βουλευτής κ. Χάρης Θεοχάρης και Κοινοβουλευτικός Εκπρόσωπος ο Βουλευτής κ. Σπύρος Δανέλλης.</w:t>
      </w:r>
    </w:p>
    <w:p w14:paraId="03B7FCC9"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 xml:space="preserve">Οι Ανεξάρτητοι Έλληνες ορίζουν </w:t>
      </w:r>
      <w:r>
        <w:rPr>
          <w:rFonts w:eastAsia="Times New Roman" w:cs="Times New Roman"/>
          <w:szCs w:val="24"/>
        </w:rPr>
        <w:t>ε</w:t>
      </w:r>
      <w:r>
        <w:rPr>
          <w:rFonts w:eastAsia="Times New Roman" w:cs="Times New Roman"/>
          <w:szCs w:val="24"/>
        </w:rPr>
        <w:t>ιδικ</w:t>
      </w:r>
      <w:r>
        <w:rPr>
          <w:rFonts w:eastAsia="Times New Roman" w:cs="Times New Roman"/>
          <w:szCs w:val="24"/>
        </w:rPr>
        <w:t xml:space="preserve">ό </w:t>
      </w:r>
      <w:r>
        <w:rPr>
          <w:rFonts w:eastAsia="Times New Roman" w:cs="Times New Roman"/>
          <w:szCs w:val="24"/>
        </w:rPr>
        <w:t>α</w:t>
      </w:r>
      <w:r>
        <w:rPr>
          <w:rFonts w:eastAsia="Times New Roman" w:cs="Times New Roman"/>
          <w:szCs w:val="24"/>
        </w:rPr>
        <w:t xml:space="preserve">γορητή τον Βουλευτή κ. Δημήτριο Καμμένο και Κοινοβουλευτικό Εκπρόσωπο τον Βουλευτή κ. Βασίλειο Κόκκαλη. </w:t>
      </w:r>
    </w:p>
    <w:p w14:paraId="03B7FCCA"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 xml:space="preserve">Τον λόγο έχει ο κ. Σταϊκούρας. </w:t>
      </w:r>
    </w:p>
    <w:p w14:paraId="03B7FCCB" w14:textId="77777777" w:rsidR="004E2032" w:rsidRDefault="00DB622D">
      <w:pPr>
        <w:spacing w:line="600" w:lineRule="auto"/>
        <w:ind w:firstLine="720"/>
        <w:jc w:val="both"/>
        <w:rPr>
          <w:rFonts w:eastAsia="Times New Roman" w:cs="Times New Roman"/>
          <w:szCs w:val="24"/>
        </w:rPr>
      </w:pPr>
      <w:r>
        <w:rPr>
          <w:rFonts w:eastAsia="Times New Roman" w:cs="Times New Roman"/>
          <w:b/>
          <w:szCs w:val="24"/>
        </w:rPr>
        <w:t>ΧΡΗΣΤΟΣ ΣΤΑΪΚΟΥΡΑΣ:</w:t>
      </w:r>
      <w:r>
        <w:rPr>
          <w:rFonts w:eastAsia="Times New Roman" w:cs="Times New Roman"/>
          <w:szCs w:val="24"/>
        </w:rPr>
        <w:t xml:space="preserve"> Κυρίες και κύριοι συνάδελφοι, συμμετέχουμε σήμερα -βέβαια με πολύ μεγάλη χρονική καθυστέρηση- σε μια σημαντική διαδικασία λογοδοσίας, διαδικασία κατά την οποία αξιολογείται, μέσω της συζήτησης και κύρωσης του </w:t>
      </w:r>
      <w:r>
        <w:rPr>
          <w:rFonts w:eastAsia="Times New Roman" w:cs="Times New Roman"/>
          <w:szCs w:val="24"/>
        </w:rPr>
        <w:t>α</w:t>
      </w:r>
      <w:r>
        <w:rPr>
          <w:rFonts w:eastAsia="Times New Roman" w:cs="Times New Roman"/>
          <w:szCs w:val="24"/>
        </w:rPr>
        <w:t xml:space="preserve">πολογισμού και του </w:t>
      </w:r>
      <w:r>
        <w:rPr>
          <w:rFonts w:eastAsia="Times New Roman" w:cs="Times New Roman"/>
          <w:szCs w:val="24"/>
        </w:rPr>
        <w:t>ι</w:t>
      </w:r>
      <w:r>
        <w:rPr>
          <w:rFonts w:eastAsia="Times New Roman" w:cs="Times New Roman"/>
          <w:szCs w:val="24"/>
        </w:rPr>
        <w:t xml:space="preserve">σολογισμού του </w:t>
      </w:r>
      <w:r>
        <w:rPr>
          <w:rFonts w:eastAsia="Times New Roman" w:cs="Times New Roman"/>
          <w:szCs w:val="24"/>
        </w:rPr>
        <w:t>κ</w:t>
      </w:r>
      <w:r>
        <w:rPr>
          <w:rFonts w:eastAsia="Times New Roman" w:cs="Times New Roman"/>
          <w:szCs w:val="24"/>
        </w:rPr>
        <w:t>ράτους, η</w:t>
      </w:r>
      <w:r>
        <w:rPr>
          <w:rFonts w:eastAsia="Times New Roman" w:cs="Times New Roman"/>
          <w:szCs w:val="24"/>
        </w:rPr>
        <w:t xml:space="preserve"> αξιοπιστία της κατάρτισης και της εκτέλεσης του κρατικού προϋπολογισμού για το οικονομικό έτος 2013.</w:t>
      </w:r>
    </w:p>
    <w:p w14:paraId="03B7FCCC"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Πρόκειται για ένα σημαντικό έτος, ένα έτος κατά το οποίο επιτεύχθηκαν οι περισσότεροι στόχοι του προϋπολογισμού, γεγονός σπάνιο για την ελληνική και όχι μ</w:t>
      </w:r>
      <w:r>
        <w:rPr>
          <w:rFonts w:eastAsia="Times New Roman" w:cs="Times New Roman"/>
          <w:szCs w:val="24"/>
        </w:rPr>
        <w:t>όνο οικονομία, ένα έτος καμπή στη δημοσιονομική πορεία της χώρας, ένα έτος κατά το οποίο η χώρα επέστρεψε μετά από πολλά χρόνια, νωρίτερα από τις προβλέψεις, με τις θυσίες των πολιτών, στη δημοσιονομική ισορροπία, επιτυγχάνοντας σημαντικό, υψηλότερο έναντι</w:t>
      </w:r>
      <w:r>
        <w:rPr>
          <w:rFonts w:eastAsia="Times New Roman" w:cs="Times New Roman"/>
          <w:szCs w:val="24"/>
        </w:rPr>
        <w:t xml:space="preserve"> του στόχου, πρωτογενές πλεόνασμα. </w:t>
      </w:r>
    </w:p>
    <w:p w14:paraId="03B7FCCD"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 xml:space="preserve">Το γεγονός αυτό δείχνει ότι οι εκτιμήσεις και οι προβλέψεις της τότε κυβέρνησης ήταν προϊόν ρεαλιστικής ανάλυσης των δεδομένων της πραγματικότητας. Αντιθέτως, οι εκτιμήσεις και οι προβλέψεις του τότε </w:t>
      </w:r>
      <w:r>
        <w:rPr>
          <w:rFonts w:eastAsia="Times New Roman" w:cs="Times New Roman"/>
          <w:szCs w:val="24"/>
        </w:rPr>
        <w:t>γ</w:t>
      </w:r>
      <w:r>
        <w:rPr>
          <w:rFonts w:eastAsia="Times New Roman" w:cs="Times New Roman"/>
          <w:szCs w:val="24"/>
        </w:rPr>
        <w:t xml:space="preserve">ενικού </w:t>
      </w:r>
      <w:r>
        <w:rPr>
          <w:rFonts w:eastAsia="Times New Roman" w:cs="Times New Roman"/>
          <w:szCs w:val="24"/>
        </w:rPr>
        <w:t>ε</w:t>
      </w:r>
      <w:r>
        <w:rPr>
          <w:rFonts w:eastAsia="Times New Roman" w:cs="Times New Roman"/>
          <w:szCs w:val="24"/>
        </w:rPr>
        <w:t>ισηγητή του</w:t>
      </w:r>
      <w:r>
        <w:rPr>
          <w:rFonts w:eastAsia="Times New Roman" w:cs="Times New Roman"/>
          <w:szCs w:val="24"/>
        </w:rPr>
        <w:t xml:space="preserve"> ΣΥΡΙΖΑ και σημερινού Υπουργού Οικονομικών έπεσαν τελείως έξω.</w:t>
      </w:r>
    </w:p>
    <w:p w14:paraId="03B7FCCE"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 xml:space="preserve">Υπενθυμίζω ότι κατά τη διάρκεια της συζήτησης του </w:t>
      </w:r>
      <w:r>
        <w:rPr>
          <w:rFonts w:eastAsia="Times New Roman" w:cs="Times New Roman"/>
          <w:szCs w:val="24"/>
        </w:rPr>
        <w:t>π</w:t>
      </w:r>
      <w:r>
        <w:rPr>
          <w:rFonts w:eastAsia="Times New Roman" w:cs="Times New Roman"/>
          <w:szCs w:val="24"/>
        </w:rPr>
        <w:t xml:space="preserve">ροϋπολογισμού του 2013, ο τότε </w:t>
      </w:r>
      <w:r>
        <w:rPr>
          <w:rFonts w:eastAsia="Times New Roman" w:cs="Times New Roman"/>
          <w:szCs w:val="24"/>
        </w:rPr>
        <w:t>γ</w:t>
      </w:r>
      <w:r>
        <w:rPr>
          <w:rFonts w:eastAsia="Times New Roman" w:cs="Times New Roman"/>
          <w:szCs w:val="24"/>
        </w:rPr>
        <w:t xml:space="preserve">ενικός </w:t>
      </w:r>
      <w:r>
        <w:rPr>
          <w:rFonts w:eastAsia="Times New Roman" w:cs="Times New Roman"/>
          <w:szCs w:val="24"/>
        </w:rPr>
        <w:t>ε</w:t>
      </w:r>
      <w:r>
        <w:rPr>
          <w:rFonts w:eastAsia="Times New Roman" w:cs="Times New Roman"/>
          <w:szCs w:val="24"/>
        </w:rPr>
        <w:t xml:space="preserve">ισηγητής του ΣΥΡΙΖΑ υποστήριζε με βεβαιότητα ότι «δεν υπάρχει οικονομολόγος που να πιστεύει πραγματικά ότι αυτός ο </w:t>
      </w:r>
      <w:r>
        <w:rPr>
          <w:rFonts w:eastAsia="Times New Roman" w:cs="Times New Roman"/>
          <w:szCs w:val="24"/>
        </w:rPr>
        <w:t>π</w:t>
      </w:r>
      <w:r>
        <w:rPr>
          <w:rFonts w:eastAsia="Times New Roman" w:cs="Times New Roman"/>
          <w:szCs w:val="24"/>
        </w:rPr>
        <w:t>ροϋπολογισμός θα βγει».</w:t>
      </w:r>
    </w:p>
    <w:p w14:paraId="03B7FCCF"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Δεν θα επιχειρήσω καν να αντιστρέψω τη θέση αυτή, που τότε ήταν προσβλητική για εμάς. Άλλωστε, εκ του αποτελέσματος,</w:t>
      </w:r>
      <w:r>
        <w:rPr>
          <w:rFonts w:eastAsia="Times New Roman" w:cs="Times New Roman"/>
          <w:szCs w:val="24"/>
        </w:rPr>
        <w:t xml:space="preserve"> βρίσκεται σε ευθεία αντίθεση με την πραγματικότητα. Συνεπώς θα την προσπεράσω, αφού την εκλάβω ως μία ακόμα από τις πλεονάζουσες λεκτικές υπερβολές και ανεδαφικές προβλέψεις των στελεχών του ΣΥΡΙΖΑ.</w:t>
      </w:r>
    </w:p>
    <w:p w14:paraId="03B7FCD0"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w:t>
      </w:r>
      <w:r>
        <w:rPr>
          <w:rFonts w:eastAsia="Times New Roman" w:cs="Times New Roman"/>
          <w:szCs w:val="24"/>
        </w:rPr>
        <w:t>π</w:t>
      </w:r>
      <w:r>
        <w:rPr>
          <w:rFonts w:eastAsia="Times New Roman" w:cs="Times New Roman"/>
          <w:szCs w:val="24"/>
        </w:rPr>
        <w:t xml:space="preserve">ροϋπολογισμός του 2013 </w:t>
      </w:r>
      <w:r>
        <w:rPr>
          <w:rFonts w:eastAsia="Times New Roman" w:cs="Times New Roman"/>
          <w:szCs w:val="24"/>
        </w:rPr>
        <w:t>καταρτίστηκε σε περιβάλλον αρχικής και σταδιακής δημοσιονομικής και μακροοικονομικής σταθεροποίησης, το οποίο ήταν αποτέλεσμα των πρωτοβουλιών που ανελήφθησαν και υλοποιήθηκαν από την τότε κυβέρνηση από το καλοκαίρι του 2012, για την αντιμετώπιση των συνθη</w:t>
      </w:r>
      <w:r>
        <w:rPr>
          <w:rFonts w:eastAsia="Times New Roman" w:cs="Times New Roman"/>
          <w:szCs w:val="24"/>
        </w:rPr>
        <w:t>κών έντονης αβεβαιότητας και ασφυξίας που τότε είχαν συσσωρευθεί.</w:t>
      </w:r>
    </w:p>
    <w:p w14:paraId="03B7FCD1"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Προτεραιότητες και στόχοι της οικονομικής πολιτικής τότε για το έτος 2013 ήταν η σταθεροποίηση της ελληνικής οικονομίας, με σκοπό τη γρήγορη ανάταξή της και τη βιώσιμη ανάπτυξή της τα επόμεν</w:t>
      </w:r>
      <w:r>
        <w:rPr>
          <w:rFonts w:eastAsia="Times New Roman" w:cs="Times New Roman"/>
          <w:szCs w:val="24"/>
        </w:rPr>
        <w:t xml:space="preserve">α έτη, η επίτευξη διατηρήσιμων πρωτογενών πλεονασμάτων σε επίπεδο όχι μόνο </w:t>
      </w:r>
      <w:r>
        <w:rPr>
          <w:rFonts w:eastAsia="Times New Roman" w:cs="Times New Roman"/>
          <w:szCs w:val="24"/>
        </w:rPr>
        <w:t>κ</w:t>
      </w:r>
      <w:r>
        <w:rPr>
          <w:rFonts w:eastAsia="Times New Roman" w:cs="Times New Roman"/>
          <w:szCs w:val="24"/>
        </w:rPr>
        <w:t xml:space="preserve">ρατικού </w:t>
      </w:r>
      <w:r>
        <w:rPr>
          <w:rFonts w:eastAsia="Times New Roman" w:cs="Times New Roman"/>
          <w:szCs w:val="24"/>
        </w:rPr>
        <w:t>π</w:t>
      </w:r>
      <w:r>
        <w:rPr>
          <w:rFonts w:eastAsia="Times New Roman" w:cs="Times New Roman"/>
          <w:szCs w:val="24"/>
        </w:rPr>
        <w:t xml:space="preserve">ροϋπολογισμού, αλλά </w:t>
      </w:r>
      <w:r>
        <w:rPr>
          <w:rFonts w:eastAsia="Times New Roman" w:cs="Times New Roman"/>
          <w:szCs w:val="24"/>
        </w:rPr>
        <w:t>γ</w:t>
      </w:r>
      <w:r>
        <w:rPr>
          <w:rFonts w:eastAsia="Times New Roman" w:cs="Times New Roman"/>
          <w:szCs w:val="24"/>
        </w:rPr>
        <w:t xml:space="preserve">ενικής </w:t>
      </w:r>
      <w:r>
        <w:rPr>
          <w:rFonts w:eastAsia="Times New Roman" w:cs="Times New Roman"/>
          <w:szCs w:val="24"/>
        </w:rPr>
        <w:t>κ</w:t>
      </w:r>
      <w:r>
        <w:rPr>
          <w:rFonts w:eastAsia="Times New Roman" w:cs="Times New Roman"/>
          <w:szCs w:val="24"/>
        </w:rPr>
        <w:t>υβέρνησης και η διαμόρφωση των συνθηκών εξόδου της χώρας στις αγορές για την κάλυψη των χρηματοδοτικών της αναγκών.</w:t>
      </w:r>
    </w:p>
    <w:p w14:paraId="03B7FCD2"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Σήμερα, κρίνοντας εκ του α</w:t>
      </w:r>
      <w:r>
        <w:rPr>
          <w:rFonts w:eastAsia="Times New Roman" w:cs="Times New Roman"/>
          <w:szCs w:val="24"/>
        </w:rPr>
        <w:t xml:space="preserve">ποτελέσματος, σύμφωνα με τον Απολογισμό και τον Ισολογισμό του Κράτους για το 2013, η χώρα επέτυχε τους βασικούς της στόχους. </w:t>
      </w:r>
    </w:p>
    <w:p w14:paraId="03B7FCD3"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Συγκεκριμένα: Πρώτον, η ύφεση επιβραδύνθηκε σημαντικά, ενώ ήταν -και αυτό είναι σημαντικό- και χαμηλότερη από τις προβλέψεις. Συγ</w:t>
      </w:r>
      <w:r>
        <w:rPr>
          <w:rFonts w:eastAsia="Times New Roman" w:cs="Times New Roman"/>
          <w:szCs w:val="24"/>
        </w:rPr>
        <w:t xml:space="preserve">κεκριμένα, η ύφεση διαμορφώθηκε στο 3,2% το 2013 από 7,3% το 2012. Μάλιστα, η πρόβλεψη για το 2013 ήταν για πολύ βαθύτερη ύφεση, ύψους 4,5%. </w:t>
      </w:r>
    </w:p>
    <w:p w14:paraId="03B7FCD4"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Αυτή η εξέλιξη αποτέλεσε τη βάση για την επιστροφή της χώρας σε θετικό ρυθμό οικονομικής μεγέθυνσης το 2014, γεγον</w:t>
      </w:r>
      <w:r>
        <w:rPr>
          <w:rFonts w:eastAsia="Times New Roman" w:cs="Times New Roman"/>
          <w:szCs w:val="24"/>
        </w:rPr>
        <w:t>ός που δυστυχώς, με αποκλειστική ευθύνη της Κυβέρνησης ΣΥΡΙΖΑ και ΑΝΕΛ, δεν επαναλαμβάνεται το 2015.</w:t>
      </w:r>
    </w:p>
    <w:p w14:paraId="03B7FCD5"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Δεύτερον, το οικονομικό, καταναλωτικό, επιχειρηματικό, επενδυτικό κλίμα ενισχύθηκε. Η ψυχολογία της αγοράς βελτιώθηκε.</w:t>
      </w:r>
    </w:p>
    <w:p w14:paraId="03B7FCD6"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Τρίτον, το κόστος δανεισμού μειώθηκε</w:t>
      </w:r>
      <w:r>
        <w:rPr>
          <w:rFonts w:eastAsia="Times New Roman" w:cs="Times New Roman"/>
          <w:szCs w:val="24"/>
        </w:rPr>
        <w:t xml:space="preserve"> αισθητά. Η διαφορά αποδόσεων μεταξύ του ελληνικού και του γερμανικού δεκαετούς κρατικού ομολόγου αποκλιμακώθηκε ραγδαία, από τις </w:t>
      </w:r>
      <w:r>
        <w:rPr>
          <w:rFonts w:eastAsia="Times New Roman" w:cs="Times New Roman"/>
          <w:szCs w:val="24"/>
        </w:rPr>
        <w:t>δύο χιλιάδες επτακόσιες</w:t>
      </w:r>
      <w:r>
        <w:rPr>
          <w:rFonts w:eastAsia="Times New Roman" w:cs="Times New Roman"/>
          <w:szCs w:val="24"/>
        </w:rPr>
        <w:t xml:space="preserve"> μονάδες βάσης τον Φεβρουάριο του 2012 στις </w:t>
      </w:r>
      <w:r>
        <w:rPr>
          <w:rFonts w:eastAsia="Times New Roman" w:cs="Times New Roman"/>
          <w:szCs w:val="24"/>
        </w:rPr>
        <w:t>εξακόσιες</w:t>
      </w:r>
      <w:r>
        <w:rPr>
          <w:rFonts w:eastAsia="Times New Roman" w:cs="Times New Roman"/>
          <w:szCs w:val="24"/>
        </w:rPr>
        <w:t xml:space="preserve"> μονάδες βάσης στο τέλος του 2013, ενώ το επιτόκιο</w:t>
      </w:r>
      <w:r>
        <w:rPr>
          <w:rFonts w:eastAsia="Times New Roman" w:cs="Times New Roman"/>
          <w:szCs w:val="24"/>
        </w:rPr>
        <w:t xml:space="preserve"> των εξάμηνων εντόκων γραμματίων του </w:t>
      </w:r>
      <w:r>
        <w:rPr>
          <w:rFonts w:eastAsia="Times New Roman" w:cs="Times New Roman"/>
          <w:szCs w:val="24"/>
        </w:rPr>
        <w:t>ε</w:t>
      </w:r>
      <w:r>
        <w:rPr>
          <w:rFonts w:eastAsia="Times New Roman" w:cs="Times New Roman"/>
          <w:szCs w:val="24"/>
        </w:rPr>
        <w:t xml:space="preserve">λληνικού </w:t>
      </w:r>
      <w:r>
        <w:rPr>
          <w:rFonts w:eastAsia="Times New Roman" w:cs="Times New Roman"/>
          <w:szCs w:val="24"/>
        </w:rPr>
        <w:t>δ</w:t>
      </w:r>
      <w:r>
        <w:rPr>
          <w:rFonts w:eastAsia="Times New Roman" w:cs="Times New Roman"/>
          <w:szCs w:val="24"/>
        </w:rPr>
        <w:t>ημοσίου στο τέλος του 2013 ήταν χαμηλότερο και από τις αρχές του 2010.</w:t>
      </w:r>
    </w:p>
    <w:p w14:paraId="03B7FCD7"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Τέταρτον, υλοποιήθηκαν σημαντικές διαρθρωτικές αλλαγές. Η Ελλάδα ήταν η χώρα με τον υψηλότερο, μεταξύ των κρατών-μελών του ΟΟΣΑ, ρυθμό πρ</w:t>
      </w:r>
      <w:r>
        <w:rPr>
          <w:rFonts w:eastAsia="Times New Roman" w:cs="Times New Roman"/>
          <w:szCs w:val="24"/>
        </w:rPr>
        <w:t xml:space="preserve">οώθησης των μεταρρυθμίσεων, ενώ και η πορεία υλοποίησης του ΕΣΠΑ 2007-2013 ήταν ικανοποιητική. </w:t>
      </w:r>
    </w:p>
    <w:p w14:paraId="03B7FCD8"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 xml:space="preserve">Συγκεκριμένα, όπως επιβεβαιώνει και η </w:t>
      </w:r>
      <w:r>
        <w:rPr>
          <w:rFonts w:eastAsia="Times New Roman" w:cs="Times New Roman"/>
          <w:szCs w:val="24"/>
        </w:rPr>
        <w:t>έ</w:t>
      </w:r>
      <w:r>
        <w:rPr>
          <w:rFonts w:eastAsia="Times New Roman" w:cs="Times New Roman"/>
          <w:szCs w:val="24"/>
        </w:rPr>
        <w:t>κθεση του Ελεγκτικού Συνεδρίου που έχουμε στην κατοχή μας, «διαπιστώθηκε επιτάχυνση της υλοποίησης του ΕΣΠΑ, καθώς αυξήθη</w:t>
      </w:r>
      <w:r>
        <w:rPr>
          <w:rFonts w:eastAsia="Times New Roman" w:cs="Times New Roman"/>
          <w:szCs w:val="24"/>
        </w:rPr>
        <w:t>κε η απορροφητικότητα της συνολικά διαθέσιμης συγχρηματοδοτούμενης δαπάνης από το 46% το 2012 στο 68% το 2013».</w:t>
      </w:r>
    </w:p>
    <w:p w14:paraId="03B7FCD9"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 xml:space="preserve">Πέμπτον, αποπληρώθηκε μεγάλο μέρος των ληξιπρόθεσμων οφειλών του </w:t>
      </w:r>
      <w:r>
        <w:rPr>
          <w:rFonts w:eastAsia="Times New Roman" w:cs="Times New Roman"/>
          <w:szCs w:val="24"/>
        </w:rPr>
        <w:t>δ</w:t>
      </w:r>
      <w:r>
        <w:rPr>
          <w:rFonts w:eastAsia="Times New Roman" w:cs="Times New Roman"/>
          <w:szCs w:val="24"/>
        </w:rPr>
        <w:t>ημοσίου προς τον ιδιωτικό τομέα. Οι υποχρεώσεις αυτές, όπως επιβεβαιώνει και η</w:t>
      </w:r>
      <w:r>
        <w:rPr>
          <w:rFonts w:eastAsia="Times New Roman" w:cs="Times New Roman"/>
          <w:szCs w:val="24"/>
        </w:rPr>
        <w:t xml:space="preserve"> </w:t>
      </w:r>
      <w:r>
        <w:rPr>
          <w:rFonts w:eastAsia="Times New Roman" w:cs="Times New Roman"/>
          <w:szCs w:val="24"/>
        </w:rPr>
        <w:t>έ</w:t>
      </w:r>
      <w:r>
        <w:rPr>
          <w:rFonts w:eastAsia="Times New Roman" w:cs="Times New Roman"/>
          <w:szCs w:val="24"/>
        </w:rPr>
        <w:t>κθεση του Ελεγκτικού Συνεδρίου, μειώθηκαν σημαντικά, από τα 9,6 δισεκατομμύρια ευρώ το 2012 στα 4,8 δισεκατομμύρια ευρώ το 2013 -δηλαδή μείωση περίπου 5 δισεκατομμύρια ευρώ σε έναν χρόνο!</w:t>
      </w:r>
      <w:r>
        <w:rPr>
          <w:rFonts w:eastAsia="Times New Roman" w:cs="Times New Roman"/>
          <w:szCs w:val="24"/>
        </w:rPr>
        <w:t>,</w:t>
      </w:r>
      <w:r>
        <w:rPr>
          <w:rFonts w:eastAsia="Times New Roman" w:cs="Times New Roman"/>
          <w:szCs w:val="24"/>
        </w:rPr>
        <w:t>- παρουσιάζοντας μία κατακόρυφη μείωση της τάξεως του 50% σε ένα έ</w:t>
      </w:r>
      <w:r>
        <w:rPr>
          <w:rFonts w:eastAsia="Times New Roman" w:cs="Times New Roman"/>
          <w:szCs w:val="24"/>
        </w:rPr>
        <w:t>τος, στο 2013, ενισχύοντας έτσι ουσιαστικά τη ρευστότητα στην πραγματική οικονομία.</w:t>
      </w:r>
    </w:p>
    <w:p w14:paraId="03B7FCDA" w14:textId="77777777" w:rsidR="004E2032" w:rsidRDefault="00DB622D">
      <w:pPr>
        <w:spacing w:line="600" w:lineRule="auto"/>
        <w:ind w:firstLine="720"/>
        <w:jc w:val="both"/>
        <w:rPr>
          <w:rFonts w:eastAsia="Times New Roman" w:cs="Times New Roman"/>
          <w:szCs w:val="28"/>
        </w:rPr>
      </w:pPr>
      <w:r>
        <w:rPr>
          <w:rFonts w:eastAsia="Times New Roman" w:cs="Times New Roman"/>
          <w:szCs w:val="28"/>
        </w:rPr>
        <w:t xml:space="preserve">Συγκεκριμένα, όπως αναφέρει το </w:t>
      </w:r>
      <w:r>
        <w:rPr>
          <w:rFonts w:eastAsia="Times New Roman" w:cs="Times New Roman"/>
          <w:szCs w:val="28"/>
        </w:rPr>
        <w:t>π</w:t>
      </w:r>
      <w:r>
        <w:rPr>
          <w:rFonts w:eastAsia="Times New Roman" w:cs="Times New Roman"/>
          <w:szCs w:val="28"/>
        </w:rPr>
        <w:t xml:space="preserve">ροσχέδιο </w:t>
      </w:r>
      <w:r>
        <w:rPr>
          <w:rFonts w:eastAsia="Times New Roman" w:cs="Times New Roman"/>
          <w:szCs w:val="28"/>
        </w:rPr>
        <w:t>π</w:t>
      </w:r>
      <w:r>
        <w:rPr>
          <w:rFonts w:eastAsia="Times New Roman" w:cs="Times New Roman"/>
          <w:szCs w:val="28"/>
        </w:rPr>
        <w:t>ροϋπολογισμού της σημερινής Κυβέρνησης για το 2016, «η προσπάθεια ξεκίνησε το έτος 2012 με την ενεργοποίηση ενός προγράμματος χρημ</w:t>
      </w:r>
      <w:r>
        <w:rPr>
          <w:rFonts w:eastAsia="Times New Roman" w:cs="Times New Roman"/>
          <w:szCs w:val="28"/>
        </w:rPr>
        <w:t xml:space="preserve">ατοδότησης για την εξόφληση ληξιπρόθεσμων υποχρεώσεων προς τρίτους, με την τήρηση συγκεκριμένων προϋποθέσεων, το οποίο» όπως λέει το </w:t>
      </w:r>
      <w:r>
        <w:rPr>
          <w:rFonts w:eastAsia="Times New Roman" w:cs="Times New Roman"/>
          <w:szCs w:val="28"/>
        </w:rPr>
        <w:t>π</w:t>
      </w:r>
      <w:r>
        <w:rPr>
          <w:rFonts w:eastAsia="Times New Roman" w:cs="Times New Roman"/>
          <w:szCs w:val="28"/>
        </w:rPr>
        <w:t>ροσχέδιο της σημερινής Κυβέρνησης</w:t>
      </w:r>
      <w:r>
        <w:rPr>
          <w:rFonts w:eastAsia="Times New Roman" w:cs="Times New Roman"/>
          <w:szCs w:val="28"/>
        </w:rPr>
        <w:t>,</w:t>
      </w:r>
      <w:r>
        <w:rPr>
          <w:rFonts w:eastAsia="Times New Roman" w:cs="Times New Roman"/>
          <w:szCs w:val="28"/>
        </w:rPr>
        <w:t>- «υλοποιήθηκε ως το τέλος του 2014».</w:t>
      </w:r>
    </w:p>
    <w:p w14:paraId="03B7FCDB" w14:textId="77777777" w:rsidR="004E2032" w:rsidRDefault="00DB622D">
      <w:pPr>
        <w:spacing w:line="600" w:lineRule="auto"/>
        <w:ind w:firstLine="720"/>
        <w:jc w:val="both"/>
        <w:rPr>
          <w:rFonts w:eastAsia="Times New Roman" w:cs="Times New Roman"/>
          <w:szCs w:val="28"/>
        </w:rPr>
      </w:pPr>
      <w:r>
        <w:rPr>
          <w:rFonts w:eastAsia="Times New Roman" w:cs="Times New Roman"/>
          <w:szCs w:val="28"/>
        </w:rPr>
        <w:t>Δυστυχώς, εφέτος, με αποκλειστική ευθύνη της Κυβέρ</w:t>
      </w:r>
      <w:r>
        <w:rPr>
          <w:rFonts w:eastAsia="Times New Roman" w:cs="Times New Roman"/>
          <w:szCs w:val="28"/>
        </w:rPr>
        <w:t>νησης ΣΥΡΙΖΑ-ΑΝΕΛ, οι ληξιπρόθεσμες οφειλές έχουν και πάλι εκτοξευθεί και είναι ήδη 50% υψηλότερες από το τέλος του 2014.</w:t>
      </w:r>
    </w:p>
    <w:p w14:paraId="03B7FCDC" w14:textId="77777777" w:rsidR="004E2032" w:rsidRDefault="00DB622D">
      <w:pPr>
        <w:spacing w:line="600" w:lineRule="auto"/>
        <w:ind w:firstLine="720"/>
        <w:jc w:val="both"/>
        <w:rPr>
          <w:rFonts w:eastAsia="Times New Roman" w:cs="Times New Roman"/>
          <w:szCs w:val="28"/>
        </w:rPr>
      </w:pPr>
      <w:r>
        <w:rPr>
          <w:rFonts w:eastAsia="Times New Roman" w:cs="Times New Roman"/>
          <w:szCs w:val="28"/>
        </w:rPr>
        <w:t>Έκτον, η ανταγωνιστικότητα της οικονομίας ενισχύθηκε. Το ισοζύγιο τρεχουσών συναλλαγών έγινε πλεονασματικό και παρέμεινε πλεονασματικό</w:t>
      </w:r>
      <w:r>
        <w:rPr>
          <w:rFonts w:eastAsia="Times New Roman" w:cs="Times New Roman"/>
          <w:szCs w:val="28"/>
        </w:rPr>
        <w:t xml:space="preserve"> το 2014. </w:t>
      </w:r>
    </w:p>
    <w:p w14:paraId="03B7FCDD" w14:textId="77777777" w:rsidR="004E2032" w:rsidRDefault="00DB622D">
      <w:pPr>
        <w:spacing w:line="600" w:lineRule="auto"/>
        <w:ind w:firstLine="720"/>
        <w:jc w:val="both"/>
        <w:rPr>
          <w:rFonts w:eastAsia="Times New Roman" w:cs="Times New Roman"/>
          <w:szCs w:val="28"/>
        </w:rPr>
      </w:pPr>
      <w:r>
        <w:rPr>
          <w:rFonts w:eastAsia="Times New Roman" w:cs="Times New Roman"/>
          <w:szCs w:val="28"/>
        </w:rPr>
        <w:t>Δυστυχώς, εφέτος, με αποκλειστική ευθύνη της Κυβέρνησης ΣΥΡΙΖΑ-ΑΝΕΛ υποβαθμιζόμαστε συνεχώς στις θέσεις της διεθνούς ανταγωνιστικότητας.</w:t>
      </w:r>
    </w:p>
    <w:p w14:paraId="03B7FCDE" w14:textId="77777777" w:rsidR="004E2032" w:rsidRDefault="00DB622D">
      <w:pPr>
        <w:spacing w:line="600" w:lineRule="auto"/>
        <w:ind w:firstLine="720"/>
        <w:jc w:val="both"/>
        <w:rPr>
          <w:rFonts w:eastAsia="Times New Roman" w:cs="Times New Roman"/>
          <w:szCs w:val="28"/>
        </w:rPr>
      </w:pPr>
      <w:r>
        <w:rPr>
          <w:rFonts w:eastAsia="Times New Roman" w:cs="Times New Roman"/>
          <w:szCs w:val="28"/>
        </w:rPr>
        <w:t>Έβδομον, οι καταθέσεις σταθεροποιήθηκαν και σταδιακά επέστρεψαν στο τραπεζικό σύστημα. Συγκεκριμένα, το ύψος</w:t>
      </w:r>
      <w:r>
        <w:rPr>
          <w:rFonts w:eastAsia="Times New Roman" w:cs="Times New Roman"/>
          <w:szCs w:val="28"/>
        </w:rPr>
        <w:t xml:space="preserve"> των καταθέσεων επιχειρήσεων και νοικοκυριών ενισχύθηκε και διαμορφώθηκε περίπου στα 163 δισεκατομμύρια ευρώ στο τέλος του 2013.</w:t>
      </w:r>
    </w:p>
    <w:p w14:paraId="03B7FCDF" w14:textId="77777777" w:rsidR="004E2032" w:rsidRDefault="00DB622D">
      <w:pPr>
        <w:spacing w:line="600" w:lineRule="auto"/>
        <w:ind w:firstLine="720"/>
        <w:jc w:val="both"/>
        <w:rPr>
          <w:rFonts w:eastAsia="Times New Roman" w:cs="Times New Roman"/>
          <w:szCs w:val="28"/>
        </w:rPr>
      </w:pPr>
      <w:r>
        <w:rPr>
          <w:rFonts w:eastAsia="Times New Roman" w:cs="Times New Roman"/>
          <w:szCs w:val="28"/>
        </w:rPr>
        <w:t xml:space="preserve">Υπενθυμίζω ότι σήμερα, με αποκλειστική ευθύνη της Κυβέρνησης ΣΥΡΙΖΑ-ΑΝΕΛ, οι καταθέσεις έχουν κατρακυλήσει στα 122 </w:t>
      </w:r>
      <w:r>
        <w:rPr>
          <w:rFonts w:eastAsia="Times New Roman" w:cs="Times New Roman"/>
          <w:szCs w:val="28"/>
        </w:rPr>
        <w:t>δισεκατομμύρια ευρώ. Ήταν 163 δισεκατομμύρια ευρώ στο τέλος του 2013 και σήμερα είναι 122 δισεκατομμύρια ευρώ.</w:t>
      </w:r>
    </w:p>
    <w:p w14:paraId="03B7FCE0" w14:textId="77777777" w:rsidR="004E2032" w:rsidRDefault="00DB622D">
      <w:pPr>
        <w:spacing w:line="600" w:lineRule="auto"/>
        <w:ind w:firstLine="720"/>
        <w:jc w:val="both"/>
        <w:rPr>
          <w:rFonts w:eastAsia="Times New Roman" w:cs="Times New Roman"/>
          <w:szCs w:val="28"/>
        </w:rPr>
      </w:pPr>
      <w:r>
        <w:rPr>
          <w:rFonts w:eastAsia="Times New Roman" w:cs="Times New Roman"/>
          <w:szCs w:val="28"/>
        </w:rPr>
        <w:t>Όγδοον, οι στόχοι της δημοσιονομικής πολιτικής επ</w:t>
      </w:r>
      <w:r>
        <w:rPr>
          <w:rFonts w:eastAsia="Times New Roman" w:cs="Times New Roman"/>
          <w:szCs w:val="28"/>
        </w:rPr>
        <w:t>ε</w:t>
      </w:r>
      <w:r>
        <w:rPr>
          <w:rFonts w:eastAsia="Times New Roman" w:cs="Times New Roman"/>
          <w:szCs w:val="28"/>
        </w:rPr>
        <w:t>τεύχθησαν για δεύτερη συνεχόμενη χρονιά και η χώρα μετά από πολλά έτη επέστρεψε στα πρωτογενή π</w:t>
      </w:r>
      <w:r>
        <w:rPr>
          <w:rFonts w:eastAsia="Times New Roman" w:cs="Times New Roman"/>
          <w:szCs w:val="28"/>
        </w:rPr>
        <w:t xml:space="preserve">λεονάσματα, ενώ ο στόχος του </w:t>
      </w:r>
      <w:r>
        <w:rPr>
          <w:rFonts w:eastAsia="Times New Roman" w:cs="Times New Roman"/>
          <w:szCs w:val="28"/>
        </w:rPr>
        <w:t>π</w:t>
      </w:r>
      <w:r>
        <w:rPr>
          <w:rFonts w:eastAsia="Times New Roman" w:cs="Times New Roman"/>
          <w:szCs w:val="28"/>
        </w:rPr>
        <w:t xml:space="preserve">ροϋπολογισμού –κατά πρόγραμμα- ήταν για ισοσκελισμένο πρωτογενές πλεόνασμα το 2013. Αυτό το πρωτογενές πλεόνασμα, σε διαρθρωτικούς όρους, ήταν το υψηλότερο στην Ευρωζώνη. </w:t>
      </w:r>
    </w:p>
    <w:p w14:paraId="03B7FCE1" w14:textId="77777777" w:rsidR="004E2032" w:rsidRDefault="00DB622D">
      <w:pPr>
        <w:spacing w:line="600" w:lineRule="auto"/>
        <w:ind w:firstLine="720"/>
        <w:jc w:val="both"/>
        <w:rPr>
          <w:rFonts w:eastAsia="Times New Roman" w:cs="Times New Roman"/>
          <w:szCs w:val="28"/>
        </w:rPr>
      </w:pPr>
      <w:r>
        <w:rPr>
          <w:rFonts w:eastAsia="Times New Roman" w:cs="Times New Roman"/>
          <w:szCs w:val="28"/>
        </w:rPr>
        <w:t>Ένατον, η επίτευξη και η υπερκάλυψη του δημοσιονομικού</w:t>
      </w:r>
      <w:r>
        <w:rPr>
          <w:rFonts w:eastAsia="Times New Roman" w:cs="Times New Roman"/>
          <w:szCs w:val="28"/>
        </w:rPr>
        <w:t xml:space="preserve"> στόχου για τη χρονιά που εξετάζουμε, δηλαδή το 2013, και η εξασφάλιση επαρκούς ταμειακής ρευστότητας το 2014 ως αποτέλεσμα της χρηστής δημοσιονομικής διαχείρισης που ακολουθήθηκε, έδωσε τη δυνατότητα διανομής κοινωνικού μερίσματος για το 2014, για τη στήρ</w:t>
      </w:r>
      <w:r>
        <w:rPr>
          <w:rFonts w:eastAsia="Times New Roman" w:cs="Times New Roman"/>
          <w:szCs w:val="28"/>
        </w:rPr>
        <w:t>ιξη πολιτών και οικογενειών με χαμηλό συνολικό ετήσιο εισόδημα και ακίνητη περιουσία μικρής αξίας. Ο αριθμός των δικαιούχων που έλαβαν το κοινωνικό μέρισμα ανήλθε στ</w:t>
      </w:r>
      <w:r>
        <w:rPr>
          <w:rFonts w:eastAsia="Times New Roman" w:cs="Times New Roman"/>
          <w:szCs w:val="28"/>
        </w:rPr>
        <w:t>ις</w:t>
      </w:r>
      <w:r>
        <w:rPr>
          <w:rFonts w:eastAsia="Times New Roman" w:cs="Times New Roman"/>
          <w:szCs w:val="28"/>
        </w:rPr>
        <w:t xml:space="preserve"> επτακόσιες χιλιάδες νοικοκυριά και το συνολικό ποσό που διατέθηκε διαμορφώθηκε στα 455 ε</w:t>
      </w:r>
      <w:r>
        <w:rPr>
          <w:rFonts w:eastAsia="Times New Roman" w:cs="Times New Roman"/>
          <w:szCs w:val="28"/>
        </w:rPr>
        <w:t>κατομμύρια ευρώ.</w:t>
      </w:r>
    </w:p>
    <w:p w14:paraId="03B7FCE2" w14:textId="77777777" w:rsidR="004E2032" w:rsidRDefault="00DB622D">
      <w:pPr>
        <w:spacing w:line="600" w:lineRule="auto"/>
        <w:ind w:firstLine="720"/>
        <w:jc w:val="both"/>
        <w:rPr>
          <w:rFonts w:eastAsia="Times New Roman" w:cs="Times New Roman"/>
          <w:szCs w:val="28"/>
        </w:rPr>
      </w:pPr>
      <w:r>
        <w:rPr>
          <w:rFonts w:eastAsia="Times New Roman" w:cs="Times New Roman"/>
          <w:szCs w:val="28"/>
        </w:rPr>
        <w:t xml:space="preserve">Υπενθυμίζω ότι το ποσό που χορηγεί η σημερινή Κυβέρνηση ΣΥΡΙΖΑ-ΑΝΕΛ για την ανθρωπιστική κρίση, που επίσης είναι, κύριοι συνάδελφοι, εκτός </w:t>
      </w:r>
      <w:r>
        <w:rPr>
          <w:rFonts w:eastAsia="Times New Roman" w:cs="Times New Roman"/>
          <w:szCs w:val="28"/>
        </w:rPr>
        <w:t>π</w:t>
      </w:r>
      <w:r>
        <w:rPr>
          <w:rFonts w:eastAsia="Times New Roman" w:cs="Times New Roman"/>
          <w:szCs w:val="28"/>
        </w:rPr>
        <w:t xml:space="preserve">ροϋπολογισμού, ανέρχεται μόλις στα 200 εκατομμύρια ευρώ –ήταν 455 εκατομμύρια ευρώ την προηγούμενη </w:t>
      </w:r>
      <w:r>
        <w:rPr>
          <w:rFonts w:eastAsia="Times New Roman" w:cs="Times New Roman"/>
          <w:szCs w:val="28"/>
        </w:rPr>
        <w:t>χρονιά και 200 εκατομμύρια ευρώ τώρα- ενώ αναζητούνται ακόμα τα δημοσιονομικά ισοδύναμα για τη χορήγησή του.</w:t>
      </w:r>
    </w:p>
    <w:p w14:paraId="03B7FCE3" w14:textId="77777777" w:rsidR="004E2032" w:rsidRDefault="00DB622D">
      <w:pPr>
        <w:spacing w:line="600" w:lineRule="auto"/>
        <w:ind w:firstLine="720"/>
        <w:jc w:val="both"/>
        <w:rPr>
          <w:rFonts w:eastAsia="Times New Roman" w:cs="Times New Roman"/>
          <w:szCs w:val="28"/>
        </w:rPr>
      </w:pPr>
      <w:r>
        <w:rPr>
          <w:rFonts w:eastAsia="Times New Roman" w:cs="Times New Roman"/>
          <w:szCs w:val="28"/>
        </w:rPr>
        <w:t>Δέκατον, οι στόχοι επιτεύχθηκαν</w:t>
      </w:r>
      <w:r>
        <w:rPr>
          <w:rFonts w:eastAsia="Times New Roman" w:cs="Times New Roman"/>
          <w:szCs w:val="28"/>
        </w:rPr>
        <w:t>,</w:t>
      </w:r>
      <w:r>
        <w:rPr>
          <w:rFonts w:eastAsia="Times New Roman" w:cs="Times New Roman"/>
          <w:szCs w:val="28"/>
        </w:rPr>
        <w:t xml:space="preserve"> τόσο στο σκέλος των εσόδων όσο και των δαπανών.</w:t>
      </w:r>
    </w:p>
    <w:p w14:paraId="03B7FCE4" w14:textId="77777777" w:rsidR="004E2032" w:rsidRDefault="00DB622D">
      <w:pPr>
        <w:spacing w:line="600" w:lineRule="auto"/>
        <w:ind w:firstLine="720"/>
        <w:jc w:val="both"/>
        <w:rPr>
          <w:rFonts w:eastAsia="Times New Roman" w:cs="Times New Roman"/>
          <w:szCs w:val="28"/>
        </w:rPr>
      </w:pPr>
      <w:r>
        <w:rPr>
          <w:rFonts w:eastAsia="Times New Roman" w:cs="Times New Roman"/>
          <w:szCs w:val="28"/>
        </w:rPr>
        <w:t xml:space="preserve">Ενδεικτικά, σύμφωνα με την </w:t>
      </w:r>
      <w:r>
        <w:rPr>
          <w:rFonts w:eastAsia="Times New Roman" w:cs="Times New Roman"/>
          <w:szCs w:val="28"/>
        </w:rPr>
        <w:t>έ</w:t>
      </w:r>
      <w:r>
        <w:rPr>
          <w:rFonts w:eastAsia="Times New Roman" w:cs="Times New Roman"/>
          <w:szCs w:val="28"/>
        </w:rPr>
        <w:t>κθεση του Ελεγκτικού Συνεδρίου, τα καθ</w:t>
      </w:r>
      <w:r>
        <w:rPr>
          <w:rFonts w:eastAsia="Times New Roman" w:cs="Times New Roman"/>
          <w:szCs w:val="28"/>
        </w:rPr>
        <w:t xml:space="preserve">αρά εισπραχθέντα έσοδα του </w:t>
      </w:r>
      <w:r>
        <w:rPr>
          <w:rFonts w:eastAsia="Times New Roman" w:cs="Times New Roman"/>
          <w:szCs w:val="28"/>
        </w:rPr>
        <w:t>π</w:t>
      </w:r>
      <w:r>
        <w:rPr>
          <w:rFonts w:eastAsia="Times New Roman" w:cs="Times New Roman"/>
          <w:szCs w:val="28"/>
        </w:rPr>
        <w:t>ροϋπολογισμού ανήλθαν στο ύψος των στόχων, παρά τη βαθιά και παρατεταμένη ύφεση. Μάλιστα, τα έσοδα σε δημοσιονομική βάση υπερκάλυψαν τους στόχους που είχαν τεθεί, γεγονός που συμβαίνει για πρώτη φορά την τελευταία επταετία και γ</w:t>
      </w:r>
      <w:r>
        <w:rPr>
          <w:rFonts w:eastAsia="Times New Roman" w:cs="Times New Roman"/>
          <w:szCs w:val="28"/>
        </w:rPr>
        <w:t>ια φέτος, σε μία χρονιά μάλιστα που για πρώτη φορά από το 2010 επήλθαν στοχευμένες ελαφρύνσεις σε φόρους, όπως είναι ενδεικτικά η μείωση κατά δέκα ποσοστιαίες μονάδες του συντελεστή ΦΠΑ στην εστίαση που έγινε τότε.</w:t>
      </w:r>
    </w:p>
    <w:p w14:paraId="03B7FCE5" w14:textId="77777777" w:rsidR="004E2032" w:rsidRDefault="00DB622D">
      <w:pPr>
        <w:spacing w:line="600" w:lineRule="auto"/>
        <w:ind w:firstLine="720"/>
        <w:jc w:val="both"/>
        <w:rPr>
          <w:rFonts w:eastAsia="Times New Roman" w:cs="Times New Roman"/>
          <w:szCs w:val="28"/>
        </w:rPr>
      </w:pPr>
      <w:r>
        <w:rPr>
          <w:rFonts w:eastAsia="Times New Roman" w:cs="Times New Roman"/>
          <w:szCs w:val="28"/>
        </w:rPr>
        <w:t>Ακολούθησαν και άλλες το 2014, κάτι που ε</w:t>
      </w:r>
      <w:r>
        <w:rPr>
          <w:rFonts w:eastAsia="Times New Roman" w:cs="Times New Roman"/>
          <w:szCs w:val="28"/>
        </w:rPr>
        <w:t xml:space="preserve">πιβεβαιώνει –και αυτό είναι ιδιαίτερα σημαντικό- η χθεσινή </w:t>
      </w:r>
      <w:r>
        <w:rPr>
          <w:rFonts w:eastAsia="Times New Roman" w:cs="Times New Roman"/>
          <w:szCs w:val="28"/>
        </w:rPr>
        <w:t>έ</w:t>
      </w:r>
      <w:r>
        <w:rPr>
          <w:rFonts w:eastAsia="Times New Roman" w:cs="Times New Roman"/>
          <w:szCs w:val="28"/>
        </w:rPr>
        <w:t>κθεση της Ευρωπαϊκής Κεντρικής Τράπεζας, που βγήκε για πρώτη φορά, σύμφωνα με την οποία οι μειώσεις της άμεσης φορολογίας, κυρίως το 2014, συνέβαλαν καθοριστικά στην ενίσχυση του διαθέσιμου εισοδή</w:t>
      </w:r>
      <w:r>
        <w:rPr>
          <w:rFonts w:eastAsia="Times New Roman" w:cs="Times New Roman"/>
          <w:szCs w:val="28"/>
        </w:rPr>
        <w:t xml:space="preserve">ματος των πολιτών από το δεύτερο εξάμηνο του 2014, δηλαδή από το καλοκαίρι του 2014. </w:t>
      </w:r>
    </w:p>
    <w:p w14:paraId="03B7FCE6" w14:textId="77777777" w:rsidR="004E2032" w:rsidRDefault="00DB622D">
      <w:pPr>
        <w:spacing w:line="600" w:lineRule="auto"/>
        <w:ind w:firstLine="720"/>
        <w:jc w:val="both"/>
        <w:rPr>
          <w:rFonts w:eastAsia="Times New Roman" w:cs="Times New Roman"/>
          <w:szCs w:val="28"/>
        </w:rPr>
      </w:pPr>
      <w:r>
        <w:rPr>
          <w:rFonts w:eastAsia="Times New Roman" w:cs="Times New Roman"/>
          <w:szCs w:val="28"/>
        </w:rPr>
        <w:t>Άρα έγιναν στοχευμένες φορολογικές ελαφρύνσεις</w:t>
      </w:r>
      <w:r>
        <w:rPr>
          <w:rFonts w:eastAsia="Times New Roman" w:cs="Times New Roman"/>
          <w:szCs w:val="28"/>
        </w:rPr>
        <w:t>,</w:t>
      </w:r>
      <w:r>
        <w:rPr>
          <w:rFonts w:eastAsia="Times New Roman" w:cs="Times New Roman"/>
          <w:szCs w:val="28"/>
        </w:rPr>
        <w:t xml:space="preserve"> που τις είδαν οι πολίτες ως αύξηση του διαθέσιμου εισοδήματος από τη μέση του 2014 και μετά. Αυτό το επιβεβαιώνει για πρώτη φορά η </w:t>
      </w:r>
      <w:r>
        <w:rPr>
          <w:rFonts w:eastAsia="Times New Roman" w:cs="Times New Roman"/>
          <w:szCs w:val="28"/>
        </w:rPr>
        <w:t>έ</w:t>
      </w:r>
      <w:r>
        <w:rPr>
          <w:rFonts w:eastAsia="Times New Roman" w:cs="Times New Roman"/>
          <w:szCs w:val="28"/>
        </w:rPr>
        <w:t>κθεση της Ευρωπαϊκής Κεντρικής Τράπεζας, που βγήκε χθες, σε αντιδιαστολή με τις μεγάλες νέες φορολογικές επιβαρύνσεις που έ</w:t>
      </w:r>
      <w:r>
        <w:rPr>
          <w:rFonts w:eastAsia="Times New Roman" w:cs="Times New Roman"/>
          <w:szCs w:val="28"/>
        </w:rPr>
        <w:t>χει επιβάλει από φέτος η Κυβέρνηση ΣΥΡΙΖΑ-ΑΝΕΛ.</w:t>
      </w:r>
    </w:p>
    <w:p w14:paraId="03B7FCE7"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Οι πρωτογενείς δαπάνες του τακτικού προϋπολογισμού διαμορφώθηκαν χαμηλότερα από τους στόχους του προϋπολογισμού. Η εξέλιξη αυτή αποτυπώνει το γεγονός ότι είχε ελεγχθεί η διαχείριση και είχε προωθηθεί η δημοσι</w:t>
      </w:r>
      <w:r>
        <w:rPr>
          <w:rFonts w:eastAsia="Times New Roman" w:cs="Times New Roman"/>
          <w:szCs w:val="24"/>
        </w:rPr>
        <w:t>ονομική πειθαρχία στο σκέλος των δημοσίων δαπανών, με αποτέλεσμα η απόδοση των παρεμβάσεων δημοσιονομικής πολιτικής να ανταποκρίνεται στις αρχικές εκτιμήσεις. Αξίζει δε να σημειωθεί ότι και οι πληρωμές του Προγράμματος Δημοσίων Επενδύσεων ήταν αυξημένες κα</w:t>
      </w:r>
      <w:r>
        <w:rPr>
          <w:rFonts w:eastAsia="Times New Roman" w:cs="Times New Roman"/>
          <w:szCs w:val="24"/>
        </w:rPr>
        <w:t xml:space="preserve">τά 6%, σε σχέση με το 2012, υποστηρίζοντας και αυτές τη σταθεροποίηση της ελληνικής οικονομίας. </w:t>
      </w:r>
    </w:p>
    <w:p w14:paraId="03B7FCE8"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Ενδέκατο</w:t>
      </w:r>
      <w:r>
        <w:rPr>
          <w:rFonts w:eastAsia="Times New Roman" w:cs="Times New Roman"/>
          <w:szCs w:val="24"/>
        </w:rPr>
        <w:t>ν</w:t>
      </w:r>
      <w:r>
        <w:rPr>
          <w:rFonts w:eastAsia="Times New Roman" w:cs="Times New Roman"/>
          <w:szCs w:val="24"/>
        </w:rPr>
        <w:t xml:space="preserve">, ο ρυθμός αύξησης του δημοσίου χρέους, παρά την προσωρινή, πράγματι, κλιμάκωσή του, περιορίστηκε. Μάλιστα, σε απόλυτο μέγεθος, όπως επιβεβαιώνει και </w:t>
      </w:r>
      <w:r>
        <w:rPr>
          <w:rFonts w:eastAsia="Times New Roman" w:cs="Times New Roman"/>
          <w:szCs w:val="24"/>
        </w:rPr>
        <w:t xml:space="preserve">η </w:t>
      </w:r>
      <w:r>
        <w:rPr>
          <w:rFonts w:eastAsia="Times New Roman" w:cs="Times New Roman"/>
          <w:szCs w:val="24"/>
        </w:rPr>
        <w:t>έ</w:t>
      </w:r>
      <w:r>
        <w:rPr>
          <w:rFonts w:eastAsia="Times New Roman" w:cs="Times New Roman"/>
          <w:szCs w:val="24"/>
        </w:rPr>
        <w:t>κθεση του Ελεγκτικού Συνεδρίου, το δημόσιο χρέος μειώθηκε κατά 46 δισεκατομμύρια ευρώ την περίοδο 2011-2013. Η αύξηση του χρέους το 2013 ήταν παροδική, χρονικά ορισμένη και, το σημαντικότερο, αντιρροπείτ</w:t>
      </w:r>
      <w:r>
        <w:rPr>
          <w:rFonts w:eastAsia="Times New Roman" w:cs="Times New Roman"/>
          <w:szCs w:val="24"/>
        </w:rPr>
        <w:t>ο</w:t>
      </w:r>
      <w:r>
        <w:rPr>
          <w:rFonts w:eastAsia="Times New Roman" w:cs="Times New Roman"/>
          <w:szCs w:val="24"/>
        </w:rPr>
        <w:t xml:space="preserve"> από την απόκτηση περιουσιακών στοιχείων από το ε</w:t>
      </w:r>
      <w:r>
        <w:rPr>
          <w:rFonts w:eastAsia="Times New Roman" w:cs="Times New Roman"/>
          <w:szCs w:val="24"/>
        </w:rPr>
        <w:t xml:space="preserve">λληνικό </w:t>
      </w:r>
      <w:r>
        <w:rPr>
          <w:rFonts w:eastAsia="Times New Roman" w:cs="Times New Roman"/>
          <w:szCs w:val="24"/>
        </w:rPr>
        <w:t>δ</w:t>
      </w:r>
      <w:r>
        <w:rPr>
          <w:rFonts w:eastAsia="Times New Roman" w:cs="Times New Roman"/>
          <w:szCs w:val="24"/>
        </w:rPr>
        <w:t>ημόσιο.</w:t>
      </w:r>
    </w:p>
    <w:p w14:paraId="03B7FCE9"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Συγκεκριμένα, αυτή η φαινομενική αύξηση χρέους εκείνη τη χρονιά ήταν προϊόν της υποχρέωσης απεικόνισης της εκταμίευσης των κεφαλαίων, προκειμένου να επιτευχθεί η χρηματοδότηση της ανακεφαλαιοποίησης των τραπεζών. Ωστόσο, το χρέος που δημιο</w:t>
      </w:r>
      <w:r>
        <w:rPr>
          <w:rFonts w:eastAsia="Times New Roman" w:cs="Times New Roman"/>
          <w:szCs w:val="24"/>
        </w:rPr>
        <w:t xml:space="preserve">υργήθηκε από την εκταμίευση των κεφαλαίων αντικρίζεται από περιουσιακά στοιχεία που αποτελούσαν και αποτελούν ιδιοκτησία του ελληνικού </w:t>
      </w:r>
      <w:r>
        <w:rPr>
          <w:rFonts w:eastAsia="Times New Roman" w:cs="Times New Roman"/>
          <w:szCs w:val="24"/>
        </w:rPr>
        <w:t>δ</w:t>
      </w:r>
      <w:r>
        <w:rPr>
          <w:rFonts w:eastAsia="Times New Roman" w:cs="Times New Roman"/>
          <w:szCs w:val="24"/>
        </w:rPr>
        <w:t>ημοσίου με προβλεπόμενη εκποίησή τους και με σημαντική, εκείνη την περίοδο βέβαια, αξία μεταπώλησης. Αξία, βέβαια, που σ</w:t>
      </w:r>
      <w:r>
        <w:rPr>
          <w:rFonts w:eastAsia="Times New Roman" w:cs="Times New Roman"/>
          <w:szCs w:val="24"/>
        </w:rPr>
        <w:t>ήμερα με αποκλειστική ευθύνη της Κυβέρνησης ΣΥΡΙΖΑ και ΑΝΕΛ έχει εξανεμιστεί.</w:t>
      </w:r>
    </w:p>
    <w:p w14:paraId="03B7FCEA"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 xml:space="preserve">Ενδεικτικά, η αξία των μετοχών που κατέχει το ελληνικό </w:t>
      </w:r>
      <w:r>
        <w:rPr>
          <w:rFonts w:eastAsia="Times New Roman" w:cs="Times New Roman"/>
          <w:szCs w:val="24"/>
        </w:rPr>
        <w:t>δ</w:t>
      </w:r>
      <w:r>
        <w:rPr>
          <w:rFonts w:eastAsia="Times New Roman" w:cs="Times New Roman"/>
          <w:szCs w:val="24"/>
        </w:rPr>
        <w:t xml:space="preserve">ημόσιο στις συστημικές τράπεζες από την προηγούμενη ανακεφαλαιοποίηση διαμορφώνεται σήμερα, περίπου, στα 3 δισεκατομμύρια </w:t>
      </w:r>
      <w:r>
        <w:rPr>
          <w:rFonts w:eastAsia="Times New Roman" w:cs="Times New Roman"/>
          <w:szCs w:val="24"/>
        </w:rPr>
        <w:t xml:space="preserve">ευρώ, από 15 δισεκατομμύρια που ήταν στο τέλος του 2014, δηλαδή μείωση 80% φέτος, με τεράστιο δυνητικό, βέβαια, κόστος για τους Έλληνες φορολογούμενους. </w:t>
      </w:r>
    </w:p>
    <w:p w14:paraId="03B7FCEB"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w:t>
      </w:r>
      <w:r>
        <w:rPr>
          <w:rFonts w:eastAsia="Times New Roman"/>
          <w:szCs w:val="24"/>
        </w:rPr>
        <w:t>προειδοποιητικά</w:t>
      </w:r>
      <w:r>
        <w:rPr>
          <w:rFonts w:eastAsia="Times New Roman" w:cs="Times New Roman"/>
          <w:szCs w:val="24"/>
        </w:rPr>
        <w:t xml:space="preserve"> το κουδούνι λήξεως του χρόνου ομιλίας του κυρίου Βουλευτή)</w:t>
      </w:r>
    </w:p>
    <w:p w14:paraId="03B7FCEC"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Σε</w:t>
      </w:r>
      <w:r>
        <w:rPr>
          <w:rFonts w:eastAsia="Times New Roman" w:cs="Times New Roman"/>
          <w:szCs w:val="24"/>
        </w:rPr>
        <w:t xml:space="preserve"> αυτό το σημείο και σε αντίθεση με αυτά που είπε ο </w:t>
      </w:r>
      <w:r>
        <w:rPr>
          <w:rFonts w:eastAsia="Times New Roman" w:cs="Times New Roman"/>
          <w:szCs w:val="24"/>
        </w:rPr>
        <w:t>ε</w:t>
      </w:r>
      <w:r>
        <w:rPr>
          <w:rFonts w:eastAsia="Times New Roman" w:cs="Times New Roman"/>
          <w:szCs w:val="24"/>
        </w:rPr>
        <w:t xml:space="preserve">ισηγητής του ΣΥΡΙΖΑ, σ' ό,τι αφορά το χρέος, να σημειώσω τα εξής, που τα επισημαίνει και το Ελεγκτικό Συνέδριο: </w:t>
      </w:r>
    </w:p>
    <w:p w14:paraId="03B7FCED"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 xml:space="preserve">Πρώτον, το μεγαλύτερο μέρος του διακρατείται πλέον από τους εταίρους και το </w:t>
      </w:r>
      <w:r>
        <w:rPr>
          <w:rFonts w:eastAsia="Times New Roman" w:cs="Times New Roman"/>
          <w:szCs w:val="24"/>
        </w:rPr>
        <w:t>ε</w:t>
      </w:r>
      <w:r>
        <w:rPr>
          <w:rFonts w:eastAsia="Times New Roman" w:cs="Times New Roman"/>
          <w:szCs w:val="24"/>
        </w:rPr>
        <w:t>υρωσύστημα. Δε</w:t>
      </w:r>
      <w:r>
        <w:rPr>
          <w:rFonts w:eastAsia="Times New Roman" w:cs="Times New Roman"/>
          <w:szCs w:val="24"/>
        </w:rPr>
        <w:t xml:space="preserve">ύτερον, η μεσοσταθμική διάρκειά του έχει χρονικά επεκταθεί. Όπως επιβεβαιώνει και η </w:t>
      </w:r>
      <w:r>
        <w:rPr>
          <w:rFonts w:eastAsia="Times New Roman" w:cs="Times New Roman"/>
          <w:szCs w:val="24"/>
        </w:rPr>
        <w:t>έ</w:t>
      </w:r>
      <w:r>
        <w:rPr>
          <w:rFonts w:eastAsia="Times New Roman" w:cs="Times New Roman"/>
          <w:szCs w:val="24"/>
        </w:rPr>
        <w:t>κθεση του Ελεγκτικού Συνεδρίου, η μέση υπολειπόμενη φυσική διάρκειά του στο τέλος του 2013 υπερέβαινε τα δεκαέξι έτη. Τρίτον, το μεσοσταθμικό επιτόκιο νέου δανεισμού, σύμφ</w:t>
      </w:r>
      <w:r>
        <w:rPr>
          <w:rFonts w:eastAsia="Times New Roman" w:cs="Times New Roman"/>
          <w:szCs w:val="24"/>
        </w:rPr>
        <w:t xml:space="preserve">ωνα με την </w:t>
      </w:r>
      <w:r>
        <w:rPr>
          <w:rFonts w:eastAsia="Times New Roman" w:cs="Times New Roman"/>
          <w:szCs w:val="24"/>
        </w:rPr>
        <w:t>έ</w:t>
      </w:r>
      <w:r>
        <w:rPr>
          <w:rFonts w:eastAsia="Times New Roman" w:cs="Times New Roman"/>
          <w:szCs w:val="24"/>
        </w:rPr>
        <w:t>κθεση του Ελεγκτικού Συνεδρίου, ήταν ιδιαίτερα χαμηλό, 1,76% σε ταμειακή βάση. Τέταρτον, οι δαπάνες για τόκους διαμορφώθηκαν στα 6,1 δισεκατομμύρια ευρώ από το 2013, από 12 δι</w:t>
      </w:r>
      <w:r>
        <w:rPr>
          <w:rFonts w:eastAsia="Times New Roman" w:cs="Times New Roman"/>
          <w:szCs w:val="24"/>
        </w:rPr>
        <w:t>σεκατομμύρια</w:t>
      </w:r>
      <w:r>
        <w:rPr>
          <w:rFonts w:eastAsia="Times New Roman" w:cs="Times New Roman"/>
          <w:szCs w:val="24"/>
        </w:rPr>
        <w:t xml:space="preserve"> το 2012. </w:t>
      </w:r>
    </w:p>
    <w:p w14:paraId="03B7FCEE"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 xml:space="preserve">Όλα αυτά τα στοιχεία βελτίωσαν τη δομή, το </w:t>
      </w:r>
      <w:r>
        <w:rPr>
          <w:rFonts w:eastAsia="Times New Roman" w:cs="Times New Roman"/>
          <w:szCs w:val="24"/>
        </w:rPr>
        <w:t>προφίλ όπως λέγεται του χρέους και αποτελούν βασικά στοιχεία της αξιολόγησης της βιωσιμότητάς του.</w:t>
      </w:r>
    </w:p>
    <w:p w14:paraId="03B7FCEF"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Δωδέκατο</w:t>
      </w:r>
      <w:r>
        <w:rPr>
          <w:rFonts w:eastAsia="Times New Roman" w:cs="Times New Roman"/>
          <w:szCs w:val="24"/>
        </w:rPr>
        <w:t>ν</w:t>
      </w:r>
      <w:r>
        <w:rPr>
          <w:rFonts w:eastAsia="Times New Roman" w:cs="Times New Roman"/>
          <w:szCs w:val="24"/>
        </w:rPr>
        <w:t>, δημιουργήθηκαν οι προϋποθέσεις για την έξοδο της χώρας στις αγορές, έξοδος που έγινε με επιτυχία δύο φορές το 2014 με την έκδοση πενταετούς και τρ</w:t>
      </w:r>
      <w:r>
        <w:rPr>
          <w:rFonts w:eastAsia="Times New Roman" w:cs="Times New Roman"/>
          <w:szCs w:val="24"/>
        </w:rPr>
        <w:t>ιετούς ομολόγου</w:t>
      </w:r>
      <w:r>
        <w:rPr>
          <w:rFonts w:eastAsia="Times New Roman" w:cs="Times New Roman"/>
          <w:szCs w:val="24"/>
        </w:rPr>
        <w:t>,</w:t>
      </w:r>
      <w:r>
        <w:rPr>
          <w:rFonts w:eastAsia="Times New Roman" w:cs="Times New Roman"/>
          <w:szCs w:val="24"/>
        </w:rPr>
        <w:t xml:space="preserve"> για πρώτη φορά μετά τον αποκλεισμό από τις διεθνείς αγορές, το</w:t>
      </w:r>
      <w:r>
        <w:rPr>
          <w:rFonts w:eastAsia="Times New Roman" w:cs="Times New Roman"/>
          <w:szCs w:val="24"/>
        </w:rPr>
        <w:t>ν</w:t>
      </w:r>
      <w:r>
        <w:rPr>
          <w:rFonts w:eastAsia="Times New Roman" w:cs="Times New Roman"/>
          <w:szCs w:val="24"/>
        </w:rPr>
        <w:t xml:space="preserve"> Μάιο του 2010, και με επιτόκια που η χώρα έχει να δει από το 2008. </w:t>
      </w:r>
    </w:p>
    <w:p w14:paraId="03B7FCF0"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03B7FCF1"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Κύριε Πρόεδρε, ολοκληρώ</w:t>
      </w:r>
      <w:r>
        <w:rPr>
          <w:rFonts w:eastAsia="Times New Roman" w:cs="Times New Roman"/>
          <w:szCs w:val="24"/>
        </w:rPr>
        <w:t>νω σε ένα λεπτό.</w:t>
      </w:r>
    </w:p>
    <w:p w14:paraId="03B7FCF2"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συμπερασματικά ο απολογισμός και ο ισολογισμός για το 2013 αποτυπώνουν τόσο το</w:t>
      </w:r>
      <w:r>
        <w:rPr>
          <w:rFonts w:eastAsia="Times New Roman" w:cs="Times New Roman"/>
          <w:szCs w:val="24"/>
        </w:rPr>
        <w:t>ν</w:t>
      </w:r>
      <w:r>
        <w:rPr>
          <w:rFonts w:eastAsia="Times New Roman" w:cs="Times New Roman"/>
          <w:szCs w:val="24"/>
        </w:rPr>
        <w:t xml:space="preserve"> ρεαλισμό των προβλέψεων κατά την κατάρτιση του προϋπολογισμού όσο και την αποτελεσματική εκτέλεσή του. </w:t>
      </w:r>
    </w:p>
    <w:p w14:paraId="03B7FCF3"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Αυτά τα στοιχεία βελτίωσα</w:t>
      </w:r>
      <w:r>
        <w:rPr>
          <w:rFonts w:eastAsia="Times New Roman" w:cs="Times New Roman"/>
          <w:szCs w:val="24"/>
        </w:rPr>
        <w:t>ν ποσοτικά και ποιοτικά το κεφάλαιο αξιοπιστίας της χώρας και αποτέλεσαν εφαλτήριο ώστε η χώρα το 2014, όπως συνομολογεί και το προσχέδιο προϋπολογισμού της σημερινής Κυβέρνησης, να επιστρέψει σε θετικό ρυθμό οικονομικής μεγέθυνσης, τα δημόσια οικονομικά ν</w:t>
      </w:r>
      <w:r>
        <w:rPr>
          <w:rFonts w:eastAsia="Times New Roman" w:cs="Times New Roman"/>
          <w:szCs w:val="24"/>
        </w:rPr>
        <w:t>α έχουν μπει σε συνθήκες σταθεροποίησης, το διαθέσιμο εισόδημα να έχει αυξηθεί, η ανταγωνιστικότητα να έχει ενισχυθεί και να έχουν αντληθεί επιτυχώς και πάλι πόροι από τις διεθνείς αγορές κεφαλαίων.</w:t>
      </w:r>
    </w:p>
    <w:p w14:paraId="03B7FCF4"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Είναι, όμως, αλήθεια ότι η κατάσταση της οικονομίας εξακο</w:t>
      </w:r>
      <w:r>
        <w:rPr>
          <w:rFonts w:eastAsia="Times New Roman" w:cs="Times New Roman"/>
          <w:szCs w:val="24"/>
        </w:rPr>
        <w:t>λουθούσε να είναι εύθραυστη. Έτσι από τις αρχές του 2015 μέχρι και σήμερα η σύγχυση, η αβελτηρία οι παλινωδίες και η αναποτελεσματικότητα της Κυβέρνησης ΣΥΡΙΖΑ και ΑΝΕΛ επιφέρουν τεράστιο για την ελληνική οικονομία και οδυνηρό για τους πολίτες κόστος.</w:t>
      </w:r>
    </w:p>
    <w:p w14:paraId="03B7FCF5" w14:textId="77777777" w:rsidR="004E2032" w:rsidRDefault="00DB622D">
      <w:pPr>
        <w:spacing w:line="600" w:lineRule="auto"/>
        <w:ind w:firstLine="720"/>
        <w:jc w:val="both"/>
        <w:rPr>
          <w:rFonts w:eastAsia="Times New Roman"/>
          <w:szCs w:val="24"/>
        </w:rPr>
      </w:pPr>
      <w:r>
        <w:rPr>
          <w:rFonts w:eastAsia="Times New Roman"/>
          <w:szCs w:val="24"/>
        </w:rPr>
        <w:t>Δυστ</w:t>
      </w:r>
      <w:r>
        <w:rPr>
          <w:rFonts w:eastAsia="Times New Roman"/>
          <w:szCs w:val="24"/>
        </w:rPr>
        <w:t xml:space="preserve">υχώς, έχουμε μπει και πάλι σε καθοδικό σπιράλ. </w:t>
      </w:r>
    </w:p>
    <w:p w14:paraId="03B7FCF6" w14:textId="77777777" w:rsidR="004E2032" w:rsidRDefault="00DB622D">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Κύριε Σταϊκούρα, είναι προφανές ότι τα επιτεύγματα δεν χωράνε στο</w:t>
      </w:r>
      <w:r>
        <w:rPr>
          <w:rFonts w:eastAsia="Times New Roman"/>
          <w:szCs w:val="24"/>
        </w:rPr>
        <w:t>ν</w:t>
      </w:r>
      <w:r>
        <w:rPr>
          <w:rFonts w:eastAsia="Times New Roman"/>
          <w:szCs w:val="24"/>
        </w:rPr>
        <w:t xml:space="preserve"> χρόνο. Βάλτε, σας παρακαλώ, κάποια στιγμή μια τελεία. </w:t>
      </w:r>
    </w:p>
    <w:p w14:paraId="03B7FCF7" w14:textId="77777777" w:rsidR="004E2032" w:rsidRDefault="00DB622D">
      <w:pPr>
        <w:spacing w:line="600" w:lineRule="auto"/>
        <w:ind w:firstLine="720"/>
        <w:jc w:val="both"/>
        <w:rPr>
          <w:rFonts w:eastAsia="Times New Roman"/>
          <w:szCs w:val="24"/>
        </w:rPr>
      </w:pPr>
      <w:r>
        <w:rPr>
          <w:rFonts w:eastAsia="Times New Roman"/>
          <w:b/>
          <w:szCs w:val="24"/>
        </w:rPr>
        <w:t>ΧΡΗΣΤΟΣ ΣΤΑΪΚΟΥΡΑΣ:</w:t>
      </w:r>
      <w:r>
        <w:rPr>
          <w:rFonts w:eastAsia="Times New Roman"/>
          <w:szCs w:val="24"/>
        </w:rPr>
        <w:t xml:space="preserve"> Ολοκληρώνω, κύριε Πρόεδρε. </w:t>
      </w:r>
    </w:p>
    <w:p w14:paraId="03B7FCF8" w14:textId="77777777" w:rsidR="004E2032" w:rsidRDefault="00DB622D">
      <w:pPr>
        <w:spacing w:line="600" w:lineRule="auto"/>
        <w:ind w:firstLine="720"/>
        <w:jc w:val="both"/>
        <w:rPr>
          <w:rFonts w:eastAsia="Times New Roman"/>
          <w:szCs w:val="24"/>
        </w:rPr>
      </w:pPr>
      <w:r>
        <w:rPr>
          <w:rFonts w:eastAsia="Times New Roman"/>
          <w:szCs w:val="24"/>
        </w:rPr>
        <w:t>Η χώρ</w:t>
      </w:r>
      <w:r>
        <w:rPr>
          <w:rFonts w:eastAsia="Times New Roman"/>
          <w:szCs w:val="24"/>
        </w:rPr>
        <w:t>α με βαριά βήματα σημειωτόν κατρακυλάει, βουλιάζει στο τέλμα και όχι μόνο στον τομέα της οικονομίας. Υπ’ αυτήν την έννοια, αργά ή γρήγορα –και προφανώς γρήγορα- η δεύτερη Κυβέρνηση της Αριστεράς θα πρέπει να δώσει εξετάσεις αποτελεσματικότητας και να τις π</w:t>
      </w:r>
      <w:r>
        <w:rPr>
          <w:rFonts w:eastAsia="Times New Roman"/>
          <w:szCs w:val="24"/>
        </w:rPr>
        <w:t>εράσει. Ευτυχώς, οι πολίτες έχουν αρχίσει να κατανοούν</w:t>
      </w:r>
      <w:r>
        <w:rPr>
          <w:rFonts w:eastAsia="Times New Roman"/>
          <w:szCs w:val="24"/>
        </w:rPr>
        <w:t>,</w:t>
      </w:r>
      <w:r>
        <w:rPr>
          <w:rFonts w:eastAsia="Times New Roman"/>
          <w:szCs w:val="24"/>
        </w:rPr>
        <w:t xml:space="preserve"> πέραν της πλήρους διάψευσης των υποσχέσεων, την αδυναμία της Ριζοσπαστικής Αριστεράς να προβλέψει, να σχεδιάσει ρεαλιστικά, να εκτελέσει αποτελεσματικά. Η διαδικασία κλιμάκωσης της δυσφορίας τους έχει</w:t>
      </w:r>
      <w:r>
        <w:rPr>
          <w:rFonts w:eastAsia="Times New Roman"/>
          <w:szCs w:val="24"/>
        </w:rPr>
        <w:t xml:space="preserve"> ξεκινήσει. </w:t>
      </w:r>
    </w:p>
    <w:p w14:paraId="03B7FCF9" w14:textId="77777777" w:rsidR="004E2032" w:rsidRDefault="00DB622D">
      <w:pPr>
        <w:spacing w:line="600" w:lineRule="auto"/>
        <w:ind w:firstLine="720"/>
        <w:jc w:val="both"/>
        <w:rPr>
          <w:rFonts w:eastAsia="Times New Roman"/>
          <w:szCs w:val="24"/>
        </w:rPr>
      </w:pPr>
      <w:r>
        <w:rPr>
          <w:rFonts w:eastAsia="Times New Roman"/>
          <w:szCs w:val="24"/>
        </w:rPr>
        <w:t xml:space="preserve">Σας ευχαριστώ πολύ. </w:t>
      </w:r>
    </w:p>
    <w:p w14:paraId="03B7FCFA" w14:textId="77777777" w:rsidR="004E2032" w:rsidRDefault="00DB622D">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03B7FCFB" w14:textId="77777777" w:rsidR="004E2032" w:rsidRDefault="00DB622D">
      <w:pPr>
        <w:spacing w:line="600" w:lineRule="auto"/>
        <w:ind w:firstLine="720"/>
        <w:jc w:val="both"/>
        <w:rPr>
          <w:rFonts w:eastAsia="Times New Roman" w:cs="Times New Roman"/>
        </w:rPr>
      </w:pPr>
      <w:r>
        <w:rPr>
          <w:rFonts w:eastAsia="Times New Roman"/>
          <w:b/>
          <w:szCs w:val="24"/>
        </w:rPr>
        <w:t>ΠΡΟΕΔΡΕΥΩΝ (Γεώργιος Βαρεμένος):</w:t>
      </w:r>
      <w:r>
        <w:rPr>
          <w:rFonts w:eastAsia="Times New Roman"/>
          <w:szCs w:val="24"/>
        </w:rPr>
        <w:t xml:space="preserve"> </w:t>
      </w: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w:t>
      </w:r>
      <w:r>
        <w:rPr>
          <w:rFonts w:eastAsia="Times New Roman" w:cs="Times New Roman"/>
        </w:rPr>
        <w:t>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είκοσι πέντε μαθήτριες και μαθητές και δύο εκπαιδευτικοί συνοδοί τους από το 6</w:t>
      </w:r>
      <w:r>
        <w:rPr>
          <w:rFonts w:eastAsia="Times New Roman" w:cs="Times New Roman"/>
          <w:vertAlign w:val="superscript"/>
        </w:rPr>
        <w:t>ο</w:t>
      </w:r>
      <w:r>
        <w:rPr>
          <w:rFonts w:eastAsia="Times New Roman" w:cs="Times New Roman"/>
        </w:rPr>
        <w:t xml:space="preserve"> Γυμνάσι</w:t>
      </w:r>
      <w:r>
        <w:rPr>
          <w:rFonts w:eastAsia="Times New Roman" w:cs="Times New Roman"/>
        </w:rPr>
        <w:t xml:space="preserve">ο (Β΄ </w:t>
      </w:r>
      <w:r>
        <w:rPr>
          <w:rFonts w:eastAsia="Times New Roman" w:cs="Times New Roman"/>
        </w:rPr>
        <w:t>τ</w:t>
      </w:r>
      <w:r>
        <w:rPr>
          <w:rFonts w:eastAsia="Times New Roman" w:cs="Times New Roman"/>
        </w:rPr>
        <w:t xml:space="preserve">μήμα) Νέας Σμύρνης.  </w:t>
      </w:r>
    </w:p>
    <w:p w14:paraId="03B7FCFC" w14:textId="77777777" w:rsidR="004E2032" w:rsidRDefault="00DB622D">
      <w:pPr>
        <w:spacing w:line="600" w:lineRule="auto"/>
        <w:ind w:firstLine="720"/>
        <w:jc w:val="both"/>
        <w:rPr>
          <w:rFonts w:eastAsia="Times New Roman" w:cs="Times New Roman"/>
        </w:rPr>
      </w:pPr>
      <w:r>
        <w:rPr>
          <w:rFonts w:eastAsia="Times New Roman" w:cs="Times New Roman"/>
        </w:rPr>
        <w:t xml:space="preserve">Επίσης, τη συνεδρίασή μας παρακολουθούν δεκαεννιά μαθήτριες και μαθητές και ένας συνοδός εκπαιδευτικός από το Δημοτικό Σχολείο «Νέα Γενιά Ζηρίδη». </w:t>
      </w:r>
    </w:p>
    <w:p w14:paraId="03B7FCFD" w14:textId="77777777" w:rsidR="004E2032" w:rsidRDefault="00DB622D">
      <w:pPr>
        <w:spacing w:line="600" w:lineRule="auto"/>
        <w:ind w:left="360" w:firstLine="360"/>
        <w:jc w:val="both"/>
        <w:rPr>
          <w:rFonts w:eastAsia="Times New Roman" w:cs="Times New Roman"/>
        </w:rPr>
      </w:pPr>
      <w:r>
        <w:rPr>
          <w:rFonts w:eastAsia="Times New Roman" w:cs="Times New Roman"/>
        </w:rPr>
        <w:t xml:space="preserve">Η Βουλή τούς καλωσορίζει. </w:t>
      </w:r>
    </w:p>
    <w:p w14:paraId="03B7FCFE" w14:textId="77777777" w:rsidR="004E2032" w:rsidRDefault="00DB622D">
      <w:pPr>
        <w:spacing w:line="600" w:lineRule="auto"/>
        <w:ind w:left="360"/>
        <w:jc w:val="center"/>
        <w:rPr>
          <w:rFonts w:eastAsia="Times New Roman" w:cs="Times New Roman"/>
        </w:rPr>
      </w:pPr>
      <w:r>
        <w:rPr>
          <w:rFonts w:eastAsia="Times New Roman" w:cs="Times New Roman"/>
        </w:rPr>
        <w:t>(Χειροκροτήματα απ’ όλες τις πτέρυγες της Βουλής)</w:t>
      </w:r>
    </w:p>
    <w:p w14:paraId="03B7FCFF" w14:textId="77777777" w:rsidR="004E2032" w:rsidRDefault="00DB622D">
      <w:pPr>
        <w:spacing w:line="600" w:lineRule="auto"/>
        <w:ind w:firstLine="720"/>
        <w:jc w:val="both"/>
        <w:rPr>
          <w:rFonts w:eastAsia="Times New Roman" w:cs="Times New Roman"/>
        </w:rPr>
      </w:pPr>
      <w:r>
        <w:rPr>
          <w:rFonts w:eastAsia="Times New Roman" w:cs="Times New Roman"/>
        </w:rPr>
        <w:t>Το</w:t>
      </w:r>
      <w:r>
        <w:rPr>
          <w:rFonts w:eastAsia="Times New Roman" w:cs="Times New Roman"/>
        </w:rPr>
        <w:t>ν</w:t>
      </w:r>
      <w:r>
        <w:rPr>
          <w:rFonts w:eastAsia="Times New Roman" w:cs="Times New Roman"/>
        </w:rPr>
        <w:t xml:space="preserve"> λόγο έχει ο κ. Παναγιώταρος. </w:t>
      </w:r>
    </w:p>
    <w:p w14:paraId="03B7FD00" w14:textId="77777777" w:rsidR="004E2032" w:rsidRDefault="00DB622D">
      <w:pPr>
        <w:spacing w:line="600" w:lineRule="auto"/>
        <w:ind w:firstLine="720"/>
        <w:jc w:val="both"/>
        <w:rPr>
          <w:rFonts w:eastAsia="Times New Roman" w:cs="Times New Roman"/>
        </w:rPr>
      </w:pPr>
      <w:r>
        <w:rPr>
          <w:rFonts w:eastAsia="Times New Roman" w:cs="Times New Roman"/>
          <w:b/>
        </w:rPr>
        <w:t>ΗΛΙΑΣ ΠΑΝΑΓΙΩΤΑΡΟΣ:</w:t>
      </w:r>
      <w:r>
        <w:rPr>
          <w:rFonts w:eastAsia="Times New Roman" w:cs="Times New Roman"/>
        </w:rPr>
        <w:t xml:space="preserve"> Ευχαριστώ, κύριε Πρόεδρε. </w:t>
      </w:r>
    </w:p>
    <w:p w14:paraId="03B7FD01" w14:textId="77777777" w:rsidR="004E2032" w:rsidRDefault="00DB622D">
      <w:pPr>
        <w:spacing w:line="600" w:lineRule="auto"/>
        <w:ind w:firstLine="720"/>
        <w:jc w:val="both"/>
        <w:rPr>
          <w:rFonts w:eastAsia="Times New Roman" w:cs="Times New Roman"/>
        </w:rPr>
      </w:pPr>
      <w:r>
        <w:rPr>
          <w:rFonts w:eastAsia="Times New Roman" w:cs="Times New Roman"/>
        </w:rPr>
        <w:t xml:space="preserve">Πριν ξεκινήσω να μιλάω για τον </w:t>
      </w:r>
      <w:r>
        <w:rPr>
          <w:rFonts w:eastAsia="Times New Roman" w:cs="Times New Roman"/>
        </w:rPr>
        <w:t>α</w:t>
      </w:r>
      <w:r>
        <w:rPr>
          <w:rFonts w:eastAsia="Times New Roman" w:cs="Times New Roman"/>
        </w:rPr>
        <w:t xml:space="preserve">πολογισμό και </w:t>
      </w:r>
      <w:r>
        <w:rPr>
          <w:rFonts w:eastAsia="Times New Roman" w:cs="Times New Roman"/>
        </w:rPr>
        <w:t>ι</w:t>
      </w:r>
      <w:r>
        <w:rPr>
          <w:rFonts w:eastAsia="Times New Roman" w:cs="Times New Roman"/>
        </w:rPr>
        <w:t xml:space="preserve">σολογισμό του </w:t>
      </w:r>
      <w:r>
        <w:rPr>
          <w:rFonts w:eastAsia="Times New Roman" w:cs="Times New Roman"/>
        </w:rPr>
        <w:t>π</w:t>
      </w:r>
      <w:r>
        <w:rPr>
          <w:rFonts w:eastAsia="Times New Roman" w:cs="Times New Roman"/>
        </w:rPr>
        <w:t xml:space="preserve">ροϋπολογισμού του 2013, θα ήθελα να σχολιάσω για μια ακόμα φορά εν τάχει τη στάση του νέου «πουλέν» των δανειστών </w:t>
      </w:r>
      <w:r>
        <w:rPr>
          <w:rFonts w:eastAsia="Times New Roman" w:cs="Times New Roman"/>
        </w:rPr>
        <w:t>κ. Χουλιαράκη, ο οποίος</w:t>
      </w:r>
      <w:r>
        <w:rPr>
          <w:rFonts w:eastAsia="Times New Roman" w:cs="Times New Roman"/>
        </w:rPr>
        <w:t>,</w:t>
      </w:r>
      <w:r>
        <w:rPr>
          <w:rFonts w:eastAsia="Times New Roman" w:cs="Times New Roman"/>
        </w:rPr>
        <w:t xml:space="preserve"> όπως δείχνει, έχει σε πλήρη απαξίωση το Κοινοβούλιο. </w:t>
      </w:r>
    </w:p>
    <w:p w14:paraId="03B7FD02" w14:textId="77777777" w:rsidR="004E2032" w:rsidRDefault="00DB622D">
      <w:pPr>
        <w:spacing w:line="600" w:lineRule="auto"/>
        <w:ind w:firstLine="720"/>
        <w:jc w:val="both"/>
        <w:rPr>
          <w:rFonts w:eastAsia="Times New Roman" w:cs="Times New Roman"/>
        </w:rPr>
      </w:pPr>
      <w:r>
        <w:rPr>
          <w:rFonts w:eastAsia="Times New Roman" w:cs="Times New Roman"/>
        </w:rPr>
        <w:t xml:space="preserve">Επίσης, θα ήθελα να σχολιάσω τη συνεχιζόμενη προσπάθεια των δηλώσεων του κ. Γιούνκερ και των λοιπών «φίλων» μας, οι οποίοι αναφέρθηκαν στο «πρόβλημα» των </w:t>
      </w:r>
      <w:r>
        <w:rPr>
          <w:rFonts w:eastAsia="Times New Roman" w:cs="Times New Roman"/>
        </w:rPr>
        <w:t>δέκα</w:t>
      </w:r>
      <w:r>
        <w:rPr>
          <w:rFonts w:eastAsia="Times New Roman" w:cs="Times New Roman"/>
        </w:rPr>
        <w:t xml:space="preserve"> χιλιομέτρων θάλασσ</w:t>
      </w:r>
      <w:r>
        <w:rPr>
          <w:rFonts w:eastAsia="Times New Roman" w:cs="Times New Roman"/>
        </w:rPr>
        <w:t xml:space="preserve">ας που υπάρχει μεταξύ των τωρινών συνόρων Ελλάδας-Τουρκίας, λέγοντας «θα τσακωνόμαστε για </w:t>
      </w:r>
      <w:r>
        <w:rPr>
          <w:rFonts w:eastAsia="Times New Roman" w:cs="Times New Roman"/>
        </w:rPr>
        <w:t>δέκα</w:t>
      </w:r>
      <w:r>
        <w:rPr>
          <w:rFonts w:eastAsia="Times New Roman" w:cs="Times New Roman"/>
        </w:rPr>
        <w:t xml:space="preserve"> χιλιόμετρα θάλασσας;». Εμείς, λοιπόν, του απαντούμε ότι γι’ αυτά τα 10 χιλιόμετρα θάλασσας και για κάθε σπιθαμή γης ελληνικού εδάφους αλλά και θαλάσσιου χώρου έχ</w:t>
      </w:r>
      <w:r>
        <w:rPr>
          <w:rFonts w:eastAsia="Times New Roman" w:cs="Times New Roman"/>
        </w:rPr>
        <w:t xml:space="preserve">ουν δώσει τη ζωή τους εκατομμύρια Ελλήνων στο παρελθόν και θα συνεχίσουν να το κάνουν και στο μέλλον. Οπότε, ο κ. Γιούνκερ και οι λοιποί φίλοι </w:t>
      </w:r>
      <w:r>
        <w:rPr>
          <w:rFonts w:eastAsia="Times New Roman" w:cs="Times New Roman"/>
        </w:rPr>
        <w:t xml:space="preserve">του </w:t>
      </w:r>
      <w:r>
        <w:rPr>
          <w:rFonts w:eastAsia="Times New Roman" w:cs="Times New Roman"/>
        </w:rPr>
        <w:t>να σταματήσουν να κάνουν με αφορμή το προσφυγικό τέτοιες δηλώσεις εις βάρος της εθνικής κυριαρχίας της πατρίδ</w:t>
      </w:r>
      <w:r>
        <w:rPr>
          <w:rFonts w:eastAsia="Times New Roman" w:cs="Times New Roman"/>
        </w:rPr>
        <w:t xml:space="preserve">ας μας. Διότι η Ελλάδα έχει και θαλάσσια σύνορα και υπάρχει και τρόπος να τα υπερασπιστεί. </w:t>
      </w:r>
    </w:p>
    <w:p w14:paraId="03B7FD03" w14:textId="77777777" w:rsidR="004E2032" w:rsidRDefault="00DB622D">
      <w:pPr>
        <w:spacing w:line="600" w:lineRule="auto"/>
        <w:ind w:firstLine="720"/>
        <w:jc w:val="both"/>
        <w:rPr>
          <w:rFonts w:eastAsia="Times New Roman" w:cs="Times New Roman"/>
        </w:rPr>
      </w:pPr>
      <w:r>
        <w:rPr>
          <w:rFonts w:eastAsia="Times New Roman" w:cs="Times New Roman"/>
        </w:rPr>
        <w:t>Έ</w:t>
      </w:r>
      <w:r>
        <w:rPr>
          <w:rFonts w:eastAsia="Times New Roman" w:cs="Times New Roman"/>
        </w:rPr>
        <w:t>ρχομαι και σε κάτι ακόμα. Προχθές ένας Βουλευτής της Χρυσής Αυγής δέχθηκε μια συντονισμένη επίθεση από γνωστούς παρακρατικούς ή κάποιους άλλους και δεν υπήρξε κα</w:t>
      </w:r>
      <w:r>
        <w:rPr>
          <w:rFonts w:eastAsia="Times New Roman" w:cs="Times New Roman"/>
        </w:rPr>
        <w:t>μ</w:t>
      </w:r>
      <w:r>
        <w:rPr>
          <w:rFonts w:eastAsia="Times New Roman" w:cs="Times New Roman"/>
        </w:rPr>
        <w:t>μ</w:t>
      </w:r>
      <w:r>
        <w:rPr>
          <w:rFonts w:eastAsia="Times New Roman" w:cs="Times New Roman"/>
        </w:rPr>
        <w:t xml:space="preserve">ία καταδίκη από κανέναν. Αυτή είναι η υποκρισία του πολιτικού συστήματος, του «συνταγματικού τόξου» εις βάρος της Χρυσής Αυγής. </w:t>
      </w:r>
    </w:p>
    <w:p w14:paraId="03B7FD04" w14:textId="77777777" w:rsidR="004E2032" w:rsidRDefault="00DB622D">
      <w:pPr>
        <w:spacing w:line="600" w:lineRule="auto"/>
        <w:ind w:firstLine="720"/>
        <w:jc w:val="both"/>
        <w:rPr>
          <w:rFonts w:eastAsia="Times New Roman" w:cs="Times New Roman"/>
        </w:rPr>
      </w:pPr>
      <w:r>
        <w:rPr>
          <w:rFonts w:eastAsia="Times New Roman" w:cs="Times New Roman"/>
        </w:rPr>
        <w:t>Φανταστείτε ο κ. Λάμπρου να έχει καθ’ οιονδήποτε τρόπο κάποια έμμεση σχέση με τη Χρυσή Αυγή. Θα είχε αρχίσει πάλι η υπόθεση ο «</w:t>
      </w:r>
      <w:r>
        <w:rPr>
          <w:rFonts w:eastAsia="Times New Roman" w:cs="Times New Roman"/>
        </w:rPr>
        <w:t xml:space="preserve">Μπάμπης» να παίρνει τηλέφωνο τον «Παναθηναϊκάκια» και να του λέει «καλημέρα, κύριε Αθανασίου» και να αρχίζουν συλλήψεις, εισβολές και δεν ξέρω και εγώ τι άλλο. </w:t>
      </w:r>
    </w:p>
    <w:p w14:paraId="03B7FD05" w14:textId="77777777" w:rsidR="004E2032" w:rsidRDefault="00DB622D">
      <w:pPr>
        <w:spacing w:line="600" w:lineRule="auto"/>
        <w:ind w:firstLine="720"/>
        <w:jc w:val="both"/>
        <w:rPr>
          <w:rFonts w:eastAsia="Times New Roman"/>
        </w:rPr>
      </w:pPr>
      <w:r>
        <w:rPr>
          <w:rFonts w:eastAsia="Times New Roman" w:cs="Times New Roman"/>
        </w:rPr>
        <w:t xml:space="preserve">Όμως, όταν ένας πρώην Υπουργός της δικής σας </w:t>
      </w:r>
      <w:r>
        <w:rPr>
          <w:rFonts w:eastAsia="Times New Roman"/>
        </w:rPr>
        <w:t>Κυβέρνησης βγάζει ατράνταχτα στοιχεία, εσείς προσπ</w:t>
      </w:r>
      <w:r>
        <w:rPr>
          <w:rFonts w:eastAsia="Times New Roman"/>
        </w:rPr>
        <w:t xml:space="preserve">αθείτε να εξηγήσετε και </w:t>
      </w:r>
      <w:r>
        <w:rPr>
          <w:rFonts w:eastAsia="Times New Roman"/>
        </w:rPr>
        <w:t xml:space="preserve">να </w:t>
      </w:r>
      <w:r>
        <w:rPr>
          <w:rFonts w:eastAsia="Times New Roman"/>
        </w:rPr>
        <w:t>πείσετε τον κόσμο ότι δεν συμβαίνει τίποτα απολύτως. Άλλωστε, διάφοροι συνεργάτες σας και στελέχη σας το ξέρουν από το παρελθόν αυτό. Ο ίδιος ο κ. Τσίπρας πρώτος</w:t>
      </w:r>
      <w:r>
        <w:rPr>
          <w:rFonts w:eastAsia="Times New Roman"/>
        </w:rPr>
        <w:t xml:space="preserve"> </w:t>
      </w:r>
      <w:r>
        <w:rPr>
          <w:rFonts w:eastAsia="Times New Roman"/>
        </w:rPr>
        <w:t xml:space="preserve">πρώτος έβαζε υπογραφές για αποφυλακίσεις και ενίσχυση τρομοκρατών. </w:t>
      </w:r>
      <w:r>
        <w:rPr>
          <w:rFonts w:eastAsia="Times New Roman"/>
        </w:rPr>
        <w:t>Οι δικηγόροι οι οποίοι πρόσκεινται σε εσάς συνεχώς όλα αυτά τα χρόνια με το που γίνεται κάποιο περιστατικό είναι απίκο και υπερασπίζονται τους τρομοκράτες και γίνονται όλα αυτά. Και εσείς επί της ουσίας δεν λέτε λέξη! Προσπαθείτε να υποβαθμίσετε το θέμα κα</w:t>
      </w:r>
      <w:r>
        <w:rPr>
          <w:rFonts w:eastAsia="Times New Roman"/>
        </w:rPr>
        <w:t xml:space="preserve">ι να τους βγάζετε όλους τρελούς. </w:t>
      </w:r>
    </w:p>
    <w:p w14:paraId="03B7FD06" w14:textId="77777777" w:rsidR="004E2032" w:rsidRDefault="00DB622D">
      <w:pPr>
        <w:spacing w:line="600" w:lineRule="auto"/>
        <w:ind w:firstLine="720"/>
        <w:jc w:val="both"/>
        <w:rPr>
          <w:rFonts w:eastAsia="Times New Roman"/>
        </w:rPr>
      </w:pPr>
      <w:r>
        <w:rPr>
          <w:rFonts w:eastAsia="Times New Roman"/>
        </w:rPr>
        <w:t xml:space="preserve">Και τώρα ας έρθουμε και στο προκείμενο σχέδιο νόμου, την κύρωση του </w:t>
      </w:r>
      <w:r>
        <w:rPr>
          <w:rFonts w:eastAsia="Times New Roman"/>
        </w:rPr>
        <w:t>α</w:t>
      </w:r>
      <w:r>
        <w:rPr>
          <w:rFonts w:eastAsia="Times New Roman"/>
        </w:rPr>
        <w:t xml:space="preserve">πολογισμού και </w:t>
      </w:r>
      <w:r>
        <w:rPr>
          <w:rFonts w:eastAsia="Times New Roman"/>
        </w:rPr>
        <w:t>ι</w:t>
      </w:r>
      <w:r>
        <w:rPr>
          <w:rFonts w:eastAsia="Times New Roman"/>
        </w:rPr>
        <w:t xml:space="preserve">σολογισμού του </w:t>
      </w:r>
      <w:r>
        <w:rPr>
          <w:rFonts w:eastAsia="Times New Roman"/>
        </w:rPr>
        <w:t>π</w:t>
      </w:r>
      <w:r>
        <w:rPr>
          <w:rFonts w:eastAsia="Times New Roman"/>
        </w:rPr>
        <w:t>ροϋπολογισμού του 2013</w:t>
      </w:r>
      <w:r>
        <w:rPr>
          <w:rFonts w:eastAsia="Times New Roman"/>
        </w:rPr>
        <w:t>,</w:t>
      </w:r>
      <w:r>
        <w:rPr>
          <w:rFonts w:eastAsia="Times New Roman"/>
        </w:rPr>
        <w:t xml:space="preserve"> που, όπως είπε και ο κ. Σταϊκούρας, είναι μια πολύ σημαντική διαδικασία λογοδοσίας. </w:t>
      </w:r>
    </w:p>
    <w:p w14:paraId="03B7FD07" w14:textId="77777777" w:rsidR="004E2032" w:rsidRDefault="00DB622D">
      <w:pPr>
        <w:spacing w:line="600" w:lineRule="auto"/>
        <w:ind w:firstLine="720"/>
        <w:contextualSpacing/>
        <w:jc w:val="both"/>
        <w:rPr>
          <w:rFonts w:eastAsia="Times New Roman" w:cs="Times New Roman"/>
          <w:szCs w:val="24"/>
        </w:rPr>
      </w:pPr>
      <w:r>
        <w:rPr>
          <w:rFonts w:eastAsia="Times New Roman" w:cs="Times New Roman"/>
          <w:szCs w:val="24"/>
        </w:rPr>
        <w:t>Τότε ο ΣΥΡΙΖ</w:t>
      </w:r>
      <w:r>
        <w:rPr>
          <w:rFonts w:eastAsia="Times New Roman" w:cs="Times New Roman"/>
          <w:szCs w:val="24"/>
        </w:rPr>
        <w:t xml:space="preserve">Α ήταν στα κάγκελα, κατήγγειλε τον </w:t>
      </w:r>
      <w:r>
        <w:rPr>
          <w:rFonts w:eastAsia="Times New Roman" w:cs="Times New Roman"/>
          <w:szCs w:val="24"/>
        </w:rPr>
        <w:t>π</w:t>
      </w:r>
      <w:r>
        <w:rPr>
          <w:rFonts w:eastAsia="Times New Roman" w:cs="Times New Roman"/>
          <w:szCs w:val="24"/>
        </w:rPr>
        <w:t xml:space="preserve">ροϋπολογισμό και οτιδήποτε άλλο γινόταν και μάλιστα με εντονότατο τρόπο. </w:t>
      </w:r>
      <w:r>
        <w:rPr>
          <w:rFonts w:eastAsia="Times New Roman" w:cs="Times New Roman"/>
          <w:szCs w:val="24"/>
          <w:lang w:val="en-US"/>
        </w:rPr>
        <w:t>A</w:t>
      </w:r>
      <w:r>
        <w:rPr>
          <w:rFonts w:eastAsia="Times New Roman" w:cs="Times New Roman"/>
          <w:szCs w:val="24"/>
        </w:rPr>
        <w:t>ς θυμηθούμε τον κ. Λαφαζάνη ή ακόμα και τον κ. Τσίπρα που μιλούσε για έλλειμμα δημοκρατίας ή για άλλες καταστάσεις παρεκτροπής από τα νόμιμα και δ</w:t>
      </w:r>
      <w:r>
        <w:rPr>
          <w:rFonts w:eastAsia="Times New Roman" w:cs="Times New Roman"/>
          <w:szCs w:val="24"/>
        </w:rPr>
        <w:t>ημοκρατικά χρηστά ήθη αυτής της κοινωνίας.</w:t>
      </w:r>
    </w:p>
    <w:p w14:paraId="03B7FD08" w14:textId="77777777" w:rsidR="004E2032" w:rsidRDefault="00DB622D">
      <w:pPr>
        <w:spacing w:line="600" w:lineRule="auto"/>
        <w:ind w:firstLine="720"/>
        <w:contextualSpacing/>
        <w:jc w:val="both"/>
        <w:rPr>
          <w:rFonts w:eastAsia="Times New Roman" w:cs="Times New Roman"/>
          <w:szCs w:val="24"/>
        </w:rPr>
      </w:pPr>
      <w:r>
        <w:rPr>
          <w:rFonts w:eastAsia="Times New Roman" w:cs="Times New Roman"/>
          <w:szCs w:val="24"/>
          <w:lang w:val="en-US"/>
        </w:rPr>
        <w:t>T</w:t>
      </w:r>
      <w:r>
        <w:rPr>
          <w:rFonts w:eastAsia="Times New Roman" w:cs="Times New Roman"/>
          <w:szCs w:val="24"/>
        </w:rPr>
        <w:t>ώρα, όμως και εσείς πράττετε τα ίδια ακριβώς και μάλιστα στον υπερθετικό βαθμό, ενώ η Νέα Δημοκρατία τώρα σας εγκαλεί γιατί λειτουργείτε ακριβώς όπως λειτουργούσε αυτή τότε -ο παραλογισμός σε όλο του το μεγαλείο-</w:t>
      </w:r>
      <w:r>
        <w:rPr>
          <w:rFonts w:eastAsia="Times New Roman" w:cs="Times New Roman"/>
          <w:szCs w:val="24"/>
        </w:rPr>
        <w:t xml:space="preserve"> όταν συγκυβερνούσε μαζί με τους έτερους οικονομικούς φωστήρες του ΠΑΣΟΚ, οι οποίοι είναι βασικοί συνυπεύθυνοι για την οικονομική κατάντια της πατρίδας μας και για τ</w:t>
      </w:r>
      <w:r>
        <w:rPr>
          <w:rFonts w:eastAsia="Times New Roman" w:cs="Times New Roman"/>
          <w:szCs w:val="24"/>
        </w:rPr>
        <w:t>ις</w:t>
      </w:r>
      <w:r>
        <w:rPr>
          <w:rFonts w:eastAsia="Times New Roman" w:cs="Times New Roman"/>
          <w:szCs w:val="24"/>
        </w:rPr>
        <w:t xml:space="preserve"> εκατοντάδες εκατομμύρια ευρώ, που οφείλουμε νόμιμα ή παράνομα. Και στη μέση φυσικά είναι</w:t>
      </w:r>
      <w:r>
        <w:rPr>
          <w:rFonts w:eastAsia="Times New Roman" w:cs="Times New Roman"/>
          <w:szCs w:val="24"/>
        </w:rPr>
        <w:t xml:space="preserve"> ο ελληνικός λαός, ο οποίος συνθλίβεται στις </w:t>
      </w:r>
      <w:r>
        <w:rPr>
          <w:rFonts w:eastAsia="Times New Roman" w:cs="Times New Roman"/>
          <w:szCs w:val="24"/>
        </w:rPr>
        <w:t>σ</w:t>
      </w:r>
      <w:r>
        <w:rPr>
          <w:rFonts w:eastAsia="Times New Roman" w:cs="Times New Roman"/>
          <w:szCs w:val="24"/>
        </w:rPr>
        <w:t>υμπληγάδες πέτρες του εμπαιγμού, της προδοσίας, του παραλογισμού και των διαφόρων συμφερόντων, συγκεκριμένων ανθρώπων, καταστάσεων, ομίλων, αλλά σίγουρα όχι του ελληνικού λαού. Και εκ του αποτελέσματος κρινόμεθ</w:t>
      </w:r>
      <w:r>
        <w:rPr>
          <w:rFonts w:eastAsia="Times New Roman" w:cs="Times New Roman"/>
          <w:szCs w:val="24"/>
        </w:rPr>
        <w:t>α και κρίνονται όλοι και όλα και τα πάντα και η ορθότητα του προϋπολογισμού.</w:t>
      </w:r>
    </w:p>
    <w:p w14:paraId="03B7FD09" w14:textId="77777777" w:rsidR="004E2032" w:rsidRDefault="00DB622D">
      <w:pPr>
        <w:spacing w:line="600" w:lineRule="auto"/>
        <w:ind w:firstLine="720"/>
        <w:contextualSpacing/>
        <w:jc w:val="both"/>
        <w:rPr>
          <w:rFonts w:eastAsia="Times New Roman" w:cs="Times New Roman"/>
          <w:szCs w:val="24"/>
        </w:rPr>
      </w:pPr>
      <w:r>
        <w:rPr>
          <w:rFonts w:eastAsia="Times New Roman" w:cs="Times New Roman"/>
          <w:szCs w:val="24"/>
        </w:rPr>
        <w:t xml:space="preserve">Και όπως είπατε, κύριε Σταϊκούρα, η </w:t>
      </w:r>
      <w:r>
        <w:rPr>
          <w:rFonts w:eastAsia="Times New Roman" w:cs="Times New Roman"/>
          <w:szCs w:val="24"/>
        </w:rPr>
        <w:t>κ</w:t>
      </w:r>
      <w:r>
        <w:rPr>
          <w:rFonts w:eastAsia="Times New Roman" w:cs="Times New Roman"/>
          <w:szCs w:val="24"/>
        </w:rPr>
        <w:t xml:space="preserve">υβέρνηση πέτυχε τους στόχους της, η τότε </w:t>
      </w:r>
      <w:r>
        <w:rPr>
          <w:rFonts w:eastAsia="Times New Roman" w:cs="Times New Roman"/>
          <w:szCs w:val="24"/>
        </w:rPr>
        <w:t>κ</w:t>
      </w:r>
      <w:r>
        <w:rPr>
          <w:rFonts w:eastAsia="Times New Roman" w:cs="Times New Roman"/>
          <w:szCs w:val="24"/>
        </w:rPr>
        <w:t>υβέρνηση. Μετά από δυο και πλέον έτη, το αποτέλεσμα φαίνεται: Τραγικότατο! Και όσο και αν προσπαθείτ</w:t>
      </w:r>
      <w:r>
        <w:rPr>
          <w:rFonts w:eastAsia="Times New Roman" w:cs="Times New Roman"/>
          <w:szCs w:val="24"/>
        </w:rPr>
        <w:t xml:space="preserve">ε να δικαιολογηθείτε ότι όλα συνέβησαν τους τελευταίους επτά μήνες, αυτό δεν μπορεί να γίνει, διότι υπήρχε ένα σαθρό υπόβαθρο δεκαετιών και ειδικότερα των τελευταίων πέντε ετών με τις ενέργειες και τις πράξεις τις δικές σας, των </w:t>
      </w:r>
      <w:r>
        <w:rPr>
          <w:rFonts w:eastAsia="Times New Roman" w:cs="Times New Roman"/>
          <w:szCs w:val="24"/>
        </w:rPr>
        <w:t>κ</w:t>
      </w:r>
      <w:r>
        <w:rPr>
          <w:rFonts w:eastAsia="Times New Roman" w:cs="Times New Roman"/>
          <w:szCs w:val="24"/>
        </w:rPr>
        <w:t>υβερνήσεών σας, του ΠΑΣΟΚ,</w:t>
      </w:r>
      <w:r>
        <w:rPr>
          <w:rFonts w:eastAsia="Times New Roman" w:cs="Times New Roman"/>
          <w:szCs w:val="24"/>
        </w:rPr>
        <w:t xml:space="preserve"> της Δημοκρατικής Αριστεράς, του ΛΑΟΣ και όλων όσ</w:t>
      </w:r>
      <w:r>
        <w:rPr>
          <w:rFonts w:eastAsia="Times New Roman" w:cs="Times New Roman"/>
          <w:szCs w:val="24"/>
        </w:rPr>
        <w:t>οι</w:t>
      </w:r>
      <w:r>
        <w:rPr>
          <w:rFonts w:eastAsia="Times New Roman" w:cs="Times New Roman"/>
          <w:szCs w:val="24"/>
        </w:rPr>
        <w:t xml:space="preserve"> ψήφισαν και εφάρμοσαν τα μνημόνια με τον πλέον επαχθέστερο τρόπο</w:t>
      </w:r>
      <w:r>
        <w:rPr>
          <w:rFonts w:eastAsia="Times New Roman" w:cs="Times New Roman"/>
          <w:szCs w:val="24"/>
        </w:rPr>
        <w:t xml:space="preserve">. </w:t>
      </w:r>
    </w:p>
    <w:p w14:paraId="03B7FD0A" w14:textId="77777777" w:rsidR="004E2032" w:rsidRDefault="00DB622D">
      <w:pPr>
        <w:spacing w:line="600" w:lineRule="auto"/>
        <w:ind w:firstLine="720"/>
        <w:contextualSpacing/>
        <w:jc w:val="both"/>
        <w:rPr>
          <w:rFonts w:eastAsia="Times New Roman" w:cs="Times New Roman"/>
          <w:szCs w:val="24"/>
        </w:rPr>
      </w:pPr>
      <w:r>
        <w:rPr>
          <w:rFonts w:eastAsia="Times New Roman" w:cs="Times New Roman"/>
          <w:szCs w:val="24"/>
        </w:rPr>
        <w:t>Γ</w:t>
      </w:r>
      <w:r>
        <w:rPr>
          <w:rFonts w:eastAsia="Times New Roman" w:cs="Times New Roman"/>
          <w:szCs w:val="24"/>
        </w:rPr>
        <w:t>ια να πάρουμε μερικά νούμερα, που τόσο πολύ σ</w:t>
      </w:r>
      <w:r>
        <w:rPr>
          <w:rFonts w:eastAsia="Times New Roman" w:cs="Times New Roman"/>
          <w:szCs w:val="24"/>
        </w:rPr>
        <w:t>ά</w:t>
      </w:r>
      <w:r>
        <w:rPr>
          <w:rFonts w:eastAsia="Times New Roman" w:cs="Times New Roman"/>
          <w:szCs w:val="24"/>
        </w:rPr>
        <w:t>ς αρέσουν</w:t>
      </w:r>
      <w:r>
        <w:rPr>
          <w:rFonts w:eastAsia="Times New Roman" w:cs="Times New Roman"/>
          <w:szCs w:val="24"/>
        </w:rPr>
        <w:t>. Ο</w:t>
      </w:r>
      <w:r>
        <w:rPr>
          <w:rFonts w:eastAsia="Times New Roman" w:cs="Times New Roman"/>
          <w:szCs w:val="24"/>
        </w:rPr>
        <w:t>ι δείκτες της ανεργίας να μην έχουν κα</w:t>
      </w:r>
      <w:r>
        <w:rPr>
          <w:rFonts w:eastAsia="Times New Roman" w:cs="Times New Roman"/>
          <w:szCs w:val="24"/>
        </w:rPr>
        <w:t>μ</w:t>
      </w:r>
      <w:r>
        <w:rPr>
          <w:rFonts w:eastAsia="Times New Roman" w:cs="Times New Roman"/>
          <w:szCs w:val="24"/>
        </w:rPr>
        <w:t xml:space="preserve">μία καθοδική πορεία, αλλά δυστυχώς να </w:t>
      </w:r>
      <w:r>
        <w:rPr>
          <w:rFonts w:eastAsia="Times New Roman" w:cs="Times New Roman"/>
          <w:szCs w:val="24"/>
        </w:rPr>
        <w:t>ανεβαίνουν. Έχουμε το</w:t>
      </w:r>
      <w:r>
        <w:rPr>
          <w:rFonts w:eastAsia="Times New Roman" w:cs="Times New Roman"/>
          <w:szCs w:val="24"/>
        </w:rPr>
        <w:t>ν</w:t>
      </w:r>
      <w:r>
        <w:rPr>
          <w:rFonts w:eastAsia="Times New Roman" w:cs="Times New Roman"/>
          <w:szCs w:val="24"/>
        </w:rPr>
        <w:t xml:space="preserve"> μεγαλύτερο δείκτη ανεργίας σε ολόκληρη την Ευρώπη και οι προβλέψεις είναι -και φυσικά με την αρωγή και τη βοήθεια της πρώτης και δεύτερης φοράς Αριστεράς- να ανέβουν για το 2016. </w:t>
      </w:r>
    </w:p>
    <w:p w14:paraId="03B7FD0B" w14:textId="77777777" w:rsidR="004E2032" w:rsidRDefault="00DB622D">
      <w:pPr>
        <w:spacing w:line="600" w:lineRule="auto"/>
        <w:ind w:firstLine="720"/>
        <w:contextualSpacing/>
        <w:jc w:val="both"/>
        <w:rPr>
          <w:rFonts w:eastAsia="Times New Roman" w:cs="Times New Roman"/>
          <w:szCs w:val="24"/>
        </w:rPr>
      </w:pPr>
      <w:r>
        <w:rPr>
          <w:rFonts w:eastAsia="Times New Roman" w:cs="Times New Roman"/>
          <w:szCs w:val="24"/>
        </w:rPr>
        <w:t>Για τη ρευστότητα στην πραγματική οικονομία, που μίλη</w:t>
      </w:r>
      <w:r>
        <w:rPr>
          <w:rFonts w:eastAsia="Times New Roman" w:cs="Times New Roman"/>
          <w:szCs w:val="24"/>
        </w:rPr>
        <w:t xml:space="preserve">σε ο </w:t>
      </w:r>
      <w:r>
        <w:rPr>
          <w:rFonts w:eastAsia="Times New Roman" w:cs="Times New Roman"/>
          <w:szCs w:val="24"/>
        </w:rPr>
        <w:t>ε</w:t>
      </w:r>
      <w:r>
        <w:rPr>
          <w:rFonts w:eastAsia="Times New Roman" w:cs="Times New Roman"/>
          <w:szCs w:val="24"/>
        </w:rPr>
        <w:t>ισηγητής της Νέας Δημοκρατίας εδώ γελάμε</w:t>
      </w:r>
      <w:r>
        <w:rPr>
          <w:rFonts w:eastAsia="Times New Roman" w:cs="Times New Roman"/>
          <w:szCs w:val="24"/>
        </w:rPr>
        <w:t>,</w:t>
      </w:r>
      <w:r>
        <w:rPr>
          <w:rFonts w:eastAsia="Times New Roman" w:cs="Times New Roman"/>
          <w:szCs w:val="24"/>
        </w:rPr>
        <w:t xml:space="preserve"> γιατί δεν υπάρχει κανενός είδους ρευστότητα και δεν υπάρχει κα</w:t>
      </w:r>
      <w:r>
        <w:rPr>
          <w:rFonts w:eastAsia="Times New Roman" w:cs="Times New Roman"/>
          <w:szCs w:val="24"/>
        </w:rPr>
        <w:t>μ</w:t>
      </w:r>
      <w:r>
        <w:rPr>
          <w:rFonts w:eastAsia="Times New Roman" w:cs="Times New Roman"/>
          <w:szCs w:val="24"/>
        </w:rPr>
        <w:t xml:space="preserve">μία πραγματική οικονομία, γιατί την έχετε εξαλείψει με όποιον τρόπο μπορούσατε. Και συνεχίζετε και το πράττετε αυτό. Οι δείκτες της ύφεσης σαφώς </w:t>
      </w:r>
      <w:r>
        <w:rPr>
          <w:rFonts w:eastAsia="Times New Roman" w:cs="Times New Roman"/>
          <w:szCs w:val="24"/>
        </w:rPr>
        <w:t>και έχουν ανοδική τάση, αν και από το 2013 είχατε βγάλει μια απίστευτη ορολογία και λέγατε ότι υπάρχει μείωση της αυξητικής τάσης της ύφεσης. Ούτε σε τριτοκοσμικούς της Νοτίου Αμερικής να απευθυνόσασταν, όπως όταν πήγαιναν οι Ισπανοί εκείνης της εποχής.</w:t>
      </w:r>
    </w:p>
    <w:p w14:paraId="03B7FD0C" w14:textId="77777777" w:rsidR="004E2032" w:rsidRDefault="00DB622D">
      <w:pPr>
        <w:spacing w:line="600" w:lineRule="auto"/>
        <w:ind w:firstLine="720"/>
        <w:contextualSpacing/>
        <w:jc w:val="both"/>
        <w:rPr>
          <w:rFonts w:eastAsia="Times New Roman" w:cs="Times New Roman"/>
          <w:szCs w:val="24"/>
        </w:rPr>
      </w:pPr>
      <w:r>
        <w:rPr>
          <w:rFonts w:eastAsia="Times New Roman" w:cs="Times New Roman"/>
          <w:szCs w:val="24"/>
        </w:rPr>
        <w:t>Γι</w:t>
      </w:r>
      <w:r>
        <w:rPr>
          <w:rFonts w:eastAsia="Times New Roman" w:cs="Times New Roman"/>
          <w:szCs w:val="24"/>
        </w:rPr>
        <w:t>α τις αυτοκτονίες τα είδαμε τα αποτελέσματα των προϋπολογισμών σας. Συνεχίζονται ακάθεκτες δυστυχώς οι αυτοκτονίες, οι άνθρωποι που δεν μπορούν πλέον να αντ</w:t>
      </w:r>
      <w:r>
        <w:rPr>
          <w:rFonts w:eastAsia="Times New Roman" w:cs="Times New Roman"/>
          <w:szCs w:val="24"/>
        </w:rPr>
        <w:t>ε</w:t>
      </w:r>
      <w:r>
        <w:rPr>
          <w:rFonts w:eastAsia="Times New Roman" w:cs="Times New Roman"/>
          <w:szCs w:val="24"/>
        </w:rPr>
        <w:t xml:space="preserve">πεξέλθουν και επί της πρώτης φοράς και δεύτερης φοράς Αριστεράς, η οποία τα στηλίτευε όλα αυτά και </w:t>
      </w:r>
      <w:r>
        <w:rPr>
          <w:rFonts w:eastAsia="Times New Roman" w:cs="Times New Roman"/>
          <w:szCs w:val="24"/>
        </w:rPr>
        <w:t>ήταν στο πλευρό όλων αυτών.</w:t>
      </w:r>
    </w:p>
    <w:p w14:paraId="03B7FD0D" w14:textId="77777777" w:rsidR="004E2032" w:rsidRDefault="00DB622D">
      <w:pPr>
        <w:spacing w:line="600" w:lineRule="auto"/>
        <w:ind w:firstLine="720"/>
        <w:contextualSpacing/>
        <w:jc w:val="both"/>
        <w:rPr>
          <w:rFonts w:eastAsia="Times New Roman" w:cs="Times New Roman"/>
          <w:szCs w:val="24"/>
        </w:rPr>
      </w:pPr>
      <w:r>
        <w:rPr>
          <w:rFonts w:eastAsia="Times New Roman" w:cs="Times New Roman"/>
          <w:szCs w:val="24"/>
        </w:rPr>
        <w:t>Για τη φυγή των επιχειρήσεων στο εξωτερικό τι έχετε να πείτε; Για μετρήστε πόσες εταιρείες και ιδιωτικές επιχειρήσεις έκλεισαν το 2013, όταν εσείς εφαρμόζατε αυτόν τον προϋπολογισμό; Πόσες δεκάδες επιχειρήσεις έφυγαν και πήγαν σ</w:t>
      </w:r>
      <w:r>
        <w:rPr>
          <w:rFonts w:eastAsia="Times New Roman" w:cs="Times New Roman"/>
          <w:szCs w:val="24"/>
        </w:rPr>
        <w:t>το εξωτερικό, όπου μπορούσαν, Βουλγαρία, Ρουμανία, Λουξεμβούργο, Αγγλία, οπουδήποτε αλλού</w:t>
      </w:r>
      <w:r>
        <w:rPr>
          <w:rFonts w:eastAsia="Times New Roman" w:cs="Times New Roman"/>
          <w:szCs w:val="24"/>
        </w:rPr>
        <w:t>,</w:t>
      </w:r>
      <w:r>
        <w:rPr>
          <w:rFonts w:eastAsia="Times New Roman" w:cs="Times New Roman"/>
          <w:szCs w:val="24"/>
        </w:rPr>
        <w:t xml:space="preserve"> όπου μπορούσαν να βρουν ένα πιο σταθερό, σίγουρο επιχειρηματικό περιβάλλον; </w:t>
      </w:r>
    </w:p>
    <w:p w14:paraId="03B7FD0E" w14:textId="77777777" w:rsidR="004E2032" w:rsidRDefault="00DB622D">
      <w:pPr>
        <w:spacing w:line="600" w:lineRule="auto"/>
        <w:ind w:firstLine="720"/>
        <w:contextualSpacing/>
        <w:jc w:val="both"/>
        <w:rPr>
          <w:rFonts w:eastAsia="Times New Roman" w:cs="Times New Roman"/>
          <w:szCs w:val="24"/>
        </w:rPr>
      </w:pPr>
      <w:r>
        <w:rPr>
          <w:rFonts w:eastAsia="Times New Roman" w:cs="Times New Roman"/>
          <w:szCs w:val="24"/>
        </w:rPr>
        <w:t>Για τις ιδιωτικοποιήσεις, που τόσο πολύ τις διαφημίζετε, δεν έχει γίνει και τίποτα. Έγιν</w:t>
      </w:r>
      <w:r>
        <w:rPr>
          <w:rFonts w:eastAsia="Times New Roman" w:cs="Times New Roman"/>
          <w:szCs w:val="24"/>
        </w:rPr>
        <w:t>ε η ιδιωτικοποίηση του Ελληνικού, που το χαρίσατε σε κάποιους, έχουν περάσει δυο έτη από τότε, κα</w:t>
      </w:r>
      <w:r>
        <w:rPr>
          <w:rFonts w:eastAsia="Times New Roman" w:cs="Times New Roman"/>
          <w:szCs w:val="24"/>
        </w:rPr>
        <w:t>μ</w:t>
      </w:r>
      <w:r>
        <w:rPr>
          <w:rFonts w:eastAsia="Times New Roman" w:cs="Times New Roman"/>
          <w:szCs w:val="24"/>
        </w:rPr>
        <w:t>μία ενέργεια περαιτέρω δεν έχει γίνει, δεν έχει προχωρήσει τίποτα απολύτως. Και τώρα ξαναγίνονται συζητήσεις για να δούμε τι θα γίνει. Αλήθεια, το δεύτερο μέρ</w:t>
      </w:r>
      <w:r>
        <w:rPr>
          <w:rFonts w:eastAsia="Times New Roman" w:cs="Times New Roman"/>
          <w:szCs w:val="24"/>
        </w:rPr>
        <w:t xml:space="preserve">ος της προκαταβολής -της μικρής προκαταβολής- για το Ελληνικό, έχει δοθεί στο ελληνικό δημόσιο; </w:t>
      </w:r>
    </w:p>
    <w:p w14:paraId="03B7FD0F" w14:textId="77777777" w:rsidR="004E2032" w:rsidRDefault="00DB622D">
      <w:pPr>
        <w:spacing w:line="600" w:lineRule="auto"/>
        <w:ind w:firstLine="720"/>
        <w:contextualSpacing/>
        <w:jc w:val="both"/>
        <w:rPr>
          <w:rFonts w:eastAsia="Times New Roman" w:cs="Times New Roman"/>
          <w:szCs w:val="24"/>
        </w:rPr>
      </w:pPr>
      <w:r>
        <w:rPr>
          <w:rFonts w:eastAsia="Times New Roman" w:cs="Times New Roman"/>
          <w:szCs w:val="24"/>
        </w:rPr>
        <w:t xml:space="preserve">Να θυμηθούμε και κάποιες άλλες επενδύσεις. Όταν υπογράφατε τη συμφωνία για τον αγωγό </w:t>
      </w:r>
      <w:r>
        <w:rPr>
          <w:rFonts w:eastAsia="Times New Roman" w:cs="Times New Roman"/>
          <w:szCs w:val="24"/>
          <w:lang w:val="en-US"/>
        </w:rPr>
        <w:t>TAP</w:t>
      </w:r>
      <w:r>
        <w:rPr>
          <w:rFonts w:eastAsia="Times New Roman" w:cs="Times New Roman"/>
          <w:szCs w:val="24"/>
        </w:rPr>
        <w:t xml:space="preserve">, λέγατε ότι θα έχουμε χιλιάδες νέων θέσεων εργασίας, ότι οι ελληνικές </w:t>
      </w:r>
      <w:r>
        <w:rPr>
          <w:rFonts w:eastAsia="Times New Roman" w:cs="Times New Roman"/>
          <w:szCs w:val="24"/>
        </w:rPr>
        <w:t>βιομηχανίες θα έχουν κομμάτι της πίτας κατασκευής των αγωγών και όλα αυτά. Και τελικά, τίποτα. Τις σωληνώσεις τις κατασκευάζουν γερμανικές κοινοπραξίες. Εργαζόμενοι ελάχιστοι και φυσικά όχι δέκα χιλιάδες, όπως λέγατε εσείς. Και το μόνο που καταφέρατε είναι</w:t>
      </w:r>
      <w:r>
        <w:rPr>
          <w:rFonts w:eastAsia="Times New Roman" w:cs="Times New Roman"/>
          <w:szCs w:val="24"/>
        </w:rPr>
        <w:t xml:space="preserve"> να έχετε αναστατώσει τις τοπικές κοινωνίες, διαλύοντας εύφορα σημεία στα οποία οι αγρότες των περιοχών αυτών καλλιεργούσαν και παρήγαν προϊόντα και έβγαζαν κάποιο εισόδημα, το οποίο θέλετε να τους το εξαφανίσετε.</w:t>
      </w:r>
    </w:p>
    <w:p w14:paraId="03B7FD10"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Όσο για το φοβερό επίτευγμα της αύξησης το</w:t>
      </w:r>
      <w:r>
        <w:rPr>
          <w:rFonts w:eastAsia="Times New Roman" w:cs="Times New Roman"/>
          <w:szCs w:val="24"/>
        </w:rPr>
        <w:t>υ ρυθμού προώθησης μεταρρυθμίσεων</w:t>
      </w:r>
      <w:r>
        <w:rPr>
          <w:rFonts w:eastAsia="Times New Roman" w:cs="Times New Roman"/>
          <w:szCs w:val="24"/>
        </w:rPr>
        <w:t>,</w:t>
      </w:r>
      <w:r>
        <w:rPr>
          <w:rFonts w:eastAsia="Times New Roman" w:cs="Times New Roman"/>
          <w:szCs w:val="24"/>
        </w:rPr>
        <w:t xml:space="preserve"> όπως λέτε το ζητούμενο δεν είναι αν θα είμαστε πρώτοι στην Ευρώπη σε μεταρρυθμίσεις. Το ζητούμενο είναι τι μεταρρυθμίσεις κάνουμε. Κάνουμε μεταρρυθμίσεις προς όφελος της πατρίδας μας και του ελληνικού λαού; Κάνουμε μεταρρ</w:t>
      </w:r>
      <w:r>
        <w:rPr>
          <w:rFonts w:eastAsia="Times New Roman" w:cs="Times New Roman"/>
          <w:szCs w:val="24"/>
        </w:rPr>
        <w:t>υθμίσεις, οι οποίες διαλύουν και συνθλίβουν τον ελληνικό λαό; Κάνουμε μεταρρυθμίσεις προς όφελος συγκεκριμένων οικονομικών συμφερόντων -όπως κάνετε συνεχώς και το βλέπουμε παντού- ή προς όφελος κάποιων άλλων, όπως με την αύξηση του ΦΠΑ στα νησιά, την αύξησ</w:t>
      </w:r>
      <w:r>
        <w:rPr>
          <w:rFonts w:eastAsia="Times New Roman" w:cs="Times New Roman"/>
          <w:szCs w:val="24"/>
        </w:rPr>
        <w:t xml:space="preserve">η του ΦΠΑ στον τουρισμό, όταν ανταγωνιστικές ευρωπαϊκές χώρες που μας επιβάλλουν αυτά τα μέτρα έχουν ΦΠΑ στο 1/3 ή στο 1/4 από ό,τι έχουμε εμείς; </w:t>
      </w:r>
    </w:p>
    <w:p w14:paraId="03B7FD11"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Αλήθεια, με τους προϋπολογισμούς του 2013, αλλά και των προηγούμενων</w:t>
      </w:r>
      <w:r>
        <w:rPr>
          <w:rFonts w:eastAsia="Times New Roman" w:cs="Times New Roman"/>
          <w:szCs w:val="24"/>
        </w:rPr>
        <w:t xml:space="preserve"> ετών</w:t>
      </w:r>
      <w:r>
        <w:rPr>
          <w:rFonts w:eastAsia="Times New Roman" w:cs="Times New Roman"/>
          <w:szCs w:val="24"/>
        </w:rPr>
        <w:t>,</w:t>
      </w:r>
      <w:r>
        <w:rPr>
          <w:rFonts w:eastAsia="Times New Roman" w:cs="Times New Roman"/>
          <w:szCs w:val="24"/>
        </w:rPr>
        <w:t xml:space="preserve"> για το ζήτημα της λαθρομετανάστευσ</w:t>
      </w:r>
      <w:r>
        <w:rPr>
          <w:rFonts w:eastAsia="Times New Roman" w:cs="Times New Roman"/>
          <w:szCs w:val="24"/>
        </w:rPr>
        <w:t>ης</w:t>
      </w:r>
      <w:r>
        <w:rPr>
          <w:rFonts w:eastAsia="Times New Roman" w:cs="Times New Roman"/>
          <w:szCs w:val="24"/>
        </w:rPr>
        <w:t>,</w:t>
      </w:r>
      <w:r>
        <w:rPr>
          <w:rFonts w:eastAsia="Times New Roman" w:cs="Times New Roman"/>
          <w:szCs w:val="24"/>
        </w:rPr>
        <w:t xml:space="preserve"> που είναι μια σοβαρή παράμετρος λειτουργίας μιας κοινωνίας και οικονομίας</w:t>
      </w:r>
      <w:r>
        <w:rPr>
          <w:rFonts w:eastAsia="Times New Roman" w:cs="Times New Roman"/>
          <w:szCs w:val="24"/>
        </w:rPr>
        <w:t>,</w:t>
      </w:r>
      <w:r>
        <w:rPr>
          <w:rFonts w:eastAsia="Times New Roman" w:cs="Times New Roman"/>
          <w:szCs w:val="24"/>
        </w:rPr>
        <w:t xml:space="preserve"> τι γίνεται; Βλέπουμε τα δεδομένα σας. Στις Ένοπλες Δυνάμεις, με την απίστευτη μείωση των κονδυλίων, φθάσαμε να έχουν προϋπολογισμό λιγότερο από 200 εκατομμύρια ευρώ, όταν προ κρ</w:t>
      </w:r>
      <w:r>
        <w:rPr>
          <w:rFonts w:eastAsia="Times New Roman" w:cs="Times New Roman"/>
          <w:szCs w:val="24"/>
        </w:rPr>
        <w:t>ίσεως είχαν άνω των 700 εκατομμυρίων ευρώ. Πιστεύετε ότι υπάρχει δυνατότητα αποτροπής όλης αυτής της οργανωμένης μαζικής εισβολής αλλόθρησκων, οι οποίοι το μόνο το οποίο θέλουν και το λένε ανοικτά είναι η κατάκτηση ολόκληρης της Ευρώπης; Εδώ φθάσαμε και στ</w:t>
      </w:r>
      <w:r>
        <w:rPr>
          <w:rFonts w:eastAsia="Times New Roman" w:cs="Times New Roman"/>
          <w:szCs w:val="24"/>
        </w:rPr>
        <w:t xml:space="preserve">ο σημείο να βλέπουμε ισλαμιστικές οργανώσεις, ΜΚΟ, να έρχονται και να κάνουν κουμάντο στη Λέσβο, στην Κω και αλλού, προς όφελος κανείς δεν ξέρει ποιου. Καλά, δεν υπάρχει εθνικό κυρίαρχο κράτος; </w:t>
      </w:r>
    </w:p>
    <w:p w14:paraId="03B7FD12"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Επίσης για την υγεία, είδαμε πόσο καλά τα πήγε ο προϋπολογισμ</w:t>
      </w:r>
      <w:r>
        <w:rPr>
          <w:rFonts w:eastAsia="Times New Roman" w:cs="Times New Roman"/>
          <w:szCs w:val="24"/>
        </w:rPr>
        <w:t>ός του 2013. Κανένας, πλέον, που πάει σε δημόσιο νοσοκομείο δεν έχει τύχη. Οι καταστάσεις είναι τραγικές. Όσοι από εσάς επισκέπτεστε για κάποιο</w:t>
      </w:r>
      <w:r>
        <w:rPr>
          <w:rFonts w:eastAsia="Times New Roman" w:cs="Times New Roman"/>
          <w:szCs w:val="24"/>
        </w:rPr>
        <w:t>ν</w:t>
      </w:r>
      <w:r>
        <w:rPr>
          <w:rFonts w:eastAsia="Times New Roman" w:cs="Times New Roman"/>
          <w:szCs w:val="24"/>
        </w:rPr>
        <w:t xml:space="preserve"> λόγο δημόσια νοσοκομεία, θα έχετε πάρει μια γεύση. </w:t>
      </w:r>
    </w:p>
    <w:p w14:paraId="03B7FD13"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Για την παιδεία, τα βλέπουμε τα καμώματα. Τα κονδύλια συνεχ</w:t>
      </w:r>
      <w:r>
        <w:rPr>
          <w:rFonts w:eastAsia="Times New Roman" w:cs="Times New Roman"/>
          <w:szCs w:val="24"/>
        </w:rPr>
        <w:t>ώς φθίνουν με ό,τι αυτό συνεπάγεται. Για τη συνεχόμενη συρρίκνωση του ΑΕΠ δεν μας είπατε κάτι. Για την αύξηση του χρέους, το οποίο συνεχώς διογκώνεται, παρ</w:t>
      </w:r>
      <w:r>
        <w:rPr>
          <w:rFonts w:eastAsia="Times New Roman" w:cs="Times New Roman"/>
          <w:szCs w:val="24"/>
        </w:rPr>
        <w:t xml:space="preserve">’ </w:t>
      </w:r>
      <w:r>
        <w:rPr>
          <w:rFonts w:eastAsia="Times New Roman" w:cs="Times New Roman"/>
          <w:szCs w:val="24"/>
        </w:rPr>
        <w:t>ότι πέντε χρόνια τώρα παίρνουμε δυσβάστακτα μέτρα για τον ελληνικό λαό, δεν είπατε λέξη. Είπατε ότι</w:t>
      </w:r>
      <w:r>
        <w:rPr>
          <w:rFonts w:eastAsia="Times New Roman" w:cs="Times New Roman"/>
          <w:szCs w:val="24"/>
        </w:rPr>
        <w:t xml:space="preserve"> ήταν μια στιγμιαία επιβάρυνση, η οποία θα πέσει. Και με τα νέα μέτρα που έφερε η συγκυβέρνηση ΣΥΡΙΖΑ-ΑΝΕΛ, το χρέος θα ξεπεράσει τα 400 δισεκατομμύρια ευρώ. </w:t>
      </w:r>
    </w:p>
    <w:p w14:paraId="03B7FD14"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Αναφερθήκατε και στην πολύ καλή πορεία των καταθέσεων των Ελλήνων στις συστημικές τράπεζες και λέ</w:t>
      </w:r>
      <w:r>
        <w:rPr>
          <w:rFonts w:eastAsia="Times New Roman" w:cs="Times New Roman"/>
          <w:szCs w:val="24"/>
        </w:rPr>
        <w:t>τε ότι τότε υπήρχαν 133 δισεκατομμύρια, αν δεν κάνω λάθος, ενώ τώρα έχουν φθάσει στα 122 δισεκατομμύρια. Όλα αυτά στα χαρτιά, βέβαια, γιατί στις τράπεζες δεν υπάρχει σάλιο, παρ</w:t>
      </w:r>
      <w:r>
        <w:rPr>
          <w:rFonts w:eastAsia="Times New Roman" w:cs="Times New Roman"/>
          <w:szCs w:val="24"/>
        </w:rPr>
        <w:t xml:space="preserve">’ </w:t>
      </w:r>
      <w:r>
        <w:rPr>
          <w:rFonts w:eastAsia="Times New Roman" w:cs="Times New Roman"/>
          <w:szCs w:val="24"/>
        </w:rPr>
        <w:t>ότι έχουν ανακεφαλαιοποιηθεί πολλάκις από τον ελληνικό λαό</w:t>
      </w:r>
      <w:r>
        <w:rPr>
          <w:rFonts w:eastAsia="Times New Roman" w:cs="Times New Roman"/>
          <w:szCs w:val="24"/>
        </w:rPr>
        <w:t>,</w:t>
      </w:r>
      <w:r>
        <w:rPr>
          <w:rFonts w:eastAsia="Times New Roman" w:cs="Times New Roman"/>
          <w:szCs w:val="24"/>
        </w:rPr>
        <w:t xml:space="preserve"> που έχουν εισπράξε</w:t>
      </w:r>
      <w:r>
        <w:rPr>
          <w:rFonts w:eastAsia="Times New Roman" w:cs="Times New Roman"/>
          <w:szCs w:val="24"/>
        </w:rPr>
        <w:t>ι άνω των 200 εκατομμύριων ευρώ από το 2007 έως τώρα. Συνεχώς χρεοκοπούν και κάνετε ό,τι μπορείτε να χρεώνετε έναν ολόκληρο ελληνικό λαό, όπως έγινε και με το πρώτο μνημόνιο με τον Γιώργο Παπανδρέου, και να τα φορτώνετε στην πλάτη του ελληνικού λαού. Αυτές</w:t>
      </w:r>
      <w:r>
        <w:rPr>
          <w:rFonts w:eastAsia="Times New Roman" w:cs="Times New Roman"/>
          <w:szCs w:val="24"/>
        </w:rPr>
        <w:t xml:space="preserve"> είναι οι επιτυχίες του προϋπολογισμού του 2013 και αντίστοιχες θα είναι και του 2014 και του 2015, όπως ήταν και του 2012 και του 2011 και πάει λέγοντας. </w:t>
      </w:r>
    </w:p>
    <w:p w14:paraId="03B7FD15"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Όλοι οι διεθνείς οργανισμοί και οι θεσμοί, οι οποίοι σ</w:t>
      </w:r>
      <w:r>
        <w:rPr>
          <w:rFonts w:eastAsia="Times New Roman" w:cs="Times New Roman"/>
          <w:szCs w:val="24"/>
        </w:rPr>
        <w:t>ά</w:t>
      </w:r>
      <w:r>
        <w:rPr>
          <w:rFonts w:eastAsia="Times New Roman" w:cs="Times New Roman"/>
          <w:szCs w:val="24"/>
        </w:rPr>
        <w:t>ς κατευθύνουν σαν να είστε μαριονέτες -οι προ</w:t>
      </w:r>
      <w:r>
        <w:rPr>
          <w:rFonts w:eastAsia="Times New Roman" w:cs="Times New Roman"/>
          <w:szCs w:val="24"/>
        </w:rPr>
        <w:t>ηγούμενοι, οι τωρινοί και ενδεχομένως και οι επόμενοι- στο να οδηγείτε τη χώρα στην ολοκληρωτική καταστροφή, είναι αυτοί οι ίδιοι θεσμοί, οι ίδιοι οργανισμοί, το Διεθνές Νομισματικό Ταμείο, η Ευρωπαϊκή Τράπεζα και άλλοι, που συνεχώς σας υπενθυμίζουν με δικ</w:t>
      </w:r>
      <w:r>
        <w:rPr>
          <w:rFonts w:eastAsia="Times New Roman" w:cs="Times New Roman"/>
          <w:szCs w:val="24"/>
        </w:rPr>
        <w:t>ιές τους ανακοινώσεις την αποτυχία όλου αυτού του εγχειρήματος, του προγράμματος, δηλαδή ότι έχουν πέσει έξω όλες τους οι προβλέψεις. Αλλά βλέπετε, δεν τους ενδιαφέρει καθόλου. Δεν έχουν κα</w:t>
      </w:r>
      <w:r>
        <w:rPr>
          <w:rFonts w:eastAsia="Times New Roman" w:cs="Times New Roman"/>
          <w:szCs w:val="24"/>
        </w:rPr>
        <w:t>μ</w:t>
      </w:r>
      <w:r>
        <w:rPr>
          <w:rFonts w:eastAsia="Times New Roman" w:cs="Times New Roman"/>
          <w:szCs w:val="24"/>
        </w:rPr>
        <w:t>μία ευθύνη, ούτε ποινική ούτε πολιτική ούτε οικονομική ούτε τίποτα</w:t>
      </w:r>
      <w:r>
        <w:rPr>
          <w:rFonts w:eastAsia="Times New Roman" w:cs="Times New Roman"/>
          <w:szCs w:val="24"/>
        </w:rPr>
        <w:t xml:space="preserve"> άλλο. Ο ελληνικός λαός είναι το πειραματόζωο πάνω στο οποίο κάνουν όλοι αυτοί οι θεσμοί ό,τι θέλουν. </w:t>
      </w:r>
    </w:p>
    <w:p w14:paraId="03B7FD16"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Όσο γι’ αυτά τα οποία λέγατε, κύριοι του ΣΥΡΙΖΑ, μέχρι πρότινος περί λογιστικού ελέγχου, κουρέματος, διεκδίκηση του κατοχικού δανείου, κατάργηση του ΕΝΦΙ</w:t>
      </w:r>
      <w:r>
        <w:rPr>
          <w:rFonts w:eastAsia="Times New Roman" w:cs="Times New Roman"/>
          <w:szCs w:val="24"/>
        </w:rPr>
        <w:t>Α, αύξηση κατώτατου μισθού και συντάξεων, που μαζί με πολλές άλλες υποσχέσεις ήταν οι αντιπροτάσεις σας στην κρίση, πήγαν στον κάλαθο των αχρήστων. Κι εσείς πράττετε τα ίδια και χειρότερα από τους προκατόχους σας. Φέρατε ένα μνημόνιο, το οποίο ψήφισε και η</w:t>
      </w:r>
      <w:r>
        <w:rPr>
          <w:rFonts w:eastAsia="Times New Roman" w:cs="Times New Roman"/>
          <w:szCs w:val="24"/>
        </w:rPr>
        <w:t xml:space="preserve"> Νέα Δημοκρατία και το ΠΑΣΟΚ και το Ποτάμι -όλοι το ψήφισαν στις 14 Αυγούστου, αν θυμάστε καλά- το οποίο κάνει τα προηγούμενα δύο μνημόνια να φαντάζουν ως κάτι πολύ χαλαρό και όχι κάτι το ιδιαίτερο. </w:t>
      </w:r>
    </w:p>
    <w:p w14:paraId="03B7FD17"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 xml:space="preserve">Συμπερασματικά θα ήθελα να υπενθυμίσω τη λέξη «λογοδοσία», που ανέφερε και ο κ. Σταϊκούρας λέγοντας πως «σήμερα ομιλούμε για μια λογοδοσία, σχετικά με τα πεπραγμένα του 2013». </w:t>
      </w:r>
    </w:p>
    <w:p w14:paraId="03B7FD18"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Να είστε σίγουροι αμφότεροι ότι κάποια στιγμή θα γίνει μια πραγματική λογοδοσία</w:t>
      </w:r>
      <w:r>
        <w:rPr>
          <w:rFonts w:eastAsia="Times New Roman" w:cs="Times New Roman"/>
          <w:szCs w:val="24"/>
        </w:rPr>
        <w:t xml:space="preserve"> για όλα όσα έχουν συμβεί στην πατρίδα μας -επανέρχομαι στο πρώτο θέμα- που προσπαθούν να περάσουν οι δανειστές μας, οι οποίοι πλέον κάνουν ό,τι θέλουν και σε ζητήματα εξωτερικής πολιτικής και να επιβάλουν κοινές περιπολίες στο Αιγαίο με τους Τούρκους. Η α</w:t>
      </w:r>
      <w:r>
        <w:rPr>
          <w:rFonts w:eastAsia="Times New Roman" w:cs="Times New Roman"/>
          <w:szCs w:val="24"/>
        </w:rPr>
        <w:t xml:space="preserve">πάντηση της Χρυσής Αυγής σε αυτό, όπως και σε άλλα, είναι: Αιγαίο μόνο ελληνικό και τίποτα άλλο κι ας το πάρουν χαμπάρι αυτό φίλοι και εχθροί. </w:t>
      </w:r>
    </w:p>
    <w:p w14:paraId="03B7FD19" w14:textId="77777777" w:rsidR="004E2032" w:rsidRDefault="00DB622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w:t>
      </w:r>
      <w:r>
        <w:rPr>
          <w:rFonts w:eastAsia="Times New Roman" w:cs="Times New Roman"/>
          <w:szCs w:val="24"/>
        </w:rPr>
        <w:t>ης</w:t>
      </w:r>
      <w:r>
        <w:rPr>
          <w:rFonts w:eastAsia="Times New Roman" w:cs="Times New Roman"/>
          <w:szCs w:val="24"/>
        </w:rPr>
        <w:t xml:space="preserve"> 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03B7FD1A" w14:textId="77777777" w:rsidR="004E2032" w:rsidRDefault="00DB622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Ο ειδικός αγορητής της </w:t>
      </w:r>
      <w:r>
        <w:rPr>
          <w:rFonts w:eastAsia="Times New Roman" w:cs="Times New Roman"/>
          <w:szCs w:val="24"/>
        </w:rPr>
        <w:t>Δημοκρατικής Συμπαράταξης κ. Γιάννης Κουτσούκος έχει το</w:t>
      </w:r>
      <w:r>
        <w:rPr>
          <w:rFonts w:eastAsia="Times New Roman" w:cs="Times New Roman"/>
          <w:szCs w:val="24"/>
        </w:rPr>
        <w:t>ν</w:t>
      </w:r>
      <w:r>
        <w:rPr>
          <w:rFonts w:eastAsia="Times New Roman" w:cs="Times New Roman"/>
          <w:szCs w:val="24"/>
        </w:rPr>
        <w:t xml:space="preserve"> λόγο. </w:t>
      </w:r>
    </w:p>
    <w:p w14:paraId="03B7FD1B" w14:textId="77777777" w:rsidR="004E2032" w:rsidRDefault="00DB622D">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Ευχαριστώ, κύριε Πρόεδρε. </w:t>
      </w:r>
    </w:p>
    <w:p w14:paraId="03B7FD1C"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Συζητάμε σήμερα, κυρίες και κύριοι συνάδελφοι, με σχετική καθυστέρηση</w:t>
      </w:r>
      <w:r>
        <w:rPr>
          <w:rFonts w:eastAsia="Times New Roman" w:cs="Times New Roman"/>
          <w:szCs w:val="24"/>
        </w:rPr>
        <w:t>,</w:t>
      </w:r>
      <w:r>
        <w:rPr>
          <w:rFonts w:eastAsia="Times New Roman" w:cs="Times New Roman"/>
          <w:szCs w:val="24"/>
        </w:rPr>
        <w:t xml:space="preserve"> τον απολογισμό του 2013 και θα ήλπιζε κάποιος ότι αυτή η συζήτηση θα αξιοπ</w:t>
      </w:r>
      <w:r>
        <w:rPr>
          <w:rFonts w:eastAsia="Times New Roman" w:cs="Times New Roman"/>
          <w:szCs w:val="24"/>
        </w:rPr>
        <w:t>οιηθεί για την εξαγωγή χρήσιμων συμπερασμάτων</w:t>
      </w:r>
      <w:r>
        <w:rPr>
          <w:rFonts w:eastAsia="Times New Roman" w:cs="Times New Roman"/>
          <w:szCs w:val="24"/>
        </w:rPr>
        <w:t>,</w:t>
      </w:r>
      <w:r>
        <w:rPr>
          <w:rFonts w:eastAsia="Times New Roman" w:cs="Times New Roman"/>
          <w:szCs w:val="24"/>
        </w:rPr>
        <w:t xml:space="preserve"> για το πώς και υπό ποιες συνθήκες τίθενται δημοσιονομικοί στόχοι, ποιο σχέδιο υπηρετούν, πώς επηρεάζουν την πραγματική οικονομία και το οικονομικό κλίμα και ποιο είναι το συνολικό αποτέλεσμα που παράγουν για τ</w:t>
      </w:r>
      <w:r>
        <w:rPr>
          <w:rFonts w:eastAsia="Times New Roman" w:cs="Times New Roman"/>
          <w:szCs w:val="24"/>
        </w:rPr>
        <w:t>ο</w:t>
      </w:r>
      <w:r>
        <w:rPr>
          <w:rFonts w:eastAsia="Times New Roman" w:cs="Times New Roman"/>
          <w:szCs w:val="24"/>
        </w:rPr>
        <w:t>ν</w:t>
      </w:r>
      <w:r>
        <w:rPr>
          <w:rFonts w:eastAsia="Times New Roman" w:cs="Times New Roman"/>
          <w:szCs w:val="24"/>
        </w:rPr>
        <w:t xml:space="preserve"> λαό και τη χώρα. </w:t>
      </w:r>
    </w:p>
    <w:p w14:paraId="03B7FD1D"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Δηλώνω προκαταβολικά, όμως, ότι ακούγοντας τόσο τον εισηγητή της Πλειοψηφίας, αλλά και έχοντας υπ’ όψιν μου όσα είπε ο κ. Χουλιαράκης την προηγούμενη εβδομάδα στην Επιτροπή Οικονομικών η συζήτηση αυτή, για την Πλειοψηφία δεν είναι παρά</w:t>
      </w:r>
      <w:r>
        <w:rPr>
          <w:rFonts w:eastAsia="Times New Roman" w:cs="Times New Roman"/>
          <w:szCs w:val="24"/>
        </w:rPr>
        <w:t xml:space="preserve"> μία ακόμα ευκαιρία για την επανάληψη των γνωστών συνθημάτων για την κατάρρευση της χώρας που την έκαναν οι κακοί, δηλαδή εμείς, την </w:t>
      </w:r>
      <w:r>
        <w:rPr>
          <w:rFonts w:eastAsia="Times New Roman" w:cs="Times New Roman"/>
          <w:szCs w:val="24"/>
        </w:rPr>
        <w:t xml:space="preserve">ίδια </w:t>
      </w:r>
      <w:r>
        <w:rPr>
          <w:rFonts w:eastAsia="Times New Roman" w:cs="Times New Roman"/>
          <w:szCs w:val="24"/>
        </w:rPr>
        <w:t>ώρα που τις καταστροφικές συνέπειες της δικής της πολιτικής προσπαθεί να τις παρουσιάσει ως επιτυχίες, των οποίων μάλι</w:t>
      </w:r>
      <w:r>
        <w:rPr>
          <w:rFonts w:eastAsia="Times New Roman" w:cs="Times New Roman"/>
          <w:szCs w:val="24"/>
        </w:rPr>
        <w:t xml:space="preserve">στα είναι και θύμα -Τσακαλώτος έφη- όταν το ένα και μοναδικό θύμα είναι ο ίδιος ο λαός, που τελικά καλείται να πληρώσει τα 6,4 δισεκατομμύρια μέτρα του τρίτου </w:t>
      </w:r>
      <w:r>
        <w:rPr>
          <w:rFonts w:eastAsia="Times New Roman" w:cs="Times New Roman"/>
          <w:szCs w:val="24"/>
        </w:rPr>
        <w:t>μ</w:t>
      </w:r>
      <w:r>
        <w:rPr>
          <w:rFonts w:eastAsia="Times New Roman" w:cs="Times New Roman"/>
          <w:szCs w:val="24"/>
        </w:rPr>
        <w:t>νημονίου για το 2015-2016</w:t>
      </w:r>
      <w:r>
        <w:rPr>
          <w:rFonts w:eastAsia="Times New Roman" w:cs="Times New Roman"/>
          <w:szCs w:val="24"/>
        </w:rPr>
        <w:t>,</w:t>
      </w:r>
      <w:r>
        <w:rPr>
          <w:rFonts w:eastAsia="Times New Roman" w:cs="Times New Roman"/>
          <w:szCs w:val="24"/>
        </w:rPr>
        <w:t xml:space="preserve"> για να επιτύχουμε στόχους στο τέλος της τρ</w:t>
      </w:r>
      <w:r>
        <w:rPr>
          <w:rFonts w:eastAsia="Times New Roman" w:cs="Times New Roman"/>
          <w:szCs w:val="24"/>
        </w:rPr>
        <w:t>ι</w:t>
      </w:r>
      <w:r>
        <w:rPr>
          <w:rFonts w:eastAsia="Times New Roman" w:cs="Times New Roman"/>
          <w:szCs w:val="24"/>
        </w:rPr>
        <w:t>ετίας που τους θεωρ</w:t>
      </w:r>
      <w:r>
        <w:rPr>
          <w:rFonts w:eastAsia="Times New Roman" w:cs="Times New Roman"/>
          <w:szCs w:val="24"/>
        </w:rPr>
        <w:t>ού</w:t>
      </w:r>
      <w:r>
        <w:rPr>
          <w:rFonts w:eastAsia="Times New Roman" w:cs="Times New Roman"/>
          <w:szCs w:val="24"/>
        </w:rPr>
        <w:t xml:space="preserve">σαμε </w:t>
      </w:r>
      <w:r>
        <w:rPr>
          <w:rFonts w:eastAsia="Times New Roman" w:cs="Times New Roman"/>
          <w:szCs w:val="24"/>
        </w:rPr>
        <w:t xml:space="preserve">κεκτημένο της πεντάχρονης προσπάθειας δημοσιονομικής προσαρμογής που προηγήθηκε. </w:t>
      </w:r>
    </w:p>
    <w:p w14:paraId="03B7FD1E" w14:textId="77777777" w:rsidR="004E2032" w:rsidRDefault="00DB622D">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ο προϋπολογισμός του 2013, τον απολογισμό του οποίου σήμερα συζητάμε</w:t>
      </w:r>
      <w:r>
        <w:rPr>
          <w:rFonts w:eastAsia="Times New Roman" w:cs="Times New Roman"/>
          <w:szCs w:val="24"/>
        </w:rPr>
        <w:t>,</w:t>
      </w:r>
      <w:r>
        <w:rPr>
          <w:rFonts w:eastAsia="Times New Roman" w:cs="Times New Roman"/>
          <w:szCs w:val="24"/>
        </w:rPr>
        <w:t xml:space="preserve"> αποτέλεσε συνέχεια μιας δύσκολης προσπάθειας δημοσιονομικής προσαρμογής που</w:t>
      </w:r>
      <w:r>
        <w:rPr>
          <w:rFonts w:eastAsia="Times New Roman" w:cs="Times New Roman"/>
          <w:szCs w:val="24"/>
        </w:rPr>
        <w:t xml:space="preserve"> ξεκίνησε το 2010. </w:t>
      </w:r>
    </w:p>
    <w:p w14:paraId="03B7FD1F" w14:textId="77777777" w:rsidR="004E2032" w:rsidRDefault="00DB622D">
      <w:pPr>
        <w:spacing w:after="0" w:line="600" w:lineRule="auto"/>
        <w:ind w:firstLine="720"/>
        <w:jc w:val="both"/>
        <w:rPr>
          <w:rFonts w:eastAsia="Times New Roman" w:cs="Times New Roman"/>
          <w:szCs w:val="24"/>
        </w:rPr>
      </w:pPr>
      <w:r>
        <w:rPr>
          <w:rFonts w:eastAsia="Times New Roman" w:cs="Times New Roman"/>
          <w:szCs w:val="24"/>
        </w:rPr>
        <w:t>Θυμίζω –για τον ιστορικό του μέλλοντος- ότι κατατέθηκε από τον τότε Υπουργό Οικονομικών Γιάννη Στουρνάρα, της τρικομματικής κυβέρνησης Νέας Δημοκρατίας–ΠΑΣΟΚ–ΔΗΜΑΡ</w:t>
      </w:r>
      <w:r>
        <w:rPr>
          <w:rFonts w:eastAsia="Times New Roman" w:cs="Times New Roman"/>
          <w:szCs w:val="24"/>
        </w:rPr>
        <w:t>,</w:t>
      </w:r>
      <w:r>
        <w:rPr>
          <w:rFonts w:eastAsia="Times New Roman" w:cs="Times New Roman"/>
          <w:szCs w:val="24"/>
        </w:rPr>
        <w:t xml:space="preserve"> που εκπροσωπούσε 48%</w:t>
      </w:r>
      <w:r>
        <w:rPr>
          <w:rFonts w:eastAsia="Times New Roman" w:cs="Times New Roman"/>
          <w:szCs w:val="24"/>
        </w:rPr>
        <w:t>,</w:t>
      </w:r>
      <w:r>
        <w:rPr>
          <w:rFonts w:eastAsia="Times New Roman" w:cs="Times New Roman"/>
          <w:szCs w:val="24"/>
        </w:rPr>
        <w:t xml:space="preserve"> παρακαλώ</w:t>
      </w:r>
      <w:r>
        <w:rPr>
          <w:rFonts w:eastAsia="Times New Roman" w:cs="Times New Roman"/>
          <w:szCs w:val="24"/>
        </w:rPr>
        <w:t>,</w:t>
      </w:r>
      <w:r>
        <w:rPr>
          <w:rFonts w:eastAsia="Times New Roman" w:cs="Times New Roman"/>
          <w:szCs w:val="24"/>
        </w:rPr>
        <w:t xml:space="preserve"> του </w:t>
      </w:r>
      <w:r>
        <w:rPr>
          <w:rFonts w:eastAsia="Times New Roman" w:cs="Times New Roman"/>
          <w:szCs w:val="24"/>
        </w:rPr>
        <w:t>ε</w:t>
      </w:r>
      <w:r>
        <w:rPr>
          <w:rFonts w:eastAsia="Times New Roman" w:cs="Times New Roman"/>
          <w:szCs w:val="24"/>
        </w:rPr>
        <w:t xml:space="preserve">κλογικού </w:t>
      </w:r>
      <w:r>
        <w:rPr>
          <w:rFonts w:eastAsia="Times New Roman" w:cs="Times New Roman"/>
          <w:szCs w:val="24"/>
        </w:rPr>
        <w:t>σ</w:t>
      </w:r>
      <w:r>
        <w:rPr>
          <w:rFonts w:eastAsia="Times New Roman" w:cs="Times New Roman"/>
          <w:szCs w:val="24"/>
        </w:rPr>
        <w:t>ώματος και η οποία σχημα</w:t>
      </w:r>
      <w:r>
        <w:rPr>
          <w:rFonts w:eastAsia="Times New Roman" w:cs="Times New Roman"/>
          <w:szCs w:val="24"/>
        </w:rPr>
        <w:t xml:space="preserve">τίστηκε τον Ιούνιο του 2012 μετά τις δεύτερες εκλογές του Ιουνίου, καθώς είχε απορριφθεί η πρόταση του ΠΑΣΟΚ μετά τις εκλογές του Μαΐου για σχηματισμό κυβέρνησης ευρύτερης συμμετοχής και συγκρότηση εθνικής διαπραγματευτικής ομάδας. </w:t>
      </w:r>
    </w:p>
    <w:p w14:paraId="03B7FD20" w14:textId="77777777" w:rsidR="004E2032" w:rsidRDefault="00DB622D">
      <w:pPr>
        <w:spacing w:after="0" w:line="600" w:lineRule="auto"/>
        <w:ind w:firstLine="720"/>
        <w:jc w:val="both"/>
        <w:rPr>
          <w:rFonts w:eastAsia="Times New Roman" w:cs="Times New Roman"/>
          <w:szCs w:val="24"/>
        </w:rPr>
      </w:pPr>
      <w:r>
        <w:rPr>
          <w:rFonts w:eastAsia="Times New Roman" w:cs="Times New Roman"/>
          <w:szCs w:val="24"/>
        </w:rPr>
        <w:t>Τα λέω αυτά για να έχου</w:t>
      </w:r>
      <w:r>
        <w:rPr>
          <w:rFonts w:eastAsia="Times New Roman" w:cs="Times New Roman"/>
          <w:szCs w:val="24"/>
        </w:rPr>
        <w:t xml:space="preserve">με υπ’ όψιν το πολιτικό περιβάλλον μέσα στο οποίο συγκροτήθηκε τότε η </w:t>
      </w:r>
      <w:r>
        <w:rPr>
          <w:rFonts w:eastAsia="Times New Roman" w:cs="Times New Roman"/>
          <w:szCs w:val="24"/>
        </w:rPr>
        <w:t>κ</w:t>
      </w:r>
      <w:r>
        <w:rPr>
          <w:rFonts w:eastAsia="Times New Roman" w:cs="Times New Roman"/>
          <w:szCs w:val="24"/>
        </w:rPr>
        <w:t xml:space="preserve">υβέρνηση και πάρθηκαν ορισμένες αποφάσεις. </w:t>
      </w:r>
    </w:p>
    <w:p w14:paraId="03B7FD21"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Ο προϋπολογισμός, λοιπόν, του 2013 στόχευε στη συνέχιση της πορείας δημοσιονομικής προσαρμογής με την επίτευξη διατηρήσιμων πρωτογενών πλεονα</w:t>
      </w:r>
      <w:r>
        <w:rPr>
          <w:rFonts w:eastAsia="Times New Roman" w:cs="Times New Roman"/>
          <w:szCs w:val="24"/>
        </w:rPr>
        <w:t>σμάτων, τη σταθεροποίηση της ελληνικής οικονομίας και τη δημιουργία όρων για την επιστροφή στην ανάπτυξη, την αντιστροφή δηλαδή της υφεσιακής πορείας</w:t>
      </w:r>
      <w:r>
        <w:rPr>
          <w:rFonts w:eastAsia="Times New Roman" w:cs="Times New Roman"/>
          <w:szCs w:val="24"/>
        </w:rPr>
        <w:t>,</w:t>
      </w:r>
      <w:r>
        <w:rPr>
          <w:rFonts w:eastAsia="Times New Roman" w:cs="Times New Roman"/>
          <w:szCs w:val="24"/>
        </w:rPr>
        <w:t xml:space="preserve"> που θυμίζω ότι ξεκίνησε στη χώρα μας από το 2008.</w:t>
      </w:r>
    </w:p>
    <w:p w14:paraId="03B7FD22"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Θυμίζω ακόμα ότι βρεθήκαμε το 2009 στην κορύφωση ενός δ</w:t>
      </w:r>
      <w:r>
        <w:rPr>
          <w:rFonts w:eastAsia="Times New Roman" w:cs="Times New Roman"/>
          <w:szCs w:val="24"/>
        </w:rPr>
        <w:t xml:space="preserve">ημοσιονομικού εκτροχιασμού, ο οποίος οδήγησε στην αμφισβήτηση </w:t>
      </w:r>
      <w:r>
        <w:rPr>
          <w:rFonts w:eastAsia="Times New Roman" w:cs="Times New Roman"/>
          <w:szCs w:val="24"/>
        </w:rPr>
        <w:t xml:space="preserve">της δυνατότητας </w:t>
      </w:r>
      <w:r>
        <w:rPr>
          <w:rFonts w:eastAsia="Times New Roman" w:cs="Times New Roman"/>
          <w:szCs w:val="24"/>
        </w:rPr>
        <w:t xml:space="preserve">της χώρας μας να δανείζεται για να καλύψει τα ελλείμματα και χρειάστηκε τότε η </w:t>
      </w:r>
      <w:r>
        <w:rPr>
          <w:rFonts w:eastAsia="Times New Roman" w:cs="Times New Roman"/>
          <w:szCs w:val="24"/>
        </w:rPr>
        <w:t>κ</w:t>
      </w:r>
      <w:r>
        <w:rPr>
          <w:rFonts w:eastAsia="Times New Roman" w:cs="Times New Roman"/>
          <w:szCs w:val="24"/>
        </w:rPr>
        <w:t xml:space="preserve">υβέρνηση του ΠΑΣΟΚ να πάρει δραματικές αποφάσεις, ώστε να δημιουργήσει ένα πλαίσιο πρωτόγνωρο για </w:t>
      </w:r>
      <w:r>
        <w:rPr>
          <w:rFonts w:eastAsia="Times New Roman" w:cs="Times New Roman"/>
          <w:szCs w:val="24"/>
        </w:rPr>
        <w:t xml:space="preserve">την Ευρώπη, μέσα στο οποίο η χώρα μας θα μπορούσε κι έπρεπε να αποφύγει την άτακτη χρεοκοπία. </w:t>
      </w:r>
    </w:p>
    <w:p w14:paraId="03B7FD23"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Θυμίζω ότι το 2009 το έλλειμμα ήταν 15,7% του ΑΕΠ ή περίπου 36 δισεκατομμύρια σε ετήσια βάση και το χρέος είχε διπλασιαστεί την περίοδο 2004 – 2009 και ήταν κοντ</w:t>
      </w:r>
      <w:r>
        <w:rPr>
          <w:rFonts w:eastAsia="Times New Roman" w:cs="Times New Roman"/>
          <w:szCs w:val="24"/>
        </w:rPr>
        <w:t xml:space="preserve">ά στα 360 δισεκατομμύρια. </w:t>
      </w:r>
    </w:p>
    <w:p w14:paraId="03B7FD24" w14:textId="77777777" w:rsidR="004E2032" w:rsidRDefault="00DB622D">
      <w:pPr>
        <w:spacing w:after="0" w:line="600" w:lineRule="auto"/>
        <w:ind w:firstLine="720"/>
        <w:jc w:val="both"/>
        <w:rPr>
          <w:rFonts w:eastAsia="Times New Roman" w:cs="Times New Roman"/>
          <w:szCs w:val="24"/>
        </w:rPr>
      </w:pPr>
      <w:r>
        <w:rPr>
          <w:rFonts w:eastAsia="Times New Roman" w:cs="Times New Roman"/>
          <w:szCs w:val="24"/>
        </w:rPr>
        <w:t xml:space="preserve">Είναι γνωστό επίσης –αλλά θέλω να το επαναλάβω- ότι τη διετία 2010-2012 το διαρθρωτικό δημοσιονομικό έλλειμμα μειώθηκε από το 19,1% του ΑΕΠ στο 8,3% του ΑΕΠ το 2011 και στο 2,6% το 2012, ενώ από το 2013 και μετά παρουσιάζονται </w:t>
      </w:r>
      <w:r>
        <w:rPr>
          <w:rFonts w:eastAsia="Times New Roman" w:cs="Times New Roman"/>
          <w:szCs w:val="24"/>
        </w:rPr>
        <w:t>κα</w:t>
      </w:r>
      <w:r>
        <w:rPr>
          <w:rFonts w:eastAsia="Times New Roman" w:cs="Times New Roman"/>
          <w:szCs w:val="24"/>
        </w:rPr>
        <w:t>ι</w:t>
      </w:r>
      <w:r>
        <w:rPr>
          <w:rFonts w:eastAsia="Times New Roman" w:cs="Times New Roman"/>
          <w:szCs w:val="24"/>
        </w:rPr>
        <w:t xml:space="preserve"> πλεονάσματα. </w:t>
      </w:r>
    </w:p>
    <w:p w14:paraId="03B7FD25" w14:textId="77777777" w:rsidR="004E2032" w:rsidRDefault="00DB622D">
      <w:pPr>
        <w:spacing w:after="0" w:line="600" w:lineRule="auto"/>
        <w:ind w:firstLine="720"/>
        <w:jc w:val="both"/>
        <w:rPr>
          <w:rFonts w:eastAsia="Times New Roman" w:cs="Times New Roman"/>
          <w:szCs w:val="24"/>
        </w:rPr>
      </w:pPr>
      <w:r>
        <w:rPr>
          <w:rFonts w:eastAsia="Times New Roman" w:cs="Times New Roman"/>
          <w:szCs w:val="24"/>
        </w:rPr>
        <w:t>Πρέπει να σημειώσουμε ότι τα 2/3 αυτής της διαρθρωτικής προσαρμογής, δηλαδή η απόσταση που καλύψαμε, γύρω στα 27 δισεκατομμύρια από το 2009 μέχρι το τέλος του 2014, οφείλεται στις αποφάσεις που πήραμε μέχρι το 2012, ενώ το υπόλοιπο αναλογεί</w:t>
      </w:r>
      <w:r>
        <w:rPr>
          <w:rFonts w:eastAsia="Times New Roman" w:cs="Times New Roman"/>
          <w:szCs w:val="24"/>
        </w:rPr>
        <w:t xml:space="preserve"> στις αποφάσεις που πήραμε με τη συγκυβέρνηση μετά το 2012. </w:t>
      </w:r>
    </w:p>
    <w:p w14:paraId="03B7FD26" w14:textId="77777777" w:rsidR="004E2032" w:rsidRDefault="00DB622D">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με τις αποφάσεις του Συμβουλίου της 26</w:t>
      </w:r>
      <w:r>
        <w:rPr>
          <w:rFonts w:eastAsia="Times New Roman" w:cs="Times New Roman"/>
          <w:szCs w:val="24"/>
          <w:vertAlign w:val="superscript"/>
        </w:rPr>
        <w:t>ης</w:t>
      </w:r>
      <w:r>
        <w:rPr>
          <w:rFonts w:eastAsia="Times New Roman" w:cs="Times New Roman"/>
          <w:szCs w:val="24"/>
        </w:rPr>
        <w:t xml:space="preserve"> και 27</w:t>
      </w:r>
      <w:r>
        <w:rPr>
          <w:rFonts w:eastAsia="Times New Roman" w:cs="Times New Roman"/>
          <w:szCs w:val="24"/>
          <w:vertAlign w:val="superscript"/>
        </w:rPr>
        <w:t>ης</w:t>
      </w:r>
      <w:r>
        <w:rPr>
          <w:rFonts w:eastAsia="Times New Roman" w:cs="Times New Roman"/>
          <w:szCs w:val="24"/>
        </w:rPr>
        <w:t xml:space="preserve"> Οκτωβρίου του 2011 η χώρα διασφάλισε το δεύτερο πρόγραμμα</w:t>
      </w:r>
      <w:r>
        <w:rPr>
          <w:rFonts w:eastAsia="Times New Roman" w:cs="Times New Roman"/>
          <w:szCs w:val="24"/>
        </w:rPr>
        <w:t>,</w:t>
      </w:r>
      <w:r>
        <w:rPr>
          <w:rFonts w:eastAsia="Times New Roman" w:cs="Times New Roman"/>
          <w:szCs w:val="24"/>
        </w:rPr>
        <w:t xml:space="preserve"> που τ</w:t>
      </w:r>
      <w:r>
        <w:rPr>
          <w:rFonts w:eastAsia="Times New Roman" w:cs="Times New Roman"/>
          <w:szCs w:val="24"/>
        </w:rPr>
        <w:t>η</w:t>
      </w:r>
      <w:r>
        <w:rPr>
          <w:rFonts w:eastAsia="Times New Roman" w:cs="Times New Roman"/>
          <w:szCs w:val="24"/>
        </w:rPr>
        <w:t xml:space="preserve">ς έδωσε τη δυνατότητα στη συνέχεια να μειώσει το χρέος μέσω του </w:t>
      </w:r>
      <w:r>
        <w:rPr>
          <w:rFonts w:eastAsia="Times New Roman" w:cs="Times New Roman"/>
          <w:szCs w:val="24"/>
          <w:lang w:val="en-US"/>
        </w:rPr>
        <w:t>PSI</w:t>
      </w:r>
      <w:r>
        <w:rPr>
          <w:rFonts w:eastAsia="Times New Roman" w:cs="Times New Roman"/>
          <w:szCs w:val="24"/>
        </w:rPr>
        <w:t>,</w:t>
      </w:r>
      <w:r>
        <w:rPr>
          <w:rFonts w:eastAsia="Times New Roman" w:cs="Times New Roman"/>
          <w:szCs w:val="24"/>
        </w:rPr>
        <w:t xml:space="preserve"> και σε συνδυασμό με την επαναγορά του χρέους, που έγινε μερικούς μήνες αργότερα, κατάφερε αυτό που και πάλι είναι πρωτοφανές σε ευρωπαϊκό επίπεδο, τη μείωση του χρέους κατά 126 δισεκατομμ</w:t>
      </w:r>
      <w:r>
        <w:rPr>
          <w:rFonts w:eastAsia="Times New Roman" w:cs="Times New Roman"/>
          <w:szCs w:val="24"/>
        </w:rPr>
        <w:t xml:space="preserve">ύρια. </w:t>
      </w:r>
    </w:p>
    <w:p w14:paraId="03B7FD27" w14:textId="77777777" w:rsidR="004E2032" w:rsidRDefault="00DB622D">
      <w:pPr>
        <w:spacing w:after="0" w:line="600" w:lineRule="auto"/>
        <w:ind w:firstLine="720"/>
        <w:jc w:val="both"/>
        <w:rPr>
          <w:rFonts w:eastAsia="Times New Roman" w:cs="Times New Roman"/>
          <w:szCs w:val="24"/>
        </w:rPr>
      </w:pPr>
      <w:r>
        <w:rPr>
          <w:rFonts w:eastAsia="Times New Roman" w:cs="Times New Roman"/>
          <w:szCs w:val="24"/>
        </w:rPr>
        <w:t>Παράλληλα, με αυτό το πρόγραμμα διασφαλίστηκαν 50 δισεκατομμύρια για την ανακεφαλαιοποίηση των ελληνικών τραπεζών</w:t>
      </w:r>
      <w:r>
        <w:rPr>
          <w:rFonts w:eastAsia="Times New Roman" w:cs="Times New Roman"/>
          <w:szCs w:val="24"/>
        </w:rPr>
        <w:t>,</w:t>
      </w:r>
      <w:r>
        <w:rPr>
          <w:rFonts w:eastAsia="Times New Roman" w:cs="Times New Roman"/>
          <w:szCs w:val="24"/>
        </w:rPr>
        <w:t xml:space="preserve"> που σώθηκαν εκείνη την περίοδο, επέστρεψαν οι καταθέσεις και μάς περίσσεψαν και 11 δισεκατομμύρια στο Ταμείο Χρηματοπιστωτικής Σταθερό</w:t>
      </w:r>
      <w:r>
        <w:rPr>
          <w:rFonts w:eastAsia="Times New Roman" w:cs="Times New Roman"/>
          <w:szCs w:val="24"/>
        </w:rPr>
        <w:t xml:space="preserve">τητας, τα οποία θέλαμε να τα αξιοποιήσουμε στο σχέδιο </w:t>
      </w:r>
      <w:r>
        <w:rPr>
          <w:rFonts w:eastAsia="Times New Roman" w:cs="Times New Roman"/>
          <w:szCs w:val="24"/>
        </w:rPr>
        <w:t xml:space="preserve">μας </w:t>
      </w:r>
      <w:r>
        <w:rPr>
          <w:rFonts w:eastAsia="Times New Roman" w:cs="Times New Roman"/>
          <w:szCs w:val="24"/>
        </w:rPr>
        <w:t xml:space="preserve">για την έξοδο της χώρας μας από τα μνημόνια. Δυστυχώς, όμως, αυτά η σημερινή Κυβέρνηση τα επέστρεψε γιατί έκρινε ότι </w:t>
      </w:r>
      <w:r>
        <w:rPr>
          <w:rFonts w:eastAsia="Times New Roman" w:cs="Times New Roman"/>
          <w:szCs w:val="24"/>
        </w:rPr>
        <w:t>ήταν</w:t>
      </w:r>
      <w:r>
        <w:rPr>
          <w:rFonts w:eastAsia="Times New Roman" w:cs="Times New Roman"/>
          <w:szCs w:val="24"/>
        </w:rPr>
        <w:t xml:space="preserve"> αχρείαστα.</w:t>
      </w:r>
    </w:p>
    <w:p w14:paraId="03B7FD28" w14:textId="77777777" w:rsidR="004E2032" w:rsidRDefault="00DB622D">
      <w:pPr>
        <w:spacing w:after="0" w:line="600" w:lineRule="auto"/>
        <w:ind w:firstLine="720"/>
        <w:jc w:val="both"/>
        <w:rPr>
          <w:rFonts w:eastAsia="Times New Roman" w:cs="Times New Roman"/>
          <w:szCs w:val="24"/>
        </w:rPr>
      </w:pPr>
      <w:r>
        <w:rPr>
          <w:rFonts w:eastAsia="Times New Roman" w:cs="Times New Roman"/>
          <w:szCs w:val="24"/>
        </w:rPr>
        <w:t xml:space="preserve">Αυτή η πρωτοφανής δημοσιονομική προσαρμογή που δεν έχει γίνει σε </w:t>
      </w:r>
      <w:r>
        <w:rPr>
          <w:rFonts w:eastAsia="Times New Roman" w:cs="Times New Roman"/>
          <w:szCs w:val="24"/>
        </w:rPr>
        <w:t xml:space="preserve">άλλη ευρωπαική χώρα, ούτε σε χώρα του ΟΟΣΑ, είναι σίγουρο –και το γνωρίζουμε- ότι έγινε σε πολύ δύσκολες και πρωτοφανείς συνθήκες </w:t>
      </w:r>
      <w:r>
        <w:rPr>
          <w:rFonts w:eastAsia="Times New Roman" w:cs="Times New Roman"/>
          <w:szCs w:val="24"/>
        </w:rPr>
        <w:t>στις οποίες</w:t>
      </w:r>
      <w:r>
        <w:rPr>
          <w:rFonts w:eastAsia="Times New Roman" w:cs="Times New Roman"/>
          <w:szCs w:val="24"/>
        </w:rPr>
        <w:t xml:space="preserve"> το πολιτικό κόστος το επωμίστηκε μία παράταξη, η παράταξή μας, το ΠΑΣΟΚ. </w:t>
      </w:r>
    </w:p>
    <w:p w14:paraId="03B7FD29" w14:textId="77777777" w:rsidR="004E2032" w:rsidRDefault="00DB622D">
      <w:pPr>
        <w:spacing w:after="0" w:line="600" w:lineRule="auto"/>
        <w:ind w:firstLine="720"/>
        <w:jc w:val="both"/>
        <w:rPr>
          <w:rFonts w:eastAsia="Times New Roman" w:cs="Times New Roman"/>
          <w:szCs w:val="24"/>
        </w:rPr>
      </w:pPr>
      <w:r>
        <w:rPr>
          <w:rFonts w:eastAsia="Times New Roman" w:cs="Times New Roman"/>
          <w:szCs w:val="24"/>
        </w:rPr>
        <w:t xml:space="preserve">Εκτιμούμε, όμως, ότι τα αποτελέσματα θα </w:t>
      </w:r>
      <w:r>
        <w:rPr>
          <w:rFonts w:eastAsia="Times New Roman" w:cs="Times New Roman"/>
          <w:szCs w:val="24"/>
        </w:rPr>
        <w:t>ήταν καλύτερα και για την οικονομία και για την κοινωνία, χωρίς δηλαδή τις τεράστιες κοινωνικές επιπτώσεις στο επίπεδο ζωής</w:t>
      </w:r>
      <w:r>
        <w:rPr>
          <w:rFonts w:eastAsia="Times New Roman" w:cs="Times New Roman"/>
          <w:szCs w:val="24"/>
        </w:rPr>
        <w:t>,</w:t>
      </w:r>
      <w:r>
        <w:rPr>
          <w:rFonts w:eastAsia="Times New Roman" w:cs="Times New Roman"/>
          <w:szCs w:val="24"/>
        </w:rPr>
        <w:t xml:space="preserve"> και στην ανεργία και στο οικονομικό κλίμα, εάν είχαμε τότε και τη στήριξη άλλων πολιτικών δυνάμεων που επένδυαν στην αντιμνημονιακή</w:t>
      </w:r>
      <w:r>
        <w:rPr>
          <w:rFonts w:eastAsia="Times New Roman" w:cs="Times New Roman"/>
          <w:szCs w:val="24"/>
        </w:rPr>
        <w:t xml:space="preserve"> ρητορεία, </w:t>
      </w:r>
      <w:r>
        <w:rPr>
          <w:rFonts w:eastAsia="Times New Roman" w:cs="Times New Roman"/>
          <w:szCs w:val="24"/>
        </w:rPr>
        <w:t xml:space="preserve">που </w:t>
      </w:r>
      <w:r>
        <w:rPr>
          <w:rFonts w:eastAsia="Times New Roman" w:cs="Times New Roman"/>
          <w:szCs w:val="24"/>
        </w:rPr>
        <w:t xml:space="preserve">προσαρμόστηκαν, όμως, αργότερα και σταδιακά όταν βρέθηκαν αντιμέτωπες με τη σκληρή πραγματικότητα. </w:t>
      </w:r>
    </w:p>
    <w:p w14:paraId="03B7FD2A" w14:textId="77777777" w:rsidR="004E2032" w:rsidRDefault="00DB622D">
      <w:pPr>
        <w:spacing w:after="0" w:line="600" w:lineRule="auto"/>
        <w:ind w:firstLine="720"/>
        <w:jc w:val="both"/>
        <w:rPr>
          <w:rFonts w:eastAsia="Times New Roman" w:cs="Times New Roman"/>
          <w:szCs w:val="24"/>
        </w:rPr>
      </w:pPr>
      <w:r>
        <w:rPr>
          <w:rFonts w:eastAsia="Times New Roman" w:cs="Times New Roman"/>
          <w:szCs w:val="24"/>
        </w:rPr>
        <w:t xml:space="preserve">Αναφέρομαι στην αντιμνημονιακή Νέα Δημοκρατία των </w:t>
      </w:r>
      <w:r>
        <w:rPr>
          <w:rFonts w:eastAsia="Times New Roman" w:cs="Times New Roman"/>
          <w:szCs w:val="24"/>
        </w:rPr>
        <w:t>«</w:t>
      </w:r>
      <w:r>
        <w:rPr>
          <w:rFonts w:eastAsia="Times New Roman" w:cs="Times New Roman"/>
          <w:szCs w:val="24"/>
        </w:rPr>
        <w:t>Ζαππείων</w:t>
      </w:r>
      <w:r>
        <w:rPr>
          <w:rFonts w:eastAsia="Times New Roman" w:cs="Times New Roman"/>
          <w:szCs w:val="24"/>
        </w:rPr>
        <w:t>»</w:t>
      </w:r>
      <w:r>
        <w:rPr>
          <w:rFonts w:eastAsia="Times New Roman" w:cs="Times New Roman"/>
          <w:szCs w:val="24"/>
        </w:rPr>
        <w:t xml:space="preserve"> και στις απίστευτες αντιμνημονιακές θεωρίες των σημερινών μνημονιακών, της </w:t>
      </w:r>
      <w:r>
        <w:rPr>
          <w:rFonts w:eastAsia="Times New Roman" w:cs="Times New Roman"/>
          <w:szCs w:val="24"/>
        </w:rPr>
        <w:t>σ</w:t>
      </w:r>
      <w:r>
        <w:rPr>
          <w:rFonts w:eastAsia="Times New Roman" w:cs="Times New Roman"/>
          <w:szCs w:val="24"/>
        </w:rPr>
        <w:t>υγκυ</w:t>
      </w:r>
      <w:r>
        <w:rPr>
          <w:rFonts w:eastAsia="Times New Roman" w:cs="Times New Roman"/>
          <w:szCs w:val="24"/>
        </w:rPr>
        <w:t xml:space="preserve">βέρνησης ΣΥΡΙΖΑ-ΑΝΕΛ. </w:t>
      </w:r>
    </w:p>
    <w:p w14:paraId="03B7FD2B" w14:textId="77777777" w:rsidR="004E2032" w:rsidRDefault="00DB622D">
      <w:pPr>
        <w:spacing w:after="0" w:line="600" w:lineRule="auto"/>
        <w:ind w:firstLine="720"/>
        <w:jc w:val="both"/>
        <w:rPr>
          <w:rFonts w:eastAsia="Times New Roman" w:cs="Times New Roman"/>
          <w:szCs w:val="24"/>
        </w:rPr>
      </w:pPr>
      <w:r>
        <w:rPr>
          <w:rFonts w:eastAsia="Times New Roman" w:cs="Times New Roman"/>
          <w:szCs w:val="24"/>
        </w:rPr>
        <w:t>Φυσικά, είναι γνωστό ότι όταν παίρνεις περιοριστικά μέτρα, έχεις επιπτώσεις στο κοινωνικό επίπεδο. Το κάνεις, όμως,  συνειδητά για να αποφύγεις τα χειρότερα, προκειμένου να φθάσεις σε μία άλλη περίοδο που θα μπορείς να εφαρμόσεις προ</w:t>
      </w:r>
      <w:r>
        <w:rPr>
          <w:rFonts w:eastAsia="Times New Roman" w:cs="Times New Roman"/>
          <w:szCs w:val="24"/>
        </w:rPr>
        <w:t xml:space="preserve">οδευτικές πολιτικές, αν το σχέδιό σου υλοποιηθεί. Αν δεν υλοποιηθεί το σχέδιό σου, τότε τα πράγματα θα γίνουν ακόμα χειρότερα. Εύκολες και επιτυχημένες συνταγές δεν υπάρχουν, ούτε θαύματα γίνονται, όπως αποδεικνύει και η σημερινή σκληρή πραγματικότητα του </w:t>
      </w:r>
      <w:r>
        <w:rPr>
          <w:rFonts w:eastAsia="Times New Roman" w:cs="Times New Roman"/>
          <w:szCs w:val="24"/>
        </w:rPr>
        <w:t>τρίτου αχρείαστου και επαχθέστατου μνημονίου.</w:t>
      </w:r>
    </w:p>
    <w:p w14:paraId="03B7FD2C" w14:textId="77777777" w:rsidR="004E2032" w:rsidRDefault="00DB622D">
      <w:pPr>
        <w:spacing w:after="0" w:line="600" w:lineRule="auto"/>
        <w:ind w:firstLine="720"/>
        <w:jc w:val="both"/>
        <w:rPr>
          <w:rFonts w:eastAsia="Times New Roman" w:cs="Times New Roman"/>
          <w:szCs w:val="24"/>
        </w:rPr>
      </w:pPr>
      <w:r>
        <w:rPr>
          <w:rFonts w:eastAsia="Times New Roman" w:cs="Times New Roman"/>
          <w:szCs w:val="24"/>
        </w:rPr>
        <w:t>Στο επίπεδο, λοιπόν, των συμπερασμάτων, ο απολογισμός του 2013 επιβεβαιώνει ότι από το 2010 και μετά μπήκαμε σε μια πορεία αξιόπιστων πραγματικών προϋπολογισμών, αφού οι αποκλίσεις προϋπολογισθέντων και πραγματ</w:t>
      </w:r>
      <w:r>
        <w:rPr>
          <w:rFonts w:eastAsia="Times New Roman" w:cs="Times New Roman"/>
          <w:szCs w:val="24"/>
        </w:rPr>
        <w:t xml:space="preserve">οποιηθέντων εσόδων και δαπανών είναι μικρές, με επιμέρους αποκλίσεις στοιχείων που καλύφθηκαν από βελτιωμένες αποδόσεις άλλων. </w:t>
      </w:r>
    </w:p>
    <w:p w14:paraId="03B7FD2D" w14:textId="77777777" w:rsidR="004E2032" w:rsidRDefault="00DB622D">
      <w:pPr>
        <w:spacing w:after="0" w:line="600" w:lineRule="auto"/>
        <w:ind w:firstLine="720"/>
        <w:jc w:val="both"/>
        <w:rPr>
          <w:rFonts w:eastAsia="Times New Roman" w:cs="Times New Roman"/>
          <w:szCs w:val="24"/>
        </w:rPr>
      </w:pPr>
      <w:r>
        <w:rPr>
          <w:rFonts w:eastAsia="Times New Roman" w:cs="Times New Roman"/>
          <w:szCs w:val="24"/>
        </w:rPr>
        <w:t>Η θετική αυτή εξέλιξη, απ’ ό,τι φαίνεται, θα ανατραπεί για τον προϋπολογισμό του 2015 για τους λόγους που ανέφερα και κατά τη συ</w:t>
      </w:r>
      <w:r>
        <w:rPr>
          <w:rFonts w:eastAsia="Times New Roman" w:cs="Times New Roman"/>
          <w:szCs w:val="24"/>
        </w:rPr>
        <w:t xml:space="preserve">ζήτηση του προσχεδίου προϋπολογισμού στην Επιτροπή Οικονομικών Υποθέσεων, δηλαδή στην πολιτική αβεβαιότητα και αστάθεια της περιόδου από το τέλος του 2014 έως και το πρώτο επτάμηνο του 2015. </w:t>
      </w:r>
    </w:p>
    <w:p w14:paraId="03B7FD2E"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Επίσης,</w:t>
      </w:r>
      <w:r>
        <w:rPr>
          <w:rFonts w:eastAsia="Times New Roman" w:cs="Times New Roman"/>
          <w:szCs w:val="24"/>
        </w:rPr>
        <w:t xml:space="preserve"> </w:t>
      </w:r>
      <w:r>
        <w:rPr>
          <w:rFonts w:eastAsia="Times New Roman" w:cs="Times New Roman"/>
          <w:szCs w:val="24"/>
        </w:rPr>
        <w:t>ο</w:t>
      </w:r>
      <w:r>
        <w:rPr>
          <w:rFonts w:eastAsia="Times New Roman" w:cs="Times New Roman"/>
          <w:szCs w:val="24"/>
        </w:rPr>
        <w:t xml:space="preserve"> </w:t>
      </w:r>
      <w:r>
        <w:rPr>
          <w:rFonts w:eastAsia="Times New Roman" w:cs="Times New Roman"/>
          <w:szCs w:val="24"/>
        </w:rPr>
        <w:t>α</w:t>
      </w:r>
      <w:r>
        <w:rPr>
          <w:rFonts w:eastAsia="Times New Roman" w:cs="Times New Roman"/>
          <w:szCs w:val="24"/>
        </w:rPr>
        <w:t>πολογισμός του 2013 διαπιστώνει την επίτευξη των στόχ</w:t>
      </w:r>
      <w:r>
        <w:rPr>
          <w:rFonts w:eastAsia="Times New Roman" w:cs="Times New Roman"/>
          <w:szCs w:val="24"/>
        </w:rPr>
        <w:t xml:space="preserve">ων του Προγράμματος Δημοσίων Επενδύσεων για είσπραξη εσόδων κυρίως από την Ευρωπαϊκή Ένωση, ενώ επιβεβαιώνεται η επίσπευση των διαδικασιών εκταμίευσης του ΕΣΠΑ. </w:t>
      </w:r>
    </w:p>
    <w:p w14:paraId="03B7FD2F"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Αποτυπώνει, επίσης, για πρώτη φορά την αύξηση μη φορολογικών εσόδων λόγω επιστροφής κερδών των</w:t>
      </w:r>
      <w:r>
        <w:rPr>
          <w:rFonts w:eastAsia="Times New Roman" w:cs="Times New Roman"/>
          <w:szCs w:val="24"/>
        </w:rPr>
        <w:t xml:space="preserve"> ευρωπαϊκών κεντρικών τραπεζών από τη διακράτηση ομολόγων του ελληνικού δημοσίου -τα γνωστά ΑΝ</w:t>
      </w:r>
      <w:r>
        <w:rPr>
          <w:rFonts w:eastAsia="Times New Roman" w:cs="Times New Roman"/>
          <w:szCs w:val="24"/>
          <w:lang w:val="en-US"/>
        </w:rPr>
        <w:t>FA</w:t>
      </w:r>
      <w:r>
        <w:rPr>
          <w:rFonts w:eastAsia="Times New Roman" w:cs="Times New Roman"/>
          <w:szCs w:val="24"/>
        </w:rPr>
        <w:t>- σύμφωνα με την απόφαση της 21</w:t>
      </w:r>
      <w:r>
        <w:rPr>
          <w:rFonts w:eastAsia="Times New Roman" w:cs="Times New Roman"/>
          <w:szCs w:val="24"/>
          <w:vertAlign w:val="superscript"/>
        </w:rPr>
        <w:t>ης</w:t>
      </w:r>
      <w:r>
        <w:rPr>
          <w:rFonts w:eastAsia="Times New Roman" w:cs="Times New Roman"/>
          <w:szCs w:val="24"/>
        </w:rPr>
        <w:t xml:space="preserve"> Φεβρουαρίου του 2012 του </w:t>
      </w:r>
      <w:r>
        <w:rPr>
          <w:rFonts w:eastAsia="Times New Roman" w:cs="Times New Roman"/>
          <w:szCs w:val="24"/>
          <w:lang w:val="en-US"/>
        </w:rPr>
        <w:t>Eurogroup</w:t>
      </w:r>
      <w:r>
        <w:rPr>
          <w:rFonts w:eastAsia="Times New Roman" w:cs="Times New Roman"/>
          <w:szCs w:val="24"/>
        </w:rPr>
        <w:t xml:space="preserve">. </w:t>
      </w:r>
    </w:p>
    <w:p w14:paraId="03B7FD30"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 xml:space="preserve">Όμως, ο </w:t>
      </w:r>
      <w:r>
        <w:rPr>
          <w:rFonts w:eastAsia="Times New Roman" w:cs="Times New Roman"/>
          <w:szCs w:val="24"/>
        </w:rPr>
        <w:t>α</w:t>
      </w:r>
      <w:r>
        <w:rPr>
          <w:rFonts w:eastAsia="Times New Roman" w:cs="Times New Roman"/>
          <w:szCs w:val="24"/>
        </w:rPr>
        <w:t xml:space="preserve">πολογισμός του 2013 επιβεβαιώνει, κυρίες και κύριοι συνάδελφοι, κυρίως την επίτευξη των δημοσιονομικών στόχων και μάλιστα βελτιωμένων στο επίπεδο της </w:t>
      </w:r>
      <w:r>
        <w:rPr>
          <w:rFonts w:eastAsia="Times New Roman" w:cs="Times New Roman"/>
          <w:szCs w:val="24"/>
        </w:rPr>
        <w:t>γ</w:t>
      </w:r>
      <w:r>
        <w:rPr>
          <w:rFonts w:eastAsia="Times New Roman" w:cs="Times New Roman"/>
          <w:szCs w:val="24"/>
        </w:rPr>
        <w:t xml:space="preserve">ενικής </w:t>
      </w:r>
      <w:r>
        <w:rPr>
          <w:rFonts w:eastAsia="Times New Roman" w:cs="Times New Roman"/>
          <w:szCs w:val="24"/>
        </w:rPr>
        <w:t>κ</w:t>
      </w:r>
      <w:r>
        <w:rPr>
          <w:rFonts w:eastAsia="Times New Roman" w:cs="Times New Roman"/>
          <w:szCs w:val="24"/>
        </w:rPr>
        <w:t>υβέρνησης, συνεκτιμωμένων των δαπανών για τη συμμετοχή του ελληνικού δημοσίου στην αύξηση του μετ</w:t>
      </w:r>
      <w:r>
        <w:rPr>
          <w:rFonts w:eastAsia="Times New Roman" w:cs="Times New Roman"/>
          <w:szCs w:val="24"/>
        </w:rPr>
        <w:t>οχικού κεφαλαίου του ΤΧΣ και στην εξόφληση ληξιπρόθεσμων οφειλών</w:t>
      </w:r>
      <w:r>
        <w:rPr>
          <w:rFonts w:eastAsia="Times New Roman" w:cs="Times New Roman"/>
          <w:szCs w:val="24"/>
        </w:rPr>
        <w:t>,</w:t>
      </w:r>
      <w:r>
        <w:rPr>
          <w:rFonts w:eastAsia="Times New Roman" w:cs="Times New Roman"/>
          <w:szCs w:val="24"/>
        </w:rPr>
        <w:t xml:space="preserve"> που σηματοδότησε την έναρξη της περιόδου δημιουργίας πρωτογενών πλεονασμάτων.</w:t>
      </w:r>
    </w:p>
    <w:p w14:paraId="03B7FD31" w14:textId="77777777" w:rsidR="004E2032" w:rsidRDefault="00DB622D">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Δυστυχώς, αυτή η πορεία ανακόπτεται, όπως προκύπτει και από το προσχέδιο του </w:t>
      </w:r>
      <w:r>
        <w:rPr>
          <w:rFonts w:eastAsia="Times New Roman" w:cs="Times New Roman"/>
          <w:szCs w:val="24"/>
        </w:rPr>
        <w:t>π</w:t>
      </w:r>
      <w:r>
        <w:rPr>
          <w:rFonts w:eastAsia="Times New Roman" w:cs="Times New Roman"/>
          <w:szCs w:val="24"/>
        </w:rPr>
        <w:t xml:space="preserve">ροϋπολογισμού που είναι γνωστό σε </w:t>
      </w:r>
      <w:r>
        <w:rPr>
          <w:rFonts w:eastAsia="Times New Roman" w:cs="Times New Roman"/>
          <w:szCs w:val="24"/>
        </w:rPr>
        <w:t xml:space="preserve">όλους. </w:t>
      </w:r>
    </w:p>
    <w:p w14:paraId="03B7FD32" w14:textId="77777777" w:rsidR="004E2032" w:rsidRDefault="00DB622D">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Παράλληλα, το 2013 ήταν ένας χρόνος με ιδιαίτερη συμβολή στην αντιμετώπιση των λεγομένων «δίδυμων ελλειμμάτων», αφού πέρα από την επίτευξη του στόχου για πρωτογενές πλεόνασμα και το ισοζύγιο τρεχουσών συναλλαγών κατέγραψε πλεόνασμα 0,6% του ΑΕΠ. </w:t>
      </w:r>
    </w:p>
    <w:p w14:paraId="03B7FD33" w14:textId="77777777" w:rsidR="004E2032" w:rsidRDefault="00DB622D">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Α</w:t>
      </w:r>
      <w:r>
        <w:rPr>
          <w:rFonts w:eastAsia="Times New Roman" w:cs="Times New Roman"/>
          <w:szCs w:val="24"/>
        </w:rPr>
        <w:t xml:space="preserve">ξίζει, πάντως, να σημειώσουμε ότι ως ΠΑΣΟΚ είχαμε επισημάνει κατά τη συζήτηση του </w:t>
      </w:r>
      <w:r>
        <w:rPr>
          <w:rFonts w:eastAsia="Times New Roman" w:cs="Times New Roman"/>
          <w:szCs w:val="24"/>
        </w:rPr>
        <w:t>π</w:t>
      </w:r>
      <w:r>
        <w:rPr>
          <w:rFonts w:eastAsia="Times New Roman" w:cs="Times New Roman"/>
          <w:szCs w:val="24"/>
        </w:rPr>
        <w:t>ροϋπολογισμού του 2013 την επιβάρυνση του από πρόσθετα μέτρα, τα οποία θα μπορούσαμε να είχαμε αποφύγει</w:t>
      </w:r>
      <w:r>
        <w:rPr>
          <w:rFonts w:eastAsia="Times New Roman" w:cs="Times New Roman"/>
          <w:szCs w:val="24"/>
        </w:rPr>
        <w:t>,</w:t>
      </w:r>
      <w:r>
        <w:rPr>
          <w:rFonts w:eastAsia="Times New Roman" w:cs="Times New Roman"/>
          <w:szCs w:val="24"/>
        </w:rPr>
        <w:t xml:space="preserve"> αν η υλοποίηση του προγράμματος δεν είχε ανακοπεί από την εμμονή της Νέας Δημοκρατίας  για προκήρυξη εκλογών τον Μάιο, καθώς και από τις πολιτικές σκοπιμότητες που οδήγησαν στις δεύτερες εκλογές του Ιουνίου. Η περίοδος αυτή, ουσιαστικά το πεντάμηνο Μάιος-</w:t>
      </w:r>
      <w:r>
        <w:rPr>
          <w:rFonts w:eastAsia="Times New Roman" w:cs="Times New Roman"/>
          <w:szCs w:val="24"/>
        </w:rPr>
        <w:t xml:space="preserve">Σεπτέμβριος του 2012, οδήγησε στην ανάγκη κάλυψης του δημοσιονομικού κενού που παρουσιάστηκε κατά την περίοδο της ακυβερνησίας. </w:t>
      </w:r>
    </w:p>
    <w:p w14:paraId="03B7FD34" w14:textId="77777777" w:rsidR="004E2032" w:rsidRDefault="00DB622D">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Να το κρατήσουμε, παρακαλώ, κυρίες και κύριοι συνάδελφοι αυτό, γιατί πρέπει να έχουμε όλοι υπ</w:t>
      </w:r>
      <w:r>
        <w:rPr>
          <w:rFonts w:eastAsia="Times New Roman" w:cs="Times New Roman"/>
          <w:szCs w:val="24"/>
        </w:rPr>
        <w:t xml:space="preserve">’ </w:t>
      </w:r>
      <w:r>
        <w:rPr>
          <w:rFonts w:eastAsia="Times New Roman" w:cs="Times New Roman"/>
          <w:szCs w:val="24"/>
        </w:rPr>
        <w:t xml:space="preserve">όψιν μας -και κυρίως ο λαός που </w:t>
      </w:r>
      <w:r>
        <w:rPr>
          <w:rFonts w:eastAsia="Times New Roman" w:cs="Times New Roman"/>
          <w:szCs w:val="24"/>
        </w:rPr>
        <w:t>μας ακούει και πληρώνει- τι επιπτώσεις έχουν οι πολιτικές εμμονές και σκοπιμότητες στην οικονομία, πολύ, δε, περισσότερο όταν η ακυβερνησία και η αβεβαιότητα συνοδεύεται από ψευδολογίες, τυχοδιωκτισμούς και πολιτικούς πειραματισμούς</w:t>
      </w:r>
      <w:r>
        <w:rPr>
          <w:rFonts w:eastAsia="Times New Roman" w:cs="Times New Roman"/>
          <w:szCs w:val="24"/>
        </w:rPr>
        <w:t>,</w:t>
      </w:r>
      <w:r>
        <w:rPr>
          <w:rFonts w:eastAsia="Times New Roman" w:cs="Times New Roman"/>
          <w:szCs w:val="24"/>
        </w:rPr>
        <w:t xml:space="preserve"> όπως συνέβη </w:t>
      </w:r>
      <w:r>
        <w:rPr>
          <w:rFonts w:eastAsia="Times New Roman" w:cs="Times New Roman"/>
          <w:szCs w:val="24"/>
        </w:rPr>
        <w:t xml:space="preserve">από </w:t>
      </w:r>
      <w:r>
        <w:rPr>
          <w:rFonts w:eastAsia="Times New Roman" w:cs="Times New Roman"/>
          <w:szCs w:val="24"/>
        </w:rPr>
        <w:t>το Δεκ</w:t>
      </w:r>
      <w:r>
        <w:rPr>
          <w:rFonts w:eastAsia="Times New Roman" w:cs="Times New Roman"/>
          <w:szCs w:val="24"/>
        </w:rPr>
        <w:t>έμβρη του 2014 μέχρι τον Ιούλιο του 2015. Δυστυχώς όλα εδώ πληρώνονται!</w:t>
      </w:r>
    </w:p>
    <w:p w14:paraId="03B7FD35" w14:textId="77777777" w:rsidR="004E2032" w:rsidRDefault="00DB622D">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Στον </w:t>
      </w:r>
      <w:r>
        <w:rPr>
          <w:rFonts w:eastAsia="Times New Roman" w:cs="Times New Roman"/>
          <w:szCs w:val="24"/>
        </w:rPr>
        <w:t>α</w:t>
      </w:r>
      <w:r>
        <w:rPr>
          <w:rFonts w:eastAsia="Times New Roman" w:cs="Times New Roman"/>
          <w:szCs w:val="24"/>
        </w:rPr>
        <w:t xml:space="preserve">πολογισμό επίσης, του 2013 αποτυπώνεται η βελτίωση των μεγεθών του δημοσίου χρέους ως αποτέλεσμα του </w:t>
      </w:r>
      <w:r>
        <w:rPr>
          <w:rFonts w:eastAsia="Times New Roman" w:cs="Times New Roman"/>
          <w:szCs w:val="24"/>
          <w:lang w:val="en-US"/>
        </w:rPr>
        <w:t>PSI</w:t>
      </w:r>
      <w:r>
        <w:rPr>
          <w:rFonts w:eastAsia="Times New Roman" w:cs="Times New Roman"/>
          <w:szCs w:val="24"/>
        </w:rPr>
        <w:t xml:space="preserve">, η αλλαγή της σύνθεσής του και η μείωση του κόστους εξυπηρέτησής του. </w:t>
      </w:r>
    </w:p>
    <w:p w14:paraId="03B7FD36" w14:textId="77777777" w:rsidR="004E2032" w:rsidRDefault="00DB622D">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Επ</w:t>
      </w:r>
      <w:r>
        <w:rPr>
          <w:rFonts w:eastAsia="Times New Roman" w:cs="Times New Roman"/>
          <w:szCs w:val="24"/>
        </w:rPr>
        <w:t>ειδή, λοιπόν, η συζήτηση κατά το επόμενο διάστημα θα αφορά και τη διαπραγμάτευση του χρέους, η βελτίωση των παραμετρικών στοιχείων του χρέους που επιτεύχθηκε, που σε συνθήκες πραγματικής παρούσης αξίας θα ήταν περίπου στο 60% του ΑΕΠ, όπως το εκτιμούν διεθ</w:t>
      </w:r>
      <w:r>
        <w:rPr>
          <w:rFonts w:eastAsia="Times New Roman" w:cs="Times New Roman"/>
          <w:szCs w:val="24"/>
        </w:rPr>
        <w:t>νείς οίκοι, επιτρέπει την παραπέρα βελτίωση των παραμετρικών του στοιχείων, σύμφωνα με την απόφαση του Συμβουλίου Κορυφής το Νοέμβριο του 2012, όπως επαναλήφθηκε μερικώς –κουτσουρεμένη δηλαδή- με τη συμφωνία στις 12</w:t>
      </w:r>
      <w:r>
        <w:rPr>
          <w:rFonts w:eastAsia="Times New Roman" w:cs="Times New Roman"/>
          <w:szCs w:val="24"/>
        </w:rPr>
        <w:t>-</w:t>
      </w:r>
      <w:r>
        <w:rPr>
          <w:rFonts w:eastAsia="Times New Roman" w:cs="Times New Roman"/>
          <w:szCs w:val="24"/>
        </w:rPr>
        <w:t>7</w:t>
      </w:r>
      <w:r>
        <w:rPr>
          <w:rFonts w:eastAsia="Times New Roman" w:cs="Times New Roman"/>
          <w:szCs w:val="24"/>
        </w:rPr>
        <w:t>-</w:t>
      </w:r>
      <w:r>
        <w:rPr>
          <w:rFonts w:eastAsia="Times New Roman" w:cs="Times New Roman"/>
          <w:szCs w:val="24"/>
        </w:rPr>
        <w:t>2015, με την προϋπόθεση, βέβαια, ότι θ</w:t>
      </w:r>
      <w:r>
        <w:rPr>
          <w:rFonts w:eastAsia="Times New Roman" w:cs="Times New Roman"/>
          <w:szCs w:val="24"/>
        </w:rPr>
        <w:t xml:space="preserve">α ξεπεράσουμε -αν το ξεπεράσουμε- το πισωγύρισμα των πειραματισμών του προηγούμενου επτάμηνου, που έχει επηρεάσει αρνητικά όλα τα μεγέθη της ελληνικής οικονομίας. </w:t>
      </w:r>
    </w:p>
    <w:p w14:paraId="03B7FD37" w14:textId="77777777" w:rsidR="004E2032" w:rsidRDefault="00DB622D">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Συμπερασματικά, λοιπόν, θα πρέπει να δούμε τον </w:t>
      </w:r>
      <w:r>
        <w:rPr>
          <w:rFonts w:eastAsia="Times New Roman" w:cs="Times New Roman"/>
          <w:szCs w:val="24"/>
        </w:rPr>
        <w:t>α</w:t>
      </w:r>
      <w:r>
        <w:rPr>
          <w:rFonts w:eastAsia="Times New Roman" w:cs="Times New Roman"/>
          <w:szCs w:val="24"/>
        </w:rPr>
        <w:t xml:space="preserve">πολογισμό του </w:t>
      </w:r>
      <w:r>
        <w:rPr>
          <w:rFonts w:eastAsia="Times New Roman" w:cs="Times New Roman"/>
          <w:szCs w:val="24"/>
        </w:rPr>
        <w:t>π</w:t>
      </w:r>
      <w:r>
        <w:rPr>
          <w:rFonts w:eastAsia="Times New Roman" w:cs="Times New Roman"/>
          <w:szCs w:val="24"/>
        </w:rPr>
        <w:t>ροϋπολογισμού του 2013 σαν έν</w:t>
      </w:r>
      <w:r>
        <w:rPr>
          <w:rFonts w:eastAsia="Times New Roman" w:cs="Times New Roman"/>
          <w:szCs w:val="24"/>
        </w:rPr>
        <w:t>α σταθμό στη δύσκολη αυτή πορεία της χώρας, η οποία συνεχίστηκε βελτιούμενη το 2014. Κι αν δεν είχε συμβεί η ανατροπή της προσπάθειας απεγκλωβισμού από τα μνημόνια και το ΔΝΤ, όπως τη σχεδιάζαμε και την προωθούσαμε με ένταξη της χώρας μας στην πιστωτική πρ</w:t>
      </w:r>
      <w:r>
        <w:rPr>
          <w:rFonts w:eastAsia="Times New Roman" w:cs="Times New Roman"/>
          <w:szCs w:val="24"/>
        </w:rPr>
        <w:t xml:space="preserve">οληπτική γραμμή και έξοδο στις αγορές, σήμερα θα ήμασταν σε πολύ καλύτερο σημείο, χωρίς των ανάγκη του τρίτου μνημονίου και των επαχθών μέτρων που περιέχει. </w:t>
      </w:r>
    </w:p>
    <w:p w14:paraId="03B7FD38" w14:textId="77777777" w:rsidR="004E2032" w:rsidRDefault="00DB622D">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Σε ό,τι αφορά τις παρατηρήσεις του Ελεγκτικού Συνεδρίου για μια σειρά ζητήματα, νομίζω ότι πρέπει </w:t>
      </w:r>
      <w:r>
        <w:rPr>
          <w:rFonts w:eastAsia="Times New Roman" w:cs="Times New Roman"/>
          <w:szCs w:val="24"/>
        </w:rPr>
        <w:t xml:space="preserve">να τύχουν ιδιαίτερης προσοχής από την ηγεσία του Υπουργείου Οικονομικών. </w:t>
      </w:r>
    </w:p>
    <w:p w14:paraId="03B7FD39" w14:textId="77777777" w:rsidR="004E2032" w:rsidRDefault="00DB622D">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Εμείς, με τις παρατηρήσεις αυτές, θα ψηφίσουμε τον </w:t>
      </w:r>
      <w:r>
        <w:rPr>
          <w:rFonts w:eastAsia="Times New Roman" w:cs="Times New Roman"/>
          <w:szCs w:val="24"/>
        </w:rPr>
        <w:t>α</w:t>
      </w:r>
      <w:r>
        <w:rPr>
          <w:rFonts w:eastAsia="Times New Roman" w:cs="Times New Roman"/>
          <w:szCs w:val="24"/>
        </w:rPr>
        <w:t xml:space="preserve">πολογισμό του 2013. Περιμένω, βέβαια, να ακούσω τι θα πει ο κ. Τσακαλώτος, ο οποίος ως Υπουργός Οικονομικών είναι υποχρεωμένος να </w:t>
      </w:r>
      <w:r>
        <w:rPr>
          <w:rFonts w:eastAsia="Times New Roman" w:cs="Times New Roman"/>
          <w:szCs w:val="24"/>
        </w:rPr>
        <w:t xml:space="preserve">ψηφίσει τον </w:t>
      </w:r>
      <w:r>
        <w:rPr>
          <w:rFonts w:eastAsia="Times New Roman" w:cs="Times New Roman"/>
          <w:szCs w:val="24"/>
        </w:rPr>
        <w:t>α</w:t>
      </w:r>
      <w:r>
        <w:rPr>
          <w:rFonts w:eastAsia="Times New Roman" w:cs="Times New Roman"/>
          <w:szCs w:val="24"/>
        </w:rPr>
        <w:t xml:space="preserve">πολογισμό που διαπιστώνει την υλοποίηση του </w:t>
      </w:r>
      <w:r>
        <w:rPr>
          <w:rFonts w:eastAsia="Times New Roman" w:cs="Times New Roman"/>
          <w:szCs w:val="24"/>
        </w:rPr>
        <w:t>π</w:t>
      </w:r>
      <w:r>
        <w:rPr>
          <w:rFonts w:eastAsia="Times New Roman" w:cs="Times New Roman"/>
          <w:szCs w:val="24"/>
        </w:rPr>
        <w:t>ροϋπολογισμού του 2013, που ο ίδιος είχε προβλέψει ότι δεν θα υλοποιηθεί.</w:t>
      </w:r>
    </w:p>
    <w:p w14:paraId="03B7FD3A" w14:textId="77777777" w:rsidR="004E2032" w:rsidRDefault="00DB622D">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Ως επίλογο οφείλω να καταθέσω τον προβληματισμό μου, καθώς, παρακολουθώντας τα μακροοικονομικά δεδομένα όπως κάθε φορά αποτυ</w:t>
      </w:r>
      <w:r>
        <w:rPr>
          <w:rFonts w:eastAsia="Times New Roman" w:cs="Times New Roman"/>
          <w:szCs w:val="24"/>
        </w:rPr>
        <w:t>πώνονται στις εισηγητικές εκθέσεις των προϋπολογισμών, κυρίως από την περίοδο της κρίσης μέχρι και σήμερα, γεννάται ένα ερώτημα το οποίο δεν φαίνεται να έχει απαντηθεί, ούτε, όμως, απαντιέται από τις προοπτικές του νέου προγράμματος του τρίτου μνημονίου τη</w:t>
      </w:r>
      <w:r>
        <w:rPr>
          <w:rFonts w:eastAsia="Times New Roman" w:cs="Times New Roman"/>
          <w:szCs w:val="24"/>
        </w:rPr>
        <w:t>ς Κυβέρνησης ΣΥΡΙΖΑ-ΑΝΕΛ.</w:t>
      </w:r>
    </w:p>
    <w:p w14:paraId="03B7FD3B" w14:textId="77777777" w:rsidR="004E2032" w:rsidRDefault="00DB622D">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Αναφέρομαι στα πολύ υψηλά επίπεδα της ανεργίας οι ρυθμοί ανόδου της οποίας ανακόπηκαν την περίοδο 2014, αρχές του 2015. Επανέρχονται αυξανόμενοι, όμως, σύμφωνα με τις προβλέψεις για το 2016. </w:t>
      </w:r>
    </w:p>
    <w:p w14:paraId="03B7FD3C" w14:textId="77777777" w:rsidR="004E2032" w:rsidRDefault="00DB622D">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Το μείζον αυτό ζήτημα για την κοινωνία</w:t>
      </w:r>
      <w:r>
        <w:rPr>
          <w:rFonts w:eastAsia="Times New Roman" w:cs="Times New Roman"/>
          <w:szCs w:val="24"/>
        </w:rPr>
        <w:t xml:space="preserve"> μας, την οικονομία και το κοιν</w:t>
      </w:r>
      <w:r>
        <w:rPr>
          <w:rFonts w:eastAsia="Times New Roman" w:cs="Times New Roman"/>
          <w:szCs w:val="24"/>
        </w:rPr>
        <w:t>ω</w:t>
      </w:r>
      <w:r>
        <w:rPr>
          <w:rFonts w:eastAsia="Times New Roman" w:cs="Times New Roman"/>
          <w:szCs w:val="24"/>
        </w:rPr>
        <w:t>νικοασφαλιστικό σύστημα, μάς υποχρεώνει να απαντήσουμε στο κρίσιμο ερώτημα για το ύψος των επενδύσεων που απαιτούνται για να δημιουργηθούν σε ετήσια βάση τουλάχιστον πενήντα χιλιάδες θέσεις εργασίας, καθώς και του τρόπου προ</w:t>
      </w:r>
      <w:r>
        <w:rPr>
          <w:rFonts w:eastAsia="Times New Roman" w:cs="Times New Roman"/>
          <w:szCs w:val="24"/>
        </w:rPr>
        <w:t xml:space="preserve">σέλκυσης αυτών των επενδύσεων. </w:t>
      </w:r>
    </w:p>
    <w:p w14:paraId="03B7FD3D"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 xml:space="preserve">Το ερώτημα, πέρα από τις επιμέρους προτάσεις για τη δημιουργία θέσεων απασχόλησης που κάθε κόμμα -όπως κι εμείς- έχει καταθέσει, δεν έχει ακόμα απαντηθεί. </w:t>
      </w:r>
    </w:p>
    <w:p w14:paraId="03B7FD3E"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 xml:space="preserve">Η απάντηση αυτή, κυρίες και κύριοι συνάδελφοι, χρειάζεται πολιτικές </w:t>
      </w:r>
      <w:r>
        <w:rPr>
          <w:rFonts w:eastAsia="Times New Roman" w:cs="Times New Roman"/>
          <w:szCs w:val="24"/>
        </w:rPr>
        <w:t xml:space="preserve">προϋποθέσεις, που σήμερα δεν υπάρχουν καθώς η πορεία της Κυβέρνησης όχι μόνο δεν τις διαμορφώνει στην καθημερινή άσκηση εξουσίας, αλλά φαίνεται να μην την απασχολούν τουλάχιστον προς το παρόν. Αναφέρομαι στην αναγκαία πολιτική συνεννόηση και την κοινωνική </w:t>
      </w:r>
      <w:r>
        <w:rPr>
          <w:rFonts w:eastAsia="Times New Roman" w:cs="Times New Roman"/>
          <w:szCs w:val="24"/>
        </w:rPr>
        <w:t xml:space="preserve">συναίνεση για ένα μακρόχρονο σχέδιο παραγωγικής ανασυγκρότησης που θα υπερβαίνει τους όρους του τρίτου μνημονίου. </w:t>
      </w:r>
    </w:p>
    <w:p w14:paraId="03B7FD3F"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Η απάντηση σε όλα αυτά από την Κυβέρνηση είναι στο συνθηματολογικό επίπεδο, «Εσείς καταστρέψατε τον τόπο και δεν δικαιούστε να ομιλείτε», απο</w:t>
      </w:r>
      <w:r>
        <w:rPr>
          <w:rFonts w:eastAsia="Times New Roman" w:cs="Times New Roman"/>
          <w:szCs w:val="24"/>
        </w:rPr>
        <w:t>σιωπώντας συστηματικά ότι τα οικονομικά δεδομένα του Γενάρη του 2015, όταν έγιναν Κυβέρνηση, με πρωτογενή πλεονάσματα και την ανάπτυξη να ξεκινάει έστω και δειλά, τους έδιναν τη δυνατότητα, μαζί και με τις δικές μας ευχές –σας θυμίζω- εδώ στις προγραμματικ</w:t>
      </w:r>
      <w:r>
        <w:rPr>
          <w:rFonts w:eastAsia="Times New Roman" w:cs="Times New Roman"/>
          <w:szCs w:val="24"/>
        </w:rPr>
        <w:t xml:space="preserve">ές δηλώσεις, για μια γρήγορη και αποτελεσματική διαπραγμάτευση. </w:t>
      </w:r>
    </w:p>
    <w:p w14:paraId="03B7FD40"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λήξης της ομιλίας του κυρίου Βουλευτή)</w:t>
      </w:r>
    </w:p>
    <w:p w14:paraId="03B7FD41"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 xml:space="preserve">Μισό λεπτό, κύριε Πρόεδρε. </w:t>
      </w:r>
    </w:p>
    <w:p w14:paraId="03B7FD42"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 xml:space="preserve">Θυσίασαν, όμως, τους κόπους του λαού μας για την επίτευξη αυτών των αποτελεσμάτων στην </w:t>
      </w:r>
      <w:r>
        <w:rPr>
          <w:rFonts w:eastAsia="Times New Roman" w:cs="Times New Roman"/>
          <w:szCs w:val="24"/>
        </w:rPr>
        <w:t xml:space="preserve">προεκλογική και μετεκλογική ρητορεία, «Σκίζω τα μνημόνια». </w:t>
      </w:r>
    </w:p>
    <w:p w14:paraId="03B7FD43"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Σε θεωρητικά επίπεδο τώρα, δι</w:t>
      </w:r>
      <w:r>
        <w:rPr>
          <w:rFonts w:eastAsia="Times New Roman" w:cs="Times New Roman"/>
          <w:szCs w:val="24"/>
        </w:rPr>
        <w:t>ά</w:t>
      </w:r>
      <w:r>
        <w:rPr>
          <w:rFonts w:eastAsia="Times New Roman" w:cs="Times New Roman"/>
          <w:szCs w:val="24"/>
        </w:rPr>
        <w:t xml:space="preserve"> του οικονομικού επιτελείου, όπως ακούσαμε και από τον κ. Χουλιαράκη στην Επιτροπή Οικονομικών Υποθέσεων, επιχειρείται ένα πολιτικό μασάζ</w:t>
      </w:r>
      <w:r>
        <w:rPr>
          <w:rFonts w:eastAsia="Times New Roman" w:cs="Times New Roman"/>
          <w:szCs w:val="24"/>
        </w:rPr>
        <w:t>,</w:t>
      </w:r>
      <w:r>
        <w:rPr>
          <w:rFonts w:eastAsia="Times New Roman" w:cs="Times New Roman"/>
          <w:szCs w:val="24"/>
        </w:rPr>
        <w:t xml:space="preserve"> κυρίως προς την Κοινοβουλευ</w:t>
      </w:r>
      <w:r>
        <w:rPr>
          <w:rFonts w:eastAsia="Times New Roman" w:cs="Times New Roman"/>
          <w:szCs w:val="24"/>
        </w:rPr>
        <w:t>τική Ομάδα του ΣΥΡΙΖΑ που καλείται να ψηφίσει τα αντιλαϊκά και αχρείαστα μέτρα του τρίτου μνημονίου. Η ρητορεία αυτή λέει, «Εμείς δεν έχουμε προκυκλικά  υφεσιακά μέτρα όπως εσείς και η μείωση του στόχου των πρωτογενών πλεονασμάτων αποτελεί διαπραγματευτική</w:t>
      </w:r>
      <w:r>
        <w:rPr>
          <w:rFonts w:eastAsia="Times New Roman" w:cs="Times New Roman"/>
          <w:szCs w:val="24"/>
        </w:rPr>
        <w:t xml:space="preserve"> επιτυχία της Κυβέρνησης που δίνει έναν άλλο αέρα στην ελληνική οικονομία.».</w:t>
      </w:r>
    </w:p>
    <w:p w14:paraId="03B7FD44"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 xml:space="preserve"> Αυτές, κυρίες και κύριοι, οι μεταμνημονιακές ψευδολογίες καταρρίπτονται από το γεγονός ότι τα δημοσιονομικά μέτρα -φόροι και περικοπές ύψους 6,4 δισεκατομμυρίων για την περίοδο 2</w:t>
      </w:r>
      <w:r>
        <w:rPr>
          <w:rFonts w:eastAsia="Times New Roman" w:cs="Times New Roman"/>
          <w:szCs w:val="24"/>
        </w:rPr>
        <w:t>015-2016- έχουν υφεσιακή επίδραση στην οικονομία και βαρύνο</w:t>
      </w:r>
      <w:r>
        <w:rPr>
          <w:rFonts w:eastAsia="Times New Roman" w:cs="Times New Roman"/>
          <w:szCs w:val="24"/>
        </w:rPr>
        <w:t>υ</w:t>
      </w:r>
      <w:r>
        <w:rPr>
          <w:rFonts w:eastAsia="Times New Roman" w:cs="Times New Roman"/>
          <w:szCs w:val="24"/>
        </w:rPr>
        <w:t xml:space="preserve">ν τους αδύναμους αν σκεφτεί κανείς ότι τα 2,2 δισεκατομμύρια είναι από το ΦΠΑ που θα πληρώσει ο λαός στις καταναλωτικές δαπάνες. </w:t>
      </w:r>
    </w:p>
    <w:p w14:paraId="03B7FD45"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Η μείωση των πρωτογενών πλεονασμάτων είναι το κόστος: Έντεκα δισεκ</w:t>
      </w:r>
      <w:r>
        <w:rPr>
          <w:rFonts w:eastAsia="Times New Roman" w:cs="Times New Roman"/>
          <w:szCs w:val="24"/>
        </w:rPr>
        <w:t xml:space="preserve">ατομμύρια από τη μείωση του ΑΕΠ, τα χρήματα για την ανακεφαλαιοποίηση των τραπεζών λόγω των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χάριν στο νέο πολιτικό σχέδιο, όπως διαπιστώνει και η εισηγητική έκθεση του προσχεδίου του </w:t>
      </w:r>
      <w:r>
        <w:rPr>
          <w:rFonts w:eastAsia="Times New Roman" w:cs="Times New Roman"/>
          <w:szCs w:val="24"/>
        </w:rPr>
        <w:t>π</w:t>
      </w:r>
      <w:r>
        <w:rPr>
          <w:rFonts w:eastAsia="Times New Roman" w:cs="Times New Roman"/>
          <w:szCs w:val="24"/>
        </w:rPr>
        <w:t xml:space="preserve">ροϋπολογισμού του 2016 που κατέθεσε η </w:t>
      </w:r>
      <w:r>
        <w:rPr>
          <w:rFonts w:eastAsia="Times New Roman" w:cs="Times New Roman"/>
          <w:szCs w:val="24"/>
        </w:rPr>
        <w:t>σ</w:t>
      </w:r>
      <w:r>
        <w:rPr>
          <w:rFonts w:eastAsia="Times New Roman" w:cs="Times New Roman"/>
          <w:szCs w:val="24"/>
        </w:rPr>
        <w:t xml:space="preserve">υγκυβέρνηση. </w:t>
      </w:r>
    </w:p>
    <w:p w14:paraId="03B7FD46"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Κατά συνέπεια</w:t>
      </w:r>
      <w:r>
        <w:rPr>
          <w:rFonts w:eastAsia="Times New Roman" w:cs="Times New Roman"/>
          <w:szCs w:val="24"/>
        </w:rPr>
        <w:t>,</w:t>
      </w:r>
      <w:r>
        <w:rPr>
          <w:rFonts w:eastAsia="Times New Roman" w:cs="Times New Roman"/>
          <w:szCs w:val="24"/>
        </w:rPr>
        <w:t xml:space="preserve"> κυρίες και κύριοι συνάδελφοι, το μήνυμα που εκπέμπεται από την εξέλιξη των πολιτικών και οικονομικών δεδομένων, διαψεύδει και τις νέες, προσαρμοσμένες μεταμνημονιακά, ελπίδες που καλλιέργησε το δίδυμο ΣΥΡΙΖΑ-ΑΝΕΛ. Αυτή η ελπίδα αναζητείται σ</w:t>
      </w:r>
      <w:r>
        <w:rPr>
          <w:rFonts w:eastAsia="Times New Roman" w:cs="Times New Roman"/>
          <w:szCs w:val="24"/>
        </w:rPr>
        <w:t xml:space="preserve">ε ένα νέο, εντελώς διαφορετικό πολιτικό πεδίο για το οποίο εμείς είμαστε υποχρεωμένοι να δουλέψουμε και δουλεύουμε συστηματικά. </w:t>
      </w:r>
    </w:p>
    <w:p w14:paraId="03B7FD47"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Σας ευχαριστώ, κυρίες και κύριοι συνάδελφοι.</w:t>
      </w:r>
    </w:p>
    <w:p w14:paraId="03B7FD48"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ΠΑΣΟΚ-ΔΗΜΑΡ)</w:t>
      </w:r>
    </w:p>
    <w:p w14:paraId="03B7FD49" w14:textId="77777777" w:rsidR="004E2032" w:rsidRDefault="00DB622D">
      <w:pPr>
        <w:spacing w:line="600" w:lineRule="auto"/>
        <w:ind w:firstLine="720"/>
        <w:jc w:val="both"/>
        <w:rPr>
          <w:rFonts w:eastAsia="Times New Roman" w:cs="Times New Roman"/>
          <w:szCs w:val="24"/>
        </w:rPr>
      </w:pPr>
      <w:r>
        <w:rPr>
          <w:rFonts w:eastAsia="Times New Roman" w:cs="Times New Roman"/>
          <w:b/>
          <w:szCs w:val="24"/>
        </w:rPr>
        <w:t>ΠΡΟΕΔΡΕ</w:t>
      </w:r>
      <w:r>
        <w:rPr>
          <w:rFonts w:eastAsia="Times New Roman" w:cs="Times New Roman"/>
          <w:b/>
          <w:szCs w:val="24"/>
        </w:rPr>
        <w:t xml:space="preserve">ΥΩΝ (Γεώργιος Βαρεμένος): </w:t>
      </w:r>
      <w:r>
        <w:rPr>
          <w:rFonts w:eastAsia="Times New Roman" w:cs="Times New Roman"/>
          <w:szCs w:val="24"/>
        </w:rPr>
        <w:t xml:space="preserve">Ο </w:t>
      </w:r>
      <w:r>
        <w:rPr>
          <w:rFonts w:eastAsia="Times New Roman" w:cs="Times New Roman"/>
          <w:szCs w:val="24"/>
        </w:rPr>
        <w:t>ε</w:t>
      </w:r>
      <w:r>
        <w:rPr>
          <w:rFonts w:eastAsia="Times New Roman" w:cs="Times New Roman"/>
          <w:szCs w:val="24"/>
        </w:rPr>
        <w:t xml:space="preserve">ιδικός </w:t>
      </w:r>
      <w:r>
        <w:rPr>
          <w:rFonts w:eastAsia="Times New Roman" w:cs="Times New Roman"/>
          <w:szCs w:val="24"/>
        </w:rPr>
        <w:t>α</w:t>
      </w:r>
      <w:r>
        <w:rPr>
          <w:rFonts w:eastAsia="Times New Roman" w:cs="Times New Roman"/>
          <w:szCs w:val="24"/>
        </w:rPr>
        <w:t>γορητής του κόμματος το Ποτάμι κ. Θεοχάρης έχει τον λόγο.</w:t>
      </w:r>
    </w:p>
    <w:p w14:paraId="03B7FD4A" w14:textId="77777777" w:rsidR="004E2032" w:rsidRDefault="00DB622D">
      <w:pPr>
        <w:spacing w:line="600" w:lineRule="auto"/>
        <w:ind w:firstLine="720"/>
        <w:jc w:val="both"/>
        <w:rPr>
          <w:rFonts w:eastAsia="Times New Roman" w:cs="Times New Roman"/>
          <w:szCs w:val="24"/>
        </w:rPr>
      </w:pPr>
      <w:r>
        <w:rPr>
          <w:rFonts w:eastAsia="Times New Roman" w:cs="Times New Roman"/>
          <w:b/>
          <w:szCs w:val="24"/>
        </w:rPr>
        <w:t xml:space="preserve">ΘΕΟΧΑΡΗΣ (ΧΑΡΗΣ) ΘΕΟΧΑΡΗΣ: </w:t>
      </w:r>
      <w:r>
        <w:rPr>
          <w:rFonts w:eastAsia="Times New Roman" w:cs="Times New Roman"/>
          <w:szCs w:val="24"/>
        </w:rPr>
        <w:t>Κυρίες και κύριοι συνάδελφοι, μια εταιρεία εισηγμένη στο χρηματιστήριο είναι  υποχρεωμένη να κλείνει τις οικονομικές καταστάσεις στο τέλος της χρήσης και να τις εγκρίνει εντός τριμήνου. Έτσι γίνεται σωστή παρακολούθηση της οικονομικής και χρηματοοικονομική</w:t>
      </w:r>
      <w:r>
        <w:rPr>
          <w:rFonts w:eastAsia="Times New Roman" w:cs="Times New Roman"/>
          <w:szCs w:val="24"/>
        </w:rPr>
        <w:t xml:space="preserve">ς κατάστασης της εταιρείας και αποδίδονται ανάλογα τα εύσημα ή οι ευθύνες, ενώ λαμβάνονται αποφάσεις για την πορεία της εταιρείας. </w:t>
      </w:r>
    </w:p>
    <w:p w14:paraId="03B7FD4B"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 xml:space="preserve">Αν δούμε τους εαυτούς μας ως τη γενική συνέλευση μιας μεγάλης εταιρείας -και για τους σκοπούς του </w:t>
      </w:r>
      <w:r>
        <w:rPr>
          <w:rFonts w:eastAsia="Times New Roman" w:cs="Times New Roman"/>
          <w:szCs w:val="24"/>
        </w:rPr>
        <w:t>ι</w:t>
      </w:r>
      <w:r>
        <w:rPr>
          <w:rFonts w:eastAsia="Times New Roman" w:cs="Times New Roman"/>
          <w:szCs w:val="24"/>
        </w:rPr>
        <w:t>σολογισμού αυτό θα έπρεπε</w:t>
      </w:r>
      <w:r>
        <w:rPr>
          <w:rFonts w:eastAsia="Times New Roman" w:cs="Times New Roman"/>
          <w:szCs w:val="24"/>
        </w:rPr>
        <w:t xml:space="preserve"> να κάνουμε- τότε καλούμαστε σήμερα να εγκρίνουμε τις οικονομικές καταστάσεις για μια περίοδο που υπήρχε διαφορετικό διοικητικό συμβούλιο και μια άλλη εταιρική πολιτική. Το παρομοίασα στην </w:t>
      </w:r>
      <w:r>
        <w:rPr>
          <w:rFonts w:eastAsia="Times New Roman" w:cs="Times New Roman"/>
          <w:szCs w:val="24"/>
        </w:rPr>
        <w:t>ε</w:t>
      </w:r>
      <w:r>
        <w:rPr>
          <w:rFonts w:eastAsia="Times New Roman" w:cs="Times New Roman"/>
          <w:szCs w:val="24"/>
        </w:rPr>
        <w:t>πιτροπή σαν να βλέπουμε έγχρωμες ταινίες και ξαφνικά να μπούμε στο</w:t>
      </w:r>
      <w:r>
        <w:rPr>
          <w:rFonts w:eastAsia="Times New Roman" w:cs="Times New Roman"/>
          <w:szCs w:val="24"/>
        </w:rPr>
        <w:t xml:space="preserve"> σινεμά και να δούμε μια ασπρόμαυρη. Βλέπουμε τη σημερινή Κυβέρνηση να αντικρούει τον </w:t>
      </w:r>
      <w:r>
        <w:rPr>
          <w:rFonts w:eastAsia="Times New Roman" w:cs="Times New Roman"/>
          <w:szCs w:val="24"/>
        </w:rPr>
        <w:t>ι</w:t>
      </w:r>
      <w:r>
        <w:rPr>
          <w:rFonts w:eastAsia="Times New Roman" w:cs="Times New Roman"/>
          <w:szCs w:val="24"/>
        </w:rPr>
        <w:t xml:space="preserve">σολογισμό και την Αντιπολίτευση να τον επικροτεί. Είναι, ίσως, ένα ευχάριστο διάλειμμα! </w:t>
      </w:r>
    </w:p>
    <w:p w14:paraId="03B7FD4C"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Τι δείχνει όλη η διαδικασία; Ότι για άλλη μια φορά το ελληνικό κράτος κινείται τ</w:t>
      </w:r>
      <w:r>
        <w:rPr>
          <w:rFonts w:eastAsia="Times New Roman" w:cs="Times New Roman"/>
          <w:szCs w:val="24"/>
        </w:rPr>
        <w:t xml:space="preserve">όσο αργά που οι διαδικασίες σχεδόν χάνουν το νόημά τους, διότι οι πράξεις μας έχουν ξεπεραστεί προ πολλού από την ίδια την πραγματικότητα. </w:t>
      </w:r>
    </w:p>
    <w:p w14:paraId="03B7FD4D"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Και ρωτάω όλους τους συναδέλφους της τότε Αντιπολίτευσης και τώρα Συμπολίτευσης</w:t>
      </w:r>
      <w:r>
        <w:rPr>
          <w:rFonts w:eastAsia="Times New Roman" w:cs="Times New Roman"/>
          <w:szCs w:val="24"/>
        </w:rPr>
        <w:t>,</w:t>
      </w:r>
      <w:r>
        <w:rPr>
          <w:rFonts w:eastAsia="Times New Roman" w:cs="Times New Roman"/>
          <w:szCs w:val="24"/>
        </w:rPr>
        <w:t xml:space="preserve"> </w:t>
      </w:r>
      <w:r>
        <w:rPr>
          <w:rFonts w:eastAsia="Times New Roman" w:cs="Times New Roman"/>
          <w:szCs w:val="24"/>
        </w:rPr>
        <w:t>α</w:t>
      </w:r>
      <w:r>
        <w:rPr>
          <w:rFonts w:eastAsia="Times New Roman" w:cs="Times New Roman"/>
          <w:szCs w:val="24"/>
        </w:rPr>
        <w:t xml:space="preserve">πολογισμός και </w:t>
      </w:r>
      <w:r>
        <w:rPr>
          <w:rFonts w:eastAsia="Times New Roman" w:cs="Times New Roman"/>
          <w:szCs w:val="24"/>
        </w:rPr>
        <w:t>ι</w:t>
      </w:r>
      <w:r>
        <w:rPr>
          <w:rFonts w:eastAsia="Times New Roman" w:cs="Times New Roman"/>
          <w:szCs w:val="24"/>
        </w:rPr>
        <w:t>σολογισμός του 201</w:t>
      </w:r>
      <w:r>
        <w:rPr>
          <w:rFonts w:eastAsia="Times New Roman" w:cs="Times New Roman"/>
          <w:szCs w:val="24"/>
        </w:rPr>
        <w:t xml:space="preserve">3 είχε υποβληθεί στη Βουλή από τον Οκτώβριο του 2014. Γιατί το συζητάμε σήμερα, δεκατρείς μήνες μετά; Ξέχασα! Είχαμε εκλογή του Πρόεδρου της Δημοκρατίας, μετά εκλογές, μετά δημιουργική ασάφεια, διαπραγμάτευση χωρίς τέλος και δημοψήφισμα, κλείσιμο τραπεζών </w:t>
      </w:r>
      <w:r>
        <w:rPr>
          <w:rFonts w:eastAsia="Times New Roman" w:cs="Times New Roman"/>
          <w:szCs w:val="24"/>
        </w:rPr>
        <w:t xml:space="preserve">και ξανά εκλογές. Πού καιρός για τα λιγότερο σημαντικά; </w:t>
      </w:r>
    </w:p>
    <w:p w14:paraId="03B7FD4E"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Ήδη πριν λίγο ακούσαμε τον Υπουργό να θεωρεί λιγότερο σημαντική την παρουσία του στη Βουλή από αυτά. Ας είναι! Ποτέ δεν είναι αργά να πάρουμε μαθήματα από τις πράξεις και τις παραλήψεις του παρελθόντ</w:t>
      </w:r>
      <w:r>
        <w:rPr>
          <w:rFonts w:eastAsia="Times New Roman" w:cs="Times New Roman"/>
          <w:szCs w:val="24"/>
        </w:rPr>
        <w:t xml:space="preserve">ος, αρκεί, βέβαια, να μην βλέπουμε μόνο τα νούμερα και μετά να ξεχνάμε και να προχωράμε στα επόμενα, αλλά να διορθώνουμε τα κακώς κείμενα και να επαναλαμβάνουμε τα θετικά. </w:t>
      </w:r>
    </w:p>
    <w:p w14:paraId="03B7FD4F"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Το 2013, λοιπόν, από δημοσιονομικής πλευράς, ακόμα και ο πιο επιφυλακτικός κριτής δ</w:t>
      </w:r>
      <w:r>
        <w:rPr>
          <w:rFonts w:eastAsia="Times New Roman" w:cs="Times New Roman"/>
          <w:szCs w:val="24"/>
        </w:rPr>
        <w:t>εν μπορεί παρά να το χαρακτηρίσει «κακό». Ως πρώτο μάθημα για το μέλλον, όμως, θέλω να αναφερθώ στα φορολογικά έσοδα εκείνης της χρονιάς, όπου έγινε μια μεγάλη και ειλικρινής προσπάθεια και μέσα από συστηματική δουλειά επετεύχθη</w:t>
      </w:r>
      <w:r>
        <w:rPr>
          <w:rFonts w:eastAsia="Times New Roman" w:cs="Times New Roman"/>
          <w:szCs w:val="24"/>
        </w:rPr>
        <w:t>κε</w:t>
      </w:r>
      <w:r>
        <w:rPr>
          <w:rFonts w:eastAsia="Times New Roman" w:cs="Times New Roman"/>
          <w:szCs w:val="24"/>
        </w:rPr>
        <w:t xml:space="preserve"> μια σειρά στόχων. Όχι όλο</w:t>
      </w:r>
      <w:r>
        <w:rPr>
          <w:rFonts w:eastAsia="Times New Roman" w:cs="Times New Roman"/>
          <w:szCs w:val="24"/>
        </w:rPr>
        <w:t>ι, όμως, αρκετοί και θα έλεγα ίσως και οι περισσότεροι.</w:t>
      </w:r>
    </w:p>
    <w:p w14:paraId="03B7FD50"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 xml:space="preserve">Σε σχέση, λοιπόν, με τον </w:t>
      </w:r>
      <w:r>
        <w:rPr>
          <w:rFonts w:eastAsia="Times New Roman" w:cs="Times New Roman"/>
          <w:szCs w:val="24"/>
        </w:rPr>
        <w:t>π</w:t>
      </w:r>
      <w:r>
        <w:rPr>
          <w:rFonts w:eastAsia="Times New Roman" w:cs="Times New Roman"/>
          <w:szCs w:val="24"/>
        </w:rPr>
        <w:t xml:space="preserve">ροϋπολογισμό του 2013, τα έσοδα από φόρους εισοδήματος ήταν στο 107,9% εκ των οποίων οι φόροι εισοδήματος νομικών προσώπων ήταν στο 168% σε σχέση με τον </w:t>
      </w:r>
      <w:r>
        <w:rPr>
          <w:rFonts w:eastAsia="Times New Roman" w:cs="Times New Roman"/>
          <w:szCs w:val="24"/>
        </w:rPr>
        <w:t>π</w:t>
      </w:r>
      <w:r>
        <w:rPr>
          <w:rFonts w:eastAsia="Times New Roman" w:cs="Times New Roman"/>
          <w:szCs w:val="24"/>
        </w:rPr>
        <w:t>ροϋπολογισμό, ενώ το</w:t>
      </w:r>
      <w:r>
        <w:rPr>
          <w:rFonts w:eastAsia="Times New Roman" w:cs="Times New Roman"/>
          <w:szCs w:val="24"/>
        </w:rPr>
        <w:t xml:space="preserve"> ΕΕΤΗΔΕ εισπράχθηκε σχεδόν στο 100% του </w:t>
      </w:r>
      <w:r>
        <w:rPr>
          <w:rFonts w:eastAsia="Times New Roman" w:cs="Times New Roman"/>
          <w:szCs w:val="24"/>
        </w:rPr>
        <w:t>π</w:t>
      </w:r>
      <w:r>
        <w:rPr>
          <w:rFonts w:eastAsia="Times New Roman" w:cs="Times New Roman"/>
          <w:szCs w:val="24"/>
        </w:rPr>
        <w:t>ροϋπολογισμού. Η είσπραξη των άμεσων φόρων συναρτάται ευθέως με την αποδοτικότητα των εισπρακτικών μηχανισμών. Η σύγκλιση στόχων και αποτελεσμάτων για πρώτη φορά τα τελευταία χρόνια, όπως επισημαίνει και το Ελεγκτικ</w:t>
      </w:r>
      <w:r>
        <w:rPr>
          <w:rFonts w:eastAsia="Times New Roman" w:cs="Times New Roman"/>
          <w:szCs w:val="24"/>
        </w:rPr>
        <w:t xml:space="preserve">ό Συνέδριο, αποδεικνύει τη βελτίωση της λειτουργίας του μηχανισμού. </w:t>
      </w:r>
    </w:p>
    <w:p w14:paraId="03B7FD51"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Υπάρχουν, βέβαια, και μια σειρά από αστοχίες, με την υστέρηση στους έμμεσους στόχους να είναι στο 4%, γεγονός, όμως, που έχει να κάνει περισσότερο με τη γενικότερη πορεία της αγοράς και τ</w:t>
      </w:r>
      <w:r>
        <w:rPr>
          <w:rFonts w:eastAsia="Times New Roman" w:cs="Times New Roman"/>
          <w:szCs w:val="24"/>
        </w:rPr>
        <w:t xml:space="preserve">ης κατανάλωσης. Κι εκεί, ίσως, θα έπρεπε να κάνουμε κι εμείς περισσότερα. </w:t>
      </w:r>
    </w:p>
    <w:p w14:paraId="03B7FD52"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Πού βρισκόμαστε, σήμερα, δύο χρόνια μετά και αφού έγινε τότε εκείνη η προσπάθεια; Σύμφωνα με το οριστικό Δελτίο Εκτέλεσης του Κρατικού Προϋπολογισμού τα καθαρά έσοδα υστερούν κατά δ</w:t>
      </w:r>
      <w:r>
        <w:rPr>
          <w:rFonts w:eastAsia="Times New Roman" w:cs="Times New Roman"/>
          <w:szCs w:val="24"/>
        </w:rPr>
        <w:t xml:space="preserve">ύο δισεκατομμύρια, σε σχέση με τον στόχο που ήταν εννέα μίνιμουμ. Δηλαδή, έχουμε υστέρηση της τάξης του 5,6% έναντι της αντίστοιχης εκτίμησης, όπως αυτή αποτυπώνεται στο προσχέδιο του </w:t>
      </w:r>
      <w:r>
        <w:rPr>
          <w:rFonts w:eastAsia="Times New Roman" w:cs="Times New Roman"/>
          <w:szCs w:val="24"/>
        </w:rPr>
        <w:t>π</w:t>
      </w:r>
      <w:r>
        <w:rPr>
          <w:rFonts w:eastAsia="Times New Roman" w:cs="Times New Roman"/>
          <w:szCs w:val="24"/>
        </w:rPr>
        <w:t>ροϋπολογισμού του 2016, οι οποίες έχουν ήδη επικαιροποιηθεί προς τα κάτ</w:t>
      </w:r>
      <w:r>
        <w:rPr>
          <w:rFonts w:eastAsia="Times New Roman" w:cs="Times New Roman"/>
          <w:szCs w:val="24"/>
        </w:rPr>
        <w:t xml:space="preserve">ω. Αλλιώς, θα ήμασταν σε πάνω από τέσσερα δισεκατομμύρια υστέρηση. </w:t>
      </w:r>
    </w:p>
    <w:p w14:paraId="03B7FD53" w14:textId="77777777" w:rsidR="004E2032" w:rsidRDefault="00DB622D">
      <w:pPr>
        <w:spacing w:line="600" w:lineRule="auto"/>
        <w:ind w:firstLine="720"/>
        <w:jc w:val="both"/>
        <w:rPr>
          <w:rFonts w:eastAsia="Times New Roman" w:cs="Times New Roman"/>
          <w:szCs w:val="24"/>
        </w:rPr>
      </w:pPr>
      <w:r>
        <w:rPr>
          <w:rFonts w:eastAsia="Times New Roman" w:cs="Times New Roman"/>
          <w:b/>
          <w:szCs w:val="24"/>
        </w:rPr>
        <w:t>ΧΡΗΣΤΟΣ ΣΤΑΪΚΟΥΡΑΣ:</w:t>
      </w:r>
      <w:r>
        <w:rPr>
          <w:rFonts w:eastAsia="Times New Roman" w:cs="Times New Roman"/>
          <w:szCs w:val="24"/>
        </w:rPr>
        <w:t xml:space="preserve"> Πέντε.</w:t>
      </w:r>
    </w:p>
    <w:p w14:paraId="03B7FD54" w14:textId="77777777" w:rsidR="004E2032" w:rsidRDefault="00DB622D">
      <w:pPr>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Το Γραφείο του Προϋπολογισμού της Βουλής εντοπίζει υστέρηση 0,33 δισεκατομμύρια ή 1,1% στο σκέλος των φορολογικών εσόδων, με το μεγαλύ</w:t>
      </w:r>
      <w:r>
        <w:rPr>
          <w:rFonts w:eastAsia="Times New Roman" w:cs="Times New Roman"/>
          <w:szCs w:val="24"/>
        </w:rPr>
        <w:t>τερο μέρος να οφείλεται σε υστέρηση του φόρου εισοδήματος φυσικών προσώπων. Αντίστοιχα και τα έσοδα από έμμεσους φόρους.</w:t>
      </w:r>
    </w:p>
    <w:p w14:paraId="03B7FD55"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Αντί, δηλαδή, να προχωράμε μπροστά, να διατηρούμε τα θετικά που βλέπουμε στο 2013 και να διορθώνουμε τις όποιες παραλείψεις -υπαρκτές κ</w:t>
      </w:r>
      <w:r>
        <w:rPr>
          <w:rFonts w:eastAsia="Times New Roman" w:cs="Times New Roman"/>
          <w:szCs w:val="24"/>
        </w:rPr>
        <w:t xml:space="preserve">αι στο 2013- είμαστε κάθε πέρυσι και καλύτερα ή, στην περίπτωση αυτή, κάθε πρόπερσι και καλύτερα. Πρέπει να αλλάξουμε κατεύθυνση επειγόντως! </w:t>
      </w:r>
    </w:p>
    <w:p w14:paraId="03B7FD56"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Και ας μην μας πει πάλι η Κυβέρνηση ότι η υστέρηση αυτή ήταν εξαιτίας της διαπραγμάτευσης και των αλλεπάλληλων εκλ</w:t>
      </w:r>
      <w:r>
        <w:rPr>
          <w:rFonts w:eastAsia="Times New Roman" w:cs="Times New Roman"/>
          <w:szCs w:val="24"/>
        </w:rPr>
        <w:t xml:space="preserve">ογικών αναμετρήσεων. Είστε υπεύθυνοι και για το είδος της διαπραγμάτευσης και για τα αποτελέσματά της και για την πρόκληση όλων των εκλογικών αναμετρήσεων. Εξάλλου, ο στόχος της </w:t>
      </w:r>
      <w:r>
        <w:rPr>
          <w:rFonts w:eastAsia="Times New Roman" w:cs="Times New Roman"/>
          <w:szCs w:val="24"/>
        </w:rPr>
        <w:t>δ</w:t>
      </w:r>
      <w:r>
        <w:rPr>
          <w:rFonts w:eastAsia="Times New Roman" w:cs="Times New Roman"/>
          <w:szCs w:val="24"/>
        </w:rPr>
        <w:t xml:space="preserve">ημόσιας </w:t>
      </w:r>
      <w:r>
        <w:rPr>
          <w:rFonts w:eastAsia="Times New Roman" w:cs="Times New Roman"/>
          <w:szCs w:val="24"/>
        </w:rPr>
        <w:t>δ</w:t>
      </w:r>
      <w:r>
        <w:rPr>
          <w:rFonts w:eastAsia="Times New Roman" w:cs="Times New Roman"/>
          <w:szCs w:val="24"/>
        </w:rPr>
        <w:t>ιοίκησης είναι να λειτουργεί ανεξάρτητα από τον πολιτικό κύκλο, η κρ</w:t>
      </w:r>
      <w:r>
        <w:rPr>
          <w:rFonts w:eastAsia="Times New Roman" w:cs="Times New Roman"/>
          <w:szCs w:val="24"/>
        </w:rPr>
        <w:t xml:space="preserve">ατική μηχανή να κάνει τη δουλειά της χωρίς να επηρεάζεται από εκλογές και πολιτικές σκοπιμότητες. </w:t>
      </w:r>
    </w:p>
    <w:p w14:paraId="03B7FD57"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Εσείς, όμως, κάνετε αυτό ακριβώς. Χρησιμοποιήσατε του μηχανισμούς και τους θεσμούς ως όπλο στο πολιτικό παιχνίδι. Ελπίζω να μπορέσετε να μαζέψετε τους στόχου</w:t>
      </w:r>
      <w:r>
        <w:rPr>
          <w:rFonts w:eastAsia="Times New Roman" w:cs="Times New Roman"/>
          <w:szCs w:val="24"/>
        </w:rPr>
        <w:t xml:space="preserve">ς αυτούς ως το τέλος του χρόνου, αλλιώς θα έρθουν για τον κόσμο δύσκολες μέρες. </w:t>
      </w:r>
    </w:p>
    <w:p w14:paraId="03B7FD58"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 xml:space="preserve">Αυτό εξάλλου πιστεύετε, ότι η </w:t>
      </w:r>
      <w:r>
        <w:rPr>
          <w:rFonts w:eastAsia="Times New Roman" w:cs="Times New Roman"/>
          <w:szCs w:val="24"/>
        </w:rPr>
        <w:t>δ</w:t>
      </w:r>
      <w:r>
        <w:rPr>
          <w:rFonts w:eastAsia="Times New Roman" w:cs="Times New Roman"/>
          <w:szCs w:val="24"/>
        </w:rPr>
        <w:t xml:space="preserve">ημόσια </w:t>
      </w:r>
      <w:r>
        <w:rPr>
          <w:rFonts w:eastAsia="Times New Roman" w:cs="Times New Roman"/>
          <w:szCs w:val="24"/>
        </w:rPr>
        <w:t>δ</w:t>
      </w:r>
      <w:r>
        <w:rPr>
          <w:rFonts w:eastAsia="Times New Roman" w:cs="Times New Roman"/>
          <w:szCs w:val="24"/>
        </w:rPr>
        <w:t xml:space="preserve">ιοίκηση πρέπει να υπηρετεί τους πολιτικούς σκοπούς όχι καλώς εννοούμενα, αλλά κακώς. Το βλέπουμε παντού: ΕΛΠΕ, εποπτευόμενοι φορείς, </w:t>
      </w:r>
      <w:r>
        <w:rPr>
          <w:rFonts w:eastAsia="Times New Roman" w:cs="Times New Roman"/>
          <w:szCs w:val="24"/>
        </w:rPr>
        <w:t>νοσοκομεία κ</w:t>
      </w:r>
      <w:r>
        <w:rPr>
          <w:rFonts w:eastAsia="Times New Roman" w:cs="Times New Roman"/>
          <w:szCs w:val="24"/>
        </w:rPr>
        <w:t>.</w:t>
      </w:r>
      <w:r>
        <w:rPr>
          <w:rFonts w:eastAsia="Times New Roman" w:cs="Times New Roman"/>
          <w:szCs w:val="24"/>
        </w:rPr>
        <w:t>λπ.. Κατήγγειλα και πάλι χθες κομματοκρατία, αφού διορίσατε στην «Ε</w:t>
      </w:r>
      <w:r>
        <w:rPr>
          <w:rFonts w:eastAsia="Times New Roman" w:cs="Times New Roman"/>
          <w:szCs w:val="24"/>
        </w:rPr>
        <w:t>ΛΛΗΝΙΚΟ</w:t>
      </w:r>
      <w:r>
        <w:rPr>
          <w:rFonts w:eastAsia="Times New Roman" w:cs="Times New Roman"/>
          <w:szCs w:val="24"/>
        </w:rPr>
        <w:t xml:space="preserve"> 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θυγατρική του ΤΑΙΠΕΔ, πρώην σύζυγο και συνεταίρο σε τεχνικό γραφείο του διευθύνοντος συμβούλου του ΤΑΙΠΕΔ. Αυτά τα πράγματα δεν πρέπει να γίνονται. Δεν πρέπει να</w:t>
      </w:r>
      <w:r>
        <w:rPr>
          <w:rFonts w:eastAsia="Times New Roman" w:cs="Times New Roman"/>
          <w:szCs w:val="24"/>
        </w:rPr>
        <w:t xml:space="preserve"> γίνονται! Σταματήστε τα! Έχουμε βιογραφικά πλούσια από ανθρώπους που είναι άνεργοι. Αξιοποιήστε την κοινωνία. Ανοιχτείτε. Δεν θα χάσετε και δεν θα χάσει η χώρα μας.</w:t>
      </w:r>
    </w:p>
    <w:p w14:paraId="03B7FD59" w14:textId="77777777" w:rsidR="004E2032" w:rsidRDefault="00DB622D">
      <w:pPr>
        <w:spacing w:line="600" w:lineRule="auto"/>
        <w:ind w:firstLine="720"/>
        <w:jc w:val="both"/>
        <w:rPr>
          <w:rFonts w:eastAsia="Times New Roman"/>
          <w:szCs w:val="24"/>
        </w:rPr>
      </w:pPr>
      <w:r>
        <w:rPr>
          <w:rFonts w:eastAsia="Times New Roman"/>
          <w:szCs w:val="24"/>
        </w:rPr>
        <w:t>Δεύτερο μάθημα για το μέλλον: Το Ελεγκτικό Συνέδριο, ως ο αρμόδιος θεσμός, διατυπώνει επαν</w:t>
      </w:r>
      <w:r>
        <w:rPr>
          <w:rFonts w:eastAsia="Times New Roman"/>
          <w:szCs w:val="24"/>
        </w:rPr>
        <w:t>ειλημμένα μια σειρά από επιφυλάξεις, οι οποίες επαναλαμβάνονται από έτος σε έτος. Κι αν θεωρήσουμε ως ορθό το ρητό, «Το δις εξαμαρτείν ουκ ανδρός σοφού», τι λέει, άραγε, για τη σοφία του ελληνικού κράτους η επανάληψη των ίδιων λαθών και παραλείψεων επί σει</w:t>
      </w:r>
      <w:r>
        <w:rPr>
          <w:rFonts w:eastAsia="Times New Roman"/>
          <w:szCs w:val="24"/>
        </w:rPr>
        <w:t>ρά ετών;</w:t>
      </w:r>
    </w:p>
    <w:p w14:paraId="03B7FD5A" w14:textId="77777777" w:rsidR="004E2032" w:rsidRDefault="00DB622D">
      <w:pPr>
        <w:spacing w:line="600" w:lineRule="auto"/>
        <w:ind w:firstLine="720"/>
        <w:jc w:val="both"/>
        <w:rPr>
          <w:rFonts w:eastAsia="Times New Roman"/>
          <w:szCs w:val="24"/>
        </w:rPr>
      </w:pPr>
      <w:r>
        <w:rPr>
          <w:rFonts w:eastAsia="Times New Roman"/>
          <w:szCs w:val="24"/>
        </w:rPr>
        <w:t xml:space="preserve">Το </w:t>
      </w:r>
      <w:r>
        <w:rPr>
          <w:rFonts w:eastAsia="Times New Roman"/>
          <w:szCs w:val="24"/>
        </w:rPr>
        <w:t>π.δ.</w:t>
      </w:r>
      <w:r>
        <w:rPr>
          <w:rFonts w:eastAsia="Times New Roman"/>
          <w:szCs w:val="24"/>
        </w:rPr>
        <w:t xml:space="preserve"> 115 ορίζει τον τρόπο σύνταξης των χρηματοοικονομικών καταστάσεων του ελληνικού κράτους. Είναι κείμενο του 2011. Σήμερα, κλείνουμε το 2015 και ακόμα δεν έχει καταρτιστεί Μητρώο Παγίων του Ελληνικού Δημοσίου. Από το 2011 στο 2015! Δεν ξέρουμ</w:t>
      </w:r>
      <w:r>
        <w:rPr>
          <w:rFonts w:eastAsia="Times New Roman"/>
          <w:szCs w:val="24"/>
        </w:rPr>
        <w:t>ε τι και γιατί μας ανήκει, πόσο τιμάται και το κυριότερο αν οι τιμές στις οποίες πουλάμε περιουσιακά στοιχεία, είναι και οι ορθές. Δηλαδή, δεν γνωρίζουμε την πραγματική περιουσία του ελληνικού λαού και έτσι αφήνουμε χώρο είτε σε πώληση περιουσιακών στοιχεί</w:t>
      </w:r>
      <w:r>
        <w:rPr>
          <w:rFonts w:eastAsia="Times New Roman"/>
          <w:szCs w:val="24"/>
        </w:rPr>
        <w:t xml:space="preserve">ων αντί πινακίου φακής, είτε σε φωνές που μιλάνε για ξεπούλημα της δημόσιας περιουσίας χωρίς κανένα στοιχείο, άρα μόνο για λαϊκή κατανάλωση και άρα, ουσιαστικά, συγκαλύπτοντας τα πραγματικά σκάνδαλα. Διότι όταν φωνάζεις «λύκος», «λύκος», «λύκος» κάθε φορά </w:t>
      </w:r>
      <w:r>
        <w:rPr>
          <w:rFonts w:eastAsia="Times New Roman"/>
          <w:szCs w:val="24"/>
        </w:rPr>
        <w:t>χωρίς να αποδεικνύεται τίποτα, όταν έρθει ο λύκος ξέρουμε τι θα συμβεί ή τι συμβαίνει.</w:t>
      </w:r>
    </w:p>
    <w:p w14:paraId="03B7FD5B" w14:textId="77777777" w:rsidR="004E2032" w:rsidRDefault="00DB622D">
      <w:pPr>
        <w:spacing w:line="600" w:lineRule="auto"/>
        <w:ind w:firstLine="720"/>
        <w:jc w:val="both"/>
        <w:rPr>
          <w:rFonts w:eastAsia="Times New Roman"/>
          <w:szCs w:val="24"/>
        </w:rPr>
      </w:pPr>
      <w:r>
        <w:rPr>
          <w:rFonts w:eastAsia="Times New Roman"/>
          <w:szCs w:val="24"/>
        </w:rPr>
        <w:t>Τι άλλο μας επισημαίνει το Ελεγκτικό Συνέδριο; Μας επισημαίνει ότι επαναλαμβάνεται διαχρονικά η συσσώρευση ληξιπρόθεσμων οφειλών κυρίως των φορέων υγείας, οι οποίες καλύ</w:t>
      </w:r>
      <w:r>
        <w:rPr>
          <w:rFonts w:eastAsia="Times New Roman"/>
          <w:szCs w:val="24"/>
        </w:rPr>
        <w:t xml:space="preserve">πτονται με επιβάρυνση του κρατικού προϋπολογισμού, χωρίς ωστόσο να αντιμετωπίζονται διαχρονικά οι αιτίες που προκαλούν τη δημιουργία τους. Και το αποτέλεσμα ποιο είναι; Ο </w:t>
      </w:r>
      <w:r>
        <w:rPr>
          <w:rFonts w:eastAsia="Times New Roman"/>
          <w:szCs w:val="24"/>
        </w:rPr>
        <w:t>«</w:t>
      </w:r>
      <w:r>
        <w:rPr>
          <w:rFonts w:eastAsia="Times New Roman"/>
          <w:szCs w:val="24"/>
        </w:rPr>
        <w:t>Ευαγγελισμός</w:t>
      </w:r>
      <w:r>
        <w:rPr>
          <w:rFonts w:eastAsia="Times New Roman"/>
          <w:szCs w:val="24"/>
        </w:rPr>
        <w:t>»</w:t>
      </w:r>
      <w:r>
        <w:rPr>
          <w:rFonts w:eastAsia="Times New Roman"/>
          <w:szCs w:val="24"/>
        </w:rPr>
        <w:t xml:space="preserve"> να είναι στα όρια της λειτουργίας του. </w:t>
      </w:r>
    </w:p>
    <w:p w14:paraId="03B7FD5C" w14:textId="77777777" w:rsidR="004E2032" w:rsidRDefault="00DB622D">
      <w:pPr>
        <w:spacing w:line="600" w:lineRule="auto"/>
        <w:ind w:firstLine="720"/>
        <w:jc w:val="both"/>
        <w:rPr>
          <w:rFonts w:eastAsia="Times New Roman"/>
          <w:szCs w:val="24"/>
        </w:rPr>
      </w:pPr>
      <w:r>
        <w:rPr>
          <w:rFonts w:eastAsia="Times New Roman"/>
          <w:szCs w:val="24"/>
        </w:rPr>
        <w:t xml:space="preserve">Μας επισημαίνει ότι πρέπει να </w:t>
      </w:r>
      <w:r>
        <w:rPr>
          <w:rFonts w:eastAsia="Times New Roman"/>
          <w:szCs w:val="24"/>
        </w:rPr>
        <w:t xml:space="preserve">βελτιωθεί η αποτελεσματικότητα των εισπρακτικών μηχανισμών του κράτους, ότι πρέπει να επαναπροσδιοριστεί το καθεστώς επιβολής προστίμων και προσαυξήσεων, ώστε αυτά να ανταποκρίνονται στην πραγματικότητα. Μας επισημαίνει ότι πρέπει οι επισφαλείς απαιτήσεις </w:t>
      </w:r>
      <w:r>
        <w:rPr>
          <w:rFonts w:eastAsia="Times New Roman"/>
          <w:szCs w:val="24"/>
        </w:rPr>
        <w:t xml:space="preserve">να προσδιορίζονται και να αποτυπώνονται με βάση την πιθανότητα αθέτησης και να διακρίνονται σε εισπράξιμες και ανεπίδεκτες είσπραξης. Μας επισημαίνει ότι πρέπει να ελέγχονται στενότερα οι φορείς της </w:t>
      </w:r>
      <w:r>
        <w:rPr>
          <w:rFonts w:eastAsia="Times New Roman"/>
          <w:szCs w:val="24"/>
        </w:rPr>
        <w:t>γ</w:t>
      </w:r>
      <w:r>
        <w:rPr>
          <w:rFonts w:eastAsia="Times New Roman"/>
          <w:szCs w:val="24"/>
        </w:rPr>
        <w:t xml:space="preserve">ενικής </w:t>
      </w:r>
      <w:r>
        <w:rPr>
          <w:rFonts w:eastAsia="Times New Roman"/>
          <w:szCs w:val="24"/>
        </w:rPr>
        <w:t>κ</w:t>
      </w:r>
      <w:r>
        <w:rPr>
          <w:rFonts w:eastAsia="Times New Roman"/>
          <w:szCs w:val="24"/>
        </w:rPr>
        <w:t>υβέρνησης, ώστε να μην επιβαρύνεται ο κρατικός π</w:t>
      </w:r>
      <w:r>
        <w:rPr>
          <w:rFonts w:eastAsia="Times New Roman"/>
          <w:szCs w:val="24"/>
        </w:rPr>
        <w:t>ροϋπολογισμός για την κάλυψή τους.</w:t>
      </w:r>
    </w:p>
    <w:p w14:paraId="03B7FD5D" w14:textId="77777777" w:rsidR="004E2032" w:rsidRDefault="00DB622D">
      <w:pPr>
        <w:spacing w:line="600" w:lineRule="auto"/>
        <w:ind w:firstLine="720"/>
        <w:jc w:val="both"/>
        <w:rPr>
          <w:rFonts w:eastAsia="Times New Roman"/>
          <w:szCs w:val="24"/>
        </w:rPr>
      </w:pPr>
      <w:r>
        <w:rPr>
          <w:rFonts w:eastAsia="Times New Roman"/>
          <w:szCs w:val="24"/>
        </w:rPr>
        <w:t xml:space="preserve">Ορίστε κάποια από τα ισοδύναμά σας, κυρίες και κύριοι της </w:t>
      </w:r>
      <w:r>
        <w:rPr>
          <w:rFonts w:eastAsia="Times New Roman"/>
          <w:szCs w:val="24"/>
        </w:rPr>
        <w:t>σ</w:t>
      </w:r>
      <w:r>
        <w:rPr>
          <w:rFonts w:eastAsia="Times New Roman"/>
          <w:szCs w:val="24"/>
        </w:rPr>
        <w:t xml:space="preserve">υγκυβέρνησης. Μόνο που είναι ισοδύναμα που θέλουν δουλειά! </w:t>
      </w:r>
    </w:p>
    <w:p w14:paraId="03B7FD5E" w14:textId="77777777" w:rsidR="004E2032" w:rsidRDefault="00DB622D">
      <w:pPr>
        <w:spacing w:line="600" w:lineRule="auto"/>
        <w:ind w:firstLine="720"/>
        <w:jc w:val="both"/>
        <w:rPr>
          <w:rFonts w:eastAsia="Times New Roman"/>
          <w:szCs w:val="24"/>
        </w:rPr>
      </w:pPr>
      <w:r>
        <w:rPr>
          <w:rFonts w:eastAsia="Times New Roman"/>
          <w:szCs w:val="24"/>
        </w:rPr>
        <w:t>Πεδίον δόξης λαμπρό για εσάς να έρθουμε κάποια στιγμή -ελπίζω όχι σε δύο χρόνια- να κάνουμε τον απολογ</w:t>
      </w:r>
      <w:r>
        <w:rPr>
          <w:rFonts w:eastAsia="Times New Roman"/>
          <w:szCs w:val="24"/>
        </w:rPr>
        <w:t xml:space="preserve">ισμό της δικής σας εφαρμογής του προϋπολογισμού, να έχουν μειωθεί οι παρατηρήσεις του Ελεγκτικού Συνεδρίου και να βλέπουμε όλοι τα θετικά αποτελέσματα της διακυβέρνησής σας. </w:t>
      </w:r>
    </w:p>
    <w:p w14:paraId="03B7FD5F" w14:textId="77777777" w:rsidR="004E2032" w:rsidRDefault="00DB622D">
      <w:pPr>
        <w:spacing w:line="600" w:lineRule="auto"/>
        <w:ind w:firstLine="720"/>
        <w:jc w:val="both"/>
        <w:rPr>
          <w:rFonts w:eastAsia="Times New Roman"/>
          <w:szCs w:val="24"/>
        </w:rPr>
      </w:pPr>
      <w:r>
        <w:rPr>
          <w:rFonts w:eastAsia="Times New Roman"/>
          <w:szCs w:val="24"/>
        </w:rPr>
        <w:t>Έως τότε, βέβαια, θα μας επιτρέψετε να αμφιβάλ</w:t>
      </w:r>
      <w:r>
        <w:rPr>
          <w:rFonts w:eastAsia="Times New Roman"/>
          <w:szCs w:val="24"/>
        </w:rPr>
        <w:t>λ</w:t>
      </w:r>
      <w:r>
        <w:rPr>
          <w:rFonts w:eastAsia="Times New Roman"/>
          <w:szCs w:val="24"/>
        </w:rPr>
        <w:t>ουμε. Και θα αμφιβά</w:t>
      </w:r>
      <w:r>
        <w:rPr>
          <w:rFonts w:eastAsia="Times New Roman"/>
          <w:szCs w:val="24"/>
        </w:rPr>
        <w:t>λ</w:t>
      </w:r>
      <w:r>
        <w:rPr>
          <w:rFonts w:eastAsia="Times New Roman"/>
          <w:szCs w:val="24"/>
        </w:rPr>
        <w:t>λουμε γιατί τα</w:t>
      </w:r>
      <w:r>
        <w:rPr>
          <w:rFonts w:eastAsia="Times New Roman"/>
          <w:szCs w:val="24"/>
        </w:rPr>
        <w:t xml:space="preserve"> σημάδια γύρω μας δεν μας επιτρέπουν να είμαστε αισιόδοξοι. Τα γράφει το Γραφείο Προϋπολογισμού της Βουλής, τα διαβάζουμε και στο Δελτίο Οικονομικών Προβλέψεων της Ευρωπαϊκής Επιτροπής. Η Ελλάδα το 2015 γύρισε πίσω στην αβεβαιότητα και τα σημάδια μιας ισχν</w:t>
      </w:r>
      <w:r>
        <w:rPr>
          <w:rFonts w:eastAsia="Times New Roman"/>
          <w:szCs w:val="24"/>
        </w:rPr>
        <w:t xml:space="preserve">ής ανάπτυξης εξαφανίστηκαν. Μας το είπε και ο κ. </w:t>
      </w:r>
      <w:r>
        <w:rPr>
          <w:rFonts w:eastAsia="Times New Roman" w:cs="Times New Roman"/>
          <w:bCs/>
          <w:szCs w:val="24"/>
        </w:rPr>
        <w:t>Ρέγκλινγκ</w:t>
      </w:r>
      <w:r>
        <w:rPr>
          <w:rFonts w:eastAsia="Times New Roman"/>
          <w:b/>
          <w:bCs/>
          <w:color w:val="222222"/>
          <w:sz w:val="27"/>
          <w:szCs w:val="27"/>
        </w:rPr>
        <w:t xml:space="preserve"> </w:t>
      </w:r>
      <w:r>
        <w:rPr>
          <w:rFonts w:eastAsia="Times New Roman"/>
          <w:szCs w:val="24"/>
        </w:rPr>
        <w:t xml:space="preserve">χθες. </w:t>
      </w:r>
    </w:p>
    <w:p w14:paraId="03B7FD60" w14:textId="77777777" w:rsidR="004E2032" w:rsidRDefault="00DB622D">
      <w:pPr>
        <w:spacing w:line="600" w:lineRule="auto"/>
        <w:ind w:firstLine="720"/>
        <w:jc w:val="both"/>
        <w:rPr>
          <w:rFonts w:eastAsia="Times New Roman"/>
          <w:szCs w:val="24"/>
        </w:rPr>
      </w:pPr>
      <w:r>
        <w:rPr>
          <w:rFonts w:eastAsia="Times New Roman"/>
          <w:szCs w:val="24"/>
        </w:rPr>
        <w:t>Για το 2015 αναμένουμε ύφεση της τάξης του 1,4%, το 2016 περαιτέρω ύφεση 1,3% και μόνο το 2017 επιστροφή στην ανάκαμψη 2,7% εάν εφαρμοστούν όλες οι διαρθρωτικές αλλαγές.</w:t>
      </w:r>
    </w:p>
    <w:p w14:paraId="03B7FD61" w14:textId="77777777" w:rsidR="004E2032" w:rsidRDefault="00DB622D">
      <w:pPr>
        <w:spacing w:line="600" w:lineRule="auto"/>
        <w:ind w:firstLine="720"/>
        <w:jc w:val="both"/>
        <w:rPr>
          <w:rFonts w:eastAsia="Times New Roman"/>
          <w:szCs w:val="24"/>
        </w:rPr>
      </w:pPr>
      <w:r>
        <w:rPr>
          <w:rFonts w:eastAsia="Times New Roman"/>
          <w:szCs w:val="24"/>
        </w:rPr>
        <w:t>Τι μπορεί να αλλάξει</w:t>
      </w:r>
      <w:r>
        <w:rPr>
          <w:rFonts w:eastAsia="Times New Roman"/>
          <w:szCs w:val="24"/>
        </w:rPr>
        <w:t xml:space="preserve"> προς το καλύτερο την εικόνα; Η τακτοποίηση των ληξιπρόθεσμων οφειλών του δημοσίου προς την αγορά και η πλήρης απορρόφηση των ευρωπαϊκών κονδυλίων. Όχι να είναι σε κίνδυνο τα κονδύλια του ΟΑΕΔ, του οποίου, όπως διαβάζουμε σήμερα, τελειώνουν τα χρήματα.</w:t>
      </w:r>
    </w:p>
    <w:p w14:paraId="03B7FD62" w14:textId="77777777" w:rsidR="004E2032" w:rsidRDefault="00DB622D">
      <w:pPr>
        <w:spacing w:line="600" w:lineRule="auto"/>
        <w:ind w:firstLine="720"/>
        <w:jc w:val="both"/>
        <w:rPr>
          <w:rFonts w:eastAsia="Times New Roman"/>
          <w:szCs w:val="24"/>
        </w:rPr>
      </w:pPr>
      <w:r>
        <w:rPr>
          <w:rFonts w:eastAsia="Times New Roman"/>
          <w:szCs w:val="24"/>
        </w:rPr>
        <w:t xml:space="preserve">Τι </w:t>
      </w:r>
      <w:r>
        <w:rPr>
          <w:rFonts w:eastAsia="Times New Roman"/>
          <w:szCs w:val="24"/>
        </w:rPr>
        <w:t xml:space="preserve">μπορεί να χειροτερεύσει ακόμα περισσότερο την εικόνα; Η αδυναμία ανακεφαλαιοποίησης των τραπεζών και η αδυναμία υλοποίησης των συμφωνηθέντων. Κι ενώ σήμερα έπρεπε να είχατε κλείσει τα πρώτα προαπαιτούμενα και να βαδίζουμε προς την εκταμίευση της δόσης και </w:t>
      </w:r>
      <w:r>
        <w:rPr>
          <w:rFonts w:eastAsia="Times New Roman"/>
          <w:szCs w:val="24"/>
        </w:rPr>
        <w:t xml:space="preserve">την ταχεία ανακεφαλαιοποίηση, εσείς ακόμα, υποτίθεται, συζητάτε για τα κόκκινα δάνεια. Με τι σενάριο; Ποιες προτάσεις; </w:t>
      </w:r>
    </w:p>
    <w:p w14:paraId="03B7FD63" w14:textId="77777777" w:rsidR="004E2032" w:rsidRDefault="00DB622D">
      <w:pPr>
        <w:spacing w:line="600" w:lineRule="auto"/>
        <w:ind w:firstLine="720"/>
        <w:jc w:val="both"/>
        <w:rPr>
          <w:rFonts w:eastAsia="Times New Roman"/>
          <w:szCs w:val="24"/>
        </w:rPr>
      </w:pPr>
      <w:r>
        <w:rPr>
          <w:rFonts w:eastAsia="Times New Roman"/>
          <w:szCs w:val="24"/>
        </w:rPr>
        <w:t>Προτάσεις υπάρχουν. Σας το λέμε συνεχώς. Εμείς είμαστε ξεκάθαροι: Μην διανοηθείτε να θέσετε σε κίνδυνο την ανακεφαλαιοποίηση των τραπεζώ</w:t>
      </w:r>
      <w:r>
        <w:rPr>
          <w:rFonts w:eastAsia="Times New Roman"/>
          <w:szCs w:val="24"/>
        </w:rPr>
        <w:t>ν και τις καταθέσεις των Ελλήνων πολιτών. Μη διανοηθείτε να πλειστηριάσετε πρώτη κατοικία χωρίς συναίνεση του δανειολήπτη. Όποιος δεν μπορεί να δώσει τη δόση του, σύμφωνα με την ανάλυση των εύλογων δαπανών, όποιου, δηλαδή, οι εύλογες δαπάνες ισοδυναμούν με</w:t>
      </w:r>
      <w:r>
        <w:rPr>
          <w:rFonts w:eastAsia="Times New Roman"/>
          <w:szCs w:val="24"/>
        </w:rPr>
        <w:t xml:space="preserve"> το εισόδημα του, άρα δεν του περισσεύει να πληρώνει, θα πρέπει να προστατευθεί. Όποιου του περισσεύει κάτι, πρέπει να το δίνει για το δάνειο, το υπόλοιπο ποσό να παγώνει, για να του χαρίζεται σταδιακά εφόσον είναι τακτικός και συνεπής στις δόσεις του. Όχι</w:t>
      </w:r>
      <w:r>
        <w:rPr>
          <w:rFonts w:eastAsia="Times New Roman"/>
          <w:szCs w:val="24"/>
        </w:rPr>
        <w:t xml:space="preserve"> τυχαία νούμερα εισοδηματικά και περιουσιακά. </w:t>
      </w:r>
    </w:p>
    <w:p w14:paraId="03B7FD64" w14:textId="77777777" w:rsidR="004E2032" w:rsidRDefault="00DB622D">
      <w:pPr>
        <w:spacing w:line="600" w:lineRule="auto"/>
        <w:ind w:firstLine="720"/>
        <w:jc w:val="both"/>
        <w:rPr>
          <w:rFonts w:eastAsia="Times New Roman"/>
          <w:szCs w:val="24"/>
        </w:rPr>
      </w:pPr>
      <w:r>
        <w:rPr>
          <w:rFonts w:eastAsia="Times New Roman"/>
          <w:szCs w:val="24"/>
        </w:rPr>
        <w:t>Δώστε και άλλες επιλογές εκτός από αυτές που έδωσα, σύμφωνα με όσα έχουν φανεί στη δημοσιότητα και από τις προτάσεις της Τράπεζας της Ελλάδος, σε όποιον προτιμάει μια από τις υπόλοιπες επιλογές που έχουν γραφτ</w:t>
      </w:r>
      <w:r>
        <w:rPr>
          <w:rFonts w:eastAsia="Times New Roman"/>
          <w:szCs w:val="24"/>
        </w:rPr>
        <w:t xml:space="preserve">εί. Και αυτές μπορούν να μπουν στο καλάθι των επιλογών των δανειοληπτών. </w:t>
      </w:r>
    </w:p>
    <w:p w14:paraId="03B7FD65" w14:textId="77777777" w:rsidR="004E2032" w:rsidRDefault="00DB622D">
      <w:pPr>
        <w:spacing w:line="600" w:lineRule="auto"/>
        <w:ind w:firstLine="720"/>
        <w:jc w:val="both"/>
        <w:rPr>
          <w:rFonts w:eastAsia="Times New Roman"/>
          <w:szCs w:val="24"/>
        </w:rPr>
      </w:pPr>
      <w:r>
        <w:rPr>
          <w:rFonts w:eastAsia="Times New Roman"/>
          <w:szCs w:val="24"/>
        </w:rPr>
        <w:t>Δώστε, όμως, λύση πραγματική. Αυτά, κυρίες και κύριοι της Κυβέρνησης είναι αποκλειστική ευθύνη σας να τα υλοποιήσετε ή να τα αποφύγετε. Σας τα είπαν όλοι, από τον πιο καλοπροαίρετο σ</w:t>
      </w:r>
      <w:r>
        <w:rPr>
          <w:rFonts w:eastAsia="Times New Roman"/>
          <w:szCs w:val="24"/>
        </w:rPr>
        <w:t xml:space="preserve">ύμμαχο ως τον πιο επιφυλακτικό αντίπαλο. Δεν έχετε δικαιολογίες. </w:t>
      </w:r>
    </w:p>
    <w:p w14:paraId="03B7FD66" w14:textId="77777777" w:rsidR="004E2032" w:rsidRDefault="00DB622D">
      <w:pPr>
        <w:spacing w:line="600" w:lineRule="auto"/>
        <w:ind w:firstLine="720"/>
        <w:jc w:val="both"/>
        <w:rPr>
          <w:rFonts w:eastAsia="Times New Roman"/>
          <w:szCs w:val="24"/>
        </w:rPr>
      </w:pPr>
      <w:r>
        <w:rPr>
          <w:rFonts w:eastAsia="Times New Roman"/>
          <w:szCs w:val="24"/>
        </w:rPr>
        <w:t xml:space="preserve">Στην «πρώτη φορά </w:t>
      </w:r>
      <w:r>
        <w:rPr>
          <w:rFonts w:eastAsia="Times New Roman"/>
          <w:szCs w:val="24"/>
        </w:rPr>
        <w:t>α</w:t>
      </w:r>
      <w:r>
        <w:rPr>
          <w:rFonts w:eastAsia="Times New Roman"/>
          <w:szCs w:val="24"/>
        </w:rPr>
        <w:t>ριστερά» καταστρέψατε τα δειλά σημάδια ότι οι κόποι του ελληνικού λαού είχαν αρχίσει να αποδίδουν καρπούς. Καταστρέψατε μαζί και το πρόγραμμα της Θεσσαλονίκης. Στη «δεύτερη</w:t>
      </w:r>
      <w:r>
        <w:rPr>
          <w:rFonts w:eastAsia="Times New Roman"/>
          <w:szCs w:val="24"/>
        </w:rPr>
        <w:t xml:space="preserve"> φορά Αριστερά», μαζί με το παράλληλο πρόγραμμα, θα καταστρέψατε τα όσα εσείς οι ίδιοι μας φέρατε και υποσχεθήκατε;</w:t>
      </w:r>
    </w:p>
    <w:p w14:paraId="03B7FD67" w14:textId="77777777" w:rsidR="004E2032" w:rsidRDefault="00DB622D">
      <w:pPr>
        <w:spacing w:line="600" w:lineRule="auto"/>
        <w:ind w:firstLine="720"/>
        <w:jc w:val="both"/>
        <w:rPr>
          <w:rFonts w:eastAsia="Times New Roman"/>
          <w:szCs w:val="24"/>
        </w:rPr>
      </w:pPr>
      <w:r>
        <w:rPr>
          <w:rFonts w:eastAsia="Times New Roman"/>
          <w:szCs w:val="24"/>
        </w:rPr>
        <w:t>Κυρίες και κύριοι συνάδελφοι, έχετε πάρει τον ηλεκτρολογικό πίνακα της Ελλάδας και κατεβάζετε μία μία τις ασφάλειες. Κάτω τα δημόσια ΙΕΚ, έκ</w:t>
      </w:r>
      <w:r>
        <w:rPr>
          <w:rFonts w:eastAsia="Times New Roman"/>
          <w:szCs w:val="24"/>
        </w:rPr>
        <w:t>λεισαν. Κάτω τα νηπιαγωγεία ειδική αγωγής. Τεράστια προβλήματα. Κάτω τα επιδόματα του ΟΑΕΔ. Διαβάζω ότι τελειώνουν. Κάτω ο «Ε</w:t>
      </w:r>
      <w:r>
        <w:rPr>
          <w:rFonts w:eastAsia="Times New Roman"/>
          <w:szCs w:val="24"/>
        </w:rPr>
        <w:t>υαγγελισμός</w:t>
      </w:r>
      <w:r>
        <w:rPr>
          <w:rFonts w:eastAsia="Times New Roman"/>
          <w:szCs w:val="24"/>
        </w:rPr>
        <w:t>» και τα νοσοκομεία. Διαβάζω ότι είναι στα όριά του ο «Ε</w:t>
      </w:r>
      <w:r>
        <w:rPr>
          <w:rFonts w:eastAsia="Times New Roman"/>
          <w:szCs w:val="24"/>
        </w:rPr>
        <w:t>υαγγελισμός</w:t>
      </w:r>
      <w:r>
        <w:rPr>
          <w:rFonts w:eastAsia="Times New Roman"/>
          <w:szCs w:val="24"/>
        </w:rPr>
        <w:t>» από υλικά και προσωπικό. Κάτω τα σπίτια των ανθρώπω</w:t>
      </w:r>
      <w:r>
        <w:rPr>
          <w:rFonts w:eastAsia="Times New Roman"/>
          <w:szCs w:val="24"/>
        </w:rPr>
        <w:t>ν που δεν έχουν να πληρώσουν. Κάτω τα δικαιώματα των συνταξιούχων. Κάτω οι αγρότες -τους είδα στην επαρχία- οι οποίοι είναι αόρατοι για εσάς. Κάτω οι άνεργοι που δεν βλέπουν να ανοίγουν δουλειές. Κάτω οι εργαζόμενοι που ζουν σε συνεχή ανασφάλεια. Πού είναι</w:t>
      </w:r>
      <w:r>
        <w:rPr>
          <w:rFonts w:eastAsia="Times New Roman"/>
          <w:szCs w:val="24"/>
        </w:rPr>
        <w:t xml:space="preserve"> η ανάταση που υποσχεθήκατε; </w:t>
      </w:r>
    </w:p>
    <w:p w14:paraId="03B7FD68" w14:textId="77777777" w:rsidR="004E2032" w:rsidRDefault="00DB622D">
      <w:pPr>
        <w:spacing w:line="600" w:lineRule="auto"/>
        <w:ind w:firstLine="720"/>
        <w:jc w:val="both"/>
        <w:rPr>
          <w:rFonts w:eastAsia="Times New Roman"/>
          <w:szCs w:val="24"/>
        </w:rPr>
      </w:pPr>
      <w:r>
        <w:rPr>
          <w:rFonts w:eastAsia="Times New Roman"/>
          <w:szCs w:val="24"/>
        </w:rPr>
        <w:t>Το ότι ψηφίζουμε «ναι» στον ισολογισμό και τον απολογισμό δεν σημαίνει ότι δεν βλέπουμε και παρακολουθούμε έντρομοι την αποτυχία σας.</w:t>
      </w:r>
    </w:p>
    <w:p w14:paraId="03B7FD69" w14:textId="77777777" w:rsidR="004E2032" w:rsidRDefault="00DB622D">
      <w:pPr>
        <w:spacing w:line="600" w:lineRule="auto"/>
        <w:ind w:firstLine="720"/>
        <w:jc w:val="both"/>
        <w:rPr>
          <w:rFonts w:eastAsia="Times New Roman"/>
          <w:szCs w:val="24"/>
        </w:rPr>
      </w:pPr>
      <w:r>
        <w:rPr>
          <w:rFonts w:eastAsia="Times New Roman"/>
          <w:szCs w:val="24"/>
        </w:rPr>
        <w:t>Σας ευχαριστώ πολύ.</w:t>
      </w:r>
    </w:p>
    <w:p w14:paraId="03B7FD6A" w14:textId="77777777" w:rsidR="004E2032" w:rsidRDefault="00DB622D">
      <w:pPr>
        <w:spacing w:line="600" w:lineRule="auto"/>
        <w:ind w:firstLine="720"/>
        <w:jc w:val="center"/>
        <w:rPr>
          <w:rFonts w:eastAsia="Times New Roman"/>
          <w:szCs w:val="24"/>
        </w:rPr>
      </w:pPr>
      <w:r>
        <w:rPr>
          <w:rFonts w:eastAsia="Times New Roman"/>
          <w:szCs w:val="24"/>
        </w:rPr>
        <w:t>(Χειροκροτήματα από την πτέρυγα του Ποταμιού)</w:t>
      </w:r>
    </w:p>
    <w:p w14:paraId="03B7FD6B" w14:textId="77777777" w:rsidR="004E2032" w:rsidRDefault="00DB622D">
      <w:pPr>
        <w:spacing w:line="600" w:lineRule="auto"/>
        <w:ind w:firstLine="720"/>
        <w:jc w:val="both"/>
        <w:rPr>
          <w:rFonts w:eastAsia="Times New Roman"/>
          <w:szCs w:val="24"/>
        </w:rPr>
      </w:pPr>
      <w:r>
        <w:rPr>
          <w:rFonts w:eastAsia="Times New Roman"/>
          <w:b/>
          <w:szCs w:val="24"/>
        </w:rPr>
        <w:t>ΠΡΟΕΔΡΕΥΩΝ (Γεώργιος Βαρεμ</w:t>
      </w:r>
      <w:r>
        <w:rPr>
          <w:rFonts w:eastAsia="Times New Roman"/>
          <w:b/>
          <w:szCs w:val="24"/>
        </w:rPr>
        <w:t>ένος):</w:t>
      </w:r>
      <w:r>
        <w:rPr>
          <w:rFonts w:eastAsia="Times New Roman"/>
          <w:szCs w:val="24"/>
        </w:rPr>
        <w:t xml:space="preserve"> Κυρίες και κύριοι συνάδελφοι, γίνεται γνωστό στο Σώμα ότι από τα άνω δυτικά θεωρεία παρακολουθούν τη συνεδρίαση, αφού ξεναγήθηκαν στην έκθεση της </w:t>
      </w:r>
      <w:r>
        <w:rPr>
          <w:rFonts w:eastAsia="Times New Roman"/>
          <w:szCs w:val="24"/>
        </w:rPr>
        <w:t xml:space="preserve">αίθουσας </w:t>
      </w:r>
      <w:r>
        <w:rPr>
          <w:rFonts w:eastAsia="Times New Roman"/>
          <w:szCs w:val="24"/>
        </w:rPr>
        <w:t xml:space="preserve">«ΕΛΕΥΘΕΡΙΟΣ ΒΕΝΙΖΕΛΟΣ» και ενημερώθηκαν για την ιστορία του κτηρίου και τον τρόπο οργάνωσης </w:t>
      </w:r>
      <w:r>
        <w:rPr>
          <w:rFonts w:eastAsia="Times New Roman"/>
          <w:szCs w:val="24"/>
        </w:rPr>
        <w:t>και λειτουργίας της Βουλής, τριάντα επτά μαθήτριες και μαθητές και δύο εκπαιδευτικοί από το 25</w:t>
      </w:r>
      <w:r>
        <w:rPr>
          <w:rFonts w:eastAsia="Times New Roman"/>
          <w:szCs w:val="24"/>
          <w:vertAlign w:val="superscript"/>
        </w:rPr>
        <w:t>ο</w:t>
      </w:r>
      <w:r>
        <w:rPr>
          <w:rFonts w:eastAsia="Times New Roman"/>
          <w:szCs w:val="24"/>
        </w:rPr>
        <w:t xml:space="preserve"> Δημοτικό Σχολείο Περιστερίου.</w:t>
      </w:r>
    </w:p>
    <w:p w14:paraId="03B7FD6C" w14:textId="77777777" w:rsidR="004E2032" w:rsidRDefault="00DB622D">
      <w:pPr>
        <w:spacing w:line="600" w:lineRule="auto"/>
        <w:ind w:firstLine="720"/>
        <w:jc w:val="both"/>
        <w:rPr>
          <w:rFonts w:eastAsia="Times New Roman"/>
          <w:szCs w:val="24"/>
        </w:rPr>
      </w:pPr>
      <w:r>
        <w:rPr>
          <w:rFonts w:eastAsia="Times New Roman"/>
          <w:szCs w:val="24"/>
        </w:rPr>
        <w:t>Η Βουλή τούς καλωσορίζει.</w:t>
      </w:r>
    </w:p>
    <w:p w14:paraId="03B7FD6D" w14:textId="77777777" w:rsidR="004E2032" w:rsidRDefault="00DB622D">
      <w:pPr>
        <w:spacing w:line="600" w:lineRule="auto"/>
        <w:ind w:firstLine="720"/>
        <w:jc w:val="center"/>
        <w:rPr>
          <w:rFonts w:eastAsia="Times New Roman"/>
          <w:szCs w:val="24"/>
        </w:rPr>
      </w:pPr>
      <w:r>
        <w:rPr>
          <w:rFonts w:eastAsia="Times New Roman"/>
          <w:szCs w:val="24"/>
        </w:rPr>
        <w:t>(Χειροκροτήματα απ’ όλες τις πτέρυγες της Βουλής)</w:t>
      </w:r>
    </w:p>
    <w:p w14:paraId="03B7FD6E" w14:textId="77777777" w:rsidR="004E2032" w:rsidRDefault="00DB622D">
      <w:pPr>
        <w:spacing w:line="600" w:lineRule="auto"/>
        <w:ind w:firstLine="720"/>
        <w:jc w:val="both"/>
        <w:rPr>
          <w:rFonts w:eastAsia="Times New Roman"/>
          <w:szCs w:val="24"/>
        </w:rPr>
      </w:pPr>
      <w:r>
        <w:rPr>
          <w:rFonts w:eastAsia="Times New Roman"/>
          <w:szCs w:val="24"/>
        </w:rPr>
        <w:t>Το</w:t>
      </w:r>
      <w:r>
        <w:rPr>
          <w:rFonts w:eastAsia="Times New Roman"/>
          <w:szCs w:val="24"/>
        </w:rPr>
        <w:t>ν</w:t>
      </w:r>
      <w:r>
        <w:rPr>
          <w:rFonts w:eastAsia="Times New Roman"/>
          <w:szCs w:val="24"/>
        </w:rPr>
        <w:t xml:space="preserve"> λόγο έχει ο ειδικός αγορητής των ΑΝΕΛ κ. Δημήτριος</w:t>
      </w:r>
      <w:r>
        <w:rPr>
          <w:rFonts w:eastAsia="Times New Roman"/>
          <w:szCs w:val="24"/>
        </w:rPr>
        <w:t xml:space="preserve"> Καμμένος.</w:t>
      </w:r>
    </w:p>
    <w:p w14:paraId="03B7FD6F" w14:textId="77777777" w:rsidR="004E2032" w:rsidRDefault="00DB622D">
      <w:pPr>
        <w:spacing w:line="600" w:lineRule="auto"/>
        <w:ind w:firstLine="720"/>
        <w:jc w:val="both"/>
        <w:rPr>
          <w:rFonts w:eastAsia="Times New Roman"/>
          <w:szCs w:val="24"/>
        </w:rPr>
      </w:pPr>
      <w:r>
        <w:rPr>
          <w:rFonts w:eastAsia="Times New Roman"/>
          <w:b/>
          <w:szCs w:val="24"/>
        </w:rPr>
        <w:t>ΔΗΜΗΤΡΙΟΣ ΚΑΜΜΕΝΟΣ:</w:t>
      </w:r>
      <w:r>
        <w:rPr>
          <w:rFonts w:eastAsia="Times New Roman"/>
          <w:szCs w:val="24"/>
        </w:rPr>
        <w:t xml:space="preserve"> Ευχαριστώ, κύριε Πρόεδρε.</w:t>
      </w:r>
    </w:p>
    <w:p w14:paraId="03B7FD70" w14:textId="77777777" w:rsidR="004E2032" w:rsidRDefault="00DB622D">
      <w:pPr>
        <w:spacing w:line="600" w:lineRule="auto"/>
        <w:ind w:firstLine="720"/>
        <w:jc w:val="both"/>
        <w:rPr>
          <w:rFonts w:eastAsia="Times New Roman"/>
          <w:szCs w:val="24"/>
        </w:rPr>
      </w:pPr>
      <w:r>
        <w:rPr>
          <w:rFonts w:eastAsia="Times New Roman"/>
          <w:szCs w:val="24"/>
        </w:rPr>
        <w:t>Θα συμφωνήσω με τον κ. Θεοχάρη. Δεν καταλαβαίνω γιατί μετά από δύο χρόνια πρέπει να κάνουμε απολογισμό - ισολογισμό που έχει κλείσει το 2013. Νομίζω ότι πρέπει όλοι να κάνουμε μια εισήγηση, να την συ</w:t>
      </w:r>
      <w:r>
        <w:rPr>
          <w:rFonts w:eastAsia="Times New Roman"/>
          <w:szCs w:val="24"/>
        </w:rPr>
        <w:t xml:space="preserve">νυπογράψουμε και να κλείνει το πρώτο τετράμηνο του επόμενου έτους για να έχουμε και πρόσφατα στοιχεία τόσο πολιτικά όσο και χρηματοοικονομικά. </w:t>
      </w:r>
    </w:p>
    <w:p w14:paraId="03B7FD71" w14:textId="77777777" w:rsidR="004E2032" w:rsidRDefault="00DB622D">
      <w:pPr>
        <w:spacing w:line="600" w:lineRule="auto"/>
        <w:ind w:firstLine="720"/>
        <w:jc w:val="both"/>
        <w:rPr>
          <w:rFonts w:eastAsia="Times New Roman"/>
          <w:szCs w:val="24"/>
        </w:rPr>
      </w:pPr>
      <w:r>
        <w:rPr>
          <w:rFonts w:eastAsia="Times New Roman"/>
          <w:szCs w:val="24"/>
        </w:rPr>
        <w:t>Από εκεί και πέρα, καλούμαστε να ψηφίσουμε. Φυσικά ψηφίζουμε το κλείσιμο του απολογισμού του συγκεκριμένου προϋπ</w:t>
      </w:r>
      <w:r>
        <w:rPr>
          <w:rFonts w:eastAsia="Times New Roman"/>
          <w:szCs w:val="24"/>
        </w:rPr>
        <w:t>ολογισμού. Θα είμαι εξαιρετικά σύντομος με δύο - τρεις μικρές παρατηρήσεις.</w:t>
      </w:r>
    </w:p>
    <w:p w14:paraId="03B7FD72" w14:textId="77777777" w:rsidR="004E2032" w:rsidRDefault="00DB622D">
      <w:pPr>
        <w:spacing w:line="600" w:lineRule="auto"/>
        <w:ind w:firstLine="720"/>
        <w:jc w:val="both"/>
        <w:rPr>
          <w:rFonts w:eastAsia="Times New Roman"/>
          <w:szCs w:val="24"/>
        </w:rPr>
      </w:pPr>
      <w:r>
        <w:rPr>
          <w:rFonts w:eastAsia="Times New Roman"/>
          <w:szCs w:val="24"/>
        </w:rPr>
        <w:t xml:space="preserve"> Μίλησαν οι συνάδελφοι της Αντιπολίτευσης για την επιτυχή ανακεφαλαιοποίηση των τραπεζών τότε. Υπάρχουν τα Πρακτικά της Βουλής για την ερώτησή μου στον κ. Βαρουφάκη για τα 10 - 11 </w:t>
      </w:r>
      <w:r>
        <w:rPr>
          <w:rFonts w:eastAsia="Times New Roman"/>
          <w:szCs w:val="24"/>
        </w:rPr>
        <w:t xml:space="preserve">δισεκατομμύρια που γυρίσαμε πίσω στον </w:t>
      </w:r>
      <w:r>
        <w:rPr>
          <w:rFonts w:eastAsia="Times New Roman"/>
          <w:szCs w:val="24"/>
          <w:lang w:val="en-US"/>
        </w:rPr>
        <w:t>EFSF</w:t>
      </w:r>
      <w:r>
        <w:rPr>
          <w:rFonts w:eastAsia="Times New Roman"/>
          <w:szCs w:val="24"/>
        </w:rPr>
        <w:t xml:space="preserve"> –αναγκαστήκαμε να τα γυρίσουμε, δεν ήταν επιλογή μας- τέλος του Φεβρουαρίου. Και θέλω να πω εδώ ότι έγινε ανακεφαλαιοποίηση δύο τραπεζών –δεν θα αναφέρω τα ονόματά τους- με μετρητά από τα διαθέσιμα και όχι από τα </w:t>
      </w:r>
      <w:r>
        <w:rPr>
          <w:rFonts w:eastAsia="Times New Roman"/>
          <w:szCs w:val="24"/>
        </w:rPr>
        <w:t xml:space="preserve">ομόλογα που είχαμε από τον </w:t>
      </w:r>
      <w:r>
        <w:rPr>
          <w:rFonts w:eastAsia="Times New Roman"/>
          <w:szCs w:val="24"/>
          <w:lang w:val="en-US"/>
        </w:rPr>
        <w:t>EFSF</w:t>
      </w:r>
      <w:r>
        <w:rPr>
          <w:rFonts w:eastAsia="Times New Roman"/>
          <w:szCs w:val="24"/>
        </w:rPr>
        <w:t xml:space="preserve"> γι’ αυτόν το</w:t>
      </w:r>
      <w:r>
        <w:rPr>
          <w:rFonts w:eastAsia="Times New Roman"/>
          <w:szCs w:val="24"/>
        </w:rPr>
        <w:t>ν</w:t>
      </w:r>
      <w:r>
        <w:rPr>
          <w:rFonts w:eastAsia="Times New Roman"/>
          <w:szCs w:val="24"/>
        </w:rPr>
        <w:t xml:space="preserve"> σκοπό από την προηγούμενη </w:t>
      </w:r>
      <w:r>
        <w:rPr>
          <w:rFonts w:eastAsia="Times New Roman"/>
          <w:szCs w:val="24"/>
        </w:rPr>
        <w:t>κυβέρνηση</w:t>
      </w:r>
      <w:r>
        <w:rPr>
          <w:rFonts w:eastAsia="Times New Roman"/>
          <w:szCs w:val="24"/>
        </w:rPr>
        <w:t xml:space="preserve">. </w:t>
      </w:r>
    </w:p>
    <w:p w14:paraId="03B7FD73" w14:textId="77777777" w:rsidR="004E2032" w:rsidRDefault="00DB622D">
      <w:pPr>
        <w:spacing w:line="600" w:lineRule="auto"/>
        <w:ind w:firstLine="720"/>
        <w:jc w:val="both"/>
        <w:rPr>
          <w:rFonts w:eastAsia="Times New Roman"/>
          <w:szCs w:val="24"/>
        </w:rPr>
      </w:pPr>
      <w:r>
        <w:rPr>
          <w:rFonts w:eastAsia="Times New Roman"/>
          <w:szCs w:val="24"/>
        </w:rPr>
        <w:t xml:space="preserve">Αυτό είναι μια πολιτική ερώτηση; Είναι μια προσωπική ερώτηση ενός πολίτη, που την είχα κάνει τότε; Την κάνω και σαν Βουλευτής. Ποιος θα ασχοληθεί με την ευθύνη του Ταμείου </w:t>
      </w:r>
      <w:r>
        <w:rPr>
          <w:rFonts w:eastAsia="Times New Roman"/>
          <w:szCs w:val="24"/>
        </w:rPr>
        <w:t xml:space="preserve">Χρηματοπιστωτικής Σταθερότητας και της διευθύνουσας τότε, της κ. Σακελλαρίου, με τις ευθύνες του τότε Υπουργείου Οικονομικών και να μας εξηγήσει επαρκώς γιατί πήρε μετρητά 2,285 δισεκατομμύρια από το </w:t>
      </w:r>
      <w:r>
        <w:rPr>
          <w:rFonts w:eastAsia="Times New Roman"/>
          <w:szCs w:val="24"/>
        </w:rPr>
        <w:t xml:space="preserve">ταμείο </w:t>
      </w:r>
      <w:r>
        <w:rPr>
          <w:rFonts w:eastAsia="Times New Roman"/>
          <w:szCs w:val="24"/>
        </w:rPr>
        <w:t>και δεν χρησιμοποίησε μέρος των ομολόγων που είχα</w:t>
      </w:r>
      <w:r>
        <w:rPr>
          <w:rFonts w:eastAsia="Times New Roman"/>
          <w:szCs w:val="24"/>
        </w:rPr>
        <w:t xml:space="preserve">με πάρει για την ανακεφαλαιοποίηση; Ποιο σκοπό εξυπηρέτησε η χρήση των μετρητών; </w:t>
      </w:r>
    </w:p>
    <w:p w14:paraId="03B7FD74" w14:textId="77777777" w:rsidR="004E2032" w:rsidRDefault="00DB622D">
      <w:pPr>
        <w:spacing w:line="600" w:lineRule="auto"/>
        <w:ind w:firstLine="720"/>
        <w:jc w:val="both"/>
        <w:rPr>
          <w:rFonts w:eastAsia="Times New Roman"/>
          <w:szCs w:val="24"/>
        </w:rPr>
      </w:pPr>
      <w:r>
        <w:rPr>
          <w:rFonts w:eastAsia="Times New Roman"/>
          <w:szCs w:val="24"/>
        </w:rPr>
        <w:t xml:space="preserve">Υπήρχε μία αιτιολόγηση λίγο τεχνική, η οποία δεν με κάλυψε. Η αιτιολόγηση ήταν </w:t>
      </w:r>
      <w:r>
        <w:rPr>
          <w:rFonts w:eastAsia="Times New Roman"/>
          <w:szCs w:val="24"/>
        </w:rPr>
        <w:t>ότι</w:t>
      </w:r>
      <w:r>
        <w:rPr>
          <w:rFonts w:eastAsia="Times New Roman"/>
          <w:szCs w:val="24"/>
        </w:rPr>
        <w:t xml:space="preserve"> </w:t>
      </w:r>
      <w:r>
        <w:rPr>
          <w:rFonts w:eastAsia="Times New Roman"/>
          <w:szCs w:val="24"/>
        </w:rPr>
        <w:t>από</w:t>
      </w:r>
      <w:r>
        <w:rPr>
          <w:rFonts w:eastAsia="Times New Roman"/>
          <w:szCs w:val="24"/>
        </w:rPr>
        <w:t xml:space="preserve"> το ομόλογο, το οποίο είναι ένα χρέος που έχει εκδώσει ο </w:t>
      </w:r>
      <w:r>
        <w:rPr>
          <w:rFonts w:eastAsia="Times New Roman"/>
          <w:szCs w:val="24"/>
          <w:lang w:val="en-US"/>
        </w:rPr>
        <w:t>EFSF</w:t>
      </w:r>
      <w:r>
        <w:rPr>
          <w:rFonts w:eastAsia="Times New Roman"/>
          <w:szCs w:val="24"/>
        </w:rPr>
        <w:t xml:space="preserve"> για την ανακεφαλαιοποίηση,</w:t>
      </w:r>
      <w:r>
        <w:rPr>
          <w:rFonts w:eastAsia="Times New Roman"/>
          <w:szCs w:val="24"/>
        </w:rPr>
        <w:t xml:space="preserve"> έχουμε ένα κουπόνι και κερδίζουμε χρήματα. Δηλαδή μας δίνουν το χρέος τους για να ανακεφαλαιοποιήσουμε τις τράπεζες και εμείς κερδίζουμε απ’ αυτό το ομόλογο κάποιο ποσό και συγχρόνως μας χρεώνουν τόκο πάνω σε αυτό, το οποίο είναι παράνομο, αλλά είναι μια </w:t>
      </w:r>
      <w:r>
        <w:rPr>
          <w:rFonts w:eastAsia="Times New Roman"/>
          <w:szCs w:val="24"/>
        </w:rPr>
        <w:t>άλλη συζήτηση. Για να μην χάσουμε, λοιπόν, το έσοδο του ομολόγου, χρησιμοποιήσαμε τα μετρητά.</w:t>
      </w:r>
    </w:p>
    <w:p w14:paraId="03B7FD75" w14:textId="77777777" w:rsidR="004E2032" w:rsidRDefault="00DB622D">
      <w:pPr>
        <w:spacing w:line="600" w:lineRule="auto"/>
        <w:ind w:firstLine="720"/>
        <w:jc w:val="both"/>
        <w:rPr>
          <w:rFonts w:eastAsia="Times New Roman"/>
          <w:szCs w:val="24"/>
        </w:rPr>
      </w:pPr>
      <w:r>
        <w:rPr>
          <w:rFonts w:eastAsia="Times New Roman"/>
          <w:szCs w:val="24"/>
        </w:rPr>
        <w:t>Προσωπικά ως οικονομολόγος -και επειδή έχω κάνει τη συγκεκριμένη δουλειά αρκετά χρόνια πριν- το θεωρώ απαράδεκτο να χρησιμοποιείς τα μετρητά και να μην χρησιμοποι</w:t>
      </w:r>
      <w:r>
        <w:rPr>
          <w:rFonts w:eastAsia="Times New Roman"/>
          <w:szCs w:val="24"/>
        </w:rPr>
        <w:t>είς τα ομόλογα που ήδη είχες, γιατί τότε δεν θα χρειαζόταν να τα επιστρέψεις πίσω.</w:t>
      </w:r>
    </w:p>
    <w:p w14:paraId="03B7FD76" w14:textId="77777777" w:rsidR="004E2032" w:rsidRDefault="00DB622D">
      <w:pPr>
        <w:spacing w:line="600" w:lineRule="auto"/>
        <w:ind w:firstLine="720"/>
        <w:jc w:val="both"/>
        <w:rPr>
          <w:rFonts w:eastAsia="Times New Roman"/>
          <w:szCs w:val="24"/>
        </w:rPr>
      </w:pPr>
      <w:r>
        <w:rPr>
          <w:rFonts w:eastAsia="Times New Roman"/>
          <w:szCs w:val="24"/>
        </w:rPr>
        <w:t>Ένα δεύτερο ζήτημα που προέκυψε εκείνες τις χρονιές ήταν –όπως είπε ο κ. Σταϊκούρας- ότι δεν επιστράφηκαν κάποια χρήματα. Υπήρχε αύξηση της ανεργίας και κλείσιμο των επιχειρ</w:t>
      </w:r>
      <w:r>
        <w:rPr>
          <w:rFonts w:eastAsia="Times New Roman"/>
          <w:szCs w:val="24"/>
        </w:rPr>
        <w:t>ήσεων μαζί με ένα απαράδεκτο φορολογικό σύστημα</w:t>
      </w:r>
      <w:r>
        <w:rPr>
          <w:rFonts w:eastAsia="Times New Roman"/>
          <w:szCs w:val="24"/>
        </w:rPr>
        <w:t>,</w:t>
      </w:r>
      <w:r>
        <w:rPr>
          <w:rFonts w:eastAsia="Times New Roman"/>
          <w:szCs w:val="24"/>
        </w:rPr>
        <w:t xml:space="preserve"> το οποίο κυνηγούσε τον οποιονδήποτε. Και να θυμίσουμε ότι απαγορεύεται να βάλουμε το χαράτσι στο λογαριασμό της ΔΕΗ. Είναι σαφέστατη η εισήγηση σημαίνοντος στελέχους του ελληνικού Κοινοβουλίου. Μετά από ένα </w:t>
      </w:r>
      <w:r>
        <w:rPr>
          <w:rFonts w:eastAsia="Times New Roman"/>
          <w:szCs w:val="24"/>
        </w:rPr>
        <w:t xml:space="preserve">χρόνο αναγκάστηκε  -να το πούμε ευγενικά- να περάσει τον τότε φόρο ακίνητης περιουσίας και να εισπράττεται από το λογαριασμό της ΔΕΗ. </w:t>
      </w:r>
    </w:p>
    <w:p w14:paraId="03B7FD77" w14:textId="77777777" w:rsidR="004E2032" w:rsidRDefault="00DB622D">
      <w:pPr>
        <w:spacing w:line="600" w:lineRule="auto"/>
        <w:ind w:firstLine="720"/>
        <w:jc w:val="both"/>
        <w:rPr>
          <w:rFonts w:eastAsia="Times New Roman"/>
          <w:szCs w:val="24"/>
        </w:rPr>
      </w:pPr>
      <w:r>
        <w:rPr>
          <w:rFonts w:eastAsia="Times New Roman"/>
          <w:szCs w:val="24"/>
        </w:rPr>
        <w:t>Το αποτέλεσμα ήταν να ζήσουμε και τα μαγκάλια, δηλαδή ανθρώπους που πέθαιναν από χρήση τοξικών ουσιών για να ζεσταθούν μέ</w:t>
      </w:r>
      <w:r>
        <w:rPr>
          <w:rFonts w:eastAsia="Times New Roman"/>
          <w:szCs w:val="24"/>
        </w:rPr>
        <w:t>σα στο σπίτι τους, διότι τους είχε κοπεί το ρεύμα, διότι κατ’ επέκταση το ανάλγητο κράτος που με παράνομο και καταχρηστικό τρόπο πέρασε ένα εισπρακτικό μέσο πάνω σε ένα δημόσιο αγαθό ανάγκασε κάποιον να μην έχει ρεύμα και τους χειμώνες εκείνους πέρα από τη</w:t>
      </w:r>
      <w:r>
        <w:rPr>
          <w:rFonts w:eastAsia="Times New Roman"/>
          <w:szCs w:val="24"/>
        </w:rPr>
        <w:t>ν μόλυνση του περιβάλλοντος ζήσαμε και θανάτους.</w:t>
      </w:r>
    </w:p>
    <w:p w14:paraId="03B7FD78" w14:textId="77777777" w:rsidR="004E2032" w:rsidRDefault="00DB622D">
      <w:pPr>
        <w:spacing w:line="600" w:lineRule="auto"/>
        <w:ind w:firstLine="720"/>
        <w:jc w:val="both"/>
        <w:rPr>
          <w:rFonts w:eastAsia="Times New Roman"/>
          <w:szCs w:val="24"/>
        </w:rPr>
      </w:pPr>
      <w:r>
        <w:rPr>
          <w:rFonts w:eastAsia="Times New Roman"/>
          <w:szCs w:val="24"/>
        </w:rPr>
        <w:t>Θα πρέπει να πούμε εδώ ότι όταν ερχόμαστε σήμερα να κριτικάρουμε αυτήν την Κυβέρνηση γι’ αυτά που κάνει, θα δεχτούμε κάθε κριτική, θα έλεγα, στην εκτέλεση του προϋπολογισμού –διαβάσαμε ήδη το προσχέδιο- σε έ</w:t>
      </w:r>
      <w:r>
        <w:rPr>
          <w:rFonts w:eastAsia="Times New Roman"/>
          <w:szCs w:val="24"/>
        </w:rPr>
        <w:t xml:space="preserve">να χρόνο ή σε δύο χρόνια από τώρα. Δεν θα ήθελα να κάνουμε έλεγχο σε δύο χρόνια. Θα ήθελα να κάνουμε έλεγχο, όταν κλείνει η φορολογική χρονιά, δηλαδή στο τέλος του 2016 που θα κλείσει ο προϋπολογισμός τον οποίο εισηγηθήκαμε τώρα. Το πρώτο τρίμηνο του 2017 </w:t>
      </w:r>
      <w:r>
        <w:rPr>
          <w:rFonts w:eastAsia="Times New Roman"/>
          <w:szCs w:val="24"/>
        </w:rPr>
        <w:t xml:space="preserve">να γίνει ο απολογισμός του 2016 μέχρι και τον Απρίλιο του 2017. </w:t>
      </w:r>
    </w:p>
    <w:p w14:paraId="03B7FD79" w14:textId="77777777" w:rsidR="004E2032" w:rsidRDefault="00DB622D">
      <w:pPr>
        <w:spacing w:line="600" w:lineRule="auto"/>
        <w:ind w:firstLine="720"/>
        <w:jc w:val="both"/>
        <w:rPr>
          <w:rFonts w:eastAsia="Times New Roman"/>
          <w:szCs w:val="24"/>
        </w:rPr>
      </w:pPr>
      <w:r>
        <w:rPr>
          <w:rFonts w:eastAsia="Times New Roman"/>
          <w:szCs w:val="24"/>
        </w:rPr>
        <w:t>Αυτό εισηγούμαι και αυτό είναι και το λογικό να γίνει και για εμάς στην Κυβέρνηση και για όλη τη Συμπολίτευση, η οποία θα πρέπει να έχει φρέσκα τα στοιχεία, τόσο πολιτικά όσο και λογιστικά, α</w:t>
      </w:r>
      <w:r>
        <w:rPr>
          <w:rFonts w:eastAsia="Times New Roman"/>
          <w:szCs w:val="24"/>
        </w:rPr>
        <w:t>πό το Γενικό Λογιστήριο του Κράτους, από τον ΟΔΔΗΧ, από το Υπουργείο Οικονομικών, από το Τμήμα Εσόδων και απ’ όλα τα συναρμόδια Υπουργεία και Υφυπουργεία, έτσι ώστε να καθόμαστε όλοι μαζί και να βλέπουμε τι πήγε καλά, τι πήγε λάθος πολιτικά αλλά και λογιστ</w:t>
      </w:r>
      <w:r>
        <w:rPr>
          <w:rFonts w:eastAsia="Times New Roman"/>
          <w:szCs w:val="24"/>
        </w:rPr>
        <w:t>ικά. Και το λογιστικό βέβαια έχει άμεσο αντίκτυπο –αν θέλετε- και πάνω στην ευημερία των πολιτών.</w:t>
      </w:r>
    </w:p>
    <w:p w14:paraId="03B7FD7A" w14:textId="77777777" w:rsidR="004E2032" w:rsidRDefault="00DB622D">
      <w:pPr>
        <w:spacing w:line="600" w:lineRule="auto"/>
        <w:ind w:firstLine="720"/>
        <w:jc w:val="both"/>
        <w:rPr>
          <w:rFonts w:eastAsia="Times New Roman"/>
          <w:szCs w:val="24"/>
        </w:rPr>
      </w:pPr>
      <w:r>
        <w:rPr>
          <w:rFonts w:eastAsia="Times New Roman"/>
          <w:szCs w:val="24"/>
        </w:rPr>
        <w:t>Αυτό το κράτος έχει πάρα πολλά προβλήματα. Μπήκαμε εμείς και ακολουθήσαμε την ουρά των μνημονιακών πολιτικών, διότι διαφορετικά θα έπρεπε ή να πάμε να κάνουμε</w:t>
      </w:r>
      <w:r>
        <w:rPr>
          <w:rFonts w:eastAsia="Times New Roman"/>
          <w:szCs w:val="24"/>
        </w:rPr>
        <w:t xml:space="preserve"> ντου στο Νομισματοκοπείο να τυπώσουμε δραχμές ή να βγούμε. Δεν υπήρχε άλλη λύση τέλος πάντων -όπως εξήγησα και χθες στην </w:t>
      </w:r>
      <w:r>
        <w:rPr>
          <w:rFonts w:eastAsia="Times New Roman"/>
          <w:szCs w:val="24"/>
        </w:rPr>
        <w:t>επιτροπή</w:t>
      </w:r>
      <w:r>
        <w:rPr>
          <w:rFonts w:eastAsia="Times New Roman"/>
          <w:szCs w:val="24"/>
        </w:rPr>
        <w:t xml:space="preserve">- </w:t>
      </w:r>
      <w:r>
        <w:rPr>
          <w:rFonts w:eastAsia="Times New Roman"/>
          <w:szCs w:val="24"/>
        </w:rPr>
        <w:t xml:space="preserve">από το </w:t>
      </w:r>
      <w:r>
        <w:rPr>
          <w:rFonts w:eastAsia="Times New Roman"/>
          <w:szCs w:val="24"/>
        </w:rPr>
        <w:t xml:space="preserve">να βρούμε τα 54 δισεκατομμύρια </w:t>
      </w:r>
      <w:r>
        <w:rPr>
          <w:rFonts w:eastAsia="Times New Roman"/>
          <w:szCs w:val="24"/>
        </w:rPr>
        <w:t xml:space="preserve">για τα </w:t>
      </w:r>
      <w:r>
        <w:rPr>
          <w:rFonts w:eastAsia="Times New Roman"/>
          <w:szCs w:val="24"/>
        </w:rPr>
        <w:t xml:space="preserve">μνημονιακά χρέη και </w:t>
      </w:r>
      <w:r>
        <w:rPr>
          <w:rFonts w:eastAsia="Times New Roman"/>
          <w:szCs w:val="24"/>
        </w:rPr>
        <w:t xml:space="preserve">τις </w:t>
      </w:r>
      <w:r>
        <w:rPr>
          <w:rFonts w:eastAsia="Times New Roman"/>
          <w:szCs w:val="24"/>
        </w:rPr>
        <w:t>υποχρεώσεις της τριετίας</w:t>
      </w:r>
      <w:r>
        <w:rPr>
          <w:rFonts w:eastAsia="Times New Roman"/>
          <w:szCs w:val="24"/>
        </w:rPr>
        <w:t>,</w:t>
      </w:r>
      <w:r>
        <w:rPr>
          <w:rFonts w:eastAsia="Times New Roman"/>
          <w:szCs w:val="24"/>
        </w:rPr>
        <w:t xml:space="preserve"> τα οποία ήταν του ΠΑΣΟΚ και τ</w:t>
      </w:r>
      <w:r>
        <w:rPr>
          <w:rFonts w:eastAsia="Times New Roman"/>
          <w:szCs w:val="24"/>
        </w:rPr>
        <w:t>ης Νέας Δημοκρατίας. Έπρεπε να βρούμε χρηματοδότηση για τις άμεσες ανάγκες. Έπρεπε και πρέπει να καθίσουμε ψύχραιμα στην Κυβέρνηση μαζί με την Αντιπολίτευση να βρούμε δημιουργικές προτάσεις για το κατά πόσο θα υπάρχει ένα στρατηγικό σχέδιο αναδιοργάνωσης τ</w:t>
      </w:r>
      <w:r>
        <w:rPr>
          <w:rFonts w:eastAsia="Times New Roman"/>
          <w:szCs w:val="24"/>
        </w:rPr>
        <w:t>ου κράτους.</w:t>
      </w:r>
    </w:p>
    <w:p w14:paraId="03B7FD7B" w14:textId="77777777" w:rsidR="004E2032" w:rsidRDefault="00DB622D">
      <w:pPr>
        <w:spacing w:line="600" w:lineRule="auto"/>
        <w:ind w:firstLine="720"/>
        <w:jc w:val="both"/>
        <w:rPr>
          <w:rFonts w:eastAsia="Times New Roman"/>
          <w:szCs w:val="24"/>
        </w:rPr>
      </w:pPr>
      <w:r>
        <w:rPr>
          <w:rFonts w:eastAsia="Times New Roman"/>
          <w:szCs w:val="24"/>
        </w:rPr>
        <w:t xml:space="preserve">(Στο σημείο αυτό την Προεδρική Έδρα καταλαμβάνει ο </w:t>
      </w:r>
      <w:r>
        <w:rPr>
          <w:rFonts w:eastAsia="Times New Roman"/>
          <w:szCs w:val="24"/>
        </w:rPr>
        <w:t xml:space="preserve">ΣΤ΄ </w:t>
      </w:r>
      <w:r>
        <w:rPr>
          <w:rFonts w:eastAsia="Times New Roman"/>
          <w:szCs w:val="24"/>
        </w:rPr>
        <w:t xml:space="preserve">Αντιπρόεδρος της Βουλής, κ. </w:t>
      </w:r>
      <w:r w:rsidRPr="00CE491B">
        <w:rPr>
          <w:rFonts w:eastAsia="Times New Roman"/>
          <w:b/>
          <w:szCs w:val="24"/>
        </w:rPr>
        <w:t>ΔΗΜΗΤΡΙΟΣ ΚΡΕΜΑΣΤΙΝΟΣ</w:t>
      </w:r>
      <w:r>
        <w:rPr>
          <w:rFonts w:eastAsia="Times New Roman"/>
          <w:szCs w:val="24"/>
        </w:rPr>
        <w:t>)</w:t>
      </w:r>
    </w:p>
    <w:p w14:paraId="03B7FD7C" w14:textId="77777777" w:rsidR="004E2032" w:rsidRDefault="00DB622D">
      <w:pPr>
        <w:spacing w:line="600" w:lineRule="auto"/>
        <w:ind w:firstLine="720"/>
        <w:jc w:val="both"/>
        <w:rPr>
          <w:rFonts w:eastAsia="Times New Roman"/>
          <w:szCs w:val="24"/>
        </w:rPr>
      </w:pPr>
      <w:r>
        <w:rPr>
          <w:rFonts w:eastAsia="Times New Roman"/>
          <w:szCs w:val="24"/>
        </w:rPr>
        <w:t xml:space="preserve">Το κράτος δεν είναι –αν θέλετε- ένας μηχανισμός που δουλεύει αυτόματα. Θα πρέπει όλοι να ελέγχουν ο ένας τον άλλον. Και εμείς εδώ είμαστε </w:t>
      </w:r>
      <w:r>
        <w:rPr>
          <w:rFonts w:eastAsia="Times New Roman"/>
          <w:szCs w:val="24"/>
        </w:rPr>
        <w:t xml:space="preserve">-και νομίζω είναι όλοι οι Υπουργοί και εμείς που συγκυβερνούμε- </w:t>
      </w:r>
      <w:r>
        <w:rPr>
          <w:rFonts w:eastAsia="Times New Roman"/>
          <w:szCs w:val="24"/>
        </w:rPr>
        <w:t xml:space="preserve">ανοικτοί </w:t>
      </w:r>
      <w:r>
        <w:rPr>
          <w:rFonts w:eastAsia="Times New Roman"/>
          <w:szCs w:val="24"/>
        </w:rPr>
        <w:t>σε έλεγχο. Να έρθει μία πρόταση για το πώς μπορεί να λειτουργήσει η βιομηχανία στην Ελλάδα.</w:t>
      </w:r>
    </w:p>
    <w:p w14:paraId="03B7FD7D" w14:textId="77777777" w:rsidR="004E2032" w:rsidRDefault="00DB622D">
      <w:pPr>
        <w:spacing w:line="600" w:lineRule="auto"/>
        <w:ind w:firstLine="720"/>
        <w:jc w:val="both"/>
        <w:rPr>
          <w:rFonts w:eastAsia="Times New Roman"/>
          <w:szCs w:val="24"/>
        </w:rPr>
      </w:pPr>
      <w:r>
        <w:rPr>
          <w:rFonts w:eastAsia="Times New Roman"/>
          <w:szCs w:val="24"/>
        </w:rPr>
        <w:t>Δεν υπάρχει παράλληλο πρόγραμμα, υπάρχει παράλληλη σκέψη. Δεν υπάρχει παράλληλο σύμπαν, υπά</w:t>
      </w:r>
      <w:r>
        <w:rPr>
          <w:rFonts w:eastAsia="Times New Roman"/>
          <w:szCs w:val="24"/>
        </w:rPr>
        <w:t>ρχουν παράλληλες προτάσεις. Πρέπει να γίνονται προτάσεις για να ελεγχθούμε για την κοστολόγησή τους, για το πώς μπορούν να διαμορφώσουμε το ελληνικό σύστημα, την ελληνική οικονομία, μαζί με το τραπεζικό σύστημα, μαζί με τις επιχειρήσεις, τη νέα επιχειρηματ</w:t>
      </w:r>
      <w:r>
        <w:rPr>
          <w:rFonts w:eastAsia="Times New Roman"/>
          <w:szCs w:val="24"/>
        </w:rPr>
        <w:t>ικότητα, μαζί με το ΕΣΠΑ και με ό,τι χρηματοδοτικό εργαλείο έχει η Ελλάδα, ό,τι μπορεί να καταλάβει και να φέρει η ίδια η Κυβέρνηση. Αλλά παράλληλα πρέπει και η Αντιπολίτευση να φέρνει προτάσεις και να καθόμαστε να τις συζητάμε, να πιέζει –αν θέλετε- την Κ</w:t>
      </w:r>
      <w:r>
        <w:rPr>
          <w:rFonts w:eastAsia="Times New Roman"/>
          <w:szCs w:val="24"/>
        </w:rPr>
        <w:t>υβέρνηση.</w:t>
      </w:r>
    </w:p>
    <w:p w14:paraId="03B7FD7E" w14:textId="77777777" w:rsidR="004E2032" w:rsidRDefault="00DB622D">
      <w:pPr>
        <w:spacing w:line="600" w:lineRule="auto"/>
        <w:ind w:firstLine="720"/>
        <w:jc w:val="both"/>
        <w:rPr>
          <w:rFonts w:eastAsia="Times New Roman"/>
          <w:szCs w:val="24"/>
        </w:rPr>
      </w:pPr>
      <w:r>
        <w:rPr>
          <w:rFonts w:eastAsia="Times New Roman"/>
          <w:szCs w:val="24"/>
        </w:rPr>
        <w:t xml:space="preserve">Έρευνα και καινοτομία. Τι να πούμε ότι έγινε τα τελευταία πέντε χρόνια και στους δικούς μας οκτώ μήνες για την έρευνα και την καινοτομία; Τίποτα. Υπάρχει κράτος, χώρα που να μην επενδύει στην έρευνα και στην καινοτομία; </w:t>
      </w:r>
    </w:p>
    <w:p w14:paraId="03B7FD7F" w14:textId="77777777" w:rsidR="004E2032" w:rsidRDefault="00DB622D">
      <w:pPr>
        <w:spacing w:line="600" w:lineRule="auto"/>
        <w:ind w:firstLine="720"/>
        <w:jc w:val="both"/>
        <w:rPr>
          <w:rFonts w:eastAsia="Times New Roman"/>
          <w:szCs w:val="24"/>
        </w:rPr>
      </w:pPr>
      <w:r>
        <w:rPr>
          <w:rFonts w:eastAsia="Times New Roman"/>
          <w:szCs w:val="24"/>
        </w:rPr>
        <w:t xml:space="preserve">Και αυτό δεν είναι κάτι </w:t>
      </w:r>
      <w:r>
        <w:rPr>
          <w:rFonts w:eastAsia="Times New Roman"/>
          <w:szCs w:val="24"/>
        </w:rPr>
        <w:t>το οποίο το λέμε φιλολογικά. Θυμίζω ότι πριν δύο εβδομάδες σε άλλη εισήγησή μου είπα εδώ για το</w:t>
      </w:r>
      <w:r>
        <w:rPr>
          <w:rFonts w:eastAsia="Times New Roman"/>
          <w:szCs w:val="24"/>
        </w:rPr>
        <w:t>ν</w:t>
      </w:r>
      <w:r>
        <w:rPr>
          <w:rFonts w:eastAsia="Times New Roman"/>
          <w:szCs w:val="24"/>
        </w:rPr>
        <w:t xml:space="preserve"> νόμο του ιρλανδικού κοινοβουλίου -τον διάβαζα χθες- του ιρλανδικού Υπουργείου Οικονομικών που μειώνει τον φόρο από 12% στο 6,5% για τη διαχείριση πατέντας στην</w:t>
      </w:r>
      <w:r>
        <w:rPr>
          <w:rFonts w:eastAsia="Times New Roman"/>
          <w:szCs w:val="24"/>
        </w:rPr>
        <w:t xml:space="preserve"> Ιρλανδία. Να σας τον φέρω να τον διαβάσετε; Είναι διακόσιες σελίδες. Δεν είναι δουλειά του καθενός. Το έκαναν, όμως, οι Ιρλανδοί. Το έφερε ο Νούναν. Και λέει «φέρτε εδώ τις πατέντες και τις καινοτομίες να τις διαχειριστώ εγώ και σας κάνω ειδικό </w:t>
      </w:r>
      <w:r>
        <w:rPr>
          <w:rFonts w:eastAsia="Times New Roman"/>
          <w:szCs w:val="24"/>
          <w:lang w:val="en-US"/>
        </w:rPr>
        <w:t>act</w:t>
      </w:r>
      <w:r>
        <w:rPr>
          <w:rFonts w:eastAsia="Times New Roman"/>
          <w:szCs w:val="24"/>
        </w:rPr>
        <w:t>, ειδικ</w:t>
      </w:r>
      <w:r>
        <w:rPr>
          <w:rFonts w:eastAsia="Times New Roman"/>
          <w:szCs w:val="24"/>
        </w:rPr>
        <w:t xml:space="preserve">ό νόμο με μισή φορολογία». </w:t>
      </w:r>
    </w:p>
    <w:p w14:paraId="03B7FD80" w14:textId="77777777" w:rsidR="004E2032" w:rsidRDefault="00DB622D">
      <w:pPr>
        <w:spacing w:line="600" w:lineRule="auto"/>
        <w:ind w:firstLine="720"/>
        <w:jc w:val="both"/>
        <w:rPr>
          <w:rFonts w:eastAsia="Times New Roman"/>
          <w:szCs w:val="24"/>
        </w:rPr>
      </w:pPr>
      <w:r>
        <w:rPr>
          <w:rFonts w:eastAsia="Times New Roman"/>
          <w:szCs w:val="24"/>
        </w:rPr>
        <w:t xml:space="preserve">Η Ελλάδα –ερώτηση Βουλευτού που κυβερνά, αλλά και του κάθε πολίτη- γιατί δεν μπορεί να το κάνει; Γιατί να πηγαίνουν τα μυαλά στην Ιρλανδία με τη  διαχείριση της πατέντας και της καινοτομίας; Και ξέρουμε ότι εκεί είναι η </w:t>
      </w:r>
      <w:r>
        <w:rPr>
          <w:rFonts w:eastAsia="Times New Roman"/>
          <w:szCs w:val="24"/>
        </w:rPr>
        <w:t>«</w:t>
      </w:r>
      <w:r>
        <w:rPr>
          <w:rFonts w:eastAsia="Times New Roman"/>
          <w:szCs w:val="24"/>
          <w:lang w:val="en-US"/>
        </w:rPr>
        <w:t>MICROSOFT</w:t>
      </w:r>
      <w:r>
        <w:rPr>
          <w:rFonts w:eastAsia="Times New Roman"/>
          <w:szCs w:val="24"/>
        </w:rPr>
        <w:t>»</w:t>
      </w:r>
      <w:r>
        <w:rPr>
          <w:rFonts w:eastAsia="Times New Roman"/>
          <w:szCs w:val="24"/>
        </w:rPr>
        <w:t xml:space="preserve"> και η </w:t>
      </w:r>
      <w:r>
        <w:rPr>
          <w:rFonts w:eastAsia="Times New Roman"/>
          <w:szCs w:val="24"/>
        </w:rPr>
        <w:t>«</w:t>
      </w:r>
      <w:r>
        <w:rPr>
          <w:rFonts w:eastAsia="Times New Roman"/>
          <w:szCs w:val="24"/>
          <w:lang w:val="en-US"/>
        </w:rPr>
        <w:t>GOOGLE</w:t>
      </w:r>
      <w:r>
        <w:rPr>
          <w:rFonts w:eastAsia="Times New Roman"/>
          <w:szCs w:val="24"/>
        </w:rPr>
        <w:t>»</w:t>
      </w:r>
      <w:r>
        <w:rPr>
          <w:rFonts w:eastAsia="Times New Roman"/>
          <w:szCs w:val="24"/>
        </w:rPr>
        <w:t xml:space="preserve"> για το φορολογικό και όχι μόνο καθεστώς.</w:t>
      </w:r>
    </w:p>
    <w:p w14:paraId="03B7FD81" w14:textId="77777777" w:rsidR="004E2032" w:rsidRDefault="00DB622D">
      <w:pPr>
        <w:spacing w:line="600" w:lineRule="auto"/>
        <w:ind w:firstLine="720"/>
        <w:jc w:val="both"/>
        <w:rPr>
          <w:rFonts w:eastAsia="Times New Roman"/>
          <w:szCs w:val="24"/>
        </w:rPr>
      </w:pPr>
      <w:r>
        <w:rPr>
          <w:rFonts w:eastAsia="Times New Roman"/>
          <w:szCs w:val="24"/>
        </w:rPr>
        <w:t>Δεν είναι το ζήτημα της ανταγωνιστικότητας μόνο στη θεωρία. Η ανταγωνιστικότητα –όπως έχω εξηγήσει πολλές φορές- έχει δώδεκα πυλώνες.</w:t>
      </w:r>
    </w:p>
    <w:p w14:paraId="03B7FD82" w14:textId="77777777" w:rsidR="004E2032" w:rsidRDefault="00DB622D">
      <w:pPr>
        <w:spacing w:line="600" w:lineRule="auto"/>
        <w:ind w:firstLine="720"/>
        <w:jc w:val="both"/>
        <w:rPr>
          <w:rFonts w:eastAsia="Times New Roman"/>
          <w:szCs w:val="24"/>
        </w:rPr>
      </w:pPr>
      <w:r>
        <w:rPr>
          <w:rFonts w:eastAsia="Times New Roman"/>
          <w:szCs w:val="24"/>
        </w:rPr>
        <w:t>Ένας από τους δώδεκα πυλώνες είναι η έρευνα και καινοτο</w:t>
      </w:r>
      <w:r>
        <w:rPr>
          <w:rFonts w:eastAsia="Times New Roman"/>
          <w:szCs w:val="24"/>
        </w:rPr>
        <w:t>μία, η οποία στην Ελλάδα δυστυχώς γίνεται μέσα στα πανεπιστήμια και δεν έχει κα</w:t>
      </w:r>
      <w:r>
        <w:rPr>
          <w:rFonts w:eastAsia="Times New Roman"/>
          <w:szCs w:val="24"/>
        </w:rPr>
        <w:t>μ</w:t>
      </w:r>
      <w:r>
        <w:rPr>
          <w:rFonts w:eastAsia="Times New Roman"/>
          <w:szCs w:val="24"/>
        </w:rPr>
        <w:t xml:space="preserve">μία σύνδεση με την πραγματική οικονομία. </w:t>
      </w:r>
    </w:p>
    <w:p w14:paraId="03B7FD83" w14:textId="77777777" w:rsidR="004E2032" w:rsidRDefault="00DB622D">
      <w:pPr>
        <w:spacing w:line="600" w:lineRule="auto"/>
        <w:ind w:firstLine="720"/>
        <w:jc w:val="both"/>
        <w:rPr>
          <w:rFonts w:eastAsia="Times New Roman"/>
          <w:szCs w:val="24"/>
        </w:rPr>
      </w:pPr>
      <w:r>
        <w:rPr>
          <w:rFonts w:eastAsia="Times New Roman"/>
          <w:szCs w:val="24"/>
        </w:rPr>
        <w:t xml:space="preserve">Ορίστε προτάσεις. Το Κοινοβούλιο πρέπει να φτιάξει ελεγκτικούς μηχανισμούς, να πάει στα πανεπιστήμια και να τα διαλύσει. Αυτή είναι η </w:t>
      </w:r>
      <w:r>
        <w:rPr>
          <w:rFonts w:eastAsia="Times New Roman"/>
          <w:szCs w:val="24"/>
        </w:rPr>
        <w:t xml:space="preserve">άποψή μου. Να διαλύσει το σύστημα. Δεν μπορείς να κάνεις μια μελέτη σαν καθηγητής και να την κρατάς για πάρτη σου και να τη δίνεις στον ιδιωτικό τομέα και να βγάζεις μεροκάματο.  </w:t>
      </w:r>
    </w:p>
    <w:p w14:paraId="03B7FD84" w14:textId="77777777" w:rsidR="004E2032" w:rsidRDefault="00DB622D">
      <w:pPr>
        <w:spacing w:line="600" w:lineRule="auto"/>
        <w:ind w:firstLine="720"/>
        <w:jc w:val="both"/>
        <w:rPr>
          <w:rFonts w:eastAsia="Times New Roman"/>
          <w:szCs w:val="24"/>
        </w:rPr>
      </w:pPr>
      <w:r>
        <w:rPr>
          <w:rFonts w:eastAsia="Times New Roman"/>
          <w:szCs w:val="24"/>
        </w:rPr>
        <w:t>Πρέπει στρατηγικά το κράτος να «δέσει» την τεχνολογία με την παραγωγικότητα.</w:t>
      </w:r>
      <w:r>
        <w:rPr>
          <w:rFonts w:eastAsia="Times New Roman"/>
          <w:szCs w:val="24"/>
        </w:rPr>
        <w:t xml:space="preserve"> Να βγαίνει η μελέτη του φοιτητού, ο οποίος παίρνει το μάστερ, το διδακτορικό, να έχει εφαρμογή στην καθημερινότητα και στο εμπόριο, να πληρώνεται νόμιμα από μια βιομηχανία, να παίρνει τα δικαιώματα και όλα τα έσοδα, και τα υλικά και τα άυλα, να μένουν στη</w:t>
      </w:r>
      <w:r>
        <w:rPr>
          <w:rFonts w:eastAsia="Times New Roman"/>
          <w:szCs w:val="24"/>
        </w:rPr>
        <w:t xml:space="preserve">ν ελληνική οικονομία. </w:t>
      </w:r>
    </w:p>
    <w:p w14:paraId="03B7FD85" w14:textId="77777777" w:rsidR="004E2032" w:rsidRDefault="00DB622D">
      <w:pPr>
        <w:spacing w:line="600" w:lineRule="auto"/>
        <w:ind w:firstLine="720"/>
        <w:jc w:val="both"/>
        <w:rPr>
          <w:rFonts w:eastAsia="Times New Roman"/>
          <w:szCs w:val="24"/>
        </w:rPr>
      </w:pPr>
      <w:r>
        <w:rPr>
          <w:rFonts w:eastAsia="Times New Roman"/>
          <w:szCs w:val="24"/>
        </w:rPr>
        <w:t>Εδώ, δεν συνδέεις το πανεπιστήμιο με τη βιομηχανία, διότι θεωρείς τη βιομηχανία κάτι κακό ή κάτι εχθρικό ή κάτι το περίεργο που βγάζει λεφτά. Ναι, άμα δεν βγάλει η βιομηχανία λεφτά να δώσει δουλειές, πώς θα γίνει να λύσουμε το θέμα τ</w:t>
      </w:r>
      <w:r>
        <w:rPr>
          <w:rFonts w:eastAsia="Times New Roman"/>
          <w:szCs w:val="24"/>
        </w:rPr>
        <w:t xml:space="preserve">ο ασφαλιστικό και πόσω μάλλον των εσόδων της ελληνικής οικονομίας και την ανεργία; </w:t>
      </w:r>
    </w:p>
    <w:p w14:paraId="03B7FD86" w14:textId="77777777" w:rsidR="004E2032" w:rsidRDefault="00DB622D">
      <w:pPr>
        <w:spacing w:line="600" w:lineRule="auto"/>
        <w:ind w:firstLine="720"/>
        <w:jc w:val="both"/>
        <w:rPr>
          <w:rFonts w:eastAsia="Times New Roman"/>
          <w:szCs w:val="24"/>
        </w:rPr>
      </w:pPr>
      <w:r>
        <w:rPr>
          <w:rFonts w:eastAsia="Times New Roman"/>
          <w:szCs w:val="24"/>
        </w:rPr>
        <w:t>Εργασιακό περιβάλλον, εταιρικό δίκαιο. Τι να πιάσουμε; Τα πιάνω λίγο αποσπασματικά, διότι μιλάμε για επενδύσεις, κλείνουμε έναν ισολογισμό. Εμείς, όμως, έχουμε κάνει εισήγη</w:t>
      </w:r>
      <w:r>
        <w:rPr>
          <w:rFonts w:eastAsia="Times New Roman"/>
          <w:szCs w:val="24"/>
        </w:rPr>
        <w:t xml:space="preserve">ση για προϋπολογισμό, για τον οποίο, όπως είπα, θα θέλαμε να ελεγχθούμε σε ένα χρόνο και δεκαπέντε μήνες από τώρα. </w:t>
      </w:r>
    </w:p>
    <w:p w14:paraId="03B7FD87" w14:textId="77777777" w:rsidR="004E2032" w:rsidRDefault="00DB622D">
      <w:pPr>
        <w:spacing w:line="600" w:lineRule="auto"/>
        <w:ind w:firstLine="720"/>
        <w:jc w:val="both"/>
        <w:rPr>
          <w:rFonts w:eastAsia="Times New Roman"/>
          <w:szCs w:val="24"/>
        </w:rPr>
      </w:pPr>
      <w:r>
        <w:rPr>
          <w:rFonts w:eastAsia="Times New Roman"/>
          <w:szCs w:val="24"/>
        </w:rPr>
        <w:t>Ποια είναι η εταιρική ευθύνη; Ποιο είναι το νέο πτωχευτικό δίκαιο; Τι λέμε στον νέο επενδυτή που θα έρθει; Πότε θα κλείσουν οι εκκρεμείς υπο</w:t>
      </w:r>
      <w:r>
        <w:rPr>
          <w:rFonts w:eastAsia="Times New Roman"/>
          <w:szCs w:val="24"/>
        </w:rPr>
        <w:t xml:space="preserve">θέσεις στις εισαγγελίες; Πότε θα κλείσουν οι εκατοντάδες χιλιάδες φάκελοι στις εφορίες; </w:t>
      </w:r>
    </w:p>
    <w:p w14:paraId="03B7FD88" w14:textId="77777777" w:rsidR="004E2032" w:rsidRDefault="00DB622D">
      <w:pPr>
        <w:spacing w:line="600" w:lineRule="auto"/>
        <w:ind w:firstLine="720"/>
        <w:jc w:val="both"/>
        <w:rPr>
          <w:rFonts w:eastAsia="Times New Roman"/>
          <w:szCs w:val="24"/>
        </w:rPr>
      </w:pPr>
      <w:r>
        <w:rPr>
          <w:rFonts w:eastAsia="Times New Roman"/>
          <w:szCs w:val="24"/>
        </w:rPr>
        <w:t>Πότε θα πάρουμε προσωπικό να κάνει προληπτικό έλεγχο στο ΦΠΑ, όπως είπα στην κ. Βαλαβάνη, που δεν μπορούσαμε πέρυσι, γιατί δεν το ήξερα κι εγώ; Είπε ότι θα τους πάρουμ</w:t>
      </w:r>
      <w:r>
        <w:rPr>
          <w:rFonts w:eastAsia="Times New Roman"/>
          <w:szCs w:val="24"/>
        </w:rPr>
        <w:t>ε τον Οκτώβριο. Μα, λέω, θα έχει περάσει το καλοκαίρι. Πότε θα κάνουμε προληπτικό έλεγχο, το χειμώνα για το επόμενο καλοκαίρι; Μα, αυτός είναι ο νόμος! Ε, να τον αλλάξουμε! Δεν μπορούσαμε να πάρουμε υπαλλήλους από το ΑΣΕΠ για να κάνουμε προληπτικούς ελέγχο</w:t>
      </w:r>
      <w:r>
        <w:rPr>
          <w:rFonts w:eastAsia="Times New Roman"/>
          <w:szCs w:val="24"/>
        </w:rPr>
        <w:t>υς στο</w:t>
      </w:r>
      <w:r>
        <w:rPr>
          <w:rFonts w:eastAsia="Times New Roman"/>
          <w:szCs w:val="24"/>
        </w:rPr>
        <w:t>ν</w:t>
      </w:r>
      <w:r>
        <w:rPr>
          <w:rFonts w:eastAsia="Times New Roman"/>
          <w:szCs w:val="24"/>
        </w:rPr>
        <w:t xml:space="preserve"> ΦΠΑ το καλοκαίρι, που είναι και η σεζόν την οποία θέλουμε να δούμε τα έσοδα. </w:t>
      </w:r>
    </w:p>
    <w:p w14:paraId="03B7FD89" w14:textId="77777777" w:rsidR="004E2032" w:rsidRDefault="00DB622D">
      <w:pPr>
        <w:spacing w:line="600" w:lineRule="auto"/>
        <w:ind w:firstLine="720"/>
        <w:jc w:val="both"/>
        <w:rPr>
          <w:rFonts w:eastAsia="Times New Roman"/>
          <w:szCs w:val="24"/>
        </w:rPr>
      </w:pPr>
      <w:r>
        <w:rPr>
          <w:rFonts w:eastAsia="Times New Roman"/>
          <w:szCs w:val="24"/>
        </w:rPr>
        <w:t xml:space="preserve">Ταχύτητα απονομής δικαιοσύνης. Είναι το </w:t>
      </w:r>
      <w:r>
        <w:rPr>
          <w:rFonts w:eastAsia="Times New Roman"/>
          <w:szCs w:val="24"/>
        </w:rPr>
        <w:t xml:space="preserve">άλφα </w:t>
      </w:r>
      <w:r>
        <w:rPr>
          <w:rFonts w:eastAsia="Times New Roman"/>
          <w:szCs w:val="24"/>
        </w:rPr>
        <w:t xml:space="preserve">και το </w:t>
      </w:r>
      <w:r>
        <w:rPr>
          <w:rFonts w:eastAsia="Times New Roman"/>
          <w:szCs w:val="24"/>
        </w:rPr>
        <w:t>ωμέγα</w:t>
      </w:r>
      <w:r>
        <w:rPr>
          <w:rFonts w:eastAsia="Times New Roman"/>
          <w:szCs w:val="24"/>
        </w:rPr>
        <w:t>.</w:t>
      </w:r>
      <w:r>
        <w:rPr>
          <w:rFonts w:eastAsia="Times New Roman"/>
          <w:szCs w:val="24"/>
        </w:rPr>
        <w:t xml:space="preserve"> Συναρμόδια Υπουργεία πολλά. Υπεύθυνο Υπουργείο είναι το Υπουργείο Δικαιοσύνης. Θα πρέπει να δοθεί λύση. </w:t>
      </w:r>
    </w:p>
    <w:p w14:paraId="03B7FD8A" w14:textId="77777777" w:rsidR="004E2032" w:rsidRDefault="00DB622D">
      <w:pPr>
        <w:spacing w:line="600" w:lineRule="auto"/>
        <w:ind w:firstLine="720"/>
        <w:jc w:val="both"/>
        <w:rPr>
          <w:rFonts w:eastAsia="Times New Roman"/>
          <w:szCs w:val="24"/>
        </w:rPr>
      </w:pPr>
      <w:r>
        <w:rPr>
          <w:rFonts w:eastAsia="Times New Roman"/>
          <w:szCs w:val="24"/>
        </w:rPr>
        <w:t>Όλα αυ</w:t>
      </w:r>
      <w:r>
        <w:rPr>
          <w:rFonts w:eastAsia="Times New Roman"/>
          <w:szCs w:val="24"/>
        </w:rPr>
        <w:t xml:space="preserve">τά που λέω ένα-ένα δημιουργούν τεράστιο έμμεσο κόστος στην ελληνική οικονομία, το οποίο είναι απίστευτο και επειδή είναι άυλο και δεν καταγράφεται σε ισολογισμούς, δεν μετράται. Εάν κάποιος κάνει κοστολόγηση του άυλου κόστους της καθυστέρησης της απονομής </w:t>
      </w:r>
      <w:r>
        <w:rPr>
          <w:rFonts w:eastAsia="Times New Roman"/>
          <w:szCs w:val="24"/>
        </w:rPr>
        <w:t>δικαιοσύνης, θα κατανοήσει ότι κάτι πάει πολύ στραβά για την ελληνική οικονομία, διότι κανένας δεν επενδύει. Γιατί -σου λέει- σε δέκα χρόνια, κατά μέσο όρο, θα εκδικαστεί η υπόθεσή μου. Γιατί να επενδύσω; Και γιατί μπορεί και έχει δικαίωμα ο οποιοσδήποτε ν</w:t>
      </w:r>
      <w:r>
        <w:rPr>
          <w:rFonts w:eastAsia="Times New Roman"/>
          <w:szCs w:val="24"/>
        </w:rPr>
        <w:t xml:space="preserve">α καταφύγει σε οποιοδήποτε διοικητικό ή αστικό δικαστήριο για μια απόφαση η οποία δεν θα τελεσιδικήσει σύντομα, θα εκκρεμεί. Για τους μετόχους όλων των εταιρειών δεν μπορεί να εκκρεμοδικούν οι πρόεδροί τους. Δεν γίνεται να υπάρχουν εκκρεμοδικίες γιατί δεν </w:t>
      </w:r>
      <w:r>
        <w:rPr>
          <w:rFonts w:eastAsia="Times New Roman"/>
          <w:szCs w:val="24"/>
        </w:rPr>
        <w:t xml:space="preserve">μπορεί να λειτουργήσει η εταιρεία. Υπάρχουν εταιρικές ευθύνες. Άνθρωποι σε σοβαρές εταιρείες μπαίνουν στη φυλακή ή δεν μπαίνουν στη φυλακή. Πρέπει να τελειώσει, όμως. Πρέπει να ληφθεί μια απόφαση. </w:t>
      </w:r>
    </w:p>
    <w:p w14:paraId="03B7FD8B" w14:textId="77777777" w:rsidR="004E2032" w:rsidRDefault="00DB622D">
      <w:pPr>
        <w:spacing w:line="600" w:lineRule="auto"/>
        <w:ind w:firstLine="720"/>
        <w:jc w:val="both"/>
        <w:rPr>
          <w:rFonts w:eastAsia="Times New Roman"/>
          <w:szCs w:val="24"/>
        </w:rPr>
      </w:pPr>
      <w:r>
        <w:rPr>
          <w:rFonts w:eastAsia="Times New Roman"/>
          <w:szCs w:val="24"/>
        </w:rPr>
        <w:t xml:space="preserve">Το κράτος, για να διορθωθεί, πέρα από τα νούμερα τα οποία </w:t>
      </w:r>
      <w:r>
        <w:rPr>
          <w:rFonts w:eastAsia="Times New Roman"/>
          <w:szCs w:val="24"/>
        </w:rPr>
        <w:t xml:space="preserve">είναι αυτά τα οποία πρέπει να ελέγχουμε, πρέπει να διορθώσει όλες του τις δομές. Το δημόσιο συμφέρον είναι πολύ σημαντικό, αλλά το κόστος συμμόρφωσης με κάποιες διεθνείς πρακτικές είναι πάρα πολύ μικρό. </w:t>
      </w:r>
    </w:p>
    <w:p w14:paraId="03B7FD8C" w14:textId="77777777" w:rsidR="004E2032" w:rsidRDefault="00DB622D">
      <w:pPr>
        <w:spacing w:line="600" w:lineRule="auto"/>
        <w:ind w:firstLine="720"/>
        <w:jc w:val="both"/>
        <w:rPr>
          <w:rFonts w:eastAsia="Times New Roman"/>
          <w:szCs w:val="24"/>
        </w:rPr>
      </w:pPr>
      <w:r>
        <w:rPr>
          <w:rFonts w:eastAsia="Times New Roman"/>
          <w:szCs w:val="24"/>
        </w:rPr>
        <w:t>Καλούμε από το Βήμα της Βουλής και τα πανεπιστήμια ν</w:t>
      </w:r>
      <w:r>
        <w:rPr>
          <w:rFonts w:eastAsia="Times New Roman"/>
          <w:szCs w:val="24"/>
        </w:rPr>
        <w:t xml:space="preserve">α αλλάξουν τον τρόπο σκέψης, να δώσουν διατριβές διδακτορικές και μάστερ πάνω σε αντικείμενα τα οποία θα μπορούσαν να βοηθήσουν και την ελληνική διοίκηση και τα ελληνικά Υπουργεία, ανά Υπουργείο. </w:t>
      </w:r>
    </w:p>
    <w:p w14:paraId="03B7FD8D" w14:textId="77777777" w:rsidR="004E2032" w:rsidRDefault="00DB622D">
      <w:pPr>
        <w:spacing w:line="600" w:lineRule="auto"/>
        <w:ind w:firstLine="720"/>
        <w:jc w:val="both"/>
        <w:rPr>
          <w:rFonts w:eastAsia="Times New Roman"/>
          <w:szCs w:val="24"/>
        </w:rPr>
      </w:pPr>
      <w:r>
        <w:rPr>
          <w:rFonts w:eastAsia="Times New Roman"/>
          <w:szCs w:val="24"/>
        </w:rPr>
        <w:t>Γιατί να μην υπάρχουν μία ή δύο ή τρεις ή πέντε ή και παραπ</w:t>
      </w:r>
      <w:r>
        <w:rPr>
          <w:rFonts w:eastAsia="Times New Roman"/>
          <w:szCs w:val="24"/>
        </w:rPr>
        <w:t>άνω διατριβές στο σύστημα υγείας; Τα κεφάλια των Ελλήνων, οι εγκέφαλοι, είναι από τους καλύτερους στον κόσμο. Γιατί να μην τους χρησιμοποιήσουμε; Ντρεπόμαστε ότι είναι καλύτεροι από εμάς; Μα σε κάθε διοίκηση, τουλάχιστον στη δικιά μου γενιά, θέλαμε πάντα κ</w:t>
      </w:r>
      <w:r>
        <w:rPr>
          <w:rFonts w:eastAsia="Times New Roman"/>
          <w:szCs w:val="24"/>
        </w:rPr>
        <w:t xml:space="preserve">αλύτερους από μας, για να λειτουργούμε μία εταιρεία, όχι ίσους, και ποτέ χαμηλότερου επιπέδου, γιατί οι καλύτεροι θα σε πάνε μπροστά και θα σε τραβήξουν. </w:t>
      </w:r>
    </w:p>
    <w:p w14:paraId="03B7FD8E" w14:textId="77777777" w:rsidR="004E2032" w:rsidRDefault="00DB622D">
      <w:pPr>
        <w:spacing w:line="600" w:lineRule="auto"/>
        <w:ind w:firstLine="720"/>
        <w:jc w:val="both"/>
        <w:rPr>
          <w:rFonts w:eastAsia="Times New Roman"/>
          <w:szCs w:val="24"/>
        </w:rPr>
      </w:pPr>
      <w:r>
        <w:rPr>
          <w:rFonts w:eastAsia="Times New Roman"/>
          <w:szCs w:val="24"/>
        </w:rPr>
        <w:t xml:space="preserve">Να συνδέσουμε και σαν Κοινοβούλιο και σαν </w:t>
      </w:r>
      <w:r>
        <w:rPr>
          <w:rFonts w:eastAsia="Times New Roman"/>
          <w:szCs w:val="24"/>
        </w:rPr>
        <w:t xml:space="preserve">δημόσιο </w:t>
      </w:r>
      <w:r>
        <w:rPr>
          <w:rFonts w:eastAsia="Times New Roman"/>
          <w:szCs w:val="24"/>
        </w:rPr>
        <w:t>την πανεπιστημιακή μόρφωση με το καλώς έχειν στο μέ</w:t>
      </w:r>
      <w:r>
        <w:rPr>
          <w:rFonts w:eastAsia="Times New Roman"/>
          <w:szCs w:val="24"/>
        </w:rPr>
        <w:t xml:space="preserve">λλον του ελληνικού </w:t>
      </w:r>
      <w:r>
        <w:rPr>
          <w:rFonts w:eastAsia="Times New Roman"/>
          <w:szCs w:val="24"/>
        </w:rPr>
        <w:t>δημοσίου</w:t>
      </w:r>
      <w:r>
        <w:rPr>
          <w:rFonts w:eastAsia="Times New Roman"/>
          <w:szCs w:val="24"/>
        </w:rPr>
        <w:t>.</w:t>
      </w:r>
      <w:r>
        <w:rPr>
          <w:rFonts w:eastAsia="Times New Roman"/>
          <w:szCs w:val="24"/>
        </w:rPr>
        <w:t xml:space="preserve"> Δεν ξέρουμε τα πάντα. Δεν είμαστε παντογνώστες. Το παρελθόν δείχνει ότι έχουμε κάνει πολλά λάθη. Δεν θα πρέπει να συνεχίσουμε τα ίδια λάθη. </w:t>
      </w:r>
    </w:p>
    <w:p w14:paraId="03B7FD8F" w14:textId="77777777" w:rsidR="004E2032" w:rsidRDefault="00DB622D">
      <w:pPr>
        <w:spacing w:line="600" w:lineRule="auto"/>
        <w:ind w:firstLine="720"/>
        <w:jc w:val="both"/>
        <w:rPr>
          <w:rFonts w:eastAsia="Times New Roman"/>
          <w:szCs w:val="24"/>
        </w:rPr>
      </w:pPr>
      <w:r>
        <w:rPr>
          <w:rFonts w:eastAsia="Times New Roman"/>
          <w:szCs w:val="24"/>
        </w:rPr>
        <w:t>Διότι, αν συνεχίσουμε τα ίδια λάθη, νομίζοντας ότι ξέρουμε τα πάντα και ότι κρατάμε το</w:t>
      </w:r>
      <w:r>
        <w:rPr>
          <w:rFonts w:eastAsia="Times New Roman"/>
          <w:szCs w:val="24"/>
        </w:rPr>
        <w:t xml:space="preserve"> μαγικό ραβδί, το χτυπάμε και βγαίνει το τζίνι και πολιτικά </w:t>
      </w:r>
      <w:r>
        <w:rPr>
          <w:rFonts w:eastAsia="Times New Roman"/>
          <w:szCs w:val="24"/>
        </w:rPr>
        <w:t xml:space="preserve">μάς </w:t>
      </w:r>
      <w:r>
        <w:rPr>
          <w:rFonts w:eastAsia="Times New Roman"/>
          <w:szCs w:val="24"/>
        </w:rPr>
        <w:t>σώνει για έξι μήνες, για ένα χρόνο, σε ενάμισι χρόνο ξαναβρισκόμαστε σε ένα αρνητικό ταμείο, να πρέπει να το διαχειριστούμε πολιτικά εμείς σαν Κυβέρνηση, η Αντιπολίτευση να κάθεται απέναντι να</w:t>
      </w:r>
      <w:r>
        <w:rPr>
          <w:rFonts w:eastAsia="Times New Roman"/>
          <w:szCs w:val="24"/>
        </w:rPr>
        <w:t xml:space="preserve"> λέει «δεν πιάσατε τα νούμερα» ή «δεν κάνατε καλή διοίκηση» και τελικά ο ένας φταίει, ο άλλος φταίει. Τα νούμερα</w:t>
      </w:r>
      <w:r>
        <w:rPr>
          <w:rFonts w:eastAsia="Times New Roman"/>
          <w:szCs w:val="24"/>
        </w:rPr>
        <w:t>,</w:t>
      </w:r>
      <w:r>
        <w:rPr>
          <w:rFonts w:eastAsia="Times New Roman"/>
          <w:szCs w:val="24"/>
        </w:rPr>
        <w:t xml:space="preserve"> </w:t>
      </w:r>
      <w:r>
        <w:rPr>
          <w:rFonts w:eastAsia="Times New Roman"/>
          <w:szCs w:val="24"/>
        </w:rPr>
        <w:t>όμως,</w:t>
      </w:r>
      <w:r>
        <w:rPr>
          <w:rFonts w:eastAsia="Times New Roman"/>
          <w:szCs w:val="24"/>
        </w:rPr>
        <w:t xml:space="preserve"> και τα χρόνια περνάνε και πάει πίσω η πατρίδα και πάει πίσω η στρατηγική</w:t>
      </w:r>
      <w:r>
        <w:rPr>
          <w:rFonts w:eastAsia="Times New Roman"/>
          <w:szCs w:val="24"/>
        </w:rPr>
        <w:t>,</w:t>
      </w:r>
      <w:r>
        <w:rPr>
          <w:rFonts w:eastAsia="Times New Roman"/>
          <w:szCs w:val="24"/>
        </w:rPr>
        <w:t xml:space="preserve"> η οποία θα έπρεπε να έχουμε σαν χώρα.  </w:t>
      </w:r>
    </w:p>
    <w:p w14:paraId="03B7FD90" w14:textId="77777777" w:rsidR="004E2032" w:rsidRDefault="00DB622D">
      <w:pPr>
        <w:spacing w:line="600" w:lineRule="auto"/>
        <w:ind w:firstLine="720"/>
        <w:jc w:val="center"/>
        <w:rPr>
          <w:rFonts w:eastAsia="Times New Roman" w:cs="Times New Roman"/>
          <w:szCs w:val="24"/>
        </w:rPr>
      </w:pPr>
      <w:r>
        <w:rPr>
          <w:rFonts w:eastAsia="Times New Roman"/>
          <w:szCs w:val="24"/>
        </w:rPr>
        <w:t>Κλείνοντας, σας λέω τα</w:t>
      </w:r>
      <w:r>
        <w:rPr>
          <w:rFonts w:eastAsia="Times New Roman"/>
          <w:szCs w:val="24"/>
        </w:rPr>
        <w:t xml:space="preserve"> έξι μεγαλύτερα εμπόδια, σε ιεράρχηση από το χειρότερο και το πιο σημαντικό ως το λιγότερο σημαντικό –τα έξι, γιατί είναι περισσότερα- τα οποία εμποδίζουν τις ξένες επενδύσεις στην Ελλάδα</w:t>
      </w:r>
      <w:r>
        <w:rPr>
          <w:rFonts w:eastAsia="Times New Roman"/>
          <w:szCs w:val="24"/>
        </w:rPr>
        <w:t>.</w:t>
      </w:r>
    </w:p>
    <w:p w14:paraId="03B7FD91"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Το πρώτο είναι η εγκατάσταση, αδειοδότηση επιχειρήσεων και δραστηρι</w:t>
      </w:r>
      <w:r>
        <w:rPr>
          <w:rFonts w:eastAsia="Times New Roman" w:cs="Times New Roman"/>
          <w:szCs w:val="24"/>
        </w:rPr>
        <w:t>οτήτων. Τεράστια γραφειοκρατία. Χρηματοπιστωτικές υπηρεσίες πρόσβασης στη χρηματοδότηση. Αυτό είναι και φαινόμενο των τελευταίων πέντε ετών. Φορολογία, εισφορές και λοιπές επιβαρύνσεις. Απονομή δικαιοσύνης, αναπτυξιακά κίνητρα και δημόσιες συμβάσεις. Με πρ</w:t>
      </w:r>
      <w:r>
        <w:rPr>
          <w:rFonts w:eastAsia="Times New Roman" w:cs="Times New Roman"/>
          <w:szCs w:val="24"/>
        </w:rPr>
        <w:t xml:space="preserve">οτεραιότητα αυτά είναι τα προβλήματα που βλέπουν οι επενδυτές. </w:t>
      </w:r>
    </w:p>
    <w:p w14:paraId="03B7FD92"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Δεν φταίει κανένας για εμένα. Μπορούμε τώρα να κάνουμε κάτι να λύσουμε αυτά τα προβλήματα, να φέρουμε επενδύσεις, να ελεγχθούμε όλοι για να πάει μπροστά η οικονομία, για να μην έχουμε σε ενάμι</w:t>
      </w:r>
      <w:r>
        <w:rPr>
          <w:rFonts w:eastAsia="Times New Roman" w:cs="Times New Roman"/>
          <w:szCs w:val="24"/>
        </w:rPr>
        <w:t>σι χρόνο πάλι τη συζήτηση να ψηφίσουμε τον προϋπολογισμό του ΣΥΡΙΖΑ και των Ανεξάρτητων Ελλήνων και να λέμε τι κάνατε και τι δεν κάνατε; Ας κάνουμε κάτι σωστά όλοι μαζί, να ελεγχθούμε και φέρτε προτάσεις για να ελεγχθούμε και να τα κάνουμε όλοι μαζί, για ν</w:t>
      </w:r>
      <w:r>
        <w:rPr>
          <w:rFonts w:eastAsia="Times New Roman" w:cs="Times New Roman"/>
          <w:szCs w:val="24"/>
        </w:rPr>
        <w:t xml:space="preserve">α πάμε παρακάτω την πατρίδα. </w:t>
      </w:r>
    </w:p>
    <w:p w14:paraId="03B7FD93"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 xml:space="preserve">Ευχαριστώ πάρα πολύ. </w:t>
      </w:r>
    </w:p>
    <w:p w14:paraId="03B7FD94" w14:textId="77777777" w:rsidR="004E2032" w:rsidRDefault="00DB622D">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Ευχαριστώ πολύ, κύριε Καμμένο. </w:t>
      </w:r>
    </w:p>
    <w:p w14:paraId="03B7FD95"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 xml:space="preserve">Προχωρούμε στους ομιλητές μετά τους ειδικούς αγορητές. </w:t>
      </w:r>
    </w:p>
    <w:p w14:paraId="03B7FD96"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Η κ. Αικατερίνη Παπανάτσιου έχει το</w:t>
      </w:r>
      <w:r>
        <w:rPr>
          <w:rFonts w:eastAsia="Times New Roman" w:cs="Times New Roman"/>
          <w:szCs w:val="24"/>
        </w:rPr>
        <w:t>ν</w:t>
      </w:r>
      <w:r>
        <w:rPr>
          <w:rFonts w:eastAsia="Times New Roman" w:cs="Times New Roman"/>
          <w:szCs w:val="24"/>
        </w:rPr>
        <w:t xml:space="preserve"> λόγο. </w:t>
      </w:r>
    </w:p>
    <w:p w14:paraId="03B7FD97" w14:textId="77777777" w:rsidR="004E2032" w:rsidRDefault="00DB622D">
      <w:pPr>
        <w:spacing w:line="600" w:lineRule="auto"/>
        <w:ind w:firstLine="720"/>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Κύριε Πρόεδρε, χωρίς να θέλω να διακόψω τη συνάδελφο, μου επιτρέπετε; </w:t>
      </w:r>
    </w:p>
    <w:p w14:paraId="03B7FD98" w14:textId="77777777" w:rsidR="004E2032" w:rsidRDefault="00DB622D">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Παρακαλώ, κύριε συνάδελφε. </w:t>
      </w:r>
    </w:p>
    <w:p w14:paraId="03B7FD99" w14:textId="77777777" w:rsidR="004E2032" w:rsidRDefault="00DB622D">
      <w:pPr>
        <w:spacing w:line="600" w:lineRule="auto"/>
        <w:ind w:firstLine="720"/>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Είχα ζητήσει ως Κοινοβουλευτικός Εκπρόσωπος το</w:t>
      </w:r>
      <w:r>
        <w:rPr>
          <w:rFonts w:eastAsia="Times New Roman" w:cs="Times New Roman"/>
          <w:szCs w:val="24"/>
        </w:rPr>
        <w:t>ν</w:t>
      </w:r>
      <w:r>
        <w:rPr>
          <w:rFonts w:eastAsia="Times New Roman" w:cs="Times New Roman"/>
          <w:szCs w:val="24"/>
        </w:rPr>
        <w:t xml:space="preserve"> λόγο, λόγω απουσίας του ειδικού αγορητή μας. </w:t>
      </w:r>
      <w:r>
        <w:rPr>
          <w:rFonts w:eastAsia="Times New Roman" w:cs="Times New Roman"/>
          <w:szCs w:val="24"/>
        </w:rPr>
        <w:t xml:space="preserve">Είχε ένα κώλυμα. </w:t>
      </w:r>
    </w:p>
    <w:p w14:paraId="03B7FD9A" w14:textId="77777777" w:rsidR="004E2032" w:rsidRDefault="00DB622D">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Επειδή δεν το είχα υπ’ όψιν μου, κύριε Καρρά, έδωσα το</w:t>
      </w:r>
      <w:r>
        <w:rPr>
          <w:rFonts w:eastAsia="Times New Roman" w:cs="Times New Roman"/>
          <w:szCs w:val="24"/>
        </w:rPr>
        <w:t>ν</w:t>
      </w:r>
      <w:r>
        <w:rPr>
          <w:rFonts w:eastAsia="Times New Roman" w:cs="Times New Roman"/>
          <w:szCs w:val="24"/>
        </w:rPr>
        <w:t xml:space="preserve"> λόγο. Μπορείτε να ζητήσετε να σας δώσω το λόγο αμέσως μετά.</w:t>
      </w:r>
    </w:p>
    <w:p w14:paraId="03B7FD9B" w14:textId="77777777" w:rsidR="004E2032" w:rsidRDefault="00DB622D">
      <w:pPr>
        <w:spacing w:line="600" w:lineRule="auto"/>
        <w:ind w:firstLine="720"/>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-ΔΗΜΗΤΡΙΟΣ</w:t>
      </w:r>
      <w:r>
        <w:rPr>
          <w:rFonts w:eastAsia="Times New Roman" w:cs="Times New Roman"/>
          <w:b/>
          <w:szCs w:val="24"/>
        </w:rPr>
        <w:t xml:space="preserve"> ΚΑΡΡΑΣ:</w:t>
      </w:r>
      <w:r>
        <w:rPr>
          <w:rFonts w:eastAsia="Times New Roman" w:cs="Times New Roman"/>
          <w:szCs w:val="24"/>
        </w:rPr>
        <w:t xml:space="preserve"> Θα περιμένω τη συνάδελφο, κύριε Πρόεδρε. Το είχα πει στον κ. Βαρεμένο. </w:t>
      </w:r>
    </w:p>
    <w:p w14:paraId="03B7FD9C" w14:textId="77777777" w:rsidR="004E2032" w:rsidRDefault="00DB622D">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Εντάξει, μετά. </w:t>
      </w:r>
    </w:p>
    <w:p w14:paraId="03B7FD9D"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 xml:space="preserve">Ελάτε, κυρία συνάδελφε, δεν πειράζει, τώρα σηκωθήκατε. </w:t>
      </w:r>
    </w:p>
    <w:p w14:paraId="03B7FD9E"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Το</w:t>
      </w:r>
      <w:r>
        <w:rPr>
          <w:rFonts w:eastAsia="Times New Roman" w:cs="Times New Roman"/>
          <w:szCs w:val="24"/>
        </w:rPr>
        <w:t>ν</w:t>
      </w:r>
      <w:r>
        <w:rPr>
          <w:rFonts w:eastAsia="Times New Roman" w:cs="Times New Roman"/>
          <w:szCs w:val="24"/>
        </w:rPr>
        <w:t xml:space="preserve"> λόγο έχει η κ. Αικατερίνη Παπανατσίου. </w:t>
      </w:r>
    </w:p>
    <w:p w14:paraId="03B7FD9F" w14:textId="77777777" w:rsidR="004E2032" w:rsidRDefault="00DB622D">
      <w:pPr>
        <w:spacing w:line="600" w:lineRule="auto"/>
        <w:ind w:firstLine="720"/>
        <w:jc w:val="both"/>
        <w:rPr>
          <w:rFonts w:eastAsia="Times New Roman" w:cs="Times New Roman"/>
          <w:szCs w:val="24"/>
        </w:rPr>
      </w:pPr>
      <w:r>
        <w:rPr>
          <w:rFonts w:eastAsia="Times New Roman" w:cs="Times New Roman"/>
          <w:b/>
          <w:szCs w:val="24"/>
        </w:rPr>
        <w:t>ΑΙΚΑΤΕΡΙΝΗ ΠΑΠΑΝΑΤΣΙΟΥ:</w:t>
      </w:r>
      <w:r>
        <w:rPr>
          <w:rFonts w:eastAsia="Times New Roman" w:cs="Times New Roman"/>
          <w:szCs w:val="24"/>
        </w:rPr>
        <w:t xml:space="preserve"> Ευχαρισ</w:t>
      </w:r>
      <w:r>
        <w:rPr>
          <w:rFonts w:eastAsia="Times New Roman" w:cs="Times New Roman"/>
          <w:szCs w:val="24"/>
        </w:rPr>
        <w:t xml:space="preserve">τώ πολύ, κύριε Πρόεδρε. </w:t>
      </w:r>
    </w:p>
    <w:p w14:paraId="03B7FDA0"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συζητάμε την κύρωση του απολογισμού και του ισολογισμού του προϋπολογισμού του 2013 και τώρα καλούμαστε όλοι από διαφορετικούς ρόλους να συζητήσουμε την εκτέλεσή του. Παρ</w:t>
      </w:r>
      <w:r>
        <w:rPr>
          <w:rFonts w:eastAsia="Times New Roman" w:cs="Times New Roman"/>
          <w:szCs w:val="24"/>
        </w:rPr>
        <w:t xml:space="preserve">’ </w:t>
      </w:r>
      <w:r>
        <w:rPr>
          <w:rFonts w:eastAsia="Times New Roman" w:cs="Times New Roman"/>
          <w:szCs w:val="24"/>
        </w:rPr>
        <w:t>όλο που ο προϋπολογισμός σχεδ</w:t>
      </w:r>
      <w:r>
        <w:rPr>
          <w:rFonts w:eastAsia="Times New Roman" w:cs="Times New Roman"/>
          <w:szCs w:val="24"/>
        </w:rPr>
        <w:t xml:space="preserve">ιάστηκε από μια άλλη κυβέρνηση, οφείλουμε να συνομολογήσουμε πως πάντα από τα οικονομικά μεγέθη που ενυπάρχουν σε ένα τέτοιο κείμενο, όπως ο προϋπολογισμός, δίνεται η ευκαιρία για να γίνει μια συζήτηση και να εξαχθούν τα ανάλογα συμπεράσματα. </w:t>
      </w:r>
    </w:p>
    <w:p w14:paraId="03B7FDA1"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Εγώ θα ήθελα</w:t>
      </w:r>
      <w:r>
        <w:rPr>
          <w:rFonts w:eastAsia="Times New Roman" w:cs="Times New Roman"/>
          <w:szCs w:val="24"/>
        </w:rPr>
        <w:t xml:space="preserve"> να επισημάνω κάποια στοιχεία του σχεδίου που είναι και τα σημαντικότερα, κατά τη γνώμη μου. Αναφέρθηκαν αρκετά και στην ακρόαση της </w:t>
      </w:r>
      <w:r>
        <w:rPr>
          <w:rFonts w:eastAsia="Times New Roman" w:cs="Times New Roman"/>
          <w:szCs w:val="24"/>
        </w:rPr>
        <w:t>επιτροπής</w:t>
      </w:r>
      <w:r>
        <w:rPr>
          <w:rFonts w:eastAsia="Times New Roman" w:cs="Times New Roman"/>
          <w:szCs w:val="24"/>
        </w:rPr>
        <w:t>, αλλά θα πρέπει να σταθούμε σε συγκεκριμένα μεγέθη για να καταδείξουμε ότι οι λάθος συνταγές οδηγούν σε λάθος απο</w:t>
      </w:r>
      <w:r>
        <w:rPr>
          <w:rFonts w:eastAsia="Times New Roman" w:cs="Times New Roman"/>
          <w:szCs w:val="24"/>
        </w:rPr>
        <w:t xml:space="preserve">τελέσματα. </w:t>
      </w:r>
    </w:p>
    <w:p w14:paraId="03B7FDA2"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Αναφέρατε, λοιπόν, ότι τα καθαρά εισπραχθέντα έσοδα του προϋπολογισμού υπολείπονται των στόχων σε ποσοστό 1,14% και αντιπροσωπεύουν το 29,9% του ΑΕΠ αντί του στόχου που ήταν το 26,9%. Μάλιστα, στον απολογισμό του 2013 καταγράφηκε πρωτογενές έλλ</w:t>
      </w:r>
      <w:r>
        <w:rPr>
          <w:rFonts w:eastAsia="Times New Roman" w:cs="Times New Roman"/>
          <w:szCs w:val="24"/>
        </w:rPr>
        <w:t xml:space="preserve">ειμμα ύψους 5,5 δισεκατομμυρίων ή 3,05% του ΑΕΠ, όταν ο στόχος για πρωτογενές έλλειμμα ήταν 2,3 δισεκατομμύρια ευρώ και τα οποία με τις ληξιπρόθεσμες οφειλές αυξήθηκαν κατά περίπου 7 δισεκατομμύρια ευρώ σε σχέση με το 2012. </w:t>
      </w:r>
    </w:p>
    <w:p w14:paraId="03B7FDA3"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Τα έσοδα που υστέρησαν έναντι τ</w:t>
      </w:r>
      <w:r>
        <w:rPr>
          <w:rFonts w:eastAsia="Times New Roman" w:cs="Times New Roman"/>
          <w:szCs w:val="24"/>
        </w:rPr>
        <w:t>ου στόχου ήταν κυρίως τα φορολογικά και εισπρακτικά έσοδα. Γίνεται εμφανές, λοιπόν, πως σε μια κοινωνία ρημαγμένη από τις περιοριστικές πολιτικές της λιτότητας που ακολουθήθηκαν, δεν γινόταν να αποδώσουν παραπάνω. Παράλληλα είναι προφανές πως υπάρχει ανάγκ</w:t>
      </w:r>
      <w:r>
        <w:rPr>
          <w:rFonts w:eastAsia="Times New Roman" w:cs="Times New Roman"/>
          <w:szCs w:val="24"/>
        </w:rPr>
        <w:t>η για ενίσχυση των ελεγκτικών και εισπρακτικών μηχανισμών του κράτους. Ένα άλλο και αρκετά σημαντικό σημείο που αναφέρεται στον απολογισμό είναι τα πιστωτικά έσοδα, στο</w:t>
      </w:r>
      <w:r>
        <w:rPr>
          <w:rFonts w:eastAsia="Times New Roman" w:cs="Times New Roman"/>
          <w:szCs w:val="24"/>
        </w:rPr>
        <w:t>ν</w:t>
      </w:r>
      <w:r>
        <w:rPr>
          <w:rFonts w:eastAsia="Times New Roman" w:cs="Times New Roman"/>
          <w:szCs w:val="24"/>
        </w:rPr>
        <w:t xml:space="preserve"> δανεισμό δηλαδή που προχώρησε το </w:t>
      </w:r>
      <w:r>
        <w:rPr>
          <w:rFonts w:eastAsia="Times New Roman" w:cs="Times New Roman"/>
          <w:szCs w:val="24"/>
        </w:rPr>
        <w:t xml:space="preserve">δημόσιο </w:t>
      </w:r>
      <w:r>
        <w:rPr>
          <w:rFonts w:eastAsia="Times New Roman" w:cs="Times New Roman"/>
          <w:szCs w:val="24"/>
        </w:rPr>
        <w:t>και ο οποίος παρουσιάζει απόκλιση σε σχέση με</w:t>
      </w:r>
      <w:r>
        <w:rPr>
          <w:rFonts w:eastAsia="Times New Roman" w:cs="Times New Roman"/>
          <w:szCs w:val="24"/>
        </w:rPr>
        <w:t xml:space="preserve"> τις προβλέψεις του κρατικού προϋπολογισμού κατά 15,78%.</w:t>
      </w:r>
    </w:p>
    <w:p w14:paraId="03B7FDA4"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Αξίζει να δούμε σ</w:t>
      </w:r>
      <w:r>
        <w:rPr>
          <w:rFonts w:eastAsia="Times New Roman" w:cs="Times New Roman"/>
          <w:szCs w:val="24"/>
        </w:rPr>
        <w:t>ε</w:t>
      </w:r>
      <w:r>
        <w:rPr>
          <w:rFonts w:eastAsia="Times New Roman" w:cs="Times New Roman"/>
          <w:szCs w:val="24"/>
        </w:rPr>
        <w:t xml:space="preserve"> αυτό το σημείο το όριο έκδοσης των εντόκων γραμματίων, το οποίο η τότε κυβέρνηση της Νέας Δημοκρατίας είχε υπερβεί κατά 3 δισεκατομμύρια, πράγμα που στην επόμενη κυβέρνηση οι εταίρ</w:t>
      </w:r>
      <w:r>
        <w:rPr>
          <w:rFonts w:eastAsia="Times New Roman" w:cs="Times New Roman"/>
          <w:szCs w:val="24"/>
        </w:rPr>
        <w:t xml:space="preserve">οι το αρνήθηκαν, αφήνοντας τη χώρα να εξυπηρετεί τις εσωτερικές και εξωτερικές υποχρεώσεις της με τα ίδια μέσα. </w:t>
      </w:r>
    </w:p>
    <w:p w14:paraId="03B7FDA5"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 xml:space="preserve">Σχετικά με τις προβλέψεις εξόδων του προϋπολογισμού της κεντρικής διοίκησης, μαζί με τις πραγματικές δαπάνες παρουσιάζουν απόκλιση σε σχέση με </w:t>
      </w:r>
      <w:r>
        <w:rPr>
          <w:rFonts w:eastAsia="Times New Roman" w:cs="Times New Roman"/>
          <w:szCs w:val="24"/>
        </w:rPr>
        <w:t xml:space="preserve">τις σχετικές προβλέψεις κατά 12,5 δισεκατομμύρια και ποσοστό 10,31%. </w:t>
      </w:r>
    </w:p>
    <w:p w14:paraId="03B7FDA6"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 xml:space="preserve">Θα ήθελα, επίσης, να σταθώ για λίγο και στο αρκετά σημαντικό κομμάτι,  στο πιο σημαντικό θεωρώ, δηλαδή αυτό του δημοσίου χρέους. </w:t>
      </w:r>
    </w:p>
    <w:p w14:paraId="03B7FDA7"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 xml:space="preserve">Σημειώνεται, λοιπόν, ότι υπάρχει σημαντικότατη απόκλιση </w:t>
      </w:r>
      <w:r>
        <w:rPr>
          <w:rFonts w:eastAsia="Times New Roman" w:cs="Times New Roman"/>
          <w:szCs w:val="24"/>
        </w:rPr>
        <w:t>μεταξύ της πρόβλεψης και του υπολοίπου στις 31-12-2013 στον προϋπολογισμό του 2013 το οποίο προϋπολογιζόταν σε 352.320 εκατομμύρια ευρώ και του υπολοίπου του που εμφανίστηκε στον ισολογισμό και το οποίο ανήλθε στα 321.478 εκατομμύρια ευρώ. Η σύγκριση λοιπό</w:t>
      </w:r>
      <w:r>
        <w:rPr>
          <w:rFonts w:eastAsia="Times New Roman" w:cs="Times New Roman"/>
          <w:szCs w:val="24"/>
        </w:rPr>
        <w:t xml:space="preserve">ν, της διαχρονικής εξέλιξης του δημοσίου χρέους της κεντρικής διοίκησης σε σχέση με το ΑΕΠ συνεχώς αυξάνεται με μόνη εξαίρεση το 2012 και αυτό λόγω κουρέματος, του </w:t>
      </w:r>
      <w:r>
        <w:rPr>
          <w:rFonts w:eastAsia="Times New Roman" w:cs="Times New Roman"/>
          <w:szCs w:val="24"/>
          <w:lang w:val="en-US"/>
        </w:rPr>
        <w:t>PSI</w:t>
      </w:r>
      <w:r>
        <w:rPr>
          <w:rFonts w:eastAsia="Times New Roman" w:cs="Times New Roman"/>
          <w:szCs w:val="24"/>
        </w:rPr>
        <w:t>, φτάνοντας από 129,01% το 2009 στο 176,25% το 2013. Και όλο αυτό μετά από δύο προγράμματ</w:t>
      </w:r>
      <w:r>
        <w:rPr>
          <w:rFonts w:eastAsia="Times New Roman" w:cs="Times New Roman"/>
          <w:szCs w:val="24"/>
        </w:rPr>
        <w:t xml:space="preserve">α με υφεσιακά μέτρα συνεχώς ανακυκλώσιμα, με οριζόντιες περικοπές δαπανών που έφτασαν την οικονομία της χώρας στον αντίποδα απ’ αυτό που ονομάζεται, κύριοι της Αντιπολίτευσης, επιστροφή στην ανάπτυξη. </w:t>
      </w:r>
    </w:p>
    <w:p w14:paraId="03B7FDA8"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 xml:space="preserve">Τέλος, θα ήθελα να αναφερθώ και σε τρεις βασικές επισημάνσεις του Ελεγκτικού Συνεδρίου, που επισημάνθηκαν και από άλλους ομιλητές, αλλά θεωρώ ότι είναι υποχρέωσή μου να το αναφέρω, που αναφέρονται και στην έκθεση, καθώς αποτελούν δείγμα της μη τήρησης των </w:t>
      </w:r>
      <w:r>
        <w:rPr>
          <w:rFonts w:eastAsia="Times New Roman" w:cs="Times New Roman"/>
          <w:szCs w:val="24"/>
        </w:rPr>
        <w:t xml:space="preserve">προβλεπόμενων σύννομων διατάξεων και παράλληλα καταδεικνύουν την έλλειψη, από τις προηγούμενες κυβερνήσεις, για την τήρηση των οικονομικών του κράτους. </w:t>
      </w:r>
    </w:p>
    <w:p w14:paraId="03B7FDA9"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 xml:space="preserve">Η πρώτη επισήμανση αφορά τη μη ύπαρξη </w:t>
      </w:r>
      <w:r>
        <w:rPr>
          <w:rFonts w:eastAsia="Times New Roman" w:cs="Times New Roman"/>
          <w:szCs w:val="24"/>
        </w:rPr>
        <w:t>Μ</w:t>
      </w:r>
      <w:r>
        <w:rPr>
          <w:rFonts w:eastAsia="Times New Roman" w:cs="Times New Roman"/>
          <w:szCs w:val="24"/>
        </w:rPr>
        <w:t>ητρώου Ενσωμάτων Παγίων Περιουσιακών Στοιχείων της κεντρικής διο</w:t>
      </w:r>
      <w:r>
        <w:rPr>
          <w:rFonts w:eastAsia="Times New Roman" w:cs="Times New Roman"/>
          <w:szCs w:val="24"/>
        </w:rPr>
        <w:t xml:space="preserve">ίκησης με άμεση συνέπεια να μην φαίνεται η καταγραφή και κίνηση των αντίστοιχων λογαριασμών, αλλά ούτε και η παραχώρηση των ακινήτων του ελληνικού </w:t>
      </w:r>
      <w:r>
        <w:rPr>
          <w:rFonts w:eastAsia="Times New Roman" w:cs="Times New Roman"/>
          <w:szCs w:val="24"/>
        </w:rPr>
        <w:t>δ</w:t>
      </w:r>
      <w:r>
        <w:rPr>
          <w:rFonts w:eastAsia="Times New Roman" w:cs="Times New Roman"/>
          <w:szCs w:val="24"/>
        </w:rPr>
        <w:t xml:space="preserve">ημοσίου. </w:t>
      </w:r>
    </w:p>
    <w:p w14:paraId="03B7FDAA"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Η δεύτερη αφορά τη μη συμπερίληψη των ανείσπρακτων εσόδων των τελωνείων στο εισπρακτέο υπόλοιπο το</w:t>
      </w:r>
      <w:r>
        <w:rPr>
          <w:rFonts w:eastAsia="Times New Roman" w:cs="Times New Roman"/>
          <w:szCs w:val="24"/>
        </w:rPr>
        <w:t>υ κρατικού απολογισμού</w:t>
      </w:r>
      <w:r>
        <w:rPr>
          <w:rFonts w:eastAsia="Times New Roman" w:cs="Times New Roman"/>
          <w:szCs w:val="24"/>
        </w:rPr>
        <w:t>,</w:t>
      </w:r>
      <w:r>
        <w:rPr>
          <w:rFonts w:eastAsia="Times New Roman" w:cs="Times New Roman"/>
          <w:szCs w:val="24"/>
        </w:rPr>
        <w:t xml:space="preserve"> το οποίο είχε σαν συνέπεια το υπόλοιπο να εκκρεμεί προς είσπραξη από τις αρμόδιες αρχές, να είναι διαφορετικό απ’ αυτό που εμφανίζεται στον απολογισμό. Η μη καταγραφή λοιπόν αυτών των στοιχείων στον απολογισμό έρχεται σε αντίθεση με</w:t>
      </w:r>
      <w:r>
        <w:rPr>
          <w:rFonts w:eastAsia="Times New Roman" w:cs="Times New Roman"/>
          <w:szCs w:val="24"/>
        </w:rPr>
        <w:t xml:space="preserve"> τις αρχές της ειλικρίνειας και της ακρίβειας του υπολογισμού καθώς και με τις αντίστοιχες διατάξεις του Συντάγματος σύμφωνα με τις οποίες όλα τα έσοδα και έξοδα του κράτους πρέπει να αναγράφονται στον προϋπολογισμό και τον απολογισμό. </w:t>
      </w:r>
    </w:p>
    <w:p w14:paraId="03B7FDAB"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Η τρίτη και τελευτα</w:t>
      </w:r>
      <w:r>
        <w:rPr>
          <w:rFonts w:eastAsia="Times New Roman" w:cs="Times New Roman"/>
          <w:szCs w:val="24"/>
        </w:rPr>
        <w:t>ία παρατήρηση του Ελεγκτικού Συνεδρίου είναι ο συμπληρωματικός προϋπολογισμός που έπρεπε να πραγματοποιηθεί σχετικά με την υπέρβαση στα έξοδα που αφορούσαν τις δαπάνες του κρατικού προϋπολογισμού και ανήλθαν περίπου στα 134 δισεκατομμύρια ευρώ</w:t>
      </w:r>
      <w:r>
        <w:rPr>
          <w:rFonts w:eastAsia="Times New Roman" w:cs="Times New Roman"/>
          <w:szCs w:val="24"/>
        </w:rPr>
        <w:t>,</w:t>
      </w:r>
      <w:r>
        <w:rPr>
          <w:rFonts w:eastAsia="Times New Roman" w:cs="Times New Roman"/>
          <w:szCs w:val="24"/>
        </w:rPr>
        <w:t xml:space="preserve"> καταγράφοντ</w:t>
      </w:r>
      <w:r>
        <w:rPr>
          <w:rFonts w:eastAsia="Times New Roman" w:cs="Times New Roman"/>
          <w:szCs w:val="24"/>
        </w:rPr>
        <w:t>ας απόκλιση της τάξης των 12,5 δισεκατομμυρίων ευρώ. Οι προαναφερόμενες αποκλίσεις είναι αρκετά σημαντικές, καθώς επέφεραν αλλαγές στη σύνθεση του προϋπολογισμού και συνεπώς θα έπρεπε να είχε υποβληθεί συμπληρωματικός προϋπολογισμός, κάτι που όμως δεν πραγ</w:t>
      </w:r>
      <w:r>
        <w:rPr>
          <w:rFonts w:eastAsia="Times New Roman" w:cs="Times New Roman"/>
          <w:szCs w:val="24"/>
        </w:rPr>
        <w:t>ματοποιήθηκε.</w:t>
      </w:r>
    </w:p>
    <w:p w14:paraId="03B7FDAC"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Με βάση, λοιπόν, τα προαναφερθέντα θα ήθελα να τονίσω το άσκοπο της προσπάθειας της Αντιπολίτευσης να δείξει πως η οικονομία βάδιζε προς ένα νέο ξεκίνημα με ρυθμούς ανάπτυξης που θα έβγαζαν τη χώρα από την αδιέξοδη ως τότε κρίση. Η συρρίκνωση</w:t>
      </w:r>
      <w:r>
        <w:rPr>
          <w:rFonts w:eastAsia="Times New Roman" w:cs="Times New Roman"/>
          <w:szCs w:val="24"/>
        </w:rPr>
        <w:t xml:space="preserve"> της ελληνικής οικονομίας και επί της ουσίας η καταστροφή της βάσης της οικονομίας, όπως διαφαίνεται από τους αριθμούς, είναι προϊόν της λανθασμένης συνταγής του πολιτικού μείγματος που ακολούθησε πιστά τα τελευταία, αλλά και τα επόμενα χρόνια και η τότε </w:t>
      </w:r>
      <w:r>
        <w:rPr>
          <w:rFonts w:eastAsia="Times New Roman" w:cs="Times New Roman"/>
          <w:szCs w:val="24"/>
        </w:rPr>
        <w:t>κ</w:t>
      </w:r>
      <w:r>
        <w:rPr>
          <w:rFonts w:eastAsia="Times New Roman" w:cs="Times New Roman"/>
          <w:szCs w:val="24"/>
        </w:rPr>
        <w:t xml:space="preserve">υβέρνηση, </w:t>
      </w:r>
      <w:r>
        <w:rPr>
          <w:rFonts w:eastAsia="Times New Roman" w:cs="Times New Roman"/>
          <w:szCs w:val="24"/>
        </w:rPr>
        <w:t xml:space="preserve">καταφέρνοντας να βαθύνει και άλλο την κρίση, βυθίζοντας την οικονομία και τις παραγωγικές δυνάμεις της χώρας στην ύφεση. </w:t>
      </w:r>
    </w:p>
    <w:p w14:paraId="03B7FDAD"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Αντίθετα, η σημερινή ύφεση είναι και προϋπολογισμένη και μικρότερη και με ηπιότερη και πιο ρεαλιστική προσαρμογή, γεγονός πο</w:t>
      </w:r>
      <w:r>
        <w:rPr>
          <w:rFonts w:eastAsia="Times New Roman" w:cs="Times New Roman"/>
          <w:szCs w:val="24"/>
        </w:rPr>
        <w:t xml:space="preserve">υ διαφαίνεται και από τα χαμηλότερα πρωτογενή πλεονάσματα που βρίσκονται στη νέα συμφωνία της ελληνικής Κυβέρνησης με τους θεσμούς. </w:t>
      </w:r>
    </w:p>
    <w:p w14:paraId="03B7FDAE"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Επιπρόσθετα, η σημερινή ύφεση είναι το αποτέλεσμα της ελληνικής διαπραγμάτευσης μέσα σε συνθήκες πιστωτικής ασφυξίας εξαιτί</w:t>
      </w:r>
      <w:r>
        <w:rPr>
          <w:rFonts w:eastAsia="Times New Roman" w:cs="Times New Roman"/>
          <w:szCs w:val="24"/>
        </w:rPr>
        <w:t xml:space="preserve">ας της πολιτικής της Ευρωπαϊκής Κεντρικής Τράπεζας και της μη χρηματοδότησης της ελληνικής οικονομίας από τους εταίρους από τον Αύγουστο του 2014. </w:t>
      </w:r>
    </w:p>
    <w:p w14:paraId="03B7FDAF"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 xml:space="preserve">Τώρα πια πρέπει να ολοκληρωθεί η ανακεφαλαιοποίηση των τραπεζών, η οποία λύνει το θέμα της βιωσιμότητας και </w:t>
      </w:r>
      <w:r>
        <w:rPr>
          <w:rFonts w:eastAsia="Times New Roman" w:cs="Times New Roman"/>
          <w:szCs w:val="24"/>
        </w:rPr>
        <w:t>με τη σειρά της θα επιφέρει την ομαλοποίηση της ρευστότητας στην αγορά. Σειρά έχει η διευθέτηση του χρέους που, όπως ανέφερα, όχι μόνο βιώσιμο δεν είναι, αλλά συνεχίζει να αυξάνει την τελευταία πενταετία παράλληλα με τη συρρίκνωση του ΑΕΠ, επιφέροντας πλήγ</w:t>
      </w:r>
      <w:r>
        <w:rPr>
          <w:rFonts w:eastAsia="Times New Roman" w:cs="Times New Roman"/>
          <w:szCs w:val="24"/>
        </w:rPr>
        <w:t>ματα στον παραγωγικό και κοινωνικό ιστό της χώρας.</w:t>
      </w:r>
    </w:p>
    <w:p w14:paraId="03B7FDB0"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03B7FDB1"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Τελειώνω σε μισό δευτερόλεπτο, κύριε Πρόεδρε.</w:t>
      </w:r>
    </w:p>
    <w:p w14:paraId="03B7FDB2"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Η δική μας οπτική για το μείγμα της πολιτικής που κατανέμει τα βάρη της κρ</w:t>
      </w:r>
      <w:r>
        <w:rPr>
          <w:rFonts w:eastAsia="Times New Roman" w:cs="Times New Roman"/>
          <w:szCs w:val="24"/>
        </w:rPr>
        <w:t xml:space="preserve">ίσης άνισα είναι η άμεση αναδιάρθρωσή της. Οφείλουμε να προστατέψουμε τους ασθενέστερους, βάζοντας τις βάσεις για να υπάρξει στροφή και αλλαγή πολιτικής στα επόμενα χρόνια. </w:t>
      </w:r>
    </w:p>
    <w:p w14:paraId="03B7FDB3" w14:textId="77777777" w:rsidR="004E2032" w:rsidRDefault="00DB622D">
      <w:pPr>
        <w:spacing w:line="600" w:lineRule="auto"/>
        <w:ind w:firstLine="720"/>
        <w:contextualSpacing/>
        <w:jc w:val="both"/>
        <w:rPr>
          <w:rFonts w:eastAsia="Times New Roman" w:cs="Times New Roman"/>
          <w:szCs w:val="24"/>
        </w:rPr>
      </w:pPr>
      <w:r>
        <w:rPr>
          <w:rFonts w:eastAsia="Times New Roman" w:cs="Times New Roman"/>
          <w:szCs w:val="24"/>
        </w:rPr>
        <w:t>Τα ρήγματα, που ολοένα γίνονται πιο εμφανή στην Ευρώπη, θα μεγαλώσουν και με τα μά</w:t>
      </w:r>
      <w:r>
        <w:rPr>
          <w:rFonts w:eastAsia="Times New Roman" w:cs="Times New Roman"/>
          <w:szCs w:val="24"/>
        </w:rPr>
        <w:t>τια στραμμένα στους λαούς της Ευρώπης θα τα καταφέρουμε. Ήδη, βλέπουμε και τις αλλαγές στην Πορτογαλία. Η λιτότητα και οι ασκούμενες πολιτικές των συντηρητικών κύκλων της Ευρώπης θα τερματιστούν, γιατί πολύ απλά δεν αποδίδουν.</w:t>
      </w:r>
    </w:p>
    <w:p w14:paraId="03B7FDB4" w14:textId="77777777" w:rsidR="004E2032" w:rsidRDefault="00DB622D">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03B7FDB5" w14:textId="77777777" w:rsidR="004E2032" w:rsidRDefault="00DB622D">
      <w:pPr>
        <w:spacing w:line="600" w:lineRule="auto"/>
        <w:ind w:firstLine="720"/>
        <w:contextualSpacing/>
        <w:jc w:val="center"/>
        <w:rPr>
          <w:rFonts w:eastAsia="Times New Roman" w:cs="Times New Roman"/>
          <w:szCs w:val="24"/>
        </w:rPr>
      </w:pPr>
      <w:r>
        <w:rPr>
          <w:rFonts w:eastAsia="Times New Roman" w:cs="Times New Roman"/>
          <w:szCs w:val="24"/>
        </w:rPr>
        <w:t xml:space="preserve"> (Χειροκροτήματα από την πτέρυγα του ΣΥΡΙΖΑ)</w:t>
      </w:r>
    </w:p>
    <w:p w14:paraId="03B7FDB6" w14:textId="77777777" w:rsidR="004E2032" w:rsidRDefault="00DB622D">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Ευχαριστώ πολύ.</w:t>
      </w:r>
    </w:p>
    <w:p w14:paraId="03B7FDB7" w14:textId="77777777" w:rsidR="004E2032" w:rsidRDefault="00DB622D">
      <w:pPr>
        <w:spacing w:line="600" w:lineRule="auto"/>
        <w:ind w:firstLine="720"/>
        <w:contextualSpacing/>
        <w:jc w:val="both"/>
        <w:rPr>
          <w:rFonts w:eastAsia="Times New Roman" w:cs="Times New Roman"/>
          <w:szCs w:val="24"/>
        </w:rPr>
      </w:pPr>
      <w:r>
        <w:rPr>
          <w:rFonts w:eastAsia="Times New Roman" w:cs="Times New Roman"/>
          <w:szCs w:val="24"/>
        </w:rPr>
        <w:t>Κύριε Καρρά, έχετε το</w:t>
      </w:r>
      <w:r>
        <w:rPr>
          <w:rFonts w:eastAsia="Times New Roman" w:cs="Times New Roman"/>
          <w:szCs w:val="24"/>
        </w:rPr>
        <w:t>ν</w:t>
      </w:r>
      <w:r>
        <w:rPr>
          <w:rFonts w:eastAsia="Times New Roman" w:cs="Times New Roman"/>
          <w:szCs w:val="24"/>
        </w:rPr>
        <w:t xml:space="preserve"> λόγο. Ως Κοινοβουλευτικός Εκπρόσωπος δικαιούστε κατά τον Κανονισμό έξι λεπτά, αλλά λόγω της σημερινής ανοχής…</w:t>
      </w:r>
    </w:p>
    <w:p w14:paraId="03B7FDB8" w14:textId="77777777" w:rsidR="004E2032" w:rsidRDefault="00DB622D">
      <w:pPr>
        <w:spacing w:line="600" w:lineRule="auto"/>
        <w:ind w:firstLine="720"/>
        <w:contextualSpacing/>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b/>
          <w:szCs w:val="24"/>
        </w:rPr>
        <w:t xml:space="preserve"> </w:t>
      </w:r>
      <w:r>
        <w:rPr>
          <w:rFonts w:eastAsia="Times New Roman" w:cs="Times New Roman"/>
          <w:szCs w:val="24"/>
        </w:rPr>
        <w:t>Θα προσπαθήσω να μιλήσω τέσσερα λεπτά.</w:t>
      </w:r>
    </w:p>
    <w:p w14:paraId="03B7FDB9" w14:textId="77777777" w:rsidR="004E2032" w:rsidRDefault="00DB622D">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Όχι τέσσερα λεπτά.</w:t>
      </w:r>
    </w:p>
    <w:p w14:paraId="03B7FDBA" w14:textId="77777777" w:rsidR="004E2032" w:rsidRDefault="00DB622D">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ΓΕΩΡΓΙΟΣ-ΔΗΜΗΤΡΙΟΣ ΚΑΡΡΑΣ: </w:t>
      </w:r>
      <w:r>
        <w:rPr>
          <w:rFonts w:eastAsia="Times New Roman" w:cs="Times New Roman"/>
          <w:szCs w:val="24"/>
        </w:rPr>
        <w:t>Έξι λεπτά τότε και δεν θα τα χρησιμοποιήσω.</w:t>
      </w:r>
    </w:p>
    <w:p w14:paraId="03B7FDBB" w14:textId="77777777" w:rsidR="004E2032" w:rsidRDefault="00DB622D">
      <w:pPr>
        <w:spacing w:line="600" w:lineRule="auto"/>
        <w:ind w:firstLine="720"/>
        <w:contextualSpacing/>
        <w:jc w:val="both"/>
        <w:rPr>
          <w:rFonts w:eastAsia="Times New Roman" w:cs="Times New Roman"/>
          <w:szCs w:val="24"/>
        </w:rPr>
      </w:pPr>
      <w:r>
        <w:rPr>
          <w:rFonts w:eastAsia="Times New Roman" w:cs="Times New Roman"/>
          <w:b/>
          <w:szCs w:val="24"/>
        </w:rPr>
        <w:t>ΝΙΚΟΛΑΟΣ ΠΑΝΑΓΙΩΤΟΠΟΥΛΟΣ:</w:t>
      </w:r>
      <w:r>
        <w:rPr>
          <w:rFonts w:eastAsia="Times New Roman" w:cs="Times New Roman"/>
          <w:szCs w:val="24"/>
        </w:rPr>
        <w:t xml:space="preserve"> Πρώτη φορά το Προεδρείο λέει όχι σε κάποιον που λέει ότι θα χρη</w:t>
      </w:r>
      <w:r>
        <w:rPr>
          <w:rFonts w:eastAsia="Times New Roman" w:cs="Times New Roman"/>
          <w:szCs w:val="24"/>
        </w:rPr>
        <w:t>σιμοποιήσει λιγότερο χρόνο.</w:t>
      </w:r>
    </w:p>
    <w:p w14:paraId="03B7FDBC" w14:textId="77777777" w:rsidR="004E2032" w:rsidRDefault="00DB622D">
      <w:pPr>
        <w:spacing w:line="600" w:lineRule="auto"/>
        <w:ind w:firstLine="720"/>
        <w:contextualSpacing/>
        <w:jc w:val="both"/>
        <w:rPr>
          <w:rFonts w:eastAsia="Times New Roman" w:cs="Times New Roman"/>
          <w:smallCaps/>
          <w:szCs w:val="24"/>
        </w:rPr>
      </w:pPr>
      <w:r>
        <w:rPr>
          <w:rFonts w:eastAsia="Times New Roman" w:cs="Times New Roman"/>
          <w:b/>
          <w:szCs w:val="24"/>
        </w:rPr>
        <w:t>ΠΡΟΕΔΡΕΥΩΝ (Δημήτριος Κρεμαστινός):</w:t>
      </w:r>
      <w:r>
        <w:rPr>
          <w:rFonts w:eastAsia="Times New Roman" w:cs="Times New Roman"/>
          <w:szCs w:val="24"/>
        </w:rPr>
        <w:t xml:space="preserve"> Κύριε Καρρά, έχετε το</w:t>
      </w:r>
      <w:r>
        <w:rPr>
          <w:rFonts w:eastAsia="Times New Roman" w:cs="Times New Roman"/>
          <w:szCs w:val="24"/>
        </w:rPr>
        <w:t>ν</w:t>
      </w:r>
      <w:r>
        <w:rPr>
          <w:rFonts w:eastAsia="Times New Roman" w:cs="Times New Roman"/>
          <w:szCs w:val="24"/>
        </w:rPr>
        <w:t xml:space="preserve"> λόγο.</w:t>
      </w:r>
    </w:p>
    <w:p w14:paraId="03B7FDBD" w14:textId="77777777" w:rsidR="004E2032" w:rsidRDefault="00DB622D">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ΓΕΩΡΓΙΟΣ-ΔΗΜΗΤΡΙΟΣ ΚΑΡΡΑΣ: </w:t>
      </w:r>
      <w:r>
        <w:rPr>
          <w:rFonts w:eastAsia="Times New Roman" w:cs="Times New Roman"/>
          <w:szCs w:val="24"/>
        </w:rPr>
        <w:t>Ευχαριστώ, κύριε Πρόεδρε.</w:t>
      </w:r>
    </w:p>
    <w:p w14:paraId="03B7FDBE" w14:textId="77777777" w:rsidR="004E2032" w:rsidRDefault="00DB622D">
      <w:pPr>
        <w:spacing w:line="600" w:lineRule="auto"/>
        <w:ind w:firstLine="720"/>
        <w:contextualSpacing/>
        <w:jc w:val="both"/>
        <w:rPr>
          <w:rFonts w:eastAsia="Times New Roman" w:cs="Times New Roman"/>
          <w:szCs w:val="24"/>
        </w:rPr>
      </w:pPr>
      <w:r>
        <w:rPr>
          <w:rFonts w:eastAsia="Times New Roman" w:cs="Times New Roman"/>
          <w:szCs w:val="24"/>
        </w:rPr>
        <w:t>Κύριε Πρόεδρε, κύριοι συνάδελφοι, δεν ήταν στις προθέσεις μου να μιλήσω, γιατί βλέπω ότι το ζήτημα έχει εξαντλ</w:t>
      </w:r>
      <w:r>
        <w:rPr>
          <w:rFonts w:eastAsia="Times New Roman" w:cs="Times New Roman"/>
          <w:szCs w:val="24"/>
        </w:rPr>
        <w:t xml:space="preserve">ηθεί. Θέλω, όμως, να κάνω δύο ή τρεις σημαντικές παρατηρήσεις. </w:t>
      </w:r>
    </w:p>
    <w:p w14:paraId="03B7FDBF" w14:textId="77777777" w:rsidR="004E2032" w:rsidRDefault="00DB622D">
      <w:pPr>
        <w:spacing w:line="600" w:lineRule="auto"/>
        <w:ind w:firstLine="720"/>
        <w:contextualSpacing/>
        <w:jc w:val="both"/>
        <w:rPr>
          <w:rFonts w:eastAsia="Times New Roman" w:cs="Times New Roman"/>
          <w:szCs w:val="24"/>
        </w:rPr>
      </w:pPr>
      <w:r>
        <w:rPr>
          <w:rFonts w:eastAsia="Times New Roman" w:cs="Times New Roman"/>
          <w:szCs w:val="24"/>
        </w:rPr>
        <w:t xml:space="preserve">Ποιες είναι αυτές; Διαβάζοντας το Σύνταγμα και τον Κανονισμό της Βουλής, βλέπουμε ότι μας λέει ότι μέσα σε ένα χρόνο πρέπει να έχει εισαχθεί στην Ολομέλεια της Βουλής ο νόμος περί </w:t>
      </w:r>
      <w:r>
        <w:rPr>
          <w:rFonts w:eastAsia="Times New Roman" w:cs="Times New Roman"/>
          <w:szCs w:val="24"/>
        </w:rPr>
        <w:t>α</w:t>
      </w:r>
      <w:r>
        <w:rPr>
          <w:rFonts w:eastAsia="Times New Roman" w:cs="Times New Roman"/>
          <w:szCs w:val="24"/>
        </w:rPr>
        <w:t xml:space="preserve">πολογισμού </w:t>
      </w:r>
      <w:r>
        <w:rPr>
          <w:rFonts w:eastAsia="Times New Roman" w:cs="Times New Roman"/>
          <w:szCs w:val="24"/>
        </w:rPr>
        <w:t xml:space="preserve">του </w:t>
      </w:r>
      <w:r>
        <w:rPr>
          <w:rFonts w:eastAsia="Times New Roman" w:cs="Times New Roman"/>
          <w:szCs w:val="24"/>
        </w:rPr>
        <w:t>κ</w:t>
      </w:r>
      <w:r>
        <w:rPr>
          <w:rFonts w:eastAsia="Times New Roman" w:cs="Times New Roman"/>
          <w:szCs w:val="24"/>
        </w:rPr>
        <w:t xml:space="preserve">ράτους και του </w:t>
      </w:r>
      <w:r>
        <w:rPr>
          <w:rFonts w:eastAsia="Times New Roman" w:cs="Times New Roman"/>
          <w:szCs w:val="24"/>
        </w:rPr>
        <w:t>ι</w:t>
      </w:r>
      <w:r>
        <w:rPr>
          <w:rFonts w:eastAsia="Times New Roman" w:cs="Times New Roman"/>
          <w:szCs w:val="24"/>
        </w:rPr>
        <w:t xml:space="preserve">σολογισμού του </w:t>
      </w:r>
      <w:r>
        <w:rPr>
          <w:rFonts w:eastAsia="Times New Roman" w:cs="Times New Roman"/>
          <w:szCs w:val="24"/>
        </w:rPr>
        <w:t>κ</w:t>
      </w:r>
      <w:r>
        <w:rPr>
          <w:rFonts w:eastAsia="Times New Roman" w:cs="Times New Roman"/>
          <w:szCs w:val="24"/>
        </w:rPr>
        <w:t xml:space="preserve">ράτους -οι δύο αυτοί νόμοι- και αυτό έχει κάποια σκοπιμότητα. Ποια είναι η σκοπιμότητα; Να είναι επίκαιρος ο έλεγχος της τηρήσεως του </w:t>
      </w:r>
      <w:r>
        <w:rPr>
          <w:rFonts w:eastAsia="Times New Roman" w:cs="Times New Roman"/>
          <w:szCs w:val="24"/>
        </w:rPr>
        <w:t>π</w:t>
      </w:r>
      <w:r>
        <w:rPr>
          <w:rFonts w:eastAsia="Times New Roman" w:cs="Times New Roman"/>
          <w:szCs w:val="24"/>
        </w:rPr>
        <w:t>ροϋπολογισμού. Βεβαίως, αυτό συνδέεται και με την περίοδο των εκλογών, η οποία δίνει</w:t>
      </w:r>
      <w:r>
        <w:rPr>
          <w:rFonts w:eastAsia="Times New Roman" w:cs="Times New Roman"/>
          <w:szCs w:val="24"/>
        </w:rPr>
        <w:t xml:space="preserve"> ένα περιθώριο μάξιμουμ τεσσάρων ετών. Προϋποτίθεται, λοιπόν, ότι η Κυβέρνηση που έχει ψηφίσει τον προϋπολογισμό θα είναι εκείνη, η οποία θα πρέπει να απολογείται και για την εφαρμογή του. </w:t>
      </w:r>
    </w:p>
    <w:p w14:paraId="03B7FDC0" w14:textId="77777777" w:rsidR="004E2032" w:rsidRDefault="00DB622D">
      <w:pPr>
        <w:spacing w:line="600" w:lineRule="auto"/>
        <w:ind w:firstLine="720"/>
        <w:contextualSpacing/>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α</w:t>
      </w:r>
      <w:r>
        <w:rPr>
          <w:rFonts w:eastAsia="Times New Roman" w:cs="Times New Roman"/>
          <w:szCs w:val="24"/>
        </w:rPr>
        <w:t xml:space="preserve">πολογισμός του </w:t>
      </w:r>
      <w:r>
        <w:rPr>
          <w:rFonts w:eastAsia="Times New Roman" w:cs="Times New Roman"/>
          <w:szCs w:val="24"/>
        </w:rPr>
        <w:t>κ</w:t>
      </w:r>
      <w:r>
        <w:rPr>
          <w:rFonts w:eastAsia="Times New Roman" w:cs="Times New Roman"/>
          <w:szCs w:val="24"/>
        </w:rPr>
        <w:t xml:space="preserve">ράτους δεν είναι μία μηχανιστική εργασία και </w:t>
      </w:r>
      <w:r>
        <w:rPr>
          <w:rFonts w:eastAsia="Times New Roman" w:cs="Times New Roman"/>
          <w:szCs w:val="24"/>
        </w:rPr>
        <w:t>λυπάμαι που διαπιστώνω αυτό σήμερα, ότι δηλαδή με ένα μηχανιστικό τρόπο λέμε τις απόψεις μας, το ξεπερνάμε, τελειώσαμε. Είναι ένα εργαλείο δουλειάς, στο οποίο οφείλουμε όλοι να στεκόμεθα για να βοηθήσουμε την απόδοση των οικονομικών του κράτους.</w:t>
      </w:r>
    </w:p>
    <w:p w14:paraId="03B7FDC1" w14:textId="77777777" w:rsidR="004E2032" w:rsidRDefault="00DB622D">
      <w:pPr>
        <w:spacing w:line="600" w:lineRule="auto"/>
        <w:ind w:firstLine="720"/>
        <w:contextualSpacing/>
        <w:jc w:val="both"/>
        <w:rPr>
          <w:rFonts w:eastAsia="Times New Roman" w:cs="Times New Roman"/>
          <w:szCs w:val="24"/>
        </w:rPr>
      </w:pPr>
      <w:r>
        <w:rPr>
          <w:rFonts w:eastAsia="Times New Roman" w:cs="Times New Roman"/>
          <w:szCs w:val="24"/>
        </w:rPr>
        <w:t>Σε τι συνί</w:t>
      </w:r>
      <w:r>
        <w:rPr>
          <w:rFonts w:eastAsia="Times New Roman" w:cs="Times New Roman"/>
          <w:szCs w:val="24"/>
        </w:rPr>
        <w:t xml:space="preserve">σταται αυτό; Θα φέρω ένα παράδειγμα από το Εταιρικό Δίκαιο. Ποια ανώνυμη εταιρεία ή νομική οντότητα δεν έχει την υποχρέωση εντός τριμήνου ή εξαμήνου, όπως παραδείγματος </w:t>
      </w:r>
      <w:r>
        <w:rPr>
          <w:rFonts w:eastAsia="Times New Roman" w:cs="Times New Roman"/>
          <w:szCs w:val="24"/>
        </w:rPr>
        <w:t xml:space="preserve">χάριν </w:t>
      </w:r>
      <w:r>
        <w:rPr>
          <w:rFonts w:eastAsia="Times New Roman" w:cs="Times New Roman"/>
          <w:szCs w:val="24"/>
        </w:rPr>
        <w:t xml:space="preserve">οι ανώνυμες εταιρείες, από τη λήξη του οικονομικού έτους να συντάξουν ισολογισμό </w:t>
      </w:r>
      <w:r>
        <w:rPr>
          <w:rFonts w:eastAsia="Times New Roman" w:cs="Times New Roman"/>
          <w:szCs w:val="24"/>
        </w:rPr>
        <w:t xml:space="preserve">και να δημοσιεύσουν τα αποτελέσματά του, για να αποκτήσουν την ευρύτητα η οποία απαιτείται; Γιατί συμβαίνει αυτό; Γιατί πρέπει να είναι επίκαιρος ο απολογισμός. </w:t>
      </w:r>
    </w:p>
    <w:p w14:paraId="03B7FDC2" w14:textId="77777777" w:rsidR="004E2032" w:rsidRDefault="00DB622D">
      <w:pPr>
        <w:spacing w:line="600" w:lineRule="auto"/>
        <w:ind w:firstLine="720"/>
        <w:contextualSpacing/>
        <w:jc w:val="both"/>
        <w:rPr>
          <w:rFonts w:eastAsia="Times New Roman" w:cs="Times New Roman"/>
          <w:szCs w:val="24"/>
        </w:rPr>
      </w:pPr>
      <w:r>
        <w:rPr>
          <w:rFonts w:eastAsia="Times New Roman" w:cs="Times New Roman"/>
          <w:szCs w:val="24"/>
        </w:rPr>
        <w:t xml:space="preserve">Ο συγκεκριμένος </w:t>
      </w:r>
      <w:r>
        <w:rPr>
          <w:rFonts w:eastAsia="Times New Roman" w:cs="Times New Roman"/>
          <w:szCs w:val="24"/>
        </w:rPr>
        <w:t>απολογισμός</w:t>
      </w:r>
      <w:r>
        <w:rPr>
          <w:rFonts w:eastAsia="Times New Roman" w:cs="Times New Roman"/>
          <w:szCs w:val="24"/>
        </w:rPr>
        <w:t>, ο οποίος έρχεται -βεβαίως, η Ένωση Κεντρώων δεν μπορεί να κάνει δ</w:t>
      </w:r>
      <w:r>
        <w:rPr>
          <w:rFonts w:eastAsia="Times New Roman" w:cs="Times New Roman"/>
          <w:szCs w:val="24"/>
        </w:rPr>
        <w:t xml:space="preserve">ιαφορετικά και θα τον ψηφίσει- όπως παρατηρήθηκε και από τους συναδέλφους μου προηγουμένως, μετά από δεκαπέντε και περισσότερους μήνες έχει ξεπεραστεί από τα πράγματα. Έχει ψηφιστεί ο </w:t>
      </w:r>
      <w:r>
        <w:rPr>
          <w:rFonts w:eastAsia="Times New Roman" w:cs="Times New Roman"/>
          <w:szCs w:val="24"/>
        </w:rPr>
        <w:t xml:space="preserve">προϋπολογισμός </w:t>
      </w:r>
      <w:r>
        <w:rPr>
          <w:rFonts w:eastAsia="Times New Roman" w:cs="Times New Roman"/>
          <w:szCs w:val="24"/>
        </w:rPr>
        <w:t xml:space="preserve">του 2014, έχει εφαρμοστεί ο </w:t>
      </w:r>
      <w:r>
        <w:rPr>
          <w:rFonts w:eastAsia="Times New Roman" w:cs="Times New Roman"/>
          <w:szCs w:val="24"/>
        </w:rPr>
        <w:t xml:space="preserve">προϋπολογισμός </w:t>
      </w:r>
      <w:r>
        <w:rPr>
          <w:rFonts w:eastAsia="Times New Roman" w:cs="Times New Roman"/>
          <w:szCs w:val="24"/>
        </w:rPr>
        <w:t>του 2014 και κ</w:t>
      </w:r>
      <w:r>
        <w:rPr>
          <w:rFonts w:eastAsia="Times New Roman" w:cs="Times New Roman"/>
          <w:szCs w:val="24"/>
        </w:rPr>
        <w:t xml:space="preserve">αθόμαστε και μιλάμε για το 2013. </w:t>
      </w:r>
    </w:p>
    <w:p w14:paraId="03B7FDC3" w14:textId="77777777" w:rsidR="004E2032" w:rsidRDefault="00DB622D">
      <w:pPr>
        <w:spacing w:line="600" w:lineRule="auto"/>
        <w:ind w:firstLine="720"/>
        <w:contextualSpacing/>
        <w:jc w:val="both"/>
        <w:rPr>
          <w:rFonts w:eastAsia="Times New Roman" w:cs="Times New Roman"/>
          <w:szCs w:val="24"/>
        </w:rPr>
      </w:pPr>
      <w:r>
        <w:rPr>
          <w:rFonts w:eastAsia="Times New Roman" w:cs="Times New Roman"/>
          <w:szCs w:val="24"/>
        </w:rPr>
        <w:t>Αναρωτιέμαι, λοιπόν</w:t>
      </w:r>
      <w:r>
        <w:rPr>
          <w:rFonts w:eastAsia="Times New Roman" w:cs="Times New Roman"/>
          <w:szCs w:val="24"/>
        </w:rPr>
        <w:t>, ποια</w:t>
      </w:r>
      <w:r>
        <w:rPr>
          <w:rFonts w:eastAsia="Times New Roman" w:cs="Times New Roman"/>
          <w:szCs w:val="24"/>
        </w:rPr>
        <w:t xml:space="preserve"> συμπεράσματα μπορούν να εξαχθούν αυτή τη στιγμή από το πώς εφαρμόστηκε ο </w:t>
      </w:r>
      <w:r>
        <w:rPr>
          <w:rFonts w:eastAsia="Times New Roman" w:cs="Times New Roman"/>
          <w:szCs w:val="24"/>
        </w:rPr>
        <w:t xml:space="preserve">προϋπολογισμός </w:t>
      </w:r>
      <w:r>
        <w:rPr>
          <w:rFonts w:eastAsia="Times New Roman" w:cs="Times New Roman"/>
          <w:szCs w:val="24"/>
        </w:rPr>
        <w:t>του 2013, εάν εφαρμόστηκε σωστά ή εσφαλμένα και τι διδάγματα θα μας δώσει για να μην επαναληφθούν τυχόν τα σ</w:t>
      </w:r>
      <w:r>
        <w:rPr>
          <w:rFonts w:eastAsia="Times New Roman" w:cs="Times New Roman"/>
          <w:szCs w:val="24"/>
        </w:rPr>
        <w:t xml:space="preserve">φάλματα που διαπιστώνονται κατά την εφαρμογή του; Νομίζω τίποτα. </w:t>
      </w:r>
    </w:p>
    <w:p w14:paraId="03B7FDC4" w14:textId="77777777" w:rsidR="004E2032" w:rsidRDefault="00DB622D">
      <w:pPr>
        <w:spacing w:line="600" w:lineRule="auto"/>
        <w:ind w:firstLine="720"/>
        <w:contextualSpacing/>
        <w:jc w:val="both"/>
        <w:rPr>
          <w:rFonts w:eastAsia="Times New Roman" w:cs="Times New Roman"/>
          <w:szCs w:val="24"/>
        </w:rPr>
      </w:pPr>
      <w:r>
        <w:rPr>
          <w:rFonts w:eastAsia="Times New Roman" w:cs="Times New Roman"/>
          <w:szCs w:val="24"/>
        </w:rPr>
        <w:t>Φοβάμαι ότι η διαδικασία αυτή είναι μία διαδικασία μηχανιστική, η οποία έχει μία πολυτέλεια βέβαια από το Σύνταγμα, μία πολυτέλεια από την έκθεση του Ελεγκτικού Συνεδρίου, αλλά δεν φαντάζομα</w:t>
      </w:r>
      <w:r>
        <w:rPr>
          <w:rFonts w:eastAsia="Times New Roman" w:cs="Times New Roman"/>
          <w:szCs w:val="24"/>
        </w:rPr>
        <w:t>ι ποτέ ότι και η έκθεση του Ελεγκτικού Συνεδρίου θα δώσει τη βοήθεια για την εφαρμογή ορθότερων μέτρων.</w:t>
      </w:r>
    </w:p>
    <w:p w14:paraId="03B7FDC5" w14:textId="77777777" w:rsidR="004E2032" w:rsidRDefault="00DB622D">
      <w:pPr>
        <w:spacing w:line="600" w:lineRule="auto"/>
        <w:ind w:firstLine="720"/>
        <w:contextualSpacing/>
        <w:jc w:val="both"/>
        <w:rPr>
          <w:rFonts w:eastAsia="Times New Roman" w:cs="Times New Roman"/>
          <w:szCs w:val="24"/>
        </w:rPr>
      </w:pPr>
      <w:r>
        <w:rPr>
          <w:rFonts w:eastAsia="Times New Roman" w:cs="Times New Roman"/>
          <w:szCs w:val="24"/>
        </w:rPr>
        <w:t>Ερχόμεθα σήμερα μετά από έξι συνεχή χρόνια κρίσης -και φοβούμεθα ότι εισερχόμεθα στο έβδομο έτος ύφεσης- και δεν μπορούμε να αντιμετωπίσουμε την κατάστα</w:t>
      </w:r>
      <w:r>
        <w:rPr>
          <w:rFonts w:eastAsia="Times New Roman" w:cs="Times New Roman"/>
          <w:szCs w:val="24"/>
        </w:rPr>
        <w:t xml:space="preserve">ση. Γιατί; Μέσα στη Βουλή βλέπουμε συνεχώς νέα υφεσιακά μέτρα, τα οποία όμως δεν έχουν την αναπτυξιακή διάσταση η οποία απαιτείται. </w:t>
      </w:r>
    </w:p>
    <w:p w14:paraId="03B7FDC6" w14:textId="77777777" w:rsidR="004E2032" w:rsidRDefault="00DB622D">
      <w:pPr>
        <w:spacing w:line="600" w:lineRule="auto"/>
        <w:ind w:firstLine="720"/>
        <w:contextualSpacing/>
        <w:jc w:val="both"/>
        <w:rPr>
          <w:rFonts w:eastAsia="Times New Roman" w:cs="Times New Roman"/>
          <w:szCs w:val="24"/>
        </w:rPr>
      </w:pPr>
      <w:r>
        <w:rPr>
          <w:rFonts w:eastAsia="Times New Roman" w:cs="Times New Roman"/>
          <w:szCs w:val="24"/>
        </w:rPr>
        <w:t>Λένε ότι η ανεργία δεν μεγάλωσε. Μα, πώς να μεγαλώσει, όταν η ανεργία έχει φθάσει στον πάτο; Πώς να μεγαλώσει το εισόδημα τ</w:t>
      </w:r>
      <w:r>
        <w:rPr>
          <w:rFonts w:eastAsia="Times New Roman" w:cs="Times New Roman"/>
          <w:szCs w:val="24"/>
        </w:rPr>
        <w:t>ης χώρας, το ΑΕΠ, όταν έχει φθάσει στον πάτο; Και να μην λειτουργεί η χώρα, ένα εισόδημα, ένα ΑΕΠ, θα το δώσει. Και να μην λειτουργεί ο ιδιωτικός τομέας, θα δώσει κάποιες θέσεις εργασίας εκ των πραγμάτων. Δεν μπορεί να φθάσει παρακάτω.</w:t>
      </w:r>
    </w:p>
    <w:p w14:paraId="03B7FDC7" w14:textId="77777777" w:rsidR="004E2032" w:rsidRDefault="00DB622D">
      <w:pPr>
        <w:spacing w:line="600" w:lineRule="auto"/>
        <w:ind w:firstLine="720"/>
        <w:contextualSpacing/>
        <w:jc w:val="both"/>
        <w:rPr>
          <w:rFonts w:eastAsia="Times New Roman" w:cs="Times New Roman"/>
          <w:szCs w:val="24"/>
        </w:rPr>
      </w:pPr>
      <w:r>
        <w:rPr>
          <w:rFonts w:eastAsia="Times New Roman" w:cs="Times New Roman"/>
          <w:szCs w:val="24"/>
        </w:rPr>
        <w:t>Ο νέος, λοιπόν, προϋ</w:t>
      </w:r>
      <w:r>
        <w:rPr>
          <w:rFonts w:eastAsia="Times New Roman" w:cs="Times New Roman"/>
          <w:szCs w:val="24"/>
        </w:rPr>
        <w:t xml:space="preserve">πολογισμός, ο οποίος θα απαιτηθεί, δεν θα αρκείται να πρέπει να έχει μόνο την έννοια της διαχείρισης του κράτους -διότι αυτό διαπιστώνουμε, διαχειριστική λειτουργία γίνεται τελικά- αλλά και με τον προϋπολογισμό και με τον απολογισμό θα πρέπει να δώσει μία </w:t>
      </w:r>
      <w:r>
        <w:rPr>
          <w:rFonts w:eastAsia="Times New Roman" w:cs="Times New Roman"/>
          <w:szCs w:val="24"/>
        </w:rPr>
        <w:t>διάσταση αναπτυξιακή.</w:t>
      </w:r>
    </w:p>
    <w:p w14:paraId="03B7FDC8" w14:textId="77777777" w:rsidR="004E2032" w:rsidRDefault="00DB622D">
      <w:pPr>
        <w:spacing w:line="600" w:lineRule="auto"/>
        <w:ind w:firstLine="709"/>
        <w:jc w:val="both"/>
        <w:rPr>
          <w:rFonts w:eastAsia="Times New Roman" w:cs="Times New Roman"/>
          <w:szCs w:val="24"/>
        </w:rPr>
      </w:pPr>
      <w:r>
        <w:rPr>
          <w:rFonts w:eastAsia="Times New Roman" w:cs="Times New Roman"/>
          <w:szCs w:val="24"/>
        </w:rPr>
        <w:t>Ποια μπορεί να είναι αυτή; Δεν έχουμε πρόταση να πούμε ότι στην επόμενη χρονιά το ΑΕΠ θα αυξηθεί κατά 2% ή 3% ή 5%.</w:t>
      </w:r>
      <w:r>
        <w:rPr>
          <w:rFonts w:eastAsia="Times New Roman" w:cs="Times New Roman"/>
          <w:szCs w:val="24"/>
        </w:rPr>
        <w:t xml:space="preserve"> </w:t>
      </w:r>
      <w:r>
        <w:rPr>
          <w:rFonts w:eastAsia="Times New Roman" w:cs="Times New Roman"/>
          <w:szCs w:val="24"/>
        </w:rPr>
        <w:t xml:space="preserve">Αντικειμενικά είναι αδύνατον αυτό. Κανείς δεν μπορεί να το υποσχεθεί, κανείς δεν μπορεί να το μελετήσει. </w:t>
      </w:r>
      <w:r>
        <w:rPr>
          <w:rFonts w:eastAsia="Times New Roman" w:cs="Times New Roman"/>
          <w:szCs w:val="24"/>
          <w:lang w:val="en-US"/>
        </w:rPr>
        <w:t>M</w:t>
      </w:r>
      <w:r>
        <w:rPr>
          <w:rFonts w:eastAsia="Times New Roman" w:cs="Times New Roman"/>
          <w:szCs w:val="24"/>
        </w:rPr>
        <w:t>όνο ίσως θεω</w:t>
      </w:r>
      <w:r>
        <w:rPr>
          <w:rFonts w:eastAsia="Times New Roman" w:cs="Times New Roman"/>
          <w:szCs w:val="24"/>
        </w:rPr>
        <w:t>ρητικά σε σενάρια οικονομικών σχολών ή κάποιων ινστιτούτων μπορεί να βγει αυτό.</w:t>
      </w:r>
    </w:p>
    <w:p w14:paraId="03B7FDC9" w14:textId="77777777" w:rsidR="004E2032" w:rsidRDefault="00DB622D">
      <w:pPr>
        <w:spacing w:line="600" w:lineRule="auto"/>
        <w:ind w:firstLine="567"/>
        <w:jc w:val="both"/>
        <w:rPr>
          <w:rFonts w:eastAsia="Times New Roman" w:cs="Times New Roman"/>
          <w:szCs w:val="24"/>
        </w:rPr>
      </w:pPr>
      <w:r>
        <w:rPr>
          <w:rFonts w:eastAsia="Times New Roman" w:cs="Times New Roman"/>
          <w:szCs w:val="24"/>
        </w:rPr>
        <w:t xml:space="preserve"> Έχουμε, όμως, την απαίτηση τους επόμενους μήνες να δημιουργηθούν κάποιες θέσεις εργασίας, να μπορέσει η φοροδιαφυγή -αυτή που ταλαιπωρεί τη χώρα μας- να αντιμετωπισθεί.</w:t>
      </w:r>
    </w:p>
    <w:p w14:paraId="03B7FDCA" w14:textId="77777777" w:rsidR="004E2032" w:rsidRDefault="00DB622D">
      <w:pPr>
        <w:spacing w:line="600" w:lineRule="auto"/>
        <w:ind w:firstLine="567"/>
        <w:jc w:val="both"/>
        <w:rPr>
          <w:rFonts w:eastAsia="Times New Roman" w:cs="Times New Roman"/>
          <w:szCs w:val="24"/>
        </w:rPr>
      </w:pPr>
      <w:r>
        <w:rPr>
          <w:rFonts w:eastAsia="Times New Roman" w:cs="Times New Roman"/>
          <w:szCs w:val="24"/>
        </w:rPr>
        <w:t xml:space="preserve"> Προχθ</w:t>
      </w:r>
      <w:r>
        <w:rPr>
          <w:rFonts w:eastAsia="Times New Roman" w:cs="Times New Roman"/>
          <w:szCs w:val="24"/>
        </w:rPr>
        <w:t xml:space="preserve">ές, στη συζήτηση του προηγούμενου νομοσχεδίου, παρατηρήσαμε ότι ήρθε μια διάταξη, η οποία ποσοστικοποιεί, κατά την έννοια του κειμένου –δεν γνωρίζω τη λέξη, το είπα- τις υποθέσεις που θα αντιμετωπιστούν και αφήνει εμμέσως να παραγραφούν πάρα πολλές άλλες. </w:t>
      </w:r>
      <w:r>
        <w:rPr>
          <w:rFonts w:eastAsia="Times New Roman" w:cs="Times New Roman"/>
          <w:szCs w:val="24"/>
        </w:rPr>
        <w:t>Αυτό είναι, λοιπόν, αυτό το οποίο επιδιώκουμε; Επιδιώκουμε τις εντυπώσεις ή το αποτέλεσμα;</w:t>
      </w:r>
    </w:p>
    <w:p w14:paraId="03B7FDCB" w14:textId="77777777" w:rsidR="004E2032" w:rsidRDefault="00DB622D">
      <w:pPr>
        <w:spacing w:line="600" w:lineRule="auto"/>
        <w:ind w:firstLine="720"/>
        <w:jc w:val="both"/>
        <w:rPr>
          <w:rFonts w:eastAsia="Times New Roman"/>
          <w:bCs/>
        </w:rPr>
      </w:pPr>
      <w:r>
        <w:rPr>
          <w:rFonts w:eastAsia="Times New Roman"/>
          <w:bCs/>
        </w:rPr>
        <w:t>(Στο σημείο αυτό κτυπάει προειδοποιητικά το κουδούνι λήξεως του χρόνου ομιλίας του κυρίου Βουλευτή)</w:t>
      </w:r>
    </w:p>
    <w:p w14:paraId="03B7FDCC" w14:textId="77777777" w:rsidR="004E2032" w:rsidRDefault="00DB622D">
      <w:pPr>
        <w:spacing w:line="600" w:lineRule="auto"/>
        <w:ind w:firstLine="567"/>
        <w:jc w:val="both"/>
        <w:rPr>
          <w:rFonts w:eastAsia="Times New Roman" w:cs="Times New Roman"/>
          <w:szCs w:val="24"/>
        </w:rPr>
      </w:pPr>
      <w:r>
        <w:rPr>
          <w:rFonts w:eastAsia="Times New Roman" w:cs="Times New Roman"/>
          <w:szCs w:val="24"/>
        </w:rPr>
        <w:t xml:space="preserve">Νομίζω, λοιπόν -και τελειώνω, κύριε Πρόεδρε- ότι ο </w:t>
      </w:r>
      <w:r>
        <w:rPr>
          <w:rFonts w:eastAsia="Times New Roman" w:cs="Times New Roman"/>
          <w:szCs w:val="24"/>
        </w:rPr>
        <w:t>α</w:t>
      </w:r>
      <w:r>
        <w:rPr>
          <w:rFonts w:eastAsia="Times New Roman" w:cs="Times New Roman"/>
          <w:szCs w:val="24"/>
        </w:rPr>
        <w:t xml:space="preserve">πολογισμός του </w:t>
      </w:r>
      <w:r>
        <w:rPr>
          <w:rFonts w:eastAsia="Times New Roman" w:cs="Times New Roman"/>
          <w:szCs w:val="24"/>
        </w:rPr>
        <w:t xml:space="preserve">κράτους </w:t>
      </w:r>
      <w:r>
        <w:rPr>
          <w:rFonts w:eastAsia="Times New Roman" w:cs="Times New Roman"/>
          <w:szCs w:val="24"/>
        </w:rPr>
        <w:t xml:space="preserve">και ο </w:t>
      </w:r>
      <w:r>
        <w:rPr>
          <w:rFonts w:eastAsia="Times New Roman" w:cs="Times New Roman"/>
          <w:szCs w:val="24"/>
        </w:rPr>
        <w:t>ισολογισμός</w:t>
      </w:r>
      <w:r>
        <w:rPr>
          <w:rFonts w:eastAsia="Times New Roman" w:cs="Times New Roman"/>
          <w:szCs w:val="24"/>
        </w:rPr>
        <w:t xml:space="preserve"> πρέπει να λειτουργεί αντίστοιχα, όπως λειτουργεί στον ιδιωτικό τομέα των εταιρειών, να είναι εργαλείο δουλειάς, να είναι εργαλείο παραδείγματος, για να μπορούμε να πάμε ένα βήμα παραπέρα. </w:t>
      </w:r>
    </w:p>
    <w:p w14:paraId="03B7FDCD" w14:textId="77777777" w:rsidR="004E2032" w:rsidRDefault="00DB622D">
      <w:pPr>
        <w:spacing w:line="600" w:lineRule="auto"/>
        <w:ind w:firstLine="567"/>
        <w:jc w:val="both"/>
        <w:rPr>
          <w:rFonts w:eastAsia="Times New Roman" w:cs="Times New Roman"/>
          <w:szCs w:val="24"/>
        </w:rPr>
      </w:pPr>
      <w:r>
        <w:rPr>
          <w:rFonts w:eastAsia="Times New Roman" w:cs="Times New Roman"/>
          <w:szCs w:val="24"/>
        </w:rPr>
        <w:t>Δυστυχώς διάβασα και το</w:t>
      </w:r>
      <w:r>
        <w:rPr>
          <w:rFonts w:eastAsia="Times New Roman" w:cs="Times New Roman"/>
          <w:szCs w:val="24"/>
        </w:rPr>
        <w:t>ν</w:t>
      </w:r>
      <w:r>
        <w:rPr>
          <w:rFonts w:eastAsia="Times New Roman" w:cs="Times New Roman"/>
          <w:szCs w:val="24"/>
        </w:rPr>
        <w:t xml:space="preserve"> ν</w:t>
      </w:r>
      <w:r>
        <w:rPr>
          <w:rFonts w:eastAsia="Times New Roman" w:cs="Times New Roman"/>
          <w:szCs w:val="24"/>
        </w:rPr>
        <w:t xml:space="preserve">όμο και την έκθεση του Ελεγκτικού Συνεδρίου, έχουν μεταξύ τους μια τεράστια απόσταση, δεν βλέπουμε να προτείνονται εκείνα τα οποία διαπιστώνει το Ελεγκτικό Συνέδριο. Νομίζω, λοιπόν, ότι υποχρεωτικά θα φτάσουμε στην κύρωσή του, γιατί είναι ανεπίκαιρος, δεν </w:t>
      </w:r>
      <w:r>
        <w:rPr>
          <w:rFonts w:eastAsia="Times New Roman" w:cs="Times New Roman"/>
          <w:szCs w:val="24"/>
        </w:rPr>
        <w:t xml:space="preserve">μπορούμε να κάνουμε τίποτα άλλο, αλλά στο μέλλον, ας είμαστε περισσότερο προσεκτικοί. </w:t>
      </w:r>
    </w:p>
    <w:p w14:paraId="03B7FDCE" w14:textId="77777777" w:rsidR="004E2032" w:rsidRDefault="00DB622D">
      <w:pPr>
        <w:spacing w:line="600" w:lineRule="auto"/>
        <w:ind w:firstLine="567"/>
        <w:jc w:val="both"/>
        <w:rPr>
          <w:rFonts w:eastAsia="Times New Roman" w:cs="Times New Roman"/>
          <w:szCs w:val="24"/>
        </w:rPr>
      </w:pPr>
      <w:r>
        <w:rPr>
          <w:rFonts w:eastAsia="Times New Roman" w:cs="Times New Roman"/>
          <w:szCs w:val="24"/>
        </w:rPr>
        <w:t xml:space="preserve">Ευχαριστώ πολύ, κύριε Πρόεδρε. </w:t>
      </w:r>
    </w:p>
    <w:p w14:paraId="03B7FDCF" w14:textId="77777777" w:rsidR="004E2032" w:rsidRDefault="00DB622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Ένωσης Κεντρώων)</w:t>
      </w:r>
    </w:p>
    <w:p w14:paraId="03B7FDD0" w14:textId="77777777" w:rsidR="004E2032" w:rsidRDefault="00DB622D">
      <w:pPr>
        <w:spacing w:line="600" w:lineRule="auto"/>
        <w:ind w:firstLine="720"/>
        <w:jc w:val="both"/>
        <w:rPr>
          <w:rFonts w:eastAsia="Times New Roman"/>
          <w:bCs/>
        </w:rPr>
      </w:pPr>
      <w:r>
        <w:rPr>
          <w:rFonts w:eastAsia="Times New Roman"/>
          <w:b/>
          <w:bCs/>
        </w:rPr>
        <w:t xml:space="preserve">ΠΡΟΕΔΡΕΥΩΝ (Δημήτριος Κρεμαστινός): </w:t>
      </w:r>
      <w:r>
        <w:rPr>
          <w:rFonts w:eastAsia="Times New Roman"/>
          <w:bCs/>
        </w:rPr>
        <w:t xml:space="preserve">Ευχαριστούμε πολύ, κύριε Καρρά. </w:t>
      </w:r>
    </w:p>
    <w:p w14:paraId="03B7FDD1" w14:textId="77777777" w:rsidR="004E2032" w:rsidRDefault="00DB622D">
      <w:pPr>
        <w:spacing w:line="600" w:lineRule="auto"/>
        <w:ind w:firstLine="720"/>
        <w:jc w:val="both"/>
        <w:rPr>
          <w:rFonts w:eastAsia="Times New Roman"/>
          <w:bCs/>
        </w:rPr>
      </w:pPr>
      <w:r>
        <w:rPr>
          <w:rFonts w:eastAsia="Times New Roman"/>
          <w:bCs/>
        </w:rPr>
        <w:t xml:space="preserve">Ο κ. Καράογλου </w:t>
      </w:r>
      <w:r>
        <w:rPr>
          <w:rFonts w:eastAsia="Times New Roman"/>
          <w:bCs/>
        </w:rPr>
        <w:t>έχει το</w:t>
      </w:r>
      <w:r>
        <w:rPr>
          <w:rFonts w:eastAsia="Times New Roman"/>
          <w:bCs/>
        </w:rPr>
        <w:t>ν</w:t>
      </w:r>
      <w:r>
        <w:rPr>
          <w:rFonts w:eastAsia="Times New Roman"/>
          <w:bCs/>
        </w:rPr>
        <w:t xml:space="preserve"> λόγο.</w:t>
      </w:r>
    </w:p>
    <w:p w14:paraId="03B7FDD2" w14:textId="77777777" w:rsidR="004E2032" w:rsidRDefault="00DB622D">
      <w:pPr>
        <w:spacing w:line="600" w:lineRule="auto"/>
        <w:ind w:firstLine="720"/>
        <w:jc w:val="both"/>
        <w:rPr>
          <w:rFonts w:eastAsia="Times New Roman"/>
          <w:bCs/>
        </w:rPr>
      </w:pPr>
      <w:r>
        <w:rPr>
          <w:rFonts w:eastAsia="Times New Roman"/>
          <w:b/>
          <w:bCs/>
        </w:rPr>
        <w:t>ΘΕΟΔΩΡΟΣ ΚΑΡΑΟΓΛΟΥ:</w:t>
      </w:r>
      <w:r>
        <w:rPr>
          <w:rFonts w:eastAsia="Times New Roman"/>
          <w:bCs/>
        </w:rPr>
        <w:t xml:space="preserve"> Κυρίες και κύριοι συνάδελφοι, συζητούμε σήμερα ένα ιδιαίτερα σημαντικό νομοσχέδιο, ένα νομοσχέδιο που έχει σχέση με την κύρωση του </w:t>
      </w:r>
      <w:r>
        <w:rPr>
          <w:rFonts w:eastAsia="Times New Roman"/>
          <w:bCs/>
        </w:rPr>
        <w:t xml:space="preserve">απολογισμού </w:t>
      </w:r>
      <w:r>
        <w:rPr>
          <w:rFonts w:eastAsia="Times New Roman"/>
          <w:bCs/>
        </w:rPr>
        <w:t xml:space="preserve">και του </w:t>
      </w:r>
      <w:r>
        <w:rPr>
          <w:rFonts w:eastAsia="Times New Roman"/>
          <w:bCs/>
        </w:rPr>
        <w:t xml:space="preserve">ισολογισμού </w:t>
      </w:r>
      <w:r>
        <w:rPr>
          <w:rFonts w:eastAsia="Times New Roman"/>
          <w:bCs/>
        </w:rPr>
        <w:t>του Κράτους για το οικονομικό έτος 2013. Είναι μια πολύ ση</w:t>
      </w:r>
      <w:r>
        <w:rPr>
          <w:rFonts w:eastAsia="Times New Roman"/>
          <w:bCs/>
        </w:rPr>
        <w:t>μαντική κοινοβουλευτική διαδικασία που στόχο έχει τη διαφάνεια και τον έλεγχο των δημόσιων οικονομικών του ελληνικού κράτους από το ελληνικό Κοινοβούλιο. Άλλωστε, πρέπει να ομολογήσουμε ότι την περίοδο που διανύουμε η δημοσιονομική διαφάνεια ενισχύει το κύ</w:t>
      </w:r>
      <w:r>
        <w:rPr>
          <w:rFonts w:eastAsia="Times New Roman"/>
          <w:bCs/>
        </w:rPr>
        <w:t xml:space="preserve">ρος και την αξιοπιστία του Κοινοβουλίου και τους θεσμούς της πολιτικής γενικότερα. </w:t>
      </w:r>
    </w:p>
    <w:p w14:paraId="03B7FDD3" w14:textId="77777777" w:rsidR="004E2032" w:rsidRDefault="00DB622D">
      <w:pPr>
        <w:spacing w:line="600" w:lineRule="auto"/>
        <w:ind w:firstLine="720"/>
        <w:jc w:val="both"/>
        <w:rPr>
          <w:rFonts w:eastAsia="Times New Roman"/>
          <w:bCs/>
        </w:rPr>
      </w:pPr>
      <w:r>
        <w:rPr>
          <w:rFonts w:eastAsia="Times New Roman"/>
          <w:bCs/>
        </w:rPr>
        <w:t>Όμως, επιτρέψτε μου να ξεκινήσω, θέτοντας ένα ζήτημα που έχει σχέση με τη μεγάλη χρονική καθυστέρηση. Είναι ένα ζήτημα διαδικασίας, αλλά θεωρώ ότι είναι ένα ζήτημα πολύ μεγ</w:t>
      </w:r>
      <w:r>
        <w:rPr>
          <w:rFonts w:eastAsia="Times New Roman"/>
          <w:bCs/>
        </w:rPr>
        <w:t xml:space="preserve">άλης σημασίας πραγματικά. Συζητούμε σήμερα για την κύρωση </w:t>
      </w:r>
      <w:r>
        <w:rPr>
          <w:rFonts w:eastAsia="Times New Roman"/>
          <w:bCs/>
        </w:rPr>
        <w:t xml:space="preserve">απολογισμού </w:t>
      </w:r>
      <w:r>
        <w:rPr>
          <w:rFonts w:eastAsia="Times New Roman"/>
          <w:bCs/>
        </w:rPr>
        <w:t xml:space="preserve">και </w:t>
      </w:r>
      <w:r>
        <w:rPr>
          <w:rFonts w:eastAsia="Times New Roman"/>
          <w:bCs/>
        </w:rPr>
        <w:t xml:space="preserve">ισολογισμού </w:t>
      </w:r>
      <w:r>
        <w:rPr>
          <w:rFonts w:eastAsia="Times New Roman"/>
          <w:bCs/>
        </w:rPr>
        <w:t xml:space="preserve">για το 2013, δηλαδή </w:t>
      </w:r>
      <w:r>
        <w:rPr>
          <w:rFonts w:eastAsia="Times New Roman"/>
          <w:bCs/>
        </w:rPr>
        <w:t xml:space="preserve">δύο </w:t>
      </w:r>
      <w:r>
        <w:rPr>
          <w:rFonts w:eastAsia="Times New Roman"/>
          <w:bCs/>
        </w:rPr>
        <w:t xml:space="preserve">χρόνια μετά. Κατανοώ τη βαρύτητα και την ευθύνη που έχουν οι υπηρεσίες του Γενικού Λογιστηρίου του Κράτους για τον έλεγχο των στοιχείων αυτών, </w:t>
      </w:r>
      <w:r>
        <w:rPr>
          <w:rFonts w:eastAsia="Times New Roman"/>
          <w:bCs/>
        </w:rPr>
        <w:t>αλλά θα μπορούσε, κατά την ταπεινή μου άποψη, αυτή η διαδικασία να γίνεται πιο γρήγορα, δηλαδή εντός του επόμενου ε</w:t>
      </w:r>
      <w:r>
        <w:rPr>
          <w:rFonts w:eastAsia="Times New Roman"/>
          <w:bCs/>
        </w:rPr>
        <w:t>ν</w:t>
      </w:r>
      <w:r>
        <w:rPr>
          <w:rFonts w:eastAsia="Times New Roman"/>
          <w:bCs/>
        </w:rPr>
        <w:t>νιαμήνου από τη λήξη του οικονομικού έτους, έτσι ώστε τους επόμενους τρεις μήνες, δηλαδή -εν πάση περιπτώσει- εντός ενός έτους το αργότερο α</w:t>
      </w:r>
      <w:r>
        <w:rPr>
          <w:rFonts w:eastAsia="Times New Roman"/>
          <w:bCs/>
        </w:rPr>
        <w:t xml:space="preserve">πό τη λήξη της διαχειριστικής περιόδου, να γίνεται αυτή η διαδικασία. Είναι ένα ζήτημα το οποίο πάντοτε μας απασχολούσε, πάντοτε το θέταμε και μακάρι η Κυβέρνηση να ενεργήσει έτσι ώστε να αντιμετωπιστεί. </w:t>
      </w:r>
    </w:p>
    <w:p w14:paraId="03B7FDD4" w14:textId="77777777" w:rsidR="004E2032" w:rsidRDefault="00DB622D">
      <w:pPr>
        <w:spacing w:line="600" w:lineRule="auto"/>
        <w:ind w:firstLine="720"/>
        <w:jc w:val="both"/>
        <w:rPr>
          <w:rFonts w:eastAsia="Times New Roman"/>
          <w:bCs/>
        </w:rPr>
      </w:pPr>
      <w:r>
        <w:rPr>
          <w:rFonts w:eastAsia="Times New Roman"/>
          <w:bCs/>
        </w:rPr>
        <w:t>Έρχομαι τώρα στο υπό συζήτηση νομοσχέδιο. Δεν υπάρχ</w:t>
      </w:r>
      <w:r>
        <w:rPr>
          <w:rFonts w:eastAsia="Times New Roman"/>
          <w:bCs/>
        </w:rPr>
        <w:t>ει αμφιβολία, κυρίες και κύριοι συνάδελφοι, ότι το 2013 αποτέλεσε μια πολύ σημαντική χρονιά για την πατρίδα μας, μια χρονιά κατά την οποία τέθηκαν οι περισσότερες προτεραιότητες και επιτεύχθηκαν οι περισσότεροι στόχοι της οικονομικής πολιτικής. Οι στόχοι α</w:t>
      </w:r>
      <w:r>
        <w:rPr>
          <w:rFonts w:eastAsia="Times New Roman"/>
          <w:bCs/>
        </w:rPr>
        <w:t>υτοί άλλωστε δεν ήταν άλλοι από τη σταθεροποίηση της ελληνικής οικονομίας, την επίτευξη διαχειρίσιμων πρωτογενών πλεονασμάτων, τη μακροχρόνια βιωσιμότητα του δημόσιου χρέους, τη διαμόρφωση των συνθηκών για την έξοδο της χώρας μας στις αγορές, προκειμένου ν</w:t>
      </w:r>
      <w:r>
        <w:rPr>
          <w:rFonts w:eastAsia="Times New Roman"/>
          <w:bCs/>
        </w:rPr>
        <w:t xml:space="preserve">α καλύψει τις χρηματοδοτικές της ανάγκες, να επανέλθει δηλαδή στην κανονικότητά της. </w:t>
      </w:r>
    </w:p>
    <w:p w14:paraId="03B7FDD5" w14:textId="77777777" w:rsidR="004E2032" w:rsidRDefault="00DB622D">
      <w:pPr>
        <w:spacing w:line="600" w:lineRule="auto"/>
        <w:ind w:firstLine="720"/>
        <w:jc w:val="both"/>
        <w:rPr>
          <w:rFonts w:eastAsia="Times New Roman"/>
          <w:bCs/>
        </w:rPr>
      </w:pPr>
      <w:r>
        <w:rPr>
          <w:rFonts w:eastAsia="Times New Roman"/>
          <w:bCs/>
        </w:rPr>
        <w:t xml:space="preserve">Με άλλα λόγια το 2013, αγαπητοί συνάδελφοι, ήταν μια κομβική χρονιά για τη δημοσιονομική πορεία της χώρας, καθώς η χώρα επέστρεψε νωρίτερα στη δημοσιονομική σταθερότητα, </w:t>
      </w:r>
      <w:r>
        <w:rPr>
          <w:rFonts w:eastAsia="Times New Roman"/>
          <w:bCs/>
        </w:rPr>
        <w:t xml:space="preserve">χάριν φυσικά των τεράστιων θυσιών του ελληνικού λαού, επιτυγχάνοντας την ίδια στιγμή, πρωτογενές πλεόνασμα μετά από τριάντα δυο χρόνια. Τελευταία χρονιά που είχαμε πρωτογενές πλεόνασμα ήταν το 1981 και η δεύτερη, μετά από τριάντα </w:t>
      </w:r>
      <w:r>
        <w:rPr>
          <w:rFonts w:eastAsia="Times New Roman"/>
          <w:bCs/>
        </w:rPr>
        <w:t xml:space="preserve">δύο </w:t>
      </w:r>
      <w:r>
        <w:rPr>
          <w:rFonts w:eastAsia="Times New Roman"/>
          <w:bCs/>
        </w:rPr>
        <w:t>χρόνια, το 2013.</w:t>
      </w:r>
    </w:p>
    <w:p w14:paraId="03B7FDD6" w14:textId="77777777" w:rsidR="004E2032" w:rsidRDefault="00DB622D">
      <w:pPr>
        <w:spacing w:line="600" w:lineRule="auto"/>
        <w:ind w:firstLine="720"/>
        <w:jc w:val="both"/>
        <w:rPr>
          <w:rFonts w:eastAsia="Times New Roman"/>
          <w:bCs/>
        </w:rPr>
      </w:pPr>
      <w:r>
        <w:rPr>
          <w:rFonts w:eastAsia="Times New Roman"/>
          <w:bCs/>
        </w:rPr>
        <w:t>Είναι</w:t>
      </w:r>
      <w:r>
        <w:rPr>
          <w:rFonts w:eastAsia="Times New Roman"/>
          <w:bCs/>
        </w:rPr>
        <w:t xml:space="preserve"> χαρακτηριστικό ότι αυτή η δημοσιονομική προσπάθεια επικεντρώθηκε στην υλοποίηση δράσεων με στόχο την περιστολή δαπανών, αλλά και την αύξηση των δημοσίων εσόδων. Οι προβλέψεις δηλαδή της τότε </w:t>
      </w:r>
      <w:r>
        <w:rPr>
          <w:rFonts w:eastAsia="Times New Roman"/>
          <w:bCs/>
        </w:rPr>
        <w:t>κυβέρνησης</w:t>
      </w:r>
      <w:r>
        <w:rPr>
          <w:rFonts w:eastAsia="Times New Roman"/>
          <w:bCs/>
        </w:rPr>
        <w:t xml:space="preserve">, της </w:t>
      </w:r>
      <w:r>
        <w:rPr>
          <w:rFonts w:eastAsia="Times New Roman"/>
          <w:bCs/>
        </w:rPr>
        <w:t>κυβέρνησης εθνικής συνεργασίας</w:t>
      </w:r>
      <w:r>
        <w:rPr>
          <w:rFonts w:eastAsia="Times New Roman"/>
          <w:bCs/>
        </w:rPr>
        <w:t xml:space="preserve"> του Αντώνη Σαμαρά</w:t>
      </w:r>
      <w:r>
        <w:rPr>
          <w:rFonts w:eastAsia="Times New Roman"/>
          <w:bCs/>
        </w:rPr>
        <w:t xml:space="preserve">, ήταν αποτέλεσμα ρεαλιστικών μετρήσεων και αναλύσεων, όπως αποδείχθηκε εκ του αποτελέσματος. Οι παρεμβάσεις, δηλαδή, γίνονταν δεδομένων των συνθηκών και της οικονομικής πραγματικότητας. Άλλωστε, ο </w:t>
      </w:r>
      <w:r>
        <w:rPr>
          <w:rFonts w:eastAsia="Times New Roman"/>
          <w:bCs/>
        </w:rPr>
        <w:t xml:space="preserve">προϋπολογισμός </w:t>
      </w:r>
      <w:r>
        <w:rPr>
          <w:rFonts w:eastAsia="Times New Roman"/>
          <w:bCs/>
        </w:rPr>
        <w:t>του 2013, καταρτίστηκε μέσα σε ένα περιβάλλ</w:t>
      </w:r>
      <w:r>
        <w:rPr>
          <w:rFonts w:eastAsia="Times New Roman"/>
          <w:bCs/>
        </w:rPr>
        <w:t xml:space="preserve">ον δημοσιονομικής σταθεροποίησης, αφού νωρίτερα και συγκεκριμένα το καλοκαίρι του 2012, ανελήφθησαν και υλοποιήθηκαν από την </w:t>
      </w:r>
      <w:r>
        <w:rPr>
          <w:rFonts w:eastAsia="Times New Roman"/>
          <w:bCs/>
        </w:rPr>
        <w:t xml:space="preserve">κυβέρνηση </w:t>
      </w:r>
      <w:r>
        <w:rPr>
          <w:rFonts w:eastAsia="Times New Roman"/>
          <w:bCs/>
        </w:rPr>
        <w:t>σημαντικές πρωτοβουλίες για την αντιμετώπιση των συνθηκών αβεβαιότητας, αλλά και οικονομικής ασφυξίας της χώρας, που τότε</w:t>
      </w:r>
      <w:r>
        <w:rPr>
          <w:rFonts w:eastAsia="Times New Roman"/>
          <w:bCs/>
        </w:rPr>
        <w:t xml:space="preserve"> -το καλοκαίρι του 2012- επικρατούσαν.</w:t>
      </w:r>
    </w:p>
    <w:p w14:paraId="03B7FDD7"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 xml:space="preserve">Τα οικονομικά στοιχεία αποδεικνύουν ότι η ύφεση το 2013 επιβραδύνθηκε σημαντικά και ήταν χαμηλότερη ακόμη και από τις προβλέψεις. Δηλαδή, διαμορφώθηκε τελικά στο 3,2% του ΑΕΠ από 7,3% που ήταν το 2012, ενώ η πρόβλεψη </w:t>
      </w:r>
      <w:r>
        <w:rPr>
          <w:rFonts w:eastAsia="Times New Roman" w:cs="Times New Roman"/>
          <w:szCs w:val="24"/>
        </w:rPr>
        <w:t xml:space="preserve">ήταν της τάξης του 4,5%. Αυτό αποτέλεσε ένα σημαντικό βήμα προόδου και επιστροφής τη χώρας μας σε θετικό ρυθμό για το 2014, κάτι που δυστυχώς δεν ισχύει σήμερα, καθώς το 2015 η πατρίδα μας επέστρεψε εκ νέου εξαιτίας των λανθασμένων κινήσεων της Κυβέρνησης </w:t>
      </w:r>
      <w:r>
        <w:rPr>
          <w:rFonts w:eastAsia="Times New Roman" w:cs="Times New Roman"/>
          <w:szCs w:val="24"/>
        </w:rPr>
        <w:t>ΣΥΡΙΖΑ-ΑΝΕΛ στο φαύλο κύκλο της ύφεσης.</w:t>
      </w:r>
    </w:p>
    <w:p w14:paraId="03B7FDD8"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Ακόμη θα πρέπει να σημειώσουμε ότι το οικονομικό κλίμα βελτιώθηκε σημαντικά το 2013 με το σχετικό δείκτη να διαμορφώνεται για το Δεκέμβριο του 2013 στις 91,2 μονάδες σε αντίθεση με τις 86,8 μονάδες που ήταν το Δεκέμβ</w:t>
      </w:r>
      <w:r>
        <w:rPr>
          <w:rFonts w:eastAsia="Times New Roman" w:cs="Times New Roman"/>
          <w:szCs w:val="24"/>
        </w:rPr>
        <w:t xml:space="preserve">ριο του 2012. Αυτό σήμαινε -και σημαίνει- πρακτικά ότι αντιστράφηκε το αρνητικό κλίμα, ότι ενισχύθηκε το επενδυτικό και καταναλωτικό περιβάλλον και ότι εν τέλει βελτιώθηκε η ψυχολογία της αγοράς. </w:t>
      </w:r>
    </w:p>
    <w:p w14:paraId="03B7FDD9"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Βεβαίως, σε όλα αυτά θα πρέπει να επισημάνουμε και το εύρος</w:t>
      </w:r>
      <w:r>
        <w:rPr>
          <w:rFonts w:eastAsia="Times New Roman" w:cs="Times New Roman"/>
          <w:szCs w:val="24"/>
        </w:rPr>
        <w:t xml:space="preserve"> των διαρθρωτικών αλλαγών και μεταρρυθμίσεων, που η χώρα μας κατείχε υψηλή θέση στο ρυθμό προώθησης των μεταρρυθμίσεων, σύμφωνα πάντοτε με σχετικές εκθέσεις του ΟΟΣΑ. Αυτό άλλωστε διαφαίνεται και στην πορεία υλοποίησης του ΕΣΠΑ, όπου η απορροφητικότητα από</w:t>
      </w:r>
      <w:r>
        <w:rPr>
          <w:rFonts w:eastAsia="Times New Roman" w:cs="Times New Roman"/>
          <w:szCs w:val="24"/>
        </w:rPr>
        <w:t xml:space="preserve"> το 46% που ήταν το 2012 σκαρφάλωσε στο 68% το 2013. Όλα αυτά είναι θέματα, τα οποία δεν τα λέμε εμείς ως Νέα Δημοκρατία, αλλά τα μαρτυρούν τα μεγέθη και οι εκθέσεις φορέων και οργανισμών, όπως είναι ο ΟΟΣΑ, το Ελεγκτικό Συνέδριο, η Ευρωπαϊκή Επιτροπή κ.ά.</w:t>
      </w:r>
    </w:p>
    <w:p w14:paraId="03B7FDDA"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Επίσης, να μην μας διαφεύγει ότι τη συγκεκριμένη χρονιά αποπληρώθηκε ένα ποσό της τάξης των 5 δισεκατομμυρίων από τις ληξιπρόθεσμες οφειλές του δημοσίου προς τον ιδιωτικό τομέα, ενισχύοντας με αυτό τον τρόπο τη ρευστότητα στην πραγματική οικονομία, σε αντ</w:t>
      </w:r>
      <w:r>
        <w:rPr>
          <w:rFonts w:eastAsia="Times New Roman" w:cs="Times New Roman"/>
          <w:szCs w:val="24"/>
        </w:rPr>
        <w:t xml:space="preserve">ίθεση βέβαια με αυτό που συμβαίνει σήμερα, που δυστυχώς οι ληξιπρόθεσμες οφειλές προς τον ιδιωτικό τομέα από την πλευρά του κράτους έχουν κορυφωθεί. </w:t>
      </w:r>
    </w:p>
    <w:p w14:paraId="03B7FDDB"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προσκολλημένοι στις ιδεοληψίες σας και τις εμμονές σας καταδικάζατε κάθε είδ</w:t>
      </w:r>
      <w:r>
        <w:rPr>
          <w:rFonts w:eastAsia="Times New Roman" w:cs="Times New Roman"/>
          <w:szCs w:val="24"/>
        </w:rPr>
        <w:t xml:space="preserve">ους επένδυση, τη στιγμή που η τότε </w:t>
      </w:r>
      <w:r>
        <w:rPr>
          <w:rFonts w:eastAsia="Times New Roman" w:cs="Times New Roman"/>
          <w:szCs w:val="24"/>
        </w:rPr>
        <w:t>κ</w:t>
      </w:r>
      <w:r>
        <w:rPr>
          <w:rFonts w:eastAsia="Times New Roman" w:cs="Times New Roman"/>
          <w:szCs w:val="24"/>
        </w:rPr>
        <w:t xml:space="preserve">υβέρνηση, η </w:t>
      </w:r>
      <w:r>
        <w:rPr>
          <w:rFonts w:eastAsia="Times New Roman" w:cs="Times New Roman"/>
          <w:szCs w:val="24"/>
        </w:rPr>
        <w:t>κ</w:t>
      </w:r>
      <w:r>
        <w:rPr>
          <w:rFonts w:eastAsia="Times New Roman" w:cs="Times New Roman"/>
          <w:szCs w:val="24"/>
        </w:rPr>
        <w:t xml:space="preserve">υβέρνηση του Αντώνη Σαμαρά, ενίσχυε με κάθε τρόπο την ανταγωνιστικότητα μέσω της προσέλκυσης επενδύσεων και της τόνωσης της επιχειρηματικότητας μεγεθύνοντας τους ρυθμούς τους ελληνικής οικονομίας. </w:t>
      </w:r>
    </w:p>
    <w:p w14:paraId="03B7FDDC"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Και όλα α</w:t>
      </w:r>
      <w:r>
        <w:rPr>
          <w:rFonts w:eastAsia="Times New Roman" w:cs="Times New Roman"/>
          <w:szCs w:val="24"/>
        </w:rPr>
        <w:t>υτά, αγαπητοί συνάδελφοι, είχαν αντίκρισμα στην κοινωνία. Συνεπάγονταν δράσεις και μέριμνα για τη στήριξη των αδύναμων κοινωνικά συμπολιτών μας. Η εξασφάλιση επαρκούς ταμειακής ρευστότητας για το 2014 είχε ως αποτέλεσμα την ενίσχυση των πολιτών με χαμηλό ε</w:t>
      </w:r>
      <w:r>
        <w:rPr>
          <w:rFonts w:eastAsia="Times New Roman" w:cs="Times New Roman"/>
          <w:szCs w:val="24"/>
        </w:rPr>
        <w:t>ισόδημα μέσω της διανομής κοινωνικού μερίσματος.</w:t>
      </w:r>
    </w:p>
    <w:p w14:paraId="03B7FDDD"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Δυστυχώς εσείς ακόμη αναζητάτε ισοδύναμα την στιγμή που πλήττετε με τη βάρβαρη φοροεπιδρομή σας όλα τα στρώματα της ελληνικής οικονομίας. Αυτή  άλλωστε είναι και η δήθεν αριστερή φιλολαϊκή πολιτική σας: επισ</w:t>
      </w:r>
      <w:r>
        <w:rPr>
          <w:rFonts w:eastAsia="Times New Roman" w:cs="Times New Roman"/>
          <w:szCs w:val="24"/>
        </w:rPr>
        <w:t xml:space="preserve">τροφή στα πρωτογενή ελλείμματα, νέοι φόροι, νέες περικοπές σε κύριες και επικουρικές συντάξεις, επιστροφή –με δύο κουβέντες- εκ νέου στην ύφεση. </w:t>
      </w:r>
    </w:p>
    <w:p w14:paraId="03B7FDDE"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Την ίδια στιγμή, παράλληλα, συνέβαιναν τα εξής: προσλήψεις καθαριστριών στο Υπουργείο Οικονομικών που στη συνέ</w:t>
      </w:r>
      <w:r>
        <w:rPr>
          <w:rFonts w:eastAsia="Times New Roman" w:cs="Times New Roman"/>
          <w:szCs w:val="24"/>
        </w:rPr>
        <w:t xml:space="preserve">χεια μετατάσσονται στα δικαστήρια και τις εισαγγελίες της χώρας, προσλήψεις μιας στρατιάς συμβούλων στα γραφεία Υπουργών και μελών της Κυβέρνησης και μια σειρά άλλων τέτοιων ρουσφετολογικών διατάξεων. </w:t>
      </w:r>
    </w:p>
    <w:p w14:paraId="03B7FDDF"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Όταν η προηγούμενη Κυβέρνηση με τις παρεμβάσεις και τι</w:t>
      </w:r>
      <w:r>
        <w:rPr>
          <w:rFonts w:eastAsia="Times New Roman" w:cs="Times New Roman"/>
          <w:szCs w:val="24"/>
        </w:rPr>
        <w:t>ς δράσεις της σταθεροποίησε την κατάσταση, προχώρησε άμεσα σε φορολογικές ελαφρύνσεις και στήριξη των συμπολιτών μας που βρίσκονταν σε δεινή οικονομική κατάσταση, εσείς σήμερα δυστυχώς πράττετε το ακριβώς αντίθετο. Μέσα σε ένα διαρκώς επιδεινούμενο κλίμα ε</w:t>
      </w:r>
      <w:r>
        <w:rPr>
          <w:rFonts w:eastAsia="Times New Roman" w:cs="Times New Roman"/>
          <w:szCs w:val="24"/>
        </w:rPr>
        <w:t xml:space="preserve">πιβαρύνετε ακόμη περισσότερο τον κρατικό προϋπολογισμό και κατ’ επέκταση τον Έλληνα φορολογούμενο αποκλειστικά και μόνο προς εξυπηρέτηση της εκλογικής σας πελατείας και των έντονων ιδεοληψιών σας. </w:t>
      </w:r>
    </w:p>
    <w:p w14:paraId="03B7FDE0"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Κλείνοντας, αποδεικνύεται, κυρίες και κύριοι συνάδελφοι, α</w:t>
      </w:r>
      <w:r>
        <w:rPr>
          <w:rFonts w:eastAsia="Times New Roman" w:cs="Times New Roman"/>
          <w:szCs w:val="24"/>
        </w:rPr>
        <w:t xml:space="preserve">πό τα μεγέθη και τους αριθμούς -και οφείλετε να το αναγνωρίσετε όλοι σας- ότι ο </w:t>
      </w:r>
      <w:r>
        <w:rPr>
          <w:rFonts w:eastAsia="Times New Roman" w:cs="Times New Roman"/>
          <w:szCs w:val="24"/>
        </w:rPr>
        <w:t>α</w:t>
      </w:r>
      <w:r>
        <w:rPr>
          <w:rFonts w:eastAsia="Times New Roman" w:cs="Times New Roman"/>
          <w:szCs w:val="24"/>
        </w:rPr>
        <w:t>πολογισμός για το 2013 ήταν αποτέλεσμα σοβαρών εκτιμήσεων και πραγματικών αναλύσεων, δημιουργώντας τις κατάλληλες συνθήκες σταθεροποίησης της εθνικής μας οικονομίας</w:t>
      </w:r>
      <w:r>
        <w:rPr>
          <w:rFonts w:eastAsia="Times New Roman" w:cs="Times New Roman"/>
          <w:szCs w:val="24"/>
        </w:rPr>
        <w:t>,</w:t>
      </w:r>
      <w:r>
        <w:rPr>
          <w:rFonts w:eastAsia="Times New Roman" w:cs="Times New Roman"/>
          <w:szCs w:val="24"/>
        </w:rPr>
        <w:t xml:space="preserve"> ώστε να μ</w:t>
      </w:r>
      <w:r>
        <w:rPr>
          <w:rFonts w:eastAsia="Times New Roman" w:cs="Times New Roman"/>
          <w:szCs w:val="24"/>
        </w:rPr>
        <w:t xml:space="preserve">πορέσει η πατρίδα μας από τον αμέσως επόμενο χρόνο του 2014 να επιστρέψει σε θετικό ρυθμό ανάπτυξης. </w:t>
      </w:r>
    </w:p>
    <w:p w14:paraId="03B7FDE1"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Όμως, δυστυχώς σήμερα η κατάσταση είναι εντελώς διαφορετική. Η κατάσταση της οικονομίας μας επιδεινώθηκε με τις παλινωδίες και τις αστοχίες της Κυβέρνησής</w:t>
      </w:r>
      <w:r>
        <w:rPr>
          <w:rFonts w:eastAsia="Times New Roman" w:cs="Times New Roman"/>
          <w:szCs w:val="24"/>
        </w:rPr>
        <w:t xml:space="preserve"> σας, έχοντας ως αποτέλεσμα ένα τεράστιο κόστος για την εθνική οικονομία και για τον Έλληνα φορολογούμενο.</w:t>
      </w:r>
    </w:p>
    <w:p w14:paraId="03B7FDE2"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03B7FDE3" w14:textId="77777777" w:rsidR="004E2032" w:rsidRDefault="00DB622D">
      <w:pPr>
        <w:spacing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03B7FDE4"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ΠΡΟΕΔΡΕΥΩΝ (Δημήτριος Κρεμαστινός):</w:t>
      </w:r>
      <w:r>
        <w:rPr>
          <w:rFonts w:eastAsia="Times New Roman" w:cs="Times New Roman"/>
          <w:szCs w:val="24"/>
        </w:rPr>
        <w:t xml:space="preserve"> Ευχαριστώ, κύριε Καράολγου.</w:t>
      </w:r>
    </w:p>
    <w:p w14:paraId="03B7FDE5"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Παρακαλώ, κύριε Τασούλα, έχετε το</w:t>
      </w:r>
      <w:r>
        <w:rPr>
          <w:rFonts w:eastAsia="Times New Roman" w:cs="Times New Roman"/>
          <w:szCs w:val="24"/>
        </w:rPr>
        <w:t>ν</w:t>
      </w:r>
      <w:r>
        <w:rPr>
          <w:rFonts w:eastAsia="Times New Roman" w:cs="Times New Roman"/>
          <w:szCs w:val="24"/>
        </w:rPr>
        <w:t xml:space="preserve"> λόγο. </w:t>
      </w:r>
    </w:p>
    <w:p w14:paraId="03B7FDE6" w14:textId="77777777" w:rsidR="004E2032" w:rsidRDefault="00DB622D">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b/>
          <w:szCs w:val="24"/>
        </w:rPr>
        <w:t xml:space="preserve">ΚΩΝΣΤΑΝΤΙΝΟΣ ΤΑΣΟΥΛΑΣ: </w:t>
      </w:r>
      <w:r>
        <w:rPr>
          <w:rFonts w:eastAsia="Times New Roman" w:cs="Times New Roman"/>
          <w:szCs w:val="24"/>
        </w:rPr>
        <w:t>Η διαδικασία εγκρίσεως των απολογισμών και των ισολογισμών θα έπρεπε κανονικά να είναι η πιο ενδιαφέρουσα διαδικασία στην οικονομική διαχείριση της χώρας και όχι ο προϋπολογισμός. Είμαστε μια</w:t>
      </w:r>
      <w:r>
        <w:rPr>
          <w:rFonts w:eastAsia="Times New Roman" w:cs="Times New Roman"/>
          <w:szCs w:val="24"/>
        </w:rPr>
        <w:t xml:space="preserve"> χώρα</w:t>
      </w:r>
      <w:r>
        <w:rPr>
          <w:rFonts w:eastAsia="Times New Roman" w:cs="Times New Roman"/>
          <w:szCs w:val="24"/>
        </w:rPr>
        <w:t>,</w:t>
      </w:r>
      <w:r>
        <w:rPr>
          <w:rFonts w:eastAsia="Times New Roman" w:cs="Times New Roman"/>
          <w:szCs w:val="24"/>
        </w:rPr>
        <w:t xml:space="preserve"> όπου προτιμούμε τα εγκαίνια από τις αποπερατώσεις και προτιμούμε τις προγνώσεις από τις επαληθεύσεις. Ίσως είναι και αυτό μία από τις αιτίες του γιατί φτάσαμε εδώ. </w:t>
      </w:r>
    </w:p>
    <w:p w14:paraId="03B7FDE7" w14:textId="77777777" w:rsidR="004E2032" w:rsidRDefault="00DB622D">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Είναι εντυπωσιακό να σκεφτεί κανείς ότι ο </w:t>
      </w:r>
      <w:r>
        <w:rPr>
          <w:rFonts w:eastAsia="Times New Roman" w:cs="Times New Roman"/>
          <w:szCs w:val="24"/>
        </w:rPr>
        <w:t xml:space="preserve">απολογισμός </w:t>
      </w:r>
      <w:r>
        <w:rPr>
          <w:rFonts w:eastAsia="Times New Roman" w:cs="Times New Roman"/>
          <w:szCs w:val="24"/>
        </w:rPr>
        <w:t>του 2013 στην πραγματικότητα ε</w:t>
      </w:r>
      <w:r>
        <w:rPr>
          <w:rFonts w:eastAsia="Times New Roman" w:cs="Times New Roman"/>
          <w:szCs w:val="24"/>
        </w:rPr>
        <w:t xml:space="preserve">πιβραβεύεται από το προσχέδιο του κρατικού προϋπολογισμού που τον Οκτώβριο κατέθεσε η παρούσα Κυβέρνηση. </w:t>
      </w:r>
    </w:p>
    <w:p w14:paraId="03B7FDE8" w14:textId="77777777" w:rsidR="004E2032" w:rsidRDefault="00DB622D">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Το 2013, όπως περιέγραψε ο εισηγητής της Νέας Δημοκρατίας κ. Σταϊκούρας, αλλά όπως είπε και ο κ. Καράογλου που μόλις κατήλθε από το Βήμα, ήταν ένα κρί</w:t>
      </w:r>
      <w:r>
        <w:rPr>
          <w:rFonts w:eastAsia="Times New Roman" w:cs="Times New Roman"/>
          <w:szCs w:val="24"/>
        </w:rPr>
        <w:t xml:space="preserve">σιμο έτος, πάνω στο οποίο άρχισε να οικοδομείται η έξοδος της χώρας από την κρίση, με μεγάλες θυσίες των Ελλήνων –προφανέστατα!-, </w:t>
      </w:r>
      <w:r>
        <w:rPr>
          <w:rFonts w:eastAsia="Times New Roman" w:cs="Times New Roman"/>
          <w:szCs w:val="24"/>
        </w:rPr>
        <w:t xml:space="preserve">και </w:t>
      </w:r>
      <w:r>
        <w:rPr>
          <w:rFonts w:eastAsia="Times New Roman" w:cs="Times New Roman"/>
          <w:szCs w:val="24"/>
        </w:rPr>
        <w:t>είναι η περίοδος στην οποία οικοδομήθηκε αυτό που περιγράφει η σημερινή Κυβέρνηση στο προσχέδιο του προϋπολογισμού. Τι περ</w:t>
      </w:r>
      <w:r>
        <w:rPr>
          <w:rFonts w:eastAsia="Times New Roman" w:cs="Times New Roman"/>
          <w:szCs w:val="24"/>
        </w:rPr>
        <w:t>ιγράφει;</w:t>
      </w:r>
    </w:p>
    <w:p w14:paraId="03B7FDE9" w14:textId="77777777" w:rsidR="004E2032" w:rsidRDefault="00DB622D">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w:t>
      </w:r>
      <w:r>
        <w:rPr>
          <w:rFonts w:eastAsia="Times New Roman" w:cs="Times New Roman"/>
          <w:szCs w:val="24"/>
        </w:rPr>
        <w:t xml:space="preserve">Η οικονομική προσαρμογή της περιόδου 2010-2014 είχε ως αποτέλεσμα την επίτευξη των στόχων του προγράμματος, δηλαδή της μείωσης του ελλείμματος και της ισοσκέλισης του πρωτογενούς ισοζυγίου της </w:t>
      </w:r>
      <w:r>
        <w:rPr>
          <w:rFonts w:eastAsia="Times New Roman" w:cs="Times New Roman"/>
          <w:szCs w:val="24"/>
        </w:rPr>
        <w:t>γενικής κυβερνήσεως</w:t>
      </w:r>
      <w:r>
        <w:rPr>
          <w:rFonts w:eastAsia="Times New Roman" w:cs="Times New Roman"/>
          <w:szCs w:val="24"/>
        </w:rPr>
        <w:t xml:space="preserve"> και της διόρθωσης του ισοζυγίου </w:t>
      </w:r>
      <w:r>
        <w:rPr>
          <w:rFonts w:eastAsia="Times New Roman" w:cs="Times New Roman"/>
          <w:szCs w:val="24"/>
        </w:rPr>
        <w:t>τρεχουσών συναλλαγών.</w:t>
      </w:r>
      <w:r>
        <w:rPr>
          <w:rFonts w:eastAsia="Times New Roman" w:cs="Times New Roman"/>
          <w:szCs w:val="24"/>
        </w:rPr>
        <w:t>»</w:t>
      </w:r>
      <w:r>
        <w:rPr>
          <w:rFonts w:eastAsia="Times New Roman" w:cs="Times New Roman"/>
          <w:szCs w:val="24"/>
        </w:rPr>
        <w:t>.</w:t>
      </w:r>
      <w:r>
        <w:rPr>
          <w:rFonts w:eastAsia="Times New Roman" w:cs="Times New Roman"/>
          <w:szCs w:val="24"/>
        </w:rPr>
        <w:t xml:space="preserve"> </w:t>
      </w:r>
    </w:p>
    <w:p w14:paraId="03B7FDEA" w14:textId="77777777" w:rsidR="004E2032" w:rsidRDefault="00DB622D">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Είχαμε μία θηριώδη μείωση του ελλείματος από 15,2% στο 3,5% και εμφανίστηκαν πρωτογενή πλεονάσματα </w:t>
      </w:r>
      <w:r>
        <w:rPr>
          <w:rFonts w:eastAsia="Times New Roman" w:cs="Times New Roman"/>
          <w:szCs w:val="24"/>
        </w:rPr>
        <w:t>«</w:t>
      </w:r>
      <w:r>
        <w:rPr>
          <w:rFonts w:eastAsia="Times New Roman" w:cs="Times New Roman"/>
          <w:szCs w:val="24"/>
        </w:rPr>
        <w:t>το δε ισοζύγιο τρεχουσών συναλλαγών -λέει η Κυβέρνηση ΣΥΡΙΖΑ-ΑΝΕΛ στο προσχέδιο του προϋπολογισμού του Οκτωβρίου- κατέγραψε το 2013</w:t>
      </w:r>
      <w:r>
        <w:rPr>
          <w:rFonts w:eastAsia="Times New Roman" w:cs="Times New Roman"/>
          <w:szCs w:val="24"/>
        </w:rPr>
        <w:t xml:space="preserve"> και το 2014 πλεόνασμα. Συνεπώς, οι βασικοί δείκτες μακροοικονομικής </w:t>
      </w:r>
      <w:r>
        <w:rPr>
          <w:rFonts w:eastAsia="Times New Roman" w:cs="Times New Roman"/>
          <w:szCs w:val="24"/>
        </w:rPr>
        <w:t>αν</w:t>
      </w:r>
      <w:r>
        <w:rPr>
          <w:rFonts w:eastAsia="Times New Roman" w:cs="Times New Roman"/>
          <w:szCs w:val="24"/>
        </w:rPr>
        <w:t>ισορροπίας της οικονομίας, τα περιβόητα δίδυμα ελλείμματα, βελτιώθηκαν.</w:t>
      </w:r>
      <w:r>
        <w:rPr>
          <w:rFonts w:eastAsia="Times New Roman" w:cs="Times New Roman"/>
          <w:szCs w:val="24"/>
        </w:rPr>
        <w:t>».</w:t>
      </w:r>
    </w:p>
    <w:p w14:paraId="03B7FDEB" w14:textId="77777777" w:rsidR="004E2032" w:rsidRDefault="00DB622D">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Αυτά όλα δεν έγιναν στο κενό. Έγιναν πάνω στην πλάτη του ελληνικού λαού και έγιναν χάριν στις προσπάθειες μιας </w:t>
      </w:r>
      <w:r>
        <w:rPr>
          <w:rFonts w:eastAsia="Times New Roman" w:cs="Times New Roman"/>
          <w:szCs w:val="24"/>
        </w:rPr>
        <w:t xml:space="preserve">κυβερνήσεως, η οποία μετά τη </w:t>
      </w:r>
      <w:r>
        <w:rPr>
          <w:rFonts w:eastAsia="Times New Roman" w:cs="Times New Roman"/>
          <w:szCs w:val="24"/>
          <w:lang w:val="en-US"/>
        </w:rPr>
        <w:t>de</w:t>
      </w:r>
      <w:r>
        <w:rPr>
          <w:rFonts w:eastAsia="Times New Roman" w:cs="Times New Roman"/>
          <w:szCs w:val="24"/>
        </w:rPr>
        <w:t xml:space="preserve"> </w:t>
      </w:r>
      <w:r>
        <w:rPr>
          <w:rFonts w:eastAsia="Times New Roman" w:cs="Times New Roman"/>
          <w:szCs w:val="24"/>
          <w:lang w:val="en-US"/>
        </w:rPr>
        <w:t>facto</w:t>
      </w:r>
      <w:r>
        <w:rPr>
          <w:rFonts w:eastAsia="Times New Roman" w:cs="Times New Roman"/>
          <w:szCs w:val="24"/>
        </w:rPr>
        <w:t xml:space="preserve"> χρεοκοπία της χώρας αντελήφθη τις ευθύνες της και παραγνώρισε το πολιτικό κόστος. </w:t>
      </w:r>
    </w:p>
    <w:p w14:paraId="03B7FDEC" w14:textId="77777777" w:rsidR="004E2032" w:rsidRDefault="00DB622D">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Παρουσιάζουμε μια ενδιαφέρουσα απόδοση ως λαός, ως χώρα, ως κυβερνητικοί παράγοντες εις τη διαχείριση του απροχώρητου. Η Ελλάδα άργησε </w:t>
      </w:r>
      <w:r>
        <w:rPr>
          <w:rFonts w:eastAsia="Times New Roman" w:cs="Times New Roman"/>
          <w:szCs w:val="24"/>
        </w:rPr>
        <w:t>σαράντα χρόνια από την Επανάσταση του ’21 να μοιράσει τις εθνικές γαίες. Υπήρχαν περί τα πέντε εκατομμύρια καλλιεργήσιμα στρέμματα στην Ελλάδα που μοιράστηκαν το 1871 από τον Υπουργό των Οικονομικών Σωτήρη Σωτηρόπουλο -πληρεξούσιο Τριφυλίας παρακαλώ- ο οπο</w:t>
      </w:r>
      <w:r>
        <w:rPr>
          <w:rFonts w:eastAsia="Times New Roman" w:cs="Times New Roman"/>
          <w:szCs w:val="24"/>
        </w:rPr>
        <w:t xml:space="preserve">ίος, σημειωτέον, εξελέγη Βουλευτής και ανέλαβε υπουργικά καθήκοντα σε ηλικία τριάντα ετών. Και αυτό το λέω προς γνώση όσων παριστάνουν ότι μόνο η σημερινή εποχή είναι αυτή η οποία ασπάζεται τη μυθολογία της νεότητος. Αυτά πάντα υπήρχαν στην Ελλάδα και δεν </w:t>
      </w:r>
      <w:r>
        <w:rPr>
          <w:rFonts w:eastAsia="Times New Roman" w:cs="Times New Roman"/>
          <w:szCs w:val="24"/>
        </w:rPr>
        <w:t xml:space="preserve">είναι πρωτότυπο να θέλει ο λαός να δίνει την ευκαιρία σε νέους ανθρώπους να δοκιμαστούν. Μόνο που παλιότερα έδινε σε άξιους νέους ανθρώπους, ενώ σήμερα δίνει σε επικοινωνιακούς νέους ανθρώπους. Είναι διαφορετική αυτή η </w:t>
      </w:r>
      <w:r>
        <w:rPr>
          <w:rFonts w:eastAsia="Times New Roman" w:cs="Times New Roman"/>
          <w:szCs w:val="24"/>
        </w:rPr>
        <w:t>προσέγγιση</w:t>
      </w:r>
      <w:r>
        <w:rPr>
          <w:rFonts w:eastAsia="Times New Roman" w:cs="Times New Roman"/>
          <w:szCs w:val="24"/>
        </w:rPr>
        <w:t xml:space="preserve">. </w:t>
      </w:r>
    </w:p>
    <w:p w14:paraId="03B7FDED" w14:textId="77777777" w:rsidR="004E2032" w:rsidRDefault="00DB622D">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Τι ήταν εκείνο το οποίο </w:t>
      </w:r>
      <w:r>
        <w:rPr>
          <w:rFonts w:eastAsia="Times New Roman" w:cs="Times New Roman"/>
          <w:szCs w:val="24"/>
        </w:rPr>
        <w:t>οδήγησε τη χώρα να μοιράσει τις εθνικές γαίες το 1871; Έφτασε στο απροχώρητο η ληστεία. Με τη σφαγή στο Δήλεσι, κύριοι συνάδελφοι, εξοργίστηκαν οι πάντες και υπέστη η Ελλάδα μία τερατώδη μείωση του κύρους και της φήμης της, επειδή μία συμμορία ληστών που ε</w:t>
      </w:r>
      <w:r>
        <w:rPr>
          <w:rFonts w:eastAsia="Times New Roman" w:cs="Times New Roman"/>
          <w:szCs w:val="24"/>
        </w:rPr>
        <w:t xml:space="preserve">λυμαίνετο την ύπαιθρο απήγαγε και σφαγίασε ξένους διπλωμάτες και ξένους περιηγητές και το κράτος δεν μπόρεσε να το </w:t>
      </w:r>
      <w:r>
        <w:rPr>
          <w:rFonts w:eastAsia="Times New Roman" w:cs="Times New Roman"/>
          <w:szCs w:val="24"/>
        </w:rPr>
        <w:t>αποτρέψει</w:t>
      </w:r>
      <w:r>
        <w:rPr>
          <w:rFonts w:eastAsia="Times New Roman" w:cs="Times New Roman"/>
          <w:szCs w:val="24"/>
        </w:rPr>
        <w:t xml:space="preserve">. Η ληστεία ήταν αποτέλεσμα και της μη διανομής των εθνικών γαιών- πέραν του αγρίου ενστίκτου που υπαγόρευε αυτή </w:t>
      </w:r>
      <w:r>
        <w:rPr>
          <w:rFonts w:eastAsia="Times New Roman" w:cs="Times New Roman"/>
          <w:szCs w:val="24"/>
        </w:rPr>
        <w:t xml:space="preserve">τη </w:t>
      </w:r>
      <w:r>
        <w:rPr>
          <w:rFonts w:eastAsia="Times New Roman" w:cs="Times New Roman"/>
          <w:szCs w:val="24"/>
        </w:rPr>
        <w:t>συμπεριφορά-, δι</w:t>
      </w:r>
      <w:r>
        <w:rPr>
          <w:rFonts w:eastAsia="Times New Roman" w:cs="Times New Roman"/>
          <w:szCs w:val="24"/>
        </w:rPr>
        <w:t xml:space="preserve">ότι υπήρχαν άνεργοι και αδύναμοι να ασκήσουν οικονομική δραστηριότητα στην ύπαιθρο. </w:t>
      </w:r>
    </w:p>
    <w:p w14:paraId="03B7FDEE"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κυβέρνηση</w:t>
      </w:r>
      <w:r>
        <w:rPr>
          <w:rFonts w:eastAsia="Times New Roman" w:cs="Times New Roman"/>
          <w:szCs w:val="24"/>
        </w:rPr>
        <w:t xml:space="preserve"> που προέκυψε μετά τη σφαγή στο Δήλεσι έπιασε τον ταύρο από τα κέρατα, διαχειρίστηκε το απροχώρητο και εκεί που εσχόλαζαν οι εθνικές γαίες, έγινε μία τεράστια δ</w:t>
      </w:r>
      <w:r>
        <w:rPr>
          <w:rFonts w:eastAsia="Times New Roman" w:cs="Times New Roman"/>
          <w:szCs w:val="24"/>
        </w:rPr>
        <w:t xml:space="preserve">ιανομή τριών εκατομμυρίων στρεμμάτων χάρη στη νομοθεσία του 1871. </w:t>
      </w:r>
    </w:p>
    <w:p w14:paraId="03B7FDEF"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 xml:space="preserve">Η σφαγή του Δήλεσι η αντίστοιχη για τη σημερινή εποχή είναι η </w:t>
      </w:r>
      <w:r>
        <w:rPr>
          <w:rFonts w:eastAsia="Times New Roman" w:cs="Times New Roman"/>
          <w:szCs w:val="24"/>
          <w:lang w:val="en-US"/>
        </w:rPr>
        <w:t>de</w:t>
      </w:r>
      <w:r>
        <w:rPr>
          <w:rFonts w:eastAsia="Times New Roman" w:cs="Times New Roman"/>
          <w:szCs w:val="24"/>
        </w:rPr>
        <w:t xml:space="preserve"> </w:t>
      </w:r>
      <w:r>
        <w:rPr>
          <w:rFonts w:eastAsia="Times New Roman" w:cs="Times New Roman"/>
          <w:szCs w:val="24"/>
          <w:lang w:val="en-US"/>
        </w:rPr>
        <w:t>facto</w:t>
      </w:r>
      <w:r>
        <w:rPr>
          <w:rFonts w:eastAsia="Times New Roman" w:cs="Times New Roman"/>
          <w:szCs w:val="24"/>
        </w:rPr>
        <w:t xml:space="preserve"> χρεοκοπία της χώρας και όλη η δυσφήμιση, την οποία υπέστη η χώρα </w:t>
      </w:r>
      <w:r>
        <w:rPr>
          <w:rFonts w:eastAsia="Times New Roman" w:cs="Times New Roman"/>
          <w:szCs w:val="24"/>
        </w:rPr>
        <w:t>οφείλεται στην</w:t>
      </w:r>
      <w:r>
        <w:rPr>
          <w:rFonts w:eastAsia="Times New Roman" w:cs="Times New Roman"/>
          <w:szCs w:val="24"/>
        </w:rPr>
        <w:t xml:space="preserve"> κατάρρευση όχι ενός καπιταλιστικού συσ</w:t>
      </w:r>
      <w:r>
        <w:rPr>
          <w:rFonts w:eastAsia="Times New Roman" w:cs="Times New Roman"/>
          <w:szCs w:val="24"/>
        </w:rPr>
        <w:t xml:space="preserve">τήματος, αλλά ενός συστήματος πελατειακού, οικογενειοκρατικού, το οποίο έθαλλε και είχε με μεγάλη γενναιοδωρία στηριχθεί από τους πάντες τα χρόνια της Μεταπολιτεύσεως.  Η σφαγή του Δήλεσι ήταν η </w:t>
      </w:r>
      <w:r>
        <w:rPr>
          <w:rFonts w:eastAsia="Times New Roman" w:cs="Times New Roman"/>
          <w:szCs w:val="24"/>
          <w:lang w:val="en-US"/>
        </w:rPr>
        <w:t>de</w:t>
      </w:r>
      <w:r>
        <w:rPr>
          <w:rFonts w:eastAsia="Times New Roman" w:cs="Times New Roman"/>
          <w:szCs w:val="24"/>
        </w:rPr>
        <w:t xml:space="preserve"> </w:t>
      </w:r>
      <w:r>
        <w:rPr>
          <w:rFonts w:eastAsia="Times New Roman" w:cs="Times New Roman"/>
          <w:szCs w:val="24"/>
          <w:lang w:val="en-US"/>
        </w:rPr>
        <w:t>facto</w:t>
      </w:r>
      <w:r>
        <w:rPr>
          <w:rFonts w:eastAsia="Times New Roman" w:cs="Times New Roman"/>
          <w:szCs w:val="24"/>
        </w:rPr>
        <w:t xml:space="preserve"> χρεοκοπία της χώρας, η οποία συνήγειρε κάποιους από </w:t>
      </w:r>
      <w:r>
        <w:rPr>
          <w:rFonts w:eastAsia="Times New Roman" w:cs="Times New Roman"/>
          <w:szCs w:val="24"/>
        </w:rPr>
        <w:t xml:space="preserve">το πολιτικό σύστημα, οι οποίοι αποφάσισαν να παραγνωρίσουν το πολιτικό κόστος. </w:t>
      </w:r>
    </w:p>
    <w:p w14:paraId="03B7FDF0"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Ο ΣΥΡΙΖΑ αρνείται να αναγνωρίσει τα νέα δεδομένα, αρνήθηκε να παραδεχθεί τα λάθη του, τα τερατώδη ψέματά του, αρνήθηκε να συμπλεύσει με την πραγματικότητα και οδήγησε τη χώρα σ</w:t>
      </w:r>
      <w:r>
        <w:rPr>
          <w:rFonts w:eastAsia="Times New Roman" w:cs="Times New Roman"/>
          <w:szCs w:val="24"/>
        </w:rPr>
        <w:t xml:space="preserve">ε ένα τρίτο μνημόνιο με μόνη παρηγοριά ότι την οδήγησε με κλαυθμό, ενώ εμείς την οδηγούσαμε χαριεντιζόμενοι. </w:t>
      </w:r>
    </w:p>
    <w:p w14:paraId="03B7FDF1"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 xml:space="preserve">Παραγνωρίζοντας την προφανή γελοιότητα αυτού του επιχειρήματος, θα καλέσω τον απόντα Υπουργό Οικονομικών –εάν διαβάσει τα Πρακτικά- να αντιληφθεί </w:t>
      </w:r>
      <w:r>
        <w:rPr>
          <w:rFonts w:eastAsia="Times New Roman" w:cs="Times New Roman"/>
          <w:szCs w:val="24"/>
        </w:rPr>
        <w:t xml:space="preserve">ότι αυτό το οποίο συμβαίνει στη χώρα είναι ότι ένα μεγάλο μέρος του πολιτικού συστήματος προσαρμόστηκε στην πραγματικότητα, ενώ ο ΣΥΡΙΖΑ </w:t>
      </w:r>
      <w:r>
        <w:rPr>
          <w:rFonts w:eastAsia="Times New Roman" w:cs="Times New Roman"/>
          <w:szCs w:val="24"/>
        </w:rPr>
        <w:t xml:space="preserve">πεισματικά </w:t>
      </w:r>
      <w:r>
        <w:rPr>
          <w:rFonts w:eastAsia="Times New Roman" w:cs="Times New Roman"/>
          <w:szCs w:val="24"/>
        </w:rPr>
        <w:t>και τώρα αρνείται να προσαρμοστεί.</w:t>
      </w:r>
    </w:p>
    <w:p w14:paraId="03B7FDF2"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 xml:space="preserve"> Ας μελετήσετε καλύτερα τον </w:t>
      </w:r>
      <w:r>
        <w:rPr>
          <w:rFonts w:eastAsia="Times New Roman" w:cs="Times New Roman"/>
          <w:szCs w:val="24"/>
        </w:rPr>
        <w:t xml:space="preserve">απολογισμό </w:t>
      </w:r>
      <w:r>
        <w:rPr>
          <w:rFonts w:eastAsia="Times New Roman" w:cs="Times New Roman"/>
          <w:szCs w:val="24"/>
        </w:rPr>
        <w:t>του 2013 που θα ψηφίσετε. Ας μελετ</w:t>
      </w:r>
      <w:r>
        <w:rPr>
          <w:rFonts w:eastAsia="Times New Roman" w:cs="Times New Roman"/>
          <w:szCs w:val="24"/>
        </w:rPr>
        <w:t>ήσετε καλύτερα την περίοδο του Δεκεμβρίου του 2014 που με τεράστιες θυσίες του ελληνικού λαού και τεράστια εκ μέρους μας παραγνώριση του πολιτικού κόστους -που δεν έχετε το φιλότιμο να παραδεχθείτε ότι δεν τολμάτε να κάνετε- η χώρα είχε μπει στο κατώφλι τη</w:t>
      </w:r>
      <w:r>
        <w:rPr>
          <w:rFonts w:eastAsia="Times New Roman" w:cs="Times New Roman"/>
          <w:szCs w:val="24"/>
        </w:rPr>
        <w:t xml:space="preserve">ς εξόδου από την κρίση και προσαρμοστείτε στην πραγματικότητα. </w:t>
      </w:r>
    </w:p>
    <w:p w14:paraId="03B7FDF3"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Είναι μονόδρομος η πραγματικότητα. Αντ’ αυτού, σήμερα, η χώρα η οποία δεν μπορεί να ανασάνει, η χώρα η οποία βρίσκεται σε μία διαρκή έκπτωση διαδικασιών, λειτουργιών, αξιών παρατηρεί εμβρόντητ</w:t>
      </w:r>
      <w:r>
        <w:rPr>
          <w:rFonts w:eastAsia="Times New Roman" w:cs="Times New Roman"/>
          <w:szCs w:val="24"/>
        </w:rPr>
        <w:t xml:space="preserve">η και την σκανδαλώδη συνέργεια της Κυβέρνησης με έγκλειστους για τρομοκρατικές ενέργειες στις φυλακές και όλα αυτά τα χαρακτηρίζετε «μυθομανίες», «μυθοπλασίες» και οτιδήποτε άλλο. </w:t>
      </w:r>
    </w:p>
    <w:p w14:paraId="03B7FDF4"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w:t>
      </w:r>
      <w:r>
        <w:rPr>
          <w:rFonts w:eastAsia="Times New Roman" w:cs="Times New Roman"/>
          <w:szCs w:val="24"/>
        </w:rPr>
        <w:t xml:space="preserve">προϋπολογισμός </w:t>
      </w:r>
      <w:r>
        <w:rPr>
          <w:rFonts w:eastAsia="Times New Roman" w:cs="Times New Roman"/>
          <w:szCs w:val="24"/>
        </w:rPr>
        <w:t>του 2013 ήταν το προανάκρουσ</w:t>
      </w:r>
      <w:r>
        <w:rPr>
          <w:rFonts w:eastAsia="Times New Roman" w:cs="Times New Roman"/>
          <w:szCs w:val="24"/>
        </w:rPr>
        <w:t xml:space="preserve">μα της εξόδου από την κρίση. Εάν δεν αντιληφθείτε την πραγματικότητα, θα πάνε χαμένες –ήδη έχουν πάει χαμένες- πολλές από τις θυσίες των Ελλήνων και όλος ο λαϊκισμός, όλο το κύκνειο άσμα της Μεταπολίτευσης το οποίο εκφράζετε θα μεταστραφεί εναντίον σας με </w:t>
      </w:r>
      <w:r>
        <w:rPr>
          <w:rFonts w:eastAsia="Times New Roman" w:cs="Times New Roman"/>
          <w:szCs w:val="24"/>
        </w:rPr>
        <w:t xml:space="preserve">τέτοιο τρόπο, ο οποίος μπορεί να είναι ασυμμάζευτος για τη χώρα.  </w:t>
      </w:r>
    </w:p>
    <w:p w14:paraId="03B7FDF5"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Η έξοδος από την κρίση υπαγορεύεται από συγκεκριμένες υποχρεώσεις, τις οποίες επιδεινώσατε λόγω της δημαγωγίας, λόγω του λαϊκισμού και της εμμονής σας σε θηριώδη ψέματα. Έστω και τώρα, μελε</w:t>
      </w:r>
      <w:r>
        <w:rPr>
          <w:rFonts w:eastAsia="Times New Roman" w:cs="Times New Roman"/>
          <w:szCs w:val="24"/>
        </w:rPr>
        <w:t xml:space="preserve">τήστε καλύτερα αυτό που θα εγκρίνετε. Περιέχει πόνο, αλλά περιέχει και αποτέλεσμα. Δείτε ότι δεν είναι δυνατόν αυτές οι θυσίες των Ελλήνων, αυτό το αποτέλεσμα να σπαταλάται, επειδή δεν τολμάτε να αναλάβετε τις ευθύνες σας. </w:t>
      </w:r>
    </w:p>
    <w:p w14:paraId="03B7FDF6"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w:t>
      </w:r>
      <w:r>
        <w:rPr>
          <w:rFonts w:eastAsia="Times New Roman" w:cs="Times New Roman"/>
          <w:szCs w:val="24"/>
        </w:rPr>
        <w:t xml:space="preserve">ούνι λήξεως του χρόνου ομιλίας του κυρίου Βουλευτή) </w:t>
      </w:r>
    </w:p>
    <w:p w14:paraId="03B7FDF7"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 xml:space="preserve">Εάν δεν τις αναλαμβάνετε εσείς, θα τις αναλάβει σύντομα ο ελληνικός λαός, γιατί είναι βέβαιο ότι έτσι όπως οδηγείτε τα πράγματα, όσο κι αν φαίνεται παράξενο αυτό που λέω, εκεί θα αναγκαστείτε σύντομα να </w:t>
      </w:r>
      <w:r>
        <w:rPr>
          <w:rFonts w:eastAsia="Times New Roman" w:cs="Times New Roman"/>
          <w:szCs w:val="24"/>
        </w:rPr>
        <w:t xml:space="preserve">οδηγηθείτε. </w:t>
      </w:r>
    </w:p>
    <w:p w14:paraId="03B7FDF8" w14:textId="77777777" w:rsidR="004E2032" w:rsidRDefault="00DB622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3B7FDF9" w14:textId="77777777" w:rsidR="004E2032" w:rsidRDefault="00DB622D">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Ευχαριστούμε, κύριε Τασούλα. </w:t>
      </w:r>
    </w:p>
    <w:p w14:paraId="03B7FDFA"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 xml:space="preserve">Τον λόγο έχει ο κ. Βενιζέλος. </w:t>
      </w:r>
    </w:p>
    <w:p w14:paraId="03B7FDFB" w14:textId="77777777" w:rsidR="004E2032" w:rsidRDefault="00DB622D">
      <w:pPr>
        <w:spacing w:line="600" w:lineRule="auto"/>
        <w:ind w:firstLine="720"/>
        <w:jc w:val="both"/>
        <w:rPr>
          <w:rFonts w:eastAsia="Times New Roman" w:cs="Times New Roman"/>
          <w:szCs w:val="24"/>
        </w:rPr>
      </w:pPr>
      <w:r>
        <w:rPr>
          <w:rFonts w:eastAsia="Times New Roman" w:cs="Times New Roman"/>
          <w:b/>
          <w:szCs w:val="24"/>
        </w:rPr>
        <w:t xml:space="preserve">ΕΥΑΓΓΕΛΟΣ ΒΕΝΙΖΕΛΟΣ: </w:t>
      </w:r>
      <w:r>
        <w:rPr>
          <w:rFonts w:eastAsia="Times New Roman" w:cs="Times New Roman"/>
          <w:szCs w:val="24"/>
        </w:rPr>
        <w:t xml:space="preserve">Ευχαριστώ, κύριε Πρόεδρε. </w:t>
      </w:r>
    </w:p>
    <w:p w14:paraId="03B7FDFC"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παίρνω τον λόγο γιατί το επιβάλλει η ιστορική αλήθεια και η πολιτική ηθική. </w:t>
      </w:r>
    </w:p>
    <w:p w14:paraId="03B7FDFD"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 xml:space="preserve">Η κυβερνητική πλειοψηφία ΣΥΡΙΖΑ-Ανεξάρτητοι Έλληνες ψηφίζει σήμερα τους κυρωτικούς νόμους του </w:t>
      </w:r>
      <w:r>
        <w:rPr>
          <w:rFonts w:eastAsia="Times New Roman" w:cs="Times New Roman"/>
          <w:szCs w:val="24"/>
        </w:rPr>
        <w:t xml:space="preserve">απολογισμού </w:t>
      </w:r>
      <w:r>
        <w:rPr>
          <w:rFonts w:eastAsia="Times New Roman" w:cs="Times New Roman"/>
          <w:szCs w:val="24"/>
        </w:rPr>
        <w:t xml:space="preserve">και του </w:t>
      </w:r>
      <w:r>
        <w:rPr>
          <w:rFonts w:eastAsia="Times New Roman" w:cs="Times New Roman"/>
          <w:szCs w:val="24"/>
        </w:rPr>
        <w:t>ι</w:t>
      </w:r>
      <w:r>
        <w:rPr>
          <w:rFonts w:eastAsia="Times New Roman" w:cs="Times New Roman"/>
          <w:szCs w:val="24"/>
        </w:rPr>
        <w:t xml:space="preserve">σολογισμού του </w:t>
      </w:r>
      <w:r>
        <w:rPr>
          <w:rFonts w:eastAsia="Times New Roman" w:cs="Times New Roman"/>
          <w:szCs w:val="24"/>
        </w:rPr>
        <w:t xml:space="preserve">κράτους </w:t>
      </w:r>
      <w:r>
        <w:rPr>
          <w:rFonts w:eastAsia="Times New Roman" w:cs="Times New Roman"/>
          <w:szCs w:val="24"/>
        </w:rPr>
        <w:t>του οικονομι</w:t>
      </w:r>
      <w:r>
        <w:rPr>
          <w:rFonts w:eastAsia="Times New Roman" w:cs="Times New Roman"/>
          <w:szCs w:val="24"/>
        </w:rPr>
        <w:t xml:space="preserve">κού έτους 2013. </w:t>
      </w:r>
    </w:p>
    <w:p w14:paraId="03B7FDFE" w14:textId="77777777" w:rsidR="004E2032" w:rsidRDefault="00DB622D">
      <w:pPr>
        <w:tabs>
          <w:tab w:val="left" w:pos="2820"/>
        </w:tabs>
        <w:spacing w:line="600" w:lineRule="auto"/>
        <w:ind w:firstLine="720"/>
        <w:jc w:val="both"/>
        <w:rPr>
          <w:rFonts w:eastAsia="Times New Roman"/>
          <w:szCs w:val="24"/>
        </w:rPr>
      </w:pPr>
      <w:r>
        <w:rPr>
          <w:rFonts w:eastAsia="Times New Roman"/>
          <w:szCs w:val="24"/>
        </w:rPr>
        <w:t xml:space="preserve">Φανταστείτε τι θα συνέβαινε αν η σημερινή συζήτηση διεξαγόταν υπό άλλες πολιτικές συνθήκες, εάν δεν είχανε μεσολαβήσει οι εκλογές του Ιανουαρίου, το δημοψήφισμα του Ιουλίου, η μεταστροφή, οι εκλογές του Σεπτεμβρίου, εάν ήμασταν ακόμη στην </w:t>
      </w:r>
      <w:r>
        <w:rPr>
          <w:rFonts w:eastAsia="Times New Roman"/>
          <w:szCs w:val="24"/>
        </w:rPr>
        <w:t xml:space="preserve">αντιμνημονιακή και δημαγωγική σφαίρα που έφερε τον ΣΥΡΙΖΑ στην εξουσία. Τι θα λέγανε σήμερα οι υπερασπιστές του τρίτου μνημονίου και οι εισηγούμενοι την υπερψήφιση των κυρωτικών νόμων για τον </w:t>
      </w:r>
      <w:r>
        <w:rPr>
          <w:rFonts w:eastAsia="Times New Roman"/>
          <w:szCs w:val="24"/>
        </w:rPr>
        <w:t xml:space="preserve">ισολογισμό </w:t>
      </w:r>
      <w:r>
        <w:rPr>
          <w:rFonts w:eastAsia="Times New Roman"/>
          <w:szCs w:val="24"/>
        </w:rPr>
        <w:t xml:space="preserve">και τον </w:t>
      </w:r>
      <w:r>
        <w:rPr>
          <w:rFonts w:eastAsia="Times New Roman"/>
          <w:szCs w:val="24"/>
        </w:rPr>
        <w:t xml:space="preserve">απολογισμό </w:t>
      </w:r>
      <w:r>
        <w:rPr>
          <w:rFonts w:eastAsia="Times New Roman"/>
          <w:szCs w:val="24"/>
        </w:rPr>
        <w:t>του 2013;</w:t>
      </w:r>
    </w:p>
    <w:p w14:paraId="03B7FDFF" w14:textId="77777777" w:rsidR="004E2032" w:rsidRDefault="00DB622D">
      <w:pPr>
        <w:tabs>
          <w:tab w:val="left" w:pos="2820"/>
        </w:tabs>
        <w:spacing w:line="600" w:lineRule="auto"/>
        <w:ind w:firstLine="720"/>
        <w:jc w:val="both"/>
        <w:rPr>
          <w:rFonts w:eastAsia="Times New Roman"/>
          <w:szCs w:val="24"/>
        </w:rPr>
      </w:pPr>
      <w:r>
        <w:rPr>
          <w:rFonts w:eastAsia="Times New Roman"/>
          <w:szCs w:val="24"/>
        </w:rPr>
        <w:t>Νομίζετε ότι η Κυβέρνηση</w:t>
      </w:r>
      <w:r>
        <w:rPr>
          <w:rFonts w:eastAsia="Times New Roman"/>
          <w:szCs w:val="24"/>
        </w:rPr>
        <w:t xml:space="preserve"> και η κοινοβουλευτική </w:t>
      </w:r>
      <w:r>
        <w:rPr>
          <w:rFonts w:eastAsia="Times New Roman"/>
          <w:szCs w:val="24"/>
        </w:rPr>
        <w:t>Π</w:t>
      </w:r>
      <w:r>
        <w:rPr>
          <w:rFonts w:eastAsia="Times New Roman"/>
          <w:szCs w:val="24"/>
        </w:rPr>
        <w:t xml:space="preserve">λειοψηφία ψηφίζει «υπέρ» για λόγους τυπικούς, γιατί υπάρχει κάποια συνταγματική υποχρέωση της εκάστοτε κοινοβουλευτικής </w:t>
      </w:r>
      <w:r>
        <w:rPr>
          <w:rFonts w:eastAsia="Times New Roman"/>
          <w:szCs w:val="24"/>
        </w:rPr>
        <w:t>Π</w:t>
      </w:r>
      <w:r>
        <w:rPr>
          <w:rFonts w:eastAsia="Times New Roman"/>
          <w:szCs w:val="24"/>
        </w:rPr>
        <w:t>λειοψηφίας να κυρώνει τον απολογισμό των προηγουμένων ετών; Όχι. Η υποχρέωσή σας είναι διεθνής. Είναι υποχρέωση</w:t>
      </w:r>
      <w:r>
        <w:rPr>
          <w:rFonts w:eastAsia="Times New Roman"/>
          <w:szCs w:val="24"/>
        </w:rPr>
        <w:t xml:space="preserve"> αξιοπιστίας σε σχέση με τη διαπραγμάτευση που γίνεται για την εφαρμογή και την εξειδίκευση του μνημονίου Τσίπρα-Καμμένου.</w:t>
      </w:r>
    </w:p>
    <w:p w14:paraId="03B7FE00" w14:textId="77777777" w:rsidR="004E2032" w:rsidRDefault="00DB622D">
      <w:pPr>
        <w:tabs>
          <w:tab w:val="left" w:pos="2820"/>
        </w:tabs>
        <w:spacing w:line="600" w:lineRule="auto"/>
        <w:ind w:firstLine="720"/>
        <w:jc w:val="both"/>
        <w:rPr>
          <w:rFonts w:eastAsia="Times New Roman"/>
          <w:szCs w:val="24"/>
        </w:rPr>
      </w:pPr>
      <w:r>
        <w:rPr>
          <w:rFonts w:eastAsia="Times New Roman"/>
          <w:szCs w:val="24"/>
        </w:rPr>
        <w:t>Ψηφίζετε υπέρ της οικονομικής διαχείρισης του 2013 και των αποτελεσμάτων της, επειδή γλύφετε εκεί που φτύνατε, λόγω της ριζικής μετασ</w:t>
      </w:r>
      <w:r>
        <w:rPr>
          <w:rFonts w:eastAsia="Times New Roman"/>
          <w:szCs w:val="24"/>
        </w:rPr>
        <w:t>τροφής, επειδή αναγνωρίσατε ότι λέγατε ψέματα, ανευθυνότητες, πράγματα εθνικώς επικίνδυνα και προσχωρήσατε στην στρατηγική μας και στην πολιτική μας.</w:t>
      </w:r>
    </w:p>
    <w:p w14:paraId="03B7FE01" w14:textId="77777777" w:rsidR="004E2032" w:rsidRDefault="00DB622D">
      <w:pPr>
        <w:tabs>
          <w:tab w:val="left" w:pos="2820"/>
        </w:tabs>
        <w:spacing w:line="600" w:lineRule="auto"/>
        <w:ind w:firstLine="720"/>
        <w:jc w:val="both"/>
        <w:rPr>
          <w:rFonts w:eastAsia="Times New Roman"/>
          <w:szCs w:val="24"/>
        </w:rPr>
      </w:pPr>
      <w:r>
        <w:rPr>
          <w:rFonts w:eastAsia="Times New Roman"/>
          <w:szCs w:val="24"/>
        </w:rPr>
        <w:t>Και ενώ εμπράκτως και διά της ψήφου σας αναγνωρίζετε τον κόπο, την προσπάθεια, τον ιδρώτα, εξακολουθείτε ν</w:t>
      </w:r>
      <w:r>
        <w:rPr>
          <w:rFonts w:eastAsia="Times New Roman"/>
          <w:szCs w:val="24"/>
        </w:rPr>
        <w:t>α μη λέτε συ</w:t>
      </w:r>
      <w:r>
        <w:rPr>
          <w:rFonts w:eastAsia="Times New Roman"/>
          <w:szCs w:val="24"/>
        </w:rPr>
        <w:t>γ</w:t>
      </w:r>
      <w:r>
        <w:rPr>
          <w:rFonts w:eastAsia="Times New Roman"/>
          <w:szCs w:val="24"/>
        </w:rPr>
        <w:t>γνώμη για τα ψέματα, τις λοιδορίες, τις συκοφαντίες, την εμπάθεια με την οποία ποτίσατε τον ελληνικό λαό, περιορίζοντας τη δυνατότητά του να βλέπει όλη την εικόνα και να κρίνει δίκαια. Βιώνετε, λοιπόν, τις αντιφάσεις σας με τεράστιo κόστος για</w:t>
      </w:r>
      <w:r>
        <w:rPr>
          <w:rFonts w:eastAsia="Times New Roman"/>
          <w:szCs w:val="24"/>
        </w:rPr>
        <w:t xml:space="preserve"> τη χώρα και την οικονομία. </w:t>
      </w:r>
    </w:p>
    <w:p w14:paraId="03B7FE02" w14:textId="77777777" w:rsidR="004E2032" w:rsidRDefault="00DB622D">
      <w:pPr>
        <w:tabs>
          <w:tab w:val="left" w:pos="2820"/>
        </w:tabs>
        <w:spacing w:line="600" w:lineRule="auto"/>
        <w:ind w:firstLine="720"/>
        <w:jc w:val="both"/>
        <w:rPr>
          <w:rFonts w:eastAsia="Times New Roman"/>
          <w:szCs w:val="24"/>
        </w:rPr>
      </w:pPr>
      <w:r>
        <w:rPr>
          <w:rFonts w:eastAsia="Times New Roman"/>
          <w:szCs w:val="24"/>
        </w:rPr>
        <w:t xml:space="preserve">Άκουσα στη συζήτηση, διαβάζοντας και τα Πρακτικά της κοινοβουλευτικής </w:t>
      </w:r>
      <w:r>
        <w:rPr>
          <w:rFonts w:eastAsia="Times New Roman"/>
          <w:szCs w:val="24"/>
        </w:rPr>
        <w:t>επιτροπής</w:t>
      </w:r>
      <w:r>
        <w:rPr>
          <w:rFonts w:eastAsia="Times New Roman"/>
          <w:szCs w:val="24"/>
        </w:rPr>
        <w:t>, ότι η Κυβέρνηση αναπτύσσει τρία επιχειρήματα κατά των προηγουμένων δύο προγραμμάτων.</w:t>
      </w:r>
    </w:p>
    <w:p w14:paraId="03B7FE03" w14:textId="77777777" w:rsidR="004E2032" w:rsidRDefault="00DB622D">
      <w:pPr>
        <w:tabs>
          <w:tab w:val="left" w:pos="2820"/>
        </w:tabs>
        <w:spacing w:line="600" w:lineRule="auto"/>
        <w:ind w:firstLine="720"/>
        <w:jc w:val="both"/>
        <w:rPr>
          <w:rFonts w:eastAsia="Times New Roman"/>
          <w:szCs w:val="24"/>
        </w:rPr>
      </w:pPr>
      <w:r>
        <w:rPr>
          <w:rFonts w:eastAsia="Times New Roman"/>
          <w:szCs w:val="24"/>
        </w:rPr>
        <w:t>Το πρώτο επιχείρημα</w:t>
      </w:r>
      <w:r>
        <w:rPr>
          <w:rFonts w:eastAsia="Times New Roman"/>
          <w:szCs w:val="24"/>
        </w:rPr>
        <w:t>,</w:t>
      </w:r>
      <w:r>
        <w:rPr>
          <w:rFonts w:eastAsia="Times New Roman"/>
          <w:szCs w:val="24"/>
        </w:rPr>
        <w:t xml:space="preserve"> είναι ότι είχαν υπερβολικά έντονα υφεσια</w:t>
      </w:r>
      <w:r>
        <w:rPr>
          <w:rFonts w:eastAsia="Times New Roman"/>
          <w:szCs w:val="24"/>
        </w:rPr>
        <w:t>κά αποτελέσματα τα δύο προηγούμενα προγράμματα, η σωρευτική ύφεση είναι πρωτοφανώς μεγάλη και η εκτόξευση της ανεργίας κοινωνικά απαράδεκτη. Προφανώς! Δεν το ξέρουμε; Δεν το λέγαμε διαρκώς και καθημερινά στη σκληρή διαπραγμάτευση που κάναμε με τους εταίρου</w:t>
      </w:r>
      <w:r>
        <w:rPr>
          <w:rFonts w:eastAsia="Times New Roman"/>
          <w:szCs w:val="24"/>
        </w:rPr>
        <w:t>ς, με την τρόικα, με τους θεσμούς, με την Ευρώπη, με το ΔΝΤ από το 2010 έως τον Ιανουάριο του 2015;</w:t>
      </w:r>
    </w:p>
    <w:p w14:paraId="03B7FE04" w14:textId="77777777" w:rsidR="004E2032" w:rsidRDefault="00DB622D">
      <w:pPr>
        <w:tabs>
          <w:tab w:val="left" w:pos="2820"/>
        </w:tabs>
        <w:spacing w:line="600" w:lineRule="auto"/>
        <w:ind w:firstLine="720"/>
        <w:jc w:val="both"/>
        <w:rPr>
          <w:rFonts w:eastAsia="Times New Roman"/>
          <w:szCs w:val="24"/>
        </w:rPr>
      </w:pPr>
      <w:r>
        <w:rPr>
          <w:rFonts w:eastAsia="Times New Roman"/>
          <w:szCs w:val="24"/>
        </w:rPr>
        <w:t>Σκεφτείτε τα αποτελέσματα της σκληρής διαπραγμάτευσης εάν την είχε κάνει την περίοδο εκείνη ο κ. Τσίπρας, όταν έκανε διαπραγμάτευση το 2015 με τη χώρα σε θε</w:t>
      </w:r>
      <w:r>
        <w:rPr>
          <w:rFonts w:eastAsia="Times New Roman"/>
          <w:szCs w:val="24"/>
        </w:rPr>
        <w:t>τικό ρυθμό ανάπτυξης, σε πρωτογενές πλεόνασμα, σε κάμψη μικρή της ανεργίας και είχε το αποτέλεσμα που είχε εις βάρος της οικονομίας. Εις βάρος της οικονομίας, εις βάρος της προόδου, εις βάρος των ασθενών κοινωνικών ομάδων μάς έφερε αυτό το αποτέλεσμα του τ</w:t>
      </w:r>
      <w:r>
        <w:rPr>
          <w:rFonts w:eastAsia="Times New Roman"/>
          <w:szCs w:val="24"/>
        </w:rPr>
        <w:t>ρίτου μνημονίου και κυρίως επέφερε τη βλάβη που επέφερε στην οικονομία και την κοινωνία και τους θεσμούς και το κλίμα.</w:t>
      </w:r>
    </w:p>
    <w:p w14:paraId="03B7FE05" w14:textId="77777777" w:rsidR="004E2032" w:rsidRDefault="00DB622D">
      <w:pPr>
        <w:tabs>
          <w:tab w:val="left" w:pos="2820"/>
        </w:tabs>
        <w:spacing w:line="600" w:lineRule="auto"/>
        <w:ind w:firstLine="720"/>
        <w:jc w:val="both"/>
        <w:rPr>
          <w:rFonts w:eastAsia="Times New Roman"/>
          <w:szCs w:val="24"/>
        </w:rPr>
      </w:pPr>
      <w:r>
        <w:rPr>
          <w:rFonts w:eastAsia="Times New Roman"/>
          <w:szCs w:val="24"/>
        </w:rPr>
        <w:t xml:space="preserve">Φανταστείτε να είχε κάνει αυτός και η ομάδα του τη διαπραγμάτευση υπό τις συνθήκες του 2010, του 2011, του 2012, του 2013, δηλαδή με την </w:t>
      </w:r>
      <w:r>
        <w:rPr>
          <w:rFonts w:eastAsia="Times New Roman"/>
          <w:szCs w:val="24"/>
        </w:rPr>
        <w:t xml:space="preserve">απειλή της άμεσης χρεοκοπίας. Το επιχείρημα του κ. Τσίπρα είναι ότι αν κάναμε αυτά που λέγαμε το Γενάρη, θα οδηγούσαμε τη χώρα σε απόλυτη καταστροφή, άρα έπρεπε να πάμε στο μνημόνιο </w:t>
      </w:r>
      <w:r>
        <w:rPr>
          <w:rFonts w:eastAsia="Times New Roman"/>
          <w:szCs w:val="24"/>
        </w:rPr>
        <w:t>3</w:t>
      </w:r>
      <w:r>
        <w:rPr>
          <w:rFonts w:eastAsia="Times New Roman"/>
          <w:szCs w:val="24"/>
        </w:rPr>
        <w:t>. Αυτό το επιχείρημα δεν ισχύει για το 2010 και για το 2011; Είχαμε δυνατ</w:t>
      </w:r>
      <w:r>
        <w:rPr>
          <w:rFonts w:eastAsia="Times New Roman"/>
          <w:szCs w:val="24"/>
        </w:rPr>
        <w:t>ότητα να πάμε σε άλλη λύση;</w:t>
      </w:r>
    </w:p>
    <w:p w14:paraId="03B7FE06" w14:textId="77777777" w:rsidR="004E2032" w:rsidRDefault="00DB622D">
      <w:pPr>
        <w:spacing w:after="0" w:line="600" w:lineRule="auto"/>
        <w:ind w:firstLine="720"/>
        <w:jc w:val="both"/>
        <w:rPr>
          <w:rFonts w:eastAsia="Times New Roman" w:cs="Times New Roman"/>
          <w:szCs w:val="24"/>
        </w:rPr>
      </w:pPr>
      <w:r>
        <w:rPr>
          <w:rFonts w:eastAsia="Times New Roman" w:cs="Times New Roman"/>
          <w:szCs w:val="24"/>
          <w:lang w:val="en-US"/>
        </w:rPr>
        <w:t>T</w:t>
      </w:r>
      <w:r>
        <w:rPr>
          <w:rFonts w:eastAsia="Times New Roman" w:cs="Times New Roman"/>
          <w:szCs w:val="24"/>
        </w:rPr>
        <w:t xml:space="preserve">ότε μπορούσαμε να χρησιμοποιήσουμε τη λύση του </w:t>
      </w:r>
      <w:r>
        <w:rPr>
          <w:rFonts w:eastAsia="Times New Roman" w:cs="Times New Roman"/>
          <w:szCs w:val="24"/>
          <w:lang w:val="en-US"/>
        </w:rPr>
        <w:t>Grexit</w:t>
      </w:r>
      <w:r>
        <w:rPr>
          <w:rFonts w:eastAsia="Times New Roman" w:cs="Times New Roman"/>
          <w:szCs w:val="24"/>
        </w:rPr>
        <w:t xml:space="preserve">; Για να πάμε πού, με πρωτογενές έλλειμμα 15,7%, χωρίς να έχουμε τη δυνατότητα να χρηματοδοτήσουμε μισθούς, συντάξεις, νοσοκομεία, σχολεία και Ένοπλες Δυνάμεις; </w:t>
      </w:r>
      <w:r>
        <w:rPr>
          <w:rFonts w:eastAsia="Times New Roman" w:cs="Times New Roman"/>
          <w:szCs w:val="24"/>
          <w:lang w:val="en-US"/>
        </w:rPr>
        <w:t>K</w:t>
      </w:r>
      <w:r>
        <w:rPr>
          <w:rFonts w:eastAsia="Times New Roman" w:cs="Times New Roman"/>
          <w:szCs w:val="24"/>
        </w:rPr>
        <w:t>αι με τις τρ</w:t>
      </w:r>
      <w:r>
        <w:rPr>
          <w:rFonts w:eastAsia="Times New Roman" w:cs="Times New Roman"/>
          <w:szCs w:val="24"/>
        </w:rPr>
        <w:t>άπεζες απροστάτευτες και τους καταθέτες απροστάτευτους, χωρίς μηχανισμό στήριξης.</w:t>
      </w:r>
    </w:p>
    <w:p w14:paraId="03B7FE07" w14:textId="77777777" w:rsidR="004E2032" w:rsidRDefault="00DB622D">
      <w:pPr>
        <w:spacing w:after="0" w:line="600" w:lineRule="auto"/>
        <w:ind w:firstLine="720"/>
        <w:jc w:val="both"/>
        <w:rPr>
          <w:rFonts w:eastAsia="Times New Roman" w:cs="Times New Roman"/>
          <w:szCs w:val="24"/>
        </w:rPr>
      </w:pPr>
      <w:r>
        <w:rPr>
          <w:rFonts w:eastAsia="Times New Roman" w:cs="Times New Roman"/>
          <w:szCs w:val="24"/>
        </w:rPr>
        <w:t>Το δεύτερο επιχείρημα της Κυβέρνησης</w:t>
      </w:r>
      <w:r>
        <w:rPr>
          <w:rFonts w:eastAsia="Times New Roman" w:cs="Times New Roman"/>
          <w:szCs w:val="24"/>
        </w:rPr>
        <w:t>,</w:t>
      </w:r>
      <w:r>
        <w:rPr>
          <w:rFonts w:eastAsia="Times New Roman" w:cs="Times New Roman"/>
          <w:szCs w:val="24"/>
        </w:rPr>
        <w:t xml:space="preserve"> είναι ότι έχει σχεδιαστικά προβλήματα το πρώτο και το δεύτερο πρόγραμμα. Βεβαίως έχει. Δεν τα έχουμε εντοπίσει; Δεν έχουμε αναλύσει κατά</w:t>
      </w:r>
      <w:r>
        <w:rPr>
          <w:rFonts w:eastAsia="Times New Roman" w:cs="Times New Roman"/>
          <w:szCs w:val="24"/>
        </w:rPr>
        <w:t xml:space="preserve"> κόρον στις διαπραγματεύσεις το πρόβλημα των πολλαπλασιαστών και τα σχεδιαστικά προβλήματα των προγραμμάτων, τα οποία ομολόγησε το ΔΝΤ;</w:t>
      </w:r>
    </w:p>
    <w:p w14:paraId="03B7FE08" w14:textId="77777777" w:rsidR="004E2032" w:rsidRDefault="00DB622D">
      <w:pPr>
        <w:spacing w:after="0" w:line="600" w:lineRule="auto"/>
        <w:ind w:firstLine="720"/>
        <w:jc w:val="both"/>
        <w:rPr>
          <w:rFonts w:eastAsia="Times New Roman" w:cs="Times New Roman"/>
          <w:szCs w:val="24"/>
        </w:rPr>
      </w:pPr>
      <w:r>
        <w:rPr>
          <w:rFonts w:eastAsia="Times New Roman" w:cs="Times New Roman"/>
          <w:szCs w:val="24"/>
        </w:rPr>
        <w:t xml:space="preserve">Προσωπικά, έχω εξηγήσει στην Επιτροπή Ανεξαρτήτου Εσωτερικού Ελέγχου του Διεθνούς Νομισματικού Ταμείου διεξοδικά και με </w:t>
      </w:r>
      <w:r>
        <w:rPr>
          <w:rFonts w:eastAsia="Times New Roman" w:cs="Times New Roman"/>
          <w:szCs w:val="24"/>
        </w:rPr>
        <w:t xml:space="preserve">κάθε λεπτομέρεια, ποια είναι κατά τη γνώμη μου τα σχεδιαστικά προβλήματα και οι ευθύνες και του </w:t>
      </w:r>
      <w:r>
        <w:rPr>
          <w:rFonts w:eastAsia="Times New Roman" w:cs="Times New Roman"/>
          <w:szCs w:val="24"/>
        </w:rPr>
        <w:t xml:space="preserve">ταμείου </w:t>
      </w:r>
      <w:r>
        <w:rPr>
          <w:rFonts w:eastAsia="Times New Roman" w:cs="Times New Roman"/>
          <w:szCs w:val="24"/>
        </w:rPr>
        <w:t xml:space="preserve">και των </w:t>
      </w:r>
      <w:r>
        <w:rPr>
          <w:rFonts w:eastAsia="Times New Roman" w:cs="Times New Roman"/>
          <w:szCs w:val="24"/>
        </w:rPr>
        <w:t>θεσμών</w:t>
      </w:r>
      <w:r>
        <w:rPr>
          <w:rFonts w:eastAsia="Times New Roman" w:cs="Times New Roman"/>
          <w:szCs w:val="24"/>
        </w:rPr>
        <w:t xml:space="preserve"> και τα έχω πει σε όλα τα διεθνή φόρα.</w:t>
      </w:r>
    </w:p>
    <w:p w14:paraId="03B7FE09" w14:textId="77777777" w:rsidR="004E2032" w:rsidRDefault="00DB622D">
      <w:pPr>
        <w:spacing w:after="0" w:line="600" w:lineRule="auto"/>
        <w:ind w:firstLine="720"/>
        <w:jc w:val="both"/>
        <w:rPr>
          <w:rFonts w:eastAsia="Times New Roman" w:cs="Times New Roman"/>
          <w:szCs w:val="24"/>
        </w:rPr>
      </w:pPr>
      <w:r>
        <w:rPr>
          <w:rFonts w:eastAsia="Times New Roman" w:cs="Times New Roman"/>
          <w:szCs w:val="24"/>
        </w:rPr>
        <w:t>Όμως, είχαμε εμείς επιλογή να πάμε σε ταχύρρυθμη δημοσιονομική προσαρμογή μέσα σε τέσσερα χρόνια; Ε</w:t>
      </w:r>
      <w:r>
        <w:rPr>
          <w:rFonts w:eastAsia="Times New Roman" w:cs="Times New Roman"/>
          <w:szCs w:val="24"/>
        </w:rPr>
        <w:t>ίχαμε άλλη οδό; Υπάρχουν αντιλήψεις που κυριαρχούν, αντιλήψεις πολιτικές, αντιλήψεις της αγοράς και αντιλήψεις των δανειστών, όταν σου δίνουν αυτό το τεράστιο δάνειο, που τελικά φτάνει τα 300 δισεκατομμύρια, με την επιβάρυνση που προκάλεσε ο κ. Τσίπρας.</w:t>
      </w:r>
    </w:p>
    <w:p w14:paraId="03B7FE0A" w14:textId="77777777" w:rsidR="004E2032" w:rsidRDefault="00DB622D">
      <w:pPr>
        <w:spacing w:after="0" w:line="600" w:lineRule="auto"/>
        <w:ind w:firstLine="720"/>
        <w:jc w:val="both"/>
        <w:rPr>
          <w:rFonts w:eastAsia="Times New Roman" w:cs="Times New Roman"/>
          <w:szCs w:val="24"/>
        </w:rPr>
      </w:pPr>
      <w:r>
        <w:rPr>
          <w:rFonts w:eastAsia="Times New Roman" w:cs="Times New Roman"/>
          <w:szCs w:val="24"/>
        </w:rPr>
        <w:t>Εί</w:t>
      </w:r>
      <w:r>
        <w:rPr>
          <w:rFonts w:eastAsia="Times New Roman" w:cs="Times New Roman"/>
          <w:szCs w:val="24"/>
        </w:rPr>
        <w:t>χαμε δική μας δυνατότητα; Δυστυχώς, δεν είχαμε. Αλλά, δεν είχαν και τώρα οι κυβερνώντες, οι οποίοι έλεγαν τα εύκολα, μεγάλα λόγια και πουλούσαν τις φρούδες ελπίδες.</w:t>
      </w:r>
    </w:p>
    <w:p w14:paraId="03B7FE0B" w14:textId="77777777" w:rsidR="004E2032" w:rsidRDefault="00DB622D">
      <w:pPr>
        <w:spacing w:after="0" w:line="600" w:lineRule="auto"/>
        <w:ind w:firstLine="720"/>
        <w:jc w:val="both"/>
        <w:rPr>
          <w:rFonts w:eastAsia="Times New Roman" w:cs="Times New Roman"/>
          <w:szCs w:val="24"/>
        </w:rPr>
      </w:pPr>
      <w:r>
        <w:rPr>
          <w:rFonts w:eastAsia="Times New Roman" w:cs="Times New Roman"/>
          <w:szCs w:val="24"/>
        </w:rPr>
        <w:t>Το δεύτερο πρόγραμμα, όμως, προέβλεψε την παρέμβαση στο χρέος, η οποία ονομαστικά οδήγησε σ</w:t>
      </w:r>
      <w:r>
        <w:rPr>
          <w:rFonts w:eastAsia="Times New Roman" w:cs="Times New Roman"/>
          <w:szCs w:val="24"/>
        </w:rPr>
        <w:t xml:space="preserve">ε μείωση 126 δισεκατομμυρίων ευρώ και σε όρους καθαρής παρούσης αξίας μέσα από το </w:t>
      </w:r>
      <w:r>
        <w:rPr>
          <w:rFonts w:eastAsia="Times New Roman" w:cs="Times New Roman"/>
          <w:szCs w:val="24"/>
          <w:lang w:val="en-US"/>
        </w:rPr>
        <w:t>OSI</w:t>
      </w:r>
      <w:r>
        <w:rPr>
          <w:rFonts w:eastAsia="Times New Roman" w:cs="Times New Roman"/>
          <w:szCs w:val="24"/>
        </w:rPr>
        <w:t xml:space="preserve"> που έχει γίνει, δηλαδή την επιβάρυνση, το έμμεσο κούρεμα του χρέους που κατέχει ο επίσημος τομέας, η Ευρωζώνη, το </w:t>
      </w:r>
      <w:r>
        <w:rPr>
          <w:rFonts w:eastAsia="Times New Roman" w:cs="Times New Roman"/>
          <w:szCs w:val="24"/>
          <w:lang w:val="en-US"/>
        </w:rPr>
        <w:t>EFSF</w:t>
      </w:r>
      <w:r>
        <w:rPr>
          <w:rFonts w:eastAsia="Times New Roman" w:cs="Times New Roman"/>
          <w:szCs w:val="24"/>
        </w:rPr>
        <w:t xml:space="preserve">, το </w:t>
      </w:r>
      <w:r>
        <w:rPr>
          <w:rFonts w:eastAsia="Times New Roman" w:cs="Times New Roman"/>
          <w:szCs w:val="24"/>
          <w:lang w:val="en-US"/>
        </w:rPr>
        <w:t>ESM</w:t>
      </w:r>
      <w:r>
        <w:rPr>
          <w:rFonts w:eastAsia="Times New Roman" w:cs="Times New Roman"/>
          <w:szCs w:val="24"/>
        </w:rPr>
        <w:t>, σε ένα συνολικό κέρδος για τη χώρα που ξεπ</w:t>
      </w:r>
      <w:r>
        <w:rPr>
          <w:rFonts w:eastAsia="Times New Roman" w:cs="Times New Roman"/>
          <w:szCs w:val="24"/>
        </w:rPr>
        <w:t>ερνά τα 200 δισεκατομμύρια ευρώ και είναι το μεγαλύτερο στα παγκόσμια χρονικά.</w:t>
      </w:r>
    </w:p>
    <w:p w14:paraId="03B7FE0C" w14:textId="77777777" w:rsidR="004E2032" w:rsidRDefault="00DB622D">
      <w:pPr>
        <w:spacing w:after="0" w:line="600" w:lineRule="auto"/>
        <w:ind w:firstLine="720"/>
        <w:jc w:val="both"/>
        <w:rPr>
          <w:rFonts w:eastAsia="Times New Roman" w:cs="Times New Roman"/>
          <w:szCs w:val="24"/>
        </w:rPr>
      </w:pPr>
      <w:r>
        <w:rPr>
          <w:rFonts w:eastAsia="Times New Roman" w:cs="Times New Roman"/>
          <w:szCs w:val="24"/>
        </w:rPr>
        <w:t>Τώρα πλέον η εκτίμηση που κάνουν εταιρ</w:t>
      </w:r>
      <w:r>
        <w:rPr>
          <w:rFonts w:eastAsia="Times New Roman" w:cs="Times New Roman"/>
          <w:szCs w:val="24"/>
        </w:rPr>
        <w:t>ε</w:t>
      </w:r>
      <w:r>
        <w:rPr>
          <w:rFonts w:eastAsia="Times New Roman" w:cs="Times New Roman"/>
          <w:szCs w:val="24"/>
        </w:rPr>
        <w:t xml:space="preserve">ίες που κατέχουν ελληνικά ομόλογα και ενδιαφέρονται για λόγους εμπορικούς να προωθήσουν την άποψή τους ότι η Ελλάδα έχει σε όρους καθαρής </w:t>
      </w:r>
      <w:r>
        <w:rPr>
          <w:rFonts w:eastAsia="Times New Roman" w:cs="Times New Roman"/>
          <w:szCs w:val="24"/>
        </w:rPr>
        <w:t>παρούσης αξίας το μικρότερο χρέος στην Ευρώπη –οι υπολογισμοί φτάνουν να λένε ότι σε καθαρή παρούσα αξία είναι μόλις 18% του ΑΕΠ το χρέος της Ελλάδας-, τώρα δημοσιεύονται και επιστημονικά περιοδικά.</w:t>
      </w:r>
    </w:p>
    <w:p w14:paraId="03B7FE0D" w14:textId="77777777" w:rsidR="004E2032" w:rsidRDefault="00DB622D">
      <w:pPr>
        <w:spacing w:after="0" w:line="600" w:lineRule="auto"/>
        <w:ind w:firstLine="720"/>
        <w:jc w:val="both"/>
        <w:rPr>
          <w:rFonts w:eastAsia="Times New Roman" w:cs="Times New Roman"/>
          <w:szCs w:val="24"/>
        </w:rPr>
      </w:pPr>
      <w:r>
        <w:rPr>
          <w:rFonts w:eastAsia="Times New Roman" w:cs="Times New Roman"/>
          <w:szCs w:val="24"/>
        </w:rPr>
        <w:t xml:space="preserve">Είδα στο </w:t>
      </w:r>
      <w:r>
        <w:rPr>
          <w:rFonts w:eastAsia="Times New Roman" w:cs="Times New Roman"/>
          <w:szCs w:val="24"/>
          <w:lang w:val="en-US"/>
        </w:rPr>
        <w:t>Intermarkets</w:t>
      </w:r>
      <w:r>
        <w:rPr>
          <w:rFonts w:eastAsia="Times New Roman" w:cs="Times New Roman"/>
          <w:szCs w:val="24"/>
        </w:rPr>
        <w:t xml:space="preserve"> να δημοσιεύεται μελέτη, είδα στο </w:t>
      </w:r>
      <w:r>
        <w:rPr>
          <w:rFonts w:eastAsia="Times New Roman" w:cs="Times New Roman"/>
          <w:szCs w:val="24"/>
          <w:lang w:val="en-US"/>
        </w:rPr>
        <w:t>Bu</w:t>
      </w:r>
      <w:r>
        <w:rPr>
          <w:rFonts w:eastAsia="Times New Roman" w:cs="Times New Roman"/>
          <w:szCs w:val="24"/>
          <w:lang w:val="en-US"/>
        </w:rPr>
        <w:t>siness</w:t>
      </w:r>
      <w:r>
        <w:rPr>
          <w:rFonts w:eastAsia="Times New Roman" w:cs="Times New Roman"/>
          <w:szCs w:val="24"/>
        </w:rPr>
        <w:t xml:space="preserve"> </w:t>
      </w:r>
      <w:r>
        <w:rPr>
          <w:rFonts w:eastAsia="Times New Roman" w:cs="Times New Roman"/>
          <w:szCs w:val="24"/>
          <w:lang w:val="en-US"/>
        </w:rPr>
        <w:t>School</w:t>
      </w:r>
      <w:r>
        <w:rPr>
          <w:rFonts w:eastAsia="Times New Roman" w:cs="Times New Roman"/>
          <w:szCs w:val="24"/>
        </w:rPr>
        <w:t xml:space="preserve"> του </w:t>
      </w:r>
      <w:r>
        <w:rPr>
          <w:rFonts w:eastAsia="Times New Roman" w:cs="Times New Roman"/>
          <w:szCs w:val="24"/>
          <w:lang w:val="en-US"/>
        </w:rPr>
        <w:t>Harvard</w:t>
      </w:r>
      <w:r>
        <w:rPr>
          <w:rFonts w:eastAsia="Times New Roman" w:cs="Times New Roman"/>
          <w:szCs w:val="24"/>
        </w:rPr>
        <w:t xml:space="preserve"> να δημοσιεύεται μελέτη για το θέμα αυτό. Η συζήτηση δεν γίνεται στις εφημερίδες, γίνεται στην επιστημονική κοινότητα.</w:t>
      </w:r>
    </w:p>
    <w:p w14:paraId="03B7FE0E" w14:textId="77777777" w:rsidR="004E2032" w:rsidRDefault="00DB622D">
      <w:pPr>
        <w:spacing w:after="0" w:line="600" w:lineRule="auto"/>
        <w:ind w:firstLine="720"/>
        <w:jc w:val="both"/>
        <w:rPr>
          <w:rFonts w:eastAsia="Times New Roman" w:cs="Times New Roman"/>
          <w:szCs w:val="24"/>
        </w:rPr>
      </w:pPr>
      <w:r>
        <w:rPr>
          <w:rFonts w:eastAsia="Times New Roman" w:cs="Times New Roman"/>
          <w:szCs w:val="24"/>
        </w:rPr>
        <w:t>Το τρίτο επιχείρημα – μεγάλη «επιτυχία» του μνημονίου Τσίπρα-Καμμένου – είναι ότι μειώθηκαν οι στόχοι για το πρω</w:t>
      </w:r>
      <w:r>
        <w:rPr>
          <w:rFonts w:eastAsia="Times New Roman" w:cs="Times New Roman"/>
          <w:szCs w:val="24"/>
        </w:rPr>
        <w:t>τογενές πλεόνασμα. Μα, πώς να είναι παραπάνω οι στόχοι για το πρωτογενές πλεόνασμα, όταν η χώρα έκανε τέτοια οπισθοδρόμηση, πήγε ξανά σε ύφεση και έχασε το πρωτογενές πλεόνασμα; Εμείς θα μέναμε στον στόχο για πρωτογενές πλεόνασμα 4,5% του ΑΕΠ;</w:t>
      </w:r>
    </w:p>
    <w:p w14:paraId="03B7FE0F" w14:textId="77777777" w:rsidR="004E2032" w:rsidRDefault="00DB622D">
      <w:pPr>
        <w:spacing w:after="0" w:line="600" w:lineRule="auto"/>
        <w:ind w:firstLine="720"/>
        <w:jc w:val="both"/>
        <w:rPr>
          <w:rFonts w:eastAsia="Times New Roman" w:cs="Times New Roman"/>
          <w:szCs w:val="24"/>
        </w:rPr>
      </w:pPr>
      <w:r>
        <w:rPr>
          <w:rFonts w:eastAsia="Times New Roman" w:cs="Times New Roman"/>
          <w:szCs w:val="24"/>
        </w:rPr>
        <w:t xml:space="preserve">Το 4,5% του </w:t>
      </w:r>
      <w:r>
        <w:rPr>
          <w:rFonts w:eastAsia="Times New Roman" w:cs="Times New Roman"/>
          <w:szCs w:val="24"/>
        </w:rPr>
        <w:t>ΑΕΠ</w:t>
      </w:r>
      <w:r>
        <w:rPr>
          <w:rFonts w:eastAsia="Times New Roman" w:cs="Times New Roman"/>
          <w:szCs w:val="24"/>
        </w:rPr>
        <w:t>,</w:t>
      </w:r>
      <w:r>
        <w:rPr>
          <w:rFonts w:eastAsia="Times New Roman" w:cs="Times New Roman"/>
          <w:szCs w:val="24"/>
        </w:rPr>
        <w:t xml:space="preserve"> προέκυπτε ως στόχος από τη μελέτη βιωσιμότητας του χρέους, με αντίστοιχο στόχο για ετήσιο ρυθμό ανάπτυξης τουλάχιστον 2,5% και σε μια μελέτη βιωσιμότητας του χρέους, που δεν είχε εκτιμήσει την πραγματική μείωση σε καθαρή παρούσα αξία και την εντυπωσια</w:t>
      </w:r>
      <w:r>
        <w:rPr>
          <w:rFonts w:eastAsia="Times New Roman" w:cs="Times New Roman"/>
          <w:szCs w:val="24"/>
        </w:rPr>
        <w:t>κή μείωση του κόστους του χρέους και των τόκων που πληρώνει η χώρα κάθε χρόνο, δηλαδή αυτή</w:t>
      </w:r>
      <w:r>
        <w:rPr>
          <w:rFonts w:eastAsia="Times New Roman" w:cs="Times New Roman"/>
          <w:szCs w:val="24"/>
        </w:rPr>
        <w:t>ν</w:t>
      </w:r>
      <w:r>
        <w:rPr>
          <w:rFonts w:eastAsia="Times New Roman" w:cs="Times New Roman"/>
          <w:szCs w:val="24"/>
        </w:rPr>
        <w:t xml:space="preserve"> την εντυπωσιακή ιστορική ελάφρυνση του βάρους του χρέους.</w:t>
      </w:r>
    </w:p>
    <w:p w14:paraId="03B7FE10" w14:textId="77777777" w:rsidR="004E2032" w:rsidRDefault="00DB622D">
      <w:pPr>
        <w:spacing w:after="0" w:line="600" w:lineRule="auto"/>
        <w:ind w:firstLine="720"/>
        <w:jc w:val="both"/>
        <w:rPr>
          <w:rFonts w:eastAsia="Times New Roman" w:cs="Times New Roman"/>
          <w:szCs w:val="24"/>
        </w:rPr>
      </w:pPr>
      <w:r>
        <w:rPr>
          <w:rFonts w:eastAsia="Times New Roman" w:cs="Times New Roman"/>
          <w:szCs w:val="24"/>
        </w:rPr>
        <w:t xml:space="preserve">Προφανώς, το λεγόμενο </w:t>
      </w:r>
      <w:r>
        <w:rPr>
          <w:rFonts w:eastAsia="Times New Roman" w:cs="Times New Roman"/>
          <w:szCs w:val="24"/>
          <w:lang w:val="en-US"/>
        </w:rPr>
        <w:t>fiscal</w:t>
      </w:r>
      <w:r>
        <w:rPr>
          <w:rFonts w:eastAsia="Times New Roman" w:cs="Times New Roman"/>
          <w:szCs w:val="24"/>
        </w:rPr>
        <w:t xml:space="preserve"> </w:t>
      </w:r>
      <w:r>
        <w:rPr>
          <w:rFonts w:eastAsia="Times New Roman" w:cs="Times New Roman"/>
          <w:szCs w:val="24"/>
          <w:lang w:val="en-US"/>
        </w:rPr>
        <w:t>space</w:t>
      </w:r>
      <w:r>
        <w:rPr>
          <w:rFonts w:eastAsia="Times New Roman" w:cs="Times New Roman"/>
          <w:szCs w:val="24"/>
        </w:rPr>
        <w:t>, ο ζωτικός δημοσιονομικός χώρος για να αναπνεύσει η χώρα θα προβλεπόταν</w:t>
      </w:r>
      <w:r>
        <w:rPr>
          <w:rFonts w:eastAsia="Times New Roman" w:cs="Times New Roman"/>
          <w:szCs w:val="24"/>
        </w:rPr>
        <w:t xml:space="preserve"> και στην προληπτική πιστωτική γραμμή που θα παίρναμε στις 28 Φεβρουαρίου του 2015. Διότι, ήταν δέσμευση του </w:t>
      </w:r>
      <w:r>
        <w:rPr>
          <w:rFonts w:eastAsia="Times New Roman" w:cs="Times New Roman"/>
          <w:szCs w:val="24"/>
          <w:lang w:val="en-US"/>
        </w:rPr>
        <w:t>Eurogroup</w:t>
      </w:r>
      <w:r>
        <w:rPr>
          <w:rFonts w:eastAsia="Times New Roman" w:cs="Times New Roman"/>
          <w:szCs w:val="24"/>
        </w:rPr>
        <w:t xml:space="preserve"> η νέα παρέμβαση στο χρέος, την οποία μακάρι να ολοκληρώσει η Κυβέρνηση τώρα, εάν ζητήσει βοήθεια και καταλάβει πώς πρέπει να χειριστεί το</w:t>
      </w:r>
      <w:r>
        <w:rPr>
          <w:rFonts w:eastAsia="Times New Roman" w:cs="Times New Roman"/>
          <w:szCs w:val="24"/>
        </w:rPr>
        <w:t xml:space="preserve"> θέμα. Και έτσι θα φτάναμε και σε μείωση του στόχου του πρωτογενούς πλεονάσματος.</w:t>
      </w:r>
    </w:p>
    <w:p w14:paraId="03B7FE11" w14:textId="77777777" w:rsidR="004E2032" w:rsidRDefault="00DB622D">
      <w:pPr>
        <w:spacing w:after="0" w:line="600" w:lineRule="auto"/>
        <w:ind w:firstLine="720"/>
        <w:jc w:val="both"/>
        <w:rPr>
          <w:rFonts w:eastAsia="Times New Roman" w:cs="Times New Roman"/>
          <w:szCs w:val="24"/>
        </w:rPr>
      </w:pPr>
      <w:r>
        <w:rPr>
          <w:rFonts w:eastAsia="Times New Roman" w:cs="Times New Roman"/>
          <w:szCs w:val="24"/>
        </w:rPr>
        <w:t>Όμως, είναι άλλο να μειώνεις τον στόχο, επειδή δεν σου χρειάζεται και άλλο να τον μειώνεις, επειδή δεν μπορείς να τον πετύχεις και βάζεις τη χώρα σε νέο μνημόνιο για τουλάχισ</w:t>
      </w:r>
      <w:r>
        <w:rPr>
          <w:rFonts w:eastAsia="Times New Roman" w:cs="Times New Roman"/>
          <w:szCs w:val="24"/>
        </w:rPr>
        <w:t>τον τρία χρόνια ακόμη, με σκληρότατους όρους, με νέους φόρους, με νέο ασφαλιστικό, με υπονόμευση του κοινωνικού κράτους.</w:t>
      </w:r>
    </w:p>
    <w:p w14:paraId="03B7FE12" w14:textId="77777777" w:rsidR="004E2032" w:rsidRDefault="00DB622D">
      <w:pPr>
        <w:spacing w:line="600" w:lineRule="auto"/>
        <w:ind w:firstLine="720"/>
        <w:jc w:val="both"/>
        <w:rPr>
          <w:rFonts w:eastAsia="Times New Roman"/>
          <w:szCs w:val="24"/>
        </w:rPr>
      </w:pPr>
      <w:r>
        <w:rPr>
          <w:rFonts w:eastAsia="Times New Roman"/>
          <w:szCs w:val="24"/>
        </w:rPr>
        <w:t>Διότι λέει η Κυβέρνηση: «Τώρα, εκτός από το μικρότερο πλεόνασμα, έχω και δείκτη κοινωνικής προστασίας». Τι λέτε; Πώς τολμάτε; Αφήστε τη</w:t>
      </w:r>
      <w:r>
        <w:rPr>
          <w:rFonts w:eastAsia="Times New Roman"/>
          <w:szCs w:val="24"/>
        </w:rPr>
        <w:t>ν προστασία της πρώτης κατοικίας στο επίπεδο που βρήκατε, στο επίπεδο που ίσχυε νομοθετικά μέχρι 31 Οκτωβρίου 2015. Όμως, δεν μπορείτε.</w:t>
      </w:r>
    </w:p>
    <w:p w14:paraId="03B7FE13" w14:textId="77777777" w:rsidR="004E2032" w:rsidRDefault="00DB622D">
      <w:pPr>
        <w:spacing w:line="600" w:lineRule="auto"/>
        <w:ind w:firstLine="720"/>
        <w:jc w:val="both"/>
        <w:rPr>
          <w:rFonts w:eastAsia="Times New Roman"/>
          <w:szCs w:val="24"/>
        </w:rPr>
      </w:pPr>
      <w:r>
        <w:rPr>
          <w:rFonts w:eastAsia="Times New Roman"/>
          <w:szCs w:val="24"/>
        </w:rPr>
        <w:t>Τίποτα δεν μπορείτε να αφήσετε στο ίδιο επίπεδο ούτε την προστασία της πρώτης κατοικίας ούτε το εγγυημένο επίπεδο, το οπ</w:t>
      </w:r>
      <w:r>
        <w:rPr>
          <w:rFonts w:eastAsia="Times New Roman"/>
          <w:szCs w:val="24"/>
        </w:rPr>
        <w:t>οίο καταστρέψατε, ενώ το βρήκατε σε πιλοτική εφαρμογή. Και βέβαια, έχουμε τώρα, πέρα από τη φορολογική επιβάρυνση, το νέο ασφαλιστικό και δυστυχώς τη δημοσιονομική και χρηματοοικονομική κατάρρευση του ΕΟΠΥΥ. Να προσέχετε τι λέτε!</w:t>
      </w:r>
    </w:p>
    <w:p w14:paraId="03B7FE14" w14:textId="77777777" w:rsidR="004E2032" w:rsidRDefault="00DB622D">
      <w:pPr>
        <w:spacing w:line="600" w:lineRule="auto"/>
        <w:ind w:firstLine="720"/>
        <w:jc w:val="both"/>
        <w:rPr>
          <w:rFonts w:eastAsia="Times New Roman"/>
          <w:szCs w:val="24"/>
        </w:rPr>
      </w:pPr>
      <w:r>
        <w:rPr>
          <w:rFonts w:eastAsia="Times New Roman"/>
          <w:szCs w:val="24"/>
        </w:rPr>
        <w:t xml:space="preserve">Από τον </w:t>
      </w:r>
      <w:r>
        <w:rPr>
          <w:rFonts w:eastAsia="Times New Roman"/>
          <w:szCs w:val="24"/>
        </w:rPr>
        <w:t xml:space="preserve">απολογισμό </w:t>
      </w:r>
      <w:r>
        <w:rPr>
          <w:rFonts w:eastAsia="Times New Roman"/>
          <w:szCs w:val="24"/>
        </w:rPr>
        <w:t xml:space="preserve">και τον </w:t>
      </w:r>
      <w:r>
        <w:rPr>
          <w:rFonts w:eastAsia="Times New Roman"/>
          <w:szCs w:val="24"/>
        </w:rPr>
        <w:t xml:space="preserve">ισολογισμό </w:t>
      </w:r>
      <w:r>
        <w:rPr>
          <w:rFonts w:eastAsia="Times New Roman"/>
          <w:szCs w:val="24"/>
        </w:rPr>
        <w:t xml:space="preserve">που ψηφίζετε, που αναδεχθήκατε και εισηγείστε αλλά και από το σχέδιο </w:t>
      </w:r>
      <w:r>
        <w:rPr>
          <w:rFonts w:eastAsia="Times New Roman"/>
          <w:szCs w:val="24"/>
        </w:rPr>
        <w:t xml:space="preserve">προϋπολογισμού </w:t>
      </w:r>
      <w:r>
        <w:rPr>
          <w:rFonts w:eastAsia="Times New Roman"/>
          <w:szCs w:val="24"/>
        </w:rPr>
        <w:t>που καταθέσατε με τις υπογραφές σας αναγνωρίζετε το μέγεθος της παρέμβασης του 2012 στο δημόσιο χρέος –διότι δεν μπορείτε να κάνετε διαφορετικά, όταν βάζ</w:t>
      </w:r>
      <w:r>
        <w:rPr>
          <w:rFonts w:eastAsia="Times New Roman"/>
          <w:szCs w:val="24"/>
        </w:rPr>
        <w:t xml:space="preserve">ετε υπογραφές κάτω από αριθμούς- και βέβαια, αποδέχεστε ότι το 2013 είχαμε πρωτογενές πλεόνασμα, σύμφωνα με τα κριτήρια του προγράμματος και υπερβάλλον πλεόνασμα, το οποίο διανεμήθηκε ως κοινωνικό μέρισμα. </w:t>
      </w:r>
    </w:p>
    <w:p w14:paraId="03B7FE15" w14:textId="77777777" w:rsidR="004E2032" w:rsidRDefault="00DB622D">
      <w:pPr>
        <w:spacing w:line="600" w:lineRule="auto"/>
        <w:ind w:firstLine="720"/>
        <w:jc w:val="both"/>
        <w:rPr>
          <w:rFonts w:eastAsia="Times New Roman"/>
          <w:szCs w:val="24"/>
        </w:rPr>
      </w:pPr>
      <w:r>
        <w:rPr>
          <w:rFonts w:eastAsia="Times New Roman"/>
          <w:szCs w:val="24"/>
        </w:rPr>
        <w:t xml:space="preserve">Αυτός, λοιπόν, είναι ο </w:t>
      </w:r>
      <w:r>
        <w:rPr>
          <w:rFonts w:eastAsia="Times New Roman"/>
          <w:szCs w:val="24"/>
        </w:rPr>
        <w:t xml:space="preserve">απολογισμός </w:t>
      </w:r>
      <w:r>
        <w:rPr>
          <w:rFonts w:eastAsia="Times New Roman"/>
          <w:szCs w:val="24"/>
        </w:rPr>
        <w:t>του 2013 και π</w:t>
      </w:r>
      <w:r>
        <w:rPr>
          <w:rFonts w:eastAsia="Times New Roman"/>
          <w:szCs w:val="24"/>
        </w:rPr>
        <w:t xml:space="preserve">ολύ καλύτερος είναι ο </w:t>
      </w:r>
      <w:r>
        <w:rPr>
          <w:rFonts w:eastAsia="Times New Roman"/>
          <w:szCs w:val="24"/>
        </w:rPr>
        <w:t xml:space="preserve">απολογισμός </w:t>
      </w:r>
      <w:r>
        <w:rPr>
          <w:rFonts w:eastAsia="Times New Roman"/>
          <w:szCs w:val="24"/>
        </w:rPr>
        <w:t xml:space="preserve">του 2014, που θα συζητήσουμε στη Βουλή. </w:t>
      </w:r>
    </w:p>
    <w:p w14:paraId="03B7FE16" w14:textId="77777777" w:rsidR="004E2032" w:rsidRDefault="00DB622D">
      <w:pPr>
        <w:spacing w:line="600" w:lineRule="auto"/>
        <w:ind w:firstLine="720"/>
        <w:jc w:val="both"/>
        <w:rPr>
          <w:rFonts w:eastAsia="Times New Roman"/>
          <w:szCs w:val="24"/>
        </w:rPr>
      </w:pPr>
      <w:r>
        <w:rPr>
          <w:rFonts w:eastAsia="Times New Roman"/>
          <w:szCs w:val="24"/>
        </w:rPr>
        <w:t>Το θέμα είναι τι κάνετε εσείς το 2015, ποιος θα είναι ο απολογισμός και ο ισολογισμός του 2015, που είναι το δικό σας έτος, έτος οπισθοχώρησης, επιβράδυνσης, έτος ζημιογόνο και βλαβ</w:t>
      </w:r>
      <w:r>
        <w:rPr>
          <w:rFonts w:eastAsia="Times New Roman"/>
          <w:szCs w:val="24"/>
        </w:rPr>
        <w:t>ερό για την οικονομία, έτος μεταστροφής και ριζικής διάψευσης.</w:t>
      </w:r>
    </w:p>
    <w:p w14:paraId="03B7FE17" w14:textId="77777777" w:rsidR="004E2032" w:rsidRDefault="00DB622D">
      <w:pPr>
        <w:spacing w:line="600" w:lineRule="auto"/>
        <w:ind w:firstLine="720"/>
        <w:jc w:val="both"/>
        <w:rPr>
          <w:rFonts w:eastAsia="Times New Roman"/>
          <w:szCs w:val="24"/>
        </w:rPr>
      </w:pPr>
      <w:r>
        <w:rPr>
          <w:rFonts w:eastAsia="Times New Roman"/>
          <w:szCs w:val="24"/>
        </w:rPr>
        <w:t>Ξεπεράσατε την αβεβαιότητα που εσείς οι ίδιοι παράγετε πολιτικά; Όχι! Την αναπαράγετε συνεχώς και την ανακυκλώνετε. Υπονομεύετε το κλίμα, την επιχειρηματικότητα, τις επενδύσεις. Θέτετε σε κίνδυ</w:t>
      </w:r>
      <w:r>
        <w:rPr>
          <w:rFonts w:eastAsia="Times New Roman"/>
          <w:szCs w:val="24"/>
        </w:rPr>
        <w:t>νο την ανακεφαλαιοποίηση με συμμετοχή ιδιωτών στις τράπεζες, όχι υπέρ των τραπεζιτών αλλά υπέρ της οικονομίας και των καταθετών.</w:t>
      </w:r>
    </w:p>
    <w:p w14:paraId="03B7FE18" w14:textId="77777777" w:rsidR="004E2032" w:rsidRDefault="00DB622D">
      <w:pPr>
        <w:spacing w:line="600" w:lineRule="auto"/>
        <w:ind w:firstLine="720"/>
        <w:jc w:val="both"/>
        <w:rPr>
          <w:rFonts w:eastAsia="Times New Roman"/>
          <w:szCs w:val="24"/>
        </w:rPr>
      </w:pPr>
      <w:r>
        <w:rPr>
          <w:rFonts w:eastAsia="Times New Roman"/>
          <w:szCs w:val="24"/>
        </w:rPr>
        <w:t xml:space="preserve">Έχετε αντιληφθεί, βεβαίως, κύριες και κύριοι Βουλευτές, ότι το χαρτοφυλάκιο του </w:t>
      </w:r>
      <w:r>
        <w:rPr>
          <w:rFonts w:eastAsia="Times New Roman"/>
          <w:szCs w:val="24"/>
        </w:rPr>
        <w:t xml:space="preserve">δημοσίου </w:t>
      </w:r>
      <w:r>
        <w:rPr>
          <w:rFonts w:eastAsia="Times New Roman"/>
          <w:szCs w:val="24"/>
        </w:rPr>
        <w:t xml:space="preserve">στον τραπεζικό τομέα περνάει στο νέο </w:t>
      </w:r>
      <w:r>
        <w:rPr>
          <w:rFonts w:eastAsia="Times New Roman"/>
          <w:szCs w:val="24"/>
        </w:rPr>
        <w:t>τ</w:t>
      </w:r>
      <w:r>
        <w:rPr>
          <w:rFonts w:eastAsia="Times New Roman"/>
          <w:szCs w:val="24"/>
        </w:rPr>
        <w:t xml:space="preserve">αμείο </w:t>
      </w:r>
      <w:r>
        <w:rPr>
          <w:rFonts w:eastAsia="Times New Roman"/>
          <w:szCs w:val="24"/>
        </w:rPr>
        <w:t>των 50 δισεκατομμυρίων, ότι υπάρχει πια πλήρης εξωτερικός έλεγχος. Στο ασφαλιστικό συνεχώς η κοινωνία δέχεται πυροβολισμούς φόβου, στο φορολογικό το ίδιο. Ισοδύναμα δεν υπάρχουν.</w:t>
      </w:r>
    </w:p>
    <w:p w14:paraId="03B7FE19" w14:textId="77777777" w:rsidR="004E2032" w:rsidRDefault="00DB622D">
      <w:pPr>
        <w:spacing w:line="600" w:lineRule="auto"/>
        <w:ind w:firstLine="720"/>
        <w:jc w:val="both"/>
        <w:rPr>
          <w:rFonts w:eastAsia="Times New Roman"/>
          <w:szCs w:val="24"/>
        </w:rPr>
      </w:pPr>
      <w:r>
        <w:rPr>
          <w:rFonts w:eastAsia="Times New Roman"/>
          <w:szCs w:val="24"/>
        </w:rPr>
        <w:t xml:space="preserve">Στα «κόκκινα» δάνεια παίζετε με τον πόνο των ανθρώπων, ενώ δεν υπάρχει </w:t>
      </w:r>
      <w:r>
        <w:rPr>
          <w:rFonts w:eastAsia="Times New Roman"/>
          <w:szCs w:val="24"/>
        </w:rPr>
        <w:t>πραγματικό πρόβλημα με τα στεγαστικά. Οι τράπεζες μπορούν να διασφαλίσουν την κατοικία του νοικοκυριού στα στεγαστικά δάνεια. Αλλά υπάρχει πρόβλημα με τις δυνατότητες δανεισμού των μικρομεσαίων επιχειρήσεων, γιατί η αξιολόγηση του χαρτοφυλακίου των τραπεζώ</w:t>
      </w:r>
      <w:r>
        <w:rPr>
          <w:rFonts w:eastAsia="Times New Roman"/>
          <w:szCs w:val="24"/>
        </w:rPr>
        <w:t>ν έγινε με τρόπο που καθιστά, όπως έχω πει, εξαιρετικά δύσκολο το να χρηματοδοτούνται μικρομεσαίες επιχειρήσεις με ανταγωνιστικά επιτόκια λόγω των εποπτικών κεφαλαίων που χρειάζονται. Και βέβαια, επίκειται η αναδιάρθρωση των επιχειρηματικών δανείων και άρα</w:t>
      </w:r>
      <w:r>
        <w:rPr>
          <w:rFonts w:eastAsia="Times New Roman"/>
          <w:szCs w:val="24"/>
        </w:rPr>
        <w:t>, των επιχειρήσεων στους πιο κρίσιμους τομείς της ελληνικής οικονομίας, όπως είναι, για παράδειγμα, ο τουρισμός.</w:t>
      </w:r>
    </w:p>
    <w:p w14:paraId="03B7FE1A" w14:textId="77777777" w:rsidR="004E2032" w:rsidRDefault="00DB622D">
      <w:pPr>
        <w:spacing w:line="600" w:lineRule="auto"/>
        <w:ind w:firstLine="720"/>
        <w:jc w:val="both"/>
        <w:rPr>
          <w:rFonts w:eastAsia="Times New Roman"/>
          <w:szCs w:val="24"/>
        </w:rPr>
      </w:pPr>
      <w:r>
        <w:rPr>
          <w:rFonts w:eastAsia="Times New Roman"/>
          <w:szCs w:val="24"/>
        </w:rPr>
        <w:t>Αυτό είναι το θέμα, πώς θα γίνει αυτή η αναδιάρθρωση και ποιες είναι οι προοπτικές της οικονομίας. Πού είναι το μοντέλο; Τι διαπραγματεύεστε; Σ</w:t>
      </w:r>
      <w:r>
        <w:rPr>
          <w:rFonts w:eastAsia="Times New Roman"/>
          <w:szCs w:val="24"/>
        </w:rPr>
        <w:t>ε ποιο στρατηγικό σχεδιασμό για την ανάπτυξη, για το μέλλον, για τις επενδύσεις, για την απασχόληση; Σε τίποτα!</w:t>
      </w:r>
    </w:p>
    <w:p w14:paraId="03B7FE1B" w14:textId="77777777" w:rsidR="004E2032" w:rsidRDefault="00DB622D">
      <w:pPr>
        <w:spacing w:line="600" w:lineRule="auto"/>
        <w:ind w:firstLine="720"/>
        <w:jc w:val="both"/>
        <w:rPr>
          <w:rFonts w:eastAsia="Times New Roman"/>
          <w:szCs w:val="24"/>
        </w:rPr>
      </w:pPr>
      <w:r>
        <w:rPr>
          <w:rFonts w:eastAsia="Times New Roman"/>
          <w:szCs w:val="24"/>
        </w:rPr>
        <w:t>Επίσης, δεν υπάρχει τίποτα και για το προσφυγικό. Έχετε συνδέσει την οικονομική κρίση και διαπραγμάτευση με θέματα μείζονος σημασίας στην εξωτερ</w:t>
      </w:r>
      <w:r>
        <w:rPr>
          <w:rFonts w:eastAsia="Times New Roman"/>
          <w:szCs w:val="24"/>
        </w:rPr>
        <w:t>ική πολιτική. Δεν αντιλαμβάνεστε τι συμβαίνει με θέματα έρευνας και διάσωσης στο Αιγαίο.</w:t>
      </w:r>
    </w:p>
    <w:p w14:paraId="03B7FE1C" w14:textId="77777777" w:rsidR="004E2032" w:rsidRDefault="00DB622D">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Κύριε Πρόεδρε, παρακαλώ, έχει παρέλθει, δυστυχώς, ο χρόνος.</w:t>
      </w:r>
    </w:p>
    <w:p w14:paraId="03B7FE1D" w14:textId="77777777" w:rsidR="004E2032" w:rsidRDefault="00DB622D">
      <w:pPr>
        <w:spacing w:line="600" w:lineRule="auto"/>
        <w:ind w:firstLine="720"/>
        <w:jc w:val="both"/>
        <w:rPr>
          <w:rFonts w:eastAsia="Times New Roman"/>
          <w:szCs w:val="24"/>
        </w:rPr>
      </w:pPr>
      <w:r>
        <w:rPr>
          <w:rFonts w:eastAsia="Times New Roman"/>
          <w:b/>
          <w:szCs w:val="24"/>
        </w:rPr>
        <w:t xml:space="preserve">ΕΥΑΓΓΕΛΟΣ ΒΕΝΙΖΕΛΟΣ: </w:t>
      </w:r>
      <w:r>
        <w:rPr>
          <w:rFonts w:eastAsia="Times New Roman"/>
          <w:szCs w:val="24"/>
        </w:rPr>
        <w:t>Και βεβαίως, υπάρχει το ζήτημα –και τελειώνω, κύρι</w:t>
      </w:r>
      <w:r>
        <w:rPr>
          <w:rFonts w:eastAsia="Times New Roman"/>
          <w:szCs w:val="24"/>
        </w:rPr>
        <w:t xml:space="preserve">ε Πρόεδρε- της θεσμικής κρίσης της χώρας, κλίμα εκφοβισμού στη </w:t>
      </w:r>
      <w:r>
        <w:rPr>
          <w:rFonts w:eastAsia="Times New Roman"/>
          <w:szCs w:val="24"/>
        </w:rPr>
        <w:t>δικαιοσύνη</w:t>
      </w:r>
      <w:r>
        <w:rPr>
          <w:rFonts w:eastAsia="Times New Roman"/>
          <w:szCs w:val="24"/>
        </w:rPr>
        <w:t xml:space="preserve">, απόπειρα κατάργησης των </w:t>
      </w:r>
      <w:r>
        <w:rPr>
          <w:rFonts w:eastAsia="Times New Roman"/>
          <w:szCs w:val="24"/>
        </w:rPr>
        <w:t>ανεξαρτήτων αρχών</w:t>
      </w:r>
      <w:r>
        <w:rPr>
          <w:rFonts w:eastAsia="Times New Roman"/>
          <w:szCs w:val="24"/>
        </w:rPr>
        <w:t xml:space="preserve">, καταγγελίες Καμμένου-Γιαννακόπουλου, που αξίζει να διερευνηθούν, διότι είναι πρωτοφανείς, και τώρα η υπόθεση καταγγελιών του πρώην </w:t>
      </w:r>
      <w:r>
        <w:rPr>
          <w:rFonts w:eastAsia="Times New Roman"/>
          <w:szCs w:val="24"/>
        </w:rPr>
        <w:t>Υπουργού κ. Πανούση, που θα έρθει και ενώπιον της αρμόδιας Επιτροπής Θεσμών και Διαφάνειας της Βουλής να παρουσιάσει τα θέματα, τα οποία έχουν τεράστια σημασία.</w:t>
      </w:r>
    </w:p>
    <w:p w14:paraId="03B7FE1E"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Αντιλαμβάνεστε, λοιπόν, τι συμβαίνει στον τόπο; Αντιλαμβάνεστε πού θα ήσασταν τώρα, αν αυτά συν</w:t>
      </w:r>
      <w:r>
        <w:rPr>
          <w:rFonts w:eastAsia="Times New Roman" w:cs="Times New Roman"/>
          <w:szCs w:val="24"/>
        </w:rPr>
        <w:t>έβαιναν επί άλλων κυβερνήσεων; Όχι καθισμένοι ήρεμα αλλά πάνω στα έδρανα και θα φωνάζατε στο όνομα της δημοκρατίας, της δικαιοσύνης, του κράτους δικαίου, της διαφάνειας! Τώρα; Παρακολουθείτε τη διάλυση του θεσμικού ιστού της χώρας; Χωρίς θεσμικό ιστό δεν υ</w:t>
      </w:r>
      <w:r>
        <w:rPr>
          <w:rFonts w:eastAsia="Times New Roman" w:cs="Times New Roman"/>
          <w:szCs w:val="24"/>
        </w:rPr>
        <w:t>πάρχει ανάπτυξη, δεν υπάρχει εθνικό σχέδιο ανασυγκρότησης.</w:t>
      </w:r>
    </w:p>
    <w:p w14:paraId="03B7FE1F"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 xml:space="preserve">Είναι, λοιπόν, μια εξαιρετική ευκαιρία η ψήφος σας υπέρ του </w:t>
      </w:r>
      <w:r>
        <w:rPr>
          <w:rFonts w:eastAsia="Times New Roman" w:cs="Times New Roman"/>
          <w:szCs w:val="24"/>
        </w:rPr>
        <w:t xml:space="preserve">απολογισμού </w:t>
      </w:r>
      <w:r>
        <w:rPr>
          <w:rFonts w:eastAsia="Times New Roman" w:cs="Times New Roman"/>
          <w:szCs w:val="24"/>
        </w:rPr>
        <w:t xml:space="preserve">και του </w:t>
      </w:r>
      <w:r>
        <w:rPr>
          <w:rFonts w:eastAsia="Times New Roman" w:cs="Times New Roman"/>
          <w:szCs w:val="24"/>
        </w:rPr>
        <w:t xml:space="preserve">ισολογισμού </w:t>
      </w:r>
      <w:r>
        <w:rPr>
          <w:rFonts w:eastAsia="Times New Roman" w:cs="Times New Roman"/>
          <w:szCs w:val="24"/>
        </w:rPr>
        <w:t>του οικονομικού έτους 2013. Είναι ψήφος αποκατάστασης της ιστορικής αλήθειας και της δικαιοσύνης. Όμως, τ</w:t>
      </w:r>
      <w:r>
        <w:rPr>
          <w:rFonts w:eastAsia="Times New Roman" w:cs="Times New Roman"/>
          <w:szCs w:val="24"/>
        </w:rPr>
        <w:t>ο κάνετε χωρίς να έχετε συνείδηση, το κάνετε έτσι, μηχανικά. Δεν το κάνετε συνειδητοποιώντας τη μεγάλη αλλαγή που έχει γίνει. Και αυτό φυσικά παρεμποδίζει την κοινή γνώμη να το αντιληφθεί αλλά παρά τα εμπόδια, η κοινή γνώμη θα το αντιληφθεί!</w:t>
      </w:r>
    </w:p>
    <w:p w14:paraId="03B7FE20" w14:textId="77777777" w:rsidR="004E2032" w:rsidRDefault="00DB622D">
      <w:pPr>
        <w:spacing w:line="600" w:lineRule="auto"/>
        <w:ind w:firstLine="720"/>
        <w:jc w:val="center"/>
        <w:rPr>
          <w:rFonts w:eastAsia="Times New Roman"/>
          <w:bCs/>
        </w:rPr>
      </w:pPr>
      <w:r>
        <w:rPr>
          <w:rFonts w:eastAsia="Times New Roman"/>
          <w:bCs/>
        </w:rPr>
        <w:t>(Χειροκροτήματ</w:t>
      </w:r>
      <w:r>
        <w:rPr>
          <w:rFonts w:eastAsia="Times New Roman"/>
          <w:bCs/>
        </w:rPr>
        <w:t>α)</w:t>
      </w:r>
    </w:p>
    <w:p w14:paraId="03B7FE21" w14:textId="77777777" w:rsidR="004E2032" w:rsidRDefault="00DB622D">
      <w:pPr>
        <w:spacing w:line="600" w:lineRule="auto"/>
        <w:ind w:firstLine="720"/>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Ευχαριστούμε, κύριε Πρόεδρε. </w:t>
      </w:r>
    </w:p>
    <w:p w14:paraId="03B7FE22"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Τον λόγο έχει ο Κοινοβουλευτικός Εκπρόσωπος από το Ποτάμι κ. Δανέλλης.</w:t>
      </w:r>
    </w:p>
    <w:p w14:paraId="03B7FE23" w14:textId="77777777" w:rsidR="004E2032" w:rsidRDefault="00DB622D">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Και εγώ, κύριε Πρόεδρε.</w:t>
      </w:r>
    </w:p>
    <w:p w14:paraId="03B7FE24" w14:textId="77777777" w:rsidR="004E2032" w:rsidRDefault="00DB622D">
      <w:pPr>
        <w:spacing w:line="600" w:lineRule="auto"/>
        <w:ind w:firstLine="720"/>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Μετά θα μιλήσει ο κ. Κασιδιάρης και εσ</w:t>
      </w:r>
      <w:r>
        <w:rPr>
          <w:rFonts w:eastAsia="Times New Roman" w:cs="Times New Roman"/>
          <w:szCs w:val="24"/>
        </w:rPr>
        <w:t xml:space="preserve">είς, κύριε Λοβέρδο, όπως έχετε δηλώσει. </w:t>
      </w:r>
    </w:p>
    <w:p w14:paraId="03B7FE25" w14:textId="77777777" w:rsidR="004E2032" w:rsidRDefault="00DB622D">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Όχι, έχουμε τον λόγο οι Κοινοβουλευτικοί Εκπρόσωποι, κύριε Πρόεδρε, με τη σειρά που υπάρχει.</w:t>
      </w:r>
    </w:p>
    <w:p w14:paraId="03B7FE26" w14:textId="77777777" w:rsidR="004E2032" w:rsidRDefault="00DB622D">
      <w:pPr>
        <w:spacing w:line="600" w:lineRule="auto"/>
        <w:ind w:firstLine="720"/>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Δεν ζητήσατε τον λόγο. Ο Κανονισμός, κύριε Βρούτση, λέει ότι οι Κοιν</w:t>
      </w:r>
      <w:r>
        <w:rPr>
          <w:rFonts w:eastAsia="Times New Roman" w:cs="Times New Roman"/>
          <w:szCs w:val="24"/>
        </w:rPr>
        <w:t>οβουλευτικοί Εκπρόσωποι ζητούν τον λόγο και μιλούν κατά τη σειρά. Δεν προβλέπει σειρά κομμάτων. Πρέπει να τον ζητήσετε και τον παίρνετε μετά.</w:t>
      </w:r>
    </w:p>
    <w:p w14:paraId="03B7FE27" w14:textId="77777777" w:rsidR="004E2032" w:rsidRDefault="00DB622D">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Τότε θέλω κι εγώ μετά τον λόγο.</w:t>
      </w:r>
    </w:p>
    <w:p w14:paraId="03B7FE28" w14:textId="77777777" w:rsidR="004E2032" w:rsidRDefault="00DB622D">
      <w:pPr>
        <w:spacing w:line="600" w:lineRule="auto"/>
        <w:ind w:firstLine="720"/>
        <w:jc w:val="both"/>
        <w:rPr>
          <w:rFonts w:eastAsia="Times New Roman" w:cs="Times New Roman"/>
          <w:szCs w:val="24"/>
        </w:rPr>
      </w:pPr>
      <w:r>
        <w:rPr>
          <w:rFonts w:eastAsia="Times New Roman" w:cs="Times New Roman"/>
          <w:b/>
          <w:szCs w:val="24"/>
        </w:rPr>
        <w:t>ΠΡΟΕΔΡΕΩΝ (Δημήτριος Κρεμαστινός):</w:t>
      </w:r>
      <w:r>
        <w:rPr>
          <w:rFonts w:eastAsia="Times New Roman" w:cs="Times New Roman"/>
          <w:szCs w:val="24"/>
        </w:rPr>
        <w:t xml:space="preserve"> Βεβαίως, μετά.</w:t>
      </w:r>
    </w:p>
    <w:p w14:paraId="03B7FE29"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 xml:space="preserve">Ο κ. Δανέλλης </w:t>
      </w:r>
      <w:r>
        <w:rPr>
          <w:rFonts w:eastAsia="Times New Roman" w:cs="Times New Roman"/>
          <w:szCs w:val="24"/>
        </w:rPr>
        <w:t>έχει τον λόγο.</w:t>
      </w:r>
    </w:p>
    <w:p w14:paraId="03B7FE2A" w14:textId="77777777" w:rsidR="004E2032" w:rsidRDefault="00DB622D">
      <w:pPr>
        <w:spacing w:line="600" w:lineRule="auto"/>
        <w:ind w:firstLine="720"/>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Ευχαριστώ, κύριε Πρόεδρε.</w:t>
      </w:r>
    </w:p>
    <w:p w14:paraId="03B7FE2B"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 τόπος, η κοινωνία, οι πολίτες και ιδιαίτερα η Αριστερά έχουν πληρώσει εξαιρετικά βαρύ τίμημα στο παρελθόν και όχι στο τόσο μακρινό παρελθόν, στο παρακράτος της Δεξι</w:t>
      </w:r>
      <w:r>
        <w:rPr>
          <w:rFonts w:eastAsia="Times New Roman" w:cs="Times New Roman"/>
          <w:szCs w:val="24"/>
        </w:rPr>
        <w:t>άς.</w:t>
      </w:r>
    </w:p>
    <w:p w14:paraId="03B7FE2C"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Δεν πιστεύουμε αυτές τις μέρες στα μάτια και στα αυτιά μας, ακούγοντας ότι μπορεί ο ΣΥΡΙΖΑ να φλερτάρει ή να ανέχεται και να καλύπτει εκείνους που αποδεδειγμένα φλερτάρουν με την ιδέα της δημιουργίας ενός αριστερού παρακράτους. Δεν είναι δυνατόν να απο</w:t>
      </w:r>
      <w:r>
        <w:rPr>
          <w:rFonts w:eastAsia="Times New Roman" w:cs="Times New Roman"/>
          <w:szCs w:val="24"/>
        </w:rPr>
        <w:t>δεχόμαστε κάποιους, οι οποίοι μπορεί να παζαρεύουν νομοσχέδια με καταδίκους του κοινού ποινικού δικαίου ή απεχθείς τρομοκράτες.</w:t>
      </w:r>
    </w:p>
    <w:p w14:paraId="03B7FE2D"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αυτό είτε γίνεται από αφέλεια είτε γίνεται από ιδεοληψίες είτε γίνεται από μικροκομματικές ιδιοτέλ</w:t>
      </w:r>
      <w:r>
        <w:rPr>
          <w:rFonts w:eastAsia="Times New Roman" w:cs="Times New Roman"/>
          <w:szCs w:val="24"/>
        </w:rPr>
        <w:t>ειες, είναι αποκρουστικό και εξαιρετικά επικίνδυνο. Ο Πρωθυπουργός δεν μπορεί να παραμένει θεατής. Και βεβαίως ο Υπουργός Δικαιοσύνης έχει εκτεθεί ιδιαιτέρως.</w:t>
      </w:r>
    </w:p>
    <w:p w14:paraId="03B7FE2E"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Τώρα στο νομοσχέδιό μας. Στα χρόνια προ κρίσης</w:t>
      </w:r>
      <w:r>
        <w:rPr>
          <w:rFonts w:eastAsia="Times New Roman" w:cs="Times New Roman"/>
          <w:szCs w:val="24"/>
        </w:rPr>
        <w:t>,</w:t>
      </w:r>
      <w:r>
        <w:rPr>
          <w:rFonts w:eastAsia="Times New Roman" w:cs="Times New Roman"/>
          <w:szCs w:val="24"/>
        </w:rPr>
        <w:t xml:space="preserve"> το κράτος ξόδευε πολύ περισσότερα από αυτά που εισέπραττε. Οι προϋπολογισμοί ήταν μονίμως ελλειμματικοί. Η χώρα αναπόφευκτα οδηγούταν στον εύκολο τότε και φθηνό δανεισμό, φορτώνοντας βεβαίως τις επόμενες γενιές, ενώ το χρέος διογκωνόταν, χωρίς κανείς να μ</w:t>
      </w:r>
      <w:r>
        <w:rPr>
          <w:rFonts w:eastAsia="Times New Roman" w:cs="Times New Roman"/>
          <w:szCs w:val="24"/>
        </w:rPr>
        <w:t>εριμνά πραγματικά γι’ αυτό.</w:t>
      </w:r>
    </w:p>
    <w:p w14:paraId="03B7FE2F"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 xml:space="preserve">Όμως «ανάγκα και Θεοί πείθονται». Έτσι ο </w:t>
      </w:r>
      <w:r>
        <w:rPr>
          <w:rFonts w:eastAsia="Times New Roman" w:cs="Times New Roman"/>
          <w:szCs w:val="24"/>
        </w:rPr>
        <w:t xml:space="preserve">απολογισμός </w:t>
      </w:r>
      <w:r>
        <w:rPr>
          <w:rFonts w:eastAsia="Times New Roman" w:cs="Times New Roman"/>
          <w:szCs w:val="24"/>
        </w:rPr>
        <w:t xml:space="preserve">και </w:t>
      </w:r>
      <w:r>
        <w:rPr>
          <w:rFonts w:eastAsia="Times New Roman" w:cs="Times New Roman"/>
          <w:szCs w:val="24"/>
        </w:rPr>
        <w:t xml:space="preserve">ισολογισμός </w:t>
      </w:r>
      <w:r>
        <w:rPr>
          <w:rFonts w:eastAsia="Times New Roman" w:cs="Times New Roman"/>
          <w:szCs w:val="24"/>
        </w:rPr>
        <w:t>που συζητούμε σήμερα</w:t>
      </w:r>
      <w:r>
        <w:rPr>
          <w:rFonts w:eastAsia="Times New Roman" w:cs="Times New Roman"/>
          <w:szCs w:val="24"/>
        </w:rPr>
        <w:t>,</w:t>
      </w:r>
      <w:r>
        <w:rPr>
          <w:rFonts w:eastAsia="Times New Roman" w:cs="Times New Roman"/>
          <w:szCs w:val="24"/>
        </w:rPr>
        <w:t xml:space="preserve"> είναι σίγουρα σε μια διαφορετική λογική, μια διαφορετική λογική που επεβλήθη εκ των πραγμάτων και όχι από επιλογή.</w:t>
      </w:r>
    </w:p>
    <w:p w14:paraId="03B7FE30"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Το ελληνικό κράτος</w:t>
      </w:r>
      <w:r>
        <w:rPr>
          <w:rFonts w:eastAsia="Times New Roman" w:cs="Times New Roman"/>
          <w:szCs w:val="24"/>
        </w:rPr>
        <w:t>,</w:t>
      </w:r>
      <w:r>
        <w:rPr>
          <w:rFonts w:eastAsia="Times New Roman" w:cs="Times New Roman"/>
          <w:szCs w:val="24"/>
        </w:rPr>
        <w:t xml:space="preserve"> εί</w:t>
      </w:r>
      <w:r>
        <w:rPr>
          <w:rFonts w:eastAsia="Times New Roman" w:cs="Times New Roman"/>
          <w:szCs w:val="24"/>
        </w:rPr>
        <w:t>χε το 2013 πρωτογενές πλεόνασμα που έφθανε στο 1,2%, όταν ο στόχος ήταν στο 0%. Σήμερα καλούμαστε να το επικυρώσουμε με καθυστέρηση δεκατριών μηνών από την ημερομηνία κατάθεσής του. Πρόκειται βεβαίως για μια σουρεαλιστική διαδικασία. Το ελληνικό Κοινοβούλι</w:t>
      </w:r>
      <w:r>
        <w:rPr>
          <w:rFonts w:eastAsia="Times New Roman" w:cs="Times New Roman"/>
          <w:szCs w:val="24"/>
        </w:rPr>
        <w:t>ο μοιάζει να δουλεύει με τους δικούς του ρυθμούς, απομονωμένο όμως από την καθημερινότητα των πολιτών και κυρίως από την πραγματική οικονομία.</w:t>
      </w:r>
    </w:p>
    <w:p w14:paraId="03B7FE31"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της Συμπολίτευσης, αλήθεια είστε θύματα της ίδιας σας της επιτυχίας, όπως δήλωσε μετ</w:t>
      </w:r>
      <w:r>
        <w:rPr>
          <w:rFonts w:eastAsia="Times New Roman" w:cs="Times New Roman"/>
          <w:szCs w:val="24"/>
        </w:rPr>
        <w:t xml:space="preserve">ά τη συνεδρίαση του κρίσιμου για μας προχθεσινού </w:t>
      </w:r>
      <w:r>
        <w:rPr>
          <w:rFonts w:eastAsia="Times New Roman" w:cs="Times New Roman"/>
          <w:szCs w:val="24"/>
          <w:lang w:val="en-US"/>
        </w:rPr>
        <w:t>Eurogroup</w:t>
      </w:r>
      <w:r>
        <w:rPr>
          <w:rFonts w:eastAsia="Times New Roman" w:cs="Times New Roman"/>
          <w:szCs w:val="24"/>
        </w:rPr>
        <w:t xml:space="preserve"> ο Υπουργός Οικονομικών; Και αναρωτιέμαι γιατί με τόσες επιτυχίες στο ενεργητικό σας, ξεσηκώνετε τον κόσμο για αντίσταση αύριο, Πέμπτη, ημέρα γενικής απεργίας; Είναι ο διπλός ρόλος και η διπλή αντίλ</w:t>
      </w:r>
      <w:r>
        <w:rPr>
          <w:rFonts w:eastAsia="Times New Roman" w:cs="Times New Roman"/>
          <w:szCs w:val="24"/>
        </w:rPr>
        <w:t>ηψη της πραγματικότητας.</w:t>
      </w:r>
    </w:p>
    <w:p w14:paraId="03B7FE32"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 xml:space="preserve">Συνειδητοποιείτε ότι στους μήνες διακυβέρνησής </w:t>
      </w:r>
      <w:r>
        <w:rPr>
          <w:rFonts w:eastAsia="Times New Roman" w:cs="Times New Roman"/>
          <w:szCs w:val="24"/>
        </w:rPr>
        <w:t>σας,</w:t>
      </w:r>
      <w:r>
        <w:rPr>
          <w:rFonts w:eastAsia="Times New Roman" w:cs="Times New Roman"/>
          <w:szCs w:val="24"/>
        </w:rPr>
        <w:t xml:space="preserve"> έχουν χαθεί πέντε μονάδες του ΑΕΠ, ισόποσες με περίπου 9 δισεκατομμύρια ευρώ, όπως μόλις χθες είπε ο κ. Ρέγκλινγκ ;</w:t>
      </w:r>
    </w:p>
    <w:p w14:paraId="03B7FE33"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 xml:space="preserve">Τη στιγμή που όλη η ελληνική κοινωνία ανησυχεί για τις αποφάσεις που θα παρθούν από τους </w:t>
      </w:r>
      <w:r>
        <w:rPr>
          <w:rFonts w:eastAsia="Times New Roman" w:cs="Times New Roman"/>
          <w:szCs w:val="24"/>
        </w:rPr>
        <w:t xml:space="preserve">θεσμούς </w:t>
      </w:r>
      <w:r>
        <w:rPr>
          <w:rFonts w:eastAsia="Times New Roman" w:cs="Times New Roman"/>
          <w:szCs w:val="24"/>
        </w:rPr>
        <w:t xml:space="preserve">για την υποδόση των 2 δισεκατομμυρίων τις αμέσως επόμενες ημέρες, εμείς ακόμη ασχολούμαστε εντελώς ετεροχρονισμένα με τον </w:t>
      </w:r>
      <w:r>
        <w:rPr>
          <w:rFonts w:eastAsia="Times New Roman" w:cs="Times New Roman"/>
          <w:szCs w:val="24"/>
        </w:rPr>
        <w:t xml:space="preserve">ισολογισμό </w:t>
      </w:r>
      <w:r>
        <w:rPr>
          <w:rFonts w:eastAsia="Times New Roman" w:cs="Times New Roman"/>
          <w:szCs w:val="24"/>
        </w:rPr>
        <w:t xml:space="preserve">και τον </w:t>
      </w:r>
      <w:r>
        <w:rPr>
          <w:rFonts w:eastAsia="Times New Roman" w:cs="Times New Roman"/>
          <w:szCs w:val="24"/>
        </w:rPr>
        <w:t xml:space="preserve">απολογισμό </w:t>
      </w:r>
      <w:r>
        <w:rPr>
          <w:rFonts w:eastAsia="Times New Roman" w:cs="Times New Roman"/>
          <w:szCs w:val="24"/>
        </w:rPr>
        <w:t>του 201</w:t>
      </w:r>
      <w:r>
        <w:rPr>
          <w:rFonts w:eastAsia="Times New Roman" w:cs="Times New Roman"/>
          <w:szCs w:val="24"/>
        </w:rPr>
        <w:t>3.</w:t>
      </w:r>
    </w:p>
    <w:p w14:paraId="03B7FE34"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 xml:space="preserve">Το σουρεαλιστικό του πράγματος, όμως, δεν εξαντλείται εδώ. Έχουμε μια Κυβέρνηση που επιχειρεί να μας πείσει για τα αρνητικά του νομοσχεδίου και του </w:t>
      </w:r>
      <w:r>
        <w:rPr>
          <w:rFonts w:eastAsia="Times New Roman" w:cs="Times New Roman"/>
          <w:szCs w:val="24"/>
        </w:rPr>
        <w:t>απολογισμού</w:t>
      </w:r>
      <w:r>
        <w:rPr>
          <w:rFonts w:eastAsia="Times New Roman" w:cs="Times New Roman"/>
          <w:szCs w:val="24"/>
        </w:rPr>
        <w:t>, παρ’ ότι η ίδια το εισηγείται, και μια Αντιπολίτευση</w:t>
      </w:r>
      <w:r>
        <w:rPr>
          <w:rFonts w:eastAsia="Times New Roman" w:cs="Times New Roman"/>
          <w:szCs w:val="24"/>
        </w:rPr>
        <w:t>,</w:t>
      </w:r>
      <w:r>
        <w:rPr>
          <w:rFonts w:eastAsia="Times New Roman" w:cs="Times New Roman"/>
          <w:szCs w:val="24"/>
        </w:rPr>
        <w:t xml:space="preserve"> που πασχίζει για το αντίθετο, θέλοντας</w:t>
      </w:r>
      <w:r>
        <w:rPr>
          <w:rFonts w:eastAsia="Times New Roman" w:cs="Times New Roman"/>
          <w:szCs w:val="24"/>
        </w:rPr>
        <w:t xml:space="preserve"> να μας θυμίσει τις «χρυσές» μέρες του 2013. Ζούμε μια μάχη εντυπώσεων, που συνοψίζεται σε φράσεις που προσβάλλουν τη νοημοσύνη μας και βεβαίως αυξάνουν την αναξιοπιστία μας απέναντι στην κοινωνία.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από τη μια, θύματα της επιτυχίας από την άλλ</w:t>
      </w:r>
      <w:r>
        <w:rPr>
          <w:rFonts w:eastAsia="Times New Roman" w:cs="Times New Roman"/>
          <w:szCs w:val="24"/>
        </w:rPr>
        <w:t>η.</w:t>
      </w:r>
    </w:p>
    <w:p w14:paraId="03B7FE35"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Την ίδια στιγμή</w:t>
      </w:r>
      <w:r>
        <w:rPr>
          <w:rFonts w:eastAsia="Times New Roman" w:cs="Times New Roman"/>
          <w:szCs w:val="24"/>
        </w:rPr>
        <w:t>,</w:t>
      </w:r>
      <w:r>
        <w:rPr>
          <w:rFonts w:eastAsia="Times New Roman" w:cs="Times New Roman"/>
          <w:szCs w:val="24"/>
        </w:rPr>
        <w:t xml:space="preserve"> τα θύματα αυτής της επιτυχίας</w:t>
      </w:r>
      <w:r>
        <w:rPr>
          <w:rFonts w:eastAsia="Times New Roman" w:cs="Times New Roman"/>
          <w:szCs w:val="24"/>
        </w:rPr>
        <w:t xml:space="preserve"> -</w:t>
      </w:r>
      <w:r>
        <w:rPr>
          <w:rFonts w:eastAsia="Times New Roman" w:cs="Times New Roman"/>
          <w:szCs w:val="24"/>
        </w:rPr>
        <w:t xml:space="preserve">δηλαδή οι Έλληνες </w:t>
      </w:r>
      <w:r>
        <w:rPr>
          <w:rFonts w:eastAsia="Times New Roman" w:cs="Times New Roman"/>
          <w:szCs w:val="24"/>
        </w:rPr>
        <w:t xml:space="preserve">πολίτες- </w:t>
      </w:r>
      <w:r>
        <w:rPr>
          <w:rFonts w:eastAsia="Times New Roman" w:cs="Times New Roman"/>
          <w:szCs w:val="24"/>
        </w:rPr>
        <w:t>ανησυχούν, αναρωτιούνται, απαιτούν λύση στο θέμα της προστασίας της πρώτης κατοικίας, θέμα που η Κυβέρνηση καθυστερεί και αναπόφευκτα δεν μπορεί να αντιμετωπίσει ρεαλιστικά, θέμα</w:t>
      </w:r>
      <w:r>
        <w:rPr>
          <w:rFonts w:eastAsia="Times New Roman" w:cs="Times New Roman"/>
          <w:szCs w:val="24"/>
        </w:rPr>
        <w:t xml:space="preserve"> για το οποίο δεν έχει, ακόμη και τώρα, μια ρεαλιστική, μια εφικτή λύση.</w:t>
      </w:r>
    </w:p>
    <w:p w14:paraId="03B7FE36"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Κυρίες και κύριοι της Κυβέρνησης, είναι πλέον καιρός να καταλάβετε πως η κλεψύδρα</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αδειάζει αυτή</w:t>
      </w:r>
      <w:r>
        <w:rPr>
          <w:rFonts w:eastAsia="Times New Roman" w:cs="Times New Roman"/>
          <w:szCs w:val="24"/>
        </w:rPr>
        <w:t>ν</w:t>
      </w:r>
      <w:r>
        <w:rPr>
          <w:rFonts w:eastAsia="Times New Roman" w:cs="Times New Roman"/>
          <w:szCs w:val="24"/>
        </w:rPr>
        <w:t xml:space="preserve"> τη φορά. Δεν μπορείτε να συνεχίσετε να νομοθετείτε στο παρά πέντε ή ακόμη</w:t>
      </w:r>
      <w:r>
        <w:rPr>
          <w:rFonts w:eastAsia="Times New Roman" w:cs="Times New Roman"/>
          <w:szCs w:val="24"/>
        </w:rPr>
        <w:t xml:space="preserve"> και στο και πέντε. Η ελληνική οικονομία δεν αντέχει άλλους πειραματισμούς, δεν αντέχει άλλους ερασιτεχνισμούς, που μονότονα επιβεβαιώνουν μόνο ιδεοληψίες.</w:t>
      </w:r>
    </w:p>
    <w:p w14:paraId="03B7FE37"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Στέκομαι σε δύο σημεία της έκθεσης του Ελεγκτικού Συνεδρίου. Το πρώτο</w:t>
      </w:r>
      <w:r>
        <w:rPr>
          <w:rFonts w:eastAsia="Times New Roman" w:cs="Times New Roman"/>
          <w:szCs w:val="24"/>
        </w:rPr>
        <w:t>,</w:t>
      </w:r>
      <w:r>
        <w:rPr>
          <w:rFonts w:eastAsia="Times New Roman" w:cs="Times New Roman"/>
          <w:szCs w:val="24"/>
        </w:rPr>
        <w:t xml:space="preserve"> αφορά την απουσία μητρώου παγ</w:t>
      </w:r>
      <w:r>
        <w:rPr>
          <w:rFonts w:eastAsia="Times New Roman" w:cs="Times New Roman"/>
          <w:szCs w:val="24"/>
        </w:rPr>
        <w:t xml:space="preserve">ίων του </w:t>
      </w:r>
      <w:r>
        <w:rPr>
          <w:rFonts w:eastAsia="Times New Roman" w:cs="Times New Roman"/>
          <w:szCs w:val="24"/>
        </w:rPr>
        <w:t>ελληνικού δημοσίου</w:t>
      </w:r>
      <w:r>
        <w:rPr>
          <w:rFonts w:eastAsia="Times New Roman" w:cs="Times New Roman"/>
          <w:szCs w:val="24"/>
        </w:rPr>
        <w:t xml:space="preserve">. Συζητάμε για ιδιωτικοποιήσεις ή για την αξιοποίηση της περιουσίας του </w:t>
      </w:r>
      <w:r>
        <w:rPr>
          <w:rFonts w:eastAsia="Times New Roman" w:cs="Times New Roman"/>
          <w:szCs w:val="24"/>
        </w:rPr>
        <w:t>ελληνικού δημοσίου,</w:t>
      </w:r>
      <w:r>
        <w:rPr>
          <w:rFonts w:eastAsia="Times New Roman" w:cs="Times New Roman"/>
          <w:szCs w:val="24"/>
        </w:rPr>
        <w:t xml:space="preserve"> χωρίς στην πραγματικότητα να έχουμε γνώση για το ποια είναι αυτή η περιουσία και πόσο αποτιμάται. Εξαντλούμαστε σε εκτοξεύσεις ένθεν κακεί</w:t>
      </w:r>
      <w:r>
        <w:rPr>
          <w:rFonts w:eastAsia="Times New Roman" w:cs="Times New Roman"/>
          <w:szCs w:val="24"/>
        </w:rPr>
        <w:t>θεν κατηγοριών</w:t>
      </w:r>
      <w:r>
        <w:rPr>
          <w:rFonts w:eastAsia="Times New Roman" w:cs="Times New Roman"/>
          <w:szCs w:val="24"/>
        </w:rPr>
        <w:t>,</w:t>
      </w:r>
      <w:r>
        <w:rPr>
          <w:rFonts w:eastAsia="Times New Roman" w:cs="Times New Roman"/>
          <w:szCs w:val="24"/>
        </w:rPr>
        <w:t xml:space="preserve"> για το ποιος ξεπουλάει φθηνότερα τη δημόσια περιουσία, χωρίς στην πραγματικότητα όμως να έχουμε πλήρη αντίληψη του πόσο κοστίζει αυτή με τα σημερινά δεδομένα.</w:t>
      </w:r>
    </w:p>
    <w:p w14:paraId="03B7FE38"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Το δεύτερο σημείο</w:t>
      </w:r>
      <w:r>
        <w:rPr>
          <w:rFonts w:eastAsia="Times New Roman" w:cs="Times New Roman"/>
          <w:szCs w:val="24"/>
        </w:rPr>
        <w:t>,</w:t>
      </w:r>
      <w:r>
        <w:rPr>
          <w:rFonts w:eastAsia="Times New Roman" w:cs="Times New Roman"/>
          <w:szCs w:val="24"/>
        </w:rPr>
        <w:t xml:space="preserve"> αφορά τη διαχρονική συσσώρευση των ληξιπρόθεσμων οφειλών του </w:t>
      </w:r>
      <w:r>
        <w:rPr>
          <w:rFonts w:eastAsia="Times New Roman" w:cs="Times New Roman"/>
          <w:szCs w:val="24"/>
        </w:rPr>
        <w:t>δ</w:t>
      </w:r>
      <w:r>
        <w:rPr>
          <w:rFonts w:eastAsia="Times New Roman" w:cs="Times New Roman"/>
          <w:szCs w:val="24"/>
        </w:rPr>
        <w:t>ημοσίου</w:t>
      </w:r>
      <w:r>
        <w:rPr>
          <w:rFonts w:eastAsia="Times New Roman" w:cs="Times New Roman"/>
          <w:szCs w:val="24"/>
        </w:rPr>
        <w:t>. Οι φορείς υγείας τείνουν να καταστούν σε βαρέλι δίχως πάτο για τον κρατικό προϋπολογισμό. Οι αιτίες που διαχρονικά δημιουργούν τη ζοφερή αυτή οικονομική κατάσταση, δυστυχώς, δεν αντιμετωπίστηκαν ούτε στο παρελθόν, πολλώ δε μάλλον στο παρόν αποτελε</w:t>
      </w:r>
      <w:r>
        <w:rPr>
          <w:rFonts w:eastAsia="Times New Roman" w:cs="Times New Roman"/>
          <w:szCs w:val="24"/>
        </w:rPr>
        <w:t>σματικά. Οι ελεγκτικοί και οι εισπρακτικοί μηχανισμοί του κράτους παραμένουν αδύναμοι, χωρίς επαρκές προσωπικό, χωρίς σχεδιασμό.</w:t>
      </w:r>
    </w:p>
    <w:p w14:paraId="03B7FE39"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ι</w:t>
      </w:r>
      <w:r>
        <w:rPr>
          <w:rFonts w:eastAsia="Times New Roman" w:cs="Times New Roman"/>
          <w:szCs w:val="24"/>
        </w:rPr>
        <w:t>σολογισμός-</w:t>
      </w:r>
      <w:r>
        <w:rPr>
          <w:rFonts w:eastAsia="Times New Roman" w:cs="Times New Roman"/>
          <w:szCs w:val="24"/>
        </w:rPr>
        <w:t xml:space="preserve">απολογισμός </w:t>
      </w:r>
      <w:r>
        <w:rPr>
          <w:rFonts w:eastAsia="Times New Roman" w:cs="Times New Roman"/>
          <w:szCs w:val="24"/>
        </w:rPr>
        <w:t>του 2013 έχει πέρα από κάθε αμφιβολία θετικά στοιχεία. Τα έσοδα του κράτους πήγαν καλύτερα, η οικονομ</w:t>
      </w:r>
      <w:r>
        <w:rPr>
          <w:rFonts w:eastAsia="Times New Roman" w:cs="Times New Roman"/>
          <w:szCs w:val="24"/>
        </w:rPr>
        <w:t xml:space="preserve">ία, αν και παρέμενε εύθραυστη, </w:t>
      </w:r>
      <w:r>
        <w:rPr>
          <w:rFonts w:eastAsia="Times New Roman" w:cs="Times New Roman"/>
          <w:szCs w:val="24"/>
        </w:rPr>
        <w:t xml:space="preserve">ως </w:t>
      </w:r>
      <w:r>
        <w:rPr>
          <w:rFonts w:eastAsia="Times New Roman" w:cs="Times New Roman"/>
          <w:szCs w:val="24"/>
        </w:rPr>
        <w:t>ένα βαθμό σταθεροποιήθηκε και η χώρα αργά αλλά σταθερά γύριζε από την ύφεση στην ανάπτυξη.</w:t>
      </w:r>
    </w:p>
    <w:p w14:paraId="03B7FE3A"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 xml:space="preserve">Σήμερα, δύο χρόνια μετά, αναμένουμε ύφεση της τάξης του 1,4% για το 2015, τα ληξιπρόθεσμα προς το </w:t>
      </w:r>
      <w:r>
        <w:rPr>
          <w:rFonts w:eastAsia="Times New Roman" w:cs="Times New Roman"/>
          <w:szCs w:val="24"/>
        </w:rPr>
        <w:t xml:space="preserve">δημόσιο </w:t>
      </w:r>
      <w:r>
        <w:rPr>
          <w:rFonts w:eastAsia="Times New Roman" w:cs="Times New Roman"/>
          <w:szCs w:val="24"/>
        </w:rPr>
        <w:t>αυξάνονται δραματικά, όπω</w:t>
      </w:r>
      <w:r>
        <w:rPr>
          <w:rFonts w:eastAsia="Times New Roman" w:cs="Times New Roman"/>
          <w:szCs w:val="24"/>
        </w:rPr>
        <w:t xml:space="preserve">ς επίσης αυξάνουν και οι οφειλές του </w:t>
      </w:r>
      <w:r>
        <w:rPr>
          <w:rFonts w:eastAsia="Times New Roman" w:cs="Times New Roman"/>
          <w:szCs w:val="24"/>
        </w:rPr>
        <w:t>δημοσίου</w:t>
      </w:r>
      <w:r>
        <w:rPr>
          <w:rFonts w:eastAsia="Times New Roman" w:cs="Times New Roman"/>
          <w:szCs w:val="24"/>
        </w:rPr>
        <w:t>. Η πραγματική οικονομία ασφυκτιά και η ανεργία συνεχίζει να σκαρφαλώνει στα ύψη. Δεν υπάρχει άλλος χρόνος. Είναι προφανές αυτό.</w:t>
      </w:r>
    </w:p>
    <w:p w14:paraId="03B7FE3B"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Προχωρήστε, κυρίες και κύριοι συνάδελφοι της Κυβέρνησης, στις αναγκαίες μεταρρυθμί</w:t>
      </w:r>
      <w:r>
        <w:rPr>
          <w:rFonts w:eastAsia="Times New Roman" w:cs="Times New Roman"/>
          <w:szCs w:val="24"/>
        </w:rPr>
        <w:t>σεις, που είναι μονόδρομος για τη σταθεροποίηση της οικονομίας και την έξοδο από την κρίση. Οι επαναστατικές κορώνες, συνοδευόμενες από το επικοινωνιακό παιγνίδι εντυπώσεων, δεν είναι σίγουρα συνταγή επιτυχίας. Αντιθέτως είναι συνταγή βεβαίας αποτυχίας.</w:t>
      </w:r>
    </w:p>
    <w:p w14:paraId="03B7FE3C"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Σα</w:t>
      </w:r>
      <w:r>
        <w:rPr>
          <w:rFonts w:eastAsia="Times New Roman" w:cs="Times New Roman"/>
          <w:szCs w:val="24"/>
        </w:rPr>
        <w:t>ς ευχαριστώ.</w:t>
      </w:r>
    </w:p>
    <w:p w14:paraId="03B7FE3D" w14:textId="77777777" w:rsidR="004E2032" w:rsidRDefault="00DB622D">
      <w:pPr>
        <w:spacing w:line="600" w:lineRule="auto"/>
        <w:jc w:val="center"/>
        <w:rPr>
          <w:rFonts w:eastAsia="Times New Roman"/>
          <w:bCs/>
        </w:rPr>
      </w:pPr>
      <w:r>
        <w:rPr>
          <w:rFonts w:eastAsia="Times New Roman"/>
          <w:bCs/>
        </w:rPr>
        <w:t>(Χειροκροτήματα)</w:t>
      </w:r>
    </w:p>
    <w:p w14:paraId="03B7FE3E" w14:textId="77777777" w:rsidR="004E2032" w:rsidRDefault="00DB622D">
      <w:pPr>
        <w:spacing w:line="600" w:lineRule="auto"/>
        <w:ind w:firstLine="720"/>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Σας ευχαριστώ πολύ, κύριε Δανέλλη.</w:t>
      </w:r>
    </w:p>
    <w:p w14:paraId="03B7FE3F"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 xml:space="preserve">Έχω την τιμή να ανακοινώσω στο Σώμα ότι ο Πρόεδρος της Κοινοβουλευτικής Ομάδας του Κομμουνιστικού Κόμματος Ελλάδας κ. Κουτσούμπας και οι Βουλευτές του </w:t>
      </w:r>
      <w:r>
        <w:rPr>
          <w:rFonts w:eastAsia="Times New Roman" w:cs="Times New Roman"/>
          <w:szCs w:val="24"/>
        </w:rPr>
        <w:t>κόμμ</w:t>
      </w:r>
      <w:r>
        <w:rPr>
          <w:rFonts w:eastAsia="Times New Roman" w:cs="Times New Roman"/>
          <w:szCs w:val="24"/>
        </w:rPr>
        <w:t xml:space="preserve">ατός </w:t>
      </w:r>
      <w:r>
        <w:rPr>
          <w:rFonts w:eastAsia="Times New Roman" w:cs="Times New Roman"/>
          <w:szCs w:val="24"/>
        </w:rPr>
        <w:t>του</w:t>
      </w:r>
      <w:r>
        <w:rPr>
          <w:rFonts w:eastAsia="Times New Roman" w:cs="Times New Roman"/>
          <w:szCs w:val="24"/>
        </w:rPr>
        <w:t>,</w:t>
      </w:r>
      <w:r>
        <w:rPr>
          <w:rFonts w:eastAsia="Times New Roman" w:cs="Times New Roman"/>
          <w:szCs w:val="24"/>
        </w:rPr>
        <w:t xml:space="preserve"> κατέθεσαν πρόταση νόμου</w:t>
      </w:r>
      <w:r>
        <w:rPr>
          <w:rFonts w:eastAsia="Times New Roman" w:cs="Times New Roman"/>
          <w:szCs w:val="24"/>
        </w:rPr>
        <w:t>:</w:t>
      </w:r>
      <w:r>
        <w:rPr>
          <w:rFonts w:eastAsia="Times New Roman" w:cs="Times New Roman"/>
          <w:szCs w:val="24"/>
        </w:rPr>
        <w:t xml:space="preserve"> «Μέτρα ανακούφισης της λαϊκής οικογένειας».</w:t>
      </w:r>
    </w:p>
    <w:p w14:paraId="03B7FE40"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Παραπέμπεται στην αρμόδια Διαρκή Επιτροπή.</w:t>
      </w:r>
    </w:p>
    <w:p w14:paraId="03B7FE41" w14:textId="77777777" w:rsidR="004E2032" w:rsidRDefault="00DB622D">
      <w:pPr>
        <w:spacing w:line="600" w:lineRule="auto"/>
        <w:ind w:firstLine="720"/>
        <w:jc w:val="both"/>
        <w:rPr>
          <w:rFonts w:eastAsia="Times New Roman"/>
          <w:szCs w:val="24"/>
        </w:rPr>
      </w:pPr>
      <w:r>
        <w:rPr>
          <w:rFonts w:eastAsia="Times New Roman" w:cs="Times New Roman"/>
          <w:szCs w:val="24"/>
        </w:rPr>
        <w:t xml:space="preserve">Κυρίες και κύριοι συνάδελφοι, παράλληλα </w:t>
      </w:r>
      <w:r>
        <w:rPr>
          <w:rFonts w:eastAsia="Times New Roman"/>
          <w:szCs w:val="24"/>
        </w:rPr>
        <w:t>έχω την τιμή να ανακοινώσω στο Σώμα ότι τη συνεδρίασή μας παρακολουθούν από τα άνω δυτικά θεωρεία, αφού προηγουμένως συμμετείχαν στο εκπαιδευτικό πρόγραμμα «1974: Η αποκατάσταση της δημοκρατίας», που οργανώνει το Ίδρυμα της Βουλής, τριάντα μαθητές και μαθή</w:t>
      </w:r>
      <w:r>
        <w:rPr>
          <w:rFonts w:eastAsia="Times New Roman"/>
          <w:szCs w:val="24"/>
        </w:rPr>
        <w:t xml:space="preserve">τριες και δύο </w:t>
      </w:r>
      <w:r>
        <w:rPr>
          <w:rFonts w:eastAsia="Times New Roman"/>
          <w:szCs w:val="24"/>
        </w:rPr>
        <w:t>εκπαιδευτικοί-</w:t>
      </w:r>
      <w:r>
        <w:rPr>
          <w:rFonts w:eastAsia="Times New Roman" w:cs="Times New Roman"/>
        </w:rPr>
        <w:t xml:space="preserve">συνοδοί τους </w:t>
      </w:r>
      <w:r>
        <w:rPr>
          <w:rFonts w:eastAsia="Times New Roman"/>
          <w:szCs w:val="24"/>
        </w:rPr>
        <w:t>από το 15</w:t>
      </w:r>
      <w:r>
        <w:rPr>
          <w:rFonts w:eastAsia="Times New Roman"/>
          <w:szCs w:val="24"/>
          <w:vertAlign w:val="superscript"/>
        </w:rPr>
        <w:t>ο</w:t>
      </w:r>
      <w:r>
        <w:rPr>
          <w:rFonts w:eastAsia="Times New Roman"/>
          <w:szCs w:val="24"/>
        </w:rPr>
        <w:t xml:space="preserve"> Γενικό Λύκειο Αθηνών.</w:t>
      </w:r>
    </w:p>
    <w:p w14:paraId="03B7FE42" w14:textId="77777777" w:rsidR="004E2032" w:rsidRDefault="00DB622D">
      <w:pPr>
        <w:tabs>
          <w:tab w:val="left" w:pos="6787"/>
        </w:tabs>
        <w:spacing w:line="600" w:lineRule="auto"/>
        <w:ind w:firstLine="720"/>
        <w:jc w:val="both"/>
        <w:rPr>
          <w:rFonts w:eastAsia="Times New Roman"/>
          <w:szCs w:val="24"/>
        </w:rPr>
      </w:pPr>
      <w:r>
        <w:rPr>
          <w:rFonts w:eastAsia="Times New Roman"/>
          <w:szCs w:val="24"/>
        </w:rPr>
        <w:t>Τους καλωσορίζουμε.</w:t>
      </w:r>
    </w:p>
    <w:p w14:paraId="03B7FE43" w14:textId="77777777" w:rsidR="004E2032" w:rsidRDefault="00DB622D">
      <w:pPr>
        <w:spacing w:line="600" w:lineRule="auto"/>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03B7FE44"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Ο Κοινοβουλευτικός Εκπρόσωπος της Χρυσής Αυγής κ. Ηλίας Κασιδιάρης έχει τον λόγο.</w:t>
      </w:r>
    </w:p>
    <w:p w14:paraId="03B7FE45" w14:textId="77777777" w:rsidR="004E2032" w:rsidRDefault="00DB622D">
      <w:pPr>
        <w:spacing w:line="600" w:lineRule="auto"/>
        <w:ind w:firstLine="720"/>
        <w:jc w:val="both"/>
        <w:rPr>
          <w:rFonts w:eastAsia="Times New Roman" w:cs="Times New Roman"/>
          <w:szCs w:val="28"/>
        </w:rPr>
      </w:pPr>
      <w:r>
        <w:rPr>
          <w:rFonts w:eastAsia="Times New Roman" w:cs="Times New Roman"/>
          <w:b/>
          <w:szCs w:val="28"/>
        </w:rPr>
        <w:t xml:space="preserve">ΗΛΙΑΣ ΚΑΣΙΔΙΑΡΗΣ: </w:t>
      </w:r>
      <w:r>
        <w:rPr>
          <w:rFonts w:eastAsia="Times New Roman" w:cs="Times New Roman"/>
          <w:szCs w:val="28"/>
        </w:rPr>
        <w:t xml:space="preserve">Ο </w:t>
      </w:r>
      <w:r>
        <w:rPr>
          <w:rFonts w:eastAsia="Times New Roman" w:cs="Times New Roman"/>
          <w:szCs w:val="28"/>
        </w:rPr>
        <w:t>προϋπολογι</w:t>
      </w:r>
      <w:r>
        <w:rPr>
          <w:rFonts w:eastAsia="Times New Roman" w:cs="Times New Roman"/>
          <w:szCs w:val="28"/>
        </w:rPr>
        <w:t xml:space="preserve">σμός </w:t>
      </w:r>
      <w:r>
        <w:rPr>
          <w:rFonts w:eastAsia="Times New Roman" w:cs="Times New Roman"/>
          <w:szCs w:val="28"/>
        </w:rPr>
        <w:t xml:space="preserve">του 2013, όπως και αυτοί του 2014 και του 2015, είναι προϋπολογισμοί μνημονιακοί. Αφορούν μέτρα καταστροφικά. Έχουν σκοπό τη διάλυση της ελληνικής οικονομίας και εκ των πραγμάτων είναι εκτός στόχων και αποτυχημένοι. </w:t>
      </w:r>
    </w:p>
    <w:p w14:paraId="03B7FE46" w14:textId="77777777" w:rsidR="004E2032" w:rsidRDefault="00DB622D">
      <w:pPr>
        <w:spacing w:line="600" w:lineRule="auto"/>
        <w:ind w:firstLine="720"/>
        <w:jc w:val="both"/>
        <w:rPr>
          <w:rFonts w:eastAsia="Times New Roman" w:cs="Times New Roman"/>
          <w:szCs w:val="28"/>
        </w:rPr>
      </w:pPr>
      <w:r>
        <w:rPr>
          <w:rFonts w:eastAsia="Times New Roman" w:cs="Times New Roman"/>
          <w:szCs w:val="28"/>
        </w:rPr>
        <w:t>Έχουμε πει επανειλημμένως ότι η υπ</w:t>
      </w:r>
      <w:r>
        <w:rPr>
          <w:rFonts w:eastAsia="Times New Roman" w:cs="Times New Roman"/>
          <w:szCs w:val="28"/>
        </w:rPr>
        <w:t xml:space="preserve">ερφορολόγηση η οποία εφαρμόζεται, αυτό το σύστημα των νομοθετημάτων τα οποία έρχονται στην Ελλάδα από ξένα κέντρα εξουσίας, από την </w:t>
      </w:r>
      <w:r>
        <w:rPr>
          <w:rFonts w:eastAsia="Times New Roman" w:cs="Times New Roman"/>
          <w:szCs w:val="28"/>
        </w:rPr>
        <w:t>τρόικα</w:t>
      </w:r>
      <w:r>
        <w:rPr>
          <w:rFonts w:eastAsia="Times New Roman" w:cs="Times New Roman"/>
          <w:szCs w:val="28"/>
        </w:rPr>
        <w:t xml:space="preserve">, γραμμένα στα αγγλικά, γραμμένα σε ξένη γλώσσα, επιβάλλονται εδώ στη Βουλή και ψηφίζονται από πλειοψηφίες, οι οποίες </w:t>
      </w:r>
      <w:r>
        <w:rPr>
          <w:rFonts w:eastAsia="Times New Roman" w:cs="Times New Roman"/>
          <w:szCs w:val="28"/>
        </w:rPr>
        <w:t>όμως δεν εκφράζουν τον ελληνικό λαό, έχουν μοναδικό στόχο τη διάλυση της εθνικής μας οικονομίας και την καταστροφή της Ελλάδας, ώστε πολύ σύντομα οι διεθνείς παράγοντες που επιβάλλουν αυτά τα νομοθετήματα, να βάλουν στο χέρι την εθνική περιουσία της πατρίδ</w:t>
      </w:r>
      <w:r>
        <w:rPr>
          <w:rFonts w:eastAsia="Times New Roman" w:cs="Times New Roman"/>
          <w:szCs w:val="28"/>
        </w:rPr>
        <w:t xml:space="preserve">ας μας. </w:t>
      </w:r>
    </w:p>
    <w:p w14:paraId="03B7FE47" w14:textId="77777777" w:rsidR="004E2032" w:rsidRDefault="00DB622D">
      <w:pPr>
        <w:spacing w:line="600" w:lineRule="auto"/>
        <w:ind w:firstLine="720"/>
        <w:jc w:val="both"/>
        <w:rPr>
          <w:rFonts w:eastAsia="Times New Roman" w:cs="Times New Roman"/>
          <w:szCs w:val="28"/>
        </w:rPr>
      </w:pPr>
      <w:r>
        <w:rPr>
          <w:rFonts w:eastAsia="Times New Roman" w:cs="Times New Roman"/>
          <w:szCs w:val="28"/>
        </w:rPr>
        <w:t>Ήδη, με μία δήθεν αριστερή Κυβέρνηση ξεπουλήθηκαν δεκατέσσερα αεροδρόμια, τα οποία παρήγαγαν πλούτο στην Ελλάδα. Κανένα κράτος δεν ξεπουλά εκείνες τις επιχειρήσεις οι οποίες παράγουν πλούτο. Κανένα κράτος δεν ξεπουλά τον ΟΠΑΠ</w:t>
      </w:r>
      <w:r>
        <w:rPr>
          <w:rFonts w:eastAsia="Times New Roman" w:cs="Times New Roman"/>
          <w:szCs w:val="28"/>
        </w:rPr>
        <w:t>,</w:t>
      </w:r>
      <w:r>
        <w:rPr>
          <w:rFonts w:eastAsia="Times New Roman" w:cs="Times New Roman"/>
          <w:szCs w:val="28"/>
        </w:rPr>
        <w:t xml:space="preserve"> που φέρνει χρήματα στο </w:t>
      </w:r>
      <w:r>
        <w:rPr>
          <w:rFonts w:eastAsia="Times New Roman" w:cs="Times New Roman"/>
          <w:szCs w:val="28"/>
        </w:rPr>
        <w:t>δημόσιο</w:t>
      </w:r>
      <w:r>
        <w:rPr>
          <w:rFonts w:eastAsia="Times New Roman" w:cs="Times New Roman"/>
          <w:szCs w:val="28"/>
        </w:rPr>
        <w:t>. Κανένα κράτος δεν ξεπουλά τα αεροδρόμια, τα οποία έχουν τεράστια εισοδήματα για τα κρατικά ταμεία.</w:t>
      </w:r>
    </w:p>
    <w:p w14:paraId="03B7FE48" w14:textId="77777777" w:rsidR="004E2032" w:rsidRDefault="00DB622D">
      <w:pPr>
        <w:spacing w:line="600" w:lineRule="auto"/>
        <w:ind w:firstLine="720"/>
        <w:jc w:val="both"/>
        <w:rPr>
          <w:rFonts w:eastAsia="Times New Roman" w:cs="Times New Roman"/>
          <w:szCs w:val="28"/>
        </w:rPr>
      </w:pPr>
      <w:r>
        <w:rPr>
          <w:rFonts w:eastAsia="Times New Roman" w:cs="Times New Roman"/>
          <w:szCs w:val="28"/>
        </w:rPr>
        <w:t xml:space="preserve">Ως εκ τούτου, λοιπόν, όλοι αυτοί οι προϋπολογισμοί –και όχι μόνο αυτού του έτους του οποίου τον </w:t>
      </w:r>
      <w:r>
        <w:rPr>
          <w:rFonts w:eastAsia="Times New Roman" w:cs="Times New Roman"/>
          <w:szCs w:val="28"/>
        </w:rPr>
        <w:t xml:space="preserve">προϋπολογισμό </w:t>
      </w:r>
      <w:r>
        <w:rPr>
          <w:rFonts w:eastAsia="Times New Roman" w:cs="Times New Roman"/>
          <w:szCs w:val="28"/>
        </w:rPr>
        <w:t>συζητούμε σήμε</w:t>
      </w:r>
      <w:r>
        <w:rPr>
          <w:rFonts w:eastAsia="Times New Roman" w:cs="Times New Roman"/>
          <w:szCs w:val="28"/>
        </w:rPr>
        <w:t xml:space="preserve">ρα- είναι προϋπολογισμοί εθνικής καταστροφής. Είναι καταδικασμένοι σε απόλυτη αποτυχία. </w:t>
      </w:r>
    </w:p>
    <w:p w14:paraId="03B7FE49" w14:textId="77777777" w:rsidR="004E2032" w:rsidRDefault="00DB622D">
      <w:pPr>
        <w:spacing w:line="600" w:lineRule="auto"/>
        <w:ind w:firstLine="720"/>
        <w:jc w:val="both"/>
        <w:rPr>
          <w:rFonts w:eastAsia="Times New Roman" w:cs="Times New Roman"/>
          <w:szCs w:val="28"/>
        </w:rPr>
      </w:pPr>
      <w:r>
        <w:rPr>
          <w:rFonts w:eastAsia="Times New Roman" w:cs="Times New Roman"/>
          <w:szCs w:val="28"/>
        </w:rPr>
        <w:t xml:space="preserve">Έχουμε πει επανειλημμένως ότι ο νυν Πρωθυπουργός Τσίπρας, ο οποίος εξελέγη Πρωθυπουργός εξαπατώντας τον Έλληνα πολίτη, εξαπατώντας τον λαό με ψευδείς εξαγγελίες, είχε </w:t>
      </w:r>
      <w:r>
        <w:rPr>
          <w:rFonts w:eastAsia="Times New Roman" w:cs="Times New Roman"/>
          <w:szCs w:val="28"/>
        </w:rPr>
        <w:t xml:space="preserve">προσυμφωνήσει όλα αυτά τα μέτρα, όλη αυτήν την πολιτική η οποία είναι πρωτίστως καταστροφική για τα λαϊκά στρώματα, τα οποία οδηγούνται σε αυτοκτονία και σε αργό θάνατο. </w:t>
      </w:r>
    </w:p>
    <w:p w14:paraId="03B7FE4A" w14:textId="77777777" w:rsidR="004E2032" w:rsidRDefault="00DB622D">
      <w:pPr>
        <w:spacing w:line="600" w:lineRule="auto"/>
        <w:ind w:firstLine="720"/>
        <w:jc w:val="both"/>
        <w:rPr>
          <w:rFonts w:eastAsia="Times New Roman" w:cs="Times New Roman"/>
          <w:szCs w:val="28"/>
        </w:rPr>
      </w:pPr>
      <w:r>
        <w:rPr>
          <w:rFonts w:eastAsia="Times New Roman" w:cs="Times New Roman"/>
          <w:szCs w:val="28"/>
        </w:rPr>
        <w:t xml:space="preserve">Είχε πάρει εργολαβία, λοιπόν, ο νυν Πρωθυπουργός Τσίπρας να περάσει ένα μνημόνιο, το </w:t>
      </w:r>
      <w:r>
        <w:rPr>
          <w:rFonts w:eastAsia="Times New Roman" w:cs="Times New Roman"/>
          <w:szCs w:val="28"/>
        </w:rPr>
        <w:t>οποίο αδυνατούσαν να περάσουν ο Σαμαράς με τον Βενιζέλο. Η Μέρκελ, ο Σόιμπλε, ο Ντάισελμπλουμ, όλοι οι διεθνείς τοκογλύφοι οι οποίοι δυστυχώς διαχειρίζονται σήμερα τις τύχες της Ελλάδας, γνώριζαν ότι με την παλαιότερη μνημονιακή συγκυβέρνηση, με τα παλαιότ</w:t>
      </w:r>
      <w:r>
        <w:rPr>
          <w:rFonts w:eastAsia="Times New Roman" w:cs="Times New Roman"/>
          <w:szCs w:val="28"/>
        </w:rPr>
        <w:t>ερα κατεστημένα κόμματα, δηλαδή με το ΠΑΣΟΚ, τη Νέα Δημοκρατία και τους παρατρεχάμενούς τους, δεν υπήρχε κα</w:t>
      </w:r>
      <w:r>
        <w:rPr>
          <w:rFonts w:eastAsia="Times New Roman" w:cs="Times New Roman"/>
          <w:szCs w:val="28"/>
        </w:rPr>
        <w:t>μ</w:t>
      </w:r>
      <w:r>
        <w:rPr>
          <w:rFonts w:eastAsia="Times New Roman" w:cs="Times New Roman"/>
          <w:szCs w:val="28"/>
        </w:rPr>
        <w:t>μία περίπτωση να περάσουν όλα αυτά τα μέτρα τα οποία βλέπουμε σήμερα να γίνονται πράξη. Ήξεραν ότι με Σαμαρά και Βενιζέλο</w:t>
      </w:r>
      <w:r>
        <w:rPr>
          <w:rFonts w:eastAsia="Times New Roman" w:cs="Times New Roman"/>
          <w:szCs w:val="28"/>
        </w:rPr>
        <w:t>,</w:t>
      </w:r>
      <w:r>
        <w:rPr>
          <w:rFonts w:eastAsia="Times New Roman" w:cs="Times New Roman"/>
          <w:szCs w:val="28"/>
        </w:rPr>
        <w:t xml:space="preserve"> δεν περνούσε άλλο μνημόνι</w:t>
      </w:r>
      <w:r>
        <w:rPr>
          <w:rFonts w:eastAsia="Times New Roman" w:cs="Times New Roman"/>
          <w:szCs w:val="28"/>
        </w:rPr>
        <w:t>ο, γιατί δεν θα το δεχόταν ο λαός. Γι’ αυτό χρησιμοποίησαν τον Τσίπρα, για να εξαπατήσει τους Έλληνες πολίτες. Προσωρινά το έχουν καταφέρει.</w:t>
      </w:r>
    </w:p>
    <w:p w14:paraId="03B7FE4B" w14:textId="77777777" w:rsidR="004E2032" w:rsidRDefault="00DB622D">
      <w:pPr>
        <w:spacing w:line="600" w:lineRule="auto"/>
        <w:ind w:firstLine="720"/>
        <w:jc w:val="both"/>
        <w:rPr>
          <w:rFonts w:eastAsia="Times New Roman" w:cs="Times New Roman"/>
          <w:szCs w:val="28"/>
        </w:rPr>
      </w:pPr>
      <w:r>
        <w:rPr>
          <w:rFonts w:eastAsia="Times New Roman" w:cs="Times New Roman"/>
          <w:szCs w:val="28"/>
        </w:rPr>
        <w:t>Βλέπουμε σημεία και τέρατα. Βλέπουμε μία Κυβέρνηση η οποία εκτελεί τον Έλληνα πολίτη, να καλεί αύριο σε απεργία. Βλ</w:t>
      </w:r>
      <w:r>
        <w:rPr>
          <w:rFonts w:eastAsia="Times New Roman" w:cs="Times New Roman"/>
          <w:szCs w:val="28"/>
        </w:rPr>
        <w:t xml:space="preserve">έπουμε έναν Υπουργό –αναφέρομαι στον Τσακαλώτο- ο οποίος έχει υπογράψει μία σωρεία αντεθνικών και αντιλαϊκών νομοθετημάτων, να λέει «είμαστε θύματα της επιτυχίας μας». </w:t>
      </w:r>
    </w:p>
    <w:p w14:paraId="03B7FE4C" w14:textId="77777777" w:rsidR="004E2032" w:rsidRDefault="00DB622D">
      <w:pPr>
        <w:spacing w:line="600" w:lineRule="auto"/>
        <w:ind w:firstLine="720"/>
        <w:jc w:val="both"/>
        <w:rPr>
          <w:rFonts w:eastAsia="Times New Roman" w:cs="Times New Roman"/>
          <w:szCs w:val="28"/>
        </w:rPr>
      </w:pPr>
      <w:r>
        <w:rPr>
          <w:rFonts w:eastAsia="Times New Roman" w:cs="Times New Roman"/>
          <w:szCs w:val="28"/>
        </w:rPr>
        <w:t>Αναρωτιέται ο Έλληνας πολίτης που ακούει όλα αυτά τα πράγματα για το εξής: Είστε τρελοί</w:t>
      </w:r>
      <w:r>
        <w:rPr>
          <w:rFonts w:eastAsia="Times New Roman" w:cs="Times New Roman"/>
          <w:szCs w:val="28"/>
        </w:rPr>
        <w:t>; Είστε τρελοί για δέσιμο εσείς της Κυβέρνησης ή απλά νομίζετε ότι ο Έλληνας τρώει κουτόχορτο; Νομίζετε ότι απευθύνεστε σε κάφρους και τα λέτε όλα αυτά; Καλείτε σε απεργία τους πολίτες</w:t>
      </w:r>
      <w:r>
        <w:rPr>
          <w:rFonts w:eastAsia="Times New Roman" w:cs="Times New Roman"/>
          <w:szCs w:val="28"/>
        </w:rPr>
        <w:t>,</w:t>
      </w:r>
      <w:r>
        <w:rPr>
          <w:rFonts w:eastAsia="Times New Roman" w:cs="Times New Roman"/>
          <w:szCs w:val="28"/>
        </w:rPr>
        <w:t xml:space="preserve"> που εσείς οι ίδιοι εκτελώντας εντολές ξένων κέντρων τούς καταδικάσατε </w:t>
      </w:r>
      <w:r>
        <w:rPr>
          <w:rFonts w:eastAsia="Times New Roman" w:cs="Times New Roman"/>
          <w:szCs w:val="28"/>
        </w:rPr>
        <w:t>σε θάνατο.</w:t>
      </w:r>
    </w:p>
    <w:p w14:paraId="03B7FE4D" w14:textId="77777777" w:rsidR="004E2032" w:rsidRDefault="00DB622D">
      <w:pPr>
        <w:spacing w:line="600" w:lineRule="auto"/>
        <w:ind w:firstLine="720"/>
        <w:jc w:val="both"/>
        <w:rPr>
          <w:rFonts w:eastAsia="Times New Roman" w:cs="Times New Roman"/>
          <w:szCs w:val="28"/>
        </w:rPr>
      </w:pPr>
      <w:r>
        <w:rPr>
          <w:rFonts w:eastAsia="Times New Roman" w:cs="Times New Roman"/>
          <w:szCs w:val="28"/>
        </w:rPr>
        <w:t>Αυτές τις ημέρες παίζετε ένα θέατρο διαπραγμάτευσης. Παίζετε, πραγματικά, ένα θέατρο, όπως θέατρο παιζόταν για μήνες, το οποίο κορυφώθηκε με την υπόθεση του κίβδηλου δημοψηφίσματος, στο οποίο προδώσατε την ετυμηγορία του ελληνικού λαού. Μιλώ για</w:t>
      </w:r>
      <w:r>
        <w:rPr>
          <w:rFonts w:eastAsia="Times New Roman" w:cs="Times New Roman"/>
          <w:szCs w:val="28"/>
        </w:rPr>
        <w:t xml:space="preserve"> θέατρο, διότι οι πλειστηριασμοί πρώτης κατοικίας έχουν προσυμφωνηθεί με την </w:t>
      </w:r>
      <w:r>
        <w:rPr>
          <w:rFonts w:eastAsia="Times New Roman" w:cs="Times New Roman"/>
          <w:szCs w:val="28"/>
        </w:rPr>
        <w:t xml:space="preserve">τρόικα </w:t>
      </w:r>
      <w:r>
        <w:rPr>
          <w:rFonts w:eastAsia="Times New Roman" w:cs="Times New Roman"/>
          <w:szCs w:val="28"/>
        </w:rPr>
        <w:t xml:space="preserve">εδώ και πολύ καιρό, όπως είχε προσυμφωνηθεί και το τρίτο μνημόνιο της δήθεν Αριστεράς. </w:t>
      </w:r>
    </w:p>
    <w:p w14:paraId="03B7FE4E" w14:textId="77777777" w:rsidR="004E2032" w:rsidRDefault="00DB622D">
      <w:pPr>
        <w:spacing w:line="600" w:lineRule="auto"/>
        <w:ind w:firstLine="720"/>
        <w:jc w:val="both"/>
        <w:rPr>
          <w:rFonts w:eastAsia="Times New Roman" w:cs="Times New Roman"/>
          <w:szCs w:val="28"/>
        </w:rPr>
      </w:pPr>
      <w:r>
        <w:rPr>
          <w:rFonts w:eastAsia="Times New Roman" w:cs="Times New Roman"/>
          <w:szCs w:val="28"/>
        </w:rPr>
        <w:t>Αυτά τα έλεγε η Χρυσή Αυγή πριν από τις εκλογές της 25</w:t>
      </w:r>
      <w:r>
        <w:rPr>
          <w:rFonts w:eastAsia="Times New Roman" w:cs="Times New Roman"/>
          <w:szCs w:val="28"/>
          <w:vertAlign w:val="superscript"/>
        </w:rPr>
        <w:t>ης</w:t>
      </w:r>
      <w:r>
        <w:rPr>
          <w:rFonts w:eastAsia="Times New Roman" w:cs="Times New Roman"/>
          <w:szCs w:val="28"/>
        </w:rPr>
        <w:t xml:space="preserve"> Ιανουαρίου. Λέγαμε ότι ο Τσίπρας από την ημέρα που πήγε στο </w:t>
      </w:r>
      <w:r>
        <w:rPr>
          <w:rFonts w:eastAsia="Times New Roman" w:cs="Times New Roman"/>
          <w:szCs w:val="28"/>
          <w:lang w:val="en-US"/>
        </w:rPr>
        <w:t>London</w:t>
      </w:r>
      <w:r>
        <w:rPr>
          <w:rFonts w:eastAsia="Times New Roman" w:cs="Times New Roman"/>
          <w:szCs w:val="28"/>
        </w:rPr>
        <w:t xml:space="preserve"> </w:t>
      </w:r>
      <w:r>
        <w:rPr>
          <w:rFonts w:eastAsia="Times New Roman" w:cs="Times New Roman"/>
          <w:szCs w:val="28"/>
          <w:lang w:val="en-US"/>
        </w:rPr>
        <w:t>School</w:t>
      </w:r>
      <w:r>
        <w:rPr>
          <w:rFonts w:eastAsia="Times New Roman" w:cs="Times New Roman"/>
          <w:szCs w:val="28"/>
        </w:rPr>
        <w:t xml:space="preserve"> </w:t>
      </w:r>
      <w:r>
        <w:rPr>
          <w:rFonts w:eastAsia="Times New Roman" w:cs="Times New Roman"/>
          <w:szCs w:val="28"/>
          <w:lang w:val="en-US"/>
        </w:rPr>
        <w:t>of</w:t>
      </w:r>
      <w:r>
        <w:rPr>
          <w:rFonts w:eastAsia="Times New Roman" w:cs="Times New Roman"/>
          <w:szCs w:val="28"/>
        </w:rPr>
        <w:t xml:space="preserve"> </w:t>
      </w:r>
      <w:r>
        <w:rPr>
          <w:rFonts w:eastAsia="Times New Roman" w:cs="Times New Roman"/>
          <w:szCs w:val="28"/>
          <w:lang w:val="en-US"/>
        </w:rPr>
        <w:t>Economics</w:t>
      </w:r>
      <w:r>
        <w:rPr>
          <w:rFonts w:eastAsia="Times New Roman" w:cs="Times New Roman"/>
          <w:szCs w:val="28"/>
        </w:rPr>
        <w:t xml:space="preserve">, στο Τέξας, στη λίμνη Κόμο, σε όλα τα διεθνή </w:t>
      </w:r>
      <w:r>
        <w:rPr>
          <w:rFonts w:eastAsia="Times New Roman" w:cs="Times New Roman"/>
          <w:szCs w:val="28"/>
          <w:lang w:val="en-US"/>
        </w:rPr>
        <w:t>fora</w:t>
      </w:r>
      <w:r>
        <w:rPr>
          <w:rFonts w:eastAsia="Times New Roman" w:cs="Times New Roman"/>
          <w:szCs w:val="28"/>
        </w:rPr>
        <w:t xml:space="preserve"> των ξένων τοκογλύφων, προσυμφώνησε να εφαρμόσει το τρίτο και καταστροφικότερο μνημόνιο στην Ελλάδα. </w:t>
      </w:r>
    </w:p>
    <w:p w14:paraId="03B7FE4F" w14:textId="77777777" w:rsidR="004E2032" w:rsidRDefault="00DB622D">
      <w:pPr>
        <w:spacing w:line="600" w:lineRule="auto"/>
        <w:ind w:firstLine="720"/>
        <w:jc w:val="both"/>
        <w:rPr>
          <w:rFonts w:eastAsia="Times New Roman" w:cs="Times New Roman"/>
          <w:szCs w:val="28"/>
        </w:rPr>
      </w:pPr>
      <w:r>
        <w:rPr>
          <w:rFonts w:eastAsia="Times New Roman" w:cs="Times New Roman"/>
          <w:szCs w:val="28"/>
        </w:rPr>
        <w:t>Όλα αυτά επαληθεύ</w:t>
      </w:r>
      <w:r>
        <w:rPr>
          <w:rFonts w:eastAsia="Times New Roman" w:cs="Times New Roman"/>
          <w:szCs w:val="28"/>
        </w:rPr>
        <w:t>ονται σήμερα. Δεν είμαστε, λοιπόν, ο μάντης του Μαντείου των Δελφών. Γνωρίζουμε, όμως, άριστα ότι ήδη έχουν πέσει οι υπογραφές κάτω από το τραπέζι και έχουν προσυμφωνηθεί οι πλειστηριασμοί πρώτης κατοικίας. Το σχέδιο είναι οι ξένοι τοκογλύφοι μέσω των τραπ</w:t>
      </w:r>
      <w:r>
        <w:rPr>
          <w:rFonts w:eastAsia="Times New Roman" w:cs="Times New Roman"/>
          <w:szCs w:val="28"/>
        </w:rPr>
        <w:t>εζών να πάρουν τις οικίες των φτωχών Ελλήνων, αυτών που δούλευαν και είχαν κάποια εισοδήματα προ μνημονίου και που με τα μέτρα τα οποία εφαρμόσατε παράνομα και σε αντίθεση με την ετυμηγορία του ελληνικού λαού στο δημοψήφισμα, σήμερα έχασαν τα εισοδήματά το</w:t>
      </w:r>
      <w:r>
        <w:rPr>
          <w:rFonts w:eastAsia="Times New Roman" w:cs="Times New Roman"/>
          <w:szCs w:val="28"/>
        </w:rPr>
        <w:t>υς. Όμως οι τράπεζες</w:t>
      </w:r>
      <w:r>
        <w:rPr>
          <w:rFonts w:eastAsia="Times New Roman" w:cs="Times New Roman"/>
          <w:szCs w:val="28"/>
        </w:rPr>
        <w:t>,</w:t>
      </w:r>
      <w:r>
        <w:rPr>
          <w:rFonts w:eastAsia="Times New Roman" w:cs="Times New Roman"/>
          <w:szCs w:val="28"/>
        </w:rPr>
        <w:t xml:space="preserve"> απαιτούν να αποπληρώσουν τις δήθεν υποχρεώσεις τους. Έτσι θα χάσουν τα σπίτια τους πάρα πολλοί Έλληνες, εκατοντάδες χιλιάδες Έλληνες πολίτες. Σ’ αυτά τα σπίτια, βεβαίως, θα εγκατασταθούν λαθρομετανάστες. </w:t>
      </w:r>
    </w:p>
    <w:p w14:paraId="03B7FE50" w14:textId="77777777" w:rsidR="004E2032" w:rsidRDefault="00DB622D">
      <w:pPr>
        <w:spacing w:line="600" w:lineRule="auto"/>
        <w:ind w:firstLine="720"/>
        <w:jc w:val="both"/>
        <w:rPr>
          <w:rFonts w:eastAsia="Times New Roman" w:cs="Times New Roman"/>
          <w:szCs w:val="28"/>
        </w:rPr>
      </w:pPr>
      <w:r>
        <w:rPr>
          <w:rFonts w:eastAsia="Times New Roman" w:cs="Times New Roman"/>
          <w:szCs w:val="28"/>
        </w:rPr>
        <w:t>Αυτό είναι το σχέδιο που εξελ</w:t>
      </w:r>
      <w:r>
        <w:rPr>
          <w:rFonts w:eastAsia="Times New Roman" w:cs="Times New Roman"/>
          <w:szCs w:val="28"/>
        </w:rPr>
        <w:t>ίσσεται. Αυτές είναι οι εντολές της ανθελληνικής Ευρωπαϊκής Ένωσης. Αυτές τις εντολές, οι οποίες εφαρμόζονται βεβαίως σε αγαστή συνεργασία με το τουρκικό κράτος και παρακράτος, τις εφαρμόζει η Κυβέρνηση του ΣΥΡΙΖΑ.</w:t>
      </w:r>
    </w:p>
    <w:p w14:paraId="03B7FE51" w14:textId="77777777" w:rsidR="004E2032" w:rsidRDefault="00DB622D">
      <w:pPr>
        <w:spacing w:line="600" w:lineRule="auto"/>
        <w:ind w:firstLine="720"/>
        <w:jc w:val="both"/>
        <w:rPr>
          <w:rFonts w:eastAsia="Times New Roman" w:cs="Times New Roman"/>
          <w:szCs w:val="28"/>
        </w:rPr>
      </w:pPr>
      <w:r>
        <w:rPr>
          <w:rFonts w:eastAsia="Times New Roman" w:cs="Times New Roman"/>
          <w:szCs w:val="28"/>
        </w:rPr>
        <w:t xml:space="preserve">(Στο σημείο αυτό </w:t>
      </w:r>
      <w:r>
        <w:rPr>
          <w:rFonts w:eastAsia="Times New Roman" w:cs="Times New Roman"/>
          <w:szCs w:val="28"/>
        </w:rPr>
        <w:t xml:space="preserve">κτυπάει </w:t>
      </w:r>
      <w:r>
        <w:rPr>
          <w:rFonts w:eastAsia="Times New Roman" w:cs="Times New Roman"/>
          <w:szCs w:val="28"/>
        </w:rPr>
        <w:t xml:space="preserve">προειδοποιητικά </w:t>
      </w:r>
      <w:r>
        <w:rPr>
          <w:rFonts w:eastAsia="Times New Roman" w:cs="Times New Roman"/>
          <w:szCs w:val="28"/>
        </w:rPr>
        <w:t>το κουδούνι λήξεως του χρόνου ομιλίας του κυρίου Βουλευτή)</w:t>
      </w:r>
    </w:p>
    <w:p w14:paraId="03B7FE52"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Μιλάμε, λοιπόν, για μία εθνική προδοσία</w:t>
      </w:r>
      <w:r>
        <w:rPr>
          <w:rFonts w:eastAsia="Times New Roman" w:cs="Times New Roman"/>
          <w:szCs w:val="24"/>
        </w:rPr>
        <w:t>,</w:t>
      </w:r>
      <w:r>
        <w:rPr>
          <w:rFonts w:eastAsia="Times New Roman" w:cs="Times New Roman"/>
          <w:szCs w:val="24"/>
        </w:rPr>
        <w:t xml:space="preserve"> για τη συγκάλυψη της οποίας έχετε εφεύρει όλους αυτούς τους ανεκδιήγητους τύπους, έχετε βάλει μπροστά τον Φίλη να λέει αυτές τις αθλιότητες σε βάρος της ελλ</w:t>
      </w:r>
      <w:r>
        <w:rPr>
          <w:rFonts w:eastAsia="Times New Roman" w:cs="Times New Roman"/>
          <w:szCs w:val="24"/>
        </w:rPr>
        <w:t>ηνικής Ιστορίας</w:t>
      </w:r>
      <w:r>
        <w:rPr>
          <w:rFonts w:eastAsia="Times New Roman" w:cs="Times New Roman"/>
          <w:szCs w:val="24"/>
        </w:rPr>
        <w:t>,</w:t>
      </w:r>
      <w:r>
        <w:rPr>
          <w:rFonts w:eastAsia="Times New Roman" w:cs="Times New Roman"/>
          <w:szCs w:val="24"/>
        </w:rPr>
        <w:t xml:space="preserve"> μόνο και μόνο για αποπροσανατολισμό. Γιατί κανείς στα δελτία ειδήσεων δεν ασχολείται σήμερα με το ξεπούλημα της Ελλάδος, με τη διάλυση της ελληνικής οικονομίας. Ασχολούνται με τον Φίλη, με τον Πανούση. </w:t>
      </w:r>
    </w:p>
    <w:p w14:paraId="03B7FE53"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Βέβαια, είδαμε και τις περιβόητες «χ</w:t>
      </w:r>
      <w:r>
        <w:rPr>
          <w:rFonts w:eastAsia="Times New Roman" w:cs="Times New Roman"/>
          <w:szCs w:val="24"/>
        </w:rPr>
        <w:t>ρυσαυγιάδες», όπου για την περίπτωση Κουμουτσάκου</w:t>
      </w:r>
      <w:r>
        <w:rPr>
          <w:rFonts w:eastAsia="Times New Roman" w:cs="Times New Roman"/>
          <w:szCs w:val="24"/>
        </w:rPr>
        <w:t>,</w:t>
      </w:r>
      <w:r>
        <w:rPr>
          <w:rFonts w:eastAsia="Times New Roman" w:cs="Times New Roman"/>
          <w:szCs w:val="24"/>
        </w:rPr>
        <w:t xml:space="preserve"> βεβαίως μας υβρίζατε για μία ολόκληρη εβδομάδα κι ακόμα μας υβρίζετε, ενώ δεν βρέθηκε ούτε ένα </w:t>
      </w:r>
      <w:r>
        <w:rPr>
          <w:rFonts w:eastAsia="Times New Roman" w:cs="Times New Roman"/>
          <w:szCs w:val="24"/>
        </w:rPr>
        <w:t xml:space="preserve">κόμμα </w:t>
      </w:r>
      <w:r>
        <w:rPr>
          <w:rFonts w:eastAsia="Times New Roman" w:cs="Times New Roman"/>
          <w:szCs w:val="24"/>
        </w:rPr>
        <w:t>για να καταδικάσει το επεισόδιο με τον κ. Χατζησάββα, τον Βουλευτή της Χρυσής Αυγής. Τα κανάλια πανηγυρί</w:t>
      </w:r>
      <w:r>
        <w:rPr>
          <w:rFonts w:eastAsia="Times New Roman" w:cs="Times New Roman"/>
          <w:szCs w:val="24"/>
        </w:rPr>
        <w:t xml:space="preserve">ζανε. Τα </w:t>
      </w:r>
      <w:r>
        <w:rPr>
          <w:rFonts w:eastAsia="Times New Roman" w:cs="Times New Roman"/>
          <w:szCs w:val="24"/>
        </w:rPr>
        <w:t xml:space="preserve">κόμματα </w:t>
      </w:r>
      <w:r>
        <w:rPr>
          <w:rFonts w:eastAsia="Times New Roman" w:cs="Times New Roman"/>
          <w:szCs w:val="24"/>
        </w:rPr>
        <w:t xml:space="preserve">πανηγυρίζανε για αυτό το γεγονός. Δεν βρέθηκε ούτε ένας εδώ μέσα να πει «καταδικάζω τη βία από όπου και αν προέρχεται». </w:t>
      </w:r>
    </w:p>
    <w:p w14:paraId="03B7FE54"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Όμως έχουμε γίνει μάρτυρες άθλιων καταστάσεων. Θυμόμαστε πολύ καλά τις δολοφονίες νεαρών παιδιών της Χρυσής Αυγής, για</w:t>
      </w:r>
      <w:r>
        <w:rPr>
          <w:rFonts w:eastAsia="Times New Roman" w:cs="Times New Roman"/>
          <w:szCs w:val="24"/>
        </w:rPr>
        <w:t xml:space="preserve"> τις οποίες δεν έγινε απολύτως τίποτα. Οι κρατικές αρχές αδιαφόρησαν. Ο τότε Πρόεδρος της Δημοκρατίας</w:t>
      </w:r>
      <w:r>
        <w:rPr>
          <w:rFonts w:eastAsia="Times New Roman" w:cs="Times New Roman"/>
          <w:szCs w:val="24"/>
        </w:rPr>
        <w:t>,</w:t>
      </w:r>
      <w:r>
        <w:rPr>
          <w:rFonts w:eastAsia="Times New Roman" w:cs="Times New Roman"/>
          <w:szCs w:val="24"/>
        </w:rPr>
        <w:t xml:space="preserve"> δεν έστειλε ούτε μία συλλυπητήρια επιστολή στις οικογένειες των εκλιπόντων. </w:t>
      </w:r>
    </w:p>
    <w:p w14:paraId="03B7FE55"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w:t>
      </w:r>
      <w:r>
        <w:rPr>
          <w:rFonts w:eastAsia="Times New Roman" w:cs="Times New Roman"/>
          <w:szCs w:val="24"/>
        </w:rPr>
        <w:t>υλευτή)</w:t>
      </w:r>
    </w:p>
    <w:p w14:paraId="03B7FE56"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Παρεμπιπτόντως, ο Τόσκας, ο Υπουργός Προστασίας του Πολίτη, εμφανίστηκε στην κρατική τηλεόραση και είχε αναγγείλει συλλήψεις –λέει- στελεχών της Χρυσής Αυγής. Είχε εμπλέξει τη Χρυσή Αυγή, λέγοντας ότι είναι στέλεχος της Χρυσής Αυγής ο δράστης εκείν</w:t>
      </w:r>
      <w:r>
        <w:rPr>
          <w:rFonts w:eastAsia="Times New Roman" w:cs="Times New Roman"/>
          <w:szCs w:val="24"/>
        </w:rPr>
        <w:t>ου του επεισοδίου με τον Βουλευτή Κουμουτσάκο της Νέας Δημοκρατίας. Πού είναι τώρα ο Τόσκας; Γιατί δεν ζητάει συγγνώμη; Τα «μάζεψε». Βγήκε και είπε «Όχι, έχουν ιδεολογική συγγένεια» και κάτι τέτοιες ανοησίες. Γιατί δεν βγαίνει εδώ να ζητήσει συγγνώμη</w:t>
      </w:r>
      <w:r>
        <w:rPr>
          <w:rFonts w:eastAsia="Times New Roman" w:cs="Times New Roman"/>
          <w:szCs w:val="24"/>
        </w:rPr>
        <w:t>,</w:t>
      </w:r>
      <w:r>
        <w:rPr>
          <w:rFonts w:eastAsia="Times New Roman" w:cs="Times New Roman"/>
          <w:szCs w:val="24"/>
        </w:rPr>
        <w:t xml:space="preserve"> που </w:t>
      </w:r>
      <w:r>
        <w:rPr>
          <w:rFonts w:eastAsia="Times New Roman" w:cs="Times New Roman"/>
          <w:szCs w:val="24"/>
        </w:rPr>
        <w:t xml:space="preserve">καταδίκασε ένα ολόκληρο </w:t>
      </w:r>
      <w:r>
        <w:rPr>
          <w:rFonts w:eastAsia="Times New Roman" w:cs="Times New Roman"/>
          <w:szCs w:val="24"/>
        </w:rPr>
        <w:t>κόμμα</w:t>
      </w:r>
      <w:r>
        <w:rPr>
          <w:rFonts w:eastAsia="Times New Roman" w:cs="Times New Roman"/>
          <w:szCs w:val="24"/>
        </w:rPr>
        <w:t xml:space="preserve">, το τρίτο πολιτικό </w:t>
      </w:r>
      <w:r>
        <w:rPr>
          <w:rFonts w:eastAsia="Times New Roman" w:cs="Times New Roman"/>
          <w:szCs w:val="24"/>
        </w:rPr>
        <w:t xml:space="preserve">κόμμα </w:t>
      </w:r>
      <w:r>
        <w:rPr>
          <w:rFonts w:eastAsia="Times New Roman" w:cs="Times New Roman"/>
          <w:szCs w:val="24"/>
        </w:rPr>
        <w:t xml:space="preserve">της χώρας; </w:t>
      </w:r>
    </w:p>
    <w:p w14:paraId="03B7FE57"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Βλέπουμε τώρα την υπόθεση Πανούση</w:t>
      </w:r>
      <w:r>
        <w:rPr>
          <w:rFonts w:eastAsia="Times New Roman" w:cs="Times New Roman"/>
          <w:szCs w:val="24"/>
        </w:rPr>
        <w:t>,</w:t>
      </w:r>
      <w:r>
        <w:rPr>
          <w:rFonts w:eastAsia="Times New Roman" w:cs="Times New Roman"/>
          <w:szCs w:val="24"/>
        </w:rPr>
        <w:t xml:space="preserve"> όπου έχουμε συγκεκριμένες καταγγελίες από πρώην Υπουργό και πανεπιστημιακό και δεν κινείται φύλλο κατά του ΣΥΡΙΖΑ. Όταν τη Χρυσή Αυγή την είχαν καταγγείλε</w:t>
      </w:r>
      <w:r>
        <w:rPr>
          <w:rFonts w:eastAsia="Times New Roman" w:cs="Times New Roman"/>
          <w:szCs w:val="24"/>
        </w:rPr>
        <w:t>ι οι ψευδομάρτυρες «Α», «Β», «Γ» και «Δ» και λέγανε κάτι ιστορίες επιστημονικής φαντασίας με αμνοερίφια μέσα, με κάτι μαντριά στην Μαλακάσα, με κάτι τανκς -λέει- που ετοιμάζαμε να μπούμε στη Βουλή, πήγαμε όλοι φυλακή! Τώρα που υπάρχουν πολύ συγκεκριμένα ντ</w:t>
      </w:r>
      <w:r>
        <w:rPr>
          <w:rFonts w:eastAsia="Times New Roman" w:cs="Times New Roman"/>
          <w:szCs w:val="24"/>
        </w:rPr>
        <w:t>οκουμέντα για άμεση συνεργασία του ΣΥΡΙΖΑ με τρομοκράτες, οι οποίοι έχουν δολοφονήσει μέλη της Χρυσής Αυγής, δεν κινείται φύλλο, δεν μιλάει κανείς.</w:t>
      </w:r>
    </w:p>
    <w:p w14:paraId="03B7FE58"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w:t>
      </w:r>
      <w:r>
        <w:rPr>
          <w:rFonts w:eastAsia="Times New Roman"/>
          <w:bCs/>
        </w:rPr>
        <w:t>επανειλημμένα</w:t>
      </w:r>
      <w:r>
        <w:rPr>
          <w:rFonts w:eastAsia="Times New Roman" w:cs="Times New Roman"/>
          <w:szCs w:val="24"/>
        </w:rPr>
        <w:t xml:space="preserve"> το κουδούνι λήξεως του χρόνου ομιλίας του κυρίου Βουλευτή)</w:t>
      </w:r>
    </w:p>
    <w:p w14:paraId="03B7FE59"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Η Χρυσή Αυ</w:t>
      </w:r>
      <w:r>
        <w:rPr>
          <w:rFonts w:eastAsia="Times New Roman" w:cs="Times New Roman"/>
          <w:szCs w:val="24"/>
        </w:rPr>
        <w:t>γή</w:t>
      </w:r>
      <w:r>
        <w:rPr>
          <w:rFonts w:eastAsia="Times New Roman" w:cs="Times New Roman"/>
          <w:szCs w:val="24"/>
        </w:rPr>
        <w:t>,</w:t>
      </w:r>
      <w:r>
        <w:rPr>
          <w:rFonts w:eastAsia="Times New Roman" w:cs="Times New Roman"/>
          <w:szCs w:val="24"/>
        </w:rPr>
        <w:t xml:space="preserve"> είναι ο μοναδικός αντίπαλος σε αυτό το διεφθαρμένο σύστημα του μνημονίου, για αυτόν τον λόγο και μας πολεμάτε με όλους αυτούς τους άθλιους τρόπους. </w:t>
      </w:r>
    </w:p>
    <w:p w14:paraId="03B7FE5A"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Εις ό,τι αφορά τους λασπολόγους, τον Φίλη, τον Τόσκα και όλους αυτούς, θα τα πούμε πολύ σύντομα στα δικ</w:t>
      </w:r>
      <w:r>
        <w:rPr>
          <w:rFonts w:eastAsia="Times New Roman" w:cs="Times New Roman"/>
          <w:szCs w:val="24"/>
        </w:rPr>
        <w:t>αστήρια. Εφόσον δεν ζητάνε συγγνώμη για τα ψέματά τους, θα κληθούν να απολογηθούν και να εξηγήσουν για ποιον λόγο συκοφάντησαν την τρίτη πολιτική δύναμη της χώρας.</w:t>
      </w:r>
    </w:p>
    <w:p w14:paraId="03B7FE5B"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Ευχαριστώ.</w:t>
      </w:r>
    </w:p>
    <w:p w14:paraId="03B7FE5C" w14:textId="77777777" w:rsidR="004E2032" w:rsidRDefault="00DB622D">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 xml:space="preserve">της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03B7FE5D"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ΠΡΟΕΔΡΕΥΩΝ (Δημήτριος </w:t>
      </w:r>
      <w:r>
        <w:rPr>
          <w:rFonts w:eastAsia="Times New Roman" w:cs="Times New Roman"/>
          <w:b/>
          <w:szCs w:val="24"/>
        </w:rPr>
        <w:t>Κρεμαστινός):</w:t>
      </w:r>
      <w:r>
        <w:rPr>
          <w:rFonts w:eastAsia="Times New Roman" w:cs="Times New Roman"/>
          <w:szCs w:val="24"/>
        </w:rPr>
        <w:t xml:space="preserve"> Ευχαριστώ πολύ, κύριε Κασιδιάρη.</w:t>
      </w:r>
    </w:p>
    <w:p w14:paraId="03B7FE5E"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Κύριε Υπουργέ, θέλετε να μιλήσετε τώρα;</w:t>
      </w:r>
    </w:p>
    <w:p w14:paraId="03B7FE5F" w14:textId="77777777" w:rsidR="004E2032" w:rsidRDefault="00DB622D">
      <w:pPr>
        <w:spacing w:line="600" w:lineRule="auto"/>
        <w:ind w:firstLine="720"/>
        <w:jc w:val="both"/>
        <w:rPr>
          <w:rFonts w:eastAsia="Times New Roman" w:cs="Times New Roman"/>
          <w:szCs w:val="24"/>
        </w:rPr>
      </w:pPr>
      <w:r>
        <w:rPr>
          <w:rFonts w:eastAsia="Times New Roman" w:cs="Times New Roman"/>
          <w:b/>
          <w:szCs w:val="24"/>
        </w:rPr>
        <w:t xml:space="preserve">ΓΕΩΡΓΙΟΣ ΧΟΥΛΙΑΡΑΚΗΣ (Αναπληρωτής Υπουργός Οικονομικών): </w:t>
      </w:r>
      <w:r>
        <w:rPr>
          <w:rFonts w:eastAsia="Times New Roman" w:cs="Times New Roman"/>
          <w:szCs w:val="24"/>
        </w:rPr>
        <w:t>Θα μιλήσω τώρα, κύριε Πρόεδρε.</w:t>
      </w:r>
    </w:p>
    <w:p w14:paraId="03B7FE60" w14:textId="77777777" w:rsidR="004E2032" w:rsidRDefault="00DB622D">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Ορίστε, έχετε τον λόγο.</w:t>
      </w:r>
    </w:p>
    <w:p w14:paraId="03B7FE61" w14:textId="77777777" w:rsidR="004E2032" w:rsidRDefault="00DB622D">
      <w:pPr>
        <w:spacing w:line="600" w:lineRule="auto"/>
        <w:ind w:firstLine="720"/>
        <w:jc w:val="both"/>
        <w:rPr>
          <w:rFonts w:eastAsia="Times New Roman" w:cs="Times New Roman"/>
          <w:szCs w:val="24"/>
        </w:rPr>
      </w:pPr>
      <w:r>
        <w:rPr>
          <w:rFonts w:eastAsia="Times New Roman" w:cs="Times New Roman"/>
          <w:b/>
          <w:szCs w:val="24"/>
        </w:rPr>
        <w:t xml:space="preserve">ΓΕΩΡΓΙΟΣ ΧΟΥΛΙΑΡΑΚΗΣ (Αναπληρωτής Υπουργός Οικονομικών): </w:t>
      </w:r>
      <w:r>
        <w:rPr>
          <w:rFonts w:eastAsia="Times New Roman" w:cs="Times New Roman"/>
          <w:szCs w:val="24"/>
        </w:rPr>
        <w:t>Ευχαριστώ, κύριε Πρόεδρε.</w:t>
      </w:r>
    </w:p>
    <w:p w14:paraId="03B7FE62"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η σημερινή διαδικασία της Ολομέλειας της Βουλής</w:t>
      </w:r>
      <w:r>
        <w:rPr>
          <w:rFonts w:eastAsia="Times New Roman" w:cs="Times New Roman"/>
          <w:szCs w:val="24"/>
        </w:rPr>
        <w:t>,</w:t>
      </w:r>
      <w:r>
        <w:rPr>
          <w:rFonts w:eastAsia="Times New Roman" w:cs="Times New Roman"/>
          <w:szCs w:val="24"/>
        </w:rPr>
        <w:t xml:space="preserve"> με αντικείμενο την Κύρωση του Απολογισμού και του Ισολογισμού του Κράτους για το οικονομικό έτο</w:t>
      </w:r>
      <w:r>
        <w:rPr>
          <w:rFonts w:eastAsia="Times New Roman" w:cs="Times New Roman"/>
          <w:szCs w:val="24"/>
        </w:rPr>
        <w:t>ς 2013</w:t>
      </w:r>
      <w:r>
        <w:rPr>
          <w:rFonts w:eastAsia="Times New Roman" w:cs="Times New Roman"/>
          <w:szCs w:val="24"/>
        </w:rPr>
        <w:t>,</w:t>
      </w:r>
      <w:r>
        <w:rPr>
          <w:rFonts w:eastAsia="Times New Roman" w:cs="Times New Roman"/>
          <w:szCs w:val="24"/>
        </w:rPr>
        <w:t xml:space="preserve"> προσφέρει μία πολύτιμη ευκαιρία για να αντλήσει κανείς συμπεράσματα, -θα έλεγα- να αντλήσει διδάγματα από την εμπειρία, τις αποτυχίες, τα λάθη αλλά και τις ενδεχόμενες επιτυχίες των τελευταίων χρόνων. Θα επιχειρήσω να το κάνω, χρησιμοποιώντας τα κύ</w:t>
      </w:r>
      <w:r>
        <w:rPr>
          <w:rFonts w:eastAsia="Times New Roman" w:cs="Times New Roman"/>
          <w:szCs w:val="24"/>
        </w:rPr>
        <w:t>ρια μακροοικονομικά μεγέθη των ετών 2012 - 2014 με κέντρο προφανώς το 2013, που μας αφορά και που είναι το αντικείμενο της συζήτησης.</w:t>
      </w:r>
    </w:p>
    <w:p w14:paraId="03B7FE63"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Πριν ξεκινήσω</w:t>
      </w:r>
      <w:r>
        <w:rPr>
          <w:rFonts w:eastAsia="Times New Roman" w:cs="Times New Roman"/>
          <w:szCs w:val="24"/>
        </w:rPr>
        <w:t>,</w:t>
      </w:r>
      <w:r>
        <w:rPr>
          <w:rFonts w:eastAsia="Times New Roman" w:cs="Times New Roman"/>
          <w:szCs w:val="24"/>
        </w:rPr>
        <w:t xml:space="preserve"> θα ήθελα να συμφωνήσω με τον κ. Καράογλου στο ότι πράγματι η χρονική υστέρηση της συζήτησης είναι μεγάλη. Τ</w:t>
      </w:r>
      <w:r>
        <w:rPr>
          <w:rFonts w:eastAsia="Times New Roman" w:cs="Times New Roman"/>
          <w:szCs w:val="24"/>
        </w:rPr>
        <w:t>ο Γενικό Λογιστήριο</w:t>
      </w:r>
      <w:r>
        <w:rPr>
          <w:rFonts w:eastAsia="Times New Roman" w:cs="Times New Roman"/>
          <w:szCs w:val="24"/>
        </w:rPr>
        <w:t>,</w:t>
      </w:r>
      <w:r>
        <w:rPr>
          <w:rFonts w:eastAsia="Times New Roman" w:cs="Times New Roman"/>
          <w:szCs w:val="24"/>
        </w:rPr>
        <w:t xml:space="preserve"> εδώ και καιρό κάνει προσπάθεια αναβάθμισης του πλαισίου του </w:t>
      </w:r>
      <w:r>
        <w:rPr>
          <w:rFonts w:eastAsia="Times New Roman" w:cs="Times New Roman"/>
          <w:szCs w:val="24"/>
        </w:rPr>
        <w:t>δημόσιου λ</w:t>
      </w:r>
      <w:r>
        <w:rPr>
          <w:rFonts w:eastAsia="Times New Roman" w:cs="Times New Roman"/>
          <w:szCs w:val="24"/>
        </w:rPr>
        <w:t xml:space="preserve">ογιστικού </w:t>
      </w:r>
      <w:r>
        <w:rPr>
          <w:rFonts w:eastAsia="Times New Roman" w:cs="Times New Roman"/>
          <w:szCs w:val="24"/>
        </w:rPr>
        <w:t>σ</w:t>
      </w:r>
      <w:r>
        <w:rPr>
          <w:rFonts w:eastAsia="Times New Roman" w:cs="Times New Roman"/>
          <w:szCs w:val="24"/>
        </w:rPr>
        <w:t>υστήματος της χώρας. Η προσπάθεια αυτή εντείνεται. Ελπίζω ότι πολύ σύντομα θα είμαστε σε θέση να κάνουμε την κύρωση, να κλείνουμε -αν θέλετε- τα βιβλία τω</w:t>
      </w:r>
      <w:r>
        <w:rPr>
          <w:rFonts w:eastAsia="Times New Roman" w:cs="Times New Roman"/>
          <w:szCs w:val="24"/>
        </w:rPr>
        <w:t xml:space="preserve">ν οικονομικών ετών πολύ πιο γρήγορα από ό,τι κάναμε μέχρι τώρα. </w:t>
      </w:r>
    </w:p>
    <w:p w14:paraId="03B7FE64"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Ας επιστρέψω, λοιπόν, στο μάθημα -θα έλεγα- οικονομικής ιστορίας που μας δίνει η τριετία 2012 - 2014 και στα συμπεράσματα που κανείς μπορεί να βγάλει από την τριετία αυτή.</w:t>
      </w:r>
    </w:p>
    <w:p w14:paraId="03B7FE65" w14:textId="77777777" w:rsidR="004E2032" w:rsidRDefault="00DB622D">
      <w:pPr>
        <w:spacing w:line="600" w:lineRule="auto"/>
        <w:ind w:firstLine="720"/>
        <w:jc w:val="both"/>
        <w:rPr>
          <w:rFonts w:eastAsia="Times New Roman"/>
          <w:szCs w:val="24"/>
        </w:rPr>
      </w:pPr>
      <w:r>
        <w:rPr>
          <w:rFonts w:eastAsia="Times New Roman"/>
          <w:szCs w:val="24"/>
        </w:rPr>
        <w:t>Το 2012</w:t>
      </w:r>
      <w:r>
        <w:rPr>
          <w:rFonts w:eastAsia="Times New Roman"/>
          <w:szCs w:val="24"/>
        </w:rPr>
        <w:t>,</w:t>
      </w:r>
      <w:r>
        <w:rPr>
          <w:rFonts w:eastAsia="Times New Roman"/>
          <w:szCs w:val="24"/>
        </w:rPr>
        <w:t xml:space="preserve"> βρίσκει τη</w:t>
      </w:r>
      <w:r>
        <w:rPr>
          <w:rFonts w:eastAsia="Times New Roman"/>
          <w:szCs w:val="24"/>
        </w:rPr>
        <w:t>ν ελληνική οικονομία σε συνθήκες βαθιάς, παρατεταμένης οικονομικής ύφεσης. Ο ρυθμός μεγέθυνσης για το 2012, με τα στοιχεία του ΟΟΣΑ –και χρησιμοποιώ τα στοιχεία του ΟΟΣΑ, γιατί μας επιτρέπουν τη σύγκριση μέχρι το 2014- είναι -6,6%, σε σταθερές τιμές. Η ύφε</w:t>
      </w:r>
      <w:r>
        <w:rPr>
          <w:rFonts w:eastAsia="Times New Roman"/>
          <w:szCs w:val="24"/>
        </w:rPr>
        <w:t xml:space="preserve">ση δηλαδή, το βάθος της ύφεσης για το 2012 είναι -6,6%. </w:t>
      </w:r>
    </w:p>
    <w:p w14:paraId="03B7FE66" w14:textId="77777777" w:rsidR="004E2032" w:rsidRDefault="00DB622D">
      <w:pPr>
        <w:spacing w:line="600" w:lineRule="auto"/>
        <w:ind w:firstLine="720"/>
        <w:jc w:val="both"/>
        <w:rPr>
          <w:rFonts w:eastAsia="Times New Roman"/>
          <w:szCs w:val="24"/>
        </w:rPr>
      </w:pPr>
      <w:r>
        <w:rPr>
          <w:rFonts w:eastAsia="Times New Roman"/>
          <w:szCs w:val="24"/>
        </w:rPr>
        <w:t>Πιο συγκεκριμένα, η εγχώρια ζήτηση, δηλαδή οι καταναλωτικές δαπάνες των νοικοκυριών αλλά και οι επενδύσεις σε πάγιο κεφάλαιο των επιχειρήσεων, μειώνεται κατά 9,6% το 2012 –ακόμα δηλαδή περισσότερο απ</w:t>
      </w:r>
      <w:r>
        <w:rPr>
          <w:rFonts w:eastAsia="Times New Roman"/>
          <w:szCs w:val="24"/>
        </w:rPr>
        <w:t>ό το συνολικό μέγεθος της ύφεσης- και η ανεργία αυξάνει περίπου στο 24% - 25%. Θυμηθείτε ότι το 2011</w:t>
      </w:r>
      <w:r>
        <w:rPr>
          <w:rFonts w:eastAsia="Times New Roman"/>
          <w:szCs w:val="24"/>
        </w:rPr>
        <w:t>,</w:t>
      </w:r>
      <w:r>
        <w:rPr>
          <w:rFonts w:eastAsia="Times New Roman"/>
          <w:szCs w:val="24"/>
        </w:rPr>
        <w:t xml:space="preserve"> η ανεργία ήταν κοντά στο 12% -13%. </w:t>
      </w:r>
    </w:p>
    <w:p w14:paraId="03B7FE67" w14:textId="77777777" w:rsidR="004E2032" w:rsidRDefault="00DB622D">
      <w:pPr>
        <w:spacing w:line="600" w:lineRule="auto"/>
        <w:ind w:firstLine="720"/>
        <w:jc w:val="both"/>
        <w:rPr>
          <w:rFonts w:eastAsia="Times New Roman"/>
          <w:szCs w:val="24"/>
        </w:rPr>
      </w:pPr>
      <w:r>
        <w:rPr>
          <w:rFonts w:eastAsia="Times New Roman"/>
          <w:szCs w:val="24"/>
        </w:rPr>
        <w:t>Το παραγωγικό κενό, αυτό που ένας οικονομολόγος θα χρησιμοποιούσε ως βασικό δείκτη του μεγέθους της ύφεσης –αν θέλετε,</w:t>
      </w:r>
      <w:r>
        <w:rPr>
          <w:rFonts w:eastAsia="Times New Roman"/>
          <w:szCs w:val="24"/>
        </w:rPr>
        <w:t xml:space="preserve"> η απόκλιση της πραγματικής κατάστασης της οικονομίας από την παραγωγική δυναμικότητά της, από αυτό που θα μπορούσε να παράγει αν δεν ήταν σε ύφεση- είναι γύρω στο 11% - 12%. </w:t>
      </w:r>
    </w:p>
    <w:p w14:paraId="03B7FE68" w14:textId="77777777" w:rsidR="004E2032" w:rsidRDefault="00DB622D">
      <w:pPr>
        <w:spacing w:line="600" w:lineRule="auto"/>
        <w:ind w:firstLine="720"/>
        <w:jc w:val="both"/>
        <w:rPr>
          <w:rFonts w:eastAsia="Times New Roman"/>
          <w:szCs w:val="24"/>
        </w:rPr>
      </w:pPr>
      <w:r>
        <w:rPr>
          <w:rFonts w:eastAsia="Times New Roman"/>
          <w:szCs w:val="24"/>
        </w:rPr>
        <w:t>Η οικονομία, λοιπόν, το 2012</w:t>
      </w:r>
      <w:r>
        <w:rPr>
          <w:rFonts w:eastAsia="Times New Roman"/>
          <w:szCs w:val="24"/>
        </w:rPr>
        <w:t>,</w:t>
      </w:r>
      <w:r>
        <w:rPr>
          <w:rFonts w:eastAsia="Times New Roman"/>
          <w:szCs w:val="24"/>
        </w:rPr>
        <w:t xml:space="preserve"> παράγει περίπου 20 - 22 δισεκατομμύρια ευρώ λιγότε</w:t>
      </w:r>
      <w:r>
        <w:rPr>
          <w:rFonts w:eastAsia="Times New Roman"/>
          <w:szCs w:val="24"/>
        </w:rPr>
        <w:t>ρα από αυτά που θα μπορούσε να παράγει αν δεν ήταν σε ύφεση. Είναι προφανώς μια εικόνα χωρίς προηγούμενο</w:t>
      </w:r>
      <w:r>
        <w:rPr>
          <w:rFonts w:eastAsia="Times New Roman"/>
          <w:szCs w:val="24"/>
        </w:rPr>
        <w:t>,</w:t>
      </w:r>
      <w:r>
        <w:rPr>
          <w:rFonts w:eastAsia="Times New Roman"/>
          <w:szCs w:val="24"/>
        </w:rPr>
        <w:t xml:space="preserve"> όχι μόνο για τη μεταπολεμική ιστορία της ελληνικής οικονομίας, του ελληνικού καπιταλισμού αλλά και για την παγκόσμια οικονομία, συγκρίσιμη θα έλεγα μό</w:t>
      </w:r>
      <w:r>
        <w:rPr>
          <w:rFonts w:eastAsia="Times New Roman"/>
          <w:szCs w:val="24"/>
        </w:rPr>
        <w:t xml:space="preserve">νο με τη μεγάλη ύφεση των Ηνωμένων Πολιτειών το 1929 - 1932. </w:t>
      </w:r>
    </w:p>
    <w:p w14:paraId="03B7FE69" w14:textId="77777777" w:rsidR="004E2032" w:rsidRDefault="00DB622D">
      <w:pPr>
        <w:spacing w:line="600" w:lineRule="auto"/>
        <w:ind w:firstLine="720"/>
        <w:jc w:val="both"/>
        <w:rPr>
          <w:rFonts w:eastAsia="Times New Roman"/>
          <w:szCs w:val="24"/>
        </w:rPr>
      </w:pPr>
      <w:r>
        <w:rPr>
          <w:rFonts w:eastAsia="Times New Roman"/>
          <w:szCs w:val="24"/>
        </w:rPr>
        <w:t>Νομίζω πως δεν υπάρχει καμμία αμφιβολία ότι η κύρια αιτία της επιδείνωσης των οικονομικών μεγεθών του 2012</w:t>
      </w:r>
      <w:r>
        <w:rPr>
          <w:rFonts w:eastAsia="Times New Roman"/>
          <w:szCs w:val="24"/>
        </w:rPr>
        <w:t>,</w:t>
      </w:r>
      <w:r>
        <w:rPr>
          <w:rFonts w:eastAsia="Times New Roman"/>
          <w:szCs w:val="24"/>
        </w:rPr>
        <w:t xml:space="preserve"> είναι τόσο ο λανθασμένος σχεδιασμός της μακροοικονομικής πολιτικής όσο και οι λανθασμέ</w:t>
      </w:r>
      <w:r>
        <w:rPr>
          <w:rFonts w:eastAsia="Times New Roman"/>
          <w:szCs w:val="24"/>
        </w:rPr>
        <w:t xml:space="preserve">νες εκτιμήσεις για την επίδραση που έχει αυτός ο σχεδιασμός πάνω στην πραγματική οικονομία. </w:t>
      </w:r>
    </w:p>
    <w:p w14:paraId="03B7FE6A" w14:textId="77777777" w:rsidR="004E2032" w:rsidRDefault="00DB622D">
      <w:pPr>
        <w:spacing w:line="600" w:lineRule="auto"/>
        <w:ind w:firstLine="720"/>
        <w:jc w:val="both"/>
        <w:rPr>
          <w:rFonts w:eastAsia="Times New Roman"/>
          <w:szCs w:val="24"/>
        </w:rPr>
      </w:pPr>
      <w:r>
        <w:rPr>
          <w:rFonts w:eastAsia="Times New Roman"/>
          <w:szCs w:val="24"/>
        </w:rPr>
        <w:t>Χαίρομαι πολύ που ακούω τον κ. Βενιζέλο να αναγνωρίζει ότι σε πραγματικό χρόνο -και όχι εκ των υστέρων- είχε γνώση των λανθασμένων εκτιμήσεων πάνω στις οποίες στηρ</w:t>
      </w:r>
      <w:r>
        <w:rPr>
          <w:rFonts w:eastAsia="Times New Roman"/>
          <w:szCs w:val="24"/>
        </w:rPr>
        <w:t xml:space="preserve">ίχθηκε ο σχεδιασμός της οικονομικής πολιτικής τότε. Αναρωτιέμαι, όμως, για ποιον λόγο αυτό δεν τροφοδότησε τα επιχειρήματα της ελληνικής πλευράς στη διαπραγμάτευση, δεν επηρέασε τη διαμόρφωση της οικονομικής πολιτικής τότε. </w:t>
      </w:r>
    </w:p>
    <w:p w14:paraId="03B7FE6B" w14:textId="77777777" w:rsidR="004E2032" w:rsidRDefault="00DB622D">
      <w:pPr>
        <w:spacing w:line="600" w:lineRule="auto"/>
        <w:ind w:firstLine="720"/>
        <w:jc w:val="both"/>
        <w:rPr>
          <w:rFonts w:eastAsia="Times New Roman"/>
          <w:szCs w:val="24"/>
        </w:rPr>
      </w:pPr>
      <w:r>
        <w:rPr>
          <w:rFonts w:eastAsia="Times New Roman"/>
          <w:szCs w:val="24"/>
        </w:rPr>
        <w:t xml:space="preserve">Πιο συγκεκριμένα, θα έλεγα ότι </w:t>
      </w:r>
      <w:r>
        <w:rPr>
          <w:rFonts w:eastAsia="Times New Roman"/>
          <w:szCs w:val="24"/>
        </w:rPr>
        <w:t>η ένταση της ύφεσης οφείλεται τόσο στο μέγεθος της δημοσιονομικής προσαρμογής</w:t>
      </w:r>
      <w:r>
        <w:rPr>
          <w:rFonts w:eastAsia="Times New Roman"/>
          <w:szCs w:val="24"/>
        </w:rPr>
        <w:t>,</w:t>
      </w:r>
      <w:r>
        <w:rPr>
          <w:rFonts w:eastAsia="Times New Roman"/>
          <w:szCs w:val="24"/>
        </w:rPr>
        <w:t xml:space="preserve"> όσο –και αυτό θέλω να το τονίσω- και στον εμπροσθοβαρή χαρακτήρα, στην προσπάθεια δηλαδή η προσαρμογή να περιοριστεί σε ένα πάρα πολύ μικρό χρονικό διάστημα, σε μια δημοσιονομικ</w:t>
      </w:r>
      <w:r>
        <w:rPr>
          <w:rFonts w:eastAsia="Times New Roman"/>
          <w:szCs w:val="24"/>
        </w:rPr>
        <w:t>ή πολιτική προκυκλική που αυξάνει τα έσοδα και μειώνει τις δαπάνες σε συνθήκες ύφεσης. Και βέβαια, όπως είπα, οφείλεται ταυτόχρονα και σε λάθος εκτιμήσεις για τα μεγέθη των πολλαπλασιαστών και άρα την επίδραση που θα είχε αυτή η δημοσιονομική πολιτική πάνω</w:t>
      </w:r>
      <w:r>
        <w:rPr>
          <w:rFonts w:eastAsia="Times New Roman"/>
          <w:szCs w:val="24"/>
        </w:rPr>
        <w:t xml:space="preserve"> στην πραγματική οικονομία. </w:t>
      </w:r>
    </w:p>
    <w:p w14:paraId="03B7FE6C" w14:textId="77777777" w:rsidR="004E2032" w:rsidRDefault="00DB622D">
      <w:pPr>
        <w:spacing w:line="600" w:lineRule="auto"/>
        <w:ind w:firstLine="720"/>
        <w:jc w:val="both"/>
        <w:rPr>
          <w:rFonts w:eastAsia="Times New Roman"/>
          <w:szCs w:val="24"/>
        </w:rPr>
      </w:pPr>
      <w:r>
        <w:rPr>
          <w:rFonts w:eastAsia="Times New Roman"/>
          <w:szCs w:val="24"/>
        </w:rPr>
        <w:t xml:space="preserve">Το 2012, λοιπόν, κληρονομεί στο 2013 μια οικονομία σε βαθιά ύφεση. Τι διδάγματα βγάζει η Κυβέρνηση τον Δεκέμβριο του 2012, όταν καταθέτει τον </w:t>
      </w:r>
      <w:r>
        <w:rPr>
          <w:rFonts w:eastAsia="Times New Roman"/>
          <w:szCs w:val="24"/>
        </w:rPr>
        <w:t>προϋπολογισμό</w:t>
      </w:r>
      <w:r>
        <w:rPr>
          <w:rFonts w:eastAsia="Times New Roman"/>
          <w:szCs w:val="24"/>
        </w:rPr>
        <w:t>, από την εμπειρία του 2012, από την εμπειρία των συνεπειών της δημοσιον</w:t>
      </w:r>
      <w:r>
        <w:rPr>
          <w:rFonts w:eastAsia="Times New Roman"/>
          <w:szCs w:val="24"/>
        </w:rPr>
        <w:t xml:space="preserve">ομικής προσαρμογής πάνω στην πραγματική οικονομία; Δεν βγάζει κανένα συμπέρασμα. Το 2013 και ο </w:t>
      </w:r>
      <w:r>
        <w:rPr>
          <w:rFonts w:eastAsia="Times New Roman"/>
          <w:szCs w:val="24"/>
        </w:rPr>
        <w:t xml:space="preserve">προϋπολογισμός </w:t>
      </w:r>
      <w:r>
        <w:rPr>
          <w:rFonts w:eastAsia="Times New Roman"/>
          <w:szCs w:val="24"/>
        </w:rPr>
        <w:t>του 2013 ακολουθεί ακριβώς την ίδια πολιτική, θα έλεγα ότι εντείνει την ίδια προκυκλική δημοσιονομική πολιτική</w:t>
      </w:r>
      <w:r>
        <w:rPr>
          <w:rFonts w:eastAsia="Times New Roman"/>
          <w:szCs w:val="24"/>
        </w:rPr>
        <w:t>,</w:t>
      </w:r>
      <w:r>
        <w:rPr>
          <w:rFonts w:eastAsia="Times New Roman"/>
          <w:szCs w:val="24"/>
        </w:rPr>
        <w:t xml:space="preserve"> με όρους κυκλικά διορθωμένου ή, αν</w:t>
      </w:r>
      <w:r>
        <w:rPr>
          <w:rFonts w:eastAsia="Times New Roman"/>
          <w:szCs w:val="24"/>
        </w:rPr>
        <w:t xml:space="preserve"> θέλετε, δομικού πρωτογενούς ισοζυγίου. Η δημοσιονομική προσπάθεια που καταβάλλεται το 2013</w:t>
      </w:r>
      <w:r>
        <w:rPr>
          <w:rFonts w:eastAsia="Times New Roman"/>
          <w:szCs w:val="24"/>
        </w:rPr>
        <w:t>,</w:t>
      </w:r>
      <w:r>
        <w:rPr>
          <w:rFonts w:eastAsia="Times New Roman"/>
          <w:szCs w:val="24"/>
        </w:rPr>
        <w:t xml:space="preserve"> είναι της τάξης του 3,8% του ΑΕΠ, της τάξης των 7 - 7,5 δισεκατομμυρίων ευρώ. </w:t>
      </w:r>
    </w:p>
    <w:p w14:paraId="03B7FE6D" w14:textId="77777777" w:rsidR="004E2032" w:rsidRDefault="00DB622D">
      <w:pPr>
        <w:spacing w:line="600" w:lineRule="auto"/>
        <w:ind w:firstLine="720"/>
        <w:jc w:val="both"/>
        <w:rPr>
          <w:rFonts w:eastAsia="Times New Roman" w:cs="Times New Roman"/>
          <w:szCs w:val="24"/>
        </w:rPr>
      </w:pPr>
      <w:r>
        <w:rPr>
          <w:rFonts w:eastAsia="Times New Roman"/>
          <w:szCs w:val="24"/>
        </w:rPr>
        <w:t xml:space="preserve">Η Κυβέρνηση, λοιπόν, στον </w:t>
      </w:r>
      <w:r>
        <w:rPr>
          <w:rFonts w:eastAsia="Times New Roman"/>
          <w:szCs w:val="24"/>
        </w:rPr>
        <w:t xml:space="preserve">προϋπολογισμό </w:t>
      </w:r>
      <w:r>
        <w:rPr>
          <w:rFonts w:eastAsia="Times New Roman"/>
          <w:szCs w:val="24"/>
        </w:rPr>
        <w:t>του 2013</w:t>
      </w:r>
      <w:r>
        <w:rPr>
          <w:rFonts w:eastAsia="Times New Roman"/>
          <w:szCs w:val="24"/>
        </w:rPr>
        <w:t>,</w:t>
      </w:r>
      <w:r>
        <w:rPr>
          <w:rFonts w:eastAsia="Times New Roman"/>
          <w:szCs w:val="24"/>
        </w:rPr>
        <w:t xml:space="preserve"> επιχειρεί μια επιθετική, εμπροσθοβ</w:t>
      </w:r>
      <w:r>
        <w:rPr>
          <w:rFonts w:eastAsia="Times New Roman"/>
          <w:szCs w:val="24"/>
        </w:rPr>
        <w:t>αρή, περαιτέρω προκυκλική δημοσιονομική πολιτική της τάξης του 3,8% του ΑΕΠ. Ποιο το αποτέλεσμα; Το αποτέλεσμα το 2013</w:t>
      </w:r>
      <w:r>
        <w:rPr>
          <w:rFonts w:eastAsia="Times New Roman"/>
          <w:szCs w:val="24"/>
        </w:rPr>
        <w:t>,</w:t>
      </w:r>
      <w:r>
        <w:rPr>
          <w:rFonts w:eastAsia="Times New Roman"/>
          <w:szCs w:val="24"/>
        </w:rPr>
        <w:t xml:space="preserve"> είναι ότι το παραγωγικό κενό βαθαίνει κι άλλο. Θυμηθείτε ότι το παραγωγικό κενό του 2012</w:t>
      </w:r>
      <w:r>
        <w:rPr>
          <w:rFonts w:eastAsia="Times New Roman"/>
          <w:szCs w:val="24"/>
        </w:rPr>
        <w:t>,</w:t>
      </w:r>
      <w:r>
        <w:rPr>
          <w:rFonts w:eastAsia="Times New Roman"/>
          <w:szCs w:val="24"/>
        </w:rPr>
        <w:t xml:space="preserve"> ήταν 11% - 12%, το 2013</w:t>
      </w:r>
      <w:r>
        <w:rPr>
          <w:rFonts w:eastAsia="Times New Roman"/>
          <w:szCs w:val="24"/>
        </w:rPr>
        <w:t>,</w:t>
      </w:r>
      <w:r>
        <w:rPr>
          <w:rFonts w:eastAsia="Times New Roman"/>
          <w:szCs w:val="24"/>
        </w:rPr>
        <w:t xml:space="preserve"> πλησιάζει το 14% του ΑΕΠ, πάντα με βάση τα στοιχεία του ΟΟΣΑ, και η ανεργία από το 24% φτάνει στο 27,5%. </w:t>
      </w:r>
      <w:r>
        <w:rPr>
          <w:rFonts w:eastAsia="Times New Roman" w:cs="Times New Roman"/>
          <w:szCs w:val="24"/>
        </w:rPr>
        <w:t>Ο ρυθμός μεγέθυνσης του ΑΕΠ, σε σταθερές τιμές πάντα, μειώνεται περαιτέρω κατά 4%, ενώ η εγχώρια ζήτηση κατά 4,5%. Η ύφεση -εάν θέλετε- βαθαίνει ακόμα</w:t>
      </w:r>
      <w:r>
        <w:rPr>
          <w:rFonts w:eastAsia="Times New Roman" w:cs="Times New Roman"/>
          <w:szCs w:val="24"/>
        </w:rPr>
        <w:t xml:space="preserve"> περισσότερο. </w:t>
      </w:r>
    </w:p>
    <w:p w14:paraId="03B7FE6E" w14:textId="77777777" w:rsidR="004E2032" w:rsidRDefault="00DB622D">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 xml:space="preserve">αξιωματική αντιπολίτευση </w:t>
      </w:r>
      <w:r>
        <w:rPr>
          <w:rFonts w:eastAsia="Times New Roman" w:cs="Times New Roman"/>
          <w:szCs w:val="24"/>
        </w:rPr>
        <w:t>ισχυρίζεται ότι ακριβώς αυτή η επώδυνη δημοσιονομική προσαρμογή των ετών 2012-2013</w:t>
      </w:r>
      <w:r>
        <w:rPr>
          <w:rFonts w:eastAsia="Times New Roman" w:cs="Times New Roman"/>
          <w:szCs w:val="24"/>
        </w:rPr>
        <w:t>,</w:t>
      </w:r>
      <w:r>
        <w:rPr>
          <w:rFonts w:eastAsia="Times New Roman" w:cs="Times New Roman"/>
          <w:szCs w:val="24"/>
        </w:rPr>
        <w:t xml:space="preserve"> είναι αυτή που οδηγεί το 2014 την οικονομία σε ήρεμα νερά, σε οικονομική ανάκαμψη και στον ρυθμό μεγέθυνσης του 0,75% το 2014, είν</w:t>
      </w:r>
      <w:r>
        <w:rPr>
          <w:rFonts w:eastAsia="Times New Roman" w:cs="Times New Roman"/>
          <w:szCs w:val="24"/>
        </w:rPr>
        <w:t xml:space="preserve">αι -εάν θέλετε- η βάση της ιστορίας επιτυχίας του 2014, του λεγόμενου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w:t>
      </w:r>
    </w:p>
    <w:p w14:paraId="03B7FE6F" w14:textId="77777777" w:rsidR="004E2032" w:rsidRDefault="00DB622D">
      <w:pPr>
        <w:spacing w:line="600" w:lineRule="auto"/>
        <w:ind w:firstLine="720"/>
        <w:contextualSpacing/>
        <w:jc w:val="both"/>
        <w:rPr>
          <w:rFonts w:eastAsia="Times New Roman" w:cs="Times New Roman"/>
          <w:szCs w:val="24"/>
        </w:rPr>
      </w:pPr>
      <w:r>
        <w:rPr>
          <w:rFonts w:eastAsia="Times New Roman" w:cs="Times New Roman"/>
          <w:szCs w:val="24"/>
        </w:rPr>
        <w:t>Θέλω να τονίσω κάτι που έχω ήδη πει δυο ή τρεις φορές. Ένας ρυθμός οικονομικής μεγέθυνσης της τάξης του 0,75%</w:t>
      </w:r>
      <w:r>
        <w:rPr>
          <w:rFonts w:eastAsia="Times New Roman" w:cs="Times New Roman"/>
          <w:szCs w:val="24"/>
        </w:rPr>
        <w:t>,</w:t>
      </w:r>
      <w:r>
        <w:rPr>
          <w:rFonts w:eastAsia="Times New Roman" w:cs="Times New Roman"/>
          <w:szCs w:val="24"/>
        </w:rPr>
        <w:t xml:space="preserve"> δεν μπορεί να θεωρείται επιτυχημένος. Ο ρυθμός ανάπτυξης που</w:t>
      </w:r>
      <w:r>
        <w:rPr>
          <w:rFonts w:eastAsia="Times New Roman" w:cs="Times New Roman"/>
          <w:szCs w:val="24"/>
        </w:rPr>
        <w:t xml:space="preserve"> χρειάζεται για την ανάκαμψη της ελληνικής οικονομίας από την ύφεση πρέπει να είναι μεγαλύτερος από αυτόν που οι οικονομολόγοι λένε «μακροχρόνιο ρυθμό οικονομικής μεγέθυνσης» και για την Ελλάδα είναι γύρω στο 2% με 2,2%. Ένας ρυθμός, λοιπόν, της τάξης του </w:t>
      </w:r>
      <w:r>
        <w:rPr>
          <w:rFonts w:eastAsia="Times New Roman" w:cs="Times New Roman"/>
          <w:szCs w:val="24"/>
        </w:rPr>
        <w:t>0,75% είναι απελπιστικά χαμηλός, ουσιαστικά κλειδώνει την οικονομία σε μακροχρόνια ύφεση. Δεν είναι, λοιπόν, επιτυχία ο ρυθμός του 0,75%. Παρ’ όλα αυτά εγώ θα δεχθώ ότι είναι ένας θετικός ρυθμός, τη στιγμή που τα τρία προηγούμενα χρόνια, θα έλεγα τα τέσσερ</w:t>
      </w:r>
      <w:r>
        <w:rPr>
          <w:rFonts w:eastAsia="Times New Roman" w:cs="Times New Roman"/>
          <w:szCs w:val="24"/>
        </w:rPr>
        <w:t xml:space="preserve">α προηγούμενα χρόνια από το 2009, η ελληνική οικονομία γνώρισε μια σειρά είκοσι έξι τριμήνων ύφεσης. </w:t>
      </w:r>
    </w:p>
    <w:p w14:paraId="03B7FE70" w14:textId="77777777" w:rsidR="004E2032" w:rsidRDefault="00DB622D">
      <w:pPr>
        <w:spacing w:line="600" w:lineRule="auto"/>
        <w:ind w:firstLine="720"/>
        <w:contextualSpacing/>
        <w:jc w:val="both"/>
        <w:rPr>
          <w:rFonts w:eastAsia="Times New Roman" w:cs="Times New Roman"/>
          <w:szCs w:val="24"/>
        </w:rPr>
      </w:pPr>
      <w:r>
        <w:rPr>
          <w:rFonts w:eastAsia="Times New Roman" w:cs="Times New Roman"/>
          <w:szCs w:val="24"/>
        </w:rPr>
        <w:t xml:space="preserve">Ας ρίξουμε, όμως, ξανά μια ματιά στα δημοσιονομικά μεγέθη του 2014, για να δούμε πού οφείλεται αυτός ο αναιμικός ρυθμός οικονομικής μεγέθυνσης, το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της </w:t>
      </w:r>
      <w:r>
        <w:rPr>
          <w:rFonts w:eastAsia="Times New Roman" w:cs="Times New Roman"/>
          <w:szCs w:val="24"/>
        </w:rPr>
        <w:t>αξιωματικής αντιπολίτευσης</w:t>
      </w:r>
      <w:r>
        <w:rPr>
          <w:rFonts w:eastAsia="Times New Roman" w:cs="Times New Roman"/>
          <w:szCs w:val="24"/>
        </w:rPr>
        <w:t>. Θυμηθείτε</w:t>
      </w:r>
      <w:r>
        <w:rPr>
          <w:rFonts w:eastAsia="Times New Roman" w:cs="Times New Roman"/>
          <w:szCs w:val="24"/>
        </w:rPr>
        <w:t xml:space="preserve">. </w:t>
      </w:r>
      <w:r>
        <w:rPr>
          <w:rFonts w:eastAsia="Times New Roman" w:cs="Times New Roman"/>
          <w:szCs w:val="24"/>
        </w:rPr>
        <w:t>Το 2013, ξανά με όρους δομικού πρωτογενούς ισοζυγίου, το πρωτογενές πλεόνασμα ήταν 6,5%, ενώ το 2014</w:t>
      </w:r>
      <w:r>
        <w:rPr>
          <w:rFonts w:eastAsia="Times New Roman" w:cs="Times New Roman"/>
          <w:szCs w:val="24"/>
        </w:rPr>
        <w:t>,</w:t>
      </w:r>
      <w:r>
        <w:rPr>
          <w:rFonts w:eastAsia="Times New Roman" w:cs="Times New Roman"/>
          <w:szCs w:val="24"/>
        </w:rPr>
        <w:t xml:space="preserve"> έκλεισε με πρωτογενές πλεόνασμα 4,5%. Τι συμβαίνει, λοιπόν, ανάμεσα στο 2013 και το 2014; Προσέξτε το αυ</w:t>
      </w:r>
      <w:r>
        <w:rPr>
          <w:rFonts w:eastAsia="Times New Roman" w:cs="Times New Roman"/>
          <w:szCs w:val="24"/>
        </w:rPr>
        <w:t>τό, γιατί έχει ιδιαίτερη σημασία. Ανάμεσα στο 2013 και το 2014 η προηγούμενη κυβέρνηση, η σημερινή Αξιωματική Αντιπολίτευση, κάνει το αντίθετο από αυτό που έκανε τον προηγούμενο χρόνο, ακολουθεί ουσιαστικά μια χαλαρή δημοσιονομική πολιτική της τάξης του 2%</w:t>
      </w:r>
      <w:r>
        <w:rPr>
          <w:rFonts w:eastAsia="Times New Roman" w:cs="Times New Roman"/>
          <w:szCs w:val="24"/>
        </w:rPr>
        <w:t xml:space="preserve"> του ΑΕΠ. Για ποιον λόγο κάνει ακριβώς το ανάποδο το 2014; Πού οφείλεται, εάν θέλετε, το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της </w:t>
      </w:r>
      <w:r>
        <w:rPr>
          <w:rFonts w:eastAsia="Times New Roman" w:cs="Times New Roman"/>
          <w:szCs w:val="24"/>
        </w:rPr>
        <w:t xml:space="preserve">κυβέρνησης </w:t>
      </w:r>
      <w:r>
        <w:rPr>
          <w:rFonts w:eastAsia="Times New Roman" w:cs="Times New Roman"/>
          <w:szCs w:val="24"/>
        </w:rPr>
        <w:t xml:space="preserve">το 2014; Οφείλεται στις εκλογές του 2015. </w:t>
      </w:r>
    </w:p>
    <w:p w14:paraId="03B7FE71" w14:textId="77777777" w:rsidR="004E2032" w:rsidRDefault="00DB622D">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 xml:space="preserve">κυβέρνηση </w:t>
      </w:r>
      <w:r>
        <w:rPr>
          <w:rFonts w:eastAsia="Times New Roman" w:cs="Times New Roman"/>
          <w:szCs w:val="24"/>
        </w:rPr>
        <w:t>της Νέας Δημοκρατίας με τη στήριξη του ΠΑΣΟΚ</w:t>
      </w:r>
      <w:r>
        <w:rPr>
          <w:rFonts w:eastAsia="Times New Roman" w:cs="Times New Roman"/>
          <w:szCs w:val="24"/>
        </w:rPr>
        <w:t>,</w:t>
      </w:r>
      <w:r>
        <w:rPr>
          <w:rFonts w:eastAsia="Times New Roman" w:cs="Times New Roman"/>
          <w:szCs w:val="24"/>
        </w:rPr>
        <w:t xml:space="preserve"> δεν κάνει τίποτε άλλο από αυτό που έκ</w:t>
      </w:r>
      <w:r>
        <w:rPr>
          <w:rFonts w:eastAsia="Times New Roman" w:cs="Times New Roman"/>
          <w:szCs w:val="24"/>
        </w:rPr>
        <w:t>ανε για πάρα πολλά χρόνια, τις προηγούμενες τρεις δεκαετίες από το 1981 και μετά. Ακολουθεί έναν τυπικό πολιτικό εκλογικό κύκλο, σφίγγει τα λουριά με μια αδιέξοδη προκυκλική δημοσιονομική πολιτική, όταν μπορεί ή όταν υποχρεώνεται αλλά τα χαλαρώνει όταν θέλ</w:t>
      </w:r>
      <w:r>
        <w:rPr>
          <w:rFonts w:eastAsia="Times New Roman" w:cs="Times New Roman"/>
          <w:szCs w:val="24"/>
        </w:rPr>
        <w:t xml:space="preserve">ει να μαζέψει ψήφους πριν τις εκλογές. Αυτό είναι το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της σημερινής Αξιωματικής Αντιπολίτευσης!</w:t>
      </w:r>
    </w:p>
    <w:p w14:paraId="03B7FE72" w14:textId="77777777" w:rsidR="004E2032" w:rsidRDefault="00DB622D">
      <w:pPr>
        <w:spacing w:line="600" w:lineRule="auto"/>
        <w:ind w:firstLine="720"/>
        <w:contextualSpacing/>
        <w:jc w:val="both"/>
        <w:rPr>
          <w:rFonts w:eastAsia="Times New Roman" w:cs="Times New Roman"/>
          <w:szCs w:val="24"/>
        </w:rPr>
      </w:pPr>
      <w:r>
        <w:rPr>
          <w:rFonts w:eastAsia="Times New Roman" w:cs="Times New Roman"/>
          <w:szCs w:val="24"/>
        </w:rPr>
        <w:t>Τι διδάγματα βγάζει η σημερινή Κυβέρνηση από την εμπειρία του 2013 αλλά και του 2014; Τα βασικά συμπεράσματα είναι τέσσερα:</w:t>
      </w:r>
    </w:p>
    <w:p w14:paraId="03B7FE73" w14:textId="77777777" w:rsidR="004E2032" w:rsidRDefault="00DB622D">
      <w:pPr>
        <w:spacing w:line="600" w:lineRule="auto"/>
        <w:ind w:firstLine="720"/>
        <w:contextualSpacing/>
        <w:jc w:val="both"/>
        <w:rPr>
          <w:rFonts w:eastAsia="Times New Roman" w:cs="Times New Roman"/>
          <w:szCs w:val="24"/>
        </w:rPr>
      </w:pPr>
      <w:r>
        <w:rPr>
          <w:rFonts w:eastAsia="Times New Roman" w:cs="Times New Roman"/>
          <w:szCs w:val="24"/>
        </w:rPr>
        <w:t>Πρώτον, δεν υπάρχει κα</w:t>
      </w:r>
      <w:r>
        <w:rPr>
          <w:rFonts w:eastAsia="Times New Roman" w:cs="Times New Roman"/>
          <w:szCs w:val="24"/>
        </w:rPr>
        <w:t>μ</w:t>
      </w:r>
      <w:r>
        <w:rPr>
          <w:rFonts w:eastAsia="Times New Roman" w:cs="Times New Roman"/>
          <w:szCs w:val="24"/>
        </w:rPr>
        <w:t>μία αμφιβολία ότι τα μελλοντικά βιβλία οικονομικής ιστορίας</w:t>
      </w:r>
      <w:r>
        <w:rPr>
          <w:rFonts w:eastAsia="Times New Roman" w:cs="Times New Roman"/>
          <w:szCs w:val="24"/>
        </w:rPr>
        <w:t>,</w:t>
      </w:r>
      <w:r>
        <w:rPr>
          <w:rFonts w:eastAsia="Times New Roman" w:cs="Times New Roman"/>
          <w:szCs w:val="24"/>
        </w:rPr>
        <w:t xml:space="preserve"> θα αναφερθούν εκτενώς στο γεγονός ότι η εμπροσθοβαρής προκυκλική δημοσιονομική πολιτική με την επιθετικότητα που ακολουθήθηκε στην Ελλάδα</w:t>
      </w:r>
      <w:r>
        <w:rPr>
          <w:rFonts w:eastAsia="Times New Roman" w:cs="Times New Roman"/>
          <w:szCs w:val="24"/>
        </w:rPr>
        <w:t>,</w:t>
      </w:r>
      <w:r>
        <w:rPr>
          <w:rFonts w:eastAsia="Times New Roman" w:cs="Times New Roman"/>
          <w:szCs w:val="24"/>
        </w:rPr>
        <w:t xml:space="preserve"> οδηγεί σε βάθεμα και όχι σε έξοδο από την ύφεση. </w:t>
      </w:r>
    </w:p>
    <w:p w14:paraId="03B7FE74" w14:textId="77777777" w:rsidR="004E2032" w:rsidRDefault="00DB622D">
      <w:pPr>
        <w:spacing w:line="600" w:lineRule="auto"/>
        <w:ind w:firstLine="720"/>
        <w:contextualSpacing/>
        <w:jc w:val="both"/>
        <w:rPr>
          <w:rFonts w:eastAsia="Times New Roman" w:cs="Times New Roman"/>
          <w:szCs w:val="24"/>
        </w:rPr>
      </w:pPr>
      <w:r>
        <w:rPr>
          <w:rFonts w:eastAsia="Times New Roman" w:cs="Times New Roman"/>
          <w:szCs w:val="24"/>
        </w:rPr>
        <w:t>Το δεύ</w:t>
      </w:r>
      <w:r>
        <w:rPr>
          <w:rFonts w:eastAsia="Times New Roman" w:cs="Times New Roman"/>
          <w:szCs w:val="24"/>
        </w:rPr>
        <w:t>τερο μεγάλο μάθημα –συμπέρασμα, εάν θέλετε- που αξιοποίησε η σημερινή Κυβέρνηση είναι</w:t>
      </w:r>
      <w:r>
        <w:rPr>
          <w:rFonts w:eastAsia="Times New Roman" w:cs="Times New Roman"/>
          <w:szCs w:val="24"/>
        </w:rPr>
        <w:t>,</w:t>
      </w:r>
      <w:r>
        <w:rPr>
          <w:rFonts w:eastAsia="Times New Roman" w:cs="Times New Roman"/>
          <w:szCs w:val="24"/>
        </w:rPr>
        <w:t xml:space="preserve"> ότι ακόμα και όταν η δημοσιονομική πολιτική είναι υποχρεωτικά συσταλτική –δεν κρυβόμαστε, αρκετά από τα μέτρα που υποχρεωθήκαμε να πάρουμε τον Αύγουστο αλλά και τώρα, έχ</w:t>
      </w:r>
      <w:r>
        <w:rPr>
          <w:rFonts w:eastAsia="Times New Roman" w:cs="Times New Roman"/>
          <w:szCs w:val="24"/>
        </w:rPr>
        <w:t xml:space="preserve">ουν ήπια υφεσιακά αποτελέσματα- θα πρέπει οπωσδήποτε να αντισταθμίζεται από αντίστοιχα μέτρα επέκτασης. Και το δικό μας πρόγραμμα, η δική μας </w:t>
      </w:r>
      <w:r>
        <w:rPr>
          <w:rFonts w:eastAsia="Times New Roman" w:cs="Times New Roman"/>
          <w:szCs w:val="24"/>
        </w:rPr>
        <w:t xml:space="preserve">συμφωνία </w:t>
      </w:r>
      <w:r>
        <w:rPr>
          <w:rFonts w:eastAsia="Times New Roman" w:cs="Times New Roman"/>
          <w:szCs w:val="24"/>
        </w:rPr>
        <w:t>του Αυγούστου ενσωματώνει τέτοια μέτρα, ενσωματώνει την εμπροσθοβαρή εκταμίευση της εξόφλησης των ληξιπρό</w:t>
      </w:r>
      <w:r>
        <w:rPr>
          <w:rFonts w:eastAsia="Times New Roman" w:cs="Times New Roman"/>
          <w:szCs w:val="24"/>
        </w:rPr>
        <w:t>θεσμων οφειλών προς την πραγματική οικονομία, ενσωματώνει την επαναδιαπραγμάτευση του χρέους για τη δημιουργία δημοσιονομικού χώρου το 2016 και το 2017 και από εκεί και πέρα, έτσι ώστε να αντισταθμίσει τις ήπιες συνέπειες, θα έλεγα, της συσταλτικής πολιτικ</w:t>
      </w:r>
      <w:r>
        <w:rPr>
          <w:rFonts w:eastAsia="Times New Roman" w:cs="Times New Roman"/>
          <w:szCs w:val="24"/>
        </w:rPr>
        <w:t>ής που υποχρεωνόμαστε να ακολουθήσουμε.</w:t>
      </w:r>
    </w:p>
    <w:p w14:paraId="03B7FE75"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Το τρίτο μεγάλο μάθημα είναι</w:t>
      </w:r>
      <w:r>
        <w:rPr>
          <w:rFonts w:eastAsia="Times New Roman" w:cs="Times New Roman"/>
          <w:szCs w:val="24"/>
        </w:rPr>
        <w:t>,</w:t>
      </w:r>
      <w:r>
        <w:rPr>
          <w:rFonts w:eastAsia="Times New Roman" w:cs="Times New Roman"/>
          <w:szCs w:val="24"/>
        </w:rPr>
        <w:t xml:space="preserve"> πως όταν η οικονομία βρίσκεται σε ύφεση, προστατεύεις πρώτα από όλα τους αδύναμους. Αν θέλετε, προχωράς σε αναδιανομή του εισοδήματος, για να επουλώσεις τις συνέπειες της ύφεσης, πάνω σε</w:t>
      </w:r>
      <w:r>
        <w:rPr>
          <w:rFonts w:eastAsia="Times New Roman" w:cs="Times New Roman"/>
          <w:szCs w:val="24"/>
        </w:rPr>
        <w:t xml:space="preserve"> αυτούς που σηκώνουν το μεγαλύτερο βάρος. Ακριβώς αυτό κάναμε το 2015, όχι δίνοντας το φιλοδώρημα του «κοινωνικού μερίσματος» που έδωσε η προηγούμενη </w:t>
      </w:r>
      <w:r>
        <w:rPr>
          <w:rFonts w:eastAsia="Times New Roman" w:cs="Times New Roman"/>
          <w:szCs w:val="24"/>
        </w:rPr>
        <w:t xml:space="preserve">κυβέρνηση </w:t>
      </w:r>
      <w:r>
        <w:rPr>
          <w:rFonts w:eastAsia="Times New Roman" w:cs="Times New Roman"/>
          <w:szCs w:val="24"/>
        </w:rPr>
        <w:t>το 2014 αλλά δημιουργώντας νέες δομές, τα μέτρα αντιμετώπισης της ανθρωπιστικής κρίσης, αναδιανέ</w:t>
      </w:r>
      <w:r>
        <w:rPr>
          <w:rFonts w:eastAsia="Times New Roman" w:cs="Times New Roman"/>
          <w:szCs w:val="24"/>
        </w:rPr>
        <w:t xml:space="preserve">μοντας πόρους υπέρ των μέτρων αυτών και, όπως θα αποτυπωθεί στον </w:t>
      </w:r>
      <w:r>
        <w:rPr>
          <w:rFonts w:eastAsia="Times New Roman" w:cs="Times New Roman"/>
          <w:szCs w:val="24"/>
        </w:rPr>
        <w:t xml:space="preserve">προϋπολογισμό </w:t>
      </w:r>
      <w:r>
        <w:rPr>
          <w:rFonts w:eastAsia="Times New Roman" w:cs="Times New Roman"/>
          <w:szCs w:val="24"/>
        </w:rPr>
        <w:t xml:space="preserve">του 2016, προχωρώντας στην περαιτέρω επεξεργασία των νέων αυτών μέτρων. </w:t>
      </w:r>
    </w:p>
    <w:p w14:paraId="03B7FE76"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Αναπληρωτή Υπουργού)</w:t>
      </w:r>
    </w:p>
    <w:p w14:paraId="03B7FE77"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Κύριε Πρό</w:t>
      </w:r>
      <w:r>
        <w:rPr>
          <w:rFonts w:eastAsia="Times New Roman" w:cs="Times New Roman"/>
          <w:szCs w:val="24"/>
        </w:rPr>
        <w:t>εδρε, δώστε μου σας παρακαλώ ένα λεπτό.</w:t>
      </w:r>
    </w:p>
    <w:p w14:paraId="03B7FE78"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Θα ήθελα να σταθώ σε ένα σημείο που ανέφερε ο κ. Βενιζέλος, το οποίο νομίζω πως αξίζει να το σχολιάσω. Το κλειδί, αν θέλετε, της επιτυχίας του νέου προγράμματος είναι ακριβώς οι χαμηλότεροι δημοσιονομικοί στόχοι πρωτ</w:t>
      </w:r>
      <w:r>
        <w:rPr>
          <w:rFonts w:eastAsia="Times New Roman" w:cs="Times New Roman"/>
          <w:szCs w:val="24"/>
        </w:rPr>
        <w:t xml:space="preserve">ογενούς ισοζυγίου που πέτυχε στη διαπραγμάτευση η Κυβέρνηση της Αριστεράς. </w:t>
      </w:r>
    </w:p>
    <w:p w14:paraId="03B7FE79"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Θυμίζω ότι ο στόχος για το 2015 είναι -0,25% του ΑΕΠ, για το 2016 είναι 0,5%, για το 2017 είναι 1,75% και ανεβαίνει το 2018 και πέρα στο 3,5%. Θα ήθελα να συγκρίνω τους στόχους αυτ</w:t>
      </w:r>
      <w:r>
        <w:rPr>
          <w:rFonts w:eastAsia="Times New Roman" w:cs="Times New Roman"/>
          <w:szCs w:val="24"/>
        </w:rPr>
        <w:t>ούς. Οι χαμηλοί δημοσιονομικοί στόχοι</w:t>
      </w:r>
      <w:r>
        <w:rPr>
          <w:rFonts w:eastAsia="Times New Roman" w:cs="Times New Roman"/>
          <w:szCs w:val="24"/>
        </w:rPr>
        <w:t>,</w:t>
      </w:r>
      <w:r>
        <w:rPr>
          <w:rFonts w:eastAsia="Times New Roman" w:cs="Times New Roman"/>
          <w:szCs w:val="24"/>
        </w:rPr>
        <w:t xml:space="preserve"> επιτρέπουν στην Κυβέρνηση να αποφύγει τη λήψη περαιτέρω μέτρων και στα επόμενα τρίμηνα δημιουργούν τον χώρο που θα επιτρέψει την χρηματοδότηση ακριβώς των προγραμμάτων στήριξης των κοινωνικά ευάλωτων στρωμάτων, των εισοδηματικά χαμηλότερων στρωμάτων. </w:t>
      </w:r>
    </w:p>
    <w:p w14:paraId="03B7FE7A"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 xml:space="preserve">Θα </w:t>
      </w:r>
      <w:r>
        <w:rPr>
          <w:rFonts w:eastAsia="Times New Roman" w:cs="Times New Roman"/>
          <w:szCs w:val="24"/>
        </w:rPr>
        <w:t xml:space="preserve">ήθελα να συγκρίνω, λοιπόν, τους στόχους αυτούς με τους στόχους του προηγούμενου προγράμματος, τους στόχους που με σκληρή διαπραγμάτευση, όπως είπε ο κ. Βενιζέλος, κατάφερε να πετύχει η προηγούμενη </w:t>
      </w:r>
      <w:r>
        <w:rPr>
          <w:rFonts w:eastAsia="Times New Roman" w:cs="Times New Roman"/>
          <w:szCs w:val="24"/>
        </w:rPr>
        <w:t>κυβέρνηση</w:t>
      </w:r>
      <w:r>
        <w:rPr>
          <w:rFonts w:eastAsia="Times New Roman" w:cs="Times New Roman"/>
          <w:szCs w:val="24"/>
        </w:rPr>
        <w:t xml:space="preserve">. Και για να είναι συγκρίσιμα τα μεγέθη –προσέξτε </w:t>
      </w:r>
      <w:r>
        <w:rPr>
          <w:rFonts w:eastAsia="Times New Roman" w:cs="Times New Roman"/>
          <w:szCs w:val="24"/>
        </w:rPr>
        <w:t xml:space="preserve">το αυτό, παρακαλώ- θα συγκρίνω τα έτη που ακολουθούν το τελευταίο έτος ύφεσης της προηγούμενης </w:t>
      </w:r>
      <w:r>
        <w:rPr>
          <w:rFonts w:eastAsia="Times New Roman" w:cs="Times New Roman"/>
          <w:szCs w:val="24"/>
        </w:rPr>
        <w:t xml:space="preserve">κυβέρνησης </w:t>
      </w:r>
      <w:r>
        <w:rPr>
          <w:rFonts w:eastAsia="Times New Roman" w:cs="Times New Roman"/>
          <w:szCs w:val="24"/>
        </w:rPr>
        <w:t>-το 2014 είναι θετικός ο ρυθμός με ύφεση, αν δεν κάνω λάθος, στα πρώτα δύο τρίμηνα του χρόνου- με τους στόχους πρωτογενούς ισοζυγίου που ακολουθούν το</w:t>
      </w:r>
      <w:r>
        <w:rPr>
          <w:rFonts w:eastAsia="Times New Roman" w:cs="Times New Roman"/>
          <w:szCs w:val="24"/>
        </w:rPr>
        <w:t xml:space="preserve"> τελευταίο έτος ύφεσης της Κυβέρνησης της Αριστεράς. </w:t>
      </w:r>
    </w:p>
    <w:p w14:paraId="03B7FE7B" w14:textId="77777777" w:rsidR="004E2032" w:rsidRDefault="00DB622D">
      <w:pPr>
        <w:spacing w:line="600" w:lineRule="auto"/>
        <w:ind w:firstLine="720"/>
        <w:jc w:val="both"/>
        <w:rPr>
          <w:rFonts w:eastAsia="Times New Roman" w:cs="Times New Roman"/>
          <w:szCs w:val="24"/>
        </w:rPr>
      </w:pPr>
      <w:r>
        <w:rPr>
          <w:rFonts w:eastAsia="Times New Roman" w:cs="Times New Roman"/>
          <w:b/>
          <w:szCs w:val="24"/>
        </w:rPr>
        <w:t>ΧΡΗΣΤΟΣ ΣΤΑΪΚΟΥΡΑΣ:</w:t>
      </w:r>
      <w:r>
        <w:rPr>
          <w:rFonts w:eastAsia="Times New Roman" w:cs="Times New Roman"/>
          <w:szCs w:val="24"/>
        </w:rPr>
        <w:t xml:space="preserve"> Πείτε όμως και τα μέτρα που μεσολάβησαν.</w:t>
      </w:r>
    </w:p>
    <w:p w14:paraId="03B7FE7C" w14:textId="77777777" w:rsidR="004E2032" w:rsidRDefault="00DB622D">
      <w:pPr>
        <w:spacing w:line="600" w:lineRule="auto"/>
        <w:ind w:firstLine="720"/>
        <w:jc w:val="both"/>
        <w:rPr>
          <w:rFonts w:eastAsia="Times New Roman" w:cs="Times New Roman"/>
          <w:szCs w:val="24"/>
        </w:rPr>
      </w:pPr>
      <w:r>
        <w:rPr>
          <w:rFonts w:eastAsia="Times New Roman" w:cs="Times New Roman"/>
          <w:b/>
          <w:szCs w:val="24"/>
        </w:rPr>
        <w:t>ΓΕΩΡΓΙΟΣ ΧΟΥΛΙΑΡΑΚΗΣ (Αναπληρωτής Υπουργός Οικονομικών):</w:t>
      </w:r>
      <w:r>
        <w:rPr>
          <w:rFonts w:eastAsia="Times New Roman" w:cs="Times New Roman"/>
          <w:szCs w:val="24"/>
        </w:rPr>
        <w:t xml:space="preserve"> Συγκρίνουμε, λοιπόν, τους εξής δημοσιονομικούς στόχους του πρωτογενούς ισοζυγίου</w:t>
      </w:r>
      <w:r>
        <w:rPr>
          <w:rFonts w:eastAsia="Times New Roman" w:cs="Times New Roman"/>
          <w:szCs w:val="24"/>
        </w:rPr>
        <w:t xml:space="preserve">. </w:t>
      </w:r>
      <w:r>
        <w:rPr>
          <w:rFonts w:eastAsia="Times New Roman" w:cs="Times New Roman"/>
          <w:szCs w:val="24"/>
        </w:rPr>
        <w:t xml:space="preserve">Για τη σημερινή Κυβέρνηση, 0,5% του ΑΕΠ. Για την προηγούμενη κυβέρνηση 3% του ΑΕΠ. Για τη σημερινή Κυβέρνηση, το 2017 1,75% του ΑΕΠ. Αντίστοιχα, τον δεύτερο χρόνο μετά την ύφεση, για την προηγούμενη </w:t>
      </w:r>
      <w:r>
        <w:rPr>
          <w:rFonts w:eastAsia="Times New Roman" w:cs="Times New Roman"/>
          <w:szCs w:val="24"/>
        </w:rPr>
        <w:t>κυβέρνηση</w:t>
      </w:r>
      <w:r>
        <w:rPr>
          <w:rFonts w:eastAsia="Times New Roman" w:cs="Times New Roman"/>
          <w:szCs w:val="24"/>
        </w:rPr>
        <w:t xml:space="preserve"> 4,5% του ΑΕΠ. Τον τρίτο χρόνο μετά την ύφεση, γ</w:t>
      </w:r>
      <w:r>
        <w:rPr>
          <w:rFonts w:eastAsia="Times New Roman" w:cs="Times New Roman"/>
          <w:szCs w:val="24"/>
        </w:rPr>
        <w:t xml:space="preserve">ια τη σημερινή Κυβέρνηση 3,5% του ΑΕΠ και για την προηγούμενη κυβέρνηση 4,5% του ΑΕΠ. Και πάει λέγοντας. </w:t>
      </w:r>
    </w:p>
    <w:p w14:paraId="03B7FE7D"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 xml:space="preserve">Η δημιουργία δημοσιονομικού χώρου της τάξης του 7,25% του ΑΕΠ είναι μεγάλη επιτυχία, απελευθερώνει, απεγκλωβίζει την ελληνική οικονομία από τον φαύλο </w:t>
      </w:r>
      <w:r>
        <w:rPr>
          <w:rFonts w:eastAsia="Times New Roman" w:cs="Times New Roman"/>
          <w:szCs w:val="24"/>
        </w:rPr>
        <w:t>κύκλο της προκυκλικής δημοσιονομικής πολιτικής και μαζί με την αναδιάρθρωση του χρέους</w:t>
      </w:r>
      <w:r>
        <w:rPr>
          <w:rFonts w:eastAsia="Times New Roman" w:cs="Times New Roman"/>
          <w:szCs w:val="24"/>
        </w:rPr>
        <w:t>,</w:t>
      </w:r>
      <w:r>
        <w:rPr>
          <w:rFonts w:eastAsia="Times New Roman" w:cs="Times New Roman"/>
          <w:szCs w:val="24"/>
        </w:rPr>
        <w:t xml:space="preserve"> επιτρέπει την ανάκαμψη και την έξοδο από την κρίση. </w:t>
      </w:r>
    </w:p>
    <w:p w14:paraId="03B7FE7E"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Ευχαριστώ.</w:t>
      </w:r>
    </w:p>
    <w:p w14:paraId="03B7FE7F" w14:textId="77777777" w:rsidR="004E2032" w:rsidRDefault="00DB622D">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Ευχαριστώ, κύριε Χουλιαράκη.</w:t>
      </w:r>
    </w:p>
    <w:p w14:paraId="03B7FE80"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 xml:space="preserve">Έχει ζητήσει τον λόγο επί προσωπικού ο </w:t>
      </w:r>
      <w:r>
        <w:rPr>
          <w:rFonts w:eastAsia="Times New Roman" w:cs="Times New Roman"/>
          <w:szCs w:val="24"/>
        </w:rPr>
        <w:t>Πρόεδρος κ. Βενιζέλος.</w:t>
      </w:r>
    </w:p>
    <w:p w14:paraId="03B7FE81"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Ορίστε, έχετε τον λόγο.</w:t>
      </w:r>
    </w:p>
    <w:p w14:paraId="03B7FE82" w14:textId="77777777" w:rsidR="004E2032" w:rsidRDefault="00DB622D">
      <w:pPr>
        <w:spacing w:line="600" w:lineRule="auto"/>
        <w:ind w:firstLine="720"/>
        <w:jc w:val="both"/>
        <w:rPr>
          <w:rFonts w:eastAsia="Times New Roman" w:cs="Times New Roman"/>
          <w:b/>
          <w:szCs w:val="24"/>
        </w:rPr>
      </w:pPr>
      <w:r>
        <w:rPr>
          <w:rFonts w:eastAsia="Times New Roman" w:cs="Times New Roman"/>
          <w:b/>
          <w:szCs w:val="24"/>
        </w:rPr>
        <w:t xml:space="preserve">ΕΥΑΓΓΕΛΟΣ ΒΕΝΙΖΕΛΟΣ: </w:t>
      </w:r>
      <w:r>
        <w:rPr>
          <w:rFonts w:eastAsia="Times New Roman" w:cs="Times New Roman"/>
          <w:szCs w:val="24"/>
        </w:rPr>
        <w:t>Ευχαριστώ, κύριε Πρόεδρε.</w:t>
      </w:r>
    </w:p>
    <w:p w14:paraId="03B7FE83"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 xml:space="preserve">κ. </w:t>
      </w:r>
      <w:r>
        <w:rPr>
          <w:rFonts w:eastAsia="Times New Roman" w:cs="Times New Roman"/>
          <w:szCs w:val="24"/>
        </w:rPr>
        <w:t>Χουλιαράκης</w:t>
      </w:r>
      <w:r>
        <w:rPr>
          <w:rFonts w:eastAsia="Times New Roman" w:cs="Times New Roman"/>
          <w:szCs w:val="24"/>
        </w:rPr>
        <w:t>,</w:t>
      </w:r>
      <w:r>
        <w:rPr>
          <w:rFonts w:eastAsia="Times New Roman" w:cs="Times New Roman"/>
          <w:szCs w:val="24"/>
        </w:rPr>
        <w:t xml:space="preserve"> αναφέρθηκε κατ’ επανάληψη στις απόψεις μου, τις οποίες μετέτρεψε σε μομφή κατά του προσώπου μου και της πολιτικής που ασκήσαμε. </w:t>
      </w:r>
    </w:p>
    <w:p w14:paraId="03B7FE84"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Θέλω, λοιπόν, ν</w:t>
      </w:r>
      <w:r>
        <w:rPr>
          <w:rFonts w:eastAsia="Times New Roman" w:cs="Times New Roman"/>
          <w:szCs w:val="24"/>
        </w:rPr>
        <w:t>α διευκρινίσω τα εξής, πάρα πολύ συνοπτικά. Λέει ο κ. Χουλιαράκης: «</w:t>
      </w:r>
      <w:r>
        <w:rPr>
          <w:rFonts w:eastAsia="Times New Roman" w:cs="Times New Roman"/>
          <w:szCs w:val="24"/>
        </w:rPr>
        <w:t>Ε</w:t>
      </w:r>
      <w:r>
        <w:rPr>
          <w:rFonts w:eastAsia="Times New Roman" w:cs="Times New Roman"/>
          <w:szCs w:val="24"/>
        </w:rPr>
        <w:t>ίχε συνειδητοποιήσει η προηγούμενη Κυβέρνηση ότι υπάρχει πρόβλημα σχεδιαστικό στο πρόγραμμα, ότι λειτουργούν εσφαλμένα οι πολλαπλασιαστές, ότι παράγεται υπέρμετρη ύφεση;» Προφανώς. Δεν έτ</w:t>
      </w:r>
      <w:r>
        <w:rPr>
          <w:rFonts w:eastAsia="Times New Roman" w:cs="Times New Roman"/>
          <w:szCs w:val="24"/>
        </w:rPr>
        <w:t>υχε να πληροφορηθεί ότι στις 31 Αυγούστου του 2011, ακριβώς με την επιχειρηματολογία αυτή φθάσαμε σε μια δραματική ρήξη με την τρόικα, στην αποχώρησή της από το γραφείο μου στο Υπουργείο Οικονομικών και σε μια πάρα πολύ σκληρή διαπραγμάτευση που μας οδήγησ</w:t>
      </w:r>
      <w:r>
        <w:rPr>
          <w:rFonts w:eastAsia="Times New Roman" w:cs="Times New Roman"/>
          <w:szCs w:val="24"/>
        </w:rPr>
        <w:t xml:space="preserve">ε στο δεύτερο </w:t>
      </w:r>
      <w:r>
        <w:rPr>
          <w:rFonts w:eastAsia="Times New Roman" w:cs="Times New Roman"/>
          <w:szCs w:val="24"/>
        </w:rPr>
        <w:t>πρόγραμμα</w:t>
      </w:r>
      <w:r>
        <w:rPr>
          <w:rFonts w:eastAsia="Times New Roman" w:cs="Times New Roman"/>
          <w:szCs w:val="24"/>
        </w:rPr>
        <w:t xml:space="preserve">; Διότι πήραμε ένα δεύτερο </w:t>
      </w:r>
      <w:r>
        <w:rPr>
          <w:rFonts w:eastAsia="Times New Roman" w:cs="Times New Roman"/>
          <w:szCs w:val="24"/>
        </w:rPr>
        <w:t xml:space="preserve">πρόγραμμα </w:t>
      </w:r>
      <w:r>
        <w:rPr>
          <w:rFonts w:eastAsia="Times New Roman" w:cs="Times New Roman"/>
          <w:szCs w:val="24"/>
        </w:rPr>
        <w:t>με επιμήκυνση του χρόνου προσαρμογής, με πολύ μεγαλύτερο δάνειο, με πολύ ευνοϊκότερους όρους δανεισμού, με δραστική παρέμβαση στο χρέος, με τεράστια μείωση, πραγματική, του χρέους.</w:t>
      </w:r>
    </w:p>
    <w:p w14:paraId="03B7FE85" w14:textId="77777777" w:rsidR="004E2032" w:rsidRDefault="00DB622D">
      <w:pPr>
        <w:spacing w:line="600" w:lineRule="auto"/>
        <w:jc w:val="both"/>
        <w:rPr>
          <w:rFonts w:eastAsia="Times New Roman" w:cs="Times New Roman"/>
          <w:szCs w:val="24"/>
        </w:rPr>
      </w:pPr>
      <w:r>
        <w:rPr>
          <w:rFonts w:eastAsia="Times New Roman" w:cs="Times New Roman"/>
          <w:szCs w:val="24"/>
        </w:rPr>
        <w:t>Και επίσης πήρα</w:t>
      </w:r>
      <w:r>
        <w:rPr>
          <w:rFonts w:eastAsia="Times New Roman" w:cs="Times New Roman"/>
          <w:szCs w:val="24"/>
        </w:rPr>
        <w:t>με τη ρήτρα βαθύτερης ύφεσης</w:t>
      </w:r>
      <w:r>
        <w:rPr>
          <w:rFonts w:eastAsia="Times New Roman" w:cs="Times New Roman"/>
          <w:szCs w:val="24"/>
        </w:rPr>
        <w:t>,</w:t>
      </w:r>
      <w:r>
        <w:rPr>
          <w:rFonts w:eastAsia="Times New Roman" w:cs="Times New Roman"/>
          <w:szCs w:val="24"/>
        </w:rPr>
        <w:t xml:space="preserve"> η οποία επέτρεπε την αυτόματη επιμήκυνση του προγράμματος, εάν διαπιστώναμε ότι οι επιπτώσεις είναι υφεσιακές λόγω των σχεδιαστικών προβλημάτων που είχε το πρόγραμμα με ευθύνη των εταίρων και κυρίως του Διεθνούς Νομισματικού Τ</w:t>
      </w:r>
      <w:r>
        <w:rPr>
          <w:rFonts w:eastAsia="Times New Roman" w:cs="Times New Roman"/>
          <w:szCs w:val="24"/>
        </w:rPr>
        <w:t>αμείου</w:t>
      </w:r>
      <w:r>
        <w:rPr>
          <w:rFonts w:eastAsia="Times New Roman" w:cs="Times New Roman"/>
          <w:szCs w:val="24"/>
        </w:rPr>
        <w:t>,</w:t>
      </w:r>
      <w:r>
        <w:rPr>
          <w:rFonts w:eastAsia="Times New Roman" w:cs="Times New Roman"/>
          <w:szCs w:val="24"/>
        </w:rPr>
        <w:t xml:space="preserve"> που ερευνά τώρα τα δικά του προβλήματα αλλά εσείς θεωρείτε ότι είναι ο καλός εταίρος ο οποίος σας συμβουλεύει σε σχέση με την Ευρωπαϊκή Ένωση. </w:t>
      </w:r>
    </w:p>
    <w:p w14:paraId="03B7FE86" w14:textId="77777777" w:rsidR="004E2032" w:rsidRDefault="00DB622D">
      <w:pPr>
        <w:spacing w:line="600" w:lineRule="auto"/>
        <w:jc w:val="both"/>
        <w:rPr>
          <w:rFonts w:eastAsia="Times New Roman" w:cs="Times New Roman"/>
          <w:szCs w:val="24"/>
        </w:rPr>
      </w:pPr>
      <w:r>
        <w:rPr>
          <w:rFonts w:eastAsia="Times New Roman" w:cs="Times New Roman"/>
          <w:szCs w:val="24"/>
        </w:rPr>
        <w:t>Τι προσδοκία υπήρχε σε σχέση με το πρόγραμμα; Να γίνει επέμβαση στην πραγματική οικονομία, στην ανταγωνι</w:t>
      </w:r>
      <w:r>
        <w:rPr>
          <w:rFonts w:eastAsia="Times New Roman" w:cs="Times New Roman"/>
          <w:szCs w:val="24"/>
        </w:rPr>
        <w:t>στικότητα, ώστε να αλλάξει η λειτουργία της πραγματικής οικονομίας. Επετράπη αυτό; Όχι, γιατί υπήρχε η πλατεία των αγανακτισμένων, γιατί υπήρχε πλήρης απουσία συναίνεσης, γιατί υπήρχε η κακοπιστία, γιατί υπήρχε το ψέμα, γιατί υπήρχε η δημαγωγία, γιατί υπήρ</w:t>
      </w:r>
      <w:r>
        <w:rPr>
          <w:rFonts w:eastAsia="Times New Roman" w:cs="Times New Roman"/>
          <w:szCs w:val="24"/>
        </w:rPr>
        <w:t xml:space="preserve">χε το λαθρεμπόριο φρούδας ελπίδας. </w:t>
      </w:r>
    </w:p>
    <w:p w14:paraId="03B7FE87"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 xml:space="preserve">Η Κυβέρνηση της Αριστεράς, στην οποία αναφέρθηκε ο κ. Χουλιαράκης, αποσιωπώντας την τερατογένεση των ΑΝΕΛ, η εθνικολαϊκιστική </w:t>
      </w:r>
      <w:r>
        <w:rPr>
          <w:rFonts w:eastAsia="Times New Roman" w:cs="Times New Roman"/>
          <w:szCs w:val="24"/>
        </w:rPr>
        <w:t>Κ</w:t>
      </w:r>
      <w:r>
        <w:rPr>
          <w:rFonts w:eastAsia="Times New Roman" w:cs="Times New Roman"/>
          <w:szCs w:val="24"/>
        </w:rPr>
        <w:t xml:space="preserve">υβέρνηση η οποία πλήττει τους θεσμούς τώρα στον πυρήνα τους, τι έκανε; Αποδέχεται τους όρους </w:t>
      </w:r>
      <w:r>
        <w:rPr>
          <w:rFonts w:eastAsia="Times New Roman" w:cs="Times New Roman"/>
          <w:szCs w:val="24"/>
        </w:rPr>
        <w:t>των δανειστών το 2015 και κατηγορείτε εμάς</w:t>
      </w:r>
      <w:r>
        <w:rPr>
          <w:rFonts w:eastAsia="Times New Roman" w:cs="Times New Roman"/>
          <w:szCs w:val="24"/>
        </w:rPr>
        <w:t>,</w:t>
      </w:r>
      <w:r>
        <w:rPr>
          <w:rFonts w:eastAsia="Times New Roman" w:cs="Times New Roman"/>
          <w:szCs w:val="24"/>
        </w:rPr>
        <w:t xml:space="preserve"> γιατί μέσα από μία διαπραγμάτευση αποδεχθήκαμε όρους των δανειστών το 2010, το 2011, το 2012. </w:t>
      </w:r>
    </w:p>
    <w:p w14:paraId="03B7FE88"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(Στο σημείο αυτό κτυπάει του κουδούνι λήξεως του χρόνου ομιλίας του κυρίου Βουλευτή)</w:t>
      </w:r>
    </w:p>
    <w:p w14:paraId="03B7FE89"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Λέει ο κ. Χουλιαράκης: «Δείτε πό</w:t>
      </w:r>
      <w:r>
        <w:rPr>
          <w:rFonts w:eastAsia="Times New Roman" w:cs="Times New Roman"/>
          <w:szCs w:val="24"/>
        </w:rPr>
        <w:t>σο μικρότερους στόχους πρωτογενούς πλεονάσματος έχουμε τώρα». Βεβαίως. Αυτό τι σημαίνει; Σημαίνει μακροχρόνια παραμονή στο μνημόνιο, νέους σκληρούς όρους τρίτου μνημονίου, νέα φορολογικά μέτρα, παρέμβαση στο ασφαλιστικό που αποδεκατίζει στην πραγματικότητα</w:t>
      </w:r>
      <w:r>
        <w:rPr>
          <w:rFonts w:eastAsia="Times New Roman" w:cs="Times New Roman"/>
          <w:szCs w:val="24"/>
        </w:rPr>
        <w:t xml:space="preserve"> τους συνταξιούχους και κα</w:t>
      </w:r>
      <w:r>
        <w:rPr>
          <w:rFonts w:eastAsia="Times New Roman" w:cs="Times New Roman"/>
          <w:szCs w:val="24"/>
        </w:rPr>
        <w:t>μ</w:t>
      </w:r>
      <w:r>
        <w:rPr>
          <w:rFonts w:eastAsia="Times New Roman" w:cs="Times New Roman"/>
          <w:szCs w:val="24"/>
        </w:rPr>
        <w:t>μία προοπτική σε σχέση με την πραγματική οικονομία, διότι η Κυβέρνηση δεν ασχολείται με το θέμα αυτό. Ασχολείται μόνο με το πώς θα τακτοποιήσει αριθμούς και πώς θα ανταποκριθεί στις υποχρεώσεις που ανέλαβε μετά τη δήθεν σκληρή δι</w:t>
      </w:r>
      <w:r>
        <w:rPr>
          <w:rFonts w:eastAsia="Times New Roman" w:cs="Times New Roman"/>
          <w:szCs w:val="24"/>
        </w:rPr>
        <w:t>απραγμάτευση, διότι παράγει αβεβαιότητα, διότι δεν έχει σχέδιο, διότι αποθαρρύνει τους επενδυτές, διότι δεν υπάρχει κανένα κλίμα αισιοδοξίας, συσπείρωσης, συναίνεσης και κανένα κλίμα ασφάλειας γι’ αυτούς που ασχολούνται με τις επιχειρήσεις, την επιχειρηματ</w:t>
      </w:r>
      <w:r>
        <w:rPr>
          <w:rFonts w:eastAsia="Times New Roman" w:cs="Times New Roman"/>
          <w:szCs w:val="24"/>
        </w:rPr>
        <w:t xml:space="preserve">ικότητα, την απασχόληση. Αυτό είναι το μεγάλο πρόβλημα το οποίο αντιμετωπίζει η χώρα. </w:t>
      </w:r>
    </w:p>
    <w:p w14:paraId="03B7FE8A" w14:textId="77777777" w:rsidR="004E2032" w:rsidRDefault="00DB622D">
      <w:pPr>
        <w:spacing w:line="600" w:lineRule="auto"/>
        <w:ind w:firstLine="720"/>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Κύριε Πρόεδρε, δεν είναι προσωπικό αυτό πάντως.</w:t>
      </w:r>
    </w:p>
    <w:p w14:paraId="03B7FE8B" w14:textId="77777777" w:rsidR="004E2032" w:rsidRDefault="00DB622D">
      <w:pPr>
        <w:spacing w:line="600" w:lineRule="auto"/>
        <w:ind w:firstLine="720"/>
        <w:jc w:val="both"/>
        <w:rPr>
          <w:rFonts w:eastAsia="Times New Roman" w:cs="Times New Roman"/>
          <w:szCs w:val="24"/>
        </w:rPr>
      </w:pPr>
      <w:r>
        <w:rPr>
          <w:rFonts w:eastAsia="Times New Roman" w:cs="Times New Roman"/>
          <w:b/>
          <w:szCs w:val="24"/>
        </w:rPr>
        <w:t>ΕΥΑΓΓΕΛΟΣ ΒΕΝΙΖΕΛΟΣ:</w:t>
      </w:r>
      <w:r>
        <w:rPr>
          <w:rFonts w:eastAsia="Times New Roman" w:cs="Times New Roman"/>
          <w:szCs w:val="24"/>
        </w:rPr>
        <w:t xml:space="preserve"> Το επιχείρημα είναι ότι έχουμε μικρότερους στόχους πρωτογενούς πλεονάσματος; Βεβαίως</w:t>
      </w:r>
      <w:r>
        <w:rPr>
          <w:rFonts w:eastAsia="Times New Roman" w:cs="Times New Roman"/>
          <w:szCs w:val="24"/>
        </w:rPr>
        <w:t xml:space="preserve"> και έχουμε αλλά έχουμε ταυτόχρονα και την προσδοκία τώρα να πάρουμε τη δεύτερη φάση της μείωσης του χρέους που κι εμείς την είχαμε. Εμείς, δηλαδή, όταν θα συμφωνούσαμε με τους όρους της προληπτικής πιστωτικής γραμμής, δεν θα είχαμε πάλι τα πλεονεκτήματα π</w:t>
      </w:r>
      <w:r>
        <w:rPr>
          <w:rFonts w:eastAsia="Times New Roman" w:cs="Times New Roman"/>
          <w:szCs w:val="24"/>
        </w:rPr>
        <w:t>ου τώρα διεκδικεί –και μακάρι να αποκτήσει- η χώρα; Τι λογική είναι αυτή;</w:t>
      </w:r>
    </w:p>
    <w:p w14:paraId="03B7FE8C"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επανειλημμένα το κουδούνι λήξεως του χρόνου ομιλίας του κυρίου Βουλευτή) </w:t>
      </w:r>
    </w:p>
    <w:p w14:paraId="03B7FE8D" w14:textId="77777777" w:rsidR="004E2032" w:rsidRDefault="00DB622D">
      <w:pPr>
        <w:spacing w:line="600" w:lineRule="auto"/>
        <w:ind w:firstLine="720"/>
        <w:jc w:val="both"/>
        <w:rPr>
          <w:rFonts w:eastAsia="Times New Roman" w:cs="Times New Roman"/>
          <w:szCs w:val="24"/>
        </w:rPr>
      </w:pPr>
      <w:r>
        <w:rPr>
          <w:rFonts w:eastAsia="Times New Roman" w:cs="Times New Roman"/>
          <w:b/>
          <w:szCs w:val="24"/>
        </w:rPr>
        <w:t>ΧΡΗΣΤΟΣ ΣΙΜΟΡΕΛΗΣ:</w:t>
      </w:r>
      <w:r>
        <w:rPr>
          <w:rFonts w:eastAsia="Times New Roman" w:cs="Times New Roman"/>
          <w:szCs w:val="24"/>
        </w:rPr>
        <w:t xml:space="preserve"> Κύριε Πρόεδρε, πού είναι το προσωπικό; Έλεος.</w:t>
      </w:r>
    </w:p>
    <w:p w14:paraId="03B7FE8E" w14:textId="77777777" w:rsidR="004E2032" w:rsidRDefault="00DB622D">
      <w:pPr>
        <w:spacing w:line="600" w:lineRule="auto"/>
        <w:ind w:firstLine="720"/>
        <w:jc w:val="both"/>
        <w:rPr>
          <w:rFonts w:eastAsia="Times New Roman" w:cs="Times New Roman"/>
          <w:szCs w:val="24"/>
        </w:rPr>
      </w:pPr>
      <w:r>
        <w:rPr>
          <w:rFonts w:eastAsia="Times New Roman" w:cs="Times New Roman"/>
          <w:b/>
          <w:szCs w:val="24"/>
        </w:rPr>
        <w:t>ΕΥΑΓΓΕΛΟΣ ΒΕΝΙΖΕΛΟ</w:t>
      </w:r>
      <w:r>
        <w:rPr>
          <w:rFonts w:eastAsia="Times New Roman" w:cs="Times New Roman"/>
          <w:b/>
          <w:szCs w:val="24"/>
        </w:rPr>
        <w:t>Σ:</w:t>
      </w:r>
      <w:r>
        <w:rPr>
          <w:rFonts w:eastAsia="Times New Roman" w:cs="Times New Roman"/>
          <w:szCs w:val="24"/>
        </w:rPr>
        <w:t xml:space="preserve"> Έρχεστε και κάνετε τον απολογισμό του 2013 και δεν λέτε μία κουβέντα για την ανακολουθία, για την μεταστροφή, γι’ αυτά που έχουν ειπωθεί και είναι ψέματα;</w:t>
      </w:r>
    </w:p>
    <w:p w14:paraId="03B7FE8F" w14:textId="77777777" w:rsidR="004E2032" w:rsidRDefault="00DB622D">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03B7FE90" w14:textId="77777777" w:rsidR="004E2032" w:rsidRDefault="00DB622D">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Ευχαριστώ πολύ.</w:t>
      </w:r>
    </w:p>
    <w:p w14:paraId="03B7FE91"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 xml:space="preserve">Θα ήθελα </w:t>
      </w:r>
      <w:r>
        <w:rPr>
          <w:rFonts w:eastAsia="Times New Roman" w:cs="Times New Roman"/>
          <w:szCs w:val="24"/>
        </w:rPr>
        <w:t>να παρακαλέσω</w:t>
      </w:r>
      <w:r>
        <w:rPr>
          <w:rFonts w:eastAsia="Times New Roman" w:cs="Times New Roman"/>
          <w:szCs w:val="24"/>
        </w:rPr>
        <w:t>, όταν</w:t>
      </w:r>
      <w:r>
        <w:rPr>
          <w:rFonts w:eastAsia="Times New Roman" w:cs="Times New Roman"/>
          <w:szCs w:val="24"/>
        </w:rPr>
        <w:t xml:space="preserve"> ο Υπουργός ή οι Υπουργοί γενικώς αναφέρονται σε πολιτικές, δεν υπάρχει προσωπικό. Μπορεί να αναφέρονται σε πρόσωπα, σε πρώην Προέδρους, σε πρώην Πρωθυπουργούς. Το ίδιο θα έκανα ως Προεδρεύων στο Προεδρείο αν ζητούσαν τον λόγο ο κ. Καραμ</w:t>
      </w:r>
      <w:r>
        <w:rPr>
          <w:rFonts w:eastAsia="Times New Roman" w:cs="Times New Roman"/>
          <w:szCs w:val="24"/>
        </w:rPr>
        <w:t>ανλής, ο κ. Σαμαράς ή οποιοσδήποτε άλλος πρώην Πρόεδρος, διότι όταν αναφέρονται προσωπικά στην πολιτική που άσκησαν, είμαι υποχρεωμένος προσωπικά να δώσω τον λόγο. Δεν γίνεται για οποιονδήποτε άλλον λόγο και σας το ξεκαθαρίζω αυτό το σημείο.</w:t>
      </w:r>
    </w:p>
    <w:p w14:paraId="03B7FE92" w14:textId="77777777" w:rsidR="004E2032" w:rsidRDefault="00DB622D">
      <w:pPr>
        <w:spacing w:line="600" w:lineRule="auto"/>
        <w:ind w:firstLine="720"/>
        <w:jc w:val="both"/>
        <w:rPr>
          <w:rFonts w:eastAsia="Times New Roman" w:cs="Times New Roman"/>
          <w:szCs w:val="24"/>
        </w:rPr>
      </w:pPr>
      <w:r>
        <w:rPr>
          <w:rFonts w:eastAsia="Times New Roman" w:cs="Times New Roman"/>
          <w:b/>
          <w:szCs w:val="24"/>
        </w:rPr>
        <w:t>ΓΕΩΡΓΙΟΣ ΧΟΥΛΙ</w:t>
      </w:r>
      <w:r>
        <w:rPr>
          <w:rFonts w:eastAsia="Times New Roman" w:cs="Times New Roman"/>
          <w:b/>
          <w:szCs w:val="24"/>
        </w:rPr>
        <w:t>ΑΡΑΚΗΣ (Αναπληρωτής Υπουργός Οικονομικών):</w:t>
      </w:r>
      <w:r>
        <w:rPr>
          <w:rFonts w:eastAsia="Times New Roman" w:cs="Times New Roman"/>
          <w:szCs w:val="24"/>
        </w:rPr>
        <w:t xml:space="preserve"> Κύριε Πρόεδρε, θα ήθελα τον λόγο.</w:t>
      </w:r>
    </w:p>
    <w:p w14:paraId="03B7FE93" w14:textId="77777777" w:rsidR="004E2032" w:rsidRDefault="00DB622D">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Για ένα λεπτό; Πόσο χρόνο θέλετε; </w:t>
      </w:r>
    </w:p>
    <w:p w14:paraId="03B7FE94" w14:textId="77777777" w:rsidR="004E2032" w:rsidRDefault="00DB622D">
      <w:pPr>
        <w:spacing w:line="600" w:lineRule="auto"/>
        <w:ind w:firstLine="720"/>
        <w:jc w:val="both"/>
        <w:rPr>
          <w:rFonts w:eastAsia="Times New Roman" w:cs="Times New Roman"/>
          <w:szCs w:val="24"/>
        </w:rPr>
      </w:pPr>
      <w:r>
        <w:rPr>
          <w:rFonts w:eastAsia="Times New Roman" w:cs="Times New Roman"/>
          <w:b/>
          <w:szCs w:val="24"/>
        </w:rPr>
        <w:t>ΓΕΩΡΓΙΟΣ ΧΟΥΛΙΑΡΑΚΗΣ (Αναπληρωτής Υπουργός Οικονομικών):</w:t>
      </w:r>
      <w:r>
        <w:rPr>
          <w:rFonts w:eastAsia="Times New Roman" w:cs="Times New Roman"/>
          <w:szCs w:val="24"/>
        </w:rPr>
        <w:t xml:space="preserve"> Λιγότερο από ένα λεπτό. Μπορώ να μιλήσω από εδώ, φα</w:t>
      </w:r>
      <w:r>
        <w:rPr>
          <w:rFonts w:eastAsia="Times New Roman" w:cs="Times New Roman"/>
          <w:szCs w:val="24"/>
        </w:rPr>
        <w:t>ντάζομαι.</w:t>
      </w:r>
    </w:p>
    <w:p w14:paraId="03B7FE95" w14:textId="77777777" w:rsidR="004E2032" w:rsidRDefault="00DB622D">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Ορίστε, έχετε τον λόγο.</w:t>
      </w:r>
    </w:p>
    <w:p w14:paraId="03B7FE96" w14:textId="77777777" w:rsidR="004E2032" w:rsidRDefault="00DB622D">
      <w:pPr>
        <w:spacing w:line="600" w:lineRule="auto"/>
        <w:ind w:firstLine="720"/>
        <w:jc w:val="both"/>
        <w:rPr>
          <w:rFonts w:eastAsia="Times New Roman" w:cs="Times New Roman"/>
          <w:szCs w:val="24"/>
        </w:rPr>
      </w:pPr>
      <w:r>
        <w:rPr>
          <w:rFonts w:eastAsia="Times New Roman" w:cs="Times New Roman"/>
          <w:b/>
          <w:szCs w:val="24"/>
        </w:rPr>
        <w:t>ΓΕΩΡΓΙΟΣ ΧΟΥΛΙΑΡΑΚΗΣ (Αναπληρωτής Υπουργός Οικονομικών):</w:t>
      </w:r>
      <w:r>
        <w:rPr>
          <w:rFonts w:eastAsia="Times New Roman" w:cs="Times New Roman"/>
          <w:szCs w:val="24"/>
        </w:rPr>
        <w:t xml:space="preserve"> Θα ήθελα να ρωτήσω τον κ. Βενιζέλο. Θα ήθελα μία διευκρίνιση, κύριε Βενιζέλε…</w:t>
      </w:r>
    </w:p>
    <w:p w14:paraId="03B7FE97" w14:textId="77777777" w:rsidR="004E2032" w:rsidRDefault="00DB622D">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Θα ανοίξετε προσωπικό τώρα. Μην κάνετε τέτοιον διάλογο.</w:t>
      </w:r>
    </w:p>
    <w:p w14:paraId="03B7FE98" w14:textId="77777777" w:rsidR="004E2032" w:rsidRDefault="00DB622D">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03B7FE99" w14:textId="77777777" w:rsidR="004E2032" w:rsidRDefault="00DB622D">
      <w:pPr>
        <w:spacing w:line="600" w:lineRule="auto"/>
        <w:ind w:firstLine="720"/>
        <w:jc w:val="both"/>
        <w:rPr>
          <w:rFonts w:eastAsia="Times New Roman" w:cs="Times New Roman"/>
          <w:szCs w:val="24"/>
        </w:rPr>
      </w:pPr>
      <w:r>
        <w:rPr>
          <w:rFonts w:eastAsia="Times New Roman" w:cs="Times New Roman"/>
          <w:b/>
          <w:szCs w:val="24"/>
        </w:rPr>
        <w:t>ΓΕΩΡΓΙΟΣ ΧΟΥΛΙΑΡΑΚΗΣ (Αναπληρωτής Υπουργός Οικονομικών):</w:t>
      </w:r>
      <w:r>
        <w:rPr>
          <w:rFonts w:eastAsia="Times New Roman" w:cs="Times New Roman"/>
          <w:szCs w:val="24"/>
        </w:rPr>
        <w:t xml:space="preserve"> Όχι, δεν είναι προσωπικό θέμα.</w:t>
      </w:r>
    </w:p>
    <w:p w14:paraId="03B7FE9A" w14:textId="77777777" w:rsidR="004E2032" w:rsidRDefault="00DB622D">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Παρακαλώ. Θα δώσετε απλώς μία διευκρίνιση για να μη </w:t>
      </w:r>
      <w:r>
        <w:rPr>
          <w:rFonts w:eastAsia="Times New Roman" w:cs="Times New Roman"/>
          <w:szCs w:val="24"/>
        </w:rPr>
        <w:t>συνεχιστεί η συζήτηση. Το αντιλαμβάνεστε.</w:t>
      </w:r>
    </w:p>
    <w:p w14:paraId="03B7FE9B"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Συνεχίστε, παρακαλώ.</w:t>
      </w:r>
    </w:p>
    <w:p w14:paraId="03B7FE9C" w14:textId="77777777" w:rsidR="004E2032" w:rsidRDefault="00DB622D">
      <w:pPr>
        <w:spacing w:line="600" w:lineRule="auto"/>
        <w:ind w:firstLine="720"/>
        <w:jc w:val="both"/>
        <w:rPr>
          <w:rFonts w:eastAsia="Times New Roman" w:cs="Times New Roman"/>
          <w:szCs w:val="24"/>
        </w:rPr>
      </w:pPr>
      <w:r>
        <w:rPr>
          <w:rFonts w:eastAsia="Times New Roman" w:cs="Times New Roman"/>
          <w:b/>
          <w:szCs w:val="24"/>
        </w:rPr>
        <w:t>ΓΕΩΡΓΙΟΣ ΧΟΥΛΙΑΡΑΚΗΣ (Αναπληρωτής Υπουργός Οικονομικών):</w:t>
      </w:r>
      <w:r>
        <w:rPr>
          <w:rFonts w:eastAsia="Times New Roman" w:cs="Times New Roman"/>
          <w:szCs w:val="24"/>
        </w:rPr>
        <w:t xml:space="preserve"> Κύριε Βενιζέλε, αν κατάλαβα καλά, αποδίδετε την ύφεση του ’12 και του ’13, δηλαδή το -6</w:t>
      </w:r>
      <w:r w:rsidRPr="00D51E72">
        <w:rPr>
          <w:rFonts w:eastAsia="Times New Roman" w:cs="Times New Roman"/>
          <w:szCs w:val="24"/>
        </w:rPr>
        <w:t>,6</w:t>
      </w:r>
      <w:r>
        <w:rPr>
          <w:rFonts w:eastAsia="Times New Roman" w:cs="Times New Roman"/>
          <w:szCs w:val="24"/>
        </w:rPr>
        <w:t>% του ’12 και το -4% του ’13, στο κίνημα των πλ</w:t>
      </w:r>
      <w:r>
        <w:rPr>
          <w:rFonts w:eastAsia="Times New Roman" w:cs="Times New Roman"/>
          <w:szCs w:val="24"/>
        </w:rPr>
        <w:t>ατειών.</w:t>
      </w:r>
    </w:p>
    <w:p w14:paraId="03B7FE9D" w14:textId="77777777" w:rsidR="004E2032" w:rsidRDefault="00DB622D">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b/>
          <w:szCs w:val="24"/>
        </w:rPr>
        <w:t xml:space="preserve">ΕΥΑΓΓΕΛΟΣ ΒΕΝΙΖΕΛΟΣ: </w:t>
      </w:r>
      <w:r>
        <w:rPr>
          <w:rFonts w:eastAsia="Times New Roman" w:cs="Times New Roman"/>
          <w:szCs w:val="24"/>
        </w:rPr>
        <w:t xml:space="preserve">Όχι! Αυτό καταλάβατε; </w:t>
      </w:r>
    </w:p>
    <w:p w14:paraId="03B7FE9E" w14:textId="77777777" w:rsidR="004E2032" w:rsidRDefault="00DB622D">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b/>
          <w:szCs w:val="24"/>
        </w:rPr>
        <w:t xml:space="preserve">ΓΕΩΡΓΙΟΣ ΧΟΥΛΙΑΡΑΚΗΣ (Αναπληρωτής Οικονομικών): </w:t>
      </w:r>
      <w:r>
        <w:rPr>
          <w:rFonts w:eastAsia="Times New Roman" w:cs="Times New Roman"/>
          <w:szCs w:val="24"/>
        </w:rPr>
        <w:t>Δεύτερον, είπατε ότι «χαμηλά πρωτογενή πλεονάσματα» σημαίνει παράταση του προγράμματος και μεγαλύτερο χρέος σε βάθος χρόνου. Είστε υπέρ των υψηλότερων πρωτο</w:t>
      </w:r>
      <w:r>
        <w:rPr>
          <w:rFonts w:eastAsia="Times New Roman" w:cs="Times New Roman"/>
          <w:szCs w:val="24"/>
        </w:rPr>
        <w:t xml:space="preserve">γενών πλεονασμάτων; </w:t>
      </w:r>
    </w:p>
    <w:p w14:paraId="03B7FE9F" w14:textId="77777777" w:rsidR="004E2032" w:rsidRDefault="00DB622D">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03B7FEA0" w14:textId="77777777" w:rsidR="004E2032" w:rsidRDefault="00DB622D">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b/>
          <w:szCs w:val="24"/>
        </w:rPr>
        <w:t xml:space="preserve">ΕΥΑΓΓΕΛΟΣ ΒΕΝΙΖΕΛΟΣ: </w:t>
      </w:r>
      <w:r>
        <w:rPr>
          <w:rFonts w:eastAsia="Times New Roman" w:cs="Times New Roman"/>
          <w:szCs w:val="24"/>
        </w:rPr>
        <w:t xml:space="preserve">Κύριε Πρόεδρε, θα μπορούσα να έχω </w:t>
      </w:r>
      <w:r>
        <w:rPr>
          <w:rFonts w:eastAsia="Times New Roman" w:cs="Times New Roman"/>
          <w:szCs w:val="24"/>
        </w:rPr>
        <w:t>τον</w:t>
      </w:r>
      <w:r>
        <w:rPr>
          <w:rFonts w:eastAsia="Times New Roman" w:cs="Times New Roman"/>
          <w:szCs w:val="24"/>
        </w:rPr>
        <w:t xml:space="preserve"> λόγο για να απαντήσω; </w:t>
      </w:r>
    </w:p>
    <w:p w14:paraId="03B7FEA1" w14:textId="77777777" w:rsidR="004E2032" w:rsidRDefault="00DB622D">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Με συγχωρείτε, κύριε Πρόεδρε, μισό λεπτό. </w:t>
      </w:r>
    </w:p>
    <w:p w14:paraId="03B7FEA2" w14:textId="77777777" w:rsidR="004E2032" w:rsidRDefault="00DB622D">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Κύριε Υπουργέ, όταν ρωτάτε, αυτομάτως προκαλείτε σε απάντηση κ</w:t>
      </w:r>
      <w:r>
        <w:rPr>
          <w:rFonts w:eastAsia="Times New Roman" w:cs="Times New Roman"/>
          <w:szCs w:val="24"/>
        </w:rPr>
        <w:t xml:space="preserve">αι οι Βουλευτές διαμαρτύρονται. </w:t>
      </w:r>
    </w:p>
    <w:p w14:paraId="03B7FEA3" w14:textId="77777777" w:rsidR="004E2032" w:rsidRDefault="00DB622D">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ΕΥΑΓΓΕΛΟΣ ΒΕΝΙΖΕΛΟΣ: </w:t>
      </w:r>
      <w:r>
        <w:rPr>
          <w:rFonts w:eastAsia="Times New Roman" w:cs="Times New Roman"/>
          <w:szCs w:val="24"/>
        </w:rPr>
        <w:t xml:space="preserve">Αυτό επιβάλλει η κοινοβουλευτική λογική. </w:t>
      </w:r>
    </w:p>
    <w:p w14:paraId="03B7FEA4" w14:textId="77777777" w:rsidR="004E2032" w:rsidRDefault="00DB622D">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Έχετε </w:t>
      </w:r>
      <w:r>
        <w:rPr>
          <w:rFonts w:eastAsia="Times New Roman" w:cs="Times New Roman"/>
          <w:szCs w:val="24"/>
        </w:rPr>
        <w:t>τον</w:t>
      </w:r>
      <w:r>
        <w:rPr>
          <w:rFonts w:eastAsia="Times New Roman" w:cs="Times New Roman"/>
          <w:szCs w:val="24"/>
        </w:rPr>
        <w:t xml:space="preserve"> λόγο, κύριε Βενιζέλο. </w:t>
      </w:r>
    </w:p>
    <w:p w14:paraId="03B7FEA5" w14:textId="77777777" w:rsidR="004E2032" w:rsidRDefault="00DB622D">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ΕΥΑΓΓΕΛΟΣ ΒΕΝΙΖΕΛΟΣ: </w:t>
      </w:r>
      <w:r>
        <w:rPr>
          <w:rFonts w:eastAsia="Times New Roman" w:cs="Times New Roman"/>
          <w:szCs w:val="24"/>
        </w:rPr>
        <w:t>Αυτό που είπα, κύριε Χουλιαράκη, είναι ότι χωρίς να έχεις πολιτικό και</w:t>
      </w:r>
      <w:r>
        <w:rPr>
          <w:rFonts w:eastAsia="Times New Roman" w:cs="Times New Roman"/>
          <w:szCs w:val="24"/>
        </w:rPr>
        <w:t xml:space="preserve"> κοινωνικό κλίμα, χωρίς συναίνεση, χωρίς συστράτευση, χωρίς πίστη σε έναν εθνικό σκοπό, δεν μπορείς να προχωρήσεις ένα τόσο φιλόδοξο και επώδυνο πρόγραμμα. </w:t>
      </w:r>
    </w:p>
    <w:p w14:paraId="03B7FEA6" w14:textId="77777777" w:rsidR="004E2032" w:rsidRDefault="00DB622D">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Διότι, όταν επιβάλλουν σε μια χώρα –όπως η Ελλάδα- και ταχύρρυθμη και βαθιά δημοσιονομική προσαρμογ</w:t>
      </w:r>
      <w:r>
        <w:rPr>
          <w:rFonts w:eastAsia="Times New Roman" w:cs="Times New Roman"/>
          <w:szCs w:val="24"/>
        </w:rPr>
        <w:t>ή και εξαιρετικά φιλόδοξες διαθρωτικές αλλαγές, δεν έχεις την κοινωνία μαζί σου στις διαθρωτικές αλλαγές, γιατί η κοινωνία πονάει λόγω των βαρών της δημοσιονομικής προσαρμογής. Και αυτό ελπίζω η Κυβέρνηση τώρα, που δεν είναι Κυβέρνηση της Αριστεράς αλλά εί</w:t>
      </w:r>
      <w:r>
        <w:rPr>
          <w:rFonts w:eastAsia="Times New Roman" w:cs="Times New Roman"/>
          <w:szCs w:val="24"/>
        </w:rPr>
        <w:t xml:space="preserve">ναι Κυβέρνηση ΣΥΡΙΖΑ-ΑΝΕΛ, να το αντιληφθεί, διότι θα της φανεί πάρα πολύ χρήσιμο. </w:t>
      </w:r>
    </w:p>
    <w:p w14:paraId="03B7FEA7" w14:textId="77777777" w:rsidR="004E2032" w:rsidRDefault="00DB622D">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Και όσον αφορά το αν θέλω πρωτογενή υψηλά πλεονάσματα, σας είπα ότι εμείς είχαμε θέσει το ζήτημα της μείωσης του στόχου. Ο στόχος αυτός από πού προέκυπτε; Το 4,5% πώς προέκ</w:t>
      </w:r>
      <w:r>
        <w:rPr>
          <w:rFonts w:eastAsia="Times New Roman" w:cs="Times New Roman"/>
          <w:szCs w:val="24"/>
        </w:rPr>
        <w:t>υπτε; Προέκυπτε μέσα από μία μελέτη βιωσιμότητας του χρέους</w:t>
      </w:r>
      <w:r>
        <w:rPr>
          <w:rFonts w:eastAsia="Times New Roman" w:cs="Times New Roman"/>
          <w:szCs w:val="24"/>
        </w:rPr>
        <w:t>,</w:t>
      </w:r>
      <w:r>
        <w:rPr>
          <w:rFonts w:eastAsia="Times New Roman" w:cs="Times New Roman"/>
          <w:szCs w:val="24"/>
        </w:rPr>
        <w:t xml:space="preserve"> που ήταν τεχνικά αναγκαία στις αρχές του 2012, για να μπορέσουμε να πάρουμε το κούρεμα του χρέους και το νέο πρόγραμμα. Δεν θα έμενε αυτή η μελέτη βιωσιμότητας ως ευαγγέλιο, διότι το κούρεμα στο </w:t>
      </w:r>
      <w:r>
        <w:rPr>
          <w:rFonts w:eastAsia="Times New Roman" w:cs="Times New Roman"/>
          <w:szCs w:val="24"/>
        </w:rPr>
        <w:t>χρέος και το κούρεμα στο κόστος εξυπηρέτησης</w:t>
      </w:r>
      <w:r>
        <w:rPr>
          <w:rFonts w:eastAsia="Times New Roman" w:cs="Times New Roman"/>
          <w:szCs w:val="24"/>
        </w:rPr>
        <w:t>,</w:t>
      </w:r>
      <w:r>
        <w:rPr>
          <w:rFonts w:eastAsia="Times New Roman" w:cs="Times New Roman"/>
          <w:szCs w:val="24"/>
        </w:rPr>
        <w:t xml:space="preserve"> ήταν πολύ μεγαλύτερο από αυτό που είχε εκλάβει ως υπόθεση εργασίας η ίδια η μελέτη βιωσιμότητας του χρέους. </w:t>
      </w:r>
    </w:p>
    <w:p w14:paraId="03B7FEA8" w14:textId="77777777" w:rsidR="004E2032" w:rsidRDefault="00DB622D">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Εάν ο κ. Τσίπρας διαπραγματεύτηκε </w:t>
      </w:r>
      <w:r>
        <w:rPr>
          <w:rFonts w:eastAsia="Times New Roman" w:cs="Times New Roman"/>
          <w:szCs w:val="24"/>
        </w:rPr>
        <w:t>δεκα</w:t>
      </w:r>
      <w:r>
        <w:rPr>
          <w:rFonts w:eastAsia="Times New Roman" w:cs="Times New Roman"/>
          <w:szCs w:val="24"/>
        </w:rPr>
        <w:t xml:space="preserve">επτά ώρες, επειδή εγώ έχω διαπραγματευτεί αμέτρητες μέρες και </w:t>
      </w:r>
      <w:r>
        <w:rPr>
          <w:rFonts w:eastAsia="Times New Roman" w:cs="Times New Roman"/>
          <w:szCs w:val="24"/>
        </w:rPr>
        <w:t>ώρες και ξέρω εις βάθος το πλαίσιο αυτής της διαπραγμάτευσης, σας το λέω για να το συνειδητοποιήσετε και εσείς που είχατε διαμορφώσει ένα προφίλ πολύ θετικό, γιατί δεν μιλούσατε, όπως και ο κ. Τσακαλώτος</w:t>
      </w:r>
      <w:r>
        <w:rPr>
          <w:rFonts w:eastAsia="Times New Roman" w:cs="Times New Roman"/>
          <w:szCs w:val="24"/>
        </w:rPr>
        <w:t>,</w:t>
      </w:r>
      <w:r>
        <w:rPr>
          <w:rFonts w:eastAsia="Times New Roman" w:cs="Times New Roman"/>
          <w:szCs w:val="24"/>
        </w:rPr>
        <w:t xml:space="preserve"> γιατί ήταν πίσω από τον κ. Βαρουφάκη. </w:t>
      </w:r>
    </w:p>
    <w:p w14:paraId="03B7FEA9" w14:textId="77777777" w:rsidR="004E2032" w:rsidRDefault="00DB622D">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Τώρα, όμως, </w:t>
      </w:r>
      <w:r>
        <w:rPr>
          <w:rFonts w:eastAsia="Times New Roman" w:cs="Times New Roman"/>
          <w:szCs w:val="24"/>
        </w:rPr>
        <w:t xml:space="preserve">που έχετε βγει –και ορθώς- στην πρώτη γραμμή του πυρός, βλέπω ότι λέτε πολιτικά επιχειρήματα τα οποία θα μου επιτρέψετε να πω ότι είναι πολιτικώς αβάσιμα και κυρίως είναι ανιστόρητα σε σχέση με αυτό που έχει τραβήξει η χώρα. </w:t>
      </w:r>
    </w:p>
    <w:p w14:paraId="03B7FEAA" w14:textId="77777777" w:rsidR="004E2032" w:rsidRDefault="00DB622D">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w:t>
      </w:r>
      <w:r>
        <w:rPr>
          <w:rFonts w:eastAsia="Times New Roman" w:cs="Times New Roman"/>
          <w:b/>
          <w:szCs w:val="24"/>
        </w:rPr>
        <w:t xml:space="preserve">νός): </w:t>
      </w:r>
      <w:r>
        <w:rPr>
          <w:rFonts w:eastAsia="Times New Roman" w:cs="Times New Roman"/>
          <w:szCs w:val="24"/>
        </w:rPr>
        <w:t xml:space="preserve">Ευχαριστούμε. </w:t>
      </w:r>
    </w:p>
    <w:p w14:paraId="03B7FEAB" w14:textId="77777777" w:rsidR="004E2032" w:rsidRDefault="00DB622D">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Το</w:t>
      </w:r>
      <w:r>
        <w:rPr>
          <w:rFonts w:eastAsia="Times New Roman" w:cs="Times New Roman"/>
          <w:szCs w:val="24"/>
        </w:rPr>
        <w:t>ν</w:t>
      </w:r>
      <w:r>
        <w:rPr>
          <w:rFonts w:eastAsia="Times New Roman" w:cs="Times New Roman"/>
          <w:szCs w:val="24"/>
        </w:rPr>
        <w:t xml:space="preserve"> λόγο έχει ο κ. Βρούτσης ως </w:t>
      </w:r>
      <w:r>
        <w:rPr>
          <w:rFonts w:eastAsia="Times New Roman" w:cs="Times New Roman"/>
          <w:szCs w:val="24"/>
        </w:rPr>
        <w:t xml:space="preserve">Κοινοβουλευτικός Εκπρόσωπος </w:t>
      </w:r>
      <w:r>
        <w:rPr>
          <w:rFonts w:eastAsia="Times New Roman" w:cs="Times New Roman"/>
          <w:szCs w:val="24"/>
        </w:rPr>
        <w:t xml:space="preserve">για οκτώ λεπτά. </w:t>
      </w:r>
    </w:p>
    <w:p w14:paraId="03B7FEAC" w14:textId="77777777" w:rsidR="004E2032" w:rsidRDefault="00DB622D">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 xml:space="preserve">Κυρίες και κύριοι συνάδελφοι, σήμερα συζητάμε την κύρωση του ισολογισμού και του απολογισμού του έτους 2013. </w:t>
      </w:r>
    </w:p>
    <w:p w14:paraId="03B7FEAD" w14:textId="77777777" w:rsidR="004E2032" w:rsidRDefault="00DB622D">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Νομίζω ότι ο ιστορικός του </w:t>
      </w:r>
      <w:r>
        <w:rPr>
          <w:rFonts w:eastAsia="Times New Roman" w:cs="Times New Roman"/>
          <w:szCs w:val="24"/>
        </w:rPr>
        <w:t>μέλλοντος θα το καταγράψει ως το μνημείο της αποκατάστασης της πολιτικής και οικονομικής αλήθειας της περιόδου εκείνης που συζητάμε σήμερα, υπό την έννοια ότι για πρώτη φορά όχι μόνο πέφτει εκείνη η περίοδος και ο προϋπολογισμός της στους περισσότερους στό</w:t>
      </w:r>
      <w:r>
        <w:rPr>
          <w:rFonts w:eastAsia="Times New Roman" w:cs="Times New Roman"/>
          <w:szCs w:val="24"/>
        </w:rPr>
        <w:t xml:space="preserve">χους μέσα αλλά επιβεβαιώνεται και κάτι άλλο, ότι δύο </w:t>
      </w:r>
      <w:r>
        <w:rPr>
          <w:rFonts w:eastAsia="Times New Roman" w:cs="Times New Roman"/>
          <w:szCs w:val="24"/>
        </w:rPr>
        <w:t>Κοινοβουλευτικές Ομάδες</w:t>
      </w:r>
      <w:r>
        <w:rPr>
          <w:rFonts w:eastAsia="Times New Roman" w:cs="Times New Roman"/>
          <w:szCs w:val="24"/>
        </w:rPr>
        <w:t>, αυτή της Νέας Δημοκρατίας και του ΠΑΣΟΚ εκείνη την περίοδο, αγνοώντας το πολιτικό κόστος, με πολιτική γενναιότητα και πολιτικό θάρρος</w:t>
      </w:r>
      <w:r>
        <w:rPr>
          <w:rFonts w:eastAsia="Times New Roman" w:cs="Times New Roman"/>
          <w:szCs w:val="24"/>
        </w:rPr>
        <w:t>,</w:t>
      </w:r>
      <w:r>
        <w:rPr>
          <w:rFonts w:eastAsia="Times New Roman" w:cs="Times New Roman"/>
          <w:szCs w:val="24"/>
        </w:rPr>
        <w:t xml:space="preserve"> πάλεψαν μέσα σε αυτήν την Αίθουσα σε μια άν</w:t>
      </w:r>
      <w:r>
        <w:rPr>
          <w:rFonts w:eastAsia="Times New Roman" w:cs="Times New Roman"/>
          <w:szCs w:val="24"/>
        </w:rPr>
        <w:t>ιση μάχη. Ήταν μια μάχη</w:t>
      </w:r>
      <w:r>
        <w:rPr>
          <w:rFonts w:eastAsia="Times New Roman" w:cs="Times New Roman"/>
          <w:szCs w:val="24"/>
        </w:rPr>
        <w:t>,</w:t>
      </w:r>
      <w:r>
        <w:rPr>
          <w:rFonts w:eastAsia="Times New Roman" w:cs="Times New Roman"/>
          <w:szCs w:val="24"/>
        </w:rPr>
        <w:t xml:space="preserve"> γιατί απέναντί τους είχαν το λαϊκισμό, τη δημαγωγία από την τότε </w:t>
      </w:r>
      <w:r>
        <w:rPr>
          <w:rFonts w:eastAsia="Times New Roman" w:cs="Times New Roman"/>
          <w:szCs w:val="24"/>
        </w:rPr>
        <w:t>Κοινοβουλευτική Ομάδα</w:t>
      </w:r>
      <w:r>
        <w:rPr>
          <w:rFonts w:eastAsia="Times New Roman" w:cs="Times New Roman"/>
          <w:szCs w:val="24"/>
        </w:rPr>
        <w:t xml:space="preserve"> του ΣΥΡΙΖΑ, που προσανατολιζόταν στο σκίσιμο του μνημονίου, και των ΑΝΕΛ. Παλέψαμε και δώσαμε αυτήν την άνιση μάχη και τα καταφέραμε. </w:t>
      </w:r>
    </w:p>
    <w:p w14:paraId="03B7FEAE" w14:textId="77777777" w:rsidR="004E2032" w:rsidRDefault="00DB622D">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Αποκαταστ</w:t>
      </w:r>
      <w:r>
        <w:rPr>
          <w:rFonts w:eastAsia="Times New Roman" w:cs="Times New Roman"/>
          <w:szCs w:val="24"/>
        </w:rPr>
        <w:t>ήσαμε τους δημοσιονομικούς στόχους και το 2013 είναι σίγουρο, κύριε Χουλιαράκη, κύριε Υπουργέ, ότι ο ιστορικός του μέλλοντος -όσο και αν προσπαθείτε προσωπικά να παραχαράξετε την ιστορία- επειδή οι αριθμοί είναι αμείλικτοι, θα το χαρακτηρίσει ως έτος νοικο</w:t>
      </w:r>
      <w:r>
        <w:rPr>
          <w:rFonts w:eastAsia="Times New Roman" w:cs="Times New Roman"/>
          <w:szCs w:val="24"/>
        </w:rPr>
        <w:t xml:space="preserve">κυρέματος και θα δώσει εύσημα στους πολιτικούς που εκείνη την περίοδο έδωσαν τη μάχη για την πατρίδα. </w:t>
      </w:r>
    </w:p>
    <w:p w14:paraId="03B7FEAF"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Θα συνιστούσα όμως καθώς διαδέχομαι τον κ. Χουλιαράκη στο Βήμα τρία πράγματα.</w:t>
      </w:r>
    </w:p>
    <w:p w14:paraId="03B7FEB0"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 xml:space="preserve">Πρώτον, δεν ξέρω ποιο θα είναι το μέλλον αλλά του συνιστώ να προετοιμαστεί </w:t>
      </w:r>
      <w:r>
        <w:rPr>
          <w:rFonts w:eastAsia="Times New Roman" w:cs="Times New Roman"/>
          <w:szCs w:val="24"/>
        </w:rPr>
        <w:t>πάρα πολύ</w:t>
      </w:r>
      <w:r>
        <w:rPr>
          <w:rFonts w:eastAsia="Times New Roman" w:cs="Times New Roman"/>
          <w:szCs w:val="24"/>
        </w:rPr>
        <w:t>,</w:t>
      </w:r>
      <w:r>
        <w:rPr>
          <w:rFonts w:eastAsia="Times New Roman" w:cs="Times New Roman"/>
          <w:szCs w:val="24"/>
        </w:rPr>
        <w:t xml:space="preserve"> αν του χρόνου θα κληθεί να δικαιολογήσει τον προϋπολογισμό και τους στόχους υλοποίησης του 2015. Εκεί θα έχουμε να πούμε πάρα πολλά, κύριε Χουλιαράκη, για το 2015, γιατί θα πρέπει να δικαιολογήσετε πώς η ελληνική οικονομία και πώς οι θυσίες των </w:t>
      </w:r>
      <w:r>
        <w:rPr>
          <w:rFonts w:eastAsia="Times New Roman" w:cs="Times New Roman"/>
          <w:szCs w:val="24"/>
        </w:rPr>
        <w:t>Ελλήνων πήγαν χαμένες</w:t>
      </w:r>
      <w:r>
        <w:rPr>
          <w:rFonts w:eastAsia="Times New Roman" w:cs="Times New Roman"/>
          <w:szCs w:val="24"/>
        </w:rPr>
        <w:t>,</w:t>
      </w:r>
      <w:r>
        <w:rPr>
          <w:rFonts w:eastAsia="Times New Roman" w:cs="Times New Roman"/>
          <w:szCs w:val="24"/>
        </w:rPr>
        <w:t xml:space="preserve"> όταν είχαμε ισορροπήσει δημοσιονομικά τα πράγματα. Θα πρέπει να πείτε πάρα πολλά και να προετοιμαστείτε κατάλληλα. </w:t>
      </w:r>
    </w:p>
    <w:p w14:paraId="03B7FEB1"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Δεύτερον, και μένα με εντυπωσιάζετε αρνητικά</w:t>
      </w:r>
      <w:r>
        <w:rPr>
          <w:rFonts w:eastAsia="Times New Roman" w:cs="Times New Roman"/>
          <w:szCs w:val="24"/>
        </w:rPr>
        <w:t>,</w:t>
      </w:r>
      <w:r>
        <w:rPr>
          <w:rFonts w:eastAsia="Times New Roman" w:cs="Times New Roman"/>
          <w:szCs w:val="24"/>
        </w:rPr>
        <w:t xml:space="preserve"> υπό την έννοια ότι σας είχα για έναν πιο μετριοπαθή άνθρωπο που θα λέγα</w:t>
      </w:r>
      <w:r>
        <w:rPr>
          <w:rFonts w:eastAsia="Times New Roman" w:cs="Times New Roman"/>
          <w:szCs w:val="24"/>
        </w:rPr>
        <w:t>τε την αλήθεια ως τεχνοκράτης. Χρειαζόμαστε τις ψύχραιμες φωνές σήμερα στη δημόσιο διάλογο. Και εσείς αυτό το μνημείο αποκατάστασης της αλήθειας για το 2013</w:t>
      </w:r>
      <w:r>
        <w:rPr>
          <w:rFonts w:eastAsia="Times New Roman" w:cs="Times New Roman"/>
          <w:szCs w:val="24"/>
        </w:rPr>
        <w:t>,</w:t>
      </w:r>
      <w:r>
        <w:rPr>
          <w:rFonts w:eastAsia="Times New Roman" w:cs="Times New Roman"/>
          <w:szCs w:val="24"/>
        </w:rPr>
        <w:t xml:space="preserve"> έρχεστε να το παραχαράξετε με εφευρήματα. </w:t>
      </w:r>
    </w:p>
    <w:p w14:paraId="03B7FEB2"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Θα σας έλεγα</w:t>
      </w:r>
      <w:r>
        <w:rPr>
          <w:rFonts w:eastAsia="Times New Roman" w:cs="Times New Roman"/>
          <w:szCs w:val="24"/>
        </w:rPr>
        <w:t>,</w:t>
      </w:r>
      <w:r>
        <w:rPr>
          <w:rFonts w:eastAsia="Times New Roman" w:cs="Times New Roman"/>
          <w:szCs w:val="24"/>
        </w:rPr>
        <w:t xml:space="preserve"> λοιπόν, να προετοιμαστείτε</w:t>
      </w:r>
      <w:r>
        <w:rPr>
          <w:rFonts w:eastAsia="Times New Roman" w:cs="Times New Roman"/>
          <w:szCs w:val="24"/>
        </w:rPr>
        <w:t>,</w:t>
      </w:r>
      <w:r>
        <w:rPr>
          <w:rFonts w:eastAsia="Times New Roman" w:cs="Times New Roman"/>
          <w:szCs w:val="24"/>
        </w:rPr>
        <w:t xml:space="preserve"> διότι τα πράγ</w:t>
      </w:r>
      <w:r>
        <w:rPr>
          <w:rFonts w:eastAsia="Times New Roman" w:cs="Times New Roman"/>
          <w:szCs w:val="24"/>
        </w:rPr>
        <w:t>ματα δημοσιονομικά δεν πάνε καλά για τη χώρα. Ο δημοσιονομικός εκτροχιασμός στον οποίον βρισκόμαστε σήμερα</w:t>
      </w:r>
      <w:r>
        <w:rPr>
          <w:rFonts w:eastAsia="Times New Roman" w:cs="Times New Roman"/>
          <w:szCs w:val="24"/>
        </w:rPr>
        <w:t>,</w:t>
      </w:r>
      <w:r>
        <w:rPr>
          <w:rFonts w:eastAsia="Times New Roman" w:cs="Times New Roman"/>
          <w:szCs w:val="24"/>
        </w:rPr>
        <w:t xml:space="preserve"> θα έχει άμεσες επιπτώσεις. </w:t>
      </w:r>
    </w:p>
    <w:p w14:paraId="03B7FEB3"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Και κάτι ακόμα. Σταματήστε τα βαφτίσια. Σας άκουσα λίγο πριν, στην προέκταση αυτού που είπε ο κ. Τσακαλώτος -δεν ξέρω πο</w:t>
      </w:r>
      <w:r>
        <w:rPr>
          <w:rFonts w:eastAsia="Times New Roman" w:cs="Times New Roman"/>
          <w:szCs w:val="24"/>
        </w:rPr>
        <w:t xml:space="preserve">υ το βρήκε αυτό το «θύματα της επιτυχίας»- εσείς να βαπτίζετε με έναν άλλο τρόπο τα επιτεύγματά </w:t>
      </w:r>
      <w:r>
        <w:rPr>
          <w:rFonts w:eastAsia="Times New Roman" w:cs="Times New Roman"/>
          <w:szCs w:val="24"/>
        </w:rPr>
        <w:t>σας,</w:t>
      </w:r>
      <w:r>
        <w:rPr>
          <w:rFonts w:eastAsia="Times New Roman" w:cs="Times New Roman"/>
          <w:szCs w:val="24"/>
        </w:rPr>
        <w:t xml:space="preserve"> υπό την έννοια της ήπιας συνέπειας της συσταλτικής πολιτικής σας. Έτσι το ονομάσατε. </w:t>
      </w:r>
    </w:p>
    <w:p w14:paraId="03B7FEB4"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 xml:space="preserve">Να σας πω τι εννοείτε για να καταλάβει ο ελληνικός λαός τι λέει ο κ. </w:t>
      </w:r>
      <w:r>
        <w:rPr>
          <w:rFonts w:eastAsia="Times New Roman" w:cs="Times New Roman"/>
          <w:szCs w:val="24"/>
        </w:rPr>
        <w:t xml:space="preserve">Χουλιαράκης; Λέει, λοιπόν, ο κ. Χουλιαράκης και ονομάζει «ήπια συσταλτική πολιτική» το 26% φορολογία στους αγρότες, που δε χρειαζόταν, το αχρείαστο μνημόνιο του ΣΥΡΙΖΑ και των ΑΝΕΛ που δεν χρειαζόταν, τα 14,4 δισεκατομμύρια ευρώ της ανακεφαλαιοποίησης που </w:t>
      </w:r>
      <w:r>
        <w:rPr>
          <w:rFonts w:eastAsia="Times New Roman" w:cs="Times New Roman"/>
          <w:szCs w:val="24"/>
        </w:rPr>
        <w:t xml:space="preserve">δεν χρειάζονταν, την επιβολή και την άρση αυτού του ευεργετήματος του ΦΠΑ για τους νησιώτες που δεν χρειαζόταν, το 23% στην ιδιωτική εκπαίδευση που δεν χρειαζόταν, την οριζόντια εφαρμογή 23% στο ΦΠΑ στα περισσότερα αγαθά που δεν χρειαζόταν, στην κατάργηση </w:t>
      </w:r>
      <w:r>
        <w:rPr>
          <w:rFonts w:eastAsia="Times New Roman" w:cs="Times New Roman"/>
          <w:szCs w:val="24"/>
        </w:rPr>
        <w:t xml:space="preserve">του ειδικού φόρου κατανάλωσης των αγροτών, των κτηνοτρόφων και των αλιέων που δεν χρειαζόταν και μια σειρά από άλλα πράγματα -για να καταλήξω και στο ασφαλιστικό- που δεν χρειάζονταν </w:t>
      </w:r>
      <w:r>
        <w:rPr>
          <w:rFonts w:eastAsia="Times New Roman" w:cs="Times New Roman"/>
          <w:szCs w:val="24"/>
        </w:rPr>
        <w:t>κα</w:t>
      </w:r>
      <w:r>
        <w:rPr>
          <w:rFonts w:eastAsia="Times New Roman" w:cs="Times New Roman"/>
          <w:szCs w:val="24"/>
        </w:rPr>
        <w:t>μ</w:t>
      </w:r>
      <w:r>
        <w:rPr>
          <w:rFonts w:eastAsia="Times New Roman" w:cs="Times New Roman"/>
          <w:szCs w:val="24"/>
        </w:rPr>
        <w:t>μία</w:t>
      </w:r>
      <w:r>
        <w:rPr>
          <w:rFonts w:eastAsia="Times New Roman" w:cs="Times New Roman"/>
          <w:szCs w:val="24"/>
        </w:rPr>
        <w:t xml:space="preserve"> άλλη παρέμβαση στο επίπεδο αυτών που λέει σήμερα ο ΣΥΡΙΖΑ και ο κ.</w:t>
      </w:r>
      <w:r>
        <w:rPr>
          <w:rFonts w:eastAsia="Times New Roman" w:cs="Times New Roman"/>
          <w:szCs w:val="24"/>
        </w:rPr>
        <w:t xml:space="preserve"> Κατρούγκαλος «δομικής αλλαγής και μεταρρύθμισης». Υποκρύπτεται μια ασύστολη οριζόντια μείωση των συντάξεων</w:t>
      </w:r>
      <w:r>
        <w:rPr>
          <w:rFonts w:eastAsia="Times New Roman" w:cs="Times New Roman"/>
          <w:szCs w:val="24"/>
        </w:rPr>
        <w:t>,</w:t>
      </w:r>
      <w:r>
        <w:rPr>
          <w:rFonts w:eastAsia="Times New Roman" w:cs="Times New Roman"/>
          <w:szCs w:val="24"/>
        </w:rPr>
        <w:t xml:space="preserve"> 3,2 δισεκατομμύρια ευρώ μείωση η παρέμβαση στο ασφαλιστικό σύστημα, κατάργηση, δηλαδή, του ΕΚΑΣ και δριμεία παρέμβαση στις κατώτατες συντάξεις. Αυτ</w:t>
      </w:r>
      <w:r>
        <w:rPr>
          <w:rFonts w:eastAsia="Times New Roman" w:cs="Times New Roman"/>
          <w:szCs w:val="24"/>
        </w:rPr>
        <w:t>ή είναι η ήπια συσταλτική πολιτική κατά τον κ. Χουλιαράκη και κατά τον ΣΥΡΙΖΑ.</w:t>
      </w:r>
    </w:p>
    <w:p w14:paraId="03B7FEB5"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Θα έλεγα, λοιπόν, να είστε πιο προσεκτικοί και επειδή σήμερα καθώς συζητάμε</w:t>
      </w:r>
      <w:r>
        <w:rPr>
          <w:rFonts w:eastAsia="Times New Roman" w:cs="Times New Roman"/>
          <w:szCs w:val="24"/>
        </w:rPr>
        <w:t>,</w:t>
      </w:r>
      <w:r>
        <w:rPr>
          <w:rFonts w:eastAsia="Times New Roman" w:cs="Times New Roman"/>
          <w:szCs w:val="24"/>
        </w:rPr>
        <w:t xml:space="preserve"> μας παρακολουθεί ο ελληνικός λαός που πλέον βιώνει στο πετσί του τι θα πει «ήπια συσταλτική πολιτική</w:t>
      </w:r>
      <w:r>
        <w:rPr>
          <w:rFonts w:eastAsia="Times New Roman" w:cs="Times New Roman"/>
          <w:szCs w:val="24"/>
        </w:rPr>
        <w:t xml:space="preserve">» κατά </w:t>
      </w:r>
      <w:r>
        <w:rPr>
          <w:rFonts w:eastAsia="Times New Roman" w:cs="Times New Roman"/>
          <w:szCs w:val="24"/>
        </w:rPr>
        <w:t>το</w:t>
      </w:r>
      <w:r>
        <w:rPr>
          <w:rFonts w:eastAsia="Times New Roman" w:cs="Times New Roman"/>
          <w:szCs w:val="24"/>
        </w:rPr>
        <w:t>ν</w:t>
      </w:r>
      <w:r>
        <w:rPr>
          <w:rFonts w:eastAsia="Times New Roman" w:cs="Times New Roman"/>
          <w:szCs w:val="24"/>
        </w:rPr>
        <w:t xml:space="preserve"> ΣΥΡΙΖΑ, να διαβάσετε καλύτερα την περίοδο εκείνη, να την μελετήσετε περισσότερο</w:t>
      </w:r>
      <w:r>
        <w:rPr>
          <w:rFonts w:eastAsia="Times New Roman" w:cs="Times New Roman"/>
          <w:szCs w:val="24"/>
        </w:rPr>
        <w:t>,</w:t>
      </w:r>
      <w:r>
        <w:rPr>
          <w:rFonts w:eastAsia="Times New Roman" w:cs="Times New Roman"/>
          <w:szCs w:val="24"/>
        </w:rPr>
        <w:t xml:space="preserve"> γιατί τα επιτεύγματα δεν ήταν μόνο σε επίπεδο δημοσιονομικών στόχων, όπως ανέφερε πολύ εύστοχα ο κ. Σταϊκούρας και ο κ. Βενιζέλος λίγο πριν για τους στόχους, την επ</w:t>
      </w:r>
      <w:r>
        <w:rPr>
          <w:rFonts w:eastAsia="Times New Roman" w:cs="Times New Roman"/>
          <w:szCs w:val="24"/>
        </w:rPr>
        <w:t xml:space="preserve">ίτευξή τους και την προσπάθεια που έκαναν την περίοδο εκείνη οι δυο </w:t>
      </w:r>
      <w:r>
        <w:rPr>
          <w:rFonts w:eastAsia="Times New Roman" w:cs="Times New Roman"/>
          <w:szCs w:val="24"/>
        </w:rPr>
        <w:t>Κοινοβουλευτικές Ομάδες</w:t>
      </w:r>
      <w:r>
        <w:rPr>
          <w:rFonts w:eastAsia="Times New Roman" w:cs="Times New Roman"/>
          <w:szCs w:val="24"/>
        </w:rPr>
        <w:t>.</w:t>
      </w:r>
      <w:r>
        <w:rPr>
          <w:rFonts w:eastAsia="Times New Roman" w:cs="Times New Roman"/>
          <w:szCs w:val="24"/>
        </w:rPr>
        <w:t xml:space="preserve"> Υπήρχαν και παρεμβάσεις, διαρθρωτικές αλλαγές και μεταρρυθμίσεις μοναδικές</w:t>
      </w:r>
      <w:r>
        <w:rPr>
          <w:rFonts w:eastAsia="Times New Roman" w:cs="Times New Roman"/>
          <w:szCs w:val="24"/>
        </w:rPr>
        <w:t>,</w:t>
      </w:r>
      <w:r>
        <w:rPr>
          <w:rFonts w:eastAsia="Times New Roman" w:cs="Times New Roman"/>
          <w:szCs w:val="24"/>
        </w:rPr>
        <w:t xml:space="preserve"> όσον αφορά στο χτίσιμο σε υγιείς βάσεις ενός κοινωνικού κράτους που έλειπε. </w:t>
      </w:r>
    </w:p>
    <w:p w14:paraId="03B7FEB6"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 xml:space="preserve">Θέλω να απαριθμήσω μερικά πράγματα </w:t>
      </w:r>
      <w:r>
        <w:rPr>
          <w:rFonts w:eastAsia="Times New Roman" w:cs="Times New Roman"/>
          <w:szCs w:val="24"/>
        </w:rPr>
        <w:t>-</w:t>
      </w:r>
      <w:r>
        <w:rPr>
          <w:rFonts w:eastAsia="Times New Roman" w:cs="Times New Roman"/>
          <w:szCs w:val="24"/>
        </w:rPr>
        <w:t>για να τα δείτε, από τα Πρακτικά της Βουλής</w:t>
      </w:r>
      <w:r>
        <w:rPr>
          <w:rFonts w:eastAsia="Times New Roman" w:cs="Times New Roman"/>
          <w:szCs w:val="24"/>
        </w:rPr>
        <w:t>-</w:t>
      </w:r>
      <w:r>
        <w:rPr>
          <w:rFonts w:eastAsia="Times New Roman" w:cs="Times New Roman"/>
          <w:szCs w:val="24"/>
        </w:rPr>
        <w:t xml:space="preserve"> για τους </w:t>
      </w:r>
      <w:r>
        <w:rPr>
          <w:rFonts w:eastAsia="Times New Roman" w:cs="Times New Roman"/>
          <w:szCs w:val="24"/>
        </w:rPr>
        <w:t>καινούρ</w:t>
      </w:r>
      <w:r>
        <w:rPr>
          <w:rFonts w:eastAsia="Times New Roman" w:cs="Times New Roman"/>
          <w:szCs w:val="24"/>
        </w:rPr>
        <w:t>γ</w:t>
      </w:r>
      <w:r>
        <w:rPr>
          <w:rFonts w:eastAsia="Times New Roman" w:cs="Times New Roman"/>
          <w:szCs w:val="24"/>
        </w:rPr>
        <w:t>ιους</w:t>
      </w:r>
      <w:r>
        <w:rPr>
          <w:rFonts w:eastAsia="Times New Roman" w:cs="Times New Roman"/>
          <w:szCs w:val="24"/>
        </w:rPr>
        <w:t xml:space="preserve"> Βουλευτές του ΣΥΡΙΖΑ. Να τα μελετήσετε και εύχομαι, ως κατακλείδα της παρέμβασής μου αυτής στη Βουλή σήμερα με την ευκαιρία του ισολογισμού του 2013, να </w:t>
      </w:r>
      <w:r>
        <w:rPr>
          <w:rFonts w:eastAsia="Times New Roman" w:cs="Times New Roman"/>
          <w:szCs w:val="24"/>
        </w:rPr>
        <w:t xml:space="preserve">κάνετε τουλάχιστον τα μισά απ’ αυτά που εμείς πετύχαμε. Να χτίσετε πάνω στα δικά μας. Αυτή είναι η ευχή που δίνω. </w:t>
      </w:r>
    </w:p>
    <w:p w14:paraId="03B7FEB7"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Σας θυμίζω, λοιπόν, ότι το Νοέμβριο του 2012 και στο ξεκίνημα του 2013</w:t>
      </w:r>
      <w:r>
        <w:rPr>
          <w:rFonts w:eastAsia="Times New Roman" w:cs="Times New Roman"/>
          <w:szCs w:val="24"/>
        </w:rPr>
        <w:t>,</w:t>
      </w:r>
      <w:r>
        <w:rPr>
          <w:rFonts w:eastAsia="Times New Roman" w:cs="Times New Roman"/>
          <w:szCs w:val="24"/>
        </w:rPr>
        <w:t xml:space="preserve"> κάναμε τη μεγαλύτερη κοινωνική παρέμβαση. Χτίσαμε το πιο σύγχρονο κοι</w:t>
      </w:r>
      <w:r>
        <w:rPr>
          <w:rFonts w:eastAsia="Times New Roman" w:cs="Times New Roman"/>
          <w:szCs w:val="24"/>
        </w:rPr>
        <w:t>νωνικό κράτος</w:t>
      </w:r>
      <w:r>
        <w:rPr>
          <w:rFonts w:eastAsia="Times New Roman" w:cs="Times New Roman"/>
          <w:szCs w:val="24"/>
        </w:rPr>
        <w:t>,</w:t>
      </w:r>
      <w:r>
        <w:rPr>
          <w:rFonts w:eastAsia="Times New Roman" w:cs="Times New Roman"/>
          <w:szCs w:val="24"/>
        </w:rPr>
        <w:t xml:space="preserve"> ψηφίζοντας το ελάχιστο εγγυημένο εισόδημα. Είναι αυτό που αρνηθήκατε ξεδιάντροπα μέσα στη Βουλή, το καταψηφίσατε και ήρθε η </w:t>
      </w:r>
      <w:r>
        <w:rPr>
          <w:rFonts w:eastAsia="Times New Roman" w:cs="Times New Roman"/>
          <w:szCs w:val="24"/>
        </w:rPr>
        <w:t xml:space="preserve">τρόικα </w:t>
      </w:r>
      <w:r>
        <w:rPr>
          <w:rFonts w:eastAsia="Times New Roman" w:cs="Times New Roman"/>
          <w:szCs w:val="24"/>
        </w:rPr>
        <w:t xml:space="preserve">να σας το επιβάλει. Αυτή είναι η μεγαλύτερη κοινωνική παρέμβαση και στον προϋπολογισμό του 2016. Το έχετε και </w:t>
      </w:r>
      <w:r>
        <w:rPr>
          <w:rFonts w:eastAsia="Times New Roman" w:cs="Times New Roman"/>
          <w:szCs w:val="24"/>
        </w:rPr>
        <w:t>ως ειδικό κείμενο και το διανθίζετε ως μεγάλη επιτυχία. Το 2013</w:t>
      </w:r>
      <w:r>
        <w:rPr>
          <w:rFonts w:eastAsia="Times New Roman" w:cs="Times New Roman"/>
          <w:szCs w:val="24"/>
        </w:rPr>
        <w:t>,</w:t>
      </w:r>
      <w:r>
        <w:rPr>
          <w:rFonts w:eastAsia="Times New Roman" w:cs="Times New Roman"/>
          <w:szCs w:val="24"/>
        </w:rPr>
        <w:t xml:space="preserve"> κάναμε τη μεγάλη κοινωνική παρέμβαση και δώσαμε για πρώτη φορά τα οικογενειακά επιδόματα με τον πιο σύγχρονο τρόπο που είχαν δοθεί ποτέ. </w:t>
      </w:r>
    </w:p>
    <w:p w14:paraId="03B7FEB8"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Από 500 εκατομμύρια ευρώ, που ήταν ο προϋπολογισμός γ</w:t>
      </w:r>
      <w:r>
        <w:rPr>
          <w:rFonts w:eastAsia="Times New Roman" w:cs="Times New Roman"/>
          <w:szCs w:val="24"/>
        </w:rPr>
        <w:t>ια πολλά χρόνια πριν, την περίοδο εκείνη του ’13 το ανεβάσαμε –ήταν ο μοναδικός δημοσιονομικός δείκτης που ανέβηκε- στα 755 εκατομμύρια, δίνοντας τη δυνατότητα σε εξακόσιες σαράντα χιλιάδες αδύναμες οικογένειες</w:t>
      </w:r>
      <w:r>
        <w:rPr>
          <w:rFonts w:eastAsia="Times New Roman" w:cs="Times New Roman"/>
          <w:szCs w:val="24"/>
        </w:rPr>
        <w:t>,</w:t>
      </w:r>
      <w:r>
        <w:rPr>
          <w:rFonts w:eastAsia="Times New Roman" w:cs="Times New Roman"/>
          <w:szCs w:val="24"/>
        </w:rPr>
        <w:t xml:space="preserve"> να πάρουν αυτό το μέρισμα μέσα από το Α21, μ</w:t>
      </w:r>
      <w:r>
        <w:rPr>
          <w:rFonts w:eastAsia="Times New Roman" w:cs="Times New Roman"/>
          <w:szCs w:val="24"/>
        </w:rPr>
        <w:t xml:space="preserve">ε τον πιο σύγχρονο και τον πιο διαφανή τρόπο που υπήρχε ποτέ. Είναι αυτά τα ψίχουλα που ονομάσατε λίγο πιο πριν -και θα αναφερθώ- τα «ψίχουλα» τα οποία δεν μπορείτε να δώσετε τώρα. </w:t>
      </w:r>
    </w:p>
    <w:p w14:paraId="03B7FEB9"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Ήταν η περίοδος</w:t>
      </w:r>
      <w:r>
        <w:rPr>
          <w:rFonts w:eastAsia="Times New Roman" w:cs="Times New Roman"/>
          <w:szCs w:val="24"/>
        </w:rPr>
        <w:t>,</w:t>
      </w:r>
      <w:r>
        <w:rPr>
          <w:rFonts w:eastAsia="Times New Roman" w:cs="Times New Roman"/>
          <w:szCs w:val="24"/>
        </w:rPr>
        <w:t xml:space="preserve"> που στο ασφαλιστικό σύστημα κάναμε μεγάλες παρεμβάσεις δι</w:t>
      </w:r>
      <w:r>
        <w:rPr>
          <w:rFonts w:eastAsia="Times New Roman" w:cs="Times New Roman"/>
          <w:szCs w:val="24"/>
        </w:rPr>
        <w:t>αρθρωτικού χαρακτήρα. Την 1</w:t>
      </w:r>
      <w:r>
        <w:rPr>
          <w:rFonts w:eastAsia="Times New Roman" w:cs="Times New Roman"/>
          <w:szCs w:val="24"/>
          <w:vertAlign w:val="superscript"/>
        </w:rPr>
        <w:t>η</w:t>
      </w:r>
      <w:r>
        <w:rPr>
          <w:rFonts w:eastAsia="Times New Roman" w:cs="Times New Roman"/>
          <w:szCs w:val="24"/>
        </w:rPr>
        <w:t xml:space="preserve"> Μαρτίου του 2013</w:t>
      </w:r>
      <w:r>
        <w:rPr>
          <w:rFonts w:eastAsia="Times New Roman" w:cs="Times New Roman"/>
          <w:szCs w:val="24"/>
        </w:rPr>
        <w:t>,</w:t>
      </w:r>
      <w:r>
        <w:rPr>
          <w:rFonts w:eastAsia="Times New Roman" w:cs="Times New Roman"/>
          <w:szCs w:val="24"/>
        </w:rPr>
        <w:t xml:space="preserve"> φέραμε με νομοθεσία την «ΑΡΙΑΔΝΗ». Την καταψηφίσατε. Ήταν το σύστημα με το οποίο νικήσαμε τις «μαϊμού» συντάξεις, που πετάξαμε έξω τριάντα χιλιάδες «μαϊμού» συντάξεις. Πέντε δισεκατομμύρια στοίχιζε στο ασφαλισ</w:t>
      </w:r>
      <w:r>
        <w:rPr>
          <w:rFonts w:eastAsia="Times New Roman" w:cs="Times New Roman"/>
          <w:szCs w:val="24"/>
        </w:rPr>
        <w:t xml:space="preserve">τικό σύστημα. Το είχατε καταψηφίσει. </w:t>
      </w:r>
    </w:p>
    <w:p w14:paraId="03B7FEBA"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Και την 1</w:t>
      </w:r>
      <w:r>
        <w:rPr>
          <w:rFonts w:eastAsia="Times New Roman" w:cs="Times New Roman"/>
          <w:szCs w:val="24"/>
          <w:vertAlign w:val="superscript"/>
        </w:rPr>
        <w:t>η</w:t>
      </w:r>
      <w:r>
        <w:rPr>
          <w:rFonts w:eastAsia="Times New Roman" w:cs="Times New Roman"/>
          <w:szCs w:val="24"/>
        </w:rPr>
        <w:t xml:space="preserve"> Ιουνίου του 2013, κύριε Υπουργέ, παρουσιάστηκαν στην Ελλάδα για πρώτη φορά, τα στοιχεία, η ακτινογραφία του ασφαλιστικού συστήματος της χώρας. Με το σύστημα «ΗΛΙΟΣ» μάθαμε πόσοι είναι οι συνταξιούχοι, τη δια</w:t>
      </w:r>
      <w:r>
        <w:rPr>
          <w:rFonts w:eastAsia="Times New Roman" w:cs="Times New Roman"/>
          <w:szCs w:val="24"/>
        </w:rPr>
        <w:t>στρωμάτωση των συντάξεων. Αυτά τα ξέρουμε από την 1</w:t>
      </w:r>
      <w:r>
        <w:rPr>
          <w:rFonts w:eastAsia="Times New Roman" w:cs="Times New Roman"/>
          <w:szCs w:val="24"/>
          <w:vertAlign w:val="superscript"/>
        </w:rPr>
        <w:t>η</w:t>
      </w:r>
      <w:r>
        <w:rPr>
          <w:rFonts w:eastAsia="Times New Roman" w:cs="Times New Roman"/>
          <w:szCs w:val="24"/>
        </w:rPr>
        <w:t xml:space="preserve"> Ιουνίου για κάθε μήνα. </w:t>
      </w:r>
    </w:p>
    <w:p w14:paraId="03B7FEBB"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Και σήμερα, κύριε Πρόεδρε, είμαι υποχρεωμένος να καταγγείλω το Υπουργείο Εργασίας και την πολιτική του ηγεσία, που πέντε μήνες επιστρέφει στον σκοταδισμό και στον Μεσαίωνα και δεν</w:t>
      </w:r>
      <w:r>
        <w:rPr>
          <w:rFonts w:eastAsia="Times New Roman" w:cs="Times New Roman"/>
          <w:szCs w:val="24"/>
        </w:rPr>
        <w:t xml:space="preserve"> παρουσιάζει τα στοιχεία του «ΗΛΙΟΣ</w:t>
      </w:r>
      <w:r>
        <w:rPr>
          <w:rFonts w:eastAsia="Times New Roman" w:cs="Times New Roman"/>
          <w:szCs w:val="24"/>
        </w:rPr>
        <w:t>»</w:t>
      </w:r>
      <w:r>
        <w:rPr>
          <w:rFonts w:eastAsia="Times New Roman" w:cs="Times New Roman"/>
          <w:szCs w:val="24"/>
        </w:rPr>
        <w:t>,</w:t>
      </w:r>
      <w:r>
        <w:rPr>
          <w:rFonts w:eastAsia="Times New Roman" w:cs="Times New Roman"/>
          <w:szCs w:val="24"/>
        </w:rPr>
        <w:t xml:space="preserve"> φέρνοντας και πάλι την αδιαφάνεια στη δημόσια ζωή του τόπου μας, όσον αφορά το κρίσιμο ζήτημα του ασφαλιστικού. </w:t>
      </w:r>
    </w:p>
    <w:p w14:paraId="03B7FEBC"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03B7FEBD"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Την 1</w:t>
      </w:r>
      <w:r>
        <w:rPr>
          <w:rFonts w:eastAsia="Times New Roman" w:cs="Times New Roman"/>
          <w:szCs w:val="24"/>
          <w:vertAlign w:val="superscript"/>
        </w:rPr>
        <w:t>η</w:t>
      </w:r>
      <w:r>
        <w:rPr>
          <w:rFonts w:eastAsia="Times New Roman" w:cs="Times New Roman"/>
          <w:szCs w:val="24"/>
        </w:rPr>
        <w:t xml:space="preserve"> Μαρτίου του 20</w:t>
      </w:r>
      <w:r>
        <w:rPr>
          <w:rFonts w:eastAsia="Times New Roman" w:cs="Times New Roman"/>
          <w:szCs w:val="24"/>
        </w:rPr>
        <w:t>13 δημιουργήσαμε την «ΕΡΓΑΝΗ», τον πιο καινοτόμο και πρωτοποριακό κι εξελιγμένο σύστημα μέτρησης της μισθωτής απασχόλησης στην εργασία, κάτι το οποίο ευτυχώς συνεχίζετε αλλά το αποδομείτε, διότι ήταν το απόλυτο όπλο εναντίον της εισφοροδιαφυγής και το απόλ</w:t>
      </w:r>
      <w:r>
        <w:rPr>
          <w:rFonts w:eastAsia="Times New Roman" w:cs="Times New Roman"/>
          <w:szCs w:val="24"/>
        </w:rPr>
        <w:t xml:space="preserve">υτο όπλο για τη διάγνωση αναγκών εργασίας μακροχρόνια και βραχυχρόνια και το σταματήσατε. </w:t>
      </w:r>
    </w:p>
    <w:p w14:paraId="03B7FEBE"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Σταματήσατε ό,τι είχαμε προγραμματίσει στο Υπουργείο Εργασίας στους δύο αυτούς πολύ σημαντικούς τομείς. Κοιτάξτε το αποτέλεσμα. Δεκέμβριος 2014</w:t>
      </w:r>
      <w:r>
        <w:rPr>
          <w:rFonts w:eastAsia="Times New Roman" w:cs="Times New Roman"/>
          <w:szCs w:val="24"/>
        </w:rPr>
        <w:t>.</w:t>
      </w:r>
      <w:r>
        <w:rPr>
          <w:rFonts w:eastAsia="Times New Roman" w:cs="Times New Roman"/>
          <w:szCs w:val="24"/>
        </w:rPr>
        <w:t xml:space="preserve"> Αδήλωτη εργασία κατα</w:t>
      </w:r>
      <w:r>
        <w:rPr>
          <w:rFonts w:eastAsia="Times New Roman" w:cs="Times New Roman"/>
          <w:szCs w:val="24"/>
        </w:rPr>
        <w:t>γεγραμμένη 13,2%. Τόσο σας την παραδώσαμε. Σήμερα, με Κυβέρνηση πρώτη φορά Αριστερά, 25% και παραπάνω η αδήλωτη εργασία. Αυτές είναι οι πολιτικές σας.</w:t>
      </w:r>
    </w:p>
    <w:p w14:paraId="03B7FEBF"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 xml:space="preserve">Προχωρήσαμε το 2013 σε ένα μοναδικό εγχείρημα -κι ό,τι είπα με μηδέν κόστος για το </w:t>
      </w:r>
      <w:r>
        <w:rPr>
          <w:rFonts w:eastAsia="Times New Roman" w:cs="Times New Roman"/>
          <w:szCs w:val="24"/>
        </w:rPr>
        <w:t>δημόσιο</w:t>
      </w:r>
      <w:r>
        <w:rPr>
          <w:rFonts w:eastAsia="Times New Roman" w:cs="Times New Roman"/>
          <w:szCs w:val="24"/>
        </w:rPr>
        <w:t>- στο σύστημα «</w:t>
      </w:r>
      <w:r>
        <w:rPr>
          <w:rFonts w:eastAsia="Times New Roman" w:cs="Times New Roman"/>
          <w:szCs w:val="24"/>
        </w:rPr>
        <w:t xml:space="preserve">ΕΣΤΙΑ». Τι κάναμε; Καταγράψαμε για πρώτη φορά ηλεκτρονικά -και είναι στη δυνατότητα του κάθε Έλληνα πολίτη να το δει- όλη την ακίνητη περιουσία του ασφαλιστικού συστήματος. Η καταγραφή έδειξε ότι η αξία είναι 1,4 δισεκατομμύρια ευρώ και υπάρχει δυνατότητα </w:t>
      </w:r>
      <w:r>
        <w:rPr>
          <w:rFonts w:eastAsia="Times New Roman" w:cs="Times New Roman"/>
          <w:szCs w:val="24"/>
        </w:rPr>
        <w:t>από κει, μέσα από το σύστημα αυτό, ο κάθε Έλληνας πολίτης να το βλέπει…</w:t>
      </w:r>
    </w:p>
    <w:p w14:paraId="03B7FEC0" w14:textId="77777777" w:rsidR="004E2032" w:rsidRDefault="00DB622D">
      <w:pPr>
        <w:spacing w:line="600" w:lineRule="auto"/>
        <w:ind w:left="720"/>
        <w:jc w:val="both"/>
        <w:rPr>
          <w:rFonts w:eastAsia="Times New Roman" w:cs="Times New Roman"/>
          <w:szCs w:val="24"/>
        </w:rPr>
      </w:pPr>
      <w:r>
        <w:rPr>
          <w:rFonts w:eastAsia="Times New Roman" w:cs="Times New Roman"/>
          <w:szCs w:val="24"/>
        </w:rPr>
        <w:t>(Στο σημείο αυτό κτυπάει επανειλημμένα το κουδούνι λήξεως του χρόνου ομιλίας του κυρίου Βουλευτή)</w:t>
      </w:r>
    </w:p>
    <w:p w14:paraId="03B7FEC1"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Θέλω λίγο χρόνο, κύριε Πρόεδρε, με την ίδια ανοχή που δείξατε και σε προηγούμενους ομι</w:t>
      </w:r>
      <w:r>
        <w:rPr>
          <w:rFonts w:eastAsia="Times New Roman" w:cs="Times New Roman"/>
          <w:szCs w:val="24"/>
        </w:rPr>
        <w:t>λητές. Δύο λεπτά.</w:t>
      </w:r>
    </w:p>
    <w:p w14:paraId="03B7FEC2" w14:textId="77777777" w:rsidR="004E2032" w:rsidRDefault="00DB622D">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Η ανοχή που δείξαμε στους εισηγητές, ήταν δεκαπέντε λεπτά. Είπαμε στους…</w:t>
      </w:r>
    </w:p>
    <w:p w14:paraId="03B7FEC3" w14:textId="77777777" w:rsidR="004E2032" w:rsidRDefault="00DB622D">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Με μένα ξεκινάει, κύριε Πρόεδρε. Μην το κάνετε αυτό. Σέβομαι την άποψή σας.</w:t>
      </w:r>
    </w:p>
    <w:p w14:paraId="03B7FEC4" w14:textId="77777777" w:rsidR="004E2032" w:rsidRDefault="00DB622D">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Για να μην έχουμε παράπονα, πόσο χρόνο θέλετε; </w:t>
      </w:r>
    </w:p>
    <w:p w14:paraId="03B7FEC5" w14:textId="77777777" w:rsidR="004E2032" w:rsidRDefault="00DB622D">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Δώστε μου τρία λεπτά.</w:t>
      </w:r>
    </w:p>
    <w:p w14:paraId="03B7FEC6" w14:textId="77777777" w:rsidR="004E2032" w:rsidRDefault="00DB622D">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03B7FEC7" w14:textId="77777777" w:rsidR="004E2032" w:rsidRDefault="00DB622D">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Βλέπετε, κύριε Βρούτση; Διαμαρτύρονται οι Βουλευτές. Δύο λεπτά.</w:t>
      </w:r>
    </w:p>
    <w:p w14:paraId="03B7FEC8" w14:textId="77777777" w:rsidR="004E2032" w:rsidRDefault="00DB622D">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Αναδείξαμε το σύστημα «ΕΣΤ</w:t>
      </w:r>
      <w:r>
        <w:rPr>
          <w:rFonts w:eastAsia="Times New Roman" w:cs="Times New Roman"/>
          <w:szCs w:val="24"/>
        </w:rPr>
        <w:t xml:space="preserve">ΙΑ» με μηδέν κόστος για το </w:t>
      </w:r>
      <w:r>
        <w:rPr>
          <w:rFonts w:eastAsia="Times New Roman" w:cs="Times New Roman"/>
          <w:szCs w:val="24"/>
        </w:rPr>
        <w:t xml:space="preserve">δημόσιο </w:t>
      </w:r>
      <w:r>
        <w:rPr>
          <w:rFonts w:eastAsia="Times New Roman" w:cs="Times New Roman"/>
          <w:szCs w:val="24"/>
        </w:rPr>
        <w:t>και πλέον είναι σε ένα ηλεκτρονικό μητρώο διακυβέρνησης όλη η ακίνητη περιουσία των ασφαλιστικών ταμείων. Το αφήσατε αναξιοποίητο.</w:t>
      </w:r>
    </w:p>
    <w:p w14:paraId="03B7FEC9"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 xml:space="preserve">Για το ασφαλιστικό μας σύστημα, θα σας πω πολύ απλά ότι προχωρήσαμε σε διαρθρωτικές αλλαγές πολύ σημαντικές. </w:t>
      </w:r>
    </w:p>
    <w:p w14:paraId="03B7FECA"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Καθιερώσαμε την ηλεκτρονική μηνιαία αναλυτική περιοδική δήλωση για το ΙΚΑ και το κάναμε το ίδιο και στα επικουρικά ταμεία. Αποτέλεσμα ήταν 280 εκα</w:t>
      </w:r>
      <w:r>
        <w:rPr>
          <w:rFonts w:eastAsia="Times New Roman" w:cs="Times New Roman"/>
          <w:szCs w:val="24"/>
        </w:rPr>
        <w:t xml:space="preserve">τομμύρια ευρώ όφελος για το ΙΚΑ, μόνο με αυτήν την παρέμβαση και τη διασταύρωση που έγινε, το </w:t>
      </w:r>
      <w:r>
        <w:rPr>
          <w:rFonts w:eastAsia="Times New Roman" w:cs="Times New Roman"/>
          <w:szCs w:val="24"/>
          <w:lang w:val="en-US"/>
        </w:rPr>
        <w:t>cross</w:t>
      </w:r>
      <w:r>
        <w:rPr>
          <w:rFonts w:eastAsia="Times New Roman" w:cs="Times New Roman"/>
          <w:szCs w:val="24"/>
        </w:rPr>
        <w:t xml:space="preserve"> με τις τράπεζες -αν δηλαδή κάποιος πλήρωνε- κι 70 εκατομμύρια για τα επικουρικά ταμεία. Αυτές είναι οι διαρθρωτικές παρεμβάσεις.</w:t>
      </w:r>
    </w:p>
    <w:p w14:paraId="03B7FECB"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Και στη συνέχεια, διαμορφώσ</w:t>
      </w:r>
      <w:r>
        <w:rPr>
          <w:rFonts w:eastAsia="Times New Roman" w:cs="Times New Roman"/>
          <w:szCs w:val="24"/>
        </w:rPr>
        <w:t>αμε το 2013 και τη ρήτρα μηδενικού ελλείμματος, κάτι το οποίο ήταν για σας ο απόλυτος δαίμων, η ενοχοποιημένη έννοια. Και βλέπω ότι προσχωρείτε σιγά σιγά στην αντίληψη αυτή, διότι η άλλη άποψη του κ. Κατρούγκαλου περί κατάργησης των επικουρικών ταμείων</w:t>
      </w:r>
      <w:r>
        <w:rPr>
          <w:rFonts w:eastAsia="Times New Roman" w:cs="Times New Roman"/>
          <w:szCs w:val="24"/>
        </w:rPr>
        <w:t>,</w:t>
      </w:r>
      <w:r>
        <w:rPr>
          <w:rFonts w:eastAsia="Times New Roman" w:cs="Times New Roman"/>
          <w:szCs w:val="24"/>
        </w:rPr>
        <w:t xml:space="preserve"> θα</w:t>
      </w:r>
      <w:r>
        <w:rPr>
          <w:rFonts w:eastAsia="Times New Roman" w:cs="Times New Roman"/>
          <w:szCs w:val="24"/>
        </w:rPr>
        <w:t xml:space="preserve"> μας βρει απέναντι όλους και πολύ δυναμικά. </w:t>
      </w:r>
    </w:p>
    <w:p w14:paraId="03B7FECC"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Επίσης, το 2013 προχωρήσαμε για πρώτη φορά μέσα από το πλεόνασμα, από το νοικοκύρεμα των οικονομικών της χώρας, στην καταβολή του κοινωνικού μερίσματος. Μιλάμε για 450 εκατομμύρια ευρώ και ο κ. Χουλιαράκης το εί</w:t>
      </w:r>
      <w:r>
        <w:rPr>
          <w:rFonts w:eastAsia="Times New Roman" w:cs="Times New Roman"/>
          <w:szCs w:val="24"/>
        </w:rPr>
        <w:t>πε λίγο πριν «ψίχουλα».</w:t>
      </w:r>
    </w:p>
    <w:p w14:paraId="03B7FECD"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 xml:space="preserve">Αλήθεια, αυτά τα «ψίχουλα», γιατί δεν τα δώσατε φέτος </w:t>
      </w:r>
      <w:r>
        <w:rPr>
          <w:rFonts w:eastAsia="Times New Roman" w:cs="Times New Roman"/>
          <w:szCs w:val="24"/>
        </w:rPr>
        <w:t>στις πεντακόσες</w:t>
      </w:r>
      <w:r>
        <w:rPr>
          <w:rFonts w:eastAsia="Times New Roman" w:cs="Times New Roman"/>
          <w:szCs w:val="24"/>
        </w:rPr>
        <w:t xml:space="preserve"> χιλιάδες αδύναμους συμπολίτες μας, κύριε Υπουργέ, και τα ονομάζετε «ψίχουλα», αντί να επιβραβεύσετε την προσπάθεια, το ότι ο απολογισμός του ’13 μας έδωσε για πρώ</w:t>
      </w:r>
      <w:r>
        <w:rPr>
          <w:rFonts w:eastAsia="Times New Roman" w:cs="Times New Roman"/>
          <w:szCs w:val="24"/>
        </w:rPr>
        <w:t xml:space="preserve">τη φορά τη δυνατότητα να νοικοκυρέψουμε τα οικονομικά του κράτους μας; </w:t>
      </w:r>
    </w:p>
    <w:p w14:paraId="03B7FECE" w14:textId="77777777" w:rsidR="004E2032" w:rsidRDefault="00DB622D">
      <w:pPr>
        <w:spacing w:line="600" w:lineRule="auto"/>
        <w:ind w:firstLine="720"/>
        <w:jc w:val="both"/>
        <w:rPr>
          <w:rFonts w:eastAsia="Times New Roman"/>
          <w:szCs w:val="24"/>
        </w:rPr>
      </w:pPr>
      <w:r>
        <w:rPr>
          <w:rFonts w:eastAsia="Times New Roman"/>
          <w:szCs w:val="24"/>
        </w:rPr>
        <w:t xml:space="preserve">Φυσικά, καταλήγω στη μεγάλη μεταρρύθμιση του «ΑΤΛΑΣ». Είναι κάτι το οποίο συζητιέται πάρα πολύ ως μια παθογένεια του ασφαλιστικού συστήματος. </w:t>
      </w:r>
    </w:p>
    <w:p w14:paraId="03B7FECF" w14:textId="77777777" w:rsidR="004E2032" w:rsidRDefault="00DB622D">
      <w:pPr>
        <w:spacing w:line="600" w:lineRule="auto"/>
        <w:ind w:firstLine="720"/>
        <w:jc w:val="both"/>
        <w:rPr>
          <w:rFonts w:eastAsia="Times New Roman"/>
          <w:szCs w:val="24"/>
        </w:rPr>
      </w:pPr>
      <w:r>
        <w:rPr>
          <w:rFonts w:eastAsia="Times New Roman"/>
          <w:szCs w:val="24"/>
        </w:rPr>
        <w:t xml:space="preserve">Κύριοι συνάδελφοι του ΣΥΡΙΖΑ, ακούστε το </w:t>
      </w:r>
      <w:r>
        <w:rPr>
          <w:rFonts w:eastAsia="Times New Roman"/>
          <w:szCs w:val="24"/>
        </w:rPr>
        <w:t xml:space="preserve">αυτό. Έγινε με μηδέν κόστος, με τους υπαλλήλους του Υπουργείου Εργασίας και των </w:t>
      </w:r>
      <w:r>
        <w:rPr>
          <w:rFonts w:eastAsia="Times New Roman"/>
          <w:szCs w:val="24"/>
        </w:rPr>
        <w:t>ασφαλιστικών ταμείων</w:t>
      </w:r>
      <w:r>
        <w:rPr>
          <w:rFonts w:eastAsia="Times New Roman"/>
          <w:szCs w:val="24"/>
        </w:rPr>
        <w:t>.</w:t>
      </w:r>
      <w:r>
        <w:rPr>
          <w:rFonts w:eastAsia="Times New Roman"/>
          <w:szCs w:val="24"/>
        </w:rPr>
        <w:t xml:space="preserve"> Καταγράψαμε τον ιστορικό βίο από το τέλος του 2013 μέχρι τον Δεκέμβριο του 2014 όλων των Ελλήνων, γι’ αυτό καταργήσαμε πλέον και τα θεωρημένα βιβλιάρια. Ε</w:t>
      </w:r>
      <w:r>
        <w:rPr>
          <w:rFonts w:eastAsia="Times New Roman"/>
          <w:szCs w:val="24"/>
        </w:rPr>
        <w:t>ίκοσι ένα χρόνια ιστορικής αναδρομής ασφαλιστικού βίου</w:t>
      </w:r>
      <w:r>
        <w:rPr>
          <w:rFonts w:eastAsia="Times New Roman"/>
          <w:szCs w:val="24"/>
        </w:rPr>
        <w:t>,</w:t>
      </w:r>
      <w:r>
        <w:rPr>
          <w:rFonts w:eastAsia="Times New Roman"/>
          <w:szCs w:val="24"/>
        </w:rPr>
        <w:t xml:space="preserve"> είναι πλέον ηλεκτρονικά για τον κάθε Έλληνα. Και αυτό το έργο, που θα έδινε τη δυνατότητα η σύνταξη να δίνεται σε ένα μήνα πραγματικά χωρίς εμπλοκή κανενός δικηγόρου ή ειδικών γραφείων, το σταματήσατε</w:t>
      </w:r>
      <w:r>
        <w:rPr>
          <w:rFonts w:eastAsia="Times New Roman"/>
          <w:szCs w:val="24"/>
        </w:rPr>
        <w:t>. Είναι η περίφημη μεταρρύθμιση «ΑΤΛΑΣ».</w:t>
      </w:r>
    </w:p>
    <w:p w14:paraId="03B7FED0" w14:textId="77777777" w:rsidR="004E2032" w:rsidRDefault="00DB622D">
      <w:pPr>
        <w:spacing w:line="600" w:lineRule="auto"/>
        <w:ind w:firstLine="720"/>
        <w:jc w:val="both"/>
        <w:rPr>
          <w:rFonts w:eastAsia="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03B7FED1" w14:textId="77777777" w:rsidR="004E2032" w:rsidRDefault="00DB622D">
      <w:pPr>
        <w:spacing w:line="600" w:lineRule="auto"/>
        <w:ind w:firstLine="720"/>
        <w:jc w:val="both"/>
        <w:rPr>
          <w:rFonts w:eastAsia="Times New Roman"/>
          <w:bCs/>
        </w:rPr>
      </w:pPr>
      <w:r>
        <w:rPr>
          <w:rFonts w:eastAsia="Times New Roman"/>
          <w:b/>
          <w:bCs/>
        </w:rPr>
        <w:t xml:space="preserve">ΠΡΟΕΔΡΕΥΩΝ (Δημήτριος Κρεμαστινός): </w:t>
      </w:r>
      <w:r>
        <w:rPr>
          <w:rFonts w:eastAsia="Times New Roman"/>
          <w:bCs/>
        </w:rPr>
        <w:t>Σας παρακαλώ πολύ, κύριε συνάδελφε, να ολοκληρώσετε.</w:t>
      </w:r>
    </w:p>
    <w:p w14:paraId="03B7FED2" w14:textId="77777777" w:rsidR="004E2032" w:rsidRDefault="00DB622D">
      <w:pPr>
        <w:spacing w:line="600" w:lineRule="auto"/>
        <w:ind w:firstLine="720"/>
        <w:jc w:val="both"/>
        <w:rPr>
          <w:rFonts w:eastAsia="Times New Roman"/>
          <w:szCs w:val="24"/>
        </w:rPr>
      </w:pPr>
      <w:r>
        <w:rPr>
          <w:rFonts w:eastAsia="Times New Roman"/>
          <w:b/>
          <w:szCs w:val="24"/>
        </w:rPr>
        <w:t xml:space="preserve">ΙΩΑΝΝΗΣ ΒΡΟΥΤΣΗΣ: </w:t>
      </w:r>
      <w:r>
        <w:rPr>
          <w:rFonts w:eastAsia="Times New Roman"/>
          <w:szCs w:val="24"/>
        </w:rPr>
        <w:t>Για όλους αυτούς του λόγ</w:t>
      </w:r>
      <w:r>
        <w:rPr>
          <w:rFonts w:eastAsia="Times New Roman"/>
          <w:szCs w:val="24"/>
        </w:rPr>
        <w:t>ους συστήνω να είμαστε πιο προσεκτικοί</w:t>
      </w:r>
      <w:r>
        <w:rPr>
          <w:rFonts w:eastAsia="Times New Roman"/>
          <w:szCs w:val="24"/>
        </w:rPr>
        <w:t>,</w:t>
      </w:r>
      <w:r>
        <w:rPr>
          <w:rFonts w:eastAsia="Times New Roman"/>
          <w:szCs w:val="24"/>
        </w:rPr>
        <w:t xml:space="preserve"> ειδικά τώρα που κάνετε τον απολογισμό των ετών που ήσασταν απέναντι και κραυγάζατε από τις πλατείες: «Θα σκίσουμε το μνημόνιο».</w:t>
      </w:r>
    </w:p>
    <w:p w14:paraId="03B7FED3" w14:textId="77777777" w:rsidR="004E2032" w:rsidRDefault="00DB622D">
      <w:pPr>
        <w:spacing w:line="600" w:lineRule="auto"/>
        <w:ind w:firstLine="720"/>
        <w:jc w:val="both"/>
        <w:rPr>
          <w:rFonts w:eastAsia="Times New Roman"/>
          <w:b/>
          <w:szCs w:val="24"/>
        </w:rPr>
      </w:pPr>
      <w:r>
        <w:rPr>
          <w:rFonts w:eastAsia="Times New Roman"/>
          <w:szCs w:val="24"/>
        </w:rPr>
        <w:t>Ευχαριστώ πολύ.</w:t>
      </w:r>
    </w:p>
    <w:p w14:paraId="03B7FED4" w14:textId="77777777" w:rsidR="004E2032" w:rsidRDefault="00DB622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3B7FED5" w14:textId="77777777" w:rsidR="004E2032" w:rsidRDefault="00DB622D">
      <w:pPr>
        <w:spacing w:line="600" w:lineRule="auto"/>
        <w:ind w:firstLine="720"/>
        <w:jc w:val="both"/>
        <w:rPr>
          <w:rFonts w:eastAsia="Times New Roman"/>
          <w:b/>
          <w:bCs/>
        </w:rPr>
      </w:pPr>
      <w:r>
        <w:rPr>
          <w:rFonts w:eastAsia="Times New Roman"/>
          <w:b/>
          <w:bCs/>
        </w:rPr>
        <w:t>ΠΡΟΕΔΡΕΥΩΝ (Δημήτρ</w:t>
      </w:r>
      <w:r>
        <w:rPr>
          <w:rFonts w:eastAsia="Times New Roman"/>
          <w:b/>
          <w:bCs/>
        </w:rPr>
        <w:t xml:space="preserve">ιος Κρεμαστινός): </w:t>
      </w:r>
      <w:r>
        <w:rPr>
          <w:rFonts w:eastAsia="Times New Roman"/>
          <w:bCs/>
        </w:rPr>
        <w:t>Ευχαριστώ και εγώ.</w:t>
      </w:r>
    </w:p>
    <w:p w14:paraId="03B7FED6" w14:textId="77777777" w:rsidR="004E2032" w:rsidRDefault="00DB622D">
      <w:pPr>
        <w:spacing w:line="600" w:lineRule="auto"/>
        <w:ind w:firstLine="720"/>
        <w:jc w:val="both"/>
        <w:rPr>
          <w:rFonts w:eastAsia="Times New Roman"/>
          <w:bCs/>
        </w:rPr>
      </w:pPr>
      <w:r>
        <w:rPr>
          <w:rFonts w:eastAsia="Times New Roman"/>
          <w:bCs/>
        </w:rPr>
        <w:t>Το</w:t>
      </w:r>
      <w:r>
        <w:rPr>
          <w:rFonts w:eastAsia="Times New Roman"/>
          <w:bCs/>
        </w:rPr>
        <w:t>ν</w:t>
      </w:r>
      <w:r>
        <w:rPr>
          <w:rFonts w:eastAsia="Times New Roman"/>
          <w:bCs/>
        </w:rPr>
        <w:t xml:space="preserve"> λόγο έχει ο κ. Ανδρέας Λοβέρδος.</w:t>
      </w:r>
    </w:p>
    <w:p w14:paraId="03B7FED7" w14:textId="77777777" w:rsidR="004E2032" w:rsidRDefault="00DB622D">
      <w:pPr>
        <w:spacing w:line="600" w:lineRule="auto"/>
        <w:ind w:firstLine="720"/>
        <w:jc w:val="both"/>
        <w:rPr>
          <w:rFonts w:eastAsia="Times New Roman"/>
          <w:bCs/>
        </w:rPr>
      </w:pPr>
      <w:r>
        <w:rPr>
          <w:rFonts w:eastAsia="Times New Roman"/>
          <w:bCs/>
        </w:rPr>
        <w:t xml:space="preserve">(Στο σημείο αυτή την Προεδρική Έδρα καταλαμβάνει ο Α΄ Αντιπρόεδρος της Βουλής κ. </w:t>
      </w:r>
      <w:r w:rsidRPr="00D408B4">
        <w:rPr>
          <w:rFonts w:eastAsia="Times New Roman"/>
          <w:b/>
        </w:rPr>
        <w:t>ΑΝΑΣΤΑΣΙΟΣ ΚΟΥΡΑΚΗΣ</w:t>
      </w:r>
      <w:r>
        <w:rPr>
          <w:rFonts w:eastAsia="Times New Roman"/>
          <w:bCs/>
        </w:rPr>
        <w:t>)</w:t>
      </w:r>
    </w:p>
    <w:p w14:paraId="03B7FED8" w14:textId="77777777" w:rsidR="004E2032" w:rsidRDefault="00DB622D">
      <w:pPr>
        <w:spacing w:line="600" w:lineRule="auto"/>
        <w:ind w:firstLine="720"/>
        <w:jc w:val="both"/>
        <w:rPr>
          <w:rFonts w:eastAsia="Times New Roman"/>
          <w:bCs/>
        </w:rPr>
      </w:pPr>
      <w:r>
        <w:rPr>
          <w:rFonts w:eastAsia="Times New Roman"/>
          <w:b/>
          <w:bCs/>
        </w:rPr>
        <w:t xml:space="preserve">ΑΝΔΡΕΑΣ ΛΟΒΕΡΔΟΣ: </w:t>
      </w:r>
      <w:r>
        <w:rPr>
          <w:rFonts w:eastAsia="Times New Roman"/>
          <w:bCs/>
        </w:rPr>
        <w:t xml:space="preserve">Κυρίες και κύριοι Βουλευτές, είναι η πρώτη φορά που συμμετέχω </w:t>
      </w:r>
      <w:r>
        <w:rPr>
          <w:rFonts w:eastAsia="Times New Roman"/>
          <w:bCs/>
        </w:rPr>
        <w:t xml:space="preserve">ενεργά σε αυτήν τη διαδικασία. Και με την εμπειρία που συλλέγω από το πρωί αλλά και από τις συζητήσεις στην αρμόδια </w:t>
      </w:r>
      <w:r>
        <w:rPr>
          <w:rFonts w:eastAsia="Times New Roman"/>
          <w:bCs/>
        </w:rPr>
        <w:t xml:space="preserve">επιτροπή </w:t>
      </w:r>
      <w:r>
        <w:rPr>
          <w:rFonts w:eastAsia="Times New Roman"/>
          <w:bCs/>
        </w:rPr>
        <w:t>και την μελέτη που έκανα, για να μπορέσω να σταθώ ενώπιον σας, συμφωνώ με αυτό που ακούστηκε ότι είναι πιο κρίσιμη και σημαντική δι</w:t>
      </w:r>
      <w:r>
        <w:rPr>
          <w:rFonts w:eastAsia="Times New Roman"/>
          <w:bCs/>
        </w:rPr>
        <w:t xml:space="preserve">αδικασία από αυτήν του προϋπολογισμού, που εν μέρει εμπεριέχει και στοχεύσεις που δεν είναι βέβαια, όπως ήταν παλιά, ευσεβείς πόθοι αλλά εν πάση περιπτώσει είναι στοχεύσεις. Εδώ μιλούμε για πεπραγμένα και θεωρώ ότι αυτή η στιγμή της ψήφισης του </w:t>
      </w:r>
      <w:r>
        <w:rPr>
          <w:rFonts w:eastAsia="Times New Roman"/>
          <w:bCs/>
        </w:rPr>
        <w:t>απολογισμού</w:t>
      </w:r>
      <w:r>
        <w:rPr>
          <w:rFonts w:eastAsia="Times New Roman"/>
          <w:bCs/>
        </w:rPr>
        <w:t xml:space="preserve"> </w:t>
      </w:r>
      <w:r>
        <w:rPr>
          <w:rFonts w:eastAsia="Times New Roman"/>
          <w:bCs/>
        </w:rPr>
        <w:t xml:space="preserve">και του </w:t>
      </w:r>
      <w:r>
        <w:rPr>
          <w:rFonts w:eastAsia="Times New Roman"/>
          <w:bCs/>
        </w:rPr>
        <w:t xml:space="preserve">γενικού ισολογισμού </w:t>
      </w:r>
      <w:r>
        <w:rPr>
          <w:rFonts w:eastAsia="Times New Roman"/>
          <w:bCs/>
        </w:rPr>
        <w:t>για το έτος 2013</w:t>
      </w:r>
      <w:r>
        <w:rPr>
          <w:rFonts w:eastAsia="Times New Roman"/>
          <w:bCs/>
        </w:rPr>
        <w:t>,</w:t>
      </w:r>
      <w:r>
        <w:rPr>
          <w:rFonts w:eastAsia="Times New Roman"/>
          <w:bCs/>
        </w:rPr>
        <w:t xml:space="preserve"> είναι μια κρίσιμη στιγμή. </w:t>
      </w:r>
    </w:p>
    <w:p w14:paraId="03B7FED9" w14:textId="77777777" w:rsidR="004E2032" w:rsidRDefault="00DB622D">
      <w:pPr>
        <w:spacing w:line="600" w:lineRule="auto"/>
        <w:ind w:firstLine="720"/>
        <w:jc w:val="both"/>
        <w:rPr>
          <w:rFonts w:eastAsia="Times New Roman"/>
          <w:bCs/>
        </w:rPr>
      </w:pPr>
      <w:r>
        <w:rPr>
          <w:rFonts w:eastAsia="Times New Roman"/>
          <w:bCs/>
        </w:rPr>
        <w:t>Βέβαια, κύριε Υπουργέ, υπάρχει ένα ερώτημα</w:t>
      </w:r>
      <w:r>
        <w:rPr>
          <w:rFonts w:eastAsia="Times New Roman"/>
          <w:bCs/>
        </w:rPr>
        <w:t>.</w:t>
      </w:r>
      <w:r>
        <w:rPr>
          <w:rFonts w:eastAsia="Times New Roman"/>
          <w:bCs/>
        </w:rPr>
        <w:t xml:space="preserve"> Τι θα συνέβαινε, συνάδελφοι, αν δεν το ψηφίζαμε; Ο κ. Κουτσούκος, το έθεσε σε συζήτηση που είχαμε προηγουμένως. Τι συνεπάγεται αυτό πολιτι</w:t>
      </w:r>
      <w:r>
        <w:rPr>
          <w:rFonts w:eastAsia="Times New Roman"/>
          <w:bCs/>
        </w:rPr>
        <w:t>κά; Εσείς ως αρμόδιος Υπουργός πρέπει να έχετε την απάντηση.</w:t>
      </w:r>
    </w:p>
    <w:p w14:paraId="03B7FEDA" w14:textId="77777777" w:rsidR="004E2032" w:rsidRDefault="00DB622D">
      <w:pPr>
        <w:spacing w:line="600" w:lineRule="auto"/>
        <w:ind w:firstLine="720"/>
        <w:jc w:val="both"/>
        <w:rPr>
          <w:rFonts w:eastAsia="Times New Roman"/>
          <w:bCs/>
        </w:rPr>
      </w:pPr>
      <w:r>
        <w:rPr>
          <w:rFonts w:eastAsia="Times New Roman"/>
          <w:bCs/>
        </w:rPr>
        <w:t>Η δική μας εκτίμηση είναι</w:t>
      </w:r>
      <w:r>
        <w:rPr>
          <w:rFonts w:eastAsia="Times New Roman"/>
          <w:bCs/>
        </w:rPr>
        <w:t>,</w:t>
      </w:r>
      <w:r>
        <w:rPr>
          <w:rFonts w:eastAsia="Times New Roman"/>
          <w:bCs/>
        </w:rPr>
        <w:t xml:space="preserve"> πως συνεπάγεται πολιτική αποδοκιμασία του παρελθόντος αλλά νομικά δεν έχει κάποιες άλλες συνέπειες εκτός από τις συνέπειες που σχετίζονται με τη διαπραγμάτευση της χώρα</w:t>
      </w:r>
      <w:r>
        <w:rPr>
          <w:rFonts w:eastAsia="Times New Roman"/>
          <w:bCs/>
        </w:rPr>
        <w:t xml:space="preserve">ς, με τη σχέση της με τους δανειστές, με την αίσθηση ή τη γνώμη ότι αυτή είναι μια σοβαρή χώρα και οι πολιτικοί της, τουλάχιστον ως προς τους αριθμούς, διεξάγουν έναν αγώνα δρόμου με κοινά στατιστικά. Ίσως γι’ αυτό έχετε και την ευθύνη να παρουσιάζετε ένα </w:t>
      </w:r>
      <w:r>
        <w:rPr>
          <w:rFonts w:eastAsia="Times New Roman"/>
          <w:bCs/>
        </w:rPr>
        <w:t xml:space="preserve">προσχέδιο προϋπολογισμού με τις συνολικές παραδοχές για τα οικονομικά του 2009 και μετέπειτα, τα οικονομικά της κρίσης δηλαδή, την αλήθεια των οποίων </w:t>
      </w:r>
      <w:r>
        <w:rPr>
          <w:rFonts w:eastAsia="Times New Roman"/>
          <w:bCs/>
        </w:rPr>
        <w:t>παρ</w:t>
      </w:r>
      <w:r>
        <w:rPr>
          <w:rFonts w:eastAsia="Times New Roman"/>
          <w:bCs/>
        </w:rPr>
        <w:t xml:space="preserve">’ </w:t>
      </w:r>
      <w:r>
        <w:rPr>
          <w:rFonts w:eastAsia="Times New Roman"/>
          <w:bCs/>
        </w:rPr>
        <w:t>όλα</w:t>
      </w:r>
      <w:r>
        <w:rPr>
          <w:rFonts w:eastAsia="Times New Roman"/>
          <w:bCs/>
        </w:rPr>
        <w:t xml:space="preserve"> όσα λέγατε αντιπολιτευτικά δεν μπορέσατε να αποφύγετε. Θα έρθω, όμως, εκεί. Αυτό θα είναι το κυρί</w:t>
      </w:r>
      <w:r>
        <w:rPr>
          <w:rFonts w:eastAsia="Times New Roman"/>
          <w:bCs/>
        </w:rPr>
        <w:t>ως θέμα της ομιλίας μου, αφού όμως πριν κάνω τρεις παρατηρήσεις, πολιτικές παρατηρήσεις.</w:t>
      </w:r>
    </w:p>
    <w:p w14:paraId="03B7FEDB" w14:textId="77777777" w:rsidR="004E2032" w:rsidRDefault="00DB622D">
      <w:pPr>
        <w:spacing w:line="600" w:lineRule="auto"/>
        <w:ind w:firstLine="720"/>
        <w:jc w:val="both"/>
        <w:rPr>
          <w:rFonts w:eastAsia="Times New Roman"/>
          <w:bCs/>
        </w:rPr>
      </w:pPr>
      <w:r>
        <w:rPr>
          <w:rFonts w:eastAsia="Times New Roman"/>
          <w:bCs/>
        </w:rPr>
        <w:t xml:space="preserve">Αύριο, κυρίες και κύριοι Βουλευτές, έχουμε κινητοποιήσεις συνδικαλιστικού, διεκδικητικού περιεχομένου. Το να καλείτε ως κυβερνών κόμμα, ως πλειοψηφούν κόμμα τον κόσμο </w:t>
      </w:r>
      <w:r>
        <w:rPr>
          <w:rFonts w:eastAsia="Times New Roman"/>
          <w:bCs/>
        </w:rPr>
        <w:t xml:space="preserve">να συμμετάσχει και οι διαρροές από το Μαξίμου ότι και ο Πρωθυπουργός θα το έβλεπε πάρα πολύ καλά, γιατί αυτές είναι διαμαρτυρίες απέναντι στους δανειστές, οι οποίοι εν πάση περιπτώσει δεν θέλουν το καλό μας </w:t>
      </w:r>
      <w:r>
        <w:rPr>
          <w:rFonts w:eastAsia="Times New Roman"/>
          <w:bCs/>
        </w:rPr>
        <w:t>κ</w:t>
      </w:r>
      <w:r>
        <w:rPr>
          <w:rFonts w:eastAsia="Times New Roman"/>
          <w:bCs/>
        </w:rPr>
        <w:t>.</w:t>
      </w:r>
      <w:r>
        <w:rPr>
          <w:rFonts w:eastAsia="Times New Roman"/>
          <w:bCs/>
        </w:rPr>
        <w:t>ο</w:t>
      </w:r>
      <w:r>
        <w:rPr>
          <w:rFonts w:eastAsia="Times New Roman"/>
          <w:bCs/>
        </w:rPr>
        <w:t>.</w:t>
      </w:r>
      <w:r>
        <w:rPr>
          <w:rFonts w:eastAsia="Times New Roman"/>
          <w:bCs/>
        </w:rPr>
        <w:t>κ</w:t>
      </w:r>
      <w:r>
        <w:rPr>
          <w:rFonts w:eastAsia="Times New Roman"/>
          <w:bCs/>
        </w:rPr>
        <w:t>.</w:t>
      </w:r>
      <w:r>
        <w:rPr>
          <w:rFonts w:eastAsia="Times New Roman"/>
          <w:bCs/>
        </w:rPr>
        <w:t>,</w:t>
      </w:r>
      <w:r>
        <w:rPr>
          <w:rFonts w:eastAsia="Times New Roman"/>
          <w:bCs/>
        </w:rPr>
        <w:t xml:space="preserve"> είναι μια ομολογία πολιτικής χρεοκοπίας. </w:t>
      </w:r>
      <w:r>
        <w:rPr>
          <w:rFonts w:eastAsia="Times New Roman"/>
          <w:bCs/>
        </w:rPr>
        <w:t xml:space="preserve">Είναι μια ομολογία πολιτικής χρεοκοπίας και ομολογία ότι δεν σας χρειάζεται ο τόπος. </w:t>
      </w:r>
    </w:p>
    <w:p w14:paraId="03B7FEDC" w14:textId="77777777" w:rsidR="004E2032" w:rsidRDefault="00DB622D">
      <w:pPr>
        <w:spacing w:line="600" w:lineRule="auto"/>
        <w:ind w:firstLine="720"/>
        <w:jc w:val="both"/>
        <w:rPr>
          <w:rFonts w:eastAsia="Times New Roman"/>
          <w:bCs/>
        </w:rPr>
      </w:pPr>
      <w:r>
        <w:rPr>
          <w:rFonts w:eastAsia="Times New Roman"/>
          <w:bCs/>
        </w:rPr>
        <w:t>Αν δεν είστε Κυβέρνηση και οι πολίτες που διαμαρτύρονται απευθύνονται στην τρόικα, στο κουαρτέτο, τι σας χρειαζόμαστε εσάς; Να απευθύνεται όλο το ελληνικό πολιτικό σύστημ</w:t>
      </w:r>
      <w:r>
        <w:rPr>
          <w:rFonts w:eastAsia="Times New Roman"/>
          <w:bCs/>
        </w:rPr>
        <w:t>α εκεί. Είναι εξευτελισμός αυτό το οποίο κάνετε χωρίς να έχετε συνείδηση ότι έχει τέτοια μεγάλη πολιτική βαρύτητα και σημασία. Θα έλεγα ότι πρέπει να τα αποφύγετε αυτά και να σοβαρευτείτε. Είστε Κυβέρνηση δέκα μήνες τώρα. Ούτε κανένα κόμμα με ευγενείς προσ</w:t>
      </w:r>
      <w:r>
        <w:rPr>
          <w:rFonts w:eastAsia="Times New Roman"/>
          <w:bCs/>
        </w:rPr>
        <w:t>θέσεις είστε ούτε αυτά που θέλετε να φαντασιώνεστε. Είστε ένα κόμμα που κυβερνά τον τόπο μαζί με τους ΑΝΕΛ.</w:t>
      </w:r>
    </w:p>
    <w:p w14:paraId="03B7FEDD" w14:textId="77777777" w:rsidR="004E2032" w:rsidRDefault="00DB622D">
      <w:pPr>
        <w:spacing w:line="600" w:lineRule="auto"/>
        <w:ind w:firstLine="709"/>
        <w:jc w:val="both"/>
        <w:rPr>
          <w:rFonts w:eastAsia="Times New Roman"/>
          <w:szCs w:val="24"/>
        </w:rPr>
      </w:pPr>
      <w:r>
        <w:rPr>
          <w:rFonts w:eastAsia="Times New Roman"/>
          <w:bCs/>
        </w:rPr>
        <w:t xml:space="preserve">Δεύτερο θέμα που θέλω να παρατηρήσω πολιτικό και αυτό. Σήμερα είναι η όγδοη μέρα χωρίς να συλληφθούν οι τραμπούκοι που χτύπησαν τον Κουμουτσάκο. Όγδοη μέρα! </w:t>
      </w:r>
      <w:r>
        <w:rPr>
          <w:rFonts w:eastAsia="Times New Roman"/>
          <w:szCs w:val="24"/>
        </w:rPr>
        <w:t xml:space="preserve">Τις πρώτες μέρες μας είχατε πει ότι ταυτοποιήσατε τους ενόχους. Δεν έχουν συλληφθεί την όγδοη μέρα </w:t>
      </w:r>
      <w:r>
        <w:rPr>
          <w:rFonts w:eastAsia="Times New Roman"/>
          <w:szCs w:val="24"/>
        </w:rPr>
        <w:t xml:space="preserve">που είμαστε σήμερα. Την περασμένη Πέμπτη εδάρη ανηλεώς και με τρόπο πολύ επικίνδυνο και για τη ζωή του ο κ. Κουμουτσάκος. </w:t>
      </w:r>
    </w:p>
    <w:p w14:paraId="03B7FEDE" w14:textId="77777777" w:rsidR="004E2032" w:rsidRDefault="00DB622D">
      <w:pPr>
        <w:spacing w:line="600" w:lineRule="auto"/>
        <w:ind w:firstLine="720"/>
        <w:jc w:val="both"/>
        <w:rPr>
          <w:rFonts w:eastAsia="Times New Roman"/>
          <w:szCs w:val="24"/>
        </w:rPr>
      </w:pPr>
      <w:r>
        <w:rPr>
          <w:rFonts w:eastAsia="Times New Roman"/>
          <w:szCs w:val="24"/>
        </w:rPr>
        <w:t xml:space="preserve">Τρίτο και τελευταίο, οι καταγγελίες του κ. Πανούση. Κοιτάξτε, ο κ. Πανούσης, για να είμαστε και συνεννοημένοι, είναι ο ένας από τους </w:t>
      </w:r>
      <w:r>
        <w:rPr>
          <w:rFonts w:eastAsia="Times New Roman"/>
          <w:szCs w:val="24"/>
        </w:rPr>
        <w:t>δύο τρεις ανθρώπους</w:t>
      </w:r>
      <w:r>
        <w:rPr>
          <w:rFonts w:eastAsia="Times New Roman"/>
          <w:szCs w:val="24"/>
        </w:rPr>
        <w:t>,</w:t>
      </w:r>
      <w:r>
        <w:rPr>
          <w:rFonts w:eastAsia="Times New Roman"/>
          <w:szCs w:val="24"/>
        </w:rPr>
        <w:t xml:space="preserve"> που οδήγησαν τη χώρα σε εκλογές. Είναι από τους δύο τρεις εκείνους</w:t>
      </w:r>
      <w:r>
        <w:rPr>
          <w:rFonts w:eastAsia="Times New Roman"/>
          <w:szCs w:val="24"/>
        </w:rPr>
        <w:t>,</w:t>
      </w:r>
      <w:r>
        <w:rPr>
          <w:rFonts w:eastAsia="Times New Roman"/>
          <w:szCs w:val="24"/>
        </w:rPr>
        <w:t xml:space="preserve"> που στην προηγούμενη περίοδο της Βουλής υπονόμευσαν την εκλογή συναινετικού Προέδρου της Δημοκρατίας. </w:t>
      </w:r>
    </w:p>
    <w:p w14:paraId="03B7FEDF" w14:textId="77777777" w:rsidR="004E2032" w:rsidRDefault="00DB622D">
      <w:pPr>
        <w:spacing w:line="600" w:lineRule="auto"/>
        <w:ind w:firstLine="720"/>
        <w:jc w:val="both"/>
        <w:rPr>
          <w:rFonts w:eastAsia="Times New Roman"/>
          <w:szCs w:val="24"/>
        </w:rPr>
      </w:pPr>
      <w:r>
        <w:rPr>
          <w:rFonts w:eastAsia="Times New Roman"/>
          <w:szCs w:val="24"/>
        </w:rPr>
        <w:t>Δεν έχουμε συμπάθεια, σε πολιτικό επίπεδο, στο πρόσωπό ούτε αμυν</w:t>
      </w:r>
      <w:r>
        <w:rPr>
          <w:rFonts w:eastAsia="Times New Roman"/>
          <w:szCs w:val="24"/>
        </w:rPr>
        <w:t xml:space="preserve">όμαστε γι’ αυτόν επειδή έχουμε κάποιες σχέσεις μαζί του. Αντιθέτως, υποσημειώνω αυτό το περσινό και φετινό στην αρχή της χρονιάς γεγονός, για να σας δηλώσω πράγματα της προσφάτου μνήμης, που δεν πρέπει να σας διαφεύγουν. </w:t>
      </w:r>
    </w:p>
    <w:p w14:paraId="03B7FEE0" w14:textId="77777777" w:rsidR="004E2032" w:rsidRDefault="00DB622D">
      <w:pPr>
        <w:spacing w:line="600" w:lineRule="auto"/>
        <w:ind w:firstLine="720"/>
        <w:jc w:val="both"/>
        <w:rPr>
          <w:rFonts w:eastAsia="Times New Roman"/>
          <w:szCs w:val="24"/>
        </w:rPr>
      </w:pPr>
      <w:r>
        <w:rPr>
          <w:rFonts w:eastAsia="Times New Roman"/>
          <w:szCs w:val="24"/>
        </w:rPr>
        <w:t>Ωστόσο, οι δηλώσεις που κάνει -υπά</w:t>
      </w:r>
      <w:r>
        <w:rPr>
          <w:rFonts w:eastAsia="Times New Roman"/>
          <w:szCs w:val="24"/>
        </w:rPr>
        <w:t xml:space="preserve">ρχει μία επαληθευμένη από τον ίδιον- αφορούν δύο Βουλευτές. Κυρίες και κύριοι, σωστά είπε το Μαξίμου ότι αυτή είναι μια διαδικασία που πρέπει να πάει στη </w:t>
      </w:r>
      <w:r>
        <w:rPr>
          <w:rFonts w:eastAsia="Times New Roman"/>
          <w:szCs w:val="24"/>
        </w:rPr>
        <w:t>δικαιοσύνη</w:t>
      </w:r>
      <w:r>
        <w:rPr>
          <w:rFonts w:eastAsia="Times New Roman"/>
          <w:szCs w:val="24"/>
        </w:rPr>
        <w:t>.</w:t>
      </w:r>
      <w:r>
        <w:rPr>
          <w:rFonts w:eastAsia="Times New Roman"/>
          <w:szCs w:val="24"/>
        </w:rPr>
        <w:t xml:space="preserve"> Σωστό. Ήταν λάθος, όμως, όταν υποστήριξε πως η δημοσιότητα δεν αξίζει τη διαχείριση τέτοιο</w:t>
      </w:r>
      <w:r>
        <w:rPr>
          <w:rFonts w:eastAsia="Times New Roman"/>
          <w:szCs w:val="24"/>
        </w:rPr>
        <w:t xml:space="preserve">υ θέματος και πως τα ΜΜΕ δεν είναι ο χώρος που τέτοια θέματα τίθενται. </w:t>
      </w:r>
    </w:p>
    <w:p w14:paraId="03B7FEE1" w14:textId="77777777" w:rsidR="004E2032" w:rsidRDefault="00DB622D">
      <w:pPr>
        <w:spacing w:line="600" w:lineRule="auto"/>
        <w:ind w:firstLine="720"/>
        <w:jc w:val="both"/>
        <w:rPr>
          <w:rFonts w:eastAsia="Times New Roman"/>
          <w:szCs w:val="24"/>
        </w:rPr>
      </w:pPr>
      <w:r>
        <w:rPr>
          <w:rFonts w:eastAsia="Times New Roman"/>
          <w:szCs w:val="24"/>
        </w:rPr>
        <w:t>Όχι, κυρίες και κύριοι Βουλευτές. Είναι για δύο λόγους. Ο πρώτος λόγος</w:t>
      </w:r>
      <w:r>
        <w:rPr>
          <w:rFonts w:eastAsia="Times New Roman"/>
          <w:szCs w:val="24"/>
        </w:rPr>
        <w:t>,</w:t>
      </w:r>
      <w:r>
        <w:rPr>
          <w:rFonts w:eastAsia="Times New Roman"/>
          <w:szCs w:val="24"/>
        </w:rPr>
        <w:t xml:space="preserve"> έχει να κάνει με την ανάγκη προστασίας ενός προσώπου, όποιο κι αν είναι αυτό. Η δημοσιότητα προστατεύει. Και ο δ</w:t>
      </w:r>
      <w:r>
        <w:rPr>
          <w:rFonts w:eastAsia="Times New Roman"/>
          <w:szCs w:val="24"/>
        </w:rPr>
        <w:t xml:space="preserve">εύτερος λόγος είναι δικός μας. Εγώ, από την πρώτη στιγμή είπα ότι δεν μπορεί ένα ή δύο πρόσωπα να χαρακτηρίζουν ένα κόμμα. </w:t>
      </w:r>
    </w:p>
    <w:p w14:paraId="03B7FEE2" w14:textId="77777777" w:rsidR="004E2032" w:rsidRDefault="00DB622D">
      <w:pPr>
        <w:spacing w:line="600" w:lineRule="auto"/>
        <w:ind w:firstLine="720"/>
        <w:jc w:val="both"/>
        <w:rPr>
          <w:rFonts w:eastAsia="Times New Roman"/>
          <w:szCs w:val="24"/>
        </w:rPr>
      </w:pPr>
      <w:r>
        <w:rPr>
          <w:rFonts w:eastAsia="Times New Roman"/>
          <w:szCs w:val="24"/>
        </w:rPr>
        <w:t>Και θυμάμαι, συνάδελφοι της Νέας Δημοκρατίας, δικά σας στελέχη -ανάμεσα σε αυτά τον κ. Καμμένο τότε- που κατηγορούσαν τον Ανδρέα Παπ</w:t>
      </w:r>
      <w:r>
        <w:rPr>
          <w:rFonts w:eastAsia="Times New Roman"/>
          <w:szCs w:val="24"/>
        </w:rPr>
        <w:t>ανδρέου και το ΠΑΣΟΚ ως 17 Νοέμβρη. Ήταν άδικο εκείνο και η ιστορία το απέρριψε παταγωδώς.</w:t>
      </w:r>
    </w:p>
    <w:p w14:paraId="03B7FEE3" w14:textId="77777777" w:rsidR="004E2032" w:rsidRDefault="00DB622D">
      <w:pPr>
        <w:spacing w:line="600" w:lineRule="auto"/>
        <w:ind w:firstLine="720"/>
        <w:jc w:val="both"/>
        <w:rPr>
          <w:rFonts w:eastAsia="Times New Roman"/>
          <w:szCs w:val="24"/>
        </w:rPr>
      </w:pPr>
      <w:r>
        <w:rPr>
          <w:rFonts w:eastAsia="Times New Roman"/>
          <w:szCs w:val="24"/>
        </w:rPr>
        <w:t>Δεν θα πω τα ίδια πράγματα εγώ τώρα και διαχωρίζω και τη θέση μου με ορισμένους συνάδελφους της Νέας Δημοκρατίας, τους οποίους άκουσα στα μέσα ενημέρωσης</w:t>
      </w:r>
      <w:r>
        <w:rPr>
          <w:rFonts w:eastAsia="Times New Roman"/>
          <w:szCs w:val="24"/>
        </w:rPr>
        <w:t>,</w:t>
      </w:r>
      <w:r>
        <w:rPr>
          <w:rFonts w:eastAsia="Times New Roman"/>
          <w:szCs w:val="24"/>
        </w:rPr>
        <w:t xml:space="preserve"> να ταυτίζο</w:t>
      </w:r>
      <w:r>
        <w:rPr>
          <w:rFonts w:eastAsia="Times New Roman"/>
          <w:szCs w:val="24"/>
        </w:rPr>
        <w:t xml:space="preserve">υν το ΣΥΡΙΖΑ με την τρομοκρατία. Δεν λέω αυτό. Λέω, όμως, πως όταν ακούγεται ότι δύο Βουλευτές το βλέπουν κι αλλιώς το πράγμα, δεν διαφωνούν μαζί μας και μας καταγγέλλουν, μας καταδικάζουν, συγκρουόμαστε αλλά έχει κι άλλο το κόλπο, αν δεν συμφωνούμε, τότε </w:t>
      </w:r>
      <w:r>
        <w:rPr>
          <w:rFonts w:eastAsia="Times New Roman"/>
          <w:szCs w:val="24"/>
        </w:rPr>
        <w:t xml:space="preserve">τα πράγματα είναι αλλιώς. Και δεν μπορεί σε αυτήν την Αίθουσα να συζητάμε, συγκρουόμενοι -δεν έχω αντίρρηση- αλλά να υπάρχει η σκέψη ότι ο άλφα ή ο βήτα μπορεί να είναι πίσω από αυτά. </w:t>
      </w:r>
    </w:p>
    <w:p w14:paraId="03B7FEE4" w14:textId="77777777" w:rsidR="004E2032" w:rsidRDefault="00DB622D">
      <w:pPr>
        <w:spacing w:line="600" w:lineRule="auto"/>
        <w:ind w:firstLine="720"/>
        <w:jc w:val="both"/>
        <w:rPr>
          <w:rFonts w:eastAsia="Times New Roman"/>
          <w:szCs w:val="24"/>
        </w:rPr>
      </w:pPr>
      <w:r>
        <w:rPr>
          <w:rFonts w:eastAsia="Times New Roman"/>
          <w:szCs w:val="24"/>
        </w:rPr>
        <w:t>Κι επειδή θεωρώ χαρακτηριστικό ρουφιανιάς να προβληματίζεσαι ποιος ή πο</w:t>
      </w:r>
      <w:r>
        <w:rPr>
          <w:rFonts w:eastAsia="Times New Roman"/>
          <w:szCs w:val="24"/>
        </w:rPr>
        <w:t>ια είναι, θεωρώ ότι είναι έντιμο πρώτα απ’ όλα από τον Πανούση</w:t>
      </w:r>
      <w:r>
        <w:rPr>
          <w:rFonts w:eastAsia="Times New Roman"/>
          <w:szCs w:val="24"/>
        </w:rPr>
        <w:t>,</w:t>
      </w:r>
      <w:r>
        <w:rPr>
          <w:rFonts w:eastAsia="Times New Roman"/>
          <w:szCs w:val="24"/>
        </w:rPr>
        <w:t xml:space="preserve"> να βγει να πει για ποιους Βουλευτές μιλά κι αν δεν το κάνει, να το κάνει η Κυβέρνηση, που είναι ενημερωμένη κι όχι να περιμένουμε τις παράνομες διαρροές από τις δικαστικές αρχές.       </w:t>
      </w:r>
    </w:p>
    <w:p w14:paraId="03B7FEE5" w14:textId="77777777" w:rsidR="004E2032" w:rsidRDefault="00DB622D">
      <w:pPr>
        <w:spacing w:line="600" w:lineRule="auto"/>
        <w:ind w:firstLine="720"/>
        <w:jc w:val="both"/>
        <w:rPr>
          <w:rFonts w:eastAsia="Times New Roman"/>
          <w:szCs w:val="24"/>
        </w:rPr>
      </w:pPr>
      <w:r>
        <w:rPr>
          <w:rFonts w:eastAsia="Times New Roman"/>
          <w:b/>
          <w:szCs w:val="24"/>
        </w:rPr>
        <w:t>ΧΡΗΣΤΟ</w:t>
      </w:r>
      <w:r>
        <w:rPr>
          <w:rFonts w:eastAsia="Times New Roman"/>
          <w:b/>
          <w:szCs w:val="24"/>
        </w:rPr>
        <w:t xml:space="preserve">Σ ΜΑΝΤΑΣ: </w:t>
      </w:r>
      <w:r>
        <w:rPr>
          <w:rFonts w:eastAsia="Times New Roman"/>
          <w:szCs w:val="24"/>
        </w:rPr>
        <w:t xml:space="preserve">Από ποιον είναι ενημερωμένη η Κυβέρνηση; </w:t>
      </w:r>
    </w:p>
    <w:p w14:paraId="03B7FEE6" w14:textId="77777777" w:rsidR="004E2032" w:rsidRDefault="00DB622D">
      <w:pPr>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 xml:space="preserve">Γιατί και για το πρόσωπο που ακούστηκε, η διαρροή είναι παράνομη. Η λειτουργία της δικαιοσύνης πρέπει να περιβάλλεται από άκρα μυστικότητα για τόσο σοβαρά θέματα. </w:t>
      </w:r>
    </w:p>
    <w:p w14:paraId="03B7FEE7" w14:textId="77777777" w:rsidR="004E2032" w:rsidRDefault="00DB622D">
      <w:pPr>
        <w:spacing w:line="600" w:lineRule="auto"/>
        <w:ind w:firstLine="720"/>
        <w:jc w:val="both"/>
        <w:rPr>
          <w:rFonts w:eastAsia="Times New Roman"/>
          <w:szCs w:val="24"/>
        </w:rPr>
      </w:pPr>
      <w:r>
        <w:rPr>
          <w:rFonts w:eastAsia="Times New Roman"/>
          <w:szCs w:val="24"/>
        </w:rPr>
        <w:t>Άρα, η διαφάνεια και η</w:t>
      </w:r>
      <w:r>
        <w:rPr>
          <w:rFonts w:eastAsia="Times New Roman"/>
          <w:szCs w:val="24"/>
        </w:rPr>
        <w:t xml:space="preserve"> δημοσιότητα όχι μόνο προστατεύει το πρόσωπο, αλλά προστατεύει και τη λειτουργία του Κοινοβουλίου. Και ως προς αυτό, τοποθετηθήκαμε εδώ από τη Δευτέρα το απόγευμα. </w:t>
      </w:r>
    </w:p>
    <w:p w14:paraId="03B7FEE8" w14:textId="77777777" w:rsidR="004E2032" w:rsidRDefault="00DB622D">
      <w:pPr>
        <w:spacing w:line="600" w:lineRule="auto"/>
        <w:ind w:firstLine="720"/>
        <w:jc w:val="both"/>
        <w:rPr>
          <w:rFonts w:eastAsia="Times New Roman"/>
          <w:szCs w:val="24"/>
        </w:rPr>
      </w:pPr>
      <w:r>
        <w:rPr>
          <w:rFonts w:eastAsia="Times New Roman"/>
          <w:szCs w:val="24"/>
        </w:rPr>
        <w:t>Κύριε Υπουργέ, διάβασα με πάρα πολύ προσοχή τις θέσεις όλων των εισηγητών των κομμάτων, αλλ</w:t>
      </w:r>
      <w:r>
        <w:rPr>
          <w:rFonts w:eastAsia="Times New Roman"/>
          <w:szCs w:val="24"/>
        </w:rPr>
        <w:t xml:space="preserve">ά -λογικό είναι- με περισσότερη φροντίδα τη δική σας. Λέτε -ανάμεσα σε πολλά, δεν έχω χρόνο, μου έκανε ιδιαίτερη εντύπωση, όμως, αυτό για τα μαθήματα της αντιμετώπισης της κρίσης 2010-2013- ότι ένα μάθημα που πρέπει να πάρει το πολιτικό μας σύστημα και οι </w:t>
      </w:r>
      <w:r>
        <w:rPr>
          <w:rFonts w:eastAsia="Times New Roman"/>
          <w:szCs w:val="24"/>
        </w:rPr>
        <w:t>κυβερνήσεις μας, σχετίζεται με την ανάγκη, όταν κάνεις περιοριστικές επιλογές, να κοιτάς όσο μπορείς και την επέκτασή σου. Και χαρακτηρίσατε ως αντιπαράδειγμα τη θητεία της κυβέρνησης Παπανδρέου, Παπαδήμου και Σαμαρά και ως καλό παράδειγμα το δείγμα γραφής</w:t>
      </w:r>
      <w:r>
        <w:rPr>
          <w:rFonts w:eastAsia="Times New Roman"/>
          <w:szCs w:val="24"/>
        </w:rPr>
        <w:t xml:space="preserve"> που δώσατε για το 2015.</w:t>
      </w:r>
    </w:p>
    <w:p w14:paraId="03B7FEE9" w14:textId="77777777" w:rsidR="004E2032" w:rsidRDefault="00DB622D">
      <w:pPr>
        <w:spacing w:line="600" w:lineRule="auto"/>
        <w:ind w:firstLine="720"/>
        <w:jc w:val="both"/>
        <w:rPr>
          <w:rFonts w:eastAsia="Times New Roman"/>
          <w:szCs w:val="24"/>
        </w:rPr>
      </w:pPr>
      <w:r>
        <w:rPr>
          <w:rFonts w:eastAsia="Times New Roman"/>
          <w:szCs w:val="24"/>
        </w:rPr>
        <w:t xml:space="preserve"> Επειδή έχετε –τουλάχιστον έτσι ακούω, δεν είμαι οικονομολόγος ούτε μπορώ να σας κρίνω- ένα κύρος ως επιστήμονας, μην το φθείρετε με διαπιστώσεις που δεν αντέχουν στην πραγματική ζωή. </w:t>
      </w:r>
    </w:p>
    <w:p w14:paraId="03B7FEEA" w14:textId="77777777" w:rsidR="004E2032" w:rsidRDefault="00DB622D">
      <w:pPr>
        <w:spacing w:line="600" w:lineRule="auto"/>
        <w:ind w:firstLine="720"/>
        <w:jc w:val="both"/>
        <w:rPr>
          <w:rFonts w:eastAsia="Times New Roman"/>
          <w:szCs w:val="24"/>
        </w:rPr>
      </w:pPr>
      <w:r>
        <w:rPr>
          <w:rFonts w:eastAsia="Times New Roman"/>
          <w:szCs w:val="24"/>
        </w:rPr>
        <w:t>Επειδή μου έκανε εντύπωση, όχι μόνο από το δικ</w:t>
      </w:r>
      <w:r>
        <w:rPr>
          <w:rFonts w:eastAsia="Times New Roman"/>
          <w:szCs w:val="24"/>
        </w:rPr>
        <w:t xml:space="preserve">ό σας λεχθέν αλλά και από συναδέλφους που υπεραμύνονται της σημασίας του προγράμματος για την ανθρωπιστική κρίση, όπως το λέτε, έκανα μία καταγραφή, κυρίες και κύριοι Βουλευτές, των παρεμβατικών πολιτικών τα περασμένα χρόνια της κρίσης και αυτής του 2015. </w:t>
      </w:r>
    </w:p>
    <w:p w14:paraId="03B7FEEB" w14:textId="77777777" w:rsidR="004E2032" w:rsidRDefault="00DB622D">
      <w:pPr>
        <w:spacing w:line="600" w:lineRule="auto"/>
        <w:ind w:firstLine="720"/>
        <w:jc w:val="both"/>
        <w:rPr>
          <w:rFonts w:eastAsia="Times New Roman" w:cs="Times New Roman"/>
          <w:szCs w:val="24"/>
        </w:rPr>
      </w:pPr>
      <w:r>
        <w:rPr>
          <w:rFonts w:eastAsia="Times New Roman"/>
          <w:szCs w:val="24"/>
        </w:rPr>
        <w:t xml:space="preserve">Το κοινωνικό μέρισμα του 2014 το αμφισβητείτε; Πριν δοθεί, το αμφισβητούσατε. Αμφισβητείτε ότι δόθηκε σε εξακόσιες πενήντα χιλιάδες οικογένειες μία εφάπαξ ενίσχυση 700 με 1500 ευρώ; Όποιος το αμφισβητεί, να το πει εδώ. Και αφορούσε -το ξαναλέω- εξακόσιες </w:t>
      </w:r>
      <w:r>
        <w:rPr>
          <w:rFonts w:eastAsia="Times New Roman"/>
          <w:szCs w:val="24"/>
        </w:rPr>
        <w:t xml:space="preserve">πενήντα χιλιάδες οικογένειες. Αμφισβητείτε ότι το δικό σας πρόγραμμα σίτισης για το 2015 αφορά εκατόν σαράντα τρεις χιλιάδες οικογένειες και για τρεις μήνες είναι από 70 ευρώ το μήνα, δηλαδή συνολικά 210 ευρώ; </w:t>
      </w:r>
      <w:r>
        <w:rPr>
          <w:rFonts w:eastAsia="Times New Roman" w:cs="Times New Roman"/>
          <w:szCs w:val="24"/>
        </w:rPr>
        <w:t>Αμφισβητείτε αυτούς τους αριθμούς; Είναι ο πρώ</w:t>
      </w:r>
      <w:r>
        <w:rPr>
          <w:rFonts w:eastAsia="Times New Roman" w:cs="Times New Roman"/>
          <w:szCs w:val="24"/>
        </w:rPr>
        <w:t xml:space="preserve">τος αριθμός που έχω να σας δώσω. </w:t>
      </w:r>
    </w:p>
    <w:p w14:paraId="03B7FEEC" w14:textId="77777777" w:rsidR="004E2032" w:rsidRDefault="00DB622D">
      <w:pPr>
        <w:spacing w:line="600" w:lineRule="auto"/>
        <w:ind w:firstLine="720"/>
        <w:jc w:val="both"/>
        <w:rPr>
          <w:rFonts w:eastAsia="Times New Roman" w:cs="Times New Roman"/>
          <w:szCs w:val="24"/>
        </w:rPr>
      </w:pPr>
      <w:r>
        <w:rPr>
          <w:rFonts w:eastAsia="Times New Roman" w:cs="Times New Roman"/>
          <w:b/>
          <w:szCs w:val="24"/>
        </w:rPr>
        <w:t xml:space="preserve">ΕΛΙΣΣΑΒΕΤ </w:t>
      </w:r>
      <w:r>
        <w:rPr>
          <w:rFonts w:eastAsia="Times New Roman" w:cs="Times New Roman"/>
          <w:b/>
          <w:szCs w:val="24"/>
        </w:rPr>
        <w:t xml:space="preserve">(ΜΠΕΤΤΥ) </w:t>
      </w:r>
      <w:r>
        <w:rPr>
          <w:rFonts w:eastAsia="Times New Roman" w:cs="Times New Roman"/>
          <w:b/>
          <w:szCs w:val="24"/>
        </w:rPr>
        <w:t>ΣΚΟΥΦΑ:</w:t>
      </w:r>
      <w:r>
        <w:rPr>
          <w:rFonts w:eastAsia="Times New Roman" w:cs="Times New Roman"/>
          <w:szCs w:val="24"/>
        </w:rPr>
        <w:t xml:space="preserve"> Είναι το ρεύμα...</w:t>
      </w:r>
    </w:p>
    <w:p w14:paraId="03B7FEED" w14:textId="77777777" w:rsidR="004E2032" w:rsidRDefault="00DB622D">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Θα φτάσω εκεί. Περιμένετε.</w:t>
      </w:r>
    </w:p>
    <w:p w14:paraId="03B7FEEE"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 xml:space="preserve">Αμφισβητείτε ότι για το ΤΕΒΑ τον Δεκέμβριο του 2014 εξασφαλίσαμε 330 εκατομμύρια ευρώ -για το πρόγραμμα επισιτιστικής βοήθειας- και </w:t>
      </w:r>
      <w:r>
        <w:rPr>
          <w:rFonts w:eastAsia="Times New Roman" w:cs="Times New Roman"/>
          <w:szCs w:val="24"/>
        </w:rPr>
        <w:t xml:space="preserve">μέχρι στιγμής δεν έχετε απορροφήσει ούτε ένα ευρώ. Και είστε δέκα μήνες </w:t>
      </w:r>
      <w:r>
        <w:rPr>
          <w:rFonts w:eastAsia="Times New Roman" w:cs="Times New Roman"/>
          <w:szCs w:val="24"/>
        </w:rPr>
        <w:t>Κυβέρνηση</w:t>
      </w:r>
      <w:r>
        <w:rPr>
          <w:rFonts w:eastAsia="Times New Roman" w:cs="Times New Roman"/>
          <w:szCs w:val="24"/>
        </w:rPr>
        <w:t>!</w:t>
      </w:r>
      <w:r>
        <w:rPr>
          <w:rFonts w:eastAsia="Times New Roman" w:cs="Times New Roman"/>
          <w:szCs w:val="24"/>
        </w:rPr>
        <w:t xml:space="preserve"> Διαφωνούμε στον αριθμό -για αριθμούς μιλώ- ότι για το πρόγραμμα των αστέγων και τις παροχές τροφίμων σε αυτούς και τα συσσίτια που κάνουν οι </w:t>
      </w:r>
      <w:r>
        <w:rPr>
          <w:rFonts w:eastAsia="Times New Roman" w:cs="Times New Roman"/>
          <w:szCs w:val="24"/>
        </w:rPr>
        <w:t>μη κυβερνητικές οργανώσεις</w:t>
      </w:r>
      <w:r>
        <w:rPr>
          <w:rFonts w:eastAsia="Times New Roman" w:cs="Times New Roman"/>
          <w:szCs w:val="24"/>
        </w:rPr>
        <w:t>, η Εκ</w:t>
      </w:r>
      <w:r>
        <w:rPr>
          <w:rFonts w:eastAsia="Times New Roman" w:cs="Times New Roman"/>
          <w:szCs w:val="24"/>
        </w:rPr>
        <w:t xml:space="preserve">κλησία, οι δήμοι έχουν πάρει ενίσχυση από τα 20 εκατομμύρια που είχε εξασφαλίσει η προηγούμενη </w:t>
      </w:r>
      <w:r>
        <w:rPr>
          <w:rFonts w:eastAsia="Times New Roman" w:cs="Times New Roman"/>
          <w:szCs w:val="24"/>
        </w:rPr>
        <w:t xml:space="preserve">κυβέρνηση </w:t>
      </w:r>
      <w:r>
        <w:rPr>
          <w:rFonts w:eastAsia="Times New Roman" w:cs="Times New Roman"/>
          <w:szCs w:val="24"/>
        </w:rPr>
        <w:t xml:space="preserve">στο πλαίσιο αυτό, στο πρόγραμμα στέγασης και επανένταξης, για χίλιους διακόσιους αστέγους και εργασία για τετρακόσιους απ’ αυτούς; </w:t>
      </w:r>
    </w:p>
    <w:p w14:paraId="03B7FEEF"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Και αυτά όλα τα πετ</w:t>
      </w:r>
      <w:r>
        <w:rPr>
          <w:rFonts w:eastAsia="Times New Roman" w:cs="Times New Roman"/>
          <w:szCs w:val="24"/>
        </w:rPr>
        <w:t xml:space="preserve">ύχαμε και τα εφαρμόζετε. Για το 2016 ποια πρόβλεψη έχετε κάνει; Το 2015 κλείνει τώρα. </w:t>
      </w:r>
    </w:p>
    <w:p w14:paraId="03B7FEF0"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 xml:space="preserve">Αμφισβητείτε το πρόγραμμα για </w:t>
      </w:r>
      <w:r>
        <w:rPr>
          <w:rFonts w:eastAsia="Times New Roman" w:cs="Times New Roman"/>
          <w:szCs w:val="24"/>
        </w:rPr>
        <w:t xml:space="preserve">τις </w:t>
      </w:r>
      <w:r>
        <w:rPr>
          <w:rFonts w:eastAsia="Times New Roman" w:cs="Times New Roman"/>
          <w:szCs w:val="24"/>
        </w:rPr>
        <w:t>τριάντα χιλιάδες ωφελημένους από το ελάχιστο εγγυημένο εισόδημα σε δεκατρείς δήμους που εφαρμόστηκε πιλοτικά; Το καταγγείλατε, αλλά τελ</w:t>
      </w:r>
      <w:r>
        <w:rPr>
          <w:rFonts w:eastAsia="Times New Roman" w:cs="Times New Roman"/>
          <w:szCs w:val="24"/>
        </w:rPr>
        <w:t>ικά το αποδεχτήκατε στο τρίτο μνημόνιο με εφαρμογή το 2017 και με την παράλληλη κατάργηση του ΕΚΑΣ που είναι ένα άλλο μέτρο και αφορά άλλους ανθρώπους.</w:t>
      </w:r>
    </w:p>
    <w:p w14:paraId="03B7FEF1"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Και τέλος γι’ αυτό που είπε η συνάδελφος, για το ρεύμα, αμφισβητείτε ότι εξακόσιες εξήντα χιλιάδες οικογ</w:t>
      </w:r>
      <w:r>
        <w:rPr>
          <w:rFonts w:eastAsia="Times New Roman" w:cs="Times New Roman"/>
          <w:szCs w:val="24"/>
        </w:rPr>
        <w:t xml:space="preserve">ένειες είχαν πάρει ηλεκτρικό ρεύμα με μείωση 45% -περίπου δύο εκατομμύρια ανθρώπους αφορούσε εκείνο το μέτρο- και πως σε όλες τις κοινωνικές δομές, από τα ΚΑΠΗ μέχρι την οποιαδήποτε κοινωνική δομή, είχαμε 75% έκπτωση; </w:t>
      </w:r>
    </w:p>
    <w:p w14:paraId="03B7FEF2"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Αμφισβητείτε ότι χωρίς κανένα πελατει</w:t>
      </w:r>
      <w:r>
        <w:rPr>
          <w:rFonts w:eastAsia="Times New Roman" w:cs="Times New Roman"/>
          <w:szCs w:val="24"/>
        </w:rPr>
        <w:t xml:space="preserve">ακό μέσο δώδεκα χιλιάδες οικογένειες είχαν πάρει απολύτως δωρεάν ρεύμα; Ποια είναι η αντίστοιχη ωφέλεια της πολιτικής σας για τα ρεύμα και για πόσους πολίτες, πέραν των ενενήντα ενός περιπτώσεων σε ολόκληρη την Αττική όπου η κ. Δούρου αποκατέστησε διακοπή </w:t>
      </w:r>
      <w:r>
        <w:rPr>
          <w:rFonts w:eastAsia="Times New Roman" w:cs="Times New Roman"/>
          <w:szCs w:val="24"/>
        </w:rPr>
        <w:t xml:space="preserve">ρεύματος; Δεν υπήρχε για άλλον διακοπή ρεύματος. Σε ολόκληρη την Αττική ενενήντα μία οικογένειες. Τα αμφισβητείτε αυτά; </w:t>
      </w:r>
    </w:p>
    <w:p w14:paraId="03B7FEF3"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Γιατί, κύριε Υπουργέ, εσείς κάνατε μια διαφορετική πολιτική; Κάνατε μια πολιτική στην κατεύθυνση της ενίσχυσης των φτωχότερων, με την ί</w:t>
      </w:r>
      <w:r>
        <w:rPr>
          <w:rFonts w:eastAsia="Times New Roman" w:cs="Times New Roman"/>
          <w:szCs w:val="24"/>
        </w:rPr>
        <w:t>δια λογική που κινηθήκαμε και με πολύ πενιχρά αποτελέσματα. Και τη διαφημίζετε.  Και καλά να τη διαφημίζουν οι Βουλευτές σας, για να έχουν, τουλάχιστον, τη συναίσθηση ότι κάτι κάνετε από εκείνα που είπατε, αλλά εσείς που έχετε την ευθύνη της μακροπολιτικής</w:t>
      </w:r>
      <w:r>
        <w:rPr>
          <w:rFonts w:eastAsia="Times New Roman" w:cs="Times New Roman"/>
          <w:szCs w:val="24"/>
        </w:rPr>
        <w:t xml:space="preserve"> της χώρας, της κεντρικής οικονομικής πολιτικής της χώρας, μας λέτε αυτά;</w:t>
      </w:r>
    </w:p>
    <w:p w14:paraId="03B7FEF4" w14:textId="77777777" w:rsidR="004E2032" w:rsidRDefault="00DB622D">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Ολοκληρώστε, αν έχετε την καλοσύνη, κύριε Λοβέρδο.</w:t>
      </w:r>
    </w:p>
    <w:p w14:paraId="03B7FEF5" w14:textId="77777777" w:rsidR="004E2032" w:rsidRDefault="00DB622D">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Μας λέτε ότι με αυτά διαφοροποιήθηκε η οικονομική πολιτική και σχεδιάστηκε το μ</w:t>
      </w:r>
      <w:r>
        <w:rPr>
          <w:rFonts w:eastAsia="Times New Roman" w:cs="Times New Roman"/>
          <w:szCs w:val="24"/>
        </w:rPr>
        <w:t xml:space="preserve">νημόνιο με παρεμβατικές επεκτατικές πολιτικές σε ό,τι αφορά την ενίσχυση των φτωχότερων; </w:t>
      </w:r>
    </w:p>
    <w:p w14:paraId="03B7FEF6"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 xml:space="preserve">Και λέτε για την κάρτα αλληλεγγύης. Ε, εντάξει, η κάρτα αλληλεγγύης είναι το μέσο. Δεν είναι το περιεχόμενο ενός προγράμματος κοινωνικής αναδιανομής. </w:t>
      </w:r>
    </w:p>
    <w:p w14:paraId="03B7FEF7"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 xml:space="preserve">Εμείς προφανώς θα ψηφίσουμε τον </w:t>
      </w:r>
      <w:r>
        <w:rPr>
          <w:rFonts w:eastAsia="Times New Roman" w:cs="Times New Roman"/>
          <w:szCs w:val="24"/>
        </w:rPr>
        <w:t xml:space="preserve">απολογισμό </w:t>
      </w:r>
      <w:r>
        <w:rPr>
          <w:rFonts w:eastAsia="Times New Roman" w:cs="Times New Roman"/>
          <w:szCs w:val="24"/>
        </w:rPr>
        <w:t xml:space="preserve">και τον </w:t>
      </w:r>
      <w:r>
        <w:rPr>
          <w:rFonts w:eastAsia="Times New Roman" w:cs="Times New Roman"/>
          <w:szCs w:val="24"/>
        </w:rPr>
        <w:t xml:space="preserve">γενικό ισολογισμό </w:t>
      </w:r>
      <w:r>
        <w:rPr>
          <w:rFonts w:eastAsia="Times New Roman" w:cs="Times New Roman"/>
          <w:szCs w:val="24"/>
        </w:rPr>
        <w:t xml:space="preserve">του </w:t>
      </w:r>
      <w:r>
        <w:rPr>
          <w:rFonts w:eastAsia="Times New Roman" w:cs="Times New Roman"/>
          <w:szCs w:val="24"/>
        </w:rPr>
        <w:t xml:space="preserve">κράτους </w:t>
      </w:r>
      <w:r>
        <w:rPr>
          <w:rFonts w:eastAsia="Times New Roman" w:cs="Times New Roman"/>
          <w:szCs w:val="24"/>
        </w:rPr>
        <w:t>για το έτος 2013, αλλά είμαστε συνεπείς. Εσείς δεν έχετε πρόβλημα πολιτικό όταν αυτά για τα οποία κινητοποιήσατε έναν ολόκληρο λαό, έρχεστε σήμερα και τα ψηφίζετε; Εσείς δεν έ</w:t>
      </w:r>
      <w:r>
        <w:rPr>
          <w:rFonts w:eastAsia="Times New Roman" w:cs="Times New Roman"/>
          <w:szCs w:val="24"/>
        </w:rPr>
        <w:t xml:space="preserve">χετε πρόβλημα ως Βουλευτές της Πλειοψηφίας; Εμείς ευθυγραμμιζόμαστε με τη λογική, τη σοβαρότητα και τη συνέπεια και αυτά τα οποία σχεδιάσαμε και υλοποιήσαμε, τα ψηφίζουμε σήμερα και ως </w:t>
      </w:r>
      <w:r>
        <w:rPr>
          <w:rFonts w:eastAsia="Times New Roman" w:cs="Times New Roman"/>
          <w:szCs w:val="24"/>
        </w:rPr>
        <w:t xml:space="preserve">απολογισμό </w:t>
      </w:r>
      <w:r>
        <w:rPr>
          <w:rFonts w:eastAsia="Times New Roman" w:cs="Times New Roman"/>
          <w:szCs w:val="24"/>
        </w:rPr>
        <w:t xml:space="preserve">και </w:t>
      </w:r>
      <w:r>
        <w:rPr>
          <w:rFonts w:eastAsia="Times New Roman" w:cs="Times New Roman"/>
          <w:szCs w:val="24"/>
        </w:rPr>
        <w:t>ισολογισμό</w:t>
      </w:r>
      <w:r>
        <w:rPr>
          <w:rFonts w:eastAsia="Times New Roman" w:cs="Times New Roman"/>
          <w:szCs w:val="24"/>
        </w:rPr>
        <w:t>. Εσείς δεν έχετε πρόβλημα με τον εαυτό σας, δ</w:t>
      </w:r>
      <w:r>
        <w:rPr>
          <w:rFonts w:eastAsia="Times New Roman" w:cs="Times New Roman"/>
          <w:szCs w:val="24"/>
        </w:rPr>
        <w:t>εν έχετε πολιτικό πρόβλημα;</w:t>
      </w:r>
    </w:p>
    <w:p w14:paraId="03B7FEF8" w14:textId="77777777" w:rsidR="004E2032" w:rsidRDefault="00DB622D">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Ολοκληρώνετε, σας παρακαλώ τη σκέψη σας, κύριε Λοβέρδο.</w:t>
      </w:r>
    </w:p>
    <w:p w14:paraId="03B7FEF9" w14:textId="77777777" w:rsidR="004E2032" w:rsidRDefault="00DB622D">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Ολοκληρώνω, κύριε Πρόεδρε.</w:t>
      </w:r>
    </w:p>
    <w:p w14:paraId="03B7FEFA"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Κάνετε το ίδιο λάθος, γιατί επισημαίναμε πάρα πολλοί και Υπουργοί και Βουλευτές τα προηγούμεν</w:t>
      </w:r>
      <w:r>
        <w:rPr>
          <w:rFonts w:eastAsia="Times New Roman" w:cs="Times New Roman"/>
          <w:szCs w:val="24"/>
        </w:rPr>
        <w:t xml:space="preserve">α χρόνια, ότι όταν μιλούσαν οι Υπουργοί των Οικονομικών και οι Πρωθυπουργοί –εξαιρώ τον Βαγγέλη Βενιζέλο, ο οποίος μιλούσε για την ανάγκη ενός αφηγήματος- στεκόσασταν και περιοριζόσασταν στα δημόσια οικονομικά. Οι Υπουργοί Οικονομικών, όμως, όλοι έχετε ως </w:t>
      </w:r>
      <w:r>
        <w:rPr>
          <w:rFonts w:eastAsia="Times New Roman" w:cs="Times New Roman"/>
          <w:szCs w:val="24"/>
        </w:rPr>
        <w:t xml:space="preserve">αντικείμενο τα δημόσια οικονομικά προφανώς, μα και την πορεία της οικονομίας, της πραγματικής οικονομίας και των ανθρώπων που στενάζουν από τη γραφειοκρατία όλα αυτά τα χρόνια. </w:t>
      </w:r>
    </w:p>
    <w:p w14:paraId="03B7FEFB"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Η γραφειοκρατία δεν μειώθηκε. Μάλιστα, επί των ημερών σας αυξάνεται. Ο αριθμός</w:t>
      </w:r>
      <w:r>
        <w:rPr>
          <w:rFonts w:eastAsia="Times New Roman" w:cs="Times New Roman"/>
          <w:szCs w:val="24"/>
        </w:rPr>
        <w:t xml:space="preserve"> των υπογραφών αυξάνει. Και η έννοια που έχετε για την ένοχη, τάχα, ιδιωτική οικονομία στην οποία πρέπει να προσθέσετε θεσμικές εγγυήσεις - βλέπε γραφειοκρατία, βλέπε διαφθορά- είναι μια παρούσα πολιτική στους δέκα μήνες που είσαστε εσείς.</w:t>
      </w:r>
    </w:p>
    <w:p w14:paraId="03B7FEFC" w14:textId="77777777" w:rsidR="004E2032" w:rsidRDefault="00DB622D">
      <w:pPr>
        <w:spacing w:line="600" w:lineRule="auto"/>
        <w:ind w:firstLine="720"/>
        <w:jc w:val="both"/>
        <w:rPr>
          <w:rFonts w:eastAsia="Times New Roman" w:cs="Times New Roman"/>
          <w:szCs w:val="24"/>
        </w:rPr>
      </w:pPr>
      <w:r>
        <w:rPr>
          <w:rFonts w:eastAsia="Times New Roman" w:cs="Times New Roman"/>
          <w:b/>
          <w:szCs w:val="24"/>
        </w:rPr>
        <w:t xml:space="preserve">ΠΡΟΕΔΡΕΥΩΝ </w:t>
      </w:r>
      <w:r>
        <w:rPr>
          <w:rFonts w:eastAsia="Times New Roman" w:cs="Times New Roman"/>
          <w:b/>
          <w:szCs w:val="24"/>
        </w:rPr>
        <w:t>(Αναστάσιος Κουράκης):</w:t>
      </w:r>
      <w:r>
        <w:rPr>
          <w:rFonts w:eastAsia="Times New Roman" w:cs="Times New Roman"/>
          <w:szCs w:val="24"/>
        </w:rPr>
        <w:t xml:space="preserve"> Κλείστε, σας παρακαλώ, κύριε Λοβέρδο.</w:t>
      </w:r>
    </w:p>
    <w:p w14:paraId="03B7FEFD" w14:textId="77777777" w:rsidR="004E2032" w:rsidRDefault="00DB622D">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Κλείνω, κύριε Πρόεδρε.</w:t>
      </w:r>
    </w:p>
    <w:p w14:paraId="03B7FEFE"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 xml:space="preserve">Πρέπει να βάλετε στο μυαλό σας ότι τη Βουλή την παρακολουθούν οι άνθρωποι της πραγματικής οικονομίας. Τις ομιλίες σας τις παρακολουθούν αυτοί οι άνθρωποι </w:t>
      </w:r>
      <w:r>
        <w:rPr>
          <w:rFonts w:eastAsia="Times New Roman" w:cs="Times New Roman"/>
          <w:szCs w:val="24"/>
        </w:rPr>
        <w:t xml:space="preserve">και θέλουν να ξέρουν όχι μόνο τι λέτε ή τι στοχεύετε για τα δημόσια οικονομικά, αλλά τι λέτε και για την πορεία της οικονομίας. Είστε αρμόδιοι γι’ αυτό και σε </w:t>
      </w:r>
      <w:r>
        <w:rPr>
          <w:rFonts w:eastAsia="Times New Roman" w:cs="Times New Roman"/>
          <w:szCs w:val="24"/>
        </w:rPr>
        <w:t>κα</w:t>
      </w:r>
      <w:r>
        <w:rPr>
          <w:rFonts w:eastAsia="Times New Roman" w:cs="Times New Roman"/>
          <w:szCs w:val="24"/>
        </w:rPr>
        <w:t>μ</w:t>
      </w:r>
      <w:r>
        <w:rPr>
          <w:rFonts w:eastAsia="Times New Roman" w:cs="Times New Roman"/>
          <w:szCs w:val="24"/>
        </w:rPr>
        <w:t>μία</w:t>
      </w:r>
      <w:r>
        <w:rPr>
          <w:rFonts w:eastAsia="Times New Roman" w:cs="Times New Roman"/>
          <w:szCs w:val="24"/>
        </w:rPr>
        <w:t xml:space="preserve"> περίπτωση δεν πρέπει αυτή η ανάγκη να σας διαφεύγει. Ειδάλλως, θα φαίνεται παράλογο να ακο</w:t>
      </w:r>
      <w:r>
        <w:rPr>
          <w:rFonts w:eastAsia="Times New Roman" w:cs="Times New Roman"/>
          <w:szCs w:val="24"/>
        </w:rPr>
        <w:t xml:space="preserve">ύμε -αυτό που φάνηκε χθες, συνάδελφοι, και κλείνω με αυτό- τον κ. Τσακαλώτο, τον Υπουργό των Οικονομικών, να λέει περίπου «συμφωνώ από το πολύ μυαλό κ.λπ., δεν μπορούμε να διαχειριστούμε την επιτυχία μας». Ξέρω πώς το είπε και για ποιο λόγο το είπε. Όταν, </w:t>
      </w:r>
      <w:r>
        <w:rPr>
          <w:rFonts w:eastAsia="Times New Roman" w:cs="Times New Roman"/>
          <w:szCs w:val="24"/>
        </w:rPr>
        <w:t>όμως, ο διάλογος έγινε μονόλογος για τα δημόσια οικονομικά και δεν στέκεται ποτέ και πουθενά στην πραγματική και ιδιωτική οικονομία, τότε όλα αυτά παρεξηγούνται και θα είστε σε λίγο άξιοι της τύχης σας.</w:t>
      </w:r>
    </w:p>
    <w:p w14:paraId="03B7FEFF"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03B7FF00" w14:textId="77777777" w:rsidR="004E2032" w:rsidRDefault="00DB622D">
      <w:pPr>
        <w:spacing w:line="600" w:lineRule="auto"/>
        <w:ind w:firstLine="720"/>
        <w:contextualSpacing/>
        <w:jc w:val="both"/>
        <w:rPr>
          <w:rFonts w:eastAsia="Times New Roman" w:cs="Times New Roman"/>
          <w:szCs w:val="24"/>
        </w:rPr>
      </w:pPr>
      <w:r>
        <w:rPr>
          <w:rFonts w:eastAsia="Times New Roman" w:cs="Times New Roman"/>
          <w:szCs w:val="24"/>
        </w:rPr>
        <w:t>(Χειροκροτήματα από την πτέ</w:t>
      </w:r>
      <w:r>
        <w:rPr>
          <w:rFonts w:eastAsia="Times New Roman" w:cs="Times New Roman"/>
          <w:szCs w:val="24"/>
        </w:rPr>
        <w:t>ρυγα της Δημοκρατικής Συμπαράταξης ΠΑΣΟΚ-ΔΗΜΑΡ)</w:t>
      </w:r>
    </w:p>
    <w:p w14:paraId="03B7FF01"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ΠΡΟΕΔΡΕΥΩΝ (Αναστάσιος Κουράκης):</w:t>
      </w:r>
      <w:r>
        <w:rPr>
          <w:rFonts w:eastAsia="Times New Roman" w:cs="Times New Roman"/>
          <w:szCs w:val="24"/>
        </w:rPr>
        <w:t xml:space="preserve"> Ευχαριστούμε τον κ. Λοβέρδο.</w:t>
      </w:r>
    </w:p>
    <w:p w14:paraId="03B7FF02"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Το</w:t>
      </w:r>
      <w:r>
        <w:rPr>
          <w:rFonts w:eastAsia="Times New Roman" w:cs="Times New Roman"/>
          <w:szCs w:val="24"/>
        </w:rPr>
        <w:t>ν</w:t>
      </w:r>
      <w:r>
        <w:rPr>
          <w:rFonts w:eastAsia="Times New Roman" w:cs="Times New Roman"/>
          <w:szCs w:val="24"/>
        </w:rPr>
        <w:t xml:space="preserve"> λόγο έχει ο Κοινοβουλευτικός Εκπρόσωπος του ΣΥΡΙΖΑ, ο κ. Χρήστος Μαντάς.</w:t>
      </w:r>
    </w:p>
    <w:p w14:paraId="03B7FF03" w14:textId="77777777" w:rsidR="004E2032" w:rsidRDefault="00DB622D">
      <w:pPr>
        <w:spacing w:line="600" w:lineRule="auto"/>
        <w:ind w:firstLine="720"/>
        <w:jc w:val="both"/>
        <w:rPr>
          <w:rFonts w:eastAsia="Times New Roman" w:cs="Times New Roman"/>
          <w:szCs w:val="24"/>
        </w:rPr>
      </w:pPr>
      <w:r>
        <w:rPr>
          <w:rFonts w:eastAsia="Times New Roman" w:cs="Times New Roman"/>
          <w:b/>
          <w:szCs w:val="24"/>
        </w:rPr>
        <w:t>ΒΑΣΙΛΕΙΟΣ ΚΟΚΚΑΛΗΣ:</w:t>
      </w:r>
      <w:r>
        <w:rPr>
          <w:rFonts w:eastAsia="Times New Roman" w:cs="Times New Roman"/>
          <w:szCs w:val="24"/>
        </w:rPr>
        <w:t xml:space="preserve"> Εγώ, κύριε Πρόεδρε; </w:t>
      </w:r>
    </w:p>
    <w:p w14:paraId="03B7FF04" w14:textId="77777777" w:rsidR="004E2032" w:rsidRDefault="00DB622D">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w:t>
      </w:r>
      <w:r>
        <w:rPr>
          <w:rFonts w:eastAsia="Times New Roman" w:cs="Times New Roman"/>
          <w:b/>
          <w:szCs w:val="24"/>
        </w:rPr>
        <w:t>ράκης):</w:t>
      </w:r>
      <w:r>
        <w:rPr>
          <w:rFonts w:eastAsia="Times New Roman" w:cs="Times New Roman"/>
          <w:szCs w:val="24"/>
        </w:rPr>
        <w:t xml:space="preserve"> Μετά είστε εσείς, κύριε Κόκκαλη.</w:t>
      </w:r>
    </w:p>
    <w:p w14:paraId="03B7FF05"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Παρακαλώ, κύριε Μαντά, να τηρήσουμε το χρόνο.</w:t>
      </w:r>
    </w:p>
    <w:p w14:paraId="03B7FF06" w14:textId="77777777" w:rsidR="004E2032" w:rsidRDefault="00DB622D">
      <w:pPr>
        <w:spacing w:line="600" w:lineRule="auto"/>
        <w:ind w:firstLine="720"/>
        <w:jc w:val="both"/>
        <w:rPr>
          <w:rFonts w:eastAsia="Times New Roman" w:cs="Times New Roman"/>
          <w:szCs w:val="24"/>
        </w:rPr>
      </w:pPr>
      <w:r>
        <w:rPr>
          <w:rFonts w:eastAsia="Times New Roman" w:cs="Times New Roman"/>
          <w:b/>
          <w:szCs w:val="24"/>
        </w:rPr>
        <w:t>ΔΗΜΗΤΡΙΟΣ ΕΜΜΑΝΟΥΗΛΙΔΗΣ:</w:t>
      </w:r>
      <w:r>
        <w:rPr>
          <w:rFonts w:eastAsia="Times New Roman" w:cs="Times New Roman"/>
          <w:szCs w:val="24"/>
        </w:rPr>
        <w:t xml:space="preserve"> Πώς να τηρήσουμε το χρόνο; </w:t>
      </w:r>
    </w:p>
    <w:p w14:paraId="03B7FF07" w14:textId="77777777" w:rsidR="004E2032" w:rsidRDefault="00DB622D">
      <w:pPr>
        <w:spacing w:line="600" w:lineRule="auto"/>
        <w:ind w:firstLine="720"/>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Θα προσπαθήσω μέσα στα οκτώ λεπτά, κύριε Πρόεδρε, αλλά καταλαβαίνετε ότι θα χρειαστώ για λίγο την αν</w:t>
      </w:r>
      <w:r>
        <w:rPr>
          <w:rFonts w:eastAsia="Times New Roman" w:cs="Times New Roman"/>
          <w:szCs w:val="24"/>
        </w:rPr>
        <w:t>οχή σας.</w:t>
      </w:r>
    </w:p>
    <w:p w14:paraId="03B7FF08"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 xml:space="preserve">Σε λίγο η διαδικασία του </w:t>
      </w:r>
      <w:r>
        <w:rPr>
          <w:rFonts w:eastAsia="Times New Roman" w:cs="Times New Roman"/>
          <w:szCs w:val="24"/>
        </w:rPr>
        <w:t xml:space="preserve">απολογισμού </w:t>
      </w:r>
      <w:r>
        <w:rPr>
          <w:rFonts w:eastAsia="Times New Roman" w:cs="Times New Roman"/>
          <w:szCs w:val="24"/>
        </w:rPr>
        <w:t xml:space="preserve">και του </w:t>
      </w:r>
      <w:r>
        <w:rPr>
          <w:rFonts w:eastAsia="Times New Roman" w:cs="Times New Roman"/>
          <w:szCs w:val="24"/>
        </w:rPr>
        <w:t xml:space="preserve">ισολογισμού </w:t>
      </w:r>
      <w:r>
        <w:rPr>
          <w:rFonts w:eastAsia="Times New Roman" w:cs="Times New Roman"/>
          <w:szCs w:val="24"/>
        </w:rPr>
        <w:t xml:space="preserve">του 2013 θα περάσει στην ιστορία, αυτή που κατά κύριο λόγο αφορά τη σημερινή συνεδρίαση της Ολομέλειας της Βουλής. Ωστόσο, νομίζω ότι ήταν έτσι και αλλιώς δεδομένο ότι θα γινόταν αφορμή για </w:t>
      </w:r>
      <w:r>
        <w:rPr>
          <w:rFonts w:eastAsia="Times New Roman" w:cs="Times New Roman"/>
          <w:szCs w:val="24"/>
        </w:rPr>
        <w:t xml:space="preserve">μία πιο γενικευμένη συζήτηση και για το τι ακριβώς ψηφίζουμε εμείς όταν ψηφίζουμε τον </w:t>
      </w:r>
      <w:r>
        <w:rPr>
          <w:rFonts w:eastAsia="Times New Roman" w:cs="Times New Roman"/>
          <w:szCs w:val="24"/>
        </w:rPr>
        <w:t xml:space="preserve">απολογισμό </w:t>
      </w:r>
      <w:r>
        <w:rPr>
          <w:rFonts w:eastAsia="Times New Roman" w:cs="Times New Roman"/>
          <w:szCs w:val="24"/>
        </w:rPr>
        <w:t xml:space="preserve">και τον </w:t>
      </w:r>
      <w:r>
        <w:rPr>
          <w:rFonts w:eastAsia="Times New Roman" w:cs="Times New Roman"/>
          <w:szCs w:val="24"/>
        </w:rPr>
        <w:t xml:space="preserve">ισολογισμό </w:t>
      </w:r>
      <w:r>
        <w:rPr>
          <w:rFonts w:eastAsia="Times New Roman" w:cs="Times New Roman"/>
          <w:szCs w:val="24"/>
        </w:rPr>
        <w:t xml:space="preserve">του 2013, αλλά και για τη σημερινή πραγματικότητα και για θέματα της επικαιρότητας, που έτσι και αλλιώς τέθηκαν στη διαδικασία του δημόσιου </w:t>
      </w:r>
      <w:r>
        <w:rPr>
          <w:rFonts w:eastAsia="Times New Roman" w:cs="Times New Roman"/>
          <w:szCs w:val="24"/>
        </w:rPr>
        <w:t>διαλόγου.</w:t>
      </w:r>
    </w:p>
    <w:p w14:paraId="03B7FF09"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 xml:space="preserve">Θέλω να κάνω μία-δυο γενικές παρατηρήσεις στην αρχή. Υπάρχει –θα χρησιμοποιήσω μια λέξη που δεν τη χρησιμοποιώ συνήθως- μία αγωνία και ένα σύνδρομο δικαίωσης πάρα πολύ έντονο σ’ </w:t>
      </w:r>
      <w:r>
        <w:rPr>
          <w:rFonts w:eastAsia="Times New Roman" w:cs="Times New Roman"/>
          <w:szCs w:val="24"/>
        </w:rPr>
        <w:t>αυτή</w:t>
      </w:r>
      <w:r>
        <w:rPr>
          <w:rFonts w:eastAsia="Times New Roman" w:cs="Times New Roman"/>
          <w:szCs w:val="24"/>
        </w:rPr>
        <w:t>ν</w:t>
      </w:r>
      <w:r>
        <w:rPr>
          <w:rFonts w:eastAsia="Times New Roman" w:cs="Times New Roman"/>
          <w:szCs w:val="24"/>
        </w:rPr>
        <w:t xml:space="preserve"> την Αίθουσα από διάφορες πλευρές του Κοινοβουλίου. Εγώ προσωπι</w:t>
      </w:r>
      <w:r>
        <w:rPr>
          <w:rFonts w:eastAsia="Times New Roman" w:cs="Times New Roman"/>
          <w:szCs w:val="24"/>
        </w:rPr>
        <w:t xml:space="preserve">κά το καταλαβαίνω και πολιτικά το εκτιμώ αυτό, δηλαδή εκτιμώ την επιμονή από τις διάφορες πλευρές της Βουλής να επιμένουν ότι η πολιτική τους δικαιώνεται μέσα στο πέρασμα του χρόνου και τα αποτελέσματα και να </w:t>
      </w:r>
      <w:r>
        <w:rPr>
          <w:rFonts w:eastAsia="Times New Roman" w:cs="Times New Roman"/>
          <w:szCs w:val="24"/>
        </w:rPr>
        <w:t xml:space="preserve">είναι </w:t>
      </w:r>
      <w:r>
        <w:rPr>
          <w:rFonts w:eastAsia="Times New Roman" w:cs="Times New Roman"/>
          <w:szCs w:val="24"/>
        </w:rPr>
        <w:t>έτσι και να</w:t>
      </w:r>
      <w:r>
        <w:rPr>
          <w:rFonts w:eastAsia="Times New Roman" w:cs="Times New Roman"/>
          <w:szCs w:val="24"/>
        </w:rPr>
        <w:t xml:space="preserve"> </w:t>
      </w:r>
      <w:r>
        <w:rPr>
          <w:rFonts w:eastAsia="Times New Roman" w:cs="Times New Roman"/>
          <w:szCs w:val="24"/>
        </w:rPr>
        <w:t>είναι</w:t>
      </w:r>
      <w:r>
        <w:rPr>
          <w:rFonts w:eastAsia="Times New Roman" w:cs="Times New Roman"/>
          <w:szCs w:val="24"/>
        </w:rPr>
        <w:t xml:space="preserve"> αλλιώς κ.λπ</w:t>
      </w:r>
      <w:r>
        <w:rPr>
          <w:rFonts w:eastAsia="Times New Roman" w:cs="Times New Roman"/>
          <w:szCs w:val="24"/>
        </w:rPr>
        <w:t>.</w:t>
      </w:r>
      <w:r>
        <w:rPr>
          <w:rFonts w:eastAsia="Times New Roman" w:cs="Times New Roman"/>
          <w:szCs w:val="24"/>
        </w:rPr>
        <w:t>.</w:t>
      </w:r>
      <w:r>
        <w:rPr>
          <w:rFonts w:eastAsia="Times New Roman" w:cs="Times New Roman"/>
          <w:szCs w:val="24"/>
        </w:rPr>
        <w:t xml:space="preserve"> </w:t>
      </w:r>
    </w:p>
    <w:p w14:paraId="03B7FF0A"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Υπάρχει,</w:t>
      </w:r>
      <w:r>
        <w:rPr>
          <w:rFonts w:eastAsia="Times New Roman" w:cs="Times New Roman"/>
          <w:szCs w:val="24"/>
        </w:rPr>
        <w:t xml:space="preserve"> όμως, ταυτόχρονα με αυτό και ένα άλλο το οποίο μου φαίνεται κάπως παράξενο και θα το πω και αυτό. Υπάρχει μία επιμονή να μας πείσουν ντε και καλά να πούμε «ήμαρτον!». Ε, δεν θα το πούμε αυτό! Δεν πρόκειται να πούμε «ήμαρτον» και «συγγνώμη», επειδή έχουμε </w:t>
      </w:r>
      <w:r>
        <w:rPr>
          <w:rFonts w:eastAsia="Times New Roman" w:cs="Times New Roman"/>
          <w:szCs w:val="24"/>
        </w:rPr>
        <w:t xml:space="preserve">μία σταθερή αντινεοφιλελεύθερη κατεύθυνση. Δεν πρόκειται να το κάνουμε αυτό, όσο και αν προσπαθούν ενδοχώριοι και εξωχώριοι, θεσμικοί και άλλοι, παράγοντες να μας φέρουν στην αγκαλιά τους και να πούμε όλοι μαζί και αγαπημένοι ότι είμαστε με </w:t>
      </w:r>
      <w:r>
        <w:rPr>
          <w:rFonts w:eastAsia="Times New Roman" w:cs="Times New Roman"/>
          <w:szCs w:val="24"/>
        </w:rPr>
        <w:t>αυτή</w:t>
      </w:r>
      <w:r>
        <w:rPr>
          <w:rFonts w:eastAsia="Times New Roman" w:cs="Times New Roman"/>
          <w:szCs w:val="24"/>
        </w:rPr>
        <w:t>ν</w:t>
      </w:r>
      <w:r>
        <w:rPr>
          <w:rFonts w:eastAsia="Times New Roman" w:cs="Times New Roman"/>
          <w:szCs w:val="24"/>
        </w:rPr>
        <w:t xml:space="preserve"> την πλευρ</w:t>
      </w:r>
      <w:r>
        <w:rPr>
          <w:rFonts w:eastAsia="Times New Roman" w:cs="Times New Roman"/>
          <w:szCs w:val="24"/>
        </w:rPr>
        <w:t>ά και πάμε με αυτήν την πλευρά. Δεν πρόκειται να το πούμε. Όχι μόνο δεν πρόκειται να το πούμε έτσι, χάριν ας πούμε της τρέχουσας πραγματικότητας, αλλά και γιατί βαθιά πιστεύουμε ότι σ’ αυτόν τον επώδυνο συμβιβασμό που οδηγηθήκαμε κάτω από τους συγκεκριμένο</w:t>
      </w:r>
      <w:r>
        <w:rPr>
          <w:rFonts w:eastAsia="Times New Roman" w:cs="Times New Roman"/>
          <w:szCs w:val="24"/>
        </w:rPr>
        <w:t>υς συσχετισμούς και τις συγκεκριμένες συνθήκες, έχουμε πλήρη γνώση και συναίσθηση του τι ακριβώς συμβαίνει σε κοινωνικά στρώματα που θέλουμε και θα συνεχίσουμε με σταθερότητα να εκπροσωπούμε. Ξέρουμε τι συμβαίνει, ξέρουμε πόσο επώδυνες για κατηγορίες που θ</w:t>
      </w:r>
      <w:r>
        <w:rPr>
          <w:rFonts w:eastAsia="Times New Roman" w:cs="Times New Roman"/>
          <w:szCs w:val="24"/>
        </w:rPr>
        <w:t>έλουμε να εκπροσωπήσουμε είναι ορισμένες πλευρές των μέτρων που εφαρμόζουμε. Ε, λοιπόν, δεν πρόκειται, όπως μας συμβουλεύουν διάφοροι, να δεχθούμε την ιδιοκτησία τους με την έννοια που το εννοείτε εσείς.</w:t>
      </w:r>
    </w:p>
    <w:p w14:paraId="03B7FF0B"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Δεν πρόκειται να προσχωρήσουμε σ’ αυτόν τον δρόμο, π</w:t>
      </w:r>
      <w:r>
        <w:rPr>
          <w:rFonts w:eastAsia="Times New Roman" w:cs="Times New Roman"/>
          <w:szCs w:val="24"/>
        </w:rPr>
        <w:t xml:space="preserve">ολύ περισσότερο όταν πονέσαμε και ματώσαμε σε μία διαδικασία πολύ σκληρής διαπραγμάτευσης. Και μη μου πείτε ότι ήταν το ίδιο, όταν από την πρώτη στιγμή, από την πρώτη μέρα, από την πρώτη ώρα, έκοψαν τα </w:t>
      </w:r>
      <w:r>
        <w:rPr>
          <w:rFonts w:eastAsia="Times New Roman" w:cs="Times New Roman"/>
          <w:szCs w:val="24"/>
          <w:lang w:val="en-GB"/>
        </w:rPr>
        <w:t>w</w:t>
      </w:r>
      <w:r>
        <w:rPr>
          <w:rFonts w:eastAsia="Times New Roman" w:cs="Times New Roman"/>
          <w:szCs w:val="24"/>
          <w:lang w:val="en-US"/>
        </w:rPr>
        <w:t>ea</w:t>
      </w:r>
      <w:r>
        <w:rPr>
          <w:rFonts w:eastAsia="Times New Roman" w:cs="Times New Roman"/>
          <w:szCs w:val="24"/>
          <w:lang w:val="en-GB"/>
        </w:rPr>
        <w:t>ver</w:t>
      </w:r>
      <w:r>
        <w:rPr>
          <w:rFonts w:eastAsia="Times New Roman" w:cs="Times New Roman"/>
          <w:szCs w:val="24"/>
        </w:rPr>
        <w:t xml:space="preserve">, δεν μας έδιναν έντοκα γραμμάτια, μας είχαν σε πιστωτική ασφυξία κάθε μέρα, κάθε ώρα, κάθε στιγμή. </w:t>
      </w:r>
    </w:p>
    <w:p w14:paraId="03B7FF0C" w14:textId="77777777" w:rsidR="004E2032" w:rsidRDefault="00DB622D">
      <w:pPr>
        <w:spacing w:line="600" w:lineRule="auto"/>
        <w:ind w:firstLine="567"/>
        <w:jc w:val="both"/>
        <w:rPr>
          <w:rFonts w:eastAsia="Times New Roman" w:cs="Times New Roman"/>
          <w:szCs w:val="24"/>
        </w:rPr>
      </w:pPr>
      <w:r>
        <w:rPr>
          <w:rFonts w:eastAsia="Times New Roman" w:cs="Times New Roman"/>
          <w:szCs w:val="24"/>
        </w:rPr>
        <w:t>Μη μου πείτε ότι είναι το ίδιο και μη μου πείτε ότι αυτός ο αγώνας κι αυτή η προσπάθεια δεν άφησε κανένα αποτύπωμα στην Ευρώπη. Δείτε στην Πορτογαλία τι συ</w:t>
      </w:r>
      <w:r>
        <w:rPr>
          <w:rFonts w:eastAsia="Times New Roman" w:cs="Times New Roman"/>
          <w:szCs w:val="24"/>
        </w:rPr>
        <w:t>μβαίνει. Κοιτάξτε λίγο τι γίνεται και στον ευρύτερο χώρο των σοσιαλδημοκρατικών κομμάτων της Ευρώπης, τι κινήσεις μπορούν να γίνουν, οι οποίες πράγματι μπορούν να ανατρέψουν. Και εκεί νομίζω ότι πρέπει να δούμε με καθαρό μάτι αυτό το ιστορικό αποτύπωμα που</w:t>
      </w:r>
      <w:r>
        <w:rPr>
          <w:rFonts w:eastAsia="Times New Roman" w:cs="Times New Roman"/>
          <w:szCs w:val="24"/>
        </w:rPr>
        <w:t xml:space="preserve"> έχει αφήσει η διαπραγμάτευση της Κυβέρνησης του ΣΥΡΙΖΑ. Συνεπώς νομίζω ότι πρέπει να σταματήσει αυτή η διπλή προσπάθεια, τουλάχιστον ως προς το δεύτερο σκέλος της. Διότι είναι άγονη, μην τη συνεχίζετε. </w:t>
      </w:r>
    </w:p>
    <w:p w14:paraId="03B7FF0D" w14:textId="77777777" w:rsidR="004E2032" w:rsidRDefault="00DB622D">
      <w:pPr>
        <w:spacing w:line="600" w:lineRule="auto"/>
        <w:ind w:firstLine="567"/>
        <w:jc w:val="both"/>
        <w:rPr>
          <w:rFonts w:eastAsia="Times New Roman" w:cs="Times New Roman"/>
          <w:szCs w:val="24"/>
        </w:rPr>
      </w:pPr>
      <w:r>
        <w:rPr>
          <w:rFonts w:eastAsia="Times New Roman" w:cs="Times New Roman"/>
          <w:szCs w:val="24"/>
        </w:rPr>
        <w:t>Επειδή άκουσα και τον κ. Βενιζέλο να μιλά για τα χρό</w:t>
      </w:r>
      <w:r>
        <w:rPr>
          <w:rFonts w:eastAsia="Times New Roman" w:cs="Times New Roman"/>
          <w:szCs w:val="24"/>
        </w:rPr>
        <w:t>νια 2010, 2011, 2012, 2013, 2014, εγώ θα ήθελα να απευθύνω ένα ρητορικό ερώτημα απ’ αυτό το Βήμα, αν και δεν είναι ο κ. Βενιζέλος εδώ. Αναρωτιέμαι, λοιπόν -επειδή διαβάζω προσεκτικά και ακούω προσεκτικά όλα όσα λέει κι αν θέλετε, και με μια προσπάθεια κατα</w:t>
      </w:r>
      <w:r>
        <w:rPr>
          <w:rFonts w:eastAsia="Times New Roman" w:cs="Times New Roman"/>
          <w:szCs w:val="24"/>
        </w:rPr>
        <w:t xml:space="preserve">νόησης </w:t>
      </w:r>
      <w:r>
        <w:rPr>
          <w:rFonts w:eastAsia="Times New Roman" w:cs="Times New Roman"/>
          <w:szCs w:val="24"/>
        </w:rPr>
        <w:t>κ</w:t>
      </w:r>
      <w:r>
        <w:rPr>
          <w:rFonts w:eastAsia="Times New Roman" w:cs="Times New Roman"/>
          <w:szCs w:val="24"/>
        </w:rPr>
        <w:t>.</w:t>
      </w:r>
      <w:r>
        <w:rPr>
          <w:rFonts w:eastAsia="Times New Roman" w:cs="Times New Roman"/>
          <w:szCs w:val="24"/>
        </w:rPr>
        <w:t>λπ</w:t>
      </w:r>
      <w:r>
        <w:rPr>
          <w:rFonts w:eastAsia="Times New Roman" w:cs="Times New Roman"/>
          <w:szCs w:val="24"/>
        </w:rPr>
        <w:t xml:space="preserve">.- το εξής: Συμφωνεί, άραγε, ο κ. Βενιζέλος με τις επιλογές του 2010, με την είσοδό μας στο μνημόνιο, κάτω απ’ αυτές τις συνθήκες, με τη διακήρυξη του Καστελόριζου; Αλήθεια, συμφωνεί; </w:t>
      </w:r>
    </w:p>
    <w:p w14:paraId="03B7FF0E" w14:textId="77777777" w:rsidR="004E2032" w:rsidRDefault="00DB622D">
      <w:pPr>
        <w:spacing w:line="600" w:lineRule="auto"/>
        <w:ind w:firstLine="567"/>
        <w:jc w:val="both"/>
        <w:rPr>
          <w:rFonts w:eastAsia="Times New Roman" w:cs="Times New Roman"/>
          <w:szCs w:val="24"/>
        </w:rPr>
      </w:pPr>
      <w:r>
        <w:rPr>
          <w:rFonts w:eastAsia="Times New Roman" w:cs="Times New Roman"/>
          <w:szCs w:val="24"/>
        </w:rPr>
        <w:t>Και επειδή μίλησε για σχεδιαστικά προβλήματα, θα ρωτήσω: Σχε</w:t>
      </w:r>
      <w:r>
        <w:rPr>
          <w:rFonts w:eastAsia="Times New Roman" w:cs="Times New Roman"/>
          <w:szCs w:val="24"/>
        </w:rPr>
        <w:t xml:space="preserve">διαστικό πρόβλημα ήταν ο λάθος πολλαπλασιαστής; Ήταν τόσο απλό που το πάλεψε σε μια σκληρή διαπραγμάτευση </w:t>
      </w:r>
      <w:r>
        <w:rPr>
          <w:rFonts w:eastAsia="Times New Roman" w:cs="Times New Roman"/>
          <w:szCs w:val="24"/>
        </w:rPr>
        <w:t>κ</w:t>
      </w:r>
      <w:r>
        <w:rPr>
          <w:rFonts w:eastAsia="Times New Roman" w:cs="Times New Roman"/>
          <w:szCs w:val="24"/>
        </w:rPr>
        <w:t>.</w:t>
      </w:r>
      <w:r>
        <w:rPr>
          <w:rFonts w:eastAsia="Times New Roman" w:cs="Times New Roman"/>
          <w:szCs w:val="24"/>
        </w:rPr>
        <w:t>λπ</w:t>
      </w:r>
      <w:r>
        <w:rPr>
          <w:rFonts w:eastAsia="Times New Roman" w:cs="Times New Roman"/>
          <w:szCs w:val="24"/>
        </w:rPr>
        <w:t xml:space="preserve">.; Ήταν τόσο απλό; Κι επειδή δεν διαβάζετε σωστά τα σχέδια προϋπολογισμών, πίσω από τη σελίδα 9 του σχεδίου </w:t>
      </w:r>
      <w:r>
        <w:rPr>
          <w:rFonts w:eastAsia="Times New Roman" w:cs="Times New Roman"/>
          <w:szCs w:val="24"/>
        </w:rPr>
        <w:t xml:space="preserve">προϋπολογισμού </w:t>
      </w:r>
      <w:r>
        <w:rPr>
          <w:rFonts w:eastAsia="Times New Roman" w:cs="Times New Roman"/>
          <w:szCs w:val="24"/>
        </w:rPr>
        <w:t>που λέει για όλα τα επι</w:t>
      </w:r>
      <w:r>
        <w:rPr>
          <w:rFonts w:eastAsia="Times New Roman" w:cs="Times New Roman"/>
          <w:szCs w:val="24"/>
        </w:rPr>
        <w:t>τεύγματα, όπως λέτε εσείς, γιατί εγώ λέω πραγματικά αποτελέσματα, αφού λέει ότι βελτιώθηκαν τα θέματα της μακροοικονομικής ανισορροπίας της ελληνικής οικονομίας και τα δίδυμα ελλείμματα, από κάτω έχει άλλες δυο-τρεις παραγράφους, που λένε ότι το μέγεθος, ό</w:t>
      </w:r>
      <w:r>
        <w:rPr>
          <w:rFonts w:eastAsia="Times New Roman" w:cs="Times New Roman"/>
          <w:szCs w:val="24"/>
        </w:rPr>
        <w:t>πως και η ένταση της οικονομικής προσαρμογής είχαν σοβαρές αρνητικές οικονομικές και κοινωνικές επιπτώσεις: Απώλεια 25% του πραγματικού Ακαθάριστου Εθνικού Προϊόντος, ανεργία πρωτοφανή, που είχε αύξηση μέσα σ’ αυτό το διάστημα κατά 14,1 μονάδες, μείωση της</w:t>
      </w:r>
      <w:r>
        <w:rPr>
          <w:rFonts w:eastAsia="Times New Roman" w:cs="Times New Roman"/>
          <w:szCs w:val="24"/>
        </w:rPr>
        <w:t xml:space="preserve"> ζήτησης που διάβρωσε πραγματικά τη δυναμική της οικονομίας. Όλα αυτά δεν τα διαβάζετε; Διαβάζετε μόνο την πρώτη σελίδα; Τη δεύτερη δεν τη μελετάτε;</w:t>
      </w:r>
    </w:p>
    <w:p w14:paraId="03B7FF0F" w14:textId="77777777" w:rsidR="004E2032" w:rsidRDefault="00DB622D">
      <w:pPr>
        <w:spacing w:line="600" w:lineRule="auto"/>
        <w:ind w:firstLine="567"/>
        <w:jc w:val="both"/>
        <w:rPr>
          <w:rFonts w:eastAsia="Times New Roman" w:cs="Times New Roman"/>
          <w:szCs w:val="24"/>
        </w:rPr>
      </w:pPr>
      <w:r>
        <w:rPr>
          <w:rFonts w:eastAsia="Times New Roman" w:cs="Times New Roman"/>
          <w:szCs w:val="24"/>
        </w:rPr>
        <w:t>Θα ήθελα να πω, λοιπόν -και το λέω και στον εαυτό μου και σε όλους- να είμαστε πιο συνολικοί στις αποτιμήσε</w:t>
      </w:r>
      <w:r>
        <w:rPr>
          <w:rFonts w:eastAsia="Times New Roman" w:cs="Times New Roman"/>
          <w:szCs w:val="24"/>
        </w:rPr>
        <w:t>ις μας. Να διαβάζουμε όλες τις σελίδες. Όπως δεν διαβάζετε τι είπε ο κ. Τσακαλώτος. Το λέτε και το ξαναλέτε. Ο κ. Λοβέρδος υπαινίχθη ότι το διάβασε όλο. Εγώ θα το διαβάσω, λοιπόν, όλο. Τι είπε ο κ. Τσακαλώτος; Πιεζόμαστε λίγο, ανάμεσα στα άλλα, διότι, όπως</w:t>
      </w:r>
      <w:r>
        <w:rPr>
          <w:rFonts w:eastAsia="Times New Roman" w:cs="Times New Roman"/>
          <w:szCs w:val="24"/>
        </w:rPr>
        <w:t xml:space="preserve"> γνωρίζετε, η ανακεφαλαιοποίηση πηγαίνει πιο γρήγορα απ’ όσο πιστεύαμε και υπό αυτήν την έννοια είμαστε «θύματα της ίδιας μας της επιτυχίας», διότι οι τράπεζες δείχνουν να ανακεφαλαιοποιούνται λίγο νωρίτερα, οπότε ορισμένα από τα θέματα που θα μπορούσαμε ν</w:t>
      </w:r>
      <w:r>
        <w:rPr>
          <w:rFonts w:eastAsia="Times New Roman" w:cs="Times New Roman"/>
          <w:szCs w:val="24"/>
        </w:rPr>
        <w:t xml:space="preserve">α διευθετήσουμε αργότερα, καλούμαστε να τα διευθετήσουμε νωρίτερα. Αυτό επαναλήφθηκε απ’ όλες τις πλευρές της Βουλής </w:t>
      </w:r>
      <w:r>
        <w:rPr>
          <w:rFonts w:eastAsia="Times New Roman" w:cs="Times New Roman"/>
          <w:szCs w:val="24"/>
        </w:rPr>
        <w:t>κα</w:t>
      </w:r>
      <w:r>
        <w:rPr>
          <w:rFonts w:eastAsia="Times New Roman" w:cs="Times New Roman"/>
          <w:szCs w:val="24"/>
        </w:rPr>
        <w:t>μ</w:t>
      </w:r>
      <w:r>
        <w:rPr>
          <w:rFonts w:eastAsia="Times New Roman" w:cs="Times New Roman"/>
          <w:szCs w:val="24"/>
        </w:rPr>
        <w:t>μιά</w:t>
      </w:r>
      <w:r>
        <w:rPr>
          <w:rFonts w:eastAsia="Times New Roman" w:cs="Times New Roman"/>
          <w:szCs w:val="24"/>
        </w:rPr>
        <w:t xml:space="preserve"> δεκαριά φορές. Ας διαβάζουμε και ας αποτυπώνουμε, λοιπόν, συνολικά μία γνώμη που έχει, ιδιαίτερα ο Υπουργός Οικονομικών της χώρας, κ</w:t>
      </w:r>
      <w:r>
        <w:rPr>
          <w:rFonts w:eastAsia="Times New Roman" w:cs="Times New Roman"/>
          <w:szCs w:val="24"/>
        </w:rPr>
        <w:t xml:space="preserve">ι όχι επιλεκτικά. </w:t>
      </w:r>
    </w:p>
    <w:p w14:paraId="03B7FF10" w14:textId="77777777" w:rsidR="004E2032" w:rsidRDefault="00DB622D">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03B7FF11" w14:textId="77777777" w:rsidR="004E2032" w:rsidRDefault="00DB622D">
      <w:pPr>
        <w:spacing w:line="600" w:lineRule="auto"/>
        <w:ind w:firstLine="567"/>
        <w:jc w:val="both"/>
        <w:rPr>
          <w:rFonts w:eastAsia="Times New Roman" w:cs="Times New Roman"/>
          <w:szCs w:val="24"/>
        </w:rPr>
      </w:pPr>
      <w:r>
        <w:rPr>
          <w:rFonts w:eastAsia="Times New Roman" w:cs="Times New Roman"/>
          <w:szCs w:val="24"/>
        </w:rPr>
        <w:t xml:space="preserve">Επιτρέψτε μου -διότι ο χρόνος πράγματι δεν βοηθάει σ’ αυτό- να πω ένα πράγμα για το 2013 και δυο-τρία σχόλια για την επικαιρότητα και θα επιχειρήσω να τελειώσω σε δυο, τρία λεπτά, κύριε Πρόεδρε. </w:t>
      </w:r>
    </w:p>
    <w:p w14:paraId="03B7FF12" w14:textId="77777777" w:rsidR="004E2032" w:rsidRDefault="00DB622D">
      <w:pPr>
        <w:spacing w:after="0" w:line="600" w:lineRule="auto"/>
        <w:ind w:firstLine="720"/>
        <w:jc w:val="both"/>
        <w:rPr>
          <w:rFonts w:eastAsia="Times New Roman" w:cs="Times New Roman"/>
          <w:szCs w:val="24"/>
        </w:rPr>
      </w:pPr>
      <w:r>
        <w:rPr>
          <w:rFonts w:eastAsia="Times New Roman" w:cs="Times New Roman"/>
          <w:szCs w:val="24"/>
        </w:rPr>
        <w:t>Νομίζω ότι ένα κρίσιμο μέγεθος, που γι’ αυτό κάνουμε κριτική</w:t>
      </w:r>
      <w:r>
        <w:rPr>
          <w:rFonts w:eastAsia="Times New Roman" w:cs="Times New Roman"/>
          <w:szCs w:val="24"/>
        </w:rPr>
        <w:t xml:space="preserve"> -δεν υιοθετούμε την κατεύθυνση- είναι ότι υιοθετούμε –και το είπε με έναν τρόπο ο κ. Λοβέρδος- τα νούμερα, αυτά λέμε ότι είναι πραγματικά. Ναι, είναι πραγματικά. Αυτό ψηφίζουμε. Δεν υιοθετούμε την κατεύθυνση. Και σε αυτό ακριβώς το σημείο σημειώνω το εξής</w:t>
      </w:r>
      <w:r>
        <w:rPr>
          <w:rFonts w:eastAsia="Times New Roman" w:cs="Times New Roman"/>
          <w:szCs w:val="24"/>
        </w:rPr>
        <w:t xml:space="preserve">, που νομίζω ότι είναι πολύ σημαντικό και το επανέλαβε και ο Υπουργός: Παραγωγικό κενό του 2012 κοντά στο 11% με 12%. Παραγωγικό κενό του 2013 κοντά στο 13%. Είναι, λοιπόν, μία επανάληψη και μία κατεύθυνση του </w:t>
      </w:r>
      <w:r>
        <w:rPr>
          <w:rFonts w:eastAsia="Times New Roman" w:cs="Times New Roman"/>
          <w:szCs w:val="24"/>
        </w:rPr>
        <w:t xml:space="preserve">προϋπολογισμού </w:t>
      </w:r>
      <w:r>
        <w:rPr>
          <w:rFonts w:eastAsia="Times New Roman" w:cs="Times New Roman"/>
          <w:szCs w:val="24"/>
        </w:rPr>
        <w:t>και της οικονομικής πολιτικής –</w:t>
      </w:r>
      <w:r>
        <w:rPr>
          <w:rFonts w:eastAsia="Times New Roman" w:cs="Times New Roman"/>
          <w:szCs w:val="24"/>
        </w:rPr>
        <w:t xml:space="preserve">να το πω έτσι- και του 2012 και του 2013, η οποία δεν οδηγεί -και ούτε θα οδηγούσε- σε μια σταθερή, όπως ισχυρίζεστε, έξοδο της οικονομίας από την κρίση, διότι ό,τι λέτε από τα τέλη του 2014, και αρχές του 2015 και μετά, αποτελεί μια υπόθεση. </w:t>
      </w:r>
    </w:p>
    <w:p w14:paraId="03B7FF13"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Σας ζητάω να</w:t>
      </w:r>
      <w:r>
        <w:rPr>
          <w:rFonts w:eastAsia="Times New Roman" w:cs="Times New Roman"/>
          <w:szCs w:val="24"/>
        </w:rPr>
        <w:t xml:space="preserve"> κοιτάξετε ξανά την πραγματικότητα. Υπόθεση είναι το ότι έτσι θα εξελίσσονταν τα πράγματα, διότι ούτε τη συμφωνία είχατε κλείσει με όποιο </w:t>
      </w:r>
      <w:r>
        <w:rPr>
          <w:rFonts w:eastAsia="Times New Roman" w:cs="Times New Roman"/>
          <w:szCs w:val="24"/>
          <w:lang w:val="en-US"/>
        </w:rPr>
        <w:t>mail</w:t>
      </w:r>
      <w:r>
        <w:rPr>
          <w:rFonts w:eastAsia="Times New Roman" w:cs="Times New Roman"/>
          <w:szCs w:val="24"/>
        </w:rPr>
        <w:t xml:space="preserve"> Χαρδούβελη ή όχι </w:t>
      </w:r>
      <w:r>
        <w:rPr>
          <w:rFonts w:eastAsia="Times New Roman" w:cs="Times New Roman"/>
          <w:szCs w:val="24"/>
          <w:lang w:val="en-US"/>
        </w:rPr>
        <w:t>mail</w:t>
      </w:r>
      <w:r>
        <w:rPr>
          <w:rFonts w:eastAsia="Times New Roman" w:cs="Times New Roman"/>
          <w:szCs w:val="24"/>
        </w:rPr>
        <w:t xml:space="preserve"> Χαρδούβελη, αλλά και γιατί υπήρχαν έτσι και αλλιώς μέσα στη διάρκεια του επόμενου χρόνου πο</w:t>
      </w:r>
      <w:r>
        <w:rPr>
          <w:rFonts w:eastAsia="Times New Roman" w:cs="Times New Roman"/>
          <w:szCs w:val="24"/>
        </w:rPr>
        <w:t xml:space="preserve">λλά πράγματα, τα οποία έπρεπε να καλύψει -πολλά δισεκατομμύρια, δεκάδες δισεκατομμύρια, υποχρεώσεις του ελληνικού κράτους- η όποια ελληνική κυβέρνηση. Αυτά τα ξεχνάτε! </w:t>
      </w:r>
    </w:p>
    <w:p w14:paraId="03B7FF14"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Ευτυχώς που δεν συνεχίζει ο κ. Μεϊμαράκης να λέει ότι φορτώσαμε με 90 δισεκατομμύρια χρ</w:t>
      </w:r>
      <w:r>
        <w:rPr>
          <w:rFonts w:eastAsia="Times New Roman" w:cs="Times New Roman"/>
          <w:szCs w:val="24"/>
        </w:rPr>
        <w:t xml:space="preserve">έος τη χώρα μας. Το έχει λίγο περιορίσει αυτό, γιατί καταλαβαίνει αυτό που στην πραγματικότητα έγινε με τη νέα συμφωνία, στην οποία δεν περιμένατε ότι μπορούσαμε, έστω και με αυτούς τους επώδυνους όρους, τελικά να καταλήξουμε. Αυτή ήταν η δικιά σας –να το </w:t>
      </w:r>
      <w:r>
        <w:rPr>
          <w:rFonts w:eastAsia="Times New Roman" w:cs="Times New Roman"/>
          <w:szCs w:val="24"/>
        </w:rPr>
        <w:t>πω- αγωνία, ότι, δηλαδή, δεν θα καταφέρναμε στο τέλος να κλείσουμε συμφωνία και θα καταρρέαμε. Εκεί πηγαίνατε το πράγμα, όχι μόνο εσείς αλλά και άλλοι. Ε, λοιπόν, κλείσαμε μια συμφωνία, με επώδυνα μέτρα, αλλά στο κάτω-κάτω με έναν χρονικό ορίζοντα σημαντικ</w:t>
      </w:r>
      <w:r>
        <w:rPr>
          <w:rFonts w:eastAsia="Times New Roman" w:cs="Times New Roman"/>
          <w:szCs w:val="24"/>
        </w:rPr>
        <w:t>ό και με βραχυπρόθεσμη αναδιάρθρωση του χρέους που ξέρετε ότι πήγε τριάντα τρία χρόνια μετά, εννοώ για το άμεσο χρέος του 2015, κοντά στα 50 δισεκατομμύρια και με πολύ χαμηλότερο επιτόκιο.</w:t>
      </w:r>
    </w:p>
    <w:p w14:paraId="03B7FF15" w14:textId="77777777" w:rsidR="004E2032" w:rsidRDefault="00DB622D">
      <w:pPr>
        <w:spacing w:line="600" w:lineRule="auto"/>
        <w:ind w:firstLine="720"/>
        <w:jc w:val="both"/>
        <w:rPr>
          <w:rFonts w:eastAsia="Times New Roman"/>
          <w:bCs/>
        </w:rPr>
      </w:pPr>
      <w:r>
        <w:rPr>
          <w:rFonts w:eastAsia="Times New Roman"/>
          <w:bCs/>
        </w:rPr>
        <w:t xml:space="preserve">(Στο σημείο αυτό κτυπάει το κουδούνι λήξεως του χρόνου ομιλίας του </w:t>
      </w:r>
      <w:r>
        <w:rPr>
          <w:rFonts w:eastAsia="Times New Roman"/>
          <w:bCs/>
        </w:rPr>
        <w:t>κυρίου Βουλευτή)</w:t>
      </w:r>
    </w:p>
    <w:p w14:paraId="03B7FF16"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Τελειώνω, κύριε Πρόεδρε.</w:t>
      </w:r>
    </w:p>
    <w:p w14:paraId="03B7FF17"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Μια μίνι αναδιάρθρωση του χρέους ήδη επιτεύχθηκε. Και το κυριότερο; Μετά τη λήξη αυτής της πολύ δύσκολης, ανοίγουμε το θέμα του χρέους. Και θα το ανοίξουμε με έναν ουσιαστικό τρόπο. Και σας καλούμε, πράγματι, να βο</w:t>
      </w:r>
      <w:r>
        <w:rPr>
          <w:rFonts w:eastAsia="Times New Roman" w:cs="Times New Roman"/>
          <w:szCs w:val="24"/>
        </w:rPr>
        <w:t>ηθήσετε σε αυτήν την πορεία.</w:t>
      </w:r>
    </w:p>
    <w:p w14:paraId="03B7FF18" w14:textId="77777777" w:rsidR="004E2032" w:rsidRDefault="00DB622D">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Ολοκληρώστε, σας παρακαλώ. </w:t>
      </w:r>
    </w:p>
    <w:p w14:paraId="03B7FF19" w14:textId="77777777" w:rsidR="004E2032" w:rsidRDefault="00DB622D">
      <w:pPr>
        <w:spacing w:line="600" w:lineRule="auto"/>
        <w:ind w:firstLine="720"/>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Ολοκληρώνω, κύριε Πρόεδρε.</w:t>
      </w:r>
    </w:p>
    <w:p w14:paraId="03B7FF1A"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 xml:space="preserve">Θέλω να τελειώσω με το εξής: Άκουσα για τις κινητοποιήσεις. Έχετε την εντύπωση, με τον τρόπο που προσπάθησα να αναλύσω το </w:t>
      </w:r>
      <w:r>
        <w:rPr>
          <w:rFonts w:eastAsia="Times New Roman" w:cs="Times New Roman"/>
          <w:szCs w:val="24"/>
        </w:rPr>
        <w:t xml:space="preserve">πώς λειτουργούμε εμείς μέσα σε </w:t>
      </w:r>
      <w:r>
        <w:rPr>
          <w:rFonts w:eastAsia="Times New Roman" w:cs="Times New Roman"/>
          <w:szCs w:val="24"/>
        </w:rPr>
        <w:t>αυτή</w:t>
      </w:r>
      <w:r>
        <w:rPr>
          <w:rFonts w:eastAsia="Times New Roman" w:cs="Times New Roman"/>
          <w:szCs w:val="24"/>
        </w:rPr>
        <w:t>ν</w:t>
      </w:r>
      <w:r>
        <w:rPr>
          <w:rFonts w:eastAsia="Times New Roman" w:cs="Times New Roman"/>
          <w:szCs w:val="24"/>
        </w:rPr>
        <w:t xml:space="preserve"> τη διαδικασία, ότι υπήρχε περίπτωση να πούμε στον κόσμο μας ή στους εργαζόμενους ή στους ανέργους, «καθήστε στα σπίτια σας»; Τι να τους πούμε; Δηλαδή, είναι δυνατόν εμείς ποτέ τεχνητά –να το πω έτσι- να καπακώσουμε οποι</w:t>
      </w:r>
      <w:r>
        <w:rPr>
          <w:rFonts w:eastAsia="Times New Roman" w:cs="Times New Roman"/>
          <w:szCs w:val="24"/>
        </w:rPr>
        <w:t>αδήποτε κοινωνική, δυναμική κινητοποίηση υπάρχει; Μέσα εκεί θα είμαστε. Γιατί σας φαίνεται παράξενο αυτό; Επειδή είμαστε και Κυβέρνηση; Γιατί σας φαίνεται παράξενο; Δυστυχώς, δεν μπορείτε να το καταλάβετε. Ίσως χρειάζεται πολύ περισσότερος χρόνος για να το</w:t>
      </w:r>
      <w:r>
        <w:rPr>
          <w:rFonts w:eastAsia="Times New Roman" w:cs="Times New Roman"/>
          <w:szCs w:val="24"/>
        </w:rPr>
        <w:t xml:space="preserve"> κατανοήσετε.</w:t>
      </w:r>
    </w:p>
    <w:p w14:paraId="03B7FF1B" w14:textId="77777777" w:rsidR="004E2032" w:rsidRDefault="00DB622D">
      <w:pPr>
        <w:spacing w:line="600" w:lineRule="auto"/>
        <w:ind w:firstLine="720"/>
        <w:jc w:val="both"/>
        <w:rPr>
          <w:rFonts w:eastAsia="Times New Roman" w:cs="Times New Roman"/>
        </w:rPr>
      </w:pPr>
      <w:r>
        <w:rPr>
          <w:rFonts w:eastAsia="Times New Roman" w:cs="Times New Roman"/>
          <w:szCs w:val="24"/>
        </w:rPr>
        <w:t xml:space="preserve">Δεύτερον, σχετικά με τις αναφορές στις καταγγελίες του κ. Πανούση: Δεν συμβουλεύω κανέναν άνθρωπο για το πώς πρέπει να λέει κάποια πράγματα εδώ. Θα έλεγα, όμως, να είμαστε λίγο πιο προσεχτικοί, διότι έκανε ένα πάρα πολύ σοβαρό –κατά τη γνώμη </w:t>
      </w:r>
      <w:r>
        <w:rPr>
          <w:rFonts w:eastAsia="Times New Roman" w:cs="Times New Roman"/>
          <w:szCs w:val="24"/>
        </w:rPr>
        <w:t xml:space="preserve">μου- πολιτικό ολίσθημα ο κ. Πανούσης. Πήγε πρώτα στα </w:t>
      </w:r>
      <w:r>
        <w:rPr>
          <w:rFonts w:eastAsia="Times New Roman" w:cs="Times New Roman"/>
          <w:szCs w:val="24"/>
        </w:rPr>
        <w:t>μέσα</w:t>
      </w:r>
      <w:r>
        <w:rPr>
          <w:rFonts w:eastAsia="Times New Roman" w:cs="Times New Roman"/>
          <w:szCs w:val="24"/>
        </w:rPr>
        <w:t xml:space="preserve"> </w:t>
      </w:r>
      <w:r>
        <w:rPr>
          <w:rFonts w:eastAsia="Times New Roman" w:cs="Times New Roman"/>
          <w:szCs w:val="24"/>
        </w:rPr>
        <w:t>μαζικής ενημέρωσης</w:t>
      </w:r>
      <w:r>
        <w:rPr>
          <w:rFonts w:eastAsia="Times New Roman" w:cs="Times New Roman"/>
          <w:szCs w:val="24"/>
        </w:rPr>
        <w:t xml:space="preserve">, όντας για εφτά μήνες πριν Υπουργός, να δημοσιοποιήσει συνομιλίες, διαβαθμισμένα έγγραφα </w:t>
      </w:r>
      <w:r>
        <w:rPr>
          <w:rFonts w:eastAsia="Times New Roman" w:cs="Times New Roman"/>
          <w:szCs w:val="24"/>
        </w:rPr>
        <w:t>κ</w:t>
      </w:r>
      <w:r>
        <w:rPr>
          <w:rFonts w:eastAsia="Times New Roman" w:cs="Times New Roman"/>
          <w:szCs w:val="24"/>
        </w:rPr>
        <w:t>.</w:t>
      </w:r>
      <w:r>
        <w:rPr>
          <w:rFonts w:eastAsia="Times New Roman" w:cs="Times New Roman"/>
          <w:szCs w:val="24"/>
        </w:rPr>
        <w:t>λπ</w:t>
      </w:r>
      <w:r>
        <w:rPr>
          <w:rFonts w:eastAsia="Times New Roman" w:cs="Times New Roman"/>
          <w:szCs w:val="24"/>
        </w:rPr>
        <w:t>., απόρρητα έγγραφα και να αφήσει να εννοηθεί κάτι για δύο Βουλευτές. Δεν είναι, λοιπόν, καλό να το επαναλαμβάνουμε και να το αναπαράγουμε αυτό και μάλιστα από το Βήμα της Βουλής, διότι έχει γίνει ήδη και μηνυτήρια αναφορά από τον κ. Παρασκευόπουλο και τον</w:t>
      </w:r>
      <w:r>
        <w:rPr>
          <w:rFonts w:eastAsia="Times New Roman" w:cs="Times New Roman"/>
          <w:szCs w:val="24"/>
        </w:rPr>
        <w:t xml:space="preserve"> κ. Τόσκα εκ μέρους της Κυβέρνησης. </w:t>
      </w:r>
      <w:r>
        <w:rPr>
          <w:rFonts w:eastAsia="Times New Roman" w:cs="Times New Roman"/>
        </w:rPr>
        <w:t xml:space="preserve">Τα πράγματα έχουν οδηγηθεί στη δικαιοσύνη. Πρέπει με πάρα πολύ μεγάλη προσοχή και όλοι μαζί να λέμε ότι δεν </w:t>
      </w:r>
      <w:r>
        <w:rPr>
          <w:rFonts w:eastAsia="Times New Roman"/>
          <w:bCs/>
        </w:rPr>
        <w:t>είναι</w:t>
      </w:r>
      <w:r>
        <w:rPr>
          <w:rFonts w:eastAsia="Times New Roman" w:cs="Times New Roman"/>
        </w:rPr>
        <w:t xml:space="preserve"> δυνατόν στα δελτία των οκτώ να παίζονται διαβαθμισμένα έγγραφα -από οποιονδήποτε, λέω εγώ. Δεν </w:t>
      </w:r>
      <w:r>
        <w:rPr>
          <w:rFonts w:eastAsia="Times New Roman"/>
          <w:bCs/>
        </w:rPr>
        <w:t>είναι</w:t>
      </w:r>
      <w:r>
        <w:rPr>
          <w:rFonts w:eastAsia="Times New Roman" w:cs="Times New Roman"/>
        </w:rPr>
        <w:t xml:space="preserve"> δυνατ</w:t>
      </w:r>
      <w:r>
        <w:rPr>
          <w:rFonts w:eastAsia="Times New Roman" w:cs="Times New Roman"/>
        </w:rPr>
        <w:t xml:space="preserve">όν! Αυτό δεν συνιστά </w:t>
      </w:r>
      <w:r>
        <w:rPr>
          <w:rFonts w:eastAsia="Times New Roman" w:cs="Times New Roman"/>
        </w:rPr>
        <w:t>κα</w:t>
      </w:r>
      <w:r>
        <w:rPr>
          <w:rFonts w:eastAsia="Times New Roman" w:cs="Times New Roman"/>
        </w:rPr>
        <w:t>μ</w:t>
      </w:r>
      <w:r>
        <w:rPr>
          <w:rFonts w:eastAsia="Times New Roman" w:cs="Times New Roman"/>
        </w:rPr>
        <w:t>μία</w:t>
      </w:r>
      <w:r>
        <w:rPr>
          <w:rFonts w:eastAsia="Times New Roman" w:cs="Times New Roman"/>
        </w:rPr>
        <w:t xml:space="preserve"> σοβαρότητα. </w:t>
      </w:r>
    </w:p>
    <w:p w14:paraId="03B7FF1C" w14:textId="77777777" w:rsidR="004E2032" w:rsidRDefault="00DB622D">
      <w:pPr>
        <w:spacing w:line="600" w:lineRule="auto"/>
        <w:ind w:firstLine="720"/>
        <w:jc w:val="both"/>
        <w:rPr>
          <w:rFonts w:eastAsia="Times New Roman" w:cs="Times New Roman"/>
        </w:rPr>
      </w:pPr>
      <w:r>
        <w:rPr>
          <w:rFonts w:eastAsia="Times New Roman" w:cs="Times New Roman"/>
        </w:rPr>
        <w:t xml:space="preserve">Δυστυχώς, έρχομαι και το λέω, ενώ </w:t>
      </w:r>
      <w:r>
        <w:rPr>
          <w:rFonts w:eastAsia="Times New Roman"/>
          <w:bCs/>
        </w:rPr>
        <w:t>πρόκειται για έναν</w:t>
      </w:r>
      <w:r>
        <w:rPr>
          <w:rFonts w:eastAsia="Times New Roman" w:cs="Times New Roman"/>
        </w:rPr>
        <w:t xml:space="preserve"> άνθρωπο με τον οποίο πραγματικά -λέω και την προσωπική μου γνώμη- συνεργαστήκαμε άψογα, όπως θυμάμαι, στο νομοσχέδιο των ναρκωτικών. Κι </w:t>
      </w:r>
      <w:r>
        <w:rPr>
          <w:rFonts w:eastAsia="Times New Roman" w:cs="Times New Roman"/>
          <w:bCs/>
          <w:shd w:val="clear" w:color="auto" w:fill="FFFFFF"/>
        </w:rPr>
        <w:t>όμως</w:t>
      </w:r>
      <w:r>
        <w:rPr>
          <w:rFonts w:eastAsia="Times New Roman" w:cs="Times New Roman"/>
        </w:rPr>
        <w:t xml:space="preserve"> γίνονται αυτά τα πράγ</w:t>
      </w:r>
      <w:r>
        <w:rPr>
          <w:rFonts w:eastAsia="Times New Roman" w:cs="Times New Roman"/>
        </w:rPr>
        <w:t xml:space="preserve">ματα τώρα. Δεν μπορούμε να συνεχίσουμε με αυτόν τον τρόπο στη δημόσια σφαίρα. </w:t>
      </w:r>
    </w:p>
    <w:p w14:paraId="03B7FF1D" w14:textId="77777777" w:rsidR="004E2032" w:rsidRDefault="00DB622D">
      <w:pPr>
        <w:spacing w:line="600" w:lineRule="auto"/>
        <w:ind w:firstLine="720"/>
        <w:jc w:val="both"/>
        <w:rPr>
          <w:rFonts w:eastAsia="Times New Roman" w:cs="Times New Roman"/>
        </w:rPr>
      </w:pPr>
      <w:r>
        <w:rPr>
          <w:rFonts w:eastAsia="Times New Roman"/>
          <w:b/>
          <w:bCs/>
        </w:rPr>
        <w:t>ΠΡΟΕΔΡΕΥΩΝ (Αναστάσιος Κουράκης):</w:t>
      </w:r>
      <w:r>
        <w:rPr>
          <w:rFonts w:eastAsia="Times New Roman" w:cs="Times New Roman"/>
        </w:rPr>
        <w:t xml:space="preserve"> Ολοκληρώστε, παρακαλώ. </w:t>
      </w:r>
    </w:p>
    <w:p w14:paraId="03B7FF1E" w14:textId="77777777" w:rsidR="004E2032" w:rsidRDefault="00DB622D">
      <w:pPr>
        <w:spacing w:line="600" w:lineRule="auto"/>
        <w:ind w:firstLine="720"/>
        <w:jc w:val="both"/>
        <w:rPr>
          <w:rFonts w:eastAsia="Times New Roman" w:cs="Times New Roman"/>
        </w:rPr>
      </w:pPr>
      <w:r>
        <w:rPr>
          <w:rFonts w:eastAsia="Times New Roman" w:cs="Times New Roman"/>
          <w:b/>
        </w:rPr>
        <w:t>ΧΡΗΣΤΟΣ ΜΑΝΤΑΣ:</w:t>
      </w:r>
      <w:r>
        <w:rPr>
          <w:rFonts w:eastAsia="Times New Roman" w:cs="Times New Roman"/>
        </w:rPr>
        <w:t xml:space="preserve"> Χρειάζεται μεγαλύτερη σοβαρότητα στην προσέγγιση αυτών των θεμάτων. Σε κάθε περίπτωση, εμείς θα παλέψου</w:t>
      </w:r>
      <w:r>
        <w:rPr>
          <w:rFonts w:eastAsia="Times New Roman" w:cs="Times New Roman"/>
        </w:rPr>
        <w:t xml:space="preserve">με με όλη μας τη δύναμη για μια αντινεοφιλελεύθερη κατεύθυνση, που μπορεί βραχυπρόθεσμα να περιλαμβάνει αυτήν τη δύσκολη περίοδο, αλλά είμαστε αποφασισμένοι μεροληπτικά να παλέψουμε για την συντριπτική πλειοψηφία της κοινωνίας και να δώσουμε τη μάχη ως το </w:t>
      </w:r>
      <w:r>
        <w:rPr>
          <w:rFonts w:eastAsia="Times New Roman" w:cs="Times New Roman"/>
        </w:rPr>
        <w:t xml:space="preserve">τέλος. Τα όνειρα για εσπευσμένες πολιτικές εξελίξεις θα μείνουν όνειρα. </w:t>
      </w:r>
    </w:p>
    <w:p w14:paraId="03B7FF1F" w14:textId="77777777" w:rsidR="004E2032" w:rsidRDefault="00DB622D">
      <w:pPr>
        <w:spacing w:line="600" w:lineRule="auto"/>
        <w:ind w:firstLine="720"/>
        <w:jc w:val="both"/>
        <w:rPr>
          <w:rFonts w:eastAsia="Times New Roman" w:cs="Times New Roman"/>
        </w:rPr>
      </w:pPr>
      <w:r>
        <w:rPr>
          <w:rFonts w:eastAsia="Times New Roman" w:cs="Times New Roman"/>
        </w:rPr>
        <w:t xml:space="preserve">Ευχαριστώ πολύ. </w:t>
      </w:r>
    </w:p>
    <w:p w14:paraId="03B7FF20" w14:textId="77777777" w:rsidR="004E2032" w:rsidRDefault="00DB622D">
      <w:pPr>
        <w:spacing w:line="600" w:lineRule="auto"/>
        <w:ind w:firstLine="720"/>
        <w:jc w:val="both"/>
        <w:rPr>
          <w:rFonts w:eastAsia="Times New Roman" w:cs="Times New Roman"/>
        </w:rPr>
      </w:pPr>
      <w:r>
        <w:rPr>
          <w:rFonts w:eastAsia="Times New Roman"/>
          <w:b/>
          <w:bCs/>
        </w:rPr>
        <w:t>ΠΡΟΕΔΡΕΥΩΝ (Αναστάσιος Κουράκης):</w:t>
      </w:r>
      <w:r>
        <w:rPr>
          <w:rFonts w:eastAsia="Times New Roman" w:cs="Times New Roman"/>
        </w:rPr>
        <w:t xml:space="preserve"> Ευχαριστούμε κι εμείς. </w:t>
      </w:r>
    </w:p>
    <w:p w14:paraId="03B7FF21" w14:textId="77777777" w:rsidR="004E2032" w:rsidRDefault="00DB622D">
      <w:pPr>
        <w:spacing w:line="600" w:lineRule="auto"/>
        <w:ind w:firstLine="720"/>
        <w:jc w:val="both"/>
        <w:rPr>
          <w:rFonts w:eastAsia="Times New Roman" w:cs="Times New Roman"/>
        </w:rPr>
      </w:pPr>
      <w:r>
        <w:rPr>
          <w:rFonts w:eastAsia="Times New Roman" w:cs="Times New Roman"/>
          <w:b/>
        </w:rPr>
        <w:t>ΑΝΔΡΕΑΣ ΛΟΒΕΡΔΟΣ:</w:t>
      </w:r>
      <w:r>
        <w:rPr>
          <w:rFonts w:eastAsia="Times New Roman" w:cs="Times New Roman"/>
        </w:rPr>
        <w:t xml:space="preserve"> Κύριε Πρόεδρε, μπορώ να έχω </w:t>
      </w:r>
      <w:r>
        <w:rPr>
          <w:rFonts w:eastAsia="Times New Roman" w:cs="Times New Roman"/>
        </w:rPr>
        <w:t>το</w:t>
      </w:r>
      <w:r>
        <w:rPr>
          <w:rFonts w:eastAsia="Times New Roman" w:cs="Times New Roman"/>
        </w:rPr>
        <w:t>ν</w:t>
      </w:r>
      <w:r>
        <w:rPr>
          <w:rFonts w:eastAsia="Times New Roman" w:cs="Times New Roman"/>
        </w:rPr>
        <w:t xml:space="preserve"> λόγο, παρακαλώ;</w:t>
      </w:r>
    </w:p>
    <w:p w14:paraId="03B7FF22" w14:textId="77777777" w:rsidR="004E2032" w:rsidRDefault="00DB622D">
      <w:pPr>
        <w:spacing w:line="600" w:lineRule="auto"/>
        <w:ind w:firstLine="720"/>
        <w:jc w:val="both"/>
        <w:rPr>
          <w:rFonts w:eastAsia="Times New Roman" w:cs="Times New Roman"/>
        </w:rPr>
      </w:pPr>
      <w:r>
        <w:rPr>
          <w:rFonts w:eastAsia="Times New Roman" w:cs="Times New Roman"/>
          <w:b/>
        </w:rPr>
        <w:t>ΣΠΥΡΙΔΩΝ ΔΑΝΕΛΛΗΣ:</w:t>
      </w:r>
      <w:r>
        <w:rPr>
          <w:rFonts w:eastAsia="Times New Roman" w:cs="Times New Roman"/>
        </w:rPr>
        <w:t xml:space="preserve"> Έχω ζητήσει κι εγώ </w:t>
      </w:r>
      <w:r>
        <w:rPr>
          <w:rFonts w:eastAsia="Times New Roman" w:cs="Times New Roman"/>
        </w:rPr>
        <w:t>το</w:t>
      </w:r>
      <w:r>
        <w:rPr>
          <w:rFonts w:eastAsia="Times New Roman" w:cs="Times New Roman"/>
        </w:rPr>
        <w:t>ν</w:t>
      </w:r>
      <w:r>
        <w:rPr>
          <w:rFonts w:eastAsia="Times New Roman" w:cs="Times New Roman"/>
        </w:rPr>
        <w:t xml:space="preserve"> </w:t>
      </w:r>
      <w:r>
        <w:rPr>
          <w:rFonts w:eastAsia="Times New Roman" w:cs="Times New Roman"/>
        </w:rPr>
        <w:t xml:space="preserve">λόγο, κύριε Πρόεδρε. </w:t>
      </w:r>
    </w:p>
    <w:p w14:paraId="03B7FF23" w14:textId="77777777" w:rsidR="004E2032" w:rsidRDefault="00DB622D">
      <w:pPr>
        <w:spacing w:line="600" w:lineRule="auto"/>
        <w:ind w:firstLine="720"/>
        <w:jc w:val="both"/>
        <w:rPr>
          <w:rFonts w:eastAsia="Times New Roman" w:cs="Times New Roman"/>
        </w:rPr>
      </w:pPr>
      <w:r>
        <w:rPr>
          <w:rFonts w:eastAsia="Times New Roman"/>
          <w:b/>
          <w:bCs/>
        </w:rPr>
        <w:t>ΠΡΟΕΔΡΕΥΩΝ (Αναστάσιος Κουράκης):</w:t>
      </w:r>
      <w:r>
        <w:rPr>
          <w:rFonts w:eastAsia="Times New Roman" w:cs="Times New Roman"/>
        </w:rPr>
        <w:t xml:space="preserve"> Για ποιο θέμα;</w:t>
      </w:r>
    </w:p>
    <w:p w14:paraId="03B7FF24" w14:textId="77777777" w:rsidR="004E2032" w:rsidRDefault="00DB622D">
      <w:pPr>
        <w:spacing w:line="600" w:lineRule="auto"/>
        <w:ind w:firstLine="720"/>
        <w:jc w:val="both"/>
        <w:rPr>
          <w:rFonts w:eastAsia="Times New Roman" w:cs="Times New Roman"/>
        </w:rPr>
      </w:pPr>
      <w:r>
        <w:rPr>
          <w:rFonts w:eastAsia="Times New Roman" w:cs="Times New Roman"/>
          <w:b/>
        </w:rPr>
        <w:t>ΑΝΔΡΕΑΣ ΛΟΒΕΡΔΟΣ:</w:t>
      </w:r>
      <w:r>
        <w:rPr>
          <w:rFonts w:eastAsia="Times New Roman" w:cs="Times New Roman"/>
        </w:rPr>
        <w:t xml:space="preserve"> Κοιτάξτε, διαδικαστικά, μπορώ να τον ζητήσω, επειδή έκανε δύο αναφορές σ’ εμένα, ως προσωπικό. Δεν </w:t>
      </w:r>
      <w:r>
        <w:rPr>
          <w:rFonts w:eastAsia="Times New Roman"/>
          <w:bCs/>
        </w:rPr>
        <w:t>είναι</w:t>
      </w:r>
      <w:r>
        <w:rPr>
          <w:rFonts w:eastAsia="Times New Roman" w:cs="Times New Roman"/>
        </w:rPr>
        <w:t xml:space="preserve"> προσωπικό </w:t>
      </w:r>
      <w:r>
        <w:rPr>
          <w:rFonts w:eastAsia="Times New Roman" w:cs="Times New Roman"/>
          <w:bCs/>
          <w:shd w:val="clear" w:color="auto" w:fill="FFFFFF"/>
        </w:rPr>
        <w:t>όμως</w:t>
      </w:r>
      <w:r>
        <w:rPr>
          <w:rFonts w:eastAsia="Times New Roman" w:cs="Times New Roman"/>
        </w:rPr>
        <w:t>. Δεν θέλω να καταστρατηγώ τον Κανονισμό</w:t>
      </w:r>
      <w:r>
        <w:rPr>
          <w:rFonts w:eastAsia="Times New Roman" w:cs="Times New Roman"/>
        </w:rPr>
        <w:t>…</w:t>
      </w:r>
      <w:r>
        <w:rPr>
          <w:rFonts w:eastAsia="Times New Roman" w:cs="Times New Roman"/>
        </w:rPr>
        <w:t xml:space="preserve"> </w:t>
      </w:r>
    </w:p>
    <w:p w14:paraId="03B7FF25" w14:textId="77777777" w:rsidR="004E2032" w:rsidRDefault="00DB622D">
      <w:pPr>
        <w:spacing w:line="600" w:lineRule="auto"/>
        <w:ind w:firstLine="720"/>
        <w:jc w:val="both"/>
        <w:rPr>
          <w:rFonts w:eastAsia="Times New Roman" w:cs="Times New Roman"/>
        </w:rPr>
      </w:pPr>
      <w:r>
        <w:rPr>
          <w:rFonts w:eastAsia="Times New Roman"/>
          <w:b/>
          <w:bCs/>
        </w:rPr>
        <w:t>ΠΡΟΕΔ</w:t>
      </w:r>
      <w:r>
        <w:rPr>
          <w:rFonts w:eastAsia="Times New Roman"/>
          <w:b/>
          <w:bCs/>
        </w:rPr>
        <w:t>ΡΕΥΩΝ (Αναστάσιος Κουράκης):</w:t>
      </w:r>
      <w:r>
        <w:rPr>
          <w:rFonts w:eastAsia="Times New Roman" w:cs="Times New Roman"/>
        </w:rPr>
        <w:t xml:space="preserve"> Ναι. </w:t>
      </w:r>
    </w:p>
    <w:p w14:paraId="03B7FF26" w14:textId="77777777" w:rsidR="004E2032" w:rsidRDefault="00DB622D">
      <w:pPr>
        <w:spacing w:line="600" w:lineRule="auto"/>
        <w:ind w:firstLine="720"/>
        <w:jc w:val="both"/>
        <w:rPr>
          <w:rFonts w:eastAsia="Times New Roman" w:cs="Times New Roman"/>
        </w:rPr>
      </w:pPr>
      <w:r>
        <w:rPr>
          <w:rFonts w:eastAsia="Times New Roman" w:cs="Times New Roman"/>
          <w:b/>
        </w:rPr>
        <w:t>ΑΝΔΡΕΑΣ ΛΟΒΕΡΔΟΣ:</w:t>
      </w:r>
      <w:r>
        <w:rPr>
          <w:rFonts w:eastAsia="Times New Roman" w:cs="Times New Roman"/>
        </w:rPr>
        <w:t xml:space="preserve"> …ούτε να σας…</w:t>
      </w:r>
    </w:p>
    <w:p w14:paraId="03B7FF27" w14:textId="77777777" w:rsidR="004E2032" w:rsidRDefault="00DB622D">
      <w:pPr>
        <w:spacing w:line="600" w:lineRule="auto"/>
        <w:ind w:firstLine="720"/>
        <w:jc w:val="both"/>
        <w:rPr>
          <w:rFonts w:eastAsia="Times New Roman" w:cs="Times New Roman"/>
        </w:rPr>
      </w:pPr>
      <w:r>
        <w:rPr>
          <w:rFonts w:eastAsia="Times New Roman"/>
          <w:b/>
          <w:bCs/>
        </w:rPr>
        <w:t>ΠΡΟΕΔΡΕΥΩΝ (Αναστάσιος Κουράκης):</w:t>
      </w:r>
      <w:r>
        <w:rPr>
          <w:rFonts w:eastAsia="Times New Roman" w:cs="Times New Roman"/>
        </w:rPr>
        <w:t xml:space="preserve"> Μη με φέρνετε κι εμένα σε δύσκολη θέση…</w:t>
      </w:r>
    </w:p>
    <w:p w14:paraId="03B7FF28" w14:textId="77777777" w:rsidR="004E2032" w:rsidRDefault="00DB622D">
      <w:pPr>
        <w:spacing w:line="600" w:lineRule="auto"/>
        <w:ind w:firstLine="720"/>
        <w:jc w:val="both"/>
        <w:rPr>
          <w:rFonts w:eastAsia="Times New Roman" w:cs="Times New Roman"/>
        </w:rPr>
      </w:pPr>
      <w:r>
        <w:rPr>
          <w:rFonts w:eastAsia="Times New Roman" w:cs="Times New Roman"/>
          <w:b/>
        </w:rPr>
        <w:t>ΑΝΔΡΕΑΣ ΛΟΒΕΡΔΟΣ:</w:t>
      </w:r>
      <w:r>
        <w:rPr>
          <w:rFonts w:eastAsia="Times New Roman" w:cs="Times New Roman"/>
        </w:rPr>
        <w:t xml:space="preserve"> </w:t>
      </w:r>
      <w:r>
        <w:rPr>
          <w:rFonts w:eastAsia="Times New Roman" w:cs="Times New Roman"/>
          <w:bCs/>
          <w:shd w:val="clear" w:color="auto" w:fill="FFFFFF"/>
        </w:rPr>
        <w:t>Κοινοβουλευτικός Εκπρόσωπο</w:t>
      </w:r>
      <w:r>
        <w:rPr>
          <w:rFonts w:eastAsia="Times New Roman" w:cs="Times New Roman"/>
        </w:rPr>
        <w:t xml:space="preserve">ς </w:t>
      </w:r>
      <w:r>
        <w:rPr>
          <w:rFonts w:eastAsia="Times New Roman"/>
          <w:bCs/>
        </w:rPr>
        <w:t>είναι</w:t>
      </w:r>
      <w:r>
        <w:rPr>
          <w:rFonts w:eastAsia="Times New Roman" w:cs="Times New Roman"/>
        </w:rPr>
        <w:t xml:space="preserve"> ο κ. Μαντάς και σοβαρός συνάδελφος. Θέλω να του πω μόνο μια κουβέντα -με την άδειά σας. </w:t>
      </w:r>
    </w:p>
    <w:p w14:paraId="03B7FF29" w14:textId="77777777" w:rsidR="004E2032" w:rsidRDefault="00DB622D">
      <w:pPr>
        <w:spacing w:line="600" w:lineRule="auto"/>
        <w:ind w:firstLine="720"/>
        <w:jc w:val="both"/>
        <w:rPr>
          <w:rFonts w:eastAsia="Times New Roman" w:cs="Times New Roman"/>
        </w:rPr>
      </w:pPr>
      <w:r>
        <w:rPr>
          <w:rFonts w:eastAsia="Times New Roman"/>
          <w:b/>
          <w:bCs/>
        </w:rPr>
        <w:t>ΠΡΟΕΔΡΕΥΩΝ (Αναστάσιος Κουράκης):</w:t>
      </w:r>
      <w:r>
        <w:rPr>
          <w:rFonts w:eastAsia="Times New Roman" w:cs="Times New Roman"/>
        </w:rPr>
        <w:t xml:space="preserve"> Ένα λεπτό…</w:t>
      </w:r>
    </w:p>
    <w:p w14:paraId="03B7FF2A" w14:textId="77777777" w:rsidR="004E2032" w:rsidRDefault="00DB622D">
      <w:pPr>
        <w:spacing w:line="600" w:lineRule="auto"/>
        <w:ind w:firstLine="720"/>
        <w:jc w:val="both"/>
        <w:rPr>
          <w:rFonts w:eastAsia="Times New Roman" w:cs="Times New Roman"/>
        </w:rPr>
      </w:pPr>
      <w:r>
        <w:rPr>
          <w:rFonts w:eastAsia="Times New Roman" w:cs="Times New Roman"/>
          <w:b/>
        </w:rPr>
        <w:t xml:space="preserve">ΑΝΔΡΕΑΣ ΛΟΒΕΡΔΟΣ: </w:t>
      </w:r>
      <w:r>
        <w:rPr>
          <w:rFonts w:eastAsia="Times New Roman" w:cs="Times New Roman"/>
        </w:rPr>
        <w:t xml:space="preserve">Εκτός εάν συμφωνήσουμε, συνάδελφοι, σε κάτι. Δεν υπάρχει κατάλογος ομιλητών που να παρεμποδίζονται από το να πάρουν τον λόγο. Η </w:t>
      </w:r>
      <w:r>
        <w:rPr>
          <w:rFonts w:eastAsia="Times New Roman"/>
          <w:bCs/>
        </w:rPr>
        <w:t>Βουλή</w:t>
      </w:r>
      <w:r>
        <w:rPr>
          <w:rFonts w:eastAsia="Times New Roman" w:cs="Times New Roman"/>
        </w:rPr>
        <w:t xml:space="preserve"> δεν ψηφίζει με ονομαστική ψηφοφορία. </w:t>
      </w:r>
    </w:p>
    <w:p w14:paraId="03B7FF2B" w14:textId="77777777" w:rsidR="004E2032" w:rsidRDefault="00DB622D">
      <w:pPr>
        <w:spacing w:line="600" w:lineRule="auto"/>
        <w:ind w:firstLine="720"/>
        <w:jc w:val="both"/>
        <w:rPr>
          <w:rFonts w:eastAsia="Times New Roman" w:cs="Times New Roman"/>
        </w:rPr>
      </w:pPr>
      <w:r>
        <w:rPr>
          <w:rFonts w:eastAsia="Times New Roman"/>
          <w:b/>
          <w:bCs/>
        </w:rPr>
        <w:t>ΠΡΟΕΔΡΕΥΩΝ (Αναστάσιος Κουράκης):</w:t>
      </w:r>
      <w:r>
        <w:rPr>
          <w:rFonts w:eastAsia="Times New Roman" w:cs="Times New Roman"/>
        </w:rPr>
        <w:t xml:space="preserve"> </w:t>
      </w:r>
      <w:r>
        <w:rPr>
          <w:rFonts w:eastAsia="Times New Roman"/>
          <w:bCs/>
        </w:rPr>
        <w:t>Είναι</w:t>
      </w:r>
      <w:r>
        <w:rPr>
          <w:rFonts w:eastAsia="Times New Roman" w:cs="Times New Roman"/>
        </w:rPr>
        <w:t xml:space="preserve"> θέμα κοινοβουλευτικής τάξης </w:t>
      </w:r>
      <w:r>
        <w:rPr>
          <w:rFonts w:eastAsia="Times New Roman" w:cs="Times New Roman"/>
          <w:bCs/>
          <w:shd w:val="clear" w:color="auto" w:fill="FFFFFF"/>
        </w:rPr>
        <w:t>όμως</w:t>
      </w:r>
      <w:r>
        <w:rPr>
          <w:rFonts w:eastAsia="Times New Roman" w:cs="Times New Roman"/>
        </w:rPr>
        <w:t>. Να μην ξεχ</w:t>
      </w:r>
      <w:r>
        <w:rPr>
          <w:rFonts w:eastAsia="Times New Roman" w:cs="Times New Roman"/>
        </w:rPr>
        <w:t xml:space="preserve">ειλώσει το πράγμα. </w:t>
      </w:r>
    </w:p>
    <w:p w14:paraId="03B7FF2C" w14:textId="77777777" w:rsidR="004E2032" w:rsidRDefault="00DB622D">
      <w:pPr>
        <w:spacing w:line="600" w:lineRule="auto"/>
        <w:ind w:firstLine="720"/>
        <w:jc w:val="both"/>
        <w:rPr>
          <w:rFonts w:eastAsia="Times New Roman" w:cs="Times New Roman"/>
          <w:b/>
        </w:rPr>
      </w:pPr>
      <w:r>
        <w:rPr>
          <w:rFonts w:eastAsia="Times New Roman" w:cs="Times New Roman"/>
          <w:b/>
        </w:rPr>
        <w:t xml:space="preserve">ΑΝΔΡΕΑΣ ΛΟΒΕΡΔΟΣ: </w:t>
      </w:r>
      <w:r>
        <w:rPr>
          <w:rFonts w:eastAsia="Times New Roman" w:cs="Times New Roman"/>
        </w:rPr>
        <w:t xml:space="preserve">Ακριβώς. Συμφωνώ μαζί σας. Εάν θέλετε να μας δώσετε </w:t>
      </w:r>
      <w:r>
        <w:rPr>
          <w:rFonts w:eastAsia="Times New Roman"/>
          <w:bCs/>
        </w:rPr>
        <w:t>μία</w:t>
      </w:r>
      <w:r>
        <w:rPr>
          <w:rFonts w:eastAsia="Times New Roman" w:cs="Times New Roman"/>
        </w:rPr>
        <w:t xml:space="preserve"> δίλεπτη δευτερολογία, θα το πω τότε. Δεν επείγομαι.</w:t>
      </w:r>
      <w:r>
        <w:rPr>
          <w:rFonts w:eastAsia="Times New Roman" w:cs="Times New Roman"/>
          <w:b/>
        </w:rPr>
        <w:t xml:space="preserve"> </w:t>
      </w:r>
    </w:p>
    <w:p w14:paraId="03B7FF2D" w14:textId="77777777" w:rsidR="004E2032" w:rsidRDefault="00DB622D">
      <w:pPr>
        <w:spacing w:line="600" w:lineRule="auto"/>
        <w:ind w:firstLine="720"/>
        <w:jc w:val="both"/>
        <w:rPr>
          <w:rFonts w:eastAsia="Times New Roman" w:cs="Times New Roman"/>
          <w:b/>
        </w:rPr>
      </w:pPr>
      <w:r>
        <w:rPr>
          <w:rFonts w:eastAsia="Times New Roman" w:cs="Times New Roman"/>
          <w:b/>
        </w:rPr>
        <w:t xml:space="preserve">ΧΡΗΣΤΟΣ ΜΑΝΤΑΣ: </w:t>
      </w:r>
      <w:r>
        <w:rPr>
          <w:rFonts w:eastAsia="Times New Roman" w:cs="Times New Roman"/>
        </w:rPr>
        <w:t xml:space="preserve">Υπάρχει αυτό σαν </w:t>
      </w:r>
      <w:r>
        <w:rPr>
          <w:rFonts w:eastAsia="Times New Roman"/>
        </w:rPr>
        <w:t>διαδικασία</w:t>
      </w:r>
      <w:r>
        <w:rPr>
          <w:rFonts w:eastAsia="Times New Roman" w:cs="Times New Roman"/>
        </w:rPr>
        <w:t>.</w:t>
      </w:r>
      <w:r>
        <w:rPr>
          <w:rFonts w:eastAsia="Times New Roman" w:cs="Times New Roman"/>
          <w:b/>
        </w:rPr>
        <w:t xml:space="preserve"> </w:t>
      </w:r>
    </w:p>
    <w:p w14:paraId="03B7FF2E" w14:textId="77777777" w:rsidR="004E2032" w:rsidRDefault="00DB622D">
      <w:pPr>
        <w:spacing w:line="600" w:lineRule="auto"/>
        <w:ind w:firstLine="720"/>
        <w:jc w:val="both"/>
        <w:rPr>
          <w:rFonts w:eastAsia="Times New Roman" w:cs="Times New Roman"/>
        </w:rPr>
      </w:pPr>
      <w:r>
        <w:rPr>
          <w:rFonts w:eastAsia="Times New Roman" w:cs="Times New Roman"/>
          <w:b/>
        </w:rPr>
        <w:t xml:space="preserve">ΑΝΔΡΕΑΣ ΛΟΒΕΡΔΟΣ: </w:t>
      </w:r>
      <w:r>
        <w:rPr>
          <w:rFonts w:eastAsia="Times New Roman" w:cs="Times New Roman"/>
        </w:rPr>
        <w:t xml:space="preserve">Διαδικαστικά υπάρχει, αλλά </w:t>
      </w:r>
      <w:r>
        <w:rPr>
          <w:rFonts w:eastAsia="Times New Roman"/>
          <w:bCs/>
        </w:rPr>
        <w:t>είναι</w:t>
      </w:r>
      <w:r>
        <w:rPr>
          <w:rFonts w:eastAsia="Times New Roman" w:cs="Times New Roman"/>
        </w:rPr>
        <w:t xml:space="preserve"> στη διακριτι</w:t>
      </w:r>
      <w:r>
        <w:rPr>
          <w:rFonts w:eastAsia="Times New Roman" w:cs="Times New Roman"/>
        </w:rPr>
        <w:t xml:space="preserve">κή σας ευχέρεια. </w:t>
      </w:r>
    </w:p>
    <w:p w14:paraId="03B7FF2F" w14:textId="77777777" w:rsidR="004E2032" w:rsidRDefault="00DB622D">
      <w:pPr>
        <w:spacing w:line="600" w:lineRule="auto"/>
        <w:ind w:firstLine="720"/>
        <w:jc w:val="both"/>
        <w:rPr>
          <w:rFonts w:eastAsia="Times New Roman" w:cs="Times New Roman"/>
        </w:rPr>
      </w:pPr>
      <w:r>
        <w:rPr>
          <w:rFonts w:eastAsia="Times New Roman"/>
          <w:b/>
          <w:bCs/>
        </w:rPr>
        <w:t>ΠΡΟΕΔΡΕΥΩΝ (Αναστάσιος Κουράκης):</w:t>
      </w:r>
      <w:r>
        <w:rPr>
          <w:rFonts w:eastAsia="Times New Roman" w:cs="Times New Roman"/>
        </w:rPr>
        <w:t xml:space="preserve"> Ναι, υπάρχει </w:t>
      </w:r>
      <w:r>
        <w:rPr>
          <w:rFonts w:eastAsia="Times New Roman"/>
        </w:rPr>
        <w:t>διαδικασία</w:t>
      </w:r>
      <w:r>
        <w:rPr>
          <w:rFonts w:eastAsia="Times New Roman" w:cs="Times New Roman"/>
        </w:rPr>
        <w:t xml:space="preserve">. Λοιπόν, να το δούμε. </w:t>
      </w:r>
    </w:p>
    <w:p w14:paraId="03B7FF30" w14:textId="77777777" w:rsidR="004E2032" w:rsidRDefault="00DB622D">
      <w:pPr>
        <w:spacing w:line="600" w:lineRule="auto"/>
        <w:ind w:firstLine="720"/>
        <w:jc w:val="both"/>
        <w:rPr>
          <w:rFonts w:eastAsia="Times New Roman" w:cs="Times New Roman"/>
          <w:b/>
        </w:rPr>
      </w:pPr>
      <w:r>
        <w:rPr>
          <w:rFonts w:eastAsia="Times New Roman" w:cs="Times New Roman"/>
          <w:b/>
        </w:rPr>
        <w:t xml:space="preserve">ΑΝΔΡΕΑΣ ΛΟΒΕΡΔΟΣ: </w:t>
      </w:r>
      <w:r>
        <w:rPr>
          <w:rFonts w:eastAsia="Times New Roman" w:cs="Times New Roman"/>
        </w:rPr>
        <w:t>Εγώ δεν είχα σκοπό να δευτερολογήσω.</w:t>
      </w:r>
      <w:r>
        <w:rPr>
          <w:rFonts w:eastAsia="Times New Roman" w:cs="Times New Roman"/>
          <w:b/>
        </w:rPr>
        <w:t xml:space="preserve"> </w:t>
      </w:r>
    </w:p>
    <w:p w14:paraId="03B7FF31" w14:textId="77777777" w:rsidR="004E2032" w:rsidRDefault="00DB622D">
      <w:pPr>
        <w:spacing w:line="600" w:lineRule="auto"/>
        <w:ind w:firstLine="720"/>
        <w:jc w:val="both"/>
        <w:rPr>
          <w:rFonts w:eastAsia="Times New Roman" w:cs="Times New Roman"/>
        </w:rPr>
      </w:pPr>
      <w:r>
        <w:rPr>
          <w:rFonts w:eastAsia="Times New Roman"/>
          <w:b/>
          <w:bCs/>
        </w:rPr>
        <w:t>ΠΡΟΕΔΡΕΥΩΝ (Αναστάσιος Κουράκης):</w:t>
      </w:r>
      <w:r>
        <w:rPr>
          <w:rFonts w:eastAsia="Times New Roman" w:cs="Times New Roman"/>
        </w:rPr>
        <w:t xml:space="preserve"> Περιμένετε να μιλήσει ο κ. Κόκκαλης. </w:t>
      </w:r>
    </w:p>
    <w:p w14:paraId="03B7FF32" w14:textId="77777777" w:rsidR="004E2032" w:rsidRDefault="00DB622D">
      <w:pPr>
        <w:spacing w:line="600" w:lineRule="auto"/>
        <w:ind w:firstLine="720"/>
        <w:jc w:val="both"/>
        <w:rPr>
          <w:rFonts w:eastAsia="Times New Roman" w:cs="Times New Roman"/>
        </w:rPr>
      </w:pPr>
      <w:r>
        <w:rPr>
          <w:rFonts w:eastAsia="Times New Roman" w:cs="Times New Roman"/>
        </w:rPr>
        <w:t>Κύριε Δανέλλη, θα σας δώσω με</w:t>
      </w:r>
      <w:r>
        <w:rPr>
          <w:rFonts w:eastAsia="Times New Roman" w:cs="Times New Roman"/>
        </w:rPr>
        <w:t xml:space="preserve">τά </w:t>
      </w:r>
      <w:r>
        <w:rPr>
          <w:rFonts w:eastAsia="Times New Roman" w:cs="Times New Roman"/>
        </w:rPr>
        <w:t>το</w:t>
      </w:r>
      <w:r>
        <w:rPr>
          <w:rFonts w:eastAsia="Times New Roman" w:cs="Times New Roman"/>
        </w:rPr>
        <w:t>ν</w:t>
      </w:r>
      <w:r>
        <w:rPr>
          <w:rFonts w:eastAsia="Times New Roman" w:cs="Times New Roman"/>
        </w:rPr>
        <w:t xml:space="preserve"> λόγο. </w:t>
      </w:r>
    </w:p>
    <w:p w14:paraId="03B7FF33" w14:textId="77777777" w:rsidR="004E2032" w:rsidRDefault="00DB622D">
      <w:pPr>
        <w:spacing w:line="600" w:lineRule="auto"/>
        <w:ind w:firstLine="720"/>
        <w:jc w:val="both"/>
        <w:rPr>
          <w:rFonts w:eastAsia="Times New Roman" w:cs="Times New Roman"/>
        </w:rPr>
      </w:pPr>
      <w:r>
        <w:rPr>
          <w:rFonts w:eastAsia="Times New Roman" w:cs="Times New Roman"/>
        </w:rPr>
        <w:t>Το</w:t>
      </w:r>
      <w:r>
        <w:rPr>
          <w:rFonts w:eastAsia="Times New Roman" w:cs="Times New Roman"/>
        </w:rPr>
        <w:t>ν</w:t>
      </w:r>
      <w:r>
        <w:rPr>
          <w:rFonts w:eastAsia="Times New Roman" w:cs="Times New Roman"/>
        </w:rPr>
        <w:t xml:space="preserve"> λόγο έχει τώρα ο </w:t>
      </w:r>
      <w:r>
        <w:rPr>
          <w:rFonts w:eastAsia="Times New Roman" w:cs="Times New Roman"/>
          <w:bCs/>
          <w:shd w:val="clear" w:color="auto" w:fill="FFFFFF"/>
        </w:rPr>
        <w:t>Κοινοβουλευτικός Εκπρόσωπος</w:t>
      </w:r>
      <w:r>
        <w:rPr>
          <w:rFonts w:eastAsia="Times New Roman" w:cs="Times New Roman"/>
        </w:rPr>
        <w:t xml:space="preserve"> των Ανεξαρτήτων Ελλήνων, ο κ. Βασίλης Κόκκαλης, για οκτώ λεπτά.</w:t>
      </w:r>
    </w:p>
    <w:p w14:paraId="03B7FF34" w14:textId="77777777" w:rsidR="004E2032" w:rsidRDefault="00DB622D">
      <w:pPr>
        <w:spacing w:line="600" w:lineRule="auto"/>
        <w:ind w:firstLine="720"/>
        <w:jc w:val="both"/>
        <w:rPr>
          <w:rFonts w:eastAsia="Times New Roman"/>
        </w:rPr>
      </w:pPr>
      <w:r>
        <w:rPr>
          <w:rFonts w:eastAsia="Times New Roman" w:cs="Times New Roman"/>
          <w:b/>
        </w:rPr>
        <w:t>ΒΑΣΙΛΕΙΟΣ ΚΟΚΚΑΛΗΣ:</w:t>
      </w:r>
      <w:r>
        <w:rPr>
          <w:rFonts w:eastAsia="Times New Roman" w:cs="Times New Roman"/>
        </w:rPr>
        <w:t xml:space="preserve"> </w:t>
      </w:r>
      <w:r>
        <w:rPr>
          <w:rFonts w:eastAsia="Times New Roman"/>
        </w:rPr>
        <w:t xml:space="preserve">Ευχαριστώ, κύριε Πρόεδρε.  </w:t>
      </w:r>
    </w:p>
    <w:p w14:paraId="03B7FF35" w14:textId="77777777" w:rsidR="004E2032" w:rsidRDefault="00DB622D">
      <w:pPr>
        <w:spacing w:line="600" w:lineRule="auto"/>
        <w:ind w:firstLine="720"/>
        <w:jc w:val="both"/>
        <w:rPr>
          <w:rFonts w:eastAsia="Times New Roman"/>
        </w:rPr>
      </w:pPr>
      <w:r>
        <w:rPr>
          <w:rFonts w:eastAsia="Times New Roman"/>
        </w:rPr>
        <w:t xml:space="preserve">Κυρίες και κύριοι Βουλευτές, καλούμαστε να ψηφίσουμε τον απολογισμό του έτους 2013. </w:t>
      </w:r>
    </w:p>
    <w:p w14:paraId="03B7FF36" w14:textId="77777777" w:rsidR="004E2032" w:rsidRDefault="00DB622D">
      <w:pPr>
        <w:spacing w:line="600" w:lineRule="auto"/>
        <w:ind w:firstLine="720"/>
        <w:jc w:val="both"/>
        <w:rPr>
          <w:rFonts w:eastAsia="Times New Roman"/>
        </w:rPr>
      </w:pPr>
      <w:r>
        <w:rPr>
          <w:rFonts w:eastAsia="Times New Roman"/>
        </w:rPr>
        <w:t xml:space="preserve">Πριν, </w:t>
      </w:r>
      <w:r>
        <w:rPr>
          <w:rFonts w:eastAsia="Times New Roman"/>
          <w:bCs/>
          <w:shd w:val="clear" w:color="auto" w:fill="FFFFFF"/>
        </w:rPr>
        <w:t>όμως</w:t>
      </w:r>
      <w:r>
        <w:rPr>
          <w:rFonts w:eastAsia="Times New Roman"/>
        </w:rPr>
        <w:t>, θ</w:t>
      </w:r>
      <w:r>
        <w:rPr>
          <w:rFonts w:eastAsia="Times New Roman"/>
          <w:bCs/>
          <w:shd w:val="clear" w:color="auto" w:fill="FFFFFF"/>
        </w:rPr>
        <w:t xml:space="preserve">α </w:t>
      </w:r>
      <w:r>
        <w:rPr>
          <w:rFonts w:eastAsia="Times New Roman"/>
        </w:rPr>
        <w:t xml:space="preserve">μου επιτρέψετε να κάνω κάποια σχόλια για την επικαιρότητα, τα οποία </w:t>
      </w:r>
      <w:r>
        <w:rPr>
          <w:rFonts w:eastAsia="Times New Roman"/>
          <w:bCs/>
        </w:rPr>
        <w:t>είναι</w:t>
      </w:r>
      <w:r>
        <w:rPr>
          <w:rFonts w:eastAsia="Times New Roman"/>
        </w:rPr>
        <w:t xml:space="preserve"> επιβεβλημένα και αναγκαία, όσον αφορά τις καταγγελίες του κ. Πανούση. </w:t>
      </w:r>
    </w:p>
    <w:p w14:paraId="03B7FF37" w14:textId="77777777" w:rsidR="004E2032" w:rsidRDefault="00DB622D">
      <w:pPr>
        <w:spacing w:line="600" w:lineRule="auto"/>
        <w:ind w:firstLine="720"/>
        <w:jc w:val="both"/>
        <w:rPr>
          <w:rFonts w:eastAsia="Times New Roman"/>
        </w:rPr>
      </w:pPr>
      <w:r>
        <w:rPr>
          <w:rFonts w:eastAsia="Times New Roman"/>
        </w:rPr>
        <w:t>Ακούστε, πι</w:t>
      </w:r>
      <w:r>
        <w:rPr>
          <w:rFonts w:eastAsia="Times New Roman"/>
        </w:rPr>
        <w:t xml:space="preserve">θανότατα να έχει δίκιο ο άνθρωπος. </w:t>
      </w:r>
      <w:r>
        <w:rPr>
          <w:rFonts w:eastAsia="Times New Roman"/>
          <w:bCs/>
        </w:rPr>
        <w:t>Είναι</w:t>
      </w:r>
      <w:r>
        <w:rPr>
          <w:rFonts w:eastAsia="Times New Roman"/>
        </w:rPr>
        <w:t xml:space="preserve"> πιθανόν. Ο τρόπος, </w:t>
      </w:r>
      <w:r>
        <w:rPr>
          <w:rFonts w:eastAsia="Times New Roman"/>
          <w:bCs/>
          <w:shd w:val="clear" w:color="auto" w:fill="FFFFFF"/>
        </w:rPr>
        <w:t>όμως,</w:t>
      </w:r>
      <w:r>
        <w:rPr>
          <w:rFonts w:eastAsia="Times New Roman"/>
        </w:rPr>
        <w:t xml:space="preserve"> που χειρίζεται την υπόθεση μαρτυρά το ακριβώς αντίθετο. Καταγγέλλει ποινικά αδικήματα, τελώντας ο ίδιος ποινικά αδικήματα. Το είπε ο κ. Λοβέδρος. Η διαρροή της δικογραφίας ή έγινε από την κ.</w:t>
      </w:r>
      <w:r>
        <w:rPr>
          <w:rFonts w:eastAsia="Times New Roman"/>
        </w:rPr>
        <w:t xml:space="preserve"> Κουτζαμάνη, την Εισαγγελέα του Αρείου Πάγου, ή έγινε από τον ίδιο. Από την κυρία </w:t>
      </w:r>
      <w:r>
        <w:rPr>
          <w:rFonts w:eastAsia="Times New Roman"/>
        </w:rPr>
        <w:t xml:space="preserve">εισαγγελέα </w:t>
      </w:r>
      <w:r>
        <w:rPr>
          <w:rFonts w:eastAsia="Times New Roman"/>
        </w:rPr>
        <w:t xml:space="preserve">αποκλείεται. Τις τηλεφωνικές συνομιλίες πώς τις πήρε; Επακολούθησε βούλευμα δικαστηρίου, ώστε να </w:t>
      </w:r>
      <w:r>
        <w:rPr>
          <w:rFonts w:eastAsia="Times New Roman"/>
          <w:bCs/>
        </w:rPr>
        <w:t>είναι</w:t>
      </w:r>
      <w:r>
        <w:rPr>
          <w:rFonts w:eastAsia="Times New Roman"/>
        </w:rPr>
        <w:t xml:space="preserve"> νόμιμες; Αυτά </w:t>
      </w:r>
      <w:r>
        <w:rPr>
          <w:rFonts w:eastAsia="Times New Roman"/>
          <w:bCs/>
        </w:rPr>
        <w:t>είναι</w:t>
      </w:r>
      <w:r>
        <w:rPr>
          <w:rFonts w:eastAsia="Times New Roman"/>
        </w:rPr>
        <w:t xml:space="preserve"> αναπάντητα ερωτήματα. </w:t>
      </w:r>
    </w:p>
    <w:p w14:paraId="03B7FF38" w14:textId="77777777" w:rsidR="004E2032" w:rsidRDefault="00DB622D">
      <w:pPr>
        <w:spacing w:line="600" w:lineRule="auto"/>
        <w:ind w:firstLine="720"/>
        <w:jc w:val="both"/>
        <w:rPr>
          <w:rFonts w:eastAsia="Times New Roman"/>
        </w:rPr>
      </w:pPr>
      <w:r>
        <w:rPr>
          <w:rFonts w:eastAsia="Times New Roman"/>
        </w:rPr>
        <w:t xml:space="preserve">Και εγκαλείται η </w:t>
      </w:r>
      <w:r>
        <w:rPr>
          <w:rFonts w:eastAsia="Times New Roman"/>
          <w:bCs/>
        </w:rPr>
        <w:t>Κυβέρνηση,</w:t>
      </w:r>
      <w:r>
        <w:rPr>
          <w:rFonts w:eastAsia="Times New Roman"/>
        </w:rPr>
        <w:t xml:space="preserve"> διότι δεν παίρνει θέση. Η </w:t>
      </w:r>
      <w:r>
        <w:rPr>
          <w:rFonts w:eastAsia="Times New Roman"/>
          <w:bCs/>
        </w:rPr>
        <w:t>Κυβέρνηση</w:t>
      </w:r>
      <w:r>
        <w:rPr>
          <w:rFonts w:eastAsia="Times New Roman"/>
        </w:rPr>
        <w:t xml:space="preserve"> τηρεί τη σωστή και την υπεύθυνη στάση. Περιμένει την απόφαση της δικαιοσύνης. Αυτό όφειλε και ο κ. Πανούσης. Επαναλαμβάνω ότι πιθανότατα έχει δίκιο. Ο τρόπος, </w:t>
      </w:r>
      <w:r>
        <w:rPr>
          <w:rFonts w:eastAsia="Times New Roman"/>
          <w:bCs/>
          <w:shd w:val="clear" w:color="auto" w:fill="FFFFFF"/>
        </w:rPr>
        <w:t>όμως, που χειρίζεται την</w:t>
      </w:r>
      <w:r>
        <w:rPr>
          <w:rFonts w:eastAsia="Times New Roman"/>
        </w:rPr>
        <w:t xml:space="preserve"> υπόθεση δείχνει το ακριβώ</w:t>
      </w:r>
      <w:r>
        <w:rPr>
          <w:rFonts w:eastAsia="Times New Roman"/>
        </w:rPr>
        <w:t xml:space="preserve">ς αντίθετο. Και κλείνω με το θέμα του κ. Πανούση. </w:t>
      </w:r>
    </w:p>
    <w:p w14:paraId="03B7FF39" w14:textId="77777777" w:rsidR="004E2032" w:rsidRDefault="00DB622D">
      <w:pPr>
        <w:spacing w:line="600" w:lineRule="auto"/>
        <w:ind w:firstLine="720"/>
        <w:jc w:val="both"/>
        <w:rPr>
          <w:rFonts w:eastAsia="Times New Roman" w:cs="Times New Roman"/>
        </w:rPr>
      </w:pPr>
      <w:r>
        <w:rPr>
          <w:rFonts w:eastAsia="Times New Roman"/>
        </w:rPr>
        <w:t xml:space="preserve">Κυρίες και κύριοι συνάδελφοι, η Ελλάδα, η χώρα μας, τα τελευταία χρόνια ζει ίσως τη μεγαλύτερη κρίση. Στην περίοδο της έντονης οικονομικής δυσπραγίας </w:t>
      </w:r>
      <w:r>
        <w:rPr>
          <w:rFonts w:eastAsia="Times New Roman"/>
          <w:bCs/>
        </w:rPr>
        <w:t>μια</w:t>
      </w:r>
      <w:r>
        <w:rPr>
          <w:rFonts w:eastAsia="Times New Roman"/>
        </w:rPr>
        <w:t xml:space="preserve"> </w:t>
      </w:r>
      <w:r>
        <w:rPr>
          <w:rFonts w:eastAsia="Times New Roman"/>
          <w:bCs/>
        </w:rPr>
        <w:t>Κυβέρνηση,</w:t>
      </w:r>
      <w:r>
        <w:rPr>
          <w:rFonts w:eastAsia="Times New Roman"/>
        </w:rPr>
        <w:t xml:space="preserve"> όπως η σημερινή ΣΥΡΙΖΑ-Ανεξαρτήτων Ελλήν</w:t>
      </w:r>
      <w:r>
        <w:rPr>
          <w:rFonts w:eastAsia="Times New Roman"/>
        </w:rPr>
        <w:t xml:space="preserve">ων, πάνω από όλα φροντίζει για την ανακούφιση των ευαίσθητων κοινωνικά ομάδων. Πάνω από όλα πρέπει να ακούσει την κοινωνία. </w:t>
      </w:r>
    </w:p>
    <w:p w14:paraId="03B7FF3A"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Γνωρίζει αυτή η Κυβέρνηση ότι χιλιάδες συμπολίτες μας αντιμετωπίζουν ακόμα και προβλήματα επιβίωσης. Η πρώτη και χρυσή ευκαιρία είν</w:t>
      </w:r>
      <w:r>
        <w:rPr>
          <w:rFonts w:eastAsia="Times New Roman" w:cs="Times New Roman"/>
          <w:szCs w:val="24"/>
        </w:rPr>
        <w:t xml:space="preserve">αι με τα κόκκινα δάνεια και με τους πλειστηριασμούς. Πολλή κουβέντα γίνεται για το θέμα αυτό. Θα μου επιτρέψετε να πω ότι ο λαϊκισμός είναι στο έπακρο. </w:t>
      </w:r>
    </w:p>
    <w:p w14:paraId="03B7FF3B"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 xml:space="preserve">Όσον αφορά τους πλειστηριασμούς, δυστυχώς οι πολιτικές των τελευταίων κυβερνήσεων δημιούργησαν αυτό το </w:t>
      </w:r>
      <w:r>
        <w:rPr>
          <w:rFonts w:eastAsia="Times New Roman" w:cs="Times New Roman"/>
          <w:szCs w:val="24"/>
        </w:rPr>
        <w:t xml:space="preserve">πρόβλημα. Θα σας πω το γιατί. Λέει η Νέα Δημοκρατία και το ΠΑΣΟΚ «εμείς προστατεύαμε την πρώτη κατοικία». Ο τρόπος όμως που την προστατεύατε δημιούργησε δύο κατηγορίες ταχυτήτων στην κοινωνία: αυτούς οι οποίοι πλήρωναν και αυτούς οι οποίοι δεν πλήρωναν. </w:t>
      </w:r>
    </w:p>
    <w:p w14:paraId="03B7FF3C"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ίχατε εφαρμόσει την καθολική προστασία. Μας κατηγορούν τώρα «μα, εσείς δεν λέτε για καθολική προστασία;». Κάποιος ο οποίος έχει σαράντα χιλιάδες ευρώ εισόδημα ή πενήντα χιλιάδες ευρώ εισόδημα και έχει δάνειο, εάν του πούμε «προστατεύεται η πρώτη σου κατοικ</w:t>
      </w:r>
      <w:r>
        <w:rPr>
          <w:rFonts w:eastAsia="Times New Roman" w:cs="Times New Roman"/>
          <w:szCs w:val="24"/>
        </w:rPr>
        <w:t xml:space="preserve">ία», τι θα κάνει; Δεν θα πληρώσει. Συνεπώς δημιουργούμε μια δεύτερη γενιά υπερχρεωμένων. Και αυτή δεν είναι η βούληση της Κυβέρνησης. Η βούληση της Κυβέρνησης είναι να προστατευτεί η μικρομεσαία τάξη και αυτός ο οποίος αντικειμενικά δεν μπορεί να πληρώσει </w:t>
      </w:r>
      <w:r>
        <w:rPr>
          <w:rFonts w:eastAsia="Times New Roman" w:cs="Times New Roman"/>
          <w:szCs w:val="24"/>
        </w:rPr>
        <w:t xml:space="preserve">τα δάνειά του, αυτός ο οποίος έχει εισόδημα δέκα χιλιάδες ευρώ, δέκα πέντε χιλιάδες ευρώ και αυτός ο οποίος δεν μπορεί να πληρώσει τη ΔΕΗ. Κατηγορήστε μας, αν θέλετε, γιατί προστατεύουμε τους μικρομεσαίους. </w:t>
      </w:r>
    </w:p>
    <w:p w14:paraId="03B7FF3D"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Όσον αφορά τα κόκκινα δάνεια, έχουν γίνει αποσπα</w:t>
      </w:r>
      <w:r>
        <w:rPr>
          <w:rFonts w:eastAsia="Times New Roman" w:cs="Times New Roman"/>
          <w:szCs w:val="24"/>
        </w:rPr>
        <w:t>σματικές νομοθετικές κινήσεις μέχρι τώρα. Καλούμαστε ό,τι δεν έκαναν οι προηγούμενες κυβερνήσεις να το λύσουμε τις επόμενες ημέρες. Μία λέξη θα χαρακτηρίζει και θα διαπνέει τις νομοθετικές πρωτοβουλίες της Κυβέρνησης: «Δικαιοσύνη». Διότι δημιουργήσατε, κύρ</w:t>
      </w:r>
      <w:r>
        <w:rPr>
          <w:rFonts w:eastAsia="Times New Roman" w:cs="Times New Roman"/>
          <w:szCs w:val="24"/>
        </w:rPr>
        <w:t>ιοι της Νέας Δημοκρατίας και του ΠΑΣΟΚ, διαχωρισμό στην κοινωνία, στους ενήμερους, σε αυτούς οι οποίοι πληρώνουν και είναι συνεπείς και σε αυτούς οι οποίοι δεν πληρώνουν και πίστευαν και πιστεύουν ότι πιθανότατα θα έχουν και διαγραφή δανείων. Μερικές φορές</w:t>
      </w:r>
      <w:r>
        <w:rPr>
          <w:rFonts w:eastAsia="Times New Roman" w:cs="Times New Roman"/>
          <w:szCs w:val="24"/>
        </w:rPr>
        <w:t xml:space="preserve">, η διαγραφή αυτή είναι επιβεβλημένη. </w:t>
      </w:r>
    </w:p>
    <w:p w14:paraId="03B7FF3E"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Η βούληση αυτής της Κυβέρνησης είναι η νομοθετική πρωτοβουλία την οποία θα λάβει και θα ξεδιπλωθεί τις επόμενες ημέρες να διαπνέεται από δικαιοσύνη. Επίσης, βούληση της Κυβέρνησης είναι η βελτίωση του νόμου Κατσέλη. Κ</w:t>
      </w:r>
      <w:r>
        <w:rPr>
          <w:rFonts w:eastAsia="Times New Roman" w:cs="Times New Roman"/>
          <w:szCs w:val="24"/>
        </w:rPr>
        <w:t xml:space="preserve">αι το εύχομαι προσωπικά αυτό. </w:t>
      </w:r>
    </w:p>
    <w:p w14:paraId="03B7FF3F"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Μία δεύτερη χρυσή ευκαιρία είναι για τη ΔΕΗ. Ξέρετε, το να κόβεις το ρεύμα σε δύσκολες στιγμές είναι ό,τι πιο εξοντωτικό. Σήμερα κατέθεσα επίκαιρη ερώτηση στον αρμόδιο Υπουργό ότι η διακοπή του ηλεκτρικού ρεύματος είναι, κατά</w:t>
      </w:r>
      <w:r>
        <w:rPr>
          <w:rFonts w:eastAsia="Times New Roman" w:cs="Times New Roman"/>
          <w:szCs w:val="24"/>
        </w:rPr>
        <w:t xml:space="preserve"> πρώτον, αντισυνταγματική. Σε </w:t>
      </w:r>
      <w:r>
        <w:rPr>
          <w:rFonts w:eastAsia="Times New Roman" w:cs="Times New Roman"/>
          <w:szCs w:val="24"/>
        </w:rPr>
        <w:t>κα</w:t>
      </w:r>
      <w:r>
        <w:rPr>
          <w:rFonts w:eastAsia="Times New Roman" w:cs="Times New Roman"/>
          <w:szCs w:val="24"/>
        </w:rPr>
        <w:t>μ</w:t>
      </w:r>
      <w:r>
        <w:rPr>
          <w:rFonts w:eastAsia="Times New Roman" w:cs="Times New Roman"/>
          <w:szCs w:val="24"/>
        </w:rPr>
        <w:t>μιά</w:t>
      </w:r>
      <w:r>
        <w:rPr>
          <w:rFonts w:eastAsia="Times New Roman" w:cs="Times New Roman"/>
          <w:szCs w:val="24"/>
        </w:rPr>
        <w:t xml:space="preserve"> χώρα της Ευρωπαϊκής Ένωσης δεν διακόπτεται το ηλεκτρικό ρεύμα. Για ποιο λόγο διακόπτει η ΔΕΗ το ηλεκτρικό ρεύμα; Το κόβει λόγω χρέους. Το χρέος δεν μπορεί να εισπραχθεί με διαφορετικό τρόπο, όπως με βεβαίωση στην εφορία</w:t>
      </w:r>
      <w:r>
        <w:rPr>
          <w:rFonts w:eastAsia="Times New Roman" w:cs="Times New Roman"/>
          <w:szCs w:val="24"/>
        </w:rPr>
        <w:t>; Μπορεί. Γιατί να μην το εφαρμόσουμε αυτό; Πρόσφατα, η ΔΕΗ καταδικάστηκε από δικαστήριο και έχει τροποποιήσει κατά πολύ τις συμβάσεις. Περιμένω με αγωνία την απάντηση του Υπουργού, εάν εφαρμόζονται οι καινούργιες συμβάσεις και στους οικιακούς καταναλωτές.</w:t>
      </w:r>
      <w:r>
        <w:rPr>
          <w:rFonts w:eastAsia="Times New Roman" w:cs="Times New Roman"/>
          <w:szCs w:val="24"/>
        </w:rPr>
        <w:t xml:space="preserve"> </w:t>
      </w:r>
    </w:p>
    <w:p w14:paraId="03B7FF40"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Η διακοπή του ηλεκτρικού ρεύματος είναι αντίθετη με την αρχή της προσωπικότητας, διότι το ρεύμα είναι δημόσιο αγαθό. Χωρίς ρεύμα κάποιος δεν μπορεί να παρασκευάσει φαγητό στο σπίτι –προσβάλλουμε την αξιοπρέπειά του- να κοιμηθεί. Σύμφωνα με την αρχή της α</w:t>
      </w:r>
      <w:r>
        <w:rPr>
          <w:rFonts w:eastAsia="Times New Roman" w:cs="Times New Roman"/>
          <w:szCs w:val="24"/>
        </w:rPr>
        <w:t xml:space="preserve">ναλογικότητας, η διακοπή του ηλεκτρικού ρεύματος είναι το έσχατο μέσο. Η ΔΕΗ οφείλει, πριν διακόψει το ηλεκτρικό ρεύμα, να εισπράξει το χρέος με άλλους τρόπους. Υπάρχουν άλλοι τρόποι: οι βεβαιώσεις στην εφορία ή η δικαστική επιδίωξη. </w:t>
      </w:r>
    </w:p>
    <w:p w14:paraId="03B7FF41"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Μαζί όμως με την αντι</w:t>
      </w:r>
      <w:r>
        <w:rPr>
          <w:rFonts w:eastAsia="Times New Roman" w:cs="Times New Roman"/>
          <w:szCs w:val="24"/>
        </w:rPr>
        <w:t>μετώπιση όλων των ως άνω, είναι και οι προτάσεις του κόμματος το οποίο στηρίζει αυτήν την Κυβέρνηση, των Ανεξαρτήτων Ελλήνων. Μαζί όμως με την αντιμετώπιση των δυσμενέστατων συνεπειών που έχει αυτή η κρίση, για τις οποίες η Κυβέρνηση σύντομα θα αναλάβει τι</w:t>
      </w:r>
      <w:r>
        <w:rPr>
          <w:rFonts w:eastAsia="Times New Roman" w:cs="Times New Roman"/>
          <w:szCs w:val="24"/>
        </w:rPr>
        <w:t xml:space="preserve">ς νομοθετικές πρωτοβουλίες, πρέπει επιτέλους να έρθει κι αυτή η πολυπόθητη ανάπτυξη. </w:t>
      </w:r>
    </w:p>
    <w:p w14:paraId="03B7FF42" w14:textId="77777777" w:rsidR="004E2032" w:rsidRDefault="00DB622D">
      <w:pPr>
        <w:tabs>
          <w:tab w:val="left" w:pos="2820"/>
        </w:tabs>
        <w:spacing w:line="600" w:lineRule="auto"/>
        <w:ind w:firstLine="709"/>
        <w:jc w:val="both"/>
        <w:rPr>
          <w:rFonts w:eastAsia="Times New Roman"/>
          <w:szCs w:val="24"/>
        </w:rPr>
      </w:pPr>
      <w:r>
        <w:rPr>
          <w:rFonts w:eastAsia="Times New Roman" w:cs="Times New Roman"/>
          <w:szCs w:val="24"/>
        </w:rPr>
        <w:t>Μετά από μια δύσκολη διαπραγμάτευση και με πολλά λάθη, όντως, η ελληνική Κυβέρνηση υπέγραψε μια συμφωνία για την έξοδο από την κρίση.</w:t>
      </w:r>
      <w:r>
        <w:rPr>
          <w:rFonts w:eastAsia="Times New Roman"/>
          <w:szCs w:val="24"/>
        </w:rPr>
        <w:t xml:space="preserve"> </w:t>
      </w:r>
      <w:r>
        <w:rPr>
          <w:rFonts w:eastAsia="Times New Roman"/>
          <w:szCs w:val="24"/>
        </w:rPr>
        <w:t xml:space="preserve">Όπως πρόσφατα είπε και ο κ. Αλεξιάδης, τώρα υλοποιούμε τα προαπαιτούμενα τα οποία τα ψήφισαν διακόσιοι είκοσι Βουλευτές. </w:t>
      </w:r>
    </w:p>
    <w:p w14:paraId="03B7FF43" w14:textId="77777777" w:rsidR="004E2032" w:rsidRDefault="00DB622D">
      <w:pPr>
        <w:tabs>
          <w:tab w:val="left" w:pos="2820"/>
        </w:tabs>
        <w:spacing w:line="600" w:lineRule="auto"/>
        <w:ind w:firstLine="720"/>
        <w:jc w:val="both"/>
        <w:rPr>
          <w:rFonts w:eastAsia="Times New Roman"/>
          <w:szCs w:val="24"/>
        </w:rPr>
      </w:pPr>
      <w:r>
        <w:rPr>
          <w:rFonts w:eastAsia="Times New Roman"/>
          <w:szCs w:val="24"/>
        </w:rPr>
        <w:t xml:space="preserve">Οι πρωτοβουλίες της Κυβέρνησης θα ξεδιπλωθούν -και ειδικά οι φορολογικές- τους επόμενους μήνες με άμεση ανακατανομή των φορολογικών </w:t>
      </w:r>
      <w:r>
        <w:rPr>
          <w:rFonts w:eastAsia="Times New Roman"/>
          <w:szCs w:val="24"/>
        </w:rPr>
        <w:t>βαρών, με φορολογική δικαιοσύνη. Ξέρετε ότι χωρίς επενδύσεις δεν μπορεί να επέλθει η πολυπόθητη ανάπτυξη. Μόνο σε ένα σταθερό φορολογικό περιβάλλον, μπορεί ο επενδυτής να έρθει στην Ελλάδα. Συνεπώς είναι μια συμφωνία για έξοδο από την κρίση.</w:t>
      </w:r>
    </w:p>
    <w:p w14:paraId="03B7FF44" w14:textId="77777777" w:rsidR="004E2032" w:rsidRDefault="00DB622D">
      <w:pPr>
        <w:tabs>
          <w:tab w:val="left" w:pos="2820"/>
        </w:tabs>
        <w:spacing w:line="600" w:lineRule="auto"/>
        <w:ind w:firstLine="720"/>
        <w:jc w:val="both"/>
        <w:rPr>
          <w:rFonts w:eastAsia="Times New Roman"/>
          <w:szCs w:val="24"/>
        </w:rPr>
      </w:pPr>
      <w:r>
        <w:rPr>
          <w:rFonts w:eastAsia="Times New Roman"/>
          <w:szCs w:val="24"/>
        </w:rPr>
        <w:t xml:space="preserve">Επίσης, να πω </w:t>
      </w:r>
      <w:r>
        <w:rPr>
          <w:rFonts w:eastAsia="Times New Roman"/>
          <w:szCs w:val="24"/>
        </w:rPr>
        <w:t>και δυο λόγια για τους αγρότες. Αυτή η Κυβέρνηση, η οποία πρέπει και οφείλει να κριθεί εντός της τετραετίας, πρέπει να ανακατανείμει τα φορολογικά βάρη. Οι κατά κύρια και αποκλειστική απασχόληση αγρότες δεν μπορεί να πληρώνουν τα ίδια βάρη, τον ίδιο φορολο</w:t>
      </w:r>
      <w:r>
        <w:rPr>
          <w:rFonts w:eastAsia="Times New Roman"/>
          <w:szCs w:val="24"/>
        </w:rPr>
        <w:t xml:space="preserve">γικό συντελεστή με αυτούς οι οποίοι είναι συνταξιούχοι και αγρότες ή γιατροί και αγρότες ή δημόσιοι υπάλληλοι και αγρότες. Άμεσα πρέπει να ξεκαθαρίσει το </w:t>
      </w:r>
      <w:r>
        <w:rPr>
          <w:rFonts w:eastAsia="Times New Roman"/>
          <w:szCs w:val="24"/>
        </w:rPr>
        <w:t>Μητρώο Αγροτών</w:t>
      </w:r>
      <w:r>
        <w:rPr>
          <w:rFonts w:eastAsia="Times New Roman"/>
          <w:szCs w:val="24"/>
        </w:rPr>
        <w:t>.</w:t>
      </w:r>
      <w:r>
        <w:rPr>
          <w:rFonts w:eastAsia="Times New Roman"/>
          <w:szCs w:val="24"/>
        </w:rPr>
        <w:t xml:space="preserve"> Ήδη ο κ. Αποστόλου έχει δεσμευτεί και σύντομα θα κατατεθεί και το σχετικό νομοσχέδιο. </w:t>
      </w:r>
    </w:p>
    <w:p w14:paraId="03B7FF45" w14:textId="77777777" w:rsidR="004E2032" w:rsidRDefault="00DB622D">
      <w:pPr>
        <w:tabs>
          <w:tab w:val="left" w:pos="2820"/>
        </w:tabs>
        <w:spacing w:line="600" w:lineRule="auto"/>
        <w:ind w:firstLine="720"/>
        <w:jc w:val="both"/>
        <w:rPr>
          <w:rFonts w:eastAsia="Times New Roman"/>
          <w:szCs w:val="24"/>
        </w:rPr>
      </w:pPr>
      <w:r>
        <w:rPr>
          <w:rFonts w:eastAsia="Times New Roman"/>
          <w:szCs w:val="24"/>
        </w:rPr>
        <w:t>Συνεπώς με τη λογική ότι η συμφωνία την οποία υπογράψαμε και ψηφίσαμε και η οποία ψηφίστηκε από αρκετά κόμματα, από διακόσιους είκοσι περίπου Βουλευτές, είναι συμφωνία για έξοδο από την κρίση και με τη συμφωνία ότι πρέπει να έχουμε ένα τσουνάμι επενδύσεων</w:t>
      </w:r>
      <w:r>
        <w:rPr>
          <w:rFonts w:eastAsia="Times New Roman"/>
          <w:szCs w:val="24"/>
        </w:rPr>
        <w:t xml:space="preserve"> στηρίζουμε και ψηφίζουμε τον απολογισμό του 2013.</w:t>
      </w:r>
    </w:p>
    <w:p w14:paraId="03B7FF46" w14:textId="77777777" w:rsidR="004E2032" w:rsidRDefault="00DB622D">
      <w:pPr>
        <w:tabs>
          <w:tab w:val="left" w:pos="2820"/>
        </w:tabs>
        <w:spacing w:line="600" w:lineRule="auto"/>
        <w:ind w:firstLine="720"/>
        <w:jc w:val="both"/>
        <w:rPr>
          <w:rFonts w:eastAsia="Times New Roman"/>
          <w:szCs w:val="24"/>
        </w:rPr>
      </w:pPr>
      <w:r>
        <w:rPr>
          <w:rFonts w:eastAsia="Times New Roman"/>
          <w:szCs w:val="24"/>
        </w:rPr>
        <w:t>Σας ευχαριστώ, κύριε Πρόεδρε.</w:t>
      </w:r>
    </w:p>
    <w:p w14:paraId="03B7FF47" w14:textId="77777777" w:rsidR="004E2032" w:rsidRDefault="00DB622D">
      <w:pPr>
        <w:tabs>
          <w:tab w:val="left" w:pos="2820"/>
        </w:tabs>
        <w:spacing w:line="600" w:lineRule="auto"/>
        <w:ind w:firstLine="720"/>
        <w:jc w:val="center"/>
        <w:rPr>
          <w:rFonts w:eastAsia="Times New Roman"/>
          <w:szCs w:val="24"/>
        </w:rPr>
      </w:pPr>
      <w:r>
        <w:rPr>
          <w:rFonts w:eastAsia="Times New Roman"/>
          <w:szCs w:val="24"/>
        </w:rPr>
        <w:t xml:space="preserve">(Χειροκροτήματα από </w:t>
      </w:r>
      <w:r>
        <w:rPr>
          <w:rFonts w:eastAsia="Times New Roman"/>
          <w:szCs w:val="24"/>
        </w:rPr>
        <w:t xml:space="preserve">τις πτέρυγες </w:t>
      </w:r>
      <w:r>
        <w:rPr>
          <w:rFonts w:eastAsia="Times New Roman"/>
          <w:szCs w:val="24"/>
        </w:rPr>
        <w:t>του ΣΥΡΙΖΑ και των ΑΝΕΛ)</w:t>
      </w:r>
    </w:p>
    <w:p w14:paraId="03B7FF48" w14:textId="77777777" w:rsidR="004E2032" w:rsidRDefault="00DB622D">
      <w:pPr>
        <w:tabs>
          <w:tab w:val="left" w:pos="2820"/>
        </w:tabs>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Ευχαριστούμε τον κ. Κόκκαλη, Κοινοβουλευτικό Εκπρόσωπο των Ανεξαρτήτων Ελλήνων, και</w:t>
      </w:r>
      <w:r>
        <w:rPr>
          <w:rFonts w:eastAsia="Times New Roman"/>
          <w:szCs w:val="24"/>
        </w:rPr>
        <w:t xml:space="preserve"> για τη συνέπεια στο χρόνο.</w:t>
      </w:r>
    </w:p>
    <w:p w14:paraId="03B7FF49" w14:textId="77777777" w:rsidR="004E2032" w:rsidRDefault="00DB622D">
      <w:pPr>
        <w:tabs>
          <w:tab w:val="left" w:pos="2820"/>
        </w:tabs>
        <w:spacing w:line="600" w:lineRule="auto"/>
        <w:ind w:firstLine="720"/>
        <w:jc w:val="both"/>
        <w:rPr>
          <w:rFonts w:eastAsia="Times New Roman"/>
          <w:szCs w:val="24"/>
        </w:rPr>
      </w:pPr>
      <w:r>
        <w:rPr>
          <w:rFonts w:eastAsia="Times New Roman"/>
          <w:szCs w:val="24"/>
        </w:rPr>
        <w:t>Το</w:t>
      </w:r>
      <w:r>
        <w:rPr>
          <w:rFonts w:eastAsia="Times New Roman"/>
          <w:szCs w:val="24"/>
        </w:rPr>
        <w:t>ν</w:t>
      </w:r>
      <w:r>
        <w:rPr>
          <w:rFonts w:eastAsia="Times New Roman"/>
          <w:szCs w:val="24"/>
        </w:rPr>
        <w:t xml:space="preserve"> λόγο έχει τώρα ο κ. Καραθανασόπουλος, Κοινοβουλευτικός Εκπρόσωπος από το Κομμουνιστικό Κόμμα Ελλάδος, για οκτώ λεπτά.</w:t>
      </w:r>
    </w:p>
    <w:p w14:paraId="03B7FF4A" w14:textId="77777777" w:rsidR="004E2032" w:rsidRDefault="00DB622D">
      <w:pPr>
        <w:tabs>
          <w:tab w:val="left" w:pos="2820"/>
        </w:tabs>
        <w:spacing w:line="600" w:lineRule="auto"/>
        <w:ind w:firstLine="720"/>
        <w:jc w:val="both"/>
        <w:rPr>
          <w:rFonts w:eastAsia="Times New Roman"/>
          <w:szCs w:val="24"/>
        </w:rPr>
      </w:pPr>
      <w:r>
        <w:rPr>
          <w:rFonts w:eastAsia="Times New Roman"/>
          <w:b/>
          <w:szCs w:val="24"/>
        </w:rPr>
        <w:t xml:space="preserve">ΝΙΚΟΛΑΟΣ ΚΑΡΑΘΑΝΑΣΟΠΟΥΛΟΣ: </w:t>
      </w:r>
      <w:r>
        <w:rPr>
          <w:rFonts w:eastAsia="Times New Roman"/>
          <w:szCs w:val="24"/>
        </w:rPr>
        <w:t>Ευχαριστώ, κύριε Πρόεδρε.</w:t>
      </w:r>
    </w:p>
    <w:p w14:paraId="03B7FF4B" w14:textId="77777777" w:rsidR="004E2032" w:rsidRDefault="00DB622D">
      <w:pPr>
        <w:tabs>
          <w:tab w:val="left" w:pos="2820"/>
        </w:tabs>
        <w:spacing w:line="600" w:lineRule="auto"/>
        <w:ind w:firstLine="720"/>
        <w:jc w:val="both"/>
        <w:rPr>
          <w:rFonts w:eastAsia="Times New Roman"/>
          <w:szCs w:val="24"/>
        </w:rPr>
      </w:pPr>
      <w:r>
        <w:rPr>
          <w:rFonts w:eastAsia="Times New Roman"/>
          <w:szCs w:val="24"/>
        </w:rPr>
        <w:t>Ο αποπροσανατολισμός καλά κρατεί και βέβαια ο αποπροσ</w:t>
      </w:r>
      <w:r>
        <w:rPr>
          <w:rFonts w:eastAsia="Times New Roman"/>
          <w:szCs w:val="24"/>
        </w:rPr>
        <w:t>ανατολισμός είναι χρήσιμος για μια σειρά παράγοντες. Παράγοντας πρώτος: Μέσα από αυτήν τη διαδικασία η Κυβέρνηση επιδιώκει να συγκαλύψει την κλιμάκωση της αντιλαϊκής πολιτικής, να συγκαλύψει δηλαδή ότι αποτελεί συνέχιση των προηγούμενων κυβερνήσεων, ότι συ</w:t>
      </w:r>
      <w:r>
        <w:rPr>
          <w:rFonts w:eastAsia="Times New Roman"/>
          <w:szCs w:val="24"/>
        </w:rPr>
        <w:t>νεχίζει η συγκυβέρνηση ΣΥΡΙΖΑ-ΑΝΕΛ να βαδίζει στον ίδιο δρόμο με τις προηγούμενες κυβερνήσεις, ανεξάρτητα των όποιων αλλαγών ή εναλλαγών στο βηματισμό κάνει.</w:t>
      </w:r>
    </w:p>
    <w:p w14:paraId="03B7FF4C" w14:textId="77777777" w:rsidR="004E2032" w:rsidRDefault="00DB622D">
      <w:pPr>
        <w:tabs>
          <w:tab w:val="left" w:pos="2820"/>
        </w:tabs>
        <w:spacing w:line="600" w:lineRule="auto"/>
        <w:ind w:firstLine="720"/>
        <w:jc w:val="both"/>
        <w:rPr>
          <w:rFonts w:eastAsia="Times New Roman"/>
          <w:szCs w:val="24"/>
        </w:rPr>
      </w:pPr>
      <w:r>
        <w:rPr>
          <w:rFonts w:eastAsia="Times New Roman"/>
          <w:szCs w:val="24"/>
        </w:rPr>
        <w:t>Ο αποπροσανατολισμός είναι χρήσιμος και για την Αντιπολίτευση, Αξιωματική και όχι μόνο, για τα κόμ</w:t>
      </w:r>
      <w:r>
        <w:rPr>
          <w:rFonts w:eastAsia="Times New Roman"/>
          <w:szCs w:val="24"/>
        </w:rPr>
        <w:t>ματα του ευρωμονόδρομου. Γιατί μέσα από αυτόν τον τρόπο επιδιώκουν να συγκαλύψουμε τη συμφωνία την οποία έχουν με την κυβερνητική πολιτική και με την Κυβέρνηση, τόσο όσον αφορά, όχι μόνο τις στρατηγικές επιλογές αλλά και επί της ουσίας, γιατί τους αφήνει ά</w:t>
      </w:r>
      <w:r>
        <w:rPr>
          <w:rFonts w:eastAsia="Times New Roman"/>
          <w:szCs w:val="24"/>
        </w:rPr>
        <w:t>φωνους εξαιτίας της λογικής ότι έχει μετατοπιστεί και υλοποιεί την πολιτική που αυτοί ως κόμματα κυβερνητικά, η Νέα Δημοκρατία και το ΠΑΣΟΚ, εμφάνισαν και εφάρμοσαν το προηγούμενο χρονικό διάστημα.</w:t>
      </w:r>
    </w:p>
    <w:p w14:paraId="03B7FF4D" w14:textId="77777777" w:rsidR="004E2032" w:rsidRDefault="00DB622D">
      <w:pPr>
        <w:tabs>
          <w:tab w:val="left" w:pos="2820"/>
        </w:tabs>
        <w:spacing w:line="600" w:lineRule="auto"/>
        <w:ind w:firstLine="720"/>
        <w:jc w:val="both"/>
        <w:rPr>
          <w:rFonts w:eastAsia="Times New Roman"/>
          <w:szCs w:val="24"/>
        </w:rPr>
      </w:pPr>
      <w:r>
        <w:rPr>
          <w:rFonts w:eastAsia="Times New Roman"/>
          <w:szCs w:val="24"/>
        </w:rPr>
        <w:t xml:space="preserve">Και τρίτη επιδίωξη είναι ότι μέσα από αυτήν τη διαδικασία </w:t>
      </w:r>
      <w:r>
        <w:rPr>
          <w:rFonts w:eastAsia="Times New Roman"/>
          <w:szCs w:val="24"/>
        </w:rPr>
        <w:t>επιδιώκεται να χειραγωγηθεί η λαϊκή συνείδηση, να αμβλυνθεί η ριζοσπαστικοποίηση του κόσμου. Βεβαίως εδώ δεν θα αναφέρω ότι διαμορφώνει και ένα έδαφος για προβοκατόρικες ενέργειες σε μια περίοδο που η επιδίωξη θα είναι να αποτραπεί με κάθε τρόπο η προσπάθε</w:t>
      </w:r>
      <w:r>
        <w:rPr>
          <w:rFonts w:eastAsia="Times New Roman"/>
          <w:szCs w:val="24"/>
        </w:rPr>
        <w:t>ια οργάνωσης της πάλης του λαού, δηλαδή με οργανωμένο και αγωνιστικό τρόπο σε ταξική κατεύθυνση να εκδηλωθεί η λαϊκή δυσαρέσκεια. Τέτοιοι, όμως, σχεδιασμοί είναι φανερό ότι δεν πρόκειται να περάσουν και ότι η λαϊκή πάλη δεν πρόκειται να αποτραπεί με τέτοιο</w:t>
      </w:r>
      <w:r>
        <w:rPr>
          <w:rFonts w:eastAsia="Times New Roman"/>
          <w:szCs w:val="24"/>
        </w:rPr>
        <w:t>υ είδους ενέργειες.</w:t>
      </w:r>
    </w:p>
    <w:p w14:paraId="03B7FF4E" w14:textId="77777777" w:rsidR="004E2032" w:rsidRDefault="00DB622D">
      <w:pPr>
        <w:tabs>
          <w:tab w:val="left" w:pos="2820"/>
        </w:tabs>
        <w:spacing w:line="600" w:lineRule="auto"/>
        <w:ind w:firstLine="720"/>
        <w:jc w:val="both"/>
        <w:rPr>
          <w:rFonts w:eastAsia="Times New Roman"/>
          <w:szCs w:val="24"/>
        </w:rPr>
      </w:pPr>
      <w:r>
        <w:rPr>
          <w:rFonts w:eastAsia="Times New Roman"/>
          <w:szCs w:val="24"/>
        </w:rPr>
        <w:t>Και βεβαίως μόνο ως ανέκδοτο της ημέρας μπορεί να θεωρηθεί η άποψη ότι ο ΣΥΡΙΖΑ στηρίζει τις απεργιακές κινητοποιήσεις, ότι είστε μαζί με τους απεργούς τους αυριανούς. Είστε απέναντι! Και είστε απέναντι γιατί η Κυβέρνηση που στηρίζετε ε</w:t>
      </w:r>
      <w:r>
        <w:rPr>
          <w:rFonts w:eastAsia="Times New Roman"/>
          <w:szCs w:val="24"/>
        </w:rPr>
        <w:t>φαρμόζει την αντιλαϊκή πολιτική και είστε απέναντι γιατί και εσείς οι ίδιοι με την ψήφο σας εγκρίνετε και στηρίζετε αυτήν την κυβερνητική πολιτική.</w:t>
      </w:r>
    </w:p>
    <w:p w14:paraId="03B7FF4F" w14:textId="77777777" w:rsidR="004E2032" w:rsidRDefault="00DB622D">
      <w:pPr>
        <w:spacing w:after="0" w:line="600" w:lineRule="auto"/>
        <w:ind w:firstLine="720"/>
        <w:jc w:val="both"/>
        <w:rPr>
          <w:rFonts w:eastAsia="Times New Roman" w:cs="Times New Roman"/>
          <w:szCs w:val="24"/>
        </w:rPr>
      </w:pPr>
      <w:r>
        <w:rPr>
          <w:rFonts w:eastAsia="Times New Roman" w:cs="Times New Roman"/>
          <w:szCs w:val="24"/>
          <w:lang w:val="en-US"/>
        </w:rPr>
        <w:t>A</w:t>
      </w:r>
      <w:r>
        <w:rPr>
          <w:rFonts w:eastAsia="Times New Roman" w:cs="Times New Roman"/>
          <w:szCs w:val="24"/>
        </w:rPr>
        <w:t xml:space="preserve">πό αυτήν την άποψη, λοιπόν, και η αντιπαράθεση, την οποία παρακολουθούσαμε εδώ το προηγούμενο διάστημα για </w:t>
      </w:r>
      <w:r>
        <w:rPr>
          <w:rFonts w:eastAsia="Times New Roman" w:cs="Times New Roman"/>
          <w:szCs w:val="24"/>
        </w:rPr>
        <w:t>το νομοσχέδιο επικύρωσης του απολογισμού και του ισολογισμού του κράτους για το έτος 2013, είναι μια αντιπαράθεση ξένη. Είναι μια αντιπαράθεση που βρίσκεται μακριά από τις σημερινές λαϊκές ανάγκες, βρίσκεται μακριά από την κατάσταση την οποία βιώνουν σήμερ</w:t>
      </w:r>
      <w:r>
        <w:rPr>
          <w:rFonts w:eastAsia="Times New Roman" w:cs="Times New Roman"/>
          <w:szCs w:val="24"/>
        </w:rPr>
        <w:t xml:space="preserve">α τα λαϊκά νοικοκυριά και από την ανάγκη να συζητηθεί με ποιο τρόπο αυτές οι ανάγκες θα ικανοποιηθούν, πώς θα αντιμετωπιστούν δηλαδή τα λαϊκά προβλήματα. </w:t>
      </w:r>
    </w:p>
    <w:p w14:paraId="03B7FF50" w14:textId="77777777" w:rsidR="004E2032" w:rsidRDefault="00DB622D">
      <w:pPr>
        <w:spacing w:after="0" w:line="600" w:lineRule="auto"/>
        <w:ind w:firstLine="720"/>
        <w:jc w:val="both"/>
        <w:rPr>
          <w:rFonts w:eastAsia="Times New Roman" w:cs="Times New Roman"/>
          <w:szCs w:val="24"/>
        </w:rPr>
      </w:pPr>
      <w:r>
        <w:rPr>
          <w:rFonts w:eastAsia="Times New Roman" w:cs="Times New Roman"/>
          <w:szCs w:val="24"/>
        </w:rPr>
        <w:t>Στη βάση της αντιπαράθεσης η οποία έγινε το προηγούμενο χρονικό διάστημα δεν είναι τίποτε άλλο παρά τ</w:t>
      </w:r>
      <w:r>
        <w:rPr>
          <w:rFonts w:eastAsia="Times New Roman" w:cs="Times New Roman"/>
          <w:szCs w:val="24"/>
        </w:rPr>
        <w:t xml:space="preserve">ο ποιος θα υπηρετήσει καλύτερα τις ανάγκες αναπαραγωγής του κεφαλαίου σε συνθήκες καπιταλιστικής κρίσης, πώς δηλαδή θα επιδιωχθεί καλύτερα η αναθέρμανση της οικονομίας, η ανάκαμψη της καπιταλιστικής οικονομίας. </w:t>
      </w:r>
    </w:p>
    <w:p w14:paraId="03B7FF51" w14:textId="77777777" w:rsidR="004E2032" w:rsidRDefault="00DB622D">
      <w:pPr>
        <w:spacing w:after="0" w:line="600" w:lineRule="auto"/>
        <w:ind w:firstLine="720"/>
        <w:jc w:val="both"/>
        <w:rPr>
          <w:rFonts w:eastAsia="Times New Roman" w:cs="Times New Roman"/>
          <w:szCs w:val="24"/>
        </w:rPr>
      </w:pPr>
      <w:r>
        <w:rPr>
          <w:rFonts w:eastAsia="Times New Roman" w:cs="Times New Roman"/>
          <w:szCs w:val="24"/>
        </w:rPr>
        <w:t>Βεβαίως, αυτό το πλαίσιο της άγονης και αντι</w:t>
      </w:r>
      <w:r>
        <w:rPr>
          <w:rFonts w:eastAsia="Times New Roman" w:cs="Times New Roman"/>
          <w:szCs w:val="24"/>
        </w:rPr>
        <w:t>λαϊκής αντιπαράθεσης έρχεται να συμπληρωθεί με τις άναρθρες κραυγές των χρυσαυγιτών, που αποτελούν για μια ακόμη φορά «τζάμπα μάγκες», που όταν τα αφεντικά τους τούς τραβάνε το αυτί γίνονται «κοτούλες» και ψηφίζουν στο Ευρωκοινοβούλιο το ευρωπαϊκό εξάμηνο,</w:t>
      </w:r>
      <w:r>
        <w:rPr>
          <w:rFonts w:eastAsia="Times New Roman" w:cs="Times New Roman"/>
          <w:szCs w:val="24"/>
        </w:rPr>
        <w:t xml:space="preserve"> δηλαδή όλα αυτά τα μέτρα που προβλέπουν την προληπτική εποπτεία των κρατικών προϋπολογισμών όλων των κρατών μελών της Ευρωπαϊκής Ένωσης και την αυξημένη εποπτεία για χώρες που βρίσκονται στο μνημόνιο. Αυτά τα μέτρα, λοιπόν, του ευρωπαϊκού εξαμήνου τα ψήφι</w:t>
      </w:r>
      <w:r>
        <w:rPr>
          <w:rFonts w:eastAsia="Times New Roman" w:cs="Times New Roman"/>
          <w:szCs w:val="24"/>
        </w:rPr>
        <w:t>σαν οι Ευρωβουλευτές της Χρυσής Αυγής την προηγούμενη εβδομάδα.</w:t>
      </w:r>
    </w:p>
    <w:p w14:paraId="03B7FF52" w14:textId="77777777" w:rsidR="004E2032" w:rsidRDefault="00DB622D">
      <w:pPr>
        <w:spacing w:after="0" w:line="600" w:lineRule="auto"/>
        <w:ind w:firstLine="720"/>
        <w:jc w:val="both"/>
        <w:rPr>
          <w:rFonts w:eastAsia="Times New Roman" w:cs="Times New Roman"/>
          <w:szCs w:val="24"/>
        </w:rPr>
      </w:pPr>
      <w:r>
        <w:rPr>
          <w:rFonts w:eastAsia="Times New Roman" w:cs="Times New Roman"/>
          <w:szCs w:val="24"/>
        </w:rPr>
        <w:t xml:space="preserve">Βεβαίως, η συζήτηση η οποία διεξήχθη είχε να κάνει με το ζήτημα εάν η Κυβέρνηση έχει βγάλει συμπεράσματα. Και το βασικό συμπέρασμα, το οποίο δήλωσε ο ίδιος ο Αναπληρωτής Υπουργός Οικονομικών, </w:t>
      </w:r>
      <w:r>
        <w:rPr>
          <w:rFonts w:eastAsia="Times New Roman" w:cs="Times New Roman"/>
          <w:szCs w:val="24"/>
        </w:rPr>
        <w:t xml:space="preserve">ήταν ότι μπορεί να λαμβάνουμε περιοριστικά μέτρα ήπιου χαρακτήρα, αλλά ταυτόχρονα να παίρνουμε και επεκτατικά μέτρα, σε αντίθεση με την προηγούμενη </w:t>
      </w:r>
      <w:r>
        <w:rPr>
          <w:rFonts w:eastAsia="Times New Roman" w:cs="Times New Roman"/>
          <w:szCs w:val="24"/>
        </w:rPr>
        <w:t>κυβέρνηση</w:t>
      </w:r>
      <w:r>
        <w:rPr>
          <w:rFonts w:eastAsia="Times New Roman" w:cs="Times New Roman"/>
          <w:szCs w:val="24"/>
        </w:rPr>
        <w:t xml:space="preserve">. </w:t>
      </w:r>
    </w:p>
    <w:p w14:paraId="03B7FF53" w14:textId="77777777" w:rsidR="004E2032" w:rsidRDefault="00DB622D">
      <w:pPr>
        <w:spacing w:after="0" w:line="600" w:lineRule="auto"/>
        <w:ind w:firstLine="720"/>
        <w:jc w:val="both"/>
        <w:rPr>
          <w:rFonts w:eastAsia="Times New Roman" w:cs="Times New Roman"/>
          <w:szCs w:val="24"/>
        </w:rPr>
      </w:pPr>
      <w:r>
        <w:rPr>
          <w:rFonts w:eastAsia="Times New Roman" w:cs="Times New Roman"/>
          <w:szCs w:val="24"/>
        </w:rPr>
        <w:t>Τι είδους επεκτατικά μέτρα; Προωθούμε την αναδιάρθρωση του κρατικού χρέους, άρα δηλαδή τη μείωση</w:t>
      </w:r>
      <w:r>
        <w:rPr>
          <w:rFonts w:eastAsia="Times New Roman" w:cs="Times New Roman"/>
          <w:szCs w:val="24"/>
        </w:rPr>
        <w:t xml:space="preserve"> των αναγκών εξυπηρέτησης του κρατικού χρέους, επιταχύνουμε την υλοποίηση των κοινοτικών προγραμμάτων και ταυτόχρονα θέλουμε να εφαρμόσουμε και έναν νέο αναπτυξιακό νόμο. </w:t>
      </w:r>
    </w:p>
    <w:p w14:paraId="03B7FF54" w14:textId="77777777" w:rsidR="004E2032" w:rsidRDefault="00DB622D">
      <w:pPr>
        <w:spacing w:after="0" w:line="600" w:lineRule="auto"/>
        <w:ind w:firstLine="720"/>
        <w:jc w:val="both"/>
        <w:rPr>
          <w:rFonts w:eastAsia="Times New Roman" w:cs="Times New Roman"/>
          <w:szCs w:val="24"/>
        </w:rPr>
      </w:pPr>
      <w:r>
        <w:rPr>
          <w:rFonts w:eastAsia="Times New Roman" w:cs="Times New Roman"/>
          <w:szCs w:val="24"/>
        </w:rPr>
        <w:t xml:space="preserve">Άρα, λοιπόν, από τη μια μεριά για την εργατική τάξη και το λαό λαμβάνετε αντιλαϊκού </w:t>
      </w:r>
      <w:r>
        <w:rPr>
          <w:rFonts w:eastAsia="Times New Roman" w:cs="Times New Roman"/>
          <w:szCs w:val="24"/>
        </w:rPr>
        <w:t>χαρακτήρα μέτρα δημοσιονομικής προσαρμογής, τα βάρη της κρίσης και της διαχείρισης τα πληρώνει ο λαός μέσα από τη φορολογική πολιτική, τις μειώσεις στους μισθούς και στις συντάξεις, τις ανατροπές στις εργασιακές σχέσεις και στο ασφαλιστικό σύστημα και ταυτ</w:t>
      </w:r>
      <w:r>
        <w:rPr>
          <w:rFonts w:eastAsia="Times New Roman" w:cs="Times New Roman"/>
          <w:szCs w:val="24"/>
        </w:rPr>
        <w:t xml:space="preserve">όχρονα, ως αντιστάθμισμα αυτής της αντιλαϊκής πολιτικής, παίρνετε μέτρα που εξυπηρετούν τις ανάγκες του μεγάλου κεφαλαίου. Εάν αυτό δεν είναι ο ορισμός της ταξικής πολιτικής, τότε ποιος είναι; </w:t>
      </w:r>
    </w:p>
    <w:p w14:paraId="03B7FF55" w14:textId="77777777" w:rsidR="004E2032" w:rsidRDefault="00DB622D">
      <w:pPr>
        <w:spacing w:after="0" w:line="600" w:lineRule="auto"/>
        <w:ind w:firstLine="720"/>
        <w:jc w:val="both"/>
        <w:rPr>
          <w:rFonts w:eastAsia="Times New Roman" w:cs="Times New Roman"/>
          <w:szCs w:val="24"/>
        </w:rPr>
      </w:pPr>
      <w:r>
        <w:rPr>
          <w:rFonts w:eastAsia="Times New Roman" w:cs="Times New Roman"/>
          <w:szCs w:val="24"/>
        </w:rPr>
        <w:t>Με άλλα λόγια, λοιπόν, ο Αναπληρωτής Υπουργός Οικονομικών ανέφ</w:t>
      </w:r>
      <w:r>
        <w:rPr>
          <w:rFonts w:eastAsia="Times New Roman" w:cs="Times New Roman"/>
          <w:szCs w:val="24"/>
        </w:rPr>
        <w:t>ερε ακριβώς τον ορισμό της ταξικής πολιτικής! Ότι χτυπάμε τον λαό, αφαιρούμε δικαιώματα και κατακτήσεις από τον λαό, για να δώσουμε στο μεγάλο κεφάλαιο. Και ως αντιστάθμισμα όλων αυτών, θα προσπαθήσουμε –λέει- να κάνουμε μια αναδιανομή για τα πιο φτωχά και</w:t>
      </w:r>
      <w:r>
        <w:rPr>
          <w:rFonts w:eastAsia="Times New Roman" w:cs="Times New Roman"/>
          <w:szCs w:val="24"/>
        </w:rPr>
        <w:t xml:space="preserve"> εξαθλιωμένα λαϊκά στρώματα. </w:t>
      </w:r>
    </w:p>
    <w:p w14:paraId="03B7FF56" w14:textId="77777777" w:rsidR="004E2032" w:rsidRDefault="00DB622D">
      <w:pPr>
        <w:spacing w:after="0" w:line="600" w:lineRule="auto"/>
        <w:ind w:firstLine="720"/>
        <w:jc w:val="both"/>
        <w:rPr>
          <w:rFonts w:eastAsia="Times New Roman" w:cs="Times New Roman"/>
          <w:szCs w:val="24"/>
        </w:rPr>
      </w:pPr>
      <w:r>
        <w:rPr>
          <w:rFonts w:eastAsia="Times New Roman" w:cs="Times New Roman"/>
          <w:szCs w:val="24"/>
        </w:rPr>
        <w:t xml:space="preserve">Από αυτήν την άποψη, είναι φανερό ότι αυτή η πολιτική για την οποία αντιπαρατίθεστε με την προηγούμενη </w:t>
      </w:r>
      <w:r>
        <w:rPr>
          <w:rFonts w:eastAsia="Times New Roman" w:cs="Times New Roman"/>
          <w:szCs w:val="24"/>
        </w:rPr>
        <w:t xml:space="preserve">κυβέρνηση </w:t>
      </w:r>
      <w:r>
        <w:rPr>
          <w:rFonts w:eastAsia="Times New Roman" w:cs="Times New Roman"/>
          <w:szCs w:val="24"/>
        </w:rPr>
        <w:t xml:space="preserve">και με τα κόμματα του ΠΑΣΟΚ της Νέας Δημοκρατίας ή και με </w:t>
      </w:r>
      <w:r>
        <w:rPr>
          <w:rFonts w:eastAsia="Times New Roman" w:cs="Times New Roman"/>
          <w:szCs w:val="24"/>
        </w:rPr>
        <w:t xml:space="preserve">το </w:t>
      </w:r>
      <w:r>
        <w:rPr>
          <w:rFonts w:eastAsia="Times New Roman" w:cs="Times New Roman"/>
          <w:szCs w:val="24"/>
        </w:rPr>
        <w:t>Ποτάμι είναι μια πολιτική, η οποία δεν απαντάει στις</w:t>
      </w:r>
      <w:r>
        <w:rPr>
          <w:rFonts w:eastAsia="Times New Roman" w:cs="Times New Roman"/>
          <w:szCs w:val="24"/>
        </w:rPr>
        <w:t xml:space="preserve"> ανάγκες του λαού, δηλαδή δεν λέει τίποτα για την ταμπακιέρα. </w:t>
      </w:r>
    </w:p>
    <w:p w14:paraId="03B7FF57" w14:textId="77777777" w:rsidR="004E2032" w:rsidRDefault="00DB622D">
      <w:pPr>
        <w:spacing w:after="0" w:line="600" w:lineRule="auto"/>
        <w:ind w:firstLine="720"/>
        <w:jc w:val="both"/>
        <w:rPr>
          <w:rFonts w:eastAsia="Times New Roman" w:cs="Times New Roman"/>
          <w:szCs w:val="24"/>
        </w:rPr>
      </w:pPr>
      <w:r>
        <w:rPr>
          <w:rFonts w:eastAsia="Times New Roman" w:cs="Times New Roman"/>
          <w:szCs w:val="24"/>
        </w:rPr>
        <w:t>Είναι, λοιπόν, φανερό ότι το μόνο που σας απασχολεί είναι πώς θα εξυπηρετηθούν καλύτερα οι ανάγκες της καπιταλιστικής οικονομίας. Και κάτω από αυτό το πρίσμα βλέπετε και μια σειρά από ζητήματα,</w:t>
      </w:r>
      <w:r>
        <w:rPr>
          <w:rFonts w:eastAsia="Times New Roman" w:cs="Times New Roman"/>
          <w:szCs w:val="24"/>
        </w:rPr>
        <w:t xml:space="preserve"> όπως για παράδειγμα τα κόκκινα δάνεια και η προστασία της πρώτης κατοικίας. Από ποια σκοπιά τα βλέπετε και θέλετε να τα προσεγγίσετε; Από τη σκοπιά της εξυγίανσης του χαρτοφυλακίου των τραπεζών σε μια διαδικασία ανακεφαλαιοποίησης του χρηματοπιστωτικού συ</w:t>
      </w:r>
      <w:r>
        <w:rPr>
          <w:rFonts w:eastAsia="Times New Roman" w:cs="Times New Roman"/>
          <w:szCs w:val="24"/>
        </w:rPr>
        <w:t xml:space="preserve">στήματος. </w:t>
      </w:r>
    </w:p>
    <w:p w14:paraId="03B7FF58" w14:textId="77777777" w:rsidR="004E2032" w:rsidRDefault="00DB622D">
      <w:pPr>
        <w:spacing w:after="0" w:line="600" w:lineRule="auto"/>
        <w:ind w:firstLine="720"/>
        <w:jc w:val="both"/>
        <w:rPr>
          <w:rFonts w:eastAsia="Times New Roman" w:cs="Times New Roman"/>
          <w:szCs w:val="24"/>
        </w:rPr>
      </w:pPr>
      <w:r>
        <w:rPr>
          <w:rFonts w:eastAsia="Times New Roman" w:cs="Times New Roman"/>
          <w:szCs w:val="24"/>
        </w:rPr>
        <w:t>Αυτή η εικόνα δεν είναι μόνο στην Ελλάδα, αλλά και στην υπόλοιπη Ευρωπαϊκή Ένωση. Η πρόσφατη έκθεση που δημοσιεύθηκε αναφέρει ότι οι τράπεζες σε διεθνές επίπεδο έχουν ανάγκη ανακεφαλαιοποίησης ύψους 1,3 τρισεκατομμυρίων δολαρίων! Άρα, τα 14 δισε</w:t>
      </w:r>
      <w:r>
        <w:rPr>
          <w:rFonts w:eastAsia="Times New Roman" w:cs="Times New Roman"/>
          <w:szCs w:val="24"/>
        </w:rPr>
        <w:t>κατομμύρια των αναγκών των ελληνικών τραπεζών για την ανακεφαλαιοποίηση είναι σταγόνα στον ωκεανό της τεράστιας πληγής του διεθνούς χρηματοπιστωτικού συστήματος.</w:t>
      </w:r>
    </w:p>
    <w:p w14:paraId="03B7FF59" w14:textId="77777777" w:rsidR="004E2032" w:rsidRDefault="00DB622D">
      <w:pPr>
        <w:spacing w:line="600" w:lineRule="auto"/>
        <w:ind w:firstLine="720"/>
        <w:jc w:val="both"/>
        <w:rPr>
          <w:rFonts w:eastAsia="Times New Roman"/>
          <w:szCs w:val="24"/>
        </w:rPr>
      </w:pPr>
      <w:r>
        <w:rPr>
          <w:rFonts w:eastAsia="Times New Roman"/>
          <w:szCs w:val="24"/>
        </w:rPr>
        <w:t xml:space="preserve">Από αυτήν, λοιπόν, την άποψη, γι’ αυτόν </w:t>
      </w:r>
      <w:r>
        <w:rPr>
          <w:rFonts w:eastAsia="Times New Roman"/>
          <w:szCs w:val="24"/>
        </w:rPr>
        <w:t>το</w:t>
      </w:r>
      <w:r>
        <w:rPr>
          <w:rFonts w:eastAsia="Times New Roman"/>
          <w:szCs w:val="24"/>
        </w:rPr>
        <w:t>ν</w:t>
      </w:r>
      <w:r>
        <w:rPr>
          <w:rFonts w:eastAsia="Times New Roman"/>
          <w:szCs w:val="24"/>
        </w:rPr>
        <w:t xml:space="preserve"> λόγο γίνεται αυτή η συζήτηση για την προστασία –υποτίθεται- της πρώτης κατοικίας και γίνεται συλλογική συζήτηση για το πώς θα αφαιρέσουμε ακόμη περισσότερο τις όποιες μικρές παρεμβάσεις γίνονταν για την προστασία της, όχι από τη σκοπιά του ότι πρέπει οι τ</w:t>
      </w:r>
      <w:r>
        <w:rPr>
          <w:rFonts w:eastAsia="Times New Roman"/>
          <w:szCs w:val="24"/>
        </w:rPr>
        <w:t xml:space="preserve">ράπεζες να πληρώσουν, κουρεύοντας χρέη των υπερχρεωμένων λαϊκών νοικοκυριών, όσον αφορά τα στεγαστικά ή τα επαγγελματικά και αγροτικά δάνεια των επαγγελματιών, των αυτοαπασχολούμενων και των φτωχών κτηνοτρόφων. </w:t>
      </w:r>
    </w:p>
    <w:p w14:paraId="03B7FF5A" w14:textId="77777777" w:rsidR="004E2032" w:rsidRDefault="00DB622D">
      <w:pPr>
        <w:spacing w:line="600" w:lineRule="auto"/>
        <w:ind w:firstLine="720"/>
        <w:jc w:val="both"/>
        <w:rPr>
          <w:rFonts w:eastAsia="Times New Roman"/>
          <w:szCs w:val="24"/>
        </w:rPr>
      </w:pPr>
      <w:r>
        <w:rPr>
          <w:rFonts w:eastAsia="Times New Roman"/>
          <w:szCs w:val="24"/>
        </w:rPr>
        <w:t xml:space="preserve">Έτσι, λοιπόν, η επικαιρότητα της πρότασης που κατέθεσε σήμερα το ΚΚΕ είναι εμφανής. Είμαστε σίγουροι ότι αν συζητηθεί στη Βουλή, όλα τα υπόλοιπα κόμματα θα την καταψηφίσουν, γιατί ακριβώς βάζει το δάχτυλο επί τον τύπον των ήλων ότι απάντηση στην κατάσταση </w:t>
      </w:r>
      <w:r>
        <w:rPr>
          <w:rFonts w:eastAsia="Times New Roman"/>
          <w:szCs w:val="24"/>
        </w:rPr>
        <w:t xml:space="preserve">που βιώνουν σήμερα τα υπερχρεωμένα νοικοκυριά θα δοθεί μόνο μέσα από το γενναίο κούρεμα των χρεών που έχουν προς τις τράπεζες και ότι πρέπει οι τράπεζες να πληρώσουν αυτήν τη διαδικασία. </w:t>
      </w:r>
    </w:p>
    <w:p w14:paraId="03B7FF5B" w14:textId="77777777" w:rsidR="004E2032" w:rsidRDefault="00DB622D">
      <w:pPr>
        <w:spacing w:line="600" w:lineRule="auto"/>
        <w:ind w:firstLine="720"/>
        <w:jc w:val="both"/>
        <w:rPr>
          <w:rFonts w:eastAsia="Times New Roman"/>
          <w:szCs w:val="24"/>
        </w:rPr>
      </w:pPr>
      <w:r>
        <w:rPr>
          <w:rFonts w:eastAsia="Times New Roman"/>
          <w:szCs w:val="24"/>
        </w:rPr>
        <w:t>Γι’ αυτό, δεν είναι τυχαίο ότι όλη η διαπάλη την οποία παρακολουθήσα</w:t>
      </w:r>
      <w:r>
        <w:rPr>
          <w:rFonts w:eastAsia="Times New Roman"/>
          <w:szCs w:val="24"/>
        </w:rPr>
        <w:t xml:space="preserve">με το προηγούμενο διάστημα επικεντρώθηκε στη λογική της διαχείρισης των ακραίων φαινομένων της φτώχειας και της εξαθλίωσης. </w:t>
      </w:r>
    </w:p>
    <w:p w14:paraId="03B7FF5C" w14:textId="77777777" w:rsidR="004E2032" w:rsidRDefault="00DB622D">
      <w:pPr>
        <w:spacing w:line="600" w:lineRule="auto"/>
        <w:ind w:firstLine="720"/>
        <w:jc w:val="both"/>
        <w:rPr>
          <w:rFonts w:eastAsia="Times New Roman"/>
          <w:szCs w:val="24"/>
        </w:rPr>
      </w:pPr>
      <w:r>
        <w:rPr>
          <w:rFonts w:eastAsia="Times New Roman"/>
          <w:szCs w:val="24"/>
        </w:rPr>
        <w:t>Κατηγορεί, λοιπόν, η Κυβέρνηση τα κόμματα της Αξιωματικής Αντιπολίτευσης και το ΠΑΣΟΚ ότι όποια μέτρα είχαν πάρει το προηγούμενο δι</w:t>
      </w:r>
      <w:r>
        <w:rPr>
          <w:rFonts w:eastAsia="Times New Roman"/>
          <w:szCs w:val="24"/>
        </w:rPr>
        <w:t xml:space="preserve">άστημα ήταν στη λογική της φιλανθρωπίας, ενώ εκείνη κάνει στοχευμένες παρεμβάσεις και διαμορφώνει δομές για την προστασία της φτώχειας, των φτωχών και των εξαθλιωμένων. </w:t>
      </w:r>
    </w:p>
    <w:p w14:paraId="03B7FF5D" w14:textId="77777777" w:rsidR="004E2032" w:rsidRDefault="00DB622D">
      <w:pPr>
        <w:spacing w:line="600" w:lineRule="auto"/>
        <w:ind w:firstLine="720"/>
        <w:jc w:val="both"/>
        <w:rPr>
          <w:rFonts w:eastAsia="Times New Roman"/>
          <w:szCs w:val="24"/>
        </w:rPr>
      </w:pPr>
      <w:r>
        <w:rPr>
          <w:rFonts w:eastAsia="Times New Roman"/>
          <w:szCs w:val="24"/>
        </w:rPr>
        <w:t xml:space="preserve">Τι θέλει να πει, λοιπόν, η Κυβέρνηση; Ότι η συζήτηση γίνεται για τα ψίχουλα, είτε στη </w:t>
      </w:r>
      <w:r>
        <w:rPr>
          <w:rFonts w:eastAsia="Times New Roman"/>
          <w:szCs w:val="24"/>
        </w:rPr>
        <w:t>μία είτε στην άλλη περίπτωση, αλλά ταυτόχρονα ότι πρέπει να μάθουμε να ζούμε εδώ πέρα με τη φτώχεια και την εξαθλίωση και ότι όσον αφορά την πορεία εξέλιξης των πραγμάτων, δεν πρόκειται να απαλλαγούμε από την ευρύτητα της φτώχειας και της εξαθλίωσης που θα</w:t>
      </w:r>
      <w:r>
        <w:rPr>
          <w:rFonts w:eastAsia="Times New Roman"/>
          <w:szCs w:val="24"/>
        </w:rPr>
        <w:t xml:space="preserve"> πλήττει όλο και περισσότερα λαϊκά στρώματα. Γι’ αυτόν ακριβώς τον λόγο χρειάζονται κάποια μέτρα, κάποιες δομές στην κατεύθυνση προστασίας αυτών που θα κληθούν να πληρώσουν, των λιγότερο φτωχών, γιατί δεν θα πληρώσει το μεγάλο κεφάλαιο.</w:t>
      </w:r>
    </w:p>
    <w:p w14:paraId="03B7FF5E" w14:textId="77777777" w:rsidR="004E2032" w:rsidRDefault="00DB622D">
      <w:pPr>
        <w:spacing w:line="600" w:lineRule="auto"/>
        <w:ind w:firstLine="720"/>
        <w:jc w:val="both"/>
        <w:rPr>
          <w:rFonts w:eastAsia="Times New Roman"/>
          <w:szCs w:val="24"/>
        </w:rPr>
      </w:pPr>
      <w:r>
        <w:rPr>
          <w:rFonts w:eastAsia="Times New Roman"/>
          <w:szCs w:val="24"/>
        </w:rPr>
        <w:t>Από αυτήν την άποψη</w:t>
      </w:r>
      <w:r>
        <w:rPr>
          <w:rFonts w:eastAsia="Times New Roman"/>
          <w:szCs w:val="24"/>
        </w:rPr>
        <w:t xml:space="preserve">, το κυρίαρχο ερώτημα το οποίο προβάλλει είναι γιατί </w:t>
      </w:r>
      <w:r>
        <w:rPr>
          <w:rFonts w:eastAsia="Times New Roman"/>
          <w:szCs w:val="24"/>
        </w:rPr>
        <w:t xml:space="preserve">θεωρείται </w:t>
      </w:r>
      <w:r>
        <w:rPr>
          <w:rFonts w:eastAsia="Times New Roman"/>
          <w:szCs w:val="24"/>
        </w:rPr>
        <w:t>φυσιολογικό στις σημερινές συνθήκες του 2015, όχι μόνο στο επίπεδο της χώρας μας αλλά και σε παγκόσμιο επίπεδο, να υπάρχουν αυτοί οι φτωχοί και οι εξαθλιωμένοι. Τι φταίει; Φταίει το κακό το ριζ</w:t>
      </w:r>
      <w:r>
        <w:rPr>
          <w:rFonts w:eastAsia="Times New Roman"/>
          <w:szCs w:val="24"/>
        </w:rPr>
        <w:t xml:space="preserve">ικό τους; Φταίει ο Θεός που τους μισεί; Γιατί υπάρχει αυτή η φτώχεια, τη στιγμή που και παραγωγικές δυνατότητες υπάρχουν, αλλά και που η επιστήμη και η τεχνολογία έχει κάνει τεράστια άλματα και έχει βελτιώσει τόσο πολύ την παραγωγικότητα της εργασίας; </w:t>
      </w:r>
    </w:p>
    <w:p w14:paraId="03B7FF5F" w14:textId="77777777" w:rsidR="004E2032" w:rsidRDefault="00DB622D">
      <w:pPr>
        <w:spacing w:line="600" w:lineRule="auto"/>
        <w:ind w:firstLine="720"/>
        <w:jc w:val="both"/>
        <w:rPr>
          <w:rFonts w:eastAsia="Times New Roman"/>
          <w:szCs w:val="24"/>
        </w:rPr>
      </w:pPr>
      <w:r>
        <w:rPr>
          <w:rFonts w:eastAsia="Times New Roman"/>
          <w:szCs w:val="24"/>
        </w:rPr>
        <w:t>Για</w:t>
      </w:r>
      <w:r>
        <w:rPr>
          <w:rFonts w:eastAsia="Times New Roman"/>
          <w:szCs w:val="24"/>
        </w:rPr>
        <w:t xml:space="preserve">τί είναι νομοτέλεια στις σημερινές συνθήκες, αλλού με μικρότερο ή αλλού με γρηγορότερο ρυθμό, να αφαιρούνται δικαιώματα και κατακτήσεις, να συρρικνώνεται και να επιδεινώνεται το βιοτικό επίπεδο των λαϊκών στρωμάτων σε όλες τις χώρες της Ευρωπαϊκής Ένωσης, </w:t>
      </w:r>
      <w:r>
        <w:rPr>
          <w:rFonts w:eastAsia="Times New Roman"/>
          <w:szCs w:val="24"/>
        </w:rPr>
        <w:t>σε όλες τις ανεπτυγμένες καπιταλιστικές οικονομίες και να θεωρούμε παρωχημένη τη σταθερή εργασία, τη μείωση του εργάσιμου χρόνου, την αύξηση των αποδοχών, τη βελτίωση της θέσης της λαϊκής οικογένειας, να τσακωνόμαστε για το αν μπορεί ή όχι να κόβει η ΔΕΗ τ</w:t>
      </w:r>
      <w:r>
        <w:rPr>
          <w:rFonts w:eastAsia="Times New Roman"/>
          <w:szCs w:val="24"/>
        </w:rPr>
        <w:t>α τιμολόγια του ρεύματος, αντί να συζητάμε για το ότι υπάρχει τόσο μεγάλη ενεργειακή επάρκεια στην Ελλάδα, που θα μπορούσε να είχε καλύψει το σύνολο των λαϊκών αναγκών και να εξάγει κιόλας ενέργεια και για το ότι υπάρχει τέτοια μεγάλη στη χώρα μας ενεργεια</w:t>
      </w:r>
      <w:r>
        <w:rPr>
          <w:rFonts w:eastAsia="Times New Roman"/>
          <w:szCs w:val="24"/>
        </w:rPr>
        <w:t xml:space="preserve">κή φτώχεια; </w:t>
      </w:r>
    </w:p>
    <w:p w14:paraId="03B7FF60" w14:textId="77777777" w:rsidR="004E2032" w:rsidRDefault="00DB622D">
      <w:pPr>
        <w:spacing w:line="600" w:lineRule="auto"/>
        <w:ind w:firstLine="720"/>
        <w:jc w:val="both"/>
        <w:rPr>
          <w:rFonts w:eastAsia="Times New Roman"/>
          <w:szCs w:val="24"/>
        </w:rPr>
      </w:pPr>
      <w:r>
        <w:rPr>
          <w:rFonts w:eastAsia="Times New Roman"/>
          <w:szCs w:val="24"/>
        </w:rPr>
        <w:t xml:space="preserve">Αυτό είναι, λοιπόν, το ερώτημα. Ποιος φταίει γι’ αυτό; Φταίει η ανικανότητα των σημερινών, των προηγούμενων κυβερνήσεων ή φταίει κάτι άλλο, ότι είναι παιδί του συστήματος, ενός συστήματος σάπιου και εγκληματικού, το οποίο έχει ως συνέπεια από </w:t>
      </w:r>
      <w:r>
        <w:rPr>
          <w:rFonts w:eastAsia="Times New Roman"/>
          <w:szCs w:val="24"/>
        </w:rPr>
        <w:t xml:space="preserve">τη μια να δημιουργεί τεράστιο πλούτο και από την άλλη μεριά αυτοί που δημιουργούν τον πλούτο να απαξιώνονται από τον πλούτο που δημιουργείται και να ζουν σε συνθήκες φτώχειας και εξαθλίωσης, να καταστρέφονται; Αυτό είναι, λοιπόν, το βασικό ερώτημα. </w:t>
      </w:r>
    </w:p>
    <w:p w14:paraId="03B7FF61" w14:textId="77777777" w:rsidR="004E2032" w:rsidRDefault="00DB622D">
      <w:pPr>
        <w:spacing w:line="600" w:lineRule="auto"/>
        <w:ind w:firstLine="720"/>
        <w:jc w:val="both"/>
        <w:rPr>
          <w:rFonts w:eastAsia="Times New Roman"/>
          <w:szCs w:val="24"/>
        </w:rPr>
      </w:pPr>
      <w:r>
        <w:rPr>
          <w:rFonts w:eastAsia="Times New Roman"/>
          <w:szCs w:val="24"/>
        </w:rPr>
        <w:t>Σε αυτ</w:t>
      </w:r>
      <w:r>
        <w:rPr>
          <w:rFonts w:eastAsia="Times New Roman"/>
          <w:szCs w:val="24"/>
        </w:rPr>
        <w:t>ές τις συνθήκες καθένας καλείται να απαντήσει σε αυτό το ερώτημα και από την ταξική απάντηση την οποία δίνει</w:t>
      </w:r>
      <w:r>
        <w:rPr>
          <w:rFonts w:eastAsia="Times New Roman"/>
          <w:szCs w:val="24"/>
        </w:rPr>
        <w:t>,</w:t>
      </w:r>
      <w:r>
        <w:rPr>
          <w:rFonts w:eastAsia="Times New Roman"/>
          <w:szCs w:val="24"/>
        </w:rPr>
        <w:t xml:space="preserve"> φαίνεται αν θέλει να συνεχιστεί μια αντιλαϊκή πολιτική, να μακροημερεύσει ένα σύστημα το οποίο γεννά φτώχεια και εξαθλίωση για τον λαό και πλούτο </w:t>
      </w:r>
      <w:r>
        <w:rPr>
          <w:rFonts w:eastAsia="Times New Roman"/>
          <w:szCs w:val="24"/>
        </w:rPr>
        <w:t xml:space="preserve">για τους κεφαλαιοκράτες ή όχι. </w:t>
      </w:r>
    </w:p>
    <w:p w14:paraId="03B7FF62" w14:textId="77777777" w:rsidR="004E2032" w:rsidRDefault="00DB622D">
      <w:pPr>
        <w:spacing w:line="600" w:lineRule="auto"/>
        <w:ind w:firstLine="720"/>
        <w:jc w:val="both"/>
        <w:rPr>
          <w:rFonts w:eastAsia="Times New Roman"/>
          <w:szCs w:val="24"/>
        </w:rPr>
      </w:pPr>
      <w:r>
        <w:rPr>
          <w:rFonts w:eastAsia="Times New Roman"/>
          <w:szCs w:val="24"/>
        </w:rPr>
        <w:t>Έτσι, λοιπόν και ο κρατικός προϋπολογισμός, αλλά και ο απολογισμός-ισολογισμός δεν αποτελούν τίποτα άλλο παρά εργαλεία υλοποίησης αυτών των σχεδιασμών, αυτών των αναγκών. Γι’ αυτό και το ΚΚΕ καταψήφισε με συνέπεια και τον κρ</w:t>
      </w:r>
      <w:r>
        <w:rPr>
          <w:rFonts w:eastAsia="Times New Roman"/>
          <w:szCs w:val="24"/>
        </w:rPr>
        <w:t xml:space="preserve">ατικό προϋπολογισμό του 2013 και θα καταψηφίσει και τον απολογισμό και τον ισολογισμό. </w:t>
      </w:r>
    </w:p>
    <w:p w14:paraId="03B7FF63" w14:textId="77777777" w:rsidR="004E2032" w:rsidRDefault="00DB622D">
      <w:pPr>
        <w:spacing w:line="600" w:lineRule="auto"/>
        <w:ind w:firstLine="720"/>
        <w:jc w:val="both"/>
        <w:rPr>
          <w:rFonts w:eastAsia="Times New Roman"/>
          <w:szCs w:val="24"/>
        </w:rPr>
      </w:pPr>
      <w:r>
        <w:rPr>
          <w:rFonts w:eastAsia="Times New Roman"/>
          <w:szCs w:val="24"/>
        </w:rPr>
        <w:t xml:space="preserve">Η απάντηση, βεβαίως, δεν είναι να συνηθίσουμε, να διαπαιδαγωγήσουμε τον λαό να μάθει να ζει με τη φτώχεια και την εξαθλίωση, να μάθει να καλύπτει τις ανάγκες του με τη </w:t>
      </w:r>
      <w:r>
        <w:rPr>
          <w:rFonts w:eastAsia="Times New Roman"/>
          <w:szCs w:val="24"/>
        </w:rPr>
        <w:t xml:space="preserve">φιλανθρωπία, αλλά αντίθετα να διαπαιδαγωγήσουμε τον λαό στην ανάγκη οργάνωσης της λαϊκής πάλης. Έτσι, λοιπόν, η απάντηση πρέπει να δοθεί στον δρόμο, στο πεζοδρόμιο, στην οργάνωση των απεργιακών κινητοποιήσεων. </w:t>
      </w:r>
    </w:p>
    <w:p w14:paraId="03B7FF64"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 xml:space="preserve">Η αυριανή απεργία φιλοδοξούμε εμείς, ως ΚΚΕ, </w:t>
      </w:r>
      <w:r>
        <w:rPr>
          <w:rFonts w:eastAsia="Times New Roman" w:cs="Times New Roman"/>
          <w:szCs w:val="24"/>
        </w:rPr>
        <w:t xml:space="preserve">να αποτελέσει σταθμό σε μία πορεία αναγέννησης και ανασυγκρότησης του εργατικού λαϊκού κινήματος, στο δρόμο για συνολικότερες ρήξεις και ανατροπές που θα βάλουν στο επίκεντρο όχι το καπιταλιστικό κέρδος, αλλά την ικανοποίηση των λαϊκών αλλαγών. </w:t>
      </w:r>
    </w:p>
    <w:p w14:paraId="03B7FF65"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Ευχαριστώ,</w:t>
      </w:r>
      <w:r>
        <w:rPr>
          <w:rFonts w:eastAsia="Times New Roman" w:cs="Times New Roman"/>
          <w:szCs w:val="24"/>
        </w:rPr>
        <w:t xml:space="preserve"> κύριε Πρόεδρε και για την ανοχή σας.</w:t>
      </w:r>
    </w:p>
    <w:p w14:paraId="03B7FF66" w14:textId="77777777" w:rsidR="004E2032" w:rsidRDefault="00DB622D">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Ευχαριστούμε τον Κοινοβουλευτικό Εκπρόσωπο του Κομμουνιστικού Κόμματος Ελλάδος κ. Καραθανασόπουλο. </w:t>
      </w:r>
    </w:p>
    <w:p w14:paraId="03B7FF67"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 xml:space="preserve">Για να τηρήσουμε μια διαδικασία, να δώσουμε </w:t>
      </w:r>
      <w:r>
        <w:rPr>
          <w:rFonts w:eastAsia="Times New Roman" w:cs="Times New Roman"/>
          <w:szCs w:val="24"/>
        </w:rPr>
        <w:t>το</w:t>
      </w:r>
      <w:r>
        <w:rPr>
          <w:rFonts w:eastAsia="Times New Roman" w:cs="Times New Roman"/>
          <w:szCs w:val="24"/>
        </w:rPr>
        <w:t>ν</w:t>
      </w:r>
      <w:r>
        <w:rPr>
          <w:rFonts w:eastAsia="Times New Roman" w:cs="Times New Roman"/>
          <w:szCs w:val="24"/>
        </w:rPr>
        <w:t xml:space="preserve"> λόγο τώρα στον κ. Σταϊκούρα, που θέλ</w:t>
      </w:r>
      <w:r>
        <w:rPr>
          <w:rFonts w:eastAsia="Times New Roman" w:cs="Times New Roman"/>
          <w:szCs w:val="24"/>
        </w:rPr>
        <w:t>ει να δευτερολογήσει, για τέσσερα λεπτά…</w:t>
      </w:r>
    </w:p>
    <w:p w14:paraId="03B7FF68" w14:textId="77777777" w:rsidR="004E2032" w:rsidRDefault="00DB622D">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Κύριε Πρόεδρε, έχω ζητήσει και εγώ </w:t>
      </w:r>
      <w:r>
        <w:rPr>
          <w:rFonts w:eastAsia="Times New Roman" w:cs="Times New Roman"/>
          <w:szCs w:val="24"/>
        </w:rPr>
        <w:t>το</w:t>
      </w:r>
      <w:r>
        <w:rPr>
          <w:rFonts w:eastAsia="Times New Roman" w:cs="Times New Roman"/>
          <w:szCs w:val="24"/>
        </w:rPr>
        <w:t>ν</w:t>
      </w:r>
      <w:r>
        <w:rPr>
          <w:rFonts w:eastAsia="Times New Roman" w:cs="Times New Roman"/>
          <w:szCs w:val="24"/>
        </w:rPr>
        <w:t xml:space="preserve"> λόγο.</w:t>
      </w:r>
    </w:p>
    <w:p w14:paraId="03B7FF69" w14:textId="77777777" w:rsidR="004E2032" w:rsidRDefault="00DB622D">
      <w:pPr>
        <w:spacing w:line="600" w:lineRule="auto"/>
        <w:ind w:firstLine="720"/>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Και εγώ, κύριε Πρόεδρε.</w:t>
      </w:r>
    </w:p>
    <w:p w14:paraId="03B7FF6A" w14:textId="77777777" w:rsidR="004E2032" w:rsidRDefault="00DB622D">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Αμέσως μετά στον κ. Λοβέρδο και τον κ. Δανέλλη ή αντιστρόφως, θα το δούμε. </w:t>
      </w:r>
    </w:p>
    <w:p w14:paraId="03B7FF6B" w14:textId="77777777" w:rsidR="004E2032" w:rsidRDefault="00DB622D">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Και εγώ θα ήθελα </w:t>
      </w:r>
      <w:r>
        <w:rPr>
          <w:rFonts w:eastAsia="Times New Roman" w:cs="Times New Roman"/>
          <w:szCs w:val="24"/>
        </w:rPr>
        <w:t>το</w:t>
      </w:r>
      <w:r>
        <w:rPr>
          <w:rFonts w:eastAsia="Times New Roman" w:cs="Times New Roman"/>
          <w:szCs w:val="24"/>
        </w:rPr>
        <w:t>ν</w:t>
      </w:r>
      <w:r>
        <w:rPr>
          <w:rFonts w:eastAsia="Times New Roman" w:cs="Times New Roman"/>
          <w:szCs w:val="24"/>
        </w:rPr>
        <w:t xml:space="preserve"> λόγο για τρία λεπτά, κύριε Πρόεδρε.</w:t>
      </w:r>
    </w:p>
    <w:p w14:paraId="03B7FF6C" w14:textId="77777777" w:rsidR="004E2032" w:rsidRDefault="00DB622D">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Και εγώ για δύο λεπτά, κύριε Πρόεδρε.</w:t>
      </w:r>
    </w:p>
    <w:p w14:paraId="03B7FF6D" w14:textId="77777777" w:rsidR="004E2032" w:rsidRDefault="00DB622D">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Θα δώσουμε </w:t>
      </w:r>
      <w:r>
        <w:rPr>
          <w:rFonts w:eastAsia="Times New Roman" w:cs="Times New Roman"/>
          <w:szCs w:val="24"/>
        </w:rPr>
        <w:t>το</w:t>
      </w:r>
      <w:r>
        <w:rPr>
          <w:rFonts w:eastAsia="Times New Roman" w:cs="Times New Roman"/>
          <w:szCs w:val="24"/>
        </w:rPr>
        <w:t>ν</w:t>
      </w:r>
      <w:r>
        <w:rPr>
          <w:rFonts w:eastAsia="Times New Roman" w:cs="Times New Roman"/>
          <w:szCs w:val="24"/>
        </w:rPr>
        <w:t xml:space="preserve"> λόγο και στους Κοινοβουλευτικούς Εκπροσώπους για δύο λεπτά και κλείνουμε </w:t>
      </w:r>
      <w:r>
        <w:rPr>
          <w:rFonts w:eastAsia="Times New Roman" w:cs="Times New Roman"/>
          <w:szCs w:val="24"/>
        </w:rPr>
        <w:t>τη συζήτηση.</w:t>
      </w:r>
    </w:p>
    <w:p w14:paraId="03B7FF6E"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 xml:space="preserve">Ο κ. Σταϊκούρας έχει </w:t>
      </w:r>
      <w:r>
        <w:rPr>
          <w:rFonts w:eastAsia="Times New Roman" w:cs="Times New Roman"/>
          <w:szCs w:val="24"/>
        </w:rPr>
        <w:t>το</w:t>
      </w:r>
      <w:r>
        <w:rPr>
          <w:rFonts w:eastAsia="Times New Roman" w:cs="Times New Roman"/>
          <w:szCs w:val="24"/>
        </w:rPr>
        <w:t>ν</w:t>
      </w:r>
      <w:r>
        <w:rPr>
          <w:rFonts w:eastAsia="Times New Roman" w:cs="Times New Roman"/>
          <w:szCs w:val="24"/>
        </w:rPr>
        <w:t xml:space="preserve"> λόγο για τέσσερα λεπτά.</w:t>
      </w:r>
    </w:p>
    <w:p w14:paraId="03B7FF6F" w14:textId="77777777" w:rsidR="004E2032" w:rsidRDefault="00DB622D">
      <w:pPr>
        <w:spacing w:line="600" w:lineRule="auto"/>
        <w:ind w:firstLine="720"/>
        <w:jc w:val="both"/>
        <w:rPr>
          <w:rFonts w:eastAsia="Times New Roman" w:cs="Times New Roman"/>
          <w:szCs w:val="24"/>
        </w:rPr>
      </w:pPr>
      <w:r>
        <w:rPr>
          <w:rFonts w:eastAsia="Times New Roman" w:cs="Times New Roman"/>
          <w:b/>
          <w:szCs w:val="24"/>
        </w:rPr>
        <w:t>ΧΡΗΣΤΟΣ ΣΤΑΪΚΟΥΡΑΣ:</w:t>
      </w:r>
      <w:r>
        <w:rPr>
          <w:rFonts w:eastAsia="Times New Roman" w:cs="Times New Roman"/>
          <w:szCs w:val="24"/>
        </w:rPr>
        <w:t xml:space="preserve"> Κυρίες και κύριοι συνάδελφοι, να συμφωνήσουμε κατ’ </w:t>
      </w:r>
      <w:r>
        <w:rPr>
          <w:rFonts w:eastAsia="Times New Roman" w:cs="Times New Roman"/>
          <w:szCs w:val="24"/>
        </w:rPr>
        <w:t xml:space="preserve">αρχάς </w:t>
      </w:r>
      <w:r>
        <w:rPr>
          <w:rFonts w:eastAsia="Times New Roman" w:cs="Times New Roman"/>
          <w:szCs w:val="24"/>
        </w:rPr>
        <w:t xml:space="preserve">τι συζητάμε σήμερα. Σήμερα συζητάμε για τον </w:t>
      </w:r>
      <w:r>
        <w:rPr>
          <w:rFonts w:eastAsia="Times New Roman" w:cs="Times New Roman"/>
          <w:szCs w:val="24"/>
        </w:rPr>
        <w:t xml:space="preserve">απολογισμό </w:t>
      </w:r>
      <w:r>
        <w:rPr>
          <w:rFonts w:eastAsia="Times New Roman" w:cs="Times New Roman"/>
          <w:szCs w:val="24"/>
        </w:rPr>
        <w:t xml:space="preserve">και </w:t>
      </w:r>
      <w:r>
        <w:rPr>
          <w:rFonts w:eastAsia="Times New Roman" w:cs="Times New Roman"/>
          <w:szCs w:val="24"/>
        </w:rPr>
        <w:t xml:space="preserve">ισολογισμό </w:t>
      </w:r>
      <w:r>
        <w:rPr>
          <w:rFonts w:eastAsia="Times New Roman" w:cs="Times New Roman"/>
          <w:szCs w:val="24"/>
        </w:rPr>
        <w:t xml:space="preserve">του </w:t>
      </w:r>
      <w:r>
        <w:rPr>
          <w:rFonts w:eastAsia="Times New Roman" w:cs="Times New Roman"/>
          <w:szCs w:val="24"/>
        </w:rPr>
        <w:t xml:space="preserve">κράτους </w:t>
      </w:r>
      <w:r>
        <w:rPr>
          <w:rFonts w:eastAsia="Times New Roman" w:cs="Times New Roman"/>
          <w:szCs w:val="24"/>
        </w:rPr>
        <w:t xml:space="preserve">για το οικονομικό έτος 2013. Τι σημαίνει αυτό; Συζητάμε για το ρεαλισμό της κατάρτισης εκείνου του προϋπολογισμού και την αξιοπιστία της εκτέλεσης. </w:t>
      </w:r>
    </w:p>
    <w:p w14:paraId="03B7FF70"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Άρα, ουσιαστικά, κύριοι του ΣΥΡΙΖΑ και των ΑΝΕΛ, ψηφίζετε το ρεαλισμό της κατάρτισης και την αξιοπιστία της</w:t>
      </w:r>
      <w:r>
        <w:rPr>
          <w:rFonts w:eastAsia="Times New Roman" w:cs="Times New Roman"/>
          <w:szCs w:val="24"/>
        </w:rPr>
        <w:t xml:space="preserve"> εκτέλεσης, γιατί αυτά αποδεικνύονται μέσα στα έγγραφα. Η τότε κυβέρνηση πέτυχε όχι όλους, αλλά τους περισσότερους από τους στόχους που είχε θέσει. Αυτή είναι η πραγματικότητα.</w:t>
      </w:r>
    </w:p>
    <w:p w14:paraId="03B7FF71"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Δεύτερον, η τοποθέτηση του κυρίου Υπουργού δείχνει ότι έχει πάρει οριστικά διαζ</w:t>
      </w:r>
      <w:r>
        <w:rPr>
          <w:rFonts w:eastAsia="Times New Roman" w:cs="Times New Roman"/>
          <w:szCs w:val="24"/>
        </w:rPr>
        <w:t xml:space="preserve">ύγιο από την αλήθεια. Πρώτα απ’ όλα, μίλησε με απαξιωτικό τρόπο για το 2013 και 2014, επιβεβαιώνοντας ουσιαστικά τους επικεφαλής των θεσμών που πρόσφατα είπαν ότι η τελευταία κυβέρνηση όχι μόνο ποτέ δεν διαπραγματεύθηκε, αλλά ότι ουσιαστικά η </w:t>
      </w:r>
      <w:r>
        <w:rPr>
          <w:rFonts w:eastAsia="Times New Roman" w:cs="Times New Roman"/>
          <w:szCs w:val="24"/>
        </w:rPr>
        <w:t xml:space="preserve">συμφωνία </w:t>
      </w:r>
      <w:r>
        <w:rPr>
          <w:rFonts w:eastAsia="Times New Roman" w:cs="Times New Roman"/>
          <w:szCs w:val="24"/>
        </w:rPr>
        <w:t xml:space="preserve">που </w:t>
      </w:r>
      <w:r>
        <w:rPr>
          <w:rFonts w:eastAsia="Times New Roman" w:cs="Times New Roman"/>
          <w:szCs w:val="24"/>
        </w:rPr>
        <w:t xml:space="preserve">έφερε ήταν πολύ χειρότερη από αυτή πριν το δημοψήφισμα. </w:t>
      </w:r>
    </w:p>
    <w:p w14:paraId="03B7FF72"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Η τοποθέτηση αυτή διαψεύδεται από τις ίδιες τις θέσεις των θεσμών. Στο έγγραφο της προηγούμενης Πέμπτης η Ευρωπαϊκή Επιτροπή αναφέρεται με διθυραμβικούς λόγους στο 2014 και θα το καταθέσω στα Πρακτικ</w:t>
      </w:r>
      <w:r>
        <w:rPr>
          <w:rFonts w:eastAsia="Times New Roman" w:cs="Times New Roman"/>
          <w:szCs w:val="24"/>
        </w:rPr>
        <w:t xml:space="preserve">ά. </w:t>
      </w:r>
    </w:p>
    <w:p w14:paraId="03B7FF73"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 xml:space="preserve">Διαψεύδει όμως ο κύριος Υπουργός και τον ίδιο του τον εαυτό. </w:t>
      </w:r>
      <w:r>
        <w:rPr>
          <w:rFonts w:eastAsia="Times New Roman" w:cs="Times New Roman"/>
          <w:szCs w:val="24"/>
        </w:rPr>
        <w:t xml:space="preserve">Στα </w:t>
      </w:r>
      <w:r>
        <w:rPr>
          <w:rFonts w:eastAsia="Times New Roman" w:cs="Times New Roman"/>
          <w:szCs w:val="24"/>
          <w:lang w:val="en-US"/>
        </w:rPr>
        <w:t>E</w:t>
      </w:r>
      <w:r>
        <w:rPr>
          <w:rFonts w:eastAsia="Times New Roman" w:cs="Times New Roman"/>
          <w:szCs w:val="24"/>
          <w:lang w:val="en-US"/>
        </w:rPr>
        <w:t>urogroup</w:t>
      </w:r>
      <w:r>
        <w:rPr>
          <w:rFonts w:eastAsia="Times New Roman" w:cs="Times New Roman"/>
          <w:szCs w:val="24"/>
        </w:rPr>
        <w:t xml:space="preserve"> του Φεβρουαρίου, που έδωσε στη δημοσιότητα ο κ. Βαρουφάκης, μιλούσε με ιδιαίτερα κολακευτικά λόγια για το 2013 και 2014, το οποίο θα το καταθέσω στα Πρακτικά. </w:t>
      </w:r>
    </w:p>
    <w:p w14:paraId="03B7FF74"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Το καλύτερο απ’ ό</w:t>
      </w:r>
      <w:r>
        <w:rPr>
          <w:rFonts w:eastAsia="Times New Roman" w:cs="Times New Roman"/>
          <w:szCs w:val="24"/>
        </w:rPr>
        <w:t>λα; Διαψεύδετε το ίδιο το ΣΟΕ που είστε επικεφαλής. Τον Απρίλιο του 2015 αναφέρατε</w:t>
      </w:r>
      <w:r>
        <w:rPr>
          <w:rFonts w:eastAsia="Times New Roman" w:cs="Times New Roman"/>
          <w:szCs w:val="24"/>
        </w:rPr>
        <w:t>:</w:t>
      </w:r>
      <w:r>
        <w:rPr>
          <w:rFonts w:eastAsia="Times New Roman" w:cs="Times New Roman"/>
          <w:szCs w:val="24"/>
        </w:rPr>
        <w:t xml:space="preserve"> «Η πρόοδος που επετεύχθη το 2013 και 2014 αντικατοπτρίζεται εύγλωττα στα θεμελιώδη μακροοικονομικά μεγέθη και είναι αποτέλεσμα των σημαντικών διαρθρωτικών μεταρρυθμίσεων, σ</w:t>
      </w:r>
      <w:r>
        <w:rPr>
          <w:rFonts w:eastAsia="Times New Roman" w:cs="Times New Roman"/>
          <w:szCs w:val="24"/>
        </w:rPr>
        <w:t xml:space="preserve">ε μακροοικονομικό επίπεδο, που έλαβαν χώρα». </w:t>
      </w:r>
    </w:p>
    <w:p w14:paraId="03B7FF75"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Και συνεχίζετε στο κείμενο που εσείς υποστηρίξατε: «Η δημοσιονομική θέση της χώρας βελτιώθηκε σημαντικά» –και ακούστε το καλύτερο- «αλλά τέθηκαν και οι βάσεις, ώστε η πρόοδος που επετεύχθη στα μακροοικονομικά μεγέθη να μην είναι μόνο κυκλικού χαρακτήρα» -τ</w:t>
      </w:r>
      <w:r>
        <w:rPr>
          <w:rFonts w:eastAsia="Times New Roman" w:cs="Times New Roman"/>
          <w:szCs w:val="24"/>
        </w:rPr>
        <w:t xml:space="preserve">α αντίθετα από αυτά που λέγατε, αυτά έχετε δώσει στην Ευρώπη- «αλλά να έχει και σημαντικό διαρθρωτικό χαρακτήρα». </w:t>
      </w:r>
    </w:p>
    <w:p w14:paraId="03B7FF76"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 xml:space="preserve">Όλα αυτά τα καταθέτω στα Πρακτικά. </w:t>
      </w:r>
    </w:p>
    <w:p w14:paraId="03B7FF77" w14:textId="77777777" w:rsidR="004E2032" w:rsidRDefault="00DB622D">
      <w:pPr>
        <w:spacing w:line="600" w:lineRule="auto"/>
        <w:ind w:firstLine="720"/>
        <w:jc w:val="both"/>
        <w:rPr>
          <w:rFonts w:eastAsia="Times New Roman" w:cs="Times New Roman"/>
        </w:rPr>
      </w:pPr>
      <w:r>
        <w:rPr>
          <w:rFonts w:eastAsia="Times New Roman" w:cs="Times New Roman"/>
        </w:rPr>
        <w:t>(Στο σημείο αυτό ο Βουλευτής κ. Χρήστος Σταϊκούρας καταθέτει για τα Πρακτικά τα προαναφερθέντα έγγραφα, τ</w:t>
      </w:r>
      <w:r>
        <w:rPr>
          <w:rFonts w:eastAsia="Times New Roman" w:cs="Times New Roman"/>
        </w:rPr>
        <w:t>α οποία βρίσκονται στο αρχείο του Τμήματος Γραμματείας της Διεύθυνσης Στενογραφίας και Πρακτικών της Βουλής)</w:t>
      </w:r>
    </w:p>
    <w:p w14:paraId="03B7FF78"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Δεύτερη παρατήρηση. Είπατε ότι δεν πήραμε κανένα μάθημα μεταξύ πρώτου και δεύτερου μνημονίου και ακολουθήσαμε την ίδια πολιτική. Το καταλαβαίνω, γι</w:t>
      </w:r>
      <w:r>
        <w:rPr>
          <w:rFonts w:eastAsia="Times New Roman" w:cs="Times New Roman"/>
          <w:szCs w:val="24"/>
        </w:rPr>
        <w:t>ατί ήσασταν χρόνια εκτός Ελλάδος. Όμως, αν δείτε, μεταξύ πρώτου και δεύτερου μνημονίου έγιναν ουσιαστικές αλλαγές, γιατί ακριβώς ο σχεδιασμός του πρώτου μνημονίου ήταν λανθασμένος. Θα σας αναφέρω μόνο τρεις.</w:t>
      </w:r>
    </w:p>
    <w:p w14:paraId="03B7FF79"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 xml:space="preserve">Πρώτον, οι δημοσιονομικοί στόχοι πήγαν πίσω δύο </w:t>
      </w:r>
      <w:r>
        <w:rPr>
          <w:rFonts w:eastAsia="Times New Roman" w:cs="Times New Roman"/>
          <w:szCs w:val="24"/>
        </w:rPr>
        <w:t>χρόνια. Όλοι οι δημοσιονομικοί στόχοι, ναι, στο ίδιο επίπεδο, πήγαν δύο χρόνια μετά.</w:t>
      </w:r>
    </w:p>
    <w:p w14:paraId="03B7FF7A"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Δεύτερον, άλλαξε το μείγμα της δημοσιονομικής προσαρμογής. Μέχρι τότε το 70% της προσαρμογής ήταν αύξηση φόρων και το 30% μείωση δαπανών. Εμείς αλλάξαμε το μείγμα, γι’ αυτ</w:t>
      </w:r>
      <w:r>
        <w:rPr>
          <w:rFonts w:eastAsia="Times New Roman" w:cs="Times New Roman"/>
          <w:szCs w:val="24"/>
        </w:rPr>
        <w:t xml:space="preserve">ό με θυσίες των πολιτών εν πολλοίς επιτεύχθηκαν οι στόχοι. Τώρα αλλάζετε ξανά το μείγμα και εφαρμόζετε το εσφαλμένο, για τον ιδιωτικό τομέα, μείγμα του πρώτου μνημονίου. </w:t>
      </w:r>
    </w:p>
    <w:p w14:paraId="03B7FF7B"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Τρίτη διαφορά, έγινε αναδιάρθρωση του χρέους, τόσο στο ύψος όσο και στο προφίλ. Με όλ</w:t>
      </w:r>
      <w:r>
        <w:rPr>
          <w:rFonts w:eastAsia="Times New Roman" w:cs="Times New Roman"/>
          <w:szCs w:val="24"/>
        </w:rPr>
        <w:t xml:space="preserve">ο τον σεβασμό στον αγαπητό συνάδελφο κ. Μαντά, που πολλές φορές μιλά με μειλίχιο τρόπο και είναι πολύ προσεκτικός, αλλά είπε σήμερα από το Βήμα «θα ανοίξουμε το θέμα του χρέους». </w:t>
      </w:r>
    </w:p>
    <w:p w14:paraId="03B7FF7C"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Επειδή διαβάζετε τα κείμενα, σύμφωνα με την έκθεση του Ελεγκτικού Συνεδρίου,</w:t>
      </w:r>
      <w:r>
        <w:rPr>
          <w:rFonts w:eastAsia="Times New Roman" w:cs="Times New Roman"/>
          <w:szCs w:val="24"/>
        </w:rPr>
        <w:t xml:space="preserve"> το χρέος την περίοδο 2011-2013 μειώθηκε κατά 46 δισεκατομμύρια. Αν συνεπώς εσείς ανοίξετε για πρώτη φορά το θέμα του χρέους τώρα, πώς μειώθηκε το χρέος τότε; Με κάποιο τρόπο μειώθηκε. </w:t>
      </w:r>
    </w:p>
    <w:p w14:paraId="03B7FF7D"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Με ποιο τρόπο μειώνεται το χρέος; Μειώνεται το ύψος, με κούρεμα. Έγινε</w:t>
      </w:r>
      <w:r>
        <w:rPr>
          <w:rFonts w:eastAsia="Times New Roman" w:cs="Times New Roman"/>
          <w:szCs w:val="24"/>
        </w:rPr>
        <w:t>. Βελτιώνεται η δομή του χρέους, τα επιτόκια, οι τόκοι. Έγινε. Αποκτά η χώρα πρωτογενή πλεονάσματα, κάνει αποκρατικοποιήσεις, αποκτά θετικούς ρυθμούς οικονομικής μεγέθυνσης. Με αυτό τον τρόπο βελτιώνεται η βιωσιμότητα του χρέους και αυτά έγιναν. Τρίτη παρα</w:t>
      </w:r>
      <w:r>
        <w:rPr>
          <w:rFonts w:eastAsia="Times New Roman" w:cs="Times New Roman"/>
          <w:szCs w:val="24"/>
        </w:rPr>
        <w:t>τήρηση. Είπε ο κύριος Υπουργός ότι το 2014 δεν πήγε καλά στο τέλος, γιατί η προηγούμενη κυβέρνηση ήθελε να μαζέψει ψήφους, γι’ αυτό και άφησε τους εισπρακτικούς μηχανισμούς -εικάζω- χωρίς να τους ελέγξει.</w:t>
      </w:r>
    </w:p>
    <w:p w14:paraId="03B7FF7E" w14:textId="77777777" w:rsidR="004E2032" w:rsidRDefault="00DB622D">
      <w:pPr>
        <w:spacing w:line="600" w:lineRule="auto"/>
        <w:ind w:firstLine="720"/>
        <w:contextualSpacing/>
        <w:jc w:val="both"/>
        <w:rPr>
          <w:rFonts w:eastAsia="Times New Roman" w:cs="Times New Roman"/>
          <w:szCs w:val="24"/>
        </w:rPr>
      </w:pPr>
      <w:r>
        <w:rPr>
          <w:rFonts w:eastAsia="Times New Roman" w:cs="Times New Roman"/>
          <w:szCs w:val="24"/>
        </w:rPr>
        <w:t>Πρώτα από όλα, αν το έκανε αυτό, γιατί τον Φεβρουάρ</w:t>
      </w:r>
      <w:r>
        <w:rPr>
          <w:rFonts w:eastAsia="Times New Roman" w:cs="Times New Roman"/>
          <w:szCs w:val="24"/>
        </w:rPr>
        <w:t>ιο, που δημοσιονομικά πηγαίνει στο 2014, είχαμε κατάρρευση εσόδων; Τον Φεβρουάριο εσείς ήσασταν στην Κυβέρνηση.</w:t>
      </w:r>
    </w:p>
    <w:p w14:paraId="03B7FF7F" w14:textId="77777777" w:rsidR="004E2032" w:rsidRDefault="00DB622D">
      <w:pPr>
        <w:spacing w:line="600" w:lineRule="auto"/>
        <w:ind w:firstLine="720"/>
        <w:contextualSpacing/>
        <w:jc w:val="both"/>
        <w:rPr>
          <w:rFonts w:eastAsia="Times New Roman" w:cs="Times New Roman"/>
          <w:szCs w:val="24"/>
        </w:rPr>
      </w:pPr>
      <w:r>
        <w:rPr>
          <w:rFonts w:eastAsia="Times New Roman" w:cs="Times New Roman"/>
          <w:szCs w:val="24"/>
        </w:rPr>
        <w:t>Δεύτερον, αν το κάναμε εμείς αυτό, εσείς τι κάνατε, που πήγατε όλες τις φορολογικές υποχρεώσεις των πολιτών -και το λέει η έκθεση της Ευρωπαϊκής</w:t>
      </w:r>
      <w:r>
        <w:rPr>
          <w:rFonts w:eastAsia="Times New Roman" w:cs="Times New Roman"/>
          <w:szCs w:val="24"/>
        </w:rPr>
        <w:t xml:space="preserve"> Επιτροπής την Πέμπτη- στο 2015;</w:t>
      </w:r>
    </w:p>
    <w:p w14:paraId="03B7FF80" w14:textId="77777777" w:rsidR="004E2032" w:rsidRDefault="00DB622D">
      <w:pPr>
        <w:spacing w:line="600" w:lineRule="auto"/>
        <w:ind w:firstLine="720"/>
        <w:contextualSpacing/>
        <w:jc w:val="both"/>
        <w:rPr>
          <w:rFonts w:eastAsia="Times New Roman" w:cs="Times New Roman"/>
          <w:szCs w:val="24"/>
        </w:rPr>
      </w:pPr>
      <w:r>
        <w:rPr>
          <w:rFonts w:eastAsia="Times New Roman" w:cs="Times New Roman"/>
          <w:szCs w:val="24"/>
        </w:rPr>
        <w:t>Τρίτον, για να ξεκαθαρίσουμε την αλήθεια, την οποία οφείλετε να ξέρετε, γιατί οι υπηρεσίες σας σας έχουν δώσει το σημείωμα που είχαν δώσει και σε εμένα, όταν ήμουν στην ίδια θέση. Η πραγματικότητα είναι ότι στο πρώτο ενδεκά</w:t>
      </w:r>
      <w:r>
        <w:rPr>
          <w:rFonts w:eastAsia="Times New Roman" w:cs="Times New Roman"/>
          <w:szCs w:val="24"/>
        </w:rPr>
        <w:t>μηνο του 2014 υπήρξε μια απόκλιση εσόδων περίπου ενός δισεκατομμυρίου ευρώ σε σχέση με τους στόχους -αυτή είναι η αλήθεια, η οποία υπερκαλύφθηκε από αντίστοιχη μείωση δαπανών ενός δισεκατομμυρίου ευρώ, χωρίς να δημιουργούνται ληξιπρόθεσμες οφειλές.</w:t>
      </w:r>
    </w:p>
    <w:p w14:paraId="03B7FF81" w14:textId="77777777" w:rsidR="004E2032" w:rsidRDefault="00DB622D">
      <w:pPr>
        <w:spacing w:line="600" w:lineRule="auto"/>
        <w:ind w:firstLine="720"/>
        <w:jc w:val="both"/>
        <w:rPr>
          <w:rFonts w:eastAsia="Times New Roman"/>
          <w:bCs/>
        </w:rPr>
      </w:pPr>
      <w:r>
        <w:rPr>
          <w:rFonts w:eastAsia="Times New Roman"/>
          <w:bCs/>
        </w:rPr>
        <w:t>(Στο ση</w:t>
      </w:r>
      <w:r>
        <w:rPr>
          <w:rFonts w:eastAsia="Times New Roman"/>
          <w:bCs/>
        </w:rPr>
        <w:t>μείο αυτό κτυπάει το κουδούνι λήξεως του χρόνου ομιλίας του κυρίου Βουλευτή)</w:t>
      </w:r>
    </w:p>
    <w:p w14:paraId="03B7FF82" w14:textId="77777777" w:rsidR="004E2032" w:rsidRDefault="00DB622D">
      <w:pPr>
        <w:spacing w:line="600" w:lineRule="auto"/>
        <w:ind w:firstLine="720"/>
        <w:contextualSpacing/>
        <w:jc w:val="both"/>
        <w:rPr>
          <w:rFonts w:eastAsia="Times New Roman" w:cs="Times New Roman"/>
          <w:szCs w:val="24"/>
        </w:rPr>
      </w:pPr>
      <w:r>
        <w:rPr>
          <w:rFonts w:eastAsia="Times New Roman" w:cs="Times New Roman"/>
          <w:szCs w:val="24"/>
        </w:rPr>
        <w:t>Τους μήνες Δεκέμβριο, Ιανουάριο και Φεβρουάριο -που οι μήνες Ιανουάριος και Φεβρουάριος εκάστου οικονομικού έτους πηγαίνουν δημοσιονομικά στην προηγούμενη χρονιά- είχαμε πλήρη κατ</w:t>
      </w:r>
      <w:r>
        <w:rPr>
          <w:rFonts w:eastAsia="Times New Roman" w:cs="Times New Roman"/>
          <w:szCs w:val="24"/>
        </w:rPr>
        <w:t>άρρευση εσόδων 2 δισεκατομμύρια, γιατί είχαμε την προκήρυξη των προεδρικών εκλογών -προεδρικές εκλογές, βουλευτικές εκλογές, αβεβαιότητα διαπραγμάτευσης- άρα η απόκλιση στους δημοσιονομικούς στόχους του 2014 οφείλεται στην απόκλιση στα έσοδα την περίοδο Δε</w:t>
      </w:r>
      <w:r>
        <w:rPr>
          <w:rFonts w:eastAsia="Times New Roman" w:cs="Times New Roman"/>
          <w:szCs w:val="24"/>
        </w:rPr>
        <w:t>κέμβριος 2014-Φεβρουάριος 2015.</w:t>
      </w:r>
    </w:p>
    <w:p w14:paraId="03B7FF83" w14:textId="77777777" w:rsidR="004E2032" w:rsidRDefault="00DB622D">
      <w:pPr>
        <w:spacing w:line="600" w:lineRule="auto"/>
        <w:ind w:firstLine="720"/>
        <w:contextualSpacing/>
        <w:jc w:val="both"/>
        <w:rPr>
          <w:rFonts w:eastAsia="Times New Roman" w:cs="Times New Roman"/>
        </w:rPr>
      </w:pPr>
      <w:r>
        <w:rPr>
          <w:rFonts w:eastAsia="Times New Roman"/>
          <w:b/>
          <w:bCs/>
        </w:rPr>
        <w:t>ΠΡΟΕΔΡΕΥΩΝ (Αναστάσιος Κουράκης):</w:t>
      </w:r>
      <w:r>
        <w:rPr>
          <w:rFonts w:eastAsia="Times New Roman"/>
          <w:bCs/>
        </w:rPr>
        <w:t xml:space="preserve"> </w:t>
      </w:r>
      <w:r>
        <w:rPr>
          <w:rFonts w:eastAsia="Times New Roman" w:cs="Times New Roman"/>
        </w:rPr>
        <w:t>Ολοκληρώστε παρακαλώ.</w:t>
      </w:r>
    </w:p>
    <w:p w14:paraId="03B7FF84" w14:textId="77777777" w:rsidR="004E2032" w:rsidRDefault="00DB622D">
      <w:pPr>
        <w:spacing w:line="600" w:lineRule="auto"/>
        <w:ind w:firstLine="720"/>
        <w:jc w:val="both"/>
        <w:rPr>
          <w:rFonts w:eastAsia="Times New Roman" w:cs="Times New Roman"/>
        </w:rPr>
      </w:pPr>
      <w:r>
        <w:rPr>
          <w:rFonts w:eastAsia="Times New Roman" w:cs="Times New Roman"/>
          <w:b/>
        </w:rPr>
        <w:t>ΧΡΗΣΤΟΣ ΣΤΑΪΚΟΥΡΑΣ:</w:t>
      </w:r>
      <w:r>
        <w:rPr>
          <w:rFonts w:eastAsia="Times New Roman" w:cs="Times New Roman"/>
        </w:rPr>
        <w:t xml:space="preserve"> Ένα σημείο, κύριε Πρόεδρε. Θα είμαι πολύ σύντομος.</w:t>
      </w:r>
    </w:p>
    <w:p w14:paraId="03B7FF85" w14:textId="77777777" w:rsidR="004E2032" w:rsidRDefault="00DB622D">
      <w:pPr>
        <w:spacing w:line="600" w:lineRule="auto"/>
        <w:ind w:firstLine="720"/>
        <w:jc w:val="both"/>
        <w:rPr>
          <w:rFonts w:eastAsia="Times New Roman" w:cs="Times New Roman"/>
        </w:rPr>
      </w:pPr>
      <w:r>
        <w:rPr>
          <w:rFonts w:eastAsia="Times New Roman" w:cs="Times New Roman"/>
        </w:rPr>
        <w:t xml:space="preserve">Ληξιπρόθεσμες οφειλές. Μα, αφού τις δημιουργήσατε, τώρα ελάτε να τις πληρώσετε. Πρέπει να βρείτε λεφτά για να τις πληρώσετε. Όπως λέει και το προσχέδιο του δικού σας </w:t>
      </w:r>
      <w:r>
        <w:rPr>
          <w:rFonts w:eastAsia="Times New Roman" w:cs="Times New Roman"/>
        </w:rPr>
        <w:t xml:space="preserve">προϋπολογισμού </w:t>
      </w:r>
      <w:r>
        <w:rPr>
          <w:rFonts w:eastAsia="Times New Roman" w:cs="Times New Roman"/>
        </w:rPr>
        <w:t>ορθώς, την περίοδο 2012-2014 αποπληρώθηκαν 5 δισεκατομμύρια ληξιπρόθεσμες ο</w:t>
      </w:r>
      <w:r>
        <w:rPr>
          <w:rFonts w:eastAsia="Times New Roman" w:cs="Times New Roman"/>
        </w:rPr>
        <w:t>φειλές. Κατά 50% αυξήθηκαν αυτές φέτος.</w:t>
      </w:r>
    </w:p>
    <w:p w14:paraId="03B7FF86" w14:textId="77777777" w:rsidR="004E2032" w:rsidRDefault="00DB622D">
      <w:pPr>
        <w:spacing w:line="600" w:lineRule="auto"/>
        <w:ind w:firstLine="720"/>
        <w:jc w:val="both"/>
        <w:rPr>
          <w:rFonts w:eastAsia="Times New Roman" w:cs="Times New Roman"/>
        </w:rPr>
      </w:pPr>
      <w:r>
        <w:rPr>
          <w:rFonts w:eastAsia="Times New Roman" w:cs="Times New Roman"/>
        </w:rPr>
        <w:t>Αποφυγή νέων μέτρων -και κλείνω με αυτό- και δημοσιονομικό κενό. Θα σας φέρω ξανά το ίδιο επιχείρημα. Φέτος, οι Θεσμοί έλεγαν ότι το Νοέμβριο του 2014 η χώρα θα πετύχει πρωτογενές πλεόνασμα 2% του ΑΕΠ. Πράγματι, έλεγ</w:t>
      </w:r>
      <w:r>
        <w:rPr>
          <w:rFonts w:eastAsia="Times New Roman" w:cs="Times New Roman"/>
        </w:rPr>
        <w:t>αν ότι «δεν θεωρούμε ότι θα πιάσετε το 3%» και μας ζητούσαν μέτρα. Συνεπώς 2% του ΑΕΠ πρωτογενές πλεόνασμα φέτος χωρίς μέτρα.</w:t>
      </w:r>
    </w:p>
    <w:p w14:paraId="03B7FF87" w14:textId="77777777" w:rsidR="004E2032" w:rsidRDefault="00DB622D">
      <w:pPr>
        <w:spacing w:line="600" w:lineRule="auto"/>
        <w:ind w:firstLine="720"/>
        <w:jc w:val="both"/>
        <w:rPr>
          <w:rFonts w:eastAsia="Times New Roman" w:cs="Times New Roman"/>
        </w:rPr>
      </w:pPr>
      <w:r>
        <w:rPr>
          <w:rFonts w:eastAsia="Times New Roman" w:cs="Times New Roman"/>
        </w:rPr>
        <w:t>Σύμφωνα με το μνημόνιο που έχετε ψηφίσει, το πρωτογενές έλλειμμα φέτος χωρίς μέτρα είναι 1,5%, άρα, το πρωτογενές πλεόνασμα 2% χωρ</w:t>
      </w:r>
      <w:r>
        <w:rPr>
          <w:rFonts w:eastAsia="Times New Roman" w:cs="Times New Roman"/>
        </w:rPr>
        <w:t>ίς μέτρα και πάμε σε πρωτογενές έλλειμμα 1,5% χωρίς μέτρα. Αναρωτιέμαι το εξής: Αν είναι, λοιπόν, επιτυχία οι χαμηλότεροι στόχοι για τα πρωτογενή πλεονάσματα -προφανώς και τα πρωτογενή ελλείμματα- γιατί πήρατε μέτρα φέτος; Γιατί αναγκαστήκατε να πάρετε μέτ</w:t>
      </w:r>
      <w:r>
        <w:rPr>
          <w:rFonts w:eastAsia="Times New Roman" w:cs="Times New Roman"/>
        </w:rPr>
        <w:t>ρα, αφού παρουσιάζετε ως επιτυχία τους χαμηλότερους δημοσιονομικούς στόχους;</w:t>
      </w:r>
    </w:p>
    <w:p w14:paraId="03B7FF88" w14:textId="77777777" w:rsidR="004E2032" w:rsidRDefault="00DB622D">
      <w:pPr>
        <w:spacing w:line="600" w:lineRule="auto"/>
        <w:ind w:firstLine="720"/>
        <w:jc w:val="both"/>
        <w:rPr>
          <w:rFonts w:eastAsia="Times New Roman" w:cs="Times New Roman"/>
        </w:rPr>
      </w:pPr>
      <w:r>
        <w:rPr>
          <w:rFonts w:eastAsia="Times New Roman" w:cs="Times New Roman"/>
        </w:rPr>
        <w:t>Η αλήθεια είναι ότι οι δημοσιονομικοί στόχοι θα πρέπει να αξιολογούνται μαζί με τους ρυθμούς οικονομικής μεγέθυνσης της οικονομίας. Όταν η οικονομία γυρίζει από +3% στο -1,5%, είν</w:t>
      </w:r>
      <w:r>
        <w:rPr>
          <w:rFonts w:eastAsia="Times New Roman" w:cs="Times New Roman"/>
        </w:rPr>
        <w:t>αι προφανές ότι για να πετύχετε και ακόμα χαμηλότερους δημοσιονομικούς στόχους, θα πρέπει να πάρετε επιπλέον μέτρα κι αυτό αναγκαστήκατε να κάνετε φέτος.</w:t>
      </w:r>
    </w:p>
    <w:p w14:paraId="03B7FF89" w14:textId="77777777" w:rsidR="004E2032" w:rsidRDefault="00DB622D">
      <w:pPr>
        <w:spacing w:line="600" w:lineRule="auto"/>
        <w:ind w:firstLine="720"/>
        <w:jc w:val="both"/>
        <w:rPr>
          <w:rFonts w:eastAsia="Times New Roman" w:cs="Times New Roman"/>
        </w:rPr>
      </w:pPr>
      <w:r>
        <w:rPr>
          <w:rFonts w:eastAsia="Times New Roman" w:cs="Times New Roman"/>
        </w:rPr>
        <w:t>Ευχαριστώ.</w:t>
      </w:r>
    </w:p>
    <w:p w14:paraId="03B7FF8A" w14:textId="77777777" w:rsidR="004E2032" w:rsidRDefault="00DB622D">
      <w:pPr>
        <w:spacing w:line="600" w:lineRule="auto"/>
        <w:ind w:firstLine="720"/>
        <w:jc w:val="both"/>
        <w:rPr>
          <w:rFonts w:eastAsia="Times New Roman" w:cs="Times New Roman"/>
        </w:rPr>
      </w:pPr>
      <w:r>
        <w:rPr>
          <w:rFonts w:eastAsia="Times New Roman"/>
          <w:b/>
          <w:bCs/>
        </w:rPr>
        <w:t>ΠΡΟΕΔΡΕΥΩΝ (Αναστάσιος Κουράκης):</w:t>
      </w:r>
      <w:r>
        <w:rPr>
          <w:rFonts w:eastAsia="Times New Roman"/>
          <w:bCs/>
        </w:rPr>
        <w:t xml:space="preserve"> </w:t>
      </w:r>
      <w:r>
        <w:rPr>
          <w:rFonts w:eastAsia="Times New Roman" w:cs="Times New Roman"/>
        </w:rPr>
        <w:t>Ευχαριστώ πολύ, κύριε Σταϊκούρα.</w:t>
      </w:r>
    </w:p>
    <w:p w14:paraId="03B7FF8B" w14:textId="77777777" w:rsidR="004E2032" w:rsidRDefault="00DB622D">
      <w:pPr>
        <w:spacing w:line="600" w:lineRule="auto"/>
        <w:ind w:firstLine="720"/>
        <w:jc w:val="both"/>
        <w:rPr>
          <w:rFonts w:eastAsia="Times New Roman" w:cs="Times New Roman"/>
        </w:rPr>
      </w:pPr>
      <w:r>
        <w:rPr>
          <w:rFonts w:eastAsia="Times New Roman" w:cs="Times New Roman"/>
        </w:rPr>
        <w:t>Τον λόγο έχει ο κ. Κουτσ</w:t>
      </w:r>
      <w:r>
        <w:rPr>
          <w:rFonts w:eastAsia="Times New Roman" w:cs="Times New Roman"/>
        </w:rPr>
        <w:t>ούκος για δυο λεπτά και μετά μπαίνουμε στους Κοινοβουλευτικούς Εκπροσώπους, από δύο λεπτά επίσης.</w:t>
      </w:r>
    </w:p>
    <w:p w14:paraId="03B7FF8C" w14:textId="77777777" w:rsidR="004E2032" w:rsidRDefault="00DB622D">
      <w:pPr>
        <w:spacing w:line="600" w:lineRule="auto"/>
        <w:ind w:firstLine="720"/>
        <w:jc w:val="both"/>
        <w:rPr>
          <w:rFonts w:eastAsia="Times New Roman" w:cs="Times New Roman"/>
        </w:rPr>
      </w:pPr>
      <w:r>
        <w:rPr>
          <w:rFonts w:eastAsia="Times New Roman" w:cs="Times New Roman"/>
          <w:b/>
        </w:rPr>
        <w:t>ΓΙΑΝΝΗΣ ΚΟΥΤΣΟΥΚΟΣ:</w:t>
      </w:r>
      <w:r>
        <w:rPr>
          <w:rFonts w:eastAsia="Times New Roman" w:cs="Times New Roman"/>
        </w:rPr>
        <w:t xml:space="preserve"> Αναφέρθηκα, κύριε Πρόεδρε, στην εισήγησή μου </w:t>
      </w:r>
      <w:r>
        <w:rPr>
          <w:rFonts w:eastAsia="Times New Roman" w:cs="Times New Roman"/>
        </w:rPr>
        <w:t xml:space="preserve">για το </w:t>
      </w:r>
      <w:r>
        <w:rPr>
          <w:rFonts w:eastAsia="Times New Roman" w:cs="Times New Roman"/>
        </w:rPr>
        <w:t>2013</w:t>
      </w:r>
      <w:r>
        <w:rPr>
          <w:rFonts w:eastAsia="Times New Roman" w:cs="Times New Roman"/>
        </w:rPr>
        <w:t>,</w:t>
      </w:r>
      <w:r>
        <w:rPr>
          <w:rFonts w:eastAsia="Times New Roman" w:cs="Times New Roman"/>
        </w:rPr>
        <w:t xml:space="preserve"> σαν ένα σταθμό στη σκληρή και επώδυνη προσπάθεια δημοσιονομικής εξυγίανσης και π</w:t>
      </w:r>
      <w:r>
        <w:rPr>
          <w:rFonts w:eastAsia="Times New Roman" w:cs="Times New Roman"/>
        </w:rPr>
        <w:t xml:space="preserve">αρέθεσα και στοιχεία που αποδεικνύουν πού ήμαστε το 2009, τι πετύχαμε το 2013 με κόπους και θυσίες και τι προοπτικές υπήρχαν, όπως αποδείχθηκε από την εκτέλεση του </w:t>
      </w:r>
      <w:r>
        <w:rPr>
          <w:rFonts w:eastAsia="Times New Roman" w:cs="Times New Roman"/>
        </w:rPr>
        <w:t xml:space="preserve">προϋπολογισμού </w:t>
      </w:r>
      <w:r>
        <w:rPr>
          <w:rFonts w:eastAsia="Times New Roman" w:cs="Times New Roman"/>
        </w:rPr>
        <w:t xml:space="preserve">του 2014 και τι διαφαινόταν ότι θα συμβεί το 2015, αν δεν είχαμε μια ανακοπή </w:t>
      </w:r>
      <w:r>
        <w:rPr>
          <w:rFonts w:eastAsia="Times New Roman" w:cs="Times New Roman"/>
        </w:rPr>
        <w:t>αυτής της πορείας.</w:t>
      </w:r>
    </w:p>
    <w:p w14:paraId="03B7FF8D" w14:textId="77777777" w:rsidR="004E2032" w:rsidRDefault="00DB622D">
      <w:pPr>
        <w:spacing w:line="600" w:lineRule="auto"/>
        <w:ind w:firstLine="720"/>
        <w:jc w:val="both"/>
        <w:rPr>
          <w:rFonts w:eastAsia="Times New Roman" w:cs="Times New Roman"/>
        </w:rPr>
      </w:pPr>
      <w:r>
        <w:rPr>
          <w:rFonts w:eastAsia="Times New Roman" w:cs="Times New Roman"/>
        </w:rPr>
        <w:t xml:space="preserve">Είναι φανερό, κυρίες και κύριοι συνάδελφοι, ότι κανένας όχι </w:t>
      </w:r>
      <w:r>
        <w:rPr>
          <w:rFonts w:eastAsia="Times New Roman" w:cs="Times New Roman"/>
        </w:rPr>
        <w:t xml:space="preserve">μόνο </w:t>
      </w:r>
      <w:r>
        <w:rPr>
          <w:rFonts w:eastAsia="Times New Roman" w:cs="Times New Roman"/>
        </w:rPr>
        <w:t xml:space="preserve">εδώ στην Αίθουσα, αλλά κανένας πολίτης, αν συγκρίνει πού βρισκόμαστε σήμερα και πού ήμαστε στο τέλος του 2014, δεν θα βγάλει το συμπέρασμα ότι είμαστε καλύτερα </w:t>
      </w:r>
      <w:r>
        <w:rPr>
          <w:rFonts w:eastAsia="Times New Roman" w:cs="Times New Roman"/>
        </w:rPr>
        <w:t xml:space="preserve">σήμερα </w:t>
      </w:r>
      <w:r>
        <w:rPr>
          <w:rFonts w:eastAsia="Times New Roman" w:cs="Times New Roman"/>
        </w:rPr>
        <w:t>και ω</w:t>
      </w:r>
      <w:r>
        <w:rPr>
          <w:rFonts w:eastAsia="Times New Roman" w:cs="Times New Roman"/>
        </w:rPr>
        <w:t xml:space="preserve">ς πολίτες που πρέπει να πληρώσουμε και ως οικονομία </w:t>
      </w:r>
      <w:r>
        <w:rPr>
          <w:rFonts w:eastAsia="Times New Roman" w:cs="Times New Roman"/>
        </w:rPr>
        <w:t xml:space="preserve">με τις </w:t>
      </w:r>
      <w:r>
        <w:rPr>
          <w:rFonts w:eastAsia="Times New Roman" w:cs="Times New Roman"/>
        </w:rPr>
        <w:t>προοπτικές της.</w:t>
      </w:r>
    </w:p>
    <w:p w14:paraId="03B7FF8E" w14:textId="77777777" w:rsidR="004E2032" w:rsidRDefault="00DB622D">
      <w:pPr>
        <w:spacing w:line="600" w:lineRule="auto"/>
        <w:ind w:firstLine="720"/>
        <w:jc w:val="both"/>
        <w:rPr>
          <w:rFonts w:eastAsia="Times New Roman" w:cs="Times New Roman"/>
        </w:rPr>
      </w:pPr>
      <w:r>
        <w:rPr>
          <w:rFonts w:eastAsia="Times New Roman" w:cs="Times New Roman"/>
        </w:rPr>
        <w:t>Είπε ο κύριος Υπουργός ότι αυτά ήταν στα σχέδια, ήταν στα χαρτιά. Προφανώς, υπήρχε ένα σχέδιο απεγκλωβισμού από το μνημόνιο, από το ΔΝΤ</w:t>
      </w:r>
      <w:r>
        <w:rPr>
          <w:rFonts w:eastAsia="Times New Roman" w:cs="Times New Roman"/>
        </w:rPr>
        <w:t>,</w:t>
      </w:r>
      <w:r>
        <w:rPr>
          <w:rFonts w:eastAsia="Times New Roman" w:cs="Times New Roman"/>
        </w:rPr>
        <w:t xml:space="preserve"> να περάσει η χώρα στην προληπτική πιστωτική </w:t>
      </w:r>
      <w:r>
        <w:rPr>
          <w:rFonts w:eastAsia="Times New Roman" w:cs="Times New Roman"/>
        </w:rPr>
        <w:t>γραμμή, να βγει στις αγορές, να γίνει μια κανονική χώρα. Αυτό δεν υλοποιήθηκε και σαν να μην έφτανε μόνο αυτό, αλλά την κατάσταση που παρέλαβε ο ΣΥΡΙΖΑ με τους ΑΝΕΛ το Γενάρη του 2015 δεν την εκμεταλλεύτηκε για να κλείσει μια διαπραγμάτευση με ευνοϊκούς όρ</w:t>
      </w:r>
      <w:r>
        <w:rPr>
          <w:rFonts w:eastAsia="Times New Roman" w:cs="Times New Roman"/>
        </w:rPr>
        <w:t>ους. Ας μην έκλεινε με το ένα δισεκατομμύριο του κ. Χαρδούβελη, ας έκλεινε με κάτι λιγότερο, μια και είναι πιο φιλολαϊκοί από εμάς. Όμως, η χώρα θα ήταν αλλού.</w:t>
      </w:r>
    </w:p>
    <w:p w14:paraId="03B7FF8F" w14:textId="77777777" w:rsidR="004E2032" w:rsidRDefault="00DB622D">
      <w:pPr>
        <w:spacing w:line="600" w:lineRule="auto"/>
        <w:ind w:firstLine="720"/>
        <w:jc w:val="both"/>
        <w:rPr>
          <w:rFonts w:eastAsia="Times New Roman" w:cs="Times New Roman"/>
          <w:szCs w:val="28"/>
        </w:rPr>
      </w:pPr>
      <w:r>
        <w:rPr>
          <w:rFonts w:eastAsia="Times New Roman" w:cs="Times New Roman"/>
          <w:szCs w:val="28"/>
        </w:rPr>
        <w:t>Αυτή</w:t>
      </w:r>
      <w:r>
        <w:rPr>
          <w:rFonts w:eastAsia="Times New Roman" w:cs="Times New Roman"/>
          <w:szCs w:val="28"/>
        </w:rPr>
        <w:t>ν</w:t>
      </w:r>
      <w:r>
        <w:rPr>
          <w:rFonts w:eastAsia="Times New Roman" w:cs="Times New Roman"/>
          <w:szCs w:val="28"/>
        </w:rPr>
        <w:t xml:space="preserve"> τη στιγμή, λοιπόν, αποτυπώνεται στο προσχέδιο του </w:t>
      </w:r>
      <w:r>
        <w:rPr>
          <w:rFonts w:eastAsia="Times New Roman" w:cs="Times New Roman"/>
          <w:szCs w:val="28"/>
        </w:rPr>
        <w:t xml:space="preserve">προϋπολογισμού </w:t>
      </w:r>
      <w:r>
        <w:rPr>
          <w:rFonts w:eastAsia="Times New Roman" w:cs="Times New Roman"/>
          <w:szCs w:val="28"/>
        </w:rPr>
        <w:t xml:space="preserve">–και θα έχουμε την ευκαιρία να το συζητήσουμε- ότι γυρίσαμε πίσω. Γυρίσαμε στα ελλείμματα, στην ύφεση και στην αύξηση της ανεργίας. </w:t>
      </w:r>
    </w:p>
    <w:p w14:paraId="03B7FF90" w14:textId="77777777" w:rsidR="004E2032" w:rsidRDefault="00DB622D">
      <w:pPr>
        <w:spacing w:line="600" w:lineRule="auto"/>
        <w:ind w:firstLine="720"/>
        <w:jc w:val="both"/>
        <w:rPr>
          <w:rFonts w:eastAsia="Times New Roman" w:cs="Times New Roman"/>
          <w:szCs w:val="28"/>
        </w:rPr>
      </w:pPr>
      <w:r>
        <w:rPr>
          <w:rFonts w:eastAsia="Times New Roman" w:cs="Times New Roman"/>
          <w:szCs w:val="28"/>
        </w:rPr>
        <w:t>Επειδή, μάλιστα, ο κύριος Υπουργός μάς παραθέτει συγκριτικά τα αποτελέσματα στα πρωτογενή πλεονάσματα από το πρώτο έτος του</w:t>
      </w:r>
      <w:r>
        <w:rPr>
          <w:rFonts w:eastAsia="Times New Roman" w:cs="Times New Roman"/>
          <w:szCs w:val="28"/>
        </w:rPr>
        <w:t xml:space="preserve"> τέλους της ύφεσης του δικού μας προγράμματος με τα αντίστοιχα του προγράμματος –του μνημονίου, δηλαδή- της Κυβέρνησης ΣΥΡΙΖΑ-ΑΝΕΛ, θα ήθελα να πω ότι αυτό δεν είναι τίποτα άλλο παρά η παραδοχή της χαμένης τριετίας, ότι δηλαδή θα πληρώσουμε για να γυρίσουμ</w:t>
      </w:r>
      <w:r>
        <w:rPr>
          <w:rFonts w:eastAsia="Times New Roman" w:cs="Times New Roman"/>
          <w:szCs w:val="28"/>
        </w:rPr>
        <w:t>ε ξανά σε αυτά που είχαμε κατακτήσει με κόπους και θυσίες.</w:t>
      </w:r>
    </w:p>
    <w:p w14:paraId="03B7FF91" w14:textId="77777777" w:rsidR="004E2032" w:rsidRDefault="00DB622D">
      <w:pPr>
        <w:spacing w:line="600" w:lineRule="auto"/>
        <w:ind w:firstLine="720"/>
        <w:jc w:val="both"/>
        <w:rPr>
          <w:rFonts w:eastAsia="Times New Roman" w:cs="Times New Roman"/>
          <w:szCs w:val="28"/>
        </w:rPr>
      </w:pPr>
      <w:r>
        <w:rPr>
          <w:rFonts w:eastAsia="Times New Roman" w:cs="Times New Roman"/>
          <w:szCs w:val="28"/>
        </w:rPr>
        <w:t xml:space="preserve">Αυτές ήταν οι παρατηρήσεις μου, κύριε Πρόεδρε. </w:t>
      </w:r>
    </w:p>
    <w:p w14:paraId="03B7FF92" w14:textId="77777777" w:rsidR="004E2032" w:rsidRDefault="00DB622D">
      <w:pPr>
        <w:spacing w:line="600" w:lineRule="auto"/>
        <w:ind w:firstLine="720"/>
        <w:jc w:val="both"/>
        <w:rPr>
          <w:rFonts w:eastAsia="Times New Roman" w:cs="Times New Roman"/>
          <w:szCs w:val="28"/>
        </w:rPr>
      </w:pPr>
      <w:r>
        <w:rPr>
          <w:rFonts w:eastAsia="Times New Roman" w:cs="Times New Roman"/>
          <w:szCs w:val="28"/>
        </w:rPr>
        <w:t>Ευχαριστώ πολύ.</w:t>
      </w:r>
    </w:p>
    <w:p w14:paraId="03B7FF93" w14:textId="77777777" w:rsidR="004E2032" w:rsidRDefault="00DB622D">
      <w:pPr>
        <w:spacing w:line="600" w:lineRule="auto"/>
        <w:ind w:firstLine="720"/>
        <w:jc w:val="both"/>
        <w:rPr>
          <w:rFonts w:eastAsia="Times New Roman" w:cs="Times New Roman"/>
          <w:szCs w:val="28"/>
        </w:rPr>
      </w:pPr>
      <w:r>
        <w:rPr>
          <w:rFonts w:eastAsia="Times New Roman" w:cs="Times New Roman"/>
          <w:b/>
          <w:szCs w:val="28"/>
        </w:rPr>
        <w:t xml:space="preserve">ΠΡΟΕΔΡΕΥΩΝ (Αναστάσιος Κουράκης): </w:t>
      </w:r>
      <w:r>
        <w:rPr>
          <w:rFonts w:eastAsia="Times New Roman" w:cs="Times New Roman"/>
          <w:szCs w:val="28"/>
        </w:rPr>
        <w:t>Ευχαριστούμε, κύριε Κουτσούκο.</w:t>
      </w:r>
    </w:p>
    <w:p w14:paraId="03B7FF94" w14:textId="77777777" w:rsidR="004E2032" w:rsidRDefault="00DB622D">
      <w:pPr>
        <w:spacing w:line="600" w:lineRule="auto"/>
        <w:ind w:firstLine="720"/>
        <w:jc w:val="both"/>
        <w:rPr>
          <w:rFonts w:eastAsia="Times New Roman" w:cs="Times New Roman"/>
          <w:szCs w:val="28"/>
        </w:rPr>
      </w:pPr>
      <w:r>
        <w:rPr>
          <w:rFonts w:eastAsia="Times New Roman" w:cs="Times New Roman"/>
          <w:szCs w:val="28"/>
        </w:rPr>
        <w:t>Κύριοι συνάδελφοι, θα αρχίσουμε τους Κοινοβουλευτικούς Εκπροσώπους μ</w:t>
      </w:r>
      <w:r>
        <w:rPr>
          <w:rFonts w:eastAsia="Times New Roman" w:cs="Times New Roman"/>
          <w:szCs w:val="28"/>
        </w:rPr>
        <w:t>ε αντίστροφη σειρά από τη σειρά των κομμάτων.</w:t>
      </w:r>
    </w:p>
    <w:p w14:paraId="03B7FF95" w14:textId="77777777" w:rsidR="004E2032" w:rsidRDefault="00DB622D">
      <w:pPr>
        <w:spacing w:line="600" w:lineRule="auto"/>
        <w:ind w:firstLine="720"/>
        <w:jc w:val="both"/>
        <w:rPr>
          <w:rFonts w:eastAsia="Times New Roman" w:cs="Times New Roman"/>
          <w:szCs w:val="28"/>
        </w:rPr>
      </w:pPr>
      <w:r>
        <w:rPr>
          <w:rFonts w:eastAsia="Times New Roman" w:cs="Times New Roman"/>
          <w:szCs w:val="28"/>
        </w:rPr>
        <w:t xml:space="preserve">Ο κ. Δανέλλης έχει </w:t>
      </w:r>
      <w:r>
        <w:rPr>
          <w:rFonts w:eastAsia="Times New Roman" w:cs="Times New Roman"/>
          <w:szCs w:val="28"/>
        </w:rPr>
        <w:t>το</w:t>
      </w:r>
      <w:r>
        <w:rPr>
          <w:rFonts w:eastAsia="Times New Roman" w:cs="Times New Roman"/>
          <w:szCs w:val="28"/>
        </w:rPr>
        <w:t>ν</w:t>
      </w:r>
      <w:r>
        <w:rPr>
          <w:rFonts w:eastAsia="Times New Roman" w:cs="Times New Roman"/>
          <w:szCs w:val="28"/>
        </w:rPr>
        <w:t xml:space="preserve"> λόγο για δύο λεπτά.</w:t>
      </w:r>
    </w:p>
    <w:p w14:paraId="03B7FF96" w14:textId="77777777" w:rsidR="004E2032" w:rsidRDefault="00DB622D">
      <w:pPr>
        <w:spacing w:line="600" w:lineRule="auto"/>
        <w:ind w:firstLine="720"/>
        <w:jc w:val="both"/>
        <w:rPr>
          <w:rFonts w:eastAsia="Times New Roman" w:cs="Times New Roman"/>
          <w:szCs w:val="28"/>
        </w:rPr>
      </w:pPr>
      <w:r>
        <w:rPr>
          <w:rFonts w:eastAsia="Times New Roman" w:cs="Times New Roman"/>
          <w:b/>
          <w:szCs w:val="28"/>
        </w:rPr>
        <w:t xml:space="preserve">ΣΠΥΡΙΔΩΝ ΔΑΝΕΛΛΗΣ: </w:t>
      </w:r>
      <w:r>
        <w:rPr>
          <w:rFonts w:eastAsia="Times New Roman" w:cs="Times New Roman"/>
          <w:szCs w:val="28"/>
        </w:rPr>
        <w:t>Ευχαριστώ, κύριε Πρόεδρε.</w:t>
      </w:r>
    </w:p>
    <w:p w14:paraId="03B7FF97" w14:textId="77777777" w:rsidR="004E2032" w:rsidRDefault="00DB622D">
      <w:pPr>
        <w:spacing w:line="600" w:lineRule="auto"/>
        <w:ind w:firstLine="720"/>
        <w:jc w:val="both"/>
        <w:rPr>
          <w:rFonts w:eastAsia="Times New Roman" w:cs="Times New Roman"/>
          <w:szCs w:val="28"/>
        </w:rPr>
      </w:pPr>
      <w:r>
        <w:rPr>
          <w:rFonts w:eastAsia="Times New Roman" w:cs="Times New Roman"/>
          <w:szCs w:val="28"/>
        </w:rPr>
        <w:t>Θα ήθελα να πω δυο κουβέντες μονάχα σε σχέση με τις παρατηρήσεις του καλού συναδέλφου, του κ. Μαντά.</w:t>
      </w:r>
    </w:p>
    <w:p w14:paraId="03B7FF98" w14:textId="77777777" w:rsidR="004E2032" w:rsidRDefault="00DB622D">
      <w:pPr>
        <w:spacing w:line="600" w:lineRule="auto"/>
        <w:ind w:firstLine="720"/>
        <w:jc w:val="both"/>
        <w:rPr>
          <w:rFonts w:eastAsia="Times New Roman" w:cs="Times New Roman"/>
          <w:szCs w:val="28"/>
        </w:rPr>
      </w:pPr>
      <w:r>
        <w:rPr>
          <w:rFonts w:eastAsia="Times New Roman" w:cs="Times New Roman"/>
          <w:szCs w:val="28"/>
        </w:rPr>
        <w:t>Έχουμε συμβιβαστεί στην ιδέα ότι ζούμε σε σουρεαλιστικούς καιρούς. Όμως, νομίζω ότι προσκρούει βάναυσα στον ορθό λόγο και είναι αρκούντως κυνικά υποκριτικό να θεωρούμε ότι είναι φυσιολογικό το κυβερνών κόμμα να καλεί την κοινωνία σε διαδηλώσεις αντιπαράθεσ</w:t>
      </w:r>
      <w:r>
        <w:rPr>
          <w:rFonts w:eastAsia="Times New Roman" w:cs="Times New Roman"/>
          <w:szCs w:val="28"/>
        </w:rPr>
        <w:t xml:space="preserve">ης με την κυβερνητική πολιτική της Κυβέρνησης που το ίδιο στηρίζει. </w:t>
      </w:r>
    </w:p>
    <w:p w14:paraId="03B7FF99" w14:textId="77777777" w:rsidR="004E2032" w:rsidRDefault="00DB622D">
      <w:pPr>
        <w:spacing w:line="600" w:lineRule="auto"/>
        <w:ind w:firstLine="720"/>
        <w:jc w:val="both"/>
        <w:rPr>
          <w:rFonts w:eastAsia="Times New Roman" w:cs="Times New Roman"/>
          <w:szCs w:val="28"/>
        </w:rPr>
      </w:pPr>
      <w:r>
        <w:rPr>
          <w:rFonts w:eastAsia="Times New Roman" w:cs="Times New Roman"/>
          <w:szCs w:val="28"/>
        </w:rPr>
        <w:t xml:space="preserve">Επειδή οι καιροί είναι εξαιρετικά δύσκολοι και όλοι μας θα έπρεπε να είμαστε πολύ σοφότεροι και πολύ σοβαρότεροι, νομίζω ότι ο ΣΥΡΙΖΑ θα πρέπει να αναθεωρήσει τέτοιου είδους προσεγγίσεις </w:t>
      </w:r>
      <w:r>
        <w:rPr>
          <w:rFonts w:eastAsia="Times New Roman" w:cs="Times New Roman"/>
          <w:szCs w:val="28"/>
        </w:rPr>
        <w:t xml:space="preserve">μιας πολύ σκληρής πραγματικότητας και μιλώντας τη γλώσσα της αλήθειας στην κοινωνία και επιδιώκοντας την πραγματική συνεννόηση και συναίνεση με τα πολιτικά κόμματα, να προσπαθήσει να ανιχνεύσει το δρόμο της εξόδου από τη </w:t>
      </w:r>
      <w:r>
        <w:rPr>
          <w:rFonts w:eastAsia="Times New Roman" w:cs="Times New Roman"/>
          <w:szCs w:val="28"/>
        </w:rPr>
        <w:t xml:space="preserve">χρεοκοπία </w:t>
      </w:r>
      <w:r>
        <w:rPr>
          <w:rFonts w:eastAsia="Times New Roman" w:cs="Times New Roman"/>
          <w:szCs w:val="28"/>
        </w:rPr>
        <w:t>και την κρίση που μαστίζε</w:t>
      </w:r>
      <w:r>
        <w:rPr>
          <w:rFonts w:eastAsia="Times New Roman" w:cs="Times New Roman"/>
          <w:szCs w:val="28"/>
        </w:rPr>
        <w:t>ι την κοινωνία μας.</w:t>
      </w:r>
    </w:p>
    <w:p w14:paraId="03B7FF9A" w14:textId="77777777" w:rsidR="004E2032" w:rsidRDefault="00DB622D">
      <w:pPr>
        <w:spacing w:line="600" w:lineRule="auto"/>
        <w:ind w:firstLine="720"/>
        <w:jc w:val="both"/>
        <w:rPr>
          <w:rFonts w:eastAsia="Times New Roman" w:cs="Times New Roman"/>
          <w:szCs w:val="28"/>
        </w:rPr>
      </w:pPr>
      <w:r>
        <w:rPr>
          <w:rFonts w:eastAsia="Times New Roman" w:cs="Times New Roman"/>
          <w:szCs w:val="28"/>
        </w:rPr>
        <w:t xml:space="preserve">Το δεύτερο ζήτημα είναι όντως πολύ λεπτό και πολύ σοβαρό. Είδατε ότι δεν έκανα </w:t>
      </w:r>
      <w:r>
        <w:rPr>
          <w:rFonts w:eastAsia="Times New Roman" w:cs="Times New Roman"/>
          <w:szCs w:val="28"/>
        </w:rPr>
        <w:t>κα</w:t>
      </w:r>
      <w:r>
        <w:rPr>
          <w:rFonts w:eastAsia="Times New Roman" w:cs="Times New Roman"/>
          <w:szCs w:val="28"/>
        </w:rPr>
        <w:t>μ</w:t>
      </w:r>
      <w:r>
        <w:rPr>
          <w:rFonts w:eastAsia="Times New Roman" w:cs="Times New Roman"/>
          <w:szCs w:val="28"/>
        </w:rPr>
        <w:t>μία</w:t>
      </w:r>
      <w:r>
        <w:rPr>
          <w:rFonts w:eastAsia="Times New Roman" w:cs="Times New Roman"/>
          <w:szCs w:val="28"/>
        </w:rPr>
        <w:t xml:space="preserve"> αναφορά στο αστυνομικό μέρος της υπόθεσης. Εξάλλου, δυστυχώς αυτό έχει επιλέξει η Κυβέρνηση να κάνει και αυτό αποδεικνύει η κυβερνητική κουστωδία που </w:t>
      </w:r>
      <w:r>
        <w:rPr>
          <w:rFonts w:eastAsia="Times New Roman" w:cs="Times New Roman"/>
          <w:szCs w:val="28"/>
        </w:rPr>
        <w:t>οδηγήθηκε σήμερα στον Άρειο Πάγο για να υποβάλει μήνυση στον τέως Υπουργό της Κυβέρνησής σας, προκειμένου να τον φιμώσει.</w:t>
      </w:r>
    </w:p>
    <w:p w14:paraId="03B7FF9B" w14:textId="77777777" w:rsidR="004E2032" w:rsidRDefault="00DB622D">
      <w:pPr>
        <w:spacing w:line="600" w:lineRule="auto"/>
        <w:ind w:firstLine="720"/>
        <w:jc w:val="both"/>
        <w:rPr>
          <w:rFonts w:eastAsia="Times New Roman" w:cs="Times New Roman"/>
          <w:szCs w:val="28"/>
        </w:rPr>
      </w:pPr>
      <w:r>
        <w:rPr>
          <w:rFonts w:eastAsia="Times New Roman" w:cs="Times New Roman"/>
          <w:szCs w:val="28"/>
        </w:rPr>
        <w:t>Δεν είναι εκεί το ζήτημα. Το ζήτημα είναι εξαιρετικά σοβαρό. Είπα λίγο πριν ότι δεν μπορεί να φλερτάρει η Αριστερά με οποιοδήποτε τρόπ</w:t>
      </w:r>
      <w:r>
        <w:rPr>
          <w:rFonts w:eastAsia="Times New Roman" w:cs="Times New Roman"/>
          <w:szCs w:val="28"/>
        </w:rPr>
        <w:t xml:space="preserve">ο ή να ανέχεται φλερτ με τον υπόκοσμο ή με την τρομοκρατία, είτε αυτό συμβαίνει για λόγους αφέλειας, είτε συμβαίνει για λόγους ιδεοληψίας κάποιων, είτε συμβαίνει –ακόμα χειρότερο- από μικροκομματικούς υπολογισμούς. </w:t>
      </w:r>
    </w:p>
    <w:p w14:paraId="03B7FF9C" w14:textId="77777777" w:rsidR="004E2032" w:rsidRDefault="00DB622D">
      <w:pPr>
        <w:spacing w:line="600" w:lineRule="auto"/>
        <w:ind w:firstLine="720"/>
        <w:jc w:val="both"/>
        <w:rPr>
          <w:rFonts w:eastAsia="Times New Roman" w:cs="Times New Roman"/>
          <w:szCs w:val="28"/>
        </w:rPr>
      </w:pPr>
      <w:r>
        <w:rPr>
          <w:rFonts w:eastAsia="Times New Roman" w:cs="Times New Roman"/>
          <w:szCs w:val="28"/>
        </w:rPr>
        <w:t xml:space="preserve">(Στο σημείο αυτό </w:t>
      </w:r>
      <w:r>
        <w:rPr>
          <w:rFonts w:eastAsia="Times New Roman" w:cs="Times New Roman"/>
          <w:szCs w:val="28"/>
        </w:rPr>
        <w:t xml:space="preserve">κτυπά </w:t>
      </w:r>
      <w:r>
        <w:rPr>
          <w:rFonts w:eastAsia="Times New Roman" w:cs="Times New Roman"/>
          <w:szCs w:val="28"/>
        </w:rPr>
        <w:t>το κουδούνι λήξεω</w:t>
      </w:r>
      <w:r>
        <w:rPr>
          <w:rFonts w:eastAsia="Times New Roman" w:cs="Times New Roman"/>
          <w:szCs w:val="28"/>
        </w:rPr>
        <w:t>ς του χρόνου ομιλίας του κυρίου Βουλευτή)</w:t>
      </w:r>
    </w:p>
    <w:p w14:paraId="03B7FF9D" w14:textId="77777777" w:rsidR="004E2032" w:rsidRDefault="00DB622D">
      <w:pPr>
        <w:spacing w:line="600" w:lineRule="auto"/>
        <w:ind w:firstLine="720"/>
        <w:jc w:val="both"/>
        <w:rPr>
          <w:rFonts w:eastAsia="Times New Roman" w:cs="Times New Roman"/>
          <w:szCs w:val="28"/>
        </w:rPr>
      </w:pPr>
      <w:r>
        <w:rPr>
          <w:rFonts w:eastAsia="Times New Roman" w:cs="Times New Roman"/>
          <w:szCs w:val="28"/>
        </w:rPr>
        <w:t xml:space="preserve">Νομίζω ότι δεν είναι δυνατόν να αποδεχόμαστε –γιατί είναι γεγονότα που δεν έχουν διαψευστεί και γι’ </w:t>
      </w:r>
      <w:r>
        <w:rPr>
          <w:rFonts w:eastAsia="Times New Roman" w:cs="Times New Roman"/>
          <w:szCs w:val="28"/>
        </w:rPr>
        <w:t>αυτό</w:t>
      </w:r>
      <w:r>
        <w:rPr>
          <w:rFonts w:eastAsia="Times New Roman" w:cs="Times New Roman"/>
          <w:szCs w:val="28"/>
        </w:rPr>
        <w:t>ν</w:t>
      </w:r>
      <w:r>
        <w:rPr>
          <w:rFonts w:eastAsia="Times New Roman" w:cs="Times New Roman"/>
          <w:szCs w:val="28"/>
        </w:rPr>
        <w:t xml:space="preserve"> το</w:t>
      </w:r>
      <w:r>
        <w:rPr>
          <w:rFonts w:eastAsia="Times New Roman" w:cs="Times New Roman"/>
          <w:szCs w:val="28"/>
        </w:rPr>
        <w:t>ν</w:t>
      </w:r>
      <w:r>
        <w:rPr>
          <w:rFonts w:eastAsia="Times New Roman" w:cs="Times New Roman"/>
          <w:szCs w:val="28"/>
        </w:rPr>
        <w:t xml:space="preserve"> λόγο ο κύριος Πρωθυπουργός θα έπρεπε άμεσα να έχει κάνει τις δηλώσεις διάψευσης τέτοιων γεγονότων- να φα</w:t>
      </w:r>
      <w:r>
        <w:rPr>
          <w:rFonts w:eastAsia="Times New Roman" w:cs="Times New Roman"/>
          <w:szCs w:val="28"/>
        </w:rPr>
        <w:t>ίνεται το Υπουργείο Δικαιοσύνης ότι ανοιχτά παζαρεύει νομοσχέδια με υπόκοσμο και με τρομοκρατία.</w:t>
      </w:r>
    </w:p>
    <w:p w14:paraId="03B7FF9E" w14:textId="77777777" w:rsidR="004E2032" w:rsidRDefault="00DB622D">
      <w:pPr>
        <w:spacing w:line="600" w:lineRule="auto"/>
        <w:ind w:firstLine="720"/>
        <w:jc w:val="both"/>
        <w:rPr>
          <w:rFonts w:eastAsia="Times New Roman" w:cs="Times New Roman"/>
          <w:szCs w:val="28"/>
        </w:rPr>
      </w:pPr>
      <w:r>
        <w:rPr>
          <w:rFonts w:eastAsia="Times New Roman" w:cs="Times New Roman"/>
          <w:szCs w:val="28"/>
        </w:rPr>
        <w:t>Ευχαριστώ.</w:t>
      </w:r>
    </w:p>
    <w:p w14:paraId="03B7FF9F" w14:textId="77777777" w:rsidR="004E2032" w:rsidRDefault="00DB622D">
      <w:pPr>
        <w:spacing w:line="600" w:lineRule="auto"/>
        <w:ind w:firstLine="720"/>
        <w:jc w:val="both"/>
        <w:rPr>
          <w:rFonts w:eastAsia="Times New Roman" w:cs="Times New Roman"/>
          <w:szCs w:val="28"/>
        </w:rPr>
      </w:pPr>
      <w:r>
        <w:rPr>
          <w:rFonts w:eastAsia="Times New Roman" w:cs="Times New Roman"/>
          <w:b/>
          <w:szCs w:val="28"/>
        </w:rPr>
        <w:t xml:space="preserve">ΠΡΟΕΔΡΕΥΩΝ (Αναστάσιος Κουράκης): </w:t>
      </w:r>
      <w:r>
        <w:rPr>
          <w:rFonts w:eastAsia="Times New Roman" w:cs="Times New Roman"/>
          <w:szCs w:val="28"/>
        </w:rPr>
        <w:t>Ευχαριστούμε τον Κοινοβουλευτικό Εκπρόσωπο από το Ποτάμι κ. Σπυρίδωνα Δανέλλη.</w:t>
      </w:r>
    </w:p>
    <w:p w14:paraId="03B7FFA0" w14:textId="77777777" w:rsidR="004E2032" w:rsidRDefault="00DB622D">
      <w:pPr>
        <w:spacing w:line="600" w:lineRule="auto"/>
        <w:ind w:firstLine="720"/>
        <w:jc w:val="both"/>
        <w:rPr>
          <w:rFonts w:eastAsia="Times New Roman" w:cs="Times New Roman"/>
          <w:szCs w:val="28"/>
        </w:rPr>
      </w:pPr>
      <w:r>
        <w:rPr>
          <w:rFonts w:eastAsia="Times New Roman" w:cs="Times New Roman"/>
          <w:szCs w:val="28"/>
        </w:rPr>
        <w:t>Το</w:t>
      </w:r>
      <w:r>
        <w:rPr>
          <w:rFonts w:eastAsia="Times New Roman" w:cs="Times New Roman"/>
          <w:szCs w:val="28"/>
        </w:rPr>
        <w:t>ν</w:t>
      </w:r>
      <w:r>
        <w:rPr>
          <w:rFonts w:eastAsia="Times New Roman" w:cs="Times New Roman"/>
          <w:szCs w:val="28"/>
        </w:rPr>
        <w:t xml:space="preserve"> λόγο έχει τώρα ο κ. Λοβέρδος, Κ</w:t>
      </w:r>
      <w:r>
        <w:rPr>
          <w:rFonts w:eastAsia="Times New Roman" w:cs="Times New Roman"/>
          <w:szCs w:val="28"/>
        </w:rPr>
        <w:t>οινοβουλευτικός Εκπρόσωπος της Δημοκρατικής Συμπαράταξης, ομοίως για δύο λεπτά.</w:t>
      </w:r>
    </w:p>
    <w:p w14:paraId="03B7FFA1" w14:textId="77777777" w:rsidR="004E2032" w:rsidRDefault="00DB622D">
      <w:pPr>
        <w:spacing w:line="600" w:lineRule="auto"/>
        <w:ind w:firstLine="720"/>
        <w:jc w:val="both"/>
        <w:rPr>
          <w:rFonts w:eastAsia="Times New Roman" w:cs="Times New Roman"/>
          <w:szCs w:val="28"/>
        </w:rPr>
      </w:pPr>
      <w:r>
        <w:rPr>
          <w:rFonts w:eastAsia="Times New Roman" w:cs="Times New Roman"/>
          <w:b/>
          <w:szCs w:val="28"/>
        </w:rPr>
        <w:t xml:space="preserve">ΑΝΔΡΕΑΣ ΛΟΒΕΡΔΟΣ: </w:t>
      </w:r>
      <w:r>
        <w:rPr>
          <w:rFonts w:eastAsia="Times New Roman" w:cs="Times New Roman"/>
          <w:szCs w:val="28"/>
        </w:rPr>
        <w:t>Ευχαριστώ, κύριε Πρόεδρε.</w:t>
      </w:r>
    </w:p>
    <w:p w14:paraId="03B7FFA2" w14:textId="77777777" w:rsidR="004E2032" w:rsidRDefault="00DB622D">
      <w:pPr>
        <w:spacing w:line="600" w:lineRule="auto"/>
        <w:ind w:firstLine="720"/>
        <w:jc w:val="both"/>
        <w:rPr>
          <w:rFonts w:eastAsia="Times New Roman" w:cs="Times New Roman"/>
          <w:szCs w:val="28"/>
        </w:rPr>
      </w:pPr>
      <w:r>
        <w:rPr>
          <w:rFonts w:eastAsia="Times New Roman" w:cs="Times New Roman"/>
          <w:szCs w:val="28"/>
        </w:rPr>
        <w:t>Από τα όσα είπε ο Κοινοβουλευτικός Εκπρόσωπος του ΣΥΡΙΖΑ αλίευσα τρία σημεία που ήταν –με αναφορά στο όνομά μου ή και χωρίς- αναφορέ</w:t>
      </w:r>
      <w:r>
        <w:rPr>
          <w:rFonts w:eastAsia="Times New Roman" w:cs="Times New Roman"/>
          <w:szCs w:val="28"/>
        </w:rPr>
        <w:t>ς σ’ αυτά τα οποία είπα και θέλω να τα σχολιάσω.</w:t>
      </w:r>
    </w:p>
    <w:p w14:paraId="03B7FFA3" w14:textId="77777777" w:rsidR="004E2032" w:rsidRDefault="00DB622D">
      <w:pPr>
        <w:spacing w:line="600" w:lineRule="auto"/>
        <w:ind w:firstLine="720"/>
        <w:jc w:val="both"/>
        <w:rPr>
          <w:rFonts w:eastAsia="Times New Roman" w:cs="Times New Roman"/>
          <w:szCs w:val="28"/>
        </w:rPr>
      </w:pPr>
      <w:r>
        <w:rPr>
          <w:rFonts w:eastAsia="Times New Roman" w:cs="Times New Roman"/>
          <w:szCs w:val="28"/>
        </w:rPr>
        <w:t>Κατά πρώτον, κύριε Κοινοβουλευτικέ Εκπρόσωπε, ξέρετε τι όφελος θα είχε αυτή η χώρα, αν είχε συμφωνήσει τα τελευταία χρόνια της κρίσης για τους αριθμούς; Η συμφωνία επί των αριθμών σήμερα επιτέλους είναι κατά</w:t>
      </w:r>
      <w:r>
        <w:rPr>
          <w:rFonts w:eastAsia="Times New Roman" w:cs="Times New Roman"/>
          <w:szCs w:val="28"/>
        </w:rPr>
        <w:t>κτηση! Όμως, αυτοί  που περιφρονούσαν τους αριθμούς ή τους υποτιμούσαν, δεν καταλάβαιναν τη διαφορά ανάμεσα σε πρωτογενές έλλειμα 15,7% και 7% και αγνοούσαν την πορεία των πολιτικών εξελίξεων που στηριζόταν, δυστυχώς, σ’ αυτούς τους αρνητικούς αριθμούς όλα</w:t>
      </w:r>
      <w:r>
        <w:rPr>
          <w:rFonts w:eastAsia="Times New Roman" w:cs="Times New Roman"/>
          <w:szCs w:val="28"/>
        </w:rPr>
        <w:t xml:space="preserve"> αυτά τα χρόνια, πρέπει εδώ κάτι να πουν γι’ αυτά. Αυτό το νόημα είχε η δική μου τοποθέτηση. </w:t>
      </w:r>
    </w:p>
    <w:p w14:paraId="03B7FFA4" w14:textId="77777777" w:rsidR="004E2032" w:rsidRDefault="00DB622D">
      <w:pPr>
        <w:spacing w:line="600" w:lineRule="auto"/>
        <w:ind w:firstLine="720"/>
        <w:jc w:val="both"/>
        <w:rPr>
          <w:rFonts w:eastAsia="Times New Roman" w:cs="Times New Roman"/>
          <w:szCs w:val="28"/>
        </w:rPr>
      </w:pPr>
      <w:r>
        <w:rPr>
          <w:rFonts w:eastAsia="Times New Roman" w:cs="Times New Roman"/>
          <w:szCs w:val="28"/>
        </w:rPr>
        <w:t xml:space="preserve">Επ’ ευκαιρία της αναφοράς μου σε αριθμούς, επειδή οι αριθμοί του 2010 και μετά μάς απασχόλησαν, θέλω να πω ότι είμαστε πολλοί συνάδελφοι μέλη της </w:t>
      </w:r>
      <w:r>
        <w:rPr>
          <w:rFonts w:eastAsia="Times New Roman" w:cs="Times New Roman"/>
          <w:szCs w:val="28"/>
        </w:rPr>
        <w:t>εξεταστικής επιτ</w:t>
      </w:r>
      <w:r>
        <w:rPr>
          <w:rFonts w:eastAsia="Times New Roman" w:cs="Times New Roman"/>
          <w:szCs w:val="28"/>
        </w:rPr>
        <w:t>ροπής</w:t>
      </w:r>
      <w:r>
        <w:rPr>
          <w:rFonts w:eastAsia="Times New Roman" w:cs="Times New Roman"/>
          <w:szCs w:val="28"/>
        </w:rPr>
        <w:t xml:space="preserve"> και σ’ αυτήν την περίοδο της Βουλής και ότι αυτή είναι εκκρεμής υπόθεση κοινοβουλευτικών εργασιών. Σας ζητάμε να συνεχίσετε. Σας ζητάμε ως πλειοψηφία να φέρετε το θέμα εδώ. Το έχει ανοίξει ο κ. Βρούτσης για όλες τις εκκρεμείς κοινοβουλευτικές υποθέσε</w:t>
      </w:r>
      <w:r>
        <w:rPr>
          <w:rFonts w:eastAsia="Times New Roman" w:cs="Times New Roman"/>
          <w:szCs w:val="28"/>
        </w:rPr>
        <w:t xml:space="preserve">ις της περασμένης περιόδου. Εμείς για δεύτερη φορά σήμερα εδώ σας λέμε ότι θέλουμε να συνεχίσουμε τις εργασίες αυτής της </w:t>
      </w:r>
      <w:r>
        <w:rPr>
          <w:rFonts w:eastAsia="Times New Roman" w:cs="Times New Roman"/>
          <w:szCs w:val="28"/>
        </w:rPr>
        <w:t>εξεταστικής επιτροπής</w:t>
      </w:r>
      <w:r>
        <w:rPr>
          <w:rFonts w:eastAsia="Times New Roman" w:cs="Times New Roman"/>
          <w:szCs w:val="28"/>
        </w:rPr>
        <w:t>.</w:t>
      </w:r>
    </w:p>
    <w:p w14:paraId="03B7FFA5"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Δεύτερον, κύριε Υπουργέ, στο διαδίκτυο στις δημοσιογραφικές πληροφορίες και στο ρεπορτάζ που γράφουν ότι ακόμα κ</w:t>
      </w:r>
      <w:r>
        <w:rPr>
          <w:rFonts w:eastAsia="Times New Roman" w:cs="Times New Roman"/>
          <w:szCs w:val="24"/>
        </w:rPr>
        <w:t xml:space="preserve">αι ο Πρωθυπουργός δεν ενοχλείται από τις κινητοποιήσεις, αλλά πιστεύει ότι πρέπει να είναι και μεγάλες και σοβαρές, του δίνουν το όνομα «πονηρίδης». </w:t>
      </w:r>
    </w:p>
    <w:p w14:paraId="03B7FFA6"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Εγώ για πονηρία σας εγκάλεσα, όχι για λάθος. Για πονηρία! Όπως ακριβώς το εννόησε ο κ. Δανέλλης. Οι κινητο</w:t>
      </w:r>
      <w:r>
        <w:rPr>
          <w:rFonts w:eastAsia="Times New Roman" w:cs="Times New Roman"/>
          <w:szCs w:val="24"/>
        </w:rPr>
        <w:t>ποιήσεις γίνονται εναντίον μιας πολιτικής που εσείς ψηφίζετε και η Κυβέρνηση εφαρμόζει. Εσάς έχουν στόχο οι κινητοποιήσεις. Το να λέτε ότι δεν το καταλαβαίνετε αυτό και μάλιστα τις καλείτε, είναι πονηρία -φθηνή όμως- αλλά και υποκρισία.</w:t>
      </w:r>
    </w:p>
    <w:p w14:paraId="03B7FFA7"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Εμείς θα είχαμε αντ</w:t>
      </w:r>
      <w:r>
        <w:rPr>
          <w:rFonts w:eastAsia="Times New Roman" w:cs="Times New Roman"/>
          <w:szCs w:val="24"/>
        </w:rPr>
        <w:t xml:space="preserve">ίρρηση σε κινητοποιήσεις; Είχαμε όταν ήμασταν Κυβέρνηση; Τα συνδικάτα με δικές μας ηγεσίες, μέλη των εκτελεστικών γραφείων μας, ήταν στο δρόμο και μας σφυροκοπούσαν. Είμαστε συνηθισμένοι εμείς σε αυτά. Όμως, πονηροί ουδέποτε υπήρξαμε. Ευθείς ήμασταν και η </w:t>
      </w:r>
      <w:r>
        <w:rPr>
          <w:rFonts w:eastAsia="Times New Roman" w:cs="Times New Roman"/>
          <w:szCs w:val="24"/>
        </w:rPr>
        <w:t xml:space="preserve">κρίση απαιτεί ευθύτητα. </w:t>
      </w:r>
    </w:p>
    <w:p w14:paraId="03B7FFA8"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03B7FFA9"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Τέλος, δεν κατάλαβα γιατί δεν καταλάβατε τη φορά του δικού μας λόγου ως Δημοκρατική Συμπαράταξη για το θέμα Πανούση. Ήμουν πάρα πολύ αναλυτικός και</w:t>
      </w:r>
      <w:r>
        <w:rPr>
          <w:rFonts w:eastAsia="Times New Roman" w:cs="Times New Roman"/>
          <w:szCs w:val="24"/>
        </w:rPr>
        <w:t xml:space="preserve"> για δεύτερη φορά. Δεν σας συζητώ γιατί ο Πανούσης τώρα και όχι τότε. Αυτά τα λέμε εκτός Αιθούσης. Η δική μου αναφορά ήταν στην ανάγκη να μην υπάρχουν σύννεφα μέσα στη Βουλή για δύο μέλη της. Η δική μου αναφορά αφορούσε τους Βουλευτές που σας χρεώνει ως συ</w:t>
      </w:r>
      <w:r>
        <w:rPr>
          <w:rFonts w:eastAsia="Times New Roman" w:cs="Times New Roman"/>
          <w:szCs w:val="24"/>
        </w:rPr>
        <w:t xml:space="preserve">νεργάτες της τρομοκρατίας και ως απειλούντες έναν πρώην Υπουργό. </w:t>
      </w:r>
    </w:p>
    <w:p w14:paraId="03B7FFAA"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Ήσασταν πρώην Γραμματέας της Κοινοβουλευτικής Ομάδας της Πλειοψηφίας, του ΣΥΡΙΖΑ. Τώρα εκπροσωπείτε την Κοινοβουλευτική Ομάδα. Δεν σας δυσαρεστεί το γεγονός ότι μπορεί να υπάρχουν τέτοιες σκ</w:t>
      </w:r>
      <w:r>
        <w:rPr>
          <w:rFonts w:eastAsia="Times New Roman" w:cs="Times New Roman"/>
          <w:szCs w:val="24"/>
        </w:rPr>
        <w:t>ιές και ότι μπορεί κάποιοι συνάδελφοι, μέλη της Ομάδας σας, να αισθάνονται σε άμυνα όταν στα μέσα ενημέρωσης εγκαλούνται –κακώς, κατά τη γνώμη μου- ότι, τάχα, ο ΣΥΡΙΖΑ έχει σχέση ως κόμμα με την τρομοκρατία;</w:t>
      </w:r>
    </w:p>
    <w:p w14:paraId="03B7FFAB"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 xml:space="preserve">Εμείς διαχωρίσαμε τη θέση μας με αυτό από την </w:t>
      </w:r>
      <w:r>
        <w:rPr>
          <w:rFonts w:eastAsia="Times New Roman" w:cs="Times New Roman"/>
          <w:szCs w:val="24"/>
        </w:rPr>
        <w:t xml:space="preserve">πρώτη στιγμή. Όμως, δεν μπορεί να περνάνε οι βδομάδες και οι μέρες και αυτό το θέμα να είναι στον αέρα. Και είπα ότι πρώτος ο Πανούσης έχει την υποχρέωση να δώσει τα ονόματα και να μην αφήνει την Ελλάδα στο έλεος των παράνομων, όπως το συμπλήρωσε και ο κ. </w:t>
      </w:r>
      <w:r>
        <w:rPr>
          <w:rFonts w:eastAsia="Times New Roman" w:cs="Times New Roman"/>
          <w:szCs w:val="24"/>
        </w:rPr>
        <w:t>Κόκκαλης, διαρροών από κύκλους της δικαιοσύνης -όχι φαντάζομαι δικαστές. Από την άλλη πλευρά, ούτε ο Πρωθυπουργός που ξέρει ποιοι είναι αυτοί οι δύο –εντός εισαγωγικών- «συνάδελφοι» πρέπει να μας αφήνει να περνάμε τις μέρες μας έτσι.</w:t>
      </w:r>
    </w:p>
    <w:p w14:paraId="03B7FFAC"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Σας υπογράμμισα ότι εί</w:t>
      </w:r>
      <w:r>
        <w:rPr>
          <w:rFonts w:eastAsia="Times New Roman" w:cs="Times New Roman"/>
          <w:szCs w:val="24"/>
        </w:rPr>
        <w:t xml:space="preserve">ναι άλλο να συγκρουόμαστε εδώ -και με τη μεγαλύτερη ένταση- και άλλο να ξέρω ότι εσείς, άμα συγκρουστούμε, το βράδυ κάτι θα σκεφτείτε για εμένα. </w:t>
      </w:r>
    </w:p>
    <w:p w14:paraId="03B7FFAD"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w:t>
      </w:r>
      <w:r>
        <w:rPr>
          <w:rFonts w:eastAsia="Times New Roman"/>
          <w:bCs/>
        </w:rPr>
        <w:t>επανειλημμένα</w:t>
      </w:r>
      <w:r>
        <w:rPr>
          <w:rFonts w:eastAsia="Times New Roman" w:cs="Times New Roman"/>
          <w:szCs w:val="24"/>
        </w:rPr>
        <w:t xml:space="preserve"> το κουδούνι λήξεως του χρόνου ομιλίας του κυρίου Βουλευτή)</w:t>
      </w:r>
    </w:p>
    <w:p w14:paraId="03B7FFAE"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 xml:space="preserve">Είστε ένα άνθρωπος, όπως όλοι το χαρακτηρίζουν, απολύτως κόσμιος στα κοινοβουλευτικά σας ήθη και τη συμπεριφορά και αυτό πρέπει να το καταλαβαίνετε. Επειδή εγώ έκανα </w:t>
      </w:r>
      <w:r>
        <w:rPr>
          <w:rFonts w:eastAsia="Times New Roman" w:cs="Times New Roman"/>
          <w:szCs w:val="24"/>
        </w:rPr>
        <w:t>αυτή</w:t>
      </w:r>
      <w:r>
        <w:rPr>
          <w:rFonts w:eastAsia="Times New Roman" w:cs="Times New Roman"/>
          <w:szCs w:val="24"/>
        </w:rPr>
        <w:t>ν</w:t>
      </w:r>
      <w:r>
        <w:rPr>
          <w:rFonts w:eastAsia="Times New Roman" w:cs="Times New Roman"/>
          <w:szCs w:val="24"/>
        </w:rPr>
        <w:t xml:space="preserve"> τη αναφορά, μην μου λέτε «γιατί τώρα και όχι τότε;»! Αυτά είναι δικά σας θέματα. </w:t>
      </w:r>
    </w:p>
    <w:p w14:paraId="03B7FFAF" w14:textId="77777777" w:rsidR="004E2032" w:rsidRDefault="00DB622D">
      <w:pPr>
        <w:spacing w:line="600" w:lineRule="auto"/>
        <w:ind w:firstLine="720"/>
        <w:jc w:val="both"/>
        <w:rPr>
          <w:rFonts w:eastAsia="Times New Roman" w:cs="Times New Roman"/>
          <w:szCs w:val="24"/>
        </w:rPr>
      </w:pPr>
      <w:r>
        <w:rPr>
          <w:rFonts w:eastAsia="Times New Roman" w:cs="Times New Roman"/>
          <w:b/>
          <w:szCs w:val="24"/>
        </w:rPr>
        <w:t>ΠΡ</w:t>
      </w:r>
      <w:r>
        <w:rPr>
          <w:rFonts w:eastAsia="Times New Roman" w:cs="Times New Roman"/>
          <w:b/>
          <w:szCs w:val="24"/>
        </w:rPr>
        <w:t>ΟΕΔΡΕΥΩΝ (Αναστάσιος Κουράκης):</w:t>
      </w:r>
      <w:r>
        <w:rPr>
          <w:rFonts w:eastAsia="Times New Roman" w:cs="Times New Roman"/>
          <w:szCs w:val="24"/>
        </w:rPr>
        <w:t xml:space="preserve"> Καλώς, κύριε Λοβέρδο.</w:t>
      </w:r>
    </w:p>
    <w:p w14:paraId="03B7FFB0" w14:textId="77777777" w:rsidR="004E2032" w:rsidRDefault="00DB622D">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Τελειώνω, κύριε Πρόεδρε, δεν θέλω κάτι άλλο να πω. </w:t>
      </w:r>
    </w:p>
    <w:p w14:paraId="03B7FFB1"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Σχετικά με τα όλα όσα είπα στον κύριο Αναπληρωτή Υπουργό για τη δήθεν παρεμβατική πολιτική κοινωνικής αναδιανομής που κάνουν, τα κατ</w:t>
      </w:r>
      <w:r>
        <w:rPr>
          <w:rFonts w:eastAsia="Times New Roman" w:cs="Times New Roman"/>
          <w:szCs w:val="24"/>
        </w:rPr>
        <w:t>αγράψαμε και τα συστηματοποιήσαμε σε έναν φάκελο. Είναι στη διάθεση του κάθε συναδέλφου που θέλει να τα στηρίξει ή να τα αντικρούσει.</w:t>
      </w:r>
    </w:p>
    <w:p w14:paraId="03B7FFB2" w14:textId="77777777" w:rsidR="004E2032" w:rsidRDefault="00DB622D">
      <w:pPr>
        <w:spacing w:line="600" w:lineRule="auto"/>
        <w:ind w:firstLine="720"/>
        <w:jc w:val="both"/>
        <w:rPr>
          <w:rFonts w:eastAsia="Times New Roman" w:cs="Times New Roman"/>
        </w:rPr>
      </w:pPr>
      <w:r>
        <w:rPr>
          <w:rFonts w:eastAsia="Times New Roman" w:cs="Times New Roman"/>
        </w:rPr>
        <w:t>(Στο σημείο αυτό ο Βουλευτής κ. Ανδρέας Λοβέρδος καταθέτει για τα Πρακτικά το προαναφερθέν έγγραφο, το οποίο βρίσκεται στο</w:t>
      </w:r>
      <w:r>
        <w:rPr>
          <w:rFonts w:eastAsia="Times New Roman" w:cs="Times New Roman"/>
        </w:rPr>
        <w:t xml:space="preserve"> αρχείο του Τμήματος Γραμματείας της Διεύθυνσης Στενογραφίας και  Πρακτικών της Βουλής)</w:t>
      </w:r>
    </w:p>
    <w:p w14:paraId="03B7FFB3" w14:textId="77777777" w:rsidR="004E2032" w:rsidRDefault="00DB622D">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κύριε Λοβέρδο.</w:t>
      </w:r>
    </w:p>
    <w:p w14:paraId="03B7FFB4" w14:textId="77777777" w:rsidR="004E2032" w:rsidRDefault="00DB622D">
      <w:pPr>
        <w:spacing w:line="600" w:lineRule="auto"/>
        <w:ind w:firstLine="720"/>
        <w:jc w:val="both"/>
        <w:rPr>
          <w:rFonts w:eastAsia="Times New Roman"/>
          <w:bCs/>
        </w:rPr>
      </w:pPr>
      <w:r>
        <w:rPr>
          <w:rFonts w:eastAsia="Times New Roman"/>
          <w:bCs/>
        </w:rPr>
        <w:t xml:space="preserve">Προτελευταίος ομιλητής είναι ο Κοινοβουλευτικός Εκπρόσωπος της Νέας Δημοκρατίας, ο κ. Ιωάννης Βρούτσης. </w:t>
      </w:r>
    </w:p>
    <w:p w14:paraId="03B7FFB5" w14:textId="77777777" w:rsidR="004E2032" w:rsidRDefault="00DB622D">
      <w:pPr>
        <w:spacing w:line="600" w:lineRule="auto"/>
        <w:ind w:firstLine="720"/>
        <w:jc w:val="both"/>
        <w:rPr>
          <w:rFonts w:eastAsia="Times New Roman"/>
          <w:bCs/>
        </w:rPr>
      </w:pPr>
      <w:r>
        <w:rPr>
          <w:rFonts w:eastAsia="Times New Roman"/>
          <w:bCs/>
        </w:rPr>
        <w:t>Κύριε Βρούτση, έχετε τον λόγο για δύο λεπτά.</w:t>
      </w:r>
    </w:p>
    <w:p w14:paraId="03B7FFB6" w14:textId="77777777" w:rsidR="004E2032" w:rsidRDefault="00DB622D">
      <w:pPr>
        <w:spacing w:line="600" w:lineRule="auto"/>
        <w:ind w:firstLine="720"/>
        <w:jc w:val="both"/>
        <w:rPr>
          <w:rFonts w:eastAsia="Times New Roman"/>
          <w:bCs/>
        </w:rPr>
      </w:pPr>
      <w:r>
        <w:rPr>
          <w:rFonts w:eastAsia="Times New Roman"/>
          <w:b/>
          <w:bCs/>
        </w:rPr>
        <w:t xml:space="preserve">ΙΩΑΝΝΗΣ ΒΡΟΥΤΣΗΣ: </w:t>
      </w:r>
      <w:r>
        <w:rPr>
          <w:rFonts w:eastAsia="Times New Roman"/>
          <w:bCs/>
        </w:rPr>
        <w:t>Κύριε Πρόεδρε, στη δευτερολογία μου δεν μπορώ να μην αναδείξω το ζήτημα ότι ήδη έχουν περάσει επτά μέρες…</w:t>
      </w:r>
    </w:p>
    <w:p w14:paraId="03B7FFB7" w14:textId="77777777" w:rsidR="004E2032" w:rsidRDefault="00DB622D">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Οκτώ!</w:t>
      </w:r>
    </w:p>
    <w:p w14:paraId="03B7FFB8" w14:textId="77777777" w:rsidR="004E2032" w:rsidRDefault="00DB622D">
      <w:pPr>
        <w:spacing w:line="600" w:lineRule="auto"/>
        <w:ind w:firstLine="720"/>
        <w:jc w:val="both"/>
        <w:rPr>
          <w:rFonts w:eastAsia="Times New Roman"/>
          <w:bCs/>
        </w:rPr>
      </w:pPr>
      <w:r>
        <w:rPr>
          <w:rFonts w:eastAsia="Times New Roman"/>
          <w:b/>
          <w:bCs/>
        </w:rPr>
        <w:t xml:space="preserve">ΙΩΑΝΝΗΣ ΒΡΟΥΤΣΗΣ: </w:t>
      </w:r>
      <w:r>
        <w:rPr>
          <w:rFonts w:eastAsia="Times New Roman"/>
          <w:bCs/>
        </w:rPr>
        <w:t xml:space="preserve">Έχουν περάσει οκτώ μέρες από εκείνη την μέρα </w:t>
      </w:r>
      <w:r>
        <w:rPr>
          <w:rFonts w:eastAsia="Times New Roman"/>
          <w:bCs/>
        </w:rPr>
        <w:t>που δειλοί, φασιστοειδή επετέθησαν εναντίον του κ. Κουμουτσάκου. Είναι πρωτόγνωρο για την ελληνική Βουλή, για το δημόσιο βίο του τόπου μας να μην έχουν συλληφθεί, τη στιγμή που σε όλα τα μέσα κοινωνικής δικτύωσης είναι και ονοματισμένοι και φωτογραφημένοι.</w:t>
      </w:r>
      <w:r>
        <w:rPr>
          <w:rFonts w:eastAsia="Times New Roman"/>
          <w:bCs/>
        </w:rPr>
        <w:t xml:space="preserve"> </w:t>
      </w:r>
    </w:p>
    <w:p w14:paraId="03B7FFB9" w14:textId="77777777" w:rsidR="004E2032" w:rsidRDefault="00DB622D">
      <w:pPr>
        <w:spacing w:line="600" w:lineRule="auto"/>
        <w:ind w:firstLine="720"/>
        <w:jc w:val="both"/>
        <w:rPr>
          <w:rFonts w:eastAsia="Times New Roman"/>
          <w:bCs/>
        </w:rPr>
      </w:pPr>
      <w:r>
        <w:rPr>
          <w:rFonts w:eastAsia="Times New Roman"/>
          <w:bCs/>
        </w:rPr>
        <w:t>Εδώ η Κυβέρνηση πρέπει να πει κάτι και δεν λέει, κύριε Υπουργέ. Οκτώ μέρες μετά! Πού ακούστηκε; Σε ποια ευνομούμενη χώρα της Ευρώπης!</w:t>
      </w:r>
    </w:p>
    <w:p w14:paraId="03B7FFBA" w14:textId="77777777" w:rsidR="004E2032" w:rsidRDefault="00DB622D">
      <w:pPr>
        <w:spacing w:line="600" w:lineRule="auto"/>
        <w:ind w:firstLine="720"/>
        <w:jc w:val="both"/>
        <w:rPr>
          <w:rFonts w:eastAsia="Times New Roman"/>
          <w:bCs/>
        </w:rPr>
      </w:pPr>
      <w:r>
        <w:rPr>
          <w:rFonts w:eastAsia="Times New Roman"/>
          <w:bCs/>
        </w:rPr>
        <w:t>Δεύτερον, το ζήτημα το οποίο συζητάμε σήμερα με μαθηματική βεβαιότητα και ακρίβεια θα στοιχειώνει, κύριε Πρόεδρε, κάθε φ</w:t>
      </w:r>
      <w:r>
        <w:rPr>
          <w:rFonts w:eastAsia="Times New Roman"/>
          <w:bCs/>
        </w:rPr>
        <w:t>ορά το ΣΥΡΙΖΑ, όταν έρχεται η στιγμή που θα κάνει τη σύγκριση.</w:t>
      </w:r>
    </w:p>
    <w:p w14:paraId="03B7FFBB" w14:textId="77777777" w:rsidR="004E2032" w:rsidRDefault="00DB622D">
      <w:pPr>
        <w:spacing w:line="600" w:lineRule="auto"/>
        <w:ind w:firstLine="720"/>
        <w:jc w:val="both"/>
        <w:rPr>
          <w:rFonts w:eastAsia="Times New Roman"/>
          <w:bCs/>
        </w:rPr>
      </w:pPr>
      <w:r>
        <w:rPr>
          <w:rFonts w:eastAsia="Times New Roman"/>
          <w:bCs/>
        </w:rPr>
        <w:t>Σήμερα, κύριε Υπουργέ, πέρα από αυτά τα οποία ειπώθηκαν και πέρα από το διάλογο ο οποίος αναπτύχθηκε, δεν υπάρχει ούτε ένας Έλληνας άνεργος, εργαζόμενος, επιχειρηματίας, αγρότης, Ελληνίδα νοικο</w:t>
      </w:r>
      <w:r>
        <w:rPr>
          <w:rFonts w:eastAsia="Times New Roman"/>
          <w:bCs/>
        </w:rPr>
        <w:t>κυρά, γενικά Έλληνας πολίτης που να λέει ότι σήμερα ζει και αισθάνεται και βιώνει τα πράγματα καλύτερα από πέρσι. Όλα είναι χειρότερα και αυτό θα σας στοιχειώνει.</w:t>
      </w:r>
    </w:p>
    <w:p w14:paraId="03B7FFBC" w14:textId="77777777" w:rsidR="004E2032" w:rsidRDefault="00DB622D">
      <w:pPr>
        <w:spacing w:line="600" w:lineRule="auto"/>
        <w:ind w:firstLine="720"/>
        <w:jc w:val="both"/>
        <w:rPr>
          <w:rFonts w:eastAsia="Times New Roman"/>
          <w:szCs w:val="24"/>
        </w:rPr>
      </w:pPr>
      <w:r>
        <w:rPr>
          <w:rFonts w:eastAsia="Times New Roman"/>
          <w:szCs w:val="24"/>
        </w:rPr>
        <w:t>Και τρίτον, όσον αφορά την κυβερνητική διαδήλωση εναντίον της Κυβέρνησης, είναι ένα ζήτημα πο</w:t>
      </w:r>
      <w:r>
        <w:rPr>
          <w:rFonts w:eastAsia="Times New Roman"/>
          <w:szCs w:val="24"/>
        </w:rPr>
        <w:t xml:space="preserve">υ πρέπει να το δείτε. Δεν είναι μόνο ο εμπαιγμός της νοημοσύνης του ελληνικού λαού, αλλά το θράσος που χωρίς ίχνος ντροπής κοροϊδεύετε κατάμουτρα όλους τους Έλληνες. </w:t>
      </w:r>
    </w:p>
    <w:p w14:paraId="03B7FFBD" w14:textId="77777777" w:rsidR="004E2032" w:rsidRDefault="00DB622D">
      <w:pPr>
        <w:spacing w:line="600" w:lineRule="auto"/>
        <w:ind w:firstLine="720"/>
        <w:jc w:val="both"/>
        <w:rPr>
          <w:rFonts w:eastAsia="Times New Roman"/>
          <w:szCs w:val="24"/>
        </w:rPr>
      </w:pPr>
      <w:r>
        <w:rPr>
          <w:rFonts w:eastAsia="Times New Roman"/>
          <w:szCs w:val="24"/>
        </w:rPr>
        <w:t xml:space="preserve">Σας ευχαριστώ πολύ.  </w:t>
      </w:r>
    </w:p>
    <w:p w14:paraId="03B7FFBE" w14:textId="77777777" w:rsidR="004E2032" w:rsidRDefault="00DB622D">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Ευχαριστούμε τον Κοινοβουλευτικό </w:t>
      </w:r>
      <w:r>
        <w:rPr>
          <w:rFonts w:eastAsia="Times New Roman"/>
          <w:szCs w:val="24"/>
        </w:rPr>
        <w:t xml:space="preserve">Εκπρόσωπο της Νέας Δημοκρατίας κ. Ιωάννη Βρούτση. </w:t>
      </w:r>
    </w:p>
    <w:p w14:paraId="03B7FFBF" w14:textId="77777777" w:rsidR="004E2032" w:rsidRDefault="00DB622D">
      <w:pPr>
        <w:spacing w:line="600" w:lineRule="auto"/>
        <w:ind w:firstLine="720"/>
        <w:jc w:val="both"/>
        <w:rPr>
          <w:rFonts w:eastAsia="Times New Roman"/>
          <w:szCs w:val="24"/>
        </w:rPr>
      </w:pPr>
      <w:r>
        <w:rPr>
          <w:rFonts w:eastAsia="Times New Roman"/>
          <w:szCs w:val="24"/>
        </w:rPr>
        <w:t xml:space="preserve">Τελευταίος ομιλητής είναι ο Κοινοβουλευτικός Εκπρόσωπος του ΣΥΡΙΖΑ κ. Χρήστος Μαντάς. </w:t>
      </w:r>
    </w:p>
    <w:p w14:paraId="03B7FFC0" w14:textId="77777777" w:rsidR="004E2032" w:rsidRDefault="00DB622D">
      <w:pPr>
        <w:spacing w:line="600" w:lineRule="auto"/>
        <w:ind w:firstLine="720"/>
        <w:jc w:val="both"/>
        <w:rPr>
          <w:rFonts w:eastAsia="Times New Roman"/>
          <w:szCs w:val="24"/>
        </w:rPr>
      </w:pPr>
      <w:r>
        <w:rPr>
          <w:rFonts w:eastAsia="Times New Roman"/>
          <w:szCs w:val="24"/>
        </w:rPr>
        <w:t xml:space="preserve">Ορίστε, κύριε Μαντά, έχετε τον λόγο για δύο λεπτά. </w:t>
      </w:r>
    </w:p>
    <w:p w14:paraId="03B7FFC1" w14:textId="77777777" w:rsidR="004E2032" w:rsidRDefault="00DB622D">
      <w:pPr>
        <w:spacing w:line="600" w:lineRule="auto"/>
        <w:ind w:firstLine="720"/>
        <w:jc w:val="both"/>
        <w:rPr>
          <w:rFonts w:eastAsia="Times New Roman"/>
          <w:szCs w:val="24"/>
        </w:rPr>
      </w:pPr>
      <w:r>
        <w:rPr>
          <w:rFonts w:eastAsia="Times New Roman"/>
          <w:b/>
          <w:szCs w:val="24"/>
        </w:rPr>
        <w:t>ΧΡΗΣΤΟΣ ΜΑΝΤΑΣ:</w:t>
      </w:r>
      <w:r>
        <w:rPr>
          <w:rFonts w:eastAsia="Times New Roman"/>
          <w:szCs w:val="24"/>
        </w:rPr>
        <w:t xml:space="preserve"> Κατ’ αρχάς, όσον αφορά το ζήτημα που συζητάμε σήμε</w:t>
      </w:r>
      <w:r>
        <w:rPr>
          <w:rFonts w:eastAsia="Times New Roman"/>
          <w:szCs w:val="24"/>
        </w:rPr>
        <w:t xml:space="preserve">ρα στην Ολομέλεια, άκουσα με προσοχή, όπως κάνω πάντα, τον κ. Σταϊκούρα. Πρώτα, λοιπόν, ήθελα να αναρωτηθώ δημόσια εάν υιοθετείτε, χωρίς κάποια κριτική απόσταση, θα έλεγα, κατευθείαν τις απόψεις των Θεσμών. Ξέρετε, οι Θεσμοί –το κουαρτέτο, η τρόικα κ.λπ.- </w:t>
      </w:r>
      <w:r>
        <w:rPr>
          <w:rFonts w:eastAsia="Times New Roman"/>
          <w:szCs w:val="24"/>
        </w:rPr>
        <w:t xml:space="preserve">δεν είναι ένα ενιαίο πράγμα, ενώ επιπλέον δεν έχουν πάντα και την ίδια γνώμη. </w:t>
      </w:r>
    </w:p>
    <w:p w14:paraId="03B7FFC2" w14:textId="77777777" w:rsidR="004E2032" w:rsidRDefault="00DB622D">
      <w:pPr>
        <w:spacing w:line="600" w:lineRule="auto"/>
        <w:ind w:firstLine="720"/>
        <w:jc w:val="both"/>
        <w:rPr>
          <w:rFonts w:eastAsia="Times New Roman"/>
          <w:szCs w:val="24"/>
        </w:rPr>
      </w:pPr>
      <w:r>
        <w:rPr>
          <w:rFonts w:eastAsia="Times New Roman"/>
          <w:szCs w:val="24"/>
        </w:rPr>
        <w:t>Κατά τη γνώμη μου –και το λέω με πλήρη σεβασμό- δεν είναι σκόπιμο, ας το πω έτσι, και δεν είναι και παραγωγικό για την προσπάθεια που κάνει η χώρα μας να λέγεται εδώ ως επιχείρη</w:t>
      </w:r>
      <w:r>
        <w:rPr>
          <w:rFonts w:eastAsia="Times New Roman"/>
          <w:szCs w:val="24"/>
        </w:rPr>
        <w:t xml:space="preserve">μα «σας το είπαν και οι Θεσμοί». Διότι τη μια φορά μπορεί να πουν αυτό και την άλλη να πουν το άλλο, ενώ μεταξύ τους μπορεί να πουν και αντίθετα πράγματα. Το ένα είναι αυτό. </w:t>
      </w:r>
    </w:p>
    <w:p w14:paraId="03B7FFC3" w14:textId="77777777" w:rsidR="004E2032" w:rsidRDefault="00DB622D">
      <w:pPr>
        <w:spacing w:line="600" w:lineRule="auto"/>
        <w:ind w:firstLine="720"/>
        <w:jc w:val="both"/>
        <w:rPr>
          <w:rFonts w:eastAsia="Times New Roman"/>
          <w:szCs w:val="24"/>
        </w:rPr>
      </w:pPr>
      <w:r>
        <w:rPr>
          <w:rFonts w:eastAsia="Times New Roman"/>
          <w:szCs w:val="24"/>
        </w:rPr>
        <w:t>Δεύτερον, όσον αφορά το μείγμα της πολιτικής –για το οποίο είπατε τη διαφορά ανάμ</w:t>
      </w:r>
      <w:r>
        <w:rPr>
          <w:rFonts w:eastAsia="Times New Roman"/>
          <w:szCs w:val="24"/>
        </w:rPr>
        <w:t>εσα στο πρώτο, το δεύτερο και ίσως και το τρίτο μνημόνιο-, θέλω να σας θυμίσω ότι η αλλαγή του μείγματος –για την οποία εσείς είπατε- είχε μέσα στο περιεχόμενό της τον περιορισμό των δημόσιων δαπανών, μέσα στις οποίες ήταν και το θέμα των απολύσεων των δημ</w:t>
      </w:r>
      <w:r>
        <w:rPr>
          <w:rFonts w:eastAsia="Times New Roman"/>
          <w:szCs w:val="24"/>
        </w:rPr>
        <w:t xml:space="preserve">οσίων υπαλλήλων. Ή μήπως όχι; Αν η μνήμη μου δεν με απατά, ήταν και αυτό μέσα. Εγώ, εμείς δεν θέλουμε να υπάρχει αυτή η κατάσταση –και θα την παλέψουμε με όλες μας τις δυνάμεις- τόσο στο δημόσιο όσο και τον ιδιωτικό τομέα. </w:t>
      </w:r>
    </w:p>
    <w:p w14:paraId="03B7FFC4" w14:textId="77777777" w:rsidR="004E2032" w:rsidRDefault="00DB622D">
      <w:pPr>
        <w:spacing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 xml:space="preserve">κτυπάει </w:t>
      </w:r>
      <w:r>
        <w:rPr>
          <w:rFonts w:eastAsia="Times New Roman"/>
          <w:szCs w:val="24"/>
        </w:rPr>
        <w:t xml:space="preserve">το </w:t>
      </w:r>
      <w:r>
        <w:rPr>
          <w:rFonts w:eastAsia="Times New Roman"/>
          <w:szCs w:val="24"/>
        </w:rPr>
        <w:t>κουδούνι λήξεως του χρόνου ομιλίας του κυρίου Βουλευτή)</w:t>
      </w:r>
    </w:p>
    <w:p w14:paraId="03B7FFC5" w14:textId="77777777" w:rsidR="004E2032" w:rsidRDefault="00DB622D">
      <w:pPr>
        <w:spacing w:line="600" w:lineRule="auto"/>
        <w:ind w:firstLine="720"/>
        <w:jc w:val="both"/>
        <w:rPr>
          <w:rFonts w:eastAsia="Times New Roman"/>
          <w:szCs w:val="24"/>
        </w:rPr>
      </w:pPr>
      <w:r>
        <w:rPr>
          <w:rFonts w:eastAsia="Times New Roman"/>
          <w:szCs w:val="24"/>
        </w:rPr>
        <w:t>Και έρχομαι και στο τρίτο –και τελειώνω, κύριε Πρόεδρε, και με συγχωρείτε- θέμα. Η βιωσιμότητα του χρέους ήταν ένα ζήτημα, για το οποίο είχαμε μακρές αντιπαραθέσεις για πολύ μεγάλο χρονικό διάστημα. Γ</w:t>
      </w:r>
      <w:r>
        <w:rPr>
          <w:rFonts w:eastAsia="Times New Roman"/>
          <w:szCs w:val="24"/>
        </w:rPr>
        <w:t xml:space="preserve">ια κάποια περίοδο εσείς λέγατε ότι το χρέος είναι βιώσιμο, διότι μπορούμε να το εξυπηρετούμε, ενώ τώρα λέτε ότι πιθανά δεν είναι βιώσιμο. </w:t>
      </w:r>
    </w:p>
    <w:p w14:paraId="03B7FFC6" w14:textId="77777777" w:rsidR="004E2032" w:rsidRDefault="00DB622D">
      <w:pPr>
        <w:spacing w:line="600" w:lineRule="auto"/>
        <w:ind w:firstLine="720"/>
        <w:jc w:val="both"/>
        <w:rPr>
          <w:rFonts w:eastAsia="Times New Roman"/>
          <w:szCs w:val="24"/>
        </w:rPr>
      </w:pPr>
      <w:r>
        <w:rPr>
          <w:rFonts w:eastAsia="Times New Roman"/>
          <w:szCs w:val="24"/>
        </w:rPr>
        <w:t>Εν πάση περιπτώσει, αυτό που προσπάθησα να πω στην ομιλία μου –μάλιστα θυμάμαι και τα λόγια μου ακριβώς- ήταν ότι τώρ</w:t>
      </w:r>
      <w:r>
        <w:rPr>
          <w:rFonts w:eastAsia="Times New Roman"/>
          <w:szCs w:val="24"/>
        </w:rPr>
        <w:t>α ουσιαστικά ανοίγουμε το ζήτημα του χρέους. Είπα αυτή τη φρασούλα. Το πιστεύω και γι’ αυτό το είπα, διότι νομίζω ότι τώρα ανοίγει ουσιαστικά το θέμα του χρέους, χωρίς να υποτιμώ –και θέλω να το πω αυτό- τις όποιες προσπάθειες έγιναν σ’ αυτήν την κατεύθυνσ</w:t>
      </w:r>
      <w:r>
        <w:rPr>
          <w:rFonts w:eastAsia="Times New Roman"/>
          <w:szCs w:val="24"/>
        </w:rPr>
        <w:t xml:space="preserve">η και την προηγούμενη περίοδο. </w:t>
      </w:r>
    </w:p>
    <w:p w14:paraId="03B7FFC7" w14:textId="77777777" w:rsidR="004E2032" w:rsidRDefault="00DB622D">
      <w:pPr>
        <w:spacing w:line="600" w:lineRule="auto"/>
        <w:ind w:firstLine="720"/>
        <w:jc w:val="both"/>
        <w:rPr>
          <w:rFonts w:eastAsia="Times New Roman"/>
          <w:szCs w:val="24"/>
        </w:rPr>
      </w:pPr>
      <w:r>
        <w:rPr>
          <w:rFonts w:eastAsia="Times New Roman"/>
          <w:szCs w:val="24"/>
        </w:rPr>
        <w:t xml:space="preserve">Και έρχομαι στο τέταρτο και τελευταίο. Εμείς ως </w:t>
      </w:r>
      <w:r>
        <w:rPr>
          <w:rFonts w:eastAsia="Times New Roman"/>
          <w:szCs w:val="24"/>
        </w:rPr>
        <w:t>αριστεροί</w:t>
      </w:r>
      <w:r>
        <w:rPr>
          <w:rFonts w:eastAsia="Times New Roman"/>
          <w:szCs w:val="24"/>
        </w:rPr>
        <w:t xml:space="preserve"> άνθρωποι έχουμε την αντίληψη ότι είναι διαφορετικό το κόμμα και διαφορετική η Κυβέρνηση. Έχουν διαφορετικές σχέσεις. Εμείς έτσι το αντιλαμβανόμαστε. Με αυτήν την </w:t>
      </w:r>
      <w:r>
        <w:rPr>
          <w:rFonts w:eastAsia="Times New Roman"/>
          <w:szCs w:val="24"/>
        </w:rPr>
        <w:t>έννοια, δεν βλέπουμε καθόλου σουρεαλιστικό το κόμμα του ΣΥΡΙΖΑ να καλεί τον κόσμο να κινητοποιηθεί ενάντια στη λιτότητα με αυτόν τον τρόπο που το κάνει, που εν πάση περιπτώσει…</w:t>
      </w:r>
    </w:p>
    <w:p w14:paraId="03B7FFC8" w14:textId="77777777" w:rsidR="004E2032" w:rsidRDefault="00DB622D">
      <w:pPr>
        <w:spacing w:line="600" w:lineRule="auto"/>
        <w:ind w:firstLine="720"/>
        <w:jc w:val="both"/>
        <w:rPr>
          <w:rFonts w:eastAsia="Times New Roman"/>
          <w:szCs w:val="24"/>
        </w:rPr>
      </w:pPr>
      <w:r>
        <w:rPr>
          <w:rFonts w:eastAsia="Times New Roman"/>
          <w:b/>
          <w:szCs w:val="24"/>
        </w:rPr>
        <w:t>ΣΠΥΡΙΔΩΝ ΔΑΝΕΛΛΗΣ:</w:t>
      </w:r>
      <w:r>
        <w:rPr>
          <w:rFonts w:eastAsia="Times New Roman"/>
          <w:szCs w:val="24"/>
        </w:rPr>
        <w:t xml:space="preserve"> …(δεν ακούστηκε)</w:t>
      </w:r>
    </w:p>
    <w:p w14:paraId="03B7FFC9" w14:textId="77777777" w:rsidR="004E2032" w:rsidRDefault="00DB622D">
      <w:pPr>
        <w:spacing w:line="600" w:lineRule="auto"/>
        <w:ind w:firstLine="720"/>
        <w:jc w:val="both"/>
        <w:rPr>
          <w:rFonts w:eastAsia="Times New Roman"/>
          <w:szCs w:val="24"/>
        </w:rPr>
      </w:pPr>
      <w:r>
        <w:rPr>
          <w:rFonts w:eastAsia="Times New Roman"/>
          <w:b/>
          <w:szCs w:val="24"/>
        </w:rPr>
        <w:t>ΧΡΗΣΤΟΣ ΜΑΝΤΑΣ:</w:t>
      </w:r>
      <w:r>
        <w:rPr>
          <w:rFonts w:eastAsia="Times New Roman"/>
          <w:szCs w:val="24"/>
        </w:rPr>
        <w:t xml:space="preserve"> Κύριε Δανέλλη, δεν σας διέκ</w:t>
      </w:r>
      <w:r>
        <w:rPr>
          <w:rFonts w:eastAsia="Times New Roman"/>
          <w:szCs w:val="24"/>
        </w:rPr>
        <w:t xml:space="preserve">οψα. Σας άκουσα με προσοχή. </w:t>
      </w:r>
    </w:p>
    <w:p w14:paraId="03B7FFCA" w14:textId="77777777" w:rsidR="004E2032" w:rsidRDefault="00DB622D">
      <w:pPr>
        <w:spacing w:line="600" w:lineRule="auto"/>
        <w:ind w:firstLine="720"/>
        <w:jc w:val="both"/>
        <w:rPr>
          <w:rFonts w:eastAsia="Times New Roman"/>
          <w:szCs w:val="24"/>
        </w:rPr>
      </w:pPr>
      <w:r>
        <w:rPr>
          <w:rFonts w:eastAsia="Times New Roman"/>
          <w:szCs w:val="24"/>
        </w:rPr>
        <w:t>Εν πάση περιπτώσει, πραγματικά δεν νιώθουμε καμμία ανάγκη να εκχωρήσουμε σε κανέναν τον αγώνα ενάντια στη λιτότητα, τόσο στη χώρα μας όσο και σε πανευρωπαϊκό επίπεδο, έστω κι αν αυτή τη συγκεκριμένη στιγμή –και το είπα ευθαρσώς</w:t>
      </w:r>
      <w:r>
        <w:rPr>
          <w:rFonts w:eastAsia="Times New Roman"/>
          <w:szCs w:val="24"/>
        </w:rPr>
        <w:t xml:space="preserve"> και στην ομιλία μου- λειτουργούμε μέσα σε έναν ασφυκτικό κλοιό και παίρνουμε και επώδυνα μέτρα για τους ανθρώπους που θέλουμε πράγματι να εκπροσωπήσουμε. Και αυτό δεν συμβαίνει πρώτη φορά στην ιστορία της Αριστεράς, για να μη θυμίσω στον κ. Καραθανασόπουλ</w:t>
      </w:r>
      <w:r>
        <w:rPr>
          <w:rFonts w:eastAsia="Times New Roman"/>
          <w:szCs w:val="24"/>
        </w:rPr>
        <w:t xml:space="preserve">ο πολύ παλιότερες εποχές. </w:t>
      </w:r>
    </w:p>
    <w:p w14:paraId="03B7FFCB" w14:textId="77777777" w:rsidR="004E2032" w:rsidRDefault="00DB622D">
      <w:pPr>
        <w:spacing w:line="600" w:lineRule="auto"/>
        <w:ind w:firstLine="720"/>
        <w:contextualSpacing/>
        <w:jc w:val="both"/>
        <w:rPr>
          <w:rFonts w:eastAsia="Times New Roman" w:cs="Times New Roman"/>
          <w:szCs w:val="24"/>
        </w:rPr>
      </w:pPr>
      <w:r>
        <w:rPr>
          <w:rFonts w:eastAsia="Times New Roman" w:cs="Times New Roman"/>
          <w:szCs w:val="24"/>
        </w:rPr>
        <w:t>Πέμπτον, αυτό που προσπάθησα να πω σε σχέση με το θέμα του κ. Πανούση είναι ότι πρώτον, επικρίνουμε το γεγονός ότι ξεκίνησε μια διαδικασία από τα μέσα μαζικής ενημέρωσης με αυτόν τον τρόπο για διαβαθμισμένα έγγραφα. Και νομίζω ότ</w:t>
      </w:r>
      <w:r>
        <w:rPr>
          <w:rFonts w:eastAsia="Times New Roman" w:cs="Times New Roman"/>
          <w:szCs w:val="24"/>
        </w:rPr>
        <w:t>ι από όλες τις πλευρές της Βουλής αυτό είναι κατακριτέο. Και το δεύτερο είναι ότι έχει μπει μέσα σε μια διαδικασία διερεύνησης από τη δικαιοσύνη.</w:t>
      </w:r>
    </w:p>
    <w:p w14:paraId="03B7FFCC" w14:textId="77777777" w:rsidR="004E2032" w:rsidRDefault="00DB622D">
      <w:pPr>
        <w:spacing w:line="600" w:lineRule="auto"/>
        <w:ind w:firstLine="720"/>
        <w:contextualSpacing/>
        <w:jc w:val="both"/>
        <w:rPr>
          <w:rFonts w:eastAsia="Times New Roman" w:cs="Times New Roman"/>
          <w:szCs w:val="24"/>
        </w:rPr>
      </w:pPr>
      <w:r>
        <w:rPr>
          <w:rFonts w:eastAsia="Times New Roman" w:cs="Times New Roman"/>
          <w:szCs w:val="24"/>
        </w:rPr>
        <w:t>Και το τελευταίο – και θα παρακαλέσω πάρα πολύ γι’ αυτό- εγώ θέλω να πω κάτι, επειδή ο κ. Λοβέρδος έκανε και π</w:t>
      </w:r>
      <w:r>
        <w:rPr>
          <w:rFonts w:eastAsia="Times New Roman" w:cs="Times New Roman"/>
          <w:szCs w:val="24"/>
        </w:rPr>
        <w:t xml:space="preserve">ροσωπική αναφορά, όπως και ο κ. Δανέλλης, και θέλω να το πω με πλήρη συναίσθηση: Όποιος δρόμος ανοίγεται στο να επανέλθει η ιστορία των δύο άκρων είναι ένας δρόμος επικίνδυνος για τη δημοκρατία. </w:t>
      </w:r>
    </w:p>
    <w:p w14:paraId="03B7FFCD" w14:textId="77777777" w:rsidR="004E2032" w:rsidRDefault="00DB622D">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Ακριβώς.</w:t>
      </w:r>
    </w:p>
    <w:p w14:paraId="03B7FFCE" w14:textId="77777777" w:rsidR="004E2032" w:rsidRDefault="00DB622D">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Και να είστε βέβα</w:t>
      </w:r>
      <w:r>
        <w:rPr>
          <w:rFonts w:eastAsia="Times New Roman" w:cs="Times New Roman"/>
          <w:szCs w:val="24"/>
        </w:rPr>
        <w:t xml:space="preserve">ιος, κύριε Λοβέρδε, και όλοι οι άλλοι συνάδελφοι, ότι δεν υπάρχει </w:t>
      </w:r>
      <w:r>
        <w:rPr>
          <w:rFonts w:eastAsia="Times New Roman" w:cs="Times New Roman"/>
          <w:szCs w:val="24"/>
        </w:rPr>
        <w:t>κα</w:t>
      </w:r>
      <w:r>
        <w:rPr>
          <w:rFonts w:eastAsia="Times New Roman" w:cs="Times New Roman"/>
          <w:szCs w:val="24"/>
        </w:rPr>
        <w:t>μ</w:t>
      </w:r>
      <w:r>
        <w:rPr>
          <w:rFonts w:eastAsia="Times New Roman" w:cs="Times New Roman"/>
          <w:szCs w:val="24"/>
        </w:rPr>
        <w:t>μία</w:t>
      </w:r>
      <w:r>
        <w:rPr>
          <w:rFonts w:eastAsia="Times New Roman" w:cs="Times New Roman"/>
          <w:szCs w:val="24"/>
        </w:rPr>
        <w:t xml:space="preserve"> σκιά για κανέναν Βουλευτή του ΣΥΡΙΖΑ και τέλος. Και να τελειώσει αυτή η ιστορία εδώ.</w:t>
      </w:r>
    </w:p>
    <w:p w14:paraId="03B7FFCF" w14:textId="77777777" w:rsidR="004E2032" w:rsidRDefault="00DB622D">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Ναι, ναι.</w:t>
      </w:r>
    </w:p>
    <w:p w14:paraId="03B7FFD0" w14:textId="77777777" w:rsidR="004E2032" w:rsidRDefault="00DB622D">
      <w:pPr>
        <w:spacing w:line="600" w:lineRule="auto"/>
        <w:ind w:firstLine="720"/>
        <w:contextualSpacing/>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Να μην αναπαράγουμε, λοιπόν, τέτοιες διαδικασίες, παρα</w:t>
      </w:r>
      <w:r>
        <w:rPr>
          <w:rFonts w:eastAsia="Times New Roman" w:cs="Times New Roman"/>
          <w:szCs w:val="24"/>
        </w:rPr>
        <w:t>καλώ, μέσα στη Βουλή.</w:t>
      </w:r>
    </w:p>
    <w:p w14:paraId="03B7FFD1" w14:textId="77777777" w:rsidR="004E2032" w:rsidRDefault="00DB622D">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Ευχαριστώ, κύριε Μαντά.</w:t>
      </w:r>
    </w:p>
    <w:p w14:paraId="03B7FFD2" w14:textId="77777777" w:rsidR="004E2032" w:rsidRDefault="00DB622D">
      <w:pPr>
        <w:spacing w:line="600" w:lineRule="auto"/>
        <w:ind w:firstLine="720"/>
        <w:jc w:val="both"/>
        <w:rPr>
          <w:rFonts w:eastAsia="Times New Roman" w:cs="Times New Roman"/>
        </w:rPr>
      </w:pPr>
      <w:r>
        <w:rPr>
          <w:rFonts w:eastAsia="Times New Roman" w:cs="Times New Roman"/>
          <w:szCs w:val="24"/>
        </w:rPr>
        <w:t xml:space="preserve">Κυρίες και κύριοι συνάδελφοι, κηρύσσεται περαιωμένη η συζήτηση επί </w:t>
      </w:r>
      <w:r>
        <w:rPr>
          <w:rFonts w:eastAsia="Times New Roman" w:cs="Times New Roman"/>
          <w:szCs w:val="24"/>
        </w:rPr>
        <w:t xml:space="preserve">των σχεδίων </w:t>
      </w:r>
      <w:r>
        <w:rPr>
          <w:rFonts w:eastAsia="Times New Roman" w:cs="Times New Roman"/>
          <w:szCs w:val="24"/>
        </w:rPr>
        <w:t xml:space="preserve">νόμου του Υπουργείου Οικονομικών: Α) </w:t>
      </w:r>
      <w:r>
        <w:rPr>
          <w:rFonts w:eastAsia="Times New Roman" w:cs="Times New Roman"/>
        </w:rPr>
        <w:t>«</w:t>
      </w:r>
      <w:r>
        <w:rPr>
          <w:rFonts w:eastAsia="Times New Roman" w:cs="Times New Roman"/>
        </w:rPr>
        <w:t>Κ</w:t>
      </w:r>
      <w:r>
        <w:rPr>
          <w:rFonts w:eastAsia="Times New Roman" w:cs="Times New Roman"/>
        </w:rPr>
        <w:t>ύρωση</w:t>
      </w:r>
      <w:r>
        <w:rPr>
          <w:rFonts w:eastAsia="Times New Roman" w:cs="Times New Roman"/>
        </w:rPr>
        <w:t xml:space="preserve"> του Απολογισμού του Κράτους οικονομικού έτους 2013»,</w:t>
      </w:r>
      <w:r>
        <w:rPr>
          <w:rFonts w:eastAsia="Times New Roman" w:cs="Times New Roman"/>
        </w:rPr>
        <w:t xml:space="preserve"> Β) «</w:t>
      </w:r>
      <w:r>
        <w:rPr>
          <w:rFonts w:eastAsia="Times New Roman" w:cs="Times New Roman"/>
        </w:rPr>
        <w:t>Κ</w:t>
      </w:r>
      <w:r>
        <w:rPr>
          <w:rFonts w:eastAsia="Times New Roman" w:cs="Times New Roman"/>
        </w:rPr>
        <w:t>ύρωση</w:t>
      </w:r>
      <w:r>
        <w:rPr>
          <w:rFonts w:eastAsia="Times New Roman" w:cs="Times New Roman"/>
        </w:rPr>
        <w:t xml:space="preserve"> του Ισολογισμού του Κράτους οικονομικού έτους 2013».</w:t>
      </w:r>
    </w:p>
    <w:p w14:paraId="03B7FFD3" w14:textId="77777777" w:rsidR="004E2032" w:rsidRDefault="00DB622D">
      <w:pPr>
        <w:spacing w:line="600" w:lineRule="auto"/>
        <w:ind w:firstLine="720"/>
        <w:jc w:val="both"/>
        <w:rPr>
          <w:rFonts w:eastAsia="Times New Roman" w:cs="Times New Roman"/>
        </w:rPr>
      </w:pPr>
      <w:r>
        <w:rPr>
          <w:rFonts w:eastAsia="Times New Roman" w:cs="Times New Roman"/>
        </w:rPr>
        <w:t xml:space="preserve">Ερωτάται το Σώμα: Γίνεται δεκτό το σχέδιο νόμου </w:t>
      </w:r>
      <w:r>
        <w:rPr>
          <w:rFonts w:eastAsia="Times New Roman" w:cs="Times New Roman"/>
          <w:szCs w:val="24"/>
        </w:rPr>
        <w:t xml:space="preserve">του Υπουργείου Οικονομικών: </w:t>
      </w:r>
      <w:r>
        <w:rPr>
          <w:rFonts w:eastAsia="Times New Roman" w:cs="Times New Roman"/>
        </w:rPr>
        <w:t>«Κύρωση του Απολογισμού του Κράτους οικονομικού έτους 2013»;</w:t>
      </w:r>
    </w:p>
    <w:p w14:paraId="03B7FFD4" w14:textId="77777777" w:rsidR="004E2032" w:rsidRDefault="00DB622D">
      <w:pPr>
        <w:spacing w:line="600" w:lineRule="auto"/>
        <w:ind w:firstLine="720"/>
        <w:jc w:val="both"/>
        <w:rPr>
          <w:rFonts w:eastAsia="Times New Roman" w:cs="Times New Roman"/>
        </w:rPr>
      </w:pPr>
      <w:r>
        <w:rPr>
          <w:rFonts w:eastAsia="Times New Roman" w:cs="Times New Roman"/>
        </w:rPr>
        <w:t>Οι αποδεχόμενοι το σχέδιο νόμου παρακαλώ να εγερθούν.</w:t>
      </w:r>
    </w:p>
    <w:p w14:paraId="03B7FFD5" w14:textId="77777777" w:rsidR="004E2032" w:rsidRDefault="00DB622D">
      <w:pPr>
        <w:spacing w:line="600" w:lineRule="auto"/>
        <w:ind w:firstLine="720"/>
        <w:jc w:val="center"/>
        <w:rPr>
          <w:rFonts w:eastAsia="Times New Roman" w:cs="Times New Roman"/>
        </w:rPr>
      </w:pPr>
      <w:r>
        <w:rPr>
          <w:rFonts w:eastAsia="Times New Roman" w:cs="Times New Roman"/>
        </w:rPr>
        <w:t>(Εγείρονται οι αποδεχόμενοι το σχέδιο νόμου)</w:t>
      </w:r>
    </w:p>
    <w:p w14:paraId="03B7FFD6"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Προφανώς ηγέρθησαν οι περισσότεροι.</w:t>
      </w:r>
    </w:p>
    <w:p w14:paraId="03B7FFD7" w14:textId="77777777" w:rsidR="004E2032" w:rsidRDefault="00DB622D">
      <w:pPr>
        <w:spacing w:line="600" w:lineRule="auto"/>
        <w:ind w:firstLine="720"/>
        <w:jc w:val="both"/>
        <w:rPr>
          <w:rFonts w:eastAsia="Times New Roman" w:cs="Times New Roman"/>
        </w:rPr>
      </w:pPr>
      <w:r>
        <w:rPr>
          <w:rFonts w:eastAsia="Times New Roman" w:cs="Times New Roman"/>
        </w:rPr>
        <w:t xml:space="preserve">Συνεπώς το νομοσχέδιο </w:t>
      </w:r>
      <w:r>
        <w:rPr>
          <w:rFonts w:eastAsia="Times New Roman" w:cs="Times New Roman"/>
          <w:szCs w:val="24"/>
        </w:rPr>
        <w:t xml:space="preserve">του Υπουργείου Οικονομικών: </w:t>
      </w:r>
      <w:r>
        <w:rPr>
          <w:rFonts w:eastAsia="Times New Roman" w:cs="Times New Roman"/>
        </w:rPr>
        <w:t>«Κύρωση του Απολογισμού του Κράτους οικονομικού έτους 2013» έγινε δεκτό κατά πλειοψηφία σε μόνη συζήτηση και έχει ως εξής:</w:t>
      </w:r>
    </w:p>
    <w:p w14:paraId="03B7FFD8" w14:textId="77777777" w:rsidR="004E2032" w:rsidRDefault="00DB622D">
      <w:pPr>
        <w:spacing w:line="600" w:lineRule="auto"/>
        <w:ind w:firstLine="720"/>
        <w:jc w:val="center"/>
        <w:rPr>
          <w:rFonts w:eastAsia="Times New Roman" w:cs="Times New Roman"/>
        </w:rPr>
      </w:pPr>
      <w:r>
        <w:rPr>
          <w:rFonts w:eastAsia="Times New Roman" w:cs="Times New Roman"/>
          <w:szCs w:val="24"/>
        </w:rPr>
        <w:t>(Να καταχωριστεί το κείμενο του νομοσχεδίου</w:t>
      </w:r>
      <w:r>
        <w:rPr>
          <w:rFonts w:eastAsia="Times New Roman" w:cs="Times New Roman"/>
          <w:szCs w:val="24"/>
        </w:rPr>
        <w:t xml:space="preserve"> 231α</w:t>
      </w:r>
      <w:r>
        <w:rPr>
          <w:rFonts w:eastAsia="Times New Roman" w:cs="Times New Roman"/>
          <w:szCs w:val="24"/>
        </w:rPr>
        <w:t>)</w:t>
      </w:r>
    </w:p>
    <w:p w14:paraId="03B7FFD9" w14:textId="77777777" w:rsidR="004E2032" w:rsidRDefault="00DB622D">
      <w:pPr>
        <w:spacing w:line="600" w:lineRule="auto"/>
        <w:ind w:firstLine="720"/>
        <w:jc w:val="both"/>
        <w:rPr>
          <w:rFonts w:eastAsia="Times New Roman" w:cs="Times New Roman"/>
        </w:rPr>
      </w:pPr>
      <w:r>
        <w:rPr>
          <w:rFonts w:eastAsia="Times New Roman" w:cs="Times New Roman"/>
          <w:b/>
          <w:szCs w:val="24"/>
        </w:rPr>
        <w:t>ΠΡΟΕΔΡΕΥΩΝ (Αναστάσιος Κουράκης):</w:t>
      </w:r>
      <w:r>
        <w:rPr>
          <w:rFonts w:eastAsia="Times New Roman" w:cs="Times New Roman"/>
          <w:szCs w:val="24"/>
        </w:rPr>
        <w:t xml:space="preserve"> </w:t>
      </w:r>
      <w:r>
        <w:rPr>
          <w:rFonts w:eastAsia="Times New Roman" w:cs="Times New Roman"/>
        </w:rPr>
        <w:t xml:space="preserve">Ερωτάται το Σώμα: Γίνεται δεκτό το σχέδιο νόμου </w:t>
      </w:r>
      <w:r>
        <w:rPr>
          <w:rFonts w:eastAsia="Times New Roman" w:cs="Times New Roman"/>
          <w:szCs w:val="24"/>
        </w:rPr>
        <w:t xml:space="preserve">του Υπουργείου Οικονομικών: </w:t>
      </w:r>
      <w:r>
        <w:rPr>
          <w:rFonts w:eastAsia="Times New Roman" w:cs="Times New Roman"/>
        </w:rPr>
        <w:t>«Κύρωση του Ισολογισμού του Κράτους οικονομικού έτους 2013»;</w:t>
      </w:r>
    </w:p>
    <w:p w14:paraId="03B7FFDA" w14:textId="77777777" w:rsidR="004E2032" w:rsidRDefault="00DB622D">
      <w:pPr>
        <w:spacing w:line="600" w:lineRule="auto"/>
        <w:ind w:firstLine="720"/>
        <w:jc w:val="both"/>
        <w:rPr>
          <w:rFonts w:eastAsia="Times New Roman" w:cs="Times New Roman"/>
        </w:rPr>
      </w:pPr>
      <w:r>
        <w:rPr>
          <w:rFonts w:eastAsia="Times New Roman" w:cs="Times New Roman"/>
        </w:rPr>
        <w:t>Οι αποδεχόμενοι το σχέδιο νόμου παρ</w:t>
      </w:r>
      <w:r>
        <w:rPr>
          <w:rFonts w:eastAsia="Times New Roman" w:cs="Times New Roman"/>
        </w:rPr>
        <w:t>ακαλώ να εγερθούν.</w:t>
      </w:r>
    </w:p>
    <w:p w14:paraId="03B7FFDB" w14:textId="77777777" w:rsidR="004E2032" w:rsidRDefault="00DB622D">
      <w:pPr>
        <w:spacing w:line="600" w:lineRule="auto"/>
        <w:ind w:firstLine="720"/>
        <w:jc w:val="center"/>
        <w:rPr>
          <w:rFonts w:eastAsia="Times New Roman" w:cs="Times New Roman"/>
        </w:rPr>
      </w:pPr>
      <w:r>
        <w:rPr>
          <w:rFonts w:eastAsia="Times New Roman" w:cs="Times New Roman"/>
        </w:rPr>
        <w:t>(Εγείρονται οι αποδεχόμενοι το σχέδιο νόμου)</w:t>
      </w:r>
    </w:p>
    <w:p w14:paraId="03B7FFDC"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Προφανώς ηγέρθησαν οι περισσότεροι.</w:t>
      </w:r>
    </w:p>
    <w:p w14:paraId="03B7FFDD" w14:textId="77777777" w:rsidR="004E2032" w:rsidRDefault="00DB622D">
      <w:pPr>
        <w:spacing w:line="600" w:lineRule="auto"/>
        <w:ind w:firstLine="720"/>
        <w:jc w:val="both"/>
        <w:rPr>
          <w:rFonts w:eastAsia="Times New Roman" w:cs="Times New Roman"/>
        </w:rPr>
      </w:pPr>
      <w:r>
        <w:rPr>
          <w:rFonts w:eastAsia="Times New Roman" w:cs="Times New Roman"/>
        </w:rPr>
        <w:t xml:space="preserve">Συνεπώς το νομοσχέδιο </w:t>
      </w:r>
      <w:r>
        <w:rPr>
          <w:rFonts w:eastAsia="Times New Roman" w:cs="Times New Roman"/>
          <w:szCs w:val="24"/>
        </w:rPr>
        <w:t xml:space="preserve">του Υπουργείου Οικονομικών: </w:t>
      </w:r>
      <w:r>
        <w:rPr>
          <w:rFonts w:eastAsia="Times New Roman" w:cs="Times New Roman"/>
        </w:rPr>
        <w:t>«Κύρωση του Ισολογισμού του Κράτους οικονομικού έτους 2013» έγινε δεκτό κατά πλειοψηφία σε μόνη συζήτηση κ</w:t>
      </w:r>
      <w:r>
        <w:rPr>
          <w:rFonts w:eastAsia="Times New Roman" w:cs="Times New Roman"/>
        </w:rPr>
        <w:t>αι έχει ως εξής:</w:t>
      </w:r>
    </w:p>
    <w:p w14:paraId="03B7FFDE" w14:textId="77777777" w:rsidR="004E2032" w:rsidRDefault="00DB622D">
      <w:pPr>
        <w:spacing w:line="600" w:lineRule="auto"/>
        <w:ind w:firstLine="720"/>
        <w:jc w:val="center"/>
        <w:rPr>
          <w:rFonts w:eastAsia="Times New Roman" w:cs="Times New Roman"/>
        </w:rPr>
      </w:pPr>
      <w:r>
        <w:rPr>
          <w:rFonts w:eastAsia="Times New Roman" w:cs="Times New Roman"/>
          <w:szCs w:val="24"/>
        </w:rPr>
        <w:t>(Να καταχωριστεί το κείμενο του νομοσχεδίου</w:t>
      </w:r>
      <w:r>
        <w:rPr>
          <w:rFonts w:eastAsia="Times New Roman" w:cs="Times New Roman"/>
          <w:szCs w:val="24"/>
        </w:rPr>
        <w:t xml:space="preserve"> 232α</w:t>
      </w:r>
      <w:r>
        <w:rPr>
          <w:rFonts w:eastAsia="Times New Roman" w:cs="Times New Roman"/>
          <w:szCs w:val="24"/>
        </w:rPr>
        <w:t>)</w:t>
      </w:r>
    </w:p>
    <w:p w14:paraId="03B7FFDF" w14:textId="77777777" w:rsidR="004E2032" w:rsidRDefault="00DB622D">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Παρακαλώ το Σώμα να εξουσιοδοτήσει το Προεδρείο για την υπ' ευθύνη του επικύρωση των Πρακτικών της συνεδρίασης της Τετάρτης 11 Νοεμβρίου 2015, στην οποία π</w:t>
      </w:r>
      <w:r>
        <w:rPr>
          <w:rFonts w:eastAsia="Times New Roman" w:cs="Times New Roman"/>
          <w:szCs w:val="24"/>
        </w:rPr>
        <w:t xml:space="preserve">εριλαμβάνεται η συζήτηση και η ψήφιση του </w:t>
      </w:r>
      <w:r>
        <w:rPr>
          <w:rFonts w:eastAsia="Times New Roman" w:cs="Times New Roman"/>
        </w:rPr>
        <w:t>Απολογισμού και του Ισολογισμού του Κράτους οικονομικού έτους 2013</w:t>
      </w:r>
      <w:r>
        <w:rPr>
          <w:rFonts w:eastAsia="Times New Roman" w:cs="Times New Roman"/>
          <w:szCs w:val="24"/>
        </w:rPr>
        <w:t>.</w:t>
      </w:r>
    </w:p>
    <w:p w14:paraId="03B7FFE0" w14:textId="77777777" w:rsidR="004E2032" w:rsidRDefault="00DB622D">
      <w:pPr>
        <w:spacing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 </w:t>
      </w:r>
    </w:p>
    <w:p w14:paraId="03B7FFE1" w14:textId="77777777" w:rsidR="004E2032" w:rsidRDefault="00DB622D">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Το Σώμα παρέσχε τη ζητηθείσα εξουσιοδότηση.</w:t>
      </w:r>
    </w:p>
    <w:p w14:paraId="03B7FFE2"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Pr>
          <w:rFonts w:eastAsia="Times New Roman" w:cs="Times New Roman"/>
          <w:szCs w:val="24"/>
        </w:rPr>
        <w:t>δέχεστε στο σημείο αυτό να λύσουμε τη συνεδρίαση;</w:t>
      </w:r>
    </w:p>
    <w:p w14:paraId="03B7FFE3" w14:textId="77777777" w:rsidR="004E2032" w:rsidRDefault="00DB622D">
      <w:pPr>
        <w:spacing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14:paraId="03B7FFE4" w14:textId="77777777" w:rsidR="004E2032" w:rsidRDefault="00DB622D">
      <w:pPr>
        <w:spacing w:line="600" w:lineRule="auto"/>
        <w:ind w:firstLine="720"/>
        <w:jc w:val="both"/>
        <w:rPr>
          <w:rFonts w:eastAsia="Times New Roman" w:cs="Times New Roman"/>
          <w:szCs w:val="24"/>
        </w:rPr>
      </w:pPr>
      <w:r>
        <w:rPr>
          <w:rFonts w:eastAsia="Times New Roman" w:cs="Times New Roman"/>
          <w:szCs w:val="24"/>
        </w:rPr>
        <w:t>Με τη συναίνεση του Σώματος και ώρα 15.22΄ λύεται η συνεδρίαση για αύριο, ημέρα Πέμπτη 12 Νοεμβρίου 2015 και ώρα 9.30΄, με αντικείμενο εργασιών του Σώματος: κοινοβουλευτ</w:t>
      </w:r>
      <w:r>
        <w:rPr>
          <w:rFonts w:eastAsia="Times New Roman" w:cs="Times New Roman"/>
          <w:szCs w:val="24"/>
        </w:rPr>
        <w:t>ικός έλεγχος, συζήτηση επικαίρων ερωτήσεων.</w:t>
      </w:r>
    </w:p>
    <w:p w14:paraId="03B7FFE5" w14:textId="77777777" w:rsidR="004E2032" w:rsidRDefault="004E2032">
      <w:pPr>
        <w:spacing w:line="600" w:lineRule="auto"/>
        <w:ind w:firstLine="720"/>
        <w:jc w:val="both"/>
        <w:rPr>
          <w:rFonts w:eastAsia="Times New Roman" w:cs="Times New Roman"/>
          <w:szCs w:val="24"/>
        </w:rPr>
      </w:pPr>
    </w:p>
    <w:p w14:paraId="03B7FFE6" w14:textId="77777777" w:rsidR="004E2032" w:rsidRDefault="00DB622D">
      <w:pPr>
        <w:spacing w:line="600" w:lineRule="auto"/>
        <w:ind w:firstLine="720"/>
        <w:jc w:val="both"/>
        <w:rPr>
          <w:rFonts w:eastAsia="Times New Roman" w:cs="Times New Roman"/>
          <w:szCs w:val="24"/>
        </w:rPr>
      </w:pPr>
      <w:r>
        <w:rPr>
          <w:rFonts w:eastAsia="Times New Roman" w:cs="Times New Roman"/>
          <w:b/>
          <w:szCs w:val="24"/>
        </w:rPr>
        <w:t xml:space="preserve">    Ο ΠΡΟΕΔΡΟΣ                                                        ΟΙ ΓΡΑΜΜΑΤΕΙΣ   </w:t>
      </w:r>
    </w:p>
    <w:p w14:paraId="03B7FFE7" w14:textId="77777777" w:rsidR="004E2032" w:rsidRDefault="004E2032">
      <w:pPr>
        <w:spacing w:line="600" w:lineRule="auto"/>
        <w:ind w:firstLine="720"/>
        <w:jc w:val="both"/>
        <w:rPr>
          <w:rFonts w:eastAsia="Times New Roman" w:cs="Times New Roman"/>
          <w:szCs w:val="24"/>
        </w:rPr>
      </w:pPr>
    </w:p>
    <w:sectPr w:rsidR="004E20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032"/>
    <w:rsid w:val="004E2032"/>
    <w:rsid w:val="00DB622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7FC18"/>
  <w15:docId w15:val="{0E95C22E-EDE0-4301-99A3-ED403E673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560FB"/>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9560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110</MetadataID>
    <Session xmlns="641f345b-441b-4b81-9152-adc2e73ba5e1">Α´</Session>
    <Date xmlns="641f345b-441b-4b81-9152-adc2e73ba5e1">2015-11-10T22:00:00+00:00</Date>
    <Status xmlns="641f345b-441b-4b81-9152-adc2e73ba5e1">
      <Url>http://srv-sp1/praktika/Lists/Incoming_Metadata/EditForm.aspx?ID=110&amp;Source=/praktika/Recordings_Library/Forms/AllItems.aspx</Url>
      <Description>Δημοσιεύτηκε</Description>
    </Status>
    <Meeting xmlns="641f345b-441b-4b81-9152-adc2e73ba5e1">ΚΒ´</Meeting>
  </documentManagement>
</p:properties>
</file>

<file path=customXml/itemProps1.xml><?xml version="1.0" encoding="utf-8"?>
<ds:datastoreItem xmlns:ds="http://schemas.openxmlformats.org/officeDocument/2006/customXml" ds:itemID="{96D86DB5-A853-4E6D-8B07-ECC0C51558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A443D2-5477-40A5-925A-CAC52A893B85}">
  <ds:schemaRefs>
    <ds:schemaRef ds:uri="http://schemas.microsoft.com/sharepoint/v3/contenttype/forms"/>
  </ds:schemaRefs>
</ds:datastoreItem>
</file>

<file path=customXml/itemProps3.xml><?xml version="1.0" encoding="utf-8"?>
<ds:datastoreItem xmlns:ds="http://schemas.openxmlformats.org/officeDocument/2006/customXml" ds:itemID="{A10AEF0C-47CE-4338-8ED3-D624F02A4BB5}">
  <ds:schemaRefs>
    <ds:schemaRef ds:uri="http://purl.org/dc/dcmitype/"/>
    <ds:schemaRef ds:uri="http://schemas.microsoft.com/office/infopath/2007/PartnerControls"/>
    <ds:schemaRef ds:uri="http://purl.org/dc/elements/1.1/"/>
    <ds:schemaRef ds:uri="http://schemas.microsoft.com/office/2006/metadata/properties"/>
    <ds:schemaRef ds:uri="641f345b-441b-4b81-9152-adc2e73ba5e1"/>
    <ds:schemaRef ds:uri="http://schemas.microsoft.com/office/2006/documentManagement/types"/>
    <ds:schemaRef ds:uri="http://purl.org/dc/term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3E7E4105.dotm</Template>
  <TotalTime>0</TotalTime>
  <Pages>223</Pages>
  <Words>40538</Words>
  <Characters>218909</Characters>
  <Application>Microsoft Office Word</Application>
  <DocSecurity>4</DocSecurity>
  <Lines>1824</Lines>
  <Paragraphs>517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258930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Φαμέλη Αδαμαντία</dc:creator>
  <cp:lastModifiedBy>Φαμέλη Αδαμαντία</cp:lastModifiedBy>
  <cp:revision>2</cp:revision>
  <dcterms:created xsi:type="dcterms:W3CDTF">2015-12-03T20:08:00Z</dcterms:created>
  <dcterms:modified xsi:type="dcterms:W3CDTF">2015-12-03T20:08:00Z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