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4E9ED" w14:textId="77777777" w:rsidR="00FE79B8" w:rsidRDefault="00E04D7F">
      <w:pPr>
        <w:spacing w:line="600" w:lineRule="auto"/>
        <w:ind w:firstLine="720"/>
        <w:jc w:val="center"/>
        <w:rPr>
          <w:rFonts w:eastAsia="Times New Roman"/>
          <w:szCs w:val="24"/>
        </w:rPr>
      </w:pPr>
      <w:bookmarkStart w:id="0" w:name="_GoBack"/>
      <w:bookmarkEnd w:id="0"/>
      <w:r>
        <w:rPr>
          <w:rFonts w:eastAsia="Times New Roman"/>
          <w:szCs w:val="24"/>
        </w:rPr>
        <w:t>ΠΡΑΚΤΙΚΑ ΒΟΥΛΗΣ</w:t>
      </w:r>
    </w:p>
    <w:p w14:paraId="1D34E9EE" w14:textId="77777777" w:rsidR="00FE79B8" w:rsidRDefault="00E04D7F">
      <w:pPr>
        <w:spacing w:line="600" w:lineRule="auto"/>
        <w:ind w:firstLine="720"/>
        <w:jc w:val="center"/>
        <w:rPr>
          <w:rFonts w:eastAsia="Times New Roman"/>
          <w:szCs w:val="24"/>
        </w:rPr>
      </w:pPr>
      <w:r>
        <w:rPr>
          <w:rFonts w:eastAsia="Times New Roman"/>
          <w:szCs w:val="24"/>
        </w:rPr>
        <w:t xml:space="preserve">ΙΖ΄ ΠΕΡΙΟΔΟΣ </w:t>
      </w:r>
    </w:p>
    <w:p w14:paraId="1D34E9EF" w14:textId="77777777" w:rsidR="00FE79B8" w:rsidRDefault="00E04D7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D34E9F0" w14:textId="77777777" w:rsidR="00FE79B8" w:rsidRDefault="00E04D7F">
      <w:pPr>
        <w:spacing w:line="600" w:lineRule="auto"/>
        <w:ind w:firstLine="720"/>
        <w:jc w:val="center"/>
        <w:rPr>
          <w:rFonts w:eastAsia="Times New Roman"/>
          <w:szCs w:val="24"/>
        </w:rPr>
      </w:pPr>
      <w:r>
        <w:rPr>
          <w:rFonts w:eastAsia="Times New Roman"/>
          <w:szCs w:val="24"/>
        </w:rPr>
        <w:t>ΣΥΝΟΔΟΣ Α΄</w:t>
      </w:r>
    </w:p>
    <w:p w14:paraId="1D34E9F1" w14:textId="77777777" w:rsidR="00FE79B8" w:rsidRDefault="00E04D7F">
      <w:pPr>
        <w:spacing w:line="600" w:lineRule="auto"/>
        <w:ind w:firstLine="720"/>
        <w:jc w:val="center"/>
        <w:rPr>
          <w:rFonts w:eastAsia="Times New Roman"/>
          <w:szCs w:val="24"/>
        </w:rPr>
      </w:pPr>
      <w:r>
        <w:rPr>
          <w:rFonts w:eastAsia="Times New Roman"/>
          <w:szCs w:val="24"/>
        </w:rPr>
        <w:t>ΣΥΝΕΔΡΙΑΣΗ  ΚΑ΄</w:t>
      </w:r>
    </w:p>
    <w:p w14:paraId="1D34E9F2" w14:textId="77777777" w:rsidR="00FE79B8" w:rsidRDefault="00E04D7F">
      <w:pPr>
        <w:spacing w:line="600" w:lineRule="auto"/>
        <w:ind w:firstLine="720"/>
        <w:jc w:val="center"/>
        <w:rPr>
          <w:rFonts w:eastAsia="Times New Roman"/>
          <w:szCs w:val="24"/>
        </w:rPr>
      </w:pPr>
      <w:r>
        <w:rPr>
          <w:rFonts w:eastAsia="Times New Roman"/>
          <w:szCs w:val="24"/>
        </w:rPr>
        <w:t>Δευτέρα 9 Νοεμβρίου 2015</w:t>
      </w:r>
    </w:p>
    <w:p w14:paraId="1D34E9F3" w14:textId="77777777" w:rsidR="00FE79B8" w:rsidRDefault="00FE79B8">
      <w:pPr>
        <w:spacing w:line="600" w:lineRule="auto"/>
        <w:ind w:firstLine="720"/>
        <w:jc w:val="both"/>
        <w:rPr>
          <w:rFonts w:eastAsia="Times New Roman"/>
          <w:szCs w:val="24"/>
        </w:rPr>
      </w:pPr>
    </w:p>
    <w:p w14:paraId="1D34E9F4" w14:textId="77777777" w:rsidR="00FE79B8" w:rsidRDefault="00E04D7F">
      <w:pPr>
        <w:spacing w:line="600" w:lineRule="auto"/>
        <w:ind w:firstLine="720"/>
        <w:jc w:val="both"/>
        <w:rPr>
          <w:rFonts w:eastAsia="Times New Roman"/>
          <w:b/>
          <w:szCs w:val="24"/>
        </w:rPr>
      </w:pPr>
      <w:r>
        <w:rPr>
          <w:rFonts w:eastAsia="Times New Roman"/>
          <w:szCs w:val="24"/>
        </w:rPr>
        <w:t xml:space="preserve">Αθήνα, σήμερα στις 9 Νοεμβρίου 2015, ημέρα Δευτέρα και ώρα 17.11΄ συνήλθε στην Αίθουσα των συνεδριάσεων του Βουλευτηρίου η Βουλή σε ολομέλεια για να συνεδριάσει υπό την προεδρία της Γ΄ Αντιπροέδρου αυτής κ. </w:t>
      </w:r>
      <w:r w:rsidRPr="00C350A3">
        <w:rPr>
          <w:rFonts w:eastAsia="Times New Roman"/>
          <w:b/>
          <w:szCs w:val="24"/>
        </w:rPr>
        <w:t>ΑΝΑΣΤΑΣΙΑΣ ΧΡΙΣΤΟΔΟΥΛΟΠΟΥΛΟΥ.</w:t>
      </w:r>
    </w:p>
    <w:p w14:paraId="1D34E9F5" w14:textId="77777777" w:rsidR="00FE79B8" w:rsidRDefault="00E04D7F">
      <w:pPr>
        <w:spacing w:line="600" w:lineRule="auto"/>
        <w:ind w:firstLine="720"/>
        <w:jc w:val="both"/>
        <w:rPr>
          <w:rFonts w:eastAsia="Times New Roman"/>
          <w:szCs w:val="24"/>
        </w:rPr>
      </w:pPr>
      <w:r>
        <w:rPr>
          <w:rFonts w:eastAsia="Times New Roman"/>
          <w:b/>
          <w:bCs/>
          <w:szCs w:val="24"/>
        </w:rPr>
        <w:t>ΠΡΟΕΔΡΕΥΟΥΣΑ (Αναστ</w:t>
      </w:r>
      <w:r>
        <w:rPr>
          <w:rFonts w:eastAsia="Times New Roman"/>
          <w:b/>
          <w:bCs/>
          <w:szCs w:val="24"/>
        </w:rPr>
        <w:t xml:space="preserve">ασία Χριστοδουλοπούλου): </w:t>
      </w:r>
      <w:r>
        <w:rPr>
          <w:rFonts w:eastAsia="Times New Roman"/>
          <w:szCs w:val="24"/>
        </w:rPr>
        <w:t>Κυρίες και κύριοι συνάδελφοι, αρχίζει η συνεδρίαση.</w:t>
      </w:r>
    </w:p>
    <w:p w14:paraId="1D34E9F6" w14:textId="77777777" w:rsidR="00FE79B8" w:rsidRDefault="00E04D7F">
      <w:pPr>
        <w:spacing w:line="600" w:lineRule="auto"/>
        <w:ind w:firstLine="720"/>
        <w:jc w:val="both"/>
        <w:rPr>
          <w:rFonts w:eastAsia="Times New Roman"/>
          <w:szCs w:val="24"/>
        </w:rPr>
      </w:pPr>
      <w:r>
        <w:rPr>
          <w:rFonts w:eastAsia="Times New Roman"/>
          <w:szCs w:val="24"/>
        </w:rPr>
        <w:t xml:space="preserve">Εισερχόμαστε στην </w:t>
      </w:r>
    </w:p>
    <w:p w14:paraId="1D34E9F7" w14:textId="77777777" w:rsidR="00FE79B8" w:rsidRDefault="00E04D7F">
      <w:pPr>
        <w:spacing w:line="600" w:lineRule="auto"/>
        <w:ind w:firstLine="720"/>
        <w:jc w:val="center"/>
        <w:rPr>
          <w:rFonts w:eastAsia="Times New Roman"/>
          <w:b/>
          <w:szCs w:val="24"/>
        </w:rPr>
      </w:pPr>
      <w:r>
        <w:rPr>
          <w:rFonts w:eastAsia="Times New Roman"/>
          <w:b/>
          <w:szCs w:val="24"/>
        </w:rPr>
        <w:t>ΕΙΔΙΚΗ ΗΜΕΡΗΣΙΑ ΔΙΑΤΑΞΗ</w:t>
      </w:r>
    </w:p>
    <w:p w14:paraId="1D34E9F8" w14:textId="77777777" w:rsidR="00FE79B8" w:rsidRDefault="00E04D7F">
      <w:pPr>
        <w:spacing w:line="600" w:lineRule="auto"/>
        <w:ind w:firstLine="720"/>
        <w:jc w:val="both"/>
        <w:rPr>
          <w:rFonts w:eastAsia="Times New Roman"/>
          <w:szCs w:val="24"/>
        </w:rPr>
      </w:pPr>
      <w:r>
        <w:rPr>
          <w:rFonts w:eastAsia="Times New Roman"/>
          <w:szCs w:val="24"/>
        </w:rPr>
        <w:t>Συζήτηση και ψήφιση, σύμφωνα με τις διατάξεις του άρθρου 76 του Συντάγματος και του άρθρου 118 του Κανονισμού της Βουλής, της πρότασης «</w:t>
      </w:r>
      <w:r>
        <w:rPr>
          <w:rFonts w:eastAsia="Times New Roman"/>
          <w:szCs w:val="24"/>
        </w:rPr>
        <w:t xml:space="preserve">Για </w:t>
      </w:r>
      <w:r>
        <w:rPr>
          <w:rFonts w:eastAsia="Times New Roman"/>
          <w:szCs w:val="24"/>
        </w:rPr>
        <w:lastRenderedPageBreak/>
        <w:t xml:space="preserve">την τροποποίηση διατάξεων του Κανονισμού της Βουλής (Μέρος Β΄)», (ΦΕΚ 51/Α/10-4-1997), όπως ισχύει. </w:t>
      </w:r>
    </w:p>
    <w:p w14:paraId="1D34E9F9" w14:textId="77777777" w:rsidR="00FE79B8" w:rsidRDefault="00E04D7F">
      <w:pPr>
        <w:spacing w:line="600" w:lineRule="auto"/>
        <w:ind w:firstLine="720"/>
        <w:jc w:val="both"/>
        <w:rPr>
          <w:rFonts w:eastAsia="Times New Roman"/>
          <w:szCs w:val="24"/>
        </w:rPr>
      </w:pPr>
      <w:r>
        <w:rPr>
          <w:rFonts w:eastAsia="Times New Roman"/>
          <w:szCs w:val="24"/>
        </w:rPr>
        <w:t>Η πρόταση του Προέδρου της Βουλής έγινε δεκτή από τα μέλη της Επιτροπής Κανονισμού της Βουλής με πλειοψηφία των 4/5 και επομένως, σύμφωνα με το άρθρο 1</w:t>
      </w:r>
      <w:r>
        <w:rPr>
          <w:rFonts w:eastAsia="Times New Roman"/>
          <w:szCs w:val="24"/>
        </w:rPr>
        <w:t xml:space="preserve">08 παράγραφος 6 και 1, η ψήφιση μπορεί να γίνει χωρίς συζήτηση. Μετά όμως από την απόφαση της Διάσκεψης των Προέδρων της 5-11-2015, προτείνω να λάβει τον λόγο ένας ομιλητής από κάθε κόμμα για πέντε λεπτά. </w:t>
      </w:r>
    </w:p>
    <w:p w14:paraId="1D34E9FA" w14:textId="77777777" w:rsidR="00FE79B8" w:rsidRDefault="00E04D7F">
      <w:pPr>
        <w:spacing w:line="600" w:lineRule="auto"/>
        <w:ind w:firstLine="720"/>
        <w:jc w:val="both"/>
        <w:rPr>
          <w:rFonts w:eastAsia="Times New Roman"/>
          <w:szCs w:val="24"/>
        </w:rPr>
      </w:pPr>
      <w:r>
        <w:rPr>
          <w:rFonts w:eastAsia="Times New Roman"/>
          <w:szCs w:val="24"/>
        </w:rPr>
        <w:t>Τώρα, θα δώσω τον λόγο στον Πρόεδρο της Βουλής τον</w:t>
      </w:r>
      <w:r>
        <w:rPr>
          <w:rFonts w:eastAsia="Times New Roman"/>
          <w:szCs w:val="24"/>
        </w:rPr>
        <w:t xml:space="preserve"> κ. Νίκο Βούτση, για μια σύντομη εισήγηση. </w:t>
      </w:r>
    </w:p>
    <w:p w14:paraId="1D34E9FB" w14:textId="77777777" w:rsidR="00FE79B8" w:rsidRDefault="00E04D7F">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Κυρίες και κύριοι συνάδελφοι, σήμερα ξεκινούμε μια διαδικασία η οποία στο προσεχές διάστημα θα έχει και άλλες σκηνές, να το πούμε έτσι, θα έχει και άλλες στιγμές. Δηλαδή βά</w:t>
      </w:r>
      <w:r>
        <w:rPr>
          <w:rFonts w:eastAsia="Times New Roman"/>
          <w:szCs w:val="24"/>
        </w:rPr>
        <w:t xml:space="preserve">ζουμε σε λειτουργία μια διαδικασία αλλαγών στον Κανονισμό που αρκετά συχνά θα έρχεται, αφού περνάει από την επιτροπή, με βάση τις πολύ μεγάλες πλειοψηφίες που προβλέπονται, για την τυπική ή λιγότερο τυπική επικύρωση και από την Ολομέλεια της Βουλής. </w:t>
      </w:r>
    </w:p>
    <w:p w14:paraId="1D34E9FC" w14:textId="77777777" w:rsidR="00FE79B8" w:rsidRDefault="00E04D7F">
      <w:pPr>
        <w:spacing w:line="600" w:lineRule="auto"/>
        <w:ind w:firstLine="720"/>
        <w:jc w:val="both"/>
        <w:rPr>
          <w:rFonts w:eastAsia="Times New Roman"/>
          <w:szCs w:val="24"/>
        </w:rPr>
      </w:pPr>
      <w:r>
        <w:rPr>
          <w:rFonts w:eastAsia="Times New Roman"/>
          <w:szCs w:val="24"/>
        </w:rPr>
        <w:t>Θα θυ</w:t>
      </w:r>
      <w:r>
        <w:rPr>
          <w:rFonts w:eastAsia="Times New Roman"/>
          <w:szCs w:val="24"/>
        </w:rPr>
        <w:t xml:space="preserve">μάστε ίσως ότι και στην εναρκτήρια ομιλία είχα πει ότι θα πρέπει όλο το καθεστώς των ειδικών Κανονισμών που υπάρχουν για πολλές από τις λειτουργίες της Βουλής να αλλάξει και θα αλλάξει στην κατεύθυνση που λέμε και μέσα εδώ στον </w:t>
      </w:r>
      <w:r>
        <w:rPr>
          <w:rFonts w:eastAsia="Times New Roman"/>
          <w:szCs w:val="24"/>
        </w:rPr>
        <w:lastRenderedPageBreak/>
        <w:t>Κανονισμό, δηλαδή όλοι αυτοί</w:t>
      </w:r>
      <w:r>
        <w:rPr>
          <w:rFonts w:eastAsia="Times New Roman"/>
          <w:szCs w:val="24"/>
        </w:rPr>
        <w:t xml:space="preserve"> οι Ειδικοί Κανονισμοί θα συμπεριληφθούν στον γενικό Κανονισμό, στον έναν Κανονισμό. Ένας θα είναι ο Κανονισμός με το τμήμα Α΄ που έχει τα των διαδικασιών και στα οποία δεν έχουμε υπεισέλθει καθόλου σήμερα, με το τμήμα Β΄ που έχει άλλα θέματα για τα οποία </w:t>
      </w:r>
      <w:r>
        <w:rPr>
          <w:rFonts w:eastAsia="Times New Roman"/>
          <w:szCs w:val="24"/>
        </w:rPr>
        <w:t>θα πούμε τώρα και θα υπάρχουν και όλοι οι άλλοι οι Ειδικοί Κανονισμοί, οι οποίοι θα έχουν ένα γενικό μέρος που θα αφορά όλες τις υπηρεσίες και ενδεχομένως κάποια ειδικά ζητήματα που αφορούν από την Επιστημονική Επιτροπή μέχρι το πάρκινγκ ή το βρεφικό σταθμ</w:t>
      </w:r>
      <w:r>
        <w:rPr>
          <w:rFonts w:eastAsia="Times New Roman"/>
          <w:szCs w:val="24"/>
        </w:rPr>
        <w:t>ό και δεν θα αναφέρονται μόνο σε αυτά, έτσι ώστε να φύγουμε από ένα καθεστώς όπου υπήρχαν πραγματικά πάρα πολλοί Ειδικοί Κανονισμοί που ποτέ δεν προεβλέπετο να έρθουν στην Ολομέλεια και να ψηφιστούν, όπως επίσης και το τμήμα Β΄, το οποίο, παρ’ ότι ανηρτάτο</w:t>
      </w:r>
      <w:r>
        <w:rPr>
          <w:rFonts w:eastAsia="Times New Roman"/>
          <w:szCs w:val="24"/>
        </w:rPr>
        <w:t xml:space="preserve"> τα τελευταία χρόνια, δεν είχε απασχολήσει. </w:t>
      </w:r>
    </w:p>
    <w:p w14:paraId="1D34E9FD" w14:textId="77777777" w:rsidR="00FE79B8" w:rsidRDefault="00E04D7F">
      <w:pPr>
        <w:spacing w:line="600" w:lineRule="auto"/>
        <w:ind w:firstLine="720"/>
        <w:jc w:val="both"/>
        <w:rPr>
          <w:rFonts w:eastAsia="Times New Roman"/>
          <w:szCs w:val="24"/>
        </w:rPr>
      </w:pPr>
      <w:r>
        <w:rPr>
          <w:rFonts w:eastAsia="Times New Roman"/>
          <w:szCs w:val="24"/>
        </w:rPr>
        <w:t>Μπαίνουμε, λοιπόν, σε μια διαδικασία -και νομίζω ότι αυτό μας εκφράζει όλες και όλους- περαιτέρω και πλήρους διαφάνειας και εκσυγχρονισμού του συνόλου των τμημάτων του Κανονισμού και των μέχρι τούδε Κανονισμών π</w:t>
      </w:r>
      <w:r>
        <w:rPr>
          <w:rFonts w:eastAsia="Times New Roman"/>
          <w:szCs w:val="24"/>
        </w:rPr>
        <w:t xml:space="preserve">ου αφορούσαν σε επιμέρους λειτουργίες. </w:t>
      </w:r>
    </w:p>
    <w:p w14:paraId="1D34E9FE" w14:textId="77777777" w:rsidR="00FE79B8" w:rsidRDefault="00E04D7F">
      <w:pPr>
        <w:spacing w:line="600" w:lineRule="auto"/>
        <w:ind w:firstLine="720"/>
        <w:jc w:val="both"/>
        <w:rPr>
          <w:rFonts w:eastAsia="Times New Roman"/>
          <w:szCs w:val="24"/>
        </w:rPr>
      </w:pPr>
      <w:r>
        <w:rPr>
          <w:rFonts w:eastAsia="Times New Roman"/>
          <w:szCs w:val="24"/>
        </w:rPr>
        <w:t>Με την προτεινόμενη τροποποίηση του μέρους Β΄ του Κανονισμού της Βουλής επιδιώκεται ιδίως μείωση των μετακλητών υπαλλήλων που υπηρετούν στη Βουλή και εξοικονόμηση χώρων εντός τους Βουλευτηρίου, απαραίτητο για την εύρ</w:t>
      </w:r>
      <w:r>
        <w:rPr>
          <w:rFonts w:eastAsia="Times New Roman"/>
          <w:szCs w:val="24"/>
        </w:rPr>
        <w:t xml:space="preserve">υθμη διεξαγωγή του κοινοβουλευτικού έργου, μέσω της μετεγκατάστασης των πρώην Προέδρων της Βουλής σε κτήρια εκτός του Βουλευτηρίου. Προβλέπονται δε </w:t>
      </w:r>
      <w:r>
        <w:rPr>
          <w:rFonts w:eastAsia="Times New Roman"/>
          <w:szCs w:val="24"/>
        </w:rPr>
        <w:lastRenderedPageBreak/>
        <w:t>επιμέρους παρεμβάσεις προς το σκοπό της συμπλήρωσης κενών του Κανονισμού και της αποτελεσματικότερης λειτουρ</w:t>
      </w:r>
      <w:r>
        <w:rPr>
          <w:rFonts w:eastAsia="Times New Roman"/>
          <w:szCs w:val="24"/>
        </w:rPr>
        <w:t xml:space="preserve">γίας των Υπηρεσιών της Βουλής. </w:t>
      </w:r>
    </w:p>
    <w:p w14:paraId="1D34E9FF" w14:textId="77777777" w:rsidR="00FE79B8" w:rsidRDefault="00E04D7F">
      <w:pPr>
        <w:spacing w:line="600" w:lineRule="auto"/>
        <w:ind w:firstLine="720"/>
        <w:jc w:val="both"/>
        <w:rPr>
          <w:rFonts w:eastAsia="Times New Roman"/>
          <w:szCs w:val="24"/>
        </w:rPr>
      </w:pPr>
      <w:r>
        <w:rPr>
          <w:rFonts w:eastAsia="Times New Roman"/>
          <w:szCs w:val="24"/>
        </w:rPr>
        <w:t>Στο άρθρο 1 καταργούνται σταδιακά άνω των σαράντα θέσεις μετακλητών υπαλλήλων της Βουλής στα γραφεία ιδίως πρώην Προέδρων της Βουλής, πρώην Πρωθυπουργών και πρώην Προέδρων Κοινοβουλευτικών Ομάδων.</w:t>
      </w:r>
    </w:p>
    <w:p w14:paraId="1D34EA00" w14:textId="77777777" w:rsidR="00FE79B8" w:rsidRDefault="00E04D7F">
      <w:pPr>
        <w:spacing w:line="600" w:lineRule="auto"/>
        <w:ind w:firstLine="720"/>
        <w:jc w:val="both"/>
        <w:rPr>
          <w:rFonts w:eastAsia="Times New Roman"/>
          <w:szCs w:val="24"/>
        </w:rPr>
      </w:pPr>
      <w:r>
        <w:rPr>
          <w:rFonts w:eastAsia="Times New Roman"/>
          <w:szCs w:val="24"/>
        </w:rPr>
        <w:t xml:space="preserve">Επίσης, ορίζεται ρητώς ότι </w:t>
      </w:r>
      <w:r>
        <w:rPr>
          <w:rFonts w:eastAsia="Times New Roman"/>
          <w:szCs w:val="24"/>
        </w:rPr>
        <w:t>με την πάροδο δύο κοινοβουλευτικών περιόδων μετά τη λήξη της θητείας τους στα γραφεία των πρώην Προέδρων της Βουλής και πρώην Πρωθυπουργών μπορεί να διορίζεται μόνο ένας μετακλητός υπάλληλος. Συγκεκριμένα, μία θέση μετακλητού υπαλλήλου στα γραφεία των πρώη</w:t>
      </w:r>
      <w:r>
        <w:rPr>
          <w:rFonts w:eastAsia="Times New Roman"/>
          <w:szCs w:val="24"/>
        </w:rPr>
        <w:t>ν Προέδρων της Βουλής και μία θέση μετακλητού υπαλλήλου στα γραφεία των πρώην Πρωθυπουργών καταργείται με την έναρξη της επόμενης δεύτερης συνόδου της τρέχουσας βουλευτικής περιόδου, άρθρο 1 παράγραφος 1α΄.</w:t>
      </w:r>
    </w:p>
    <w:p w14:paraId="1D34EA01" w14:textId="77777777" w:rsidR="00FE79B8" w:rsidRDefault="00E04D7F">
      <w:pPr>
        <w:spacing w:line="600" w:lineRule="auto"/>
        <w:ind w:firstLine="720"/>
        <w:jc w:val="both"/>
        <w:rPr>
          <w:rFonts w:eastAsia="Times New Roman"/>
          <w:szCs w:val="24"/>
        </w:rPr>
      </w:pPr>
      <w:r>
        <w:rPr>
          <w:rFonts w:eastAsia="Times New Roman"/>
          <w:szCs w:val="24"/>
        </w:rPr>
        <w:t>Μία ακόμα θέση μετακλητού υπαλλήλου στα γραφεία τ</w:t>
      </w:r>
      <w:r>
        <w:rPr>
          <w:rFonts w:eastAsia="Times New Roman"/>
          <w:szCs w:val="24"/>
        </w:rPr>
        <w:t xml:space="preserve">ων πρώην Προέδρων της Βουλής και μία ακόμα θέση μετακλητού υπαλλήλου στα γραφεία των πρώην Πρωθυπουργών καταργούνται με την έναρξη της επόμενης βουλευτικής περιόδου, άρθρο 1 παράγραφος 1α΄. </w:t>
      </w:r>
    </w:p>
    <w:p w14:paraId="1D34EA02" w14:textId="77777777" w:rsidR="00FE79B8" w:rsidRDefault="00E04D7F">
      <w:pPr>
        <w:spacing w:line="600" w:lineRule="auto"/>
        <w:ind w:firstLine="720"/>
        <w:jc w:val="both"/>
        <w:rPr>
          <w:rFonts w:eastAsia="Times New Roman"/>
          <w:szCs w:val="24"/>
        </w:rPr>
      </w:pPr>
      <w:r>
        <w:rPr>
          <w:rFonts w:eastAsia="Times New Roman"/>
          <w:szCs w:val="24"/>
        </w:rPr>
        <w:t>Η θέση του μετακλητού υπαλλήλου, βοηθητικού προσωπικού στα γραφεί</w:t>
      </w:r>
      <w:r>
        <w:rPr>
          <w:rFonts w:eastAsia="Times New Roman"/>
          <w:szCs w:val="24"/>
        </w:rPr>
        <w:t xml:space="preserve">α των πρώην Προέδρων της Βουλής καταργείται με την έναρξη της επόμενης βουλευτικής περιόδου, άρθρο 1 παράγραφος 1β΄. </w:t>
      </w:r>
    </w:p>
    <w:p w14:paraId="1D34EA03" w14:textId="77777777" w:rsidR="00FE79B8" w:rsidRDefault="00E04D7F">
      <w:pPr>
        <w:spacing w:line="600" w:lineRule="auto"/>
        <w:ind w:firstLine="720"/>
        <w:jc w:val="both"/>
        <w:rPr>
          <w:rFonts w:eastAsia="Times New Roman"/>
          <w:szCs w:val="24"/>
        </w:rPr>
      </w:pPr>
      <w:r>
        <w:rPr>
          <w:rFonts w:eastAsia="Times New Roman"/>
          <w:szCs w:val="24"/>
        </w:rPr>
        <w:lastRenderedPageBreak/>
        <w:t>Η θέση μετακλητού υπαλλήλου που δικαιούνταν οι πρώην Αντιπρόεδροι  των κοινοβουλευτικών κυβερνήσεων, καθώς και η θέση μετακλητού υπαλλήλου</w:t>
      </w:r>
      <w:r>
        <w:rPr>
          <w:rFonts w:eastAsia="Times New Roman"/>
          <w:szCs w:val="24"/>
        </w:rPr>
        <w:t xml:space="preserve"> που δικαιούνταν οι πρώην Πρόεδροι των Κοινοβουλευτικών Ομάδων καταργούνται με την έναρξη της επόμενης βουλευτικής περιόδου, άρθρο 1 παράγραφος 1γ΄. </w:t>
      </w:r>
    </w:p>
    <w:p w14:paraId="1D34EA04" w14:textId="77777777" w:rsidR="00FE79B8" w:rsidRDefault="00E04D7F">
      <w:pPr>
        <w:spacing w:line="600" w:lineRule="auto"/>
        <w:ind w:firstLine="720"/>
        <w:jc w:val="both"/>
        <w:rPr>
          <w:rFonts w:eastAsia="Times New Roman"/>
          <w:szCs w:val="24"/>
        </w:rPr>
      </w:pPr>
      <w:r>
        <w:rPr>
          <w:rFonts w:eastAsia="Times New Roman"/>
          <w:szCs w:val="24"/>
        </w:rPr>
        <w:t>Εδώ θα ήθελα να σημειώσουμε το εξής. Θα ήθελα σε αυτό το σημείο, εάν ομοφώνως προκύψει στο τέλος, να αναφε</w:t>
      </w:r>
      <w:r>
        <w:rPr>
          <w:rFonts w:eastAsia="Times New Roman"/>
          <w:szCs w:val="24"/>
        </w:rPr>
        <w:t>ρθώ σε μία αλλαγή που έχει ζητηθεί και είναι σωστή, διότι λέει ότι «στην περίπτωση γ΄ της παραγράφου 1 του άρθρου 1 της Πρότασης του Προέδρου της Βουλής «για την τροποποίηση διατάξεων του Κανονισμού της Βουλής Μέρος Β΄, όπως ισχύει, προστίθεται εδάφιο ως ε</w:t>
      </w:r>
      <w:r>
        <w:rPr>
          <w:rFonts w:eastAsia="Times New Roman"/>
          <w:szCs w:val="24"/>
        </w:rPr>
        <w:t>ξής: «Όταν συντρέχουν στο ίδιο πρόσωπο και οι δύο ιδιότητες…» -δηλαδή, το λέω ευθέως, όταν συντρέχουν στο ίδιο πρόσωπο και οι δύο ιδιότητες του πρώην Αντιπροέδρου Κοινοβουλευτικής Κυβέρνησης με αυτήν του πρώην Προέδρου πολιτικού κόμματος- «οι προβλεπόμενες</w:t>
      </w:r>
      <w:r>
        <w:rPr>
          <w:rFonts w:eastAsia="Times New Roman"/>
          <w:szCs w:val="24"/>
        </w:rPr>
        <w:t xml:space="preserve"> στις παραπάνω περιπτώσεις Η και Θ διατηρείται μία από τις δύο θέσεις που προβλέπονταν σε αυτές», δηλαδή να μην κόβονται και οι δύο μετακλητοί. Υπάρχουν ελάχιστες περιπτώσεις που έχουν σχέση με αυτό και σωστό είναι να το διευκρινίσουμε. </w:t>
      </w:r>
    </w:p>
    <w:p w14:paraId="1D34EA05" w14:textId="77777777" w:rsidR="00FE79B8" w:rsidRDefault="00E04D7F">
      <w:pPr>
        <w:spacing w:line="600" w:lineRule="auto"/>
        <w:ind w:firstLine="720"/>
        <w:jc w:val="both"/>
        <w:rPr>
          <w:rFonts w:eastAsia="Times New Roman"/>
          <w:szCs w:val="24"/>
        </w:rPr>
      </w:pPr>
      <w:r>
        <w:rPr>
          <w:rFonts w:eastAsia="Times New Roman"/>
          <w:szCs w:val="24"/>
        </w:rPr>
        <w:t xml:space="preserve">(Η προαναφερθείσα </w:t>
      </w:r>
      <w:r>
        <w:rPr>
          <w:rFonts w:eastAsia="Times New Roman"/>
          <w:szCs w:val="24"/>
        </w:rPr>
        <w:t>αλλαγή-προσθήκη εδαφίου στην περίπτωση γ΄ της παραγράφου 1 του άρθρου 1 της Πρότασης του Προέδρου της Βουλής έχει ως εξής:</w:t>
      </w:r>
    </w:p>
    <w:p w14:paraId="1D34EA06" w14:textId="77777777" w:rsidR="00FE79B8" w:rsidRDefault="00E04D7F">
      <w:pPr>
        <w:spacing w:line="600" w:lineRule="auto"/>
        <w:ind w:firstLine="720"/>
        <w:jc w:val="center"/>
        <w:rPr>
          <w:rFonts w:eastAsia="Times New Roman"/>
          <w:szCs w:val="24"/>
        </w:rPr>
      </w:pPr>
      <w:r>
        <w:rPr>
          <w:rFonts w:eastAsia="Times New Roman"/>
          <w:szCs w:val="24"/>
        </w:rPr>
        <w:t>ΑΛΛΑΓΗ ΣΕΛΙΔΑΣ</w:t>
      </w:r>
    </w:p>
    <w:p w14:paraId="1D34EA07" w14:textId="77777777" w:rsidR="00FE79B8" w:rsidRDefault="00E04D7F">
      <w:pPr>
        <w:spacing w:line="600" w:lineRule="auto"/>
        <w:ind w:firstLine="720"/>
        <w:jc w:val="center"/>
        <w:rPr>
          <w:rFonts w:eastAsia="Times New Roman"/>
          <w:szCs w:val="24"/>
        </w:rPr>
      </w:pPr>
      <w:r>
        <w:rPr>
          <w:rFonts w:eastAsia="Times New Roman"/>
          <w:szCs w:val="24"/>
        </w:rPr>
        <w:t>(Να μπει η σελίδα 7)</w:t>
      </w:r>
    </w:p>
    <w:p w14:paraId="1D34EA08" w14:textId="77777777" w:rsidR="00FE79B8" w:rsidRDefault="00E04D7F">
      <w:pPr>
        <w:spacing w:line="600" w:lineRule="auto"/>
        <w:ind w:firstLine="720"/>
        <w:jc w:val="center"/>
        <w:rPr>
          <w:rFonts w:eastAsia="Times New Roman"/>
          <w:szCs w:val="24"/>
        </w:rPr>
      </w:pPr>
      <w:r>
        <w:rPr>
          <w:rFonts w:eastAsia="Times New Roman"/>
          <w:szCs w:val="24"/>
        </w:rPr>
        <w:t>ΑΛΛΑΓΗ ΣΕΛΙΔΑΣ</w:t>
      </w:r>
    </w:p>
    <w:p w14:paraId="1D34EA09" w14:textId="77777777" w:rsidR="00FE79B8" w:rsidRDefault="00E04D7F">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Από την επόμενη βουλευτική π</w:t>
      </w:r>
      <w:r>
        <w:rPr>
          <w:rFonts w:eastAsia="Times New Roman"/>
          <w:szCs w:val="24"/>
        </w:rPr>
        <w:t>ερίοδο ορίζεται ρητώς ότι στα γραφεία πρώην Προέδρων της Βουλής και στα γραφεία πρώην Πρωθυπουργών που διετέλεσαν Βουλευτές και Αρχηγοί κόμματος και έλαβαν ψήφο εμπιστοσύνης της Βουλής, μπορούν να απασχολούνται τρεις μετακλητοί υπάλληλοι για δύο βουλευτικέ</w:t>
      </w:r>
      <w:r>
        <w:rPr>
          <w:rFonts w:eastAsia="Times New Roman"/>
          <w:szCs w:val="24"/>
        </w:rPr>
        <w:t xml:space="preserve">ς περιόδους μετά τη λήξη της θητείας τους, άρθρο 1 παράγραφος 2α΄. </w:t>
      </w:r>
    </w:p>
    <w:p w14:paraId="1D34EA0A" w14:textId="77777777" w:rsidR="00FE79B8" w:rsidRDefault="00E04D7F">
      <w:pPr>
        <w:spacing w:line="600" w:lineRule="auto"/>
        <w:ind w:firstLine="720"/>
        <w:jc w:val="both"/>
        <w:rPr>
          <w:rFonts w:eastAsia="Times New Roman"/>
          <w:szCs w:val="24"/>
        </w:rPr>
      </w:pPr>
      <w:r>
        <w:rPr>
          <w:rFonts w:eastAsia="Times New Roman"/>
          <w:szCs w:val="24"/>
        </w:rPr>
        <w:t xml:space="preserve">Μετά τη λήξη των ως άνω δύο βουλευτικών περιόδων, δικαιούνται μόνο μία θέση μετακλητού υπαλλήλου, άρθρο 1 παράγραφος 2β΄. </w:t>
      </w:r>
    </w:p>
    <w:p w14:paraId="1D34EA0B" w14:textId="77777777" w:rsidR="00FE79B8" w:rsidRDefault="00E04D7F">
      <w:pPr>
        <w:spacing w:line="600" w:lineRule="auto"/>
        <w:ind w:firstLine="720"/>
        <w:jc w:val="both"/>
        <w:rPr>
          <w:rFonts w:eastAsia="Times New Roman"/>
          <w:szCs w:val="24"/>
        </w:rPr>
      </w:pPr>
      <w:r>
        <w:rPr>
          <w:rFonts w:eastAsia="Times New Roman"/>
          <w:szCs w:val="24"/>
        </w:rPr>
        <w:t>Για το άρθρο 2, προτείνεται η μετεγκατάσταση των πρώην Προέδρων τ</w:t>
      </w:r>
      <w:r>
        <w:rPr>
          <w:rFonts w:eastAsia="Times New Roman"/>
          <w:szCs w:val="24"/>
        </w:rPr>
        <w:t xml:space="preserve">ης Βουλής και πρώην Πρωθυπουργών, εφόσον δεν έχουν εκλεγεί Βουλευτές, από το Βουλευτήριο σε άλλα κτήρια της Βουλής, προκειμένου να εξευρεθούν στο κεντρικό κτήριο της Βουλής οι χώροι οι οποίοι είναι αναγκαίοι για την εξυπηρέτηση του κοινοβουλευτικού έργου. </w:t>
      </w:r>
    </w:p>
    <w:p w14:paraId="1D34EA0C" w14:textId="77777777" w:rsidR="00FE79B8" w:rsidRDefault="00E04D7F">
      <w:pPr>
        <w:spacing w:line="600" w:lineRule="auto"/>
        <w:ind w:firstLine="720"/>
        <w:jc w:val="both"/>
        <w:rPr>
          <w:rFonts w:eastAsia="Times New Roman"/>
          <w:szCs w:val="24"/>
        </w:rPr>
      </w:pPr>
      <w:r>
        <w:rPr>
          <w:rFonts w:eastAsia="Times New Roman"/>
          <w:szCs w:val="24"/>
        </w:rPr>
        <w:t xml:space="preserve">Επίσης, διατίθενται –αυτό το συμπληρώνουμε στο προηγούμενο- έως τρεις υπάλληλοι και μέχρι τέσσερις αστυνομικοί στους πρώην Προέδρους της Βουλής και Πρωθυπουργούς. Δεν ήταν μόνο για τους πρώην Πρωθυπουργούς, το διευκρινίζω.   </w:t>
      </w:r>
    </w:p>
    <w:p w14:paraId="1D34EA0D" w14:textId="77777777" w:rsidR="00FE79B8" w:rsidRDefault="00E04D7F">
      <w:pPr>
        <w:spacing w:line="600" w:lineRule="auto"/>
        <w:ind w:firstLine="720"/>
        <w:jc w:val="both"/>
        <w:rPr>
          <w:rFonts w:eastAsia="Times New Roman"/>
          <w:szCs w:val="24"/>
        </w:rPr>
      </w:pPr>
      <w:r>
        <w:rPr>
          <w:rFonts w:eastAsia="Times New Roman"/>
          <w:szCs w:val="24"/>
        </w:rPr>
        <w:t xml:space="preserve">Άρθρο 3 και 4. Καθορίζεται ο </w:t>
      </w:r>
      <w:r>
        <w:rPr>
          <w:rFonts w:eastAsia="Times New Roman"/>
          <w:szCs w:val="24"/>
        </w:rPr>
        <w:t>τρόπος πλήρωσης θέσεως στο γραφείο του Προέδρου της Βουλής, κατ’ αντιστοιχία προς τις ρυθμίσεις του π.</w:t>
      </w:r>
      <w:r>
        <w:rPr>
          <w:rFonts w:eastAsia="Times New Roman"/>
          <w:szCs w:val="24"/>
        </w:rPr>
        <w:t xml:space="preserve"> δ</w:t>
      </w:r>
      <w:r>
        <w:rPr>
          <w:rFonts w:eastAsia="Times New Roman"/>
          <w:szCs w:val="24"/>
        </w:rPr>
        <w:t>.</w:t>
      </w:r>
      <w:r>
        <w:rPr>
          <w:rFonts w:eastAsia="Times New Roman"/>
          <w:szCs w:val="24"/>
        </w:rPr>
        <w:t xml:space="preserve"> </w:t>
      </w:r>
      <w:r>
        <w:rPr>
          <w:rFonts w:eastAsia="Times New Roman"/>
          <w:szCs w:val="24"/>
        </w:rPr>
        <w:t xml:space="preserve">3/2005 για την Κυβέρνηση και τα κυβερνητικά όργανα. </w:t>
      </w:r>
    </w:p>
    <w:p w14:paraId="1D34EA0E" w14:textId="77777777" w:rsidR="00FE79B8" w:rsidRDefault="00E04D7F">
      <w:pPr>
        <w:spacing w:line="600" w:lineRule="auto"/>
        <w:ind w:firstLine="720"/>
        <w:jc w:val="both"/>
        <w:rPr>
          <w:rFonts w:eastAsia="Times New Roman"/>
          <w:szCs w:val="24"/>
        </w:rPr>
      </w:pPr>
      <w:r>
        <w:rPr>
          <w:rFonts w:eastAsia="Times New Roman"/>
          <w:szCs w:val="24"/>
        </w:rPr>
        <w:t>Στο άρθρο 5 ρυθμίζονται ζητήματα αναγνώρισης προϋπηρεσίας εκτός Βουλής των υπαλλήλων της κατά αντ</w:t>
      </w:r>
      <w:r>
        <w:rPr>
          <w:rFonts w:eastAsia="Times New Roman"/>
          <w:szCs w:val="24"/>
        </w:rPr>
        <w:t>ιστοιχία προς τα οριζόμενα στο ν. 4024/2011.</w:t>
      </w:r>
    </w:p>
    <w:p w14:paraId="1D34EA0F" w14:textId="77777777" w:rsidR="00FE79B8" w:rsidRDefault="00E04D7F">
      <w:pPr>
        <w:spacing w:line="600" w:lineRule="auto"/>
        <w:ind w:firstLine="720"/>
        <w:jc w:val="both"/>
        <w:rPr>
          <w:rFonts w:eastAsia="Times New Roman"/>
          <w:szCs w:val="24"/>
        </w:rPr>
      </w:pPr>
      <w:r>
        <w:rPr>
          <w:rFonts w:eastAsia="Times New Roman"/>
          <w:szCs w:val="24"/>
        </w:rPr>
        <w:t>Στο άρθρο 6 επιλύονται ζητήματα που αφορούν σε συμβάσεις εργασίας ορισμένου χρόνου στη Βουλή που έχουν ήδη λήξει και ορίζεται ότι με απόφαση του Προέδρου της Βουλής δύναται μετά από σύμφωνη γνώμη της Επιτροπής Κ</w:t>
      </w:r>
      <w:r>
        <w:rPr>
          <w:rFonts w:eastAsia="Times New Roman"/>
          <w:szCs w:val="24"/>
        </w:rPr>
        <w:t>ανονισμού να προσδίδεται αναδρομική ισχύς σε ανανεώσεις τέτοιων συμβάσεων υπό την προϋπόθεση ότι αποδεικνύονται προσηκόντως η παρασχεθείσα συνεχής και αδιάλειπτη εργασία κατά το χρόνο αναδρομής.</w:t>
      </w:r>
    </w:p>
    <w:p w14:paraId="1D34EA10" w14:textId="77777777" w:rsidR="00FE79B8" w:rsidRDefault="00E04D7F">
      <w:pPr>
        <w:spacing w:line="600" w:lineRule="auto"/>
        <w:ind w:firstLine="720"/>
        <w:jc w:val="both"/>
        <w:rPr>
          <w:rFonts w:eastAsia="Times New Roman"/>
          <w:szCs w:val="24"/>
        </w:rPr>
      </w:pPr>
      <w:r>
        <w:rPr>
          <w:rFonts w:eastAsia="Times New Roman"/>
          <w:szCs w:val="24"/>
        </w:rPr>
        <w:t xml:space="preserve"> Στο άρθρο 7, προκειμένου να πληρωθεί κενό στις ρυθμίσεις του Κανονισμού σε σχέση με το χρόνο συγκρότησης του υπηρεσιακού συμβουλίου για τους υπαλλήλους της Βουλής και να αντιμετωπιστούν ζητήματα από την καθυστερημένη συγκρότησή του, κατά την παράγραφο 5 τ</w:t>
      </w:r>
      <w:r>
        <w:rPr>
          <w:rFonts w:eastAsia="Times New Roman"/>
          <w:szCs w:val="24"/>
        </w:rPr>
        <w:t xml:space="preserve">ου άρθρου 90 του Κανονισμού της Βουλής, εισάγεται ρύθμιση αντίστοιχη προς τη διάταξη του άρθρου 159 παράγραφος 14 του ν. 3528/2007 (ΦΕΚ Α/28/2007), όπως τροποποιήθηκε με την παράγραφο 2 του ν. 4275/2014. </w:t>
      </w:r>
    </w:p>
    <w:p w14:paraId="1D34EA11" w14:textId="77777777" w:rsidR="00FE79B8" w:rsidRDefault="00E04D7F">
      <w:pPr>
        <w:spacing w:line="600" w:lineRule="auto"/>
        <w:ind w:firstLine="720"/>
        <w:jc w:val="both"/>
        <w:rPr>
          <w:rFonts w:eastAsia="Times New Roman"/>
          <w:szCs w:val="24"/>
        </w:rPr>
      </w:pPr>
      <w:r>
        <w:rPr>
          <w:rFonts w:eastAsia="Times New Roman"/>
          <w:szCs w:val="24"/>
        </w:rPr>
        <w:t>Ορίζεται ρητώς ότι μέχρι την 1</w:t>
      </w:r>
      <w:r>
        <w:rPr>
          <w:rFonts w:eastAsia="Times New Roman"/>
          <w:szCs w:val="24"/>
        </w:rPr>
        <w:t>-</w:t>
      </w:r>
      <w:r>
        <w:rPr>
          <w:rFonts w:eastAsia="Times New Roman"/>
          <w:szCs w:val="24"/>
        </w:rPr>
        <w:t>3</w:t>
      </w:r>
      <w:r>
        <w:rPr>
          <w:rFonts w:eastAsia="Times New Roman"/>
          <w:szCs w:val="24"/>
        </w:rPr>
        <w:t>-</w:t>
      </w:r>
      <w:r>
        <w:rPr>
          <w:rFonts w:eastAsia="Times New Roman"/>
          <w:szCs w:val="24"/>
        </w:rPr>
        <w:t>2016 όλοι οι Ειδικ</w:t>
      </w:r>
      <w:r>
        <w:rPr>
          <w:rFonts w:eastAsia="Times New Roman"/>
          <w:szCs w:val="24"/>
        </w:rPr>
        <w:t xml:space="preserve">οί Κανονισμοί οργάνωσης και λειτουργίας των </w:t>
      </w:r>
      <w:r>
        <w:rPr>
          <w:rFonts w:eastAsia="Times New Roman"/>
          <w:szCs w:val="24"/>
        </w:rPr>
        <w:t>Υ</w:t>
      </w:r>
      <w:r>
        <w:rPr>
          <w:rFonts w:eastAsia="Times New Roman"/>
          <w:szCs w:val="24"/>
        </w:rPr>
        <w:t xml:space="preserve">πηρεσιών της Βουλής που έχουν εκδοθεί κατ’ εξουσιοδότηση των παραγράφων 1 και 2 του άρθρου 100, πρώην 106, του ’94 εντάσσονται στον παρόντα Κανονισμό κατά τις γενικές διατάξεις τους. Αυτό που σας έλεγα, δηλαδή, </w:t>
      </w:r>
      <w:r>
        <w:rPr>
          <w:rFonts w:eastAsia="Times New Roman"/>
          <w:szCs w:val="24"/>
        </w:rPr>
        <w:t>προηγούμενα για τους ειδικούς Κανονισμούς για επιμέρους λειτουργίες, υπηρεσίες κ.λπ. της Βουλής.</w:t>
      </w:r>
    </w:p>
    <w:p w14:paraId="1D34EA12" w14:textId="77777777" w:rsidR="00FE79B8" w:rsidRDefault="00E04D7F">
      <w:pPr>
        <w:spacing w:line="600" w:lineRule="auto"/>
        <w:ind w:firstLine="720"/>
        <w:jc w:val="both"/>
        <w:rPr>
          <w:rFonts w:eastAsia="Times New Roman"/>
          <w:szCs w:val="24"/>
        </w:rPr>
      </w:pPr>
      <w:r>
        <w:rPr>
          <w:rFonts w:eastAsia="Times New Roman"/>
          <w:szCs w:val="24"/>
        </w:rPr>
        <w:t>Στο άρθρο 9 με την 4932/2013 απόφαση της Ολομέλειας του Ελεγκτικού Συνεδρίου κρίθηκε ότι ο Κανονισμός της Βουλής Μέρος Β΄ δεν μπορεί να ρυθμίζει συνταξιοδοτικά</w:t>
      </w:r>
      <w:r>
        <w:rPr>
          <w:rFonts w:eastAsia="Times New Roman"/>
          <w:szCs w:val="24"/>
        </w:rPr>
        <w:t xml:space="preserve"> θέματα των υπαλλήλων του Κοινοβουλίου, καθόσον τέτοιες ρυθμίσεις πρέπει να περιλαμβάνονται αποκλειστικά σε ειδικό συνταξιοδοτικό νόμο, αφού προηγουμένως έχει τηρηθεί η διαδικασία της γνωμοδότησης του Ελεγκτικού Συνεδρίου, άρθρο 73 παράγραφος 2 του Συντάγμ</w:t>
      </w:r>
      <w:r>
        <w:rPr>
          <w:rFonts w:eastAsia="Times New Roman"/>
          <w:szCs w:val="24"/>
        </w:rPr>
        <w:t>ατος. Για το</w:t>
      </w:r>
      <w:r>
        <w:rPr>
          <w:rFonts w:eastAsia="Times New Roman"/>
          <w:szCs w:val="24"/>
        </w:rPr>
        <w:t>ν</w:t>
      </w:r>
      <w:r>
        <w:rPr>
          <w:rFonts w:eastAsia="Times New Roman"/>
          <w:szCs w:val="24"/>
        </w:rPr>
        <w:t xml:space="preserve"> λόγο αυτό και προκειμένου να εναρμονιστεί ο Κανονισμός της Βουλής προς την ανωτέρω απόφαση προτείνεται η κατάργηση των σχετικών ρυθμίσεών του.</w:t>
      </w:r>
    </w:p>
    <w:p w14:paraId="1D34EA13" w14:textId="77777777" w:rsidR="00FE79B8" w:rsidRDefault="00E04D7F">
      <w:pPr>
        <w:spacing w:line="600" w:lineRule="auto"/>
        <w:ind w:firstLine="720"/>
        <w:jc w:val="both"/>
        <w:rPr>
          <w:rFonts w:eastAsia="Times New Roman"/>
          <w:szCs w:val="24"/>
        </w:rPr>
      </w:pPr>
      <w:r>
        <w:rPr>
          <w:rFonts w:eastAsia="Times New Roman"/>
          <w:szCs w:val="24"/>
        </w:rPr>
        <w:t>Στο άρθρο 10 αποσαφηνίζεται ότι η εκκαθάριση των εξόδων της Βουλής διενεργείται από τον προϊστάμενο</w:t>
      </w:r>
      <w:r>
        <w:rPr>
          <w:rFonts w:eastAsia="Times New Roman"/>
          <w:szCs w:val="24"/>
        </w:rPr>
        <w:t xml:space="preserve"> της Διεύθυνσης Οικονομικών Υπηρεσιών της Βουλής και ορίζονται οι αναπληρωτές του.</w:t>
      </w:r>
    </w:p>
    <w:p w14:paraId="1D34EA14" w14:textId="77777777" w:rsidR="00FE79B8" w:rsidRDefault="00E04D7F">
      <w:pPr>
        <w:spacing w:line="600" w:lineRule="auto"/>
        <w:ind w:firstLine="720"/>
        <w:jc w:val="both"/>
        <w:rPr>
          <w:rFonts w:eastAsia="Times New Roman"/>
          <w:szCs w:val="24"/>
        </w:rPr>
      </w:pPr>
      <w:r>
        <w:rPr>
          <w:rFonts w:eastAsia="Times New Roman"/>
          <w:szCs w:val="24"/>
        </w:rPr>
        <w:t>Στο άρθρο 11 προτείνεται η τροποποίηση της παραγράφου 2 του άρθρου 152 του Κανονισμού της Βουλής, προκειμένου να μπορεί να συμμετέχει στο τεχνικό συμβούλιο της Βουλής υπάλλη</w:t>
      </w:r>
      <w:r>
        <w:rPr>
          <w:rFonts w:eastAsia="Times New Roman"/>
          <w:szCs w:val="24"/>
        </w:rPr>
        <w:t>λος προερχόμενος από το Υπουργείο Υποδομών Μεταφορών και Δικτύων αντί του Υπουργείου Ανάπτυξης που προβλέπεται σήμερα λόγω αλλαγής των αρμοδιοτήτων των Υπουργείων.</w:t>
      </w:r>
    </w:p>
    <w:p w14:paraId="1D34EA15" w14:textId="77777777" w:rsidR="00FE79B8" w:rsidRDefault="00E04D7F">
      <w:pPr>
        <w:spacing w:line="600" w:lineRule="auto"/>
        <w:ind w:firstLine="720"/>
        <w:jc w:val="both"/>
        <w:rPr>
          <w:rFonts w:eastAsia="Times New Roman"/>
          <w:szCs w:val="24"/>
        </w:rPr>
      </w:pPr>
      <w:r>
        <w:rPr>
          <w:rFonts w:eastAsia="Times New Roman"/>
          <w:szCs w:val="24"/>
        </w:rPr>
        <w:t xml:space="preserve">Στο άρθρο 12 ορίζεται ο χρόνος έναρξης ισχύος της προτεινόμενης τροποποίησης. </w:t>
      </w:r>
    </w:p>
    <w:p w14:paraId="1D34EA16" w14:textId="77777777" w:rsidR="00FE79B8" w:rsidRDefault="00E04D7F">
      <w:pPr>
        <w:spacing w:line="600" w:lineRule="auto"/>
        <w:ind w:firstLine="720"/>
        <w:jc w:val="both"/>
        <w:rPr>
          <w:rFonts w:eastAsia="Times New Roman"/>
          <w:szCs w:val="24"/>
        </w:rPr>
      </w:pPr>
      <w:r>
        <w:rPr>
          <w:rFonts w:eastAsia="Times New Roman"/>
          <w:szCs w:val="24"/>
        </w:rPr>
        <w:t>Αυτό όλο το π</w:t>
      </w:r>
      <w:r>
        <w:rPr>
          <w:rFonts w:eastAsia="Times New Roman"/>
          <w:szCs w:val="24"/>
        </w:rPr>
        <w:t xml:space="preserve">ακέτο που έχει σχέση με το Τμήμα Β΄ έρχεται ως κώδικας –αυτό λέει ο Κανονισμός- στη Βουλή, δηλαδή δεν αλλάζει. Δεν μπορεί να αλλάξει κάτι μέσα από τη συγκεκριμένη συζήτηση. Οι αλλαγές μπορούν να γίνουν μόνο στην </w:t>
      </w:r>
      <w:r>
        <w:rPr>
          <w:rFonts w:eastAsia="Times New Roman"/>
          <w:szCs w:val="24"/>
        </w:rPr>
        <w:t>ε</w:t>
      </w:r>
      <w:r>
        <w:rPr>
          <w:rFonts w:eastAsia="Times New Roman"/>
          <w:szCs w:val="24"/>
        </w:rPr>
        <w:t>πιτροπή που προετοιμάζει με εκπροσώπους όλω</w:t>
      </w:r>
      <w:r>
        <w:rPr>
          <w:rFonts w:eastAsia="Times New Roman"/>
          <w:szCs w:val="24"/>
        </w:rPr>
        <w:t xml:space="preserve">ν των κομμάτων αυτές τις εισηγήσεις αυτήν την πρόταση που φέρνει προς ψήφιση. </w:t>
      </w:r>
    </w:p>
    <w:p w14:paraId="1D34EA17" w14:textId="77777777" w:rsidR="00FE79B8" w:rsidRDefault="00E04D7F">
      <w:pPr>
        <w:spacing w:line="600" w:lineRule="auto"/>
        <w:ind w:firstLine="720"/>
        <w:jc w:val="both"/>
        <w:rPr>
          <w:rFonts w:eastAsia="Times New Roman"/>
          <w:szCs w:val="24"/>
        </w:rPr>
      </w:pPr>
      <w:r>
        <w:rPr>
          <w:rFonts w:eastAsia="Times New Roman"/>
          <w:szCs w:val="24"/>
        </w:rPr>
        <w:t xml:space="preserve">Ενδεχομένως για κάποια οριακά ζητήματα που έχουν να κάνουν κυρίως με πρώην </w:t>
      </w:r>
      <w:r>
        <w:rPr>
          <w:rFonts w:eastAsia="Times New Roman"/>
          <w:szCs w:val="24"/>
        </w:rPr>
        <w:t>π</w:t>
      </w:r>
      <w:r>
        <w:rPr>
          <w:rFonts w:eastAsia="Times New Roman"/>
          <w:szCs w:val="24"/>
        </w:rPr>
        <w:t xml:space="preserve">ρωθυπουργούς, </w:t>
      </w:r>
      <w:r>
        <w:rPr>
          <w:rFonts w:eastAsia="Times New Roman"/>
          <w:szCs w:val="24"/>
        </w:rPr>
        <w:t>π</w:t>
      </w:r>
      <w:r>
        <w:rPr>
          <w:rFonts w:eastAsia="Times New Roman"/>
          <w:szCs w:val="24"/>
        </w:rPr>
        <w:t>ροέδρους κ.λπ. μπορεί να υπάρχουν κάποιες επιπλέον ή επιμέρους ενστάσεις για κάποιες λ</w:t>
      </w:r>
      <w:r>
        <w:rPr>
          <w:rFonts w:eastAsia="Times New Roman"/>
          <w:szCs w:val="24"/>
        </w:rPr>
        <w:t>επτομέρειες απ’ αυτές αποφάσεις που θα πάρουμε σήμερα, οποιαδήποτε αλλαγή ήθελε να προκύψει, στην επόμενη φορά -που επαναλαμβάνω ότι θα είναι σε κάποιο διάστημα πολύ λίγων μηνών που θα απασχοληθούμε με το Τμήμα Α΄ του Κανονισμού ή και με άλλα πράγματα- πάλ</w:t>
      </w:r>
      <w:r>
        <w:rPr>
          <w:rFonts w:eastAsia="Times New Roman"/>
          <w:szCs w:val="24"/>
        </w:rPr>
        <w:t>ι θα αλλάξουν εάν κριθεί μέχρι τότε ομοφώνως από τα κόμματα ότι μπορεί να αλλάξει. Δηλαδή δεν είναι κάτι που το αλλάζουμε και μένει εσαεί. Εάν υπάρχουν κάποια πράγματα εύλογα τα οποία θα πρέπει και πάλι να αλλάξουν, με απόφαση της Βουλής θα αλλάξουν.</w:t>
      </w:r>
    </w:p>
    <w:p w14:paraId="1D34EA18" w14:textId="77777777" w:rsidR="00FE79B8" w:rsidRDefault="00E04D7F">
      <w:pPr>
        <w:spacing w:line="600" w:lineRule="auto"/>
        <w:ind w:firstLine="720"/>
        <w:jc w:val="both"/>
        <w:rPr>
          <w:rFonts w:eastAsia="Times New Roman"/>
          <w:szCs w:val="24"/>
        </w:rPr>
      </w:pPr>
      <w:r>
        <w:rPr>
          <w:rFonts w:eastAsia="Times New Roman"/>
          <w:szCs w:val="24"/>
        </w:rPr>
        <w:t>Σας ε</w:t>
      </w:r>
      <w:r>
        <w:rPr>
          <w:rFonts w:eastAsia="Times New Roman"/>
          <w:szCs w:val="24"/>
        </w:rPr>
        <w:t>υχαριστούμε πολύ. Είπε και η Πρόεδρος ποια είναι κανονικά η προβλεπόμενη διαδικασία. Δεν γίνεται μια ιδιαίτερη συζήτηση. Αλλά θα ήταν καλό, επειδή ξεκινάει μια συζήτηση δυναμική γύρω από τον Κανονισμό, να μιλήσουν από πέντε λεπτά. Θα συνεισέφερε σε όλους μ</w:t>
      </w:r>
      <w:r>
        <w:rPr>
          <w:rFonts w:eastAsia="Times New Roman"/>
          <w:szCs w:val="24"/>
        </w:rPr>
        <w:t>ας μια τέτοια συζήτηση, να διαθέσουμε μισή ώρα.</w:t>
      </w:r>
    </w:p>
    <w:p w14:paraId="1D34EA19" w14:textId="77777777" w:rsidR="00FE79B8" w:rsidRDefault="00E04D7F">
      <w:pPr>
        <w:spacing w:line="600" w:lineRule="auto"/>
        <w:ind w:firstLine="720"/>
        <w:jc w:val="both"/>
        <w:rPr>
          <w:rFonts w:eastAsia="Times New Roman"/>
          <w:szCs w:val="24"/>
        </w:rPr>
      </w:pPr>
      <w:r>
        <w:rPr>
          <w:rFonts w:eastAsia="Times New Roman"/>
          <w:szCs w:val="24"/>
        </w:rPr>
        <w:t>Ευχαριστώ πολύ.</w:t>
      </w:r>
    </w:p>
    <w:p w14:paraId="1D34EA1A" w14:textId="77777777" w:rsidR="00FE79B8" w:rsidRDefault="00E04D7F">
      <w:pPr>
        <w:spacing w:line="600" w:lineRule="auto"/>
        <w:ind w:firstLine="720"/>
        <w:jc w:val="center"/>
        <w:rPr>
          <w:rFonts w:eastAsia="Times New Roman"/>
          <w:szCs w:val="24"/>
        </w:rPr>
      </w:pPr>
      <w:r>
        <w:rPr>
          <w:rFonts w:eastAsia="Times New Roman"/>
          <w:szCs w:val="24"/>
        </w:rPr>
        <w:t>(Χειροκροτήματα)</w:t>
      </w:r>
    </w:p>
    <w:p w14:paraId="1D34EA1B"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w:t>
      </w:r>
      <w:r>
        <w:rPr>
          <w:rFonts w:eastAsia="Times New Roman"/>
          <w:szCs w:val="24"/>
        </w:rPr>
        <w:t>ν</w:t>
      </w:r>
      <w:r>
        <w:rPr>
          <w:rFonts w:eastAsia="Times New Roman"/>
          <w:szCs w:val="24"/>
        </w:rPr>
        <w:t xml:space="preserve"> λόγο έχει η </w:t>
      </w:r>
      <w:r>
        <w:rPr>
          <w:rFonts w:eastAsia="Times New Roman"/>
          <w:szCs w:val="24"/>
        </w:rPr>
        <w:t>ε</w:t>
      </w:r>
      <w:r>
        <w:rPr>
          <w:rFonts w:eastAsia="Times New Roman"/>
          <w:szCs w:val="24"/>
        </w:rPr>
        <w:t>ισηγήτρια του ΣΥΡΙΖΑ κ. Παναγιώτα Κοζομπόλη-Αμανατίδη για πέντε λεπτά.</w:t>
      </w:r>
    </w:p>
    <w:p w14:paraId="1D34EA1C"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Ευχαριστώ, κ</w:t>
      </w:r>
      <w:r>
        <w:rPr>
          <w:rFonts w:eastAsia="Times New Roman" w:cs="Times New Roman"/>
          <w:szCs w:val="24"/>
        </w:rPr>
        <w:t>υρία Πρόεδρε.</w:t>
      </w:r>
    </w:p>
    <w:p w14:paraId="1D34EA1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απ’ όλες τις πτέρυγες της Βουλής είχε εκφραστεί η αναγκαιότητα για την τροποποίηση του Κανονισμού της Βουλής. Ανταποκρινόμενη στην αναγκαιότητα αυτή, η Επιτροπή Κανονισμού στην πρώτη της συνεδρίαση κιόλας έθεσε το</w:t>
      </w:r>
      <w:r>
        <w:rPr>
          <w:rFonts w:eastAsia="Times New Roman" w:cs="Times New Roman"/>
          <w:szCs w:val="24"/>
        </w:rPr>
        <w:t xml:space="preserve"> θέμα αυτό.</w:t>
      </w:r>
    </w:p>
    <w:p w14:paraId="1D34EA1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 Με ομοφωνία θα έλεγα –υπήρξε μόνο μία επιφύλαξη από έναν μόνο εκπρόσωπο κόμματος- όλων των εκπροσώπων των κομμάτων στην Επιτροπή Κανονισμού της Βουλής αποφασίστηκε να τροποποιηθεί ο Κανονισμός σταδιακά, έτσι ώστε μέχρι τον Απρίλιο του 2016 να </w:t>
      </w:r>
      <w:r>
        <w:rPr>
          <w:rFonts w:eastAsia="Times New Roman" w:cs="Times New Roman"/>
          <w:szCs w:val="24"/>
        </w:rPr>
        <w:t xml:space="preserve">έχει ολοκληρωθεί η τροποποίησή του. </w:t>
      </w:r>
    </w:p>
    <w:p w14:paraId="1D34EA1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Στη συνεδρίαση της Επιτροπής Κανονισμού της Βουλής που έγινε στις 5-11-2015 αποφασίστηκε να γίνουν ορισμένες τροποποιήσεις που έρχονται σήμερα προς ψήφιση στη Βουλή με κριτήριο και γνώμονα την εξοικονόμηση δαπανών από τ</w:t>
      </w:r>
      <w:r>
        <w:rPr>
          <w:rFonts w:eastAsia="Times New Roman" w:cs="Times New Roman"/>
          <w:szCs w:val="24"/>
        </w:rPr>
        <w:t>η μείωση του προσωπικού της Βουλής από τομείς που δεν παράγουν κοινοβουλευτικό έργο, να βελτιωθεί η λειτουργία του κοινοβουλευτικού έργου με την εξοικονόμηση χώρων εντός του Βουλευτηρίου, επίσης με γνώμονα και κριτήριο την τακτοποίηση εκκρεμών εργασιακών ζ</w:t>
      </w:r>
      <w:r>
        <w:rPr>
          <w:rFonts w:eastAsia="Times New Roman" w:cs="Times New Roman"/>
          <w:szCs w:val="24"/>
        </w:rPr>
        <w:t xml:space="preserve">ητημάτων ατόμων απασχολουμένων στη Βουλή και επίσης στην εξοικονόμηση της διαφάνειας με την ενοποίηση όλων των Ειδικών Κανονισμών και των διάσπαρτων διατάξεων που υπάρχουν και αφορούν τη λειτουργία της Βουλής. </w:t>
      </w:r>
    </w:p>
    <w:p w14:paraId="1D34EA2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Με τις σημερινές τροποποιήσεις τροποποιείται </w:t>
      </w:r>
      <w:r>
        <w:rPr>
          <w:rFonts w:eastAsia="Times New Roman" w:cs="Times New Roman"/>
          <w:szCs w:val="24"/>
        </w:rPr>
        <w:t>ο Ειδικός Κανονισμός της Βουλής, είναι το Β΄ Μέρος του Κανονισμού που έχει δημοσιευτεί στο ΦΕΚ το 2007. Οι σημερινές διατάξεις, τα σημερινά άρθρα είναι συνολικά έντεκα, δώδεκα με την ημερομηνία της ισχύος. Είναι συνολικά δώδεκα, τα έντεκα εκ των οποίων τρο</w:t>
      </w:r>
      <w:r>
        <w:rPr>
          <w:rFonts w:eastAsia="Times New Roman" w:cs="Times New Roman"/>
          <w:szCs w:val="24"/>
        </w:rPr>
        <w:t>ποποιούν το Β΄ Ειδικό Μέρος. Μία μόνο διάταξη τροποποιεί τον Κανονισμό της Βουλής που όλοι έχουμε στα χέρια μας και γνωρίζουμε.</w:t>
      </w:r>
    </w:p>
    <w:p w14:paraId="1D34EA2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Θα ήθελα να πω ακόμη μία αρχή η οποία επιτάσσει τις συγκεκριμένες τροποποιήσεις που κάνουμε σήμερα: Είναι η κωδικοποίηση όλων των τμημάτων του Κανονισμού της Βουλής και αυτό το μικρό βιβλιαράκι που γνωρίζουμε όλοι και εκείνες οι διατάξεις που βρίσκονται στ</w:t>
      </w:r>
      <w:r>
        <w:rPr>
          <w:rFonts w:eastAsia="Times New Roman" w:cs="Times New Roman"/>
          <w:szCs w:val="24"/>
        </w:rPr>
        <w:t xml:space="preserve">ο Β΄ Μέρος του Κανονισμού, αλλά και άλλες διάσπαρτες διατάξεις και η ενοποίησή τους σε ένα ενιαίο σώμα. </w:t>
      </w:r>
    </w:p>
    <w:p w14:paraId="1D34EA2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Συνοπτικά πολύ –τα παρουσίασε και ο κύριος Πρόεδρος- θα έλεγα ότι με το σημερινό άρθρο 1 καταργούνται σταδιακά, ώστε να μη γίνουν απολύσεις, άνω των σα</w:t>
      </w:r>
      <w:r>
        <w:rPr>
          <w:rFonts w:eastAsia="Times New Roman" w:cs="Times New Roman"/>
          <w:szCs w:val="24"/>
        </w:rPr>
        <w:t xml:space="preserve">ράντα θέσεων μετακλητών υπαλλήλων της Βουλής στα γραφεία ιδίως των πρώην Προέδρων της Βουλής, των πρώην Πρωθυπουργών και των πρώην Προέδρων Κοινοβουλευτικών Ομάδων. Επίσης, ορίζεται ρητώς ότι με την πάροδο δύο </w:t>
      </w:r>
      <w:r>
        <w:rPr>
          <w:rFonts w:eastAsia="Times New Roman" w:cs="Times New Roman"/>
          <w:szCs w:val="24"/>
        </w:rPr>
        <w:t>β</w:t>
      </w:r>
      <w:r>
        <w:rPr>
          <w:rFonts w:eastAsia="Times New Roman" w:cs="Times New Roman"/>
          <w:szCs w:val="24"/>
        </w:rPr>
        <w:t xml:space="preserve">ουλευτικών </w:t>
      </w:r>
      <w:r>
        <w:rPr>
          <w:rFonts w:eastAsia="Times New Roman" w:cs="Times New Roman"/>
          <w:szCs w:val="24"/>
        </w:rPr>
        <w:t>π</w:t>
      </w:r>
      <w:r>
        <w:rPr>
          <w:rFonts w:eastAsia="Times New Roman" w:cs="Times New Roman"/>
          <w:szCs w:val="24"/>
        </w:rPr>
        <w:t xml:space="preserve">εριόδων μετά τη λήξη της θητείας </w:t>
      </w:r>
      <w:r>
        <w:rPr>
          <w:rFonts w:eastAsia="Times New Roman" w:cs="Times New Roman"/>
          <w:szCs w:val="24"/>
        </w:rPr>
        <w:t xml:space="preserve">τους στα γραφεία των πρώην Προέδρων της Βουλής και πρώην Πρωθυπουργών μπορεί να διορίζεται μόνο ένας μετακλητός υπάλληλος. </w:t>
      </w:r>
    </w:p>
    <w:p w14:paraId="1D34EA2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Με το άρθρο 2 προβλέπεται η μετεγκατάσταση των πρώην Προέδρων της Βουλής και πρώην Πρωθυπουργών, εφόσον δεν έχουν εκλεγεί Βουλευτές,</w:t>
      </w:r>
      <w:r>
        <w:rPr>
          <w:rFonts w:eastAsia="Times New Roman" w:cs="Times New Roman"/>
          <w:szCs w:val="24"/>
        </w:rPr>
        <w:t xml:space="preserve"> από το Βουλευτήριο σε κτήρια εκτός Βουλής. </w:t>
      </w:r>
    </w:p>
    <w:p w14:paraId="1D34EA2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Με τα άρθρα 3 και 4 καθορίζεται ο τρόπος πλήρωσης των θέσεων στο Γραφείο του Προέδρου της Βουλής κατ’ αντιστοιχία και τις ρυθμίσεις του </w:t>
      </w:r>
      <w:r>
        <w:rPr>
          <w:rFonts w:eastAsia="Times New Roman" w:cs="Times New Roman"/>
          <w:szCs w:val="24"/>
        </w:rPr>
        <w:t xml:space="preserve">π. δ. </w:t>
      </w:r>
      <w:r>
        <w:rPr>
          <w:rFonts w:eastAsia="Times New Roman" w:cs="Times New Roman"/>
          <w:szCs w:val="24"/>
        </w:rPr>
        <w:t xml:space="preserve"> 63/2005, το οποίο καθορίζει τον τρόπο που ορίζονται οι υπάλληλοι, οι</w:t>
      </w:r>
      <w:r>
        <w:rPr>
          <w:rFonts w:eastAsia="Times New Roman" w:cs="Times New Roman"/>
          <w:szCs w:val="24"/>
        </w:rPr>
        <w:t xml:space="preserve"> εργαζόμενοι στην Κυβέρνηση και τα κυβερνητικά όργανα.</w:t>
      </w:r>
    </w:p>
    <w:p w14:paraId="1D34EA2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Με τα άρθρα 5 και 9 ρυθμίζονται ζητήματα αναγνώρισης υπηρεσίας και συνταξιοδοτικά θέματα, σύμφωνα με το ν. 4024/2011, που είναι ο νόμος που ρυθμίζει ζητήματα </w:t>
      </w:r>
      <w:r>
        <w:rPr>
          <w:rFonts w:eastAsia="Times New Roman" w:cs="Times New Roman"/>
          <w:szCs w:val="24"/>
        </w:rPr>
        <w:t>δ</w:t>
      </w:r>
      <w:r>
        <w:rPr>
          <w:rFonts w:eastAsia="Times New Roman" w:cs="Times New Roman"/>
          <w:szCs w:val="24"/>
        </w:rPr>
        <w:t>ημοσίου. Εδώ είναι αυτονόητο ότι οι ενδεχό</w:t>
      </w:r>
      <w:r>
        <w:rPr>
          <w:rFonts w:eastAsia="Times New Roman" w:cs="Times New Roman"/>
          <w:szCs w:val="24"/>
        </w:rPr>
        <w:t xml:space="preserve">μενες αλλαγές από το αναμενόμενο νομοσχέδιο για τα ασφαλιστικά θα εναρμονιστούν με τις συγκεκριμένες διατάξεις του Κανονισμού της Βουλής. </w:t>
      </w:r>
    </w:p>
    <w:p w14:paraId="1D34EA2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Με το άρθρο 6 επιλύονται ζητήματα που αφορούν σε συμβάσεις εργασίας ορισμένου χρόνου που έχουν λήξει, αλλά οι εργαζόμ</w:t>
      </w:r>
      <w:r>
        <w:rPr>
          <w:rFonts w:eastAsia="Times New Roman" w:cs="Times New Roman"/>
          <w:szCs w:val="24"/>
        </w:rPr>
        <w:t>ενοι προσφέρουν κανονικά τις υπηρεσίες τους. Εδώ ορίζεται ότι με απόφαση του Προέδρου της Βουλής, που θα έχει αναδρομική ισχύ, δύναται, μετά από σύμφωνη γνώμη της Επιτροπής Κανονισμού, να προσδίδεται αναδρομική ισχύς στις ανανεώσεις τέτοιων συμβάσεων υπό τ</w:t>
      </w:r>
      <w:r>
        <w:rPr>
          <w:rFonts w:eastAsia="Times New Roman" w:cs="Times New Roman"/>
          <w:szCs w:val="24"/>
        </w:rPr>
        <w:t>ην προϋπόθεση ότι αποδεικνύεται προσηκόντως η συνεχής και αδιάλειπτη εργασία κατά τον χρόνο της αναδρομής.</w:t>
      </w:r>
    </w:p>
    <w:p w14:paraId="1D34EA2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Με το άρθρο 7 ρυθμίζονται θέματα σε σχέση με το χρόνο συγκρότησης υπηρεσιακού και πειθαρχικού συμβουλίου για τους υπαλλήλους της Βουλής. Και επειδή </w:t>
      </w:r>
      <w:r>
        <w:rPr>
          <w:rFonts w:eastAsia="Times New Roman" w:cs="Times New Roman"/>
          <w:szCs w:val="24"/>
        </w:rPr>
        <w:t>αυτά τα συμβούλια εκλέγονται για διετία, υπάρχει συγκεκριμένη διάταξη και η τωρινή θητεία αρχίζει στις 14 Οκτωβρίου 2015 και λήγει στις 31 Δεκεμβρίου 2016.</w:t>
      </w:r>
    </w:p>
    <w:p w14:paraId="1D34EA2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Το άρθρο 8 είναι ένα πολύ σημαντικό άρθρο. Είναι εκείνο που ορίζει ότι όλες οι διάσπαρτες διατάξεις </w:t>
      </w:r>
      <w:r>
        <w:rPr>
          <w:rFonts w:eastAsia="Times New Roman" w:cs="Times New Roman"/>
          <w:szCs w:val="24"/>
        </w:rPr>
        <w:t xml:space="preserve">του Κανονισμού του Α΄ και Β΄ Μέρους και όπου αλλού βρίσκονται θα συνενωθούν μέχρι το Μάρτιο του 2016 και αποσαφηνίζονται συγκεκριμένα τεχνικά και ειδικά θέματα. Εδώ να επαναλάβω, τελειώνοντας, αυτό που είπε και ο κύριος Πρόεδρος, ότι σήμερα είναι η έναρξη </w:t>
      </w:r>
      <w:r>
        <w:rPr>
          <w:rFonts w:eastAsia="Times New Roman" w:cs="Times New Roman"/>
          <w:szCs w:val="24"/>
        </w:rPr>
        <w:t>αυτής της διαδικασίας που ξεκινά σήμερα και θα ολοκληρωθεί μέχρι το Μάρτιο του 2016.</w:t>
      </w:r>
    </w:p>
    <w:p w14:paraId="1D34EA2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Ευχαριστώ.</w:t>
      </w:r>
    </w:p>
    <w:p w14:paraId="1D34EA2A" w14:textId="77777777" w:rsidR="00FE79B8" w:rsidRDefault="00E04D7F">
      <w:pPr>
        <w:spacing w:line="600" w:lineRule="auto"/>
        <w:ind w:firstLine="720"/>
        <w:jc w:val="center"/>
        <w:rPr>
          <w:rFonts w:eastAsia="Times New Roman"/>
          <w:bCs/>
        </w:rPr>
      </w:pPr>
      <w:r>
        <w:rPr>
          <w:rFonts w:eastAsia="Times New Roman"/>
          <w:bCs/>
        </w:rPr>
        <w:t>(Χειροκροτήματα από την πτέρυγα του ΣΥΡΙΖΑ)</w:t>
      </w:r>
    </w:p>
    <w:p w14:paraId="1D34EA2B" w14:textId="77777777" w:rsidR="00FE79B8" w:rsidRDefault="00E04D7F">
      <w:pPr>
        <w:spacing w:line="600" w:lineRule="auto"/>
        <w:ind w:firstLine="720"/>
        <w:jc w:val="both"/>
        <w:rPr>
          <w:rFonts w:eastAsia="Times New Roman"/>
          <w:bCs/>
        </w:rPr>
      </w:pPr>
      <w:r>
        <w:rPr>
          <w:rFonts w:eastAsia="Times New Roman" w:cs="Times New Roman"/>
          <w:szCs w:val="24"/>
        </w:rPr>
        <w:t xml:space="preserve"> </w:t>
      </w:r>
      <w:r>
        <w:rPr>
          <w:rFonts w:eastAsia="Times New Roman"/>
          <w:b/>
          <w:bCs/>
        </w:rPr>
        <w:t xml:space="preserve">ΠΡΟΕΔΡΕΥΟΥΣΑ (Αναστασία Χριστοδουλοπούλου): </w:t>
      </w:r>
      <w:r>
        <w:rPr>
          <w:rFonts w:eastAsia="Times New Roman"/>
          <w:bCs/>
        </w:rPr>
        <w:t>Ευχαριστούμε.</w:t>
      </w:r>
    </w:p>
    <w:p w14:paraId="1D34EA2C" w14:textId="77777777" w:rsidR="00FE79B8" w:rsidRDefault="00E04D7F">
      <w:pPr>
        <w:spacing w:line="600" w:lineRule="auto"/>
        <w:ind w:firstLine="720"/>
        <w:jc w:val="both"/>
        <w:rPr>
          <w:rFonts w:eastAsia="Times New Roman"/>
          <w:bCs/>
        </w:rPr>
      </w:pPr>
      <w:r>
        <w:rPr>
          <w:rFonts w:eastAsia="Times New Roman"/>
          <w:bCs/>
        </w:rPr>
        <w:t>Κύριε Τραγάκη, έχετε το</w:t>
      </w:r>
      <w:r>
        <w:rPr>
          <w:rFonts w:eastAsia="Times New Roman"/>
          <w:bCs/>
        </w:rPr>
        <w:t>ν</w:t>
      </w:r>
      <w:r>
        <w:rPr>
          <w:rFonts w:eastAsia="Times New Roman"/>
          <w:bCs/>
        </w:rPr>
        <w:t xml:space="preserve"> λόγο για πέντε λεπτά.</w:t>
      </w:r>
    </w:p>
    <w:p w14:paraId="1D34EA2D" w14:textId="77777777" w:rsidR="00FE79B8" w:rsidRDefault="00E04D7F">
      <w:pPr>
        <w:spacing w:line="600" w:lineRule="auto"/>
        <w:ind w:firstLine="720"/>
        <w:jc w:val="both"/>
        <w:rPr>
          <w:rFonts w:eastAsia="Times New Roman"/>
          <w:bCs/>
        </w:rPr>
      </w:pPr>
      <w:r>
        <w:rPr>
          <w:rFonts w:eastAsia="Times New Roman"/>
          <w:b/>
          <w:bCs/>
        </w:rPr>
        <w:t>ΙΩΑΝΝΗΣ ΤΡ</w:t>
      </w:r>
      <w:r>
        <w:rPr>
          <w:rFonts w:eastAsia="Times New Roman"/>
          <w:b/>
          <w:bCs/>
        </w:rPr>
        <w:t xml:space="preserve">ΑΓΑΚΗΣ: </w:t>
      </w:r>
      <w:r>
        <w:rPr>
          <w:rFonts w:eastAsia="Times New Roman"/>
          <w:bCs/>
        </w:rPr>
        <w:t xml:space="preserve">Κατ’ αρχάς, να διευκρινίσω ότι συμφωνούμε, κύριε Πρόεδρε, κυρίες και κύριοι συνάδελφοι, με όλες τις διατάξεις που έχει η τροποποίηση του Β΄ Μέρους του Κανονισμού, αλλά θα ήθελα να εντοπίσω σε ποια σημεία υπάρχει μια διαφορά στην οποία θα πρέπει να </w:t>
      </w:r>
      <w:r>
        <w:rPr>
          <w:rFonts w:eastAsia="Times New Roman"/>
          <w:bCs/>
        </w:rPr>
        <w:t>δώσουμε μια ιδιαίτερη προσοχή.</w:t>
      </w:r>
    </w:p>
    <w:p w14:paraId="1D34EA2E" w14:textId="77777777" w:rsidR="00FE79B8" w:rsidRDefault="00E04D7F">
      <w:pPr>
        <w:spacing w:line="600" w:lineRule="auto"/>
        <w:ind w:firstLine="720"/>
        <w:jc w:val="both"/>
        <w:rPr>
          <w:rFonts w:eastAsia="Times New Roman"/>
          <w:bCs/>
        </w:rPr>
      </w:pPr>
      <w:r>
        <w:rPr>
          <w:rFonts w:eastAsia="Times New Roman"/>
          <w:bCs/>
        </w:rPr>
        <w:t>Εγώ νομίζω ότι περισσότερη προσοχή πρέπει να δώσουμε στην άρση της αδικίας που είχε γίνει στους υπαλλήλους ιδιωτικού δικαίου ορισμένου χρόνου που ήταν στη Βουλή. Νομίζω ότι επιλύεται προσωρινά. Εύχομαι, ελπίζω και πιστεύω ότι</w:t>
      </w:r>
      <w:r>
        <w:rPr>
          <w:rFonts w:eastAsia="Times New Roman"/>
          <w:bCs/>
        </w:rPr>
        <w:t xml:space="preserve"> θα συνεχίσει ο κύριος Πρόεδρος αυτήν την προσπάθεια, για να επιλυθεί οριστικά αυτό το θέμα.</w:t>
      </w:r>
    </w:p>
    <w:p w14:paraId="1D34EA2F" w14:textId="77777777" w:rsidR="00FE79B8" w:rsidRDefault="00E04D7F">
      <w:pPr>
        <w:spacing w:line="600" w:lineRule="auto"/>
        <w:ind w:firstLine="720"/>
        <w:jc w:val="both"/>
        <w:rPr>
          <w:rFonts w:eastAsia="Times New Roman"/>
          <w:bCs/>
        </w:rPr>
      </w:pPr>
      <w:r>
        <w:rPr>
          <w:rFonts w:eastAsia="Times New Roman"/>
          <w:bCs/>
        </w:rPr>
        <w:t>Η δεύτερη αλλαγή την οποία έχουμε είναι η κατάργηση σαράντα θέσεων μετακλητών υπαλλήλων από ορισμένους τέως και πρώην Προέδρους της Βουλής, όπως πρώην και τέως Πρω</w:t>
      </w:r>
      <w:r>
        <w:rPr>
          <w:rFonts w:eastAsia="Times New Roman"/>
          <w:bCs/>
        </w:rPr>
        <w:t xml:space="preserve">θυπουργούς. Αυτό γίνεται για λόγους οικονομίας, διότι πράγματι θα ήθελα να σας αποδείξω ότι η Βουλή κάνει οικονομία. Θα ήθελα να σας αναφέρω μόνο ότι ο </w:t>
      </w:r>
      <w:r>
        <w:rPr>
          <w:rFonts w:eastAsia="Times New Roman"/>
          <w:bCs/>
        </w:rPr>
        <w:t>π</w:t>
      </w:r>
      <w:r>
        <w:rPr>
          <w:rFonts w:eastAsia="Times New Roman"/>
          <w:bCs/>
        </w:rPr>
        <w:t>ροϋπολογισμός της Βουλής για το 2009 ήταν 222.140.000 ευρώ και για το 2015 είναι 139.922.000 ευρώ. Τι σ</w:t>
      </w:r>
      <w:r>
        <w:rPr>
          <w:rFonts w:eastAsia="Times New Roman"/>
          <w:bCs/>
        </w:rPr>
        <w:t xml:space="preserve">ημαίνει αυτό; Σημαίνει ότι στη Βουλή έχουμε κάνει σ’ αυτήν την περίοδο 37% μειώσεις. Και δεν είναι μόνο αυτές οι μειώσεις, αυτά είναι σε ό,τι αφορά τον </w:t>
      </w:r>
      <w:r>
        <w:rPr>
          <w:rFonts w:eastAsia="Times New Roman"/>
          <w:bCs/>
        </w:rPr>
        <w:t>π</w:t>
      </w:r>
      <w:r>
        <w:rPr>
          <w:rFonts w:eastAsia="Times New Roman"/>
          <w:bCs/>
        </w:rPr>
        <w:t xml:space="preserve">ροϋπολογισμό. Εάν δείτε τον </w:t>
      </w:r>
      <w:r>
        <w:rPr>
          <w:rFonts w:eastAsia="Times New Roman"/>
          <w:bCs/>
        </w:rPr>
        <w:t>α</w:t>
      </w:r>
      <w:r>
        <w:rPr>
          <w:rFonts w:eastAsia="Times New Roman"/>
          <w:bCs/>
        </w:rPr>
        <w:t xml:space="preserve">πολογισμό του </w:t>
      </w:r>
      <w:r>
        <w:rPr>
          <w:rFonts w:eastAsia="Times New Roman"/>
          <w:bCs/>
        </w:rPr>
        <w:t>π</w:t>
      </w:r>
      <w:r>
        <w:rPr>
          <w:rFonts w:eastAsia="Times New Roman"/>
          <w:bCs/>
        </w:rPr>
        <w:t>ροϋπολογισμού της Βουλής, θα δείτε ότι επανειλημμένως εμείς</w:t>
      </w:r>
      <w:r>
        <w:rPr>
          <w:rFonts w:eastAsia="Times New Roman"/>
          <w:bCs/>
        </w:rPr>
        <w:t xml:space="preserve"> γυρίζουμε χρήματα στο Γενικό Λογιστήριο. Υπήρξε χρονιά που γυρίσαμε 22 εκατομμύρια, άλλη χρονιά 18 εκατομμύρια και άλλη χρονιά 10 εκατομμύρια. Αυτά όλα, λοιπόν, εντάσσονται στη δυνατότητα που έχουμε να προσφέρουμε στην εθνική οικονομία τώρα σ’ αυτήν τη δύ</w:t>
      </w:r>
      <w:r>
        <w:rPr>
          <w:rFonts w:eastAsia="Times New Roman"/>
          <w:bCs/>
        </w:rPr>
        <w:t>σκολη περίοδο που ζει η χώρα μας.</w:t>
      </w:r>
    </w:p>
    <w:p w14:paraId="1D34EA30" w14:textId="77777777" w:rsidR="00FE79B8" w:rsidRDefault="00E04D7F">
      <w:pPr>
        <w:spacing w:line="600" w:lineRule="auto"/>
        <w:ind w:firstLine="720"/>
        <w:jc w:val="both"/>
        <w:rPr>
          <w:rFonts w:eastAsia="Times New Roman"/>
          <w:bCs/>
        </w:rPr>
      </w:pPr>
      <w:r>
        <w:rPr>
          <w:rFonts w:eastAsia="Times New Roman"/>
          <w:bCs/>
        </w:rPr>
        <w:t xml:space="preserve">Εκείνο στο οποίο θα ήθελα να δώσω πραγματικά μεγάλη σημασία, επειδή έχω λάβει πολλές φορές μέρος στην Επιτροπή Κανονισμού της Βουλής σε πολλές δεκαετίες πριν, είναι η τροποποίηση που γίνεται -και είναι πολύ σημαντική- για </w:t>
      </w:r>
      <w:r>
        <w:rPr>
          <w:rFonts w:eastAsia="Times New Roman"/>
          <w:bCs/>
        </w:rPr>
        <w:t>τους Ειδικούς Κανονισμούς. Οι Ειδικοί Κανονισμοί πάντοτε -θα σας πω ευθέως- ήταν ένα όπλο σχεδόν στα χέρια κάθε Προέδρου. Χαίρομαι που αυτήν την περίοδο αποφασίζουμε τους Ειδικούς Κανονισμούς να τους εντάξουμε στον Γενικό Κανονισμό. Είναι ένα πολύ σημαντικ</w:t>
      </w:r>
      <w:r>
        <w:rPr>
          <w:rFonts w:eastAsia="Times New Roman"/>
          <w:bCs/>
        </w:rPr>
        <w:t>ό θέμα. Νομίζω ότι αυτό έπρεπε να είχε γίνει, χαίρομαι που γίνεται τώρα και είναι μια προσπάθεια την οποία θα στηρίξουμε όλοι μας.</w:t>
      </w:r>
    </w:p>
    <w:p w14:paraId="1D34EA31" w14:textId="77777777" w:rsidR="00FE79B8" w:rsidRDefault="00E04D7F">
      <w:pPr>
        <w:spacing w:line="600" w:lineRule="auto"/>
        <w:ind w:firstLine="720"/>
        <w:jc w:val="both"/>
        <w:rPr>
          <w:rFonts w:eastAsia="Times New Roman"/>
          <w:bCs/>
        </w:rPr>
      </w:pPr>
      <w:r>
        <w:rPr>
          <w:rFonts w:eastAsia="Times New Roman"/>
          <w:bCs/>
        </w:rPr>
        <w:t>Θα ήθελα να κάνω και δυο-τρεις γενικές παρατηρήσεις. Τώρα αυτά αφορούν την τροποποίηση του Κανονισμού στο Β΄ Μέρος. Θέλω να α</w:t>
      </w:r>
      <w:r>
        <w:rPr>
          <w:rFonts w:eastAsia="Times New Roman"/>
          <w:bCs/>
        </w:rPr>
        <w:t xml:space="preserve">σχοληθούμε πραγματικά με την τροποποίηση του Κανονισμού στο Α΄ Μέρος, στο Κοινοβουλευτικό Μέρος. </w:t>
      </w:r>
    </w:p>
    <w:p w14:paraId="1D34EA32" w14:textId="77777777" w:rsidR="00FE79B8" w:rsidRDefault="00E04D7F">
      <w:pPr>
        <w:spacing w:line="600" w:lineRule="auto"/>
        <w:ind w:firstLine="720"/>
        <w:jc w:val="both"/>
        <w:rPr>
          <w:rFonts w:eastAsia="Times New Roman"/>
          <w:bCs/>
        </w:rPr>
      </w:pPr>
      <w:r>
        <w:rPr>
          <w:rFonts w:eastAsia="Times New Roman"/>
          <w:bCs/>
        </w:rPr>
        <w:t>Η Βουλή έχει προχωρήσει πολύ. Και όταν λέω ότι έχει προχωρήσει, αυτήν τη στιγμή έχουμε οκτακομματική Βουλή. Έχουν αλλάξει τα δεδομένα. Πρέπει να αλλάξουμε και</w:t>
      </w:r>
      <w:r>
        <w:rPr>
          <w:rFonts w:eastAsia="Times New Roman"/>
          <w:bCs/>
        </w:rPr>
        <w:t xml:space="preserve"> τη ροή σε ό,τι αφορά το κοινοβουλευτικό μας έργο. Εγώ θα πρότεινα, λοιπόν –και το έχω κάνει πρόταση και προς τον κύριο Πρόεδρο- απ’ όλα τα κόμματα να δοθούν προτάσεις για όλα τα άρθρα του Κοινοβουλευτικού Μέρους του Κανονισμού, του Α΄ Μέρους δηλαδή, να υπ</w:t>
      </w:r>
      <w:r>
        <w:rPr>
          <w:rFonts w:eastAsia="Times New Roman"/>
          <w:bCs/>
        </w:rPr>
        <w:t>άρξει συγκερασμός απόψεων και αυτές να τις εντάξουμε σε μια γενναία τροποποίηση –το εννοώ- του Α΄ Μέρους του Κανονισμού της Βουλής.</w:t>
      </w:r>
    </w:p>
    <w:p w14:paraId="1D34EA33" w14:textId="77777777" w:rsidR="00FE79B8" w:rsidRDefault="00E04D7F">
      <w:pPr>
        <w:spacing w:line="600" w:lineRule="auto"/>
        <w:ind w:firstLine="720"/>
        <w:jc w:val="both"/>
        <w:rPr>
          <w:rFonts w:eastAsia="Times New Roman"/>
          <w:bCs/>
        </w:rPr>
      </w:pPr>
      <w:r>
        <w:rPr>
          <w:rFonts w:eastAsia="Times New Roman"/>
          <w:bCs/>
        </w:rPr>
        <w:t xml:space="preserve">Αφού μιλήσαμε για οικονομία, θα ήθελα εδώ να εξάρω και κάτι το οποίο περνά σχεδόν απαρατήρητο. Εγώ θα ήθελα να ευχαριστήσω, </w:t>
      </w:r>
      <w:r>
        <w:rPr>
          <w:rFonts w:eastAsia="Times New Roman"/>
          <w:bCs/>
        </w:rPr>
        <w:t>κατ’ αρχάς, απ’ αυτή</w:t>
      </w:r>
      <w:r>
        <w:rPr>
          <w:rFonts w:eastAsia="Times New Roman"/>
          <w:bCs/>
        </w:rPr>
        <w:t>ν</w:t>
      </w:r>
      <w:r>
        <w:rPr>
          <w:rFonts w:eastAsia="Times New Roman"/>
          <w:bCs/>
        </w:rPr>
        <w:t xml:space="preserve"> τη θέση όλους τους υπαλλήλους της Βουλής και τη Φρουρά της Βουλής για τις άοκνες προσπάθειες που καταβάλλουν, διότι όλοι όσοι παρακολουθούν το Κοινοβούλιο νομίζουν ότι οι υπάλληλοι της Βουλής υπάρχουν στη Βουλή μόνο όταν λειτουργεί το</w:t>
      </w:r>
      <w:r>
        <w:rPr>
          <w:rFonts w:eastAsia="Times New Roman"/>
          <w:bCs/>
        </w:rPr>
        <w:t xml:space="preserve"> Κοινοβούλιο εδώ στην Αίθουσα της Ολομελείας ή στις </w:t>
      </w:r>
      <w:r>
        <w:rPr>
          <w:rFonts w:eastAsia="Times New Roman"/>
          <w:bCs/>
        </w:rPr>
        <w:t>ε</w:t>
      </w:r>
      <w:r>
        <w:rPr>
          <w:rFonts w:eastAsia="Times New Roman"/>
          <w:bCs/>
        </w:rPr>
        <w:t xml:space="preserve">πιτροπές. Δεν γνωρίζουν ότι τις περισσότερες φορές που εμείς φεύγουμε στη 1 και στις 2 η ώρα από εδώ κάθονται άλλες τέσσερις-πέντε ώρες οι Υπηρεσίες της Βουλής, και οι πρακτικογράφοι και οι στενογράφοι, </w:t>
      </w:r>
      <w:r>
        <w:rPr>
          <w:rFonts w:eastAsia="Times New Roman"/>
          <w:bCs/>
        </w:rPr>
        <w:t xml:space="preserve">για όλες τις άλλες εργασίες οι οποίες πρέπει να ακολουθήσουν και το κοινοβουλευτικό μας έργο. </w:t>
      </w:r>
    </w:p>
    <w:p w14:paraId="1D34EA34" w14:textId="77777777" w:rsidR="00FE79B8" w:rsidRDefault="00E04D7F">
      <w:pPr>
        <w:spacing w:line="600" w:lineRule="auto"/>
        <w:ind w:firstLine="709"/>
        <w:jc w:val="both"/>
        <w:rPr>
          <w:rFonts w:eastAsia="Times New Roman" w:cs="Times New Roman"/>
          <w:szCs w:val="24"/>
        </w:rPr>
      </w:pPr>
      <w:r>
        <w:rPr>
          <w:rFonts w:eastAsia="Times New Roman" w:cs="Times New Roman"/>
          <w:szCs w:val="24"/>
        </w:rPr>
        <w:t xml:space="preserve">Αυτό είναι πάρα πολύ σημαντικό και πραγματικά έχουν συνεισφέρει και οικονομικά, διότι οι μειώσεις των αποδοχών που έχουν γίνει στους υπαλλήλους της Βουλής είναι </w:t>
      </w:r>
      <w:r>
        <w:rPr>
          <w:rFonts w:eastAsia="Times New Roman" w:cs="Times New Roman"/>
          <w:szCs w:val="24"/>
        </w:rPr>
        <w:t xml:space="preserve">και αυτές γενναίες. </w:t>
      </w:r>
    </w:p>
    <w:p w14:paraId="1D34EA3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Και τώρα θα μιλήσω και για τους Βουλευτάς. Επειδή μας έχουν κατηγορήσει πάρα πολύ για πολλά θέματα, δεν επιτρέπω κατηγορίες όσον αφορά τους Βουλευτάς σε σχέση με το πόθεν έσχες τους. </w:t>
      </w:r>
    </w:p>
    <w:p w14:paraId="1D34EA36" w14:textId="77777777" w:rsidR="00FE79B8" w:rsidRDefault="00E04D7F">
      <w:pPr>
        <w:spacing w:line="600" w:lineRule="auto"/>
        <w:ind w:firstLine="720"/>
        <w:jc w:val="both"/>
        <w:rPr>
          <w:rFonts w:eastAsia="Times New Roman"/>
          <w:bCs/>
        </w:rPr>
      </w:pPr>
      <w:r>
        <w:rPr>
          <w:rFonts w:eastAsia="Times New Roman"/>
          <w:bCs/>
        </w:rPr>
        <w:t>(Στο σημείο αυτό κτυπάει το κουδούνι λήξεως του χρό</w:t>
      </w:r>
      <w:r>
        <w:rPr>
          <w:rFonts w:eastAsia="Times New Roman"/>
          <w:bCs/>
        </w:rPr>
        <w:t>νου ομιλίας του κυρίου Βουλευτή)</w:t>
      </w:r>
    </w:p>
    <w:p w14:paraId="1D34EA3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Δύο λεπτά θέλω, κυρία Πρόεδρε.</w:t>
      </w:r>
    </w:p>
    <w:p w14:paraId="1D34EA3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Είμαστε το μόνο μέρος του ελληνικού λαού που τα πόθεν έσχες μας είναι αναρτημένα ανά πάσα στιγμή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Ανά πάσα στιγμή! Και μάλιστα όταν ήμουν Πρόεδρος της Επιτροπής του άρθρου 21 γι</w:t>
      </w:r>
      <w:r>
        <w:rPr>
          <w:rFonts w:eastAsia="Times New Roman" w:cs="Times New Roman"/>
          <w:szCs w:val="24"/>
        </w:rPr>
        <w:t xml:space="preserve">α το πόθεν έσχες, σκεφθείτε ότι μαζί με τους λογαριασμούς μας, μαζί με τους αριθμούς λογαριασμών, μαζί με τα ποσά, στην τελευταία σελίδα υπήρχε και η υπογραφή μας, όλων και </w:t>
      </w:r>
      <w:r>
        <w:rPr>
          <w:rFonts w:eastAsia="Times New Roman" w:cs="Times New Roman"/>
          <w:szCs w:val="24"/>
        </w:rPr>
        <w:t>π</w:t>
      </w:r>
      <w:r>
        <w:rPr>
          <w:rFonts w:eastAsia="Times New Roman" w:cs="Times New Roman"/>
          <w:szCs w:val="24"/>
        </w:rPr>
        <w:t xml:space="preserve">ρωθυπουργών και </w:t>
      </w:r>
      <w:r>
        <w:rPr>
          <w:rFonts w:eastAsia="Times New Roman" w:cs="Times New Roman"/>
          <w:szCs w:val="24"/>
        </w:rPr>
        <w:t>π</w:t>
      </w:r>
      <w:r>
        <w:rPr>
          <w:rFonts w:eastAsia="Times New Roman" w:cs="Times New Roman"/>
          <w:szCs w:val="24"/>
        </w:rPr>
        <w:t xml:space="preserve">ροέδρων </w:t>
      </w:r>
      <w:r>
        <w:rPr>
          <w:rFonts w:eastAsia="Times New Roman" w:cs="Times New Roman"/>
          <w:szCs w:val="24"/>
        </w:rPr>
        <w:t>β</w:t>
      </w:r>
      <w:r>
        <w:rPr>
          <w:rFonts w:eastAsia="Times New Roman" w:cs="Times New Roman"/>
          <w:szCs w:val="24"/>
        </w:rPr>
        <w:t xml:space="preserve">ουλής και </w:t>
      </w:r>
      <w:r>
        <w:rPr>
          <w:rFonts w:eastAsia="Times New Roman" w:cs="Times New Roman"/>
          <w:szCs w:val="24"/>
        </w:rPr>
        <w:t>β</w:t>
      </w:r>
      <w:r>
        <w:rPr>
          <w:rFonts w:eastAsia="Times New Roman" w:cs="Times New Roman"/>
          <w:szCs w:val="24"/>
        </w:rPr>
        <w:t xml:space="preserve">ουλευτών και </w:t>
      </w:r>
      <w:r>
        <w:rPr>
          <w:rFonts w:eastAsia="Times New Roman" w:cs="Times New Roman"/>
          <w:szCs w:val="24"/>
        </w:rPr>
        <w:t>υ</w:t>
      </w:r>
      <w:r>
        <w:rPr>
          <w:rFonts w:eastAsia="Times New Roman" w:cs="Times New Roman"/>
          <w:szCs w:val="24"/>
        </w:rPr>
        <w:t>πουργών και ήταν πολύ εύκολο γι</w:t>
      </w:r>
      <w:r>
        <w:rPr>
          <w:rFonts w:eastAsia="Times New Roman" w:cs="Times New Roman"/>
          <w:szCs w:val="24"/>
        </w:rPr>
        <w:t xml:space="preserve">α μερικούς να σκανάρουν την υπογραφή και να προβούν σε οποιαδήποτε παράνομη ενέργεια. Τότε λάβαμε την απόφαση, τουλάχιστον η τελευταία σελίδα που είχε μόνο την υπογραφή, να μην υπάρχει. </w:t>
      </w:r>
    </w:p>
    <w:p w14:paraId="1D34EA3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Είμαστε το μόνο μέρος και το μόνο τμήμα του ελληνικού λαού που γίνετα</w:t>
      </w:r>
      <w:r>
        <w:rPr>
          <w:rFonts w:eastAsia="Times New Roman" w:cs="Times New Roman"/>
          <w:szCs w:val="24"/>
        </w:rPr>
        <w:t xml:space="preserve">ι όχι δειγματοληπτικός έλεγχος, έλεγχος πόθεν έσχες και στους τριακόσιους και στους τετρακόσιους πενήντα, όταν αφορά μία καινούργια Βουλή ή άλλους υπόχρεους. Για να μην πω ότι σε άλλα τμήματα του ελληνικού λαού γίνεται μόνο δειγματοληπτικός έλεγχος και σε </w:t>
      </w:r>
      <w:r>
        <w:rPr>
          <w:rFonts w:eastAsia="Times New Roman" w:cs="Times New Roman"/>
          <w:szCs w:val="24"/>
        </w:rPr>
        <w:t>πολλές περιπτώσεις δεν γίνεται.</w:t>
      </w:r>
    </w:p>
    <w:p w14:paraId="1D34EA3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Θα ήθελα να κλείσω, αναφέροντας ορισμένα θέματα γενικά, που θα ήθελα να τα λάβουν υπ’ όψιν οι κύριοι συνάδελφοι. Σας προτρέπω να επισκεφθείτε τη Μπενάκειο Βιβλιοθήκη. Είναι στη Λένορμαν, το παλιό καπνεργοστάσιο. Πηγαίνετε να</w:t>
      </w:r>
      <w:r>
        <w:rPr>
          <w:rFonts w:eastAsia="Times New Roman" w:cs="Times New Roman"/>
          <w:szCs w:val="24"/>
        </w:rPr>
        <w:t xml:space="preserve"> δείτε τι έχουμε κάνει εκεί. Πηγαίνετε να δείτε η Βιβλιοθήκη της Βουλής τι θησαυρούς έχει. Πηγαίνετε να δείτε τι πλούσιο αρχείο έχει η Βιβλιοθήκη της Βουλής.</w:t>
      </w:r>
    </w:p>
    <w:p w14:paraId="1D34EA3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Εγώ πρότεινα και στον κύριο Πρόεδρο να κάνουμε ορισμένες επισκέψεις κατά τμήματα, να επισκεφθούμε </w:t>
      </w:r>
      <w:r>
        <w:rPr>
          <w:rFonts w:eastAsia="Times New Roman" w:cs="Times New Roman"/>
          <w:szCs w:val="24"/>
        </w:rPr>
        <w:t>τη Μπενάκειο Βιβλιοθήκη, για να δείτε τι θησαυρός υπάρχει εκεί.</w:t>
      </w:r>
    </w:p>
    <w:p w14:paraId="1D34EA3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Και κάτι άλλο. Όλοι γνωρίζουμε ότι η Παλαιά Βουλή δεν ανήκει σε μας. Η Παλαιά Βουλή, όπως γνωρίζετε, το παλαιό Βουλευτήριο, δεν ανήκει στη Βουλή των Ελλήνων, είναι ιδιοκτησία του Υπουργείου Πο</w:t>
      </w:r>
      <w:r>
        <w:rPr>
          <w:rFonts w:eastAsia="Times New Roman" w:cs="Times New Roman"/>
          <w:szCs w:val="24"/>
        </w:rPr>
        <w:t>λιτισμού και μάλιστα το έχει παραχωρήσει με δεκαετή σύμβαση στο Εθνολογικό Μουσείο. Θα πρέπει όλα τα κόμματα να κάνουμε μία προσπάθεια, ώστε το Παλαιό Κοινοβούλιο να περιέλθει στην ιδιοκτησία της Βουλής των Ελλήνων, όπως άνηκε κατά το παρελθόν.</w:t>
      </w:r>
    </w:p>
    <w:p w14:paraId="1D34EA3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Το τελευταί</w:t>
      </w:r>
      <w:r>
        <w:rPr>
          <w:rFonts w:eastAsia="Times New Roman" w:cs="Times New Roman"/>
          <w:szCs w:val="24"/>
        </w:rPr>
        <w:t>ο που θα ήθελα να πω και ευχαριστώ για την ανοχή σας, είναι το εξής: Έχω διατελέσει δύο φορές Πρόεδρος της Επιτροπής για την Αναθεώρηση του Συντάγματος. Προτείνω, λοιπόν, και προτρέπω επιτροπές δικές μας κατά καιρούς να μπορούν να συνεδριάζουν ή στο Βουλευ</w:t>
      </w:r>
      <w:r>
        <w:rPr>
          <w:rFonts w:eastAsia="Times New Roman" w:cs="Times New Roman"/>
          <w:szCs w:val="24"/>
        </w:rPr>
        <w:t xml:space="preserve">τήριο στο Ναύπλιο ή στο Ιόνιο Βουλευτήριο στην Κέρκυρα. Βλέπω του Κερκυραίου συναδέλφου του άρεσε αυτό! </w:t>
      </w:r>
    </w:p>
    <w:p w14:paraId="1D34EA3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Θέλουν ορισμένες βελτιώσεις, αλλά θα μπορέσουμε να το κάνουμε αυτό και νομίζω ότι θα είναι επιτυχία όλων μας, αν σε αυτά τα θέματα ομονοήσουμε, όπως </w:t>
      </w:r>
      <w:r>
        <w:rPr>
          <w:rFonts w:eastAsia="Times New Roman" w:cs="Times New Roman"/>
          <w:szCs w:val="24"/>
        </w:rPr>
        <w:t>και σήμερα που ομονοήσαμε στην τροποποίηση του Κανονισμού. Διότι δεν είχε αρνητική ψήφο η τροποποίηση του Κανονισμού, ένα «</w:t>
      </w:r>
      <w:r>
        <w:rPr>
          <w:rFonts w:eastAsia="Times New Roman" w:cs="Times New Roman"/>
          <w:szCs w:val="24"/>
        </w:rPr>
        <w:t>παρών</w:t>
      </w:r>
      <w:r>
        <w:rPr>
          <w:rFonts w:eastAsia="Times New Roman" w:cs="Times New Roman"/>
          <w:szCs w:val="24"/>
        </w:rPr>
        <w:t>» είχε, τροποποίηση δεν είχε. Θα ήθελα να ομονοήσουμε και σε αυτά τα θέματα.</w:t>
      </w:r>
    </w:p>
    <w:p w14:paraId="1D34EA3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1D34EA40" w14:textId="77777777" w:rsidR="00FE79B8" w:rsidRDefault="00E04D7F">
      <w:pPr>
        <w:spacing w:line="600" w:lineRule="auto"/>
        <w:ind w:firstLine="720"/>
        <w:jc w:val="center"/>
        <w:rPr>
          <w:rFonts w:eastAsia="Times New Roman"/>
          <w:bCs/>
        </w:rPr>
      </w:pPr>
      <w:r>
        <w:rPr>
          <w:rFonts w:eastAsia="Times New Roman"/>
          <w:bCs/>
        </w:rPr>
        <w:t>(Χειροκροτήματα)</w:t>
      </w:r>
    </w:p>
    <w:p w14:paraId="1D34EA4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Τραγάκη. </w:t>
      </w:r>
    </w:p>
    <w:p w14:paraId="1D34EA4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Ο κ. Παππάς έχει το</w:t>
      </w:r>
      <w:r>
        <w:rPr>
          <w:rFonts w:eastAsia="Times New Roman" w:cs="Times New Roman"/>
          <w:szCs w:val="24"/>
        </w:rPr>
        <w:t>ν</w:t>
      </w:r>
      <w:r>
        <w:rPr>
          <w:rFonts w:eastAsia="Times New Roman" w:cs="Times New Roman"/>
          <w:szCs w:val="24"/>
        </w:rPr>
        <w:t xml:space="preserve"> λόγο.</w:t>
      </w:r>
    </w:p>
    <w:p w14:paraId="1D34EA43"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μιλήσω από εδώ επ’ ολίγον.</w:t>
      </w:r>
    </w:p>
    <w:p w14:paraId="1D34EA4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Χωρίς να θέλω να αντιδικήσω με τον κ. Τραγάκη, ο οποίος είναι Βουλευτής από το 1974, αν δεν απατώμαι, θέλω </w:t>
      </w:r>
      <w:r>
        <w:rPr>
          <w:rFonts w:eastAsia="Times New Roman" w:cs="Times New Roman"/>
          <w:szCs w:val="24"/>
        </w:rPr>
        <w:t xml:space="preserve">να κάνω κάποιες επισημάνσεις σε αυτά που ακούσαμε. </w:t>
      </w:r>
    </w:p>
    <w:p w14:paraId="1D34EA4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Είναι πολύ έμπειρος πολιτικός, στρογγύλεψε το</w:t>
      </w:r>
      <w:r>
        <w:rPr>
          <w:rFonts w:eastAsia="Times New Roman" w:cs="Times New Roman"/>
          <w:szCs w:val="24"/>
        </w:rPr>
        <w:t>ν</w:t>
      </w:r>
      <w:r>
        <w:rPr>
          <w:rFonts w:eastAsia="Times New Roman" w:cs="Times New Roman"/>
          <w:szCs w:val="24"/>
        </w:rPr>
        <w:t xml:space="preserve"> λόγο του, μας είπε ότι χαίρεται που αλλάζει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Κ</w:t>
      </w:r>
      <w:r>
        <w:rPr>
          <w:rFonts w:eastAsia="Times New Roman" w:cs="Times New Roman"/>
          <w:szCs w:val="24"/>
        </w:rPr>
        <w:t>ανονισμός αυτήν την περίοδο και μου γεννάται, όπως γεννάται σε κάθε παρόντα Βουλευτή και Βουλευτίνα, α</w:t>
      </w:r>
      <w:r>
        <w:rPr>
          <w:rFonts w:eastAsia="Times New Roman" w:cs="Times New Roman"/>
          <w:szCs w:val="24"/>
        </w:rPr>
        <w:t>λλά  και σε αυτούς που μας παρακολουθούν, το ερώτημα: Γιατί δεν έγινε αλλαγή επί Προεδρίας του κ. Μεϊμαράκη; Δηλαδή, μας είπε μεν τη χαρά του ο κ. Τραγάκης, αλλά δεν μας αιτιολόγησε και γιατί δεν έγινε πριν. Ένα το κρατούμενο.</w:t>
      </w:r>
    </w:p>
    <w:p w14:paraId="1D34EA4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Δεύτερον, επειδή ανεφέρθη στα</w:t>
      </w:r>
      <w:r>
        <w:rPr>
          <w:rFonts w:eastAsia="Times New Roman" w:cs="Times New Roman"/>
          <w:szCs w:val="24"/>
        </w:rPr>
        <w:t xml:space="preserve"> πόθεν έσχες, λέγοντας ότι οι Βουλευτές είμαστε οι καταδιωκόμενοι από το σύστημα το οικονομικό και το μιντιακό, θέλω να πω το εξής: Τουλάχιστον σε ό,τι αφορά τους Βουλευτές και το κόμμα της Χρυσής Αυγής, τα τρία τελευταία χρόνια εμείς εξεταστήκαμε από το Σ</w:t>
      </w:r>
      <w:r>
        <w:rPr>
          <w:rFonts w:eastAsia="Times New Roman" w:cs="Times New Roman"/>
          <w:szCs w:val="24"/>
        </w:rPr>
        <w:t>ΔΟΕ, και τα κομματικά μας ταμεία και τα πόθεν έσχες όλων των Βουλευτών της Χρυσής Αυγής, ακόμη και όσων δεν επανεξελέγησαν τον Ιούνιο του 2013.</w:t>
      </w:r>
    </w:p>
    <w:p w14:paraId="1D34EA47"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Ερωτώ, λοιπόν, και τον κ. Τραγάκη προσωπικά: Με τι, κύριε Τραγάκη, ψυχικό σθένος έρχεστε και μας λέτε εδώ για το</w:t>
      </w:r>
      <w:r>
        <w:rPr>
          <w:rFonts w:eastAsia="Times New Roman" w:cs="Times New Roman"/>
          <w:szCs w:val="24"/>
        </w:rPr>
        <w:t xml:space="preserve"> πόθεν έσχες, όταν το δικό σας </w:t>
      </w:r>
      <w:r>
        <w:rPr>
          <w:rFonts w:eastAsia="Times New Roman" w:cs="Times New Roman"/>
          <w:szCs w:val="24"/>
        </w:rPr>
        <w:t>κ</w:t>
      </w:r>
      <w:r>
        <w:rPr>
          <w:rFonts w:eastAsia="Times New Roman" w:cs="Times New Roman"/>
          <w:szCs w:val="24"/>
        </w:rPr>
        <w:t xml:space="preserve">όμμα, στέλεχος του δικού σας </w:t>
      </w:r>
      <w:r>
        <w:rPr>
          <w:rFonts w:eastAsia="Times New Roman" w:cs="Times New Roman"/>
          <w:szCs w:val="24"/>
        </w:rPr>
        <w:t>κ</w:t>
      </w:r>
      <w:r>
        <w:rPr>
          <w:rFonts w:eastAsia="Times New Roman" w:cs="Times New Roman"/>
          <w:szCs w:val="24"/>
        </w:rPr>
        <w:t xml:space="preserve">όμματος, δελφίνος του δικού σας </w:t>
      </w:r>
      <w:r>
        <w:rPr>
          <w:rFonts w:eastAsia="Times New Roman" w:cs="Times New Roman"/>
          <w:szCs w:val="24"/>
        </w:rPr>
        <w:t>κ</w:t>
      </w:r>
      <w:r>
        <w:rPr>
          <w:rFonts w:eastAsia="Times New Roman" w:cs="Times New Roman"/>
          <w:szCs w:val="24"/>
        </w:rPr>
        <w:t>όμματος όχι μόνο δεν δέχεται έλεγχο στα οικονομικά αλλά λέει κιόλας να διαγραφούν τα 200 εκατομμύρια που χρωστάει η Νέα Δημοκρατία και να μη διαγραφούν από το φτ</w:t>
      </w:r>
      <w:r>
        <w:rPr>
          <w:rFonts w:eastAsia="Times New Roman" w:cs="Times New Roman"/>
          <w:szCs w:val="24"/>
        </w:rPr>
        <w:t xml:space="preserve">ωχό λαουτζίκο που είναι έτοιμη η συγκυβέρνηση ΣΥΡΙΖΑ-ΑΝΕΛ μαζί με τους διεθνείς τοκογλύφους να του πάρει την πρώτη κατοικία, το σπίτι που κατοικεί; </w:t>
      </w:r>
    </w:p>
    <w:p w14:paraId="1D34EA48"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 xml:space="preserve">Αυτά ήταν εκτός αυτών που ήθελα να πω, αλλά πήρα την ευκαιρία από την εισήγηση του αγαπητού -κατά τα άλλα- </w:t>
      </w:r>
      <w:r>
        <w:rPr>
          <w:rFonts w:eastAsia="Times New Roman" w:cs="Times New Roman"/>
          <w:szCs w:val="24"/>
        </w:rPr>
        <w:t>κ. Τραγάκη. Κατ’ αρχ</w:t>
      </w:r>
      <w:r>
        <w:rPr>
          <w:rFonts w:eastAsia="Times New Roman" w:cs="Times New Roman"/>
          <w:szCs w:val="24"/>
        </w:rPr>
        <w:t>άς</w:t>
      </w:r>
      <w:r>
        <w:rPr>
          <w:rFonts w:eastAsia="Times New Roman" w:cs="Times New Roman"/>
          <w:szCs w:val="24"/>
        </w:rPr>
        <w:t>, θέλω να εκφράσω την ικανοποίησή μου, κυρία Πρόεδρε, που το θέμα του Κανονισμού, του παραρτήματος, της προσθήκης Β</w:t>
      </w:r>
      <w:r>
        <w:rPr>
          <w:rFonts w:eastAsia="Times New Roman" w:cs="Times New Roman"/>
          <w:szCs w:val="24"/>
        </w:rPr>
        <w:t>΄</w:t>
      </w:r>
      <w:r>
        <w:rPr>
          <w:rFonts w:eastAsia="Times New Roman" w:cs="Times New Roman"/>
          <w:szCs w:val="24"/>
        </w:rPr>
        <w:t xml:space="preserve"> στον Κανονισμό έρχεται τελικά προς συζήτηση στην Ολομέλεια, διότι στην </w:t>
      </w:r>
      <w:r>
        <w:rPr>
          <w:rFonts w:eastAsia="Times New Roman" w:cs="Times New Roman"/>
          <w:szCs w:val="24"/>
        </w:rPr>
        <w:t>ε</w:t>
      </w:r>
      <w:r>
        <w:rPr>
          <w:rFonts w:eastAsia="Times New Roman" w:cs="Times New Roman"/>
          <w:szCs w:val="24"/>
        </w:rPr>
        <w:t>πιτροπή που συμμετείχα, υπήρξε η πρόταση –άκο</w:t>
      </w:r>
      <w:r>
        <w:rPr>
          <w:rFonts w:eastAsia="Times New Roman" w:cs="Times New Roman"/>
          <w:szCs w:val="24"/>
        </w:rPr>
        <w:t xml:space="preserve">υσον, άκουσον- «ρε παιδιά, αφού συμφωνούμε όλοι και δεν υπάρχει διαφωνία, ας το κλείσουμε εδώ και ας μην το φέρουμε στην Ολομέλεια». Δηλαδή, να συνεχισθεί η παράδοση που έμεναν εδώ κρυφά από τον ελληνικό λαό όλα όσα γίνονται μέσα στη Βουλή; </w:t>
      </w:r>
    </w:p>
    <w:p w14:paraId="1D34EA49"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 xml:space="preserve">Να σας θυμίσω </w:t>
      </w:r>
      <w:r>
        <w:rPr>
          <w:rFonts w:eastAsia="Times New Roman" w:cs="Times New Roman"/>
          <w:szCs w:val="24"/>
        </w:rPr>
        <w:t xml:space="preserve">πάλι -γιατί μιλώ εκ μέρους του </w:t>
      </w:r>
      <w:r>
        <w:rPr>
          <w:rFonts w:eastAsia="Times New Roman" w:cs="Times New Roman"/>
          <w:szCs w:val="24"/>
        </w:rPr>
        <w:t>κ</w:t>
      </w:r>
      <w:r>
        <w:rPr>
          <w:rFonts w:eastAsia="Times New Roman" w:cs="Times New Roman"/>
          <w:szCs w:val="24"/>
        </w:rPr>
        <w:t xml:space="preserve">όμματός μου- ότι η Χρυσή Αυγή ήταν αυτή που με την είσοδό της στο ελληνικό Κοινοβούλιο έκανε γνωστό το επτασφράγιστο μυστικό του πόσα παίρνει ο Έλλην Βουλευτής. </w:t>
      </w:r>
    </w:p>
    <w:p w14:paraId="1D34EA4A"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Σε ό,τι αφορά το παράρτημα και τις αλλαγές του Κανονισμού, θέλ</w:t>
      </w:r>
      <w:r>
        <w:rPr>
          <w:rFonts w:eastAsia="Times New Roman" w:cs="Times New Roman"/>
          <w:szCs w:val="24"/>
        </w:rPr>
        <w:t>ω να πω τις απόψεις μας και να αιτιολογήσω και τη στάση μας. Λέω, λοιπόν, κατ’ αρχ</w:t>
      </w:r>
      <w:r>
        <w:rPr>
          <w:rFonts w:eastAsia="Times New Roman" w:cs="Times New Roman"/>
          <w:szCs w:val="24"/>
        </w:rPr>
        <w:t>άς</w:t>
      </w:r>
      <w:r>
        <w:rPr>
          <w:rFonts w:eastAsia="Times New Roman" w:cs="Times New Roman"/>
          <w:szCs w:val="24"/>
        </w:rPr>
        <w:t xml:space="preserve"> τούτο: Οι αλλαγές αυτές είναι άτολμες. Είναι αλλαγές, οι οποίες δεν γίνονται με τόλμη και δεν είναι ριζικές αλλαγές. Λέμε σ’ αυτή</w:t>
      </w:r>
      <w:r>
        <w:rPr>
          <w:rFonts w:eastAsia="Times New Roman" w:cs="Times New Roman"/>
          <w:szCs w:val="24"/>
        </w:rPr>
        <w:t>ν</w:t>
      </w:r>
      <w:r>
        <w:rPr>
          <w:rFonts w:eastAsia="Times New Roman" w:cs="Times New Roman"/>
          <w:szCs w:val="24"/>
        </w:rPr>
        <w:t xml:space="preserve"> τη Β΄ Σύνοδο αυτής της </w:t>
      </w:r>
      <w:r>
        <w:rPr>
          <w:rFonts w:eastAsia="Times New Roman" w:cs="Times New Roman"/>
          <w:szCs w:val="24"/>
        </w:rPr>
        <w:t>π</w:t>
      </w:r>
      <w:r>
        <w:rPr>
          <w:rFonts w:eastAsia="Times New Roman" w:cs="Times New Roman"/>
          <w:szCs w:val="24"/>
        </w:rPr>
        <w:t>εριόδου, μετά στ</w:t>
      </w:r>
      <w:r>
        <w:rPr>
          <w:rFonts w:eastAsia="Times New Roman" w:cs="Times New Roman"/>
          <w:szCs w:val="24"/>
        </w:rPr>
        <w:t>ην άλλη περίοδο, στη μεθεπόμενη περίοδο. Ως πότε, λοιπόν, το σημαντικό συνταγματικά –θα έλεγα- αξίωμα του Προέδρου της Βουλής θα έχει τόσα δικτατορικά προνόμια; Δηλαδή, ο Πρόεδρος της Βουλής συντηρεί κομματικό στρατό, ένας πρώην Πρόεδρος της Βουλής συντηρε</w:t>
      </w:r>
      <w:r>
        <w:rPr>
          <w:rFonts w:eastAsia="Times New Roman" w:cs="Times New Roman"/>
          <w:szCs w:val="24"/>
        </w:rPr>
        <w:t xml:space="preserve">ί κομματικό στρατό. </w:t>
      </w:r>
    </w:p>
    <w:p w14:paraId="1D34EA4B"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Θα ήθελα να επισημάνω τελειώνοντας ότι κάποιες κατευθύνσεις καθώς και αυτό που ζητήσαμε στην Επιτροπή Κανονισμού της Βουλής είναι προς τη σωστή κατεύθυνση. Το δικό μας το «</w:t>
      </w:r>
      <w:r>
        <w:rPr>
          <w:rFonts w:eastAsia="Times New Roman" w:cs="Times New Roman"/>
          <w:szCs w:val="24"/>
        </w:rPr>
        <w:t>παρών</w:t>
      </w:r>
      <w:r>
        <w:rPr>
          <w:rFonts w:eastAsia="Times New Roman" w:cs="Times New Roman"/>
          <w:szCs w:val="24"/>
        </w:rPr>
        <w:t xml:space="preserve">» έχει την έννοια, πρώτον, της ατολμίας και δεύτερον, έχω </w:t>
      </w:r>
      <w:r>
        <w:rPr>
          <w:rFonts w:eastAsia="Times New Roman" w:cs="Times New Roman"/>
          <w:szCs w:val="24"/>
        </w:rPr>
        <w:t xml:space="preserve">να επισημάνω και κάτι το οποίο ίσως να μην το ξέρουν οι υπόλοιποι συνάδελφοι, ότι η ενημέρωση των κομμάτων έγινε κυριολεκτικά στο πόδι. Δηλαδή, η </w:t>
      </w:r>
      <w:r>
        <w:rPr>
          <w:rFonts w:eastAsia="Times New Roman" w:cs="Times New Roman"/>
          <w:szCs w:val="24"/>
        </w:rPr>
        <w:t>ε</w:t>
      </w:r>
      <w:r>
        <w:rPr>
          <w:rFonts w:eastAsia="Times New Roman" w:cs="Times New Roman"/>
          <w:szCs w:val="24"/>
        </w:rPr>
        <w:t>πιτροπή μας συνεδρίασε στις 10.00</w:t>
      </w:r>
      <w:r>
        <w:rPr>
          <w:rFonts w:eastAsia="Times New Roman" w:cs="Times New Roman"/>
          <w:szCs w:val="24"/>
        </w:rPr>
        <w:t>΄</w:t>
      </w:r>
      <w:r>
        <w:rPr>
          <w:rFonts w:eastAsia="Times New Roman" w:cs="Times New Roman"/>
          <w:szCs w:val="24"/>
        </w:rPr>
        <w:t xml:space="preserve"> το πρωί. Εμείς δυστυχώς κόβοντας αυτή</w:t>
      </w:r>
      <w:r>
        <w:rPr>
          <w:rFonts w:eastAsia="Times New Roman" w:cs="Times New Roman"/>
          <w:szCs w:val="24"/>
        </w:rPr>
        <w:t>ν</w:t>
      </w:r>
      <w:r>
        <w:rPr>
          <w:rFonts w:eastAsia="Times New Roman" w:cs="Times New Roman"/>
          <w:szCs w:val="24"/>
        </w:rPr>
        <w:t xml:space="preserve"> τη συνήθεια και την παράδοση που εί</w:t>
      </w:r>
      <w:r>
        <w:rPr>
          <w:rFonts w:eastAsia="Times New Roman" w:cs="Times New Roman"/>
          <w:szCs w:val="24"/>
        </w:rPr>
        <w:t>χε το Κοινοβούλιο –εντός ή εκτός εισαγωγικών- παρανόμως δεν έχουμε Αντιπρόεδρο που το δικαιούμεθα ως τρίτο κόμμα να έχουμε –δεν ξέρω για τα υπόλοιπα κόμματα- ενημερωθήκαμε στις 15.00</w:t>
      </w:r>
      <w:r>
        <w:rPr>
          <w:rFonts w:eastAsia="Times New Roman" w:cs="Times New Roman"/>
          <w:szCs w:val="24"/>
        </w:rPr>
        <w:t>΄</w:t>
      </w:r>
      <w:r>
        <w:rPr>
          <w:rFonts w:eastAsia="Times New Roman" w:cs="Times New Roman"/>
          <w:szCs w:val="24"/>
        </w:rPr>
        <w:t xml:space="preserve"> το μεσημέρι της προηγουμένης προτού συγκληθεί η </w:t>
      </w:r>
      <w:r>
        <w:rPr>
          <w:rFonts w:eastAsia="Times New Roman" w:cs="Times New Roman"/>
          <w:szCs w:val="24"/>
        </w:rPr>
        <w:t>ε</w:t>
      </w:r>
      <w:r>
        <w:rPr>
          <w:rFonts w:eastAsia="Times New Roman" w:cs="Times New Roman"/>
          <w:szCs w:val="24"/>
        </w:rPr>
        <w:t xml:space="preserve">πιτροπή. </w:t>
      </w:r>
    </w:p>
    <w:p w14:paraId="1D34EA4C"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Αυτό, λοιπόν,</w:t>
      </w:r>
      <w:r>
        <w:rPr>
          <w:rFonts w:eastAsia="Times New Roman" w:cs="Times New Roman"/>
          <w:szCs w:val="24"/>
        </w:rPr>
        <w:t xml:space="preserve"> δεν είναι κάτι, το οποίο είναι δεοντολογικά σωστό, να ενημερωνόμαστε για τόσα σπουδαία πράγματα, τόσες σπουδαίες αλλαγές στον Κανονισμό την τελευταία στιγμή. Αυτή την έννοια έχει, λοιπόν, το «</w:t>
      </w:r>
      <w:r>
        <w:rPr>
          <w:rFonts w:eastAsia="Times New Roman" w:cs="Times New Roman"/>
          <w:szCs w:val="24"/>
        </w:rPr>
        <w:t>παρών</w:t>
      </w:r>
      <w:r>
        <w:rPr>
          <w:rFonts w:eastAsia="Times New Roman" w:cs="Times New Roman"/>
          <w:szCs w:val="24"/>
        </w:rPr>
        <w:t>» το δικό μας. Αυτές οι αλλαγές –τονίζω και πάλι- είναι πρ</w:t>
      </w:r>
      <w:r>
        <w:rPr>
          <w:rFonts w:eastAsia="Times New Roman" w:cs="Times New Roman"/>
          <w:szCs w:val="24"/>
        </w:rPr>
        <w:t xml:space="preserve">ος τη σωστή κατεύθυνση, αλλά δυστυχώς είναι άτολμες. </w:t>
      </w:r>
    </w:p>
    <w:p w14:paraId="1D34EA4D" w14:textId="77777777" w:rsidR="00FE79B8" w:rsidRDefault="00E04D7F">
      <w:pPr>
        <w:spacing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14:paraId="1D34EA4E" w14:textId="77777777" w:rsidR="00FE79B8" w:rsidRDefault="00E04D7F">
      <w:pPr>
        <w:spacing w:line="600" w:lineRule="auto"/>
        <w:ind w:firstLine="567"/>
        <w:jc w:val="both"/>
        <w:rPr>
          <w:rFonts w:eastAsia="Times New Roman" w:cs="Times New Roman"/>
          <w:szCs w:val="24"/>
        </w:rPr>
      </w:pPr>
      <w:r>
        <w:rPr>
          <w:rFonts w:eastAsia="Times New Roman"/>
          <w:b/>
          <w:bCs/>
        </w:rPr>
        <w:t>ΝΙΚΟΛΑΟΣ ΒΟΥΤΣΗΣ (Πρόεδρος της Βουλής):</w:t>
      </w:r>
      <w:r>
        <w:rPr>
          <w:rFonts w:eastAsia="Times New Roman" w:cs="Times New Roman"/>
          <w:szCs w:val="24"/>
        </w:rPr>
        <w:t xml:space="preserve"> Κυρία Πρόεδρε, μπορώ να έχω τον λόγο;</w:t>
      </w:r>
    </w:p>
    <w:p w14:paraId="1D34EA4F" w14:textId="77777777" w:rsidR="00FE79B8" w:rsidRDefault="00E04D7F">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Πρόεδρε, έχετε τον λόγο.</w:t>
      </w:r>
    </w:p>
    <w:p w14:paraId="1D34EA50" w14:textId="77777777" w:rsidR="00FE79B8" w:rsidRDefault="00E04D7F">
      <w:pPr>
        <w:spacing w:line="600" w:lineRule="auto"/>
        <w:ind w:firstLine="567"/>
        <w:jc w:val="both"/>
        <w:rPr>
          <w:rFonts w:eastAsia="Times New Roman" w:cs="Times New Roman"/>
          <w:szCs w:val="24"/>
        </w:rPr>
      </w:pPr>
      <w:r>
        <w:rPr>
          <w:rFonts w:eastAsia="Times New Roman"/>
          <w:b/>
          <w:bCs/>
        </w:rPr>
        <w:t xml:space="preserve">ΝΙΚΟΛΑΟΣ ΒΟΥΤΣΗΣ (Πρόεδρος </w:t>
      </w:r>
      <w:r>
        <w:rPr>
          <w:rFonts w:eastAsia="Times New Roman"/>
          <w:b/>
          <w:bCs/>
        </w:rPr>
        <w:t>της Βουλής):</w:t>
      </w:r>
      <w:r>
        <w:rPr>
          <w:rFonts w:eastAsia="Times New Roman" w:cs="Times New Roman"/>
          <w:szCs w:val="24"/>
        </w:rPr>
        <w:t xml:space="preserve"> Θέλω να κάνω μια ανασκευή για να διευκρινισθεί επιτόπου το ζήτημα. Στη διάρκεια της συνεδρίασης της </w:t>
      </w:r>
      <w:r>
        <w:rPr>
          <w:rFonts w:eastAsia="Times New Roman" w:cs="Times New Roman"/>
          <w:szCs w:val="24"/>
        </w:rPr>
        <w:t>ε</w:t>
      </w:r>
      <w:r>
        <w:rPr>
          <w:rFonts w:eastAsia="Times New Roman" w:cs="Times New Roman"/>
          <w:szCs w:val="24"/>
        </w:rPr>
        <w:t>πιτροπής αυτό που ειπώθηκε -διότι έχει γίνει και στο παρελθόν- είναι ότι όταν έχει έρθει στην Ολομέλεια της Βουλής, απλώς θα υπάρξει η κατάθεσ</w:t>
      </w:r>
      <w:r>
        <w:rPr>
          <w:rFonts w:eastAsia="Times New Roman" w:cs="Times New Roman"/>
          <w:szCs w:val="24"/>
        </w:rPr>
        <w:t xml:space="preserve">η της άποψης των </w:t>
      </w:r>
      <w:r>
        <w:rPr>
          <w:rFonts w:eastAsia="Times New Roman" w:cs="Times New Roman"/>
          <w:szCs w:val="24"/>
        </w:rPr>
        <w:t>κ</w:t>
      </w:r>
      <w:r>
        <w:rPr>
          <w:rFonts w:eastAsia="Times New Roman" w:cs="Times New Roman"/>
          <w:szCs w:val="24"/>
        </w:rPr>
        <w:t>ομμάτων χωρίς να χρειαστεί να συζητήσουμε κ.λπ.</w:t>
      </w:r>
      <w:r>
        <w:rPr>
          <w:rFonts w:eastAsia="Times New Roman" w:cs="Times New Roman"/>
          <w:szCs w:val="24"/>
        </w:rPr>
        <w:t>.</w:t>
      </w:r>
      <w:r>
        <w:rPr>
          <w:rFonts w:eastAsia="Times New Roman" w:cs="Times New Roman"/>
          <w:szCs w:val="24"/>
        </w:rPr>
        <w:t xml:space="preserve"> Και επ’ αυτού είπαμε τελικά «όχι, να δοθεί -ας πούμε- και ο λόγος για πέντε λεπτά». Δεν υπήρξε πρόταση και ούτε θα μπορούσε να γίνει χωρίς να έρθει στην Ολομέλεια ακόμη κι αν συμφωνούσαμε ό</w:t>
      </w:r>
      <w:r>
        <w:rPr>
          <w:rFonts w:eastAsia="Times New Roman" w:cs="Times New Roman"/>
          <w:szCs w:val="24"/>
        </w:rPr>
        <w:t xml:space="preserve">λοι. Να το διευκρινίσουμε για να μη θίγονται… </w:t>
      </w:r>
    </w:p>
    <w:p w14:paraId="1D34EA51" w14:textId="77777777" w:rsidR="00FE79B8" w:rsidRDefault="00E04D7F">
      <w:pPr>
        <w:spacing w:line="600" w:lineRule="auto"/>
        <w:ind w:firstLine="567"/>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Κυρία Πρόεδρε, με όλο το σεβασμό είναι χώρος διαλόγου και μπορούμε να κάνουμε για μισό λεπτό ένα διάλογο. Ήσασταν μάρτυρας καθώς και οι υπόλοιποι που ήταν στην </w:t>
      </w:r>
      <w:r>
        <w:rPr>
          <w:rFonts w:eastAsia="Times New Roman" w:cs="Times New Roman"/>
          <w:szCs w:val="24"/>
        </w:rPr>
        <w:t>ε</w:t>
      </w:r>
      <w:r>
        <w:rPr>
          <w:rFonts w:eastAsia="Times New Roman" w:cs="Times New Roman"/>
          <w:szCs w:val="24"/>
        </w:rPr>
        <w:t>πιτροπή και υπήρξε πρόταση τέτοι</w:t>
      </w:r>
      <w:r>
        <w:rPr>
          <w:rFonts w:eastAsia="Times New Roman" w:cs="Times New Roman"/>
          <w:szCs w:val="24"/>
        </w:rPr>
        <w:t>α. Δεν κατονόμασα ποιος την έκανε. Όμως, υπήρξε η πρόταση «εντάξει, λοιπόν, τελειώσαμε και αφού συμφωνούμε όλοι και δεν υπάρχει αρνητική ψήφος, ας μην το πάμε στην Ολομέλεια». Ε, συνεχίζεται έτσι η κακή παράδοση της Νέας Δημοκρατίας και του ΠΑΣΟΚ που όλα ή</w:t>
      </w:r>
      <w:r>
        <w:rPr>
          <w:rFonts w:eastAsia="Times New Roman" w:cs="Times New Roman"/>
          <w:szCs w:val="24"/>
        </w:rPr>
        <w:t xml:space="preserve">ταν κρυφά εδώ πέρα μέσα. </w:t>
      </w:r>
    </w:p>
    <w:p w14:paraId="1D34EA52"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είπα κι εγώ στην εισαγωγή αυτό. Νομίζω ότι το θέμα έχει διευκρινιστεί. </w:t>
      </w:r>
    </w:p>
    <w:p w14:paraId="1D34EA53"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Κυρία Πρόεδρε, θα ήθελα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ένα λεπτό</w:t>
      </w:r>
      <w:r>
        <w:rPr>
          <w:rFonts w:eastAsia="Times New Roman" w:cs="Times New Roman"/>
          <w:szCs w:val="24"/>
        </w:rPr>
        <w:t>,</w:t>
      </w:r>
      <w:r>
        <w:rPr>
          <w:rFonts w:eastAsia="Times New Roman" w:cs="Times New Roman"/>
          <w:szCs w:val="24"/>
        </w:rPr>
        <w:t xml:space="preserve"> για να λύσω αυτή την παρεξήγηση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και μετά για όλα τα άλλα. </w:t>
      </w:r>
    </w:p>
    <w:p w14:paraId="1D34EA54"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Τραγάκη, έχετε τον λόγο. </w:t>
      </w:r>
    </w:p>
    <w:p w14:paraId="1D34EA55"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Κατ’ αρχάς, η τροποποίηση του Κανονισμού της Βουλής έρχεται με τη διαδικασία των </w:t>
      </w:r>
      <w:r>
        <w:rPr>
          <w:rFonts w:eastAsia="Times New Roman" w:cs="Times New Roman"/>
          <w:szCs w:val="24"/>
        </w:rPr>
        <w:t>κωδίκων</w:t>
      </w:r>
      <w:r>
        <w:rPr>
          <w:rFonts w:eastAsia="Times New Roman" w:cs="Times New Roman"/>
          <w:szCs w:val="24"/>
        </w:rPr>
        <w:t>.</w:t>
      </w:r>
      <w:r>
        <w:rPr>
          <w:rFonts w:eastAsia="Times New Roman" w:cs="Times New Roman"/>
          <w:szCs w:val="24"/>
        </w:rPr>
        <w:t xml:space="preserve"> Η διαδικασία των </w:t>
      </w:r>
      <w:r>
        <w:rPr>
          <w:rFonts w:eastAsia="Times New Roman" w:cs="Times New Roman"/>
          <w:szCs w:val="24"/>
        </w:rPr>
        <w:t>κωδίκων</w:t>
      </w:r>
      <w:r>
        <w:rPr>
          <w:rFonts w:eastAsia="Times New Roman" w:cs="Times New Roman"/>
          <w:szCs w:val="24"/>
        </w:rPr>
        <w:t xml:space="preserve">, βάσει του </w:t>
      </w:r>
      <w:r>
        <w:rPr>
          <w:rFonts w:eastAsia="Times New Roman" w:cs="Times New Roman"/>
          <w:szCs w:val="24"/>
        </w:rPr>
        <w:t>Κανονισμού τον οποίο θέλουμε όλοι να τον υπηρετούμε, είναι ότι</w:t>
      </w:r>
      <w:r>
        <w:rPr>
          <w:rFonts w:eastAsia="Times New Roman" w:cs="Times New Roman"/>
          <w:szCs w:val="24"/>
        </w:rPr>
        <w:t>,</w:t>
      </w:r>
      <w:r>
        <w:rPr>
          <w:rFonts w:eastAsia="Times New Roman" w:cs="Times New Roman"/>
          <w:szCs w:val="24"/>
        </w:rPr>
        <w:t xml:space="preserve"> όταν δεν υπάρχει αντίρρηση, δεν συζητείται.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αυτό έγινε και η πρόταση στην Επιτροπή Κανονισμού ότι εάν δεν υπάρχει αντίρρηση να μη συζητηθεί. </w:t>
      </w:r>
    </w:p>
    <w:p w14:paraId="1D34EA5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Και τις άλλες φορές που γινόταν η τρο</w:t>
      </w:r>
      <w:r>
        <w:rPr>
          <w:rFonts w:eastAsia="Times New Roman" w:cs="Times New Roman"/>
          <w:szCs w:val="24"/>
        </w:rPr>
        <w:t xml:space="preserve">ποποίηση με τη διαδικασία των </w:t>
      </w:r>
      <w:r>
        <w:rPr>
          <w:rFonts w:eastAsia="Times New Roman" w:cs="Times New Roman"/>
          <w:szCs w:val="24"/>
        </w:rPr>
        <w:t>κωδίκων</w:t>
      </w:r>
      <w:r>
        <w:rPr>
          <w:rFonts w:eastAsia="Times New Roman" w:cs="Times New Roman"/>
          <w:szCs w:val="24"/>
        </w:rPr>
        <w:t xml:space="preserve">, γινόταν συζήτηση πάντοτε για όλα αυτά τα θέματα, είτε αφορούσαν τροποποίηση του Α΄ Μέρους του Κανονισμού είτε του Β΄ Μέρους. </w:t>
      </w:r>
    </w:p>
    <w:p w14:paraId="1D34EA5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Σε ό,τι αφορά όμως ορισμένα άλλα τα οποία ελέχθησαν, τα αντιπαρέρχομαι, γιατί δεν θέλω να δ</w:t>
      </w:r>
      <w:r>
        <w:rPr>
          <w:rFonts w:eastAsia="Times New Roman" w:cs="Times New Roman"/>
          <w:szCs w:val="24"/>
        </w:rPr>
        <w:t xml:space="preserve">υναμιτίσω το κλίμα που υπάρχει αυτή τη στιγμή, αναφορικά με το ότι συμφωνούμε όλοι σχεδόν για την τροποποίηση του Κανονισμού. Τα αντιπαρέρχομαι. </w:t>
      </w:r>
    </w:p>
    <w:p w14:paraId="1D34EA5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Εκείνο μόνο που θα ήθελα να τονίσω είναι ότι σε ό,τι αφορά το θέμα και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αλλά και της συμπεριφ</w:t>
      </w:r>
      <w:r>
        <w:rPr>
          <w:rFonts w:eastAsia="Times New Roman" w:cs="Times New Roman"/>
          <w:szCs w:val="24"/>
        </w:rPr>
        <w:t xml:space="preserve">οράς απέναντι στα άλλα κόμματα, θα πρέπει όλοι μας να είμαστε πολύ πιο προσεκτικοί. Κι όταν λέω «όλοι μας», το εννοώ «όλοι μας». </w:t>
      </w:r>
    </w:p>
    <w:p w14:paraId="1D34EA59"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Τραγάκη. </w:t>
      </w:r>
    </w:p>
    <w:p w14:paraId="1D34EA5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Κύριε Γρηγοράκο, έχετε τον λόγο. </w:t>
      </w:r>
    </w:p>
    <w:p w14:paraId="1D34EA5B"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ΛΕΩΝΙΔΑΣ ΓΡΗΓΟΡΑΚΟ</w:t>
      </w:r>
      <w:r>
        <w:rPr>
          <w:rFonts w:eastAsia="Times New Roman" w:cs="Times New Roman"/>
          <w:b/>
          <w:szCs w:val="24"/>
        </w:rPr>
        <w:t xml:space="preserve">Σ: </w:t>
      </w:r>
      <w:r>
        <w:rPr>
          <w:rFonts w:eastAsia="Times New Roman" w:cs="Times New Roman"/>
          <w:szCs w:val="24"/>
        </w:rPr>
        <w:t xml:space="preserve">Ευχαριστώ, κυρία Πρόεδρε. </w:t>
      </w:r>
    </w:p>
    <w:p w14:paraId="1D34EA5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έγινε μία ουσιαστική συζήτηση στο </w:t>
      </w:r>
      <w:r>
        <w:rPr>
          <w:rFonts w:eastAsia="Times New Roman" w:cs="Times New Roman"/>
          <w:szCs w:val="24"/>
        </w:rPr>
        <w:t>Γ</w:t>
      </w:r>
      <w:r>
        <w:rPr>
          <w:rFonts w:eastAsia="Times New Roman" w:cs="Times New Roman"/>
          <w:szCs w:val="24"/>
        </w:rPr>
        <w:t>ραφείο</w:t>
      </w:r>
      <w:r>
        <w:rPr>
          <w:rFonts w:eastAsia="Times New Roman" w:cs="Times New Roman"/>
          <w:szCs w:val="24"/>
        </w:rPr>
        <w:t xml:space="preserve"> του Προέδρου για τον Κανονισμό της Βουλής. Πιστεύω ότι δεν έγινε αντιληπτό αυτό το οποίο είπε ο Προέδρος</w:t>
      </w:r>
      <w:r>
        <w:rPr>
          <w:rFonts w:eastAsia="Times New Roman" w:cs="Times New Roman"/>
          <w:szCs w:val="24"/>
        </w:rPr>
        <w:t>,</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εφόσον είναι </w:t>
      </w:r>
      <w:r>
        <w:rPr>
          <w:rFonts w:eastAsia="Times New Roman" w:cs="Times New Roman"/>
          <w:szCs w:val="24"/>
        </w:rPr>
        <w:t>κώδικες</w:t>
      </w:r>
      <w:r>
        <w:rPr>
          <w:rFonts w:eastAsia="Times New Roman" w:cs="Times New Roman"/>
          <w:szCs w:val="24"/>
        </w:rPr>
        <w:t xml:space="preserve">, δεν χρειάζεται να γίνει εκτενής συζήτηση στην Ολομέλεια. </w:t>
      </w:r>
    </w:p>
    <w:p w14:paraId="1D34EA5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Όμως, σήμερα, κύριε Πρόεδρε, μου δίνεται η ευκαιρία να πάρω θέση και για άλλα θέματα, μιας και υπάρχουν πέντε λεπτά και έχει γίνει εκτενής, πραγματικά, συζήτηση για την τροποποίηση του Κανονισμού.</w:t>
      </w:r>
      <w:r>
        <w:rPr>
          <w:rFonts w:eastAsia="Times New Roman" w:cs="Times New Roman"/>
          <w:szCs w:val="24"/>
        </w:rPr>
        <w:t xml:space="preserve"> </w:t>
      </w:r>
    </w:p>
    <w:p w14:paraId="1D34EA5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Εγώ έχω συγκεκριμένες προτάσεις, τις οποίες έχω καταθέσει και θα σας ξανακαταθέσω πάλι. </w:t>
      </w:r>
    </w:p>
    <w:p w14:paraId="1D34EA5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Λεωνίδας Γρηγοράκος καταθέτει για τα Πρακτικά τις προαναφερθείσες προτάσεις, οι οποίες βρίσκονται στο </w:t>
      </w:r>
      <w:r>
        <w:rPr>
          <w:rFonts w:eastAsia="Times New Roman" w:cs="Times New Roman"/>
          <w:szCs w:val="24"/>
        </w:rPr>
        <w:t xml:space="preserve">αρχείο </w:t>
      </w:r>
      <w:r>
        <w:rPr>
          <w:rFonts w:eastAsia="Times New Roman" w:cs="Times New Roman"/>
          <w:szCs w:val="24"/>
        </w:rPr>
        <w:t>του Τμήματος Γραμματείας</w:t>
      </w:r>
      <w:r>
        <w:rPr>
          <w:rFonts w:eastAsia="Times New Roman" w:cs="Times New Roman"/>
          <w:szCs w:val="24"/>
        </w:rPr>
        <w:t xml:space="preserve"> της Διεύθυνσης Στενογραφίας και Πρακτικών της Βουλής)</w:t>
      </w:r>
    </w:p>
    <w:p w14:paraId="1D34EA6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Ως προς το θέμα του χρόνου ομιλίας των Βουλευτών, είναι καιρός να κάνουμε κάποια αρχή. Η Κυβέρνηση να έχει συγκεκριμένο χρόνο ομιλίας, αλλά και οι Βουλευτές να έχουν συγκεκριμένο χρόνο ομιλίας. </w:t>
      </w:r>
    </w:p>
    <w:p w14:paraId="1D34EA6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Θα πρέ</w:t>
      </w:r>
      <w:r>
        <w:rPr>
          <w:rFonts w:eastAsia="Times New Roman" w:cs="Times New Roman"/>
          <w:szCs w:val="24"/>
        </w:rPr>
        <w:t xml:space="preserve">πει να δούμε τι θα κάνουμε με την αναβάθμιση διάφορων </w:t>
      </w:r>
      <w:r>
        <w:rPr>
          <w:rFonts w:eastAsia="Times New Roman" w:cs="Times New Roman"/>
          <w:szCs w:val="24"/>
        </w:rPr>
        <w:t xml:space="preserve">επιτροπών </w:t>
      </w:r>
      <w:r>
        <w:rPr>
          <w:rFonts w:eastAsia="Times New Roman" w:cs="Times New Roman"/>
          <w:szCs w:val="24"/>
        </w:rPr>
        <w:t xml:space="preserve">του </w:t>
      </w:r>
      <w:r>
        <w:rPr>
          <w:rFonts w:eastAsia="Times New Roman" w:cs="Times New Roman"/>
          <w:szCs w:val="24"/>
        </w:rPr>
        <w:t xml:space="preserve">ελληνικού </w:t>
      </w:r>
      <w:r>
        <w:rPr>
          <w:rFonts w:eastAsia="Times New Roman" w:cs="Times New Roman"/>
          <w:szCs w:val="24"/>
        </w:rPr>
        <w:t xml:space="preserve">Κοινοβουλίου. </w:t>
      </w:r>
    </w:p>
    <w:p w14:paraId="1D34EA6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Επίσης, κύριε Πρόεδρε, θα πρέπει οπωσδήποτε, όπως σας είπα, να θεσμοθετήσουμε μία ειδική ημερήσια διάταξη μία φορά την εβδομάδα –υπήρχε πάντα ένα τέτοιο αίτημα, ήρ</w:t>
      </w:r>
      <w:r>
        <w:rPr>
          <w:rFonts w:eastAsia="Times New Roman" w:cs="Times New Roman"/>
          <w:szCs w:val="24"/>
        </w:rPr>
        <w:t xml:space="preserve">θε η ώρα να το πραγματοποιήσετε εσείς- για όσες ερωτήσεις δεν απαντώνται από Υπουργούς, να υπάρχει δηλαδή μία ειδική ημερήσια διάταξη για αναπάντητες ερωτήσεις από τους Υπουργούς. Ας το κάνουμε τώρα, αφού δεν το κάναμε εμείς. </w:t>
      </w:r>
    </w:p>
    <w:p w14:paraId="1D34EA6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Βέβαια, μία άλλη πρότασή μου </w:t>
      </w:r>
      <w:r>
        <w:rPr>
          <w:rFonts w:eastAsia="Times New Roman" w:cs="Times New Roman"/>
          <w:szCs w:val="24"/>
        </w:rPr>
        <w:t xml:space="preserve">είναι να μη μένει κενή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θέση Αντιπροέδρου στη Βουλή, διότι τα κόμματα είναι πολλά και ο φόρτος εργασίας είναι μεγάλος. Άρα, λοιπόν, η πρότασή μου όσον αφορά τη θέση του επόμενου Αντιπροέδρου είναι ότι θα έπρεπε να καταλαμβάνεται από το επόμενο κόμμα,</w:t>
      </w:r>
      <w:r>
        <w:rPr>
          <w:rFonts w:eastAsia="Times New Roman" w:cs="Times New Roman"/>
          <w:szCs w:val="24"/>
        </w:rPr>
        <w:t xml:space="preserve"> εφόσον δεν εκλεγεί από κάποιο άλλο κόμμα.</w:t>
      </w:r>
    </w:p>
    <w:p w14:paraId="1D34EA6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Όμως, σήμερα, κυρίες και κύριοι συνάδελφοι, είναι η μέρα κατά του φασισμού. Και επειδή βρισκόμαστε εδώ να συζητήσουμε, κύριε Πρόεδρε, είναι ευκαιρία, γιατί πιστεύω ότι η Βουλή, το Σύνταγμα της χώρας, ο Κανονισμός </w:t>
      </w:r>
      <w:r>
        <w:rPr>
          <w:rFonts w:eastAsia="Times New Roman" w:cs="Times New Roman"/>
          <w:szCs w:val="24"/>
        </w:rPr>
        <w:t xml:space="preserve">της Βουλής είναι ακρογωνιαίοι πραγματικά λίθοι το δημοκρατικού πολιτεύματος και, ξέρετε, τα αγκάθια του κακού καιροφυλακτούν. </w:t>
      </w:r>
    </w:p>
    <w:p w14:paraId="1D34EA6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Θα πάρω θέση για το θέμα του συναδέλφου μας του κ. Κουμουτσάκου. Θα πάρω θέση για το θέμα αυτό, γιατί ό,τι είδα αυτές τις μέρες σ</w:t>
      </w:r>
      <w:r>
        <w:rPr>
          <w:rFonts w:eastAsia="Times New Roman" w:cs="Times New Roman"/>
          <w:szCs w:val="24"/>
        </w:rPr>
        <w:t xml:space="preserve">τα κανάλια είναι ντροπή για όλους εμάς. Πριν από δύο μέρες, ένας έγκριτος δημοσιογράφος –μπορείτε να το δείτε και να το μάθετε- πήρε θέση για το αν ήταν ίδιο το αδίκημα του Κουμουτσάκου με του Παπακωνσταντίνου. </w:t>
      </w:r>
    </w:p>
    <w:p w14:paraId="1D34EA6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Αρχίζουμε με συμψηφισμούς, κύριε Πρόεδρε. Βά</w:t>
      </w:r>
      <w:r>
        <w:rPr>
          <w:rFonts w:eastAsia="Times New Roman" w:cs="Times New Roman"/>
          <w:szCs w:val="24"/>
        </w:rPr>
        <w:t>ζουμε τη Δημοκρατία σε δίνη. Δεν είναι δυνατόν να γίνεται κάτι τέτοιο!</w:t>
      </w:r>
    </w:p>
    <w:p w14:paraId="1D34EA6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Πρόταση δική μου: Όποιος τολμάει και ακουμπάει Βουλευτή, οποιονδήποτε Βουλευτή του </w:t>
      </w:r>
      <w:r>
        <w:rPr>
          <w:rFonts w:eastAsia="Times New Roman" w:cs="Times New Roman"/>
          <w:szCs w:val="24"/>
        </w:rPr>
        <w:t xml:space="preserve">ελληνικού </w:t>
      </w:r>
      <w:r>
        <w:rPr>
          <w:rFonts w:eastAsia="Times New Roman" w:cs="Times New Roman"/>
          <w:szCs w:val="24"/>
        </w:rPr>
        <w:t>Κοινοβουλίου, οποιοσδήποτε τον ακουμπάει, για οτιδήποτε, το παράπτωμά του να είναι ιδιώνυμο,</w:t>
      </w:r>
      <w:r>
        <w:rPr>
          <w:rFonts w:eastAsia="Times New Roman" w:cs="Times New Roman"/>
          <w:szCs w:val="24"/>
        </w:rPr>
        <w:t xml:space="preserve"> να μην μπορεί να κρύβεται και να έχουμε όλα αυτά που λέμε «ψάχνουμε να τον βρούμε» και κάποιοι, βέβαια, να έχουν τεράστιες ευθύνες για αυτό. </w:t>
      </w:r>
    </w:p>
    <w:p w14:paraId="1D34EA68"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 xml:space="preserve">Εγώ λυπήθηκα πάρα πολύ γι’ αυτόν τον άξιο –δεν τον ήξερα πολλά χρόνια- και αξιοπρεπή άνθρωπο, τον κ. Κουμουτσάκο </w:t>
      </w:r>
      <w:r>
        <w:rPr>
          <w:rFonts w:eastAsia="Times New Roman"/>
          <w:szCs w:val="24"/>
        </w:rPr>
        <w:t xml:space="preserve">-ένας άνθρωπος που ποτέ δεν έχει δώσει δικαιώματα- να του φέρεται ο οποιοσδήποτε με αυτόν τον τρόπο και ο κύριος αυτός πιθανόν να έλθει και στο ελληνικό Κοινοβούλιο, να γίνει και Βουλευτής. </w:t>
      </w:r>
    </w:p>
    <w:p w14:paraId="1D34EA69"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 xml:space="preserve">Θα πρέπει, λοιπόν, να υπάρξει προάσπιση της </w:t>
      </w:r>
      <w:r>
        <w:rPr>
          <w:rFonts w:eastAsia="Times New Roman"/>
          <w:szCs w:val="24"/>
        </w:rPr>
        <w:t xml:space="preserve">δημοκρατίας </w:t>
      </w:r>
      <w:r>
        <w:rPr>
          <w:rFonts w:eastAsia="Times New Roman"/>
          <w:szCs w:val="24"/>
        </w:rPr>
        <w:t xml:space="preserve">μέσα από </w:t>
      </w:r>
      <w:r>
        <w:rPr>
          <w:rFonts w:eastAsia="Times New Roman"/>
          <w:szCs w:val="24"/>
        </w:rPr>
        <w:t xml:space="preserve">εμάς. Είναι λάθος να δίνουμε την ευκαιρία σε οποιονδήποτε </w:t>
      </w:r>
      <w:r>
        <w:rPr>
          <w:rFonts w:eastAsia="Times New Roman"/>
          <w:szCs w:val="24"/>
        </w:rPr>
        <w:t xml:space="preserve">να </w:t>
      </w:r>
      <w:r>
        <w:rPr>
          <w:rFonts w:eastAsia="Times New Roman"/>
          <w:szCs w:val="24"/>
        </w:rPr>
        <w:t>τα βάζει με το πολιτικό σύστημα, ειδικά τα τελευταία πέντε χρόνια. Έστω και τώρα, μετά από πέντε χρόνια πρέπει να προασπίσουμε τουλάχιστον το πολιτικό σύστημα από την απαξία, όχι μόνο αυτών οι οπ</w:t>
      </w:r>
      <w:r>
        <w:rPr>
          <w:rFonts w:eastAsia="Times New Roman"/>
          <w:szCs w:val="24"/>
        </w:rPr>
        <w:t>οίοι δέρνουν, αλλά αυτοί οι οποίοι κάθε μέρα τρέχουν στο εδώλιο του κατηγορουμένου.</w:t>
      </w:r>
    </w:p>
    <w:p w14:paraId="1D34EA6A"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 xml:space="preserve">Κύριε Πρόεδρε, σας είπα προχθές στη Βουλή, μέσα στη σύσκεψη, ότι αυτοί οι κύριοι δεν καταθέτουν ποτέ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w:t>
      </w:r>
      <w:r>
        <w:rPr>
          <w:rFonts w:eastAsia="Times New Roman"/>
          <w:szCs w:val="24"/>
        </w:rPr>
        <w:t xml:space="preserve"> ενώ εμείς το καταθέτουμε. </w:t>
      </w:r>
    </w:p>
    <w:p w14:paraId="1D34EA6B"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Θα πρέπει, λοιπόν, κάποια στι</w:t>
      </w:r>
      <w:r>
        <w:rPr>
          <w:rFonts w:eastAsia="Times New Roman"/>
          <w:szCs w:val="24"/>
        </w:rPr>
        <w:t xml:space="preserve">γμή σε αυτή τη χώρα να ισχύουν οι νόμοι. Όλοι, λοιπόν, αυτοί οι οποίοι βγαίνουν και κατηγορούν το πολιτικό σύστημα από τα μικρόφωνα που έχουν και διαθέτουν ας είναι έντιμοι απέναντι στο πολιτικό σύστημα το οποίο το κατηγορούν. </w:t>
      </w:r>
    </w:p>
    <w:p w14:paraId="1D34EA6C" w14:textId="77777777" w:rsidR="00FE79B8" w:rsidRDefault="00E04D7F">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Καταθέτουν</w:t>
      </w:r>
      <w:r>
        <w:rPr>
          <w:rFonts w:eastAsia="Times New Roman"/>
          <w:szCs w:val="24"/>
        </w:rPr>
        <w:t>, αλλά δεν ελέγχονται.</w:t>
      </w:r>
    </w:p>
    <w:p w14:paraId="1D34EA6D" w14:textId="77777777" w:rsidR="00FE79B8" w:rsidRDefault="00E04D7F">
      <w:pPr>
        <w:tabs>
          <w:tab w:val="left" w:pos="2820"/>
        </w:tabs>
        <w:spacing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 xml:space="preserve">Αυτό είπα. </w:t>
      </w:r>
    </w:p>
    <w:p w14:paraId="1D34EA6E"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 xml:space="preserve">Ας έρθουν, λοιπόν, να ελεγχθούν κι αυτοί όπως ελέγχονται οι Έλληνες Βουλευτές. Όμως, τους δίνουν βορά κάθε φορά, όχι μόνο στο Σύνταγμα, έξω από τη Βουλή, αλλά και οπουδήποτε εμφανιστούν Βουλευτές, λόγω του ότι κι εμείς τα τελευταία χρόνια δεν πήραμε μέτρα </w:t>
      </w:r>
      <w:r>
        <w:rPr>
          <w:rFonts w:eastAsia="Times New Roman"/>
          <w:szCs w:val="24"/>
        </w:rPr>
        <w:t xml:space="preserve">για την προστασία του δημοκρατικού πολιτεύματος. </w:t>
      </w:r>
    </w:p>
    <w:p w14:paraId="1D34EA6F"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Νομίζω ότι είμαι σαφής σ’ αυτό. Έτσι πιστεύω ότι σήμερα είναι μια μέρα που πρέπει το δούμε κι αυτό, πρέπει να αυτοπροστατευτούμε, διότι αυτή τη στιγμή είμαστε πραγματικά έρμαια των κακών διαθέσεων και των π</w:t>
      </w:r>
      <w:r>
        <w:rPr>
          <w:rFonts w:eastAsia="Times New Roman"/>
          <w:szCs w:val="24"/>
        </w:rPr>
        <w:t>ολιτικών διαθέσεων κάποιων ανθρώπων, οι οποίοι δεν έχουν ούτε πάτο ούτε κορυφή.</w:t>
      </w:r>
    </w:p>
    <w:p w14:paraId="1D34EA70"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Σήμερα είναι η μέρα εναντίον του φασισμού. Ας το σκεφτούμε αυτό.</w:t>
      </w:r>
    </w:p>
    <w:p w14:paraId="1D34EA71"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Ευχαριστώ.</w:t>
      </w:r>
    </w:p>
    <w:p w14:paraId="1D34EA72" w14:textId="77777777" w:rsidR="00FE79B8" w:rsidRDefault="00E04D7F">
      <w:pPr>
        <w:tabs>
          <w:tab w:val="left" w:pos="2820"/>
        </w:tabs>
        <w:spacing w:line="600" w:lineRule="auto"/>
        <w:ind w:firstLine="720"/>
        <w:jc w:val="center"/>
        <w:rPr>
          <w:rFonts w:eastAsia="Times New Roman"/>
          <w:szCs w:val="24"/>
        </w:rPr>
      </w:pPr>
      <w:r>
        <w:rPr>
          <w:rFonts w:eastAsia="Times New Roman"/>
          <w:szCs w:val="24"/>
        </w:rPr>
        <w:t>(Χειροκροτήματα)</w:t>
      </w:r>
    </w:p>
    <w:p w14:paraId="1D34EA73" w14:textId="77777777" w:rsidR="00FE79B8" w:rsidRDefault="00E04D7F">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Παφίλη, έχετε τον λόγο.</w:t>
      </w:r>
    </w:p>
    <w:p w14:paraId="1D34EA74" w14:textId="77777777" w:rsidR="00FE79B8" w:rsidRDefault="00E04D7F">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Δεν θα χρησιμοποιήσω όλο </w:t>
      </w:r>
      <w:r>
        <w:rPr>
          <w:rFonts w:eastAsia="Times New Roman"/>
          <w:szCs w:val="24"/>
        </w:rPr>
        <w:t>το</w:t>
      </w:r>
      <w:r>
        <w:rPr>
          <w:rFonts w:eastAsia="Times New Roman"/>
          <w:szCs w:val="24"/>
        </w:rPr>
        <w:t>ν</w:t>
      </w:r>
      <w:r>
        <w:rPr>
          <w:rFonts w:eastAsia="Times New Roman"/>
          <w:szCs w:val="24"/>
        </w:rPr>
        <w:t xml:space="preserve"> χρόνο, κυρία Πρόεδρε.</w:t>
      </w:r>
    </w:p>
    <w:p w14:paraId="1D34EA75"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Γενικά συμφωνούμε στην κατεύθυνση αυτών των αλλαγών, είναι ώριμες, αν και νομίζουμε ότι θα μπορούσαν πιο νωρίς να γίνουν αυτές οι αλλαγές που αφορούν τους μετακλητούς και τον αριθμό. Ωστ</w:t>
      </w:r>
      <w:r>
        <w:rPr>
          <w:rFonts w:eastAsia="Times New Roman"/>
          <w:szCs w:val="24"/>
        </w:rPr>
        <w:t xml:space="preserve">όσο, γενικά δεν έχουμε αντίρρηση. </w:t>
      </w:r>
    </w:p>
    <w:p w14:paraId="1D34EA76"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Τώρα, για το θέμα του Κανονισμού συνολικά, οπωσδήποτε θα έπρεπε να γίνει μια σοβαρή συζήτηση για την αλλαγή ορισμένων άρθρων. Ξεκινάω από το Α΄ Μέρος βέβαια και θέλω να επαναλάβω κάτι. Νιώθουμε την υποχρέωση τουλάχιστον ν</w:t>
      </w:r>
      <w:r>
        <w:rPr>
          <w:rFonts w:eastAsia="Times New Roman"/>
          <w:szCs w:val="24"/>
        </w:rPr>
        <w:t>α το πούμε αυτό. Επειδή υπάρχουν πολλές διαμαρτυρίες ότι η Βουλή μετατρέπεται σε Βουλή των Υπουργών και των Κοινοβουλευτικών Εκπροσώπων -και δικαιολογημένα διαμαρτύρονται Βουλευτές</w:t>
      </w:r>
      <w:r>
        <w:rPr>
          <w:rFonts w:eastAsia="Times New Roman"/>
          <w:szCs w:val="24"/>
        </w:rPr>
        <w:t>-</w:t>
      </w:r>
      <w:r>
        <w:rPr>
          <w:rFonts w:eastAsia="Times New Roman"/>
          <w:szCs w:val="24"/>
        </w:rPr>
        <w:t>,</w:t>
      </w:r>
      <w:r>
        <w:rPr>
          <w:rFonts w:eastAsia="Times New Roman"/>
          <w:szCs w:val="24"/>
        </w:rPr>
        <w:t xml:space="preserve"> θα ήθελα να πω ότι σε αυτό δεν φταίει ο Κανονισμός κυρίως. Σε αυτό κυρίως</w:t>
      </w:r>
      <w:r>
        <w:rPr>
          <w:rFonts w:eastAsia="Times New Roman"/>
          <w:szCs w:val="24"/>
        </w:rPr>
        <w:t xml:space="preserve"> φταίνε οι </w:t>
      </w:r>
      <w:r>
        <w:rPr>
          <w:rFonts w:eastAsia="Times New Roman"/>
          <w:szCs w:val="24"/>
        </w:rPr>
        <w:t xml:space="preserve">κυβερνήσεις </w:t>
      </w:r>
      <w:r>
        <w:rPr>
          <w:rFonts w:eastAsia="Times New Roman"/>
          <w:szCs w:val="24"/>
        </w:rPr>
        <w:t>που φέρνουνε όλα τα νομοσχέδια επείγοντα και κατεπείγοντα</w:t>
      </w:r>
      <w:r>
        <w:rPr>
          <w:rFonts w:eastAsia="Times New Roman"/>
          <w:szCs w:val="24"/>
        </w:rPr>
        <w:t>,</w:t>
      </w:r>
      <w:r>
        <w:rPr>
          <w:rFonts w:eastAsia="Times New Roman"/>
          <w:szCs w:val="24"/>
        </w:rPr>
        <w:t xml:space="preserve"> με αποτέλεσμα να μην υπάρχει χρόνος. Κι εδώ δεν είναι «φταίει ο γάιδαρος, χτυπάμε το σαμάρι». Αυτή είναι η ουσία. Όσοι διαμαρτύρονται καλό είναι να διαμαρτύρονται είτε από τη</w:t>
      </w:r>
      <w:r>
        <w:rPr>
          <w:rFonts w:eastAsia="Times New Roman"/>
          <w:szCs w:val="24"/>
        </w:rPr>
        <w:t xml:space="preserve"> πλευρά της σημερινής Κυβέρνησης είτε της χθεσινής και της προχθεσινής, προς την </w:t>
      </w:r>
      <w:r>
        <w:rPr>
          <w:rFonts w:eastAsia="Times New Roman"/>
          <w:szCs w:val="24"/>
        </w:rPr>
        <w:t xml:space="preserve">κυβέρνησή </w:t>
      </w:r>
      <w:r>
        <w:rPr>
          <w:rFonts w:eastAsia="Times New Roman"/>
          <w:szCs w:val="24"/>
        </w:rPr>
        <w:t>τους και όχι προς τον Κανονισμό.</w:t>
      </w:r>
    </w:p>
    <w:p w14:paraId="1D34EA77"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Επίσης, σοβαρό ζήτημα είναι αυτό το Β΄ Μέρος που είπε και ο κ. Τραγάκης και ο κύριος Πρόεδρος, ότι εδώ έχουμε Κανονισμό ο οποίος είν</w:t>
      </w:r>
      <w:r>
        <w:rPr>
          <w:rFonts w:eastAsia="Times New Roman"/>
          <w:szCs w:val="24"/>
        </w:rPr>
        <w:t xml:space="preserve">αι ουσιαστικά στη διαχείριση του Προέδρου και που δεν τον ξέρει καν ούτε η ίδια η Βουλή κι αυτά πρέπει πια να βγουν στο φως της δημοσιότητας. </w:t>
      </w:r>
    </w:p>
    <w:p w14:paraId="1D34EA78"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Τελειώνοντας, γιατί θα ανοίξει αυτή η συζήτηση εν όψει και της τροποποίησης του Κανονισμού της Βουλής, αλλά και τ</w:t>
      </w:r>
      <w:r>
        <w:rPr>
          <w:rFonts w:eastAsia="Times New Roman"/>
          <w:szCs w:val="24"/>
        </w:rPr>
        <w:t xml:space="preserve">ης επερχόμενης -δεν ξέρουμε πότε- </w:t>
      </w:r>
      <w:r>
        <w:rPr>
          <w:rFonts w:eastAsia="Times New Roman"/>
          <w:szCs w:val="24"/>
        </w:rPr>
        <w:t xml:space="preserve">Αναθεώρησης </w:t>
      </w:r>
      <w:r>
        <w:rPr>
          <w:rFonts w:eastAsia="Times New Roman"/>
          <w:szCs w:val="24"/>
        </w:rPr>
        <w:t xml:space="preserve">του Συντάγματος, να σημειώσουμε ότι ορισμένες αλλαγές που βρίσκουν το φως της δημοσιότητας ότι πιθανά να γίνουν και εμφανίζονται με δημοκρατικό μανδύα είναι σε εντελώς αντίθετη κατεύθυνση. Κι εμείς δεν είμαστε </w:t>
      </w:r>
      <w:r>
        <w:rPr>
          <w:rFonts w:eastAsia="Times New Roman"/>
          <w:szCs w:val="24"/>
        </w:rPr>
        <w:t xml:space="preserve">διατεθειμένοι, σαν Κομμουνιστικό Κόμμα τουλάχιστον, εν ονόματι της επονομαζόμενης εξυγίανσης του πολιτικού συστήματος, να αποδεχτούμε ρυθμίσεις και αλλαγές </w:t>
      </w:r>
      <w:r>
        <w:rPr>
          <w:rFonts w:eastAsia="Times New Roman"/>
          <w:szCs w:val="24"/>
        </w:rPr>
        <w:t xml:space="preserve">οι οποίες </w:t>
      </w:r>
      <w:r>
        <w:rPr>
          <w:rFonts w:eastAsia="Times New Roman"/>
          <w:szCs w:val="24"/>
        </w:rPr>
        <w:t>στην πραγματικότητα προσπαθούν να στραγγαλίσουν κόμματα και ιδιαίτερα κόμματα τα οποία στρ</w:t>
      </w:r>
      <w:r>
        <w:rPr>
          <w:rFonts w:eastAsia="Times New Roman"/>
          <w:szCs w:val="24"/>
        </w:rPr>
        <w:t xml:space="preserve">έφονται κατά της υπάρχουσας κατάστασης. </w:t>
      </w:r>
    </w:p>
    <w:p w14:paraId="1D34EA79" w14:textId="77777777" w:rsidR="00FE79B8" w:rsidRDefault="00E04D7F">
      <w:pPr>
        <w:tabs>
          <w:tab w:val="left" w:pos="2820"/>
        </w:tabs>
        <w:spacing w:line="600" w:lineRule="auto"/>
        <w:ind w:firstLine="720"/>
        <w:jc w:val="both"/>
        <w:rPr>
          <w:rFonts w:eastAsia="Times New Roman"/>
          <w:szCs w:val="24"/>
        </w:rPr>
      </w:pPr>
      <w:r>
        <w:rPr>
          <w:rFonts w:eastAsia="Times New Roman"/>
          <w:szCs w:val="24"/>
        </w:rPr>
        <w:t>Δεν λέω ούτε καταλογίζω προθέσεις σε κανέναν, λέω απλώς αυτά που έρχονται στο φως της δημοσιότητας και αυτά που προωθούνται και από το Συμβούλιο της Ευρώπης και από το Ευρωπαϊκό Κοινοβούλιο</w:t>
      </w:r>
      <w:r>
        <w:rPr>
          <w:rFonts w:eastAsia="Times New Roman"/>
          <w:szCs w:val="24"/>
        </w:rPr>
        <w:t>,</w:t>
      </w:r>
      <w:r>
        <w:rPr>
          <w:rFonts w:eastAsia="Times New Roman"/>
          <w:szCs w:val="24"/>
        </w:rPr>
        <w:t xml:space="preserve"> τα οποία εμφανίζονται ως</w:t>
      </w:r>
      <w:r>
        <w:rPr>
          <w:rFonts w:eastAsia="Times New Roman"/>
          <w:szCs w:val="24"/>
        </w:rPr>
        <w:t xml:space="preserve"> δήθεν εκδημοκρατισμός και στην πραγματικότητα έχουν στόχο να τσακίσουν, να πνίξουν κάθε φωνή, η οποία αμφισβητεί το υπάρχον σύστημα.</w:t>
      </w:r>
    </w:p>
    <w:p w14:paraId="1D34EA7A"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 xml:space="preserve">Σε αυτήν την κατεύθυνση εμείς δεν πρόκειται να συμφωνήσουμε και φυσικά θέλουμε να πούμε εκ των προτέρων ότι δεν πρόκειται </w:t>
      </w:r>
      <w:r>
        <w:rPr>
          <w:rFonts w:eastAsia="Times New Roman" w:cs="Times New Roman"/>
          <w:szCs w:val="24"/>
        </w:rPr>
        <w:t xml:space="preserve">να υποταχθούμε. </w:t>
      </w:r>
    </w:p>
    <w:p w14:paraId="1D34EA7B"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 xml:space="preserve">Για να ξεκαθαρίσω τη θέση μας, δεν έχουμε αντίρρηση σε αυτές τις αλλαγές που γίνονται και στην πορεία θα καταθέσουμε προτάσεις για γενικότερες αλλαγές που πρέπει να γίνουν στον Κανονισμό της Βουλής. </w:t>
      </w:r>
    </w:p>
    <w:p w14:paraId="1D34EA7C" w14:textId="77777777" w:rsidR="00FE79B8" w:rsidRDefault="00E04D7F">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ου):</w:t>
      </w:r>
      <w:r>
        <w:rPr>
          <w:rFonts w:eastAsia="Times New Roman" w:cs="Times New Roman"/>
          <w:szCs w:val="24"/>
        </w:rPr>
        <w:t xml:space="preserve"> Ευχαριστούμε, κύριε Παφίλη. </w:t>
      </w:r>
    </w:p>
    <w:p w14:paraId="1D34EA7D"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Λυκούδης. </w:t>
      </w:r>
    </w:p>
    <w:p w14:paraId="1D34EA7E" w14:textId="77777777" w:rsidR="00FE79B8" w:rsidRDefault="00E04D7F">
      <w:pPr>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 xml:space="preserve">Κυρίες και κύριοι συνάδελφοι, θα πω σύντομα δύο λόγια. </w:t>
      </w:r>
    </w:p>
    <w:p w14:paraId="1D34EA7F"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είναι θετικό το γεγονός ότι από την αρχή της παρούσας </w:t>
      </w:r>
      <w:r>
        <w:rPr>
          <w:rFonts w:eastAsia="Times New Roman" w:cs="Times New Roman"/>
          <w:szCs w:val="24"/>
        </w:rPr>
        <w:t xml:space="preserve">περιόδου </w:t>
      </w:r>
      <w:r>
        <w:rPr>
          <w:rFonts w:eastAsia="Times New Roman" w:cs="Times New Roman"/>
          <w:szCs w:val="24"/>
        </w:rPr>
        <w:t xml:space="preserve">εκδηλώνεται το έμπρακτο ενδιαφέρον </w:t>
      </w:r>
      <w:r>
        <w:rPr>
          <w:rFonts w:eastAsia="Times New Roman" w:cs="Times New Roman"/>
          <w:szCs w:val="24"/>
        </w:rPr>
        <w:t xml:space="preserve">της Βουλής και από τον Πρόεδρο για την τροποποίηση των διατάξεων του Κανονισμού και έρχεται η σχετική πρόταση. </w:t>
      </w:r>
    </w:p>
    <w:p w14:paraId="1D34EA80"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Με τις παρούσες τροποποιήσεις επιδιώκεται μια ορθολογικότερη κατανομή χώρου και προσωπικού και γι’ αυτό η Επιτροπή Κανονισμού νομίζω ότι τις είδ</w:t>
      </w:r>
      <w:r>
        <w:rPr>
          <w:rFonts w:eastAsia="Times New Roman" w:cs="Times New Roman"/>
          <w:szCs w:val="24"/>
        </w:rPr>
        <w:t xml:space="preserve">ε στο σύνολό τους ως θετικές και τις υπερψήφισε. Επαναλαμβάνω δε τη δική μας θετική ψήφο και στη σημερινή διαδικασία. </w:t>
      </w:r>
    </w:p>
    <w:p w14:paraId="1D34EA81"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Θα ήθελα να κάνω μόνο δύο γενικότερες παρατηρήσεις. Νομίζω ότι αυτό είναι ένα έμπρακτο ενδιαφέρον, όσον αφορά το Β΄ Τμήμα του Κανονισμού.</w:t>
      </w:r>
      <w:r>
        <w:rPr>
          <w:rFonts w:eastAsia="Times New Roman" w:cs="Times New Roman"/>
          <w:szCs w:val="24"/>
        </w:rPr>
        <w:t xml:space="preserve"> Όμως, έχει πολύ μεγάλη σημασία για όλους μας και για τη σοβαρή, υπεύθυνη, ασφαλή και εύρυθμη λειτουργία του Κοινοβουλίου να ασχοληθούμε στο επόμενο διάστημα. Άλλωστε, ο Πρόεδρος της Βουλής μάς διαβεβαίωσε στην Επιτροπή Κανονισμού ότι μέχρι τον Φεβρουάριο </w:t>
      </w:r>
      <w:r>
        <w:rPr>
          <w:rFonts w:eastAsia="Times New Roman" w:cs="Times New Roman"/>
          <w:szCs w:val="24"/>
        </w:rPr>
        <w:t xml:space="preserve">με Μάρτιο θα είμαστε σε μια συνεχή διαδικασία ενδεχόμενων αναθεωρήσεων. </w:t>
      </w:r>
    </w:p>
    <w:p w14:paraId="1D34EA82"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 xml:space="preserve">Νομίζω ότι η Επιτροπή Κανονισμού της Βουλής πρέπει να ασχοληθεί με τη διερεύνηση δυνατοτήτων τροποποίησης και επαναδιατύπωσης του Κανονισμού για ζητήματα όχι απλώς εύρυθμης, αλλά και </w:t>
      </w:r>
      <w:r>
        <w:rPr>
          <w:rFonts w:eastAsia="Times New Roman" w:cs="Times New Roman"/>
          <w:szCs w:val="24"/>
        </w:rPr>
        <w:t>ουσιαστικής λειτουργίας των κοινοβουλευτικών διαδικασιών.</w:t>
      </w:r>
    </w:p>
    <w:p w14:paraId="1D34EA83"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Ο χρόνος συμμετοχής των Βουλευτών στη συζήτηση των νομοθετικών μας λειτουργιών, η ανάδειξη του ουσιαστικού και αποφασιστικού τους ρόλου, ο χρόνος και ο τρόπος παρέμβασης των Υπουργών, η συγκεκριμενο</w:t>
      </w:r>
      <w:r>
        <w:rPr>
          <w:rFonts w:eastAsia="Times New Roman" w:cs="Times New Roman"/>
          <w:szCs w:val="24"/>
        </w:rPr>
        <w:t xml:space="preserve">ποίηση και αυστηρή τήρηση του προς συζήτηση θέματος κάθε φορά από τους συναδέλφους που ομιλούν, είναι σοβαρά ζητήματα προς αντιμετώπιση, τα οποία νομίζω ότι έχουν εκτιμηθεί ως θέματα προς συζήτηση από τους συναδέλφους όλων των παρατάξεων. </w:t>
      </w:r>
    </w:p>
    <w:p w14:paraId="1D34EA84"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Έχει επανειλημμέ</w:t>
      </w:r>
      <w:r>
        <w:rPr>
          <w:rFonts w:eastAsia="Times New Roman" w:cs="Times New Roman"/>
          <w:szCs w:val="24"/>
        </w:rPr>
        <w:t>νως εκφραστεί η ένσταση των συναδέλφων Βουλευτών –ξαναλέω- όλων των παρατάξεων, όταν αντιλαμβάνονται την παρουσία τους στην κοινοβουλευτική διαδικασία ως παρουσία «κομπάρσου» ή απλώς «χειροκροτητή» των Αρχηγών των κομμάτων. Και αυτό δεν είναι λειτουργία δι</w:t>
      </w:r>
      <w:r>
        <w:rPr>
          <w:rFonts w:eastAsia="Times New Roman" w:cs="Times New Roman"/>
          <w:szCs w:val="24"/>
        </w:rPr>
        <w:t xml:space="preserve">κή μας ως Βουλευτών. </w:t>
      </w:r>
    </w:p>
    <w:p w14:paraId="1D34EA85"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Ένα δεύτερο ζήτημα, με το οποίο νομίζω ότι πρέπει να ασχοληθούμε –και είναι θέμα του Προέδρου να λάβει τις σχετικές πρωτοβουλίες- και έχει ιδιαίτερο ενδιαφέρον, κατά τη γνώμη μου, είναι το θέμα του καναλιού της Βουλής. Η ακριβής ρύθμιση του χρόνου που χρει</w:t>
      </w:r>
      <w:r>
        <w:rPr>
          <w:rFonts w:eastAsia="Times New Roman" w:cs="Times New Roman"/>
          <w:szCs w:val="24"/>
        </w:rPr>
        <w:t xml:space="preserve">άζεται να αφιερώνει στις συνεδριάσεις των </w:t>
      </w:r>
      <w:r>
        <w:rPr>
          <w:rFonts w:eastAsia="Times New Roman" w:cs="Times New Roman"/>
          <w:szCs w:val="24"/>
        </w:rPr>
        <w:t xml:space="preserve">επιτροπών </w:t>
      </w:r>
      <w:r>
        <w:rPr>
          <w:rFonts w:eastAsia="Times New Roman" w:cs="Times New Roman"/>
          <w:szCs w:val="24"/>
        </w:rPr>
        <w:t>ή της Ολομέλειας το κανάλι, η επιλογή των συνεδριάσεων και γενικώς η διαχείριση του συνόλου της λειτουργίας του είναι απολύτως αναγκαίο να προσδιοριστούν με διαβουλεύσεις και αποφάσεις συλλογικές και συνα</w:t>
      </w:r>
      <w:r>
        <w:rPr>
          <w:rFonts w:eastAsia="Times New Roman" w:cs="Times New Roman"/>
          <w:szCs w:val="24"/>
        </w:rPr>
        <w:t xml:space="preserve">ινετικές. </w:t>
      </w:r>
    </w:p>
    <w:p w14:paraId="1D34EA86"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όλοι έχουμε αρκετές εμπειρίες από τον τρόπο που λειτούργησε προσφάτως το κανάλι και πρέπει νομίζω να προχωρήσουμε με σύνεση, με αλληλεγγύη και με τη μεγαλύτερη δυνατή δημοκρατικότητα σε ρυθμίσεις που θα τ</w:t>
      </w:r>
      <w:r>
        <w:rPr>
          <w:rFonts w:eastAsia="Times New Roman" w:cs="Times New Roman"/>
          <w:szCs w:val="24"/>
        </w:rPr>
        <w:t xml:space="preserve">ο αφορούν από εδώ και εμπρός. </w:t>
      </w:r>
    </w:p>
    <w:p w14:paraId="1D34EA87"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Ευχαριστώ.</w:t>
      </w:r>
    </w:p>
    <w:p w14:paraId="1D34EA88" w14:textId="77777777" w:rsidR="00FE79B8" w:rsidRDefault="00E04D7F">
      <w:pPr>
        <w:spacing w:after="0" w:line="600" w:lineRule="auto"/>
        <w:ind w:firstLine="720"/>
        <w:jc w:val="center"/>
        <w:rPr>
          <w:rFonts w:eastAsia="Times New Roman"/>
          <w:bCs/>
        </w:rPr>
      </w:pPr>
      <w:r>
        <w:rPr>
          <w:rFonts w:eastAsia="Times New Roman"/>
          <w:bCs/>
        </w:rPr>
        <w:t>(Χειροκροτήματα)</w:t>
      </w:r>
    </w:p>
    <w:p w14:paraId="1D34EA89" w14:textId="77777777" w:rsidR="00FE79B8" w:rsidRDefault="00E04D7F">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1D34EA8A"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Τον λόγο έχει ο κ. Καμμένος.</w:t>
      </w:r>
    </w:p>
    <w:p w14:paraId="1D34EA8B" w14:textId="77777777" w:rsidR="00FE79B8" w:rsidRDefault="00E04D7F">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Σας ευχαριστώ, κυρία Πρόεδρε. </w:t>
      </w:r>
    </w:p>
    <w:p w14:paraId="1D34EA8C" w14:textId="77777777" w:rsidR="00FE79B8" w:rsidRDefault="00E04D7F">
      <w:pPr>
        <w:spacing w:after="0" w:line="600" w:lineRule="auto"/>
        <w:jc w:val="both"/>
        <w:rPr>
          <w:rFonts w:eastAsia="Times New Roman" w:cs="Times New Roman"/>
          <w:szCs w:val="24"/>
        </w:rPr>
      </w:pPr>
      <w:r>
        <w:rPr>
          <w:rFonts w:eastAsia="Times New Roman" w:cs="Times New Roman"/>
          <w:szCs w:val="24"/>
        </w:rPr>
        <w:t xml:space="preserve">Κύριοι συνάδελφοι, δεν θα σπαταλήσουμε όλο τον χρόνο. Οι Ανεξάρτητοι Έλληνες φυσικά υπερψηφίζουμε και συνηγορούμε με τις αλλαγές του Κανονισμού της Βουλής, όπως αυτές προτάθηκαν στη Διάσκεψη των Προέδρων. </w:t>
      </w:r>
    </w:p>
    <w:p w14:paraId="1D34EA8D"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Για εμάς είναι λογικές και αυτονόητες, οι οποίες φ</w:t>
      </w:r>
      <w:r>
        <w:rPr>
          <w:rFonts w:eastAsia="Times New Roman" w:cs="Times New Roman"/>
          <w:szCs w:val="24"/>
        </w:rPr>
        <w:t xml:space="preserve">υσικά και άργησαν να γίνουν στην Βουλή. Αυτές οι αλλαγές, πέρα από το κομμάτι του εξορθολογισμού των εξόδων και των διαδικασιών λειτουργίας, οι οποίες και αυτές είναι χρήμα, όπως και ο χώρος –πέρα από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χρόνο- επίσης είναι χρήμα, όλα αυτά θα πρέπει να εξ</w:t>
      </w:r>
      <w:r>
        <w:rPr>
          <w:rFonts w:eastAsia="Times New Roman" w:cs="Times New Roman"/>
          <w:szCs w:val="24"/>
        </w:rPr>
        <w:t xml:space="preserve">ορθολογιστούν. Πρέπει όλοι μαζί να συνηγορήσουμε στην καλύτερη και εύρυθμη λειτουργία της Βουλής και όλων των δραστηριοτήτων αυτής. </w:t>
      </w:r>
    </w:p>
    <w:p w14:paraId="1D34EA8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Σαν νέος Βουλευτής -και ως κόμμα, αν θέλετε, το οποίο εκπροσωπείται με δέκα Βουλευτές, εκ των οποίων οι μισοί και λιγότεροι</w:t>
      </w:r>
      <w:r>
        <w:rPr>
          <w:rFonts w:eastAsia="Times New Roman" w:cs="Times New Roman"/>
          <w:szCs w:val="24"/>
        </w:rPr>
        <w:t xml:space="preserve"> είμαστε στη Βουλή για το κοινοβουλευτικό έργο, διότι οι υπόλοιποι είναι είτε σε Υπουργεία είτε σε άλλες θέσεις στην Κυβέρνηση- η παρατήρησή μου θα ήταν για τη λειτουργία των </w:t>
      </w:r>
      <w:r>
        <w:rPr>
          <w:rFonts w:eastAsia="Times New Roman" w:cs="Times New Roman"/>
          <w:szCs w:val="24"/>
        </w:rPr>
        <w:t xml:space="preserve">επιτροπών </w:t>
      </w:r>
      <w:r>
        <w:rPr>
          <w:rFonts w:eastAsia="Times New Roman" w:cs="Times New Roman"/>
          <w:szCs w:val="24"/>
        </w:rPr>
        <w:t xml:space="preserve">και το κατά </w:t>
      </w:r>
      <w:r>
        <w:rPr>
          <w:rFonts w:eastAsia="Times New Roman" w:cs="Times New Roman"/>
          <w:szCs w:val="24"/>
        </w:rPr>
        <w:t>πόσο</w:t>
      </w:r>
      <w:r>
        <w:rPr>
          <w:rFonts w:eastAsia="Times New Roman" w:cs="Times New Roman"/>
          <w:szCs w:val="24"/>
        </w:rPr>
        <w:t>ν</w:t>
      </w:r>
      <w:r>
        <w:rPr>
          <w:rFonts w:eastAsia="Times New Roman" w:cs="Times New Roman"/>
          <w:szCs w:val="24"/>
        </w:rPr>
        <w:t xml:space="preserve"> θα μπορούμε να συμμετέχουμε δημιουργικά, να ελέγξουμε</w:t>
      </w:r>
      <w:r>
        <w:rPr>
          <w:rFonts w:eastAsia="Times New Roman" w:cs="Times New Roman"/>
          <w:szCs w:val="24"/>
        </w:rPr>
        <w:t xml:space="preserve"> και να φανούμε χρήσιμοι στην κοινωνία και στη Βουλή, στο κοινοβουλευτικό έργο. </w:t>
      </w:r>
    </w:p>
    <w:p w14:paraId="1D34EA8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Θα πρέπει να δίνεται σ’ εμάς ικανός χρόνος παρεμβάσεων και ευελιξία, έτσι ώστε να μπορούμε να παρευρισκόμαστε σε όλες τις </w:t>
      </w:r>
      <w:r>
        <w:rPr>
          <w:rFonts w:eastAsia="Times New Roman" w:cs="Times New Roman"/>
          <w:szCs w:val="24"/>
        </w:rPr>
        <w:t>επιτροπές</w:t>
      </w:r>
      <w:r>
        <w:rPr>
          <w:rFonts w:eastAsia="Times New Roman" w:cs="Times New Roman"/>
          <w:szCs w:val="24"/>
        </w:rPr>
        <w:t>, αλλά να έχουμε και την παρουσία η οποία επ</w:t>
      </w:r>
      <w:r>
        <w:rPr>
          <w:rFonts w:eastAsia="Times New Roman" w:cs="Times New Roman"/>
          <w:szCs w:val="24"/>
        </w:rPr>
        <w:t xml:space="preserve">ιβάλλεται από τους δημοκρατικούς θεσμούς και είναι κι ο βασικός λόγος για τον οποίο ψηφιστήκαμε από τον ελληνικό λαό, να είμαστε δηλαδή εδώ, να ελέγχουμε, να δουλεύουμε γι’ αυτόν και όχι να ψάχνουμε χρόνο για να τρέξουμε από αίθουσα σε αίθουσα. </w:t>
      </w:r>
    </w:p>
    <w:p w14:paraId="1D34EA9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Ε</w:t>
      </w:r>
      <w:r>
        <w:rPr>
          <w:rFonts w:eastAsia="Times New Roman" w:cs="Times New Roman"/>
          <w:szCs w:val="24"/>
        </w:rPr>
        <w:t>ιδικοί</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ανονισμοί</w:t>
      </w:r>
      <w:r>
        <w:rPr>
          <w:rFonts w:eastAsia="Times New Roman" w:cs="Times New Roman"/>
          <w:szCs w:val="24"/>
        </w:rPr>
        <w:t xml:space="preserve"> είναι μια αυτονόητη αλλαγή. Θεωρούμε και εμείς ότι οι σαράντα μετακλητοί υπάλληλοι είναι μια αυτονόητη αλλαγή. Ο χώρος στη Βουλή πρέπει να κατανεμηθεί με τέτοιον τρόπο έτσι ώστε να είναι πιο λειτουργικός. Είμαι νέος Βουλευτής, δεν γνωρίζω. Δεν </w:t>
      </w:r>
      <w:r>
        <w:rPr>
          <w:rFonts w:eastAsia="Times New Roman" w:cs="Times New Roman"/>
          <w:szCs w:val="24"/>
        </w:rPr>
        <w:t>θα επέμβω σε παλαιότερες διαδικασίες. Σέβομαι πάρα πολύ και την ομιλία του κ. Τραγάκη και των προηγούμενων.</w:t>
      </w:r>
    </w:p>
    <w:p w14:paraId="1D34EA9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Θα συμφωνήσω με τον κ. Λυκούδη σχετικά με το </w:t>
      </w:r>
      <w:r>
        <w:rPr>
          <w:rFonts w:eastAsia="Times New Roman" w:cs="Times New Roman"/>
          <w:szCs w:val="24"/>
        </w:rPr>
        <w:t xml:space="preserve">κανάλι </w:t>
      </w:r>
      <w:r>
        <w:rPr>
          <w:rFonts w:eastAsia="Times New Roman" w:cs="Times New Roman"/>
          <w:szCs w:val="24"/>
        </w:rPr>
        <w:t xml:space="preserve">της Βουλής. Είναι η εικόνα όλων μας. Η εικόνα, όπως ξέρουμε, είναι κάτι πάρα πολύ σημαντικό για </w:t>
      </w:r>
      <w:r>
        <w:rPr>
          <w:rFonts w:eastAsia="Times New Roman" w:cs="Times New Roman"/>
          <w:szCs w:val="24"/>
        </w:rPr>
        <w:t xml:space="preserve">τη δημοκρατία μας. Κάποιες φορές έχει παραβιαστεί ο ρόλος του </w:t>
      </w:r>
      <w:r>
        <w:rPr>
          <w:rFonts w:eastAsia="Times New Roman" w:cs="Times New Roman"/>
          <w:szCs w:val="24"/>
        </w:rPr>
        <w:t>κ</w:t>
      </w:r>
      <w:r>
        <w:rPr>
          <w:rFonts w:eastAsia="Times New Roman" w:cs="Times New Roman"/>
          <w:szCs w:val="24"/>
        </w:rPr>
        <w:t>αναλιού</w:t>
      </w:r>
      <w:r>
        <w:rPr>
          <w:rFonts w:eastAsia="Times New Roman" w:cs="Times New Roman"/>
          <w:szCs w:val="24"/>
        </w:rPr>
        <w:t xml:space="preserve"> της Βουλής. Θα θέλαμε όλοι  μαζί να συνεισφέρουμε, να δώσουμε ιδέες για το πώς θα πρέπει να λειτουργήσει πλέον το </w:t>
      </w:r>
      <w:r>
        <w:rPr>
          <w:rFonts w:eastAsia="Times New Roman" w:cs="Times New Roman"/>
          <w:szCs w:val="24"/>
        </w:rPr>
        <w:t>κ</w:t>
      </w:r>
      <w:r>
        <w:rPr>
          <w:rFonts w:eastAsia="Times New Roman" w:cs="Times New Roman"/>
          <w:szCs w:val="24"/>
        </w:rPr>
        <w:t>ανάλι</w:t>
      </w:r>
      <w:r>
        <w:rPr>
          <w:rFonts w:eastAsia="Times New Roman" w:cs="Times New Roman"/>
          <w:szCs w:val="24"/>
        </w:rPr>
        <w:t xml:space="preserve"> της Βουλής και για το πώς θα μοιράζεται ο χρόνος, αν θέλετε, ανά</w:t>
      </w:r>
      <w:r>
        <w:rPr>
          <w:rFonts w:eastAsia="Times New Roman" w:cs="Times New Roman"/>
          <w:szCs w:val="24"/>
        </w:rPr>
        <w:t xml:space="preserve">λογα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είτε είναι στο Κοινοβούλιο είτε σε οποιαδήποτε άλλη διαδικασία. </w:t>
      </w:r>
    </w:p>
    <w:p w14:paraId="1D34EA9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Η διαφάνεια είναι εξίσου πάρα πολύ σημαντικό σημείο, στο οποίο πρέπει να επικεντρώσουμε όλοι την προσοχή μας. Εμείς που ήμασταν στον ιδιωτικό τομέα επί πολλά χρόνια έχουμ</w:t>
      </w:r>
      <w:r>
        <w:rPr>
          <w:rFonts w:eastAsia="Times New Roman" w:cs="Times New Roman"/>
          <w:szCs w:val="24"/>
        </w:rPr>
        <w:t>ε κάνει τις δηλώσεις μας. Όλοι κάνουμε δηλώσεις και ελεγχόμαστε. Πλέον και σαν Βουλευτές ελεγχόμαστε και πρέπει να ελεγχόμαστε όσον αφορά το «πόθεν έσχες» για όλα τα χρόνια πριν γίνουμε Βουλευτές. Όλοι πρέπει να το συμπληρώσουμε από εδώ και πέρα. Είναι όντ</w:t>
      </w:r>
      <w:r>
        <w:rPr>
          <w:rFonts w:eastAsia="Times New Roman" w:cs="Times New Roman"/>
          <w:szCs w:val="24"/>
        </w:rPr>
        <w:t xml:space="preserve">ως δημόσια ανηρτημένα και έτσι πρέπει να είναι. </w:t>
      </w:r>
    </w:p>
    <w:p w14:paraId="1D34EA9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Θα συμφωνήσω απόλυτα με τον προλαλήσαντα -νομίζω ότι ήταν ο κ. Γρηγοράκος- που έθεσε το θέμα των δημοσιογράφων, οι οποίοι είναι ένα παράλληλο σύστημα διακυβέρνησης του τόπου, που είναι ανθρωποφαγικό. Έχει δι</w:t>
      </w:r>
      <w:r>
        <w:rPr>
          <w:rFonts w:eastAsia="Times New Roman" w:cs="Times New Roman"/>
          <w:szCs w:val="24"/>
        </w:rPr>
        <w:t>κά του κριτήρια, δικά του ένστικτα, τα οποία δεν συνάδουν με τη λογική πολλές φορές, αλλά δεν παύουν να ελέγχουν εμάς και να απολογούνται, αν θέλετε, στο κοινό τους. Το κοινό βέβαια δεν έχει την επιτήδευση να ελέγξει, αλλά θα πρέπει να ελέγχονται τα «πόθεν</w:t>
      </w:r>
      <w:r>
        <w:rPr>
          <w:rFonts w:eastAsia="Times New Roman" w:cs="Times New Roman"/>
          <w:szCs w:val="24"/>
        </w:rPr>
        <w:t xml:space="preserve"> έσχες» όλων </w:t>
      </w:r>
      <w:r>
        <w:rPr>
          <w:rFonts w:eastAsia="Times New Roman" w:cs="Times New Roman"/>
          <w:szCs w:val="24"/>
        </w:rPr>
        <w:t xml:space="preserve">όσοι </w:t>
      </w:r>
      <w:r>
        <w:rPr>
          <w:rFonts w:eastAsia="Times New Roman" w:cs="Times New Roman"/>
          <w:szCs w:val="24"/>
        </w:rPr>
        <w:t>ασχολούνται με τα κοινά</w:t>
      </w:r>
      <w:r>
        <w:rPr>
          <w:rFonts w:eastAsia="Times New Roman" w:cs="Times New Roman"/>
          <w:szCs w:val="24"/>
        </w:rPr>
        <w:t>,</w:t>
      </w:r>
      <w:r>
        <w:rPr>
          <w:rFonts w:eastAsia="Times New Roman" w:cs="Times New Roman"/>
          <w:szCs w:val="24"/>
        </w:rPr>
        <w:t xml:space="preserve"> είτε με άμεσο είτε με έμμεσο τρόπο. Γιατί το να πω εγώ αν στην εικοσιπενταετή μου </w:t>
      </w:r>
      <w:r w:rsidRPr="00606E1F">
        <w:rPr>
          <w:rFonts w:eastAsia="Times New Roman" w:cs="Times New Roman"/>
          <w:szCs w:val="24"/>
        </w:rPr>
        <w:t>.</w:t>
      </w:r>
      <w:r>
        <w:rPr>
          <w:rFonts w:eastAsia="Times New Roman" w:cs="Times New Roman"/>
          <w:szCs w:val="24"/>
        </w:rPr>
        <w:t>…</w:t>
      </w:r>
    </w:p>
    <w:p w14:paraId="1D34EA94"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ΙΩΑΝΝΕΤΑ (</w:t>
      </w:r>
      <w:r>
        <w:rPr>
          <w:rFonts w:eastAsia="Times New Roman" w:cs="Times New Roman"/>
          <w:b/>
          <w:szCs w:val="24"/>
        </w:rPr>
        <w:t>ΑΝΝΕΤΑ</w:t>
      </w:r>
      <w:r>
        <w:rPr>
          <w:rFonts w:eastAsia="Times New Roman" w:cs="Times New Roman"/>
          <w:b/>
          <w:szCs w:val="24"/>
        </w:rPr>
        <w:t>)</w:t>
      </w:r>
      <w:r>
        <w:rPr>
          <w:rFonts w:eastAsia="Times New Roman" w:cs="Times New Roman"/>
          <w:b/>
          <w:szCs w:val="24"/>
        </w:rPr>
        <w:t xml:space="preserve"> ΚΑΒΒΑΔΙΑ: </w:t>
      </w:r>
      <w:r>
        <w:rPr>
          <w:rFonts w:eastAsia="Times New Roman" w:cs="Times New Roman"/>
          <w:szCs w:val="24"/>
        </w:rPr>
        <w:t xml:space="preserve">Οι δημοσιογράφοι κάνουν «πόθεν έσχες». </w:t>
      </w:r>
    </w:p>
    <w:p w14:paraId="1D34EA95"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 δημοσιεύονται είπα. Όπως είπε ο κ. Γρ</w:t>
      </w:r>
      <w:r>
        <w:rPr>
          <w:rFonts w:eastAsia="Times New Roman" w:cs="Times New Roman"/>
          <w:szCs w:val="24"/>
        </w:rPr>
        <w:t xml:space="preserve">ηγοράκος,… </w:t>
      </w:r>
    </w:p>
    <w:p w14:paraId="1D34EA96"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Δεν ελέγχονται. </w:t>
      </w:r>
    </w:p>
    <w:p w14:paraId="1D34EA97"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Και δεν ελέγχονται. </w:t>
      </w:r>
    </w:p>
    <w:p w14:paraId="1D34EA9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 κρέμονται στα μανταλάκια</w:t>
      </w:r>
      <w:r>
        <w:rPr>
          <w:rFonts w:eastAsia="Times New Roman" w:cs="Times New Roman"/>
          <w:szCs w:val="24"/>
        </w:rPr>
        <w:t>,</w:t>
      </w:r>
      <w:r>
        <w:rPr>
          <w:rFonts w:eastAsia="Times New Roman" w:cs="Times New Roman"/>
          <w:szCs w:val="24"/>
        </w:rPr>
        <w:t xml:space="preserve"> όπως εμείς. </w:t>
      </w:r>
    </w:p>
    <w:p w14:paraId="1D34EA99"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ναι, συμφωνώ απόλυτα και με τον κ. Λοβέρδο. Όπως είπαμε και πριν, δεν είμαστε εχθροί με κανέναν. Πρέπει όμως να υπάρχει μια καθαρότητα και μια διαφάνεια. </w:t>
      </w:r>
    </w:p>
    <w:p w14:paraId="1D34EA9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Δεν μπορεί εγώ εδώ και είκοσι πέντε χρόνια και άλλοι συνάδελφοι -που μπήκαμε νέοι στη Βουλή και </w:t>
      </w:r>
      <w:r>
        <w:rPr>
          <w:rFonts w:eastAsia="Times New Roman" w:cs="Times New Roman"/>
          <w:szCs w:val="24"/>
        </w:rPr>
        <w:t>ήμασταν στον ιδιωτικό τομέα- να έχουμε μια περιουσία ή κάποιους λογαριασμούς, να ελεγχόμαστε για αυτό και οποιοσδήποτε, αν θέλετε, ασκεί κριτική σε μας -είτε δικαιολογημένη είτε αδικαιολόγητη είτε τεκμηριωμένη είτε μη τεκμηριωμένη- να ρίχνει ή να βοηθάει μ</w:t>
      </w:r>
      <w:r>
        <w:rPr>
          <w:rFonts w:eastAsia="Times New Roman" w:cs="Times New Roman"/>
          <w:szCs w:val="24"/>
        </w:rPr>
        <w:t xml:space="preserve">ια κυβέρνηση ή να βοηθάει ή να συμπληρώνει μια αντιπολίτευση. Ξέρουμε όλοι πολύ καλά τι γίνεται με τα κανάλια και με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r>
        <w:rPr>
          <w:rFonts w:eastAsia="Times New Roman" w:cs="Times New Roman"/>
          <w:szCs w:val="24"/>
        </w:rPr>
        <w:t xml:space="preserve">. </w:t>
      </w:r>
    </w:p>
    <w:p w14:paraId="1D34EA9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Θα πρέπει αυτοί να ελέγχονται και να είναι δημοσιευμένα τα «πόθεν έσχες» τους. Αυτή είναι και η δική μας θέση </w:t>
      </w:r>
      <w:r>
        <w:rPr>
          <w:rFonts w:eastAsia="Times New Roman" w:cs="Times New Roman"/>
          <w:szCs w:val="24"/>
        </w:rPr>
        <w:t xml:space="preserve">και θα ήθελα όλοι μαζί να το ψηφίσουμε για να το περάσουμε με </w:t>
      </w: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τρόπο στο Υπουργείο και να πάει παρακάτω. </w:t>
      </w:r>
    </w:p>
    <w:p w14:paraId="1D34EA9C"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Να δώσει άδειες </w:t>
      </w:r>
      <w:r>
        <w:rPr>
          <w:rFonts w:eastAsia="Times New Roman" w:cs="Times New Roman"/>
          <w:szCs w:val="24"/>
        </w:rPr>
        <w:t>και λοιπά</w:t>
      </w:r>
      <w:r>
        <w:rPr>
          <w:rFonts w:eastAsia="Times New Roman" w:cs="Times New Roman"/>
          <w:szCs w:val="24"/>
        </w:rPr>
        <w:t xml:space="preserve">. </w:t>
      </w:r>
    </w:p>
    <w:p w14:paraId="1D34EA9D"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ναι, συμφωνώ. </w:t>
      </w:r>
    </w:p>
    <w:p w14:paraId="1D34EA9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Τέλος, θέλω να κλείσω με μια απλή ρήση, ότι ο Κανονισμός της Βουλής πρέπει να υπηρετεί τη </w:t>
      </w:r>
      <w:r>
        <w:rPr>
          <w:rFonts w:eastAsia="Times New Roman" w:cs="Times New Roman"/>
          <w:szCs w:val="24"/>
        </w:rPr>
        <w:t xml:space="preserve">δημοκρατία </w:t>
      </w:r>
      <w:r>
        <w:rPr>
          <w:rFonts w:eastAsia="Times New Roman" w:cs="Times New Roman"/>
          <w:szCs w:val="24"/>
        </w:rPr>
        <w:t>και όχι να εξυπηρετεί συμφέροντα και παλαιοκομματικούς τρόπους σκέψης και πελατειακό κράτος. Είμαστε εδώ όλοι για να βοηθήσουμε και όχι για να δημιουργήσου</w:t>
      </w:r>
      <w:r>
        <w:rPr>
          <w:rFonts w:eastAsia="Times New Roman" w:cs="Times New Roman"/>
          <w:szCs w:val="24"/>
        </w:rPr>
        <w:t xml:space="preserve">με πελατειακούς στρατούς ή ψηφοφόρους ή για να βολέψουμε κόσμο. </w:t>
      </w:r>
    </w:p>
    <w:p w14:paraId="1D34EA9F" w14:textId="77777777" w:rsidR="00FE79B8" w:rsidRDefault="00E04D7F">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34EAA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Κλείνω με την ανοχή σας για δέκα δευτερόλεπτα, κυρία Πρόεδρε. </w:t>
      </w:r>
    </w:p>
    <w:p w14:paraId="1D34EAA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Φυσικά δεν μου αρέσει ο λαϊκισμός κατά των Β</w:t>
      </w:r>
      <w:r>
        <w:rPr>
          <w:rFonts w:eastAsia="Times New Roman" w:cs="Times New Roman"/>
          <w:szCs w:val="24"/>
        </w:rPr>
        <w:t xml:space="preserve">ουλευτών. Είμαι νέος </w:t>
      </w:r>
      <w:r>
        <w:rPr>
          <w:rFonts w:eastAsia="Times New Roman" w:cs="Times New Roman"/>
        </w:rPr>
        <w:t>Βουλευτής</w:t>
      </w:r>
      <w:r>
        <w:rPr>
          <w:rFonts w:eastAsia="Times New Roman" w:cs="Times New Roman"/>
          <w:szCs w:val="24"/>
        </w:rPr>
        <w:t xml:space="preserve">, αλλά δεν μου αρέσει να στοχοποιούμαι ως άνθρωπος ο οποίος ίσως δεν προσφέρει, επειδή δεν φαίνεται ότι προσφέρουμε όλοι οι Βουλευτές, ένας κηφήνας της </w:t>
      </w:r>
      <w:r>
        <w:rPr>
          <w:rFonts w:eastAsia="Times New Roman" w:cs="Times New Roman"/>
          <w:szCs w:val="24"/>
        </w:rPr>
        <w:t>δημοκρατίας</w:t>
      </w:r>
      <w:r>
        <w:rPr>
          <w:rFonts w:eastAsia="Times New Roman" w:cs="Times New Roman"/>
          <w:szCs w:val="24"/>
        </w:rPr>
        <w:t>.</w:t>
      </w:r>
      <w:r>
        <w:rPr>
          <w:rFonts w:eastAsia="Times New Roman" w:cs="Times New Roman"/>
          <w:szCs w:val="24"/>
        </w:rPr>
        <w:t xml:space="preserve"> Αυτό είναι κάτι πάρα πολύ άσχημο. Στο τέλος η απαξίωση σε μας</w:t>
      </w:r>
      <w:r>
        <w:rPr>
          <w:rFonts w:eastAsia="Times New Roman" w:cs="Times New Roman"/>
          <w:szCs w:val="24"/>
        </w:rPr>
        <w:t xml:space="preserve">, τους Βουλευτές, θα κάνει κάποιους από εμάς που δουλεύουμε –και μιλάω για τον εαυτό μου- είτε να κάνουμε πίσω είτε να φύγουμε από την πολιτική. Θα μου πει κάποιος </w:t>
      </w:r>
      <w:r>
        <w:rPr>
          <w:rFonts w:eastAsia="Times New Roman" w:cs="Times New Roman"/>
          <w:szCs w:val="24"/>
        </w:rPr>
        <w:t>«</w:t>
      </w:r>
      <w:r>
        <w:rPr>
          <w:rFonts w:eastAsia="Times New Roman" w:cs="Times New Roman"/>
          <w:szCs w:val="24"/>
        </w:rPr>
        <w:t>αυτό δεν είναι πρόβλημά μου, είναι δικό σου</w:t>
      </w:r>
      <w:r>
        <w:rPr>
          <w:rFonts w:eastAsia="Times New Roman" w:cs="Times New Roman"/>
          <w:szCs w:val="24"/>
        </w:rPr>
        <w:t>»</w:t>
      </w:r>
      <w:r>
        <w:rPr>
          <w:rFonts w:eastAsia="Times New Roman" w:cs="Times New Roman"/>
          <w:szCs w:val="24"/>
        </w:rPr>
        <w:t>.</w:t>
      </w:r>
      <w:r>
        <w:rPr>
          <w:rFonts w:eastAsia="Times New Roman" w:cs="Times New Roman"/>
          <w:szCs w:val="24"/>
        </w:rPr>
        <w:t xml:space="preserve"> Πιστεύω όμως ότι κάποιοι άνθρωποι -και βγάζω </w:t>
      </w:r>
      <w:r>
        <w:rPr>
          <w:rFonts w:eastAsia="Times New Roman" w:cs="Times New Roman"/>
          <w:szCs w:val="24"/>
        </w:rPr>
        <w:t xml:space="preserve">τον εαυτό μου εκτός αυτών- που μπορούν να προσφέρουν στη </w:t>
      </w:r>
      <w:r>
        <w:rPr>
          <w:rFonts w:eastAsia="Times New Roman" w:cs="Times New Roman"/>
          <w:szCs w:val="24"/>
        </w:rPr>
        <w:t xml:space="preserve">δημοκρατία </w:t>
      </w:r>
      <w:r>
        <w:rPr>
          <w:rFonts w:eastAsia="Times New Roman" w:cs="Times New Roman"/>
          <w:szCs w:val="24"/>
        </w:rPr>
        <w:t xml:space="preserve">και στη Βουλή, στο Κοινοβούλιο και στην </w:t>
      </w:r>
      <w:r>
        <w:rPr>
          <w:rFonts w:eastAsia="Times New Roman" w:cs="Times New Roman"/>
          <w:szCs w:val="24"/>
        </w:rPr>
        <w:t>Ε</w:t>
      </w:r>
      <w:r>
        <w:rPr>
          <w:rFonts w:eastAsia="Times New Roman" w:cs="Times New Roman"/>
          <w:szCs w:val="24"/>
        </w:rPr>
        <w:t>λληνική</w:t>
      </w:r>
      <w:r>
        <w:rPr>
          <w:rFonts w:eastAsia="Times New Roman" w:cs="Times New Roman"/>
          <w:szCs w:val="24"/>
        </w:rPr>
        <w:t xml:space="preserve"> Δημοκρατία, πρέπει να μείνουν και να παράξουν έργο και να είναι χρήσιμοι και όχι από ενοχές του οποιουδήποτε κλίματος δημιουργείται εναντίο</w:t>
      </w:r>
      <w:r>
        <w:rPr>
          <w:rFonts w:eastAsia="Times New Roman" w:cs="Times New Roman"/>
          <w:szCs w:val="24"/>
        </w:rPr>
        <w:t xml:space="preserve">ν του συνόλου των Βουλευτών, η απαξίωσή τους να φέρει και μια απαξίωση στην ίδια τη </w:t>
      </w:r>
      <w:r>
        <w:rPr>
          <w:rFonts w:eastAsia="Times New Roman" w:cs="Times New Roman"/>
          <w:szCs w:val="24"/>
        </w:rPr>
        <w:t>δημοκρατία</w:t>
      </w:r>
      <w:r>
        <w:rPr>
          <w:rFonts w:eastAsia="Times New Roman" w:cs="Times New Roman"/>
          <w:szCs w:val="24"/>
        </w:rPr>
        <w:t>.</w:t>
      </w:r>
      <w:r>
        <w:rPr>
          <w:rFonts w:eastAsia="Times New Roman" w:cs="Times New Roman"/>
          <w:szCs w:val="24"/>
        </w:rPr>
        <w:t xml:space="preserve"> Είμαι σίγουρος ότι θα τα καταφέρουμε και πιστεύω ότι όλοι μαζί θα βρούμε μια άκρη. </w:t>
      </w:r>
    </w:p>
    <w:p w14:paraId="1D34EAA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34EAA3"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ΠΡΟΕΔΡΕ</w:t>
      </w:r>
      <w:r>
        <w:rPr>
          <w:rFonts w:eastAsia="Times New Roman" w:cs="Times New Roman"/>
          <w:b/>
          <w:szCs w:val="28"/>
        </w:rPr>
        <w:t>Υ</w:t>
      </w:r>
      <w:r>
        <w:rPr>
          <w:rFonts w:eastAsia="Times New Roman" w:cs="Times New Roman"/>
          <w:b/>
          <w:szCs w:val="28"/>
        </w:rPr>
        <w:t>ΟΥΣΑ</w:t>
      </w:r>
      <w:r>
        <w:rPr>
          <w:rFonts w:eastAsia="Times New Roman" w:cs="Times New Roman"/>
          <w:b/>
          <w:szCs w:val="28"/>
        </w:rPr>
        <w:t xml:space="preserve"> (Αναστασία Χριστοδουλοπούλου): </w:t>
      </w:r>
      <w:r>
        <w:rPr>
          <w:rFonts w:eastAsia="Times New Roman" w:cs="Times New Roman"/>
          <w:szCs w:val="28"/>
        </w:rPr>
        <w:t>Προχωρούμε στον</w:t>
      </w:r>
      <w:r>
        <w:rPr>
          <w:rFonts w:eastAsia="Times New Roman" w:cs="Times New Roman"/>
          <w:szCs w:val="28"/>
        </w:rPr>
        <w:t xml:space="preserve"> τελευταίο ομιλητή.</w:t>
      </w:r>
    </w:p>
    <w:p w14:paraId="1D34EAA4"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Ορίστε, κύριε Καρρά, έχετε τον λόγο.</w:t>
      </w:r>
    </w:p>
    <w:p w14:paraId="1D34EAA5"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 xml:space="preserve">ΓΕΩΡΓΙΟΣ-ΔΗΜΗΤΡΙΟΣ ΚΑΡΡΑΣ: </w:t>
      </w:r>
      <w:r>
        <w:rPr>
          <w:rFonts w:eastAsia="Times New Roman" w:cs="Times New Roman"/>
          <w:szCs w:val="28"/>
        </w:rPr>
        <w:t>Δεν θα εξαντλήσω τον χρόνο μου, κυρία Πρόεδρε, γιατί έχω καλυφθεί στα περισσότερα.</w:t>
      </w:r>
    </w:p>
    <w:p w14:paraId="1D34EAA6"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ΠΡΟΕΔΡΕ</w:t>
      </w:r>
      <w:r>
        <w:rPr>
          <w:rFonts w:eastAsia="Times New Roman" w:cs="Times New Roman"/>
          <w:b/>
          <w:szCs w:val="28"/>
        </w:rPr>
        <w:t>Υ</w:t>
      </w:r>
      <w:r>
        <w:rPr>
          <w:rFonts w:eastAsia="Times New Roman" w:cs="Times New Roman"/>
          <w:b/>
          <w:szCs w:val="28"/>
        </w:rPr>
        <w:t>ΟΥΣΑ</w:t>
      </w:r>
      <w:r>
        <w:rPr>
          <w:rFonts w:eastAsia="Times New Roman" w:cs="Times New Roman"/>
          <w:b/>
          <w:szCs w:val="28"/>
        </w:rPr>
        <w:t xml:space="preserve"> (Αναστασία Χριστοδουλοπούλου):  </w:t>
      </w:r>
      <w:r>
        <w:rPr>
          <w:rFonts w:eastAsia="Times New Roman" w:cs="Times New Roman"/>
          <w:szCs w:val="28"/>
        </w:rPr>
        <w:t>Όλοι έτσι λέτε, αλλά μετά έρχεται η όρεξη.</w:t>
      </w:r>
    </w:p>
    <w:p w14:paraId="1D34EAA7"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Γ</w:t>
      </w:r>
      <w:r>
        <w:rPr>
          <w:rFonts w:eastAsia="Times New Roman" w:cs="Times New Roman"/>
          <w:b/>
          <w:szCs w:val="28"/>
        </w:rPr>
        <w:t xml:space="preserve">ΕΩΡΓΙΟΣ-ΔΗΜΗΤΡΙΟΣ ΚΑΡΡΑΣ: </w:t>
      </w:r>
      <w:r>
        <w:rPr>
          <w:rFonts w:eastAsia="Times New Roman" w:cs="Times New Roman"/>
          <w:szCs w:val="28"/>
        </w:rPr>
        <w:t>Ευχαριστώ, κυρία Πρόεδρε.</w:t>
      </w:r>
    </w:p>
    <w:p w14:paraId="1D34EAA8"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Εμείς πιστεύουμε ότι ο Κανονισμός της Βουλής καθρεφτίζει την ποιότητα και τη σημασία του νομοθετικού έργου, τόσο στο Μέρος Α΄, όσο και στο Μέρος Β΄, επειδή πρέπει να υπάρχει απόλυτη συνεργασία των Βουλευτ</w:t>
      </w:r>
      <w:r>
        <w:rPr>
          <w:rFonts w:eastAsia="Times New Roman" w:cs="Times New Roman"/>
          <w:szCs w:val="28"/>
        </w:rPr>
        <w:t xml:space="preserve">ών με το προσωπικό της Βουλής. </w:t>
      </w:r>
    </w:p>
    <w:p w14:paraId="1D34EAA9"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Εφόσον, λοιπόν, έρχεται σήμερα τροποποίηση του Μέρους Β΄ του Κανονισμού της Βουλής</w:t>
      </w:r>
      <w:r>
        <w:rPr>
          <w:rFonts w:eastAsia="Times New Roman" w:cs="Times New Roman"/>
          <w:szCs w:val="28"/>
        </w:rPr>
        <w:t>,</w:t>
      </w:r>
      <w:r>
        <w:rPr>
          <w:rFonts w:eastAsia="Times New Roman" w:cs="Times New Roman"/>
          <w:szCs w:val="28"/>
        </w:rPr>
        <w:t xml:space="preserve"> που τακτοποιεί εν πολλοίς ζητήματα τα οποία αφορούν προσωπικό το οποίο έχει απασχολήσει η Βουλή και το έχει αφήσει χωρίς κάλυψη ασφαλιστική </w:t>
      </w:r>
      <w:r>
        <w:rPr>
          <w:rFonts w:eastAsia="Times New Roman" w:cs="Times New Roman"/>
          <w:szCs w:val="28"/>
        </w:rPr>
        <w:t xml:space="preserve">ή εργασιακή, συμφωνούμε. Δηλώσαμε και στην </w:t>
      </w:r>
      <w:r>
        <w:rPr>
          <w:rFonts w:eastAsia="Times New Roman" w:cs="Times New Roman"/>
          <w:szCs w:val="28"/>
        </w:rPr>
        <w:t xml:space="preserve">επιτροπή </w:t>
      </w:r>
      <w:r>
        <w:rPr>
          <w:rFonts w:eastAsia="Times New Roman" w:cs="Times New Roman"/>
          <w:szCs w:val="28"/>
        </w:rPr>
        <w:t>ότι θέλουμε να ψηφίσουμε αυτές τις προτεινόμενες διατάξεις.</w:t>
      </w:r>
    </w:p>
    <w:p w14:paraId="1D34EAAA"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 xml:space="preserve">Εκείνο το οποίο θα ήθελα μόνο να σημειώσω σ’ αυτό το σημείο είναι ότι υπάρχει και το κομμάτι των Ειδικών Κανονισμών. Δεν ξέρω καν αν οι Ειδικοί </w:t>
      </w:r>
      <w:r>
        <w:rPr>
          <w:rFonts w:eastAsia="Times New Roman" w:cs="Times New Roman"/>
          <w:szCs w:val="28"/>
        </w:rPr>
        <w:t xml:space="preserve">Κανονισμοί είναι αυτή τη στιγμή προσεγγίσιμοι, αν γνωρίζουμε το περιεχόμενό τους ή όχι. Έκανα μία προσπάθεια να τους εντοπίσω, αλλά δεν κατάφερα πολλά πράγματα και έτσι την εγκατέλειψα. </w:t>
      </w:r>
    </w:p>
    <w:p w14:paraId="1D34EAAB"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 xml:space="preserve">Όμως, επειδή η πρόθεση της </w:t>
      </w:r>
      <w:r>
        <w:rPr>
          <w:rFonts w:eastAsia="Times New Roman" w:cs="Times New Roman"/>
          <w:szCs w:val="28"/>
        </w:rPr>
        <w:t xml:space="preserve">επιτροπής </w:t>
      </w:r>
      <w:r>
        <w:rPr>
          <w:rFonts w:eastAsia="Times New Roman" w:cs="Times New Roman"/>
          <w:szCs w:val="28"/>
        </w:rPr>
        <w:t>είναι να εντάξει τους Ειδικούς Κ</w:t>
      </w:r>
      <w:r>
        <w:rPr>
          <w:rFonts w:eastAsia="Times New Roman" w:cs="Times New Roman"/>
          <w:szCs w:val="28"/>
        </w:rPr>
        <w:t>ανονισμούς μέσα στο κομμάτι του Μέρους Β΄ και να τους ενσωματώσει, τότε στην περίπτωση αυτή θα κάναμε την πρόταση και είναι σωστή κατ’ αρχήν…</w:t>
      </w:r>
    </w:p>
    <w:p w14:paraId="1D34EAAC" w14:textId="77777777" w:rsidR="00FE79B8" w:rsidRDefault="00E04D7F">
      <w:pPr>
        <w:spacing w:line="600" w:lineRule="auto"/>
        <w:ind w:firstLine="720"/>
        <w:jc w:val="center"/>
        <w:rPr>
          <w:rFonts w:eastAsia="Times New Roman" w:cs="Times New Roman"/>
          <w:szCs w:val="28"/>
        </w:rPr>
      </w:pPr>
      <w:r>
        <w:rPr>
          <w:rFonts w:eastAsia="Times New Roman" w:cs="Times New Roman"/>
          <w:szCs w:val="28"/>
        </w:rPr>
        <w:t>(Θόρυβος στην Αίθουσα)</w:t>
      </w:r>
    </w:p>
    <w:p w14:paraId="1D34EAAD"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Δεν ξέρω αν πρέπει να μιλήσω, κυρία Πρόεδρε, γιατί δυστυχώς δεν με παρακολουθεί κανείς.</w:t>
      </w:r>
    </w:p>
    <w:p w14:paraId="1D34EAAE" w14:textId="77777777" w:rsidR="00FE79B8" w:rsidRDefault="00E04D7F">
      <w:pPr>
        <w:spacing w:line="600" w:lineRule="auto"/>
        <w:ind w:firstLine="720"/>
        <w:jc w:val="center"/>
        <w:rPr>
          <w:rFonts w:eastAsia="Times New Roman" w:cs="Times New Roman"/>
          <w:szCs w:val="28"/>
        </w:rPr>
      </w:pPr>
      <w:r>
        <w:rPr>
          <w:rFonts w:eastAsia="Times New Roman" w:cs="Times New Roman"/>
          <w:szCs w:val="28"/>
        </w:rPr>
        <w:t>(Θό</w:t>
      </w:r>
      <w:r>
        <w:rPr>
          <w:rFonts w:eastAsia="Times New Roman" w:cs="Times New Roman"/>
          <w:szCs w:val="28"/>
        </w:rPr>
        <w:t>ρυβος-</w:t>
      </w:r>
      <w:r>
        <w:rPr>
          <w:rFonts w:eastAsia="Times New Roman" w:cs="Times New Roman"/>
          <w:szCs w:val="28"/>
        </w:rPr>
        <w:t>διαμαρτυρίες</w:t>
      </w:r>
      <w:r>
        <w:rPr>
          <w:rFonts w:eastAsia="Times New Roman" w:cs="Times New Roman"/>
          <w:szCs w:val="28"/>
        </w:rPr>
        <w:t>)</w:t>
      </w:r>
    </w:p>
    <w:p w14:paraId="1D34EAAF"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 xml:space="preserve">Θα έλεγα, λοιπόν, ότι εφόσον η πρόθεση της </w:t>
      </w:r>
      <w:r>
        <w:rPr>
          <w:rFonts w:eastAsia="Times New Roman" w:cs="Times New Roman"/>
          <w:szCs w:val="28"/>
        </w:rPr>
        <w:t xml:space="preserve">επιτροπής </w:t>
      </w:r>
      <w:r>
        <w:rPr>
          <w:rFonts w:eastAsia="Times New Roman" w:cs="Times New Roman"/>
          <w:szCs w:val="28"/>
        </w:rPr>
        <w:t>που εισηγήθηκε –και συμφωνήσαμε όλοι- είναι να ενσωματωθούν αυτοί οι Κανονισμοί και κατά τις γενικές τους διατάξεις, όπως προτάθηκε, εγώ θα έκανα μία περαιτέρω πρόταση. Θα έλεγα να εν</w:t>
      </w:r>
      <w:r>
        <w:rPr>
          <w:rFonts w:eastAsia="Times New Roman" w:cs="Times New Roman"/>
          <w:szCs w:val="28"/>
        </w:rPr>
        <w:t xml:space="preserve">σωματωθούν κατά τις γενικές αρχές τους, διότι αν συγκεντρωθούν όλοι οι </w:t>
      </w:r>
      <w:r>
        <w:rPr>
          <w:rFonts w:eastAsia="Times New Roman" w:cs="Times New Roman"/>
          <w:szCs w:val="28"/>
        </w:rPr>
        <w:t>Ε</w:t>
      </w:r>
      <w:r>
        <w:rPr>
          <w:rFonts w:eastAsia="Times New Roman" w:cs="Times New Roman"/>
          <w:szCs w:val="28"/>
        </w:rPr>
        <w:t xml:space="preserve">ιδικοί </w:t>
      </w:r>
      <w:r>
        <w:rPr>
          <w:rFonts w:eastAsia="Times New Roman" w:cs="Times New Roman"/>
          <w:szCs w:val="28"/>
        </w:rPr>
        <w:t>Κ</w:t>
      </w:r>
      <w:r>
        <w:rPr>
          <w:rFonts w:eastAsia="Times New Roman" w:cs="Times New Roman"/>
          <w:szCs w:val="28"/>
        </w:rPr>
        <w:t>ανονισμοί</w:t>
      </w:r>
      <w:r>
        <w:rPr>
          <w:rFonts w:eastAsia="Times New Roman" w:cs="Times New Roman"/>
          <w:szCs w:val="28"/>
        </w:rPr>
        <w:t>, των οποίων δεν ξέρουμε τον αριθμό, θα πρέπει να αποτελέσει ένα τεράστιο ίσως νομοθετικό κείμενο, ενώ</w:t>
      </w:r>
      <w:r>
        <w:rPr>
          <w:rFonts w:eastAsia="Times New Roman" w:cs="Times New Roman"/>
          <w:szCs w:val="28"/>
        </w:rPr>
        <w:t>,</w:t>
      </w:r>
      <w:r>
        <w:rPr>
          <w:rFonts w:eastAsia="Times New Roman" w:cs="Times New Roman"/>
          <w:szCs w:val="28"/>
        </w:rPr>
        <w:t xml:space="preserve"> αν μπορέσουμε να το προχωρήσουμε και κατατάξουμε γενικές αρχές,</w:t>
      </w:r>
      <w:r>
        <w:rPr>
          <w:rFonts w:eastAsia="Times New Roman" w:cs="Times New Roman"/>
          <w:szCs w:val="28"/>
        </w:rPr>
        <w:t xml:space="preserve"> θα είναι εύκολο για τους Βουλευτές, για το προσωπικό της Βουλής και για τους πολίτες</w:t>
      </w:r>
      <w:r>
        <w:rPr>
          <w:rFonts w:eastAsia="Times New Roman" w:cs="Times New Roman"/>
          <w:szCs w:val="28"/>
        </w:rPr>
        <w:t>,</w:t>
      </w:r>
      <w:r>
        <w:rPr>
          <w:rFonts w:eastAsia="Times New Roman" w:cs="Times New Roman"/>
          <w:szCs w:val="28"/>
        </w:rPr>
        <w:t xml:space="preserve"> στο κάτω</w:t>
      </w:r>
      <w:r>
        <w:rPr>
          <w:rFonts w:eastAsia="Times New Roman" w:cs="Times New Roman"/>
          <w:szCs w:val="28"/>
        </w:rPr>
        <w:t xml:space="preserve"> </w:t>
      </w:r>
      <w:r>
        <w:rPr>
          <w:rFonts w:eastAsia="Times New Roman" w:cs="Times New Roman"/>
          <w:szCs w:val="28"/>
        </w:rPr>
        <w:t>κάτω</w:t>
      </w:r>
      <w:r>
        <w:rPr>
          <w:rFonts w:eastAsia="Times New Roman" w:cs="Times New Roman"/>
          <w:szCs w:val="28"/>
        </w:rPr>
        <w:t>,</w:t>
      </w:r>
      <w:r>
        <w:rPr>
          <w:rFonts w:eastAsia="Times New Roman" w:cs="Times New Roman"/>
          <w:szCs w:val="28"/>
        </w:rPr>
        <w:t xml:space="preserve"> να γνωρίζουν το περιεχόμενό τους.</w:t>
      </w:r>
    </w:p>
    <w:p w14:paraId="1D34EAB0"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 xml:space="preserve"> Έχουμε δηλώσει απ’ αρχής ότι την ψηφίζουμε αυτήν την πρόταση</w:t>
      </w:r>
      <w:r>
        <w:rPr>
          <w:rFonts w:eastAsia="Times New Roman" w:cs="Times New Roman"/>
          <w:szCs w:val="28"/>
        </w:rPr>
        <w:t>,</w:t>
      </w:r>
      <w:r>
        <w:rPr>
          <w:rFonts w:eastAsia="Times New Roman" w:cs="Times New Roman"/>
          <w:szCs w:val="28"/>
        </w:rPr>
        <w:t xml:space="preserve"> η οποία γίνεται από τον Πρόεδρο της Βουλής και θέλουμε να</w:t>
      </w:r>
      <w:r>
        <w:rPr>
          <w:rFonts w:eastAsia="Times New Roman" w:cs="Times New Roman"/>
          <w:szCs w:val="28"/>
        </w:rPr>
        <w:t xml:space="preserve"> δηλώσουμε ότι θέλουμε να συμμετάσχουμε στην περαιτέρω διαδικασία όλων των κομματιών του Κανονισμού της Βουλής, γιατί, όπως είπα στην αρχή, η ποιότητα του νομοθετικού έργου και η απόδοση συναρτάται στο Μέρος Α</w:t>
      </w:r>
      <w:r>
        <w:rPr>
          <w:rFonts w:eastAsia="Times New Roman" w:cs="Times New Roman"/>
          <w:szCs w:val="28"/>
        </w:rPr>
        <w:t>΄</w:t>
      </w:r>
      <w:r>
        <w:rPr>
          <w:rFonts w:eastAsia="Times New Roman" w:cs="Times New Roman"/>
          <w:szCs w:val="28"/>
        </w:rPr>
        <w:t>,</w:t>
      </w:r>
      <w:r>
        <w:rPr>
          <w:rFonts w:eastAsia="Times New Roman" w:cs="Times New Roman"/>
          <w:szCs w:val="28"/>
        </w:rPr>
        <w:t xml:space="preserve"> </w:t>
      </w:r>
      <w:r>
        <w:rPr>
          <w:rFonts w:eastAsia="Times New Roman" w:cs="Times New Roman"/>
          <w:szCs w:val="28"/>
        </w:rPr>
        <w:t>ν</w:t>
      </w:r>
      <w:r>
        <w:rPr>
          <w:rFonts w:eastAsia="Times New Roman" w:cs="Times New Roman"/>
          <w:szCs w:val="28"/>
        </w:rPr>
        <w:t>ομοθετικό-</w:t>
      </w:r>
      <w:r>
        <w:rPr>
          <w:rFonts w:eastAsia="Times New Roman" w:cs="Times New Roman"/>
          <w:szCs w:val="28"/>
        </w:rPr>
        <w:t>κ</w:t>
      </w:r>
      <w:r>
        <w:rPr>
          <w:rFonts w:eastAsia="Times New Roman" w:cs="Times New Roman"/>
          <w:szCs w:val="28"/>
        </w:rPr>
        <w:t>οινοβουλευτικό</w:t>
      </w:r>
      <w:r>
        <w:rPr>
          <w:rFonts w:eastAsia="Times New Roman" w:cs="Times New Roman"/>
          <w:szCs w:val="28"/>
        </w:rPr>
        <w:t>,</w:t>
      </w:r>
      <w:r>
        <w:rPr>
          <w:rFonts w:eastAsia="Times New Roman" w:cs="Times New Roman"/>
          <w:szCs w:val="28"/>
        </w:rPr>
        <w:t xml:space="preserve"> και Μέρος Β</w:t>
      </w:r>
      <w:r>
        <w:rPr>
          <w:rFonts w:eastAsia="Times New Roman" w:cs="Times New Roman"/>
          <w:szCs w:val="28"/>
        </w:rPr>
        <w:t>΄</w:t>
      </w:r>
      <w:r>
        <w:rPr>
          <w:rFonts w:eastAsia="Times New Roman" w:cs="Times New Roman"/>
          <w:szCs w:val="28"/>
        </w:rPr>
        <w:t>,</w:t>
      </w:r>
      <w:r>
        <w:rPr>
          <w:rFonts w:eastAsia="Times New Roman" w:cs="Times New Roman"/>
          <w:szCs w:val="28"/>
        </w:rPr>
        <w:t xml:space="preserve"> </w:t>
      </w:r>
      <w:r>
        <w:rPr>
          <w:rFonts w:eastAsia="Times New Roman" w:cs="Times New Roman"/>
          <w:szCs w:val="28"/>
        </w:rPr>
        <w:t xml:space="preserve">προσωπικό </w:t>
      </w:r>
      <w:r>
        <w:rPr>
          <w:rFonts w:eastAsia="Times New Roman" w:cs="Times New Roman"/>
          <w:szCs w:val="28"/>
        </w:rPr>
        <w:t>Βουλής, ούτως ώστε να υπάρξει τελικά το αποτέλεσμα.</w:t>
      </w:r>
    </w:p>
    <w:p w14:paraId="1D34EAB1"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Εύχομαι, λοιπόν, καλή επιτυχία σ’ αυτήν την προσπάθεια.</w:t>
      </w:r>
    </w:p>
    <w:p w14:paraId="1D34EAB2"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Ευχαριστώ, κυρία Πρόεδρε.</w:t>
      </w:r>
    </w:p>
    <w:p w14:paraId="1D34EAB3" w14:textId="77777777" w:rsidR="00FE79B8" w:rsidRDefault="00E04D7F">
      <w:pPr>
        <w:spacing w:line="600" w:lineRule="auto"/>
        <w:ind w:firstLine="720"/>
        <w:jc w:val="center"/>
        <w:rPr>
          <w:rFonts w:eastAsia="Times New Roman" w:cs="Times New Roman"/>
          <w:szCs w:val="28"/>
        </w:rPr>
      </w:pPr>
      <w:r>
        <w:rPr>
          <w:rFonts w:eastAsia="Times New Roman" w:cs="Times New Roman"/>
          <w:szCs w:val="28"/>
        </w:rPr>
        <w:t>(Χειροκροτήματα)</w:t>
      </w:r>
    </w:p>
    <w:p w14:paraId="1D34EAB4"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Είδατε, κυρία Πρόεδρε; Δεν υπερέβην τον χρόνο.</w:t>
      </w:r>
    </w:p>
    <w:p w14:paraId="1D34EAB5"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ΠΡΟΕΔΡΕ</w:t>
      </w:r>
      <w:r>
        <w:rPr>
          <w:rFonts w:eastAsia="Times New Roman" w:cs="Times New Roman"/>
          <w:b/>
          <w:szCs w:val="28"/>
        </w:rPr>
        <w:t>Υ</w:t>
      </w:r>
      <w:r>
        <w:rPr>
          <w:rFonts w:eastAsia="Times New Roman" w:cs="Times New Roman"/>
          <w:b/>
          <w:szCs w:val="28"/>
        </w:rPr>
        <w:t>ΟΥΣΑ</w:t>
      </w:r>
      <w:r>
        <w:rPr>
          <w:rFonts w:eastAsia="Times New Roman" w:cs="Times New Roman"/>
          <w:b/>
          <w:szCs w:val="28"/>
        </w:rPr>
        <w:t xml:space="preserve"> (Αναστασία Χριστοδουλοπούλου): </w:t>
      </w:r>
      <w:r>
        <w:rPr>
          <w:rFonts w:eastAsia="Times New Roman" w:cs="Times New Roman"/>
          <w:szCs w:val="28"/>
        </w:rPr>
        <w:t>Όντως, τον τηρήσατε τον χρόνο. Με διαψεύσατε.</w:t>
      </w:r>
    </w:p>
    <w:p w14:paraId="1D34EAB6"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Κυρία Πρόεδρε, θα σας ζητήσω κι εγώ τον λόγο για δύο λεπτά επί του Κανονισμού.</w:t>
      </w:r>
    </w:p>
    <w:p w14:paraId="1D34EAB7"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ΠΡΟΕΔΡΕ</w:t>
      </w:r>
      <w:r>
        <w:rPr>
          <w:rFonts w:eastAsia="Times New Roman" w:cs="Times New Roman"/>
          <w:b/>
          <w:szCs w:val="28"/>
        </w:rPr>
        <w:t>Υ</w:t>
      </w:r>
      <w:r>
        <w:rPr>
          <w:rFonts w:eastAsia="Times New Roman" w:cs="Times New Roman"/>
          <w:b/>
          <w:szCs w:val="28"/>
        </w:rPr>
        <w:t>ΟΥΣΑ</w:t>
      </w:r>
      <w:r>
        <w:rPr>
          <w:rFonts w:eastAsia="Times New Roman" w:cs="Times New Roman"/>
          <w:b/>
          <w:szCs w:val="28"/>
        </w:rPr>
        <w:t xml:space="preserve"> (Αναστασία Χριστοδουλοπούλου): </w:t>
      </w:r>
      <w:r>
        <w:rPr>
          <w:rFonts w:eastAsia="Times New Roman" w:cs="Times New Roman"/>
          <w:szCs w:val="28"/>
        </w:rPr>
        <w:t>Κύριε Λοβέρδο, έχουμε πει ότι αυτοί είναι οι ομιλητές και ακολουθεί κ</w:t>
      </w:r>
      <w:r>
        <w:rPr>
          <w:rFonts w:eastAsia="Times New Roman" w:cs="Times New Roman"/>
          <w:szCs w:val="28"/>
        </w:rPr>
        <w:t>οινοβουλευτικός έλεγχος.</w:t>
      </w:r>
    </w:p>
    <w:p w14:paraId="1D34EAB8"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Κυρία Πρόεδρε, παρά ταύτα, επί του Κανονισμού και με βάση τον Κανονισμό θα σας ζητήσω τον λόγο.</w:t>
      </w:r>
    </w:p>
    <w:p w14:paraId="1D34EAB9"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ΠΡΟΕΔΡΕ</w:t>
      </w:r>
      <w:r>
        <w:rPr>
          <w:rFonts w:eastAsia="Times New Roman" w:cs="Times New Roman"/>
          <w:b/>
          <w:szCs w:val="28"/>
        </w:rPr>
        <w:t>Υ</w:t>
      </w:r>
      <w:r>
        <w:rPr>
          <w:rFonts w:eastAsia="Times New Roman" w:cs="Times New Roman"/>
          <w:b/>
          <w:szCs w:val="28"/>
        </w:rPr>
        <w:t>ΟΥΣΑ</w:t>
      </w:r>
      <w:r>
        <w:rPr>
          <w:rFonts w:eastAsia="Times New Roman" w:cs="Times New Roman"/>
          <w:b/>
          <w:szCs w:val="28"/>
        </w:rPr>
        <w:t xml:space="preserve"> (Αναστασία Χριστοδουλοπούλου): </w:t>
      </w:r>
      <w:r>
        <w:rPr>
          <w:rFonts w:eastAsia="Times New Roman" w:cs="Times New Roman"/>
          <w:szCs w:val="28"/>
        </w:rPr>
        <w:t>Έχει αποφασιστεί αυτή η διαδικασία. Δεν υπάρχουν ομιλητές.</w:t>
      </w:r>
    </w:p>
    <w:p w14:paraId="1D34EABA"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ΝΙΚΟΛΑΟΣ ΒΟΥΤΣ</w:t>
      </w:r>
      <w:r>
        <w:rPr>
          <w:rFonts w:eastAsia="Times New Roman" w:cs="Times New Roman"/>
          <w:b/>
          <w:szCs w:val="28"/>
        </w:rPr>
        <w:t xml:space="preserve">ΗΣ (Πρόεδρος της Βουλής): </w:t>
      </w:r>
      <w:r>
        <w:rPr>
          <w:rFonts w:eastAsia="Times New Roman" w:cs="Times New Roman"/>
          <w:szCs w:val="28"/>
        </w:rPr>
        <w:t xml:space="preserve">Κυρία Πρόεδρε, θα μπορούσα να έχω τον λόγο δι’ </w:t>
      </w:r>
      <w:r>
        <w:rPr>
          <w:rFonts w:eastAsia="Times New Roman" w:cs="Times New Roman"/>
          <w:szCs w:val="28"/>
        </w:rPr>
        <w:t>ολίγων</w:t>
      </w:r>
      <w:r>
        <w:rPr>
          <w:rFonts w:eastAsia="Times New Roman" w:cs="Times New Roman"/>
          <w:szCs w:val="28"/>
        </w:rPr>
        <w:t>;</w:t>
      </w:r>
    </w:p>
    <w:p w14:paraId="1D34EABB"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ΠΡΟΕΔΡΕ</w:t>
      </w:r>
      <w:r>
        <w:rPr>
          <w:rFonts w:eastAsia="Times New Roman" w:cs="Times New Roman"/>
          <w:b/>
          <w:szCs w:val="28"/>
        </w:rPr>
        <w:t>Υ</w:t>
      </w:r>
      <w:r>
        <w:rPr>
          <w:rFonts w:eastAsia="Times New Roman" w:cs="Times New Roman"/>
          <w:b/>
          <w:szCs w:val="28"/>
        </w:rPr>
        <w:t>ΟΥΣΑ</w:t>
      </w:r>
      <w:r>
        <w:rPr>
          <w:rFonts w:eastAsia="Times New Roman" w:cs="Times New Roman"/>
          <w:b/>
          <w:szCs w:val="28"/>
        </w:rPr>
        <w:t xml:space="preserve"> (Αναστασία Χριστοδουλοπούλου): </w:t>
      </w:r>
      <w:r>
        <w:rPr>
          <w:rFonts w:eastAsia="Times New Roman" w:cs="Times New Roman"/>
          <w:szCs w:val="28"/>
        </w:rPr>
        <w:t>Ορίστε, κύριε Πρόεδρε, έχετε τον λόγο.</w:t>
      </w:r>
    </w:p>
    <w:p w14:paraId="1D34EABC" w14:textId="77777777" w:rsidR="00FE79B8" w:rsidRDefault="00E04D7F">
      <w:pPr>
        <w:spacing w:line="600" w:lineRule="auto"/>
        <w:ind w:firstLine="720"/>
        <w:jc w:val="both"/>
        <w:rPr>
          <w:rFonts w:eastAsia="Times New Roman" w:cs="Times New Roman"/>
          <w:szCs w:val="28"/>
        </w:rPr>
      </w:pPr>
      <w:r>
        <w:rPr>
          <w:rFonts w:eastAsia="Times New Roman" w:cs="Times New Roman"/>
          <w:b/>
          <w:szCs w:val="28"/>
        </w:rPr>
        <w:t xml:space="preserve">ΝΙΚΟΛΑΟΣ ΒΟΥΤΣΗΣ (Πρόεδρος της Βουλής): </w:t>
      </w:r>
      <w:r>
        <w:rPr>
          <w:rFonts w:eastAsia="Times New Roman" w:cs="Times New Roman"/>
          <w:szCs w:val="28"/>
        </w:rPr>
        <w:t>Κυρία Πρόεδρε, βασικά ήθελα να κλείσω αυτή τη συζήτη</w:t>
      </w:r>
      <w:r>
        <w:rPr>
          <w:rFonts w:eastAsia="Times New Roman" w:cs="Times New Roman"/>
          <w:szCs w:val="28"/>
        </w:rPr>
        <w:t xml:space="preserve">ση, αφού υπάρχει, είτε έτσι είτε αλλιώς, ευρύτατη συμφωνία, δίνοντας ορισμένες διευκρινίσεις και θέτοντας ορισμένα θέματα που θα μας βοηθήσουν, όταν γίνουν οι συγκεκριμένες συζητήσεις. </w:t>
      </w:r>
    </w:p>
    <w:p w14:paraId="1D34EABD"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Πρώτον, όσον αφορά το θέμα του «πόθεν έσχες», νομίζω πως έχουμε όλοι σ</w:t>
      </w:r>
      <w:r>
        <w:rPr>
          <w:rFonts w:eastAsia="Times New Roman" w:cs="Times New Roman"/>
          <w:szCs w:val="28"/>
        </w:rPr>
        <w:t>υνείδηση πως αν σε κάτι πάσχει αυτή η διαδικασία είναι στο ότι δεν έχει βρεθεί και δεν έχει υπάρξει κάλυψη ώστε να γίνεται ο έλεγχος του «πόθεν». Αυτό το λέω για να είμαστε πολύ σαφείς. Γνωρίζουμε ότι αυτό είναι μία μεγάλη αδυναμία.</w:t>
      </w:r>
    </w:p>
    <w:p w14:paraId="1D34EABE" w14:textId="77777777" w:rsidR="00FE79B8" w:rsidRDefault="00E04D7F">
      <w:pPr>
        <w:spacing w:line="600" w:lineRule="auto"/>
        <w:ind w:firstLine="720"/>
        <w:jc w:val="both"/>
        <w:rPr>
          <w:rFonts w:eastAsia="Times New Roman" w:cs="Times New Roman"/>
          <w:szCs w:val="28"/>
        </w:rPr>
      </w:pPr>
      <w:r>
        <w:rPr>
          <w:rFonts w:eastAsia="Times New Roman" w:cs="Times New Roman"/>
          <w:szCs w:val="28"/>
        </w:rPr>
        <w:t>Από την άλλη μεριά, είν</w:t>
      </w:r>
      <w:r>
        <w:rPr>
          <w:rFonts w:eastAsia="Times New Roman" w:cs="Times New Roman"/>
          <w:szCs w:val="28"/>
        </w:rPr>
        <w:t xml:space="preserve">αι σωστό να μην είναι αναρτημένα μόνο τα «πόθεν έσχες» των πολιτικών και να γίνεται αυτό που γίνεται κάθε χρόνο με τις συγκεκριμένες συζητήσεις. </w:t>
      </w:r>
    </w:p>
    <w:p w14:paraId="1D34EAB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Γνωρίζετε πάρα πολύ καλά ότι «πόθεν έσχες» δίνουν και οι δημοσιογράφοι και οι εκδότες και οι δικαστικοί και όλ</w:t>
      </w:r>
      <w:r>
        <w:rPr>
          <w:rFonts w:eastAsia="Times New Roman" w:cs="Times New Roman"/>
          <w:szCs w:val="24"/>
        </w:rPr>
        <w:t xml:space="preserve">οι οι υπάλληλοι του </w:t>
      </w:r>
      <w:r>
        <w:rPr>
          <w:rFonts w:eastAsia="Times New Roman" w:cs="Times New Roman"/>
          <w:szCs w:val="24"/>
        </w:rPr>
        <w:t>δημοσίου</w:t>
      </w:r>
      <w:r>
        <w:rPr>
          <w:rFonts w:eastAsia="Times New Roman" w:cs="Times New Roman"/>
          <w:szCs w:val="24"/>
        </w:rPr>
        <w:t xml:space="preserve"> που συμμετέχουν έστω και σε μία </w:t>
      </w:r>
      <w:r>
        <w:rPr>
          <w:rFonts w:eastAsia="Times New Roman" w:cs="Times New Roman"/>
          <w:szCs w:val="24"/>
        </w:rPr>
        <w:t>Επιτροπή Προμηθειών</w:t>
      </w:r>
      <w:r>
        <w:rPr>
          <w:rFonts w:eastAsia="Times New Roman" w:cs="Times New Roman"/>
          <w:szCs w:val="24"/>
        </w:rPr>
        <w:t xml:space="preserve"> της διοίκησης. Μιλάμε για χιλιάδες «πόθεν έσχες». Σε όλους γίνεται ένας δειγματοληπτικός έλεγχος, πέραν των Βουλευτών, που σωστά γίνεται έλεγχος για όλους.</w:t>
      </w:r>
    </w:p>
    <w:p w14:paraId="1D34EAC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Το ζήτημα είναι ότι θα πρέπει -και αυτό είναι ζήτημα νομοθετικής πρωτοβουλίας- να είναι αναρτημένα και διαφανώς γνωστά τα «πόθεν έσχες» τουλάχιστον δύο κατηγοριών ακόμα, από αυτούς οι οποίοι -άνδρες και γυναίκες- συμμετέχουν και στις συγκεκριμένες τρεις εξ</w:t>
      </w:r>
      <w:r>
        <w:rPr>
          <w:rFonts w:eastAsia="Times New Roman" w:cs="Times New Roman"/>
          <w:szCs w:val="24"/>
        </w:rPr>
        <w:t>ουσίες και δημοσιολογούντες. Δεν θέλω να προσδιορίσω, αλίμονο. Όμως, θα πρέπει να το συζητήσουμε. Δεν είναι δυνατόν για κανέναν να μην υπάρχει γνώση για οτιδήποτε και να γίνεται μόνο συζήτηση για τους Βουλευτές.</w:t>
      </w:r>
    </w:p>
    <w:p w14:paraId="1D34EAC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Δεύτερον, θα γίνει πολύ ουσιαστική κουβέντα </w:t>
      </w:r>
      <w:r>
        <w:rPr>
          <w:rFonts w:eastAsia="Times New Roman" w:cs="Times New Roman"/>
          <w:szCs w:val="24"/>
        </w:rPr>
        <w:t xml:space="preserve">όταν φέρουμε τον </w:t>
      </w:r>
      <w:r>
        <w:rPr>
          <w:rFonts w:eastAsia="Times New Roman" w:cs="Times New Roman"/>
          <w:szCs w:val="24"/>
        </w:rPr>
        <w:t>προϋπολογισμό</w:t>
      </w:r>
      <w:r>
        <w:rPr>
          <w:rFonts w:eastAsia="Times New Roman" w:cs="Times New Roman"/>
          <w:szCs w:val="24"/>
        </w:rPr>
        <w:t xml:space="preserve"> της Βουλής. Ελπίζω και αισιοδοξώ να γίνει πιο ουσιαστική συζήτηση από άλλες φορές. Στους κωδικούς του </w:t>
      </w:r>
      <w:r>
        <w:rPr>
          <w:rFonts w:eastAsia="Times New Roman" w:cs="Times New Roman"/>
          <w:szCs w:val="24"/>
        </w:rPr>
        <w:t>προϋπολογισμού</w:t>
      </w:r>
      <w:r>
        <w:rPr>
          <w:rFonts w:eastAsia="Times New Roman" w:cs="Times New Roman"/>
          <w:szCs w:val="24"/>
        </w:rPr>
        <w:t xml:space="preserve"> της Βουλής υπάρχουν πάρα πολλά πράγματα για τα οποία θα μπορούσαμε να συζητήσουμε ή τουλάχιστον να ενημερωθο</w:t>
      </w:r>
      <w:r>
        <w:rPr>
          <w:rFonts w:eastAsia="Times New Roman" w:cs="Times New Roman"/>
          <w:szCs w:val="24"/>
        </w:rPr>
        <w:t>ύν όλες και όλοι, συν τω χρόνω. Είναι πάρα πολλά! Ακόμα και παλαιοί εκ των παρόντων Βουλευτών δεν τα γνωρίζουν ή δεν έχουν υπεισέλθει. Εκεί θα γίνει συζήτηση ειδικότερη και για τα θέματα που αφορούν στα οικονομικά των Βουλευτών. Θα το δούμε από όλες τις πλ</w:t>
      </w:r>
      <w:r>
        <w:rPr>
          <w:rFonts w:eastAsia="Times New Roman" w:cs="Times New Roman"/>
          <w:szCs w:val="24"/>
        </w:rPr>
        <w:t xml:space="preserve">ευρές αυτό το ζήτημα. </w:t>
      </w:r>
    </w:p>
    <w:p w14:paraId="1D34EAC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Τις προσεχείς μέρες, δηλαδή κάποια στιγμή προς το τέλος της άλλης εβδομάδας, να γνωρίζετε ότι θα έρθει στην Ολομέλεια, για να ψηφιστεί, ο </w:t>
      </w:r>
      <w:r>
        <w:rPr>
          <w:rFonts w:eastAsia="Times New Roman" w:cs="Times New Roman"/>
          <w:szCs w:val="24"/>
        </w:rPr>
        <w:t>προϋπολογισμός</w:t>
      </w:r>
      <w:r>
        <w:rPr>
          <w:rFonts w:eastAsia="Times New Roman" w:cs="Times New Roman"/>
          <w:szCs w:val="24"/>
        </w:rPr>
        <w:t xml:space="preserve"> της Βουλής, διότι αποτελεί παράρτημα του γενικού </w:t>
      </w:r>
      <w:r>
        <w:rPr>
          <w:rFonts w:eastAsia="Times New Roman" w:cs="Times New Roman"/>
          <w:szCs w:val="24"/>
        </w:rPr>
        <w:t>προϋπολογισμού</w:t>
      </w:r>
      <w:r>
        <w:rPr>
          <w:rFonts w:eastAsia="Times New Roman" w:cs="Times New Roman"/>
          <w:szCs w:val="24"/>
        </w:rPr>
        <w:t xml:space="preserve"> του Κράτους. Τις</w:t>
      </w:r>
      <w:r>
        <w:rPr>
          <w:rFonts w:eastAsia="Times New Roman" w:cs="Times New Roman"/>
          <w:szCs w:val="24"/>
        </w:rPr>
        <w:t xml:space="preserve"> επόμενες μέρες θα γίνει Επιτροπή Προϋπολογισμού της Βουλής.</w:t>
      </w:r>
    </w:p>
    <w:p w14:paraId="1D34EAC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Σας λέω για τους </w:t>
      </w:r>
      <w:r>
        <w:rPr>
          <w:rFonts w:eastAsia="Times New Roman" w:cs="Times New Roman"/>
          <w:szCs w:val="24"/>
        </w:rPr>
        <w:t>Ειδικούς Κανονισμούς</w:t>
      </w:r>
      <w:r>
        <w:rPr>
          <w:rFonts w:eastAsia="Times New Roman" w:cs="Times New Roman"/>
          <w:szCs w:val="24"/>
        </w:rPr>
        <w:t xml:space="preserve"> ότι πραγματικά σε αυτό που είπε ο κ. Καρράς έχει δίκιο. Έτσι το συζητήσαμε και στην </w:t>
      </w:r>
      <w:r>
        <w:rPr>
          <w:rFonts w:eastAsia="Times New Roman" w:cs="Times New Roman"/>
          <w:szCs w:val="24"/>
        </w:rPr>
        <w:t>επιτροπή.</w:t>
      </w:r>
      <w:r>
        <w:rPr>
          <w:rFonts w:eastAsia="Times New Roman" w:cs="Times New Roman"/>
          <w:szCs w:val="24"/>
        </w:rPr>
        <w:t xml:space="preserve"> Θα γίνει δηλαδή μια ενοποίηση όλων των γενικών αρχών και θα μεί</w:t>
      </w:r>
      <w:r>
        <w:rPr>
          <w:rFonts w:eastAsia="Times New Roman" w:cs="Times New Roman"/>
          <w:szCs w:val="24"/>
        </w:rPr>
        <w:t>νουν απλώς μερικά κομμάτια που ενδεχομένως θα αφορούν σε ειδικές δραστηριότητες, τα οποία θα είναι ξεχωριστά.</w:t>
      </w:r>
    </w:p>
    <w:p w14:paraId="1D34EAC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Βεβαίως, υπάρχει και ο Κανονισμός λειτουργίας για το Α΄ Τμήμα, που από αρκετούς συναδέλφους, μάλιστα, ετέθη. Εδώ θα πρέπει να φτιάξουμε –και σε αυ</w:t>
      </w:r>
      <w:r>
        <w:rPr>
          <w:rFonts w:eastAsia="Times New Roman" w:cs="Times New Roman"/>
          <w:szCs w:val="24"/>
        </w:rPr>
        <w:t xml:space="preserve">τό έχουμε συμφωνήσει- ένα «καλάθι» προτάσεων. Θα πρέπει δηλαδή οι </w:t>
      </w:r>
      <w:r>
        <w:rPr>
          <w:rFonts w:eastAsia="Times New Roman" w:cs="Times New Roman"/>
          <w:szCs w:val="24"/>
        </w:rPr>
        <w:t>Κοινοβουλευτικές Ομάδες</w:t>
      </w:r>
      <w:r>
        <w:rPr>
          <w:rFonts w:eastAsia="Times New Roman" w:cs="Times New Roman"/>
          <w:szCs w:val="24"/>
        </w:rPr>
        <w:t xml:space="preserve"> -δεν είναι θέμα κάθε συναδέλφου ξεχωριστά, επιτρέψτε μου να πω- να διαμορφώσουν κάποιες προτάσεις, έτσι ώστε να έχουμε ένα «καλάθι» προτάσεων από το οποίο σιγά</w:t>
      </w:r>
      <w:r>
        <w:rPr>
          <w:rFonts w:eastAsia="Times New Roman" w:cs="Times New Roman"/>
          <w:szCs w:val="24"/>
        </w:rPr>
        <w:t xml:space="preserve"> </w:t>
      </w:r>
      <w:r>
        <w:rPr>
          <w:rFonts w:eastAsia="Times New Roman" w:cs="Times New Roman"/>
          <w:szCs w:val="24"/>
        </w:rPr>
        <w:t>σιγά ν</w:t>
      </w:r>
      <w:r>
        <w:rPr>
          <w:rFonts w:eastAsia="Times New Roman" w:cs="Times New Roman"/>
          <w:szCs w:val="24"/>
        </w:rPr>
        <w:t>α αρχίσουμε να βγάζουμε και να παίρνουμε τις απαραίτητες συναινέσεις που χρειάζονται, για να προχωρήσουμε.</w:t>
      </w:r>
    </w:p>
    <w:p w14:paraId="1D34EAC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Τέλος, υπάρχει ένα θέμα το οποίο δεν λύνεται με φροντιστήριο, αλλά τους επόμενους μήνες θα πρέπει όλοι μας να εφορεύσουμε για να λυθεί. Θα πρέπει να </w:t>
      </w:r>
      <w:r>
        <w:rPr>
          <w:rFonts w:eastAsia="Times New Roman" w:cs="Times New Roman"/>
          <w:szCs w:val="24"/>
        </w:rPr>
        <w:t xml:space="preserve">γνωρίσουμε τη Βουλή, όλες και όλοι οι Βουλευτές, άνδρες και γυναίκες. </w:t>
      </w:r>
    </w:p>
    <w:p w14:paraId="1D34EAC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Υπήρξαν κάποιες πινελιές από τον κ. Τραγάκη ακριβώς για να δώσει ερεθίσματα. Εγώ θα μπορούσα να μιλήσω επί πολλή ώρα, διότι είμαι ακόμα στη φάση που διαπιστώνουμε, σημειώνουμε για όλα τ</w:t>
      </w:r>
      <w:r>
        <w:rPr>
          <w:rFonts w:eastAsia="Times New Roman" w:cs="Times New Roman"/>
          <w:szCs w:val="24"/>
        </w:rPr>
        <w:t xml:space="preserve">α θέματα που αναφέρθηκαν ως τίτλοι εδώ. Όμως, έχει πολύ μεγάλο ενδιαφέρον να καταλάβουμε ποιες δυνατότητες έχει η Βουλή για να ανοιχτεί στην κοινωνία, στα σύγχρονα προβλήματα, να εξορθολογιστούν οι </w:t>
      </w:r>
      <w:r>
        <w:rPr>
          <w:rFonts w:eastAsia="Times New Roman" w:cs="Times New Roman"/>
          <w:szCs w:val="24"/>
        </w:rPr>
        <w:t>Υπηρεσίες</w:t>
      </w:r>
      <w:r>
        <w:rPr>
          <w:rFonts w:eastAsia="Times New Roman" w:cs="Times New Roman"/>
          <w:szCs w:val="24"/>
        </w:rPr>
        <w:t xml:space="preserve"> της, να εξορθολογιστούν κονδύλιά της, να αξιοποι</w:t>
      </w:r>
      <w:r>
        <w:rPr>
          <w:rFonts w:eastAsia="Times New Roman" w:cs="Times New Roman"/>
          <w:szCs w:val="24"/>
        </w:rPr>
        <w:t>ηθεί το πράγματι άξιο και εξαιρετικό προσωπικό της -αλλά να αξιοποιηθεί και μέσα σε όρους ισοτιμίας στις εργασιακές σχέσεις- και να επιλυθεί πλήθος άλλων ζητημάτων που αφορούν και στο Ίδρυμα της Βουλής και στην Επιστημονική Επιτροπή και σε σειρά -ας πούμε-</w:t>
      </w:r>
      <w:r>
        <w:rPr>
          <w:rFonts w:eastAsia="Times New Roman" w:cs="Times New Roman"/>
          <w:szCs w:val="24"/>
        </w:rPr>
        <w:t xml:space="preserve"> φορέων, όπως στην Μπενάκειο Βιβλιοθήκη και στην Παλαιά Βουλή. </w:t>
      </w:r>
    </w:p>
    <w:p w14:paraId="1D34EAC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Είμαστε πολύ κοντά στο να συζητήσουμε και για αυτό το θέμα. Αν θυμάστε, κάτι είχαμε πει και στην εισηγητική, εναρκτήρια ομιλία για την αξιοποίησή τους και για την αξιοποίηση της Βιβλιοθήκης κι</w:t>
      </w:r>
      <w:r>
        <w:rPr>
          <w:rFonts w:eastAsia="Times New Roman" w:cs="Times New Roman"/>
          <w:szCs w:val="24"/>
        </w:rPr>
        <w:t xml:space="preserve"> είχαμε πει -επιτρέψτε μου να πω- όχι για επενδύσεις</w:t>
      </w:r>
      <w:r>
        <w:rPr>
          <w:rFonts w:eastAsia="Times New Roman" w:cs="Times New Roman"/>
          <w:szCs w:val="24"/>
        </w:rPr>
        <w:t>,</w:t>
      </w:r>
      <w:r>
        <w:rPr>
          <w:rFonts w:eastAsia="Times New Roman" w:cs="Times New Roman"/>
          <w:szCs w:val="24"/>
        </w:rPr>
        <w:t xml:space="preserve"> αλλά για πρωτοβουλίες που θα πρέπει να πάρει η Βουλή για κρίσιμα θέματα, βοηθώντας και οικονομικά.</w:t>
      </w:r>
    </w:p>
    <w:p w14:paraId="1D34EAC8" w14:textId="77777777" w:rsidR="00FE79B8" w:rsidRDefault="00E04D7F">
      <w:pPr>
        <w:spacing w:line="600" w:lineRule="auto"/>
        <w:ind w:firstLine="720"/>
        <w:jc w:val="both"/>
        <w:rPr>
          <w:rFonts w:eastAsia="Times New Roman"/>
          <w:szCs w:val="24"/>
        </w:rPr>
      </w:pPr>
      <w:r>
        <w:rPr>
          <w:rFonts w:eastAsia="Times New Roman"/>
          <w:szCs w:val="24"/>
        </w:rPr>
        <w:t xml:space="preserve">Γι’ αυτό λέω ότι όταν συζητήσουμε και τα του </w:t>
      </w:r>
      <w:r>
        <w:rPr>
          <w:rFonts w:eastAsia="Times New Roman"/>
          <w:szCs w:val="24"/>
        </w:rPr>
        <w:t>προϋπολογισμού</w:t>
      </w:r>
      <w:r>
        <w:rPr>
          <w:rFonts w:eastAsia="Times New Roman"/>
          <w:szCs w:val="24"/>
        </w:rPr>
        <w:t>, θα γίνει δυνατό να συζητήσουμε και γι’ αυτ</w:t>
      </w:r>
      <w:r>
        <w:rPr>
          <w:rFonts w:eastAsia="Times New Roman"/>
          <w:szCs w:val="24"/>
        </w:rPr>
        <w:t xml:space="preserve">ά. Για παράδειγμα, δεν πρέπει να είναι έξω από τον ορίζοντά μας το να δοθεί ένα σεβαστό ποσό τώρα σε οργανώσεις, σε κινήσεις και σε θεσμούς που εργάζονται αδιάλειπτα, εργάζονται νυχθημερόν για το προσφυγικό ζήτημα στα νησιά και στα σύνορά μας, αλλά και σε </w:t>
      </w:r>
      <w:r>
        <w:rPr>
          <w:rFonts w:eastAsia="Times New Roman"/>
          <w:szCs w:val="24"/>
        </w:rPr>
        <w:t xml:space="preserve">άλλες τέτοιες πρωτοβουλίες, πέραν των ιστορικών, πολύ σωστών, και μνημειακών και άλλων αναδιφήσεων, ημερίδων, εκθέσεων κλπ που γίνονται. Όλα αυτά, όμως, θα δοθεί η ευκαιρία να τα συζητήσουμε συγκεκριμένα και με σωστή προετοιμασία. </w:t>
      </w:r>
    </w:p>
    <w:p w14:paraId="1D34EAC9" w14:textId="77777777" w:rsidR="00FE79B8" w:rsidRDefault="00E04D7F">
      <w:pPr>
        <w:spacing w:line="600" w:lineRule="auto"/>
        <w:ind w:firstLine="720"/>
        <w:jc w:val="both"/>
        <w:rPr>
          <w:rFonts w:eastAsia="Times New Roman"/>
          <w:szCs w:val="24"/>
        </w:rPr>
      </w:pPr>
      <w:r>
        <w:rPr>
          <w:rFonts w:eastAsia="Times New Roman"/>
          <w:szCs w:val="24"/>
        </w:rPr>
        <w:t>Νομίζω ότι η Πρόεδρος θα</w:t>
      </w:r>
      <w:r>
        <w:rPr>
          <w:rFonts w:eastAsia="Times New Roman"/>
          <w:szCs w:val="24"/>
        </w:rPr>
        <w:t xml:space="preserve"> προχωρήσει τώρα και θα πει για τις πλειοψηφίες. </w:t>
      </w:r>
    </w:p>
    <w:p w14:paraId="1D34EACA" w14:textId="77777777" w:rsidR="00FE79B8" w:rsidRDefault="00E04D7F">
      <w:pPr>
        <w:spacing w:line="600" w:lineRule="auto"/>
        <w:ind w:firstLine="720"/>
        <w:jc w:val="both"/>
        <w:rPr>
          <w:rFonts w:eastAsia="Times New Roman"/>
          <w:szCs w:val="24"/>
        </w:rPr>
      </w:pPr>
      <w:r>
        <w:rPr>
          <w:rFonts w:eastAsia="Times New Roman"/>
          <w:szCs w:val="24"/>
        </w:rPr>
        <w:t xml:space="preserve">Σας ευχαριστώ. </w:t>
      </w:r>
    </w:p>
    <w:p w14:paraId="1D34EACB"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θέλω τον λόγο. </w:t>
      </w:r>
    </w:p>
    <w:p w14:paraId="1D34EACC"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Λοβέρδο, είπα ότι αυτή η διαδικασία έχει συμφωνηθεί. Οι ομιλητές ήταν προσδιορισμένοι, όπως</w:t>
      </w:r>
      <w:r>
        <w:rPr>
          <w:rFonts w:eastAsia="Times New Roman"/>
          <w:szCs w:val="24"/>
        </w:rPr>
        <w:t xml:space="preserve"> και ο χρόνος τους. Έκλεισε ο Πρόεδρος της Βουλής και ακολουθεί </w:t>
      </w:r>
      <w:r>
        <w:rPr>
          <w:rFonts w:eastAsia="Times New Roman"/>
          <w:szCs w:val="24"/>
        </w:rPr>
        <w:t>κοινοβουλευτικός έλεγχος.</w:t>
      </w:r>
      <w:r>
        <w:rPr>
          <w:rFonts w:eastAsia="Times New Roman"/>
          <w:szCs w:val="24"/>
        </w:rPr>
        <w:t xml:space="preserve"> Τι θέλετε να πείτε ακριβώς; </w:t>
      </w:r>
    </w:p>
    <w:p w14:paraId="1D34EACD"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Επικαλούμαι τον Κανονισμό της Βουλής, το άρθρο 118 παράγραφος 6, βάσει του οποίου λειτούργησε και η </w:t>
      </w:r>
      <w:r>
        <w:rPr>
          <w:rFonts w:eastAsia="Times New Roman"/>
          <w:szCs w:val="24"/>
        </w:rPr>
        <w:t>επιτροπή</w:t>
      </w:r>
      <w:r>
        <w:rPr>
          <w:rFonts w:eastAsia="Times New Roman"/>
          <w:szCs w:val="24"/>
        </w:rPr>
        <w:t xml:space="preserve">, αλλά και </w:t>
      </w:r>
      <w:r>
        <w:rPr>
          <w:rFonts w:eastAsia="Times New Roman"/>
          <w:szCs w:val="24"/>
        </w:rPr>
        <w:t>τώρα η Ολομέλεια, σε συνδυασμό με το άρθρο 111 παράγραφος 3</w:t>
      </w:r>
      <w:r>
        <w:rPr>
          <w:rFonts w:eastAsia="Times New Roman"/>
          <w:szCs w:val="24"/>
        </w:rPr>
        <w:t>,</w:t>
      </w:r>
      <w:r>
        <w:rPr>
          <w:rFonts w:eastAsia="Times New Roman"/>
          <w:szCs w:val="24"/>
        </w:rPr>
        <w:t xml:space="preserve"> που καθορίζει το πώς γίνονται οι διαδικασίες και οι συζητήσεις στην </w:t>
      </w:r>
      <w:r>
        <w:rPr>
          <w:rFonts w:eastAsia="Times New Roman"/>
          <w:szCs w:val="24"/>
        </w:rPr>
        <w:t>ολομέλεια</w:t>
      </w:r>
      <w:r>
        <w:rPr>
          <w:rFonts w:eastAsia="Times New Roman"/>
          <w:szCs w:val="24"/>
        </w:rPr>
        <w:t xml:space="preserve"> της Βουλής. Αυτές, όπως ορθά είπε ο κ. Τραγάκης, γίνονται βάσει των ρυθμίσεων περί ψήφισης </w:t>
      </w:r>
      <w:r>
        <w:rPr>
          <w:rFonts w:eastAsia="Times New Roman"/>
          <w:szCs w:val="24"/>
        </w:rPr>
        <w:t>κωδίκων.</w:t>
      </w:r>
      <w:r>
        <w:rPr>
          <w:rFonts w:eastAsia="Times New Roman"/>
          <w:szCs w:val="24"/>
        </w:rPr>
        <w:t xml:space="preserve"> Όμως, η ψήφιση Κω</w:t>
      </w:r>
      <w:r>
        <w:rPr>
          <w:rFonts w:eastAsia="Times New Roman"/>
          <w:szCs w:val="24"/>
        </w:rPr>
        <w:t>δίκων παραπέμπει σε μια διαδικασία συζήτησης επί της αρχής και στη συνέχεια ψηφοφορίας επί της αρχής και επί του συνόλου. Δεν θα ανατραπεί καθόλου φυσικά το πνεύμα και το γράμμα του Κανονισμού. Στο πλαίσιο, λοιπόν, και της απόφασης που πήραν τα κόμματα στη</w:t>
      </w:r>
      <w:r>
        <w:rPr>
          <w:rFonts w:eastAsia="Times New Roman"/>
          <w:szCs w:val="24"/>
        </w:rPr>
        <w:t xml:space="preserve"> συναρμόδια </w:t>
      </w:r>
      <w:r>
        <w:rPr>
          <w:rFonts w:eastAsia="Times New Roman"/>
          <w:szCs w:val="24"/>
        </w:rPr>
        <w:t>επιτροπή</w:t>
      </w:r>
      <w:r>
        <w:rPr>
          <w:rFonts w:eastAsia="Times New Roman"/>
          <w:szCs w:val="24"/>
        </w:rPr>
        <w:t xml:space="preserve">, ζητώ τον λόγο και δεν έχετε το δικαίωμα να μου τον αφαιρέσετε. </w:t>
      </w:r>
    </w:p>
    <w:p w14:paraId="1D34EACE"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έχω το δικαίωμα, απλώς λέω. </w:t>
      </w:r>
    </w:p>
    <w:p w14:paraId="1D34EACF"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Ως Κοινοβουλευτικός Εκπρόσωπος θα τον χρησιμοποιήσω για δύο λεπτά. </w:t>
      </w:r>
    </w:p>
    <w:p w14:paraId="1D34EAD0" w14:textId="77777777" w:rsidR="00FE79B8" w:rsidRDefault="00E04D7F">
      <w:pPr>
        <w:spacing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ΤΡΑΓΑΚΗΣ:</w:t>
      </w:r>
      <w:r>
        <w:rPr>
          <w:rFonts w:eastAsia="Times New Roman"/>
          <w:szCs w:val="24"/>
        </w:rPr>
        <w:t xml:space="preserve"> Δώστε του τον λόγο, κυρία Πρόεδρε, για δύο λεπτά. </w:t>
      </w:r>
    </w:p>
    <w:p w14:paraId="1D34EAD1"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ακριβώς θα πείτε, κύριε Λοβέρδο, που δεν είπαν όλοι οι υπόλοιποι και που συμφωνήσατε στην Επιτροπή Κανονισμού; Ως εκ περισσού γίνεται η συζήτηση. </w:t>
      </w:r>
    </w:p>
    <w:p w14:paraId="1D34EAD2"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όχι, κυρία Πρόεδρε. Ίσως δεν παρακολουθήσατε και τον κύριο Πρόεδρο της Βουλής και τον κ. Τραγάκη που έκαναν ειδική μνεία στα θέματα της διαδικασίας. </w:t>
      </w:r>
    </w:p>
    <w:p w14:paraId="1D34EAD3" w14:textId="77777777" w:rsidR="00FE79B8" w:rsidRDefault="00E04D7F">
      <w:pPr>
        <w:spacing w:line="600" w:lineRule="auto"/>
        <w:ind w:firstLine="720"/>
        <w:jc w:val="both"/>
        <w:rPr>
          <w:rFonts w:eastAsia="Times New Roman"/>
          <w:szCs w:val="24"/>
        </w:rPr>
      </w:pPr>
      <w:r>
        <w:rPr>
          <w:rFonts w:eastAsia="Times New Roman"/>
          <w:szCs w:val="24"/>
        </w:rPr>
        <w:t xml:space="preserve">Σας ζητώ τον λόγο, κυρία Πρόεδρε, και δεν έχετε δικαίωμα να μου πείτε όχι. </w:t>
      </w:r>
    </w:p>
    <w:p w14:paraId="1D34EAD4" w14:textId="77777777" w:rsidR="00FE79B8" w:rsidRDefault="00E04D7F">
      <w:pPr>
        <w:spacing w:line="600" w:lineRule="auto"/>
        <w:ind w:firstLine="720"/>
        <w:jc w:val="both"/>
        <w:rPr>
          <w:rFonts w:eastAsia="Times New Roman"/>
          <w:szCs w:val="24"/>
        </w:rPr>
      </w:pPr>
      <w:r>
        <w:rPr>
          <w:rFonts w:eastAsia="Times New Roman"/>
          <w:b/>
          <w:szCs w:val="24"/>
        </w:rPr>
        <w:t>ΘΕΟΧΑΡΗ</w:t>
      </w:r>
      <w:r>
        <w:rPr>
          <w:rFonts w:eastAsia="Times New Roman"/>
          <w:b/>
          <w:szCs w:val="24"/>
        </w:rPr>
        <w:t>Σ (ΧΑΡΗΣ) ΘΕΟΧΑΡΗΣ:</w:t>
      </w:r>
      <w:r>
        <w:rPr>
          <w:rFonts w:eastAsia="Times New Roman"/>
          <w:szCs w:val="24"/>
        </w:rPr>
        <w:t xml:space="preserve"> Και εγώ, κυρία Πρόεδρε, θέλω τον λόγο. </w:t>
      </w:r>
    </w:p>
    <w:p w14:paraId="1D34EAD5"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Λοβέρδο, έχετε τον λόγο. </w:t>
      </w:r>
    </w:p>
    <w:p w14:paraId="1D34EAD6"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Ως Κοινοβουλευτική Ομάδα συμβάλαμε, διά του κ. Γρηγοράκου στην </w:t>
      </w:r>
      <w:r>
        <w:rPr>
          <w:rFonts w:eastAsia="Times New Roman"/>
          <w:szCs w:val="24"/>
        </w:rPr>
        <w:t>επιτροπή</w:t>
      </w:r>
      <w:r>
        <w:rPr>
          <w:rFonts w:eastAsia="Times New Roman"/>
          <w:szCs w:val="24"/>
        </w:rPr>
        <w:t>, στις αποφάσεις για τι</w:t>
      </w:r>
      <w:r>
        <w:rPr>
          <w:rFonts w:eastAsia="Times New Roman"/>
          <w:szCs w:val="24"/>
        </w:rPr>
        <w:t>ς αλλαγές στο Β΄ Μέρος του Κανονισμού και έχουμε πάρα πολλές σκέψεις, τις οποίες θα συγκροτήσουμε ως Κοινοβουλευτική Ομάδα, κυρία Πρόεδρε, για τις αλλαγές και στο Α΄ Μέρος του Κανονισμού, κυρίως σε ό,τι αφορά, αγαπητές και αγαπητοί συνάδελφοι, στις σχέσεις</w:t>
      </w:r>
      <w:r>
        <w:rPr>
          <w:rFonts w:eastAsia="Times New Roman"/>
          <w:szCs w:val="24"/>
        </w:rPr>
        <w:t xml:space="preserve"> Βουλής - Κυβέρνησης. Τέλος, ως Κοινοβουλευτική Ομάδα της Δημοκρατικής Συμπαράταξης </w:t>
      </w:r>
      <w:r>
        <w:rPr>
          <w:rFonts w:eastAsia="Times New Roman"/>
          <w:szCs w:val="24"/>
        </w:rPr>
        <w:t>μας</w:t>
      </w:r>
      <w:r>
        <w:rPr>
          <w:rFonts w:eastAsia="Times New Roman"/>
          <w:szCs w:val="24"/>
        </w:rPr>
        <w:t xml:space="preserve"> δόθηκε η ευκαιρία να πούμε στον κύριο Πρόεδρο της Βουλής και για ένα θέμα πολύ βασικό, που αφορά την ψήφιση των σχεδίων και των προτάσεων νόμ</w:t>
      </w:r>
      <w:r>
        <w:rPr>
          <w:rFonts w:eastAsia="Times New Roman"/>
          <w:szCs w:val="24"/>
        </w:rPr>
        <w:t>ου</w:t>
      </w:r>
      <w:r>
        <w:rPr>
          <w:rFonts w:eastAsia="Times New Roman"/>
          <w:szCs w:val="24"/>
        </w:rPr>
        <w:t xml:space="preserve">. Όμως, αυτά θα τα πούμε </w:t>
      </w:r>
      <w:r>
        <w:rPr>
          <w:rFonts w:eastAsia="Times New Roman"/>
          <w:szCs w:val="24"/>
        </w:rPr>
        <w:t xml:space="preserve">όταν και όποτε ανοίξει η διαδικασία, για την οποία ο κύριος Πρόεδρος </w:t>
      </w:r>
      <w:r>
        <w:rPr>
          <w:rFonts w:eastAsia="Times New Roman"/>
          <w:szCs w:val="24"/>
        </w:rPr>
        <w:t>μας</w:t>
      </w:r>
      <w:r>
        <w:rPr>
          <w:rFonts w:eastAsia="Times New Roman"/>
          <w:szCs w:val="24"/>
        </w:rPr>
        <w:t xml:space="preserve"> έδωσε μια εικόνα και χρονική. </w:t>
      </w:r>
    </w:p>
    <w:p w14:paraId="1D34EAD7" w14:textId="77777777" w:rsidR="00FE79B8" w:rsidRDefault="00E04D7F">
      <w:pPr>
        <w:spacing w:line="600" w:lineRule="auto"/>
        <w:ind w:firstLine="720"/>
        <w:jc w:val="both"/>
        <w:rPr>
          <w:rFonts w:eastAsia="Times New Roman"/>
          <w:szCs w:val="24"/>
        </w:rPr>
      </w:pPr>
      <w:r>
        <w:rPr>
          <w:rFonts w:eastAsia="Times New Roman"/>
          <w:szCs w:val="24"/>
        </w:rPr>
        <w:t>Έχουμε κατά νου και εμείς, όπως φαντάζομαι και όλοι οι συνάδελφοι σ’ αυτή τη Βουλή, την αναβάθμιση και της θέσης της Βουλής αλλά και της θέσης και του ρ</w:t>
      </w:r>
      <w:r>
        <w:rPr>
          <w:rFonts w:eastAsia="Times New Roman"/>
          <w:szCs w:val="24"/>
        </w:rPr>
        <w:t xml:space="preserve">όλου του Βουλευτή. Οι προτάσεις μας θα είναι προτάσεις δόκιμες, χωρίς λαϊκισμούς. Διότι, κυρία Πρόεδρε, ο λαϊκισμός εξοπλίζει με μίσος τους ανθρώπους, υποκαθιστά στο μυαλό τους τη λογική και φτάνουμε σε φαινόμενα πραγματικά ακραία. </w:t>
      </w:r>
    </w:p>
    <w:p w14:paraId="1D34EAD8" w14:textId="77777777" w:rsidR="00FE79B8" w:rsidRDefault="00E04D7F">
      <w:pPr>
        <w:spacing w:line="600" w:lineRule="auto"/>
        <w:ind w:firstLine="720"/>
        <w:jc w:val="both"/>
        <w:rPr>
          <w:rFonts w:eastAsia="Times New Roman"/>
          <w:szCs w:val="24"/>
        </w:rPr>
      </w:pPr>
      <w:r>
        <w:rPr>
          <w:rFonts w:eastAsia="Times New Roman"/>
          <w:szCs w:val="24"/>
        </w:rPr>
        <w:t>Ένα τέτοιο ακραίο φαινό</w:t>
      </w:r>
      <w:r>
        <w:rPr>
          <w:rFonts w:eastAsia="Times New Roman"/>
          <w:szCs w:val="24"/>
        </w:rPr>
        <w:t>μενο που πρέπει να λυθεί γρήγορα είναι και το χθεσινό, σημερινό. Αναφέρομαι στα όσα είπε ο πρώην Υπουργός Δημόσιας Τάξης. Αν το σημερινό ρεπορτάζ είναι ορθό -και οι καταγγελίες του αφορούν και δύο Βουλευτές- δεν έχει νόημα να περιμένει κανείς τις ανεπίσημε</w:t>
      </w:r>
      <w:r>
        <w:rPr>
          <w:rFonts w:eastAsia="Times New Roman"/>
          <w:szCs w:val="24"/>
        </w:rPr>
        <w:t>ς και παράνομες διαρροές από τον Άρειο Πάγο μέσω δημοσιογράφων του δικαστικού ρεπορτάζ. Νόημα και υποχρέωση έχει ο πρώην Υπουργός να πει ονόματα τώρα. Διότι δεν μπορεί να αφήνει να περνάνε οι ημέρες και οι εβδομάδες έχοντας αυτή τη βαρύτατη καταγγελία του,</w:t>
      </w:r>
      <w:r>
        <w:rPr>
          <w:rFonts w:eastAsia="Times New Roman"/>
          <w:szCs w:val="24"/>
        </w:rPr>
        <w:t xml:space="preserve"> η οποία δεν μπορεί να βαραίνει ένα κόμμα. </w:t>
      </w:r>
    </w:p>
    <w:p w14:paraId="1D34EAD9" w14:textId="77777777" w:rsidR="00FE79B8" w:rsidRDefault="00E04D7F">
      <w:pPr>
        <w:spacing w:line="600" w:lineRule="auto"/>
        <w:ind w:firstLine="720"/>
        <w:jc w:val="both"/>
        <w:rPr>
          <w:rFonts w:eastAsia="Times New Roman"/>
          <w:szCs w:val="24"/>
        </w:rPr>
      </w:pPr>
      <w:r>
        <w:rPr>
          <w:rFonts w:eastAsia="Times New Roman"/>
          <w:szCs w:val="24"/>
        </w:rPr>
        <w:t>Το πρωί αισθάνθηκα αδικία για λογαριασμό συναδέλφων της Πλειοψηφίας</w:t>
      </w:r>
      <w:r>
        <w:rPr>
          <w:rFonts w:eastAsia="Times New Roman"/>
          <w:szCs w:val="24"/>
        </w:rPr>
        <w:t>,</w:t>
      </w:r>
      <w:r>
        <w:rPr>
          <w:rFonts w:eastAsia="Times New Roman"/>
          <w:szCs w:val="24"/>
        </w:rPr>
        <w:t xml:space="preserve"> που έλεγαν ότι ένας ή δύο άνθρωποι δεν μπορούν να χαρακτηρίζουν ένα κόμμα. Έχουν δίκιο οι συνάδελφοι του ΣΥΡΙΖΑ. </w:t>
      </w:r>
    </w:p>
    <w:p w14:paraId="1D34EADA" w14:textId="77777777" w:rsidR="00FE79B8" w:rsidRDefault="00E04D7F">
      <w:pPr>
        <w:spacing w:line="600" w:lineRule="auto"/>
        <w:ind w:firstLine="720"/>
        <w:jc w:val="both"/>
        <w:rPr>
          <w:rFonts w:eastAsia="Times New Roman"/>
          <w:szCs w:val="24"/>
        </w:rPr>
      </w:pPr>
      <w:r>
        <w:rPr>
          <w:rFonts w:eastAsia="Times New Roman"/>
          <w:szCs w:val="24"/>
        </w:rPr>
        <w:t xml:space="preserve">Για να μην έρθει, λοιπόν, το </w:t>
      </w:r>
      <w:r>
        <w:rPr>
          <w:rFonts w:eastAsia="Times New Roman"/>
          <w:szCs w:val="24"/>
        </w:rPr>
        <w:t xml:space="preserve">θέμα στη Βουλή αλλιώς, θα πρέπει γρήγορα ο πρώην Υπουργός να πει για ποιους ανθρώπους έκανε συγκεκριμένες αναφορές, ώστε τουλάχιστον στη Βουλή να μην υπάρχει καχυποψία ότι κάποιος διπλανός μας μπορεί να λειτουργεί και έτσι. </w:t>
      </w:r>
    </w:p>
    <w:p w14:paraId="1D34EADB" w14:textId="77777777" w:rsidR="00FE79B8" w:rsidRDefault="00E04D7F">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κτυπάει</w:t>
      </w:r>
      <w:r>
        <w:rPr>
          <w:rFonts w:eastAsia="Times New Roman"/>
          <w:szCs w:val="24"/>
        </w:rPr>
        <w:t xml:space="preserve"> το κου</w:t>
      </w:r>
      <w:r>
        <w:rPr>
          <w:rFonts w:eastAsia="Times New Roman"/>
          <w:szCs w:val="24"/>
        </w:rPr>
        <w:t>δούνι λήξεως του χρόνου ομιλίας του κυρίου Βουλευτή)</w:t>
      </w:r>
    </w:p>
    <w:p w14:paraId="1D34EADC" w14:textId="77777777" w:rsidR="00FE79B8" w:rsidRDefault="00E04D7F">
      <w:pPr>
        <w:spacing w:line="600" w:lineRule="auto"/>
        <w:ind w:firstLine="720"/>
        <w:jc w:val="both"/>
        <w:rPr>
          <w:rFonts w:eastAsia="Times New Roman"/>
          <w:szCs w:val="24"/>
        </w:rPr>
      </w:pPr>
      <w:r>
        <w:rPr>
          <w:rFonts w:eastAsia="Times New Roman"/>
          <w:szCs w:val="24"/>
        </w:rPr>
        <w:t xml:space="preserve">Το δεύτερο ζήτημα αφορά τον κ. Κουμουτσάκο. </w:t>
      </w:r>
    </w:p>
    <w:p w14:paraId="1D34EADD" w14:textId="77777777" w:rsidR="00FE79B8" w:rsidRDefault="00E04D7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Λοβέρδο, σας έδωσα τον λόγο για δύο λεπτά, παρά τον Κανονισμό. </w:t>
      </w:r>
    </w:p>
    <w:p w14:paraId="1D34EADE" w14:textId="77777777" w:rsidR="00FE79B8" w:rsidRDefault="00E04D7F">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Αυτό είναι και εκτός θέματ</w:t>
      </w:r>
      <w:r>
        <w:rPr>
          <w:rFonts w:eastAsia="Times New Roman"/>
          <w:szCs w:val="24"/>
        </w:rPr>
        <w:t>ος.</w:t>
      </w:r>
    </w:p>
    <w:p w14:paraId="1D34EADF"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Τελειώνω, κυρία Πρόεδρε. </w:t>
      </w:r>
    </w:p>
    <w:p w14:paraId="1D34EAE0"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Τελειώστε, όμως, κύριε Λοβέρδο. </w:t>
      </w:r>
    </w:p>
    <w:p w14:paraId="1D34EAE1" w14:textId="77777777" w:rsidR="00FE79B8" w:rsidRDefault="00E04D7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Βάσει αυτού του γεγονότος που δεν έγινε, δεν επισυνέβη κάπου σε κάποιο σκοτεινό μέρος, αλλά έγινε απογευματιάτικα</w:t>
      </w:r>
      <w:r>
        <w:rPr>
          <w:rFonts w:eastAsia="Times New Roman"/>
          <w:szCs w:val="24"/>
        </w:rPr>
        <w:t xml:space="preserve"> στον Άγνωστο Στρατιώτη, δράττομαι της ευκαιρίας να πω, πρώτον, ότι είναι αδιανόητο να μην έχουν γίνει ακόμα συλλήψεις -ενώ έχει ξεπεραστεί και το σαρανταοκτάωρο του αυτοφώρου- ανθρώπων οι οποίοι είναι γνωστοί πια στο πανελλήνιο. Και υπογραμμίζω αυτό που ε</w:t>
      </w:r>
      <w:r>
        <w:rPr>
          <w:rFonts w:eastAsia="Times New Roman"/>
          <w:szCs w:val="24"/>
        </w:rPr>
        <w:t xml:space="preserve">ίπε ο κ. Γρηγοράκος: Αυτούς θα τους δούμε και Βουλευτές κάποια στιγμή; </w:t>
      </w:r>
    </w:p>
    <w:p w14:paraId="1D34EAE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Δεν είναι δυνατόν να είμαστε τόσες μέρες μετά και να μην υπάρχουν συλλήψεις!</w:t>
      </w:r>
    </w:p>
    <w:p w14:paraId="1D34EAE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Κυρία Πρόεδρε, καλό είναι να ρυθμίζουμε τα θέματα που συμβαίνουν, όσα ως θέματα προκύπτουν, στη Βουλή, στο </w:t>
      </w:r>
      <w:r>
        <w:rPr>
          <w:rFonts w:eastAsia="Times New Roman" w:cs="Times New Roman"/>
          <w:szCs w:val="24"/>
        </w:rPr>
        <w:t xml:space="preserve">Βουλευτήριο, εδώ, αλλά καλό είναι να δούμε και ορισμένα θέματα που συμβαίνουν δέκα μέτρα απ’ έξω. Είναι δυνατόν με την </w:t>
      </w:r>
      <w:r>
        <w:rPr>
          <w:rFonts w:eastAsia="Times New Roman" w:cs="Times New Roman"/>
          <w:szCs w:val="24"/>
        </w:rPr>
        <w:t>αστυνομία</w:t>
      </w:r>
      <w:r>
        <w:rPr>
          <w:rFonts w:eastAsia="Times New Roman" w:cs="Times New Roman"/>
          <w:szCs w:val="24"/>
        </w:rPr>
        <w:t xml:space="preserve"> παρούσα να μας καθυβρίζει ο οποιοσδήποτε όχι για πολιτικά θέματα, όχι με έντονες αναφορές σε πολιτικά θέματα, αλλά βρίζοντας με</w:t>
      </w:r>
      <w:r>
        <w:rPr>
          <w:rFonts w:eastAsia="Times New Roman" w:cs="Times New Roman"/>
          <w:szCs w:val="24"/>
        </w:rPr>
        <w:t xml:space="preserve"> ό,τι του κατέβει στο μυαλό -από καντήλια μέχρι τα παιδιά μας- και να κοιτάει απαθώς η </w:t>
      </w:r>
      <w:r>
        <w:rPr>
          <w:rFonts w:eastAsia="Times New Roman" w:cs="Times New Roman"/>
          <w:szCs w:val="24"/>
        </w:rPr>
        <w:t>αστυνομία</w:t>
      </w:r>
      <w:r>
        <w:rPr>
          <w:rFonts w:eastAsia="Times New Roman" w:cs="Times New Roman"/>
          <w:szCs w:val="24"/>
        </w:rPr>
        <w:t>; Υπάρχουν αυτές οι εντολές;</w:t>
      </w:r>
    </w:p>
    <w:p w14:paraId="1D34EAE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Υπάρχει η ανάγκη να προστατευτεί η λειτουργία του Σώματος, γιατί αυτό παραπέμπει στην προστασία της λειτουργίας της </w:t>
      </w:r>
      <w:r>
        <w:rPr>
          <w:rFonts w:eastAsia="Times New Roman" w:cs="Times New Roman"/>
          <w:szCs w:val="24"/>
        </w:rPr>
        <w:t>δημοκρατίας</w:t>
      </w:r>
      <w:r>
        <w:rPr>
          <w:rFonts w:eastAsia="Times New Roman" w:cs="Times New Roman"/>
          <w:szCs w:val="24"/>
        </w:rPr>
        <w:t xml:space="preserve"> και</w:t>
      </w:r>
      <w:r>
        <w:rPr>
          <w:rFonts w:eastAsia="Times New Roman" w:cs="Times New Roman"/>
          <w:szCs w:val="24"/>
        </w:rPr>
        <w:t xml:space="preserve"> κάθε αλλαγή στον Κανονισμό της Βουλής…</w:t>
      </w:r>
    </w:p>
    <w:p w14:paraId="1D34EAE5"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Κυρία Πρόεδρε,…</w:t>
      </w:r>
    </w:p>
    <w:p w14:paraId="1D34EAE6"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μιλούσατε εσείς, κύριε συνάδελφε, προχθές και σας διέκοπτε το Προεδρείο της Βουλής, όλοι από κάτω λέγαμε να συνεχίσετε. Λοιπόν, να τιθασεύετε τα νεύρα σας</w:t>
      </w:r>
      <w:r>
        <w:rPr>
          <w:rFonts w:eastAsia="Times New Roman" w:cs="Times New Roman"/>
          <w:szCs w:val="24"/>
        </w:rPr>
        <w:t>!</w:t>
      </w:r>
    </w:p>
    <w:p w14:paraId="1D34EAE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Λέμε, λοιπόν, ότι κάθε αλλαγή πρέπει να γίνει με βάση τη λογική, τη δημοκρατία και όχι τον λαϊκισμό, κυρία Πρόεδρε.</w:t>
      </w:r>
    </w:p>
    <w:p w14:paraId="1D34EAE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Πάντως επί του Κανονισμού δεν μιλήσατε.</w:t>
      </w:r>
    </w:p>
    <w:p w14:paraId="1D34EAE9"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Ζήτησα τον λόγο βάσει του Κανονισμού, επί του Κανονισμού, όχι επί των διατάξεων, κυρία Πρόεδρε.</w:t>
      </w:r>
    </w:p>
    <w:p w14:paraId="1D34EAEA"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Επί του Κανονισμού, επί των τροποποιούμενων διατάξεων και των προτάσεων.</w:t>
      </w:r>
    </w:p>
    <w:p w14:paraId="1D34EAEB"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Κυρία Πρόεδρε, </w:t>
      </w:r>
      <w:r>
        <w:rPr>
          <w:rFonts w:eastAsia="Times New Roman" w:cs="Times New Roman"/>
          <w:szCs w:val="24"/>
        </w:rPr>
        <w:t>θα ήθελα και εγώ τον λόγο.</w:t>
      </w:r>
    </w:p>
    <w:p w14:paraId="1D34EAEC"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θέλετε και εσείς, κύριε Θεοχάρη, τον λόγο χωρίς να έχετε δικαίωμα.</w:t>
      </w:r>
    </w:p>
    <w:p w14:paraId="1D34EAE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Ορίστε, να σας ακούσουμε.</w:t>
      </w:r>
    </w:p>
    <w:p w14:paraId="1D34EAEE"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Εγώ θα μιλήσω επί των διατάξεων απλώς για να λάβει υπ’ όψιν του και ο Πρόεδρος κάποιες παρατηρήσεις. Η αλήθεια είναι ότι έχει πάρα πολύ καιρό να αλλάξει ο Κανονισμός και χαιρετίζουμε το ότι έρχεται η αλλαγή. Δεν θυμάμαι πόσο καιρό έχει να αλλάξει.</w:t>
      </w:r>
    </w:p>
    <w:p w14:paraId="1D34EAEF"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Στην </w:t>
      </w:r>
      <w:r>
        <w:rPr>
          <w:rFonts w:eastAsia="Times New Roman" w:cs="Times New Roman"/>
          <w:szCs w:val="24"/>
        </w:rPr>
        <w:t>επιτροπή</w:t>
      </w:r>
      <w:r>
        <w:rPr>
          <w:rFonts w:eastAsia="Times New Roman" w:cs="Times New Roman"/>
          <w:szCs w:val="24"/>
        </w:rPr>
        <w:t xml:space="preserve"> έχετε εκπροσώπους;</w:t>
      </w:r>
    </w:p>
    <w:p w14:paraId="1D34EAF0"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Έχουμε εκπροσώπους.</w:t>
      </w:r>
    </w:p>
    <w:p w14:paraId="1D34EAF1"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αλλά είπατε και εδώ να γίνει κάτι.</w:t>
      </w:r>
    </w:p>
    <w:p w14:paraId="1D34EAF2"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Κυρία Πρόεδρε, δύο λεπτά έ</w:t>
      </w:r>
      <w:r>
        <w:rPr>
          <w:rFonts w:eastAsia="Times New Roman" w:cs="Times New Roman"/>
          <w:szCs w:val="24"/>
        </w:rPr>
        <w:t>χω. Μη μου τα τρώτε. Δεν είναι πάρα πολύ!</w:t>
      </w:r>
    </w:p>
    <w:p w14:paraId="1D34EAF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Ο υπάρχων Κανονισμός έχει ακόμα πολλές ασάφειες, ανάγκες ερμηνειών, αλλά και αντικρουόμενες διατάξεις. Ζήσαμε όλοι μαζί -στο </w:t>
      </w:r>
      <w:r>
        <w:rPr>
          <w:rFonts w:eastAsia="Times New Roman" w:cs="Times New Roman"/>
          <w:szCs w:val="24"/>
        </w:rPr>
        <w:t>κανάλι</w:t>
      </w:r>
      <w:r>
        <w:rPr>
          <w:rFonts w:eastAsia="Times New Roman" w:cs="Times New Roman"/>
          <w:szCs w:val="24"/>
        </w:rPr>
        <w:t xml:space="preserve"> της Βουλής, μάλιστα, ζωντανά στο πανελλήνιο πριν από λίγους μήνες- μια στιγμή καυσ</w:t>
      </w:r>
      <w:r>
        <w:rPr>
          <w:rFonts w:eastAsia="Times New Roman" w:cs="Times New Roman"/>
          <w:szCs w:val="24"/>
        </w:rPr>
        <w:t xml:space="preserve">τική, η μια πρόταση με δέκα υπέρ, δέκα κατά να περνάει και η άλλη πρόταση με δέκα υπέρ, </w:t>
      </w:r>
      <w:r>
        <w:rPr>
          <w:rFonts w:eastAsia="Times New Roman" w:cs="Times New Roman"/>
          <w:szCs w:val="24"/>
        </w:rPr>
        <w:t>οκτώ</w:t>
      </w:r>
      <w:r>
        <w:rPr>
          <w:rFonts w:eastAsia="Times New Roman" w:cs="Times New Roman"/>
          <w:szCs w:val="24"/>
        </w:rPr>
        <w:t xml:space="preserve"> κατά και δύο παρών να μην περνάει. Αν αυτό είναι λογική σε οποιοδήποτε κράτος του κόσμου, τότε εγώ δεν ξέρω τι να πω.</w:t>
      </w:r>
    </w:p>
    <w:p w14:paraId="1D34EAF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Συνεπώς χαιρετίζουμε το ότι πρέπει να γίνουν </w:t>
      </w:r>
      <w:r>
        <w:rPr>
          <w:rFonts w:eastAsia="Times New Roman" w:cs="Times New Roman"/>
          <w:szCs w:val="24"/>
        </w:rPr>
        <w:t>σημαντικές αλλαγές, όπως φυσικά νομίζω ότι αναγνωρίζουμε όλοι ότι πρέπει να γίνουν αλλαγές και στον συνταγματικό χάρτη της χώρας μας. Γι’ αυτό τον λόγο, λοιπόν, ο γερασμένος Κανονισμός πρέπει να αλλάξει και αυτός.</w:t>
      </w:r>
    </w:p>
    <w:p w14:paraId="1D34EAF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Έχω να κάνω τρεις συγκεκριμένες παρατηρήσε</w:t>
      </w:r>
      <w:r>
        <w:rPr>
          <w:rFonts w:eastAsia="Times New Roman" w:cs="Times New Roman"/>
          <w:szCs w:val="24"/>
        </w:rPr>
        <w:t>ις, πιο πολύ για να τις λάβει υπ’ όψιν του ο Πρόεδρος, ενδεχομένως για να προλάβει κάποιες αλλαγές.</w:t>
      </w:r>
    </w:p>
    <w:p w14:paraId="1D34EAF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Στο άρθρο 4 προβλέπουμε για πρώτη φορά την παράλληλη ή πλήρη ή μειωμένη άσκηση των κυρίων καθηκόντων και όχι την κανονική διαδικασία της απόσπασης ή μετακίν</w:t>
      </w:r>
      <w:r>
        <w:rPr>
          <w:rFonts w:eastAsia="Times New Roman" w:cs="Times New Roman"/>
          <w:szCs w:val="24"/>
        </w:rPr>
        <w:t xml:space="preserve">ησης, διαδικασία η οποία θα είναι δυσχερής στον έλεγχο του προσωπικού. Δηλαδή, κάποιος θα </w:t>
      </w:r>
      <w:r>
        <w:rPr>
          <w:rFonts w:eastAsia="Times New Roman" w:cs="Times New Roman"/>
          <w:szCs w:val="24"/>
        </w:rPr>
        <w:t>κτυπάει</w:t>
      </w:r>
      <w:r>
        <w:rPr>
          <w:rFonts w:eastAsia="Times New Roman" w:cs="Times New Roman"/>
          <w:szCs w:val="24"/>
        </w:rPr>
        <w:t xml:space="preserve"> κάρτα στο Υπουργείο Αγροτικής Ανάπτυξης και θα έρχεται εδώ τη μισή μέρα ή κάποιο χρόνο να βοηθάει στο Γραφείο του Προέδρου της Βουλής. Αυτό δεν μπορεί να ελεγ</w:t>
      </w:r>
      <w:r>
        <w:rPr>
          <w:rFonts w:eastAsia="Times New Roman" w:cs="Times New Roman"/>
          <w:szCs w:val="24"/>
        </w:rPr>
        <w:t>χθεί. Νομίζω ότι μπορούμε να το καταλάβουμε. Ίσως θα πρέπει να ξανασκεφτούμε αν αυτό είναι μια λογική διαδικασία.</w:t>
      </w:r>
    </w:p>
    <w:p w14:paraId="1D34EAF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Στο άρθρο 6 τακτοποιούμε αναδρομικά για ένα έτος ιδιωτικές συμβάσεις ορισμένου χρόνου οι οποίες είναι για έκτακτες ανάγκες. Πρέπει να μπει μία</w:t>
      </w:r>
      <w:r>
        <w:rPr>
          <w:rFonts w:eastAsia="Times New Roman" w:cs="Times New Roman"/>
          <w:szCs w:val="24"/>
        </w:rPr>
        <w:t xml:space="preserve"> τάξη, μετά το μπάχαλο που ζήσαμε με το προηγούμενο Προεδρείο. Όμως, δεν πρέπει να μη σημειώνουμε πως είναι και μια πρόκληση στη σημερινή εποχή.</w:t>
      </w:r>
    </w:p>
    <w:p w14:paraId="1D34EAF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Η τελευταία μου παρατήρηση είναι για το άρθρο 5. Εδώ υπάρχει ένας φόβος να υπάρξει μία </w:t>
      </w:r>
      <w:r>
        <w:rPr>
          <w:rFonts w:eastAsia="Times New Roman" w:cs="Times New Roman"/>
          <w:szCs w:val="24"/>
        </w:rPr>
        <w:t xml:space="preserve">αλλαγή </w:t>
      </w:r>
      <w:r>
        <w:rPr>
          <w:rFonts w:eastAsia="Times New Roman" w:cs="Times New Roman"/>
          <w:szCs w:val="24"/>
        </w:rPr>
        <w:t>από το παράθυρο σ</w:t>
      </w:r>
      <w:r>
        <w:rPr>
          <w:rFonts w:eastAsia="Times New Roman" w:cs="Times New Roman"/>
          <w:szCs w:val="24"/>
        </w:rPr>
        <w:t>τον Δημοσιοϋπαλληλικό Κώδικα, καθότι προβλέπεται, πράγματι, εφτά χρόνια προϋπηρεσίας στον δημόσιο τομέα να αναγνωρίζονται, καθώς επίσης εφτά χρόνια -με απόφαση του Προέδρου της Βουλής- για προϋπηρεσία στον ιδιωτικό τομέα, αλλά δεν υπάρχει, όπως στον υπόλοι</w:t>
      </w:r>
      <w:r>
        <w:rPr>
          <w:rFonts w:eastAsia="Times New Roman" w:cs="Times New Roman"/>
          <w:szCs w:val="24"/>
        </w:rPr>
        <w:t>πο Δημοσιοϋπαλληλικό Κώδικα, το συνολικό όριο των εφτά ετών και αυτό ίσως να πρέπει να συζητηθεί και να αλλάξει ο Δημοσιοϋπαλληλικός Κώδικας. Όμως, πρέπει να προσέξουμε να μη δημιουργήσουμε υπαλλήλους δύο ταχυτήτων και προηγούμενα και να μη δημιουργηθούν α</w:t>
      </w:r>
      <w:r>
        <w:rPr>
          <w:rFonts w:eastAsia="Times New Roman" w:cs="Times New Roman"/>
          <w:szCs w:val="24"/>
        </w:rPr>
        <w:t>ιτήματα αλλαγής από το παράθυρ</w:t>
      </w:r>
      <w:r>
        <w:rPr>
          <w:rFonts w:eastAsia="Times New Roman" w:cs="Times New Roman"/>
          <w:szCs w:val="24"/>
        </w:rPr>
        <w:t>ο</w:t>
      </w:r>
      <w:r>
        <w:rPr>
          <w:rFonts w:eastAsia="Times New Roman" w:cs="Times New Roman"/>
          <w:szCs w:val="24"/>
        </w:rPr>
        <w:t xml:space="preserve"> μέσω του Κανονισμού της Βουλής. Καλό θα είναι ο Πρόεδρος να μη βγάλει τέτοιες αποφάσεις, να ξανακοιτάξουμε αυτό το συγκεκριμένο ζήτημα νομοτεχνικά και να δούμε μήπως πρέπει να το προλάβουμε και να το διορθώσουμε.</w:t>
      </w:r>
    </w:p>
    <w:p w14:paraId="1D34EAF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ολύ.</w:t>
      </w:r>
    </w:p>
    <w:p w14:paraId="1D34EAFA"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Κηρύσσεται περαιωμένη η συζήτηση επί της πρότασης «Για την τροποποίηση διατάξεων του Κανονισμού της Βουλής (Μέρος Β΄)» ,ΦΕΚ 51Α 10</w:t>
      </w:r>
      <w:r>
        <w:rPr>
          <w:rFonts w:eastAsia="Times New Roman" w:cs="Times New Roman"/>
          <w:szCs w:val="24"/>
        </w:rPr>
        <w:t>-</w:t>
      </w:r>
      <w:r>
        <w:rPr>
          <w:rFonts w:eastAsia="Times New Roman" w:cs="Times New Roman"/>
          <w:szCs w:val="24"/>
        </w:rPr>
        <w:t>04</w:t>
      </w:r>
      <w:r>
        <w:rPr>
          <w:rFonts w:eastAsia="Times New Roman" w:cs="Times New Roman"/>
          <w:szCs w:val="24"/>
        </w:rPr>
        <w:t>-</w:t>
      </w:r>
      <w:r>
        <w:rPr>
          <w:rFonts w:eastAsia="Times New Roman" w:cs="Times New Roman"/>
          <w:szCs w:val="24"/>
        </w:rPr>
        <w:t xml:space="preserve">1997, όπως ισχύει. </w:t>
      </w:r>
    </w:p>
    <w:p w14:paraId="1D34EAF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επί της αρχ</w:t>
      </w:r>
      <w:r>
        <w:rPr>
          <w:rFonts w:eastAsia="Times New Roman" w:cs="Times New Roman"/>
          <w:szCs w:val="24"/>
        </w:rPr>
        <w:t>ής;</w:t>
      </w:r>
    </w:p>
    <w:p w14:paraId="1D34EAFC"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Δεκτή, δεκτή.</w:t>
      </w:r>
    </w:p>
    <w:p w14:paraId="1D34EAFD"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η πρόταση «Για την τροποποίηση διατάξεων του Κανονισμού της Βουλής (Μέρος Β΄)» έγινε δεκτή επί της αρχής ομοφώνως.  </w:t>
      </w:r>
    </w:p>
    <w:p w14:paraId="1D34EAFE"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szCs w:val="24"/>
        </w:rPr>
        <w:t>Τώρα εισερχόμαστε στην ψήφιση επί των άρθρων.</w:t>
      </w:r>
    </w:p>
    <w:p w14:paraId="1D34EAF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w:t>
      </w:r>
      <w:r>
        <w:rPr>
          <w:rFonts w:eastAsia="Times New Roman" w:cs="Times New Roman"/>
          <w:szCs w:val="24"/>
        </w:rPr>
        <w:t>άται το Σώμα: Γίνεται δεκτό το άρθρο 1 της πρότασης, όπως τροποποιήθηκε;</w:t>
      </w:r>
    </w:p>
    <w:p w14:paraId="1D34EB00"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01"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 της πρότασης έγινε δεκτό, όπως τροποποιήθηκε, ομοφώνως.</w:t>
      </w:r>
    </w:p>
    <w:p w14:paraId="1D34EB0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w:t>
      </w:r>
      <w:r>
        <w:rPr>
          <w:rFonts w:eastAsia="Times New Roman" w:cs="Times New Roman"/>
          <w:szCs w:val="24"/>
        </w:rPr>
        <w:t xml:space="preserve"> το άρθρο 2 της πρότασης, ως έχει;</w:t>
      </w:r>
    </w:p>
    <w:p w14:paraId="1D34EB03"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04"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 της πρότασης έγινε δεκτό ως έχει ομοφώνως.</w:t>
      </w:r>
    </w:p>
    <w:p w14:paraId="1D34EB0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της πρότασης ως έχει;</w:t>
      </w:r>
    </w:p>
    <w:p w14:paraId="1D34EB06"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b/>
          <w:szCs w:val="24"/>
        </w:rPr>
        <w:t>:</w:t>
      </w:r>
      <w:r>
        <w:rPr>
          <w:rFonts w:eastAsia="Times New Roman" w:cs="Times New Roman"/>
          <w:szCs w:val="24"/>
        </w:rPr>
        <w:t xml:space="preserve"> Δεκτό, δεκτό.</w:t>
      </w:r>
    </w:p>
    <w:p w14:paraId="1D34EB07"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 της πρότασης έγινε δεκτό ως έχει ομοφώνως.  </w:t>
      </w:r>
    </w:p>
    <w:p w14:paraId="1D34EB0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της πρότασης ως έχει;</w:t>
      </w:r>
    </w:p>
    <w:p w14:paraId="1D34EB09"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0A"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 της πρότασης έγινε δεκτό ως έχει ομοφώνως.</w:t>
      </w:r>
    </w:p>
    <w:p w14:paraId="1D34EB0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της πρότασης ως έχει;</w:t>
      </w:r>
    </w:p>
    <w:p w14:paraId="1D34EB0C"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0D"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w:t>
      </w:r>
      <w:r>
        <w:rPr>
          <w:rFonts w:eastAsia="Times New Roman" w:cs="Times New Roman"/>
          <w:szCs w:val="24"/>
        </w:rPr>
        <w:t xml:space="preserve">το άρθρο 5 της πρότασης έγινε δεκτό ως έχει ομοφώνως.  </w:t>
      </w:r>
    </w:p>
    <w:p w14:paraId="1D34EB0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της πρότασης ως έχει;</w:t>
      </w:r>
    </w:p>
    <w:p w14:paraId="1D34EB0F"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10"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 της πρότασης έγινε δεκτό ως έχει ομοφών</w:t>
      </w:r>
      <w:r>
        <w:rPr>
          <w:rFonts w:eastAsia="Times New Roman" w:cs="Times New Roman"/>
          <w:szCs w:val="24"/>
        </w:rPr>
        <w:t>ως.</w:t>
      </w:r>
    </w:p>
    <w:p w14:paraId="1D34EB1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της πρότασης ως έχει;</w:t>
      </w:r>
    </w:p>
    <w:p w14:paraId="1D34EB12"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13"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7 της πρότασης έγινε δεκτό ως έχει ομοφώνως.  </w:t>
      </w:r>
    </w:p>
    <w:p w14:paraId="1D34EB1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της</w:t>
      </w:r>
      <w:r>
        <w:rPr>
          <w:rFonts w:eastAsia="Times New Roman" w:cs="Times New Roman"/>
          <w:szCs w:val="24"/>
        </w:rPr>
        <w:t xml:space="preserve"> πρότασης ως έχει;</w:t>
      </w:r>
    </w:p>
    <w:p w14:paraId="1D34EB15"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16"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8 της πρότασης έγινε δεκτό ως έχει ομοφώνως.  </w:t>
      </w:r>
    </w:p>
    <w:p w14:paraId="1D34EB1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της πρότασης ως έχει;</w:t>
      </w:r>
    </w:p>
    <w:p w14:paraId="1D34EB1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r>
        <w:rPr>
          <w:rFonts w:eastAsia="Times New Roman" w:cs="Times New Roman"/>
          <w:szCs w:val="24"/>
        </w:rPr>
        <w:t>.</w:t>
      </w:r>
    </w:p>
    <w:p w14:paraId="1D34EB19"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9 της πρότασης έγινε δεκτό ως έχει ομοφώνως.</w:t>
      </w:r>
    </w:p>
    <w:p w14:paraId="1D34EB1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της πρότασης ως έχει;</w:t>
      </w:r>
    </w:p>
    <w:p w14:paraId="1D34EB1B"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1C"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10 της πρότασης έγινε δεκτό ως έχει ομοφώνως.</w:t>
      </w:r>
    </w:p>
    <w:p w14:paraId="1D34EB1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της πρότασης ως έχει;</w:t>
      </w:r>
    </w:p>
    <w:p w14:paraId="1D34EB1E"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lang w:val="en-US"/>
        </w:rPr>
        <w:t>OI</w:t>
      </w:r>
      <w:r>
        <w:rPr>
          <w:rFonts w:eastAsia="Times New Roman" w:cs="Times New Roman"/>
          <w:b/>
          <w:szCs w:val="24"/>
        </w:rPr>
        <w:t xml:space="preserve"> ΒΟΥΛΕΥΤΕΣ:</w:t>
      </w:r>
      <w:r>
        <w:rPr>
          <w:rFonts w:eastAsia="Times New Roman" w:cs="Times New Roman"/>
          <w:szCs w:val="24"/>
        </w:rPr>
        <w:t xml:space="preserve"> Δεκτό, δεκτό.</w:t>
      </w:r>
    </w:p>
    <w:p w14:paraId="1D34EB1F"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11 της πρότασης έγινε δεκτό ως έχ</w:t>
      </w:r>
      <w:r>
        <w:rPr>
          <w:rFonts w:eastAsia="Times New Roman" w:cs="Times New Roman"/>
          <w:szCs w:val="24"/>
        </w:rPr>
        <w:t>ει ομοφώνως.</w:t>
      </w:r>
    </w:p>
    <w:p w14:paraId="1D34EB2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Εισερχόμεθα στην ψήφιση του ακροτελεύτιου άρθρου. </w:t>
      </w:r>
    </w:p>
    <w:p w14:paraId="1D34EB21" w14:textId="77777777" w:rsidR="00FE79B8" w:rsidRDefault="00E04D7F">
      <w:pPr>
        <w:spacing w:line="600" w:lineRule="auto"/>
        <w:ind w:firstLine="720"/>
        <w:jc w:val="both"/>
        <w:rPr>
          <w:rFonts w:eastAsia="Times New Roman" w:cs="Times New Roman"/>
        </w:rPr>
      </w:pPr>
      <w:r>
        <w:rPr>
          <w:rFonts w:eastAsia="Times New Roman" w:cs="Times New Roman"/>
        </w:rPr>
        <w:t xml:space="preserve">Ερωτάται το Σώμα: Γίνεται δεκτό το ακροτελεύτιο άρθρο; </w:t>
      </w:r>
    </w:p>
    <w:p w14:paraId="1D34EB22"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Δεκτό, δεκτό.</w:t>
      </w:r>
    </w:p>
    <w:p w14:paraId="1D34EB23" w14:textId="77777777" w:rsidR="00FE79B8" w:rsidRDefault="00E04D7F">
      <w:pPr>
        <w:spacing w:line="600" w:lineRule="auto"/>
        <w:ind w:firstLine="720"/>
        <w:jc w:val="both"/>
        <w:rPr>
          <w:rFonts w:eastAsia="Times New Roman" w:cs="Times New Roman"/>
        </w:rPr>
      </w:pPr>
      <w:r>
        <w:rPr>
          <w:rFonts w:eastAsia="Times New Roman"/>
          <w:b/>
          <w:bCs/>
        </w:rPr>
        <w:t>ΠΡΟΕΔΡΕΥΟΥΣΑ (</w:t>
      </w:r>
      <w:r>
        <w:rPr>
          <w:rFonts w:eastAsia="Times New Roman" w:cs="Times New Roman"/>
          <w:b/>
          <w:szCs w:val="24"/>
        </w:rPr>
        <w:t>Αναστασία Χριστοδουλοπούλου</w:t>
      </w:r>
      <w:r>
        <w:rPr>
          <w:rFonts w:eastAsia="Times New Roman"/>
          <w:b/>
          <w:bCs/>
        </w:rPr>
        <w:t>):</w:t>
      </w:r>
      <w:r>
        <w:rPr>
          <w:rFonts w:eastAsia="Times New Roman" w:cs="Times New Roman"/>
          <w:szCs w:val="24"/>
        </w:rPr>
        <w:t xml:space="preserve"> Τ</w:t>
      </w:r>
      <w:r>
        <w:rPr>
          <w:rFonts w:eastAsia="Times New Roman" w:cs="Times New Roman"/>
        </w:rPr>
        <w:t xml:space="preserve">ο ακροτελεύτιο άρθρο έγινε δεκτό </w:t>
      </w:r>
      <w:r>
        <w:rPr>
          <w:rFonts w:eastAsia="Times New Roman" w:cs="Times New Roman"/>
          <w:szCs w:val="24"/>
        </w:rPr>
        <w:t>ομοφώνως.</w:t>
      </w:r>
    </w:p>
    <w:p w14:paraId="1D34EB24" w14:textId="77777777" w:rsidR="00FE79B8" w:rsidRDefault="00E04D7F">
      <w:pPr>
        <w:spacing w:line="600" w:lineRule="auto"/>
        <w:ind w:firstLine="720"/>
        <w:jc w:val="both"/>
        <w:rPr>
          <w:rFonts w:eastAsia="Times New Roman" w:cs="Times New Roman"/>
        </w:rPr>
      </w:pPr>
      <w:r>
        <w:rPr>
          <w:rFonts w:eastAsia="Times New Roman" w:cs="Times New Roman"/>
        </w:rPr>
        <w:t>Συνεπώς</w:t>
      </w:r>
      <w:r>
        <w:rPr>
          <w:rFonts w:eastAsia="Times New Roman" w:cs="Times New Roman"/>
        </w:rPr>
        <w:t xml:space="preserve"> η πρόταση </w:t>
      </w:r>
      <w:r>
        <w:rPr>
          <w:rFonts w:eastAsia="Times New Roman" w:cs="Times New Roman"/>
          <w:szCs w:val="24"/>
        </w:rPr>
        <w:t>«Για την τροποποίηση διατάξεων του Κανονισμού της Βουλής (Μέρος Β΄)»,</w:t>
      </w:r>
      <w:r>
        <w:rPr>
          <w:rFonts w:eastAsia="Times New Roman" w:cs="Times New Roman"/>
        </w:rPr>
        <w:t xml:space="preserve"> έγινε δεκτή και  επί της αρχής και επί των άρθρων ομοφώνως.</w:t>
      </w:r>
    </w:p>
    <w:p w14:paraId="1D34EB25" w14:textId="77777777" w:rsidR="00FE79B8" w:rsidRDefault="00E04D7F">
      <w:pPr>
        <w:spacing w:line="600" w:lineRule="auto"/>
        <w:ind w:firstLine="720"/>
        <w:jc w:val="both"/>
        <w:rPr>
          <w:rFonts w:eastAsia="Times New Roman" w:cs="Times New Roman"/>
        </w:rPr>
      </w:pPr>
      <w:r>
        <w:rPr>
          <w:rFonts w:eastAsia="Times New Roman" w:cs="Times New Roman"/>
        </w:rPr>
        <w:t>Δέχεστε στο σημείο αυτό να ψηφίσουμε την πρόταση και στο σύνολο;</w:t>
      </w:r>
    </w:p>
    <w:p w14:paraId="1D34EB26"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D34EB27" w14:textId="77777777" w:rsidR="00FE79B8" w:rsidRDefault="00E04D7F">
      <w:pPr>
        <w:spacing w:line="600" w:lineRule="auto"/>
        <w:ind w:firstLine="720"/>
        <w:jc w:val="both"/>
        <w:rPr>
          <w:rFonts w:eastAsia="Times New Roman" w:cs="Times New Roman"/>
          <w:szCs w:val="24"/>
        </w:rPr>
      </w:pPr>
      <w:r>
        <w:rPr>
          <w:rFonts w:eastAsia="Times New Roman"/>
          <w:b/>
          <w:bCs/>
        </w:rPr>
        <w:t xml:space="preserve">ΠΡΟΕΔΡΕΥΟΥΣΑ </w:t>
      </w:r>
      <w:r>
        <w:rPr>
          <w:rFonts w:eastAsia="Times New Roman"/>
          <w:b/>
          <w:bCs/>
        </w:rPr>
        <w:t>(</w:t>
      </w:r>
      <w:r>
        <w:rPr>
          <w:rFonts w:eastAsia="Times New Roman" w:cs="Times New Roman"/>
          <w:b/>
          <w:szCs w:val="24"/>
        </w:rPr>
        <w:t>Αναστασία Χριστοδουλοπούλου</w:t>
      </w:r>
      <w:r>
        <w:rPr>
          <w:rFonts w:eastAsia="Times New Roman"/>
          <w:b/>
          <w:bCs/>
        </w:rPr>
        <w:t>):</w:t>
      </w:r>
      <w:r>
        <w:rPr>
          <w:rFonts w:eastAsia="Times New Roman" w:cs="Times New Roman"/>
          <w:szCs w:val="24"/>
        </w:rPr>
        <w:t xml:space="preserve"> Ερωτάται το Σώμα: Γίνεται δεκτή η πρόταση και στο σύνολο;</w:t>
      </w:r>
    </w:p>
    <w:p w14:paraId="1D34EB2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Δεκτή, δεκτή.</w:t>
      </w:r>
    </w:p>
    <w:p w14:paraId="1D34EB29" w14:textId="77777777" w:rsidR="00FE79B8" w:rsidRDefault="00E04D7F">
      <w:pPr>
        <w:spacing w:line="600" w:lineRule="auto"/>
        <w:ind w:firstLine="720"/>
        <w:jc w:val="both"/>
        <w:rPr>
          <w:rFonts w:eastAsia="Times New Roman" w:cs="Times New Roman"/>
          <w:szCs w:val="24"/>
        </w:rPr>
      </w:pPr>
      <w:r>
        <w:rPr>
          <w:rFonts w:eastAsia="Times New Roman"/>
          <w:b/>
          <w:bCs/>
        </w:rPr>
        <w:t>ΠΡΟΕΔΡΕΥΟΥΣΑ (</w:t>
      </w:r>
      <w:r>
        <w:rPr>
          <w:rFonts w:eastAsia="Times New Roman" w:cs="Times New Roman"/>
          <w:b/>
          <w:szCs w:val="24"/>
        </w:rPr>
        <w:t>Αναστασία Χριστοδουλοπούλου</w:t>
      </w:r>
      <w:r>
        <w:rPr>
          <w:rFonts w:eastAsia="Times New Roman"/>
          <w:b/>
          <w:bCs/>
        </w:rPr>
        <w:t>):</w:t>
      </w:r>
      <w:r>
        <w:rPr>
          <w:rFonts w:eastAsia="Times New Roman" w:cs="Times New Roman"/>
          <w:szCs w:val="24"/>
        </w:rPr>
        <w:t xml:space="preserve"> Η πρόταση «Για την τροποποίηση διατάξεων του Κανονισμού της Βουλής (Μέρος Β΄)». ΦΕΚ 51Α 10</w:t>
      </w:r>
      <w:r>
        <w:rPr>
          <w:rFonts w:eastAsia="Times New Roman" w:cs="Times New Roman"/>
          <w:szCs w:val="24"/>
        </w:rPr>
        <w:t>-</w:t>
      </w:r>
      <w:r>
        <w:rPr>
          <w:rFonts w:eastAsia="Times New Roman" w:cs="Times New Roman"/>
          <w:szCs w:val="24"/>
        </w:rPr>
        <w:t>04</w:t>
      </w:r>
      <w:r>
        <w:rPr>
          <w:rFonts w:eastAsia="Times New Roman" w:cs="Times New Roman"/>
          <w:szCs w:val="24"/>
        </w:rPr>
        <w:t>-</w:t>
      </w:r>
      <w:r>
        <w:rPr>
          <w:rFonts w:eastAsia="Times New Roman" w:cs="Times New Roman"/>
          <w:szCs w:val="24"/>
        </w:rPr>
        <w:t>1997, όπως ισχύει, έγινε δεκτή επί της αρχής, των άρθρων και του συνόλου ομοφώνως και έχει ως εξής:</w:t>
      </w:r>
    </w:p>
    <w:p w14:paraId="1D34EB2A" w14:textId="77777777" w:rsidR="00FE79B8" w:rsidRDefault="00E04D7F">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D34EB2B" w14:textId="77777777" w:rsidR="00FE79B8" w:rsidRDefault="00E04D7F">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της πρότασης</w:t>
      </w:r>
      <w:r>
        <w:rPr>
          <w:rFonts w:eastAsia="Times New Roman" w:cs="Times New Roman"/>
          <w:szCs w:val="24"/>
        </w:rPr>
        <w:t xml:space="preserve"> σελ. 65α</w:t>
      </w:r>
      <w:r>
        <w:rPr>
          <w:rFonts w:eastAsia="Times New Roman" w:cs="Times New Roman"/>
          <w:szCs w:val="24"/>
        </w:rPr>
        <w:t>)</w:t>
      </w:r>
    </w:p>
    <w:p w14:paraId="1D34EB2C" w14:textId="77777777" w:rsidR="00FE79B8" w:rsidRDefault="00E04D7F">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D34EB2D" w14:textId="77777777" w:rsidR="00FE79B8" w:rsidRDefault="00E04D7F">
      <w:pPr>
        <w:spacing w:line="600" w:lineRule="auto"/>
        <w:ind w:firstLine="720"/>
        <w:jc w:val="both"/>
        <w:rPr>
          <w:rFonts w:eastAsia="Times New Roman" w:cs="Times New Roman"/>
          <w:szCs w:val="24"/>
        </w:rPr>
      </w:pPr>
      <w:r>
        <w:rPr>
          <w:rFonts w:eastAsia="Times New Roman"/>
          <w:b/>
          <w:bCs/>
        </w:rPr>
        <w:t>ΠΡΟΕΔΡΕΥΟΥΣΑ (</w:t>
      </w:r>
      <w:r>
        <w:rPr>
          <w:rFonts w:eastAsia="Times New Roman" w:cs="Times New Roman"/>
          <w:b/>
          <w:szCs w:val="24"/>
        </w:rPr>
        <w:t>Αναστασία Χριστοδουλοπούλου</w:t>
      </w:r>
      <w:r>
        <w:rPr>
          <w:rFonts w:eastAsia="Times New Roman"/>
          <w:b/>
          <w:bCs/>
        </w:rPr>
        <w:t xml:space="preserve">): </w:t>
      </w:r>
      <w:r>
        <w:rPr>
          <w:rFonts w:eastAsia="Times New Roman" w:cs="Times New Roman"/>
          <w:szCs w:val="24"/>
        </w:rPr>
        <w:t>Κύριοι συνάδελφοι, παρακαλώ</w:t>
      </w:r>
      <w:r>
        <w:rPr>
          <w:rFonts w:eastAsia="Times New Roman" w:cs="Times New Roman"/>
          <w:szCs w:val="24"/>
        </w:rPr>
        <w:t xml:space="preserve"> το Σώμα να εξουσιοδοτήσει το Προεδρείο για την υπ' ευθύνη του επικύρωση των Πρακτικών ως προς την ψήφιση στο σύνολο της παραπάνω πρότασης. </w:t>
      </w:r>
    </w:p>
    <w:p w14:paraId="1D34EB2E"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1D34EB2F" w14:textId="77777777" w:rsidR="00FE79B8" w:rsidRDefault="00E04D7F">
      <w:pPr>
        <w:spacing w:line="600" w:lineRule="auto"/>
        <w:ind w:firstLine="720"/>
        <w:jc w:val="both"/>
        <w:rPr>
          <w:rFonts w:eastAsia="Times New Roman" w:cs="Times New Roman"/>
          <w:szCs w:val="24"/>
        </w:rPr>
      </w:pPr>
      <w:r>
        <w:rPr>
          <w:rFonts w:eastAsia="Times New Roman"/>
          <w:b/>
          <w:bCs/>
        </w:rPr>
        <w:t>ΠΡΟΕΔΡΕΥΟΥΣΑ (</w:t>
      </w:r>
      <w:r>
        <w:rPr>
          <w:rFonts w:eastAsia="Times New Roman" w:cs="Times New Roman"/>
          <w:b/>
          <w:szCs w:val="24"/>
        </w:rPr>
        <w:t>Αναστασία Χριστοδουλοπούλου</w:t>
      </w:r>
      <w:r>
        <w:rPr>
          <w:rFonts w:eastAsia="Times New Roman"/>
          <w:b/>
          <w:bCs/>
        </w:rPr>
        <w:t>):</w:t>
      </w:r>
      <w:r>
        <w:rPr>
          <w:rFonts w:eastAsia="Times New Roman" w:cs="Times New Roman"/>
          <w:szCs w:val="24"/>
        </w:rPr>
        <w:t xml:space="preserve"> Το Σώμα παρέσχε τη ζητηθείσα εξου</w:t>
      </w:r>
      <w:r>
        <w:rPr>
          <w:rFonts w:eastAsia="Times New Roman" w:cs="Times New Roman"/>
          <w:szCs w:val="24"/>
        </w:rPr>
        <w:t xml:space="preserve">σιοδότηση. </w:t>
      </w:r>
    </w:p>
    <w:p w14:paraId="1D34EB3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να κάνω μία ανακοίνωση προς το Σώμα:</w:t>
      </w:r>
    </w:p>
    <w:p w14:paraId="1D34EB31"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Περιβάλλοντος και Ενέργειας, Εσωτερικών και Διοικητικής Ανασυγκρότησης, Οικονομίας, Ανάπτυξης και Τουρισμού, Εξωτερικών, Οικονομικών, Υποδομών, Μεταφορών και </w:t>
      </w:r>
      <w:r>
        <w:rPr>
          <w:rFonts w:eastAsia="Times New Roman" w:cs="Times New Roman"/>
          <w:szCs w:val="24"/>
        </w:rPr>
        <w:t>Δικτύων, Ναυτιλίας και Νησιωτικής Πολιτικής, Αγροτικής Ανάπτυξης και Τροφίμων και ο Αναπληρωτής Υπουργός Περιβάλλοντος και Ενέργειας κατέθεσαν σήμερα στις 9</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σχέδιο νόμου: «Κύρωση της τροποποίησης της Ντόχα στο Πρωτόκολλο του Κιότο στη Σύμβαση-πλαίσ</w:t>
      </w:r>
      <w:r>
        <w:rPr>
          <w:rFonts w:eastAsia="Times New Roman" w:cs="Times New Roman"/>
          <w:szCs w:val="24"/>
        </w:rPr>
        <w:t>ιο των Ηνωμένων Εθνών για την αλλαγή του κλίματος, που έχει κυρωθεί με το ν. 3017/2002 (Α</w:t>
      </w:r>
      <w:r>
        <w:rPr>
          <w:rFonts w:eastAsia="Times New Roman" w:cs="Times New Roman"/>
          <w:szCs w:val="24"/>
        </w:rPr>
        <w:t>΄</w:t>
      </w:r>
      <w:r>
        <w:rPr>
          <w:rFonts w:eastAsia="Times New Roman" w:cs="Times New Roman"/>
          <w:szCs w:val="24"/>
        </w:rPr>
        <w:t xml:space="preserve"> 117)».</w:t>
      </w:r>
    </w:p>
    <w:p w14:paraId="1D34EB32" w14:textId="77777777" w:rsidR="00FE79B8" w:rsidRDefault="00E04D7F">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1D34EB33" w14:textId="77777777" w:rsidR="00FE79B8" w:rsidRDefault="00E04D7F">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1D34EB34"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εισερχόμαστε στην συζήτησ</w:t>
      </w:r>
      <w:r>
        <w:rPr>
          <w:rFonts w:eastAsia="Times New Roman" w:cs="Times New Roman"/>
          <w:szCs w:val="24"/>
        </w:rPr>
        <w:t>η των</w:t>
      </w:r>
    </w:p>
    <w:p w14:paraId="1D34EB35" w14:textId="77777777" w:rsidR="00FE79B8" w:rsidRDefault="00E04D7F">
      <w:pPr>
        <w:keepNext/>
        <w:spacing w:line="600" w:lineRule="auto"/>
        <w:ind w:firstLine="720"/>
        <w:jc w:val="center"/>
        <w:outlineLvl w:val="0"/>
        <w:rPr>
          <w:rFonts w:eastAsia="Times New Roman" w:cs="Times New Roman"/>
          <w:b/>
          <w:bCs/>
          <w:szCs w:val="24"/>
        </w:rPr>
      </w:pPr>
      <w:r>
        <w:rPr>
          <w:rFonts w:eastAsia="Times New Roman" w:cs="Times New Roman"/>
          <w:b/>
          <w:bCs/>
          <w:szCs w:val="24"/>
        </w:rPr>
        <w:t>ΕΠΙΚΑΙΡΩΝ ΕΡΩΤΗΣΕΩΝ</w:t>
      </w:r>
    </w:p>
    <w:p w14:paraId="1D34EB3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Οι Βουλευτές θα έχουν χρόνο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τρία</w:t>
      </w:r>
      <w:r>
        <w:rPr>
          <w:rFonts w:eastAsia="Times New Roman" w:cs="Times New Roman"/>
          <w:szCs w:val="24"/>
        </w:rPr>
        <w:t xml:space="preserve"> </w:t>
      </w:r>
      <w:r>
        <w:rPr>
          <w:rFonts w:eastAsia="Times New Roman" w:cs="Times New Roman"/>
          <w:szCs w:val="24"/>
        </w:rPr>
        <w:t>λεπ</w:t>
      </w:r>
      <w:r>
        <w:rPr>
          <w:rFonts w:eastAsia="Times New Roman" w:cs="Times New Roman"/>
          <w:szCs w:val="24"/>
        </w:rPr>
        <w:t xml:space="preserve">τά και οι Υπουργοί </w:t>
      </w:r>
      <w:r>
        <w:rPr>
          <w:rFonts w:eastAsia="Times New Roman" w:cs="Times New Roman"/>
          <w:szCs w:val="24"/>
        </w:rPr>
        <w:t>τρία</w:t>
      </w:r>
      <w:r>
        <w:rPr>
          <w:rFonts w:eastAsia="Times New Roman" w:cs="Times New Roman"/>
          <w:szCs w:val="24"/>
        </w:rPr>
        <w:t xml:space="preserve"> και </w:t>
      </w:r>
      <w:r>
        <w:rPr>
          <w:rFonts w:eastAsia="Times New Roman" w:cs="Times New Roman"/>
          <w:szCs w:val="24"/>
        </w:rPr>
        <w:t>τρία</w:t>
      </w:r>
      <w:r>
        <w:rPr>
          <w:rFonts w:eastAsia="Times New Roman" w:cs="Times New Roman"/>
          <w:szCs w:val="24"/>
        </w:rPr>
        <w:t xml:space="preserve"> λεπτά. </w:t>
      </w:r>
    </w:p>
    <w:p w14:paraId="1D34EB3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 xml:space="preserve">με αριθμό 81/3-11-2015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Άρτας της Νέας Δημοκρατίας κ. </w:t>
      </w:r>
      <w:r>
        <w:rPr>
          <w:rFonts w:eastAsia="Times New Roman" w:cs="Times New Roman"/>
          <w:bCs/>
          <w:szCs w:val="24"/>
        </w:rPr>
        <w:t>Γεωργίου Στύλιου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τον αποκλεισμό </w:t>
      </w:r>
      <w:r>
        <w:rPr>
          <w:rFonts w:eastAsia="Times New Roman" w:cs="Times New Roman"/>
          <w:szCs w:val="24"/>
        </w:rPr>
        <w:t>τ</w:t>
      </w:r>
      <w:r>
        <w:rPr>
          <w:rFonts w:eastAsia="Times New Roman" w:cs="Times New Roman"/>
          <w:szCs w:val="24"/>
        </w:rPr>
        <w:t xml:space="preserve">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w:t>
      </w:r>
      <w:r>
        <w:rPr>
          <w:rFonts w:eastAsia="Times New Roman" w:cs="Times New Roman"/>
          <w:szCs w:val="24"/>
        </w:rPr>
        <w:t xml:space="preserve"> από την πρόσκληση του Υπουργείου για συμμετοχή στο σεμινάριο με τίτλο «Επιμόρφωση εκπαιδευτικών για την αξιοποίηση και εφαρμογή των ψηφ</w:t>
      </w:r>
      <w:r>
        <w:rPr>
          <w:rFonts w:eastAsia="Times New Roman" w:cs="Times New Roman"/>
          <w:szCs w:val="24"/>
        </w:rPr>
        <w:t>ιακών τεχνολογιών στη διδακτική πράξη». </w:t>
      </w:r>
    </w:p>
    <w:p w14:paraId="1D34EB3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Αναπληρώτρια Υπουργός κ. Αθανασία Αναγνωστοπούλου.</w:t>
      </w:r>
    </w:p>
    <w:p w14:paraId="1D34EB3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Το λόγο έχει ο κ. Στύλιος.</w:t>
      </w:r>
    </w:p>
    <w:p w14:paraId="1D34EB3A"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κυρία Πρόεδρε. </w:t>
      </w:r>
    </w:p>
    <w:p w14:paraId="1D34EB3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Κυρία Υπουργέ, πρόσφατα το Υπουργείο ανακοίνωσε την πρόσκληση απ</w:t>
      </w:r>
      <w:r>
        <w:rPr>
          <w:rFonts w:eastAsia="Times New Roman" w:cs="Times New Roman"/>
          <w:szCs w:val="24"/>
        </w:rPr>
        <w:t xml:space="preserve">ό το </w:t>
      </w:r>
      <w:r>
        <w:rPr>
          <w:rFonts w:eastAsia="Times New Roman" w:cs="Times New Roman"/>
          <w:szCs w:val="24"/>
        </w:rPr>
        <w:t>ε</w:t>
      </w:r>
      <w:r>
        <w:rPr>
          <w:rFonts w:eastAsia="Times New Roman" w:cs="Times New Roman"/>
          <w:szCs w:val="24"/>
        </w:rPr>
        <w:t xml:space="preserve">πιχειρησιακό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Διά Βίου Μάθηση</w:t>
      </w:r>
      <w:r>
        <w:rPr>
          <w:rFonts w:eastAsia="Times New Roman" w:cs="Times New Roman"/>
          <w:szCs w:val="24"/>
        </w:rPr>
        <w:t>»</w:t>
      </w:r>
      <w:r>
        <w:rPr>
          <w:rFonts w:eastAsia="Times New Roman" w:cs="Times New Roman"/>
          <w:szCs w:val="24"/>
        </w:rPr>
        <w:t xml:space="preserve"> με τίτλο «Επιμόρφωση εκπαιδευτικών για την αξιοποίηση και εφαρμογή των </w:t>
      </w:r>
      <w:r>
        <w:rPr>
          <w:rFonts w:eastAsia="Times New Roman" w:cs="Times New Roman"/>
          <w:szCs w:val="24"/>
        </w:rPr>
        <w:t xml:space="preserve">ψηφιακών τεχνολογιών στη διδακτική πράξη». Η πρόσκληση αφορά την υποβολή προτάσεων προκειμένου οι ενδιαφερόμενοι να χρηματοδοτηθούν στο πλαίσιο των αξόνων προτεραιότητας 6, 8 και 9 του </w:t>
      </w:r>
      <w:r>
        <w:rPr>
          <w:rFonts w:eastAsia="Times New Roman" w:cs="Times New Roman"/>
          <w:szCs w:val="24"/>
        </w:rPr>
        <w:t>ε</w:t>
      </w:r>
      <w:r>
        <w:rPr>
          <w:rFonts w:eastAsia="Times New Roman" w:cs="Times New Roman"/>
          <w:szCs w:val="24"/>
        </w:rPr>
        <w:t xml:space="preserve">πιχειρησιακού </w:t>
      </w:r>
      <w:r>
        <w:rPr>
          <w:rFonts w:eastAsia="Times New Roman" w:cs="Times New Roman"/>
          <w:szCs w:val="24"/>
        </w:rPr>
        <w:t>π</w:t>
      </w:r>
      <w:r>
        <w:rPr>
          <w:rFonts w:eastAsia="Times New Roman" w:cs="Times New Roman"/>
          <w:szCs w:val="24"/>
        </w:rPr>
        <w:t>ρογράμματος</w:t>
      </w:r>
      <w:r>
        <w:rPr>
          <w:rFonts w:eastAsia="Times New Roman" w:cs="Times New Roman"/>
          <w:szCs w:val="24"/>
        </w:rPr>
        <w:t xml:space="preserve"> «Ανάπτυξη ανθρώπινου δυναμικού, Εκπαίδευση </w:t>
      </w:r>
      <w:r>
        <w:rPr>
          <w:rFonts w:eastAsia="Times New Roman" w:cs="Times New Roman"/>
          <w:szCs w:val="24"/>
        </w:rPr>
        <w:t>και Διά Βίου Μάθηση».</w:t>
      </w:r>
    </w:p>
    <w:p w14:paraId="1D34EB3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Αντικείμενο των προτάσεων είναι η παροχή ολοκληρωμένης επιμόρφωσης για την αξιοποίηση και εφαρμογή των τεχνολογιών πληροφορικής και επικοινωνίας στη διδακτική πράξη. </w:t>
      </w:r>
      <w:r>
        <w:rPr>
          <w:rFonts w:eastAsia="Times New Roman" w:cs="Times New Roman"/>
          <w:szCs w:val="24"/>
        </w:rPr>
        <w:t xml:space="preserve">Στο </w:t>
      </w:r>
      <w:r>
        <w:rPr>
          <w:rFonts w:eastAsia="Times New Roman" w:cs="Times New Roman"/>
          <w:szCs w:val="24"/>
        </w:rPr>
        <w:t>ε</w:t>
      </w:r>
      <w:r>
        <w:rPr>
          <w:rFonts w:eastAsia="Times New Roman" w:cs="Times New Roman"/>
          <w:szCs w:val="24"/>
        </w:rPr>
        <w:t xml:space="preserve">πιχειρησιακό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υπάρχει άμεση και διατυπωμένη ανάγκη για</w:t>
      </w:r>
      <w:r>
        <w:rPr>
          <w:rFonts w:eastAsia="Times New Roman" w:cs="Times New Roman"/>
          <w:szCs w:val="24"/>
        </w:rPr>
        <w:t xml:space="preserve"> πλήρη ένταξη και ενσωμάτωση των τεχνολογιών πληροφορικής και επικοινωνιών στα προγράμματα σπουδών και στην καθημερινή εκπαιδευτική πρακτική, προκειμένου να αναπτυχθούν ψηφιακές δεξιότητες.</w:t>
      </w:r>
    </w:p>
    <w:p w14:paraId="1D34EB3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Μέσω της εν λόγω πρόσκλησης θα μπορούσαν να ενταχθούν μεμονωμένα ή</w:t>
      </w:r>
      <w:r>
        <w:rPr>
          <w:rFonts w:eastAsia="Times New Roman" w:cs="Times New Roman"/>
          <w:szCs w:val="24"/>
        </w:rPr>
        <w:t xml:space="preserve"> σε σύμπραξη πολλά συναφή τμήματα των ΤΕΙ, προσφέροντας υψηλού επιπέδου υπηρεσίες. Ωστόσο, η συγκεκριμένη πρόσκληση απευθύνεται μόνο στα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στερώντας από τα ΤΕΙ τη δυνατότητα υποβολή προτάσεων.</w:t>
      </w:r>
    </w:p>
    <w:p w14:paraId="1D34EB3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Ο αποκλεισμός αυτός οδηγεί στο συμπέρασμα ότι το Υπ</w:t>
      </w:r>
      <w:r>
        <w:rPr>
          <w:rFonts w:eastAsia="Times New Roman" w:cs="Times New Roman"/>
          <w:szCs w:val="24"/>
        </w:rPr>
        <w:t>ουργείο πιθανόν θεωρεί ότι τα ΤΕΙ δεν είναι σε θέση να παρέχουν επιμόρφωση στις συγκεκριμένες τεχνολογίες πληροφορικής και επικοινωνιών, ακόμη και σε ειδικότητες που δεν είναι τόσο μεγάλης αιχμής και δεν απαιτούν ιδιαίτερες ικανότητες στην πληροφορική.</w:t>
      </w:r>
    </w:p>
    <w:p w14:paraId="1D34EB3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βάση τα παραπάνω ερωτάσθε, κύρια Υπουργέ: Η μη συμμετοχή των ΤΕΙ στην παραπάνω πρόσκληση έγινε σκοπίμως ή εκ παραδρομής; Σε περίπτωση που έγινε σκοπίμως, τι επιπτώσεις μπορεί να έχει αυτό στα πτυχία αποφοίτων σχολών όπως μηχανικών πληροφορικής των ΤΕΙ; Επη</w:t>
      </w:r>
      <w:r>
        <w:rPr>
          <w:rFonts w:eastAsia="Times New Roman" w:cs="Times New Roman"/>
          <w:szCs w:val="24"/>
        </w:rPr>
        <w:t xml:space="preserve">ρεάζει τα επαγγελματικά τους δικαιώματα; Εάν ναι, με ποιον τρόπο; </w:t>
      </w:r>
    </w:p>
    <w:p w14:paraId="1D34EB4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34EB41"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r>
        <w:rPr>
          <w:rFonts w:eastAsia="Times New Roman" w:cs="Times New Roman"/>
          <w:szCs w:val="24"/>
        </w:rPr>
        <w:t>κ</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εμείς.</w:t>
      </w:r>
    </w:p>
    <w:p w14:paraId="1D34EB4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τρία λεπτά.</w:t>
      </w:r>
    </w:p>
    <w:p w14:paraId="1D34EB43"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w:t>
      </w:r>
      <w:r>
        <w:rPr>
          <w:rFonts w:eastAsia="Times New Roman" w:cs="Times New Roman"/>
          <w:b/>
          <w:szCs w:val="24"/>
        </w:rPr>
        <w:t>ς, Έρευνας και Θρησκευμάτων):</w:t>
      </w:r>
      <w:r>
        <w:rPr>
          <w:rFonts w:eastAsia="Times New Roman" w:cs="Times New Roman"/>
          <w:szCs w:val="24"/>
        </w:rPr>
        <w:t xml:space="preserve"> Ευχαριστώ.</w:t>
      </w:r>
    </w:p>
    <w:p w14:paraId="1D34EB4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Κύριε Στύλιε, η πρόσκληση και ο «αποκλεισμός» των ΤΕΙ δεν έγινε με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σκοπιμότητα. Όμως, αυτή η πρόσκληση δεν αφορά, όπως έγινε στο παρελθόν, επιμόρφωση των εκπαιδευτικών στους ηλεκτρονικούς υπολογιστές. Τώρα γί</w:t>
      </w:r>
      <w:r>
        <w:rPr>
          <w:rFonts w:eastAsia="Times New Roman" w:cs="Times New Roman"/>
          <w:szCs w:val="24"/>
        </w:rPr>
        <w:t>νεται στην επιμόρφωση των εκπαιδευτικών σε θέματα διδακτικής και παιδαγωγικής μέσω των ηλεκτρονικών υπολογιστών.</w:t>
      </w:r>
    </w:p>
    <w:p w14:paraId="1D34EB4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Αυτά που προκρίθηκαν είναι τα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xml:space="preserve"> και τα ΤΕΙ –σε αυτό το σημείο έχετε δίκιο, θα έπρεπε να γράφει ΑΕΙ και όχι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υπάρχει πάν</w:t>
      </w:r>
      <w:r>
        <w:rPr>
          <w:rFonts w:eastAsia="Times New Roman" w:cs="Times New Roman"/>
          <w:szCs w:val="24"/>
        </w:rPr>
        <w:t>τα αυτό το θέμα και δεν το πρόσεξα κι εγώ- τα οποία έχουν τμήματα παιδαγωγικής και διδακτικής, όπως στην ΑΣΠΑΙΤΕ. Μας ενδιαφέρει δηλαδή να έχουν παιδαγωγικά και διδακτικά τμήματα μέσω των ηλεκτρονικών υπολογιστών. Όμως, το θέμα αυτό –και δεν υπάρχει αποκλε</w:t>
      </w:r>
      <w:r>
        <w:rPr>
          <w:rFonts w:eastAsia="Times New Roman" w:cs="Times New Roman"/>
          <w:szCs w:val="24"/>
        </w:rPr>
        <w:t xml:space="preserve">ισμός των ΤΕΙ- στον διαγωνισμό και στην εξέταση των προσόντων των εκπαιδευτικών, οι οποίοι θα περάσουν από αυτό το πρόγραμμα, θα γίνει κανονικά, όπως πάντα, από τα ΤΕΙ και τα </w:t>
      </w:r>
      <w:r>
        <w:rPr>
          <w:rFonts w:eastAsia="Times New Roman" w:cs="Times New Roman"/>
          <w:szCs w:val="24"/>
        </w:rPr>
        <w:t>π</w:t>
      </w:r>
      <w:r>
        <w:rPr>
          <w:rFonts w:eastAsia="Times New Roman" w:cs="Times New Roman"/>
          <w:szCs w:val="24"/>
        </w:rPr>
        <w:t>ανεπιστήμια.</w:t>
      </w:r>
    </w:p>
    <w:p w14:paraId="1D34EB4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Άρα δεν υπάρχει θέμα αποκλεισμού των ΤΕΙ. Η ΑΣΠΑΙΤΕ για παράδειγμα </w:t>
      </w:r>
      <w:r>
        <w:rPr>
          <w:rFonts w:eastAsia="Times New Roman" w:cs="Times New Roman"/>
          <w:szCs w:val="24"/>
        </w:rPr>
        <w:t xml:space="preserve">συμμετέχει κανονικά, όπως συμμετέχουν τα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xml:space="preserve"> και όχι όλα τα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αυτά που έχουν τμήματα αγωγής, όπως είναι Νηπιαγωγών, Παιδαγωγικά κ.λπ</w:t>
      </w:r>
      <w:r>
        <w:rPr>
          <w:rFonts w:eastAsia="Times New Roman" w:cs="Times New Roman"/>
          <w:szCs w:val="24"/>
        </w:rPr>
        <w:t>.</w:t>
      </w:r>
      <w:r>
        <w:rPr>
          <w:rFonts w:eastAsia="Times New Roman" w:cs="Times New Roman"/>
          <w:szCs w:val="24"/>
        </w:rPr>
        <w:t>.</w:t>
      </w:r>
    </w:p>
    <w:p w14:paraId="1D34EB4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Ευχαριστώ.</w:t>
      </w:r>
    </w:p>
    <w:p w14:paraId="1D34EB4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1D34EB4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Τον λόγο έχει ο κ. Στύλιος.</w:t>
      </w:r>
    </w:p>
    <w:p w14:paraId="1D34EB4A"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ΡΓΙΟΣ ΣΤΥΛΙΟΣ:</w:t>
      </w:r>
      <w:r>
        <w:rPr>
          <w:rFonts w:eastAsia="Times New Roman" w:cs="Times New Roman"/>
          <w:szCs w:val="24"/>
        </w:rPr>
        <w:t xml:space="preserve"> Κυρία Υπουργέ, ευχαριστώ για την απάντηση.</w:t>
      </w:r>
    </w:p>
    <w:p w14:paraId="1D34EB4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Θα ήθελα να προχωρήσω λίγο περισσότερο τη σκέψη μου και να πω </w:t>
      </w:r>
      <w:r>
        <w:rPr>
          <w:rFonts w:eastAsia="Times New Roman" w:cs="Times New Roman"/>
          <w:szCs w:val="24"/>
        </w:rPr>
        <w:t>ότι κ</w:t>
      </w:r>
      <w:r>
        <w:rPr>
          <w:rFonts w:eastAsia="Times New Roman" w:cs="Times New Roman"/>
          <w:szCs w:val="24"/>
        </w:rPr>
        <w:t xml:space="preserve">αλό θα ήταν σε επόμενη πρόσκληση –τουλάχιστον να υπάρχει μία δέσμευση από εσάς- να μπορούν να συμμετάσχουν και τα ΤΕΙ. Διότι παλαιότερα σε όσες προσκλήσεις γίνονταν από το </w:t>
      </w:r>
      <w:r>
        <w:rPr>
          <w:rFonts w:eastAsia="Times New Roman" w:cs="Times New Roman"/>
          <w:szCs w:val="24"/>
        </w:rPr>
        <w:t>ε</w:t>
      </w:r>
      <w:r>
        <w:rPr>
          <w:rFonts w:eastAsia="Times New Roman" w:cs="Times New Roman"/>
          <w:szCs w:val="24"/>
        </w:rPr>
        <w:t xml:space="preserve">πιχειρησιακό </w:t>
      </w:r>
      <w:r>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του Υπουργείου Παιδείας συμμετείχαν και τα ΤΕΙ κανονικά.</w:t>
      </w:r>
    </w:p>
    <w:p w14:paraId="1D34EB4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θέλω να σας θυμίσω -το γνωρίζετε εξάλλου, πιστεύω- ότι υπάρχουν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xml:space="preserve"> που έχουν παιδαγωγικά τμήματα, υπάρχουν και ΤΕΙ που έχουν </w:t>
      </w:r>
      <w:r>
        <w:rPr>
          <w:rFonts w:eastAsia="Times New Roman" w:cs="Times New Roman"/>
          <w:szCs w:val="24"/>
        </w:rPr>
        <w:t>τ</w:t>
      </w:r>
      <w:r>
        <w:rPr>
          <w:rFonts w:eastAsia="Times New Roman" w:cs="Times New Roman"/>
          <w:szCs w:val="24"/>
        </w:rPr>
        <w:t>μήματα</w:t>
      </w:r>
      <w:r>
        <w:rPr>
          <w:rFonts w:eastAsia="Times New Roman" w:cs="Times New Roman"/>
          <w:szCs w:val="24"/>
        </w:rPr>
        <w:t xml:space="preserve"> Πληροφορικής, και θα μπορούσε να έχει γίνει σύμπραξη και συνεργασία, καθότι υπάρχουν </w:t>
      </w:r>
      <w:r>
        <w:rPr>
          <w:rFonts w:eastAsia="Times New Roman" w:cs="Times New Roman"/>
          <w:szCs w:val="24"/>
        </w:rPr>
        <w:t>π</w:t>
      </w:r>
      <w:r>
        <w:rPr>
          <w:rFonts w:eastAsia="Times New Roman" w:cs="Times New Roman"/>
          <w:szCs w:val="24"/>
        </w:rPr>
        <w:t>ανεπιστήμια</w:t>
      </w:r>
      <w:r>
        <w:rPr>
          <w:rFonts w:eastAsia="Times New Roman" w:cs="Times New Roman"/>
          <w:szCs w:val="24"/>
        </w:rPr>
        <w:t xml:space="preserve"> στην Ξάνθη</w:t>
      </w:r>
      <w:r>
        <w:rPr>
          <w:rFonts w:eastAsia="Times New Roman" w:cs="Times New Roman"/>
          <w:szCs w:val="24"/>
        </w:rPr>
        <w:t>, στον Έβρο όπου υπάρχουν αντίστοιχα τμήματα παιδαγωγικής εκπαίδευσης, αλλά δεν υπάρχουν τμήματα πληροφορικής που να συνδυάζουν αυτές τις ειδικότητες.</w:t>
      </w:r>
    </w:p>
    <w:p w14:paraId="1D34EB4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Ευχαριστώ για την απάντηση. Εκλαμβάνω ως δέσμευση ότι στο μέλλον δεν θα υπάρξει αυτή η παράλειψη και θα ή</w:t>
      </w:r>
      <w:r>
        <w:rPr>
          <w:rFonts w:eastAsia="Times New Roman" w:cs="Times New Roman"/>
          <w:szCs w:val="24"/>
        </w:rPr>
        <w:t xml:space="preserve">θελα να σας κάνω ξανά  μία υπενθύμιση σε μια άλλη ερώτηση που είχα καταθέσει σε σχέση με τις </w:t>
      </w:r>
      <w:r>
        <w:rPr>
          <w:rFonts w:eastAsia="Times New Roman" w:cs="Times New Roman"/>
          <w:szCs w:val="24"/>
        </w:rPr>
        <w:t>μετ</w:t>
      </w:r>
      <w:r>
        <w:rPr>
          <w:rFonts w:eastAsia="Times New Roman" w:cs="Times New Roman"/>
          <w:szCs w:val="24"/>
        </w:rPr>
        <w:t>εγ</w:t>
      </w:r>
      <w:r>
        <w:rPr>
          <w:rFonts w:eastAsia="Times New Roman" w:cs="Times New Roman"/>
          <w:szCs w:val="24"/>
        </w:rPr>
        <w:t>γραφές</w:t>
      </w:r>
      <w:r>
        <w:rPr>
          <w:rFonts w:eastAsia="Times New Roman" w:cs="Times New Roman"/>
          <w:szCs w:val="24"/>
        </w:rPr>
        <w:t>, μιας που είναι εδώ και ο Υπουργός Παιδείας, να επανεξετάσετε το θέμα με αυτό που λέμε «τα τρία σπίτια».</w:t>
      </w:r>
    </w:p>
    <w:p w14:paraId="1D34EB4E" w14:textId="77777777" w:rsidR="00FE79B8" w:rsidRDefault="00E04D7F">
      <w:pPr>
        <w:spacing w:line="600" w:lineRule="auto"/>
        <w:ind w:firstLine="720"/>
        <w:jc w:val="both"/>
        <w:rPr>
          <w:rFonts w:eastAsia="Times New Roman"/>
          <w:szCs w:val="24"/>
        </w:rPr>
      </w:pPr>
      <w:r>
        <w:rPr>
          <w:rFonts w:eastAsia="Times New Roman"/>
          <w:szCs w:val="24"/>
        </w:rPr>
        <w:t>Όταν δηλαδή έχουμε δύο φοιτητές που είναι σε ξ</w:t>
      </w:r>
      <w:r>
        <w:rPr>
          <w:rFonts w:eastAsia="Times New Roman"/>
          <w:szCs w:val="24"/>
        </w:rPr>
        <w:t xml:space="preserve">εχωριστές πόλεις και οι οικογένειες στην πόλη καταγωγής τους, εκεί δεν μπορεί να είναι μόνο το οικονομικό κριτήριο. </w:t>
      </w:r>
    </w:p>
    <w:p w14:paraId="1D34EB4F" w14:textId="77777777" w:rsidR="00FE79B8" w:rsidRDefault="00E04D7F">
      <w:pPr>
        <w:spacing w:line="600" w:lineRule="auto"/>
        <w:ind w:firstLine="720"/>
        <w:jc w:val="both"/>
        <w:rPr>
          <w:rFonts w:eastAsia="Times New Roman"/>
          <w:szCs w:val="24"/>
        </w:rPr>
      </w:pPr>
      <w:r>
        <w:rPr>
          <w:rFonts w:eastAsia="Times New Roman"/>
          <w:szCs w:val="24"/>
        </w:rPr>
        <w:t xml:space="preserve">Δείτε το, διότι έτσι όπως είναι σήμερα διατυπωμένος ο νόμος και ισχύει, οικογένεια με ένα παιδί φοιτητή και πολύ χαμηλό εισόδημα μπορεί να </w:t>
      </w:r>
      <w:r>
        <w:rPr>
          <w:rFonts w:eastAsia="Times New Roman"/>
          <w:szCs w:val="24"/>
        </w:rPr>
        <w:t xml:space="preserve">πάρει </w:t>
      </w:r>
      <w:r>
        <w:rPr>
          <w:rFonts w:eastAsia="Times New Roman"/>
          <w:szCs w:val="24"/>
        </w:rPr>
        <w:t>μετ</w:t>
      </w:r>
      <w:r>
        <w:rPr>
          <w:rFonts w:eastAsia="Times New Roman"/>
          <w:szCs w:val="24"/>
        </w:rPr>
        <w:t>εγ</w:t>
      </w:r>
      <w:r>
        <w:rPr>
          <w:rFonts w:eastAsia="Times New Roman"/>
          <w:szCs w:val="24"/>
        </w:rPr>
        <w:t>γραφή</w:t>
      </w:r>
      <w:r>
        <w:rPr>
          <w:rFonts w:eastAsia="Times New Roman"/>
          <w:szCs w:val="24"/>
        </w:rPr>
        <w:t>, για παράδειγμα, απ’ τη Θεσσαλονίκη στην Αθήνα ή από την Αθήνα στην Πάτρα, οικογένεια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με δύο παιδιά δεν θα μπορεί. Άρα δείτε για το μέλλον.</w:t>
      </w:r>
    </w:p>
    <w:p w14:paraId="1D34EB50" w14:textId="77777777" w:rsidR="00FE79B8" w:rsidRDefault="00E04D7F">
      <w:pPr>
        <w:spacing w:line="600" w:lineRule="auto"/>
        <w:ind w:firstLine="720"/>
        <w:jc w:val="both"/>
        <w:rPr>
          <w:rFonts w:eastAsia="Times New Roman"/>
          <w:szCs w:val="24"/>
        </w:rPr>
      </w:pPr>
      <w:r>
        <w:rPr>
          <w:rFonts w:eastAsia="Times New Roman"/>
          <w:szCs w:val="24"/>
        </w:rPr>
        <w:t>Ευχαριστώ πολύ.</w:t>
      </w:r>
    </w:p>
    <w:p w14:paraId="1D34EB51" w14:textId="77777777" w:rsidR="00FE79B8" w:rsidRDefault="00E04D7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Υπουργέ, έχετε τον λόγο.</w:t>
      </w:r>
    </w:p>
    <w:p w14:paraId="1D34EB52" w14:textId="77777777" w:rsidR="00FE79B8" w:rsidRDefault="00E04D7F">
      <w:pPr>
        <w:spacing w:line="600" w:lineRule="auto"/>
        <w:ind w:firstLine="720"/>
        <w:jc w:val="both"/>
        <w:rPr>
          <w:rFonts w:eastAsia="Times New Roman"/>
          <w:szCs w:val="24"/>
        </w:rPr>
      </w:pPr>
      <w:r>
        <w:rPr>
          <w:rFonts w:eastAsia="Times New Roman"/>
          <w:b/>
          <w:szCs w:val="24"/>
        </w:rPr>
        <w:t>Α</w:t>
      </w:r>
      <w:r>
        <w:rPr>
          <w:rFonts w:eastAsia="Times New Roman"/>
          <w:b/>
          <w:szCs w:val="24"/>
        </w:rPr>
        <w:t>ΘΑΝΑΣΙΑ ΑΝΑΓΝΩΣΤΟΠΟΥΛΟΥ (Αναπληρώτρια Υπουργός Παιδείας, Έρευνας και Θρησκευμάτων):</w:t>
      </w:r>
      <w:r>
        <w:rPr>
          <w:rFonts w:eastAsia="Times New Roman"/>
          <w:szCs w:val="24"/>
        </w:rPr>
        <w:t xml:space="preserve"> Επαναλαμβάνω αυτό που είπα στην αρχή, ότι δεν αποκλείονται τα ΤΕΙ και όπου δεν υπάρχουν </w:t>
      </w:r>
      <w:r>
        <w:rPr>
          <w:rFonts w:eastAsia="Times New Roman"/>
          <w:szCs w:val="24"/>
        </w:rPr>
        <w:t>π</w:t>
      </w:r>
      <w:r>
        <w:rPr>
          <w:rFonts w:eastAsia="Times New Roman"/>
          <w:szCs w:val="24"/>
        </w:rPr>
        <w:t>ανεπιστήμια</w:t>
      </w:r>
      <w:r>
        <w:rPr>
          <w:rFonts w:eastAsia="Times New Roman"/>
          <w:szCs w:val="24"/>
        </w:rPr>
        <w:t xml:space="preserve"> που να έχουν τμήματα </w:t>
      </w:r>
      <w:r>
        <w:rPr>
          <w:rFonts w:eastAsia="Times New Roman"/>
          <w:szCs w:val="24"/>
        </w:rPr>
        <w:t>Π</w:t>
      </w:r>
      <w:r>
        <w:rPr>
          <w:rFonts w:eastAsia="Times New Roman"/>
          <w:szCs w:val="24"/>
        </w:rPr>
        <w:t>αιδαγωγικής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ιδακτικής</w:t>
      </w:r>
      <w:r>
        <w:rPr>
          <w:rFonts w:eastAsia="Times New Roman"/>
          <w:szCs w:val="24"/>
        </w:rPr>
        <w:t xml:space="preserve"> κ.λπ., δεν αποκλείονται ο</w:t>
      </w:r>
      <w:r>
        <w:rPr>
          <w:rFonts w:eastAsia="Times New Roman"/>
          <w:szCs w:val="24"/>
        </w:rPr>
        <w:t xml:space="preserve">ι συνέργειες με ΤΕΙ. </w:t>
      </w:r>
    </w:p>
    <w:p w14:paraId="1D34EB53" w14:textId="77777777" w:rsidR="00FE79B8" w:rsidRDefault="00E04D7F">
      <w:pPr>
        <w:spacing w:line="600" w:lineRule="auto"/>
        <w:ind w:firstLine="720"/>
        <w:jc w:val="both"/>
        <w:rPr>
          <w:rFonts w:eastAsia="Times New Roman"/>
          <w:szCs w:val="24"/>
        </w:rPr>
      </w:pPr>
      <w:r>
        <w:rPr>
          <w:rFonts w:eastAsia="Times New Roman"/>
          <w:szCs w:val="24"/>
        </w:rPr>
        <w:t>Για τις μετεγγραφές νομίζω ότι η επίκαιρη ερώτησή σας θα είναι την Παρασκευή. Την έψαξα σήμερα για να απαντήσουμε συνολικά, εκτός κι αν την αποσύρατε.</w:t>
      </w:r>
    </w:p>
    <w:p w14:paraId="1D34EB54" w14:textId="77777777" w:rsidR="00FE79B8" w:rsidRDefault="00E04D7F">
      <w:pPr>
        <w:spacing w:line="600" w:lineRule="auto"/>
        <w:ind w:firstLine="720"/>
        <w:jc w:val="both"/>
        <w:rPr>
          <w:rFonts w:eastAsia="Times New Roman"/>
          <w:szCs w:val="24"/>
        </w:rPr>
      </w:pPr>
      <w:r>
        <w:rPr>
          <w:rFonts w:eastAsia="Times New Roman"/>
          <w:szCs w:val="24"/>
        </w:rPr>
        <w:t xml:space="preserve">Κοιτάξτε -θα πει και ο Υπουργός νομίζω κάποια στιγμή- αλλά με τις μετεγγραφές θα </w:t>
      </w:r>
      <w:r>
        <w:rPr>
          <w:rFonts w:eastAsia="Times New Roman"/>
          <w:szCs w:val="24"/>
        </w:rPr>
        <w:t>κάνουμε μια συνολική ρύθμιση που θα το επανεξετάσει αυτό το ζήτημα, γιατί υπάρχουν διάφορα άλλα προβλήματα, που, όπως καταλαβαίνετε, δεν αλλάζουν με υπουργικές αποφάσεις και είπαμε να μην αλλάζουν με υπουργικές αποφάσεις έτσι κατά περίπτωση.</w:t>
      </w:r>
    </w:p>
    <w:p w14:paraId="1D34EB55" w14:textId="77777777" w:rsidR="00FE79B8" w:rsidRDefault="00E04D7F">
      <w:pPr>
        <w:spacing w:line="600" w:lineRule="auto"/>
        <w:ind w:firstLine="720"/>
        <w:jc w:val="both"/>
        <w:rPr>
          <w:rFonts w:eastAsia="Times New Roman"/>
          <w:szCs w:val="24"/>
        </w:rPr>
      </w:pPr>
      <w:r>
        <w:rPr>
          <w:rFonts w:eastAsia="Times New Roman"/>
          <w:szCs w:val="24"/>
        </w:rPr>
        <w:t>Ευχαριστώ.</w:t>
      </w:r>
    </w:p>
    <w:p w14:paraId="1D34EB56" w14:textId="77777777" w:rsidR="00FE79B8" w:rsidRDefault="00E04D7F">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ΕΔΡΕΥΟΥΣΑ (Αναστασία Χριστοδουλοπούλου):</w:t>
      </w:r>
      <w:r>
        <w:rPr>
          <w:rFonts w:eastAsia="Times New Roman"/>
          <w:szCs w:val="24"/>
        </w:rPr>
        <w:t xml:space="preserve"> Ευχαριστούμε κι εμείς.</w:t>
      </w:r>
    </w:p>
    <w:p w14:paraId="1D34EB57" w14:textId="77777777" w:rsidR="00FE79B8" w:rsidRDefault="00E04D7F">
      <w:pPr>
        <w:spacing w:line="600" w:lineRule="auto"/>
        <w:ind w:firstLine="720"/>
        <w:jc w:val="both"/>
        <w:rPr>
          <w:rFonts w:eastAsia="Times New Roman" w:cs="Times New Roman"/>
          <w:szCs w:val="24"/>
        </w:rPr>
      </w:pPr>
      <w:r>
        <w:rPr>
          <w:rFonts w:eastAsia="Times New Roman"/>
          <w:szCs w:val="24"/>
        </w:rPr>
        <w:t xml:space="preserve">Τώρα θα συζητηθεί η </w:t>
      </w:r>
      <w:r>
        <w:rPr>
          <w:rFonts w:eastAsia="Times New Roman"/>
          <w:szCs w:val="24"/>
        </w:rPr>
        <w:t xml:space="preserve">τρίτη </w:t>
      </w:r>
      <w:r>
        <w:rPr>
          <w:rFonts w:eastAsia="Times New Roman"/>
          <w:szCs w:val="24"/>
        </w:rPr>
        <w:t xml:space="preserve">με αριθμό </w:t>
      </w:r>
      <w:r>
        <w:rPr>
          <w:rFonts w:eastAsia="Times New Roman" w:cs="Times New Roman"/>
          <w:szCs w:val="24"/>
        </w:rPr>
        <w:t xml:space="preserve">53/29-10-2015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Αττικής της Δημοκρατικής Συμπαράταξης ΠΑΣΟΚ – ΔΗΜΑΡ κ. </w:t>
      </w:r>
      <w:r>
        <w:rPr>
          <w:rFonts w:eastAsia="Times New Roman" w:cs="Times New Roman"/>
          <w:bCs/>
          <w:szCs w:val="24"/>
        </w:rPr>
        <w:t>Παρασκευής Χριστοφιλοπούλου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το </w:t>
      </w:r>
      <w:r>
        <w:rPr>
          <w:rFonts w:eastAsia="Times New Roman" w:cs="Times New Roman"/>
          <w:szCs w:val="24"/>
        </w:rPr>
        <w:t>α</w:t>
      </w:r>
      <w:r>
        <w:rPr>
          <w:rFonts w:eastAsia="Times New Roman" w:cs="Times New Roman"/>
          <w:szCs w:val="24"/>
        </w:rPr>
        <w:t xml:space="preserve">σφαλιστικό </w:t>
      </w:r>
      <w:r>
        <w:rPr>
          <w:rFonts w:eastAsia="Times New Roman" w:cs="Times New Roman"/>
          <w:szCs w:val="24"/>
        </w:rPr>
        <w:t>σ</w:t>
      </w:r>
      <w:r>
        <w:rPr>
          <w:rFonts w:eastAsia="Times New Roman" w:cs="Times New Roman"/>
          <w:szCs w:val="24"/>
        </w:rPr>
        <w:t>ύστημα</w:t>
      </w:r>
      <w:r>
        <w:rPr>
          <w:rFonts w:eastAsia="Times New Roman" w:cs="Times New Roman"/>
          <w:szCs w:val="24"/>
        </w:rPr>
        <w:t xml:space="preserve"> της χώρας.</w:t>
      </w:r>
    </w:p>
    <w:p w14:paraId="1D34EB5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κ. Γεώργιος Κατρούγκαλος.</w:t>
      </w:r>
    </w:p>
    <w:p w14:paraId="1D34EB5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Ελάτε, κυρία Χριστοφιλοπούλου, έχετε </w:t>
      </w:r>
      <w:r>
        <w:rPr>
          <w:rFonts w:eastAsia="Times New Roman" w:cs="Times New Roman"/>
          <w:szCs w:val="24"/>
        </w:rPr>
        <w:t xml:space="preserve">τον λόγο για </w:t>
      </w:r>
      <w:r>
        <w:rPr>
          <w:rFonts w:eastAsia="Times New Roman" w:cs="Times New Roman"/>
          <w:szCs w:val="24"/>
        </w:rPr>
        <w:t>δύο λεπτά.</w:t>
      </w:r>
    </w:p>
    <w:p w14:paraId="1D34EB5A" w14:textId="77777777" w:rsidR="00FE79B8" w:rsidRDefault="00E04D7F">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szCs w:val="24"/>
        </w:rPr>
        <w:t xml:space="preserve"> Ευχαριστώ.</w:t>
      </w:r>
    </w:p>
    <w:p w14:paraId="1D34EB5B" w14:textId="77777777" w:rsidR="00FE79B8" w:rsidRDefault="00E04D7F">
      <w:pPr>
        <w:spacing w:line="600" w:lineRule="auto"/>
        <w:ind w:firstLine="720"/>
        <w:jc w:val="both"/>
        <w:rPr>
          <w:rFonts w:eastAsia="Times New Roman"/>
          <w:szCs w:val="24"/>
        </w:rPr>
      </w:pPr>
      <w:r>
        <w:rPr>
          <w:rFonts w:eastAsia="Times New Roman"/>
          <w:szCs w:val="24"/>
        </w:rPr>
        <w:t>Κύριε Υπουργέ, νομίζω κανείς δεν θα διαφωνήσει ότι το ασφαλιστικό είναι ένα πρόβλημα που έχει τεράστιες εθνικές, κοινωνικές, οικονομικές προεκτάσεις, ένα από τα σοβαρότερα, ίσως το σοβαρότερο ζήτημα που έχουμε να αντιμετωπίσουμ</w:t>
      </w:r>
      <w:r>
        <w:rPr>
          <w:rFonts w:eastAsia="Times New Roman"/>
          <w:szCs w:val="24"/>
        </w:rPr>
        <w:t>ε ως χώρα και όχι μόνο ως Κυβέρνηση.</w:t>
      </w:r>
    </w:p>
    <w:p w14:paraId="1D34EB5C" w14:textId="77777777" w:rsidR="00FE79B8" w:rsidRDefault="00E04D7F">
      <w:pPr>
        <w:spacing w:line="600" w:lineRule="auto"/>
        <w:ind w:firstLine="720"/>
        <w:jc w:val="both"/>
        <w:rPr>
          <w:rFonts w:eastAsia="Times New Roman"/>
          <w:szCs w:val="24"/>
        </w:rPr>
      </w:pPr>
      <w:r>
        <w:rPr>
          <w:rFonts w:eastAsia="Times New Roman"/>
          <w:szCs w:val="24"/>
        </w:rPr>
        <w:t>Τούτου δοθέντος, κύριε Υπουργέ, είναι εύλογο να υπάρχει πολύ μεγάλη αγωνία και στους ασφαλισμένους και ιδιαίτερα στις νεότερες ηλικίες και θα έλεγα και μια όχι μόνο αγωνία αλλά και απογοήτευση σ</w:t>
      </w:r>
      <w:r>
        <w:rPr>
          <w:rFonts w:eastAsia="Times New Roman"/>
          <w:szCs w:val="24"/>
        </w:rPr>
        <w:t>ε</w:t>
      </w:r>
      <w:r>
        <w:rPr>
          <w:rFonts w:eastAsia="Times New Roman"/>
          <w:szCs w:val="24"/>
        </w:rPr>
        <w:t xml:space="preserve"> αυτές τις ηλικίες, αλλά</w:t>
      </w:r>
      <w:r>
        <w:rPr>
          <w:rFonts w:eastAsia="Times New Roman"/>
          <w:szCs w:val="24"/>
        </w:rPr>
        <w:t xml:space="preserve"> και στους συνταξιούχους, διότι το τοπίο είναι εξαιρετικά θολό. Και εξηγούμαι. </w:t>
      </w:r>
    </w:p>
    <w:p w14:paraId="1D34EB5D" w14:textId="77777777" w:rsidR="00FE79B8" w:rsidRDefault="00E04D7F">
      <w:pPr>
        <w:spacing w:line="600" w:lineRule="auto"/>
        <w:ind w:firstLine="720"/>
        <w:jc w:val="both"/>
        <w:rPr>
          <w:rFonts w:eastAsia="Times New Roman"/>
          <w:szCs w:val="24"/>
        </w:rPr>
      </w:pPr>
      <w:r>
        <w:rPr>
          <w:rFonts w:eastAsia="Times New Roman"/>
          <w:szCs w:val="24"/>
        </w:rPr>
        <w:t xml:space="preserve">Κυρία Πρόεδρε, ο Πρωθυπουργός κ. Τσίπρας ερωτηθείς στο </w:t>
      </w:r>
      <w:r>
        <w:rPr>
          <w:rFonts w:eastAsia="Times New Roman"/>
          <w:szCs w:val="24"/>
          <w:lang w:val="en-US"/>
        </w:rPr>
        <w:t>debate</w:t>
      </w:r>
      <w:r>
        <w:rPr>
          <w:rFonts w:eastAsia="Times New Roman"/>
          <w:szCs w:val="24"/>
        </w:rPr>
        <w:t xml:space="preserve"> των πολιτικών Αρχηγών προεκλογικά είχε πει –διαβάζω από μέσα τους λόγους του: Η επιμονή των δανειστών ήταν να εξοι</w:t>
      </w:r>
      <w:r>
        <w:rPr>
          <w:rFonts w:eastAsia="Times New Roman"/>
          <w:szCs w:val="24"/>
        </w:rPr>
        <w:t xml:space="preserve">κονομήσουμε 2,5% του ΑΕΠ με μείωση συντάξεων. Όποια εξοικονόμηση πόρων,  είπε ο κύριος Πρωθυπουργός, πηγαίνει στην εξυγίανση των ασφαλιστικών ταμείων. Μας βασάνισε το συνταξιοδοτικό. Αφήσαμε ανοικτό να βρεθούν ισοδύναμα και θα βρεθούν ισοδύναμα, είπε ο κ. </w:t>
      </w:r>
      <w:r>
        <w:rPr>
          <w:rFonts w:eastAsia="Times New Roman"/>
          <w:szCs w:val="24"/>
        </w:rPr>
        <w:t>Τσίπρας. Έχουμε σχέδιο, είπε ο κ. Τσίπρας, που θα προστατεύσει τους αδύναμους.</w:t>
      </w:r>
    </w:p>
    <w:p w14:paraId="1D34EB5E" w14:textId="77777777" w:rsidR="00FE79B8" w:rsidRDefault="00E04D7F">
      <w:pPr>
        <w:spacing w:line="600" w:lineRule="auto"/>
        <w:ind w:firstLine="720"/>
        <w:jc w:val="both"/>
        <w:rPr>
          <w:rFonts w:eastAsia="Times New Roman"/>
          <w:szCs w:val="24"/>
        </w:rPr>
      </w:pPr>
      <w:r>
        <w:rPr>
          <w:rFonts w:eastAsia="Times New Roman"/>
          <w:szCs w:val="24"/>
        </w:rPr>
        <w:t>Και μετά τι απέγινε; Δυστυχώς, κύριε Υπουργέ, τον τελευταίο καιρό, τις τελευταίες εβδομάδες, ένα-δυο μήνες που έχουν περάσει, έχουμε ένα μπαράζ δηλώσεων, αλληλοαναιρούμενων μάλι</w:t>
      </w:r>
      <w:r>
        <w:rPr>
          <w:rFonts w:eastAsia="Times New Roman"/>
          <w:szCs w:val="24"/>
        </w:rPr>
        <w:t>στα, την παρουσίαση ενός πορίσματος - εσείς είχατε την πρωτοβουλία να κάνετε, να συστήσετε και να διορίσετε μια επιτροπή εμπειρογνωμόνων- και το πέρασμα από την εποχή του λαϊκισμού του ΣΥΡΙΖΑ, που είχατε τάξει τα πάντα στους πάντες στη ΔΕΘ, από τη δέκατη τ</w:t>
      </w:r>
      <w:r>
        <w:rPr>
          <w:rFonts w:eastAsia="Times New Roman"/>
          <w:szCs w:val="24"/>
        </w:rPr>
        <w:t xml:space="preserve">ρίτη σύνταξη έως την αύξηση των συντάξεων, τα πάντα, σε ένα νεοφιλελεύθερο μοντέλο που πρότεινε η </w:t>
      </w:r>
      <w:r>
        <w:rPr>
          <w:rFonts w:eastAsia="Times New Roman"/>
          <w:szCs w:val="24"/>
        </w:rPr>
        <w:t>ε</w:t>
      </w:r>
      <w:r>
        <w:rPr>
          <w:rFonts w:eastAsia="Times New Roman"/>
          <w:szCs w:val="24"/>
        </w:rPr>
        <w:t>πιτροπή</w:t>
      </w:r>
      <w:r>
        <w:rPr>
          <w:rFonts w:eastAsia="Times New Roman"/>
          <w:szCs w:val="24"/>
        </w:rPr>
        <w:t xml:space="preserve"> και μετά εσείς οι ίδιοι αναιρέσατε. </w:t>
      </w:r>
    </w:p>
    <w:p w14:paraId="1D34EB5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D34EB6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Κυρία Πρόεδρε, την ανοχή σα</w:t>
      </w:r>
      <w:r>
        <w:rPr>
          <w:rFonts w:eastAsia="Times New Roman" w:cs="Times New Roman"/>
          <w:szCs w:val="24"/>
        </w:rPr>
        <w:t xml:space="preserve">ς θα ήθελα για να εξηγήσω και να μιλήσει ο Υπουργός. </w:t>
      </w:r>
    </w:p>
    <w:p w14:paraId="1D34EB61" w14:textId="77777777" w:rsidR="00FE79B8" w:rsidRDefault="00E04D7F">
      <w:pPr>
        <w:spacing w:line="600" w:lineRule="auto"/>
        <w:ind w:firstLine="720"/>
        <w:jc w:val="both"/>
        <w:rPr>
          <w:rFonts w:eastAsia="Times New Roman"/>
          <w:szCs w:val="24"/>
        </w:rPr>
      </w:pPr>
      <w:r>
        <w:rPr>
          <w:rFonts w:eastAsia="Times New Roman"/>
          <w:szCs w:val="24"/>
        </w:rPr>
        <w:t xml:space="preserve"> Κύριε Υπουργέ, έχω εδώ μπροστά μου πάρα πολλά σημεία. Από τις 7 Οκτωβρίου όπου από εδώ, από το Βήμα της Βουλής -κι έχω τις προγραμματικές σας δηλώσεις- μας διαβεβαιώσατε ότι το πόρισμα της </w:t>
      </w:r>
      <w:r>
        <w:rPr>
          <w:rFonts w:eastAsia="Times New Roman"/>
          <w:szCs w:val="24"/>
        </w:rPr>
        <w:t>ε</w:t>
      </w:r>
      <w:r>
        <w:rPr>
          <w:rFonts w:eastAsia="Times New Roman"/>
          <w:szCs w:val="24"/>
        </w:rPr>
        <w:t>πιτροπής</w:t>
      </w:r>
      <w:r>
        <w:rPr>
          <w:rFonts w:eastAsia="Times New Roman"/>
          <w:szCs w:val="24"/>
        </w:rPr>
        <w:t xml:space="preserve"> θα</w:t>
      </w:r>
      <w:r>
        <w:rPr>
          <w:rFonts w:eastAsia="Times New Roman"/>
          <w:szCs w:val="24"/>
        </w:rPr>
        <w:t xml:space="preserve"> είναι στη δημοσιότητα και μετά θα ακολουθήσει διάλογος, είχαμε τον κ. Πετρόπουλο να δηλώνει τα περί έκτακτης εισφοράς στις 18 Οκτωβρίου στο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και την άλλη μέρα το Υπουργείο Εργασίας να διαψεύδει τον κ. Πετρόπουλο. </w:t>
      </w:r>
    </w:p>
    <w:p w14:paraId="1D34EB6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Εσείς ο ίδιος στην εκπομπή του κ. Χ</w:t>
      </w:r>
      <w:r>
        <w:rPr>
          <w:rFonts w:eastAsia="Times New Roman" w:cs="Times New Roman"/>
          <w:szCs w:val="24"/>
        </w:rPr>
        <w:t>ατζηνικολάου μιλούσατε για την κατάργηση των επικουρικών συντάξεων μέσω συγχώνευσης της κύριας και επικουρικών, δηλαδή, την πλήρη ισοπέδωση και κατάργηση των επικουρικών συντάξεων, για να αποφύγετε τη ρήτρα μηδενικού ελλείμματος. Και την άλλη μέρα είχαμε τ</w:t>
      </w:r>
      <w:r>
        <w:rPr>
          <w:rFonts w:eastAsia="Times New Roman" w:cs="Times New Roman"/>
          <w:szCs w:val="24"/>
        </w:rPr>
        <w:t>ις αποστάσεις του κ. Τσίπρα από το πόρισμα της επιτροπής.</w:t>
      </w:r>
    </w:p>
    <w:p w14:paraId="1D34EB6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Τελευταίο, για να μην τα αναφέρω όλα, είναι στις 5 Νοεμβρίου -μόλις προχθές- η διαρροή ότι θα συνδεθεί η σύνταξη με την ηλικία. </w:t>
      </w:r>
    </w:p>
    <w:p w14:paraId="1D34EB6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Θέλω να σας ρωτήσω, κύριε Υπουργέ</w:t>
      </w:r>
      <w:r>
        <w:rPr>
          <w:rFonts w:eastAsia="Times New Roman" w:cs="Times New Roman"/>
          <w:szCs w:val="24"/>
        </w:rPr>
        <w:t>:</w:t>
      </w:r>
      <w:r>
        <w:rPr>
          <w:rFonts w:eastAsia="Times New Roman" w:cs="Times New Roman"/>
          <w:szCs w:val="24"/>
        </w:rPr>
        <w:t xml:space="preserve"> Σήμερα έχουμε 9 Νοεμβρίου. Πότε η </w:t>
      </w:r>
      <w:r>
        <w:rPr>
          <w:rFonts w:eastAsia="Times New Roman" w:cs="Times New Roman"/>
          <w:szCs w:val="24"/>
        </w:rPr>
        <w:t xml:space="preserve">Κυβέρνηση θα παρουσιάσει τη δική της πρόταση; Διότι ο μόνος διάλογος που έχουμε τώρα, είναι ο διάλογος μέσα από τα κανάλια. </w:t>
      </w:r>
    </w:p>
    <w:p w14:paraId="1D34EB6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Θα πω αυτό, κυρία Πρόεδρε, και τελειώνω</w:t>
      </w:r>
      <w:r>
        <w:rPr>
          <w:rFonts w:eastAsia="Times New Roman" w:cs="Times New Roman"/>
          <w:szCs w:val="24"/>
        </w:rPr>
        <w:t>.</w:t>
      </w:r>
      <w:r>
        <w:rPr>
          <w:rFonts w:eastAsia="Times New Roman" w:cs="Times New Roman"/>
          <w:szCs w:val="24"/>
        </w:rPr>
        <w:t xml:space="preserve"> Έκανα μια επιστολή στον κ. Μανιό, Πρόεδρο της Επιτροπής Κοινωνικών Υποθέσεων ο οποίος είναι και εδώ, ζητώντας να γίνει μια σύγκληση Επιτροπής Κοινωνικών Υποθέσεων, ούτως ώστε εκεί, κύριε Υπουργέ, να μας παρουσιάσετε τους βασικούς άξονες. Ξέρω ότι στην επί</w:t>
      </w:r>
      <w:r>
        <w:rPr>
          <w:rFonts w:eastAsia="Times New Roman" w:cs="Times New Roman"/>
          <w:szCs w:val="24"/>
        </w:rPr>
        <w:t xml:space="preserve">καιρη ερώτηση δεν μπορείτε να πείτε πάρα πολλά πράγματα. Τουλάχιστον, πείτε μας πότε θα έχουμε το δικό σας σχέδιο, το οποίο -από ό,τι φαίνεται- δεν υπάρχει. </w:t>
      </w:r>
    </w:p>
    <w:p w14:paraId="1D34EB66"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 </w:t>
      </w:r>
    </w:p>
    <w:p w14:paraId="1D34EB6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Είναι λ</w:t>
      </w:r>
      <w:r>
        <w:rPr>
          <w:rFonts w:eastAsia="Times New Roman" w:cs="Times New Roman"/>
          <w:szCs w:val="24"/>
        </w:rPr>
        <w:t xml:space="preserve">ίγος χρόνος για τέτοιο θέμα, βέβαια, αλλά προσπαθήστε. </w:t>
      </w:r>
    </w:p>
    <w:p w14:paraId="1D34EB6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Κυρία Πρόεδρε, έχω την αίσθηση ότι δεν είναι αντικείμενο </w:t>
      </w:r>
      <w:r>
        <w:rPr>
          <w:rFonts w:eastAsia="Times New Roman" w:cs="Times New Roman"/>
          <w:szCs w:val="24"/>
        </w:rPr>
        <w:t xml:space="preserve">κοινοβουλευτικού ελέγχου </w:t>
      </w:r>
      <w:r>
        <w:rPr>
          <w:rFonts w:eastAsia="Times New Roman" w:cs="Times New Roman"/>
          <w:szCs w:val="24"/>
        </w:rPr>
        <w:t>αυτό που τέθηκε με την ερώ</w:t>
      </w:r>
      <w:r>
        <w:rPr>
          <w:rFonts w:eastAsia="Times New Roman" w:cs="Times New Roman"/>
          <w:szCs w:val="24"/>
        </w:rPr>
        <w:t xml:space="preserve">τηση. Γιατί, όπως γνωρίζετε, στον </w:t>
      </w:r>
      <w:r>
        <w:rPr>
          <w:rFonts w:eastAsia="Times New Roman" w:cs="Times New Roman"/>
          <w:szCs w:val="24"/>
        </w:rPr>
        <w:t xml:space="preserve">κοινοβουλευτικό έλεγχο </w:t>
      </w:r>
      <w:r>
        <w:rPr>
          <w:rFonts w:eastAsia="Times New Roman" w:cs="Times New Roman"/>
          <w:szCs w:val="24"/>
        </w:rPr>
        <w:t xml:space="preserve">η νομοθετική εξουσία ελέγχει την εκτελεστική ως προς πράξεις ή παραλείψεις της. Αυτή η ερώτηση ουσιαστικά, ερωτά την Κυβέρνηση πως θα ασκήσει τη νομοθετική της εξουσία. </w:t>
      </w:r>
    </w:p>
    <w:p w14:paraId="1D34EB6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για να μην φαν</w:t>
      </w:r>
      <w:r>
        <w:rPr>
          <w:rFonts w:eastAsia="Times New Roman" w:cs="Times New Roman"/>
          <w:szCs w:val="24"/>
        </w:rPr>
        <w:t xml:space="preserve">εί ότι αποφεύγω την ουσία, θα επαναλάβω γνωστά πράγματα, ότι δηλαδή ο δημόσιος διάλογος έχει ήδη εκκινήσει. Έναυσμα αποτέλεσε το πόρισμα </w:t>
      </w:r>
      <w:r>
        <w:rPr>
          <w:rFonts w:eastAsia="Times New Roman" w:cs="Times New Roman"/>
          <w:szCs w:val="24"/>
        </w:rPr>
        <w:t>επιτροπής εμπειρογνωμόνων</w:t>
      </w:r>
      <w:r>
        <w:rPr>
          <w:rFonts w:eastAsia="Times New Roman" w:cs="Times New Roman"/>
          <w:szCs w:val="24"/>
        </w:rPr>
        <w:t>, που προφανώς δεν είναι κυβερνητική θέση, αλλά είναι ένα πόρισμα τεχνοκρατών το οποίο περιλαμ</w:t>
      </w:r>
      <w:r>
        <w:rPr>
          <w:rFonts w:eastAsia="Times New Roman" w:cs="Times New Roman"/>
          <w:szCs w:val="24"/>
        </w:rPr>
        <w:t>βάνει απόψεις που τίθενται από τεχνοκρατική και όχι από πολιτική άποψη, ενώπιον του κοινού. Στο πλαίσιο δημόσιου διαλόγου, ο Υφυπουργός κι εγώ έχουμε συναντήσει έναν μεγάλο αριθμό φορέων, σωματείων, ομοσπονδιών, την ΑΔΕΔΥ σε σχέση με το ζήτημα αυτό. Έχει ή</w:t>
      </w:r>
      <w:r>
        <w:rPr>
          <w:rFonts w:eastAsia="Times New Roman" w:cs="Times New Roman"/>
          <w:szCs w:val="24"/>
        </w:rPr>
        <w:t>δη γίνει μια κοινή συνεδρίαση των αρμόδιων διυπουργικών οργάνων, της ΚΥΠ και του ΚΕΣΥΠ, που επανέλαβε την κυβερνητική θέση για την πρόθεση να μην εφαρμόσουμε τις μνημονιακές δεσμεύσεις ως έχουν -ακριβώς γιατί αποτελούν ένα νεοφιλελεύθερο πρόγραμμα, το οποί</w:t>
      </w:r>
      <w:r>
        <w:rPr>
          <w:rFonts w:eastAsia="Times New Roman" w:cs="Times New Roman"/>
          <w:szCs w:val="24"/>
        </w:rPr>
        <w:t xml:space="preserve">ο δεν ανταποκρίνεται στις δικιές μας προτάσεις- αλλά ως γενικό ισοδύναμο να τις αντικαταστήσει με μια συνολική μεταρρύθμιση του ασφαλιστικού συστήματος, η οποία θα σέβεται το δημόσιο αναδιανεμητικό κοινωνικό καθολικό χαρακτήρα της κοινωνικής ασφάλισης και </w:t>
      </w:r>
      <w:r>
        <w:rPr>
          <w:rFonts w:eastAsia="Times New Roman" w:cs="Times New Roman"/>
          <w:szCs w:val="24"/>
        </w:rPr>
        <w:t xml:space="preserve">θα προβλέπει ενιαίους κανόνες, τόσο για τις εισφορές όσο για τις παροχές. Εντός του Νοεμβρίου θα έλθει το νομοσχέδιο αυτό στην εθνική αντιπροσωπεία και θα έχουμε την ευκαιρία να συζητήσουμε αναλυτικά επ’ αυτού. </w:t>
      </w:r>
    </w:p>
    <w:p w14:paraId="1D34EB6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Κλείνοντας, να πω ότι είναι ένα εθνικό ζήτημ</w:t>
      </w:r>
      <w:r>
        <w:rPr>
          <w:rFonts w:eastAsia="Times New Roman" w:cs="Times New Roman"/>
          <w:szCs w:val="24"/>
        </w:rPr>
        <w:t>α. Ξέρετε ότι υπάρχει σοβαρή ευθύνη στο παλαιοκομματικό σύστημα για την στρεβλή οργάνωση του ασφαλιστικού συστήματος και για τον τρόπο με τον οποίο διαχειρίστηκε τα οικονομικά του με χρόνια κακής διαχείρισης και αποκορύφωμα προφανώς την απομείωση κατά δώδε</w:t>
      </w:r>
      <w:r>
        <w:rPr>
          <w:rFonts w:eastAsia="Times New Roman" w:cs="Times New Roman"/>
          <w:szCs w:val="24"/>
        </w:rPr>
        <w:t xml:space="preserve">κα δισεκατομμύρια στο </w:t>
      </w:r>
      <w:r>
        <w:rPr>
          <w:rFonts w:eastAsia="Times New Roman" w:cs="Times New Roman"/>
          <w:szCs w:val="24"/>
          <w:lang w:val="en-US"/>
        </w:rPr>
        <w:t>PSI</w:t>
      </w:r>
      <w:r>
        <w:rPr>
          <w:rFonts w:eastAsia="Times New Roman" w:cs="Times New Roman"/>
          <w:szCs w:val="24"/>
        </w:rPr>
        <w:t xml:space="preserve"> των αποθεματικών των ταμείων. Ήλθε τώρα η ώρα, όχι απλώς να εξετάσουμε τη δημοσιονομική πλευρά του θέματος, όχι απλώς να εφαρμόσουμε μνημονιακές δεσμεύσεις, που ουσιαστικά έχουν δοκιμαστεί επί πενταετία και έχουν αποτύχει, όχι να </w:t>
      </w:r>
      <w:r>
        <w:rPr>
          <w:rFonts w:eastAsia="Times New Roman" w:cs="Times New Roman"/>
          <w:szCs w:val="24"/>
        </w:rPr>
        <w:t>φέρουμε μια ενδέκατη μείωση των συντάξεων που δεν την αντέχουν οι συνταξιούχοι, αλλά να θέσουμε αρχές για μια ορθολογική, δίκαιη αναδιοργάνωση του συστήματος κοινωνικής ασφάλισης.</w:t>
      </w:r>
    </w:p>
    <w:p w14:paraId="1D34EB6B"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Χριστοφιλοπούλου, έχετε το</w:t>
      </w:r>
      <w:r>
        <w:rPr>
          <w:rFonts w:eastAsia="Times New Roman" w:cs="Times New Roman"/>
          <w:szCs w:val="24"/>
        </w:rPr>
        <w:t>ν λόγο για τρία λεπτά.</w:t>
      </w:r>
    </w:p>
    <w:p w14:paraId="1D34EB6C"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Υπουργέ, προσπαθήσατε ως έγκριτος νομικός να διαφύγετε </w:t>
      </w:r>
      <w:r>
        <w:rPr>
          <w:rFonts w:eastAsia="Times New Roman" w:cs="Times New Roman"/>
          <w:szCs w:val="24"/>
        </w:rPr>
        <w:t xml:space="preserve">διά </w:t>
      </w:r>
      <w:r>
        <w:rPr>
          <w:rFonts w:eastAsia="Times New Roman" w:cs="Times New Roman"/>
          <w:szCs w:val="24"/>
        </w:rPr>
        <w:t xml:space="preserve">της νομικής οδού. Η Κυβέρνηση αυτήν τη στιγμή ελέγχεται για τις πράξεις και παραλείψεις της κι όχι για το αν θα νομοθετήσει και πότε. Θα πω </w:t>
      </w:r>
      <w:r>
        <w:rPr>
          <w:rFonts w:eastAsia="Times New Roman" w:cs="Times New Roman"/>
          <w:szCs w:val="24"/>
        </w:rPr>
        <w:t>για τις πράξεις μετά. Μιλώ για τις παραλείψεις. Είπατε ότι γίνεται διάλογος. Ποιος είναι αυτός ο διάλογος; Κι εγώ δέχομαι με καλή πίστη ότι ατύπως οι άτυπες συναντήσεις ή και οι επίσημες συναντήσεις της πολιτικής ηγεσίας του Υπουργείου με τους φορείς, όπως</w:t>
      </w:r>
      <w:r>
        <w:rPr>
          <w:rFonts w:eastAsia="Times New Roman" w:cs="Times New Roman"/>
          <w:szCs w:val="24"/>
        </w:rPr>
        <w:t xml:space="preserve"> η ΑΔΕΔΥ, είναι μια από τις μορφές θεσμικού διαλόγου. Πλην, όμως, ποιες είναι οι άλλες μορφές; </w:t>
      </w:r>
      <w:r>
        <w:rPr>
          <w:rFonts w:eastAsia="Times New Roman" w:cs="Times New Roman"/>
          <w:szCs w:val="24"/>
        </w:rPr>
        <w:t xml:space="preserve">Το Υπουργικό Συμβούλιο δεν συνιστά διάλογο. Συνιστά μια θεσμική λειτουργία που πρέπει να υπάρξει βεβαίως, αλλά δεν συνιστά διάλογο. </w:t>
      </w:r>
    </w:p>
    <w:p w14:paraId="1D34EB6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Τα άλλα κόμματα και κυρίως τ</w:t>
      </w:r>
      <w:r>
        <w:rPr>
          <w:rFonts w:eastAsia="Times New Roman" w:cs="Times New Roman"/>
          <w:szCs w:val="24"/>
        </w:rPr>
        <w:t xml:space="preserve">ο ευρύ κοινό δεν γνωρίζουν, κύριε Υπουργέ, πώς έχει ξεκινήσει ο διάλογος. Ο διάλογος ξεκινάει με πόρισμα ή ξεκινάει με μία Κυβέρνηση η οποία έχει την ευθύνη των λόγων και των πράξεών της και λέει «αυτά θέλω να κάνω». Μπορεί να εκλάβω το πόρισμα ως πρότασή </w:t>
      </w:r>
      <w:r>
        <w:rPr>
          <w:rFonts w:eastAsia="Times New Roman" w:cs="Times New Roman"/>
          <w:szCs w:val="24"/>
        </w:rPr>
        <w:t xml:space="preserve">σας, αλλά πρώτα ο Πρωθυπουργός και μετά εσείς έχετε τηρήσει αποστάσεις. Σας έχω παρακολουθήσει και τα μισά από το πόρισμα που είχατε υιοθετήσει, μετά τα αλλάξατε. Άρα ελέγχεστε, κύριε Υπουργέ, γι’ αυτό. </w:t>
      </w:r>
    </w:p>
    <w:p w14:paraId="1D34EB6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Είμαστε ήδη στις 9 Νοεμβρίου. Έχετε όριο το τέλος Νο</w:t>
      </w:r>
      <w:r>
        <w:rPr>
          <w:rFonts w:eastAsia="Times New Roman" w:cs="Times New Roman"/>
          <w:szCs w:val="24"/>
        </w:rPr>
        <w:t xml:space="preserve">εμβρίου, το οποίο εσείς θέσατε τότε στον κ. Μοσκοβισί -και όχι μόνο- και σήμερα </w:t>
      </w:r>
      <w:r>
        <w:rPr>
          <w:rFonts w:eastAsia="Times New Roman" w:cs="Times New Roman"/>
          <w:szCs w:val="24"/>
        </w:rPr>
        <w:t xml:space="preserve">μας </w:t>
      </w:r>
      <w:r>
        <w:rPr>
          <w:rFonts w:eastAsia="Times New Roman" w:cs="Times New Roman"/>
          <w:szCs w:val="24"/>
        </w:rPr>
        <w:t>λέτε ότι στο τέλος Νοεμβρίου θα φέρετε νομοθέτημα. Άρα πότε, κυρία Πρόεδρε, θα γίνει στη Βουλή, παραδείγματος χάρ</w:t>
      </w:r>
      <w:r>
        <w:rPr>
          <w:rFonts w:eastAsia="Times New Roman" w:cs="Times New Roman"/>
          <w:szCs w:val="24"/>
        </w:rPr>
        <w:t>ιν</w:t>
      </w:r>
      <w:r>
        <w:rPr>
          <w:rFonts w:eastAsia="Times New Roman" w:cs="Times New Roman"/>
          <w:szCs w:val="24"/>
        </w:rPr>
        <w:t xml:space="preserve">, ο διάλογος; Με την κατάθεση του νομοσχεδίου; </w:t>
      </w:r>
    </w:p>
    <w:p w14:paraId="1D34EB6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πρόθεση να καλέσετε επισήμως σε κάποιους κύκλους διαλόγου; Έχετε πρόθεση να υπάρξει μία πρώτη συζήτηση στην Επιτροπή Κοινωνικών Υποθέσεων, όπως ζητήσαμε; Δεν ξέρω τι έχετε πρόθεση να κάνετε. Άκουσα πολλά. Δεν είναι ώρα γι’ αυτό, γιατί </w:t>
      </w:r>
      <w:r>
        <w:rPr>
          <w:rFonts w:eastAsia="Times New Roman" w:cs="Times New Roman"/>
          <w:szCs w:val="24"/>
        </w:rPr>
        <w:t xml:space="preserve">μπορώ να πω άλλα τόσα. Θα πω δυο-τρία πράγματα που κάνατε εσείς, όχι κανένας άλλος, εσείς. </w:t>
      </w:r>
    </w:p>
    <w:p w14:paraId="1D34EB7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Έχουμε για πρώτη φορά κατάργηση των κατώτατων ορίων συντάξεων σε όσους δεν έχουν συμπληρώσει το </w:t>
      </w:r>
      <w:r>
        <w:rPr>
          <w:rFonts w:eastAsia="Times New Roman" w:cs="Times New Roman"/>
          <w:szCs w:val="24"/>
        </w:rPr>
        <w:t xml:space="preserve">εξηκοστό έβδομο </w:t>
      </w:r>
      <w:r>
        <w:rPr>
          <w:rFonts w:eastAsia="Times New Roman" w:cs="Times New Roman"/>
          <w:szCs w:val="24"/>
        </w:rPr>
        <w:t>έτος της ηλικίας τους. Εκεί μπορεί να πάρεις έναν άν</w:t>
      </w:r>
      <w:r>
        <w:rPr>
          <w:rFonts w:eastAsia="Times New Roman" w:cs="Times New Roman"/>
          <w:szCs w:val="24"/>
        </w:rPr>
        <w:t xml:space="preserve">θρωπο ο οποίος σήμερα είναι </w:t>
      </w:r>
      <w:r>
        <w:rPr>
          <w:rFonts w:eastAsia="Times New Roman" w:cs="Times New Roman"/>
          <w:szCs w:val="24"/>
        </w:rPr>
        <w:t xml:space="preserve">εξήντα δύο </w:t>
      </w:r>
      <w:r>
        <w:rPr>
          <w:rFonts w:eastAsia="Times New Roman" w:cs="Times New Roman"/>
          <w:szCs w:val="24"/>
        </w:rPr>
        <w:t>χρονών και είναι στα βαρέα και ανθυγιεινά και επειδή αυτήν τη στιγμή εσείς δεν έχετε αυτό το όριο και το έχετε καταργήσει, θα πάρει 250 ευρώ σύνταξη, ότι μειώσατε το κατώτατο όριο σύνταξης. Το ΕΚΑΣ από το ’16 μέχρι το</w:t>
      </w:r>
      <w:r>
        <w:rPr>
          <w:rFonts w:eastAsia="Times New Roman" w:cs="Times New Roman"/>
          <w:szCs w:val="24"/>
        </w:rPr>
        <w:t xml:space="preserve"> ’19 καταργείται. </w:t>
      </w:r>
    </w:p>
    <w:p w14:paraId="1D34EB7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Όλα αυτά τι είναι, κύριε Υπουργέ; Είναι αυτά για τα οποία είχε πει ο κ. Τσίπρας ότι έχει σχέδιο; Εν πάση περιπτώσει, είναι σαφές ότι δεν έχει σχέδιο. Ό,τι αποφασίσετε επί του πορίσματος ή μη, φέρτε το, προς Θεού, στη δημοσιότητα, ούτως ώ</w:t>
      </w:r>
      <w:r>
        <w:rPr>
          <w:rFonts w:eastAsia="Times New Roman" w:cs="Times New Roman"/>
          <w:szCs w:val="24"/>
        </w:rPr>
        <w:t xml:space="preserve">στε να ξέρει ο κόσμος προς τα πού πηγαίνετε το ασφαλιστικό. Δεν είναι απλό και δεν είναι ένα ακόμα νομοθέτημα. </w:t>
      </w:r>
    </w:p>
    <w:p w14:paraId="1D34EB7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Είναι κορυφαίος νόμος, κυρία Πρόεδρε, και θα έπρεπε, πριν κατατεθεί, να υπάρχει επαρκής διάλογος και διαβούλευση, έστω βεβαίως και στο διαδίκτυο</w:t>
      </w:r>
      <w:r>
        <w:rPr>
          <w:rFonts w:eastAsia="Times New Roman" w:cs="Times New Roman"/>
          <w:szCs w:val="24"/>
        </w:rPr>
        <w:t xml:space="preserve">. Δεν λέω «έστω», γιατί το διαδίκτυο είναι πολύ σημαντικό. Πότε θα ανεβάσετε ένα προσχέδιο αυτού του νόμου; </w:t>
      </w:r>
    </w:p>
    <w:p w14:paraId="1D34EB7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Περιμένω, κύριε Υπουργέ, κάποιες απαντήσεις, ούτως ώστε όσες μέρες μάς απομένουν, τουλάχιστον να γίνει σαφές στον κόσμο προς τα πού πάμε, γιατί αν </w:t>
      </w:r>
      <w:r>
        <w:rPr>
          <w:rFonts w:eastAsia="Times New Roman" w:cs="Times New Roman"/>
          <w:szCs w:val="24"/>
        </w:rPr>
        <w:t>επιζητάτε συναίνεση για το τόσο μεγάλο αυτό εθνικό ζήτημα, η μόνη οδός για τη συναίνεση θα ήταν οι προτάσεις σας και πάνω στις προτάσεις σας οι τοποθετήσεις των κομμάτων.</w:t>
      </w:r>
    </w:p>
    <w:p w14:paraId="1D34EB74"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1D34EB75"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ΓΕΩΡΓΙΟΣ Κ</w:t>
      </w:r>
      <w:r>
        <w:rPr>
          <w:rFonts w:eastAsia="Times New Roman" w:cs="Times New Roman"/>
          <w:b/>
          <w:szCs w:val="24"/>
        </w:rPr>
        <w:t>ΑΤΡΟΥΓΚΑΛΟΣ (Υπουργός Εργασίας, Κοινωνικής Ασφάλισης</w:t>
      </w:r>
      <w:r>
        <w:rPr>
          <w:rFonts w:eastAsia="Times New Roman" w:cs="Times New Roman"/>
          <w:szCs w:val="24"/>
        </w:rPr>
        <w:t xml:space="preserve"> </w:t>
      </w:r>
      <w:r>
        <w:rPr>
          <w:rFonts w:eastAsia="Times New Roman" w:cs="Times New Roman"/>
          <w:b/>
          <w:szCs w:val="24"/>
        </w:rPr>
        <w:t>και Κοινωνικής Αλληλεγγύης):</w:t>
      </w:r>
      <w:r>
        <w:rPr>
          <w:rFonts w:eastAsia="Times New Roman" w:cs="Times New Roman"/>
          <w:szCs w:val="24"/>
        </w:rPr>
        <w:t xml:space="preserve"> Όπως είπα και προηγουμένως και σ</w:t>
      </w:r>
      <w:r>
        <w:rPr>
          <w:rFonts w:eastAsia="Times New Roman" w:cs="Times New Roman"/>
          <w:szCs w:val="24"/>
        </w:rPr>
        <w:t>ε</w:t>
      </w:r>
      <w:r>
        <w:rPr>
          <w:rFonts w:eastAsia="Times New Roman" w:cs="Times New Roman"/>
          <w:szCs w:val="24"/>
        </w:rPr>
        <w:t xml:space="preserve"> άλλες τοποθετήσεις μου στη Βουλή, ό,τι έχει έλθει μέχρι τώρα ως νομοθετική πρόταση του Υπουργείου, αποτελεί απλή υποχρέωση εκπλήρωσης προαπα</w:t>
      </w:r>
      <w:r>
        <w:rPr>
          <w:rFonts w:eastAsia="Times New Roman" w:cs="Times New Roman"/>
          <w:szCs w:val="24"/>
        </w:rPr>
        <w:t xml:space="preserve">ιτουμένων τα οποία τα έχετε ψηφίσει κι εσείς </w:t>
      </w:r>
      <w:r>
        <w:rPr>
          <w:rFonts w:eastAsia="Times New Roman" w:cs="Times New Roman"/>
          <w:szCs w:val="24"/>
        </w:rPr>
        <w:t xml:space="preserve">στο πλαίσιο </w:t>
      </w:r>
      <w:r>
        <w:rPr>
          <w:rFonts w:eastAsia="Times New Roman" w:cs="Times New Roman"/>
          <w:szCs w:val="24"/>
        </w:rPr>
        <w:t xml:space="preserve">του τελευταίου μνημονίου. Ακριβώς επειδή δεν είμαστε καθόλου ικανοποιημένοι με τις προτάσεις αυτές, ούτε με τις υπόλοιπες προτάσεις που περιλαμβάνει το μνημόνιο ως επιμέρους υποχρεώσεις, ακριβώς γι’ </w:t>
      </w:r>
      <w:r>
        <w:rPr>
          <w:rFonts w:eastAsia="Times New Roman" w:cs="Times New Roman"/>
          <w:szCs w:val="24"/>
        </w:rPr>
        <w:t>αυτόν τον λόγο προτείναμε -και έγινε αποδεκτό από την άλλη πλευρά- να υποβάλουμε συνολική πρόταση μεταρρύθμισης το</w:t>
      </w:r>
      <w:r>
        <w:rPr>
          <w:rFonts w:eastAsia="Times New Roman" w:cs="Times New Roman"/>
          <w:szCs w:val="24"/>
        </w:rPr>
        <w:t>ύ</w:t>
      </w:r>
      <w:r>
        <w:rPr>
          <w:rFonts w:eastAsia="Times New Roman" w:cs="Times New Roman"/>
          <w:szCs w:val="24"/>
        </w:rPr>
        <w:t xml:space="preserve"> ασφαλιστικού που να έχει χαρακτήρα γενικού ισοδυνάμου. Αυτό ακριβώς αποτελεί και την ειδοποιό διαφορά της δικής μας πολιτικής απέναντι στις </w:t>
      </w:r>
      <w:r>
        <w:rPr>
          <w:rFonts w:eastAsia="Times New Roman" w:cs="Times New Roman"/>
          <w:szCs w:val="24"/>
        </w:rPr>
        <w:t xml:space="preserve">πολιτικές που ακολουθήθηκαν την τελευταία πενταετία. </w:t>
      </w:r>
    </w:p>
    <w:p w14:paraId="1D34EB7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Αντιμετωπίζουμε ως θέμα υπαρκτό το μεγάλο δημοσιονομικό πρόβλημα, το μεγάλο έλλειμμα των ασφαλιστικών ταμείων. Αναφέρθηκα προηγουμένως στους λόγους. Είπα, όμως, και προηγουμένως ότι το ασφαλιστικό δεν ε</w:t>
      </w:r>
      <w:r>
        <w:rPr>
          <w:rFonts w:eastAsia="Times New Roman" w:cs="Times New Roman"/>
          <w:szCs w:val="24"/>
        </w:rPr>
        <w:t>ίναι προεχόντως ένα δημοσιονομικό ζήτημα. Είναι ζήτημα κοινωνικής δικαιοσύνης. Γι’ αυτόν τον λόγο πρέπει να το αντιμετωπίσουμε συνολικά με μια μεταρρύθμιση που δεν θα έλθει απ</w:t>
      </w:r>
      <w:r>
        <w:rPr>
          <w:rFonts w:eastAsia="Times New Roman" w:cs="Times New Roman"/>
          <w:szCs w:val="24"/>
        </w:rPr>
        <w:t xml:space="preserve">’ </w:t>
      </w:r>
      <w:r>
        <w:rPr>
          <w:rFonts w:eastAsia="Times New Roman" w:cs="Times New Roman"/>
          <w:szCs w:val="24"/>
        </w:rPr>
        <w:t xml:space="preserve">έξω και που εμείς απλώς θα την μεταφράσουμε, αλλά μια μεταρρύθμιση που θα έχει </w:t>
      </w:r>
      <w:r>
        <w:rPr>
          <w:rFonts w:eastAsia="Times New Roman" w:cs="Times New Roman"/>
          <w:szCs w:val="24"/>
        </w:rPr>
        <w:t xml:space="preserve">δική μας εθνική προέλευση. </w:t>
      </w:r>
    </w:p>
    <w:p w14:paraId="1D34EB7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συστήθηκε μία </w:t>
      </w:r>
      <w:r>
        <w:rPr>
          <w:rFonts w:eastAsia="Times New Roman" w:cs="Times New Roman"/>
          <w:szCs w:val="24"/>
        </w:rPr>
        <w:t xml:space="preserve">επιτροπή </w:t>
      </w:r>
      <w:r>
        <w:rPr>
          <w:rFonts w:eastAsia="Times New Roman" w:cs="Times New Roman"/>
          <w:szCs w:val="24"/>
        </w:rPr>
        <w:t>εμπειρογνωμόνων, όπως γίνεται σ</w:t>
      </w:r>
      <w:r>
        <w:rPr>
          <w:rFonts w:eastAsia="Times New Roman" w:cs="Times New Roman"/>
          <w:szCs w:val="24"/>
        </w:rPr>
        <w:t>ε</w:t>
      </w:r>
      <w:r>
        <w:rPr>
          <w:rFonts w:eastAsia="Times New Roman" w:cs="Times New Roman"/>
          <w:szCs w:val="24"/>
        </w:rPr>
        <w:t xml:space="preserve"> όλες τις χώρες που ξεκινούν μια μεταρρύθμιση. Προφανώς δεν είναι η θέση της Κυβέρνησης η τεχνική πρόταση της </w:t>
      </w:r>
      <w:r>
        <w:rPr>
          <w:rFonts w:eastAsia="Times New Roman" w:cs="Times New Roman"/>
          <w:szCs w:val="24"/>
        </w:rPr>
        <w:t xml:space="preserve">επιτροπής </w:t>
      </w:r>
      <w:r>
        <w:rPr>
          <w:rFonts w:eastAsia="Times New Roman" w:cs="Times New Roman"/>
          <w:szCs w:val="24"/>
        </w:rPr>
        <w:t>αυτής, από την οποία μάλιστα και εγώ και άλλα στελέχη της Κυβέρνησης έχουμε διαφοροποιηθεί ως προς τα σημεία που έπρεπε να διαφοροποιηθούμε. Αυτό αποτελεί, όμως, το τεχνικό υπόστρωμα για τον σχετικό δημόσιο διάλογο.</w:t>
      </w:r>
    </w:p>
    <w:p w14:paraId="1D34EB7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Πρέπει να </w:t>
      </w:r>
      <w:r>
        <w:rPr>
          <w:rFonts w:eastAsia="Times New Roman" w:cs="Times New Roman"/>
          <w:szCs w:val="24"/>
        </w:rPr>
        <w:t xml:space="preserve">λάβουμε </w:t>
      </w:r>
      <w:r>
        <w:rPr>
          <w:rFonts w:eastAsia="Times New Roman" w:cs="Times New Roman"/>
          <w:szCs w:val="24"/>
        </w:rPr>
        <w:t>υπ</w:t>
      </w:r>
      <w:r>
        <w:rPr>
          <w:rFonts w:eastAsia="Times New Roman" w:cs="Times New Roman"/>
          <w:szCs w:val="24"/>
        </w:rPr>
        <w:t xml:space="preserve">’ όψιν </w:t>
      </w:r>
      <w:r>
        <w:rPr>
          <w:rFonts w:eastAsia="Times New Roman" w:cs="Times New Roman"/>
          <w:szCs w:val="24"/>
        </w:rPr>
        <w:t>μας ότι σε επ</w:t>
      </w:r>
      <w:r>
        <w:rPr>
          <w:rFonts w:eastAsia="Times New Roman" w:cs="Times New Roman"/>
          <w:szCs w:val="24"/>
        </w:rPr>
        <w:t xml:space="preserve">οχή διαπραγμάτευσης, </w:t>
      </w:r>
      <w:r>
        <w:rPr>
          <w:rFonts w:eastAsia="Times New Roman" w:cs="Times New Roman"/>
          <w:szCs w:val="24"/>
        </w:rPr>
        <w:t xml:space="preserve">κατά την οποία </w:t>
      </w:r>
      <w:r>
        <w:rPr>
          <w:rFonts w:eastAsia="Times New Roman" w:cs="Times New Roman"/>
          <w:szCs w:val="24"/>
        </w:rPr>
        <w:t xml:space="preserve">παράλληλα με την άσκηση της κυβερνητικής νομοθετικής πρωτοβουλίας, έχουμε να σεβαστούμε και δεσμεύσεις που έχουν αναληφθεί από ευρύτερα πολιτικά στρώματα, από περισσότερες </w:t>
      </w:r>
      <w:r>
        <w:rPr>
          <w:rFonts w:eastAsia="Times New Roman" w:cs="Times New Roman"/>
          <w:szCs w:val="24"/>
        </w:rPr>
        <w:t xml:space="preserve">τής </w:t>
      </w:r>
      <w:r>
        <w:rPr>
          <w:rFonts w:eastAsia="Times New Roman" w:cs="Times New Roman"/>
          <w:szCs w:val="24"/>
        </w:rPr>
        <w:t xml:space="preserve">μιας πτέρυγες στη Βουλή, σημαντικό στοιχείο </w:t>
      </w:r>
      <w:r>
        <w:rPr>
          <w:rFonts w:eastAsia="Times New Roman" w:cs="Times New Roman"/>
          <w:szCs w:val="24"/>
        </w:rPr>
        <w:t xml:space="preserve">αποτελεί και η ενίσχυση του διαπραγματευτικού μας λόγου προς τους εταίρους. </w:t>
      </w:r>
    </w:p>
    <w:p w14:paraId="1D34EB79"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 αυτόν τον λόγο έχει προσκληθεί ως προς την αναγκαία ποσοτικοποίηση των στοιχείων που είναι αναγκαία για μια μεταρρύθμιση και η Διεθνής Οργάνωση Εργασίας. Και ο λόγος για τον ο</w:t>
      </w:r>
      <w:r>
        <w:rPr>
          <w:rFonts w:eastAsia="Times New Roman" w:cs="Times New Roman"/>
          <w:szCs w:val="24"/>
        </w:rPr>
        <w:t>ποίο δεν έχουμε μέχρι στιγμής μιλήσει για συγκεκριμένους αριθμούς είναι γιατί με τη βοήθεια και της Διεθνούς Οργάνωσης Εργασίας και της τεχνικής βοήθειας που έχουμε ζητήσει και από άλλους εταίρους μας και κράτη όπως η Σουηδία, όχι μόνο από θεσμούς, προσπαθ</w:t>
      </w:r>
      <w:r>
        <w:rPr>
          <w:rFonts w:eastAsia="Times New Roman" w:cs="Times New Roman"/>
          <w:szCs w:val="24"/>
        </w:rPr>
        <w:t>ούμε</w:t>
      </w:r>
      <w:r>
        <w:rPr>
          <w:rFonts w:eastAsia="Times New Roman" w:cs="Times New Roman"/>
          <w:szCs w:val="24"/>
        </w:rPr>
        <w:t>,</w:t>
      </w:r>
      <w:r>
        <w:rPr>
          <w:rFonts w:eastAsia="Times New Roman" w:cs="Times New Roman"/>
          <w:szCs w:val="24"/>
        </w:rPr>
        <w:t xml:space="preserve"> ώστε αυτή η πρόταση που θα κάνουμε να ανταποκρίνεται πλήρως στις γενικές αρχές που είπα προηγουμένως. </w:t>
      </w:r>
    </w:p>
    <w:p w14:paraId="1D34EB7A"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Επομένως αναλάβαμε, όπως έχω πει πολλές φορές, το καθήκον- στην πραγματικότητα σε σαράντα μέρες μετά τις εκλογές- να εκπληρώσουμε ένα έργο που το π</w:t>
      </w:r>
      <w:r>
        <w:rPr>
          <w:rFonts w:eastAsia="Times New Roman" w:cs="Times New Roman"/>
          <w:szCs w:val="24"/>
        </w:rPr>
        <w:t>ολιτικό σύστημα επί σαράντα χρόνια δεν μπόρεσε να φέρει σε πέρας. Δεν μπορούμε να ελεγχόμαστε για καθυστερήσεις. Έχουμε σκοπό να το φέρουμε σε πέρας, ακριβώς γιατί είναι εθνικό ζήτημα. Και γι’ αυτό ζητώ από το σύνολο της Εθνικής Αντιπροσωπείας να αντιμετωπ</w:t>
      </w:r>
      <w:r>
        <w:rPr>
          <w:rFonts w:eastAsia="Times New Roman" w:cs="Times New Roman"/>
          <w:szCs w:val="24"/>
        </w:rPr>
        <w:t xml:space="preserve">ίσει το θέμα αυτό με τη σοβαρότητα που το αντιμετωπίζει η Κυβέρνηση. </w:t>
      </w:r>
    </w:p>
    <w:p w14:paraId="1D34EB7B"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θα συζητηθεί η </w:t>
      </w:r>
      <w:r>
        <w:rPr>
          <w:rFonts w:eastAsia="Times New Roman" w:cs="Times New Roman"/>
          <w:szCs w:val="24"/>
        </w:rPr>
        <w:t xml:space="preserve">τέταρτη </w:t>
      </w:r>
      <w:r>
        <w:rPr>
          <w:rFonts w:eastAsia="Times New Roman" w:cs="Times New Roman"/>
          <w:szCs w:val="24"/>
        </w:rPr>
        <w:t xml:space="preserve">με αριθμό 78/3-11-2015 επίκαιρη ερώτηση </w:t>
      </w:r>
      <w:r>
        <w:rPr>
          <w:rFonts w:eastAsia="Times New Roman" w:cs="Times New Roman"/>
          <w:szCs w:val="24"/>
        </w:rPr>
        <w:t xml:space="preserve">πρώτου κύκλου </w:t>
      </w:r>
      <w:r>
        <w:rPr>
          <w:rFonts w:eastAsia="Times New Roman" w:cs="Times New Roman"/>
          <w:szCs w:val="24"/>
        </w:rPr>
        <w:t>του Βουλευτή Λέσβου του Κομμουνιστικού Κόμματος Ελλάδος κ. Σ</w:t>
      </w:r>
      <w:r>
        <w:rPr>
          <w:rFonts w:eastAsia="Times New Roman" w:cs="Times New Roman"/>
          <w:szCs w:val="24"/>
        </w:rPr>
        <w:t>ταύρου Τάσσου προς τον Υπουργό Περιβάλλοντος και Ενέργειας, σχετικά με την</w:t>
      </w:r>
      <w:r>
        <w:rPr>
          <w:rFonts w:eastAsia="Times New Roman" w:cs="Times New Roman"/>
          <w:b/>
          <w:szCs w:val="24"/>
        </w:rPr>
        <w:t xml:space="preserve"> </w:t>
      </w:r>
      <w:r>
        <w:rPr>
          <w:rFonts w:eastAsia="Times New Roman" w:cs="Times New Roman"/>
          <w:szCs w:val="24"/>
        </w:rPr>
        <w:t xml:space="preserve">ολοκλήρωση του υβριδικού ενεργειακού έργου Ικαρίας και του δρόμου </w:t>
      </w:r>
      <w:r>
        <w:rPr>
          <w:rFonts w:eastAsia="Times New Roman" w:cs="Times New Roman"/>
          <w:szCs w:val="24"/>
        </w:rPr>
        <w:t>Γεμέλια – Προεσπέρα - Κάτω Προεσπέρα</w:t>
      </w:r>
      <w:r>
        <w:rPr>
          <w:rFonts w:eastAsia="Times New Roman" w:cs="Times New Roman"/>
          <w:szCs w:val="24"/>
        </w:rPr>
        <w:t>.</w:t>
      </w:r>
    </w:p>
    <w:p w14:paraId="1D34EB7C"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Σκουρλέτης. </w:t>
      </w:r>
    </w:p>
    <w:p w14:paraId="1D34EB7D"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κύριε Τάσσο, για δύο </w:t>
      </w:r>
      <w:r>
        <w:rPr>
          <w:rFonts w:eastAsia="Times New Roman" w:cs="Times New Roman"/>
          <w:szCs w:val="24"/>
        </w:rPr>
        <w:t xml:space="preserve">λεπτά. </w:t>
      </w:r>
    </w:p>
    <w:p w14:paraId="1D34EB7E"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Ευχαριστώ, κυρία Πρόεδρε. </w:t>
      </w:r>
    </w:p>
    <w:p w14:paraId="1D34EB7F"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Είναι γνωστό ότι οι </w:t>
      </w:r>
      <w:r>
        <w:rPr>
          <w:rFonts w:eastAsia="Times New Roman" w:cs="Times New Roman"/>
          <w:szCs w:val="24"/>
        </w:rPr>
        <w:t xml:space="preserve">ανανεώσιμες πηγές ενέργειας </w:t>
      </w:r>
      <w:r>
        <w:rPr>
          <w:rFonts w:eastAsia="Times New Roman" w:cs="Times New Roman"/>
          <w:szCs w:val="24"/>
        </w:rPr>
        <w:t>δεν μπορούν να καλύψουν το σύνολο των ενεργειακών αναγκών μιας χώρας. Μπορούν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σε περιπτώσεις απομονωμένων και μικρών περιοχών, όπως είναι τα νησιά</w:t>
      </w:r>
      <w:r>
        <w:rPr>
          <w:rFonts w:eastAsia="Times New Roman" w:cs="Times New Roman"/>
          <w:szCs w:val="24"/>
        </w:rPr>
        <w:t>, να παίξουν έναν πάρα πολύ σημαντικό ρόλο και να καλύψουν σχεδόν το σύνολο των ενεργειακών αναγκών. Αυτό βέβαια, ξεπερνώντας τα διάφορα τεχνικά προβλήματα που έχουν να κάνουν με την αποθήκευση και την ελεγχόμενη διανομή της ενέργειας και βέβαια ξεπερνώντα</w:t>
      </w:r>
      <w:r>
        <w:rPr>
          <w:rFonts w:eastAsia="Times New Roman" w:cs="Times New Roman"/>
          <w:szCs w:val="24"/>
        </w:rPr>
        <w:t xml:space="preserve">ς το πιο βασικό πρόβλημα που υπάρχει, πως ό,τι γίνεται στον καπιταλισμό γίνεται με τη λογική του κέρδους. </w:t>
      </w:r>
    </w:p>
    <w:p w14:paraId="1D34EB80"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Παρ’ όλα αυτά, η ΔΕΗ έκανε ένα σημαντικό υβριδικό έργο στην Ικαρία, συν τον δρόμο που χρειάζεται για να ολοκληρωθεί το έργο αυτό, με συνολική ισχύ γύ</w:t>
      </w:r>
      <w:r>
        <w:rPr>
          <w:rFonts w:eastAsia="Times New Roman" w:cs="Times New Roman"/>
          <w:szCs w:val="24"/>
        </w:rPr>
        <w:t>ρω στα 6,8 – 6,9 μεγαβάτ, που καλύπτει σχεδόν το 85% των ενεργειακών αναγκών της Ικαρίας, που είναι της τάξης των 8 μεγαβάτ το</w:t>
      </w:r>
      <w:r>
        <w:rPr>
          <w:rFonts w:eastAsia="Times New Roman" w:cs="Times New Roman"/>
          <w:szCs w:val="24"/>
        </w:rPr>
        <w:t>ν</w:t>
      </w:r>
      <w:r>
        <w:rPr>
          <w:rFonts w:eastAsia="Times New Roman" w:cs="Times New Roman"/>
          <w:szCs w:val="24"/>
        </w:rPr>
        <w:t xml:space="preserve"> χρόνο. Και είναι ένα έργο συνδυασμός υδατόπτωσης και ηλιακής ενέργειας και όπως είπα θα καλύψει σε μεγάλο βαθμό τις ανάγκες του </w:t>
      </w:r>
      <w:r>
        <w:rPr>
          <w:rFonts w:eastAsia="Times New Roman" w:cs="Times New Roman"/>
          <w:szCs w:val="24"/>
        </w:rPr>
        <w:t xml:space="preserve">νησιού σε ηλεκτρική ενέργεια. </w:t>
      </w:r>
    </w:p>
    <w:p w14:paraId="1D34EB81"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Παρ’ όλα αυτά όμως και παρ’ όλο που έχει ολοκληρωθεί το 85% των εργασιών της κατασκευής του έργου που ξεκίνησε τον Ιούνιο 2009, το έργο σταμάτησε. Η χρηματοδότηση που απαιτείται για να ολοκληρωθεί το έργο είναι της τάξης των </w:t>
      </w:r>
      <w:r>
        <w:rPr>
          <w:rFonts w:eastAsia="Times New Roman" w:cs="Times New Roman"/>
          <w:szCs w:val="24"/>
        </w:rPr>
        <w:t>3 με 4 εκατομμυρίων ευρώ και ήδη έχουν δαπανηθεί πάνω από 40 εκατομμύρια ευρώ, που σημαίνει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το συντριπτικό μέρος του έργου έχει ολοκληρωθεί. </w:t>
      </w:r>
    </w:p>
    <w:p w14:paraId="1D34EB82"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ερώτημα βέβαια είναι γιατί δεν ολοκληρώνεται αυτό το έργο, ενώ έχει μείνει τόσο λίγο για να ολ</w:t>
      </w:r>
      <w:r>
        <w:rPr>
          <w:rFonts w:eastAsia="Times New Roman" w:cs="Times New Roman"/>
          <w:szCs w:val="24"/>
        </w:rPr>
        <w:t xml:space="preserve">οκληρωθεί. Επίσης, υπάρχει και πρόβλημα όσον αφορά και τις ζημιές που μπορεί να δημιουργηθούν από την ημιτελή κατασκευή του δρόμου που συνδέει την Άνω με την Κάτω Προεσπέρα, που είναι και η ραχοκοκαλιά στο όλο έργο. </w:t>
      </w:r>
    </w:p>
    <w:p w14:paraId="1D34EB83"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Στον ημιτελή αυτό δρόμο ήδη με τις πρώτ</w:t>
      </w:r>
      <w:r>
        <w:rPr>
          <w:rFonts w:eastAsia="Times New Roman" w:cs="Times New Roman"/>
          <w:szCs w:val="24"/>
        </w:rPr>
        <w:t xml:space="preserve">ες βροχές προκλήθηκαν σοβαρές ζημιές και υψηλός είναι ο κίνδυνος για εκτεταμένες καταστροφές –υλικές και όχι μόνο- με την έλευση του χειμώνα στους προαναφερόμενους δρόμους. </w:t>
      </w:r>
    </w:p>
    <w:p w14:paraId="1D34EB84"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Παρά τις διαβεβαιώσεις της Διοίκησης της </w:t>
      </w:r>
      <w:r>
        <w:rPr>
          <w:rFonts w:eastAsia="Times New Roman" w:cs="Times New Roman"/>
          <w:szCs w:val="24"/>
        </w:rPr>
        <w:t>«</w:t>
      </w:r>
      <w:r>
        <w:rPr>
          <w:rFonts w:eastAsia="Times New Roman" w:cs="Times New Roman"/>
          <w:szCs w:val="24"/>
        </w:rPr>
        <w:t>ΔΕΗ - ΑΝΑΝΕΩΣΙΜΕΣ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δόθηκαν επιτ</w:t>
      </w:r>
      <w:r>
        <w:rPr>
          <w:rFonts w:eastAsia="Times New Roman" w:cs="Times New Roman"/>
          <w:szCs w:val="24"/>
        </w:rPr>
        <w:t>όπου σε σχετική σύσκεψη για συνέχιση των εργασιών με συμμετοχή του Γενικού Γραμματέα του Υπουργείου Περιβάλλοντος και Ενέργειας, το έργο έχει σταματήσει, δημιουργώντας ανησυχία και αγωνία στους κατοίκους για τις επιπτώσεις από την μη ολοκλήρωσή του σε συνδ</w:t>
      </w:r>
      <w:r>
        <w:rPr>
          <w:rFonts w:eastAsia="Times New Roman" w:cs="Times New Roman"/>
          <w:szCs w:val="24"/>
        </w:rPr>
        <w:t xml:space="preserve">υασμό με την πορεία ιδιωτικοποίησης της ΔΕΗ και της ενέργειας γενικότερα. </w:t>
      </w:r>
    </w:p>
    <w:p w14:paraId="1D34EB85" w14:textId="77777777" w:rsidR="00FE79B8" w:rsidRDefault="00E04D7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πραγματικά αναρωτιέται κανείς: Μήπως εντέλει ο στόχος είναι να δοθεί και αυτό στους ιδιώτες;</w:t>
      </w:r>
    </w:p>
    <w:p w14:paraId="1D34EB8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Γιατί ήδη υπάρχει ένας ιδιώτης ο οποίος έχει ένα μικρό αιολικό πάρκο 600 </w:t>
      </w:r>
      <w:r>
        <w:rPr>
          <w:rFonts w:eastAsia="Times New Roman" w:cs="Times New Roman"/>
          <w:szCs w:val="24"/>
          <w:lang w:val="en-US"/>
        </w:rPr>
        <w:t>MW</w:t>
      </w:r>
      <w:r>
        <w:rPr>
          <w:rFonts w:eastAsia="Times New Roman" w:cs="Times New Roman"/>
          <w:szCs w:val="24"/>
        </w:rPr>
        <w:t xml:space="preserve"> </w:t>
      </w:r>
      <w:r>
        <w:rPr>
          <w:rFonts w:eastAsia="Times New Roman" w:cs="Times New Roman"/>
          <w:szCs w:val="24"/>
        </w:rPr>
        <w:t xml:space="preserve">και ο οποίος έχει πλουτίσει πραγματικά. Μήπως δηλαδή ο στόχος είναι αυτός σε τελευταία ανάλυση, να δοθούν κι αυτά στους ιδιώτες; Βέβαια ο </w:t>
      </w:r>
      <w:r>
        <w:rPr>
          <w:rFonts w:eastAsia="Times New Roman" w:cs="Times New Roman"/>
          <w:szCs w:val="24"/>
        </w:rPr>
        <w:t xml:space="preserve">δήμαρχος </w:t>
      </w:r>
      <w:r>
        <w:rPr>
          <w:rFonts w:eastAsia="Times New Roman" w:cs="Times New Roman"/>
          <w:szCs w:val="24"/>
        </w:rPr>
        <w:t>έχει στείλει σχετική επιστολή στο Υπουργείο αλλά και προς τον Πρωθυπουργό από τις 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για την κατάσταση</w:t>
      </w:r>
      <w:r>
        <w:rPr>
          <w:rFonts w:eastAsia="Times New Roman" w:cs="Times New Roman"/>
          <w:szCs w:val="24"/>
        </w:rPr>
        <w:t xml:space="preserve"> του έργου. </w:t>
      </w:r>
    </w:p>
    <w:p w14:paraId="1D34EB87"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Ρωτάμε, λοιπόν, τον κύριο Υπουργό: Γιατί έχουν σταματήσει οι εργασίες αποπεράτωσης του έργου και του συνοδού έργου της δημοτικής οδοποιίας;</w:t>
      </w:r>
    </w:p>
    <w:p w14:paraId="1D34EB8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Τι μέτρα προτίθεται να πάρει η Κυβέρνηση</w:t>
      </w:r>
      <w:r>
        <w:rPr>
          <w:rFonts w:eastAsia="Times New Roman" w:cs="Times New Roman"/>
          <w:szCs w:val="24"/>
        </w:rPr>
        <w:t>,</w:t>
      </w:r>
      <w:r>
        <w:rPr>
          <w:rFonts w:eastAsia="Times New Roman" w:cs="Times New Roman"/>
          <w:szCs w:val="24"/>
        </w:rPr>
        <w:t xml:space="preserve"> για την επανέναρξη των εργασιών, την πρόληψη των κινδύνων που</w:t>
      </w:r>
      <w:r>
        <w:rPr>
          <w:rFonts w:eastAsia="Times New Roman" w:cs="Times New Roman"/>
          <w:szCs w:val="24"/>
        </w:rPr>
        <w:t xml:space="preserve"> εγκυμονεί ο ημιτελής αγροτικός δρόμος για τις ζωές και τις περιουσίες των κατοίκων από τυχόν πλημμυρικά φαινόμενα;</w:t>
      </w:r>
    </w:p>
    <w:p w14:paraId="1D34EB8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Υπάρχει πρόβλεψη διάθεσης των όποιων επιπλέον πόρων μπορεί να προκύψουν λόγω καταστροφών στο ημιτελές έργο από ενδεχόμενα καιρικά φαινόμενα αλλά και τη γενικότερη, επί έτος σχεδόν, απαξίωσή του; </w:t>
      </w:r>
    </w:p>
    <w:p w14:paraId="1D34EB8A"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Σκουρλέτη,</w:t>
      </w:r>
      <w:r>
        <w:rPr>
          <w:rFonts w:eastAsia="Times New Roman" w:cs="Times New Roman"/>
          <w:szCs w:val="24"/>
        </w:rPr>
        <w:t xml:space="preserve"> έχετε το</w:t>
      </w:r>
      <w:r>
        <w:rPr>
          <w:rFonts w:eastAsia="Times New Roman" w:cs="Times New Roman"/>
          <w:szCs w:val="24"/>
        </w:rPr>
        <w:t>ν</w:t>
      </w:r>
      <w:r>
        <w:rPr>
          <w:rFonts w:eastAsia="Times New Roman" w:cs="Times New Roman"/>
          <w:szCs w:val="24"/>
        </w:rPr>
        <w:t xml:space="preserve"> λόγο για τρία λεπτά. </w:t>
      </w:r>
    </w:p>
    <w:p w14:paraId="1D34EB8B"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Ευχαριστώ, κυρία Πρόεδρε. </w:t>
      </w:r>
    </w:p>
    <w:p w14:paraId="1D34EB8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Κύριε Τάσσο, κατ’ </w:t>
      </w:r>
      <w:r>
        <w:rPr>
          <w:rFonts w:eastAsia="Times New Roman" w:cs="Times New Roman"/>
          <w:szCs w:val="24"/>
        </w:rPr>
        <w:t>αρχάς</w:t>
      </w:r>
      <w:r>
        <w:rPr>
          <w:rFonts w:eastAsia="Times New Roman" w:cs="Times New Roman"/>
          <w:szCs w:val="24"/>
        </w:rPr>
        <w:t xml:space="preserve">, με χαρά διαπιστώνω ότι ανακαλύπτετε την αξία των έργων για τις ανανεώσιμες πηγές </w:t>
      </w:r>
      <w:r>
        <w:rPr>
          <w:rFonts w:eastAsia="Times New Roman" w:cs="Times New Roman"/>
          <w:szCs w:val="24"/>
        </w:rPr>
        <w:t xml:space="preserve">ακόμη </w:t>
      </w:r>
      <w:r>
        <w:rPr>
          <w:rFonts w:eastAsia="Times New Roman" w:cs="Times New Roman"/>
          <w:szCs w:val="24"/>
        </w:rPr>
        <w:t>και στο πλαίσι</w:t>
      </w:r>
      <w:r>
        <w:rPr>
          <w:rFonts w:eastAsia="Times New Roman" w:cs="Times New Roman"/>
          <w:szCs w:val="24"/>
        </w:rPr>
        <w:t xml:space="preserve">ο του καπιταλισμού. </w:t>
      </w:r>
    </w:p>
    <w:p w14:paraId="1D34EB8D"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Την αξία τους ποτέ δεν την αμφισβητήσαμε. </w:t>
      </w:r>
    </w:p>
    <w:p w14:paraId="1D34EB8E"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Εν πάση περιπτώσει, για το συγκεκριμένο θέλω να σας πω ότι για την Κυβέρνησή μας αποτελεί προτεραιότητα η </w:t>
      </w:r>
      <w:r>
        <w:rPr>
          <w:rFonts w:eastAsia="Times New Roman" w:cs="Times New Roman"/>
          <w:szCs w:val="24"/>
        </w:rPr>
        <w:t>προώθηση τέτοιων έργων.</w:t>
      </w:r>
    </w:p>
    <w:p w14:paraId="1D34EB8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Θυμάστε κατά τη συζήτηση των </w:t>
      </w:r>
      <w:r>
        <w:rPr>
          <w:rFonts w:eastAsia="Times New Roman" w:cs="Times New Roman"/>
          <w:szCs w:val="24"/>
        </w:rPr>
        <w:t xml:space="preserve">προγραμματικών δηλώσεων </w:t>
      </w:r>
      <w:r>
        <w:rPr>
          <w:rFonts w:eastAsia="Times New Roman" w:cs="Times New Roman"/>
          <w:szCs w:val="24"/>
        </w:rPr>
        <w:t>ότι είχαμε αναφερθεί αναλυτικά. Ένα πεδίο στο οποίο πρέπει ιδιαίτερα να αναπτυχθούν αυτά τα έργα είναι τα νησιά μας. Πολλά απ’ αυτά έχουν όλες τις προϋποθέσεις να είναι ενεργειακά</w:t>
      </w:r>
      <w:r>
        <w:rPr>
          <w:rFonts w:eastAsia="Times New Roman" w:cs="Times New Roman"/>
          <w:szCs w:val="24"/>
        </w:rPr>
        <w:t xml:space="preserve"> αυτόνομα. Μάλιστα, υπάρχει ένας ολόκληρος σχεδιασμός και της </w:t>
      </w:r>
      <w:r>
        <w:rPr>
          <w:rFonts w:eastAsia="Times New Roman" w:cs="Times New Roman"/>
          <w:szCs w:val="24"/>
        </w:rPr>
        <w:t>«</w:t>
      </w:r>
      <w:r>
        <w:rPr>
          <w:rFonts w:eastAsia="Times New Roman" w:cs="Times New Roman"/>
          <w:szCs w:val="24"/>
        </w:rPr>
        <w:t xml:space="preserve">ΔΕΗ - ΑΝΑΝΕΩΣΙΜΕΣ </w:t>
      </w:r>
      <w:r>
        <w:rPr>
          <w:rFonts w:eastAsia="Times New Roman" w:cs="Times New Roman"/>
          <w:szCs w:val="24"/>
        </w:rPr>
        <w:t xml:space="preserve">Α.Ε.» </w:t>
      </w:r>
      <w:r>
        <w:rPr>
          <w:rFonts w:eastAsia="Times New Roman" w:cs="Times New Roman"/>
          <w:szCs w:val="24"/>
        </w:rPr>
        <w:t xml:space="preserve">με τη συμβουλή και τον ιδιαίτερο ρόλο του </w:t>
      </w:r>
      <w:r>
        <w:rPr>
          <w:rFonts w:eastAsia="Times New Roman" w:cs="Times New Roman"/>
          <w:szCs w:val="24"/>
        </w:rPr>
        <w:t>κέντρου ανανεώσιμων πηγών ενέργειας</w:t>
      </w:r>
      <w:r>
        <w:rPr>
          <w:rFonts w:eastAsia="Times New Roman" w:cs="Times New Roman"/>
          <w:szCs w:val="24"/>
        </w:rPr>
        <w:t>. Πολύ σύντομα θα είμαστε σε θέση να παρουσιάσουμε έναν αναλυτικό σχεδιασμό και προγραμματισ</w:t>
      </w:r>
      <w:r>
        <w:rPr>
          <w:rFonts w:eastAsia="Times New Roman" w:cs="Times New Roman"/>
          <w:szCs w:val="24"/>
        </w:rPr>
        <w:t xml:space="preserve">μό γύρω απ’ αυτά τα ζητήματα. </w:t>
      </w:r>
    </w:p>
    <w:p w14:paraId="1D34EB9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Το έργο στο οποίο αναφέρεστε είναι ένα εμβληματικό έργο και από τα πρώτα που έχουν γίνει στη χώρα μας. Το έργο αυτό έχει φτάσει σε ένα επίπεδο κατασκευής στο 85% περίπου. Σταμάτησε, όπως γνωρίζετε, πριν αναλάβουμε εμείς και γ</w:t>
      </w:r>
      <w:r>
        <w:rPr>
          <w:rFonts w:eastAsia="Times New Roman" w:cs="Times New Roman"/>
          <w:szCs w:val="24"/>
        </w:rPr>
        <w:t xml:space="preserve">ια λόγους που δεν σχετίζονται με ευθύνες ούτε της παρούσας διοίκησης της </w:t>
      </w:r>
      <w:r>
        <w:rPr>
          <w:rFonts w:eastAsia="Times New Roman" w:cs="Times New Roman"/>
          <w:szCs w:val="24"/>
        </w:rPr>
        <w:t>«</w:t>
      </w:r>
      <w:r>
        <w:rPr>
          <w:rFonts w:eastAsia="Times New Roman" w:cs="Times New Roman"/>
          <w:szCs w:val="24"/>
        </w:rPr>
        <w:t xml:space="preserve">ΔΕΗ - ΑΝΑΝΕΩΣΙΜΕΣ </w:t>
      </w:r>
      <w:r>
        <w:rPr>
          <w:rFonts w:eastAsia="Times New Roman" w:cs="Times New Roman"/>
          <w:szCs w:val="24"/>
        </w:rPr>
        <w:t xml:space="preserve">Α.Ε.» </w:t>
      </w:r>
      <w:r>
        <w:rPr>
          <w:rFonts w:eastAsia="Times New Roman" w:cs="Times New Roman"/>
          <w:szCs w:val="24"/>
        </w:rPr>
        <w:t xml:space="preserve">ούτε βέβαια της Κυβέρνησης. </w:t>
      </w:r>
    </w:p>
    <w:p w14:paraId="1D34EB9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Το αιολικό μέρος του έργου</w:t>
      </w:r>
      <w:r>
        <w:rPr>
          <w:rFonts w:eastAsia="Times New Roman" w:cs="Times New Roman"/>
          <w:szCs w:val="24"/>
        </w:rPr>
        <w:t>,</w:t>
      </w:r>
      <w:r>
        <w:rPr>
          <w:rFonts w:eastAsia="Times New Roman" w:cs="Times New Roman"/>
          <w:szCs w:val="24"/>
        </w:rPr>
        <w:t xml:space="preserve"> έχει κατασκευαστεί στην περιοχή που αναφέρετε κι εσείς, στην περιοχή της Σταυροκουντούρας. Έχουν φτια</w:t>
      </w:r>
      <w:r>
        <w:rPr>
          <w:rFonts w:eastAsia="Times New Roman" w:cs="Times New Roman"/>
          <w:szCs w:val="24"/>
        </w:rPr>
        <w:t xml:space="preserve">χτεί και οι δυο μικροί υδροηλεκτρικοί σταθμοί, στην Προεσπέρα και την Κάτω Προεσπέρα, καθώς και η </w:t>
      </w:r>
      <w:r>
        <w:rPr>
          <w:rFonts w:eastAsia="Times New Roman" w:cs="Times New Roman"/>
          <w:szCs w:val="24"/>
        </w:rPr>
        <w:t xml:space="preserve">άνω δεξαμενή </w:t>
      </w:r>
      <w:r>
        <w:rPr>
          <w:rFonts w:eastAsia="Times New Roman" w:cs="Times New Roman"/>
          <w:szCs w:val="24"/>
        </w:rPr>
        <w:t xml:space="preserve">και το μεγαλύτερο μέρος της </w:t>
      </w:r>
      <w:r>
        <w:rPr>
          <w:rFonts w:eastAsia="Times New Roman" w:cs="Times New Roman"/>
          <w:szCs w:val="24"/>
        </w:rPr>
        <w:t>κάτω δεξαμενής</w:t>
      </w:r>
      <w:r>
        <w:rPr>
          <w:rFonts w:eastAsia="Times New Roman" w:cs="Times New Roman"/>
          <w:szCs w:val="24"/>
        </w:rPr>
        <w:t xml:space="preserve">. Έχει ξεκινήσει και μια δοκιμαστική λειτουργία. </w:t>
      </w:r>
    </w:p>
    <w:p w14:paraId="1D34EB9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Επίσης, υπάρχει η νέα δημοτική οδός 7,2 χιλιομέτρων, </w:t>
      </w:r>
      <w:r>
        <w:rPr>
          <w:rFonts w:eastAsia="Times New Roman" w:cs="Times New Roman"/>
          <w:szCs w:val="24"/>
        </w:rPr>
        <w:t xml:space="preserve">η οποία και αυτή έχει κατασκευαστεί κατά 80%. </w:t>
      </w:r>
    </w:p>
    <w:p w14:paraId="1D34EB93"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Η πληροφόρηση και ο σχεδιασμός που έχουμε είναι ότι το έργο θα ολοκληρωθεί μέχρι τα τέλη του 2016 και θα επανεκκινήσει. </w:t>
      </w:r>
    </w:p>
    <w:p w14:paraId="1D34EB94"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Σας διαβεβαιώ ότι είναι μια απόλυτη και σαφής δέσμευση της Κυβέρνησης και της αντίστοιχη</w:t>
      </w:r>
      <w:r>
        <w:rPr>
          <w:rFonts w:eastAsia="Times New Roman" w:cs="Times New Roman"/>
          <w:szCs w:val="24"/>
        </w:rPr>
        <w:t xml:space="preserve">ς εταιρείας, της </w:t>
      </w:r>
      <w:r>
        <w:rPr>
          <w:rFonts w:eastAsia="Times New Roman" w:cs="Times New Roman"/>
          <w:szCs w:val="24"/>
        </w:rPr>
        <w:t>«</w:t>
      </w:r>
      <w:r>
        <w:rPr>
          <w:rFonts w:eastAsia="Times New Roman" w:cs="Times New Roman"/>
          <w:szCs w:val="24"/>
        </w:rPr>
        <w:t xml:space="preserve">ΔΕΗ </w:t>
      </w:r>
      <w:r>
        <w:rPr>
          <w:rFonts w:eastAsia="Times New Roman" w:cs="Times New Roman"/>
          <w:szCs w:val="24"/>
        </w:rPr>
        <w:t>–</w:t>
      </w:r>
      <w:r>
        <w:rPr>
          <w:rFonts w:eastAsia="Times New Roman" w:cs="Times New Roman"/>
          <w:szCs w:val="24"/>
        </w:rPr>
        <w:t xml:space="preserve"> ΑΝΕΝΕΩΣΙΜΕΣ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Βεβαίως, τα προβλήματα που υπήρξαν σχετίζονταν με τους προηγούμενους εργολάβους. Το συνολικό έργο έχει ξεπεράσει τα 40 εκατομμύρια ευρώ, έχει φτάσει τα 42,7 εκατομμύρια. Δεν θα έπρεπε να είναι τόσο.</w:t>
      </w:r>
    </w:p>
    <w:p w14:paraId="1D34EB9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Σημασία νομίζω </w:t>
      </w:r>
      <w:r>
        <w:rPr>
          <w:rFonts w:eastAsia="Times New Roman" w:cs="Times New Roman"/>
          <w:szCs w:val="24"/>
        </w:rPr>
        <w:t xml:space="preserve">ότι έχει να λειτουργήσει, ακριβώς γιατί είναι ένα σύνθετο πιλοτικό έργο υβριδικής τεχνολογίας και να είστε βέβαιος ότι προς τα τέλη του 2016 θα έχει ολοκληρωθεί. </w:t>
      </w:r>
    </w:p>
    <w:p w14:paraId="1D34EB96"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34EB97"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συνάδελφε, έχετε το</w:t>
      </w:r>
      <w:r>
        <w:rPr>
          <w:rFonts w:eastAsia="Times New Roman" w:cs="Times New Roman"/>
          <w:szCs w:val="24"/>
        </w:rPr>
        <w:t>ν</w:t>
      </w:r>
      <w:r>
        <w:rPr>
          <w:rFonts w:eastAsia="Times New Roman" w:cs="Times New Roman"/>
          <w:szCs w:val="24"/>
        </w:rPr>
        <w:t xml:space="preserve"> λόγο.</w:t>
      </w:r>
    </w:p>
    <w:p w14:paraId="1D34EB9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Κύριε Υπουργέ, εμείς ποτέ δεν αμφισβητήσαμε την αξία των </w:t>
      </w:r>
      <w:r>
        <w:rPr>
          <w:rFonts w:eastAsia="Times New Roman" w:cs="Times New Roman"/>
          <w:szCs w:val="24"/>
        </w:rPr>
        <w:t>ανανεώσιμων πηγών ενέργειας</w:t>
      </w:r>
      <w:r>
        <w:rPr>
          <w:rFonts w:eastAsia="Times New Roman" w:cs="Times New Roman"/>
          <w:szCs w:val="24"/>
        </w:rPr>
        <w:t xml:space="preserve">, ποτέ. Αυτό που αμφισβητήσαμε και αμφισβητούμε είναι ο τρόπος με τον οποίον γίνονται. Γίνονται και αυτά τα έργα που έχουν σχέση με τις </w:t>
      </w:r>
      <w:r>
        <w:rPr>
          <w:rFonts w:eastAsia="Times New Roman" w:cs="Times New Roman"/>
          <w:szCs w:val="24"/>
        </w:rPr>
        <w:t>ανανεώσιμες πηγές εν</w:t>
      </w:r>
      <w:r>
        <w:rPr>
          <w:rFonts w:eastAsia="Times New Roman" w:cs="Times New Roman"/>
          <w:szCs w:val="24"/>
        </w:rPr>
        <w:t xml:space="preserve">έργειας </w:t>
      </w:r>
      <w:r>
        <w:rPr>
          <w:rFonts w:eastAsia="Times New Roman" w:cs="Times New Roman"/>
          <w:szCs w:val="24"/>
        </w:rPr>
        <w:t>με στόχο το κέρδος. Αυτή είναι η δική μας η ένσταση. Εμείς λέμε ότι τα έργα αυτά θα πρέπει να γίνονται με στόχο να καλύπτουν τις ενεργειακές ανάγκες. Επειδή οι ενεργειακές ανάγκες</w:t>
      </w:r>
      <w:r>
        <w:rPr>
          <w:rFonts w:eastAsia="Times New Roman" w:cs="Times New Roman"/>
          <w:szCs w:val="24"/>
        </w:rPr>
        <w:t>,</w:t>
      </w:r>
      <w:r>
        <w:rPr>
          <w:rFonts w:eastAsia="Times New Roman" w:cs="Times New Roman"/>
          <w:szCs w:val="24"/>
        </w:rPr>
        <w:t xml:space="preserve"> είναι ένα πολύ ισχυρό πεδίο κερδοφορίας του ιδιωτικού τομέα, γι’ αυ</w:t>
      </w:r>
      <w:r>
        <w:rPr>
          <w:rFonts w:eastAsia="Times New Roman" w:cs="Times New Roman"/>
          <w:szCs w:val="24"/>
        </w:rPr>
        <w:t xml:space="preserve">τό και αυτές είναι ένα από τα φιλέτα, μαζί με την υγεία και την παιδεία, που ο ιδιωτικός τομέας θέλει να βάλει πόδι και χέρι. </w:t>
      </w:r>
    </w:p>
    <w:p w14:paraId="1D34EB99"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Άρα, εμείς αυτό, λοιπόν, θέλουμε να διασφαλίσουμε, ότι αυτά τα έργα θα γίνονται με στόχο να καλύπτονται οι ενεργειακές ανάγκες, ό</w:t>
      </w:r>
      <w:r>
        <w:rPr>
          <w:rFonts w:eastAsia="Times New Roman" w:cs="Times New Roman"/>
          <w:szCs w:val="24"/>
        </w:rPr>
        <w:t xml:space="preserve">τι δεν θα πληρώνει ο κόσμος υπέρογκα ποσά και δεν θα γίνονται αυτά τα έργα μόνον και όταν οι διάφοροι εργολάβοι αποφασίζουν να ολοκληρώσουν. </w:t>
      </w:r>
    </w:p>
    <w:p w14:paraId="1D34EB9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Δεν ξέρω αν αυτό ισχύει, αλλά απ’ ό,τι έχω πληροφορηθεί, τώρα έχει αναλάβει τον έλεγχο του έργου μια ιδιωτική εται</w:t>
      </w:r>
      <w:r>
        <w:rPr>
          <w:rFonts w:eastAsia="Times New Roman" w:cs="Times New Roman"/>
          <w:szCs w:val="24"/>
        </w:rPr>
        <w:t xml:space="preserve">ρεία. </w:t>
      </w:r>
    </w:p>
    <w:p w14:paraId="1D34EB9B"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Ενώ πριν το έργο το ήλεγχε η ΔΕΗ, η οποία βέβαια έχει και τεχνογνωσία και πείρα και είναι γνωστό ότι πραγματικά μπορεί να κάνει καλά έργα, τώρα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έργο αυτό έχει δοθεί. Και μάλιστα μου έχει αναφερθεί και ένα όνομα, Βερροιόπουλος, πολιτικός </w:t>
      </w:r>
      <w:r>
        <w:rPr>
          <w:rFonts w:eastAsia="Times New Roman" w:cs="Times New Roman"/>
          <w:szCs w:val="24"/>
        </w:rPr>
        <w:t xml:space="preserve">μηχανικός, ο οποίος ελέγχει την κατασκευή του έργου. </w:t>
      </w:r>
    </w:p>
    <w:p w14:paraId="1D34EB9C" w14:textId="77777777" w:rsidR="00FE79B8" w:rsidRDefault="00E04D7F">
      <w:pPr>
        <w:spacing w:after="0" w:line="600" w:lineRule="auto"/>
        <w:ind w:firstLine="720"/>
        <w:jc w:val="both"/>
        <w:rPr>
          <w:rFonts w:eastAsia="Times New Roman" w:cs="Times New Roman"/>
          <w:szCs w:val="24"/>
        </w:rPr>
      </w:pPr>
      <w:r>
        <w:rPr>
          <w:rFonts w:eastAsia="Times New Roman" w:cs="Times New Roman"/>
          <w:szCs w:val="24"/>
        </w:rPr>
        <w:t>Θέλουμε, δηλαδή, να διασφαλίσουμε, αφ</w:t>
      </w:r>
      <w:r>
        <w:rPr>
          <w:rFonts w:eastAsia="Times New Roman" w:cs="Times New Roman"/>
          <w:szCs w:val="24"/>
        </w:rPr>
        <w:t xml:space="preserve">’ </w:t>
      </w:r>
      <w:r>
        <w:rPr>
          <w:rFonts w:eastAsia="Times New Roman" w:cs="Times New Roman"/>
          <w:szCs w:val="24"/>
        </w:rPr>
        <w:t>ενός μεν ότι το έργο αυτό θα ολοκληρωθεί, αφ</w:t>
      </w:r>
      <w:r>
        <w:rPr>
          <w:rFonts w:eastAsia="Times New Roman" w:cs="Times New Roman"/>
          <w:szCs w:val="24"/>
        </w:rPr>
        <w:t xml:space="preserve">’ </w:t>
      </w:r>
      <w:r>
        <w:rPr>
          <w:rFonts w:eastAsia="Times New Roman" w:cs="Times New Roman"/>
          <w:szCs w:val="24"/>
        </w:rPr>
        <w:t xml:space="preserve">ετέρου ότι θα γίνει </w:t>
      </w:r>
      <w:r>
        <w:rPr>
          <w:rFonts w:eastAsia="Times New Roman" w:cs="Times New Roman"/>
          <w:szCs w:val="24"/>
        </w:rPr>
        <w:t xml:space="preserve">στο πλαίσιο </w:t>
      </w:r>
      <w:r>
        <w:rPr>
          <w:rFonts w:eastAsia="Times New Roman" w:cs="Times New Roman"/>
          <w:szCs w:val="24"/>
        </w:rPr>
        <w:t>της ΔΕΗ, με τη ΔΕΗ να ελέγχει την ολοκλήρωση του έργου και να μη γίνει ένα άλλο πεδίο</w:t>
      </w:r>
      <w:r>
        <w:rPr>
          <w:rFonts w:eastAsia="Times New Roman" w:cs="Times New Roman"/>
          <w:szCs w:val="24"/>
        </w:rPr>
        <w:t xml:space="preserve"> κερδοφορίας για τον ιδιωτικό τομέα. </w:t>
      </w:r>
    </w:p>
    <w:p w14:paraId="1D34EB9D" w14:textId="77777777" w:rsidR="00FE79B8" w:rsidRDefault="00E04D7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7F771D">
        <w:rPr>
          <w:rFonts w:eastAsia="Times New Roman"/>
          <w:b/>
          <w:szCs w:val="24"/>
        </w:rPr>
        <w:t>ΓΕΩΡΓΙΟΣ ΒΑΡΕΜΕΝΟΣ</w:t>
      </w:r>
      <w:r>
        <w:rPr>
          <w:rFonts w:eastAsia="Times New Roman"/>
          <w:szCs w:val="24"/>
        </w:rPr>
        <w:t>)</w:t>
      </w:r>
    </w:p>
    <w:p w14:paraId="1D34EB9E" w14:textId="77777777" w:rsidR="00FE79B8" w:rsidRDefault="00E04D7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Σκουρλέτη, έχετε το</w:t>
      </w:r>
      <w:r>
        <w:rPr>
          <w:rFonts w:eastAsia="Times New Roman"/>
          <w:szCs w:val="24"/>
        </w:rPr>
        <w:t>ν</w:t>
      </w:r>
      <w:r>
        <w:rPr>
          <w:rFonts w:eastAsia="Times New Roman"/>
          <w:szCs w:val="24"/>
        </w:rPr>
        <w:t xml:space="preserve"> λόγο.</w:t>
      </w:r>
    </w:p>
    <w:p w14:paraId="1D34EB9F" w14:textId="77777777" w:rsidR="00FE79B8" w:rsidRDefault="00E04D7F">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w:t>
      </w:r>
      <w:r>
        <w:rPr>
          <w:rFonts w:eastAsia="Times New Roman"/>
          <w:b/>
          <w:szCs w:val="24"/>
        </w:rPr>
        <w:t>ος και Ενέργειας):</w:t>
      </w:r>
      <w:r>
        <w:rPr>
          <w:rFonts w:eastAsia="Times New Roman"/>
          <w:szCs w:val="24"/>
        </w:rPr>
        <w:t xml:space="preserve"> Κατ’ </w:t>
      </w:r>
      <w:r>
        <w:rPr>
          <w:rFonts w:eastAsia="Times New Roman"/>
          <w:szCs w:val="24"/>
        </w:rPr>
        <w:t>αρχάς</w:t>
      </w:r>
      <w:r>
        <w:rPr>
          <w:rFonts w:eastAsia="Times New Roman"/>
          <w:szCs w:val="24"/>
        </w:rPr>
        <w:t>, δεν γνωρίζω από πού προκύπτουν αυτήν τη στιγμή οι σκέψεις ή η πληροφορία που έχετε ότι σκοπεύει η ΔΕΗ να πουλήσει το συγκεκριμένο έργο. Δεν υπάρχει κα</w:t>
      </w:r>
      <w:r>
        <w:rPr>
          <w:rFonts w:eastAsia="Times New Roman"/>
          <w:szCs w:val="24"/>
        </w:rPr>
        <w:t>μ</w:t>
      </w:r>
      <w:r>
        <w:rPr>
          <w:rFonts w:eastAsia="Times New Roman"/>
          <w:szCs w:val="24"/>
        </w:rPr>
        <w:t>μία τέτοια σκέψη.</w:t>
      </w:r>
    </w:p>
    <w:p w14:paraId="1D34EBA0" w14:textId="77777777" w:rsidR="00FE79B8" w:rsidRDefault="00E04D7F">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Δεν είπα ότι το σκέφτεται.</w:t>
      </w:r>
    </w:p>
    <w:p w14:paraId="1D34EBA1" w14:textId="77777777" w:rsidR="00FE79B8" w:rsidRDefault="00E04D7F">
      <w:pPr>
        <w:spacing w:line="600" w:lineRule="auto"/>
        <w:ind w:firstLine="720"/>
        <w:jc w:val="both"/>
        <w:rPr>
          <w:rFonts w:eastAsia="Times New Roman"/>
          <w:szCs w:val="24"/>
        </w:rPr>
      </w:pPr>
      <w:r>
        <w:rPr>
          <w:rFonts w:eastAsia="Times New Roman"/>
          <w:b/>
          <w:szCs w:val="24"/>
        </w:rPr>
        <w:t>ΠΑΝΑΓΙΩΤΗΣ (Π</w:t>
      </w:r>
      <w:r>
        <w:rPr>
          <w:rFonts w:eastAsia="Times New Roman"/>
          <w:b/>
          <w:szCs w:val="24"/>
        </w:rPr>
        <w:t>ΑΝΟΣ) ΣΚΟΥΡΛΕΤΗΣ (Υπουργός Περιβάλλοντος και Ενέργειας):</w:t>
      </w:r>
      <w:r>
        <w:rPr>
          <w:rFonts w:eastAsia="Times New Roman"/>
          <w:szCs w:val="24"/>
        </w:rPr>
        <w:t xml:space="preserve"> Το αναφέρατε. Λέτε «αυτό που ακούγεται». Δεν ξέρω πού ακούγεται και πού πηγαίνετε και τα ακούτε αυτά. Το έργο σε κα</w:t>
      </w:r>
      <w:r>
        <w:rPr>
          <w:rFonts w:eastAsia="Times New Roman"/>
          <w:szCs w:val="24"/>
        </w:rPr>
        <w:t>μ</w:t>
      </w:r>
      <w:r>
        <w:rPr>
          <w:rFonts w:eastAsia="Times New Roman"/>
          <w:szCs w:val="24"/>
        </w:rPr>
        <w:t>μία περίπτωση…</w:t>
      </w:r>
    </w:p>
    <w:p w14:paraId="1D34EBA2" w14:textId="77777777" w:rsidR="00FE79B8" w:rsidRDefault="00E04D7F">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Έχει αναλάβει ιδιωτική εταιρεία τον έλεγχο του έργου</w:t>
      </w:r>
      <w:r>
        <w:rPr>
          <w:rFonts w:eastAsia="Times New Roman"/>
          <w:szCs w:val="24"/>
        </w:rPr>
        <w:t xml:space="preserve">; </w:t>
      </w:r>
    </w:p>
    <w:p w14:paraId="1D34EBA3" w14:textId="77777777" w:rsidR="00FE79B8" w:rsidRDefault="00E04D7F">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Τι εννοείται; Την αποπεράτωση του έργου; </w:t>
      </w:r>
    </w:p>
    <w:p w14:paraId="1D34EBA4" w14:textId="77777777" w:rsidR="00FE79B8" w:rsidRDefault="00E04D7F">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Όχι.</w:t>
      </w:r>
    </w:p>
    <w:p w14:paraId="1D34EBA5" w14:textId="77777777" w:rsidR="00FE79B8" w:rsidRDefault="00E04D7F">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Εργολάβοι. </w:t>
      </w:r>
    </w:p>
    <w:p w14:paraId="1D34EBA6" w14:textId="77777777" w:rsidR="00FE79B8" w:rsidRDefault="00E04D7F">
      <w:pPr>
        <w:spacing w:line="600" w:lineRule="auto"/>
        <w:ind w:firstLine="720"/>
        <w:jc w:val="both"/>
        <w:rPr>
          <w:rFonts w:eastAsia="Times New Roman"/>
          <w:szCs w:val="24"/>
        </w:rPr>
      </w:pPr>
      <w:r>
        <w:rPr>
          <w:rFonts w:eastAsia="Times New Roman"/>
          <w:szCs w:val="24"/>
        </w:rPr>
        <w:t xml:space="preserve">Όχι, δεν το έχει αναλάβει. Λάθος </w:t>
      </w:r>
      <w:r>
        <w:rPr>
          <w:rFonts w:eastAsia="Times New Roman"/>
          <w:szCs w:val="24"/>
        </w:rPr>
        <w:t>κάνετε.</w:t>
      </w:r>
    </w:p>
    <w:p w14:paraId="1D34EBA7" w14:textId="77777777" w:rsidR="00FE79B8" w:rsidRDefault="00E04D7F">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Εντάξει.</w:t>
      </w:r>
    </w:p>
    <w:p w14:paraId="1D34EBA8" w14:textId="77777777" w:rsidR="00FE79B8" w:rsidRDefault="00E04D7F">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Και όχι μόνο σε αυτό. Σας λέω, μάλιστα, επειδή αυτό θα είναι το πρώτο έργο βάσει του οποίου θα ακολουθήσουν και άλλα, ότι αποτελεί αυτήν τη στιγμή ιδιαίτ</w:t>
      </w:r>
      <w:r>
        <w:rPr>
          <w:rFonts w:eastAsia="Times New Roman"/>
          <w:szCs w:val="24"/>
        </w:rPr>
        <w:t xml:space="preserve">ερο αντικείμενο επεξεργασίας η πρώτη σύμβαση πώλησης πια ενέργειας από αυτό το συγκεκριμένο έργο, δηλαδή ακριβώς αυτό το έργο είναι πιλοτικό. </w:t>
      </w:r>
    </w:p>
    <w:p w14:paraId="1D34EBA9" w14:textId="77777777" w:rsidR="00FE79B8" w:rsidRDefault="00E04D7F">
      <w:pPr>
        <w:spacing w:line="600" w:lineRule="auto"/>
        <w:ind w:firstLine="720"/>
        <w:jc w:val="both"/>
        <w:rPr>
          <w:rFonts w:eastAsia="Times New Roman"/>
          <w:szCs w:val="24"/>
        </w:rPr>
      </w:pPr>
      <w:r>
        <w:rPr>
          <w:rFonts w:eastAsia="Times New Roman"/>
          <w:szCs w:val="24"/>
        </w:rPr>
        <w:t xml:space="preserve">Θα σας πω, όμως, για πληροφόρησή σας ότι είχα μια πάρα πολύ ενδιαφέρουσα συνάντηση με το </w:t>
      </w:r>
      <w:r>
        <w:rPr>
          <w:rFonts w:eastAsia="Times New Roman"/>
          <w:szCs w:val="24"/>
        </w:rPr>
        <w:t xml:space="preserve">επιμελητήριο </w:t>
      </w:r>
      <w:r>
        <w:rPr>
          <w:rFonts w:eastAsia="Times New Roman"/>
          <w:szCs w:val="24"/>
        </w:rPr>
        <w:t xml:space="preserve">Κυκλάδων πριν περίπου δέκα μέρες, όπου εκεί ήρθε μια πρόταση από το Επιμελητήριο, το οποίο έχει περίπου δεκαεπτά χιλιάδες μέλη επαγγελματίες στις Κυκλάδες, για να υπάρξουν τέτοια αντίστοιχα έργα -και μάλιστα με πιο εκσυγχρονισμένη τεχνολογία, πιο σύγχρονη </w:t>
      </w:r>
      <w:r>
        <w:rPr>
          <w:rFonts w:eastAsia="Times New Roman"/>
          <w:szCs w:val="24"/>
        </w:rPr>
        <w:t xml:space="preserve">τεχνολογία- σε τέσσερα νησιά. </w:t>
      </w:r>
    </w:p>
    <w:p w14:paraId="1D34EBAA" w14:textId="77777777" w:rsidR="00FE79B8" w:rsidRDefault="00E04D7F">
      <w:pPr>
        <w:spacing w:line="600" w:lineRule="auto"/>
        <w:ind w:firstLine="720"/>
        <w:jc w:val="both"/>
        <w:rPr>
          <w:rFonts w:eastAsia="Times New Roman"/>
          <w:szCs w:val="24"/>
        </w:rPr>
      </w:pPr>
      <w:r>
        <w:rPr>
          <w:rFonts w:eastAsia="Times New Roman"/>
          <w:szCs w:val="24"/>
        </w:rPr>
        <w:t xml:space="preserve">Το πρόγραμμα χρηματοδότησης που είχαν, πέρα από τη συμμετοχή του </w:t>
      </w:r>
      <w:r>
        <w:rPr>
          <w:rFonts w:eastAsia="Times New Roman"/>
          <w:szCs w:val="24"/>
        </w:rPr>
        <w:t>δήμου</w:t>
      </w:r>
      <w:r>
        <w:rPr>
          <w:rFonts w:eastAsia="Times New Roman"/>
          <w:szCs w:val="24"/>
        </w:rPr>
        <w:t>, κατ’ οίκον κ.λπ.</w:t>
      </w:r>
      <w:r>
        <w:rPr>
          <w:rFonts w:eastAsia="Times New Roman"/>
          <w:szCs w:val="24"/>
        </w:rPr>
        <w:t>,</w:t>
      </w:r>
      <w:r>
        <w:rPr>
          <w:rFonts w:eastAsia="Times New Roman"/>
          <w:szCs w:val="24"/>
        </w:rPr>
        <w:t xml:space="preserve"> προβλέπει και ιδιωτικά κεφάλαια. Δεν είναι κακό να γίνει αυτό. Δεν είναι καθόλου κακό το να βρούμε αυτήν τη στιγμή μορφές συμμετοχής τέ</w:t>
      </w:r>
      <w:r>
        <w:rPr>
          <w:rFonts w:eastAsia="Times New Roman"/>
          <w:szCs w:val="24"/>
        </w:rPr>
        <w:t>τοιες που με ένα γρήγορα ασφαλή τρόπο να οδηγήσουν στην ενεργειακή αυτάρκεια των νησιών μας, με δεδομένο ότι σήμερα λειτουργού</w:t>
      </w:r>
      <w:r>
        <w:rPr>
          <w:rFonts w:eastAsia="Times New Roman"/>
          <w:szCs w:val="24"/>
        </w:rPr>
        <w:t>ν</w:t>
      </w:r>
      <w:r>
        <w:rPr>
          <w:rFonts w:eastAsia="Times New Roman"/>
          <w:szCs w:val="24"/>
        </w:rPr>
        <w:t xml:space="preserve">, όπως γνωρίζετε, σταθμοί με βάση το </w:t>
      </w:r>
      <w:r>
        <w:rPr>
          <w:rFonts w:eastAsia="Times New Roman"/>
          <w:szCs w:val="24"/>
          <w:lang w:val="en-US"/>
        </w:rPr>
        <w:t>diesel</w:t>
      </w:r>
      <w:r>
        <w:rPr>
          <w:rFonts w:eastAsia="Times New Roman"/>
          <w:szCs w:val="24"/>
        </w:rPr>
        <w:t xml:space="preserve"> ή το πετρέλαιο, το μαζούτ, οι οποίοι και ρυπογόνοι είναι και ακριβοί είναι, με αποτέλ</w:t>
      </w:r>
      <w:r>
        <w:rPr>
          <w:rFonts w:eastAsia="Times New Roman"/>
          <w:szCs w:val="24"/>
        </w:rPr>
        <w:t xml:space="preserve">εσμα το κόστος αυτό να το πληρώνουμε όλοι συνολικά στα τιμολόγια, γιατί, όπως ξέρετε, το κόστος αθροίζεται. </w:t>
      </w:r>
    </w:p>
    <w:p w14:paraId="1D34EBAB" w14:textId="77777777" w:rsidR="00FE79B8" w:rsidRDefault="00E04D7F">
      <w:pPr>
        <w:spacing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Δηλαδή τα ιδιωτικά κεφάλαια δεν ενδιαφέρονται για το κέρδος; </w:t>
      </w:r>
    </w:p>
    <w:p w14:paraId="1D34EBAC" w14:textId="77777777" w:rsidR="00FE79B8" w:rsidRDefault="00E04D7F">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Αφήστε τα αυτά. Μιλήσαμε για συμμετοχή της τοπικής κοινωνίας. Βεβαίως αυτά μπορεί να είναι προχωρημένα για τις δικές σας επεξεργασίες αλλά νομίζω ότι υπάρχουν κι άλλες μορφές ιδιοκτησίας. Υπάρχει και η ιδιωτική και η δημόσια, υπάρχει και η συνεταιριστική,</w:t>
      </w:r>
      <w:r>
        <w:rPr>
          <w:rFonts w:eastAsia="Times New Roman"/>
          <w:szCs w:val="24"/>
        </w:rPr>
        <w:t xml:space="preserve"> άρα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να τα ενθαρρύνουμε τέτοια παραδείγματα. </w:t>
      </w:r>
    </w:p>
    <w:p w14:paraId="1D34EBAD" w14:textId="77777777" w:rsidR="00FE79B8" w:rsidRDefault="00E04D7F">
      <w:pPr>
        <w:spacing w:line="600" w:lineRule="auto"/>
        <w:ind w:firstLine="720"/>
        <w:jc w:val="both"/>
        <w:rPr>
          <w:rFonts w:eastAsia="Times New Roman"/>
          <w:szCs w:val="24"/>
        </w:rPr>
      </w:pPr>
      <w:r>
        <w:rPr>
          <w:rFonts w:eastAsia="Times New Roman"/>
          <w:szCs w:val="24"/>
        </w:rPr>
        <w:t>Πάντως, να είστε βέβαιος ότι δεν πωλείται η συγκεκριμένη μονάδα.</w:t>
      </w:r>
    </w:p>
    <w:p w14:paraId="1D34EBAE" w14:textId="77777777" w:rsidR="00FE79B8" w:rsidRDefault="00E04D7F">
      <w:pPr>
        <w:spacing w:line="600" w:lineRule="auto"/>
        <w:ind w:firstLine="720"/>
        <w:jc w:val="both"/>
        <w:rPr>
          <w:rFonts w:eastAsia="Times New Roman"/>
          <w:szCs w:val="24"/>
        </w:rPr>
      </w:pPr>
      <w:r>
        <w:rPr>
          <w:rFonts w:eastAsia="Times New Roman"/>
          <w:szCs w:val="24"/>
        </w:rPr>
        <w:t>Ευχαριστώ.</w:t>
      </w:r>
    </w:p>
    <w:p w14:paraId="1D34EBAF" w14:textId="77777777" w:rsidR="00FE79B8" w:rsidRDefault="00E04D7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 τον κύριο Υπουργό.</w:t>
      </w:r>
    </w:p>
    <w:p w14:paraId="1D34EBB0" w14:textId="77777777" w:rsidR="00FE79B8" w:rsidRDefault="00E04D7F">
      <w:pPr>
        <w:spacing w:line="600" w:lineRule="auto"/>
        <w:ind w:firstLine="720"/>
        <w:jc w:val="both"/>
        <w:rPr>
          <w:rFonts w:eastAsia="Times New Roman"/>
          <w:szCs w:val="24"/>
        </w:rPr>
      </w:pPr>
      <w:r>
        <w:rPr>
          <w:rFonts w:eastAsia="Times New Roman"/>
          <w:szCs w:val="24"/>
        </w:rPr>
        <w:t>Θα συζητηθεί</w:t>
      </w:r>
      <w:r>
        <w:rPr>
          <w:rFonts w:eastAsia="Times New Roman"/>
          <w:szCs w:val="24"/>
        </w:rPr>
        <w:t xml:space="preserve"> η </w:t>
      </w:r>
      <w:r>
        <w:rPr>
          <w:rFonts w:eastAsia="Times New Roman"/>
          <w:szCs w:val="24"/>
        </w:rPr>
        <w:t xml:space="preserve">δεύτερη </w:t>
      </w:r>
      <w:r>
        <w:rPr>
          <w:rFonts w:eastAsia="Times New Roman"/>
          <w:szCs w:val="24"/>
        </w:rPr>
        <w:t>με αριθμό 84/3-11-2015 επίκαιρη ερώτη</w:t>
      </w:r>
      <w:r>
        <w:rPr>
          <w:rFonts w:eastAsia="Times New Roman"/>
          <w:szCs w:val="24"/>
        </w:rPr>
        <w:t xml:space="preserve">ση </w:t>
      </w:r>
      <w:r>
        <w:rPr>
          <w:rFonts w:eastAsia="Times New Roman"/>
          <w:szCs w:val="24"/>
        </w:rPr>
        <w:t xml:space="preserve">δευτέρου κύκλου </w:t>
      </w:r>
      <w:r>
        <w:rPr>
          <w:rFonts w:eastAsia="Times New Roman"/>
          <w:szCs w:val="24"/>
        </w:rPr>
        <w:t>του Βουλευτή Μαγνησίας της Νέας Δημοκρατίας κ.</w:t>
      </w:r>
      <w:r>
        <w:rPr>
          <w:rFonts w:eastAsia="Times New Roman"/>
          <w:szCs w:val="24"/>
        </w:rPr>
        <w:t xml:space="preserve"> </w:t>
      </w:r>
      <w:r>
        <w:rPr>
          <w:rFonts w:eastAsia="Times New Roman"/>
          <w:bCs/>
          <w:szCs w:val="24"/>
        </w:rPr>
        <w:t>Χρήστου Μπουκώρου</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Περιβάλλοντος και Ενέργειας,</w:t>
      </w:r>
      <w:r>
        <w:rPr>
          <w:rFonts w:eastAsia="Times New Roman"/>
          <w:szCs w:val="24"/>
        </w:rPr>
        <w:t xml:space="preserve"> </w:t>
      </w:r>
      <w:r>
        <w:rPr>
          <w:rFonts w:eastAsia="Times New Roman"/>
          <w:szCs w:val="24"/>
        </w:rPr>
        <w:t>σχετικά με τη λήψη μέτρων για τη μείωση του ενεργειακού κόστους στις βιομηχανίες και τις βιοτεχνίες της χώρας.</w:t>
      </w:r>
    </w:p>
    <w:p w14:paraId="1D34EBB1" w14:textId="77777777" w:rsidR="00FE79B8" w:rsidRDefault="00E04D7F">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w:t>
      </w:r>
      <w:r>
        <w:rPr>
          <w:rFonts w:eastAsia="Times New Roman"/>
          <w:szCs w:val="24"/>
        </w:rPr>
        <w:t xml:space="preserve"> κ. Μπουκώρος για δύο λεπτά.</w:t>
      </w:r>
    </w:p>
    <w:p w14:paraId="1D34EBB2" w14:textId="77777777" w:rsidR="00FE79B8" w:rsidRDefault="00E04D7F">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Υπουργέ, προέρχομαι από μια εκλογική περιφέρεια, αυτή της Μαγνησίας, η οποία υπήρξε διαχρονικά κέντρο μετάλλου και ιδιαίτερα η περιοχή του Βόλου. Ακόμα και σήμερα που διανύουμε εποχές αποβιομηχάνισης, τ</w:t>
      </w:r>
      <w:r>
        <w:rPr>
          <w:rFonts w:eastAsia="Times New Roman"/>
          <w:szCs w:val="24"/>
        </w:rPr>
        <w:t xml:space="preserve">α τελευταία χρόνια στον Βόλο και στον Αλμυρό της Μαγνησίας λειτουργούν δύο μεγάλες χαλυβουργίες, πλήθος μικρότερων βιομηχανιών και βιοτεχνιών με αντικείμενο το μέταλλο. </w:t>
      </w:r>
    </w:p>
    <w:p w14:paraId="1D34EBB3" w14:textId="77777777" w:rsidR="00FE79B8" w:rsidRDefault="00E04D7F">
      <w:pPr>
        <w:spacing w:line="600" w:lineRule="auto"/>
        <w:ind w:firstLine="720"/>
        <w:jc w:val="both"/>
        <w:rPr>
          <w:rFonts w:eastAsia="Times New Roman"/>
          <w:szCs w:val="24"/>
        </w:rPr>
      </w:pPr>
      <w:r>
        <w:rPr>
          <w:rFonts w:eastAsia="Times New Roman"/>
          <w:szCs w:val="24"/>
        </w:rPr>
        <w:t>Θα γνωρίζετε, κύριε Υπουργέ, φαντάζομαι, από τις μελέτες των μεγαλύτερων εταιρειών συμ</w:t>
      </w:r>
      <w:r>
        <w:rPr>
          <w:rFonts w:eastAsia="Times New Roman"/>
          <w:szCs w:val="24"/>
        </w:rPr>
        <w:t xml:space="preserve">βούλων στρατηγικής στον κόσμο ότι η ελληνική βιομηχανία σήμερα και ιδιαίτερα </w:t>
      </w:r>
      <w:r>
        <w:rPr>
          <w:rFonts w:eastAsia="Times New Roman"/>
          <w:szCs w:val="24"/>
        </w:rPr>
        <w:t xml:space="preserve">οι </w:t>
      </w:r>
      <w:r>
        <w:rPr>
          <w:rFonts w:eastAsia="Times New Roman"/>
          <w:szCs w:val="24"/>
        </w:rPr>
        <w:t xml:space="preserve">ενεργοβόρες βιομηχανίες, αφού γι’ αυτές είναι κατά κύριο λόγο η επίκαιρη ερώτησή μου, πληρώνουν ένα από τα ακριβότερα κόστη ενέργειας στην Ευρώπη, αλλά και στον κόσμο. </w:t>
      </w:r>
    </w:p>
    <w:p w14:paraId="1D34EBB4" w14:textId="77777777" w:rsidR="00FE79B8" w:rsidRDefault="00E04D7F">
      <w:pPr>
        <w:spacing w:line="600" w:lineRule="auto"/>
        <w:ind w:firstLine="720"/>
        <w:jc w:val="both"/>
        <w:rPr>
          <w:rFonts w:eastAsia="Times New Roman" w:cs="Times New Roman"/>
          <w:szCs w:val="24"/>
        </w:rPr>
      </w:pPr>
      <w:r>
        <w:rPr>
          <w:rFonts w:eastAsia="Times New Roman"/>
          <w:szCs w:val="24"/>
        </w:rPr>
        <w:t>Χαρακτη</w:t>
      </w:r>
      <w:r>
        <w:rPr>
          <w:rFonts w:eastAsia="Times New Roman"/>
          <w:szCs w:val="24"/>
        </w:rPr>
        <w:t xml:space="preserve">ριστικά θα επαναλάβω –είμαι σίγουρος ότι τα γνωρίζετε- ότι σήμερα ενώ η Ελλάδα, η ελληνική βιομηχανία, πληρώνει την </w:t>
      </w:r>
      <w:r>
        <w:rPr>
          <w:rFonts w:eastAsia="Times New Roman"/>
          <w:szCs w:val="24"/>
          <w:lang w:val="en-US"/>
        </w:rPr>
        <w:t>MWh</w:t>
      </w:r>
      <w:r>
        <w:rPr>
          <w:rFonts w:eastAsia="Times New Roman"/>
          <w:szCs w:val="24"/>
        </w:rPr>
        <w:t xml:space="preserve"> </w:t>
      </w:r>
      <w:r>
        <w:rPr>
          <w:rFonts w:eastAsia="Times New Roman"/>
          <w:szCs w:val="24"/>
        </w:rPr>
        <w:t>57 ευρώ, η ανταγωνιστική Ιταλία την πληρώνει 52 ευρώ, η Γερμανία και η Ισπανία 48 ευρώ.</w:t>
      </w:r>
      <w:r>
        <w:rPr>
          <w:rFonts w:eastAsia="Times New Roman" w:cs="Times New Roman"/>
          <w:szCs w:val="24"/>
        </w:rPr>
        <w:t>(</w:t>
      </w:r>
      <w:r>
        <w:rPr>
          <w:rFonts w:eastAsia="Times New Roman" w:cs="Times New Roman"/>
          <w:szCs w:val="24"/>
          <w:lang w:val="en-US"/>
        </w:rPr>
        <w:t>PS</w:t>
      </w:r>
      <w:r>
        <w:rPr>
          <w:rFonts w:eastAsia="Times New Roman" w:cs="Times New Roman"/>
          <w:szCs w:val="24"/>
        </w:rPr>
        <w:t>)</w:t>
      </w:r>
    </w:p>
    <w:p w14:paraId="1D34EBB5" w14:textId="77777777" w:rsidR="00FE79B8" w:rsidRDefault="00E04D7F">
      <w:pPr>
        <w:spacing w:line="600" w:lineRule="auto"/>
        <w:ind w:firstLine="720"/>
        <w:jc w:val="both"/>
        <w:rPr>
          <w:rFonts w:eastAsia="Times New Roman"/>
          <w:szCs w:val="24"/>
        </w:rPr>
      </w:pPr>
      <w:r>
        <w:rPr>
          <w:rFonts w:eastAsia="Times New Roman"/>
          <w:szCs w:val="24"/>
        </w:rPr>
        <w:t>Αν φύγουμε εκτός Ευρώπης, η καναδική ενεργοβ</w:t>
      </w:r>
      <w:r>
        <w:rPr>
          <w:rFonts w:eastAsia="Times New Roman"/>
          <w:szCs w:val="24"/>
        </w:rPr>
        <w:t xml:space="preserve">όρος βιομηχανία πληρώνει 31 ευρώ τη </w:t>
      </w:r>
      <w:r>
        <w:rPr>
          <w:rFonts w:eastAsia="Times New Roman"/>
          <w:szCs w:val="24"/>
          <w:lang w:val="en-US"/>
        </w:rPr>
        <w:t>MWh</w:t>
      </w:r>
      <w:r>
        <w:rPr>
          <w:rFonts w:eastAsia="Times New Roman"/>
          <w:szCs w:val="24"/>
        </w:rPr>
        <w:t xml:space="preserve"> </w:t>
      </w:r>
      <w:r>
        <w:rPr>
          <w:rFonts w:eastAsia="Times New Roman"/>
          <w:szCs w:val="24"/>
        </w:rPr>
        <w:t xml:space="preserve">και αν πάμε από την πλευρά της Ασίας και ιδιαίτερα στην Αραβική </w:t>
      </w:r>
      <w:r>
        <w:rPr>
          <w:rFonts w:eastAsia="Times New Roman"/>
          <w:szCs w:val="24"/>
        </w:rPr>
        <w:t>Χερσόνησο</w:t>
      </w:r>
      <w:r>
        <w:rPr>
          <w:rFonts w:eastAsia="Times New Roman"/>
          <w:szCs w:val="24"/>
        </w:rPr>
        <w:t xml:space="preserve">, οι βιομηχανίες πληρώνουν εκεί το ρεύμα 20 ευρώ τη </w:t>
      </w:r>
      <w:r>
        <w:rPr>
          <w:rFonts w:eastAsia="Times New Roman"/>
          <w:szCs w:val="24"/>
          <w:lang w:val="en-US"/>
        </w:rPr>
        <w:t>MWh</w:t>
      </w:r>
      <w:r>
        <w:rPr>
          <w:rFonts w:eastAsia="Times New Roman"/>
          <w:szCs w:val="24"/>
        </w:rPr>
        <w:t>.</w:t>
      </w:r>
    </w:p>
    <w:p w14:paraId="1D34EBB6" w14:textId="77777777" w:rsidR="00FE79B8" w:rsidRDefault="00E04D7F">
      <w:pPr>
        <w:spacing w:line="600" w:lineRule="auto"/>
        <w:ind w:firstLine="720"/>
        <w:jc w:val="both"/>
        <w:rPr>
          <w:rFonts w:eastAsia="Times New Roman"/>
          <w:szCs w:val="24"/>
        </w:rPr>
      </w:pPr>
      <w:r>
        <w:rPr>
          <w:rFonts w:eastAsia="Times New Roman"/>
          <w:szCs w:val="24"/>
        </w:rPr>
        <w:t xml:space="preserve">Αντιλαμβάνεστε, κύριε Υπουργέ, ότι όλες αυτές οι βιομηχανίες λειτουργούν σε ένα παγκοσμιοποιημένο περιβάλλον και εξαιτίας του ακριβού ρεύματος καθίστανται μη ανταγωνιστικές οι ελληνικές βιομηχανίες. Αρκεί να σας πω ότι έχουμε χάσει μεγάλα μερίδια εξαγωγών </w:t>
      </w:r>
      <w:r>
        <w:rPr>
          <w:rFonts w:eastAsia="Times New Roman"/>
          <w:szCs w:val="24"/>
        </w:rPr>
        <w:t xml:space="preserve">τα τελευταία χρόνια. Το ελληνικό μερίδιο στις εξαγωγές χάλυβα έχει πέσει μόλις στο 3,3%, την ώρα που άλλες ευρωπαϊκές χώρες, όπως η Ιταλία, κατέχουν το 47,5%, η Ισπανία το 36,3% και η Πορτογαλία το 16,9%. </w:t>
      </w:r>
    </w:p>
    <w:p w14:paraId="1D34EBB7" w14:textId="77777777" w:rsidR="00FE79B8" w:rsidRDefault="00E04D7F">
      <w:pPr>
        <w:spacing w:line="600" w:lineRule="auto"/>
        <w:ind w:firstLine="720"/>
        <w:jc w:val="both"/>
        <w:rPr>
          <w:rFonts w:eastAsia="Times New Roman"/>
          <w:szCs w:val="24"/>
        </w:rPr>
      </w:pPr>
      <w:r>
        <w:rPr>
          <w:rFonts w:eastAsia="Times New Roman"/>
          <w:szCs w:val="24"/>
        </w:rPr>
        <w:t>Όλος αυτός ο κλάδος ζητάει κάποια μέτρα τα τελευτα</w:t>
      </w:r>
      <w:r>
        <w:rPr>
          <w:rFonts w:eastAsia="Times New Roman"/>
          <w:szCs w:val="24"/>
        </w:rPr>
        <w:t>ία δύο χρόνια, τα οποία έχουν καθυστερήσει δραματικά. Ήρθαν και οι οικονομικές εξελίξεις του τελευταίου καλοκαιριού…</w:t>
      </w:r>
    </w:p>
    <w:p w14:paraId="1D34EBB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34EBB9" w14:textId="77777777" w:rsidR="00FE79B8" w:rsidRDefault="00E04D7F">
      <w:pPr>
        <w:spacing w:line="600" w:lineRule="auto"/>
        <w:ind w:firstLine="720"/>
        <w:jc w:val="both"/>
        <w:rPr>
          <w:rFonts w:eastAsia="Times New Roman"/>
          <w:szCs w:val="24"/>
        </w:rPr>
      </w:pPr>
      <w:r>
        <w:rPr>
          <w:rFonts w:eastAsia="Times New Roman" w:cs="Times New Roman"/>
          <w:szCs w:val="24"/>
        </w:rPr>
        <w:t>Θα ήθελα την ανοχή σας για ένα λεπτό, κύριε Πρόεδρε.</w:t>
      </w:r>
    </w:p>
    <w:p w14:paraId="1D34EBBA" w14:textId="77777777" w:rsidR="00FE79B8" w:rsidRDefault="00E04D7F">
      <w:pPr>
        <w:spacing w:line="600" w:lineRule="auto"/>
        <w:ind w:firstLine="720"/>
        <w:jc w:val="both"/>
        <w:rPr>
          <w:rFonts w:eastAsia="Times New Roman" w:cs="Times New Roman"/>
          <w:szCs w:val="24"/>
        </w:rPr>
      </w:pPr>
      <w:r>
        <w:rPr>
          <w:rFonts w:eastAsia="Times New Roman"/>
          <w:b/>
          <w:szCs w:val="24"/>
        </w:rPr>
        <w:t>ΠΡ</w:t>
      </w:r>
      <w:r>
        <w:rPr>
          <w:rFonts w:eastAsia="Times New Roman"/>
          <w:b/>
          <w:szCs w:val="24"/>
        </w:rPr>
        <w:t xml:space="preserve">ΟΕΔΡΕΥΩΝ (Γεώργιος Βαρεμένος): </w:t>
      </w:r>
      <w:r>
        <w:rPr>
          <w:rFonts w:eastAsia="Times New Roman"/>
          <w:szCs w:val="24"/>
        </w:rPr>
        <w:t>Θα έχετε περισσότερο χρόνο στη δευτερολογία σας.</w:t>
      </w:r>
    </w:p>
    <w:p w14:paraId="1D34EBBB" w14:textId="77777777" w:rsidR="00FE79B8" w:rsidRDefault="00E04D7F">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Ναι, αλλά θα ήθελα να θέσω τα ερωτήματα για να μπορέσει να απαντήσει ο κύριος Υπουργός.</w:t>
      </w:r>
    </w:p>
    <w:p w14:paraId="1D34EBBC" w14:textId="77777777" w:rsidR="00FE79B8" w:rsidRDefault="00E04D7F">
      <w:pPr>
        <w:spacing w:line="600" w:lineRule="auto"/>
        <w:ind w:firstLine="720"/>
        <w:jc w:val="both"/>
        <w:rPr>
          <w:rFonts w:eastAsia="Times New Roman"/>
          <w:szCs w:val="24"/>
        </w:rPr>
      </w:pPr>
      <w:r>
        <w:rPr>
          <w:rFonts w:eastAsia="Times New Roman"/>
          <w:szCs w:val="24"/>
        </w:rPr>
        <w:t xml:space="preserve">Ήρθαν οι κεφαλαιακοί έλεγχοι που -αν θέλετε- δημιούργησαν μεγαλύτερα </w:t>
      </w:r>
      <w:r>
        <w:rPr>
          <w:rFonts w:eastAsia="Times New Roman"/>
          <w:szCs w:val="24"/>
        </w:rPr>
        <w:t xml:space="preserve">εμπόδια ακόμα και στην προμήθεια πρώτων υλών. Στις δύο μεγάλες χαλυβουργίες της περιοχής </w:t>
      </w:r>
      <w:r>
        <w:rPr>
          <w:rFonts w:eastAsia="Times New Roman"/>
          <w:szCs w:val="24"/>
        </w:rPr>
        <w:t>μας,</w:t>
      </w:r>
      <w:r>
        <w:rPr>
          <w:rFonts w:eastAsia="Times New Roman"/>
          <w:szCs w:val="24"/>
        </w:rPr>
        <w:t xml:space="preserve"> είχαμε διαθεσιμότητα προσωπικού για μεγάλο χρονικό διάστημα. Είναι ένας κλάδος που πολλά μπορεί να προσφέρει στην εθνική οικονομία, στο ΑΕΠ και στις εξαγωγές.</w:t>
      </w:r>
    </w:p>
    <w:p w14:paraId="1D34EBBD" w14:textId="77777777" w:rsidR="00FE79B8" w:rsidRDefault="00E04D7F">
      <w:pPr>
        <w:spacing w:line="600" w:lineRule="auto"/>
        <w:ind w:firstLine="720"/>
        <w:jc w:val="both"/>
        <w:rPr>
          <w:rFonts w:eastAsia="Times New Roman"/>
          <w:szCs w:val="24"/>
        </w:rPr>
      </w:pPr>
      <w:r>
        <w:rPr>
          <w:rFonts w:eastAsia="Times New Roman"/>
          <w:szCs w:val="24"/>
        </w:rPr>
        <w:t>Ρωτ</w:t>
      </w:r>
      <w:r>
        <w:rPr>
          <w:rFonts w:eastAsia="Times New Roman"/>
          <w:szCs w:val="24"/>
        </w:rPr>
        <w:t>άω, λοιπόν, την Κυβέρνηση: Το πολυσυζητούμενο μέτρο της διακοψιμότητας που συζητείται συνεχώς τα δύο τελευταία χρόνια και έχουν γίνει άπειρες συναντήσεις</w:t>
      </w:r>
      <w:r>
        <w:rPr>
          <w:rFonts w:eastAsia="Times New Roman"/>
          <w:szCs w:val="24"/>
        </w:rPr>
        <w:t>,</w:t>
      </w:r>
      <w:r>
        <w:rPr>
          <w:rFonts w:eastAsia="Times New Roman"/>
          <w:szCs w:val="24"/>
        </w:rPr>
        <w:t xml:space="preserve"> πρόκειται να εφαρμοστεί άμεσα; Θα έρθει κάποια εφαρμοστική υπουργική απόφαση άμεσα; Είναι το βασικότε</w:t>
      </w:r>
      <w:r>
        <w:rPr>
          <w:rFonts w:eastAsia="Times New Roman"/>
          <w:szCs w:val="24"/>
        </w:rPr>
        <w:t xml:space="preserve">ρο μέτρο. </w:t>
      </w:r>
    </w:p>
    <w:p w14:paraId="1D34EBBE" w14:textId="77777777" w:rsidR="00FE79B8" w:rsidRDefault="00E04D7F">
      <w:pPr>
        <w:spacing w:line="600" w:lineRule="auto"/>
        <w:ind w:firstLine="720"/>
        <w:jc w:val="both"/>
        <w:rPr>
          <w:rFonts w:eastAsia="Times New Roman"/>
          <w:szCs w:val="24"/>
        </w:rPr>
      </w:pPr>
      <w:r>
        <w:rPr>
          <w:rFonts w:eastAsia="Times New Roman"/>
          <w:szCs w:val="24"/>
        </w:rPr>
        <w:t>Στη δευτερολογία μου</w:t>
      </w:r>
      <w:r>
        <w:rPr>
          <w:rFonts w:eastAsia="Times New Roman"/>
          <w:szCs w:val="24"/>
        </w:rPr>
        <w:t>,</w:t>
      </w:r>
      <w:r>
        <w:rPr>
          <w:rFonts w:eastAsia="Times New Roman"/>
          <w:szCs w:val="24"/>
        </w:rPr>
        <w:t xml:space="preserve"> θα έχω ίσως την ευκαιρία να προτείνω και κάποια άλλα μέτρα αλλά θα ήθελα κάτι συγκεκριμένο, κύριε Υπουργέ, γιατί τα δύο τελευταία χρόνια, χωρίς να είναι αποκλειστική ευθύνη δική σας, βρισκόμαστε συνεχώς στις συζητήσεις και </w:t>
      </w:r>
      <w:r>
        <w:rPr>
          <w:rFonts w:eastAsia="Times New Roman"/>
          <w:szCs w:val="24"/>
        </w:rPr>
        <w:t xml:space="preserve">στις </w:t>
      </w:r>
      <w:r>
        <w:rPr>
          <w:rFonts w:eastAsia="Times New Roman"/>
          <w:szCs w:val="24"/>
        </w:rPr>
        <w:t>επιτροπές</w:t>
      </w:r>
      <w:r>
        <w:rPr>
          <w:rFonts w:eastAsia="Times New Roman"/>
          <w:szCs w:val="24"/>
        </w:rPr>
        <w:t>.</w:t>
      </w:r>
    </w:p>
    <w:p w14:paraId="1D34EBBF" w14:textId="77777777" w:rsidR="00FE79B8" w:rsidRDefault="00E04D7F">
      <w:pPr>
        <w:spacing w:line="600" w:lineRule="auto"/>
        <w:ind w:firstLine="720"/>
        <w:rPr>
          <w:rFonts w:eastAsia="Times New Roman"/>
          <w:szCs w:val="24"/>
        </w:rPr>
      </w:pPr>
      <w:r>
        <w:rPr>
          <w:rFonts w:eastAsia="Times New Roman"/>
          <w:szCs w:val="24"/>
        </w:rPr>
        <w:t>Ευχαριστώ.</w:t>
      </w:r>
    </w:p>
    <w:p w14:paraId="1D34EBC0" w14:textId="77777777" w:rsidR="00FE79B8" w:rsidRDefault="00E04D7F">
      <w:pPr>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Το</w:t>
      </w:r>
      <w:r>
        <w:rPr>
          <w:rFonts w:eastAsia="Times New Roman"/>
          <w:szCs w:val="24"/>
        </w:rPr>
        <w:t>ν</w:t>
      </w:r>
      <w:r>
        <w:rPr>
          <w:rFonts w:eastAsia="Times New Roman"/>
          <w:szCs w:val="24"/>
        </w:rPr>
        <w:t xml:space="preserve"> λόγο έχει ο κύριος Υπουργός. </w:t>
      </w:r>
    </w:p>
    <w:p w14:paraId="1D34EBC1" w14:textId="77777777" w:rsidR="00FE79B8" w:rsidRDefault="00E04D7F">
      <w:pPr>
        <w:spacing w:line="600" w:lineRule="auto"/>
        <w:ind w:firstLine="720"/>
        <w:jc w:val="both"/>
        <w:rPr>
          <w:rFonts w:eastAsia="Times New Roman"/>
          <w:b/>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Ευχαριστώ.</w:t>
      </w:r>
    </w:p>
    <w:p w14:paraId="1D34EBC2" w14:textId="77777777" w:rsidR="00FE79B8" w:rsidRDefault="00E04D7F">
      <w:pPr>
        <w:spacing w:line="600" w:lineRule="auto"/>
        <w:ind w:firstLine="720"/>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xml:space="preserve">, χαίρομαι που δεν μας καταλογίζετε τις ευθύνες για το σύνολο των τελευταίων δύο ετών. Αυτό είναι ένα προχώρημα, γιατί πολλά έχουμε ακούσει εδώ κατά τις συζητήσεις στη Βουλή. </w:t>
      </w:r>
    </w:p>
    <w:p w14:paraId="1D34EBC3" w14:textId="77777777" w:rsidR="00FE79B8" w:rsidRDefault="00E04D7F">
      <w:pPr>
        <w:spacing w:line="600" w:lineRule="auto"/>
        <w:ind w:firstLine="720"/>
        <w:jc w:val="both"/>
        <w:rPr>
          <w:rFonts w:eastAsia="Times New Roman"/>
          <w:szCs w:val="24"/>
        </w:rPr>
      </w:pPr>
      <w:r>
        <w:rPr>
          <w:rFonts w:eastAsia="Times New Roman"/>
          <w:szCs w:val="24"/>
        </w:rPr>
        <w:t>Προσέξτε να δείτε. Εσείς μάλιστα, όταν κάνατε την ερώτηση, αναφερθήκατε σε μια μ</w:t>
      </w:r>
      <w:r>
        <w:rPr>
          <w:rFonts w:eastAsia="Times New Roman"/>
          <w:szCs w:val="24"/>
        </w:rPr>
        <w:t xml:space="preserve">ελέτη της </w:t>
      </w:r>
      <w:r>
        <w:rPr>
          <w:rFonts w:eastAsia="Times New Roman"/>
          <w:szCs w:val="24"/>
          <w:lang w:val="en-US"/>
        </w:rPr>
        <w:t>Roland</w:t>
      </w:r>
      <w:r>
        <w:rPr>
          <w:rFonts w:eastAsia="Times New Roman"/>
          <w:szCs w:val="24"/>
        </w:rPr>
        <w:t xml:space="preserve"> </w:t>
      </w:r>
      <w:r>
        <w:rPr>
          <w:rFonts w:eastAsia="Times New Roman"/>
          <w:szCs w:val="24"/>
          <w:lang w:val="en-US"/>
        </w:rPr>
        <w:t>Berger</w:t>
      </w:r>
      <w:r>
        <w:rPr>
          <w:rFonts w:eastAsia="Times New Roman"/>
          <w:szCs w:val="24"/>
        </w:rPr>
        <w:t xml:space="preserve"> και καταθέσατε κάποια στοιχεία σε σχέση με το κόστος της ηλεκτρικής ενέργειας στην Ελλάδα. Ακόμα και με βάση τα στοιχεία αυτής της μελέτης, το κόστος των 62 ευρώ, όπως λέει η μελέτη, ανά </w:t>
      </w:r>
      <w:r>
        <w:rPr>
          <w:rFonts w:eastAsia="Times New Roman"/>
          <w:szCs w:val="24"/>
          <w:lang w:val="en-US"/>
        </w:rPr>
        <w:t>MWh</w:t>
      </w:r>
      <w:r w:rsidRPr="005F49CF">
        <w:rPr>
          <w:rFonts w:eastAsia="Times New Roman"/>
          <w:szCs w:val="24"/>
        </w:rPr>
        <w:t>,</w:t>
      </w:r>
      <w:r>
        <w:rPr>
          <w:rFonts w:eastAsia="Times New Roman"/>
          <w:szCs w:val="24"/>
        </w:rPr>
        <w:t xml:space="preserve"> </w:t>
      </w:r>
      <w:r>
        <w:rPr>
          <w:rFonts w:eastAsia="Times New Roman"/>
          <w:szCs w:val="24"/>
        </w:rPr>
        <w:t>σε σχέση βεβαίως με τα 54 ευρώ την ώρα γ</w:t>
      </w:r>
      <w:r>
        <w:rPr>
          <w:rFonts w:eastAsia="Times New Roman"/>
          <w:szCs w:val="24"/>
        </w:rPr>
        <w:t xml:space="preserve">ια τη Γερμανία ανά </w:t>
      </w:r>
      <w:r>
        <w:rPr>
          <w:rFonts w:eastAsia="Times New Roman"/>
          <w:szCs w:val="24"/>
          <w:lang w:val="en-US"/>
        </w:rPr>
        <w:t>MWh</w:t>
      </w:r>
      <w:r w:rsidRPr="005F49CF">
        <w:rPr>
          <w:rFonts w:eastAsia="Times New Roman"/>
          <w:szCs w:val="24"/>
        </w:rPr>
        <w:t>,</w:t>
      </w:r>
      <w:r w:rsidDel="005F49CF">
        <w:rPr>
          <w:rFonts w:eastAsia="Times New Roman"/>
          <w:szCs w:val="24"/>
        </w:rPr>
        <w:t xml:space="preserve"> </w:t>
      </w:r>
      <w:r>
        <w:rPr>
          <w:rFonts w:eastAsia="Times New Roman"/>
          <w:szCs w:val="24"/>
        </w:rPr>
        <w:t>είναι όμως μικρότερο σε σχέση με τα 75 ευρώ που ισχύει στην Ιταλία ή είναι πολύ κοντά στα 60 ευρώ στην Ισπανία.</w:t>
      </w:r>
    </w:p>
    <w:p w14:paraId="1D34EBC4" w14:textId="77777777" w:rsidR="00FE79B8" w:rsidRDefault="00E04D7F">
      <w:pPr>
        <w:spacing w:line="600" w:lineRule="auto"/>
        <w:ind w:firstLine="720"/>
        <w:jc w:val="both"/>
        <w:rPr>
          <w:rFonts w:eastAsia="Times New Roman"/>
          <w:szCs w:val="24"/>
        </w:rPr>
      </w:pPr>
      <w:r>
        <w:rPr>
          <w:rFonts w:eastAsia="Times New Roman"/>
          <w:szCs w:val="24"/>
        </w:rPr>
        <w:t>Προσέξετε όμως. Αυτή η μελέτη δεν ενσωμάτωνε μέσα στις διάφορες ειδικές ελαφρύνσεις που έχουν υπάρξει όλο αυτό το διάστη</w:t>
      </w:r>
      <w:r>
        <w:rPr>
          <w:rFonts w:eastAsia="Times New Roman"/>
          <w:szCs w:val="24"/>
        </w:rPr>
        <w:t>μα, ειδικές ελαφρύνσεις που  έχουν να κάνουν αυτήν τη στιγμή και με το κόστος των ρύπων, τα αντισταθμιστικά μέτρα που υπάρχουν για το κόστος των ρύπων και για τα ειδικά τιμολόγια που έχουν υπάρξει. Βεβαίως, σας θυμίζω ότι μέχρι και τώρα, μέχρι και τις μέρε</w:t>
      </w:r>
      <w:r>
        <w:rPr>
          <w:rFonts w:eastAsia="Times New Roman"/>
          <w:szCs w:val="24"/>
        </w:rPr>
        <w:t xml:space="preserve">ς </w:t>
      </w:r>
      <w:r>
        <w:rPr>
          <w:rFonts w:eastAsia="Times New Roman"/>
          <w:szCs w:val="24"/>
        </w:rPr>
        <w:t xml:space="preserve">που </w:t>
      </w:r>
      <w:r>
        <w:rPr>
          <w:rFonts w:eastAsia="Times New Roman"/>
          <w:szCs w:val="24"/>
        </w:rPr>
        <w:t xml:space="preserve">μιλάμε, ίσχυε το 20% έκπτωση στα βιομηχανικά τιμολόγια. </w:t>
      </w:r>
    </w:p>
    <w:p w14:paraId="1D34EBC5" w14:textId="77777777" w:rsidR="00FE79B8" w:rsidRDefault="00E04D7F">
      <w:pPr>
        <w:spacing w:line="600" w:lineRule="auto"/>
        <w:ind w:firstLine="720"/>
        <w:jc w:val="both"/>
        <w:rPr>
          <w:rFonts w:eastAsia="Times New Roman"/>
          <w:szCs w:val="24"/>
        </w:rPr>
      </w:pPr>
      <w:r>
        <w:rPr>
          <w:rFonts w:eastAsia="Times New Roman"/>
          <w:szCs w:val="24"/>
        </w:rPr>
        <w:t xml:space="preserve">Από εκεί και έπειτα, υπάρχουν και στοιχεία, τα οποία θα ήταν καλό να τα δείτε, που αφορούν το δεύτερο εξάμηνο του 2014 της </w:t>
      </w:r>
      <w:r>
        <w:rPr>
          <w:rFonts w:eastAsia="Times New Roman"/>
          <w:szCs w:val="24"/>
          <w:lang w:val="en-US"/>
        </w:rPr>
        <w:t>EUROSTAT</w:t>
      </w:r>
      <w:r>
        <w:rPr>
          <w:rFonts w:eastAsia="Times New Roman"/>
          <w:szCs w:val="24"/>
        </w:rPr>
        <w:t>, όπου εκεί εμφανίζονται οι βιομηχανικοί καταναλωτές με φόρους</w:t>
      </w:r>
      <w:r>
        <w:rPr>
          <w:rFonts w:eastAsia="Times New Roman"/>
          <w:szCs w:val="24"/>
        </w:rPr>
        <w:t xml:space="preserve"> και τέλη και ιδιαίτερα στην περίπτωση της Ελλάδας στον ευρωπαϊκό μέσο όρο. Η Ελλάδα</w:t>
      </w:r>
      <w:r>
        <w:rPr>
          <w:rFonts w:eastAsia="Times New Roman"/>
          <w:szCs w:val="24"/>
        </w:rPr>
        <w:t>,</w:t>
      </w:r>
      <w:r>
        <w:rPr>
          <w:rFonts w:eastAsia="Times New Roman"/>
          <w:szCs w:val="24"/>
        </w:rPr>
        <w:t xml:space="preserve"> είναι στον ευρωπαϊκό μέσο όρο. Βέβαια, μιλάμε για ένα εύρος κατανάλωσης από 2.000 έως 20.000 </w:t>
      </w:r>
      <w:r>
        <w:rPr>
          <w:rFonts w:eastAsia="Times New Roman"/>
          <w:szCs w:val="24"/>
          <w:lang w:val="en-US"/>
        </w:rPr>
        <w:t>MWh</w:t>
      </w:r>
      <w:r>
        <w:rPr>
          <w:rFonts w:eastAsia="Times New Roman"/>
          <w:szCs w:val="24"/>
        </w:rPr>
        <w:t>.</w:t>
      </w:r>
    </w:p>
    <w:p w14:paraId="1D34EBC6" w14:textId="77777777" w:rsidR="00FE79B8" w:rsidRDefault="00E04D7F">
      <w:pPr>
        <w:spacing w:line="600" w:lineRule="auto"/>
        <w:ind w:firstLine="720"/>
        <w:jc w:val="both"/>
        <w:rPr>
          <w:rFonts w:eastAsia="Times New Roman"/>
          <w:szCs w:val="24"/>
        </w:rPr>
      </w:pPr>
      <w:r>
        <w:rPr>
          <w:rFonts w:eastAsia="Times New Roman"/>
          <w:szCs w:val="24"/>
        </w:rPr>
        <w:t xml:space="preserve">Προσέξτε να δείτε τώρα από εκεί και έπειτα τι συμβαίνει. Είναι αυτήν τη </w:t>
      </w:r>
      <w:r>
        <w:rPr>
          <w:rFonts w:eastAsia="Times New Roman"/>
          <w:szCs w:val="24"/>
        </w:rPr>
        <w:t>στιγμή σε συζήτηση -και το γνωρίζετε ότι εμπεριέχεται και μέσα στη συμφωνία του προηγούμενου Αυγούστου- η απόφαση για τη διακοψιμότητα. Πολύ σύντομα, λοιπόν, αυτή θα εφαρμοστεί. Εάν λάβουμε, λοιπόν, αυτό το μέτρο, καθώς και το μειωμένο κόστος του ΕΤΜΕΑΡ στ</w:t>
      </w:r>
      <w:r>
        <w:rPr>
          <w:rFonts w:eastAsia="Times New Roman"/>
          <w:szCs w:val="24"/>
        </w:rPr>
        <w:t>η βιομηχανία, δηλαδή το πρώην τέλος των ΑΠΕ, παρά τα μεγάλα προβλήματα που έχουν οι βιομηχανίες, διότι το υψηλό κόστος ενέργειας δεν είναι η βασική αιτία της αποβιομηχάνισης, θεωρώ ότι είναι πολιτικές οι οποίες</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στηρίζουν αυτήν τη δύσκολη στιγμή </w:t>
      </w:r>
      <w:r>
        <w:rPr>
          <w:rFonts w:eastAsia="Times New Roman"/>
          <w:szCs w:val="24"/>
        </w:rPr>
        <w:t>τη βιομηχανική παραγωγή στην Ελλάδα η οποία</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έχει συρρικνωθεί.</w:t>
      </w:r>
    </w:p>
    <w:p w14:paraId="1D34EBC7" w14:textId="77777777" w:rsidR="00FE79B8" w:rsidRDefault="00E04D7F">
      <w:pPr>
        <w:spacing w:line="600" w:lineRule="auto"/>
        <w:ind w:firstLine="720"/>
        <w:jc w:val="both"/>
        <w:rPr>
          <w:rFonts w:eastAsia="Times New Roman" w:cs="Times New Roman"/>
          <w:szCs w:val="24"/>
        </w:rPr>
      </w:pPr>
      <w:r>
        <w:rPr>
          <w:rFonts w:eastAsia="Times New Roman"/>
          <w:szCs w:val="24"/>
        </w:rPr>
        <w:t>Προσέξτε να δείτε. Υπάρχει η μεσαία βιομηχανία, υπάρχουν οι πολύ μεγάλοι ενεργοβόροι καταναλωτές, πρέπει να φτιάξουμε ένα τέτοιο μείγμα μέτρων, ώστε να προστατεύσουμε εκείνες τις επιχ</w:t>
      </w:r>
      <w:r>
        <w:rPr>
          <w:rFonts w:eastAsia="Times New Roman"/>
          <w:szCs w:val="24"/>
        </w:rPr>
        <w:t>ειρήσεις, οι οποίες βοηθάνε την απασχόληση που έχουν εξαγωγικό προσανατολισμό, που είναι σύγχρονες, που μπορούν να σταθούν και να μην έχουμε γενικά μια πολιτική επιδοματική, όταν μάλιστα υπάρχουν ανάγκες να μειωθούν τα τιμολόγια και στο οικιακό επίπεδο.</w:t>
      </w:r>
    </w:p>
    <w:p w14:paraId="1D34EBC8"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Βαρεμένος):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Χρήστος Μπουκώρος για τη δευτερολογία του. </w:t>
      </w:r>
    </w:p>
    <w:p w14:paraId="1D34EBC9"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στα στοιχεία μπορεί να διαφωνούμε ή να συμφωνούμε, μπορεί να μεταβάλλονται. Εκείνο που θέλω να σας υπενθυμίσω εγώ είναι</w:t>
      </w:r>
      <w:r>
        <w:rPr>
          <w:rFonts w:eastAsia="Times New Roman" w:cs="Times New Roman"/>
          <w:szCs w:val="24"/>
        </w:rPr>
        <w:t>,</w:t>
      </w:r>
      <w:r>
        <w:rPr>
          <w:rFonts w:eastAsia="Times New Roman" w:cs="Times New Roman"/>
          <w:szCs w:val="24"/>
        </w:rPr>
        <w:t xml:space="preserve"> ότι η Έ</w:t>
      </w:r>
      <w:r>
        <w:rPr>
          <w:rFonts w:eastAsia="Times New Roman" w:cs="Times New Roman"/>
          <w:szCs w:val="24"/>
        </w:rPr>
        <w:t>νωση Βιομηχανικών Καταναλωτών Ενέργειας που έχουν συστήσει όλες αυτές οι ενεργοβόρες βιομηχανίες</w:t>
      </w:r>
      <w:r>
        <w:rPr>
          <w:rFonts w:eastAsia="Times New Roman" w:cs="Times New Roman"/>
          <w:szCs w:val="24"/>
        </w:rPr>
        <w:t>,</w:t>
      </w:r>
      <w:r>
        <w:rPr>
          <w:rFonts w:eastAsia="Times New Roman" w:cs="Times New Roman"/>
          <w:szCs w:val="24"/>
        </w:rPr>
        <w:t xml:space="preserve"> εκτιμά ότι για να καταστούν ανταγωνιστικές σε σχέση με τις ευρωπαϊκές τουλάχιστον βιομηχανίες, η </w:t>
      </w:r>
      <w:r>
        <w:rPr>
          <w:rFonts w:eastAsia="Times New Roman"/>
          <w:szCs w:val="24"/>
          <w:lang w:val="en-US"/>
        </w:rPr>
        <w:t>MWh</w:t>
      </w:r>
      <w:r w:rsidDel="005F49CF">
        <w:rPr>
          <w:rFonts w:eastAsia="Times New Roman" w:cs="Times New Roman"/>
          <w:szCs w:val="24"/>
        </w:rPr>
        <w:t xml:space="preserve"> </w:t>
      </w:r>
      <w:r>
        <w:rPr>
          <w:rFonts w:eastAsia="Times New Roman" w:cs="Times New Roman"/>
          <w:szCs w:val="24"/>
        </w:rPr>
        <w:t>πρέπει να πάει περίπου στα 30 ευρώ. Τώρα αν είναι 57 στην</w:t>
      </w:r>
      <w:r>
        <w:rPr>
          <w:rFonts w:eastAsia="Times New Roman" w:cs="Times New Roman"/>
          <w:szCs w:val="24"/>
        </w:rPr>
        <w:t xml:space="preserve"> Ιταλία, αν είναι 48 –γιατί έχω την πληροφόρηση ότι είναι 48 στη Γερμανία και την Ισπανία- δεν έχει μεγάλη σημασία. Μιλάμε για μια μεγάλη διαφορά, για μια μεγάλη ψαλίδα. Εγώ κρατάω αυτό που είπατε ότι άμεσα θα εφαρμοστεί η διακοψιμότητα, γιατί προκύπτει κα</w:t>
      </w:r>
      <w:r>
        <w:rPr>
          <w:rFonts w:eastAsia="Times New Roman" w:cs="Times New Roman"/>
          <w:szCs w:val="24"/>
        </w:rPr>
        <w:t xml:space="preserve">ι ως προϋπόθεση από το τρίτο μνημόνιο, ως προαπαιτούμενο από το τρίτο μνημόνιο. </w:t>
      </w:r>
    </w:p>
    <w:p w14:paraId="1D34EBCA"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Όμως, θα έλεγα ότι χρειάζεται και ένας συνδυασμός μέτρων, μια ολοκληρωμένη πολιτική. Ψηλός είναι και ο ειδικός φόρος κατανάλωσης, το φυσικό αέριο για παράδειγμα. Οι μεσάζοντες</w:t>
      </w:r>
      <w:r>
        <w:rPr>
          <w:rFonts w:eastAsia="Times New Roman" w:cs="Times New Roman"/>
          <w:szCs w:val="24"/>
        </w:rPr>
        <w:t xml:space="preserve"> στο ρεύμα</w:t>
      </w:r>
      <w:r>
        <w:rPr>
          <w:rFonts w:eastAsia="Times New Roman" w:cs="Times New Roman"/>
          <w:szCs w:val="24"/>
        </w:rPr>
        <w:t>,</w:t>
      </w:r>
      <w:r>
        <w:rPr>
          <w:rFonts w:eastAsia="Times New Roman" w:cs="Times New Roman"/>
          <w:szCs w:val="24"/>
        </w:rPr>
        <w:t xml:space="preserve"> επίσης επιβαρύνουν το κόστος και χίλια δύο άλλα πράγματα που στο πλαίσιο μιας ολοκληρωμένης πολιτικής μπορούν να αντιμετωπιστούν. Σχολιάσατε για τους μικρούς, μεσαίους και μεγάλους καταναλωτές. Θα έλεγα ότι και για τη μεγάλη βιομηχανία, κύριε Υ</w:t>
      </w:r>
      <w:r>
        <w:rPr>
          <w:rFonts w:eastAsia="Times New Roman" w:cs="Times New Roman"/>
          <w:szCs w:val="24"/>
        </w:rPr>
        <w:t>πουργέ, δεν υπάρχει κανένα ιδεολογικό εμπόδιο και για την Κυβέρνησή σας. Γνωρίζετε καλύτερα από εμένα ότι αυτό της διακοψιμότητας</w:t>
      </w:r>
      <w:r>
        <w:rPr>
          <w:rFonts w:eastAsia="Times New Roman" w:cs="Times New Roman"/>
          <w:szCs w:val="24"/>
        </w:rPr>
        <w:t>,</w:t>
      </w:r>
      <w:r>
        <w:rPr>
          <w:rFonts w:eastAsia="Times New Roman" w:cs="Times New Roman"/>
          <w:szCs w:val="24"/>
        </w:rPr>
        <w:t xml:space="preserve"> είναι ένα μέτρο που το ζητάνε και οι εργοδότες και οι εργαζόμενοι στη βαριά βιομηχανία, γιατί οι ίδιοι οι εργαζόμενοι κατανοο</w:t>
      </w:r>
      <w:r>
        <w:rPr>
          <w:rFonts w:eastAsia="Times New Roman" w:cs="Times New Roman"/>
          <w:szCs w:val="24"/>
        </w:rPr>
        <w:t>ύν ότι με τέτοιες συνθήκες δεν μπορούν να είναι ανταγωνιστικές οι βιομηχανίες και το φάσμα της ανεργίας οπωσδήποτε απειλεί και αυτούς. Κατά συνέπεια, δεν νομίζω ότι υπάρχει κάποιο ιδεολογικό ζήτημα ότι ευνοούμε τους μεγάλους παραγωγούς ή όχι.</w:t>
      </w:r>
    </w:p>
    <w:p w14:paraId="1D34EBC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κοντολογίς νομίζω ότι ο πολιτικός κόσμος δεν μπορεί να είναι μονομερώς ούτε με τον εργοδότη ούτε με τον εργαζόμενο. Πρέπει να είμαστε με τη βιομηχανία, γιατί χωρίς βιομηχανία και χωρίς βιοτεχνία</w:t>
      </w:r>
      <w:r>
        <w:rPr>
          <w:rFonts w:eastAsia="Times New Roman" w:cs="Times New Roman"/>
          <w:szCs w:val="24"/>
        </w:rPr>
        <w:t>,</w:t>
      </w:r>
      <w:r>
        <w:rPr>
          <w:rFonts w:eastAsia="Times New Roman" w:cs="Times New Roman"/>
          <w:szCs w:val="24"/>
        </w:rPr>
        <w:t xml:space="preserve"> δεν υπάρχει ούτε εργοδότης ούτε εργαζόμενος. Νομίζω ότι εί</w:t>
      </w:r>
      <w:r>
        <w:rPr>
          <w:rFonts w:eastAsia="Times New Roman" w:cs="Times New Roman"/>
          <w:szCs w:val="24"/>
        </w:rPr>
        <w:t>ναι υποχρέωση όλων των κυβερνήσεων και της παρούσης με την οποία συζητάμε αυτήν την ώρα</w:t>
      </w:r>
      <w:r>
        <w:rPr>
          <w:rFonts w:eastAsia="Times New Roman" w:cs="Times New Roman"/>
          <w:szCs w:val="24"/>
        </w:rPr>
        <w:t>,</w:t>
      </w:r>
      <w:r>
        <w:rPr>
          <w:rFonts w:eastAsia="Times New Roman" w:cs="Times New Roman"/>
          <w:szCs w:val="24"/>
        </w:rPr>
        <w:t xml:space="preserve"> να δημιουργήσει τις συνθήκες εκείνες που θα ξανακάνουν ανταγωνιστική την ελληνική βιομηχανία και ιδιαίτερα έναν τόσο δυναμικό κλάδο, όπως είναι ο κλάδος του μετάλλου κ</w:t>
      </w:r>
      <w:r>
        <w:rPr>
          <w:rFonts w:eastAsia="Times New Roman" w:cs="Times New Roman"/>
          <w:szCs w:val="24"/>
        </w:rPr>
        <w:t xml:space="preserve">αι της χαλυβουργίας. Δεν έχουμε κανένα λόγο. Όλο αυτό κοστίζει, σύμφωνα με τις μελέτες των ενδιαφερομένων, στο σύνολό του περίπου 180 εκατομμύρια. </w:t>
      </w:r>
    </w:p>
    <w:p w14:paraId="1D34EBC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Πληροφορούμαι -και θα έλεγα ότι δεν είναι επίσημες πληροφορίες αυτές- ότι σκοπεύετε να λάβετε μια δέσμη μέτρ</w:t>
      </w:r>
      <w:r>
        <w:rPr>
          <w:rFonts w:eastAsia="Times New Roman" w:cs="Times New Roman"/>
          <w:szCs w:val="24"/>
        </w:rPr>
        <w:t>ων συμπεριλαμβανομένης και της διακοψιμότητας, η οποία σαν συνολικό κόστος θα είναι γύρω στα 60 εκατομμύρια ευρώ. Δεν ξέρω αν αυτό θα λύσει το πρόβλημα και αν θα το ξανασυζητάμε από το νέο έτος και πόσο θα ανακτήσουν την ανταγωνιστικότητά τους οι ελληνικές</w:t>
      </w:r>
      <w:r>
        <w:rPr>
          <w:rFonts w:eastAsia="Times New Roman" w:cs="Times New Roman"/>
          <w:szCs w:val="24"/>
        </w:rPr>
        <w:t xml:space="preserve"> βιομηχανίες. Διότι αυτό πιστεύω, κύριε Υπουργέ, ότι πρέπει να είναι το ζητούμενο για όλους μας. </w:t>
      </w:r>
    </w:p>
    <w:p w14:paraId="1D34EBC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34EBCE"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Υπουργός Περιβάλλοντος και Ενέργειας κ. Πάνος Σκουρλέτης. </w:t>
      </w:r>
    </w:p>
    <w:p w14:paraId="1D34EBCF"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w:t>
      </w:r>
      <w:r>
        <w:rPr>
          <w:rFonts w:eastAsia="Times New Roman" w:cs="Times New Roman"/>
          <w:b/>
          <w:szCs w:val="24"/>
        </w:rPr>
        <w:t xml:space="preserve">υργός Περιβάλλοντος και Ενέργειας): </w:t>
      </w:r>
      <w:r>
        <w:rPr>
          <w:rFonts w:eastAsia="Times New Roman" w:cs="Times New Roman"/>
          <w:szCs w:val="24"/>
        </w:rPr>
        <w:t>Όταν αναφέρθηκα πριν στο πώς τελικά θα διαμορφώσουμε την πολιτική για τη διακοψιμότητα</w:t>
      </w:r>
      <w:r>
        <w:rPr>
          <w:rFonts w:eastAsia="Times New Roman" w:cs="Times New Roman"/>
          <w:szCs w:val="24"/>
        </w:rPr>
        <w:t>,</w:t>
      </w:r>
      <w:r>
        <w:rPr>
          <w:rFonts w:eastAsia="Times New Roman" w:cs="Times New Roman"/>
          <w:szCs w:val="24"/>
        </w:rPr>
        <w:t xml:space="preserve"> δεν αναφερόμουν στους εργαζόμενους. Οι εργαζόμενοι είναι εκεί που είναι και </w:t>
      </w:r>
      <w:r>
        <w:rPr>
          <w:rFonts w:eastAsia="Times New Roman" w:cs="Times New Roman"/>
          <w:szCs w:val="24"/>
        </w:rPr>
        <w:t xml:space="preserve">εν </w:t>
      </w:r>
      <w:r>
        <w:rPr>
          <w:rFonts w:eastAsia="Times New Roman" w:cs="Times New Roman"/>
          <w:szCs w:val="24"/>
        </w:rPr>
        <w:t>πάση περιπτώσει υφίστανται ό,τι υφίστανται και το ανα</w:t>
      </w:r>
      <w:r>
        <w:rPr>
          <w:rFonts w:eastAsia="Times New Roman" w:cs="Times New Roman"/>
          <w:szCs w:val="24"/>
        </w:rPr>
        <w:t xml:space="preserve">γνωρίζουμε ότι εργάζονται κάτω από πολύ δύσκολες συνθήκες και με μικρές αμοιβές. Αναφέρομαι σε εκείνους τους βιομηχανικούς καταναλωτές, τελικά να μην ευνοούνται οι </w:t>
      </w:r>
      <w:r>
        <w:rPr>
          <w:rFonts w:eastAsia="Times New Roman" w:cs="Times New Roman"/>
          <w:szCs w:val="24"/>
        </w:rPr>
        <w:t xml:space="preserve">πολύ </w:t>
      </w:r>
      <w:r>
        <w:rPr>
          <w:rFonts w:eastAsia="Times New Roman" w:cs="Times New Roman"/>
          <w:szCs w:val="24"/>
        </w:rPr>
        <w:t>λίγοι. Για παράδειγμα, επειδή αναφέρατε πριν την ΕΒΙΚΕΝ, εμείς είμαστε σε επικοινωνία μ</w:t>
      </w:r>
      <w:r>
        <w:rPr>
          <w:rFonts w:eastAsia="Times New Roman" w:cs="Times New Roman"/>
          <w:szCs w:val="24"/>
        </w:rPr>
        <w:t xml:space="preserve">ε την ΕΒΙΚΕΝ και πολλές από τις απόψεις που σας λέω αυτήν τη στιγμή τις συμμερίζονται, διότι και στους ίδιους τους βιομηχανικούς καταναλωτές αντιλαμβάνεστε ότι ο χάρτης δεν είναι ενιαίος. </w:t>
      </w:r>
    </w:p>
    <w:p w14:paraId="1D34EBD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Δεύτερον, αναφερθήκατε στο φυσικό αέριο. Το πρόβλημα με την Ελλάδα </w:t>
      </w:r>
      <w:r>
        <w:rPr>
          <w:rFonts w:eastAsia="Times New Roman" w:cs="Times New Roman"/>
          <w:szCs w:val="24"/>
        </w:rPr>
        <w:t>και τη διείσδυση του φυσικού αερίου</w:t>
      </w:r>
      <w:r>
        <w:rPr>
          <w:rFonts w:eastAsia="Times New Roman" w:cs="Times New Roman"/>
          <w:szCs w:val="24"/>
        </w:rPr>
        <w:t>,</w:t>
      </w:r>
      <w:r>
        <w:rPr>
          <w:rFonts w:eastAsia="Times New Roman" w:cs="Times New Roman"/>
          <w:szCs w:val="24"/>
        </w:rPr>
        <w:t xml:space="preserve"> είναι ότι χρησιμοποιήθηκε περισσότερο για να παράγει ηλεκτρική ενέργεια</w:t>
      </w:r>
      <w:r>
        <w:rPr>
          <w:rFonts w:eastAsia="Times New Roman" w:cs="Times New Roman"/>
          <w:szCs w:val="24"/>
        </w:rPr>
        <w:t>,</w:t>
      </w:r>
      <w:r>
        <w:rPr>
          <w:rFonts w:eastAsia="Times New Roman" w:cs="Times New Roman"/>
          <w:szCs w:val="24"/>
        </w:rPr>
        <w:t xml:space="preserve"> παρά για απευθείας καύση και αυτό είναι μια στρέβλωση, την οποία πληρώνουμε όλοι με κόστος τελικά στην ενέργεια. Δεν είναι μόνο το θέμα της διακοψιμότητας. Υπάρχουν τα λεγόμενα ΑΔΙ, τα πιστοποιητικά διαθεσιμότητας ισχύος και αυτά συζητάμε. Άρα, λοιπόν, αυ</w:t>
      </w:r>
      <w:r>
        <w:rPr>
          <w:rFonts w:eastAsia="Times New Roman" w:cs="Times New Roman"/>
          <w:szCs w:val="24"/>
        </w:rPr>
        <w:t>τήν τη στιγμή να γνωρίζετε ότι υπάρχει η μέριμνα να στηριχθεί η βιομηχανία στον τόπο μας. Αυτό το οποίο θα έλεγα ότι πληρώνει αυτήν τη στιγμή είναι την εγκατάλειψη δεκαετιών, διότι δεν αρκεί μόνο να λαμβάνεις τέτοια μέτρα, χρειάζεται να υπάρχουν και κλαδικ</w:t>
      </w:r>
      <w:r>
        <w:rPr>
          <w:rFonts w:eastAsia="Times New Roman" w:cs="Times New Roman"/>
          <w:szCs w:val="24"/>
        </w:rPr>
        <w:t>ές πολιτικές, μια ξεχασμένη έννοια που δεν υπήρχε.</w:t>
      </w:r>
    </w:p>
    <w:p w14:paraId="1D34EBD1"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υπάρχει χρονική δέσμευση. </w:t>
      </w:r>
    </w:p>
    <w:p w14:paraId="1D34EBD2" w14:textId="77777777" w:rsidR="00FE79B8" w:rsidRDefault="00E04D7F">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Η θεωρία ότι γενικά οι αόρατες δυνάμεις της αγοράς θα τα λύσουν όλα από μόνες τους δεν</w:t>
      </w:r>
      <w:r>
        <w:rPr>
          <w:rFonts w:eastAsia="Times New Roman"/>
          <w:szCs w:val="24"/>
        </w:rPr>
        <w:t xml:space="preserve"> βοηθάει. Χρειάζεται να υπάρχει ένας κεντρικός σχεδιασμός και μέσα </w:t>
      </w:r>
      <w:r>
        <w:rPr>
          <w:rFonts w:eastAsia="Times New Roman"/>
          <w:szCs w:val="24"/>
        </w:rPr>
        <w:t xml:space="preserve">στο πλαίσιο </w:t>
      </w:r>
      <w:r>
        <w:rPr>
          <w:rFonts w:eastAsia="Times New Roman"/>
          <w:szCs w:val="24"/>
        </w:rPr>
        <w:t xml:space="preserve">αυτού του γενικού κεντρικού υποστηρικτικού σχεδιασμού, να έρχεται ο ιδιωτικός τομέας, ο οποίος να ανταγωνίζεται, επί ίσοις όροις, μέσα </w:t>
      </w:r>
      <w:r>
        <w:rPr>
          <w:rFonts w:eastAsia="Times New Roman"/>
          <w:szCs w:val="24"/>
        </w:rPr>
        <w:t xml:space="preserve">στο πλαίσιο </w:t>
      </w:r>
      <w:r>
        <w:rPr>
          <w:rFonts w:eastAsia="Times New Roman"/>
          <w:szCs w:val="24"/>
        </w:rPr>
        <w:t>της παγκοσμιοποιημένης πια αγο</w:t>
      </w:r>
      <w:r>
        <w:rPr>
          <w:rFonts w:eastAsia="Times New Roman"/>
          <w:szCs w:val="24"/>
        </w:rPr>
        <w:t>ράς.</w:t>
      </w:r>
    </w:p>
    <w:p w14:paraId="1D34EBD3" w14:textId="77777777" w:rsidR="00FE79B8" w:rsidRDefault="00E04D7F">
      <w:pPr>
        <w:spacing w:line="600" w:lineRule="auto"/>
        <w:ind w:firstLine="720"/>
        <w:jc w:val="both"/>
        <w:rPr>
          <w:rFonts w:eastAsia="Times New Roman"/>
          <w:szCs w:val="24"/>
        </w:rPr>
      </w:pPr>
      <w:r>
        <w:rPr>
          <w:rFonts w:eastAsia="Times New Roman"/>
          <w:szCs w:val="24"/>
        </w:rPr>
        <w:t>Τέλος, θέλω να σας πω το εξής: Την προηγούμενη εβδομάδα ψηφίσαμε ένα νομοσχέδιο για την ενεργειακή εξοικονόμηση. Κι από εκεί, λοιπόν, θα υπάρξουν έλεγχοι για το κατά πόσο οι μεγάλες εταιρείες εφαρμόζουν μέτρα ενεργειακής εξοικονόμησης. Αυτό δεν έχει ν</w:t>
      </w:r>
      <w:r>
        <w:rPr>
          <w:rFonts w:eastAsia="Times New Roman"/>
          <w:szCs w:val="24"/>
        </w:rPr>
        <w:t xml:space="preserve">α κάνει μόνο με τη σπατάλη της ενέργειας αλλά και με τη μείωση του ίδιου το κόστους λειτουργίας στο ενεργειακό πεδίο.  </w:t>
      </w:r>
    </w:p>
    <w:p w14:paraId="1D34EBD4" w14:textId="77777777" w:rsidR="00FE79B8" w:rsidRDefault="00E04D7F">
      <w:pPr>
        <w:spacing w:line="600" w:lineRule="auto"/>
        <w:ind w:firstLine="720"/>
        <w:jc w:val="both"/>
        <w:rPr>
          <w:rFonts w:eastAsia="Times New Roman"/>
          <w:szCs w:val="24"/>
        </w:rPr>
      </w:pPr>
      <w:r>
        <w:rPr>
          <w:rFonts w:eastAsia="Times New Roman"/>
          <w:szCs w:val="24"/>
        </w:rPr>
        <w:t xml:space="preserve">Ευχαριστώ. </w:t>
      </w:r>
    </w:p>
    <w:p w14:paraId="1D34EBD5" w14:textId="77777777" w:rsidR="00FE79B8" w:rsidRDefault="00E04D7F">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μου είπατε πότε, για τη διακοψιμότητα δεν είπατε. </w:t>
      </w:r>
    </w:p>
    <w:p w14:paraId="1D34EBD6" w14:textId="77777777" w:rsidR="00FE79B8" w:rsidRDefault="00E04D7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τον </w:t>
      </w:r>
      <w:r>
        <w:rPr>
          <w:rFonts w:eastAsia="Times New Roman"/>
          <w:szCs w:val="24"/>
        </w:rPr>
        <w:t>κ. Σκουρλέτη.</w:t>
      </w:r>
    </w:p>
    <w:p w14:paraId="1D34EBD7" w14:textId="77777777" w:rsidR="00FE79B8" w:rsidRDefault="00E04D7F">
      <w:pPr>
        <w:spacing w:line="600" w:lineRule="auto"/>
        <w:ind w:firstLine="720"/>
        <w:jc w:val="both"/>
        <w:rPr>
          <w:rFonts w:eastAsia="Times New Roman"/>
          <w:szCs w:val="24"/>
        </w:rPr>
      </w:pPr>
      <w:r>
        <w:rPr>
          <w:rFonts w:eastAsia="Times New Roman"/>
          <w:szCs w:val="24"/>
        </w:rPr>
        <w:t>Εισερχόμαστε στη</w:t>
      </w:r>
      <w:r>
        <w:rPr>
          <w:rFonts w:eastAsia="Times New Roman"/>
          <w:szCs w:val="24"/>
        </w:rPr>
        <w:t>ν</w:t>
      </w:r>
      <w:r>
        <w:rPr>
          <w:rFonts w:eastAsia="Times New Roman"/>
          <w:szCs w:val="24"/>
        </w:rPr>
        <w:t xml:space="preserve"> </w:t>
      </w:r>
      <w:r>
        <w:rPr>
          <w:rFonts w:eastAsia="Times New Roman"/>
          <w:szCs w:val="24"/>
        </w:rPr>
        <w:t xml:space="preserve">τρίτη </w:t>
      </w:r>
      <w:r>
        <w:rPr>
          <w:rFonts w:eastAsia="Times New Roman"/>
          <w:szCs w:val="24"/>
        </w:rPr>
        <w:t>με αριθμό 82/3</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2015 επίκαιρη ερώτηση </w:t>
      </w:r>
      <w:r>
        <w:rPr>
          <w:rFonts w:eastAsia="Times New Roman"/>
          <w:szCs w:val="24"/>
        </w:rPr>
        <w:t xml:space="preserve">δευτέρου κύκλου </w:t>
      </w:r>
      <w:r>
        <w:rPr>
          <w:rFonts w:eastAsia="Times New Roman"/>
          <w:szCs w:val="24"/>
        </w:rPr>
        <w:t>του Βουλευτή Αττικής του Κομμουνιστικού Κόμματος Ελλάδας κ. Ιωάννη Γκιόκα προς τον Υπουργό Παιδείας, Έρευνας και Θρησκευμάτων, σχετικά με την ποινικοποίηση των αγ</w:t>
      </w:r>
      <w:r>
        <w:rPr>
          <w:rFonts w:eastAsia="Times New Roman"/>
          <w:szCs w:val="24"/>
        </w:rPr>
        <w:t xml:space="preserve">ωνιστικών κινητοποιήσεων των μαθητών. </w:t>
      </w:r>
    </w:p>
    <w:p w14:paraId="1D34EBD8" w14:textId="77777777" w:rsidR="00FE79B8" w:rsidRDefault="00E04D7F">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του κ. Γκιόκα</w:t>
      </w:r>
      <w:r>
        <w:rPr>
          <w:rFonts w:eastAsia="Times New Roman"/>
          <w:szCs w:val="24"/>
        </w:rPr>
        <w:t>,</w:t>
      </w:r>
      <w:r>
        <w:rPr>
          <w:rFonts w:eastAsia="Times New Roman"/>
          <w:szCs w:val="24"/>
        </w:rPr>
        <w:t xml:space="preserve"> θα απαντήσει ο Υπουργός κ. Φίλης. </w:t>
      </w:r>
    </w:p>
    <w:p w14:paraId="1D34EBD9" w14:textId="77777777" w:rsidR="00FE79B8" w:rsidRDefault="00E04D7F">
      <w:pPr>
        <w:spacing w:line="600" w:lineRule="auto"/>
        <w:ind w:firstLine="720"/>
        <w:jc w:val="both"/>
        <w:rPr>
          <w:rFonts w:eastAsia="Times New Roman"/>
          <w:szCs w:val="24"/>
        </w:rPr>
      </w:pPr>
      <w:r>
        <w:rPr>
          <w:rFonts w:eastAsia="Times New Roman"/>
          <w:szCs w:val="24"/>
        </w:rPr>
        <w:t xml:space="preserve">Τον λόγο έχει ο κ. Γκιόκας. </w:t>
      </w:r>
    </w:p>
    <w:p w14:paraId="1D34EBDA" w14:textId="77777777" w:rsidR="00FE79B8" w:rsidRDefault="00E04D7F">
      <w:pPr>
        <w:spacing w:line="600" w:lineRule="auto"/>
        <w:ind w:firstLine="720"/>
        <w:jc w:val="both"/>
        <w:rPr>
          <w:rFonts w:eastAsia="Times New Roman"/>
          <w:szCs w:val="24"/>
        </w:rPr>
      </w:pPr>
      <w:r>
        <w:rPr>
          <w:rFonts w:eastAsia="Times New Roman"/>
          <w:b/>
          <w:szCs w:val="24"/>
        </w:rPr>
        <w:t xml:space="preserve">ΙΩΑΝΝΗΣ ΓΚΙΟΚΑΣ: </w:t>
      </w:r>
      <w:r>
        <w:rPr>
          <w:rFonts w:eastAsia="Times New Roman"/>
          <w:szCs w:val="24"/>
        </w:rPr>
        <w:t>Ευχαριστώ, κύριε Πρόεδρε.</w:t>
      </w:r>
    </w:p>
    <w:p w14:paraId="1D34EBDB" w14:textId="77777777" w:rsidR="00FE79B8" w:rsidRDefault="00E04D7F">
      <w:pPr>
        <w:spacing w:line="600" w:lineRule="auto"/>
        <w:ind w:firstLine="720"/>
        <w:jc w:val="both"/>
        <w:rPr>
          <w:rFonts w:eastAsia="Times New Roman"/>
          <w:szCs w:val="24"/>
        </w:rPr>
      </w:pPr>
      <w:r>
        <w:rPr>
          <w:rFonts w:eastAsia="Times New Roman"/>
          <w:szCs w:val="24"/>
        </w:rPr>
        <w:t>Κύριε Υπουργέ, δεν είναι πρώτη φορά που ως Κοινοβουλευτική Ομάδα του ΚΚΕ καταθέτουμε επίκαιρη ερώτηση με το συγκεκριμένο περιεχόμενο, δηλαδή με το ζήτημα της ποινικοποίησης και των απειλών σε βάρος μαθητών, για αγωνιστικές κινητοποιήσεις που πραγματοποιούν</w:t>
      </w:r>
      <w:r>
        <w:rPr>
          <w:rFonts w:eastAsia="Times New Roman"/>
          <w:szCs w:val="24"/>
        </w:rPr>
        <w:t xml:space="preserve"> και οργανώνουν, ποινικοποίηση και απειλές, που ασκούνται με βάση την αντιδραστική </w:t>
      </w:r>
      <w:r>
        <w:rPr>
          <w:rFonts w:eastAsia="Times New Roman"/>
          <w:szCs w:val="24"/>
        </w:rPr>
        <w:t xml:space="preserve">πράξη νομοθετικού περιεχομένου </w:t>
      </w:r>
      <w:r>
        <w:rPr>
          <w:rFonts w:eastAsia="Times New Roman"/>
          <w:szCs w:val="24"/>
        </w:rPr>
        <w:t xml:space="preserve">του 1999, την οποία θυμίζω ότι εξέδωσε και κύρωσε τότε η κυβέρνηση του ΠΑΣΟΚ. </w:t>
      </w:r>
    </w:p>
    <w:p w14:paraId="1D34EBDC" w14:textId="77777777" w:rsidR="00FE79B8" w:rsidRDefault="00E04D7F">
      <w:pPr>
        <w:spacing w:line="600" w:lineRule="auto"/>
        <w:ind w:firstLine="720"/>
        <w:jc w:val="both"/>
        <w:rPr>
          <w:rFonts w:eastAsia="Times New Roman"/>
          <w:szCs w:val="24"/>
        </w:rPr>
      </w:pPr>
      <w:r>
        <w:rPr>
          <w:rFonts w:eastAsia="Times New Roman"/>
          <w:szCs w:val="24"/>
        </w:rPr>
        <w:t xml:space="preserve">Έκτοτε, αυτή η </w:t>
      </w:r>
      <w:r>
        <w:rPr>
          <w:rFonts w:eastAsia="Times New Roman"/>
          <w:szCs w:val="24"/>
        </w:rPr>
        <w:t xml:space="preserve">πράξη νομοθετικού περιεχομένου </w:t>
      </w:r>
      <w:r>
        <w:rPr>
          <w:rFonts w:eastAsia="Times New Roman"/>
          <w:szCs w:val="24"/>
        </w:rPr>
        <w:t xml:space="preserve">έχει αξιοποιηθεί </w:t>
      </w:r>
      <w:r>
        <w:rPr>
          <w:rFonts w:eastAsia="Times New Roman"/>
          <w:szCs w:val="24"/>
        </w:rPr>
        <w:t xml:space="preserve">εκατοντάδες φορές, προκειμένου μαθητές να απειλούνται, να εκβιάζονται, ακόμη και να σέρνονται στα δικαστήρια, για το γεγονός ότι αγωνίζονται, διεκδικούν, με τις μορφές πάλης που συλλογικά και οργανωμένα αποφασίζουν. </w:t>
      </w:r>
    </w:p>
    <w:p w14:paraId="1D34EBDD" w14:textId="77777777" w:rsidR="00FE79B8" w:rsidRDefault="00E04D7F">
      <w:pPr>
        <w:spacing w:line="600" w:lineRule="auto"/>
        <w:ind w:firstLine="720"/>
        <w:jc w:val="both"/>
        <w:rPr>
          <w:rFonts w:eastAsia="Times New Roman"/>
          <w:szCs w:val="24"/>
        </w:rPr>
      </w:pPr>
      <w:r>
        <w:rPr>
          <w:rFonts w:eastAsia="Times New Roman"/>
          <w:szCs w:val="24"/>
        </w:rPr>
        <w:t>Έχουμε καταθέσει δεκάδες αντίστοιχες ερ</w:t>
      </w:r>
      <w:r>
        <w:rPr>
          <w:rFonts w:eastAsia="Times New Roman"/>
          <w:szCs w:val="24"/>
        </w:rPr>
        <w:t xml:space="preserve">ωτήσεις σε όλους τους Υπουργούς και τις προηγούμενες κυβερνήσεις, της Νέας Δημοκρατίας και του ΠΑΣΟΚ και τώρα καταθέτουμε και σε σας. Και μόνο αυτό από μόνο του, λέει κάτι. </w:t>
      </w:r>
    </w:p>
    <w:p w14:paraId="1D34EBDE" w14:textId="77777777" w:rsidR="00FE79B8" w:rsidRDefault="00E04D7F">
      <w:pPr>
        <w:spacing w:line="600" w:lineRule="auto"/>
        <w:ind w:firstLine="720"/>
        <w:jc w:val="both"/>
        <w:rPr>
          <w:rFonts w:eastAsia="Times New Roman"/>
          <w:szCs w:val="24"/>
        </w:rPr>
      </w:pPr>
      <w:r>
        <w:rPr>
          <w:rFonts w:eastAsia="Times New Roman"/>
          <w:szCs w:val="24"/>
        </w:rPr>
        <w:t>Καταθέτουμε ερώτηση γιατί υπάρχουν και νέα κρούσματα ποινικοποίησης, με βάση αυτήν</w:t>
      </w:r>
      <w:r>
        <w:rPr>
          <w:rFonts w:eastAsia="Times New Roman"/>
          <w:szCs w:val="24"/>
        </w:rPr>
        <w:t xml:space="preserve"> την </w:t>
      </w:r>
      <w:r>
        <w:rPr>
          <w:rFonts w:eastAsia="Times New Roman"/>
          <w:szCs w:val="24"/>
        </w:rPr>
        <w:t>πράξη νομοθετικού περιεχομένου</w:t>
      </w:r>
      <w:r>
        <w:rPr>
          <w:rFonts w:eastAsia="Times New Roman"/>
          <w:szCs w:val="24"/>
        </w:rPr>
        <w:t>. Στις πρόσφατες κινητοποιήσεις των μαθητών, που έγιναν και γίνονται το τελευταίο διάστημα, εξαιτίας των μεγάλων κενών, ελλείψεων, προβλημάτων που αντιμετωπίζουν τα σχολεία, οι μαθητές, οι εκπαιδευτικοί, οι γονείς τους, υ</w:t>
      </w:r>
      <w:r>
        <w:rPr>
          <w:rFonts w:eastAsia="Times New Roman"/>
          <w:szCs w:val="24"/>
        </w:rPr>
        <w:t xml:space="preserve">πήρχε αξιοποίηση αυτής της </w:t>
      </w:r>
      <w:r>
        <w:rPr>
          <w:rFonts w:eastAsia="Times New Roman"/>
          <w:szCs w:val="24"/>
        </w:rPr>
        <w:t>πράξης νομοθετικού περιεχομένου</w:t>
      </w:r>
      <w:r>
        <w:rPr>
          <w:rFonts w:eastAsia="Times New Roman"/>
          <w:szCs w:val="24"/>
        </w:rPr>
        <w:t>. Υπήρχαν απειλές με πιο χαρακτηριστική περίπτωση</w:t>
      </w:r>
      <w:r>
        <w:rPr>
          <w:rFonts w:eastAsia="Times New Roman"/>
          <w:szCs w:val="24"/>
        </w:rPr>
        <w:t>,</w:t>
      </w:r>
      <w:r>
        <w:rPr>
          <w:rFonts w:eastAsia="Times New Roman"/>
          <w:szCs w:val="24"/>
        </w:rPr>
        <w:t xml:space="preserve"> το έγγραφο το οποίο απέστειλε η Εισαγγελία Πρωτοδικών Θεσσαλονίκης προς τις </w:t>
      </w:r>
      <w:r>
        <w:rPr>
          <w:rFonts w:eastAsia="Times New Roman"/>
          <w:szCs w:val="24"/>
        </w:rPr>
        <w:t xml:space="preserve">διευθύνσεις δευτεροβάθμιας εκπαίδευσης </w:t>
      </w:r>
      <w:r>
        <w:rPr>
          <w:rFonts w:eastAsia="Times New Roman"/>
          <w:szCs w:val="24"/>
        </w:rPr>
        <w:t>και μάλιστα καλούσε να γνωστοποι</w:t>
      </w:r>
      <w:r>
        <w:rPr>
          <w:rFonts w:eastAsia="Times New Roman"/>
          <w:szCs w:val="24"/>
        </w:rPr>
        <w:t>ηθεί αυτό σε διευθυντές, καθηγητές και συλλόγους γονέων και κηδεμόνων και το οποίο –άκουσον, άκουσον- έλεγε τα εξής: «Οι διευθυντές των σχολείων και οι λοιποί καθηγητές οφείλουν να παρέμβουν προς τους μαθητές, ώστε αυτοί να αντιληφθούν ότι η συμπεριφορά το</w:t>
      </w:r>
      <w:r>
        <w:rPr>
          <w:rFonts w:eastAsia="Times New Roman"/>
          <w:szCs w:val="24"/>
        </w:rPr>
        <w:t xml:space="preserve">υς είναι αξιόποινη πράξη, η οποία διώκεται και τιμωρείται με ποινή από πέντε έως έξι έτη». Απειλή σε δεκατετράχρονα, δεκαπεντάχρονα και δεκαεξάχρονα παιδιά. </w:t>
      </w:r>
    </w:p>
    <w:p w14:paraId="1D34EBDF" w14:textId="77777777" w:rsidR="00FE79B8" w:rsidRDefault="00E04D7F">
      <w:pPr>
        <w:spacing w:line="600" w:lineRule="auto"/>
        <w:ind w:firstLine="720"/>
        <w:jc w:val="both"/>
        <w:rPr>
          <w:rFonts w:eastAsia="Times New Roman"/>
          <w:szCs w:val="24"/>
        </w:rPr>
      </w:pPr>
      <w:r>
        <w:rPr>
          <w:rFonts w:eastAsia="Times New Roman"/>
          <w:szCs w:val="24"/>
        </w:rPr>
        <w:t xml:space="preserve">Επίσης, στο έγγραφο αναφέρεται πως οι γονείς των μαθητών πρέπει να πληροφορηθούν διά των συλλόγων </w:t>
      </w:r>
      <w:r>
        <w:rPr>
          <w:rFonts w:eastAsia="Times New Roman"/>
          <w:szCs w:val="24"/>
        </w:rPr>
        <w:t>γονέων</w:t>
      </w:r>
      <w:r>
        <w:rPr>
          <w:rFonts w:eastAsia="Times New Roman"/>
          <w:szCs w:val="24"/>
        </w:rPr>
        <w:t>,</w:t>
      </w:r>
      <w:r>
        <w:rPr>
          <w:rFonts w:eastAsia="Times New Roman"/>
          <w:szCs w:val="24"/>
        </w:rPr>
        <w:t xml:space="preserve"> ότι σε περίπτωση που παραλείψουν να αποτρέψουν τα παιδιά τους από τέτοιες ενέργειες, τότε ενδέχεται να κατηγορηθούν για παραμέληση εποπτείας ανηλίκων. </w:t>
      </w:r>
    </w:p>
    <w:p w14:paraId="1D34EBE0" w14:textId="77777777" w:rsidR="00FE79B8" w:rsidRDefault="00E04D7F">
      <w:pPr>
        <w:spacing w:line="600" w:lineRule="auto"/>
        <w:ind w:firstLine="720"/>
        <w:jc w:val="both"/>
        <w:rPr>
          <w:rFonts w:eastAsia="Times New Roman"/>
          <w:szCs w:val="24"/>
        </w:rPr>
      </w:pPr>
      <w:r>
        <w:rPr>
          <w:rFonts w:eastAsia="Times New Roman"/>
          <w:szCs w:val="24"/>
        </w:rPr>
        <w:t>Είναι, λοιπόν, σαφές ότι αυτή η αντιδραστική, άθλια πρακτική, η οποία παραπέμπει σε άλλες εποχές</w:t>
      </w:r>
      <w:r>
        <w:rPr>
          <w:rFonts w:eastAsia="Times New Roman"/>
          <w:szCs w:val="24"/>
        </w:rPr>
        <w:t xml:space="preserve">, πρέπει να λάβει τέλος και πρέπει να λάβει τέλος άμεσα, μέσα από την κατάργηση της </w:t>
      </w:r>
      <w:r>
        <w:rPr>
          <w:rFonts w:eastAsia="Times New Roman"/>
          <w:szCs w:val="24"/>
        </w:rPr>
        <w:t>πράξης νομοθετικού περιεχομένου</w:t>
      </w:r>
      <w:r>
        <w:rPr>
          <w:rFonts w:eastAsia="Times New Roman"/>
          <w:szCs w:val="24"/>
        </w:rPr>
        <w:t xml:space="preserve">. </w:t>
      </w:r>
    </w:p>
    <w:p w14:paraId="1D34EBE1" w14:textId="77777777" w:rsidR="00FE79B8" w:rsidRDefault="00E04D7F">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Υπουργός, κ. Φίλης, έχει τον λόγο.</w:t>
      </w:r>
    </w:p>
    <w:p w14:paraId="1D34EBE2" w14:textId="77777777" w:rsidR="00FE79B8" w:rsidRDefault="00E04D7F">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Κύριε Γκιόκα, δεν διαφωνώ μαζί σας ότι η </w:t>
      </w:r>
      <w:r>
        <w:rPr>
          <w:rFonts w:eastAsia="Times New Roman"/>
          <w:szCs w:val="24"/>
        </w:rPr>
        <w:t xml:space="preserve">πράξη νομοθετικού περιεχομένου </w:t>
      </w:r>
      <w:r>
        <w:rPr>
          <w:rFonts w:eastAsia="Times New Roman"/>
          <w:szCs w:val="24"/>
        </w:rPr>
        <w:t>«περί ομαλής λειτουργίας των σχολείων» -έτσι ονομάζεται- που κυρώθηκε με το ν. 2811/2000, οδηγεί ανήλικους μαθητές και μαθήτριες ενώπιον της ποινικής δικαιοσύνης, μέσα από ιδιαίτερα ψυ</w:t>
      </w:r>
      <w:r>
        <w:rPr>
          <w:rFonts w:eastAsia="Times New Roman"/>
          <w:szCs w:val="24"/>
        </w:rPr>
        <w:t xml:space="preserve">χοφθόρες διαδικασίες, χωρίς τα παιδιά να έχουν παρανομήσει, μόνο και μόνο επειδή διεκδικούν δημοκρατικά και αγωνιστικά τα δικαιώματά τους. </w:t>
      </w:r>
    </w:p>
    <w:p w14:paraId="1D34EBE3" w14:textId="77777777" w:rsidR="00FE79B8" w:rsidRDefault="00E04D7F">
      <w:pPr>
        <w:spacing w:line="600" w:lineRule="auto"/>
        <w:ind w:firstLine="720"/>
        <w:jc w:val="both"/>
        <w:rPr>
          <w:rFonts w:eastAsia="Times New Roman"/>
          <w:szCs w:val="24"/>
        </w:rPr>
      </w:pPr>
      <w:r>
        <w:rPr>
          <w:rFonts w:eastAsia="Times New Roman"/>
          <w:szCs w:val="24"/>
        </w:rPr>
        <w:t>Γνωρίζετε</w:t>
      </w:r>
      <w:r>
        <w:rPr>
          <w:rFonts w:eastAsia="Times New Roman"/>
          <w:szCs w:val="24"/>
        </w:rPr>
        <w:t>,</w:t>
      </w:r>
      <w:r>
        <w:rPr>
          <w:rFonts w:eastAsia="Times New Roman"/>
          <w:szCs w:val="24"/>
        </w:rPr>
        <w:t xml:space="preserve"> ότι αρχικά η διάταξη εφαρμοζόταν μόνο σε ακραίες περιπτώσεις κινδύνου ή φθορών. Η κατάσταση που διαμορφώθ</w:t>
      </w:r>
      <w:r>
        <w:rPr>
          <w:rFonts w:eastAsia="Times New Roman"/>
          <w:szCs w:val="24"/>
        </w:rPr>
        <w:t xml:space="preserve">ηκε με την επιβολή των καταστροφικών πολιτικών των μνημονίων στα σχολεία προκάλεσε αντιδράσεις, δικαιολογημένες κατά κανόνα, οι οποίες αντιμετωπίστηκαν με αυταρχικό τρόπο από τις κυβερνήσεις του ΠΑΣΟΚ και της Νέας Δημοκρατίας. </w:t>
      </w:r>
    </w:p>
    <w:p w14:paraId="1D34EBE4" w14:textId="77777777" w:rsidR="00FE79B8" w:rsidRDefault="00E04D7F">
      <w:pPr>
        <w:spacing w:line="600" w:lineRule="auto"/>
        <w:ind w:firstLine="720"/>
        <w:jc w:val="both"/>
        <w:rPr>
          <w:rFonts w:eastAsia="Times New Roman"/>
          <w:szCs w:val="24"/>
        </w:rPr>
      </w:pPr>
      <w:r>
        <w:rPr>
          <w:rFonts w:eastAsia="Times New Roman"/>
          <w:szCs w:val="24"/>
        </w:rPr>
        <w:t>Είναι προφανές ότι έχουμε πλ</w:t>
      </w:r>
      <w:r>
        <w:rPr>
          <w:rFonts w:eastAsia="Times New Roman"/>
          <w:szCs w:val="24"/>
        </w:rPr>
        <w:t xml:space="preserve">ήρη διαφωνία με τη λειτουργία αυτού που θα ονόμαζε </w:t>
      </w:r>
      <w:r>
        <w:rPr>
          <w:rFonts w:eastAsia="Times New Roman"/>
          <w:szCs w:val="24"/>
        </w:rPr>
        <w:t xml:space="preserve">κάποιος </w:t>
      </w:r>
      <w:r>
        <w:rPr>
          <w:rFonts w:eastAsia="Times New Roman"/>
          <w:szCs w:val="24"/>
        </w:rPr>
        <w:t>«μαθητοδικείον» και είμαστε έτοιμοι σύντομα</w:t>
      </w:r>
      <w:r>
        <w:rPr>
          <w:rFonts w:eastAsia="Times New Roman"/>
          <w:szCs w:val="24"/>
        </w:rPr>
        <w:t>,</w:t>
      </w:r>
      <w:r>
        <w:rPr>
          <w:rFonts w:eastAsia="Times New Roman"/>
          <w:szCs w:val="24"/>
        </w:rPr>
        <w:t xml:space="preserve"> με ρύθμιση που θα φέρουμε εδώ στη Βουλή</w:t>
      </w:r>
      <w:r>
        <w:rPr>
          <w:rFonts w:eastAsia="Times New Roman"/>
          <w:szCs w:val="24"/>
        </w:rPr>
        <w:t>,</w:t>
      </w:r>
      <w:r>
        <w:rPr>
          <w:rFonts w:eastAsia="Times New Roman"/>
          <w:szCs w:val="24"/>
        </w:rPr>
        <w:t xml:space="preserve"> να καταργήσουμε αυτή</w:t>
      </w:r>
      <w:r>
        <w:rPr>
          <w:rFonts w:eastAsia="Times New Roman"/>
          <w:szCs w:val="24"/>
        </w:rPr>
        <w:t>ν</w:t>
      </w:r>
      <w:r>
        <w:rPr>
          <w:rFonts w:eastAsia="Times New Roman"/>
          <w:szCs w:val="24"/>
        </w:rPr>
        <w:t xml:space="preserve"> την περιβόητη –θα έλεγε κανένας- </w:t>
      </w:r>
      <w:r>
        <w:rPr>
          <w:rFonts w:eastAsia="Times New Roman"/>
          <w:szCs w:val="24"/>
        </w:rPr>
        <w:t xml:space="preserve">πράξη νομοθετικού περιεχομένου </w:t>
      </w:r>
      <w:r>
        <w:rPr>
          <w:rFonts w:eastAsia="Times New Roman"/>
          <w:szCs w:val="24"/>
        </w:rPr>
        <w:t>του μαθητικού «ιδιώνυμου»</w:t>
      </w:r>
      <w:r>
        <w:rPr>
          <w:rFonts w:eastAsia="Times New Roman"/>
          <w:szCs w:val="24"/>
        </w:rPr>
        <w:t>.</w:t>
      </w:r>
    </w:p>
    <w:p w14:paraId="1D34EBE5" w14:textId="77777777" w:rsidR="00FE79B8" w:rsidRDefault="00E04D7F">
      <w:pPr>
        <w:spacing w:line="600" w:lineRule="auto"/>
        <w:ind w:firstLine="720"/>
        <w:jc w:val="both"/>
        <w:rPr>
          <w:rFonts w:eastAsia="Times New Roman"/>
          <w:szCs w:val="24"/>
        </w:rPr>
      </w:pPr>
      <w:r>
        <w:rPr>
          <w:rFonts w:eastAsia="Times New Roman"/>
          <w:szCs w:val="24"/>
        </w:rPr>
        <w:t xml:space="preserve">Για τις γενικές ποινικές πράξεις υπάρχει το γενικό </w:t>
      </w:r>
      <w:r>
        <w:rPr>
          <w:rFonts w:eastAsia="Times New Roman"/>
          <w:szCs w:val="24"/>
        </w:rPr>
        <w:t>Ποινικό Δίκαιο</w:t>
      </w:r>
      <w:r>
        <w:rPr>
          <w:rFonts w:eastAsia="Times New Roman"/>
          <w:szCs w:val="24"/>
        </w:rPr>
        <w:t>. Εδώ στο σχολείο, όμως, έχουμε κάτι διαφορετικό. Έχουμε σχέσεις που αναπτύσσονται μέσα στην εκπαιδευτική και γενικότερα στη σχολική πραγματικότητα που δεν είναι δυνατόν να αντιμετωπίζονται</w:t>
      </w:r>
      <w:r>
        <w:rPr>
          <w:rFonts w:eastAsia="Times New Roman"/>
          <w:szCs w:val="24"/>
        </w:rPr>
        <w:t xml:space="preserve"> με βάση την καταστολή και το ποινικό δίκαιο. Χρειάζεται διάλογος. Χρειάζεται οι κινητοποιήσεις των μαθητών για τη διεκδίκηση, επίλυση των προβλημάτων τους, που γίνονται με ειρηνικό τρόπο και χωρίς πράξεις βίας, να αντιμετωπίζονται με διάλογο, με πειθώ και</w:t>
      </w:r>
      <w:r>
        <w:rPr>
          <w:rFonts w:eastAsia="Times New Roman"/>
          <w:szCs w:val="24"/>
        </w:rPr>
        <w:t xml:space="preserve"> –αν θέλετε- με κατανόηση αυτών των κινητοποιήσεων.</w:t>
      </w:r>
    </w:p>
    <w:p w14:paraId="1D34EBE6" w14:textId="77777777" w:rsidR="00FE79B8" w:rsidRDefault="00E04D7F">
      <w:pPr>
        <w:spacing w:line="600" w:lineRule="auto"/>
        <w:ind w:firstLine="720"/>
        <w:jc w:val="both"/>
        <w:rPr>
          <w:rFonts w:eastAsia="Times New Roman"/>
          <w:szCs w:val="24"/>
        </w:rPr>
      </w:pPr>
      <w:r>
        <w:rPr>
          <w:rFonts w:eastAsia="Times New Roman"/>
          <w:szCs w:val="24"/>
        </w:rPr>
        <w:t xml:space="preserve">Πιστεύουμε ότι οι κινητοποιήσεις που γίνονται </w:t>
      </w:r>
      <w:r>
        <w:rPr>
          <w:rFonts w:eastAsia="Times New Roman"/>
          <w:szCs w:val="24"/>
        </w:rPr>
        <w:t>-</w:t>
      </w:r>
      <w:r>
        <w:rPr>
          <w:rFonts w:eastAsia="Times New Roman"/>
          <w:szCs w:val="24"/>
        </w:rPr>
        <w:t>εφόσον δημιουργούν προβλήματα χαμένων ωρών</w:t>
      </w:r>
      <w:r>
        <w:rPr>
          <w:rFonts w:eastAsia="Times New Roman"/>
          <w:szCs w:val="24"/>
        </w:rPr>
        <w:t>-</w:t>
      </w:r>
      <w:r>
        <w:rPr>
          <w:rFonts w:eastAsia="Times New Roman"/>
          <w:szCs w:val="24"/>
        </w:rPr>
        <w:t xml:space="preserve"> θα πρέπει να αναπληρώνονται αυτές οι ώρες. Υπάρχει μία ρύθμιση ήδη του ν. 4326/2015, αλλά το σημαντικότερο -κατά </w:t>
      </w:r>
      <w:r>
        <w:rPr>
          <w:rFonts w:eastAsia="Times New Roman"/>
          <w:szCs w:val="24"/>
        </w:rPr>
        <w:t>τη γνώμη μου- είναι η συμφωνία που πρέπει να υπάρξει ανάμεσα σε όλους τους παράγοντες της σχολικής κοινότητας, στους γονείς, στους μαθητές, στους καθηγητές, στους δασκάλους, προκειμένου να συμφωνείται η αναπλήρωση, να αποφασίζονται τρόποι αναπλήρωσης και ο</w:t>
      </w:r>
      <w:r>
        <w:rPr>
          <w:rFonts w:eastAsia="Times New Roman"/>
          <w:szCs w:val="24"/>
        </w:rPr>
        <w:t xml:space="preserve">ι καταλληλότεροι τρόποι κάλυψης των ωρών που χάνονται από τη διδασκαλία λόγω των κινητοποιήσεων. </w:t>
      </w:r>
    </w:p>
    <w:p w14:paraId="1D34EBE7" w14:textId="77777777" w:rsidR="00FE79B8" w:rsidRDefault="00E04D7F">
      <w:pPr>
        <w:spacing w:line="600" w:lineRule="auto"/>
        <w:ind w:firstLine="720"/>
        <w:jc w:val="both"/>
        <w:rPr>
          <w:rFonts w:eastAsia="Times New Roman"/>
          <w:szCs w:val="24"/>
        </w:rPr>
      </w:pPr>
      <w:r>
        <w:rPr>
          <w:rFonts w:eastAsia="Times New Roman"/>
          <w:szCs w:val="24"/>
        </w:rPr>
        <w:t xml:space="preserve">Αποτελεί σταθερή πεποίθησή μας ότι και ο αγώνας είναι μάθημα. Αυτό προφανώς δεν σημαίνει ότι πρέπει κανείς να μη λαμβάνει υπ’ όψιν την ανάγκη λειτουργίας της </w:t>
      </w:r>
      <w:r>
        <w:rPr>
          <w:rFonts w:eastAsia="Times New Roman"/>
          <w:szCs w:val="24"/>
        </w:rPr>
        <w:t xml:space="preserve">εκπαίδευσης μέσα από τον κύριο χαρακτήρα </w:t>
      </w:r>
      <w:r>
        <w:rPr>
          <w:rFonts w:eastAsia="Times New Roman"/>
          <w:szCs w:val="24"/>
        </w:rPr>
        <w:t>της,</w:t>
      </w:r>
      <w:r>
        <w:rPr>
          <w:rFonts w:eastAsia="Times New Roman"/>
          <w:szCs w:val="24"/>
        </w:rPr>
        <w:t xml:space="preserve"> που είναι ο μορφωτικός χαρακτήρας. </w:t>
      </w:r>
    </w:p>
    <w:p w14:paraId="1D34EBE8" w14:textId="77777777" w:rsidR="00FE79B8" w:rsidRDefault="00E04D7F">
      <w:pPr>
        <w:spacing w:line="600" w:lineRule="auto"/>
        <w:ind w:firstLine="720"/>
        <w:jc w:val="both"/>
        <w:rPr>
          <w:rFonts w:eastAsia="Times New Roman"/>
          <w:szCs w:val="24"/>
        </w:rPr>
      </w:pPr>
      <w:r>
        <w:rPr>
          <w:rFonts w:eastAsia="Times New Roman"/>
          <w:szCs w:val="24"/>
        </w:rPr>
        <w:t>Θα έλεγα ότι ο αγώνας των μαθητών και των μαθητριών για δημόσια, δωρεάν, καθολική παιδεία σε ένα δημοκρατικό σχολείο, σε ένα σχολείο που θα είναι ενταγμένο σε μια πορεία ανάπ</w:t>
      </w:r>
      <w:r>
        <w:rPr>
          <w:rFonts w:eastAsia="Times New Roman"/>
          <w:szCs w:val="24"/>
        </w:rPr>
        <w:t>τυξης της χώρας μας, σε ένα σχολείο-ανάχωμα στις απειλές που αναπτύσσονται από το ρατσισμό και το ναζισμό σήμερα στην κοινωνία μας και ειδικότερα στο χώρο της εκπαίδευσης, ένα σχολείο με σεβασμό στον ελεύθερο χρόνο και τη διαφορετικότητα των παιδιών, πρέπε</w:t>
      </w:r>
      <w:r>
        <w:rPr>
          <w:rFonts w:eastAsia="Times New Roman"/>
          <w:szCs w:val="24"/>
        </w:rPr>
        <w:t xml:space="preserve">ι να γίνει αγώνας ολόκληρης της κοινωνίας. Διαφορετικά, είναι προφανές ότι αυτή η κοινωνία δεν μπορεί να βγει από την κρίση, εάν στήνει μια αντιδικία, εάν αντιμετωπίζει με αυταρχισμό τα λογικά προβλήματα μιας γενιάς που </w:t>
      </w:r>
      <w:r>
        <w:rPr>
          <w:rFonts w:eastAsia="Times New Roman"/>
          <w:szCs w:val="24"/>
        </w:rPr>
        <w:t xml:space="preserve">βλέπει </w:t>
      </w:r>
      <w:r>
        <w:rPr>
          <w:rFonts w:eastAsia="Times New Roman"/>
          <w:szCs w:val="24"/>
        </w:rPr>
        <w:t xml:space="preserve">καθημερινά </w:t>
      </w:r>
      <w:r>
        <w:rPr>
          <w:rFonts w:eastAsia="Times New Roman"/>
          <w:szCs w:val="24"/>
        </w:rPr>
        <w:t>μέσα από την πραγμ</w:t>
      </w:r>
      <w:r>
        <w:rPr>
          <w:rFonts w:eastAsia="Times New Roman"/>
          <w:szCs w:val="24"/>
        </w:rPr>
        <w:t xml:space="preserve">ατικότητα </w:t>
      </w:r>
      <w:r>
        <w:rPr>
          <w:rFonts w:eastAsia="Times New Roman"/>
          <w:szCs w:val="24"/>
        </w:rPr>
        <w:t>να φεύγει το μέλλον της.</w:t>
      </w:r>
    </w:p>
    <w:p w14:paraId="1D34EBE9" w14:textId="77777777" w:rsidR="00FE79B8" w:rsidRDefault="00E04D7F">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κ. Γκιόκας.</w:t>
      </w:r>
    </w:p>
    <w:p w14:paraId="1D34EBEA" w14:textId="77777777" w:rsidR="00FE79B8" w:rsidRDefault="00E04D7F">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Κύριε Υπουργέ, παραμένει το βασικό ερώτημα της επίκαιρης</w:t>
      </w:r>
      <w:r>
        <w:rPr>
          <w:rFonts w:eastAsia="Times New Roman"/>
          <w:szCs w:val="24"/>
        </w:rPr>
        <w:t xml:space="preserve"> ερώτησης.</w:t>
      </w:r>
      <w:r>
        <w:rPr>
          <w:rFonts w:eastAsia="Times New Roman"/>
          <w:szCs w:val="24"/>
        </w:rPr>
        <w:t xml:space="preserve"> </w:t>
      </w:r>
    </w:p>
    <w:p w14:paraId="1D34EBEB" w14:textId="77777777" w:rsidR="00FE79B8" w:rsidRDefault="00E04D7F">
      <w:pPr>
        <w:spacing w:line="600" w:lineRule="auto"/>
        <w:ind w:firstLine="720"/>
        <w:jc w:val="both"/>
        <w:rPr>
          <w:rFonts w:eastAsia="Times New Roman"/>
          <w:szCs w:val="24"/>
        </w:rPr>
      </w:pPr>
      <w:r>
        <w:rPr>
          <w:rFonts w:eastAsia="Times New Roman"/>
          <w:szCs w:val="24"/>
        </w:rPr>
        <w:t xml:space="preserve">Αναφέρατε την πρόθεση του Υπουργείου και της Κυβέρνησης να καταργήσει την </w:t>
      </w:r>
      <w:r>
        <w:rPr>
          <w:rFonts w:eastAsia="Times New Roman"/>
          <w:szCs w:val="24"/>
        </w:rPr>
        <w:t>π</w:t>
      </w:r>
      <w:r>
        <w:rPr>
          <w:rFonts w:eastAsia="Times New Roman"/>
          <w:szCs w:val="24"/>
        </w:rPr>
        <w:t>ράξη νομοθετικού περιεχομένου</w:t>
      </w:r>
      <w:r>
        <w:rPr>
          <w:rFonts w:eastAsia="Times New Roman"/>
          <w:szCs w:val="24"/>
        </w:rPr>
        <w:t>. Πότε; Και το λέμε αυτό</w:t>
      </w:r>
      <w:r>
        <w:rPr>
          <w:rFonts w:eastAsia="Times New Roman"/>
          <w:szCs w:val="24"/>
        </w:rPr>
        <w:t>,</w:t>
      </w:r>
      <w:r>
        <w:rPr>
          <w:rFonts w:eastAsia="Times New Roman"/>
          <w:szCs w:val="24"/>
        </w:rPr>
        <w:t xml:space="preserve"> γιατί ήδη συμπληρώνετε ως Κυβέρνηση δέκα μήνες στη διακυβέρνηση της χώρας. Πάμε στον εντέκατο μήνα. Η </w:t>
      </w:r>
      <w:r>
        <w:rPr>
          <w:rFonts w:eastAsia="Times New Roman"/>
          <w:szCs w:val="24"/>
        </w:rPr>
        <w:t>πράξη νομοθετικού περιεχομένου</w:t>
      </w:r>
      <w:r>
        <w:rPr>
          <w:rFonts w:eastAsia="Times New Roman"/>
          <w:szCs w:val="24"/>
        </w:rPr>
        <w:t>,</w:t>
      </w:r>
      <w:r>
        <w:rPr>
          <w:rFonts w:eastAsia="Times New Roman"/>
          <w:szCs w:val="24"/>
        </w:rPr>
        <w:t xml:space="preserve"> </w:t>
      </w:r>
      <w:r>
        <w:rPr>
          <w:rFonts w:eastAsia="Times New Roman"/>
          <w:szCs w:val="24"/>
        </w:rPr>
        <w:t>είχε και από εσάς ως ΣΥΡΙΖΑ καταγγελθεί –και σωστά- και πριν γίνετε</w:t>
      </w:r>
      <w:r>
        <w:rPr>
          <w:rFonts w:eastAsia="Times New Roman"/>
          <w:szCs w:val="24"/>
        </w:rPr>
        <w:t xml:space="preserve"> Κυβέρνηση. </w:t>
      </w:r>
    </w:p>
    <w:p w14:paraId="1D34EBEC" w14:textId="77777777" w:rsidR="00FE79B8" w:rsidRDefault="00E04D7F">
      <w:pPr>
        <w:spacing w:line="600" w:lineRule="auto"/>
        <w:ind w:firstLine="720"/>
        <w:jc w:val="both"/>
        <w:rPr>
          <w:rFonts w:eastAsia="Times New Roman"/>
          <w:szCs w:val="24"/>
        </w:rPr>
      </w:pPr>
      <w:r>
        <w:rPr>
          <w:rFonts w:eastAsia="Times New Roman"/>
          <w:szCs w:val="24"/>
        </w:rPr>
        <w:t xml:space="preserve">Όμως, τώρα συμπληρώνετε έντεκα μήνες στην Κυβέρνηση και η </w:t>
      </w:r>
      <w:r>
        <w:rPr>
          <w:rFonts w:eastAsia="Times New Roman"/>
          <w:szCs w:val="24"/>
        </w:rPr>
        <w:t xml:space="preserve">πράξη νομοθετικού περιεχομένου </w:t>
      </w:r>
      <w:r>
        <w:rPr>
          <w:rFonts w:eastAsia="Times New Roman"/>
          <w:szCs w:val="24"/>
        </w:rPr>
        <w:t>παραμένει και επίσης με πρόσφατα έγγραφα που στέλνονται σε διευθύνσεις, διευθυντές και συλλόγους γονέων και κηδεμόνων υπάρχει νέο κύμα τρομοκράτησης. Στις</w:t>
      </w:r>
      <w:r>
        <w:rPr>
          <w:rFonts w:eastAsia="Times New Roman"/>
          <w:szCs w:val="24"/>
        </w:rPr>
        <w:t xml:space="preserve"> 06</w:t>
      </w:r>
      <w:r>
        <w:rPr>
          <w:rFonts w:eastAsia="Times New Roman"/>
          <w:szCs w:val="24"/>
        </w:rPr>
        <w:t>-</w:t>
      </w:r>
      <w:r>
        <w:rPr>
          <w:rFonts w:eastAsia="Times New Roman"/>
          <w:szCs w:val="24"/>
        </w:rPr>
        <w:t>10</w:t>
      </w:r>
      <w:r>
        <w:rPr>
          <w:rFonts w:eastAsia="Times New Roman"/>
          <w:szCs w:val="24"/>
        </w:rPr>
        <w:t>-</w:t>
      </w:r>
      <w:r>
        <w:rPr>
          <w:rFonts w:eastAsia="Times New Roman"/>
          <w:szCs w:val="24"/>
        </w:rPr>
        <w:t>2015</w:t>
      </w:r>
      <w:r>
        <w:rPr>
          <w:rFonts w:eastAsia="Times New Roman"/>
          <w:szCs w:val="24"/>
        </w:rPr>
        <w:t>,</w:t>
      </w:r>
      <w:r>
        <w:rPr>
          <w:rFonts w:eastAsia="Times New Roman"/>
          <w:szCs w:val="24"/>
        </w:rPr>
        <w:t xml:space="preserve"> απέστειλε η Εισαγγελία Πρωτοδικών Θεσσαλονίκης το έγγραφο αυτό και παρόμοια υπάρχουν σε όλη τη χώρα.</w:t>
      </w:r>
    </w:p>
    <w:p w14:paraId="1D34EBED" w14:textId="77777777" w:rsidR="00FE79B8" w:rsidRDefault="00E04D7F">
      <w:pPr>
        <w:spacing w:line="600" w:lineRule="auto"/>
        <w:ind w:firstLine="709"/>
        <w:jc w:val="both"/>
        <w:rPr>
          <w:rFonts w:eastAsia="Times New Roman"/>
          <w:szCs w:val="24"/>
        </w:rPr>
      </w:pPr>
      <w:r>
        <w:rPr>
          <w:rFonts w:eastAsia="Times New Roman"/>
          <w:szCs w:val="24"/>
        </w:rPr>
        <w:t xml:space="preserve">Άρα, πότε; Αυτό είναι το ερώτημα. Φέρνετε νομοσχέδια το ένα πίσω από το άλλο με διαδικασίες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w:t>
      </w:r>
      <w:r>
        <w:rPr>
          <w:rFonts w:eastAsia="Times New Roman"/>
          <w:szCs w:val="24"/>
        </w:rPr>
        <w:t xml:space="preserve">που </w:t>
      </w:r>
      <w:r>
        <w:rPr>
          <w:rFonts w:eastAsia="Times New Roman"/>
          <w:szCs w:val="24"/>
        </w:rPr>
        <w:t>υλοποιούν σκληρά μέτρα. Επομένως, π</w:t>
      </w:r>
      <w:r>
        <w:rPr>
          <w:rFonts w:eastAsia="Times New Roman"/>
          <w:szCs w:val="24"/>
        </w:rPr>
        <w:t xml:space="preserve">ότε θα καταργηθεί η </w:t>
      </w:r>
      <w:r>
        <w:rPr>
          <w:rFonts w:eastAsia="Times New Roman"/>
          <w:szCs w:val="24"/>
        </w:rPr>
        <w:t>πράξη νομοθετικού περιεχομένου</w:t>
      </w:r>
      <w:r>
        <w:rPr>
          <w:rFonts w:eastAsia="Times New Roman"/>
          <w:szCs w:val="24"/>
        </w:rPr>
        <w:t xml:space="preserve">; Υπάρχουν νομοσχέδια και τώρα και το επόμενο διάστημα. </w:t>
      </w:r>
    </w:p>
    <w:p w14:paraId="1D34EBE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Νομίζω ότι μπορείτε άνετα να το κάνετε με μια ρύθμιση. Θεωρώ ότι δεν υπάρχει θέμα να μην είναι σχετική με το νομοσχέδιο</w:t>
      </w:r>
      <w:r>
        <w:rPr>
          <w:rFonts w:eastAsia="Times New Roman" w:cs="Times New Roman"/>
          <w:szCs w:val="24"/>
        </w:rPr>
        <w:t>,</w:t>
      </w:r>
      <w:r>
        <w:rPr>
          <w:rFonts w:eastAsia="Times New Roman" w:cs="Times New Roman"/>
          <w:szCs w:val="24"/>
        </w:rPr>
        <w:t xml:space="preserve"> άλλωστε υπάρχουν τόσες και τόσες ρυθμίσεις άσχετες με νομοσχέδια που ψηφίζονται και μάλιστα είναι ρυθμίσεις που είναι σε βάρος του λαού. Μπορείτε, λοιπόν, με μια ρύθμιση άμεσα ή με μια τροπολογία να καταργήσετε αυτήν την κατάπτυστη, την άθλια </w:t>
      </w:r>
      <w:r>
        <w:rPr>
          <w:rFonts w:eastAsia="Times New Roman" w:cs="Times New Roman"/>
          <w:szCs w:val="24"/>
        </w:rPr>
        <w:t>πράξη νομοθε</w:t>
      </w:r>
      <w:r>
        <w:rPr>
          <w:rFonts w:eastAsia="Times New Roman" w:cs="Times New Roman"/>
          <w:szCs w:val="24"/>
        </w:rPr>
        <w:t>τικού περιεχομένου</w:t>
      </w:r>
      <w:r>
        <w:rPr>
          <w:rFonts w:eastAsia="Times New Roman" w:cs="Times New Roman"/>
          <w:szCs w:val="24"/>
        </w:rPr>
        <w:t xml:space="preserve">, προκειμένου να μην εκβιάζονται δεκαπεντάχρονα και δεκαεξάχρονα παιδιά, να μη σέρνονται στα δικαστήρια και να μη στιγματίζονται οι οικογένειές τους και οι γονείς τους ότι παραμελούν την εποπτεία ανηλίκων. </w:t>
      </w:r>
    </w:p>
    <w:p w14:paraId="1D34EBEF"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Και επειδή το αναφέρατε, η πραγ</w:t>
      </w:r>
      <w:r>
        <w:rPr>
          <w:rFonts w:eastAsia="Times New Roman" w:cs="Times New Roman"/>
          <w:szCs w:val="24"/>
        </w:rPr>
        <w:t xml:space="preserve">ματικότητα και η εμπειρία δείχνει ότι ουσιαστικά αυτή η </w:t>
      </w:r>
      <w:r>
        <w:rPr>
          <w:rFonts w:eastAsia="Times New Roman" w:cs="Times New Roman"/>
          <w:szCs w:val="24"/>
        </w:rPr>
        <w:t xml:space="preserve">πράξη νομοθετικού περιεχομένου, </w:t>
      </w:r>
      <w:r>
        <w:rPr>
          <w:rFonts w:eastAsia="Times New Roman" w:cs="Times New Roman"/>
          <w:szCs w:val="24"/>
        </w:rPr>
        <w:t>ποτέ δεν εφαρμόστηκε σε ακραίες περιπτώσεις παρέμβασης εξωσχολικών και λοιπά. Ούτως ή άλλως</w:t>
      </w:r>
      <w:r>
        <w:rPr>
          <w:rFonts w:eastAsia="Times New Roman" w:cs="Times New Roman"/>
          <w:szCs w:val="24"/>
        </w:rPr>
        <w:t>,</w:t>
      </w:r>
      <w:r>
        <w:rPr>
          <w:rFonts w:eastAsia="Times New Roman" w:cs="Times New Roman"/>
          <w:szCs w:val="24"/>
        </w:rPr>
        <w:t xml:space="preserve"> υπάρχει το νομοθετικό πλαίσιο σε τέτοιες περιπτώσεις για να τηρούνται μια σ</w:t>
      </w:r>
      <w:r>
        <w:rPr>
          <w:rFonts w:eastAsia="Times New Roman" w:cs="Times New Roman"/>
          <w:szCs w:val="24"/>
        </w:rPr>
        <w:t xml:space="preserve">ειρά νόμοι. </w:t>
      </w:r>
    </w:p>
    <w:p w14:paraId="1D34EBF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πράξη νομοθετικού περιεχομένου </w:t>
      </w:r>
      <w:r>
        <w:rPr>
          <w:rFonts w:eastAsia="Times New Roman" w:cs="Times New Roman"/>
          <w:szCs w:val="24"/>
        </w:rPr>
        <w:t>και τα «μαθητοδικεία» που στήθηκαν τα προηγούμενα χρόνια</w:t>
      </w:r>
      <w:r>
        <w:rPr>
          <w:rFonts w:eastAsia="Times New Roman" w:cs="Times New Roman"/>
          <w:szCs w:val="24"/>
        </w:rPr>
        <w:t>,</w:t>
      </w:r>
      <w:r>
        <w:rPr>
          <w:rFonts w:eastAsia="Times New Roman" w:cs="Times New Roman"/>
          <w:szCs w:val="24"/>
        </w:rPr>
        <w:t xml:space="preserve"> αφορούσαν πρωτοπόρους μαθητές, συνδικαλιστές μαθητές οι οποίοι πρωτοστάτησαν, αγωνίστηκαν, διεκδίκησαν τα δικαιώματά τους. Εκεί εφαρμόστηκε η </w:t>
      </w:r>
      <w:r>
        <w:rPr>
          <w:rFonts w:eastAsia="Times New Roman" w:cs="Times New Roman"/>
          <w:szCs w:val="24"/>
        </w:rPr>
        <w:t>πράξη νομο</w:t>
      </w:r>
      <w:r>
        <w:rPr>
          <w:rFonts w:eastAsia="Times New Roman" w:cs="Times New Roman"/>
          <w:szCs w:val="24"/>
        </w:rPr>
        <w:t>θετικού περιεχομένου</w:t>
      </w:r>
      <w:r>
        <w:rPr>
          <w:rFonts w:eastAsia="Times New Roman" w:cs="Times New Roman"/>
          <w:szCs w:val="24"/>
        </w:rPr>
        <w:t xml:space="preserve">. Γι’ αυτόν τον λόγο πρέπει να καταργηθεί. </w:t>
      </w:r>
    </w:p>
    <w:p w14:paraId="1D34EBF1"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Πεδίον δόξης λαμπρό, λοιπόν! Η Κυβέρνηση πρέπει άμεσα να φέρει προς ψήφιση στη Βουλή την κατάργησή </w:t>
      </w:r>
      <w:r>
        <w:rPr>
          <w:rFonts w:eastAsia="Times New Roman" w:cs="Times New Roman"/>
          <w:szCs w:val="24"/>
        </w:rPr>
        <w:t>της,</w:t>
      </w:r>
      <w:r>
        <w:rPr>
          <w:rFonts w:eastAsia="Times New Roman" w:cs="Times New Roman"/>
          <w:szCs w:val="24"/>
        </w:rPr>
        <w:t xml:space="preserve"> διαφορετικά θα είναι συνυπεύθυνη μαζί με τις προηγούμενες κυβερνήσεις για τη συντήρηση μ</w:t>
      </w:r>
      <w:r>
        <w:rPr>
          <w:rFonts w:eastAsia="Times New Roman" w:cs="Times New Roman"/>
          <w:szCs w:val="24"/>
        </w:rPr>
        <w:t xml:space="preserve">ια κατάστασης. </w:t>
      </w:r>
    </w:p>
    <w:p w14:paraId="1D34EBF2"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Πάντως να ξέρετε, σας το λέω, ότι υπάρχουν νομοσχέδια –απ’ ό,τι γνωρίζω υπάρχει και νομοσχέδιο του Υπουργείου Δικαιοσύνης που έχει μπει σε διαβούλευση- και αν δεν τη φέρετε, θα τη φέρουμε εμείς ως τροπολογία την κατάργηση αυτής της </w:t>
      </w:r>
      <w:r>
        <w:rPr>
          <w:rFonts w:eastAsia="Times New Roman" w:cs="Times New Roman"/>
          <w:szCs w:val="24"/>
        </w:rPr>
        <w:t>πράξης ν</w:t>
      </w:r>
      <w:r>
        <w:rPr>
          <w:rFonts w:eastAsia="Times New Roman" w:cs="Times New Roman"/>
          <w:szCs w:val="24"/>
        </w:rPr>
        <w:t xml:space="preserve">ομοθετικού περιεχομένου </w:t>
      </w:r>
      <w:r>
        <w:rPr>
          <w:rFonts w:eastAsia="Times New Roman" w:cs="Times New Roman"/>
          <w:szCs w:val="24"/>
        </w:rPr>
        <w:t>και θα κληθείτε και εσείς να τοποθετηθείτε δημόσια.</w:t>
      </w:r>
    </w:p>
    <w:p w14:paraId="1D34EBF3"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w:t>
      </w:r>
    </w:p>
    <w:p w14:paraId="1D34EBF4"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Συμφωνούμε, κύριε Γκιόκα. Δεν είμαστε απέναντι</w:t>
      </w:r>
      <w:r>
        <w:rPr>
          <w:rFonts w:eastAsia="Times New Roman" w:cs="Times New Roman"/>
          <w:szCs w:val="24"/>
        </w:rPr>
        <w:t>,</w:t>
      </w:r>
      <w:r>
        <w:rPr>
          <w:rFonts w:eastAsia="Times New Roman" w:cs="Times New Roman"/>
          <w:szCs w:val="24"/>
        </w:rPr>
        <w:t xml:space="preserve"> είμαστε μαζί σε αυτό το θέμα. Είναι προφανές ότι στις άμεσες νομοθετικές πρωτοβουλίες για την εκπαίδευση που θα αναλάβει η Κυβέρνηση</w:t>
      </w:r>
      <w:r>
        <w:rPr>
          <w:rFonts w:eastAsia="Times New Roman" w:cs="Times New Roman"/>
          <w:szCs w:val="24"/>
        </w:rPr>
        <w:t>,</w:t>
      </w:r>
      <w:r>
        <w:rPr>
          <w:rFonts w:eastAsia="Times New Roman" w:cs="Times New Roman"/>
          <w:szCs w:val="24"/>
        </w:rPr>
        <w:t xml:space="preserve"> θα περιλαμβάνεται και η κατάργηση της συγκεκριμένης ρύθμισης.</w:t>
      </w:r>
    </w:p>
    <w:p w14:paraId="1D34EBF5"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Όμως, θέλουμε κάτι περισσότερο από την κατάργηση της ρύθμισ</w:t>
      </w:r>
      <w:r>
        <w:rPr>
          <w:rFonts w:eastAsia="Times New Roman" w:cs="Times New Roman"/>
          <w:szCs w:val="24"/>
        </w:rPr>
        <w:t>ης. Θέλουμε να αποκαταστήσουμε ένα κλίμα δημοκρατίας στα σχολεία, ένα κλίμα συνεννόησης ανάμεσα στους μαθητές, στους εκπαιδευτικούς τους και τους γονείς</w:t>
      </w:r>
      <w:r>
        <w:rPr>
          <w:rFonts w:eastAsia="Times New Roman" w:cs="Times New Roman"/>
          <w:szCs w:val="24"/>
        </w:rPr>
        <w:t>,</w:t>
      </w:r>
      <w:r>
        <w:rPr>
          <w:rFonts w:eastAsia="Times New Roman" w:cs="Times New Roman"/>
          <w:szCs w:val="24"/>
        </w:rPr>
        <w:t xml:space="preserve"> μέσα από τη λειτουργία των συμβουλίων των σχολείων.</w:t>
      </w:r>
    </w:p>
    <w:p w14:paraId="1D34EBF6"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Προφανώς.</w:t>
      </w:r>
    </w:p>
    <w:p w14:paraId="1D34EBF7"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ΝΙΚΟΛΑΟΣ ΦΙΛΗΣ (Υπουργό</w:t>
      </w:r>
      <w:r>
        <w:rPr>
          <w:rFonts w:eastAsia="Times New Roman" w:cs="Times New Roman"/>
          <w:b/>
          <w:szCs w:val="24"/>
        </w:rPr>
        <w:t>ς Παιδείας, Έρευνας και Θρησκευμάτων):</w:t>
      </w:r>
      <w:r>
        <w:rPr>
          <w:rFonts w:eastAsia="Times New Roman" w:cs="Times New Roman"/>
          <w:szCs w:val="24"/>
        </w:rPr>
        <w:t xml:space="preserve"> Είμαστε σε συνεννόηση με τον Συνήγορο του Πολίτη, στον οποίο συμπεριλαμβάνεται και ο Συνήγορος του Παιδιού, έτσι ώστε να υπάρξει μια αναμόρφωση συνολικά του πλαισίου λειτουργίας των μαθητικών κοινοτήτων πιο δημοκρατικ</w:t>
      </w:r>
      <w:r>
        <w:rPr>
          <w:rFonts w:eastAsia="Times New Roman" w:cs="Times New Roman"/>
          <w:szCs w:val="24"/>
        </w:rPr>
        <w:t>ό, να ενθαρρύνει περισσότερο την αυτενέργεια, τη συνεργασία, τη δημοκρατική διαπαιδαγώγηση των παιδιών, μέσα από μορφές συμμετοχής, πιο υπεύθυνη να είναι η πολιτεία απέναντι στα παιδιά και πιο υπεύθυνα τα παιδιά</w:t>
      </w:r>
      <w:r>
        <w:rPr>
          <w:rFonts w:eastAsia="Times New Roman" w:cs="Times New Roman"/>
          <w:szCs w:val="24"/>
        </w:rPr>
        <w:t>,</w:t>
      </w:r>
      <w:r>
        <w:rPr>
          <w:rFonts w:eastAsia="Times New Roman" w:cs="Times New Roman"/>
          <w:szCs w:val="24"/>
        </w:rPr>
        <w:t xml:space="preserve"> απέναντι στα προβλήματα τα οποία αντιμετωπί</w:t>
      </w:r>
      <w:r>
        <w:rPr>
          <w:rFonts w:eastAsia="Times New Roman" w:cs="Times New Roman"/>
          <w:szCs w:val="24"/>
        </w:rPr>
        <w:t xml:space="preserve">ζουν. </w:t>
      </w:r>
    </w:p>
    <w:p w14:paraId="1D34EBF8"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Άρα, λοιπόν, δεν είναι θέμα μόνο μιας ρύθμισης</w:t>
      </w:r>
      <w:r>
        <w:rPr>
          <w:rFonts w:eastAsia="Times New Roman" w:cs="Times New Roman"/>
          <w:szCs w:val="24"/>
        </w:rPr>
        <w:t>,</w:t>
      </w:r>
      <w:r>
        <w:rPr>
          <w:rFonts w:eastAsia="Times New Roman" w:cs="Times New Roman"/>
          <w:szCs w:val="24"/>
        </w:rPr>
        <w:t xml:space="preserve"> που καταργεί μια έτσι και αλλιώς αντιδημοκρατική διάταξη, που την ονόμασα «μαθητικό ιδιώνυμο» και όλοι καταλαβαίνουν τις αναλογίες αλλά ακόμη περισσότερο</w:t>
      </w:r>
      <w:r>
        <w:rPr>
          <w:rFonts w:eastAsia="Times New Roman" w:cs="Times New Roman"/>
          <w:szCs w:val="24"/>
        </w:rPr>
        <w:t>,</w:t>
      </w:r>
      <w:r>
        <w:rPr>
          <w:rFonts w:eastAsia="Times New Roman" w:cs="Times New Roman"/>
          <w:szCs w:val="24"/>
        </w:rPr>
        <w:t xml:space="preserve"> θέλουμε να αναμορφώσουμε το εσωτερικό κλίμα κα</w:t>
      </w:r>
      <w:r>
        <w:rPr>
          <w:rFonts w:eastAsia="Times New Roman" w:cs="Times New Roman"/>
          <w:szCs w:val="24"/>
        </w:rPr>
        <w:t>ι θεσμικό πλαίσιο της μαθητικής ζωής στο σχολείο.</w:t>
      </w:r>
    </w:p>
    <w:p w14:paraId="1D34EBF9"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Ας γίνει η αρχή από εδώ.</w:t>
      </w:r>
    </w:p>
    <w:p w14:paraId="1D34EBFA"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κύριο Υπουργό.</w:t>
      </w:r>
    </w:p>
    <w:p w14:paraId="1D34EBFB"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73/3-11-2015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Α΄ </w:t>
      </w:r>
      <w:r>
        <w:rPr>
          <w:rFonts w:eastAsia="Times New Roman" w:cs="Times New Roman"/>
          <w:szCs w:val="24"/>
        </w:rPr>
        <w:t xml:space="preserve">Πειραιώς </w:t>
      </w:r>
      <w:r>
        <w:rPr>
          <w:rFonts w:eastAsia="Times New Roman" w:cs="Times New Roman"/>
          <w:szCs w:val="24"/>
        </w:rPr>
        <w:t>του Συνασπι</w:t>
      </w:r>
      <w:r>
        <w:rPr>
          <w:rFonts w:eastAsia="Times New Roman" w:cs="Times New Roman"/>
          <w:szCs w:val="24"/>
        </w:rPr>
        <w:t xml:space="preserve">σμού Ριζοσπαστικής Αριστεράς </w:t>
      </w:r>
      <w:r>
        <w:rPr>
          <w:rFonts w:eastAsia="Times New Roman" w:cs="Times New Roman"/>
          <w:szCs w:val="24"/>
        </w:rPr>
        <w:t xml:space="preserve">κ. </w:t>
      </w:r>
      <w:r>
        <w:rPr>
          <w:rFonts w:eastAsia="Times New Roman" w:cs="Times New Roman"/>
          <w:bCs/>
          <w:szCs w:val="24"/>
        </w:rPr>
        <w:t>Ελένης Σταματάκη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τις καθυστερήσεις των έργων του τραμ στον Πειραιά δεν θα συζητηθεί λόγω κωλύματος του κυρίου Υπουργού</w:t>
      </w:r>
      <w:r>
        <w:rPr>
          <w:rFonts w:eastAsia="Times New Roman" w:cs="Times New Roman"/>
          <w:szCs w:val="24"/>
        </w:rPr>
        <w:t xml:space="preserve"> και διαγράφεται.</w:t>
      </w:r>
    </w:p>
    <w:p w14:paraId="1D34EBFC"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74/3-11-2015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Αρκαδίας του Συνασπισμού Ριζοσπαστικής Αριστεράς κ. </w:t>
      </w:r>
      <w:r>
        <w:rPr>
          <w:rFonts w:eastAsia="Times New Roman" w:cs="Times New Roman"/>
          <w:bCs/>
          <w:szCs w:val="24"/>
        </w:rPr>
        <w:t>Γεωργίου Παπαηλιού</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την κάλυψη της δαπάνης μεταφοράς με δημόσια σ</w:t>
      </w:r>
      <w:r>
        <w:rPr>
          <w:rFonts w:eastAsia="Times New Roman" w:cs="Times New Roman"/>
          <w:szCs w:val="24"/>
        </w:rPr>
        <w:t>ύμβαση υπηρεσιών και των μαθητών των ΕΠΑΛ δεν θα συζητηθεί λόγω κωλύματος του κυρίου Υπουργού</w:t>
      </w:r>
      <w:r>
        <w:rPr>
          <w:rFonts w:eastAsia="Times New Roman" w:cs="Times New Roman"/>
          <w:szCs w:val="24"/>
        </w:rPr>
        <w:t xml:space="preserve"> και διαγράφεται.</w:t>
      </w:r>
    </w:p>
    <w:p w14:paraId="1D34EBFD"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επίκαιρων ερωτήσεων. </w:t>
      </w:r>
    </w:p>
    <w:p w14:paraId="1D34EBFE"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1D34EBFF"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ΟΛΟΙ ΟΙ ΒΟΥΛΕΥΤ</w:t>
      </w:r>
      <w:r>
        <w:rPr>
          <w:rFonts w:eastAsia="Times New Roman" w:cs="Times New Roman"/>
          <w:b/>
          <w:szCs w:val="24"/>
        </w:rPr>
        <w:t>ΕΣ:</w:t>
      </w:r>
      <w:r>
        <w:rPr>
          <w:rFonts w:eastAsia="Times New Roman" w:cs="Times New Roman"/>
          <w:szCs w:val="24"/>
        </w:rPr>
        <w:t xml:space="preserve"> Μάλιστα, μάλιστα.</w:t>
      </w:r>
    </w:p>
    <w:p w14:paraId="1D34EC00" w14:textId="77777777" w:rsidR="00FE79B8" w:rsidRDefault="00E04D7F">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19.28΄ λύεται η συνεδρίαση για την προσεχή Τετάρτη 11 Νοεμβρίου 2015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w:t>
      </w:r>
    </w:p>
    <w:p w14:paraId="1D34EC01" w14:textId="77777777" w:rsidR="00FE79B8" w:rsidRDefault="00FE79B8">
      <w:pPr>
        <w:spacing w:line="600" w:lineRule="auto"/>
        <w:ind w:firstLine="720"/>
        <w:jc w:val="both"/>
        <w:rPr>
          <w:rFonts w:eastAsia="Times New Roman" w:cs="Times New Roman"/>
          <w:b/>
          <w:szCs w:val="24"/>
        </w:rPr>
      </w:pPr>
    </w:p>
    <w:p w14:paraId="1D34EC02" w14:textId="77777777" w:rsidR="00FE79B8" w:rsidRDefault="00E04D7F">
      <w:pPr>
        <w:spacing w:line="600" w:lineRule="auto"/>
        <w:ind w:firstLine="720"/>
        <w:jc w:val="both"/>
        <w:rPr>
          <w:rFonts w:eastAsia="Times New Roman" w:cs="Times New Roman"/>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b/>
          <w:szCs w:val="24"/>
        </w:rPr>
        <w:t>ΟΙ ΓΡΑΜΜ</w:t>
      </w:r>
      <w:r>
        <w:rPr>
          <w:rFonts w:eastAsia="Times New Roman" w:cs="Times New Roman"/>
          <w:b/>
          <w:szCs w:val="24"/>
        </w:rPr>
        <w:t>ΑΤΕΙΣ</w:t>
      </w:r>
    </w:p>
    <w:sectPr w:rsidR="00FE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B8"/>
    <w:rsid w:val="00E04D7F"/>
    <w:rsid w:val="00FE79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E9ED"/>
  <w15:docId w15:val="{087AFC2C-2EFD-42D8-8212-DA043238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109</MetadataID>
    <Session xmlns="641f345b-441b-4b81-9152-adc2e73ba5e1">Α´</Session>
    <Date xmlns="641f345b-441b-4b81-9152-adc2e73ba5e1">2015-11-08T22:00:00+00:00</Date>
    <Status xmlns="641f345b-441b-4b81-9152-adc2e73ba5e1">
      <Url>http://srv-sp1/praktika/Lists/Incoming_Metadata/EditForm.aspx?ID=109&amp;Source=/praktika/Recordings_Library/Forms/AllItems.aspx</Url>
      <Description>Δημοσιεύτηκε</Description>
    </Status>
    <Meeting xmlns="641f345b-441b-4b81-9152-adc2e73ba5e1">ΚΑ´</Meeting>
  </documentManagement>
</p:properties>
</file>

<file path=customXml/itemProps1.xml><?xml version="1.0" encoding="utf-8"?>
<ds:datastoreItem xmlns:ds="http://schemas.openxmlformats.org/officeDocument/2006/customXml" ds:itemID="{DE0EFEB9-F62F-4CE4-89F5-24CB413FD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F4751-EA14-435B-917F-883DF087B2EC}">
  <ds:schemaRefs>
    <ds:schemaRef ds:uri="http://schemas.microsoft.com/sharepoint/v3/contenttype/forms"/>
  </ds:schemaRefs>
</ds:datastoreItem>
</file>

<file path=customXml/itemProps3.xml><?xml version="1.0" encoding="utf-8"?>
<ds:datastoreItem xmlns:ds="http://schemas.openxmlformats.org/officeDocument/2006/customXml" ds:itemID="{63A8D528-2D58-4540-91E6-B4AF80CF7724}">
  <ds:schemaRef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44AD4135.dotm</Template>
  <TotalTime>0</TotalTime>
  <Pages>110</Pages>
  <Words>19298</Words>
  <Characters>104214</Characters>
  <Application>Microsoft Office Word</Application>
  <DocSecurity>4</DocSecurity>
  <Lines>868</Lines>
  <Paragraphs>246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2015-12-03T20:09:00Z</dcterms:created>
  <dcterms:modified xsi:type="dcterms:W3CDTF">2015-12-03T20:09:00Z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