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9ABE2" w14:textId="77777777" w:rsidR="00430E71" w:rsidRDefault="00E22205">
      <w:pPr>
        <w:spacing w:line="600" w:lineRule="auto"/>
        <w:ind w:firstLine="720"/>
        <w:jc w:val="center"/>
        <w:rPr>
          <w:rFonts w:eastAsia="Times New Roman" w:cs="Times New Roman"/>
          <w:szCs w:val="24"/>
        </w:rPr>
      </w:pPr>
      <w:bookmarkStart w:id="0" w:name="_GoBack"/>
      <w:bookmarkEnd w:id="0"/>
      <w:r>
        <w:rPr>
          <w:rFonts w:eastAsia="Times New Roman"/>
          <w:szCs w:val="24"/>
        </w:rPr>
        <w:t>ΠΡΑΚΤΙΚΑ ΒΟΥΛΗΣ</w:t>
      </w:r>
    </w:p>
    <w:p w14:paraId="38F9ABE3" w14:textId="77777777" w:rsidR="00430E71" w:rsidRDefault="00E22205">
      <w:pPr>
        <w:spacing w:line="600" w:lineRule="auto"/>
        <w:ind w:firstLine="720"/>
        <w:jc w:val="center"/>
        <w:rPr>
          <w:rFonts w:eastAsia="Times New Roman" w:cs="Times New Roman"/>
          <w:szCs w:val="24"/>
        </w:rPr>
      </w:pPr>
      <w:r>
        <w:rPr>
          <w:rFonts w:eastAsia="Times New Roman"/>
          <w:szCs w:val="24"/>
        </w:rPr>
        <w:t>ΙΖ΄ ΠΕΡΙΟΔΟΣ</w:t>
      </w:r>
    </w:p>
    <w:p w14:paraId="38F9ABE4" w14:textId="77777777" w:rsidR="00430E71" w:rsidRDefault="00E22205">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38F9ABE5" w14:textId="77777777" w:rsidR="00430E71" w:rsidRDefault="00E22205">
      <w:pPr>
        <w:spacing w:line="600" w:lineRule="auto"/>
        <w:ind w:firstLine="720"/>
        <w:jc w:val="center"/>
        <w:rPr>
          <w:rFonts w:eastAsia="Times New Roman" w:cs="Times New Roman"/>
          <w:szCs w:val="24"/>
        </w:rPr>
      </w:pPr>
      <w:r>
        <w:rPr>
          <w:rFonts w:eastAsia="Times New Roman"/>
          <w:szCs w:val="24"/>
        </w:rPr>
        <w:t>ΣΥΝΟΔΟΣ Α΄</w:t>
      </w:r>
    </w:p>
    <w:p w14:paraId="38F9ABE6" w14:textId="77777777" w:rsidR="00430E71" w:rsidRDefault="00E22205">
      <w:pPr>
        <w:spacing w:line="600" w:lineRule="auto"/>
        <w:ind w:firstLine="720"/>
        <w:jc w:val="center"/>
        <w:rPr>
          <w:rFonts w:eastAsia="Times New Roman" w:cs="Times New Roman"/>
          <w:szCs w:val="24"/>
        </w:rPr>
      </w:pPr>
      <w:r>
        <w:rPr>
          <w:rFonts w:eastAsia="Times New Roman"/>
          <w:szCs w:val="24"/>
        </w:rPr>
        <w:t>ΣΥΝΕΔΡΙΑΣΗ  Κ΄</w:t>
      </w:r>
    </w:p>
    <w:p w14:paraId="38F9ABE7" w14:textId="77777777" w:rsidR="00430E71" w:rsidRDefault="00E22205">
      <w:pPr>
        <w:spacing w:line="600" w:lineRule="auto"/>
        <w:ind w:firstLine="720"/>
        <w:jc w:val="center"/>
        <w:rPr>
          <w:rFonts w:eastAsia="Times New Roman" w:cs="Times New Roman"/>
          <w:szCs w:val="24"/>
        </w:rPr>
      </w:pPr>
      <w:r>
        <w:rPr>
          <w:rFonts w:eastAsia="Times New Roman"/>
          <w:szCs w:val="24"/>
        </w:rPr>
        <w:t>Παρασκευή 6 Νοεμβρίου 2015</w:t>
      </w:r>
    </w:p>
    <w:p w14:paraId="38F9ABE8" w14:textId="77777777" w:rsidR="00430E71" w:rsidRDefault="00430E71">
      <w:pPr>
        <w:spacing w:line="600" w:lineRule="auto"/>
        <w:ind w:firstLine="720"/>
        <w:jc w:val="center"/>
        <w:rPr>
          <w:rFonts w:eastAsia="Times New Roman" w:cs="Times New Roman"/>
          <w:szCs w:val="24"/>
        </w:rPr>
      </w:pPr>
    </w:p>
    <w:p w14:paraId="38F9ABE9" w14:textId="77777777" w:rsidR="00430E71" w:rsidRDefault="00E22205">
      <w:pPr>
        <w:spacing w:line="600" w:lineRule="auto"/>
        <w:ind w:firstLine="720"/>
        <w:jc w:val="both"/>
        <w:rPr>
          <w:rFonts w:eastAsia="Times New Roman"/>
          <w:szCs w:val="24"/>
        </w:rPr>
      </w:pPr>
      <w:r>
        <w:rPr>
          <w:rFonts w:eastAsia="Times New Roman"/>
          <w:szCs w:val="24"/>
        </w:rPr>
        <w:t xml:space="preserve">Αθήνα, σήμερα στις 6 Νοεμβρίου 2015, ημέρα Παρασκευή και ώρα 10.00΄ συνήλθε στην Αίθουσα των συνεδριάσεων του Βουλευτηρίου η Βουλή σε ολομέλεια για να συνεδριάσει υπό την προεδρία του ΣΤ΄ Αντιπροέδρου αυτής κ. </w:t>
      </w:r>
      <w:r w:rsidRPr="005F3519">
        <w:rPr>
          <w:rFonts w:eastAsia="Times New Roman"/>
          <w:b/>
          <w:szCs w:val="24"/>
        </w:rPr>
        <w:t>ΔΗΜΗΤΡΙΟΥ ΚΡΕΜΑΣΤΙΝΟΥ</w:t>
      </w:r>
      <w:r>
        <w:rPr>
          <w:rFonts w:eastAsia="Times New Roman"/>
          <w:szCs w:val="24"/>
        </w:rPr>
        <w:t>.</w:t>
      </w:r>
    </w:p>
    <w:p w14:paraId="38F9ABEA" w14:textId="77777777" w:rsidR="00430E71" w:rsidRDefault="00E22205">
      <w:pPr>
        <w:spacing w:line="600" w:lineRule="auto"/>
        <w:ind w:firstLine="720"/>
        <w:jc w:val="both"/>
        <w:rPr>
          <w:rFonts w:eastAsia="Times New Roman"/>
          <w:sz w:val="22"/>
          <w:szCs w:val="22"/>
        </w:rPr>
      </w:pPr>
      <w:r>
        <w:rPr>
          <w:rFonts w:eastAsia="Times New Roman"/>
          <w:b/>
          <w:szCs w:val="24"/>
        </w:rPr>
        <w:t>ΠΡΟΕΔΡΕΥΩΝ (Δημήτριος Κ</w:t>
      </w:r>
      <w:r>
        <w:rPr>
          <w:rFonts w:eastAsia="Times New Roman"/>
          <w:b/>
          <w:szCs w:val="24"/>
        </w:rPr>
        <w:t>ρεμαστινός):</w:t>
      </w:r>
      <w:r>
        <w:rPr>
          <w:rFonts w:eastAsia="Times New Roman"/>
          <w:szCs w:val="24"/>
        </w:rPr>
        <w:t xml:space="preserve"> Κυρίες και κύριοι συνάδελφοι, αρχίζει</w:t>
      </w:r>
      <w:r>
        <w:rPr>
          <w:rFonts w:eastAsia="Times New Roman"/>
          <w:sz w:val="22"/>
          <w:szCs w:val="22"/>
        </w:rPr>
        <w:t xml:space="preserve"> </w:t>
      </w:r>
      <w:r>
        <w:rPr>
          <w:rFonts w:eastAsia="Times New Roman"/>
          <w:szCs w:val="24"/>
        </w:rPr>
        <w:t>η συνεδρίαση.</w:t>
      </w:r>
    </w:p>
    <w:p w14:paraId="38F9ABEB" w14:textId="77777777" w:rsidR="00430E71" w:rsidRDefault="00E22205">
      <w:pPr>
        <w:spacing w:line="600" w:lineRule="auto"/>
        <w:ind w:firstLine="720"/>
        <w:jc w:val="both"/>
        <w:rPr>
          <w:rFonts w:eastAsia="Times New Roman"/>
          <w:szCs w:val="24"/>
        </w:rPr>
      </w:pPr>
      <w:r>
        <w:rPr>
          <w:rFonts w:eastAsia="Times New Roman"/>
          <w:szCs w:val="24"/>
        </w:rPr>
        <w:t>(ΕΠΙΚΥΡΩΣΗ ΠΡΑΚΤΙΚΩΝ: Σύμφωνα με την από 5</w:t>
      </w:r>
      <w:r w:rsidRPr="005F3519">
        <w:rPr>
          <w:rFonts w:eastAsia="Times New Roman"/>
          <w:szCs w:val="24"/>
        </w:rPr>
        <w:t>-</w:t>
      </w:r>
      <w:r>
        <w:rPr>
          <w:rFonts w:eastAsia="Times New Roman"/>
          <w:szCs w:val="24"/>
        </w:rPr>
        <w:t>11</w:t>
      </w:r>
      <w:r w:rsidRPr="005F3519">
        <w:rPr>
          <w:rFonts w:eastAsia="Times New Roman"/>
          <w:szCs w:val="24"/>
        </w:rPr>
        <w:t>-</w:t>
      </w:r>
      <w:r>
        <w:rPr>
          <w:rFonts w:eastAsia="Times New Roman"/>
          <w:szCs w:val="24"/>
        </w:rPr>
        <w:t>2015 εξουσιοδότηση του Σώματος, επικυρώθηκαν με ευθύνη του Προεδρείου τα Πρακτικά της ΙΘ΄ συνεδριάσεώς του, της Πέμπτης 5 Νοεμβρίου 2015, σε ό,τι</w:t>
      </w:r>
      <w:r>
        <w:rPr>
          <w:rFonts w:eastAsia="Times New Roman"/>
          <w:szCs w:val="24"/>
        </w:rPr>
        <w:t xml:space="preserve"> αφορά την ψήφιση στο σύνολό του σχεδίου νόμου: «Συνταξιοδοτικές ρυθμίσεις, ενσωμάτωση στο ελληνικό δίκαιο της Οδηγίας 2012/27/ΕΕ του Ευρωπαϊκού Κοινοβουλίου και του Συμβουλίου </w:t>
      </w:r>
      <w:r>
        <w:rPr>
          <w:rFonts w:eastAsia="Times New Roman"/>
          <w:szCs w:val="24"/>
        </w:rPr>
        <w:lastRenderedPageBreak/>
        <w:t>της 25</w:t>
      </w:r>
      <w:r>
        <w:rPr>
          <w:rFonts w:eastAsia="Times New Roman"/>
          <w:szCs w:val="24"/>
          <w:vertAlign w:val="superscript"/>
        </w:rPr>
        <w:t>ης</w:t>
      </w:r>
      <w:r>
        <w:rPr>
          <w:rFonts w:eastAsia="Times New Roman"/>
          <w:szCs w:val="24"/>
        </w:rPr>
        <w:t xml:space="preserve"> Οκτωβρίου 2012, «για την </w:t>
      </w:r>
      <w:r>
        <w:rPr>
          <w:rFonts w:eastAsia="Times New Roman"/>
          <w:szCs w:val="24"/>
        </w:rPr>
        <w:t>ενεργειακή α</w:t>
      </w:r>
      <w:r>
        <w:rPr>
          <w:rFonts w:eastAsia="Times New Roman"/>
          <w:szCs w:val="24"/>
        </w:rPr>
        <w:t>πόδοση, την τροποποίηση των Οδηγι</w:t>
      </w:r>
      <w:r>
        <w:rPr>
          <w:rFonts w:eastAsia="Times New Roman"/>
          <w:szCs w:val="24"/>
        </w:rPr>
        <w:t>ών 2009/125/ΕΚ και 2010/30/ΕΕ και την κατάργηση των Οδηγιών 2004/8/ΕΚ και 2006/32/ΕΚ», όπως τροποποιήθηκε από την Οδηγία 2013/12/ΕΕ του Συμβουλίου της 13</w:t>
      </w:r>
      <w:r>
        <w:rPr>
          <w:rFonts w:eastAsia="Times New Roman"/>
          <w:szCs w:val="24"/>
          <w:vertAlign w:val="superscript"/>
        </w:rPr>
        <w:t xml:space="preserve">ης </w:t>
      </w:r>
      <w:r>
        <w:rPr>
          <w:rFonts w:eastAsia="Times New Roman"/>
          <w:szCs w:val="24"/>
        </w:rPr>
        <w:t>Μαΐου 2013 «για την προσαρμογή της Οδηγίας 2012/27/ΕΕ του Ευρωπαϊκού Κοινοβουλίου και του Συμβουλίου</w:t>
      </w:r>
      <w:r>
        <w:rPr>
          <w:rFonts w:eastAsia="Times New Roman"/>
          <w:szCs w:val="24"/>
        </w:rPr>
        <w:t xml:space="preserve"> για την </w:t>
      </w:r>
      <w:r>
        <w:rPr>
          <w:rFonts w:eastAsia="Times New Roman"/>
          <w:szCs w:val="24"/>
        </w:rPr>
        <w:t>ε</w:t>
      </w:r>
      <w:r>
        <w:rPr>
          <w:rFonts w:eastAsia="Times New Roman"/>
          <w:szCs w:val="24"/>
        </w:rPr>
        <w:t xml:space="preserve">νεργειακή </w:t>
      </w:r>
      <w:r>
        <w:rPr>
          <w:rFonts w:eastAsia="Times New Roman"/>
          <w:szCs w:val="24"/>
        </w:rPr>
        <w:t>α</w:t>
      </w:r>
      <w:r>
        <w:rPr>
          <w:rFonts w:eastAsia="Times New Roman"/>
          <w:szCs w:val="24"/>
        </w:rPr>
        <w:t>πόδοση, λόγω της προσχώρησης της Δημοκρατίας της Κροατίας» και άλλες διατάξεις»).</w:t>
      </w:r>
    </w:p>
    <w:p w14:paraId="38F9ABEC" w14:textId="77777777" w:rsidR="00430E71" w:rsidRDefault="00E22205">
      <w:pPr>
        <w:spacing w:line="600" w:lineRule="auto"/>
        <w:ind w:firstLine="720"/>
        <w:jc w:val="both"/>
        <w:rPr>
          <w:rFonts w:eastAsia="Times New Roman"/>
          <w:szCs w:val="24"/>
        </w:rPr>
      </w:pPr>
      <w:r>
        <w:rPr>
          <w:rFonts w:eastAsia="Times New Roman"/>
          <w:szCs w:val="24"/>
        </w:rPr>
        <w:t xml:space="preserve">Εισερχόμαστε στη συζήτηση των </w:t>
      </w:r>
    </w:p>
    <w:p w14:paraId="38F9ABED" w14:textId="77777777" w:rsidR="00430E71" w:rsidRDefault="00E22205">
      <w:pPr>
        <w:spacing w:line="600" w:lineRule="auto"/>
        <w:ind w:firstLine="720"/>
        <w:jc w:val="center"/>
        <w:rPr>
          <w:rFonts w:eastAsia="Times New Roman"/>
          <w:b/>
          <w:szCs w:val="24"/>
        </w:rPr>
      </w:pPr>
      <w:r>
        <w:rPr>
          <w:rFonts w:eastAsia="Times New Roman"/>
          <w:b/>
          <w:szCs w:val="24"/>
        </w:rPr>
        <w:t>ΕΠΙΚΑΙΡΩΝ ΕΡΩΤΗΣΕΩΝ</w:t>
      </w:r>
    </w:p>
    <w:p w14:paraId="38F9ABEE" w14:textId="77777777" w:rsidR="00430E71" w:rsidRDefault="00E22205">
      <w:pPr>
        <w:tabs>
          <w:tab w:val="left" w:pos="3189"/>
          <w:tab w:val="center" w:pos="4513"/>
        </w:tabs>
        <w:spacing w:line="600" w:lineRule="auto"/>
        <w:ind w:firstLine="720"/>
        <w:jc w:val="both"/>
        <w:rPr>
          <w:rFonts w:eastAsia="Times New Roman"/>
          <w:szCs w:val="24"/>
        </w:rPr>
      </w:pPr>
      <w:r>
        <w:rPr>
          <w:rFonts w:eastAsia="Times New Roman"/>
          <w:szCs w:val="24"/>
        </w:rPr>
        <w:t>Θ</w:t>
      </w:r>
      <w:r>
        <w:rPr>
          <w:rFonts w:eastAsia="Times New Roman"/>
          <w:szCs w:val="24"/>
        </w:rPr>
        <w:t xml:space="preserve">α συζητηθεί η </w:t>
      </w:r>
      <w:r>
        <w:rPr>
          <w:rFonts w:eastAsia="Times New Roman"/>
          <w:szCs w:val="24"/>
        </w:rPr>
        <w:t xml:space="preserve">πρώτη </w:t>
      </w:r>
      <w:r>
        <w:rPr>
          <w:rFonts w:eastAsia="Times New Roman"/>
          <w:szCs w:val="24"/>
        </w:rPr>
        <w:t>με αριθμό 72/3-11-2015 επίκαιρη ερώτηση</w:t>
      </w:r>
      <w:r>
        <w:rPr>
          <w:rFonts w:eastAsia="Times New Roman"/>
          <w:szCs w:val="24"/>
        </w:rPr>
        <w:t xml:space="preserve"> πρώτου κύκλου</w:t>
      </w:r>
      <w:r>
        <w:rPr>
          <w:rFonts w:eastAsia="Times New Roman"/>
          <w:szCs w:val="24"/>
        </w:rPr>
        <w:t xml:space="preserve"> του Βουλευτή Β΄ Αθηνών του </w:t>
      </w:r>
      <w:r>
        <w:rPr>
          <w:rFonts w:eastAsia="Times New Roman"/>
          <w:szCs w:val="24"/>
        </w:rPr>
        <w:t xml:space="preserve">Συνασπισμού Ριζοσπαστικής Αριστεράς κ. Γεωργίου Δημαρά προς τον Υπουργό Περιβάλλοντος και Ενέργειας, σχετικά με την ελληνική εκπροσώπηση στη Σύνοδο της Διάσκεψης των Μερών της Σύμβασης-Πλαισίου των Ηνωμένων Εθνών για την Κλιματική Αλλαγή (COP21). </w:t>
      </w:r>
    </w:p>
    <w:p w14:paraId="38F9ABEF" w14:textId="77777777" w:rsidR="00430E71" w:rsidRDefault="00E22205">
      <w:pPr>
        <w:tabs>
          <w:tab w:val="left" w:pos="3189"/>
          <w:tab w:val="center" w:pos="4513"/>
        </w:tabs>
        <w:spacing w:line="600" w:lineRule="auto"/>
        <w:ind w:firstLine="720"/>
        <w:jc w:val="both"/>
        <w:rPr>
          <w:rFonts w:eastAsia="Times New Roman"/>
          <w:szCs w:val="24"/>
        </w:rPr>
      </w:pPr>
      <w:r>
        <w:rPr>
          <w:rFonts w:eastAsia="Times New Roman"/>
          <w:szCs w:val="24"/>
        </w:rPr>
        <w:t>Στην επί</w:t>
      </w:r>
      <w:r>
        <w:rPr>
          <w:rFonts w:eastAsia="Times New Roman"/>
          <w:szCs w:val="24"/>
        </w:rPr>
        <w:t xml:space="preserve">καιρη ερώτηση του κ. Δημαρά θα απαντήσει ο Αναπληρωτής Υπουργός Περιβάλλοντος και Ενέργειας, κ. Ιωάννης Τσιρώνης. </w:t>
      </w:r>
    </w:p>
    <w:p w14:paraId="38F9ABF0" w14:textId="77777777" w:rsidR="00430E71" w:rsidRDefault="00E22205">
      <w:pPr>
        <w:tabs>
          <w:tab w:val="left" w:pos="3189"/>
          <w:tab w:val="center" w:pos="4513"/>
        </w:tabs>
        <w:spacing w:line="600" w:lineRule="auto"/>
        <w:ind w:firstLine="720"/>
        <w:jc w:val="both"/>
        <w:rPr>
          <w:rFonts w:eastAsia="Times New Roman"/>
          <w:szCs w:val="24"/>
        </w:rPr>
      </w:pPr>
      <w:r>
        <w:rPr>
          <w:rFonts w:eastAsia="Times New Roman"/>
          <w:szCs w:val="24"/>
        </w:rPr>
        <w:t xml:space="preserve">Τον λόγο έχει ο κ. Γεώργιος Δημαράς για δύο λεπτά. </w:t>
      </w:r>
    </w:p>
    <w:p w14:paraId="38F9ABF1" w14:textId="77777777" w:rsidR="00430E71" w:rsidRDefault="00E22205">
      <w:pPr>
        <w:tabs>
          <w:tab w:val="left" w:pos="3189"/>
          <w:tab w:val="center" w:pos="4513"/>
        </w:tabs>
        <w:spacing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Κύριε Υπουργέ, όπως ξέρετε, στις 30</w:t>
      </w:r>
      <w:r>
        <w:rPr>
          <w:rFonts w:eastAsia="Times New Roman"/>
          <w:szCs w:val="24"/>
        </w:rPr>
        <w:t>-</w:t>
      </w:r>
      <w:r>
        <w:rPr>
          <w:rFonts w:eastAsia="Times New Roman"/>
          <w:szCs w:val="24"/>
        </w:rPr>
        <w:t>11</w:t>
      </w:r>
      <w:r>
        <w:rPr>
          <w:rFonts w:eastAsia="Times New Roman"/>
          <w:szCs w:val="24"/>
        </w:rPr>
        <w:t>-</w:t>
      </w:r>
      <w:r>
        <w:rPr>
          <w:rFonts w:eastAsia="Times New Roman"/>
          <w:szCs w:val="24"/>
        </w:rPr>
        <w:t>2015 έως και τις 11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2015 θα </w:t>
      </w:r>
      <w:r>
        <w:rPr>
          <w:rFonts w:eastAsia="Times New Roman"/>
          <w:szCs w:val="24"/>
        </w:rPr>
        <w:t>φιλοξενηθεί στο Παρίσι η 21</w:t>
      </w:r>
      <w:r>
        <w:rPr>
          <w:rFonts w:eastAsia="Times New Roman"/>
          <w:szCs w:val="24"/>
          <w:vertAlign w:val="superscript"/>
        </w:rPr>
        <w:t>η</w:t>
      </w:r>
      <w:r>
        <w:rPr>
          <w:rFonts w:eastAsia="Times New Roman"/>
          <w:szCs w:val="24"/>
        </w:rPr>
        <w:t xml:space="preserve"> Σύνοδος της Διάσκεψης των Μερών της Σύμβασης – Πλαισίου των Ηνωμένων Εθνών για την Κλιματική Αλλαγή </w:t>
      </w:r>
      <w:r>
        <w:rPr>
          <w:rFonts w:eastAsia="Times New Roman"/>
          <w:szCs w:val="24"/>
        </w:rPr>
        <w:lastRenderedPageBreak/>
        <w:t>(COP21). Στη Διάσκεψη θα λάβουν μέρος περίπου σαράντα χιλιάδες συμμετέχοντες στους οποίους περιλαμβάνονται εθνικές αντιπροσωπεί</w:t>
      </w:r>
      <w:r>
        <w:rPr>
          <w:rFonts w:eastAsia="Times New Roman"/>
          <w:szCs w:val="24"/>
        </w:rPr>
        <w:t>ες, παρατηρητές και εκπρόσωποι της κοινωνίας των πολιτών.</w:t>
      </w:r>
    </w:p>
    <w:p w14:paraId="38F9ABF2" w14:textId="77777777" w:rsidR="00430E71" w:rsidRDefault="00E22205">
      <w:pPr>
        <w:tabs>
          <w:tab w:val="left" w:pos="3189"/>
          <w:tab w:val="center" w:pos="4513"/>
        </w:tabs>
        <w:spacing w:line="600" w:lineRule="auto"/>
        <w:ind w:firstLine="720"/>
        <w:jc w:val="both"/>
        <w:rPr>
          <w:rFonts w:eastAsia="Times New Roman"/>
          <w:szCs w:val="24"/>
        </w:rPr>
      </w:pPr>
      <w:r>
        <w:rPr>
          <w:rFonts w:eastAsia="Times New Roman"/>
          <w:szCs w:val="24"/>
        </w:rPr>
        <w:t>Στις 23</w:t>
      </w:r>
      <w:r w:rsidRPr="005C755C">
        <w:rPr>
          <w:rFonts w:eastAsia="Times New Roman"/>
          <w:szCs w:val="24"/>
        </w:rPr>
        <w:t>-</w:t>
      </w:r>
      <w:r>
        <w:rPr>
          <w:rFonts w:eastAsia="Times New Roman"/>
          <w:szCs w:val="24"/>
        </w:rPr>
        <w:t>10</w:t>
      </w:r>
      <w:r>
        <w:rPr>
          <w:rFonts w:eastAsia="Times New Roman"/>
          <w:szCs w:val="24"/>
        </w:rPr>
        <w:t>-</w:t>
      </w:r>
      <w:r>
        <w:rPr>
          <w:rFonts w:eastAsia="Times New Roman"/>
          <w:szCs w:val="24"/>
        </w:rPr>
        <w:t>2015 ολοκληρώθηκαν στη Βόννη, με τη συμμετοχή εκατόν ενενήντα έξι χωρών αλλά χωρίς τη συμμετοχή Ελληνικής Αντιπροσωπείας, οι συναντήσεις και οι τελευταίες διασκέψεις για την κλιματική αλλ</w:t>
      </w:r>
      <w:r>
        <w:rPr>
          <w:rFonts w:eastAsia="Times New Roman"/>
          <w:szCs w:val="24"/>
        </w:rPr>
        <w:t>αγή και τη συνδιάσκεψη του ΟΗΕ «COP21».</w:t>
      </w:r>
    </w:p>
    <w:p w14:paraId="38F9ABF3" w14:textId="77777777" w:rsidR="00430E71" w:rsidRDefault="00E22205">
      <w:pPr>
        <w:tabs>
          <w:tab w:val="left" w:pos="3189"/>
          <w:tab w:val="center" w:pos="4513"/>
        </w:tabs>
        <w:spacing w:line="600" w:lineRule="auto"/>
        <w:ind w:firstLine="720"/>
        <w:jc w:val="both"/>
        <w:rPr>
          <w:rFonts w:eastAsia="Times New Roman"/>
          <w:szCs w:val="24"/>
        </w:rPr>
      </w:pPr>
      <w:r>
        <w:rPr>
          <w:rFonts w:eastAsia="Times New Roman"/>
          <w:szCs w:val="24"/>
        </w:rPr>
        <w:t xml:space="preserve">Οι επιπτώσεις της κλιματικής αλλαγής είναι πλέον αδιαμφισβήτητες και ορατές σε όλα τα φυσικά και ανθρωπογενή συστήματα, τις ηπείρους και τους ωκεανούς. Η COP21 αποτελεί μία κρίσιμη </w:t>
      </w:r>
      <w:r>
        <w:rPr>
          <w:rFonts w:eastAsia="Times New Roman"/>
          <w:szCs w:val="24"/>
        </w:rPr>
        <w:t>δ</w:t>
      </w:r>
      <w:r>
        <w:rPr>
          <w:rFonts w:eastAsia="Times New Roman"/>
          <w:szCs w:val="24"/>
        </w:rPr>
        <w:t>ιάσκεψη που θα οριστικοποιήσει του</w:t>
      </w:r>
      <w:r>
        <w:rPr>
          <w:rFonts w:eastAsia="Times New Roman"/>
          <w:szCs w:val="24"/>
        </w:rPr>
        <w:t xml:space="preserve">ς νέους στόχους για τις εκπομπές αερίων θερμοκηπίου που θα αντικαταστήσουν τους στόχους που έθετε το Πρωτόκολλο του Κιότο. </w:t>
      </w:r>
    </w:p>
    <w:p w14:paraId="38F9ABF4" w14:textId="77777777" w:rsidR="00430E71" w:rsidRDefault="00E22205">
      <w:pPr>
        <w:spacing w:line="600" w:lineRule="auto"/>
        <w:ind w:firstLine="720"/>
        <w:jc w:val="both"/>
        <w:rPr>
          <w:rFonts w:eastAsia="Times New Roman"/>
          <w:szCs w:val="24"/>
        </w:rPr>
      </w:pPr>
      <w:r>
        <w:rPr>
          <w:rFonts w:eastAsia="Times New Roman"/>
          <w:szCs w:val="24"/>
        </w:rPr>
        <w:t>Μεταξύ άλλων, κάθε χώρα οφείλει να συνεισφέρει δίνοντας στη δημοσιότητα τη δική της συμβολή σε εθνικό επίπεδο (</w:t>
      </w:r>
      <w:r>
        <w:rPr>
          <w:rFonts w:eastAsia="Times New Roman"/>
          <w:szCs w:val="24"/>
        </w:rPr>
        <w:t>εθνικά επιλεγμένες σ</w:t>
      </w:r>
      <w:r>
        <w:rPr>
          <w:rFonts w:eastAsia="Times New Roman"/>
          <w:szCs w:val="24"/>
        </w:rPr>
        <w:t>υ</w:t>
      </w:r>
      <w:r>
        <w:rPr>
          <w:rFonts w:eastAsia="Times New Roman"/>
          <w:szCs w:val="24"/>
        </w:rPr>
        <w:t xml:space="preserve">νεισφορές) πριν την πραγματοποίηση της </w:t>
      </w:r>
      <w:r>
        <w:rPr>
          <w:rFonts w:eastAsia="Times New Roman"/>
          <w:szCs w:val="24"/>
        </w:rPr>
        <w:t>δ</w:t>
      </w:r>
      <w:r>
        <w:rPr>
          <w:rFonts w:eastAsia="Times New Roman"/>
          <w:szCs w:val="24"/>
        </w:rPr>
        <w:t>ιάσκεψης.</w:t>
      </w:r>
    </w:p>
    <w:p w14:paraId="38F9ABF5" w14:textId="77777777" w:rsidR="00430E71" w:rsidRDefault="00E22205">
      <w:pPr>
        <w:spacing w:line="600" w:lineRule="auto"/>
        <w:ind w:firstLine="720"/>
        <w:jc w:val="both"/>
        <w:rPr>
          <w:rFonts w:eastAsia="Times New Roman"/>
          <w:szCs w:val="24"/>
        </w:rPr>
      </w:pPr>
      <w:r>
        <w:rPr>
          <w:rFonts w:eastAsia="Times New Roman"/>
          <w:szCs w:val="24"/>
        </w:rPr>
        <w:t>Ερωτάται ο κύριος Υπουργός: Πώς αξιολογεί τις επιδόσεις της χώρας σε ό,τι αφορά στην πορεία επίτευξης των στόχων για μείωση εκπομπών αερίων του θερμοκηπίου και για μερίδιο ΑΠΕ στην τελική κατανάλωση ενέργει</w:t>
      </w:r>
      <w:r>
        <w:rPr>
          <w:rFonts w:eastAsia="Times New Roman"/>
          <w:szCs w:val="24"/>
        </w:rPr>
        <w:t xml:space="preserve">ας το 2020; </w:t>
      </w:r>
    </w:p>
    <w:p w14:paraId="38F9ABF6" w14:textId="77777777" w:rsidR="00430E71" w:rsidRDefault="00E22205">
      <w:pPr>
        <w:spacing w:line="600" w:lineRule="auto"/>
        <w:ind w:firstLine="720"/>
        <w:jc w:val="both"/>
        <w:rPr>
          <w:rFonts w:eastAsia="Times New Roman"/>
          <w:szCs w:val="24"/>
        </w:rPr>
      </w:pPr>
      <w:r>
        <w:rPr>
          <w:rFonts w:eastAsia="Times New Roman"/>
          <w:szCs w:val="24"/>
        </w:rPr>
        <w:lastRenderedPageBreak/>
        <w:t>Δεύτερον, προτίθεται η Κυβέρνηση να πάρει νομοθετική πρωτοβουλία για υιοθέτηση από την Ελλάδα πιο φιλόδοξων και συγκεκριμένων στόχων από εκείνους που της αντιστοιχούν στο πλαίσιο του πρόσφατου ενεργειακού πακέτου της Ευρωπαϊκής Ένωσης για το 2</w:t>
      </w:r>
      <w:r>
        <w:rPr>
          <w:rFonts w:eastAsia="Times New Roman"/>
          <w:szCs w:val="24"/>
        </w:rPr>
        <w:t xml:space="preserve">030; Πότε θα δώσει στη δημοσιότητα </w:t>
      </w:r>
      <w:r>
        <w:rPr>
          <w:rFonts w:eastAsia="Times New Roman"/>
          <w:szCs w:val="24"/>
        </w:rPr>
        <w:t>μ</w:t>
      </w:r>
      <w:r>
        <w:rPr>
          <w:rFonts w:eastAsia="Times New Roman"/>
          <w:szCs w:val="24"/>
        </w:rPr>
        <w:t xml:space="preserve">ακροχρόνιο </w:t>
      </w:r>
      <w:r>
        <w:rPr>
          <w:rFonts w:eastAsia="Times New Roman"/>
          <w:szCs w:val="24"/>
        </w:rPr>
        <w:t>ε</w:t>
      </w:r>
      <w:r>
        <w:rPr>
          <w:rFonts w:eastAsia="Times New Roman"/>
          <w:szCs w:val="24"/>
        </w:rPr>
        <w:t xml:space="preserve">νεργειακό </w:t>
      </w:r>
      <w:r>
        <w:rPr>
          <w:rFonts w:eastAsia="Times New Roman"/>
          <w:szCs w:val="24"/>
        </w:rPr>
        <w:t>σ</w:t>
      </w:r>
      <w:r>
        <w:rPr>
          <w:rFonts w:eastAsia="Times New Roman"/>
          <w:szCs w:val="24"/>
        </w:rPr>
        <w:t xml:space="preserve">χεδιασμό, συμβατό με τους δεσμευτικούς στόχους για το 2030 και την πολιτική απόφαση των αρχηγών κρατών για το 2050;   </w:t>
      </w:r>
    </w:p>
    <w:p w14:paraId="38F9ABF7" w14:textId="77777777" w:rsidR="00430E71" w:rsidRDefault="00E22205">
      <w:pPr>
        <w:spacing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szCs w:val="24"/>
        </w:rPr>
        <w:t>Ευχαριστώ πολύ.</w:t>
      </w:r>
    </w:p>
    <w:p w14:paraId="38F9ABF8" w14:textId="77777777" w:rsidR="00430E71" w:rsidRDefault="00E22205">
      <w:pPr>
        <w:spacing w:line="600" w:lineRule="auto"/>
        <w:ind w:firstLine="720"/>
        <w:jc w:val="both"/>
        <w:rPr>
          <w:rFonts w:eastAsia="Times New Roman"/>
          <w:szCs w:val="24"/>
        </w:rPr>
      </w:pPr>
      <w:r>
        <w:rPr>
          <w:rFonts w:eastAsia="Times New Roman"/>
          <w:szCs w:val="24"/>
        </w:rPr>
        <w:t>Κύριε Υπουργέ, έχετε τον λ</w:t>
      </w:r>
      <w:r>
        <w:rPr>
          <w:rFonts w:eastAsia="Times New Roman"/>
          <w:szCs w:val="24"/>
        </w:rPr>
        <w:t>όγο.</w:t>
      </w:r>
    </w:p>
    <w:p w14:paraId="38F9ABF9" w14:textId="77777777" w:rsidR="00430E71" w:rsidRDefault="00E22205">
      <w:pPr>
        <w:spacing w:line="600" w:lineRule="auto"/>
        <w:ind w:firstLine="720"/>
        <w:jc w:val="both"/>
        <w:rPr>
          <w:rFonts w:eastAsia="Times New Roman"/>
          <w:szCs w:val="24"/>
        </w:rPr>
      </w:pPr>
      <w:r>
        <w:rPr>
          <w:rFonts w:eastAsia="Times New Roman"/>
          <w:b/>
          <w:szCs w:val="24"/>
        </w:rPr>
        <w:t xml:space="preserve">ΙΩΑΝΝΗΣ ΤΣΙΡΩΝΗΣ (Αναπληρωτής Υπουργός Περιβάλλοντος και Ενέργειας): </w:t>
      </w:r>
      <w:r>
        <w:rPr>
          <w:rFonts w:eastAsia="Times New Roman"/>
          <w:szCs w:val="24"/>
        </w:rPr>
        <w:t>Ευχαριστώ, κύριε Πρόεδρε.</w:t>
      </w:r>
    </w:p>
    <w:p w14:paraId="38F9ABFA" w14:textId="77777777" w:rsidR="00430E71" w:rsidRDefault="00E22205">
      <w:pPr>
        <w:spacing w:line="600" w:lineRule="auto"/>
        <w:ind w:firstLine="720"/>
        <w:jc w:val="both"/>
        <w:rPr>
          <w:rFonts w:eastAsia="Times New Roman"/>
          <w:szCs w:val="24"/>
        </w:rPr>
      </w:pPr>
      <w:r>
        <w:rPr>
          <w:rFonts w:eastAsia="Times New Roman"/>
          <w:szCs w:val="24"/>
        </w:rPr>
        <w:t xml:space="preserve">Θα συμφωνήσω μαζί σας, κύριε Βουλευτά, ότι η Συνδιάσκεψη του Παρισιού είναι μία ιστορική </w:t>
      </w:r>
      <w:r>
        <w:rPr>
          <w:rFonts w:eastAsia="Times New Roman"/>
          <w:szCs w:val="24"/>
        </w:rPr>
        <w:t>σ</w:t>
      </w:r>
      <w:r>
        <w:rPr>
          <w:rFonts w:eastAsia="Times New Roman"/>
          <w:szCs w:val="24"/>
        </w:rPr>
        <w:t xml:space="preserve">υνδιάσκεψη. Είναι μία από τις ύστατες προσπάθειες και αξίζουν συγχαρητήρια στη γαλλική </w:t>
      </w:r>
      <w:r>
        <w:rPr>
          <w:rFonts w:eastAsia="Times New Roman"/>
          <w:szCs w:val="24"/>
        </w:rPr>
        <w:t>κ</w:t>
      </w:r>
      <w:r>
        <w:rPr>
          <w:rFonts w:eastAsia="Times New Roman"/>
          <w:szCs w:val="24"/>
        </w:rPr>
        <w:t>υβέρνηση και στον Πρόεδρο Ολάντ</w:t>
      </w:r>
      <w:r>
        <w:rPr>
          <w:rFonts w:eastAsia="Times New Roman"/>
          <w:szCs w:val="24"/>
        </w:rPr>
        <w:t>,</w:t>
      </w:r>
      <w:r>
        <w:rPr>
          <w:rFonts w:eastAsia="Times New Roman"/>
          <w:szCs w:val="24"/>
        </w:rPr>
        <w:t xml:space="preserve"> για το ότι έχει δώσει τη δέουσα σημασία σε διπλωματικό επίπεδο, ώστε να επιτευχθεί επιτέλους μια νομικά δεσμευτική συμφωνία. </w:t>
      </w:r>
    </w:p>
    <w:p w14:paraId="38F9ABFB" w14:textId="77777777" w:rsidR="00430E71" w:rsidRDefault="00E22205">
      <w:pPr>
        <w:spacing w:line="600" w:lineRule="auto"/>
        <w:ind w:firstLine="720"/>
        <w:jc w:val="both"/>
        <w:rPr>
          <w:rFonts w:eastAsia="Times New Roman"/>
          <w:szCs w:val="24"/>
        </w:rPr>
      </w:pPr>
      <w:r>
        <w:rPr>
          <w:rFonts w:eastAsia="Times New Roman"/>
          <w:szCs w:val="24"/>
        </w:rPr>
        <w:t>Βέβαια, ε</w:t>
      </w:r>
      <w:r>
        <w:rPr>
          <w:rFonts w:eastAsia="Times New Roman"/>
          <w:szCs w:val="24"/>
        </w:rPr>
        <w:t xml:space="preserve">κτιμήσεις λένε ότι το «νομικά» σε διακρατικό επίπεδο σηκώνει λίγο «νερό». Δεν ξέρω πώς θα το κάνουμε αλλά ας αισιοδοξούμε ότι στο Παρίσι θα πάμε καλά και δεν θα έχουμε την επανάληψη, για παράδειγμα, της Κοπεγχάγης.  </w:t>
      </w:r>
    </w:p>
    <w:p w14:paraId="38F9ABFC" w14:textId="77777777" w:rsidR="00430E71" w:rsidRDefault="00E22205">
      <w:pPr>
        <w:spacing w:line="600" w:lineRule="auto"/>
        <w:ind w:firstLine="720"/>
        <w:jc w:val="both"/>
        <w:rPr>
          <w:rFonts w:eastAsia="Times New Roman"/>
          <w:szCs w:val="24"/>
        </w:rPr>
      </w:pPr>
      <w:r>
        <w:rPr>
          <w:rFonts w:eastAsia="Times New Roman"/>
          <w:szCs w:val="24"/>
        </w:rPr>
        <w:lastRenderedPageBreak/>
        <w:t>Μία νομικά δεσμευτική συμφωνία είναι υπ</w:t>
      </w:r>
      <w:r>
        <w:rPr>
          <w:rFonts w:eastAsia="Times New Roman"/>
          <w:szCs w:val="24"/>
        </w:rPr>
        <w:t xml:space="preserve">οχρεωτική, γιατί αλλιώς θα υπάρξουν χώρες που πλήττονται περισσότερο –και η Ελλάδα είναι από τις χώρες που πλήττονται περισσότερο, όπως και άλλες- και που δεν είναι, υποχρεωτικά, εκείνες που παράγουν το πρόβλημα. Η ρύπανση δεν γνωρίζει σύνορα και με αυτήν </w:t>
      </w:r>
      <w:r>
        <w:rPr>
          <w:rFonts w:eastAsia="Times New Roman"/>
          <w:szCs w:val="24"/>
        </w:rPr>
        <w:t xml:space="preserve">την έννοια είναι προφανές ότι σε χώρες οι οποίες </w:t>
      </w:r>
      <w:r>
        <w:rPr>
          <w:rFonts w:eastAsia="Times New Roman"/>
          <w:szCs w:val="24"/>
        </w:rPr>
        <w:t>αυτή</w:t>
      </w:r>
      <w:r>
        <w:rPr>
          <w:rFonts w:eastAsia="Times New Roman"/>
          <w:szCs w:val="24"/>
        </w:rPr>
        <w:t>ν</w:t>
      </w:r>
      <w:r>
        <w:rPr>
          <w:rFonts w:eastAsia="Times New Roman"/>
          <w:szCs w:val="24"/>
        </w:rPr>
        <w:t xml:space="preserve"> τη στιγμή έχουν νησιωτικότητα, όπως η Ελλάδα, οι επιπτώσεις θα είναι δραματικές. </w:t>
      </w:r>
    </w:p>
    <w:p w14:paraId="38F9ABFD" w14:textId="77777777" w:rsidR="00430E71" w:rsidRDefault="00E22205">
      <w:pPr>
        <w:spacing w:line="600" w:lineRule="auto"/>
        <w:ind w:firstLine="720"/>
        <w:jc w:val="both"/>
        <w:rPr>
          <w:rFonts w:eastAsia="Times New Roman"/>
          <w:szCs w:val="24"/>
        </w:rPr>
      </w:pPr>
      <w:r>
        <w:rPr>
          <w:rFonts w:eastAsia="Times New Roman"/>
          <w:szCs w:val="24"/>
        </w:rPr>
        <w:t xml:space="preserve">Ενδεικτικά, η </w:t>
      </w:r>
      <w:r>
        <w:rPr>
          <w:rFonts w:eastAsia="Times New Roman"/>
          <w:szCs w:val="24"/>
        </w:rPr>
        <w:t>έ</w:t>
      </w:r>
      <w:r>
        <w:rPr>
          <w:rFonts w:eastAsia="Times New Roman"/>
          <w:szCs w:val="24"/>
        </w:rPr>
        <w:t>κθεση της Τράπεζας της Ελλάδος για την προσαρμογή αναφέρει ότι μέχρι το 2100, αν δεν πάρουμε μέτρα, το α</w:t>
      </w:r>
      <w:r>
        <w:rPr>
          <w:rFonts w:eastAsia="Times New Roman"/>
          <w:szCs w:val="24"/>
        </w:rPr>
        <w:t>ισιόδοξο σενάριο είναι να έχουμε 700 δισεκατομμύρια επιβάρυνση, δηλαδή δύο φορές το δημόσιο χρέος της χώρας, ενώ αν πάρουμε μέτρα, στο πιο αισιόδοξο σενάριο, δηλαδή αν επιτευχθούν νομικά δεσμευτικές συμφωνίες, το κόστος θα είναι 400 δισεκατομμύρια, πάλι έν</w:t>
      </w:r>
      <w:r>
        <w:rPr>
          <w:rFonts w:eastAsia="Times New Roman"/>
          <w:szCs w:val="24"/>
        </w:rPr>
        <w:t xml:space="preserve">α τρομακτικό ποσό, που ξεπερνάει το δημόσιο χρέος της χώρας. Άρα, δεν μπορούμε να εφησυχάζουμε.  </w:t>
      </w:r>
    </w:p>
    <w:p w14:paraId="38F9ABFE" w14:textId="77777777" w:rsidR="00430E71" w:rsidRDefault="00E22205">
      <w:pPr>
        <w:spacing w:line="600" w:lineRule="auto"/>
        <w:ind w:firstLine="720"/>
        <w:jc w:val="both"/>
        <w:rPr>
          <w:rFonts w:eastAsia="Times New Roman"/>
          <w:szCs w:val="24"/>
        </w:rPr>
      </w:pPr>
      <w:r>
        <w:rPr>
          <w:rFonts w:eastAsia="Times New Roman"/>
          <w:szCs w:val="24"/>
        </w:rPr>
        <w:t>Πέρα, όμως, από το Παρίσι –και χαίρομαι που η ερώτηση τυγχάνει να συζητείται αμέσως μετά τη χθεσινή ψήφιση του νόμου για την ενεργειακή εξοικονόμηση- στην Ελλ</w:t>
      </w:r>
      <w:r>
        <w:rPr>
          <w:rFonts w:eastAsia="Times New Roman"/>
          <w:szCs w:val="24"/>
        </w:rPr>
        <w:t xml:space="preserve">άδα αυτήν τη στιγμή τα πράγματα έχουν δύο όψεις. Η μία όψη είναι η αισιόδοξη. </w:t>
      </w:r>
    </w:p>
    <w:p w14:paraId="38F9ABFF" w14:textId="77777777" w:rsidR="00430E71" w:rsidRDefault="00E22205">
      <w:pPr>
        <w:spacing w:line="600" w:lineRule="auto"/>
        <w:ind w:firstLine="720"/>
        <w:jc w:val="both"/>
        <w:rPr>
          <w:rFonts w:eastAsia="Times New Roman"/>
          <w:szCs w:val="24"/>
        </w:rPr>
      </w:pPr>
      <w:r>
        <w:rPr>
          <w:rFonts w:eastAsia="Times New Roman"/>
          <w:szCs w:val="24"/>
        </w:rPr>
        <w:t>Θα καταθέσω για τα Πρακτικά τη θέση της Ελλάδας, με βάση τους στόχους, που είμαστε μάλλον από τις προνομιακές και αυστηρές χώρες, είμαστε μπροστά. Έχουμε ήδη πετύχει 15% μείωση.</w:t>
      </w:r>
    </w:p>
    <w:p w14:paraId="38F9AC00" w14:textId="77777777" w:rsidR="00430E71" w:rsidRDefault="00E22205">
      <w:pPr>
        <w:spacing w:line="600" w:lineRule="auto"/>
        <w:ind w:firstLine="720"/>
        <w:jc w:val="both"/>
        <w:rPr>
          <w:rFonts w:eastAsia="Times New Roman"/>
          <w:szCs w:val="24"/>
        </w:rPr>
      </w:pPr>
      <w:r>
        <w:rPr>
          <w:rFonts w:eastAsia="Times New Roman"/>
          <w:szCs w:val="24"/>
        </w:rPr>
        <w:t xml:space="preserve">Από την άλλη μεριά, όμως, χρειάζεται προφανώς εξορθολογισμός. </w:t>
      </w:r>
    </w:p>
    <w:p w14:paraId="38F9AC01" w14:textId="77777777" w:rsidR="00430E71" w:rsidRDefault="00E22205">
      <w:pPr>
        <w:spacing w:line="600" w:lineRule="auto"/>
        <w:ind w:firstLine="720"/>
        <w:jc w:val="both"/>
        <w:rPr>
          <w:rFonts w:eastAsia="Times New Roman"/>
          <w:szCs w:val="24"/>
        </w:rPr>
      </w:pPr>
      <w:r>
        <w:rPr>
          <w:rFonts w:eastAsia="Times New Roman"/>
          <w:szCs w:val="24"/>
        </w:rPr>
        <w:t xml:space="preserve">(Στο σημείο αυτό ο Αναπληρωτής Υπουργός Περιβάλλοντος και Ενέργειας κ. Ιωάννης Τσιρώνης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w:t>
      </w:r>
      <w:r>
        <w:rPr>
          <w:rFonts w:eastAsia="Times New Roman"/>
          <w:szCs w:val="24"/>
        </w:rPr>
        <w:t>ς της Διεύθυνσης Στενογραφίας και Πρακτικών της Βουλής)</w:t>
      </w:r>
    </w:p>
    <w:p w14:paraId="38F9AC02" w14:textId="77777777" w:rsidR="00430E71" w:rsidRDefault="00E22205">
      <w:pPr>
        <w:spacing w:line="600" w:lineRule="auto"/>
        <w:ind w:firstLine="720"/>
        <w:jc w:val="both"/>
        <w:rPr>
          <w:rFonts w:eastAsia="Times New Roman"/>
          <w:b/>
          <w:szCs w:val="24"/>
        </w:rPr>
      </w:pPr>
      <w:r>
        <w:rPr>
          <w:rFonts w:eastAsia="Times New Roman"/>
          <w:szCs w:val="24"/>
        </w:rPr>
        <w:t>Δεν θα έλεγα, λοιπόν, ότι εκείνο που χρειάζεται από την ελληνική Κυβέρνηση είναι να πάρουμε νομοθετικές πρωτοβουλίες για πιο αυστηρές δεσμεύσεις και να αυτοδεσμευτούμε μόνοι μας έναντι στις άλλες χώρε</w:t>
      </w:r>
      <w:r>
        <w:rPr>
          <w:rFonts w:eastAsia="Times New Roman"/>
          <w:szCs w:val="24"/>
        </w:rPr>
        <w:t>ς που δεν δεσμεύονται. Να θυμίσω ότι ο δικός μας λιγνίτης κοστίζει 60 ευρώ/</w:t>
      </w:r>
      <w:r>
        <w:rPr>
          <w:rFonts w:eastAsia="Times New Roman"/>
          <w:szCs w:val="24"/>
          <w:lang w:val="en-US"/>
        </w:rPr>
        <w:t>MWh</w:t>
      </w:r>
      <w:r>
        <w:rPr>
          <w:rFonts w:eastAsia="Times New Roman"/>
          <w:szCs w:val="24"/>
        </w:rPr>
        <w:t xml:space="preserve">, ενώ της Βουλγαρίας κοστίζει 42, γιατί δεν πληρώνει Κιότο, και δεν μπορεί να είμαστε εμείς μη ανταγωνιστικοί.  Έχουμε, όμως, πεδίο δόξης λαμπρό –δεν θα κουράσω στην πρωτολογία, </w:t>
      </w:r>
      <w:r>
        <w:rPr>
          <w:rFonts w:eastAsia="Times New Roman"/>
          <w:szCs w:val="24"/>
        </w:rPr>
        <w:t>γιατί θα επεκταθώ περισσότερο στη δευτερολογία μου- όσον αφορά την απεξάρτηση από το πετρέλαιο. Και λέω την απεξάρτηση από το πετρέλαιο, όσον αφορά την παραγωγή ενέργειας, γιατί αν απεξαρτηθούμε από το πετρέλαιο, που κοστίζει 100-200 ευρώ/</w:t>
      </w:r>
      <w:r>
        <w:rPr>
          <w:rFonts w:eastAsia="Times New Roman"/>
          <w:szCs w:val="24"/>
          <w:lang w:val="en-US"/>
        </w:rPr>
        <w:t>MWh</w:t>
      </w:r>
      <w:r>
        <w:rPr>
          <w:rFonts w:eastAsia="Times New Roman"/>
          <w:szCs w:val="24"/>
        </w:rPr>
        <w:t>, αυτόματα πέφ</w:t>
      </w:r>
      <w:r>
        <w:rPr>
          <w:rFonts w:eastAsia="Times New Roman"/>
          <w:szCs w:val="24"/>
        </w:rPr>
        <w:t xml:space="preserve">τει η μέση τιμή της κατανάλωσης κι έτσι διαφυλάσσονται χρήματα για επενδύσεις για τις ΑΠΕ.  </w:t>
      </w:r>
    </w:p>
    <w:p w14:paraId="38F9AC03" w14:textId="77777777" w:rsidR="00430E71" w:rsidRDefault="00E22205">
      <w:pPr>
        <w:tabs>
          <w:tab w:val="left" w:pos="2568"/>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Δημαρά, έχετε τον λόγο για τρία λεπτά.</w:t>
      </w:r>
    </w:p>
    <w:p w14:paraId="38F9AC04" w14:textId="77777777" w:rsidR="00430E71" w:rsidRDefault="00E22205">
      <w:pPr>
        <w:tabs>
          <w:tab w:val="left" w:pos="2568"/>
        </w:tabs>
        <w:spacing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Κύριε Υπουργέ, πραγματικά θα ήθελα να ξέρω πώς είναι η εξέλιξη σ</w:t>
      </w:r>
      <w:r>
        <w:rPr>
          <w:rFonts w:eastAsia="Times New Roman"/>
          <w:szCs w:val="24"/>
        </w:rPr>
        <w:t>τη χώρα μας των στόχων σε σχέση με το 2020. Δηλαδή, τώρα πώς ακριβώς είμαστε σε σχέση με το 1990</w:t>
      </w:r>
      <w:r>
        <w:rPr>
          <w:rFonts w:eastAsia="Times New Roman"/>
          <w:szCs w:val="24"/>
        </w:rPr>
        <w:t>,</w:t>
      </w:r>
      <w:r>
        <w:rPr>
          <w:rFonts w:eastAsia="Times New Roman"/>
          <w:szCs w:val="24"/>
        </w:rPr>
        <w:t xml:space="preserve"> που ο στόχος ήταν για μείωση 20% των εκπομπών αερίων; Και πώς εκτιμάτε ότι τελικά θα είναι μέχρι το 2030 και το 2050 με τα μέτρα που παίρνουμε;</w:t>
      </w:r>
    </w:p>
    <w:p w14:paraId="38F9AC05" w14:textId="77777777" w:rsidR="00430E71" w:rsidRDefault="00E22205">
      <w:pPr>
        <w:tabs>
          <w:tab w:val="left" w:pos="2568"/>
        </w:tabs>
        <w:spacing w:line="600" w:lineRule="auto"/>
        <w:ind w:firstLine="720"/>
        <w:jc w:val="both"/>
        <w:rPr>
          <w:rFonts w:eastAsia="Times New Roman"/>
          <w:szCs w:val="24"/>
        </w:rPr>
      </w:pPr>
      <w:r>
        <w:rPr>
          <w:rFonts w:eastAsia="Times New Roman"/>
          <w:szCs w:val="24"/>
        </w:rPr>
        <w:t>Πάντως εδώ στη</w:t>
      </w:r>
      <w:r>
        <w:rPr>
          <w:rFonts w:eastAsia="Times New Roman"/>
          <w:szCs w:val="24"/>
        </w:rPr>
        <w:t xml:space="preserve"> χώρα μας έχουν συμβεί και αντίθετες πράξεις. Είδαμε ότι υπογράφηκε σύμβαση για νέα λιγνιτική μονάδα στην Κοζάνη. Πώς μπορεί να πετύχουμε στόχους –και θα έπρεπε να είναι και πιο φιλόδοξοι οι στόχοι μας σε </w:t>
      </w:r>
      <w:r>
        <w:rPr>
          <w:rFonts w:eastAsia="Times New Roman"/>
          <w:szCs w:val="24"/>
        </w:rPr>
        <w:t>αυτή</w:t>
      </w:r>
      <w:r>
        <w:rPr>
          <w:rFonts w:eastAsia="Times New Roman"/>
          <w:szCs w:val="24"/>
        </w:rPr>
        <w:t>ν</w:t>
      </w:r>
      <w:r>
        <w:rPr>
          <w:rFonts w:eastAsia="Times New Roman"/>
          <w:szCs w:val="24"/>
        </w:rPr>
        <w:t xml:space="preserve"> τη χώρα όπου έχουμε συνθήκες για ανάπτυξη </w:t>
      </w:r>
      <w:r>
        <w:rPr>
          <w:rFonts w:eastAsia="Times New Roman"/>
          <w:szCs w:val="24"/>
        </w:rPr>
        <w:t>α</w:t>
      </w:r>
      <w:r>
        <w:rPr>
          <w:rFonts w:eastAsia="Times New Roman"/>
          <w:szCs w:val="24"/>
        </w:rPr>
        <w:t>να</w:t>
      </w:r>
      <w:r>
        <w:rPr>
          <w:rFonts w:eastAsia="Times New Roman"/>
          <w:szCs w:val="24"/>
        </w:rPr>
        <w:t xml:space="preserve">νεώσιμων </w:t>
      </w:r>
      <w:r>
        <w:rPr>
          <w:rFonts w:eastAsia="Times New Roman"/>
          <w:szCs w:val="24"/>
        </w:rPr>
        <w:t>π</w:t>
      </w:r>
      <w:r>
        <w:rPr>
          <w:rFonts w:eastAsia="Times New Roman"/>
          <w:szCs w:val="24"/>
        </w:rPr>
        <w:t xml:space="preserve">ηγών </w:t>
      </w:r>
      <w:r>
        <w:rPr>
          <w:rFonts w:eastAsia="Times New Roman"/>
          <w:szCs w:val="24"/>
        </w:rPr>
        <w:t>ε</w:t>
      </w:r>
      <w:r>
        <w:rPr>
          <w:rFonts w:eastAsia="Times New Roman"/>
          <w:szCs w:val="24"/>
        </w:rPr>
        <w:t xml:space="preserve">νέργειας- όταν σχεδιάζουμε νέες λιγνιτικές μονάδες, αλλά και όταν σε </w:t>
      </w:r>
      <w:r>
        <w:rPr>
          <w:rFonts w:eastAsia="Times New Roman"/>
          <w:szCs w:val="24"/>
        </w:rPr>
        <w:t>αυτή</w:t>
      </w:r>
      <w:r>
        <w:rPr>
          <w:rFonts w:eastAsia="Times New Roman"/>
          <w:szCs w:val="24"/>
        </w:rPr>
        <w:t>ν</w:t>
      </w:r>
      <w:r>
        <w:rPr>
          <w:rFonts w:eastAsia="Times New Roman"/>
          <w:szCs w:val="24"/>
        </w:rPr>
        <w:t xml:space="preserve"> τη χώρα ξέρουμε ότι το σιδηροδρομικό δίκτυο –που είναι θέμα εξοικονόμησης- σε σχέση με την ανάπτυξη του οδικού δικτύου είναι πραγματικά σε καθυστερημένη κατάσταση;  </w:t>
      </w:r>
      <w:r>
        <w:rPr>
          <w:rFonts w:eastAsia="Times New Roman"/>
          <w:szCs w:val="24"/>
        </w:rPr>
        <w:t xml:space="preserve">Επομένως, νομίζω ότι </w:t>
      </w:r>
      <w:r>
        <w:rPr>
          <w:rFonts w:eastAsia="Times New Roman"/>
          <w:szCs w:val="24"/>
        </w:rPr>
        <w:t>ως</w:t>
      </w:r>
      <w:r>
        <w:rPr>
          <w:rFonts w:eastAsia="Times New Roman"/>
          <w:szCs w:val="24"/>
        </w:rPr>
        <w:t xml:space="preserve"> χώρα ναι μεν έχουμε πετύχει κάποιους στόχους αλλά είμαστε πολύ μακριά από τον επιθυμητό στόχο.</w:t>
      </w:r>
    </w:p>
    <w:p w14:paraId="38F9AC06" w14:textId="77777777" w:rsidR="00430E71" w:rsidRDefault="00E22205">
      <w:pPr>
        <w:tabs>
          <w:tab w:val="left" w:pos="2568"/>
        </w:tabs>
        <w:spacing w:line="600" w:lineRule="auto"/>
        <w:ind w:firstLine="720"/>
        <w:jc w:val="both"/>
        <w:rPr>
          <w:rFonts w:eastAsia="Times New Roman"/>
          <w:szCs w:val="24"/>
        </w:rPr>
      </w:pPr>
      <w:r>
        <w:rPr>
          <w:rFonts w:eastAsia="Times New Roman"/>
          <w:szCs w:val="24"/>
        </w:rPr>
        <w:t xml:space="preserve"> Επίσης, υπάρχουν παράπονα ότι πάρα πολλές αιτήσεις για μικρής κλίμακας ανεμογεννήτριες δεν προχωρούν. Τι γίνεται και με αυτόν τον τομέα;</w:t>
      </w:r>
      <w:r>
        <w:rPr>
          <w:rFonts w:eastAsia="Times New Roman"/>
          <w:szCs w:val="24"/>
        </w:rPr>
        <w:t xml:space="preserve"> Πράγματι</w:t>
      </w:r>
      <w:r>
        <w:rPr>
          <w:rFonts w:eastAsia="Times New Roman"/>
          <w:szCs w:val="24"/>
        </w:rPr>
        <w:t>,</w:t>
      </w:r>
      <w:r>
        <w:rPr>
          <w:rFonts w:eastAsia="Times New Roman"/>
          <w:szCs w:val="24"/>
        </w:rPr>
        <w:t xml:space="preserve"> με τον νόμο που ψηφίσαμε χθες έχουμε δεσμεύσεις και για τα κτήρια και άλλες δεσμεύσεις. Πρέπει να δούμε πλέον συγκεκριμένα πράγματα</w:t>
      </w:r>
      <w:r>
        <w:rPr>
          <w:rFonts w:eastAsia="Times New Roman"/>
          <w:szCs w:val="24"/>
        </w:rPr>
        <w:t>,</w:t>
      </w:r>
      <w:r>
        <w:rPr>
          <w:rFonts w:eastAsia="Times New Roman"/>
          <w:szCs w:val="24"/>
        </w:rPr>
        <w:t xml:space="preserve"> για το πώς θα υλοποιήσουμε αυτούς τους στόχους, για να μη μένουμε στους νόμους και στα χαρτιά αλλά αυτά να γίνου</w:t>
      </w:r>
      <w:r>
        <w:rPr>
          <w:rFonts w:eastAsia="Times New Roman"/>
          <w:szCs w:val="24"/>
        </w:rPr>
        <w:t xml:space="preserve">ν μια ελληνική πραγματικότητα που θα προσαρμόζεται στις μεγάλες ανάγκες που έχει ο πλανήτης για την προστασία του κλίματος, που ξέρουμε τις τραγικές συνέπειες απ’ </w:t>
      </w:r>
      <w:r>
        <w:rPr>
          <w:rFonts w:eastAsia="Times New Roman"/>
          <w:szCs w:val="24"/>
        </w:rPr>
        <w:t>αυτή</w:t>
      </w:r>
      <w:r>
        <w:rPr>
          <w:rFonts w:eastAsia="Times New Roman"/>
          <w:szCs w:val="24"/>
        </w:rPr>
        <w:t>ν</w:t>
      </w:r>
      <w:r>
        <w:rPr>
          <w:rFonts w:eastAsia="Times New Roman"/>
          <w:szCs w:val="24"/>
        </w:rPr>
        <w:t xml:space="preserve"> την εξέλιξη.</w:t>
      </w:r>
    </w:p>
    <w:p w14:paraId="38F9AC07" w14:textId="77777777" w:rsidR="00430E71" w:rsidRDefault="00E22205">
      <w:pPr>
        <w:tabs>
          <w:tab w:val="left" w:pos="2568"/>
        </w:tabs>
        <w:spacing w:line="600" w:lineRule="auto"/>
        <w:ind w:firstLine="720"/>
        <w:jc w:val="both"/>
        <w:rPr>
          <w:rFonts w:eastAsia="Times New Roman"/>
          <w:szCs w:val="24"/>
        </w:rPr>
      </w:pPr>
      <w:r>
        <w:rPr>
          <w:rFonts w:eastAsia="Times New Roman"/>
          <w:szCs w:val="24"/>
        </w:rPr>
        <w:t>Ευχαριστώ.</w:t>
      </w:r>
    </w:p>
    <w:p w14:paraId="38F9AC08" w14:textId="77777777" w:rsidR="00430E71" w:rsidRDefault="00E22205">
      <w:pPr>
        <w:tabs>
          <w:tab w:val="left" w:pos="2568"/>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Τον λόγο έχει ο κύριος Υπου</w:t>
      </w:r>
      <w:r>
        <w:rPr>
          <w:rFonts w:eastAsia="Times New Roman"/>
          <w:szCs w:val="24"/>
        </w:rPr>
        <w:t>ργός για τρία λεπτά.</w:t>
      </w:r>
    </w:p>
    <w:p w14:paraId="38F9AC09" w14:textId="77777777" w:rsidR="00430E71" w:rsidRDefault="00E22205">
      <w:pPr>
        <w:tabs>
          <w:tab w:val="left" w:pos="2568"/>
        </w:tabs>
        <w:spacing w:line="600" w:lineRule="auto"/>
        <w:ind w:firstLine="720"/>
        <w:jc w:val="both"/>
        <w:rPr>
          <w:rFonts w:eastAsia="Times New Roman"/>
          <w:szCs w:val="24"/>
        </w:rPr>
      </w:pPr>
      <w:r>
        <w:rPr>
          <w:rFonts w:eastAsia="Times New Roman"/>
          <w:b/>
          <w:szCs w:val="24"/>
        </w:rPr>
        <w:t>ΙΩΑΝΝΗΣ ΤΣΙΡΩΝΗΣ (Αναπληρωτής Υπουργός Περιβάλλοντος και Ενέργειας):</w:t>
      </w:r>
      <w:r>
        <w:rPr>
          <w:rFonts w:eastAsia="Times New Roman"/>
          <w:szCs w:val="24"/>
        </w:rPr>
        <w:t xml:space="preserve"> Ευχαριστώ, κύριε Πρόεδρε.</w:t>
      </w:r>
    </w:p>
    <w:p w14:paraId="38F9AC0A" w14:textId="77777777" w:rsidR="00430E71" w:rsidRDefault="00E22205">
      <w:pPr>
        <w:tabs>
          <w:tab w:val="left" w:pos="2568"/>
        </w:tabs>
        <w:spacing w:line="600" w:lineRule="auto"/>
        <w:ind w:firstLine="720"/>
        <w:jc w:val="both"/>
        <w:rPr>
          <w:rFonts w:eastAsia="Times New Roman"/>
          <w:szCs w:val="24"/>
        </w:rPr>
      </w:pPr>
      <w:r>
        <w:rPr>
          <w:rFonts w:eastAsia="Times New Roman"/>
          <w:szCs w:val="24"/>
        </w:rPr>
        <w:t>Θα συμφωνήσω μαζί σας ότι η Ελλάδα –όπως είπα και πριν και θα επεκταθώ λίγο πιο αναλυτικά τώρα- παρουσιάζει μία αντιφατική εικόνα. Από τη μί</w:t>
      </w:r>
      <w:r>
        <w:rPr>
          <w:rFonts w:eastAsia="Times New Roman"/>
          <w:szCs w:val="24"/>
        </w:rPr>
        <w:t xml:space="preserve">α μεριά έχουμε </w:t>
      </w:r>
      <w:r>
        <w:rPr>
          <w:rFonts w:eastAsia="Times New Roman"/>
          <w:szCs w:val="24"/>
        </w:rPr>
        <w:t>αυτή</w:t>
      </w:r>
      <w:r>
        <w:rPr>
          <w:rFonts w:eastAsia="Times New Roman"/>
          <w:szCs w:val="24"/>
        </w:rPr>
        <w:t>ν</w:t>
      </w:r>
      <w:r>
        <w:rPr>
          <w:rFonts w:eastAsia="Times New Roman"/>
          <w:szCs w:val="24"/>
        </w:rPr>
        <w:t xml:space="preserve"> τη μείωση του 15% με στοιχεία του 2013. Είναι πάρα πολύ καλή μείωση. Είμαστε πολύ μπροστά από άλλες χώρες της Ευρωπαϊκής Ένωσης. Και σας θυμίζω ότι η Ευρωπαϊκή Ένωση</w:t>
      </w:r>
      <w:r>
        <w:rPr>
          <w:rFonts w:eastAsia="Times New Roman"/>
          <w:szCs w:val="24"/>
        </w:rPr>
        <w:t>,</w:t>
      </w:r>
      <w:r>
        <w:rPr>
          <w:rFonts w:eastAsia="Times New Roman"/>
          <w:szCs w:val="24"/>
        </w:rPr>
        <w:t xml:space="preserve"> έχει στόχο για διείσδυση ΑΠΕ μέχρι το 2020 20%, ενώ η δεσμευτική </w:t>
      </w:r>
      <w:r>
        <w:rPr>
          <w:rFonts w:eastAsia="Times New Roman"/>
          <w:szCs w:val="24"/>
        </w:rPr>
        <w:t>ο</w:t>
      </w:r>
      <w:r>
        <w:rPr>
          <w:rFonts w:eastAsia="Times New Roman"/>
          <w:szCs w:val="24"/>
        </w:rPr>
        <w:t>δη</w:t>
      </w:r>
      <w:r>
        <w:rPr>
          <w:rFonts w:eastAsia="Times New Roman"/>
          <w:szCs w:val="24"/>
        </w:rPr>
        <w:t>γία λέει για 18%. Εμείς είμαστε στο 13% με 15%, με έντονα ανοδικές τάσεις. Άρα, δεν τίθεται θέμα για το εάν θα πιάσουμε τους στόχους. Θα τους πιάσουμε και θα τους ξεπεράσουμε και κατά πολύ.</w:t>
      </w:r>
    </w:p>
    <w:p w14:paraId="38F9AC0B" w14:textId="77777777" w:rsidR="00430E71" w:rsidRDefault="00E22205">
      <w:pPr>
        <w:tabs>
          <w:tab w:val="left" w:pos="2568"/>
        </w:tabs>
        <w:spacing w:line="600" w:lineRule="auto"/>
        <w:ind w:firstLine="720"/>
        <w:jc w:val="both"/>
        <w:rPr>
          <w:rFonts w:eastAsia="Times New Roman"/>
          <w:szCs w:val="24"/>
        </w:rPr>
      </w:pPr>
      <w:r>
        <w:rPr>
          <w:rFonts w:eastAsia="Times New Roman"/>
          <w:szCs w:val="24"/>
        </w:rPr>
        <w:t>Η αντίφαση βρίσκεται όχι στην εγκατεστημένη ισχύ αλλά ακριβώς σε α</w:t>
      </w:r>
      <w:r>
        <w:rPr>
          <w:rFonts w:eastAsia="Times New Roman"/>
          <w:szCs w:val="24"/>
        </w:rPr>
        <w:t>υτό που είπα, στην καταναλισκόμενη ενέργεια. Και να εξηγήσω τι εννοώ. Η Ελλάδα σήμερα έχει ανάγκη ισχύος ημερήσια της τάξεως των 6</w:t>
      </w:r>
      <w:r>
        <w:rPr>
          <w:rFonts w:eastAsia="Times New Roman"/>
          <w:szCs w:val="24"/>
          <w:lang w:val="en-US"/>
        </w:rPr>
        <w:t>MW</w:t>
      </w:r>
      <w:r>
        <w:rPr>
          <w:rFonts w:eastAsia="Times New Roman"/>
          <w:szCs w:val="24"/>
        </w:rPr>
        <w:t xml:space="preserve"> με 7</w:t>
      </w:r>
      <w:r>
        <w:rPr>
          <w:rFonts w:eastAsia="Times New Roman"/>
          <w:szCs w:val="24"/>
          <w:lang w:val="en-US"/>
        </w:rPr>
        <w:t>MW</w:t>
      </w:r>
      <w:r>
        <w:rPr>
          <w:rFonts w:eastAsia="Times New Roman"/>
          <w:szCs w:val="24"/>
        </w:rPr>
        <w:t xml:space="preserve"> και σε συνθήκες </w:t>
      </w:r>
      <w:r>
        <w:rPr>
          <w:rFonts w:eastAsia="Times New Roman"/>
          <w:szCs w:val="24"/>
          <w:lang w:val="en-US"/>
        </w:rPr>
        <w:t>peak</w:t>
      </w:r>
      <w:r>
        <w:rPr>
          <w:rFonts w:eastAsia="Times New Roman"/>
          <w:szCs w:val="24"/>
        </w:rPr>
        <w:t xml:space="preserve"> 9 Μ</w:t>
      </w:r>
      <w:r>
        <w:rPr>
          <w:rFonts w:eastAsia="Times New Roman"/>
          <w:szCs w:val="24"/>
          <w:lang w:val="en-US"/>
        </w:rPr>
        <w:t>W</w:t>
      </w:r>
      <w:r>
        <w:rPr>
          <w:rFonts w:eastAsia="Times New Roman"/>
          <w:szCs w:val="24"/>
        </w:rPr>
        <w:t>. Έχει εγκατεστημένη ισχύ πάνω από 18</w:t>
      </w:r>
      <w:r>
        <w:rPr>
          <w:rFonts w:eastAsia="Times New Roman"/>
          <w:szCs w:val="24"/>
          <w:lang w:val="en-US"/>
        </w:rPr>
        <w:t>GW</w:t>
      </w:r>
      <w:r>
        <w:rPr>
          <w:rFonts w:eastAsia="Times New Roman"/>
          <w:szCs w:val="24"/>
        </w:rPr>
        <w:t xml:space="preserve"> και έχει εγκατεστημένη ισχύ σε ΑΠΕ</w:t>
      </w:r>
      <w:r>
        <w:rPr>
          <w:rFonts w:eastAsia="Times New Roman"/>
          <w:szCs w:val="24"/>
        </w:rPr>
        <w:t>,</w:t>
      </w:r>
      <w:r>
        <w:rPr>
          <w:rFonts w:eastAsia="Times New Roman"/>
          <w:szCs w:val="24"/>
        </w:rPr>
        <w:t xml:space="preserve"> 4,5 </w:t>
      </w:r>
      <w:r>
        <w:rPr>
          <w:rFonts w:eastAsia="Times New Roman"/>
          <w:szCs w:val="24"/>
          <w:lang w:val="en-US"/>
        </w:rPr>
        <w:t>GW</w:t>
      </w:r>
      <w:r>
        <w:rPr>
          <w:rFonts w:eastAsia="Times New Roman"/>
          <w:szCs w:val="24"/>
        </w:rPr>
        <w:t xml:space="preserve"> και σε υ</w:t>
      </w:r>
      <w:r>
        <w:rPr>
          <w:rFonts w:eastAsia="Times New Roman"/>
          <w:szCs w:val="24"/>
        </w:rPr>
        <w:t>δροηλεκτρική ισχύ -με μεγάλα υδροηλεκτρικά που προϋπήρχαν- 3</w:t>
      </w:r>
      <w:r>
        <w:rPr>
          <w:rFonts w:eastAsia="Times New Roman"/>
          <w:szCs w:val="24"/>
          <w:lang w:val="en-US"/>
        </w:rPr>
        <w:t>GW</w:t>
      </w:r>
      <w:r>
        <w:rPr>
          <w:rFonts w:eastAsia="Times New Roman"/>
          <w:szCs w:val="24"/>
        </w:rPr>
        <w:t xml:space="preserve">, που δεν επιβαρύνουν το φαινόμενο του θερμοκηπίου. Άρα, μπορούμε να πούμε ότι θεωρητικά θα μπορούσαμε μόνο με τα υδροηλεκτρικά μας και με την εγκατεστημένη ισχύ σε ΑΠΕ σχεδόν να καλύπτουμε τις </w:t>
      </w:r>
      <w:r>
        <w:rPr>
          <w:rFonts w:eastAsia="Times New Roman"/>
          <w:szCs w:val="24"/>
        </w:rPr>
        <w:t xml:space="preserve">ανάγκες της χώρας σε ισχύ. Τα πράγματα, όμως, όταν κοιτάμε την καταναλισκόμενη ενέργεια δεν είναι έτσι. Γιατί στην πράξη </w:t>
      </w:r>
      <w:r>
        <w:rPr>
          <w:rFonts w:eastAsia="Times New Roman"/>
          <w:szCs w:val="24"/>
        </w:rPr>
        <w:t>αυτή</w:t>
      </w:r>
      <w:r>
        <w:rPr>
          <w:rFonts w:eastAsia="Times New Roman"/>
          <w:szCs w:val="24"/>
        </w:rPr>
        <w:t>ν</w:t>
      </w:r>
      <w:r>
        <w:rPr>
          <w:rFonts w:eastAsia="Times New Roman"/>
          <w:szCs w:val="24"/>
        </w:rPr>
        <w:t xml:space="preserve"> τη στιγμή ενώ έχουμε διπλάσια εγκατεστημένη ισχύ απ’ </w:t>
      </w:r>
      <w:r>
        <w:rPr>
          <w:rFonts w:eastAsia="Times New Roman"/>
          <w:szCs w:val="24"/>
        </w:rPr>
        <w:t>αυτή</w:t>
      </w:r>
      <w:r>
        <w:rPr>
          <w:rFonts w:eastAsia="Times New Roman"/>
          <w:szCs w:val="24"/>
        </w:rPr>
        <w:t>ν</w:t>
      </w:r>
      <w:r>
        <w:rPr>
          <w:rFonts w:eastAsia="Times New Roman"/>
          <w:szCs w:val="24"/>
        </w:rPr>
        <w:t xml:space="preserve"> που ζητάμε ακόμα και στις ακραίες συνθήκες, εισάγουμε ενέργεια και μάλ</w:t>
      </w:r>
      <w:r>
        <w:rPr>
          <w:rFonts w:eastAsia="Times New Roman"/>
          <w:szCs w:val="24"/>
        </w:rPr>
        <w:t>ιστα βρώμικη ενέργεια, δηλαδή πυρηνική και λιγνιτική.</w:t>
      </w:r>
    </w:p>
    <w:p w14:paraId="38F9AC0C" w14:textId="77777777" w:rsidR="00430E71" w:rsidRDefault="00E22205">
      <w:pPr>
        <w:tabs>
          <w:tab w:val="left" w:pos="2568"/>
        </w:tabs>
        <w:spacing w:line="600" w:lineRule="auto"/>
        <w:ind w:firstLine="720"/>
        <w:jc w:val="both"/>
        <w:rPr>
          <w:rFonts w:eastAsia="Times New Roman"/>
          <w:szCs w:val="24"/>
        </w:rPr>
      </w:pPr>
      <w:r>
        <w:rPr>
          <w:rFonts w:eastAsia="Times New Roman"/>
          <w:szCs w:val="24"/>
        </w:rPr>
        <w:t>Ο λόγος που εισάγουμε ενέργεια</w:t>
      </w:r>
      <w:r>
        <w:rPr>
          <w:rFonts w:eastAsia="Times New Roman"/>
          <w:szCs w:val="24"/>
        </w:rPr>
        <w:t>,</w:t>
      </w:r>
      <w:r>
        <w:rPr>
          <w:rFonts w:eastAsia="Times New Roman"/>
          <w:szCs w:val="24"/>
        </w:rPr>
        <w:t xml:space="preserve"> δεν είναι διότι δεν έχουμε εμείς εδώ. Τα λιγνιτικά εργοστάσια, στα οποία αναφέρεστε, ουσιαστικά υπολειτουργούν. Και υπολειτουργούν γιατί δεν υπάρχει η αναγκαιότητα της κα</w:t>
      </w:r>
      <w:r>
        <w:rPr>
          <w:rFonts w:eastAsia="Times New Roman"/>
          <w:szCs w:val="24"/>
        </w:rPr>
        <w:t xml:space="preserve">τανάλωσης. Εκεί που είναι το πρόβλημα είναι το οικονομικό. Επειδή μπαίνει το 10% του πετρελαίου που είναι πανάκριβο, είμαστε αναγκασμένοι να εισάγουμε βρώμικη ενέργεια για να εξορθολογίσουμε το κόστος. </w:t>
      </w:r>
    </w:p>
    <w:p w14:paraId="38F9AC0D" w14:textId="77777777" w:rsidR="00430E71" w:rsidRDefault="00E22205">
      <w:pPr>
        <w:spacing w:line="600" w:lineRule="auto"/>
        <w:ind w:firstLine="709"/>
        <w:contextualSpacing/>
        <w:jc w:val="both"/>
        <w:rPr>
          <w:rFonts w:eastAsia="Times New Roman" w:cs="Times New Roman"/>
          <w:szCs w:val="24"/>
        </w:rPr>
      </w:pPr>
      <w:r>
        <w:rPr>
          <w:rFonts w:eastAsia="Times New Roman"/>
          <w:szCs w:val="24"/>
        </w:rPr>
        <w:t>Πρέπει να μπει στο σύστημα σταθερή ισχύς από το βιοαέριο, από τη γεωθερμία και συμφωνώ απόλυτα μαζί σας ότι πρέπει να ηλεκτροκινηθούν πια οι μεταφορές στην Ελλάδα και όχι να πετρελαιοκινούνται. Αναφέρω ενδεικτικά ότι ενώ η Νορβηγία -πετρελαιοπαραγωγός χώρα</w:t>
      </w:r>
      <w:r>
        <w:rPr>
          <w:rFonts w:eastAsia="Times New Roman"/>
          <w:szCs w:val="24"/>
        </w:rPr>
        <w:t xml:space="preserve">- καταναλώνει γύρω στα </w:t>
      </w:r>
      <w:r>
        <w:rPr>
          <w:rFonts w:eastAsia="Times New Roman"/>
          <w:szCs w:val="24"/>
        </w:rPr>
        <w:t>οκτακόσια</w:t>
      </w:r>
      <w:r>
        <w:rPr>
          <w:rFonts w:eastAsia="Times New Roman"/>
          <w:szCs w:val="24"/>
        </w:rPr>
        <w:t xml:space="preserve"> βαρέλια πετρελαίου ανά μονάδα ΑΕΠ, εμείς καταναλώνουμε </w:t>
      </w:r>
      <w:r>
        <w:rPr>
          <w:rFonts w:eastAsia="Times New Roman"/>
          <w:szCs w:val="24"/>
        </w:rPr>
        <w:t>χίλια τετρακόσια</w:t>
      </w:r>
      <w:r>
        <w:rPr>
          <w:rFonts w:eastAsia="Times New Roman"/>
          <w:szCs w:val="24"/>
        </w:rPr>
        <w:t xml:space="preserve"> βαρέλια εισαγόμενου πετρελαίου ανά μονάδα ΑΕΠ! Αυτή, λοιπόν, η εισδοχή πετρελαίου στο ενεργειακό μείγμα</w:t>
      </w:r>
      <w:r>
        <w:rPr>
          <w:rFonts w:eastAsia="Times New Roman"/>
          <w:szCs w:val="24"/>
        </w:rPr>
        <w:t>,</w:t>
      </w:r>
      <w:r>
        <w:rPr>
          <w:rFonts w:eastAsia="Times New Roman"/>
          <w:szCs w:val="24"/>
        </w:rPr>
        <w:t xml:space="preserve"> καταστρέφει κάθε προσπάθεια να εξορθολογίσουμε</w:t>
      </w:r>
      <w:r>
        <w:rPr>
          <w:rFonts w:eastAsia="Times New Roman"/>
          <w:szCs w:val="24"/>
        </w:rPr>
        <w:t xml:space="preserve"> το σύστημ</w:t>
      </w:r>
      <w:r>
        <w:rPr>
          <w:rFonts w:eastAsia="Times New Roman"/>
          <w:szCs w:val="24"/>
        </w:rPr>
        <w:t xml:space="preserve">α. </w:t>
      </w:r>
      <w:r>
        <w:rPr>
          <w:rFonts w:eastAsia="Times New Roman" w:cs="Times New Roman"/>
          <w:szCs w:val="24"/>
        </w:rPr>
        <w:t>Γιατί το πετρέλαιο είναι πανάκριβο, οι μονάδες είναι πανάκριβες και ουσιαστικά εμποδίζουν τη διείσδυση των ΑΠΕ. Είναι ένα οικονομικής φύσεως πρόβλημα, που συμφωνώ απόλυτα μαζί σας ότι πρέπει να λυθεί με γενναίες και αποφασιστικές πολιτικές.</w:t>
      </w:r>
    </w:p>
    <w:p w14:paraId="38F9AC0E" w14:textId="77777777" w:rsidR="00430E71" w:rsidRDefault="00E22205">
      <w:pPr>
        <w:spacing w:line="600" w:lineRule="auto"/>
        <w:ind w:firstLine="720"/>
        <w:contextualSpacing/>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ΟΕΔΡΕΥΩΝ (Δημήτριος Κρεμαστινός):</w:t>
      </w:r>
      <w:r>
        <w:rPr>
          <w:rFonts w:eastAsia="Times New Roman" w:cs="Times New Roman"/>
          <w:szCs w:val="24"/>
        </w:rPr>
        <w:t xml:space="preserve">  Ευχαριστώ πολύ.</w:t>
      </w:r>
    </w:p>
    <w:p w14:paraId="38F9AC0F" w14:textId="77777777" w:rsidR="00430E71" w:rsidRDefault="00E2220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w:t>
      </w:r>
      <w:r>
        <w:rPr>
          <w:rFonts w:eastAsia="Times New Roman" w:cs="Times New Roman"/>
          <w:szCs w:val="24"/>
        </w:rPr>
        <w:t>» και ενημερώθηκαν για την ιστορία του κτηρίου και τον τρόπο οργάνωσης και λειτουργίας της Βουλής, σαράντα τρεις μαθητές και μαθήτριες και τρεις εκπαιδευτικοί από το 2</w:t>
      </w:r>
      <w:r>
        <w:rPr>
          <w:rFonts w:eastAsia="Times New Roman" w:cs="Times New Roman"/>
          <w:szCs w:val="24"/>
          <w:vertAlign w:val="superscript"/>
        </w:rPr>
        <w:t>ο</w:t>
      </w:r>
      <w:r>
        <w:rPr>
          <w:rFonts w:eastAsia="Times New Roman" w:cs="Times New Roman"/>
          <w:szCs w:val="24"/>
        </w:rPr>
        <w:t xml:space="preserve"> Γυμνάσιο Δραπετσώνας.</w:t>
      </w:r>
    </w:p>
    <w:p w14:paraId="38F9AC10" w14:textId="77777777" w:rsidR="00430E71" w:rsidRDefault="00E22205">
      <w:pPr>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38F9AC11" w14:textId="77777777" w:rsidR="00430E71" w:rsidRDefault="00E22205">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όλες τις πτέρυγες </w:t>
      </w:r>
      <w:r>
        <w:rPr>
          <w:rFonts w:eastAsia="Times New Roman" w:cs="Times New Roman"/>
          <w:szCs w:val="24"/>
        </w:rPr>
        <w:t>της Βουλής)</w:t>
      </w:r>
    </w:p>
    <w:p w14:paraId="38F9AC12" w14:textId="77777777" w:rsidR="00430E71" w:rsidRDefault="00E22205">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τώρα η </w:t>
      </w:r>
      <w:r>
        <w:rPr>
          <w:rFonts w:eastAsia="Times New Roman" w:cs="Times New Roman"/>
          <w:szCs w:val="24"/>
        </w:rPr>
        <w:t xml:space="preserve">τέταρτη </w:t>
      </w:r>
      <w:r>
        <w:rPr>
          <w:rFonts w:eastAsia="Times New Roman" w:cs="Times New Roman"/>
          <w:szCs w:val="24"/>
        </w:rPr>
        <w:t>με αριθμό 76/3-11-2015 επίκαιρη ερώτηση</w:t>
      </w:r>
      <w:r>
        <w:rPr>
          <w:rFonts w:eastAsia="Times New Roman" w:cs="Times New Roman"/>
          <w:szCs w:val="24"/>
        </w:rPr>
        <w:t xml:space="preserve"> </w:t>
      </w:r>
      <w:r>
        <w:rPr>
          <w:rFonts w:eastAsia="Times New Roman" w:cs="Times New Roman"/>
          <w:szCs w:val="24"/>
        </w:rPr>
        <w:t>πρώτου κύκλου</w:t>
      </w:r>
      <w:r>
        <w:rPr>
          <w:rFonts w:eastAsia="Times New Roman" w:cs="Times New Roman"/>
          <w:szCs w:val="24"/>
        </w:rPr>
        <w:t xml:space="preserve"> του Βουλευτή Β΄ Αθηνών του Κομμουνιστικού Κόμματος Ελλάδος κ. Χρήστου Κατσώτη προς τον Υπουργό Εσωτερικών και Διοικητικής Ανασυγκρότησης, σχετικά με την μετακύλισ</w:t>
      </w:r>
      <w:r>
        <w:rPr>
          <w:rFonts w:eastAsia="Times New Roman" w:cs="Times New Roman"/>
          <w:szCs w:val="24"/>
        </w:rPr>
        <w:t>η της αρμοδιότητας των προνοιακών επιδομάτων και βοηθημάτων στους δήμους.</w:t>
      </w:r>
    </w:p>
    <w:p w14:paraId="38F9AC13" w14:textId="77777777" w:rsidR="00430E71" w:rsidRDefault="00E22205">
      <w:pPr>
        <w:spacing w:line="600" w:lineRule="auto"/>
        <w:ind w:firstLine="720"/>
        <w:contextualSpacing/>
        <w:jc w:val="both"/>
        <w:rPr>
          <w:rFonts w:eastAsia="Times New Roman" w:cs="Times New Roman"/>
          <w:szCs w:val="24"/>
        </w:rPr>
      </w:pPr>
      <w:r>
        <w:rPr>
          <w:rFonts w:eastAsia="Times New Roman" w:cs="Times New Roman"/>
          <w:szCs w:val="24"/>
        </w:rPr>
        <w:t>Θα απαντήσει ο Υπουργός Εσωτερικών και Διοικητικής Ανασυγκρότησης κ. Παναγιώτης Κουρουμπλής.</w:t>
      </w:r>
    </w:p>
    <w:p w14:paraId="38F9AC14" w14:textId="77777777" w:rsidR="00430E71" w:rsidRDefault="00E22205">
      <w:pPr>
        <w:spacing w:line="600" w:lineRule="auto"/>
        <w:ind w:firstLine="720"/>
        <w:contextualSpacing/>
        <w:jc w:val="both"/>
        <w:rPr>
          <w:rFonts w:eastAsia="Times New Roman" w:cs="Times New Roman"/>
          <w:szCs w:val="24"/>
        </w:rPr>
      </w:pPr>
      <w:r>
        <w:rPr>
          <w:rFonts w:eastAsia="Times New Roman" w:cs="Times New Roman"/>
          <w:szCs w:val="24"/>
        </w:rPr>
        <w:t>Κύριε Κατσώτη, έχετε τον λόγο.</w:t>
      </w:r>
    </w:p>
    <w:p w14:paraId="38F9AC15" w14:textId="77777777" w:rsidR="00430E71" w:rsidRDefault="00E22205">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 </w:t>
      </w:r>
    </w:p>
    <w:p w14:paraId="38F9AC16" w14:textId="77777777" w:rsidR="00430E71" w:rsidRDefault="00E22205">
      <w:pPr>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με τον «</w:t>
      </w:r>
      <w:r>
        <w:rPr>
          <w:rFonts w:eastAsia="Times New Roman" w:cs="Times New Roman"/>
          <w:szCs w:val="24"/>
        </w:rPr>
        <w:t>ΚΑΛΛΙΚΡΑΤΗ</w:t>
      </w:r>
      <w:r>
        <w:rPr>
          <w:rFonts w:eastAsia="Times New Roman" w:cs="Times New Roman"/>
          <w:szCs w:val="24"/>
        </w:rPr>
        <w:t xml:space="preserve">» και τη διάλυση των νομαρχιών η αρμοδιότητα των προνοιακών επιδομάτων και βοηθημάτων πέρασε στους δήμους και συνδέθηκε δυστυχώς με τους </w:t>
      </w:r>
      <w:r>
        <w:rPr>
          <w:rFonts w:eastAsia="Times New Roman" w:cs="Times New Roman"/>
          <w:szCs w:val="24"/>
        </w:rPr>
        <w:t>κ</w:t>
      </w:r>
      <w:r>
        <w:rPr>
          <w:rFonts w:eastAsia="Times New Roman" w:cs="Times New Roman"/>
          <w:szCs w:val="24"/>
        </w:rPr>
        <w:t xml:space="preserve">εντρικούς </w:t>
      </w:r>
      <w:r>
        <w:rPr>
          <w:rFonts w:eastAsia="Times New Roman" w:cs="Times New Roman"/>
          <w:szCs w:val="24"/>
        </w:rPr>
        <w:t>α</w:t>
      </w:r>
      <w:r>
        <w:rPr>
          <w:rFonts w:eastAsia="Times New Roman" w:cs="Times New Roman"/>
          <w:szCs w:val="24"/>
        </w:rPr>
        <w:t xml:space="preserve">υτοτελείς </w:t>
      </w:r>
      <w:r>
        <w:rPr>
          <w:rFonts w:eastAsia="Times New Roman" w:cs="Times New Roman"/>
          <w:szCs w:val="24"/>
        </w:rPr>
        <w:t>π</w:t>
      </w:r>
      <w:r>
        <w:rPr>
          <w:rFonts w:eastAsia="Times New Roman" w:cs="Times New Roman"/>
          <w:szCs w:val="24"/>
        </w:rPr>
        <w:t xml:space="preserve">όρους. </w:t>
      </w:r>
    </w:p>
    <w:p w14:paraId="38F9AC17" w14:textId="77777777" w:rsidR="00430E71" w:rsidRDefault="00E22205">
      <w:pPr>
        <w:spacing w:line="600" w:lineRule="auto"/>
        <w:ind w:firstLine="720"/>
        <w:contextualSpacing/>
        <w:jc w:val="both"/>
        <w:rPr>
          <w:rFonts w:eastAsia="Times New Roman" w:cs="Times New Roman"/>
          <w:szCs w:val="24"/>
        </w:rPr>
      </w:pPr>
      <w:r>
        <w:rPr>
          <w:rFonts w:eastAsia="Times New Roman" w:cs="Times New Roman"/>
          <w:szCs w:val="24"/>
        </w:rPr>
        <w:t>Από το 2011</w:t>
      </w:r>
      <w:r>
        <w:rPr>
          <w:rFonts w:eastAsia="Times New Roman" w:cs="Times New Roman"/>
          <w:szCs w:val="24"/>
        </w:rPr>
        <w:t>,</w:t>
      </w:r>
      <w:r>
        <w:rPr>
          <w:rFonts w:eastAsia="Times New Roman" w:cs="Times New Roman"/>
          <w:szCs w:val="24"/>
        </w:rPr>
        <w:t xml:space="preserve"> αυτό το έργο για τους δήμους το περαιώνουν δήμοι που εδ</w:t>
      </w:r>
      <w:r>
        <w:rPr>
          <w:rFonts w:eastAsia="Times New Roman" w:cs="Times New Roman"/>
          <w:szCs w:val="24"/>
        </w:rPr>
        <w:t xml:space="preserve">ρεύουν στην έδρα της εκάστοτε </w:t>
      </w:r>
      <w:r>
        <w:rPr>
          <w:rFonts w:eastAsia="Times New Roman" w:cs="Times New Roman"/>
          <w:szCs w:val="24"/>
        </w:rPr>
        <w:t>π</w:t>
      </w:r>
      <w:r>
        <w:rPr>
          <w:rFonts w:eastAsia="Times New Roman" w:cs="Times New Roman"/>
          <w:szCs w:val="24"/>
        </w:rPr>
        <w:t xml:space="preserve">εριφέρειας. Σε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βάση, στην ευθύνη τους πέρασε και το προσωπικό των αντίστοιχων υπηρεσιών των τότε νομαρχιών. </w:t>
      </w:r>
    </w:p>
    <w:p w14:paraId="38F9AC18" w14:textId="77777777" w:rsidR="00430E71" w:rsidRDefault="00E22205">
      <w:pPr>
        <w:spacing w:line="600" w:lineRule="auto"/>
        <w:ind w:firstLine="720"/>
        <w:contextualSpacing/>
        <w:jc w:val="both"/>
        <w:rPr>
          <w:rFonts w:eastAsia="Times New Roman" w:cs="Times New Roman"/>
          <w:szCs w:val="24"/>
        </w:rPr>
      </w:pPr>
      <w:r>
        <w:rPr>
          <w:rFonts w:eastAsia="Times New Roman" w:cs="Times New Roman"/>
          <w:szCs w:val="24"/>
        </w:rPr>
        <w:t>Ο Δήμος της Αθήνας</w:t>
      </w:r>
      <w:r>
        <w:rPr>
          <w:rFonts w:eastAsia="Times New Roman" w:cs="Times New Roman"/>
          <w:szCs w:val="24"/>
        </w:rPr>
        <w:t>,</w:t>
      </w:r>
      <w:r>
        <w:rPr>
          <w:rFonts w:eastAsia="Times New Roman" w:cs="Times New Roman"/>
          <w:szCs w:val="24"/>
        </w:rPr>
        <w:t xml:space="preserve"> αυτήν την περίοδο πιέζει τους δήμους που εξυπηρετεί να παραλάβουν μέσα σε σύντομες προθ</w:t>
      </w:r>
      <w:r>
        <w:rPr>
          <w:rFonts w:eastAsia="Times New Roman" w:cs="Times New Roman"/>
          <w:szCs w:val="24"/>
        </w:rPr>
        <w:t xml:space="preserve">εσμίες την αρμοδιότητα. Οι δήμοι χωρίς το αναγκαίο προσωπικό, χωρίς χρηματοδότηση, στήριξη και προετοιμασία, εξαναγκάζονται να αναλάβουν μία αρμοδιότητα που κανονικά θα έπρεπε να ασκείται αποκλειστικά από το κράτος. Αυτή είναι μία θέση του ΚΚΕ. </w:t>
      </w:r>
    </w:p>
    <w:p w14:paraId="38F9AC19" w14:textId="77777777" w:rsidR="00430E71" w:rsidRDefault="00E22205">
      <w:pPr>
        <w:spacing w:line="600" w:lineRule="auto"/>
        <w:ind w:firstLine="720"/>
        <w:contextualSpacing/>
        <w:jc w:val="both"/>
        <w:rPr>
          <w:rFonts w:eastAsia="Times New Roman" w:cs="Times New Roman"/>
          <w:szCs w:val="24"/>
        </w:rPr>
      </w:pPr>
      <w:r>
        <w:rPr>
          <w:rFonts w:eastAsia="Times New Roman" w:cs="Times New Roman"/>
          <w:szCs w:val="24"/>
        </w:rPr>
        <w:t>Η Κυβέρνησ</w:t>
      </w:r>
      <w:r>
        <w:rPr>
          <w:rFonts w:eastAsia="Times New Roman" w:cs="Times New Roman"/>
          <w:szCs w:val="24"/>
        </w:rPr>
        <w:t xml:space="preserve">η και τα αρμόδια Υπουργεία με ευθύνη </w:t>
      </w:r>
      <w:r>
        <w:rPr>
          <w:rFonts w:eastAsia="Times New Roman" w:cs="Times New Roman"/>
          <w:szCs w:val="24"/>
        </w:rPr>
        <w:t>τους,</w:t>
      </w:r>
      <w:r>
        <w:rPr>
          <w:rFonts w:eastAsia="Times New Roman" w:cs="Times New Roman"/>
          <w:szCs w:val="24"/>
        </w:rPr>
        <w:t xml:space="preserve"> θέτουν τους αναπήρους, τους δικαιούχους των προνοιακών βοηθημάτων, τους δήμους και τις υπηρεσίες τους σε μία νέα ταλαιπωρία και σε μία μεταξύ τους αντιπαράθεση. Αποπροσανατολίζουν, για να περάσει όσο είναι δυνατόν</w:t>
      </w:r>
      <w:r>
        <w:rPr>
          <w:rFonts w:eastAsia="Times New Roman" w:cs="Times New Roman"/>
          <w:szCs w:val="24"/>
        </w:rPr>
        <w:t xml:space="preserve"> αναίμακτα η κατακρεούργηση των προνοιακών βοηθημάτων και επιδομάτων που έχει δρομολογήσει και προσυπογράψει μαζί η Κυβέρνηση με την Ευρωπαϊκή Ένωση.</w:t>
      </w:r>
    </w:p>
    <w:p w14:paraId="38F9AC1A" w14:textId="77777777" w:rsidR="00430E71" w:rsidRDefault="00E22205">
      <w:pPr>
        <w:spacing w:line="600" w:lineRule="auto"/>
        <w:ind w:firstLine="720"/>
        <w:contextualSpacing/>
        <w:jc w:val="both"/>
        <w:rPr>
          <w:rFonts w:eastAsia="Times New Roman" w:cs="Times New Roman"/>
          <w:szCs w:val="24"/>
        </w:rPr>
      </w:pPr>
      <w:r>
        <w:rPr>
          <w:rFonts w:eastAsia="Times New Roman" w:cs="Times New Roman"/>
          <w:szCs w:val="24"/>
        </w:rPr>
        <w:t xml:space="preserve">Με προκάλυμμα μάλιστα τον εκσυγχρονισμό του συστήματος και τη μη ταλαιπωρία των αναπήρων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π</w:t>
      </w:r>
      <w:r>
        <w:rPr>
          <w:rFonts w:eastAsia="Times New Roman" w:cs="Times New Roman"/>
          <w:szCs w:val="24"/>
        </w:rPr>
        <w:t>ιστοπ</w:t>
      </w:r>
      <w:r>
        <w:rPr>
          <w:rFonts w:eastAsia="Times New Roman" w:cs="Times New Roman"/>
          <w:szCs w:val="24"/>
        </w:rPr>
        <w:t>οίησης, η Κυβέρνηση με το ν.4331 τον Ιούνιο του 2015</w:t>
      </w:r>
      <w:r>
        <w:rPr>
          <w:rFonts w:eastAsia="Times New Roman" w:cs="Times New Roman"/>
          <w:szCs w:val="24"/>
        </w:rPr>
        <w:t>,</w:t>
      </w:r>
      <w:r>
        <w:rPr>
          <w:rFonts w:eastAsia="Times New Roman" w:cs="Times New Roman"/>
          <w:szCs w:val="24"/>
        </w:rPr>
        <w:t xml:space="preserve"> προώθησε μέτρα εκσυγχρονισμού του συστήματος περικοπών. Οι κρατικές παροχές για τις πρόσθετες ανάγκες του αναπήρου</w:t>
      </w:r>
      <w:r>
        <w:rPr>
          <w:rFonts w:eastAsia="Times New Roman" w:cs="Times New Roman"/>
          <w:szCs w:val="24"/>
        </w:rPr>
        <w:t>,</w:t>
      </w:r>
      <w:r>
        <w:rPr>
          <w:rFonts w:eastAsia="Times New Roman" w:cs="Times New Roman"/>
          <w:szCs w:val="24"/>
        </w:rPr>
        <w:t xml:space="preserve"> αποσυνδέονται από αυτήν </w:t>
      </w:r>
      <w:r>
        <w:rPr>
          <w:rFonts w:eastAsia="Times New Roman" w:cs="Times New Roman"/>
          <w:szCs w:val="24"/>
        </w:rPr>
        <w:t>καθαυτή</w:t>
      </w:r>
      <w:r>
        <w:rPr>
          <w:rFonts w:eastAsia="Times New Roman" w:cs="Times New Roman"/>
          <w:szCs w:val="24"/>
        </w:rPr>
        <w:t>ν</w:t>
      </w:r>
      <w:r>
        <w:rPr>
          <w:rFonts w:eastAsia="Times New Roman" w:cs="Times New Roman"/>
          <w:szCs w:val="24"/>
        </w:rPr>
        <w:t xml:space="preserve"> την αναπηρία. Συνδέονται με περιουσιακά στοιχεία και με το αν έχει οικογένεια να τον συνδράμει.</w:t>
      </w:r>
    </w:p>
    <w:p w14:paraId="38F9AC1B" w14:textId="77777777" w:rsidR="00430E71" w:rsidRDefault="00E22205">
      <w:pPr>
        <w:spacing w:line="600" w:lineRule="auto"/>
        <w:ind w:firstLine="720"/>
        <w:contextualSpacing/>
        <w:jc w:val="both"/>
        <w:rPr>
          <w:rFonts w:eastAsia="Times New Roman" w:cs="Times New Roman"/>
          <w:szCs w:val="24"/>
        </w:rPr>
      </w:pPr>
      <w:r>
        <w:rPr>
          <w:rFonts w:eastAsia="Times New Roman" w:cs="Times New Roman"/>
          <w:szCs w:val="24"/>
        </w:rPr>
        <w:t>Οι δήμοι το επόμενο διάστημα με τις αρμοδιότητες που τους ανατίθενται θα αναδειχθούν στο πρώτο διευρυμένο σφαγείο των προνοιακών βοηθημάτων, των επιδομάτων ανα</w:t>
      </w:r>
      <w:r>
        <w:rPr>
          <w:rFonts w:eastAsia="Times New Roman" w:cs="Times New Roman"/>
          <w:szCs w:val="24"/>
        </w:rPr>
        <w:t>πηρίας.</w:t>
      </w:r>
    </w:p>
    <w:p w14:paraId="38F9AC1C" w14:textId="77777777" w:rsidR="00430E71" w:rsidRDefault="00E22205">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ότι στόχος είναι το τσάκισμα των προνοιακών βοηθημάτων. Ήδη υπάρχει η δέσμευση για μείωση συνολικά της πρόνοιας από 1,8 δισεκατομμύρια το 2015 σε μόλις 900 εκατομμύρια, όπως αναφέρεται στο τρίτο </w:t>
      </w:r>
      <w:r>
        <w:rPr>
          <w:rFonts w:eastAsia="Times New Roman" w:cs="Times New Roman"/>
          <w:szCs w:val="24"/>
        </w:rPr>
        <w:t>μ</w:t>
      </w:r>
      <w:r>
        <w:rPr>
          <w:rFonts w:eastAsia="Times New Roman" w:cs="Times New Roman"/>
          <w:szCs w:val="24"/>
        </w:rPr>
        <w:t>νημόνιο.</w:t>
      </w:r>
    </w:p>
    <w:p w14:paraId="38F9AC1D" w14:textId="77777777" w:rsidR="00430E71" w:rsidRDefault="00E22205">
      <w:pPr>
        <w:spacing w:line="600" w:lineRule="auto"/>
        <w:ind w:firstLine="720"/>
        <w:contextualSpacing/>
        <w:jc w:val="both"/>
        <w:rPr>
          <w:rFonts w:eastAsia="Times New Roman" w:cs="Times New Roman"/>
          <w:szCs w:val="24"/>
        </w:rPr>
      </w:pPr>
      <w:r>
        <w:rPr>
          <w:rFonts w:eastAsia="Times New Roman" w:cs="Times New Roman"/>
          <w:szCs w:val="24"/>
        </w:rPr>
        <w:t>Ρωτάμε, κύριε Υπουργέ, αν θα στη</w:t>
      </w:r>
      <w:r>
        <w:rPr>
          <w:rFonts w:eastAsia="Times New Roman" w:cs="Times New Roman"/>
          <w:szCs w:val="24"/>
        </w:rPr>
        <w:t xml:space="preserve">ρίξει τις υπηρεσίες των δήμων με το αναγκαίο προσωπικό η Κυβέρνηση, ώστε να μπορέσουν στοιχειωδώς να αντεπεξέλθουν 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νέα και κρίσιμη αρμοδιότητα και να μη βρεθούν και πάλι ΑΜΕΑ και δικαιούχοι μπροστά σε μία νέα ταλαιπωρία. Ρωτάμε</w:t>
      </w:r>
      <w:r>
        <w:rPr>
          <w:rFonts w:eastAsia="Times New Roman" w:cs="Times New Roman"/>
          <w:szCs w:val="24"/>
        </w:rPr>
        <w:t>,</w:t>
      </w:r>
      <w:r>
        <w:rPr>
          <w:rFonts w:eastAsia="Times New Roman" w:cs="Times New Roman"/>
          <w:szCs w:val="24"/>
        </w:rPr>
        <w:t xml:space="preserve"> αν σκέφτεται η </w:t>
      </w:r>
      <w:r>
        <w:rPr>
          <w:rFonts w:eastAsia="Times New Roman" w:cs="Times New Roman"/>
          <w:szCs w:val="24"/>
        </w:rPr>
        <w:t xml:space="preserve">Κυβέρνηση να αποσυνδέσει τα προνοιακά βοηθήματα από τους </w:t>
      </w:r>
      <w:r>
        <w:rPr>
          <w:rFonts w:eastAsia="Times New Roman" w:cs="Times New Roman"/>
          <w:szCs w:val="24"/>
        </w:rPr>
        <w:t>κ</w:t>
      </w:r>
      <w:r>
        <w:rPr>
          <w:rFonts w:eastAsia="Times New Roman" w:cs="Times New Roman"/>
          <w:szCs w:val="24"/>
        </w:rPr>
        <w:t xml:space="preserve">εντρικούς </w:t>
      </w:r>
      <w:r>
        <w:rPr>
          <w:rFonts w:eastAsia="Times New Roman" w:cs="Times New Roman"/>
          <w:szCs w:val="24"/>
        </w:rPr>
        <w:t>α</w:t>
      </w:r>
      <w:r>
        <w:rPr>
          <w:rFonts w:eastAsia="Times New Roman" w:cs="Times New Roman"/>
          <w:szCs w:val="24"/>
        </w:rPr>
        <w:t xml:space="preserve">υτοτελείς </w:t>
      </w:r>
      <w:r>
        <w:rPr>
          <w:rFonts w:eastAsia="Times New Roman" w:cs="Times New Roman"/>
          <w:szCs w:val="24"/>
        </w:rPr>
        <w:t>π</w:t>
      </w:r>
      <w:r>
        <w:rPr>
          <w:rFonts w:eastAsia="Times New Roman" w:cs="Times New Roman"/>
          <w:szCs w:val="24"/>
        </w:rPr>
        <w:t>όρους, που και δεν αποδίδονται στο σύνολό τους σήμερα στους δήμους και το ύψος της χρηματοδότησής τους δεν επαρκεί σε στοιχειώδεις ακόμα και ανελαστικές δαπάνες και λειτουργίες</w:t>
      </w:r>
      <w:r>
        <w:rPr>
          <w:rFonts w:eastAsia="Times New Roman" w:cs="Times New Roman"/>
          <w:szCs w:val="24"/>
        </w:rPr>
        <w:t xml:space="preserve"> των δήμων. </w:t>
      </w:r>
    </w:p>
    <w:p w14:paraId="38F9AC1E" w14:textId="77777777" w:rsidR="00430E71" w:rsidRDefault="00E22205">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Κατσώτη.</w:t>
      </w:r>
    </w:p>
    <w:p w14:paraId="38F9AC1F" w14:textId="77777777" w:rsidR="00430E71" w:rsidRDefault="00E22205">
      <w:pPr>
        <w:spacing w:line="600" w:lineRule="auto"/>
        <w:ind w:firstLine="720"/>
        <w:contextualSpacing/>
        <w:jc w:val="both"/>
        <w:rPr>
          <w:rFonts w:eastAsia="Times New Roman" w:cs="Times New Roman"/>
          <w:szCs w:val="24"/>
        </w:rPr>
      </w:pPr>
      <w:r>
        <w:rPr>
          <w:rFonts w:eastAsia="Times New Roman" w:cs="Times New Roman"/>
          <w:szCs w:val="24"/>
        </w:rPr>
        <w:t>Ο Υπουργός Εσωτερικών και Διοικητικής Ανασυγκρότησης κ. Κουρουμπλής έχει τον λόγο για τρία λεπτά.</w:t>
      </w:r>
    </w:p>
    <w:p w14:paraId="38F9AC20" w14:textId="77777777" w:rsidR="00430E71" w:rsidRDefault="00E22205">
      <w:pPr>
        <w:spacing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Κύριε </w:t>
      </w:r>
      <w:r>
        <w:rPr>
          <w:rFonts w:eastAsia="Times New Roman" w:cs="Times New Roman"/>
          <w:szCs w:val="24"/>
        </w:rPr>
        <w:t>Πρόεδρε, κυρίες και κύριοι συνάδελφοι, θα ήθελα να ευχαριστήσω τον αγαπητό συνάδελφο, πρώτον, γιατί επέδειξε κατανόηση στο αίτημα που είχα θέσει πριν από έξι-επτά ημέρες για κώλυμα και να τον ευχαριστήσω, επίσης, γιατί εκτιμώ ιδιαίτερα το ενδιαφέρον και τη</w:t>
      </w:r>
      <w:r>
        <w:rPr>
          <w:rFonts w:eastAsia="Times New Roman" w:cs="Times New Roman"/>
          <w:szCs w:val="24"/>
        </w:rPr>
        <w:t xml:space="preserve">ν ευαισθησία του σε ένα πολύ κρίσιμο ζήτημα της κοινωνικής μας πολιτικής, που αφορά εκατόν εξήντα οκτώ χιλιάδες πρόσωπα με αναπηρία πάνω από 67%. </w:t>
      </w:r>
    </w:p>
    <w:p w14:paraId="38F9AC21" w14:textId="77777777" w:rsidR="00430E71" w:rsidRDefault="00E22205">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Πράγματι, η διαδικασία μεταφοράς των επιδομάτων στους δήμους είχε δημιουργήσει αρκετά προβλήματα, διότι έπρεπ</w:t>
      </w:r>
      <w:r>
        <w:rPr>
          <w:rFonts w:eastAsia="Times New Roman" w:cs="Times New Roman"/>
          <w:szCs w:val="24"/>
        </w:rPr>
        <w:t>ε οι δήμοι των πρωτευουσών των νομών να αναλάβουν αυτήν την ευθύνη. Δεν υπήρξε μέχρι σήμερα αρνητική αντίδραση από τους δήμους. Υπάρχει ένα πολύ καλό επίπεδο συνεννόησης και συνεργασίας. Αντιλαμβανόμαστε και εμείς τις ανάγκες που προκύπτουν από έναν τέτοιο</w:t>
      </w:r>
      <w:r>
        <w:rPr>
          <w:rFonts w:eastAsia="Times New Roman" w:cs="Times New Roman"/>
          <w:szCs w:val="24"/>
        </w:rPr>
        <w:t xml:space="preserve"> φόρτο εργασίας των δήμων και είμαστε σε μια διαδικασία να καλύψουμε αυτού του είδους τις ανάγκες.</w:t>
      </w:r>
    </w:p>
    <w:p w14:paraId="38F9AC22" w14:textId="77777777" w:rsidR="00430E71" w:rsidRDefault="00E22205">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 Ως εκ τούτου, κύριε Πρόεδρε, αυτό το ζήτημα είναι ένα ζήτημα που βρίσκεται ανάμεσα στο Υπουργείο Εσωτερικών και στην ΚΕΔΕ, με την οποία συνομιλούμε και πρέπ</w:t>
      </w:r>
      <w:r>
        <w:rPr>
          <w:rFonts w:eastAsia="Times New Roman" w:cs="Times New Roman"/>
          <w:szCs w:val="24"/>
        </w:rPr>
        <w:t xml:space="preserve">ει να διαβεβαιώσω και να καθησυχάσω τον αγαπητό συνάδελφο ότι στις προσλήψεις που επιχειρούμε και αυτόν τον καιρό λαμβάνοντας υπ’ όψιν τα κενά, θα λάβουμε πολύ σοβαρά υπ’ όψιν αυτού του είδους τις ανάγκες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w:t>
      </w:r>
    </w:p>
    <w:p w14:paraId="38F9AC23" w14:textId="77777777" w:rsidR="00430E71" w:rsidRDefault="00E22205">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Θα συμπληρώσω μετά στη δε</w:t>
      </w:r>
      <w:r>
        <w:rPr>
          <w:rFonts w:eastAsia="Times New Roman" w:cs="Times New Roman"/>
          <w:szCs w:val="24"/>
        </w:rPr>
        <w:t>υτερολογία μου και θα αναφερθώ στην ανησυχία του αγαπητού συναδέλφου για κατακρεούργηση των επιδομάτων.</w:t>
      </w:r>
    </w:p>
    <w:p w14:paraId="38F9AC24" w14:textId="77777777" w:rsidR="00430E71" w:rsidRDefault="00E22205">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38F9AC25" w14:textId="77777777" w:rsidR="00430E71" w:rsidRDefault="00E22205">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Ο κ. Κατσώτης έχει τον λόγο για τρία λεπτά.</w:t>
      </w:r>
    </w:p>
    <w:p w14:paraId="38F9AC26" w14:textId="77777777" w:rsidR="00430E71" w:rsidRDefault="00E22205">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Κύριε Υπουργέ, δεν είναι ανησυχία μας απ</w:t>
      </w:r>
      <w:r>
        <w:rPr>
          <w:rFonts w:eastAsia="Times New Roman" w:cs="Times New Roman"/>
          <w:szCs w:val="24"/>
        </w:rPr>
        <w:t xml:space="preserve">λή. Είναι συγκεκριμένα τα πράγματα. Εδώ περικόπτονται συνέχεια βοηθήματα και προνοιακά επιδόματα. Σας είπα και προηγουμένως ότι η δέσμευση που υπάρχει στο τρίτο </w:t>
      </w:r>
      <w:r>
        <w:rPr>
          <w:rFonts w:eastAsia="Times New Roman" w:cs="Times New Roman"/>
          <w:szCs w:val="24"/>
        </w:rPr>
        <w:t>μ</w:t>
      </w:r>
      <w:r>
        <w:rPr>
          <w:rFonts w:eastAsia="Times New Roman" w:cs="Times New Roman"/>
          <w:szCs w:val="24"/>
        </w:rPr>
        <w:t xml:space="preserve">νημόνιο είναι από 1,8 δισεκατομμύρια τα προνοιακά επιδόματα να πάνε στα 900 εκατομμύρια. Αυτή </w:t>
      </w:r>
      <w:r>
        <w:rPr>
          <w:rFonts w:eastAsia="Times New Roman" w:cs="Times New Roman"/>
          <w:szCs w:val="24"/>
        </w:rPr>
        <w:t>είναι μία δέσμευση. Ποιος θα υποστεί τις συνέπειες αυτών των περικοπών</w:t>
      </w:r>
      <w:r>
        <w:rPr>
          <w:rFonts w:eastAsia="Times New Roman" w:cs="Times New Roman"/>
          <w:szCs w:val="24"/>
        </w:rPr>
        <w:t>,</w:t>
      </w:r>
      <w:r>
        <w:rPr>
          <w:rFonts w:eastAsia="Times New Roman" w:cs="Times New Roman"/>
          <w:szCs w:val="24"/>
        </w:rPr>
        <w:t xml:space="preserve"> αν όχι αυτοί που μέχρι σήμερα είχαν αυτά τα βοηθήματα και μπορούσαν εν πάση περιπτώσει να επιβιώσουν σε αυτές τις δύσκολες συνθήκες; Και μην ξεχνάμε ότι τα άτομα με ειδικές ανάγκες, οι</w:t>
      </w:r>
      <w:r>
        <w:rPr>
          <w:rFonts w:eastAsia="Times New Roman" w:cs="Times New Roman"/>
          <w:szCs w:val="24"/>
        </w:rPr>
        <w:t xml:space="preserve"> ανάπηροι, όλη αυτήν την περίοδο της κρίσης έχουν υποστεί πάρα πολλές, σημαντικές περικοπές και όχι μόνο στα επιδόματα αλλά ακόμη και στις συντάξεις που έπαιρναν άτομα με ειδικές ανάγκες. Διότι όλη αυτή η αναμόρφωση, υποτίθεται, του Κέντρου Πιστοποίησης Αν</w:t>
      </w:r>
      <w:r>
        <w:rPr>
          <w:rFonts w:eastAsia="Times New Roman" w:cs="Times New Roman"/>
          <w:szCs w:val="24"/>
        </w:rPr>
        <w:t xml:space="preserve">απήρων βλέπουμε ότι λειτούργησε σαν ένα εργαλείο περικοπής των συντάξεων, του ποσοστού αναπηρίας, έτσι ώστε να μείνουν εκτός απ’ όλη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βοήθεια που έπρεπε να παρέχει συνολικά το ίδιο το κράτος.</w:t>
      </w:r>
    </w:p>
    <w:p w14:paraId="38F9AC27" w14:textId="77777777" w:rsidR="00430E71" w:rsidRDefault="00E22205">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Κύριε Υπουργέ, είπαμε ότι αυτό πρέπει κανονικά να ανήκει</w:t>
      </w:r>
      <w:r>
        <w:rPr>
          <w:rFonts w:eastAsia="Times New Roman" w:cs="Times New Roman"/>
          <w:szCs w:val="24"/>
        </w:rPr>
        <w:t xml:space="preserve"> στο κράτος, στην κεντρική </w:t>
      </w:r>
      <w:r>
        <w:rPr>
          <w:rFonts w:eastAsia="Times New Roman" w:cs="Times New Roman"/>
          <w:szCs w:val="24"/>
        </w:rPr>
        <w:t>κ</w:t>
      </w:r>
      <w:r>
        <w:rPr>
          <w:rFonts w:eastAsia="Times New Roman" w:cs="Times New Roman"/>
          <w:szCs w:val="24"/>
        </w:rPr>
        <w:t>υβέρνηση, με ευθύνη της να μπορεί να αποδίδει τα προνοιακά βοηθήματα σε όλους αυτούς που τα δικαιούνται.</w:t>
      </w:r>
    </w:p>
    <w:p w14:paraId="38F9AC28" w14:textId="77777777" w:rsidR="00430E71" w:rsidRDefault="00E22205">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Έχετε δώσει, λοιπόν, αυτές τις αρμοδιότητες στους δήμους και όπως είπα προηγουμένως, μπορεί να υπήρχε καλή συνεργασία αλλά </w:t>
      </w:r>
      <w:r>
        <w:rPr>
          <w:rFonts w:eastAsia="Times New Roman" w:cs="Times New Roman"/>
          <w:szCs w:val="24"/>
        </w:rPr>
        <w:t>τώρα ο Δήμος της Αθήνας τα δίνει στους άλλους δήμους, οι οποίοι δεν έχουν τέτοιες υποδομές ώστε να μπορούν πράγματι να ανταποκριθούν σε αυτό το καθήκον που τους ανατίθεται, με αποτέλεσμα να υπάρχει αυτή η αντιπαράθεση των δικαιούχων αναπήρων με τους δήμους</w:t>
      </w:r>
      <w:r>
        <w:rPr>
          <w:rFonts w:eastAsia="Times New Roman" w:cs="Times New Roman"/>
          <w:szCs w:val="24"/>
        </w:rPr>
        <w:t>, οι δήμοι να λένε «δεν φταίμε εμείς, φταίει ο Δήμος της Αθήνας», ο Δήμος της Αθήνας να λέει «δεν φταίμε εμείς, φταίει η Κυβέρνηση που μας παραχώρησε αυτήν την αρμοδιότητα» και γίνεται «μπαλάκι» τελικά ο ανάπηρος, ο οποίος θα υποστεί τις συνέπειες αυτής, α</w:t>
      </w:r>
      <w:r>
        <w:rPr>
          <w:rFonts w:eastAsia="Times New Roman" w:cs="Times New Roman"/>
          <w:szCs w:val="24"/>
        </w:rPr>
        <w:t>ν θέλετε, της αλλαγής του νόμου.</w:t>
      </w:r>
    </w:p>
    <w:p w14:paraId="38F9AC29" w14:textId="77777777" w:rsidR="00430E71" w:rsidRDefault="00E22205">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Το συνδέετε με τους </w:t>
      </w:r>
      <w:r>
        <w:rPr>
          <w:rFonts w:eastAsia="Times New Roman" w:cs="Times New Roman"/>
          <w:szCs w:val="24"/>
        </w:rPr>
        <w:t>κ</w:t>
      </w:r>
      <w:r>
        <w:rPr>
          <w:rFonts w:eastAsia="Times New Roman" w:cs="Times New Roman"/>
          <w:szCs w:val="24"/>
        </w:rPr>
        <w:t xml:space="preserve">εντρικούς </w:t>
      </w:r>
      <w:r>
        <w:rPr>
          <w:rFonts w:eastAsia="Times New Roman" w:cs="Times New Roman"/>
          <w:szCs w:val="24"/>
        </w:rPr>
        <w:t>α</w:t>
      </w:r>
      <w:r>
        <w:rPr>
          <w:rFonts w:eastAsia="Times New Roman" w:cs="Times New Roman"/>
          <w:szCs w:val="24"/>
        </w:rPr>
        <w:t xml:space="preserve">υτοτελείς </w:t>
      </w:r>
      <w:r>
        <w:rPr>
          <w:rFonts w:eastAsia="Times New Roman" w:cs="Times New Roman"/>
          <w:szCs w:val="24"/>
        </w:rPr>
        <w:t>π</w:t>
      </w:r>
      <w:r>
        <w:rPr>
          <w:rFonts w:eastAsia="Times New Roman" w:cs="Times New Roman"/>
          <w:szCs w:val="24"/>
        </w:rPr>
        <w:t>όρους.</w:t>
      </w:r>
      <w:r>
        <w:rPr>
          <w:rFonts w:eastAsia="Times New Roman" w:cs="Times New Roman"/>
          <w:szCs w:val="24"/>
        </w:rPr>
        <w:t xml:space="preserve"> Έτσι και αλλιώς</w:t>
      </w:r>
      <w:r>
        <w:rPr>
          <w:rFonts w:eastAsia="Times New Roman" w:cs="Times New Roman"/>
          <w:szCs w:val="24"/>
        </w:rPr>
        <w:t>,</w:t>
      </w:r>
      <w:r>
        <w:rPr>
          <w:rFonts w:eastAsia="Times New Roman" w:cs="Times New Roman"/>
          <w:szCs w:val="24"/>
        </w:rPr>
        <w:t xml:space="preserve"> αυτοί οι ΚΑΠ είναι πολύ λίγοι για τους δήμους. Έχουν μειωθεί σημαντικά τα τελευταία χρόνια. Και τώρα το συνδέετε, γιατί μέσα από εκεί θα δίνονται, δηλαδή το ποσό θα είναι από τους </w:t>
      </w:r>
      <w:r>
        <w:rPr>
          <w:rFonts w:eastAsia="Times New Roman" w:cs="Times New Roman"/>
          <w:szCs w:val="24"/>
        </w:rPr>
        <w:t>κ</w:t>
      </w:r>
      <w:r>
        <w:rPr>
          <w:rFonts w:eastAsia="Times New Roman" w:cs="Times New Roman"/>
          <w:szCs w:val="24"/>
        </w:rPr>
        <w:t xml:space="preserve">εντρικούς </w:t>
      </w:r>
      <w:r>
        <w:rPr>
          <w:rFonts w:eastAsia="Times New Roman" w:cs="Times New Roman"/>
          <w:szCs w:val="24"/>
        </w:rPr>
        <w:t>α</w:t>
      </w:r>
      <w:r>
        <w:rPr>
          <w:rFonts w:eastAsia="Times New Roman" w:cs="Times New Roman"/>
          <w:szCs w:val="24"/>
        </w:rPr>
        <w:t xml:space="preserve">υτοτελείς </w:t>
      </w:r>
      <w:r>
        <w:rPr>
          <w:rFonts w:eastAsia="Times New Roman" w:cs="Times New Roman"/>
          <w:szCs w:val="24"/>
        </w:rPr>
        <w:t>π</w:t>
      </w:r>
      <w:r>
        <w:rPr>
          <w:rFonts w:eastAsia="Times New Roman" w:cs="Times New Roman"/>
          <w:szCs w:val="24"/>
        </w:rPr>
        <w:t>όρους, χωρίς αυτό να αυξηθεί. Άρα οι δήμοι</w:t>
      </w:r>
      <w:r>
        <w:rPr>
          <w:rFonts w:eastAsia="Times New Roman" w:cs="Times New Roman"/>
          <w:szCs w:val="24"/>
        </w:rPr>
        <w:t>,</w:t>
      </w:r>
      <w:r>
        <w:rPr>
          <w:rFonts w:eastAsia="Times New Roman" w:cs="Times New Roman"/>
          <w:szCs w:val="24"/>
        </w:rPr>
        <w:t xml:space="preserve"> μειώνουν</w:t>
      </w:r>
      <w:r>
        <w:rPr>
          <w:rFonts w:eastAsia="Times New Roman" w:cs="Times New Roman"/>
          <w:szCs w:val="24"/>
        </w:rPr>
        <w:t xml:space="preserve"> από τους </w:t>
      </w:r>
      <w:r>
        <w:rPr>
          <w:rFonts w:eastAsia="Times New Roman" w:cs="Times New Roman"/>
          <w:szCs w:val="24"/>
        </w:rPr>
        <w:t>κ</w:t>
      </w:r>
      <w:r>
        <w:rPr>
          <w:rFonts w:eastAsia="Times New Roman" w:cs="Times New Roman"/>
          <w:szCs w:val="24"/>
        </w:rPr>
        <w:t xml:space="preserve">εντρικούς </w:t>
      </w:r>
      <w:r>
        <w:rPr>
          <w:rFonts w:eastAsia="Times New Roman" w:cs="Times New Roman"/>
          <w:szCs w:val="24"/>
        </w:rPr>
        <w:t>α</w:t>
      </w:r>
      <w:r>
        <w:rPr>
          <w:rFonts w:eastAsia="Times New Roman" w:cs="Times New Roman"/>
          <w:szCs w:val="24"/>
        </w:rPr>
        <w:t xml:space="preserve">υτοτελείς </w:t>
      </w:r>
      <w:r>
        <w:rPr>
          <w:rFonts w:eastAsia="Times New Roman" w:cs="Times New Roman"/>
          <w:szCs w:val="24"/>
        </w:rPr>
        <w:t>π</w:t>
      </w:r>
      <w:r>
        <w:rPr>
          <w:rFonts w:eastAsia="Times New Roman" w:cs="Times New Roman"/>
          <w:szCs w:val="24"/>
        </w:rPr>
        <w:t>όρους τις δαπάνες που θα μπορούσαν να κάνουν για άλλα έργα ή για άλλη δραστηριότητα των δήμων για τους δημότες.</w:t>
      </w:r>
    </w:p>
    <w:p w14:paraId="38F9AC2A" w14:textId="77777777" w:rsidR="00430E71" w:rsidRDefault="00E22205">
      <w:pPr>
        <w:spacing w:line="600" w:lineRule="auto"/>
        <w:ind w:firstLine="567"/>
        <w:jc w:val="both"/>
        <w:rPr>
          <w:rFonts w:eastAsia="Times New Roman" w:cs="Times New Roman"/>
          <w:szCs w:val="24"/>
        </w:rPr>
      </w:pPr>
      <w:r>
        <w:rPr>
          <w:rFonts w:eastAsia="Times New Roman" w:cs="Times New Roman"/>
          <w:szCs w:val="24"/>
        </w:rPr>
        <w:t xml:space="preserve">Άρα, εδώ μετατίθεται συνολικά στους δήμους η υποχρέωση αυτή της στήριξης των αναπήρων με αυτά τα βοηθήματα που παίρνουν, που έτσι κι αλλιώς είναι σε πολύ χαμηλά επίπεδα. </w:t>
      </w:r>
    </w:p>
    <w:p w14:paraId="38F9AC2B" w14:textId="77777777" w:rsidR="00430E71" w:rsidRDefault="00E22205">
      <w:pPr>
        <w:spacing w:line="600" w:lineRule="auto"/>
        <w:ind w:firstLine="567"/>
        <w:jc w:val="both"/>
        <w:rPr>
          <w:rFonts w:eastAsia="Times New Roman" w:cs="Times New Roman"/>
          <w:szCs w:val="24"/>
        </w:rPr>
      </w:pPr>
      <w:r>
        <w:rPr>
          <w:rFonts w:eastAsia="Times New Roman" w:cs="Times New Roman"/>
          <w:szCs w:val="24"/>
        </w:rPr>
        <w:t>Εμείς πάντως στα ερωτήματα, κύριε Υπουργέ, θα θέλαμε να δούμε τι σχεδιάζετε και πώς θ</w:t>
      </w:r>
      <w:r>
        <w:rPr>
          <w:rFonts w:eastAsia="Times New Roman" w:cs="Times New Roman"/>
          <w:szCs w:val="24"/>
        </w:rPr>
        <w:t xml:space="preserve">α στηρίξουν τους δήμους σε αυτήν την προσπάθεια ή αν σκέφτεστε να ξαναπάρετε πίσω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δραστηριότητα. </w:t>
      </w:r>
    </w:p>
    <w:p w14:paraId="38F9AC2C" w14:textId="77777777" w:rsidR="00430E71" w:rsidRDefault="00E22205">
      <w:pPr>
        <w:spacing w:line="600" w:lineRule="auto"/>
        <w:ind w:firstLine="567"/>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 κύριε Κατσώτη. </w:t>
      </w:r>
    </w:p>
    <w:p w14:paraId="38F9AC2D" w14:textId="77777777" w:rsidR="00430E71" w:rsidRDefault="00E22205">
      <w:pPr>
        <w:spacing w:line="600" w:lineRule="auto"/>
        <w:ind w:firstLine="567"/>
        <w:jc w:val="both"/>
        <w:rPr>
          <w:rFonts w:eastAsia="Times New Roman" w:cs="Times New Roman"/>
          <w:szCs w:val="24"/>
        </w:rPr>
      </w:pPr>
      <w:r>
        <w:rPr>
          <w:rFonts w:eastAsia="Times New Roman" w:cs="Times New Roman"/>
          <w:szCs w:val="24"/>
        </w:rPr>
        <w:t>Κύριε Κουρουμπλή, έχετε τον λόγο για να απαντήσετε για τρία λεπτά.</w:t>
      </w:r>
    </w:p>
    <w:p w14:paraId="38F9AC2E" w14:textId="77777777" w:rsidR="00430E71" w:rsidRDefault="00E22205">
      <w:pPr>
        <w:spacing w:line="600" w:lineRule="auto"/>
        <w:ind w:firstLine="567"/>
        <w:jc w:val="both"/>
        <w:rPr>
          <w:rFonts w:eastAsia="Times New Roman" w:cs="Times New Roman"/>
          <w:szCs w:val="24"/>
        </w:rPr>
      </w:pPr>
      <w:r>
        <w:rPr>
          <w:rFonts w:eastAsia="Times New Roman"/>
          <w:b/>
          <w:bCs/>
        </w:rPr>
        <w:t>ΠΑΝΑΓΙΩΤΗΣ ΚΟΥΡΟΥΜΠ</w:t>
      </w:r>
      <w:r>
        <w:rPr>
          <w:rFonts w:eastAsia="Times New Roman"/>
          <w:b/>
          <w:bCs/>
        </w:rPr>
        <w:t>ΛΗΣ (Υπουργός Εσωτερικών και Διοικητικής Ανασυγκρότησης):</w:t>
      </w:r>
      <w:r>
        <w:rPr>
          <w:rFonts w:eastAsia="Times New Roman" w:cs="Times New Roman"/>
          <w:szCs w:val="24"/>
        </w:rPr>
        <w:t xml:space="preserve"> Κύριε Πρόεδρε, σε ό,τι αφορά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τα προβλήματα που πραγματικά αντιμετωπίζει είναι όπως τα αναφέρει ο κύριος συνάδελφος αλλά ευθύνη γι’ αυτά δεν φέρει η σημερινή Κυβέρνηση, όπως </w:t>
      </w:r>
      <w:r>
        <w:rPr>
          <w:rFonts w:eastAsia="Times New Roman" w:cs="Times New Roman"/>
          <w:szCs w:val="24"/>
        </w:rPr>
        <w:t xml:space="preserve">αντιλαμβάνεστε. </w:t>
      </w:r>
    </w:p>
    <w:p w14:paraId="38F9AC2F" w14:textId="77777777" w:rsidR="00430E71" w:rsidRDefault="00E22205">
      <w:pPr>
        <w:spacing w:line="600" w:lineRule="auto"/>
        <w:ind w:firstLine="567"/>
        <w:jc w:val="both"/>
        <w:rPr>
          <w:rFonts w:eastAsia="Times New Roman" w:cs="Times New Roman"/>
          <w:szCs w:val="24"/>
        </w:rPr>
      </w:pPr>
      <w:r>
        <w:rPr>
          <w:rFonts w:eastAsia="Times New Roman" w:cs="Times New Roman"/>
          <w:szCs w:val="24"/>
        </w:rPr>
        <w:t xml:space="preserve">Η σημερινή Κυβέρνηση με το τέλος του χρόνου,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διαχειρίζεται έναν προϋπολογισμό που παρέλαβε από άλλη κυβέρνηση, θα εξαντλήσει όλα τα περιθώρια. Και ήδη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στιγμή, κύριε Πρόεδρε, μέσα στο μήνα Νοέμβριο καταθέτουμε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400 εκατομμύρια ευρώ. Σήμερα που συζητάμε μπαίνουν στα ταμεία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235 εκατομμύρια, στις 24 του μήνα θα μπουν άλλα 164 εκατομμύρια ευρώ και με το τέλος του χρόνου</w:t>
      </w:r>
      <w:r>
        <w:rPr>
          <w:rFonts w:eastAsia="Times New Roman" w:cs="Times New Roman"/>
          <w:szCs w:val="24"/>
        </w:rPr>
        <w:t>,</w:t>
      </w:r>
      <w:r>
        <w:rPr>
          <w:rFonts w:eastAsia="Times New Roman" w:cs="Times New Roman"/>
          <w:szCs w:val="24"/>
        </w:rPr>
        <w:t xml:space="preserve"> θα προσπαθήσουμε να επιτελέσουμε τις υποχρεώσεις μας απένα</w:t>
      </w:r>
      <w:r>
        <w:rPr>
          <w:rFonts w:eastAsia="Times New Roman" w:cs="Times New Roman"/>
          <w:szCs w:val="24"/>
        </w:rPr>
        <w:t xml:space="preserve">ντι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η οποία πραγματικά επιτελεί σημαντικό έργο, ιδιαίτερα στη στήριξη του κοινωνικού κράτους με τις κοινωνικές δομές τις οποίες αναπτύσσει. </w:t>
      </w:r>
    </w:p>
    <w:p w14:paraId="38F9AC30" w14:textId="77777777" w:rsidR="00430E71" w:rsidRDefault="00E22205">
      <w:pPr>
        <w:spacing w:line="600" w:lineRule="auto"/>
        <w:ind w:firstLine="567"/>
        <w:jc w:val="both"/>
        <w:rPr>
          <w:rFonts w:eastAsia="Times New Roman" w:cs="Times New Roman"/>
          <w:szCs w:val="24"/>
        </w:rPr>
      </w:pPr>
      <w:r>
        <w:rPr>
          <w:rFonts w:eastAsia="Times New Roman" w:cs="Times New Roman"/>
          <w:szCs w:val="24"/>
        </w:rPr>
        <w:t>Επειδή εμείς πιστεύουμε πραγματικά στην αποκέντρωση και όχι στην υπερσυγκέντρωση της αποκ</w:t>
      </w:r>
      <w:r>
        <w:rPr>
          <w:rFonts w:eastAsia="Times New Roman" w:cs="Times New Roman"/>
          <w:szCs w:val="24"/>
        </w:rPr>
        <w:t>έντρωσης, κύριε Πρόεδρε, ετοιμάζουμε μια επαναθεσμοποίηση του «ΚΑΛΛΙΚΡΑΤΗ», με στόχο να αποσαφηνίσουμε αρμοδιότητες. Ήδη το νομοσχέδιο που κατέθεσε ο κ. Βούτσης ως Υπουργός Εσωτερικών, επανακατατίθεται -με το οποίο γίνονται πραγματικά σημαντικές τομές- αλλ</w:t>
      </w:r>
      <w:r>
        <w:rPr>
          <w:rFonts w:eastAsia="Times New Roman" w:cs="Times New Roman"/>
          <w:szCs w:val="24"/>
        </w:rPr>
        <w:t>ά θα επιχειρήσουμε και την επαναθεσμοποίηση συνολικά του «ΚΑΛΛΙΚΡΑΤΗ», προσπαθώντας με κάθε τρόπο</w:t>
      </w:r>
      <w:r>
        <w:rPr>
          <w:rFonts w:eastAsia="Times New Roman" w:cs="Times New Roman"/>
          <w:szCs w:val="24"/>
        </w:rPr>
        <w:t>,</w:t>
      </w:r>
      <w:r>
        <w:rPr>
          <w:rFonts w:eastAsia="Times New Roman" w:cs="Times New Roman"/>
          <w:szCs w:val="24"/>
        </w:rPr>
        <w:t xml:space="preserve"> όχι μόνο να μεταφέρουμε αρμοδιότητες, όπως γινόταν μέχρι σήμερα αλλά και τους αναγκαίους πόρους. Γιατί εμείς πιστεύουμε σε ένα αποκεντρωμένο κράτος</w:t>
      </w:r>
      <w:r>
        <w:rPr>
          <w:rFonts w:eastAsia="Times New Roman" w:cs="Times New Roman"/>
          <w:szCs w:val="24"/>
        </w:rPr>
        <w:t>,</w:t>
      </w:r>
      <w:r>
        <w:rPr>
          <w:rFonts w:eastAsia="Times New Roman" w:cs="Times New Roman"/>
          <w:szCs w:val="24"/>
        </w:rPr>
        <w:t xml:space="preserve"> όπου η δ</w:t>
      </w:r>
      <w:r>
        <w:rPr>
          <w:rFonts w:eastAsia="Times New Roman" w:cs="Times New Roman"/>
          <w:szCs w:val="24"/>
        </w:rPr>
        <w:t>υνατότητα του πολίτη να έχει ρόλο μέσα από αμεσοδημοκρατικές διαδικασίες θα είναι μια ζωντανή καθημερινή λειτουργία, γιατί έτσι μπορείς να καταστήσεις τον άνθρωπο πολίτη και όχι υπήκοο παθητικό, αποδέκτη ρύθμισης της τύχης του από τους άλλους. Μια τέτοια θ</w:t>
      </w:r>
      <w:r>
        <w:rPr>
          <w:rFonts w:eastAsia="Times New Roman" w:cs="Times New Roman"/>
          <w:szCs w:val="24"/>
        </w:rPr>
        <w:t xml:space="preserve">εσμική επανάσταση, μια τέτοια θεσμική ανατροπή θα επιχειρήσουμε, γιατί ακριβώς θέλουμε τον πολίτη πρωταγωνιστή και όχι θεατή των εξελίξεων. </w:t>
      </w:r>
    </w:p>
    <w:p w14:paraId="38F9AC31" w14:textId="77777777" w:rsidR="00430E71" w:rsidRDefault="00E22205">
      <w:pPr>
        <w:spacing w:line="600" w:lineRule="auto"/>
        <w:ind w:firstLine="567"/>
        <w:jc w:val="both"/>
        <w:rPr>
          <w:rFonts w:eastAsia="Times New Roman" w:cs="Times New Roman"/>
          <w:szCs w:val="24"/>
        </w:rPr>
      </w:pPr>
      <w:r>
        <w:rPr>
          <w:rFonts w:eastAsia="Times New Roman" w:cs="Times New Roman"/>
          <w:szCs w:val="24"/>
        </w:rPr>
        <w:t xml:space="preserve">Τώρα σε ό,τι αφορά τα επιδόματα των αναπήρων, κύριε συνάδελφε, ειλικρινά κατανοώ και την αγωνία </w:t>
      </w:r>
      <w:r>
        <w:rPr>
          <w:rFonts w:eastAsia="Times New Roman" w:cs="Times New Roman"/>
          <w:szCs w:val="24"/>
        </w:rPr>
        <w:t>σας,</w:t>
      </w:r>
      <w:r>
        <w:rPr>
          <w:rFonts w:eastAsia="Times New Roman" w:cs="Times New Roman"/>
          <w:szCs w:val="24"/>
        </w:rPr>
        <w:t xml:space="preserve"> και την ανησυχ</w:t>
      </w:r>
      <w:r>
        <w:rPr>
          <w:rFonts w:eastAsia="Times New Roman" w:cs="Times New Roman"/>
          <w:szCs w:val="24"/>
        </w:rPr>
        <w:t xml:space="preserve">ία σας, αλλά πρέπει να αποφεύγουμε τις υπερβολές. Τι θα πει «κατακρεούργησε»; Αυτή η Κυβέρνηση,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βρέθηκε σε αυτόν τον τυφώνα της κρίσης να αναλάβει τη διακυβέρνηση της χώρας,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ζήσαμε τις συνέπειες του κλεισίματος των τραπεζών ούτε μια μέρα </w:t>
      </w:r>
      <w:r>
        <w:rPr>
          <w:rFonts w:eastAsia="Times New Roman" w:cs="Times New Roman"/>
          <w:szCs w:val="24"/>
        </w:rPr>
        <w:t>δεν καθυστέρησε την καταβολή των επιδομάτων των αναπήρων. Άρα, ζήτημα καταβολής των επιδομάτων και καθυστερήσεων δεν υφίσταται και δεν θα συμβεί, κύριε συνάδελφε. Σήμερα που σας μιλώ, κατατέθηκαν κανονικά τα χρήματα για άλλη μια φορά και ως εκ τούτου τέτοι</w:t>
      </w:r>
      <w:r>
        <w:rPr>
          <w:rFonts w:eastAsia="Times New Roman" w:cs="Times New Roman"/>
          <w:szCs w:val="24"/>
        </w:rPr>
        <w:t xml:space="preserve">ο ζήτημα δεν υφίσταται. </w:t>
      </w:r>
    </w:p>
    <w:p w14:paraId="38F9AC32" w14:textId="77777777" w:rsidR="00430E71" w:rsidRDefault="00E22205">
      <w:pPr>
        <w:spacing w:line="600" w:lineRule="auto"/>
        <w:ind w:firstLine="567"/>
        <w:jc w:val="both"/>
        <w:rPr>
          <w:rFonts w:eastAsia="Times New Roman" w:cs="Times New Roman"/>
          <w:szCs w:val="24"/>
        </w:rPr>
      </w:pPr>
      <w:r>
        <w:rPr>
          <w:rFonts w:eastAsia="Times New Roman" w:cs="Times New Roman"/>
          <w:szCs w:val="24"/>
        </w:rPr>
        <w:t xml:space="preserve">Επίσης, μιλήσατε για περικοπές. Αυτή η Κυβέρνηση έχει προβεί σε καμμία περικοπή; Ούτε </w:t>
      </w:r>
      <w:r>
        <w:rPr>
          <w:rFonts w:eastAsia="Times New Roman" w:cs="Times New Roman"/>
          <w:szCs w:val="24"/>
        </w:rPr>
        <w:t>1</w:t>
      </w:r>
      <w:r>
        <w:rPr>
          <w:rFonts w:eastAsia="Times New Roman" w:cs="Times New Roman"/>
          <w:szCs w:val="24"/>
        </w:rPr>
        <w:t xml:space="preserve"> ευρώ</w:t>
      </w:r>
      <w:r>
        <w:rPr>
          <w:rFonts w:eastAsia="Times New Roman" w:cs="Times New Roman"/>
          <w:szCs w:val="24"/>
        </w:rPr>
        <w:t>,</w:t>
      </w:r>
      <w:r>
        <w:rPr>
          <w:rFonts w:eastAsia="Times New Roman" w:cs="Times New Roman"/>
          <w:szCs w:val="24"/>
        </w:rPr>
        <w:t xml:space="preserve"> γιατί ακριβώς αντιλαμβανόμαστε ότι τα επιδόματα των εκατόν εξήντα οκτώ χιλιάδων αναπήρων</w:t>
      </w:r>
      <w:r>
        <w:rPr>
          <w:rFonts w:eastAsia="Times New Roman" w:cs="Times New Roman"/>
          <w:szCs w:val="24"/>
        </w:rPr>
        <w:t>,</w:t>
      </w:r>
      <w:r>
        <w:rPr>
          <w:rFonts w:eastAsia="Times New Roman" w:cs="Times New Roman"/>
          <w:szCs w:val="24"/>
        </w:rPr>
        <w:t xml:space="preserve"> είναι επιδόματα που καλύπτουν, κύριε συνάδελφε,</w:t>
      </w:r>
      <w:r>
        <w:rPr>
          <w:rFonts w:eastAsia="Times New Roman" w:cs="Times New Roman"/>
          <w:szCs w:val="24"/>
        </w:rPr>
        <w:t xml:space="preserve"> -και συμφωνώ μαζί σας- ανάγκες που παράγει η αναπηρία. Κι αυτό το γνωρίζει καλά αυτή η Κυβέρνηση. Το ξέρει και το υποστηρίζει με κάθε τρόπο.</w:t>
      </w:r>
    </w:p>
    <w:p w14:paraId="38F9AC33" w14:textId="77777777" w:rsidR="00430E71" w:rsidRDefault="00E22205">
      <w:pPr>
        <w:spacing w:line="600" w:lineRule="auto"/>
        <w:ind w:firstLine="720"/>
        <w:jc w:val="both"/>
        <w:rPr>
          <w:rFonts w:eastAsia="Times New Roman"/>
          <w:szCs w:val="24"/>
        </w:rPr>
      </w:pPr>
      <w:r>
        <w:rPr>
          <w:rFonts w:eastAsia="Times New Roman"/>
          <w:szCs w:val="24"/>
        </w:rPr>
        <w:t>Άρα, οποιαδήποτε απαίτηση από οπουδήποτε για να συνδεθούν τα επιδόματα με οικονομικά κριτήρια και τα λοιπά, δεν μπ</w:t>
      </w:r>
      <w:r>
        <w:rPr>
          <w:rFonts w:eastAsia="Times New Roman"/>
          <w:szCs w:val="24"/>
        </w:rPr>
        <w:t xml:space="preserve">ορεί να γίνει δεκτή από αυτήν την Κυβέρνηση. </w:t>
      </w:r>
    </w:p>
    <w:p w14:paraId="38F9AC34" w14:textId="77777777" w:rsidR="00430E71" w:rsidRDefault="00E22205">
      <w:pPr>
        <w:spacing w:line="600" w:lineRule="auto"/>
        <w:ind w:firstLine="720"/>
        <w:jc w:val="both"/>
        <w:rPr>
          <w:rFonts w:eastAsia="Times New Roman"/>
          <w:szCs w:val="24"/>
        </w:rPr>
      </w:pPr>
      <w:r>
        <w:rPr>
          <w:rFonts w:eastAsia="Times New Roman"/>
          <w:szCs w:val="24"/>
        </w:rPr>
        <w:t>Στηρίζουμε τα πρόσωπα με αναπηρία, γιατί θέλουμε τον πολίτη και στον χώρο αυτό</w:t>
      </w:r>
      <w:r>
        <w:rPr>
          <w:rFonts w:eastAsia="Times New Roman"/>
          <w:szCs w:val="24"/>
        </w:rPr>
        <w:t>,</w:t>
      </w:r>
      <w:r>
        <w:rPr>
          <w:rFonts w:eastAsia="Times New Roman"/>
          <w:szCs w:val="24"/>
        </w:rPr>
        <w:t xml:space="preserve"> πραγματικά να νιώθει την ανάγκη της ισοπολιτείας, την ανάγκη ενός ανθρωποκεντρικού κράτους που εκπέμπει το ενδιαφέρον του εν τοις πράγμασι και όχι εν λόγοις. </w:t>
      </w:r>
    </w:p>
    <w:p w14:paraId="38F9AC35" w14:textId="77777777" w:rsidR="00430E71" w:rsidRDefault="00E22205">
      <w:pPr>
        <w:spacing w:line="600" w:lineRule="auto"/>
        <w:ind w:firstLine="720"/>
        <w:jc w:val="both"/>
        <w:rPr>
          <w:rFonts w:eastAsia="Times New Roman"/>
          <w:szCs w:val="24"/>
        </w:rPr>
      </w:pPr>
      <w:r>
        <w:rPr>
          <w:rFonts w:eastAsia="Times New Roman"/>
          <w:szCs w:val="24"/>
        </w:rPr>
        <w:t>Κατόπιν αυτού, θέλω να σας διαβεβαιώσω με κάθε κατηγορηματικό τρόπο ότι περικοπές δικαιωμάτων τω</w:t>
      </w:r>
      <w:r>
        <w:rPr>
          <w:rFonts w:eastAsia="Times New Roman"/>
          <w:szCs w:val="24"/>
        </w:rPr>
        <w:t xml:space="preserve">ν αναπήρων με τη σημερινή Κυβέρνηση δεν μπορούν να γίνουν δεκτές ούτε σήμερα ούτε αύριο. </w:t>
      </w:r>
    </w:p>
    <w:p w14:paraId="38F9AC36" w14:textId="77777777" w:rsidR="00430E71" w:rsidRDefault="00E22205">
      <w:pPr>
        <w:spacing w:line="600" w:lineRule="auto"/>
        <w:ind w:firstLine="720"/>
        <w:jc w:val="both"/>
        <w:rPr>
          <w:rFonts w:eastAsia="Times New Roman"/>
          <w:szCs w:val="24"/>
        </w:rPr>
      </w:pPr>
      <w:r>
        <w:rPr>
          <w:rFonts w:eastAsia="Times New Roman"/>
          <w:szCs w:val="24"/>
        </w:rPr>
        <w:t xml:space="preserve">Ως εκ τούτου, για άλλη μία φορά επιβεβαιώνουμε ότι δεν θέλουμε να εκφράσουμε κοινωνική ευαισθησία. Είναι κοινωνική υποχρέωση της πολιτείας να συγκροτεί ένα κοινωνικό </w:t>
      </w:r>
      <w:r>
        <w:rPr>
          <w:rFonts w:eastAsia="Times New Roman"/>
          <w:szCs w:val="24"/>
        </w:rPr>
        <w:t>κράτος που υπηρετεί και τη συνοχή αλλά και την πραγματική ανάπτυξη, γιατί όταν ο πολίτης νιώθει ότι υπάρχει κράτος που νοιάζεται για αυτόν σε οποιοδήποτε σημείο της χώρας, είναι ένας ενεργός πολίτης που νοιάζεται για τα κοινά, νοιάζεται για την ίδια την κο</w:t>
      </w:r>
      <w:r>
        <w:rPr>
          <w:rFonts w:eastAsia="Times New Roman"/>
          <w:szCs w:val="24"/>
        </w:rPr>
        <w:t xml:space="preserve">ινωνία, νοιάζεται για την πρόοδο του τόπου. </w:t>
      </w:r>
    </w:p>
    <w:p w14:paraId="38F9AC37" w14:textId="77777777" w:rsidR="00430E71" w:rsidRDefault="00E22205">
      <w:pPr>
        <w:spacing w:line="600" w:lineRule="auto"/>
        <w:ind w:firstLine="720"/>
        <w:jc w:val="both"/>
        <w:rPr>
          <w:rFonts w:eastAsia="Times New Roman"/>
          <w:szCs w:val="24"/>
        </w:rPr>
      </w:pPr>
      <w:r>
        <w:rPr>
          <w:rFonts w:eastAsia="Times New Roman"/>
          <w:szCs w:val="24"/>
        </w:rPr>
        <w:t xml:space="preserve">Σας ευχαριστώ. </w:t>
      </w:r>
    </w:p>
    <w:p w14:paraId="38F9AC38" w14:textId="77777777" w:rsidR="00430E71" w:rsidRDefault="00E22205">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Ευχαριστώ, κύριε Κουρουμπλή. </w:t>
      </w:r>
    </w:p>
    <w:p w14:paraId="38F9AC39" w14:textId="77777777" w:rsidR="00430E71" w:rsidRDefault="00E22205">
      <w:pPr>
        <w:spacing w:line="600" w:lineRule="auto"/>
        <w:ind w:firstLine="720"/>
        <w:jc w:val="both"/>
        <w:rPr>
          <w:rFonts w:eastAsia="Times New Roman"/>
          <w:szCs w:val="24"/>
        </w:rPr>
      </w:pPr>
      <w:r>
        <w:rPr>
          <w:rFonts w:eastAsia="Times New Roman"/>
          <w:szCs w:val="24"/>
        </w:rPr>
        <w:t xml:space="preserve">Επόμενη είναι η </w:t>
      </w:r>
      <w:r>
        <w:rPr>
          <w:rFonts w:eastAsia="Times New Roman"/>
          <w:szCs w:val="24"/>
        </w:rPr>
        <w:t xml:space="preserve">δεύτερη </w:t>
      </w:r>
      <w:r>
        <w:rPr>
          <w:rFonts w:eastAsia="Times New Roman"/>
          <w:szCs w:val="24"/>
        </w:rPr>
        <w:t xml:space="preserve">με αριθμό 80/3-11-2015 επίκαιρη ερώτηση </w:t>
      </w:r>
      <w:r>
        <w:rPr>
          <w:rFonts w:eastAsia="Times New Roman"/>
          <w:szCs w:val="24"/>
        </w:rPr>
        <w:t xml:space="preserve">πρώτου κύκλου </w:t>
      </w:r>
      <w:r>
        <w:rPr>
          <w:rFonts w:eastAsia="Times New Roman"/>
          <w:szCs w:val="24"/>
        </w:rPr>
        <w:t>του Βουλευτή Επικρατείας της Νέας Δημοκρατίας κ. Βα</w:t>
      </w:r>
      <w:r>
        <w:rPr>
          <w:rFonts w:eastAsia="Times New Roman"/>
          <w:szCs w:val="24"/>
        </w:rPr>
        <w:t>σιλείου Οικονόμου προς τον Υπουργό Οικονομικών, σχετικά με τη διαχείριση της υπόθεσης της λίστας Λαγκάρντ.</w:t>
      </w:r>
    </w:p>
    <w:p w14:paraId="38F9AC3A" w14:textId="77777777" w:rsidR="00430E71" w:rsidRDefault="00E22205">
      <w:pPr>
        <w:spacing w:line="600" w:lineRule="auto"/>
        <w:ind w:firstLine="720"/>
        <w:jc w:val="both"/>
        <w:rPr>
          <w:rFonts w:eastAsia="Times New Roman"/>
          <w:szCs w:val="24"/>
        </w:rPr>
      </w:pPr>
      <w:r>
        <w:rPr>
          <w:rFonts w:eastAsia="Times New Roman"/>
          <w:szCs w:val="24"/>
        </w:rPr>
        <w:t xml:space="preserve">Θα απαντήσει ο Αναπληρωτής Υπουργός Οικονομικών κ. Τρύφων Αλεξιάδης. </w:t>
      </w:r>
    </w:p>
    <w:p w14:paraId="38F9AC3B" w14:textId="77777777" w:rsidR="00430E71" w:rsidRDefault="00E22205">
      <w:pPr>
        <w:spacing w:line="600" w:lineRule="auto"/>
        <w:ind w:firstLine="720"/>
        <w:jc w:val="both"/>
        <w:rPr>
          <w:rFonts w:eastAsia="Times New Roman"/>
          <w:szCs w:val="24"/>
        </w:rPr>
      </w:pPr>
      <w:r>
        <w:rPr>
          <w:rFonts w:eastAsia="Times New Roman"/>
          <w:szCs w:val="24"/>
        </w:rPr>
        <w:t xml:space="preserve">Ορίστε, κύριε Οικονόμου, έχετε τον λόγο. </w:t>
      </w:r>
    </w:p>
    <w:p w14:paraId="38F9AC3C" w14:textId="77777777" w:rsidR="00430E71" w:rsidRDefault="00E22205">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Κύριε Υπουργέ, ε</w:t>
      </w:r>
      <w:r>
        <w:rPr>
          <w:rFonts w:eastAsia="Times New Roman"/>
          <w:szCs w:val="24"/>
        </w:rPr>
        <w:t xml:space="preserve">ίναι πραγματικά ενδιαφέρον να δούμε τι γίνεται σε σχέση με τη λίστα Λαγκάρντ, όχι μόνο γιατί είναι ένα ζήτημα που πουλάει αλλά γιατί είναι και ένα ζήτημα ουσίας, όπως καταλαβαίνετε. </w:t>
      </w:r>
    </w:p>
    <w:p w14:paraId="38F9AC3D" w14:textId="77777777" w:rsidR="00430E71" w:rsidRDefault="00E22205">
      <w:pPr>
        <w:spacing w:line="600" w:lineRule="auto"/>
        <w:ind w:firstLine="720"/>
        <w:jc w:val="both"/>
        <w:rPr>
          <w:rFonts w:eastAsia="Times New Roman"/>
          <w:szCs w:val="24"/>
        </w:rPr>
      </w:pPr>
      <w:r>
        <w:rPr>
          <w:rFonts w:eastAsia="Times New Roman"/>
          <w:szCs w:val="24"/>
        </w:rPr>
        <w:t>Επειδή έχω βρεθεί σε πολλά πάνελ και στη δημόσια συζήτηση -η οποία δυστυχ</w:t>
      </w:r>
      <w:r>
        <w:rPr>
          <w:rFonts w:eastAsia="Times New Roman"/>
          <w:szCs w:val="24"/>
        </w:rPr>
        <w:t>ώς πολλές φορές εξαντλείται σε αυτά τα πάνελ- ακούω πολλούς συνομιλητές μου, Βουλευτές και στελέχη από τη μεριά του ΣΥΡΙΖΑ, να ομιλούν για τα εκατομμύρια που εισρέουν με την πρώτη και τη δεύτερη Κυβέρνηση της Αριστεράς, είμαι περίεργος –όχι μόνο εγώ αλλά κ</w:t>
      </w:r>
      <w:r>
        <w:rPr>
          <w:rFonts w:eastAsia="Times New Roman"/>
          <w:szCs w:val="24"/>
        </w:rPr>
        <w:t xml:space="preserve">αι η κοινή γνώμη- να μάθω τα αποτελέσματα. </w:t>
      </w:r>
    </w:p>
    <w:p w14:paraId="38F9AC3E" w14:textId="77777777" w:rsidR="00430E71" w:rsidRDefault="00E22205">
      <w:pPr>
        <w:spacing w:line="600" w:lineRule="auto"/>
        <w:ind w:firstLine="720"/>
        <w:jc w:val="both"/>
        <w:rPr>
          <w:rFonts w:eastAsia="Times New Roman"/>
          <w:szCs w:val="24"/>
        </w:rPr>
      </w:pPr>
      <w:r>
        <w:rPr>
          <w:rFonts w:eastAsia="Times New Roman"/>
          <w:szCs w:val="24"/>
        </w:rPr>
        <w:t xml:space="preserve">Καταλαβαίνετε ότι εγώ ειδικά –γιατί βλέπω τον συνάδελφό μου κ. Κοντονή που ήμασταν μαζί στην </w:t>
      </w:r>
      <w:r>
        <w:rPr>
          <w:rFonts w:eastAsia="Times New Roman"/>
          <w:szCs w:val="24"/>
        </w:rPr>
        <w:t>ε</w:t>
      </w:r>
      <w:r>
        <w:rPr>
          <w:rFonts w:eastAsia="Times New Roman"/>
          <w:szCs w:val="24"/>
        </w:rPr>
        <w:t xml:space="preserve">ξεταστική για τη λίστα Λαγκάρντ εννέα μήνες- έχω πλήρη εικόνα και της λίστας και των μελών και των ατόμων και των 4,5 </w:t>
      </w:r>
      <w:r>
        <w:rPr>
          <w:rFonts w:eastAsia="Times New Roman"/>
          <w:szCs w:val="24"/>
        </w:rPr>
        <w:t xml:space="preserve">δισεκατομμυρίων που κινούνται εκεί μέσα. Και επειδή, όπως καταλαβαίνετε, δεν υπάρχει περίπτωση εγώ να μπω σε συμψηφισμούς ή σε συζητήσεις τέτοιου είδους, καθώς επανειλημμένες επίκαιρες ερωτήσεις μου έχουν απευθυνθεί και στην </w:t>
      </w:r>
      <w:r w:rsidDel="00365EBF">
        <w:rPr>
          <w:rFonts w:eastAsia="Times New Roman"/>
          <w:szCs w:val="24"/>
        </w:rPr>
        <w:t xml:space="preserve"> </w:t>
      </w:r>
      <w:r>
        <w:rPr>
          <w:rFonts w:eastAsia="Times New Roman"/>
          <w:szCs w:val="24"/>
        </w:rPr>
        <w:t>κυβέρνηση</w:t>
      </w:r>
      <w:r>
        <w:rPr>
          <w:rFonts w:eastAsia="Times New Roman"/>
          <w:szCs w:val="24"/>
        </w:rPr>
        <w:t xml:space="preserve"> της Νέας Δημοκρατίας</w:t>
      </w:r>
      <w:r>
        <w:rPr>
          <w:rFonts w:eastAsia="Times New Roman"/>
          <w:szCs w:val="24"/>
        </w:rPr>
        <w:t xml:space="preserve"> -τρικομματική και δικομματική- και τώρα στη νέα δικομματική –δηλαδή ΣΥΡΙΖΑ-ΑΝΕΛ- κάνω τα εγκαίνια, απαιτώ, ζητώ και θέλω να μάθω πόσοι είναι σε έλεγχο, ποιοι είναι αυτοί, τι έχει αποδώσει ο έλεγχος και τι έχει εισπραχθεί.</w:t>
      </w:r>
    </w:p>
    <w:p w14:paraId="38F9AC3F" w14:textId="77777777" w:rsidR="00430E71" w:rsidRDefault="00E22205">
      <w:pPr>
        <w:spacing w:line="600" w:lineRule="auto"/>
        <w:ind w:firstLine="720"/>
        <w:jc w:val="both"/>
        <w:rPr>
          <w:rFonts w:eastAsia="Times New Roman"/>
          <w:szCs w:val="24"/>
        </w:rPr>
      </w:pPr>
      <w:r>
        <w:rPr>
          <w:rFonts w:eastAsia="Times New Roman"/>
          <w:szCs w:val="24"/>
        </w:rPr>
        <w:t>Οι επιδόσεις των προηγούμενων κυβ</w:t>
      </w:r>
      <w:r>
        <w:rPr>
          <w:rFonts w:eastAsia="Times New Roman"/>
          <w:szCs w:val="24"/>
        </w:rPr>
        <w:t>ερνήσεων φυσικά και δεν ικανοποιούν, εμένα τουλάχιστον. Δηλαδή αν το 2013 εξετάσθηκαν διακόσιοι πενήντα οκτώ φάκελοι και ολοκληρώθηκε ο έλεγχος σε τρεις, δεν είναι έλεγχος αυτός. Αν το 2014 βελτιώθηκαν λίγο τα πράγματα και σε εκατόν σαράντα τρεις έρευνες ο</w:t>
      </w:r>
      <w:r>
        <w:rPr>
          <w:rFonts w:eastAsia="Times New Roman"/>
          <w:szCs w:val="24"/>
        </w:rPr>
        <w:t xml:space="preserve">λοκληρώθηκαν οι ενενήντα πέντε, πάλι δεν είναι αποτελέσματα αυτά. </w:t>
      </w:r>
    </w:p>
    <w:p w14:paraId="38F9AC40" w14:textId="77777777" w:rsidR="00430E71" w:rsidRDefault="00E22205">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38F9AC41" w14:textId="77777777" w:rsidR="00430E71" w:rsidRDefault="00E22205">
      <w:pPr>
        <w:spacing w:line="600" w:lineRule="auto"/>
        <w:ind w:firstLine="720"/>
        <w:jc w:val="both"/>
        <w:rPr>
          <w:rFonts w:eastAsia="Times New Roman"/>
          <w:szCs w:val="24"/>
        </w:rPr>
      </w:pPr>
      <w:r>
        <w:rPr>
          <w:rFonts w:eastAsia="Times New Roman"/>
          <w:szCs w:val="24"/>
        </w:rPr>
        <w:t xml:space="preserve">Και αν το 2015, όπως γράφει ο Τύπος –αλλά περιμένω τη δική σας επίσημη τοποθέτηση και ολοκληρώνω- οι </w:t>
      </w:r>
      <w:r>
        <w:rPr>
          <w:rFonts w:eastAsia="Times New Roman"/>
          <w:szCs w:val="24"/>
        </w:rPr>
        <w:t>έλεγχοι είναι ογδόντα και έχουν ολοκληρωθεί τριάντα οχτώ, καταλαβαίνετε ότι το 2015 ειδικά είναι η πιο κρίσιμη χρονιά, γιατί η 1</w:t>
      </w:r>
      <w:r>
        <w:rPr>
          <w:rFonts w:eastAsia="Times New Roman"/>
          <w:szCs w:val="24"/>
          <w:vertAlign w:val="superscript"/>
        </w:rPr>
        <w:t>η</w:t>
      </w:r>
      <w:r>
        <w:rPr>
          <w:rFonts w:eastAsia="Times New Roman"/>
          <w:szCs w:val="24"/>
        </w:rPr>
        <w:t>-1-2016 βρίσκει πάρα πολλούς εξ αυτών των δύο χιλιάδων εξήντα δύο περιπτώσεων της λίστας Λαγκάρντ να έχουν και τη φορολογική το</w:t>
      </w:r>
      <w:r>
        <w:rPr>
          <w:rFonts w:eastAsia="Times New Roman"/>
          <w:szCs w:val="24"/>
        </w:rPr>
        <w:t xml:space="preserve">υς αμνήστευση, να το πω έτσι λαϊκώς, για να καταλαβαίνει ο κόσμος που μας παρακολουθεί και να είστε σίγουρος ότι μας παρακολουθούν αρκετοί. </w:t>
      </w:r>
    </w:p>
    <w:p w14:paraId="38F9AC42" w14:textId="77777777" w:rsidR="00430E71" w:rsidRDefault="00E22205">
      <w:pPr>
        <w:spacing w:line="600" w:lineRule="auto"/>
        <w:ind w:firstLine="720"/>
        <w:jc w:val="both"/>
        <w:rPr>
          <w:rFonts w:eastAsia="Times New Roman"/>
          <w:szCs w:val="24"/>
        </w:rPr>
      </w:pPr>
      <w:r>
        <w:rPr>
          <w:rFonts w:eastAsia="Times New Roman"/>
          <w:szCs w:val="24"/>
        </w:rPr>
        <w:t>Επειδή γύρισε ο κ. Κοντονής, ο συνάδελφος με τον οποίο ήμασταν μαζί στην Εξεταστική Επιτροπή επί εννεαμήνου σχεδόν,</w:t>
      </w:r>
      <w:r>
        <w:rPr>
          <w:rFonts w:eastAsia="Times New Roman"/>
          <w:szCs w:val="24"/>
        </w:rPr>
        <w:t xml:space="preserve"> θεωρώ ότι είναι μεγάλο το ενδιαφέρον για τη γνώση επί το πώς και ποιοι και πόσα τελικά θα έρθουν στο δημόσιο ταμείο, ειδικά σε μία εποχή όπου ψάχνουν </w:t>
      </w:r>
      <w:r>
        <w:rPr>
          <w:rFonts w:eastAsia="Times New Roman"/>
          <w:szCs w:val="24"/>
        </w:rPr>
        <w:t>στην Κυβέρνηση</w:t>
      </w:r>
      <w:r>
        <w:rPr>
          <w:rFonts w:eastAsia="Times New Roman"/>
          <w:szCs w:val="24"/>
        </w:rPr>
        <w:t xml:space="preserve"> </w:t>
      </w:r>
      <w:r>
        <w:rPr>
          <w:rFonts w:eastAsia="Times New Roman"/>
          <w:szCs w:val="24"/>
        </w:rPr>
        <w:t>τα ισοδύναμα και η συζήτηση περί ισοδυνάμων κυριαρχεί στον δημόσιο λόγο υποκριτικά ή ουσια</w:t>
      </w:r>
      <w:r>
        <w:rPr>
          <w:rFonts w:eastAsia="Times New Roman"/>
          <w:szCs w:val="24"/>
        </w:rPr>
        <w:t>στικά, ανάλογα με το ποιος την κάνει και πώς την κάνει και αν έχει τα εχέγγυα να την κάνει. Εγώ αναρωτιέμαι αν ο δικός σας ο λόγος -όχι ο προσωπικός σας λόγος, αλλά της Κυβέρνησης- περί πάταξης της φοροδιαφυγής, του μαύρου χρήματος και όλου αυτού του γκρίζ</w:t>
      </w:r>
      <w:r>
        <w:rPr>
          <w:rFonts w:eastAsia="Times New Roman"/>
          <w:szCs w:val="24"/>
        </w:rPr>
        <w:t xml:space="preserve">ου και σκοτεινού περίγυρου της οικονομίας και της ανάπτυξης της χώρας μας έχει αποτελέσματα, έχει τολμηρές κινήσεις. Περιμένω να τις ακούσουμε. </w:t>
      </w:r>
    </w:p>
    <w:p w14:paraId="38F9AC43"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Αλεξιάδη, έχετε τον λόγο.</w:t>
      </w:r>
    </w:p>
    <w:p w14:paraId="38F9AC44"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w:t>
      </w:r>
      <w:r>
        <w:rPr>
          <w:rFonts w:eastAsia="Times New Roman" w:cs="Times New Roman"/>
          <w:b/>
          <w:szCs w:val="24"/>
        </w:rPr>
        <w:t>νομικών):</w:t>
      </w:r>
      <w:r>
        <w:rPr>
          <w:rFonts w:eastAsia="Times New Roman" w:cs="Times New Roman"/>
          <w:szCs w:val="24"/>
        </w:rPr>
        <w:t xml:space="preserve"> Είναι σίγουρα σοβαρότατο το θέμα που εισάγετε με την επίκαιρη ερώτηση. Πραγματικά πρέπει να γίνει ένας ουσιαστικός διάλογος και για το θέμα της λίστας Λαγκάρντ και για τις υπόλοιπες λίστες που υπάρχουν στα συρτάρια και στα ντουλάπια του Υπουργείο</w:t>
      </w:r>
      <w:r>
        <w:rPr>
          <w:rFonts w:eastAsia="Times New Roman" w:cs="Times New Roman"/>
          <w:szCs w:val="24"/>
        </w:rPr>
        <w:t>υ Οικονομικών και για τα οποία δεν μπορεί κανείς να είναι περήφανος ως προς την ελεγκτική τους πορεία.</w:t>
      </w:r>
    </w:p>
    <w:p w14:paraId="38F9AC45"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Σε σχέση με τα στοιχεία που είπατε, όπως ξέρετε, το θέμα το έβαλα εγώ στη Βουλή από τις 6 Οκτωβρίου στις προγραμματικές δηλώσεις όπου κατέθεσα στα Πρακτι</w:t>
      </w:r>
      <w:r>
        <w:rPr>
          <w:rFonts w:eastAsia="Times New Roman" w:cs="Times New Roman"/>
          <w:szCs w:val="24"/>
        </w:rPr>
        <w:t xml:space="preserve">κά τον σχετικό πίνακα και είναι και στο </w:t>
      </w:r>
      <w:r>
        <w:rPr>
          <w:rFonts w:eastAsia="Times New Roman" w:cs="Times New Roman"/>
          <w:szCs w:val="24"/>
          <w:lang w:val="en-US"/>
        </w:rPr>
        <w:t>site</w:t>
      </w:r>
      <w:r>
        <w:rPr>
          <w:rFonts w:eastAsia="Times New Roman" w:cs="Times New Roman"/>
          <w:szCs w:val="24"/>
        </w:rPr>
        <w:t xml:space="preserve"> του Υπουργείου Οικονομικών στο </w:t>
      </w:r>
      <w:r>
        <w:rPr>
          <w:rFonts w:eastAsia="Times New Roman" w:cs="Times New Roman"/>
          <w:szCs w:val="24"/>
          <w:lang w:val="en-US"/>
        </w:rPr>
        <w:t>www</w:t>
      </w:r>
      <w:r w:rsidRPr="00365EBF">
        <w:rPr>
          <w:rFonts w:eastAsia="Times New Roman" w:cs="Times New Roman"/>
          <w:szCs w:val="24"/>
        </w:rPr>
        <w:t>.</w:t>
      </w:r>
      <w:r>
        <w:rPr>
          <w:rFonts w:eastAsia="Times New Roman" w:cs="Times New Roman"/>
          <w:szCs w:val="24"/>
          <w:lang w:val="en-US"/>
        </w:rPr>
        <w:t>minfin</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από τις 6-10-2015 τα στοιχεία απ’ τον πίνακα που διαβάσατε. </w:t>
      </w:r>
    </w:p>
    <w:p w14:paraId="38F9AC46"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Άρα, δεν έχουμε να κρύψουμε τίποτα εμείς. Εμείς εισάγαμε το θέμα και το κάναμε γιατί δυστυχώς στην υπόθεση της λίστας Λαγκάρντ, εάν την αφήναμε να συνεχιστεί η πορεία όπως ξεκίνησε από τότε που ξεκίνησε, στις 31-12-2015 θα είχαμε παραγραφή. Και όπως ξέρετε</w:t>
      </w:r>
      <w:r>
        <w:rPr>
          <w:rFonts w:eastAsia="Times New Roman" w:cs="Times New Roman"/>
          <w:szCs w:val="24"/>
        </w:rPr>
        <w:t xml:space="preserve"> πολύ καλά, εμείς πήραμε το πολιτικό κόστος και φέραμε και με τη συναίνεση άλλων πλευρών της Βουλής διάταξη και έτσι δεν θα παραγραφεί 31-12-2015 και θα μεταφερθεί η υπόθεση για έλεγχο και όλο το 2016. Σίγουρα τα αποτελέσματα δεν είναι αυτά που θα έπρεπε ν</w:t>
      </w:r>
      <w:r>
        <w:rPr>
          <w:rFonts w:eastAsia="Times New Roman" w:cs="Times New Roman"/>
          <w:szCs w:val="24"/>
        </w:rPr>
        <w:t xml:space="preserve">α είναι. Υπάρχουν μεγάλες ευθύνες από το 2010 που ήρθε η υπόθεση στην Ελλάδα μέχρι σήμερα. </w:t>
      </w:r>
    </w:p>
    <w:p w14:paraId="38F9AC47"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Σε ό,τι αφορά το ερώτημά σας για το ποιοι είναι στη λίστα Λαγκάρντ, όπως ξέρετε υπάρχει φορολογικό απόρρητο και δεν έχουμε τη δυνατότητα όσο ισχύει αυτή η διάταξη. </w:t>
      </w:r>
      <w:r>
        <w:rPr>
          <w:rFonts w:eastAsia="Times New Roman" w:cs="Times New Roman"/>
          <w:szCs w:val="24"/>
        </w:rPr>
        <w:t>Προσωπική μου άποψη είναι ότι πρέπει κάποια στιγμή στην ελληνική κοινωνία να ανοίξουμε το θέμα του φορολογικού απορρήτου και να το συζητήσουμε. Αλλά όταν έρθει εκείνη η ώρα και το συζητήσουμε, τότε θα κατατεθούν αυτές οι απόψεις. Δεν μπορούμε να ενημερώσου</w:t>
      </w:r>
      <w:r>
        <w:rPr>
          <w:rFonts w:eastAsia="Times New Roman" w:cs="Times New Roman"/>
          <w:szCs w:val="24"/>
        </w:rPr>
        <w:t xml:space="preserve">με για το ποιοι είναι στη λίστα Λαγκάρντ. </w:t>
      </w:r>
    </w:p>
    <w:p w14:paraId="38F9AC48"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Σε ό,τι αφορά το πόσοι έλεγχοι έχουν γίνει υπάρχει στο δελτίο </w:t>
      </w:r>
      <w:r>
        <w:rPr>
          <w:rFonts w:eastAsia="Times New Roman" w:cs="Times New Roman"/>
          <w:szCs w:val="24"/>
        </w:rPr>
        <w:t>Τ</w:t>
      </w:r>
      <w:r>
        <w:rPr>
          <w:rFonts w:eastAsia="Times New Roman" w:cs="Times New Roman"/>
          <w:szCs w:val="24"/>
        </w:rPr>
        <w:t>ύπου</w:t>
      </w:r>
      <w:r>
        <w:rPr>
          <w:rFonts w:eastAsia="Times New Roman" w:cs="Times New Roman"/>
          <w:szCs w:val="24"/>
        </w:rPr>
        <w:t xml:space="preserve"> της 6 Οκτωβρίου και θα το καταθέσω σήμερα στα Πρακτικά για να υπάρχει ως επίσημο έγγραφο. </w:t>
      </w:r>
    </w:p>
    <w:p w14:paraId="38F9AC49"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Σε ό,τι αφορά το ποσό, τι έχει βεβαιωθεί μέχρι στιγμής</w:t>
      </w:r>
      <w:r>
        <w:rPr>
          <w:rFonts w:eastAsia="Times New Roman" w:cs="Times New Roman"/>
          <w:szCs w:val="24"/>
        </w:rPr>
        <w:t xml:space="preserve"> -διότι στο νούμερο δύο το ερώτημά σας είναι και γενικό, φαντάζομαι εννοείτε τη λίστα Λαγκάρντ- ότι εισπράττουμε γενικώς από μεγάλες υποθέσεις φοροδιαφυγής, είναι στα στοιχεία που βγάζει κάθε μήνα το Υπουργείο Οικονομικών. Στη λίστα Λαγκάρντ τα έσοδα που έ</w:t>
      </w:r>
      <w:r>
        <w:rPr>
          <w:rFonts w:eastAsia="Times New Roman" w:cs="Times New Roman"/>
          <w:szCs w:val="24"/>
        </w:rPr>
        <w:t xml:space="preserve">χουν βεβαιωθεί μέχρι στιγμής είναι πάνω ή γύρω στα 120 εκατομμύρια ευρώ. </w:t>
      </w:r>
    </w:p>
    <w:p w14:paraId="38F9AC4A"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Για το 2015;</w:t>
      </w:r>
    </w:p>
    <w:p w14:paraId="38F9AC4B"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Συνολικά. Συνολικά είναι γύρω στα 120 εκατομμύρια ευρώ τα ποσά που έχουν βεβαιωθεί. Συνολικά γι</w:t>
      </w:r>
      <w:r>
        <w:rPr>
          <w:rFonts w:eastAsia="Times New Roman" w:cs="Times New Roman"/>
          <w:szCs w:val="24"/>
        </w:rPr>
        <w:t>α την υπόθεση της λίστας Λαγκάρντ καθώς και για τις άλλες λίστες, επειδή το χρονικό όριο ήταν πολύ μικρό από τότε που έγινε η ερώτηση, θα μαζέψουμε όλα αυτά τα στοιχεία και θα τα φέρουμε στη Βουλή για να υπάρχει πλήρης ενημέρωση της Βουλής για το τι έχει γ</w:t>
      </w:r>
      <w:r>
        <w:rPr>
          <w:rFonts w:eastAsia="Times New Roman" w:cs="Times New Roman"/>
          <w:szCs w:val="24"/>
        </w:rPr>
        <w:t>ίνει.</w:t>
      </w:r>
    </w:p>
    <w:p w14:paraId="38F9AC4C"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38F9AC4D"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Τον λόγο έχει ο κ. Οικονόμου για τρία λεπτά.</w:t>
      </w:r>
    </w:p>
    <w:p w14:paraId="38F9AC4E"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Προσέξτε, κύριε Υπουργέ, δεν ξεκινάει η πολιτική ζωή του τόπου και τα ζητήματα με την παρουσία μας στα Υπουργεία ή όταν παίρνουμε μία </w:t>
      </w:r>
      <w:r>
        <w:rPr>
          <w:rFonts w:eastAsia="Times New Roman" w:cs="Times New Roman"/>
          <w:szCs w:val="24"/>
        </w:rPr>
        <w:t>δημόσια θέση. Δεν εισηγήθηκε το ζήτημα στις 6 Οκτωβρίου που το φέρατε εσείς. Συγγνώμη που θα σας το πω, αλλά δεν έχετε αυτήν την πρωτιά. Υπήρχε ο Νικολούδης πριν από εσάς, ο οποίος ήταν και οικονομικός εισαγγελέας, τοποθετήθηκε Υπουργός για την αντιμετώπισ</w:t>
      </w:r>
      <w:r>
        <w:rPr>
          <w:rFonts w:eastAsia="Times New Roman" w:cs="Times New Roman"/>
          <w:szCs w:val="24"/>
        </w:rPr>
        <w:t>η της διαφθοράς από την «πρώτη φορά διακυβέρνηση της Αριστεράς», ο οποίος κακήν-κακώς εξεβολίσθη. Πρέπει να δώσει εξηγήσεις ο κ. Τσίπρας γιατί έφυγε ο κ. Νικολούδης. Πού ήταν το πρόβλημα; Το πρόβλημα ήταν στον Νικολούδη γιατί αργούσε τους ελέγχους ή το πρό</w:t>
      </w:r>
      <w:r>
        <w:rPr>
          <w:rFonts w:eastAsia="Times New Roman" w:cs="Times New Roman"/>
          <w:szCs w:val="24"/>
        </w:rPr>
        <w:t xml:space="preserve">βλημα ήταν ότι δεν έκανε τους ελέγχους που έπρεπε να κάνει σύμφωνα με την Κυβέρνηση; Άρα, πρέπει να δούμε ποιος είχε πρόβλημα στο ζήτημα. Ή ο Τσίπρας θα είχε πρόβλημα ή ο Νικολούδης θα είχε πρόβλημα. Πάντως και οι δύο καθαροί ή και οι δύο καλά δεν μπορούν </w:t>
      </w:r>
      <w:r>
        <w:rPr>
          <w:rFonts w:eastAsia="Times New Roman" w:cs="Times New Roman"/>
          <w:szCs w:val="24"/>
        </w:rPr>
        <w:t>να είναι.</w:t>
      </w:r>
    </w:p>
    <w:p w14:paraId="38F9AC4F"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Σας λέω ότι δεν ξεκίνησε με εσάς το θέμα. Εσείς ήσασταν πολύ μετά, σε επόμενα επεισόδια. Ξεκίνησε με τον Μαυραγάνη όταν τον ρώτησα εγώ εδώ στη Βουλή γιατί δεν στελεχώνει το ΣΔΟΕ να ξεκινήσει τους ελέγχους με τρόπο γρήγορο και αποτελεσματικό και α</w:t>
      </w:r>
      <w:r>
        <w:rPr>
          <w:rFonts w:eastAsia="Times New Roman" w:cs="Times New Roman"/>
          <w:szCs w:val="24"/>
        </w:rPr>
        <w:t xml:space="preserve">κόμα κάνει με το ΑΣΕΠ τις προσλήψεις στο ΣΔΟΕ. </w:t>
      </w:r>
    </w:p>
    <w:p w14:paraId="38F9AC50" w14:textId="77777777" w:rsidR="00430E71" w:rsidRDefault="00E22205">
      <w:pPr>
        <w:spacing w:line="600" w:lineRule="auto"/>
        <w:ind w:firstLine="720"/>
        <w:jc w:val="both"/>
        <w:rPr>
          <w:rFonts w:eastAsia="Times New Roman" w:cs="Times New Roman"/>
        </w:rPr>
      </w:pPr>
      <w:r>
        <w:rPr>
          <w:rFonts w:eastAsia="Times New Roman" w:cs="Times New Roman"/>
          <w:szCs w:val="24"/>
        </w:rPr>
        <w:t>Πήγαμε μετά στις συζητήσεις με τον Νικολούδη, ο οποίος μέχρι να αναλάβει Υπουργός και ο ΣΥΡΙΖΑ, ως μικρή πτέρυγα της Βουλής εδώ έλεγε –και πολύ καλά έλεγε- ότι κάθε καθυστέρηση είναι ύποπτη και επικίνδυνη για</w:t>
      </w:r>
      <w:r>
        <w:rPr>
          <w:rFonts w:eastAsia="Times New Roman" w:cs="Times New Roman"/>
          <w:szCs w:val="24"/>
        </w:rPr>
        <w:t xml:space="preserve"> να χαθούν τα χρήματα των παρανομούντων για το ελληνικό δημόσιο. Γιατί δεν είναι όλοι παρανομούντες και φυσικά τα 4,5 δισεκατομμύρια δεν είναι μαύρα χρήματα.</w:t>
      </w:r>
      <w:r w:rsidRPr="00365EBF">
        <w:rPr>
          <w:rFonts w:eastAsia="Times New Roman" w:cs="Times New Roman"/>
          <w:szCs w:val="24"/>
        </w:rPr>
        <w:t xml:space="preserve"> </w:t>
      </w:r>
      <w:r>
        <w:rPr>
          <w:rFonts w:eastAsia="Times New Roman" w:cs="Times New Roman"/>
        </w:rPr>
        <w:t xml:space="preserve">Αν </w:t>
      </w:r>
      <w:r>
        <w:rPr>
          <w:rFonts w:eastAsia="Times New Roman" w:cs="Times New Roman"/>
          <w:bCs/>
          <w:shd w:val="clear" w:color="auto" w:fill="FFFFFF"/>
        </w:rPr>
        <w:t>υπάρχουν</w:t>
      </w:r>
      <w:r>
        <w:rPr>
          <w:rFonts w:eastAsia="Times New Roman" w:cs="Times New Roman"/>
        </w:rPr>
        <w:t xml:space="preserve">, </w:t>
      </w:r>
      <w:r>
        <w:rPr>
          <w:rFonts w:eastAsia="Times New Roman" w:cs="Times New Roman"/>
          <w:bCs/>
          <w:shd w:val="clear" w:color="auto" w:fill="FFFFFF"/>
        </w:rPr>
        <w:t>όμως</w:t>
      </w:r>
      <w:r>
        <w:rPr>
          <w:rFonts w:eastAsia="Times New Roman" w:cs="Times New Roman"/>
        </w:rPr>
        <w:t xml:space="preserve">, εκεί μέσα μαύρα χρήματα, τότε οι παρανομούντες πρέπει να πληρώσουν. </w:t>
      </w:r>
    </w:p>
    <w:p w14:paraId="38F9AC51" w14:textId="77777777" w:rsidR="00430E71" w:rsidRDefault="00E22205">
      <w:pPr>
        <w:spacing w:line="600" w:lineRule="auto"/>
        <w:ind w:firstLine="720"/>
        <w:jc w:val="both"/>
        <w:rPr>
          <w:rFonts w:eastAsia="Times New Roman" w:cs="Times New Roman"/>
        </w:rPr>
      </w:pPr>
      <w:r>
        <w:rPr>
          <w:rFonts w:eastAsia="Times New Roman" w:cs="Times New Roman"/>
        </w:rPr>
        <w:t xml:space="preserve">Και έλεγε </w:t>
      </w:r>
      <w:r>
        <w:rPr>
          <w:rFonts w:eastAsia="Times New Roman" w:cs="Times New Roman"/>
        </w:rPr>
        <w:t xml:space="preserve">τότε ο ΣΥΡΙΖΑ για σκοπιμότητες, για ύποπτες πολιτικές συμπεριφορές της τότε κυβερνήσεως και πραγματικά θα μπορούσε να πει η κοινή γνώμη ότι, για να δούμε με προσοχή τι λέει η </w:t>
      </w:r>
      <w:r>
        <w:rPr>
          <w:rFonts w:eastAsia="Times New Roman"/>
          <w:bCs/>
        </w:rPr>
        <w:t>μία</w:t>
      </w:r>
      <w:r>
        <w:rPr>
          <w:rFonts w:eastAsia="Times New Roman" w:cs="Times New Roman"/>
        </w:rPr>
        <w:t xml:space="preserve"> πτέρυγα, η οποία καταγγέλλει πολλά και διάφορα. </w:t>
      </w:r>
    </w:p>
    <w:p w14:paraId="38F9AC52" w14:textId="77777777" w:rsidR="00430E71" w:rsidRDefault="00E22205">
      <w:pPr>
        <w:spacing w:line="600" w:lineRule="auto"/>
        <w:ind w:firstLine="720"/>
        <w:jc w:val="both"/>
        <w:rPr>
          <w:rFonts w:eastAsia="Times New Roman" w:cs="Times New Roman"/>
          <w:bCs/>
          <w:shd w:val="clear" w:color="auto" w:fill="FFFFFF"/>
        </w:rPr>
      </w:pPr>
      <w:r>
        <w:rPr>
          <w:rFonts w:eastAsia="Times New Roman" w:cs="Times New Roman"/>
        </w:rPr>
        <w:t xml:space="preserve">Εγώ δεν θα έρθω να πω ότι ο </w:t>
      </w:r>
      <w:r>
        <w:rPr>
          <w:rFonts w:eastAsia="Times New Roman" w:cs="Times New Roman"/>
        </w:rPr>
        <w:t xml:space="preserve">Νικολούδης ομολόγησε εδώ στη </w:t>
      </w:r>
      <w:r>
        <w:rPr>
          <w:rFonts w:eastAsia="Times New Roman"/>
          <w:bCs/>
        </w:rPr>
        <w:t>Βουλή</w:t>
      </w:r>
      <w:r>
        <w:rPr>
          <w:rFonts w:eastAsia="Times New Roman" w:cs="Times New Roman"/>
        </w:rPr>
        <w:t xml:space="preserve"> πριν από εσάς ότι τελικά</w:t>
      </w:r>
      <w:r>
        <w:rPr>
          <w:rFonts w:eastAsia="Times New Roman"/>
          <w:bCs/>
        </w:rPr>
        <w:t xml:space="preserve"> είναι</w:t>
      </w:r>
      <w:r>
        <w:rPr>
          <w:rFonts w:eastAsia="Times New Roman" w:cs="Times New Roman"/>
        </w:rPr>
        <w:t xml:space="preserve"> πραγματικά δύσκολο το θέμα. Το έκανε, όταν έγινε Υπουργός, </w:t>
      </w:r>
      <w:r>
        <w:rPr>
          <w:rFonts w:eastAsia="Times New Roman" w:cs="Times New Roman"/>
          <w:bCs/>
          <w:shd w:val="clear" w:color="auto" w:fill="FFFFFF"/>
        </w:rPr>
        <w:t>όμως,</w:t>
      </w:r>
      <w:r>
        <w:rPr>
          <w:rFonts w:eastAsia="Times New Roman" w:cs="Times New Roman"/>
        </w:rPr>
        <w:t xml:space="preserve"> όχι όταν ήταν </w:t>
      </w:r>
      <w:r>
        <w:rPr>
          <w:rFonts w:eastAsia="Times New Roman" w:cs="Times New Roman"/>
        </w:rPr>
        <w:t>ο</w:t>
      </w:r>
      <w:r>
        <w:rPr>
          <w:rFonts w:eastAsia="Times New Roman" w:cs="Times New Roman"/>
        </w:rPr>
        <w:t xml:space="preserve">ικονομικός </w:t>
      </w:r>
      <w:r>
        <w:rPr>
          <w:rFonts w:eastAsia="Times New Roman" w:cs="Times New Roman"/>
        </w:rPr>
        <w:t>ε</w:t>
      </w:r>
      <w:r>
        <w:rPr>
          <w:rFonts w:eastAsia="Times New Roman" w:cs="Times New Roman"/>
        </w:rPr>
        <w:t>ισαγγελέας</w:t>
      </w:r>
      <w:r>
        <w:rPr>
          <w:rFonts w:eastAsia="Times New Roman" w:cs="Times New Roman"/>
        </w:rPr>
        <w:t xml:space="preserve"> ή ως εκπρόσωπος του ΣΥΡΙΖΑ. Είπε ότι πραγματικά το θέμα </w:t>
      </w:r>
      <w:r>
        <w:rPr>
          <w:rFonts w:eastAsia="Times New Roman"/>
          <w:bCs/>
        </w:rPr>
        <w:t>είναι</w:t>
      </w:r>
      <w:r>
        <w:rPr>
          <w:rFonts w:eastAsia="Times New Roman" w:cs="Times New Roman"/>
        </w:rPr>
        <w:t xml:space="preserve"> προβληματικό και λόγω διάρθρωσης του ελληνικού κράτους. Εξαρτάται από τη λε</w:t>
      </w:r>
      <w:r>
        <w:rPr>
          <w:rFonts w:eastAsia="Times New Roman" w:cs="Times New Roman"/>
          <w:bCs/>
          <w:shd w:val="clear" w:color="auto" w:fill="FFFFFF"/>
        </w:rPr>
        <w:t xml:space="preserve">ιτουργία των κρατικών υπηρεσιών το αν ο έλεγχος μπορεί ή δεν μπορεί να αποδώσει. </w:t>
      </w:r>
    </w:p>
    <w:p w14:paraId="38F9AC53" w14:textId="77777777" w:rsidR="00430E71" w:rsidRDefault="00E2220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Εγώ δεν θα του πω ότι </w:t>
      </w:r>
      <w:r>
        <w:rPr>
          <w:rFonts w:eastAsia="Times New Roman"/>
          <w:bCs/>
          <w:shd w:val="clear" w:color="auto" w:fill="FFFFFF"/>
        </w:rPr>
        <w:t>είναι</w:t>
      </w:r>
      <w:r>
        <w:rPr>
          <w:rFonts w:eastAsia="Times New Roman" w:cs="Times New Roman"/>
          <w:bCs/>
          <w:shd w:val="clear" w:color="auto" w:fill="FFFFFF"/>
        </w:rPr>
        <w:t xml:space="preserve"> πονηρός πολιτευτής, που ανάλογα με το ρόλο του παίρνει και άλλη θέση -</w:t>
      </w:r>
      <w:r>
        <w:rPr>
          <w:rFonts w:eastAsia="Times New Roman" w:cs="Times New Roman"/>
          <w:bCs/>
          <w:shd w:val="clear" w:color="auto" w:fill="FFFFFF"/>
        </w:rPr>
        <w:t xml:space="preserve">όχι. Ούτε θα πω ότι κρύβει συμφέροντα από πίσω. Εγώ θα πω ότι υπάρχουν πάρα πολλά προβλήματα. Και πραγματικά υπάρχουν προβλήματα. </w:t>
      </w:r>
    </w:p>
    <w:p w14:paraId="38F9AC54" w14:textId="77777777" w:rsidR="00430E71" w:rsidRDefault="00E2220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Όμως, πείτε μας σήμερα εσείς με αφορμή αυτή την επίκαιρη ερώτηση αν υπάρχουν προβλήματα. Γιατί λέτε για 120 εκατομμύρια ευρώ,</w:t>
      </w:r>
      <w:r>
        <w:rPr>
          <w:rFonts w:eastAsia="Times New Roman" w:cs="Times New Roman"/>
          <w:bCs/>
          <w:shd w:val="clear" w:color="auto" w:fill="FFFFFF"/>
        </w:rPr>
        <w:t xml:space="preserve"> αλλά δεν λέτε πόσα μάζεψε η Αριστερά, πόσα βεβαίωσε η Αριστερά, η </w:t>
      </w:r>
      <w:r>
        <w:rPr>
          <w:rFonts w:eastAsia="Times New Roman"/>
          <w:bCs/>
          <w:shd w:val="clear" w:color="auto" w:fill="FFFFFF"/>
        </w:rPr>
        <w:t>Κυβέρνηση</w:t>
      </w:r>
      <w:r>
        <w:rPr>
          <w:rFonts w:eastAsia="Times New Roman" w:cs="Times New Roman"/>
          <w:bCs/>
          <w:shd w:val="clear" w:color="auto" w:fill="FFFFFF"/>
        </w:rPr>
        <w:t xml:space="preserve"> της Αριστεράς. Ας μην κάνουμε </w:t>
      </w:r>
      <w:r>
        <w:rPr>
          <w:rFonts w:eastAsia="Times New Roman"/>
          <w:bCs/>
          <w:shd w:val="clear" w:color="auto" w:fill="FFFFFF"/>
        </w:rPr>
        <w:t>συζήτηση</w:t>
      </w:r>
      <w:r>
        <w:rPr>
          <w:rFonts w:eastAsia="Times New Roman" w:cs="Times New Roman"/>
          <w:bCs/>
          <w:shd w:val="clear" w:color="auto" w:fill="FFFFFF"/>
        </w:rPr>
        <w:t xml:space="preserve"> τώρα περί τίνος πρόκειται. Ας πούμε, όμως, ότι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bCs/>
          <w:shd w:val="clear" w:color="auto" w:fill="FFFFFF"/>
        </w:rPr>
        <w:t>μία</w:t>
      </w:r>
      <w:r>
        <w:rPr>
          <w:rFonts w:eastAsia="Times New Roman" w:cs="Times New Roman"/>
          <w:bCs/>
          <w:shd w:val="clear" w:color="auto" w:fill="FFFFFF"/>
        </w:rPr>
        <w:t xml:space="preserve"> </w:t>
      </w:r>
      <w:r>
        <w:rPr>
          <w:rFonts w:eastAsia="Times New Roman"/>
          <w:bCs/>
          <w:shd w:val="clear" w:color="auto" w:fill="FFFFFF"/>
        </w:rPr>
        <w:t>Κυβέρνηση,</w:t>
      </w:r>
      <w:r>
        <w:rPr>
          <w:rFonts w:eastAsia="Times New Roman" w:cs="Times New Roman"/>
          <w:bCs/>
          <w:shd w:val="clear" w:color="auto" w:fill="FFFFFF"/>
        </w:rPr>
        <w:t xml:space="preserve"> η οποία αυτοπροσδιορίζεται ως Αριστερά. Από τον Ιανουάριο του 2015 φτάσα</w:t>
      </w:r>
      <w:r>
        <w:rPr>
          <w:rFonts w:eastAsia="Times New Roman" w:cs="Times New Roman"/>
          <w:bCs/>
          <w:shd w:val="clear" w:color="auto" w:fill="FFFFFF"/>
        </w:rPr>
        <w:t xml:space="preserve">με στον Νοέμβριο του 2015. </w:t>
      </w:r>
      <w:r>
        <w:rPr>
          <w:rFonts w:eastAsia="Times New Roman"/>
          <w:bCs/>
          <w:shd w:val="clear" w:color="auto" w:fill="FFFFFF"/>
        </w:rPr>
        <w:t>Είναι</w:t>
      </w:r>
      <w:r>
        <w:rPr>
          <w:rFonts w:eastAsia="Times New Roman" w:cs="Times New Roman"/>
          <w:bCs/>
          <w:shd w:val="clear" w:color="auto" w:fill="FFFFFF"/>
        </w:rPr>
        <w:t xml:space="preserve"> ένα εντεκάμηνο. </w:t>
      </w:r>
      <w:r>
        <w:rPr>
          <w:rFonts w:eastAsia="Times New Roman"/>
          <w:bCs/>
          <w:shd w:val="clear" w:color="auto" w:fill="FFFFFF"/>
        </w:rPr>
        <w:t>Είναι</w:t>
      </w:r>
      <w:r>
        <w:rPr>
          <w:rFonts w:eastAsia="Times New Roman" w:cs="Times New Roman"/>
          <w:bCs/>
          <w:shd w:val="clear" w:color="auto" w:fill="FFFFFF"/>
        </w:rPr>
        <w:t xml:space="preserve"> σοβαρό χρονικό διάστημα. </w:t>
      </w:r>
    </w:p>
    <w:p w14:paraId="38F9AC55" w14:textId="77777777" w:rsidR="00430E71" w:rsidRDefault="00E22205">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38F9AC56" w14:textId="77777777" w:rsidR="00430E71" w:rsidRDefault="00E22205">
      <w:pPr>
        <w:spacing w:line="600" w:lineRule="auto"/>
        <w:jc w:val="both"/>
        <w:rPr>
          <w:rFonts w:eastAsia="Times New Roman" w:cs="Times New Roman"/>
        </w:rPr>
      </w:pPr>
      <w:r>
        <w:rPr>
          <w:rFonts w:eastAsia="Times New Roman" w:cs="Times New Roman"/>
        </w:rPr>
        <w:t xml:space="preserve">Ένα λεπτό, κύριε Πρόεδρε. </w:t>
      </w:r>
    </w:p>
    <w:p w14:paraId="38F9AC57" w14:textId="77777777" w:rsidR="00430E71" w:rsidRDefault="00E22205">
      <w:pPr>
        <w:spacing w:line="600" w:lineRule="auto"/>
        <w:ind w:firstLine="720"/>
        <w:jc w:val="both"/>
        <w:rPr>
          <w:rFonts w:eastAsia="Times New Roman" w:cs="Times New Roman"/>
        </w:rPr>
      </w:pPr>
      <w:r>
        <w:rPr>
          <w:rFonts w:eastAsia="Times New Roman" w:cs="Times New Roman"/>
        </w:rPr>
        <w:t>Τα 120 εκατομμύρια ευρώ, φυσικά, δεν βεβαιώθησαν το 2015. Σας εί</w:t>
      </w:r>
      <w:r>
        <w:rPr>
          <w:rFonts w:eastAsia="Times New Roman" w:cs="Times New Roman"/>
        </w:rPr>
        <w:t xml:space="preserve">πα ότι υπήρξαν έλεγχοι και το 2013 και το 2014. Για μένα δεν ήταν επαρκείς. </w:t>
      </w:r>
      <w:r>
        <w:rPr>
          <w:rFonts w:eastAsia="Times New Roman"/>
          <w:bCs/>
        </w:rPr>
        <w:t>Είναι</w:t>
      </w:r>
      <w:r>
        <w:rPr>
          <w:rFonts w:eastAsia="Times New Roman" w:cs="Times New Roman"/>
        </w:rPr>
        <w:t xml:space="preserve"> κάκιστα τα αποτελέσματα. Να δούμε, </w:t>
      </w:r>
      <w:r>
        <w:rPr>
          <w:rFonts w:eastAsia="Times New Roman" w:cs="Times New Roman"/>
          <w:bCs/>
          <w:shd w:val="clear" w:color="auto" w:fill="FFFFFF"/>
        </w:rPr>
        <w:t>όμως</w:t>
      </w:r>
      <w:r>
        <w:rPr>
          <w:rFonts w:eastAsia="Times New Roman" w:cs="Times New Roman"/>
        </w:rPr>
        <w:t xml:space="preserve">, και ποια </w:t>
      </w:r>
      <w:r>
        <w:rPr>
          <w:rFonts w:eastAsia="Times New Roman"/>
          <w:bCs/>
        </w:rPr>
        <w:t>είναι</w:t>
      </w:r>
      <w:r>
        <w:rPr>
          <w:rFonts w:eastAsia="Times New Roman" w:cs="Times New Roman"/>
        </w:rPr>
        <w:t xml:space="preserve"> τα αποτελέσματα</w:t>
      </w:r>
      <w:r w:rsidRPr="00365EBF">
        <w:rPr>
          <w:rFonts w:eastAsia="Times New Roman" w:cs="Times New Roman"/>
        </w:rPr>
        <w:t xml:space="preserve"> </w:t>
      </w:r>
      <w:r>
        <w:rPr>
          <w:rFonts w:eastAsia="Times New Roman" w:cs="Times New Roman"/>
        </w:rPr>
        <w:t>τα δικά σας</w:t>
      </w:r>
      <w:r>
        <w:rPr>
          <w:rFonts w:eastAsia="Times New Roman" w:cs="Times New Roman"/>
        </w:rPr>
        <w:t xml:space="preserve">. </w:t>
      </w:r>
    </w:p>
    <w:p w14:paraId="38F9AC58" w14:textId="77777777" w:rsidR="00430E71" w:rsidRDefault="00E22205">
      <w:pPr>
        <w:spacing w:line="600" w:lineRule="auto"/>
        <w:ind w:firstLine="720"/>
        <w:jc w:val="both"/>
        <w:rPr>
          <w:rFonts w:eastAsia="Times New Roman" w:cs="Times New Roman"/>
        </w:rPr>
      </w:pPr>
      <w:r>
        <w:rPr>
          <w:rFonts w:eastAsia="Times New Roman" w:cs="Times New Roman"/>
        </w:rPr>
        <w:t>Γιατί όταν βρίσκομαι στα πάνελ -Τι να κάνω; Με καλούν- ακούω συνέχεια τους συναδέλφους τ</w:t>
      </w:r>
      <w:r>
        <w:rPr>
          <w:rFonts w:eastAsia="Times New Roman" w:cs="Times New Roman"/>
        </w:rPr>
        <w:t xml:space="preserve">ου ΣΥΡΙΖΑ που λένε: «Η λίστα Λαγκάρντ κι η λίστα Λαγκάρντ». Δεν ξέρουν ή δεν καταλαβαίνουν. Έχουμε τη λίστα Λιχτενστάιν ή τη λίστα των </w:t>
      </w:r>
      <w:r>
        <w:rPr>
          <w:rFonts w:eastAsia="Times New Roman" w:cs="Times New Roman"/>
          <w:lang w:val="en-US"/>
        </w:rPr>
        <w:t>offshore</w:t>
      </w:r>
      <w:r>
        <w:rPr>
          <w:rFonts w:eastAsia="Times New Roman" w:cs="Times New Roman"/>
        </w:rPr>
        <w:t xml:space="preserve"> </w:t>
      </w:r>
      <w:r>
        <w:rPr>
          <w:rFonts w:eastAsia="Times New Roman" w:cs="Times New Roman"/>
        </w:rPr>
        <w:t>κ</w:t>
      </w:r>
      <w:r>
        <w:rPr>
          <w:rFonts w:eastAsia="Times New Roman" w:cs="Times New Roman"/>
        </w:rPr>
        <w:t>.</w:t>
      </w:r>
      <w:r>
        <w:rPr>
          <w:rFonts w:eastAsia="Times New Roman" w:cs="Times New Roman"/>
        </w:rPr>
        <w:t>λπ</w:t>
      </w:r>
      <w:r>
        <w:rPr>
          <w:rFonts w:eastAsia="Times New Roman" w:cs="Times New Roman"/>
        </w:rPr>
        <w:t>.</w:t>
      </w:r>
      <w:r>
        <w:rPr>
          <w:rFonts w:eastAsia="Times New Roman" w:cs="Times New Roman"/>
        </w:rPr>
        <w:t>,</w:t>
      </w:r>
      <w:r>
        <w:rPr>
          <w:rFonts w:eastAsia="Times New Roman" w:cs="Times New Roman"/>
        </w:rPr>
        <w:t xml:space="preserve"> αλλά του συρμού, της μοδός </w:t>
      </w:r>
      <w:r>
        <w:rPr>
          <w:rFonts w:eastAsia="Times New Roman"/>
          <w:bCs/>
        </w:rPr>
        <w:t>είναι</w:t>
      </w:r>
      <w:r>
        <w:rPr>
          <w:rFonts w:eastAsia="Times New Roman" w:cs="Times New Roman"/>
        </w:rPr>
        <w:t xml:space="preserve"> η Λίστα Λαγκάρντ. Αυτή χρησιμοποιούν οι συνάδελφοι και μιλάνε για εκατον</w:t>
      </w:r>
      <w:r>
        <w:rPr>
          <w:rFonts w:eastAsia="Times New Roman" w:cs="Times New Roman"/>
        </w:rPr>
        <w:t xml:space="preserve">τάδες εκατομμύρια ευρώ. </w:t>
      </w:r>
    </w:p>
    <w:p w14:paraId="38F9AC59" w14:textId="77777777" w:rsidR="00430E71" w:rsidRDefault="00E22205">
      <w:pPr>
        <w:spacing w:line="600" w:lineRule="auto"/>
        <w:ind w:firstLine="720"/>
        <w:jc w:val="both"/>
        <w:rPr>
          <w:rFonts w:eastAsia="Times New Roman" w:cs="Times New Roman"/>
        </w:rPr>
      </w:pPr>
      <w:r>
        <w:rPr>
          <w:rFonts w:eastAsia="Times New Roman" w:cs="Times New Roman"/>
        </w:rPr>
        <w:t xml:space="preserve">Είπατε εσείς για 120 εκατομμύρια ευρώ. Εγώ ξέρω και συμφωνώ και καταλαβαίνω ότι υπάρχει το φορολογικό απόρρητο. Πείτε </w:t>
      </w:r>
      <w:r>
        <w:rPr>
          <w:rFonts w:eastAsia="Times New Roman" w:cs="Times New Roman"/>
          <w:bCs/>
          <w:shd w:val="clear" w:color="auto" w:fill="FFFFFF"/>
        </w:rPr>
        <w:t>όμως</w:t>
      </w:r>
      <w:r>
        <w:rPr>
          <w:rFonts w:eastAsia="Times New Roman" w:cs="Times New Roman"/>
        </w:rPr>
        <w:t xml:space="preserve"> πόσες περιπτώσεις έχουμε. Λέτε: «Έχουμε ένα δελτίο Τύπου». Εδώ σήμερα μεταδίδεται η </w:t>
      </w:r>
      <w:r>
        <w:rPr>
          <w:rFonts w:eastAsia="Times New Roman"/>
        </w:rPr>
        <w:t>συζήτηση</w:t>
      </w:r>
      <w:r>
        <w:rPr>
          <w:rFonts w:eastAsia="Times New Roman" w:cs="Times New Roman"/>
        </w:rPr>
        <w:t xml:space="preserve"> αυτή. Σήμερα καταγράφεται αυτή η </w:t>
      </w:r>
      <w:r>
        <w:rPr>
          <w:rFonts w:eastAsia="Times New Roman"/>
        </w:rPr>
        <w:t>συζήτηση</w:t>
      </w:r>
      <w:r>
        <w:rPr>
          <w:rFonts w:eastAsia="Times New Roman" w:cs="Times New Roman"/>
        </w:rPr>
        <w:t>. Σήμερα στην πρώτη σας τοποθέτηση δεν έχετε πει τίποτα. Πείτε κάτι, όχι: «Σας παραπέμπω στο δελτίο Τύπου». Δεν είστε αυτοκράτωρ για να παραπέμπετε. Είστε εδώ για να λογοδοτήσετε. Θα δώσετε λόγο. Αν δεν πείτε πόσες</w:t>
      </w:r>
      <w:r>
        <w:rPr>
          <w:rFonts w:eastAsia="Times New Roman" w:cs="Times New Roman"/>
        </w:rPr>
        <w:t xml:space="preserve"> </w:t>
      </w:r>
      <w:r>
        <w:rPr>
          <w:rFonts w:eastAsia="Times New Roman"/>
          <w:bCs/>
        </w:rPr>
        <w:t>είναι</w:t>
      </w:r>
      <w:r>
        <w:rPr>
          <w:rFonts w:eastAsia="Times New Roman" w:cs="Times New Roman"/>
        </w:rPr>
        <w:t xml:space="preserve"> οι περιπτώσεις, πόσα ποσά βεβαιώθηκαν και τι εισπράχθηκε…</w:t>
      </w:r>
    </w:p>
    <w:p w14:paraId="38F9AC5A" w14:textId="77777777" w:rsidR="00430E71" w:rsidRDefault="00E22205">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38F9AC5B" w14:textId="77777777" w:rsidR="00430E71" w:rsidRDefault="00E22205">
      <w:pPr>
        <w:spacing w:line="600" w:lineRule="auto"/>
        <w:ind w:firstLine="720"/>
        <w:jc w:val="both"/>
        <w:rPr>
          <w:rFonts w:eastAsia="Times New Roman" w:cs="Times New Roman"/>
        </w:rPr>
      </w:pPr>
      <w:r>
        <w:rPr>
          <w:rFonts w:eastAsia="Times New Roman" w:cs="Times New Roman"/>
        </w:rPr>
        <w:t xml:space="preserve">Προσέξτε να δείτε. Και τελειώνω με αυτό. Τι να κάνουμε; Να έρθουμε εδώ πέρα και να μιλάμε με δελτία Τύπου; </w:t>
      </w:r>
      <w:r>
        <w:rPr>
          <w:rFonts w:eastAsia="Times New Roman" w:cs="Times New Roman"/>
        </w:rPr>
        <w:t xml:space="preserve">Κι εγώ βγάζω δελτία Τύπου. Να σας παραπέμψω κι εγώ στα </w:t>
      </w:r>
      <w:r>
        <w:rPr>
          <w:rFonts w:eastAsia="Times New Roman" w:cs="Times New Roman"/>
        </w:rPr>
        <w:t xml:space="preserve">δικά μου </w:t>
      </w:r>
      <w:r>
        <w:rPr>
          <w:rFonts w:eastAsia="Times New Roman" w:cs="Times New Roman"/>
        </w:rPr>
        <w:t xml:space="preserve">δελτία Τύπου. Δεν κάνουν τέτοια </w:t>
      </w:r>
      <w:r>
        <w:rPr>
          <w:rFonts w:eastAsia="Times New Roman"/>
        </w:rPr>
        <w:t>συζήτηση</w:t>
      </w:r>
      <w:r>
        <w:rPr>
          <w:rFonts w:eastAsia="Times New Roman" w:cs="Times New Roman"/>
        </w:rPr>
        <w:t xml:space="preserve"> στη </w:t>
      </w:r>
      <w:r>
        <w:rPr>
          <w:rFonts w:eastAsia="Times New Roman"/>
          <w:bCs/>
        </w:rPr>
        <w:t>Βουλή</w:t>
      </w:r>
      <w:r>
        <w:rPr>
          <w:rFonts w:eastAsia="Times New Roman" w:cs="Times New Roman"/>
        </w:rPr>
        <w:t xml:space="preserve">. Στη </w:t>
      </w:r>
      <w:r>
        <w:rPr>
          <w:rFonts w:eastAsia="Times New Roman"/>
          <w:bCs/>
        </w:rPr>
        <w:t>Βουλή</w:t>
      </w:r>
      <w:r>
        <w:rPr>
          <w:rFonts w:eastAsia="Times New Roman" w:cs="Times New Roman"/>
        </w:rPr>
        <w:t xml:space="preserve"> λέμε ζωντανά τι έχουμε να πούμε. Και μέχρι στιγμής, δυστυχώς, δεν έχω ακούσει κάτι. Πείτε μας κάποια ποσοστά, κάποια αποτελέσματα,</w:t>
      </w:r>
      <w:r>
        <w:rPr>
          <w:rFonts w:eastAsia="Times New Roman" w:cs="Times New Roman"/>
        </w:rPr>
        <w:t xml:space="preserve"> γιατί τα 120 εκατομμύρια ευρώ στα 4,5 </w:t>
      </w:r>
      <w:r>
        <w:rPr>
          <w:rFonts w:eastAsia="Times New Roman" w:cs="Times New Roman"/>
          <w:bCs/>
          <w:shd w:val="clear" w:color="auto" w:fill="FFFFFF"/>
        </w:rPr>
        <w:t xml:space="preserve">δισεκατομμύρια ευρώ </w:t>
      </w:r>
      <w:r>
        <w:rPr>
          <w:rFonts w:eastAsia="Times New Roman"/>
          <w:bCs/>
        </w:rPr>
        <w:t>είναι</w:t>
      </w:r>
      <w:r>
        <w:rPr>
          <w:rFonts w:eastAsia="Times New Roman" w:cs="Times New Roman"/>
        </w:rPr>
        <w:t xml:space="preserve"> έλεγχος 2%-3%. </w:t>
      </w:r>
      <w:r>
        <w:rPr>
          <w:rFonts w:eastAsia="Times New Roman"/>
          <w:bCs/>
        </w:rPr>
        <w:t>Είναι</w:t>
      </w:r>
      <w:r>
        <w:rPr>
          <w:rFonts w:eastAsia="Times New Roman" w:cs="Times New Roman"/>
        </w:rPr>
        <w:t xml:space="preserve"> τραγικός ο έλεγχος κι εσείς θα τον χρεωθείτε. Διότι οι προηγούμενοι τον χρεώθησαν κι ένα από τα θέματα που χρεώθησαν –και αν τα χρεώθησαν, δεν ξέρω τελικά- </w:t>
      </w:r>
      <w:r>
        <w:rPr>
          <w:rFonts w:eastAsia="Times New Roman"/>
          <w:bCs/>
        </w:rPr>
        <w:t>είναι</w:t>
      </w:r>
      <w:r>
        <w:rPr>
          <w:rFonts w:eastAsia="Times New Roman" w:cs="Times New Roman"/>
        </w:rPr>
        <w:t xml:space="preserve"> κι αυτό,</w:t>
      </w:r>
      <w:r>
        <w:rPr>
          <w:rFonts w:eastAsia="Times New Roman" w:cs="Times New Roman"/>
        </w:rPr>
        <w:t xml:space="preserve"> αλλά εδώ πλέον αρχίζει η δική σας χρέωση.</w:t>
      </w:r>
    </w:p>
    <w:p w14:paraId="38F9AC5C" w14:textId="77777777" w:rsidR="00430E71" w:rsidRDefault="00E22205">
      <w:pPr>
        <w:spacing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Παρακαλώ, ολοκληρώστε.</w:t>
      </w:r>
    </w:p>
    <w:p w14:paraId="38F9AC5D" w14:textId="77777777" w:rsidR="00430E71" w:rsidRDefault="00E22205">
      <w:pPr>
        <w:spacing w:line="600" w:lineRule="auto"/>
        <w:ind w:firstLine="720"/>
        <w:jc w:val="both"/>
        <w:rPr>
          <w:rFonts w:eastAsia="Times New Roman" w:cs="Times New Roman"/>
        </w:rPr>
      </w:pPr>
      <w:r>
        <w:rPr>
          <w:rFonts w:eastAsia="Times New Roman" w:cs="Times New Roman"/>
          <w:b/>
        </w:rPr>
        <w:t>ΒΑΣΙΛΕΙΟΣ ΟΙΚΟΝΟΜΟΥ:</w:t>
      </w:r>
      <w:r>
        <w:rPr>
          <w:rFonts w:eastAsia="Times New Roman" w:cs="Times New Roman"/>
        </w:rPr>
        <w:t xml:space="preserve"> Ολοκλήρωσα, κύριε Πρόεδρε. </w:t>
      </w:r>
    </w:p>
    <w:p w14:paraId="38F9AC5E" w14:textId="77777777" w:rsidR="00430E71" w:rsidRDefault="00E22205">
      <w:pPr>
        <w:spacing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Ευχαριστώ.</w:t>
      </w:r>
    </w:p>
    <w:p w14:paraId="38F9AC5F" w14:textId="77777777" w:rsidR="00430E71" w:rsidRDefault="00E22205">
      <w:pPr>
        <w:spacing w:line="600" w:lineRule="auto"/>
        <w:ind w:firstLine="720"/>
        <w:jc w:val="both"/>
        <w:rPr>
          <w:rFonts w:eastAsia="Times New Roman" w:cs="Times New Roman"/>
        </w:rPr>
      </w:pPr>
      <w:r>
        <w:rPr>
          <w:rFonts w:eastAsia="Times New Roman" w:cs="Times New Roman"/>
        </w:rPr>
        <w:t xml:space="preserve">Κύριε Αλεξιάδη, έχετε τον λόγο για τρία λεπτά. </w:t>
      </w:r>
    </w:p>
    <w:p w14:paraId="38F9AC60" w14:textId="77777777" w:rsidR="00430E71" w:rsidRDefault="00E22205">
      <w:pPr>
        <w:spacing w:line="600" w:lineRule="auto"/>
        <w:ind w:firstLine="720"/>
        <w:jc w:val="both"/>
        <w:rPr>
          <w:rFonts w:eastAsia="Times New Roman" w:cs="Times New Roman"/>
        </w:rPr>
      </w:pPr>
      <w:r>
        <w:rPr>
          <w:rFonts w:eastAsia="Times New Roman" w:cs="Times New Roman"/>
          <w:b/>
        </w:rPr>
        <w:t xml:space="preserve">ΤΡΥΦΩΝ </w:t>
      </w:r>
      <w:r>
        <w:rPr>
          <w:rFonts w:eastAsia="Times New Roman" w:cs="Times New Roman"/>
          <w:b/>
        </w:rPr>
        <w:t>ΑΛΕΞΙΑΔΗΣ (Αναπληρωτής Υπουργός Οικονομικών):</w:t>
      </w:r>
      <w:r>
        <w:rPr>
          <w:rFonts w:eastAsia="Times New Roman" w:cs="Times New Roman"/>
        </w:rPr>
        <w:t xml:space="preserve"> Δεν θα χάσω καθόλου χρόνο για να απαντήσω στις προσωπικές αναφορές και στα υπονοούμενα του κ. Οικονόμου. Έκανα υπομονή να έρθει καθυστερημένος στην Αίθουσα να ξεκινήσει η </w:t>
      </w:r>
      <w:r>
        <w:rPr>
          <w:rFonts w:eastAsia="Times New Roman"/>
        </w:rPr>
        <w:t>διαδικασία</w:t>
      </w:r>
      <w:r>
        <w:rPr>
          <w:rFonts w:eastAsia="Times New Roman" w:cs="Times New Roman"/>
        </w:rPr>
        <w:t>…</w:t>
      </w:r>
    </w:p>
    <w:p w14:paraId="38F9AC61" w14:textId="77777777" w:rsidR="00430E71" w:rsidRDefault="00E22205">
      <w:pPr>
        <w:spacing w:line="600" w:lineRule="auto"/>
        <w:ind w:firstLine="720"/>
        <w:jc w:val="both"/>
        <w:rPr>
          <w:rFonts w:eastAsia="Times New Roman" w:cs="Times New Roman"/>
        </w:rPr>
      </w:pPr>
      <w:r>
        <w:rPr>
          <w:rFonts w:eastAsia="Times New Roman" w:cs="Times New Roman"/>
          <w:b/>
        </w:rPr>
        <w:t>ΒΑΣΙΛΕΙΟΣ ΟΙΚΟΝΟΜΟΥ:</w:t>
      </w:r>
      <w:r>
        <w:rPr>
          <w:rFonts w:eastAsia="Times New Roman" w:cs="Times New Roman"/>
        </w:rPr>
        <w:t xml:space="preserve"> Εντάξε</w:t>
      </w:r>
      <w:r>
        <w:rPr>
          <w:rFonts w:eastAsia="Times New Roman" w:cs="Times New Roman"/>
        </w:rPr>
        <w:t>ι, μην μας λέτε τώρα ότι κάνατε υπομονή.</w:t>
      </w:r>
    </w:p>
    <w:p w14:paraId="38F9AC62" w14:textId="77777777" w:rsidR="00430E71" w:rsidRDefault="00E22205">
      <w:pPr>
        <w:spacing w:line="600" w:lineRule="auto"/>
        <w:ind w:firstLine="720"/>
        <w:jc w:val="both"/>
        <w:rPr>
          <w:rFonts w:eastAsia="Times New Roman" w:cs="Times New Roman"/>
        </w:rPr>
      </w:pPr>
      <w:r>
        <w:rPr>
          <w:rFonts w:eastAsia="Times New Roman" w:cs="Times New Roman"/>
          <w:b/>
        </w:rPr>
        <w:t xml:space="preserve">ΤΡΥΦΩΝ ΑΛΕΞΙΑΔΗΣ (Αναπληρωτής Υπουργός Οικονομικών): </w:t>
      </w:r>
      <w:r>
        <w:rPr>
          <w:rFonts w:eastAsia="Times New Roman" w:cs="Times New Roman"/>
        </w:rPr>
        <w:t xml:space="preserve">Περίμενα να αξιοποιήσει τον χρόνο του όχι σε προσωπικές επιθέσεις και αναφορές, αλλά να μας δώσει να καταλάβουμε αυτό που έχω καταθέσει επανειλημμένα στη </w:t>
      </w:r>
      <w:r>
        <w:rPr>
          <w:rFonts w:eastAsia="Times New Roman"/>
          <w:bCs/>
        </w:rPr>
        <w:t>Βουλή</w:t>
      </w:r>
      <w:r>
        <w:rPr>
          <w:rFonts w:eastAsia="Times New Roman" w:cs="Times New Roman"/>
        </w:rPr>
        <w:t xml:space="preserve"> σα</w:t>
      </w:r>
      <w:r>
        <w:rPr>
          <w:rFonts w:eastAsia="Times New Roman" w:cs="Times New Roman"/>
        </w:rPr>
        <w:t>ν ερώτημα κι εγώ…</w:t>
      </w:r>
    </w:p>
    <w:p w14:paraId="38F9AC63" w14:textId="77777777" w:rsidR="00430E71" w:rsidRDefault="00E22205">
      <w:pPr>
        <w:spacing w:line="600" w:lineRule="auto"/>
        <w:ind w:firstLine="720"/>
        <w:jc w:val="both"/>
        <w:rPr>
          <w:rFonts w:eastAsia="Times New Roman" w:cs="Times New Roman"/>
        </w:rPr>
      </w:pPr>
      <w:r>
        <w:rPr>
          <w:rFonts w:eastAsia="Times New Roman" w:cs="Times New Roman"/>
          <w:b/>
        </w:rPr>
        <w:t>ΒΑΣΙΛΕΙΟΣ ΟΙΚΟΝΟΜΟΥ:</w:t>
      </w:r>
      <w:r>
        <w:rPr>
          <w:rFonts w:eastAsia="Times New Roman" w:cs="Times New Roman"/>
        </w:rPr>
        <w:t xml:space="preserve"> Με συγχωρείτε, έκανα προσωπική αναφορά σε εσάς;</w:t>
      </w:r>
    </w:p>
    <w:p w14:paraId="38F9AC64" w14:textId="77777777" w:rsidR="00430E71" w:rsidRDefault="00E22205">
      <w:pPr>
        <w:spacing w:line="600" w:lineRule="auto"/>
        <w:ind w:firstLine="720"/>
        <w:jc w:val="both"/>
        <w:rPr>
          <w:rFonts w:eastAsia="Times New Roman" w:cs="Times New Roman"/>
        </w:rPr>
      </w:pPr>
      <w:r>
        <w:rPr>
          <w:rFonts w:eastAsia="Times New Roman" w:cs="Times New Roman"/>
          <w:b/>
        </w:rPr>
        <w:t xml:space="preserve">ΤΡΥΦΩΝ ΑΛΕΞΙΑΔΗΣ (Αναπληρωτής Υπουργός Οικονομικών): </w:t>
      </w:r>
      <w:r>
        <w:rPr>
          <w:rFonts w:eastAsia="Times New Roman" w:cs="Times New Roman"/>
        </w:rPr>
        <w:t xml:space="preserve">Ναι, δύο φορές. Δείτε τα Πρακτικά. </w:t>
      </w:r>
    </w:p>
    <w:p w14:paraId="38F9AC65" w14:textId="77777777" w:rsidR="00430E71" w:rsidRDefault="00E22205">
      <w:pPr>
        <w:spacing w:line="600" w:lineRule="auto"/>
        <w:ind w:firstLine="720"/>
        <w:jc w:val="both"/>
        <w:rPr>
          <w:rFonts w:eastAsia="Times New Roman" w:cs="Times New Roman"/>
        </w:rPr>
      </w:pPr>
      <w:r>
        <w:rPr>
          <w:rFonts w:eastAsia="Times New Roman" w:cs="Times New Roman"/>
          <w:b/>
        </w:rPr>
        <w:t>ΒΑΣΙΛΕΙΟΣ ΟΙΚΟΝΟΜΟΥ:</w:t>
      </w:r>
      <w:r>
        <w:rPr>
          <w:rFonts w:eastAsia="Times New Roman" w:cs="Times New Roman"/>
        </w:rPr>
        <w:t xml:space="preserve"> Δεν έκανα σε εσάς. </w:t>
      </w:r>
    </w:p>
    <w:p w14:paraId="38F9AC66" w14:textId="77777777" w:rsidR="00430E71" w:rsidRDefault="00E22205">
      <w:pPr>
        <w:spacing w:line="600" w:lineRule="auto"/>
        <w:ind w:firstLine="720"/>
        <w:jc w:val="both"/>
        <w:rPr>
          <w:rFonts w:eastAsia="Times New Roman" w:cs="Times New Roman"/>
        </w:rPr>
      </w:pPr>
      <w:r>
        <w:rPr>
          <w:rFonts w:eastAsia="Times New Roman" w:cs="Times New Roman"/>
          <w:b/>
        </w:rPr>
        <w:t xml:space="preserve">ΤΡΥΦΩΝ ΑΛΕΞΙΑΔΗΣ (Αναπληρωτής Υπουργός </w:t>
      </w:r>
      <w:r>
        <w:rPr>
          <w:rFonts w:eastAsia="Times New Roman" w:cs="Times New Roman"/>
          <w:b/>
        </w:rPr>
        <w:t xml:space="preserve">Οικονομικών): </w:t>
      </w:r>
      <w:r>
        <w:rPr>
          <w:rFonts w:eastAsia="Times New Roman" w:cs="Times New Roman"/>
        </w:rPr>
        <w:t xml:space="preserve">Δείτε τα Πρακτικά και θα το καταλάβετε. </w:t>
      </w:r>
    </w:p>
    <w:p w14:paraId="38F9AC67" w14:textId="77777777" w:rsidR="00430E71" w:rsidRDefault="00E22205">
      <w:pPr>
        <w:spacing w:line="600" w:lineRule="auto"/>
        <w:ind w:firstLine="720"/>
        <w:jc w:val="both"/>
        <w:rPr>
          <w:rFonts w:eastAsia="Times New Roman" w:cs="Times New Roman"/>
        </w:rPr>
      </w:pPr>
      <w:r>
        <w:rPr>
          <w:rFonts w:eastAsia="Times New Roman" w:cs="Times New Roman"/>
          <w:b/>
        </w:rPr>
        <w:t>ΒΑΣΙΛΕΙΟΣ ΟΙΚΟΝΟΜΟΥ:</w:t>
      </w:r>
      <w:r>
        <w:rPr>
          <w:rFonts w:eastAsia="Times New Roman" w:cs="Times New Roman"/>
        </w:rPr>
        <w:t xml:space="preserve"> Δεν είναι η πρώτη φορά.</w:t>
      </w:r>
    </w:p>
    <w:p w14:paraId="38F9AC68" w14:textId="77777777" w:rsidR="00430E71" w:rsidRDefault="00E22205">
      <w:pPr>
        <w:spacing w:line="600" w:lineRule="auto"/>
        <w:ind w:firstLine="720"/>
        <w:jc w:val="both"/>
        <w:rPr>
          <w:rFonts w:eastAsia="Times New Roman" w:cs="Times New Roman"/>
          <w:b/>
        </w:rPr>
      </w:pPr>
      <w:r>
        <w:rPr>
          <w:rFonts w:eastAsia="Times New Roman"/>
          <w:b/>
          <w:bCs/>
        </w:rPr>
        <w:t>ΠΡΟΕΔΡΕΥΩΝ (Δημήτριος Κρεμαστινός):</w:t>
      </w:r>
      <w:r>
        <w:rPr>
          <w:rFonts w:eastAsia="Times New Roman" w:cs="Times New Roman"/>
        </w:rPr>
        <w:t xml:space="preserve"> Σας παρακαλώ. </w:t>
      </w:r>
    </w:p>
    <w:p w14:paraId="38F9AC69" w14:textId="77777777" w:rsidR="00430E71" w:rsidRDefault="00E22205">
      <w:pPr>
        <w:spacing w:line="600" w:lineRule="auto"/>
        <w:ind w:firstLine="720"/>
        <w:jc w:val="both"/>
        <w:rPr>
          <w:rFonts w:eastAsia="Times New Roman" w:cs="Times New Roman"/>
        </w:rPr>
      </w:pPr>
      <w:r>
        <w:rPr>
          <w:rFonts w:eastAsia="Times New Roman" w:cs="Times New Roman"/>
          <w:b/>
        </w:rPr>
        <w:t xml:space="preserve">ΤΡΥΦΩΝ ΑΛΕΞΙΑΔΗΣ (Αναπληρωτής Υπουργός Οικονομικών): </w:t>
      </w:r>
      <w:r>
        <w:rPr>
          <w:rFonts w:eastAsia="Times New Roman" w:cs="Times New Roman"/>
        </w:rPr>
        <w:t>Σε ό,τι αφορά, λοιπόν, αυτό που έχω πει επανειλημμέν</w:t>
      </w:r>
      <w:r>
        <w:rPr>
          <w:rFonts w:eastAsia="Times New Roman" w:cs="Times New Roman"/>
        </w:rPr>
        <w:t xml:space="preserve">α στη </w:t>
      </w:r>
      <w:r>
        <w:rPr>
          <w:rFonts w:eastAsia="Times New Roman"/>
          <w:bCs/>
        </w:rPr>
        <w:t>Βουλή, είναι ότι για</w:t>
      </w:r>
      <w:r>
        <w:rPr>
          <w:rFonts w:eastAsia="Times New Roman" w:cs="Times New Roman"/>
        </w:rPr>
        <w:t xml:space="preserve"> το 2010, το 2011 και το 2012 υπάρχει ένα ερώτημα που πλανάται στη </w:t>
      </w:r>
      <w:r>
        <w:rPr>
          <w:rFonts w:eastAsia="Times New Roman"/>
          <w:bCs/>
        </w:rPr>
        <w:t>Βουλή</w:t>
      </w:r>
      <w:r>
        <w:rPr>
          <w:rFonts w:eastAsia="Times New Roman" w:cs="Times New Roman"/>
        </w:rPr>
        <w:t xml:space="preserve"> και στην κοινωνία: Πού ήταν η </w:t>
      </w:r>
      <w:r>
        <w:rPr>
          <w:rFonts w:eastAsia="Times New Roman" w:cs="Times New Roman"/>
        </w:rPr>
        <w:t xml:space="preserve">λίστα </w:t>
      </w:r>
      <w:r>
        <w:rPr>
          <w:rFonts w:eastAsia="Times New Roman" w:cs="Times New Roman"/>
        </w:rPr>
        <w:t>Λαγκάρντ το 2010, το 2011 και το 2012; Και αυτοί που σήμερα…</w:t>
      </w:r>
    </w:p>
    <w:p w14:paraId="38F9AC6A" w14:textId="77777777" w:rsidR="00430E71" w:rsidRDefault="00E22205">
      <w:pPr>
        <w:spacing w:line="600" w:lineRule="auto"/>
        <w:ind w:firstLine="720"/>
        <w:jc w:val="both"/>
        <w:rPr>
          <w:rFonts w:eastAsia="Times New Roman" w:cs="Times New Roman"/>
        </w:rPr>
      </w:pPr>
      <w:r>
        <w:rPr>
          <w:rFonts w:eastAsia="Times New Roman" w:cs="Times New Roman"/>
          <w:b/>
        </w:rPr>
        <w:t>ΒΑΣΙΛΕΙΟΣ ΟΙΚΟΝΟΜΟΥ:</w:t>
      </w:r>
      <w:r>
        <w:rPr>
          <w:rFonts w:eastAsia="Times New Roman" w:cs="Times New Roman"/>
        </w:rPr>
        <w:t xml:space="preserve"> Αφήστε τα αυτά! Κάναμε εξεταστική. </w:t>
      </w:r>
    </w:p>
    <w:p w14:paraId="38F9AC6B" w14:textId="77777777" w:rsidR="00430E71" w:rsidRDefault="00E22205">
      <w:pPr>
        <w:spacing w:line="600" w:lineRule="auto"/>
        <w:ind w:firstLine="720"/>
        <w:jc w:val="both"/>
        <w:rPr>
          <w:rFonts w:eastAsia="Times New Roman" w:cs="Times New Roman"/>
          <w:b/>
        </w:rPr>
      </w:pPr>
      <w:r>
        <w:rPr>
          <w:rFonts w:eastAsia="Times New Roman" w:cs="Times New Roman"/>
          <w:b/>
        </w:rPr>
        <w:t xml:space="preserve">ΤΡΥΦΩΝ ΑΛΕΞΙΑΔΗΣ (Αναπληρωτής Υπουργός Οικονομικών): </w:t>
      </w:r>
      <w:r>
        <w:rPr>
          <w:rFonts w:eastAsia="Times New Roman" w:cs="Times New Roman"/>
        </w:rPr>
        <w:t xml:space="preserve">Ηρεμήστε, κύριε Οικονόμου, σας παρακαλώ. </w:t>
      </w:r>
    </w:p>
    <w:p w14:paraId="38F9AC6C" w14:textId="77777777" w:rsidR="00430E71" w:rsidRDefault="00E22205">
      <w:pPr>
        <w:spacing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b/>
        </w:rPr>
        <w:t xml:space="preserve"> </w:t>
      </w:r>
      <w:r>
        <w:rPr>
          <w:rFonts w:eastAsia="Times New Roman" w:cs="Times New Roman"/>
        </w:rPr>
        <w:t xml:space="preserve">Κύριε Οικονόμου, σας παρακαλώ, μην σχολιάζετε. </w:t>
      </w:r>
    </w:p>
    <w:p w14:paraId="38F9AC6D" w14:textId="77777777" w:rsidR="00430E71" w:rsidRDefault="00E22205">
      <w:pPr>
        <w:spacing w:line="600" w:lineRule="auto"/>
        <w:ind w:firstLine="720"/>
        <w:jc w:val="both"/>
        <w:rPr>
          <w:rFonts w:eastAsia="Times New Roman" w:cs="Times New Roman"/>
        </w:rPr>
      </w:pPr>
      <w:r>
        <w:rPr>
          <w:rFonts w:eastAsia="Times New Roman" w:cs="Times New Roman"/>
          <w:b/>
        </w:rPr>
        <w:t xml:space="preserve">ΤΡΥΦΩΝ ΑΛΕΞΙΑΔΗΣ (Αναπληρωτής Υπουργός Οικονομικών): </w:t>
      </w:r>
      <w:r>
        <w:rPr>
          <w:rFonts w:eastAsia="Times New Roman" w:cs="Times New Roman"/>
        </w:rPr>
        <w:t>Και σε ό,τι αφορά την ελ</w:t>
      </w:r>
      <w:r>
        <w:rPr>
          <w:rFonts w:eastAsia="Times New Roman" w:cs="Times New Roman"/>
        </w:rPr>
        <w:t xml:space="preserve">εγκτική πορεία της λίστας Λαγκάρντ, εάν η </w:t>
      </w:r>
      <w:r>
        <w:rPr>
          <w:rFonts w:eastAsia="Times New Roman"/>
          <w:bCs/>
        </w:rPr>
        <w:t>Κυβέρνηση</w:t>
      </w:r>
      <w:r>
        <w:rPr>
          <w:rFonts w:eastAsia="Times New Roman" w:cs="Times New Roman"/>
        </w:rPr>
        <w:t xml:space="preserve"> του ΣΥΡΙΖΑ δεν έφερνε τη </w:t>
      </w:r>
      <w:r>
        <w:rPr>
          <w:rFonts w:eastAsia="Times New Roman"/>
          <w:bCs/>
          <w:shd w:val="clear" w:color="auto" w:fill="FFFFFF"/>
        </w:rPr>
        <w:t>διάταξη</w:t>
      </w:r>
      <w:r>
        <w:rPr>
          <w:rFonts w:eastAsia="Times New Roman" w:cs="Times New Roman"/>
        </w:rPr>
        <w:t xml:space="preserve"> για παράταση της παραγραφής -δεν την πρότεινε κανένα άλλο κόμμα ή κανένας άλλος Βουλευτής- θα είχε παραγραφεί η λίστα σήμερα ή όχι;</w:t>
      </w:r>
    </w:p>
    <w:p w14:paraId="38F9AC6E" w14:textId="77777777" w:rsidR="00430E71" w:rsidRDefault="00E22205">
      <w:pPr>
        <w:spacing w:line="600" w:lineRule="auto"/>
        <w:ind w:firstLine="720"/>
        <w:jc w:val="both"/>
        <w:rPr>
          <w:rFonts w:eastAsia="Times New Roman" w:cs="Times New Roman"/>
        </w:rPr>
      </w:pPr>
      <w:r>
        <w:rPr>
          <w:rFonts w:eastAsia="Times New Roman" w:cs="Times New Roman"/>
        </w:rPr>
        <w:t xml:space="preserve">Σε ό,τι αφορά δε τα ερωτήματα σας, </w:t>
      </w:r>
      <w:r>
        <w:rPr>
          <w:rFonts w:eastAsia="Times New Roman"/>
          <w:bCs/>
        </w:rPr>
        <w:t>συγκ</w:t>
      </w:r>
      <w:r>
        <w:rPr>
          <w:rFonts w:eastAsia="Times New Roman"/>
          <w:bCs/>
        </w:rPr>
        <w:t>εκριμένα</w:t>
      </w:r>
      <w:r>
        <w:rPr>
          <w:rFonts w:eastAsia="Times New Roman" w:cs="Times New Roman"/>
        </w:rPr>
        <w:t xml:space="preserve"> -τα είπα και πριν- στις προγραμματικές δηλώσεις στις 6 Οκτωβρίου κατέθεσα πίνακα στη </w:t>
      </w:r>
      <w:r>
        <w:rPr>
          <w:rFonts w:eastAsia="Times New Roman"/>
          <w:bCs/>
        </w:rPr>
        <w:t>Βουλή</w:t>
      </w:r>
      <w:r>
        <w:rPr>
          <w:rFonts w:eastAsia="Times New Roman" w:cs="Times New Roman"/>
        </w:rPr>
        <w:t xml:space="preserve"> με το τι γίνεται με τη λίστα Λαγκάρντ, ο οποίος δημοσιοποιήθηκε με δελτίο Τύπου. Δεν έχουμε να κρύψουμε τίποτα στο Υπουργείο Οικονομικών. Εμείς είπαμε ότι τ</w:t>
      </w:r>
      <w:r>
        <w:rPr>
          <w:rFonts w:eastAsia="Times New Roman" w:cs="Times New Roman"/>
        </w:rPr>
        <w:t xml:space="preserve">ο 2015 οι έλεγχοι δεν πήγαν όπως θα έπρεπε να πάνε. Άρα, δεν καταλαβαίνω προς τι η αναφορά και γιατί εμπλέκετε τον κ. Νικολούδη ή άλλες καταστάσεις. </w:t>
      </w:r>
    </w:p>
    <w:p w14:paraId="38F9AC6F" w14:textId="77777777" w:rsidR="00430E71" w:rsidRDefault="00E22205">
      <w:pPr>
        <w:spacing w:line="600" w:lineRule="auto"/>
        <w:ind w:firstLine="720"/>
        <w:jc w:val="both"/>
        <w:rPr>
          <w:rFonts w:eastAsia="Times New Roman" w:cs="Times New Roman"/>
        </w:rPr>
      </w:pPr>
      <w:r>
        <w:rPr>
          <w:rFonts w:eastAsia="Times New Roman" w:cs="Times New Roman"/>
          <w:b/>
        </w:rPr>
        <w:t>ΒΑΣΙΛΕΙΟΣ ΟΙΚΟΝΟΜΟΥ:</w:t>
      </w:r>
      <w:r>
        <w:rPr>
          <w:rFonts w:eastAsia="Times New Roman" w:cs="Times New Roman"/>
        </w:rPr>
        <w:t xml:space="preserve"> Έχουμε Νοέμβριο!</w:t>
      </w:r>
    </w:p>
    <w:p w14:paraId="38F9AC70" w14:textId="77777777" w:rsidR="00430E71" w:rsidRDefault="00E22205">
      <w:pPr>
        <w:tabs>
          <w:tab w:val="left" w:pos="2820"/>
        </w:tabs>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Βεβαίως έχουμε </w:t>
      </w:r>
      <w:r>
        <w:rPr>
          <w:rFonts w:eastAsia="Times New Roman"/>
          <w:szCs w:val="24"/>
        </w:rPr>
        <w:t xml:space="preserve">Νοέμβρη. Κι έχουμε την ευθύνη για το τι κάναμε από τον Φεβρουάριο που έχουμε την Κυβέρνηση, μαζί με όλα τα άλλα μέχρι σήμερα στο Υπουργείο Οικονομικών και θα απολογηθούμε γι’ </w:t>
      </w:r>
      <w:r>
        <w:rPr>
          <w:rFonts w:eastAsia="Times New Roman"/>
          <w:szCs w:val="24"/>
        </w:rPr>
        <w:t>αυτήν</w:t>
      </w:r>
      <w:r>
        <w:rPr>
          <w:rFonts w:eastAsia="Times New Roman"/>
          <w:szCs w:val="24"/>
        </w:rPr>
        <w:t xml:space="preserve"> την ευθύνη, αλλά κάποτε να ακούσουμε και τι έγινε σαράντα χρόνια σε </w:t>
      </w:r>
      <w:r>
        <w:rPr>
          <w:rFonts w:eastAsia="Times New Roman"/>
          <w:szCs w:val="24"/>
        </w:rPr>
        <w:t>αυτήν</w:t>
      </w:r>
      <w:r>
        <w:rPr>
          <w:rFonts w:eastAsia="Times New Roman"/>
          <w:szCs w:val="24"/>
        </w:rPr>
        <w:t xml:space="preserve"> τ</w:t>
      </w:r>
      <w:r>
        <w:rPr>
          <w:rFonts w:eastAsia="Times New Roman"/>
          <w:szCs w:val="24"/>
        </w:rPr>
        <w:t>η χώρα στα θέματα φορολογίας και φοροδιαφυγής και λαθρεμπορίου.</w:t>
      </w:r>
    </w:p>
    <w:p w14:paraId="38F9AC71" w14:textId="77777777" w:rsidR="00430E71" w:rsidRDefault="00E22205">
      <w:pPr>
        <w:tabs>
          <w:tab w:val="left" w:pos="2820"/>
        </w:tabs>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Τόσος καιρός έχει περάσει από τότε.</w:t>
      </w:r>
    </w:p>
    <w:p w14:paraId="38F9AC72" w14:textId="77777777" w:rsidR="00430E71" w:rsidRDefault="00E22205">
      <w:pPr>
        <w:tabs>
          <w:tab w:val="left" w:pos="2820"/>
        </w:tabs>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Κύριε Οικονόμου, καταλαβαίνω ότι δεν θέλετε να ακουστώ, αλλά εγώ θα ακουστώ. Σας π</w:t>
      </w:r>
      <w:r>
        <w:rPr>
          <w:rFonts w:eastAsia="Times New Roman"/>
          <w:szCs w:val="24"/>
        </w:rPr>
        <w:t>αρακαλώ!</w:t>
      </w:r>
    </w:p>
    <w:p w14:paraId="38F9AC73" w14:textId="77777777" w:rsidR="00430E71" w:rsidRDefault="00E22205">
      <w:pPr>
        <w:tabs>
          <w:tab w:val="left" w:pos="2820"/>
        </w:tabs>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Τι να πείτε; Αφού δεν έχετε τίποτα να πείτε.</w:t>
      </w:r>
    </w:p>
    <w:p w14:paraId="38F9AC74" w14:textId="77777777" w:rsidR="00430E71" w:rsidRDefault="00E22205">
      <w:pPr>
        <w:tabs>
          <w:tab w:val="left" w:pos="2820"/>
        </w:tabs>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Σε ό,τι αφορά, λοιπόν, το θέμα των λιστών και όλων των υποθέσεων φοροδιαφυγής, υπάρχει πλέον επιχειρησιακό σχέδιο, υπάρχουν σχεδ</w:t>
      </w:r>
      <w:r>
        <w:rPr>
          <w:rFonts w:eastAsia="Times New Roman"/>
          <w:szCs w:val="24"/>
        </w:rPr>
        <w:t xml:space="preserve">ιασμένες δράσεις που κάνουμε, έχουμε αποτελέσματα και δεν θα σταματήσουμε μπροστά σε τίποτα στο να φτάσουμε αυτά τα ζητήματα στην άκρη. </w:t>
      </w:r>
    </w:p>
    <w:p w14:paraId="38F9AC75" w14:textId="77777777" w:rsidR="00430E71" w:rsidRDefault="00E22205">
      <w:pPr>
        <w:tabs>
          <w:tab w:val="left" w:pos="2820"/>
        </w:tabs>
        <w:spacing w:line="600" w:lineRule="auto"/>
        <w:ind w:firstLine="720"/>
        <w:jc w:val="both"/>
        <w:rPr>
          <w:rFonts w:eastAsia="Times New Roman"/>
          <w:szCs w:val="24"/>
        </w:rPr>
      </w:pPr>
      <w:r>
        <w:rPr>
          <w:rFonts w:eastAsia="Times New Roman"/>
          <w:szCs w:val="24"/>
        </w:rPr>
        <w:t>Αναλυτικά στοιχεία στην επίκαιρη ερώτηση που καταθέσατε δεν μπορούσαν να μαζευτούν σε δύο μέρες. Θα σας φέρουμε αναλυτι</w:t>
      </w:r>
      <w:r>
        <w:rPr>
          <w:rFonts w:eastAsia="Times New Roman"/>
          <w:szCs w:val="24"/>
        </w:rPr>
        <w:t xml:space="preserve">κά στοιχεία για το τι έχει γίνει ανά έτος, τι έχει βεβαιωθεί, πού είμαστε </w:t>
      </w:r>
      <w:r>
        <w:rPr>
          <w:rFonts w:eastAsia="Times New Roman"/>
          <w:szCs w:val="24"/>
        </w:rPr>
        <w:t>κ.λπ</w:t>
      </w:r>
      <w:r>
        <w:rPr>
          <w:rFonts w:eastAsia="Times New Roman"/>
          <w:szCs w:val="24"/>
        </w:rPr>
        <w:t xml:space="preserve">.. Το επόμενο χρονικό διάστημα θα σας τα στείλουμε με επιστολή. </w:t>
      </w:r>
    </w:p>
    <w:p w14:paraId="38F9AC76" w14:textId="77777777" w:rsidR="00430E71" w:rsidRDefault="00E22205">
      <w:pPr>
        <w:tabs>
          <w:tab w:val="left" w:pos="2820"/>
        </w:tabs>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Θα επανέλθω. Δεν υπάρχει πρόβλημα.</w:t>
      </w:r>
    </w:p>
    <w:p w14:paraId="38F9AC77" w14:textId="77777777" w:rsidR="00430E71" w:rsidRDefault="00E22205">
      <w:pPr>
        <w:tabs>
          <w:tab w:val="left" w:pos="2820"/>
        </w:tabs>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Δεν χρειάζεται να επανέλθετε, να μην χάσουμε χρόνο σ’ αυτό.</w:t>
      </w:r>
    </w:p>
    <w:p w14:paraId="38F9AC78" w14:textId="77777777" w:rsidR="00430E71" w:rsidRDefault="00E22205">
      <w:pPr>
        <w:tabs>
          <w:tab w:val="left" w:pos="2820"/>
        </w:tabs>
        <w:spacing w:line="600" w:lineRule="auto"/>
        <w:ind w:firstLine="720"/>
        <w:jc w:val="both"/>
        <w:rPr>
          <w:rFonts w:eastAsia="Times New Roman"/>
          <w:szCs w:val="24"/>
        </w:rPr>
      </w:pPr>
      <w:r>
        <w:rPr>
          <w:rFonts w:eastAsia="Times New Roman"/>
          <w:szCs w:val="24"/>
        </w:rPr>
        <w:t xml:space="preserve">Σε ό,τι αφορά, όμως, την ουσία της λίστας Λαγκάρντ να ξέρετε ότι δεν θα ελεγχθούν </w:t>
      </w:r>
      <w:r>
        <w:rPr>
          <w:rFonts w:eastAsia="Times New Roman"/>
          <w:szCs w:val="24"/>
        </w:rPr>
        <w:t>δύο χιλιάδες εξήντα δύο</w:t>
      </w:r>
      <w:r>
        <w:rPr>
          <w:rFonts w:eastAsia="Times New Roman"/>
          <w:szCs w:val="24"/>
        </w:rPr>
        <w:t xml:space="preserve"> ονόματα, θα ελεγχθούν τα ονόματα τα οποία έχουν κάποιο ελεγκτικό ενδιαφέρον. Νομίζω ότι ε</w:t>
      </w:r>
      <w:r>
        <w:rPr>
          <w:rFonts w:eastAsia="Times New Roman"/>
          <w:szCs w:val="24"/>
        </w:rPr>
        <w:t xml:space="preserve">ίναι γύρω στα </w:t>
      </w:r>
      <w:r>
        <w:rPr>
          <w:rFonts w:eastAsia="Times New Roman"/>
          <w:szCs w:val="24"/>
        </w:rPr>
        <w:t>χίλια εξακόσια</w:t>
      </w:r>
      <w:r>
        <w:rPr>
          <w:rFonts w:eastAsia="Times New Roman"/>
          <w:szCs w:val="24"/>
        </w:rPr>
        <w:t xml:space="preserve">, αν δεν με απατά η μνήμη μου. Θα έρθουν, όμως, αυτά τα στοιχεία. Αυτά τα στοιχεία όλα θα ελεγχθούν. </w:t>
      </w:r>
    </w:p>
    <w:p w14:paraId="38F9AC79" w14:textId="77777777" w:rsidR="00430E71" w:rsidRDefault="00E22205">
      <w:pPr>
        <w:tabs>
          <w:tab w:val="left" w:pos="2820"/>
        </w:tabs>
        <w:spacing w:line="600" w:lineRule="auto"/>
        <w:ind w:firstLine="720"/>
        <w:jc w:val="both"/>
        <w:rPr>
          <w:rFonts w:eastAsia="Times New Roman"/>
          <w:szCs w:val="24"/>
        </w:rPr>
      </w:pPr>
      <w:r>
        <w:rPr>
          <w:rFonts w:eastAsia="Times New Roman"/>
          <w:szCs w:val="24"/>
        </w:rPr>
        <w:t>Τα 4,5 δισεκατομμύρια που είπατε είναι δημοσιεύματα. Δεν ανταποκρίνονται στην πραγματικότητα, διότι στη λίστα Λαγκάρντ ελέγχου</w:t>
      </w:r>
      <w:r>
        <w:rPr>
          <w:rFonts w:eastAsia="Times New Roman"/>
          <w:szCs w:val="24"/>
        </w:rPr>
        <w:t>με ακόμα και περιπτώσεις που είναι μηδέν το υπόλοιπο, διότι τη συγκεκριμένη μέρα ήταν μηδέν, αλλά την προηγούμενη έγινε κίνηση στους λογαριασμούς αυτούς.</w:t>
      </w:r>
    </w:p>
    <w:p w14:paraId="38F9AC7A" w14:textId="77777777" w:rsidR="00430E71" w:rsidRDefault="00E22205">
      <w:pPr>
        <w:tabs>
          <w:tab w:val="left" w:pos="2820"/>
        </w:tabs>
        <w:spacing w:line="600" w:lineRule="auto"/>
        <w:ind w:firstLine="720"/>
        <w:jc w:val="both"/>
        <w:rPr>
          <w:rFonts w:eastAsia="Times New Roman"/>
          <w:szCs w:val="24"/>
        </w:rPr>
      </w:pPr>
      <w:r>
        <w:rPr>
          <w:rFonts w:eastAsia="Times New Roman"/>
          <w:szCs w:val="24"/>
        </w:rPr>
        <w:t xml:space="preserve">Άρα, να μην έχετε </w:t>
      </w:r>
      <w:r>
        <w:rPr>
          <w:rFonts w:eastAsia="Times New Roman"/>
          <w:szCs w:val="24"/>
        </w:rPr>
        <w:t>καμμία</w:t>
      </w:r>
      <w:r>
        <w:rPr>
          <w:rFonts w:eastAsia="Times New Roman"/>
          <w:szCs w:val="24"/>
        </w:rPr>
        <w:t xml:space="preserve"> αγωνία και αυτό και οι άλλες οι λίστες να πάνε κανονικά.</w:t>
      </w:r>
    </w:p>
    <w:p w14:paraId="38F9AC7B" w14:textId="77777777" w:rsidR="00430E71" w:rsidRDefault="00E22205">
      <w:pPr>
        <w:tabs>
          <w:tab w:val="left" w:pos="2820"/>
        </w:tabs>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Ρωτήστε τον κ. Κοντονή. Ο κ. Κοντονής θα σας το πιστοποιήσει το 4,5 δισεκατομμύρια.</w:t>
      </w:r>
    </w:p>
    <w:p w14:paraId="38F9AC7C" w14:textId="77777777" w:rsidR="00430E71" w:rsidRDefault="00E22205">
      <w:pPr>
        <w:tabs>
          <w:tab w:val="left" w:pos="2820"/>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πολύ, κύριε Αλεξιάδη.</w:t>
      </w:r>
    </w:p>
    <w:p w14:paraId="38F9AC7D" w14:textId="77777777" w:rsidR="00430E71" w:rsidRDefault="00E22205">
      <w:pPr>
        <w:tabs>
          <w:tab w:val="left" w:pos="2820"/>
        </w:tabs>
        <w:spacing w:line="600" w:lineRule="auto"/>
        <w:ind w:firstLine="720"/>
        <w:jc w:val="both"/>
        <w:rPr>
          <w:rFonts w:eastAsia="Times New Roman"/>
          <w:szCs w:val="24"/>
        </w:rPr>
      </w:pPr>
      <w:r>
        <w:rPr>
          <w:rFonts w:eastAsia="Times New Roman"/>
          <w:szCs w:val="24"/>
        </w:rPr>
        <w:t xml:space="preserve">Δεν θα συζητηθούν λόγω κωλύματος των αρμοδίων </w:t>
      </w:r>
      <w:r>
        <w:rPr>
          <w:rFonts w:eastAsia="Times New Roman"/>
          <w:szCs w:val="24"/>
        </w:rPr>
        <w:t xml:space="preserve">Υπουργών και θα διαγραφούν </w:t>
      </w:r>
      <w:r>
        <w:rPr>
          <w:rFonts w:eastAsia="Times New Roman"/>
          <w:szCs w:val="24"/>
        </w:rPr>
        <w:t>οι εξής επ</w:t>
      </w:r>
      <w:r>
        <w:rPr>
          <w:rFonts w:eastAsia="Times New Roman"/>
          <w:szCs w:val="24"/>
        </w:rPr>
        <w:t xml:space="preserve">ίκαιρες ερωτήσεις: </w:t>
      </w:r>
    </w:p>
    <w:p w14:paraId="38F9AC7E" w14:textId="77777777" w:rsidR="00430E71" w:rsidRDefault="00E22205">
      <w:pPr>
        <w:tabs>
          <w:tab w:val="left" w:pos="2820"/>
        </w:tabs>
        <w:spacing w:line="600" w:lineRule="auto"/>
        <w:ind w:firstLine="720"/>
        <w:jc w:val="both"/>
        <w:rPr>
          <w:rFonts w:eastAsia="Times New Roman" w:cs="Times New Roman"/>
          <w:szCs w:val="24"/>
        </w:rPr>
      </w:pPr>
      <w:r>
        <w:rPr>
          <w:rFonts w:eastAsia="Times New Roman"/>
          <w:szCs w:val="24"/>
        </w:rPr>
        <w:t xml:space="preserve">Η </w:t>
      </w:r>
      <w:r>
        <w:rPr>
          <w:rFonts w:eastAsia="Times New Roman"/>
          <w:szCs w:val="24"/>
        </w:rPr>
        <w:t xml:space="preserve">τρίτη με αριθμό 70/2-11-2015 </w:t>
      </w:r>
      <w:r>
        <w:rPr>
          <w:rFonts w:eastAsia="Times New Roman" w:cs="Times New Roman"/>
          <w:szCs w:val="24"/>
        </w:rPr>
        <w:t>επίκαιρη ερώτηση πρώτου κύκλου</w:t>
      </w:r>
      <w:r>
        <w:rPr>
          <w:rFonts w:eastAsia="Times New Roman" w:cs="Times New Roman"/>
          <w:szCs w:val="24"/>
        </w:rPr>
        <w:t xml:space="preserve"> του Βουλευτή Αχαΐας της Δημοκρατικής Συμπαράταξης ΠΑ.ΣΟ.Κ. – ΔΗΜ.ΑΡ. κ. </w:t>
      </w:r>
      <w:r>
        <w:rPr>
          <w:rFonts w:eastAsia="Times New Roman" w:cs="Times New Roman"/>
          <w:bCs/>
          <w:szCs w:val="24"/>
        </w:rPr>
        <w:t>Θεόδωρου Παπαθεοδώρου</w:t>
      </w:r>
      <w:r>
        <w:rPr>
          <w:rFonts w:eastAsia="Times New Roman" w:cs="Times New Roman"/>
          <w:szCs w:val="24"/>
        </w:rPr>
        <w:t xml:space="preserve"> προς τον Υπουργό </w:t>
      </w:r>
      <w:r>
        <w:rPr>
          <w:rFonts w:eastAsia="Times New Roman" w:cs="Times New Roman"/>
          <w:bCs/>
          <w:szCs w:val="24"/>
        </w:rPr>
        <w:t>Εσωτερικών και Διοικητικής</w:t>
      </w:r>
      <w:r>
        <w:rPr>
          <w:rFonts w:eastAsia="Times New Roman" w:cs="Times New Roman"/>
          <w:b/>
          <w:szCs w:val="24"/>
        </w:rPr>
        <w:t xml:space="preserve"> </w:t>
      </w:r>
      <w:r>
        <w:rPr>
          <w:rFonts w:eastAsia="Times New Roman" w:cs="Times New Roman"/>
          <w:bCs/>
          <w:szCs w:val="24"/>
        </w:rPr>
        <w:t>Ανασυγκρότησης,</w:t>
      </w:r>
      <w:r>
        <w:rPr>
          <w:rFonts w:eastAsia="Times New Roman" w:cs="Times New Roman"/>
          <w:szCs w:val="24"/>
        </w:rPr>
        <w:t xml:space="preserve"> σχετικά με τη διαχεί</w:t>
      </w:r>
      <w:r>
        <w:rPr>
          <w:rFonts w:eastAsia="Times New Roman" w:cs="Times New Roman"/>
          <w:szCs w:val="24"/>
        </w:rPr>
        <w:t xml:space="preserve">ριση μεικτών μεταναστευτικών ροών και η </w:t>
      </w:r>
      <w:r>
        <w:rPr>
          <w:rFonts w:eastAsia="Times New Roman" w:cs="Times New Roman"/>
          <w:szCs w:val="24"/>
        </w:rPr>
        <w:t xml:space="preserve">έκτη με αριθμό 68/2-11-2015 </w:t>
      </w:r>
      <w:r>
        <w:rPr>
          <w:rFonts w:eastAsia="Times New Roman" w:cs="Times New Roman"/>
          <w:szCs w:val="24"/>
        </w:rPr>
        <w:t xml:space="preserve">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Β΄ Πειραιά των Ανεξαρτήτων Ελλήνων κ. </w:t>
      </w:r>
      <w:r>
        <w:rPr>
          <w:rFonts w:eastAsia="Times New Roman" w:cs="Times New Roman"/>
          <w:bCs/>
          <w:szCs w:val="24"/>
        </w:rPr>
        <w:t>Δημητρίου Καμμένου</w:t>
      </w:r>
      <w:r>
        <w:rPr>
          <w:rFonts w:eastAsia="Times New Roman" w:cs="Times New Roman"/>
          <w:szCs w:val="24"/>
        </w:rPr>
        <w:t xml:space="preserve"> </w:t>
      </w:r>
      <w:r>
        <w:rPr>
          <w:rFonts w:eastAsia="Times New Roman" w:cs="Times New Roman"/>
          <w:szCs w:val="24"/>
        </w:rPr>
        <w:t xml:space="preserve">προς τον Υπουργό </w:t>
      </w:r>
      <w:r>
        <w:rPr>
          <w:rFonts w:eastAsia="Times New Roman" w:cs="Times New Roman"/>
          <w:bCs/>
          <w:szCs w:val="24"/>
        </w:rPr>
        <w:t>Υποδομών, Μεταφορών και Δικτύων,</w:t>
      </w:r>
      <w:r>
        <w:rPr>
          <w:rFonts w:eastAsia="Times New Roman" w:cs="Times New Roman"/>
          <w:b/>
          <w:szCs w:val="24"/>
        </w:rPr>
        <w:t xml:space="preserve"> </w:t>
      </w:r>
      <w:r>
        <w:rPr>
          <w:rFonts w:eastAsia="Times New Roman" w:cs="Times New Roman"/>
          <w:szCs w:val="24"/>
        </w:rPr>
        <w:t>σχετικά με την επαναπρόσληψη διακοσίω</w:t>
      </w:r>
      <w:r>
        <w:rPr>
          <w:rFonts w:eastAsia="Times New Roman" w:cs="Times New Roman"/>
          <w:szCs w:val="24"/>
        </w:rPr>
        <w:t>ν ογδόντα ατόμων στις Σταθερές Συγκοινωνίες</w:t>
      </w:r>
      <w:r>
        <w:rPr>
          <w:rFonts w:eastAsia="Times New Roman" w:cs="Times New Roman"/>
          <w:szCs w:val="24"/>
        </w:rPr>
        <w:t xml:space="preserve"> «ΣΤΑ.ΣΥ. ΑΕ»,</w:t>
      </w:r>
      <w:r>
        <w:rPr>
          <w:rFonts w:eastAsia="Times New Roman" w:cs="Times New Roman"/>
          <w:szCs w:val="24"/>
        </w:rPr>
        <w:t xml:space="preserve"> καθώς και η </w:t>
      </w:r>
      <w:r>
        <w:rPr>
          <w:rFonts w:eastAsia="Times New Roman" w:cs="Times New Roman"/>
          <w:szCs w:val="24"/>
        </w:rPr>
        <w:t xml:space="preserve">πρώτη με αριθμό 75/3-11-2015 </w:t>
      </w:r>
      <w:r>
        <w:rPr>
          <w:rFonts w:eastAsia="Times New Roman" w:cs="Times New Roman"/>
          <w:szCs w:val="24"/>
        </w:rPr>
        <w:t xml:space="preserve">επίκαιρη ερώτηση </w:t>
      </w:r>
      <w:r>
        <w:rPr>
          <w:rFonts w:eastAsia="Times New Roman" w:cs="Times New Roman"/>
          <w:szCs w:val="24"/>
        </w:rPr>
        <w:t xml:space="preserve">δευτέρου κύκλου </w:t>
      </w:r>
      <w:r>
        <w:rPr>
          <w:rFonts w:eastAsia="Times New Roman" w:cs="Times New Roman"/>
          <w:szCs w:val="24"/>
        </w:rPr>
        <w:t xml:space="preserve">του Βουλευτή Σάμου του Συνασπισμού Ριζοσπαστικής Αριστεράς κ. </w:t>
      </w:r>
      <w:r>
        <w:rPr>
          <w:rFonts w:eastAsia="Times New Roman" w:cs="Times New Roman"/>
          <w:bCs/>
          <w:szCs w:val="24"/>
        </w:rPr>
        <w:t>Δημητρίου Σεβαστάκη</w:t>
      </w:r>
      <w:r>
        <w:rPr>
          <w:rFonts w:eastAsia="Times New Roman" w:cs="Times New Roman"/>
          <w:szCs w:val="24"/>
        </w:rPr>
        <w:t xml:space="preserve"> προς τον Υπουργό </w:t>
      </w:r>
      <w:r>
        <w:rPr>
          <w:rFonts w:eastAsia="Times New Roman" w:cs="Times New Roman"/>
          <w:bCs/>
          <w:szCs w:val="24"/>
        </w:rPr>
        <w:t xml:space="preserve">Ναυτιλίας και Νησιωτικής </w:t>
      </w:r>
      <w:r>
        <w:rPr>
          <w:rFonts w:eastAsia="Times New Roman" w:cs="Times New Roman"/>
          <w:bCs/>
          <w:szCs w:val="24"/>
        </w:rPr>
        <w:t>Πολιτικής,</w:t>
      </w:r>
      <w:r>
        <w:rPr>
          <w:rFonts w:eastAsia="Times New Roman" w:cs="Times New Roman"/>
          <w:b/>
          <w:bCs/>
          <w:szCs w:val="24"/>
        </w:rPr>
        <w:t xml:space="preserve"> </w:t>
      </w:r>
      <w:r>
        <w:rPr>
          <w:rFonts w:eastAsia="Times New Roman" w:cs="Times New Roman"/>
          <w:szCs w:val="24"/>
        </w:rPr>
        <w:t>σχετικά με την ανάγκη άμεσης απομάκρυνσης του Ε/Γ – Ο/Γ πλοίου «Μυτιλήνη» από τον λιμένα Καρλοβασίου Σάμου.</w:t>
      </w:r>
    </w:p>
    <w:p w14:paraId="38F9AC7F" w14:textId="77777777" w:rsidR="00430E71" w:rsidRDefault="00E22205">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έβδομη με αριθμό 71/2-11-2015 </w:t>
      </w:r>
      <w:r>
        <w:rPr>
          <w:rFonts w:eastAsia="Times New Roman" w:cs="Times New Roman"/>
          <w:szCs w:val="24"/>
        </w:rPr>
        <w:t xml:space="preserve">επίκαιρη ερώτηση </w:t>
      </w:r>
      <w:r>
        <w:rPr>
          <w:rFonts w:eastAsia="Times New Roman" w:cs="Times New Roman"/>
          <w:szCs w:val="24"/>
        </w:rPr>
        <w:t xml:space="preserve">πρώτου κύκλου </w:t>
      </w:r>
      <w:r>
        <w:rPr>
          <w:rFonts w:eastAsia="Times New Roman" w:cs="Times New Roman"/>
          <w:szCs w:val="24"/>
        </w:rPr>
        <w:t>του Βουλευτή Α΄ Θεσσαλονίκης της Ένωσης Κεντρώων κ</w:t>
      </w:r>
      <w:r>
        <w:rPr>
          <w:rFonts w:eastAsia="Times New Roman" w:cs="Times New Roman"/>
          <w:szCs w:val="24"/>
        </w:rPr>
        <w:t xml:space="preserve">. </w:t>
      </w:r>
      <w:r>
        <w:rPr>
          <w:rFonts w:eastAsia="Times New Roman" w:cs="Times New Roman"/>
          <w:bCs/>
          <w:szCs w:val="24"/>
        </w:rPr>
        <w:t xml:space="preserve">Ιωάννη </w:t>
      </w:r>
      <w:r>
        <w:rPr>
          <w:rFonts w:eastAsia="Times New Roman" w:cs="Times New Roman"/>
          <w:bCs/>
          <w:szCs w:val="24"/>
        </w:rPr>
        <w:t>Σαρίδη</w:t>
      </w:r>
      <w:r>
        <w:rPr>
          <w:rFonts w:eastAsia="Times New Roman" w:cs="Times New Roman"/>
          <w:szCs w:val="24"/>
        </w:rPr>
        <w:t xml:space="preserve"> </w:t>
      </w:r>
      <w:r>
        <w:rPr>
          <w:rFonts w:eastAsia="Times New Roman" w:cs="Times New Roman"/>
          <w:szCs w:val="24"/>
        </w:rPr>
        <w:t>προς τον</w:t>
      </w:r>
      <w:r>
        <w:rPr>
          <w:rFonts w:eastAsia="Times New Roman" w:cs="Times New Roman"/>
          <w:szCs w:val="24"/>
        </w:rPr>
        <w:t xml:space="preserve"> Υπουργό </w:t>
      </w:r>
      <w:r>
        <w:rPr>
          <w:rFonts w:eastAsia="Times New Roman" w:cs="Times New Roman"/>
          <w:bCs/>
          <w:szCs w:val="24"/>
        </w:rPr>
        <w:t>Εξωτερικών</w:t>
      </w:r>
      <w:r>
        <w:rPr>
          <w:rFonts w:eastAsia="Times New Roman" w:cs="Times New Roman"/>
          <w:b/>
          <w:bCs/>
          <w:szCs w:val="24"/>
        </w:rPr>
        <w:t>,</w:t>
      </w:r>
      <w:r>
        <w:rPr>
          <w:rFonts w:eastAsia="Times New Roman" w:cs="Times New Roman"/>
          <w:szCs w:val="24"/>
        </w:rPr>
        <w:t xml:space="preserve"> σχετικά με την </w:t>
      </w:r>
      <w:r>
        <w:rPr>
          <w:rFonts w:eastAsia="Times New Roman" w:cs="Times New Roman"/>
          <w:szCs w:val="24"/>
        </w:rPr>
        <w:t>Εθνική Εξωτερική Πολιτική</w:t>
      </w:r>
      <w:r>
        <w:rPr>
          <w:rFonts w:eastAsia="Times New Roman" w:cs="Times New Roman"/>
          <w:szCs w:val="24"/>
        </w:rPr>
        <w:t xml:space="preserve"> και τη </w:t>
      </w:r>
      <w:r>
        <w:rPr>
          <w:rFonts w:eastAsia="Times New Roman" w:cs="Times New Roman"/>
          <w:szCs w:val="24"/>
        </w:rPr>
        <w:t>Δημοσιογραφική Διαμεσολάβηση</w:t>
      </w:r>
      <w:r>
        <w:rPr>
          <w:rFonts w:eastAsia="Times New Roman" w:cs="Times New Roman"/>
          <w:szCs w:val="24"/>
        </w:rPr>
        <w:t>, δεν θα συζητηθεί λόγω αναρμοδιότητας.</w:t>
      </w:r>
    </w:p>
    <w:p w14:paraId="38F9AC80" w14:textId="77777777" w:rsidR="00430E71" w:rsidRDefault="00E22205">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Προχωρούμε στην </w:t>
      </w:r>
      <w:r>
        <w:rPr>
          <w:rFonts w:eastAsia="Times New Roman" w:cs="Times New Roman"/>
          <w:szCs w:val="24"/>
        </w:rPr>
        <w:t xml:space="preserve">πέμπτη με αριθμό 69/2-11-21015 </w:t>
      </w:r>
      <w:r>
        <w:rPr>
          <w:rFonts w:eastAsia="Times New Roman" w:cs="Times New Roman"/>
          <w:szCs w:val="24"/>
        </w:rPr>
        <w:t xml:space="preserve">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Αττικής του Ποταμιού κ. </w:t>
      </w:r>
      <w:r>
        <w:rPr>
          <w:rFonts w:eastAsia="Times New Roman" w:cs="Times New Roman"/>
          <w:bCs/>
          <w:szCs w:val="24"/>
        </w:rPr>
        <w:t>Γεωργίου Μαυρωτά</w:t>
      </w:r>
      <w:r>
        <w:rPr>
          <w:rFonts w:eastAsia="Times New Roman" w:cs="Times New Roman"/>
          <w:szCs w:val="24"/>
        </w:rPr>
        <w:t xml:space="preserve"> προς τον 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τις αθλητικές διακρίσεις στους Ευρωπαϊκούς Αγώνες στο Μπακού του Αζερμπαϊτζάν και τα συνακόλουθα ευεργετήματα για τους αθλητές που συμμετείχαν. </w:t>
      </w:r>
    </w:p>
    <w:p w14:paraId="38F9AC81" w14:textId="77777777" w:rsidR="00430E71" w:rsidRDefault="00E22205">
      <w:pPr>
        <w:tabs>
          <w:tab w:val="left" w:pos="2820"/>
        </w:tabs>
        <w:spacing w:line="600" w:lineRule="auto"/>
        <w:ind w:firstLine="720"/>
        <w:jc w:val="both"/>
        <w:rPr>
          <w:rFonts w:eastAsia="Times New Roman" w:cs="Times New Roman"/>
          <w:szCs w:val="24"/>
        </w:rPr>
      </w:pPr>
      <w:r>
        <w:rPr>
          <w:rFonts w:eastAsia="Times New Roman" w:cs="Times New Roman"/>
          <w:szCs w:val="24"/>
        </w:rPr>
        <w:t>Θα απαντήσει ο Υφυπουργός κ. Κοντονής.</w:t>
      </w:r>
    </w:p>
    <w:p w14:paraId="38F9AC82" w14:textId="77777777" w:rsidR="00430E71" w:rsidRDefault="00E22205">
      <w:pPr>
        <w:tabs>
          <w:tab w:val="left" w:pos="2820"/>
        </w:tabs>
        <w:spacing w:line="600" w:lineRule="auto"/>
        <w:ind w:firstLine="720"/>
        <w:jc w:val="both"/>
        <w:rPr>
          <w:rFonts w:eastAsia="Times New Roman" w:cs="Times New Roman"/>
          <w:szCs w:val="24"/>
        </w:rPr>
      </w:pPr>
      <w:r>
        <w:rPr>
          <w:rFonts w:eastAsia="Times New Roman" w:cs="Times New Roman"/>
          <w:szCs w:val="24"/>
        </w:rPr>
        <w:t>Κύριε Μαυρωτά, έχετε τον λόγο.</w:t>
      </w:r>
    </w:p>
    <w:p w14:paraId="38F9AC83" w14:textId="77777777" w:rsidR="00430E71" w:rsidRDefault="00E22205">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Ευχαριστώ, κύριε Πρόεδρε. </w:t>
      </w:r>
    </w:p>
    <w:p w14:paraId="38F9AC84" w14:textId="77777777" w:rsidR="00430E71" w:rsidRDefault="00E22205">
      <w:pPr>
        <w:tabs>
          <w:tab w:val="left" w:pos="2820"/>
        </w:tabs>
        <w:spacing w:line="600" w:lineRule="auto"/>
        <w:ind w:firstLine="720"/>
        <w:jc w:val="both"/>
        <w:rPr>
          <w:rFonts w:eastAsia="Times New Roman" w:cs="Times New Roman"/>
          <w:szCs w:val="24"/>
        </w:rPr>
      </w:pPr>
      <w:r>
        <w:rPr>
          <w:rFonts w:eastAsia="Times New Roman" w:cs="Times New Roman"/>
          <w:szCs w:val="24"/>
        </w:rPr>
        <w:t>Κύριε Υπουργέ, όπως ξέρετε, το διάστημα 12 με 28 Ιουνίου 2015 διεξήχθησαν στο Μπακού του Αζερμπαϊτζάν οι πρώτοι Ευρωπαϊκοί Αγώνες, ένας νέος θεσμός, που είναι ουσιαστικά μια μικρή</w:t>
      </w:r>
      <w:r>
        <w:rPr>
          <w:rFonts w:eastAsia="Times New Roman" w:cs="Times New Roman"/>
          <w:szCs w:val="24"/>
        </w:rPr>
        <w:t xml:space="preserve"> Ολυμπιάδα για τις ευρωπαϊκές χώρες, κάτι αντίστοιχο με τους Παναμερικανικούς και τους Πανασιατικούς. Στη διοργάνωση συμμετείχαν περίπου έξι χιλιάδες αθλητές από πενήντα χώρες και είκοσι αθλήματα. Η Ελλάδα συμμετείχε ενεργά με εκατόν τριάντα αθλητές και μά</w:t>
      </w:r>
      <w:r>
        <w:rPr>
          <w:rFonts w:eastAsia="Times New Roman" w:cs="Times New Roman"/>
          <w:szCs w:val="24"/>
        </w:rPr>
        <w:t>λιστα έφερε και επιτυχίες: ένα χρυσό, τέσσερα αργυρά και δύο χάλκινα μετάλλια.</w:t>
      </w:r>
    </w:p>
    <w:p w14:paraId="38F9AC85" w14:textId="77777777" w:rsidR="00430E71" w:rsidRDefault="00E22205">
      <w:pPr>
        <w:tabs>
          <w:tab w:val="left" w:pos="2820"/>
        </w:tabs>
        <w:spacing w:line="600" w:lineRule="auto"/>
        <w:ind w:firstLine="720"/>
        <w:jc w:val="both"/>
        <w:rPr>
          <w:rFonts w:eastAsia="Times New Roman" w:cs="Times New Roman"/>
          <w:szCs w:val="24"/>
        </w:rPr>
      </w:pPr>
      <w:r>
        <w:rPr>
          <w:rFonts w:eastAsia="Times New Roman" w:cs="Times New Roman"/>
          <w:szCs w:val="24"/>
        </w:rPr>
        <w:t>Αρκετές, λοιπόν, ευρωπαϊκές ομοσπονδίες συνδύασαν τους πρώτους αυτούς Ευρωπαϊκούς Αγώνες με Πανευρωπαϊκά Πρωταθλήματα κατηγοριών, κι έτσι ενώ είχαν την ονομασία-ομπρέλα «Ευρωπαϊ</w:t>
      </w:r>
      <w:r>
        <w:rPr>
          <w:rFonts w:eastAsia="Times New Roman" w:cs="Times New Roman"/>
          <w:szCs w:val="24"/>
        </w:rPr>
        <w:t>κοί Αγώνες», στην πραγματικότητα γι’ αυτά τα αθλήματα ήταν ουσιαστικά οι αντίστοιχοι πανευρωπαϊκοί αγώνες των κατηγοριών, αυτοί δηλαδή που αναφέρονται στο ν. 4115/2013 στο άρθρο 38 παρ</w:t>
      </w:r>
      <w:r>
        <w:rPr>
          <w:rFonts w:eastAsia="Times New Roman" w:cs="Times New Roman"/>
          <w:szCs w:val="24"/>
        </w:rPr>
        <w:t xml:space="preserve">άγραφος </w:t>
      </w:r>
      <w:r>
        <w:rPr>
          <w:rFonts w:eastAsia="Times New Roman" w:cs="Times New Roman"/>
          <w:szCs w:val="24"/>
        </w:rPr>
        <w:t>2 περί κινήτρων για αθλητές-μαθητές.</w:t>
      </w:r>
    </w:p>
    <w:p w14:paraId="38F9AC86" w14:textId="77777777" w:rsidR="00430E71" w:rsidRDefault="00E22205">
      <w:pPr>
        <w:tabs>
          <w:tab w:val="left" w:pos="2820"/>
        </w:tabs>
        <w:spacing w:line="600" w:lineRule="auto"/>
        <w:ind w:firstLine="720"/>
        <w:jc w:val="both"/>
        <w:rPr>
          <w:rFonts w:eastAsia="Times New Roman" w:cs="Times New Roman"/>
          <w:szCs w:val="24"/>
        </w:rPr>
      </w:pPr>
      <w:r>
        <w:rPr>
          <w:rFonts w:eastAsia="Times New Roman" w:cs="Times New Roman"/>
          <w:szCs w:val="24"/>
        </w:rPr>
        <w:t>Για παράδειγμα, η Ευρωπαϊκή</w:t>
      </w:r>
      <w:r>
        <w:rPr>
          <w:rFonts w:eastAsia="Times New Roman" w:cs="Times New Roman"/>
          <w:szCs w:val="24"/>
        </w:rPr>
        <w:t xml:space="preserve"> Κολυμβητική Ομοσπονδία, η </w:t>
      </w:r>
      <w:r>
        <w:rPr>
          <w:rFonts w:eastAsia="Times New Roman" w:cs="Times New Roman"/>
          <w:szCs w:val="24"/>
          <w:lang w:val="en-US"/>
        </w:rPr>
        <w:t>LEN</w:t>
      </w:r>
      <w:r>
        <w:rPr>
          <w:rFonts w:eastAsia="Times New Roman" w:cs="Times New Roman"/>
          <w:szCs w:val="24"/>
        </w:rPr>
        <w:t xml:space="preserve">, αποφάσισε στους </w:t>
      </w:r>
      <w:r>
        <w:rPr>
          <w:rFonts w:eastAsia="Times New Roman" w:cs="Times New Roman"/>
          <w:szCs w:val="24"/>
        </w:rPr>
        <w:t xml:space="preserve">αγώνες </w:t>
      </w:r>
      <w:r>
        <w:rPr>
          <w:rFonts w:eastAsia="Times New Roman" w:cs="Times New Roman"/>
          <w:szCs w:val="24"/>
        </w:rPr>
        <w:t xml:space="preserve">του Μπακού να γίνει το αντίστοιχο Πανευρωπαϊκό Πρωτάθλημα Εφήβων-Νεανίδων, κάτι το οποίο τεκμηριώνεται και από την αλληλογραφία που έχει με την αντίστοιχη ελληνική </w:t>
      </w:r>
      <w:r>
        <w:rPr>
          <w:rFonts w:eastAsia="Times New Roman" w:cs="Times New Roman"/>
          <w:szCs w:val="24"/>
        </w:rPr>
        <w:t>ομοσπονδία</w:t>
      </w:r>
      <w:r>
        <w:rPr>
          <w:rFonts w:eastAsia="Times New Roman" w:cs="Times New Roman"/>
          <w:szCs w:val="24"/>
        </w:rPr>
        <w:t xml:space="preserve">, την οποία έχετε κι εσείς </w:t>
      </w:r>
      <w:r>
        <w:rPr>
          <w:rFonts w:eastAsia="Times New Roman" w:cs="Times New Roman"/>
          <w:szCs w:val="24"/>
        </w:rPr>
        <w:t>υπ</w:t>
      </w:r>
      <w:r>
        <w:rPr>
          <w:rFonts w:eastAsia="Times New Roman" w:cs="Times New Roman"/>
          <w:szCs w:val="24"/>
        </w:rPr>
        <w:t>’ όψιν</w:t>
      </w:r>
      <w:r>
        <w:rPr>
          <w:rFonts w:eastAsia="Times New Roman" w:cs="Times New Roman"/>
          <w:szCs w:val="24"/>
        </w:rPr>
        <w:t xml:space="preserve"> σας.</w:t>
      </w:r>
    </w:p>
    <w:p w14:paraId="38F9AC87" w14:textId="77777777" w:rsidR="00430E71" w:rsidRDefault="00E22205">
      <w:pPr>
        <w:spacing w:after="0" w:line="600" w:lineRule="auto"/>
        <w:ind w:firstLine="720"/>
        <w:jc w:val="both"/>
        <w:rPr>
          <w:rFonts w:eastAsia="Times New Roman" w:cs="Times New Roman"/>
          <w:szCs w:val="24"/>
        </w:rPr>
      </w:pPr>
      <w:r>
        <w:rPr>
          <w:rFonts w:eastAsia="Times New Roman" w:cs="Times New Roman"/>
          <w:szCs w:val="24"/>
        </w:rPr>
        <w:t>Με τη στενή γραμματική ερμηνεία, λοιπόν, μπορεί οι Ευρωπαϊκοί Αγώνες να μην υπάγονται στον ν. 4115/2013, όπως οι Ολυμπιακοί Αγώνες, οι Μεσογειακοί Αγώνες και οι Ολυμπιακοί Αγώνες Νεότητας -άλλωστε είναι η πρώτη φορά που διοργανώθηκαν- αλλά στ</w:t>
      </w:r>
      <w:r>
        <w:rPr>
          <w:rFonts w:eastAsia="Times New Roman" w:cs="Times New Roman"/>
          <w:szCs w:val="24"/>
        </w:rPr>
        <w:t xml:space="preserve">ην πραγματικότητα, όπως τουλάχιστον τεκμηριώνεται από την αλληλογραφία με τις ευρωπαϊκές </w:t>
      </w:r>
      <w:r>
        <w:rPr>
          <w:rFonts w:eastAsia="Times New Roman" w:cs="Times New Roman"/>
          <w:szCs w:val="24"/>
        </w:rPr>
        <w:t>ομοσπονδίες</w:t>
      </w:r>
      <w:r>
        <w:rPr>
          <w:rFonts w:eastAsia="Times New Roman" w:cs="Times New Roman"/>
          <w:szCs w:val="24"/>
        </w:rPr>
        <w:t xml:space="preserve">, για κάποια αθλήματα ήταν η αντίστοιχη πανευρωπαϊκή διοργάνωση. </w:t>
      </w:r>
    </w:p>
    <w:p w14:paraId="38F9AC88" w14:textId="77777777" w:rsidR="00430E71" w:rsidRDefault="00E22205">
      <w:pPr>
        <w:spacing w:after="0" w:line="600" w:lineRule="auto"/>
        <w:ind w:firstLine="720"/>
        <w:jc w:val="both"/>
        <w:rPr>
          <w:rFonts w:eastAsia="Times New Roman" w:cs="Times New Roman"/>
          <w:szCs w:val="24"/>
        </w:rPr>
      </w:pPr>
      <w:r>
        <w:rPr>
          <w:rFonts w:eastAsia="Times New Roman" w:cs="Times New Roman"/>
          <w:szCs w:val="24"/>
        </w:rPr>
        <w:t>Με βάση, λοιπόν, τα παραπάνω, πώς σκοπεύετε να αποκαταστήσετε τη συγκεκριμένη εκκρεμότητα,</w:t>
      </w:r>
      <w:r>
        <w:rPr>
          <w:rFonts w:eastAsia="Times New Roman" w:cs="Times New Roman"/>
          <w:szCs w:val="24"/>
        </w:rPr>
        <w:t xml:space="preserve"> δεδομένου ότι για περίπου τριάντα παιδιά εκκρεμεί η αντίστοιχη μοριοδότησή τους με βάση τον ν. 4115/2013; Θα το κάνετε αυτό με κάποια υπουργική απόφαση ή με κάποια τροπολογία;</w:t>
      </w:r>
    </w:p>
    <w:p w14:paraId="38F9AC89" w14:textId="77777777" w:rsidR="00430E71" w:rsidRDefault="00E22205">
      <w:pPr>
        <w:spacing w:after="0" w:line="600" w:lineRule="auto"/>
        <w:ind w:firstLine="720"/>
        <w:jc w:val="both"/>
        <w:rPr>
          <w:rFonts w:eastAsia="Times New Roman" w:cs="Times New Roman"/>
          <w:szCs w:val="24"/>
        </w:rPr>
      </w:pPr>
      <w:r>
        <w:rPr>
          <w:rFonts w:eastAsia="Times New Roman" w:cs="Times New Roman"/>
          <w:szCs w:val="24"/>
        </w:rPr>
        <w:t>Με αφορμή αυτό, θα ήθελα και τη γνώμη σας -ξέρω ότι ετοιμάζετε ένα νέο νομοσχέδ</w:t>
      </w:r>
      <w:r>
        <w:rPr>
          <w:rFonts w:eastAsia="Times New Roman" w:cs="Times New Roman"/>
          <w:szCs w:val="24"/>
        </w:rPr>
        <w:t xml:space="preserve">ιο για τον αθλητισμό- σε σχέση με τη μοριοδότηση των αθλητών-μαθητών, καθώς υπάρχουν φήμες ότι θα καταργηθεί η γενική μοριοδότηση και θα ισχύσει μόνο για ΤΕΦΑΑ. Είναι κάτι αντίστοιχο με αυτό που προσπάθησε να κάνει και το προσχέδιο νόμου της προηγούμενης </w:t>
      </w:r>
      <w:r>
        <w:rPr>
          <w:rFonts w:eastAsia="Times New Roman" w:cs="Times New Roman"/>
          <w:szCs w:val="24"/>
        </w:rPr>
        <w:t>κ</w:t>
      </w:r>
      <w:r>
        <w:rPr>
          <w:rFonts w:eastAsia="Times New Roman" w:cs="Times New Roman"/>
          <w:szCs w:val="24"/>
        </w:rPr>
        <w:t xml:space="preserve">υβέρνησης </w:t>
      </w:r>
      <w:r>
        <w:rPr>
          <w:rFonts w:eastAsia="Times New Roman" w:cs="Times New Roman"/>
          <w:szCs w:val="24"/>
        </w:rPr>
        <w:t xml:space="preserve">με το προσχέδιο του κ. Ανδριανού και είχε ξεσηκώσει μεγάλες αντιδράσεις στον αθλητικό κόσμο. </w:t>
      </w:r>
    </w:p>
    <w:p w14:paraId="38F9AC8A" w14:textId="77777777" w:rsidR="00430E71" w:rsidRDefault="00E2220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8F9AC8B" w14:textId="77777777" w:rsidR="00430E71" w:rsidRDefault="00E2220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w:t>
      </w:r>
    </w:p>
    <w:p w14:paraId="38F9AC8C" w14:textId="77777777" w:rsidR="00430E71" w:rsidRDefault="00E22205">
      <w:pPr>
        <w:spacing w:after="0"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τρία λεπτά.</w:t>
      </w:r>
    </w:p>
    <w:p w14:paraId="38F9AC8D" w14:textId="77777777" w:rsidR="00430E71" w:rsidRDefault="00E22205">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Πολιτισμού </w:t>
      </w:r>
      <w:r>
        <w:rPr>
          <w:rFonts w:eastAsia="Times New Roman" w:cs="Times New Roman"/>
          <w:b/>
          <w:szCs w:val="24"/>
        </w:rPr>
        <w:t>και Αθλητισμού):</w:t>
      </w:r>
      <w:r>
        <w:rPr>
          <w:rFonts w:eastAsia="Times New Roman" w:cs="Times New Roman"/>
          <w:szCs w:val="24"/>
        </w:rPr>
        <w:t xml:space="preserve"> Ευχαριστώ, κύριε Πρόεδρε. </w:t>
      </w:r>
    </w:p>
    <w:p w14:paraId="38F9AC8E" w14:textId="77777777" w:rsidR="00430E71" w:rsidRDefault="00E22205">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γνωρίζετε ότι επί των θεμάτων που τίθενται στην ερώτησή σας έχω ήδη απαντήσει εγγράφως σε ερώτηση, την οποία </w:t>
      </w:r>
      <w:r>
        <w:rPr>
          <w:rFonts w:eastAsia="Times New Roman" w:cs="Times New Roman"/>
          <w:szCs w:val="24"/>
        </w:rPr>
        <w:t xml:space="preserve">είχατε </w:t>
      </w:r>
      <w:r>
        <w:rPr>
          <w:rFonts w:eastAsia="Times New Roman" w:cs="Times New Roman"/>
          <w:szCs w:val="24"/>
        </w:rPr>
        <w:t xml:space="preserve">συνυποβάλει με την πρώην συνάδελφο την κ. Αντωνάκου, από τον προηγούμενο μήνα. </w:t>
      </w:r>
    </w:p>
    <w:p w14:paraId="38F9AC8F" w14:textId="77777777" w:rsidR="00430E71" w:rsidRDefault="00E22205">
      <w:pPr>
        <w:spacing w:after="0" w:line="600" w:lineRule="auto"/>
        <w:ind w:firstLine="720"/>
        <w:jc w:val="both"/>
        <w:rPr>
          <w:rFonts w:eastAsia="Times New Roman" w:cs="Times New Roman"/>
          <w:szCs w:val="24"/>
        </w:rPr>
      </w:pPr>
      <w:r>
        <w:rPr>
          <w:rFonts w:eastAsia="Times New Roman" w:cs="Times New Roman"/>
          <w:szCs w:val="24"/>
        </w:rPr>
        <w:t>Επομένως, θέλω να επαναλάβω και κατά τη σημερινή συζήτηση, πρώτον, ότι δεν είναι απόλυτα ακριβές ότι οι αγώνες του Μπακού ήταν μια μικρή Ολυμπιάδα. Και αυτό διότι υπήρχε ανισομέρεια και ανισοκατανομή και αθλητών και επιπέδου διαγωνιζομένων αθλητών, αφού π</w:t>
      </w:r>
      <w:r>
        <w:rPr>
          <w:rFonts w:eastAsia="Times New Roman" w:cs="Times New Roman"/>
          <w:szCs w:val="24"/>
        </w:rPr>
        <w:t>άρα πολλές εθνικές ομάδες είχαν πάρει την απόφαση να συμμετάσχουν με ομάδες νέων, εφήβων, νεανίδων κλπ.</w:t>
      </w:r>
    </w:p>
    <w:p w14:paraId="38F9AC90" w14:textId="77777777" w:rsidR="00430E71" w:rsidRDefault="00E22205">
      <w:pPr>
        <w:spacing w:after="0" w:line="600" w:lineRule="auto"/>
        <w:ind w:firstLine="720"/>
        <w:jc w:val="both"/>
        <w:rPr>
          <w:rFonts w:eastAsia="Times New Roman" w:cs="Times New Roman"/>
          <w:szCs w:val="24"/>
        </w:rPr>
      </w:pPr>
      <w:r>
        <w:rPr>
          <w:rFonts w:eastAsia="Times New Roman" w:cs="Times New Roman"/>
          <w:szCs w:val="24"/>
        </w:rPr>
        <w:t>Επίσης, άλλες εθνικές ομάδες είχαν στείλει αθλητικές αντιπροσωπείες υψηλού επιπέδου, οπότε ο συναγωνισμός δεν ήταν του αυτού επιπέδου. Εσείς, ως κορυφαίος αθλητής, τα γνωρίζετε αυτά πολύ καλά. Όταν μια ομάδα ανδρών έχει να συναγωνιστεί μια ομάδα εφήβων, κα</w:t>
      </w:r>
      <w:r>
        <w:rPr>
          <w:rFonts w:eastAsia="Times New Roman" w:cs="Times New Roman"/>
          <w:szCs w:val="24"/>
        </w:rPr>
        <w:t xml:space="preserve">ταλαβαίνετε ότι η απόσταση είναι πολύ μεγάλη. Επομένως, εδώ δεν είχαμε έναν σταθερό ανταγωνισμό σε όλα τα επίπεδα. </w:t>
      </w:r>
    </w:p>
    <w:p w14:paraId="38F9AC91" w14:textId="77777777" w:rsidR="00430E71" w:rsidRDefault="00E22205">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θέλω να σας πω είναι ότι σωστά οι υπηρεσίες και η αρμόδια διεύθυνση του Υπουργείου Πολιτισμού και Αθλητισμού στον τομέα του </w:t>
      </w:r>
      <w:r>
        <w:rPr>
          <w:rFonts w:eastAsia="Times New Roman" w:cs="Times New Roman"/>
          <w:szCs w:val="24"/>
        </w:rPr>
        <w:t>α</w:t>
      </w:r>
      <w:r>
        <w:rPr>
          <w:rFonts w:eastAsia="Times New Roman" w:cs="Times New Roman"/>
          <w:szCs w:val="24"/>
        </w:rPr>
        <w:t xml:space="preserve">γωνιστικού </w:t>
      </w:r>
      <w:r>
        <w:rPr>
          <w:rFonts w:eastAsia="Times New Roman" w:cs="Times New Roman"/>
          <w:szCs w:val="24"/>
        </w:rPr>
        <w:t xml:space="preserve">αθλητισμού είχε απαντήσει στην Ελληνική Ολυμπιακή Επιτροπή ότι δεν διαλαμβάνονται στον νόμο οι σχετικοί αγώνες, ούτως ώστε να δοθούν τα προνόμια, τα οποία επιδαψιλεύονται για άλλες κατηγορίες αθλητών σε άλλους αγώνες. </w:t>
      </w:r>
    </w:p>
    <w:p w14:paraId="38F9AC92" w14:textId="77777777" w:rsidR="00430E71" w:rsidRDefault="00E22205">
      <w:pPr>
        <w:spacing w:after="0" w:line="600" w:lineRule="auto"/>
        <w:ind w:firstLine="720"/>
        <w:jc w:val="both"/>
        <w:rPr>
          <w:rFonts w:eastAsia="Times New Roman" w:cs="Times New Roman"/>
          <w:szCs w:val="24"/>
        </w:rPr>
      </w:pPr>
      <w:r>
        <w:rPr>
          <w:rFonts w:eastAsia="Times New Roman" w:cs="Times New Roman"/>
          <w:szCs w:val="24"/>
        </w:rPr>
        <w:t>Ωστόσο, υπάρχει ένας προβλ</w:t>
      </w:r>
      <w:r>
        <w:rPr>
          <w:rFonts w:eastAsia="Times New Roman" w:cs="Times New Roman"/>
          <w:szCs w:val="24"/>
        </w:rPr>
        <w:t>ηματισμός και τον έχω συζητήσει ήδη και με τον Πρόεδρο της Ελληνικής Ολυμπιακής Επιτροπής και με τον Πρόεδρο της Ομοσπονδίας Κολύμβησης. Στις περιπτώσεις που Ευρωπαϊκή Ομοσπονδία αποφάσισε κάθετα σε όλα τα αθλήματα, τα οποία έγιναν στο Μπακού, να συμμετέχο</w:t>
      </w:r>
      <w:r>
        <w:rPr>
          <w:rFonts w:eastAsia="Times New Roman" w:cs="Times New Roman"/>
          <w:szCs w:val="24"/>
        </w:rPr>
        <w:t xml:space="preserve">υν έφηβοι αθλητές της ίδιας κατηγορίας, εξετάζουμε το νομοθετικό τρόπο με τον οποίον δεν θα αδικηθεί κανένας και θα λάβουν οι Έλληνες αθλητές, οι οποίοι διακρίθηκαν, τα προνόμια που αντιστοιχούν σε μια αντίστοιχη ευρωπαϊκή διοργάνωση. </w:t>
      </w:r>
    </w:p>
    <w:p w14:paraId="38F9AC93" w14:textId="77777777" w:rsidR="00430E71" w:rsidRDefault="00E22205">
      <w:pPr>
        <w:spacing w:after="0" w:line="600" w:lineRule="auto"/>
        <w:ind w:firstLine="720"/>
        <w:jc w:val="both"/>
        <w:rPr>
          <w:rFonts w:eastAsia="Times New Roman" w:cs="Times New Roman"/>
          <w:szCs w:val="24"/>
        </w:rPr>
      </w:pPr>
      <w:r>
        <w:rPr>
          <w:rFonts w:eastAsia="Times New Roman" w:cs="Times New Roman"/>
          <w:szCs w:val="24"/>
        </w:rPr>
        <w:t>Όμως, θέλω να σας πω</w:t>
      </w:r>
      <w:r>
        <w:rPr>
          <w:rFonts w:eastAsia="Times New Roman" w:cs="Times New Roman"/>
          <w:szCs w:val="24"/>
        </w:rPr>
        <w:t xml:space="preserve"> ότι είμαστε πάρα πολύ επιφυλακτικοί να εντάξουμε στον κατάλογο, ο οποίος είναι ήδη μακρύς και επανεξετάζεται, και τους ευρωπαϊκούς αγώνες. Διότι γνωρίζουμε όλοι πολύ καλά ότι ένα αθλητικό γεγονός πρέπει να κριθεί σε βάθος χρόνου από το εύρος του, από τη δ</w:t>
      </w:r>
      <w:r>
        <w:rPr>
          <w:rFonts w:eastAsia="Times New Roman" w:cs="Times New Roman"/>
          <w:szCs w:val="24"/>
        </w:rPr>
        <w:t xml:space="preserve">υναμική του, από τη μακροβιότητά του και από την προοπτική του. </w:t>
      </w:r>
    </w:p>
    <w:p w14:paraId="38F9AC94" w14:textId="77777777" w:rsidR="00430E71" w:rsidRDefault="00E22205">
      <w:pPr>
        <w:spacing w:after="0" w:line="600" w:lineRule="auto"/>
        <w:ind w:firstLine="720"/>
        <w:jc w:val="both"/>
        <w:rPr>
          <w:rFonts w:eastAsia="Times New Roman" w:cs="Times New Roman"/>
          <w:szCs w:val="24"/>
        </w:rPr>
      </w:pPr>
      <w:r>
        <w:rPr>
          <w:rFonts w:eastAsia="Times New Roman" w:cs="Times New Roman"/>
          <w:szCs w:val="24"/>
        </w:rPr>
        <w:t xml:space="preserve">Επομένως, εάν δούμε ότι αυτοί οι αγώνες έχουν μια συνέχεια και μάλιστα αυτή η συνέχεια είναι σε υψηλό επίπεδο, δεν θα διστάσουμε να τολμήσουμε να νομοθετήσουμε επ’ αυτού. Μέχρι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στιγμ</w:t>
      </w:r>
      <w:r>
        <w:rPr>
          <w:rFonts w:eastAsia="Times New Roman" w:cs="Times New Roman"/>
          <w:szCs w:val="24"/>
        </w:rPr>
        <w:t xml:space="preserve">ή, όμως, το μόνο που εξετάζουμε είναι το θέμα που σας προανέφερα και είναι ο τρόπος με τον οποίο θα γίνει η ρύθμιση. </w:t>
      </w:r>
    </w:p>
    <w:p w14:paraId="38F9AC95" w14:textId="77777777" w:rsidR="00430E71" w:rsidRDefault="00E22205">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επανέλθω στη δευτερολογία μου, για να αναφερθώ στο δεύτερο ερώτημα που έθεσε ο κ. Μαυρωτάς. </w:t>
      </w:r>
    </w:p>
    <w:p w14:paraId="38F9AC96" w14:textId="77777777" w:rsidR="00430E71" w:rsidRDefault="00E22205">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Ευχαριστώ, κύριε Υπουργέ.</w:t>
      </w:r>
    </w:p>
    <w:p w14:paraId="38F9AC97" w14:textId="77777777" w:rsidR="00430E71" w:rsidRDefault="00E22205">
      <w:pPr>
        <w:spacing w:line="600" w:lineRule="auto"/>
        <w:ind w:firstLine="720"/>
        <w:jc w:val="both"/>
        <w:rPr>
          <w:rFonts w:eastAsia="Times New Roman" w:cs="Times New Roman"/>
          <w:szCs w:val="28"/>
        </w:rPr>
      </w:pPr>
      <w:r>
        <w:rPr>
          <w:rFonts w:eastAsia="Times New Roman" w:cs="Times New Roman"/>
          <w:szCs w:val="28"/>
        </w:rPr>
        <w:t>Ορίστε, κύριε Μαυρωτά, έχετε τον λόγο για τρία λεπτά.</w:t>
      </w:r>
    </w:p>
    <w:p w14:paraId="38F9AC98" w14:textId="77777777" w:rsidR="00430E71" w:rsidRDefault="00E22205">
      <w:pPr>
        <w:spacing w:line="600" w:lineRule="auto"/>
        <w:ind w:firstLine="720"/>
        <w:jc w:val="both"/>
        <w:rPr>
          <w:rFonts w:eastAsia="Times New Roman" w:cs="Times New Roman"/>
          <w:szCs w:val="28"/>
        </w:rPr>
      </w:pPr>
      <w:r>
        <w:rPr>
          <w:rFonts w:eastAsia="Times New Roman" w:cs="Times New Roman"/>
          <w:b/>
          <w:szCs w:val="28"/>
        </w:rPr>
        <w:t xml:space="preserve">ΓΕΩΡΓΙΟΣ ΜΑΥΡΩΤΑΣ: </w:t>
      </w:r>
      <w:r>
        <w:rPr>
          <w:rFonts w:eastAsia="Times New Roman" w:cs="Times New Roman"/>
          <w:szCs w:val="28"/>
        </w:rPr>
        <w:t xml:space="preserve">Ευχαριστώ, κύριε Πρόεδρε. Ευχαριστώ και τον κύριο Υπουργό για την απάντηση. </w:t>
      </w:r>
    </w:p>
    <w:p w14:paraId="38F9AC99" w14:textId="77777777" w:rsidR="00430E71" w:rsidRDefault="00E22205">
      <w:pPr>
        <w:spacing w:line="600" w:lineRule="auto"/>
        <w:ind w:firstLine="720"/>
        <w:jc w:val="both"/>
        <w:rPr>
          <w:rFonts w:eastAsia="Times New Roman" w:cs="Times New Roman"/>
          <w:szCs w:val="28"/>
        </w:rPr>
      </w:pPr>
      <w:r>
        <w:rPr>
          <w:rFonts w:eastAsia="Times New Roman" w:cs="Times New Roman"/>
          <w:szCs w:val="28"/>
        </w:rPr>
        <w:t>Συμφωνώ μ’ αυτά που είπατε. Όμως, αυτοί οι α</w:t>
      </w:r>
      <w:r>
        <w:rPr>
          <w:rFonts w:eastAsia="Times New Roman" w:cs="Times New Roman"/>
          <w:szCs w:val="28"/>
        </w:rPr>
        <w:t>γώνες είχαν το χαρακτήρα κατηγοριών πανευρωπαϊκών αγώνων εφήβων, νέων, κλπ και δεν έγιναν την ίδια χρονιά οι αντίστοιχοι αγώνες που θα γίνονταν –ουσιαστικά έγιναν στο Μπακού- και νομίζω ότι θα ήταν αδικία για κάποια παιδιά να μην τύχουν των ευεργετημάτων τ</w:t>
      </w:r>
      <w:r>
        <w:rPr>
          <w:rFonts w:eastAsia="Times New Roman" w:cs="Times New Roman"/>
          <w:szCs w:val="28"/>
        </w:rPr>
        <w:t>ου ν. 4115.</w:t>
      </w:r>
    </w:p>
    <w:p w14:paraId="38F9AC9A" w14:textId="77777777" w:rsidR="00430E71" w:rsidRDefault="00E22205">
      <w:pPr>
        <w:spacing w:line="600" w:lineRule="auto"/>
        <w:ind w:firstLine="720"/>
        <w:jc w:val="both"/>
        <w:rPr>
          <w:rFonts w:eastAsia="Times New Roman" w:cs="Times New Roman"/>
          <w:szCs w:val="28"/>
        </w:rPr>
      </w:pPr>
      <w:r>
        <w:rPr>
          <w:rFonts w:eastAsia="Times New Roman" w:cs="Times New Roman"/>
          <w:szCs w:val="28"/>
        </w:rPr>
        <w:t xml:space="preserve">Σε σχέση με το δεύτερο που σας ρώτησα, για τη φημολογία δηλαδή που υπάρχει να αλλάξουν τα κίνητρα μαθητών αθλητών που υπάρχουν στον ν. 4115 και αντί να έχουν μία γενική ισχύ, να ισχύσουν μόνο για τα ΤΕΦΑΑ, για τη Γυμναστική Ακαδημία δηλαδή, θα </w:t>
      </w:r>
      <w:r>
        <w:rPr>
          <w:rFonts w:eastAsia="Times New Roman" w:cs="Times New Roman"/>
          <w:szCs w:val="28"/>
        </w:rPr>
        <w:t xml:space="preserve">ήθελα να πω τα εξής: </w:t>
      </w:r>
    </w:p>
    <w:p w14:paraId="38F9AC9B" w14:textId="77777777" w:rsidR="00430E71" w:rsidRDefault="00E22205">
      <w:pPr>
        <w:spacing w:line="600" w:lineRule="auto"/>
        <w:ind w:firstLine="720"/>
        <w:jc w:val="both"/>
        <w:rPr>
          <w:rFonts w:eastAsia="Times New Roman" w:cs="Times New Roman"/>
          <w:szCs w:val="28"/>
        </w:rPr>
      </w:pPr>
      <w:r>
        <w:rPr>
          <w:rFonts w:eastAsia="Times New Roman" w:cs="Times New Roman"/>
          <w:szCs w:val="28"/>
        </w:rPr>
        <w:t>Γενικά, έχω αρθρογραφήσει επανειλημμένα για τα κίνητρα που πρέπει να υπάρχουν στον αθλητισμό. Η μοριοδότηση είναι ουσιαστικά κάτι που δίνει ένα κίνητρο όχι τόσο στα παιδιά όσο στους γονείς να στρέψουν τα παιδιά τους στον αθλητισμό, ξέ</w:t>
      </w:r>
      <w:r>
        <w:rPr>
          <w:rFonts w:eastAsia="Times New Roman" w:cs="Times New Roman"/>
          <w:szCs w:val="28"/>
        </w:rPr>
        <w:t xml:space="preserve">ροντας ότι μπορεί κάποιες ώρες που θα λείψουν από τη μελέτη και θα είναι στην προπόνηση να αντικατασταθούν από κάποια μόρια που μπορεί να έχουν στις εισαγωγικές εξετάσεις, εάν και εφόσον έχουν κάποιες καλές επιδόσεις. </w:t>
      </w:r>
    </w:p>
    <w:p w14:paraId="38F9AC9C" w14:textId="77777777" w:rsidR="00430E71" w:rsidRDefault="00E22205">
      <w:pPr>
        <w:spacing w:line="600" w:lineRule="auto"/>
        <w:ind w:firstLine="720"/>
        <w:jc w:val="both"/>
        <w:rPr>
          <w:rFonts w:eastAsia="Times New Roman" w:cs="Times New Roman"/>
          <w:szCs w:val="28"/>
        </w:rPr>
      </w:pPr>
      <w:r>
        <w:rPr>
          <w:rFonts w:eastAsia="Times New Roman" w:cs="Times New Roman"/>
          <w:szCs w:val="28"/>
        </w:rPr>
        <w:t>Υπάρχουν γονείς που έχουν περάσει από</w:t>
      </w:r>
      <w:r>
        <w:rPr>
          <w:rFonts w:eastAsia="Times New Roman" w:cs="Times New Roman"/>
          <w:szCs w:val="28"/>
        </w:rPr>
        <w:t xml:space="preserve"> τον αθλητισμό και ξέρουν τις ευεργετικές επιδράσεις. Σκοπός είναι να πείσουμε και τους γονείς που δεν έχουν περάσει από τον αθλητισμό να στρέψουν τα παιδιά τους στον αθλητισμό, κάτι απαραίτητο στη σημερινή εποχή με τα προβλήματα παιδικής παχυσαρκίας, της </w:t>
      </w:r>
      <w:r>
        <w:rPr>
          <w:rFonts w:eastAsia="Times New Roman" w:cs="Times New Roman"/>
          <w:szCs w:val="28"/>
        </w:rPr>
        <w:t>κοινωνικοποίησης και όλα αυτά που ξέρουμε.</w:t>
      </w:r>
    </w:p>
    <w:p w14:paraId="38F9AC9D" w14:textId="77777777" w:rsidR="00430E71" w:rsidRDefault="00E22205">
      <w:pPr>
        <w:spacing w:line="600" w:lineRule="auto"/>
        <w:ind w:firstLine="720"/>
        <w:jc w:val="both"/>
        <w:rPr>
          <w:rFonts w:eastAsia="Times New Roman" w:cs="Times New Roman"/>
          <w:szCs w:val="28"/>
        </w:rPr>
      </w:pPr>
      <w:r>
        <w:rPr>
          <w:rFonts w:eastAsia="Times New Roman" w:cs="Times New Roman"/>
          <w:szCs w:val="28"/>
        </w:rPr>
        <w:t>Αν ισχύσει η εισαγωγή μόνο στα ΤΕΦΑΑ των αθλητών που πετυχαίνουν αθλητικές διακρίσεις, θυμάμαι και εγώ από τη δεκαετία του 1980 -τότε που ίσχυε αυτό- την ισχνή συμμετοχή στον αθλητισμό των διαφόρων νέων παιδιών. Τ</w:t>
      </w:r>
      <w:r>
        <w:rPr>
          <w:rFonts w:eastAsia="Times New Roman" w:cs="Times New Roman"/>
          <w:szCs w:val="28"/>
        </w:rPr>
        <w:t>ο μεγάλο μπαμ έγινε, όταν άλλαξε ο νόμος και διευρύνθηκε ουσιαστικά το πεδίο εισαγωγής σε όλες τις σχολές. Ακόμα και στο εξωτερικό, αν θέλετε, τα παραδείγματα που έχουμε –βέβαια, εκεί δεν παίρνουν μόρια αλλά παίρνουν υποτροφίες, είτε στην Αμερική είτε σε ά</w:t>
      </w:r>
      <w:r>
        <w:rPr>
          <w:rFonts w:eastAsia="Times New Roman" w:cs="Times New Roman"/>
          <w:szCs w:val="28"/>
        </w:rPr>
        <w:t xml:space="preserve">λλες ευρωπαϊκές χώρες- δείχνουν πόσο σημαντικό είναι το να υπάρχει η αθλητική ιδιότητα. </w:t>
      </w:r>
    </w:p>
    <w:p w14:paraId="38F9AC9E" w14:textId="77777777" w:rsidR="00430E71" w:rsidRDefault="00E22205">
      <w:pPr>
        <w:spacing w:line="600" w:lineRule="auto"/>
        <w:ind w:firstLine="720"/>
        <w:jc w:val="both"/>
        <w:rPr>
          <w:rFonts w:eastAsia="Times New Roman" w:cs="Times New Roman"/>
          <w:szCs w:val="28"/>
        </w:rPr>
      </w:pPr>
      <w:r>
        <w:rPr>
          <w:rFonts w:eastAsia="Times New Roman" w:cs="Times New Roman"/>
          <w:szCs w:val="28"/>
        </w:rPr>
        <w:t>Από την εμπειρία μου, ως καθηγητής στο Πολυτεχνείο, βλέπω ότι τα παιδιά που μπαίνουν με μόρια από τον αθλητισμό είναι από τους καλύτερους φοιτητές. Άλλωστε κατά την επ</w:t>
      </w:r>
      <w:r>
        <w:rPr>
          <w:rFonts w:eastAsia="Times New Roman" w:cs="Times New Roman"/>
          <w:szCs w:val="28"/>
        </w:rPr>
        <w:t>ίσκεψη που σας έκανε η ομάδα του πόλο που πήρε το χάλκινο μετάλλιο στο πρόσφατο Παγκόσμιο Πρωτάθλημα και κατά τη συζήτηση που είχατε, είδατε αρκετά παιδιά που σπουδάζουν σε σχολές λόγω αυτού του ευεργετήματος και μάλιστα σταδιοδρομούν σε χώρους διαφορετικο</w:t>
      </w:r>
      <w:r>
        <w:rPr>
          <w:rFonts w:eastAsia="Times New Roman" w:cs="Times New Roman"/>
          <w:szCs w:val="28"/>
        </w:rPr>
        <w:t>ύς από τον χώρο του προπονητή.</w:t>
      </w:r>
    </w:p>
    <w:p w14:paraId="38F9AC9F" w14:textId="77777777" w:rsidR="00430E71" w:rsidRDefault="00E22205">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 xml:space="preserve">κτυπά </w:t>
      </w:r>
      <w:r>
        <w:rPr>
          <w:rFonts w:eastAsia="Times New Roman" w:cs="Times New Roman"/>
          <w:szCs w:val="28"/>
        </w:rPr>
        <w:t>προειδοποιητικά το κουδούνι λήξεως του χρόνου ομιλίας του κυρίου Βουλευτή)</w:t>
      </w:r>
    </w:p>
    <w:p w14:paraId="38F9ACA0" w14:textId="77777777" w:rsidR="00430E71" w:rsidRDefault="00E22205">
      <w:pPr>
        <w:spacing w:line="600" w:lineRule="auto"/>
        <w:ind w:firstLine="720"/>
        <w:jc w:val="both"/>
        <w:rPr>
          <w:rFonts w:eastAsia="Times New Roman" w:cs="Times New Roman"/>
          <w:szCs w:val="28"/>
        </w:rPr>
      </w:pPr>
      <w:r>
        <w:rPr>
          <w:rFonts w:eastAsia="Times New Roman" w:cs="Times New Roman"/>
          <w:szCs w:val="28"/>
        </w:rPr>
        <w:t xml:space="preserve">Όμως, όπως ξέρετε πολύ καλά, κάθε φορά που υπάρχει ένα ευεργετικό μέτρο στην Ελλάδα μπορεί να γίνεται κατάχρηση. Το αναγνωρίζω </w:t>
      </w:r>
      <w:r>
        <w:rPr>
          <w:rFonts w:eastAsia="Times New Roman" w:cs="Times New Roman"/>
          <w:szCs w:val="28"/>
        </w:rPr>
        <w:t xml:space="preserve">και σ’ αυτήν την περίπτωση. Εδώ χρειάζεται να υπάρχει έλεγχος και ασφαλιστικές δικλίδες, ώστε να μη συμβαίνουν φαινόμενα που έχουμε δει στο παρελθόν. Πρέπει, δηλαδή, να αμείβονται αυτοί που πραγματικά προσπαθούν και να μην υπάρχει μία βιομηχανία μορίων σε </w:t>
      </w:r>
      <w:r>
        <w:rPr>
          <w:rFonts w:eastAsia="Times New Roman" w:cs="Times New Roman"/>
          <w:szCs w:val="28"/>
        </w:rPr>
        <w:t>κάποια αθλήματα, όπως έχει συμβεί. Χρειάζεται, δηλαδή, ένας εξορθολογισμός. Πρέπει να παρακολουθούμε τη διαχρονική πορεία των αθλητών και όχι αθλητές-πυροτεχνήματα, που πολλές φορές μπαίνουν και φυτευτοί σε μία ομάδα, για να πάρουν τα μόρια.</w:t>
      </w:r>
    </w:p>
    <w:p w14:paraId="38F9ACA1" w14:textId="77777777" w:rsidR="00430E71" w:rsidRDefault="00E22205">
      <w:pPr>
        <w:spacing w:line="600" w:lineRule="auto"/>
        <w:ind w:firstLine="720"/>
        <w:jc w:val="both"/>
        <w:rPr>
          <w:rFonts w:eastAsia="Times New Roman" w:cs="Times New Roman"/>
          <w:szCs w:val="28"/>
        </w:rPr>
      </w:pPr>
      <w:r>
        <w:rPr>
          <w:rFonts w:eastAsia="Times New Roman" w:cs="Times New Roman"/>
          <w:szCs w:val="28"/>
        </w:rPr>
        <w:t>(Στο σημείο αυ</w:t>
      </w:r>
      <w:r>
        <w:rPr>
          <w:rFonts w:eastAsia="Times New Roman" w:cs="Times New Roman"/>
          <w:szCs w:val="28"/>
        </w:rPr>
        <w:t xml:space="preserve">τό </w:t>
      </w:r>
      <w:r>
        <w:rPr>
          <w:rFonts w:eastAsia="Times New Roman" w:cs="Times New Roman"/>
          <w:szCs w:val="28"/>
        </w:rPr>
        <w:t xml:space="preserve">κτυπά </w:t>
      </w:r>
      <w:r>
        <w:rPr>
          <w:rFonts w:eastAsia="Times New Roman" w:cs="Times New Roman"/>
          <w:szCs w:val="28"/>
        </w:rPr>
        <w:t>το κουδούνι λήξεως του χρόνου ομιλίας του κυρίου Βουλευτή)</w:t>
      </w:r>
    </w:p>
    <w:p w14:paraId="38F9ACA2" w14:textId="77777777" w:rsidR="00430E71" w:rsidRDefault="00E22205">
      <w:pPr>
        <w:spacing w:line="600" w:lineRule="auto"/>
        <w:ind w:firstLine="720"/>
        <w:jc w:val="both"/>
        <w:rPr>
          <w:rFonts w:eastAsia="Times New Roman" w:cs="Times New Roman"/>
          <w:szCs w:val="28"/>
        </w:rPr>
      </w:pPr>
      <w:r>
        <w:rPr>
          <w:rFonts w:eastAsia="Times New Roman" w:cs="Times New Roman"/>
          <w:szCs w:val="28"/>
        </w:rPr>
        <w:t>Μισό λεπτό, κύριε Πρόεδρε.</w:t>
      </w:r>
    </w:p>
    <w:p w14:paraId="38F9ACA3" w14:textId="77777777" w:rsidR="00430E71" w:rsidRDefault="00E22205">
      <w:pPr>
        <w:spacing w:line="600" w:lineRule="auto"/>
        <w:ind w:firstLine="720"/>
        <w:jc w:val="both"/>
        <w:rPr>
          <w:rFonts w:eastAsia="Times New Roman" w:cs="Times New Roman"/>
          <w:szCs w:val="28"/>
        </w:rPr>
      </w:pPr>
      <w:r>
        <w:rPr>
          <w:rFonts w:eastAsia="Times New Roman" w:cs="Times New Roman"/>
          <w:szCs w:val="28"/>
        </w:rPr>
        <w:t xml:space="preserve">Όμως, δεν μπορούμε να τους κατευθύνουμε μόνο στη Γυμναστική Ακαδημία, δηλαδή να τους βάζουμε παρωπίδες και να τους λέμε ότι εφόσον ένα παιδί κάνει αθλητισμό, θα </w:t>
      </w:r>
      <w:r>
        <w:rPr>
          <w:rFonts w:eastAsia="Times New Roman" w:cs="Times New Roman"/>
          <w:szCs w:val="28"/>
        </w:rPr>
        <w:t>πρέπει να γίνει μόνο προπονητής, σαν να κάνουμε κάποιον κεντρικό σχεδιασμό και να τους βάζουμε το δίλημμα «ή θα κάνεις αθλητισμό ή θα σπουδάσεις». Εγώ πιστεύω ότι το σχολείο και ο αθλητισμός είναι δύο συμπληρωματικές και όχι ανταγωνιστικές δραστηριότητες.</w:t>
      </w:r>
    </w:p>
    <w:p w14:paraId="38F9ACA4" w14:textId="77777777" w:rsidR="00430E71" w:rsidRDefault="00E22205">
      <w:pPr>
        <w:spacing w:line="600" w:lineRule="auto"/>
        <w:ind w:firstLine="720"/>
        <w:jc w:val="both"/>
        <w:rPr>
          <w:rFonts w:eastAsia="Times New Roman" w:cs="Times New Roman"/>
          <w:szCs w:val="28"/>
        </w:rPr>
      </w:pPr>
      <w:r>
        <w:rPr>
          <w:rFonts w:eastAsia="Times New Roman" w:cs="Times New Roman"/>
          <w:szCs w:val="28"/>
        </w:rPr>
        <w:t>Τέλος, πιστεύω ειλικρινά ότι</w:t>
      </w:r>
      <w:r>
        <w:rPr>
          <w:rFonts w:eastAsia="Times New Roman" w:cs="Times New Roman"/>
          <w:szCs w:val="28"/>
        </w:rPr>
        <w:t>,</w:t>
      </w:r>
      <w:r>
        <w:rPr>
          <w:rFonts w:eastAsia="Times New Roman" w:cs="Times New Roman"/>
          <w:szCs w:val="28"/>
        </w:rPr>
        <w:t xml:space="preserve"> αν καταργηθεί αυτή η γενική μοριοδότηση και περιοριστεί μόνο στα ΤΕΦΑΑ, θα είναι η χαριστική βολή στον ελληνικό αθλητισμό. Βέβαια, δεν εννοώ μόνο τον αθλητισμό των ολυμπιακών μεταλλίων, αλλά τον αθλητισμό που γεμίζει τα κολυμβ</w:t>
      </w:r>
      <w:r>
        <w:rPr>
          <w:rFonts w:eastAsia="Times New Roman" w:cs="Times New Roman"/>
          <w:szCs w:val="28"/>
        </w:rPr>
        <w:t>ητήρια, τα γυμναστήρια και τα στάδια.</w:t>
      </w:r>
    </w:p>
    <w:p w14:paraId="38F9ACA5" w14:textId="77777777" w:rsidR="00430E71" w:rsidRDefault="00E22205">
      <w:pPr>
        <w:spacing w:line="600" w:lineRule="auto"/>
        <w:ind w:firstLine="720"/>
        <w:jc w:val="both"/>
        <w:rPr>
          <w:rFonts w:eastAsia="Times New Roman" w:cs="Times New Roman"/>
          <w:szCs w:val="28"/>
        </w:rPr>
      </w:pPr>
      <w:r>
        <w:rPr>
          <w:rFonts w:eastAsia="Times New Roman" w:cs="Times New Roman"/>
          <w:szCs w:val="28"/>
        </w:rPr>
        <w:t>Ευχαριστώ πολύ.</w:t>
      </w:r>
    </w:p>
    <w:p w14:paraId="38F9ACA6" w14:textId="77777777" w:rsidR="00430E71" w:rsidRDefault="00E22205">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Κι εγώ ευχαριστώ.</w:t>
      </w:r>
    </w:p>
    <w:p w14:paraId="38F9ACA7" w14:textId="77777777" w:rsidR="00430E71" w:rsidRDefault="00E22205">
      <w:pPr>
        <w:spacing w:line="600" w:lineRule="auto"/>
        <w:ind w:firstLine="720"/>
        <w:jc w:val="both"/>
        <w:rPr>
          <w:rFonts w:eastAsia="Times New Roman" w:cs="Times New Roman"/>
          <w:szCs w:val="28"/>
        </w:rPr>
      </w:pPr>
      <w:r>
        <w:rPr>
          <w:rFonts w:eastAsia="Times New Roman" w:cs="Times New Roman"/>
          <w:szCs w:val="28"/>
        </w:rPr>
        <w:t xml:space="preserve">Κύριε Υφυπουργέ, έχετε </w:t>
      </w:r>
      <w:r>
        <w:rPr>
          <w:rFonts w:eastAsia="Times New Roman" w:cs="Times New Roman"/>
          <w:szCs w:val="28"/>
        </w:rPr>
        <w:t>τον</w:t>
      </w:r>
      <w:r>
        <w:rPr>
          <w:rFonts w:eastAsia="Times New Roman" w:cs="Times New Roman"/>
          <w:szCs w:val="28"/>
        </w:rPr>
        <w:t xml:space="preserve"> λόγο για τρία λεπτά.</w:t>
      </w:r>
    </w:p>
    <w:p w14:paraId="38F9ACA8" w14:textId="77777777" w:rsidR="00430E71" w:rsidRDefault="00E22205">
      <w:pPr>
        <w:spacing w:line="600" w:lineRule="auto"/>
        <w:ind w:firstLine="720"/>
        <w:jc w:val="both"/>
        <w:rPr>
          <w:rFonts w:eastAsia="Times New Roman" w:cs="Times New Roman"/>
          <w:szCs w:val="28"/>
        </w:rPr>
      </w:pPr>
      <w:r>
        <w:rPr>
          <w:rFonts w:eastAsia="Times New Roman" w:cs="Times New Roman"/>
          <w:b/>
          <w:szCs w:val="28"/>
        </w:rPr>
        <w:t xml:space="preserve">ΣΤΑΥΡΟΣ ΚΟΝΤΟΝΗΣ (Υφυπουργός Πολιτισμού και Αθλητισμού): </w:t>
      </w:r>
      <w:r>
        <w:rPr>
          <w:rFonts w:eastAsia="Times New Roman" w:cs="Times New Roman"/>
          <w:szCs w:val="28"/>
        </w:rPr>
        <w:t>Ευχαριστώ, κύριε Πρόεδρε.</w:t>
      </w:r>
    </w:p>
    <w:p w14:paraId="38F9ACA9" w14:textId="77777777" w:rsidR="00430E71" w:rsidRDefault="00E22205">
      <w:pPr>
        <w:spacing w:line="600" w:lineRule="auto"/>
        <w:ind w:firstLine="720"/>
        <w:jc w:val="both"/>
        <w:rPr>
          <w:rFonts w:eastAsia="Times New Roman" w:cs="Times New Roman"/>
          <w:szCs w:val="28"/>
        </w:rPr>
      </w:pPr>
      <w:r>
        <w:rPr>
          <w:rFonts w:eastAsia="Times New Roman" w:cs="Times New Roman"/>
          <w:szCs w:val="28"/>
        </w:rPr>
        <w:t xml:space="preserve">Κύριε συνάδελφε, </w:t>
      </w:r>
      <w:r>
        <w:rPr>
          <w:rFonts w:eastAsia="Times New Roman" w:cs="Times New Roman"/>
          <w:szCs w:val="28"/>
        </w:rPr>
        <w:t xml:space="preserve">πιστεύω ότι λαμπρό παράδειγμα ενός εξαίρετου αθλητή και ενός λαμπρού επιστήμονα, ο οποίος δεν έχει ανάγκη τη μοριοδότηση για την εισαγωγή του σε ανώτατο εκπαιδευτικό ίδρυμα, ήσασταν εσείς. Θέλω, λοιπόν, να πω ότι το ένα δεν αποκλείει το άλλο και να τονίσω </w:t>
      </w:r>
      <w:r>
        <w:rPr>
          <w:rFonts w:eastAsia="Times New Roman" w:cs="Times New Roman"/>
          <w:szCs w:val="28"/>
        </w:rPr>
        <w:t>ότι στις σκέψεις της ηγεσίας του Υπουργείου και των υπηρεσιακών παραγόντων είναι να υπάρξει ένας εξορθολογισμός και μία τακτοποίηση του θέματος. Ενώ θεσπίστηκε για να δώσει κίνητρα, παρατηρούμε σε βάθος χρόνου –και μάλιστα όχι μόνο η δική μας Κυβέρνηση</w:t>
      </w:r>
      <w:r>
        <w:rPr>
          <w:rFonts w:eastAsia="Times New Roman" w:cs="Times New Roman"/>
          <w:szCs w:val="28"/>
        </w:rPr>
        <w:t>,</w:t>
      </w:r>
      <w:r>
        <w:rPr>
          <w:rFonts w:eastAsia="Times New Roman" w:cs="Times New Roman"/>
          <w:szCs w:val="28"/>
        </w:rPr>
        <w:t xml:space="preserve"> αλ</w:t>
      </w:r>
      <w:r>
        <w:rPr>
          <w:rFonts w:eastAsia="Times New Roman" w:cs="Times New Roman"/>
          <w:szCs w:val="28"/>
        </w:rPr>
        <w:t>λά και οι προηγούμενες κυβερνήσεις- ότι υπάρχει στην ουσία καταστρατήγηση του νόμου.</w:t>
      </w:r>
    </w:p>
    <w:p w14:paraId="38F9ACAA"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Αυτό συνιστά παραβίαση των συνταγματικών αρχών της ισότητας και της αναλογικότητας, πέραν του ότι εμπεδώνεται ένα κλίμα διαφθοράς στο οποίο καθίσταται συμμέτοχος ένας νέος άνθρωπος από την εφηβική ηλικία. </w:t>
      </w:r>
    </w:p>
    <w:p w14:paraId="38F9ACAB"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 όμως, πονάει χέρι, κόψει χ</w:t>
      </w:r>
      <w:r>
        <w:rPr>
          <w:rFonts w:eastAsia="Times New Roman" w:cs="Times New Roman"/>
          <w:szCs w:val="24"/>
        </w:rPr>
        <w:t>έρι!</w:t>
      </w:r>
    </w:p>
    <w:p w14:paraId="38F9ACAC"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Πολιτισμού και Αθλητισμού): </w:t>
      </w:r>
      <w:r>
        <w:rPr>
          <w:rFonts w:eastAsia="Times New Roman" w:cs="Times New Roman"/>
          <w:szCs w:val="24"/>
        </w:rPr>
        <w:t xml:space="preserve">Ακριβώς. </w:t>
      </w:r>
    </w:p>
    <w:p w14:paraId="38F9ACAD"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Έτσι, λοιπόν, εξετάζουμε, όπως σας είπα, έναν εξορθολογισμό, ούτως ώστε να επέλθει μία κανονικότητα και να μη βρισκόμαστε μπροστά σε παθογένειες, τις οποίες συναντήσαμε το προηγούμενο </w:t>
      </w:r>
      <w:r>
        <w:rPr>
          <w:rFonts w:eastAsia="Times New Roman" w:cs="Times New Roman"/>
          <w:szCs w:val="24"/>
        </w:rPr>
        <w:t>χρονικό διάστημα.</w:t>
      </w:r>
    </w:p>
    <w:p w14:paraId="38F9ACAE"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Εγώ θα σας πω, κύριε Μαυρωτά, ότι στο σύντομο αυτό χρονικό διάστημα στο οποίο είμαι αρμόδιος για τον αθλητισμό Υφυπουργός έχω υπογράψει εκατοντάδες αποφάσεις με τις οποίες εντάσσονται μαθητές των λυκείων στη διαδικασία της μοριοδότησης. Κ</w:t>
      </w:r>
      <w:r>
        <w:rPr>
          <w:rFonts w:eastAsia="Times New Roman" w:cs="Times New Roman"/>
          <w:szCs w:val="24"/>
        </w:rPr>
        <w:t>αι σας λέω ότι αν τους μισούς από αυτούς τους είχαμε ως ενεργούς αθλητές σε βάθος πενταετίας, τότε θα είχαμε μία από τις πιο ισχυρές εθνικές ομάδες σε όλα τα αθλήματα στην Ελλάδα. Όμως, δυστυχώς, αυτό γίνεται μόνο για τη μοριοδότηση και μετά εγκαταλείπεται</w:t>
      </w:r>
      <w:r>
        <w:rPr>
          <w:rFonts w:eastAsia="Times New Roman" w:cs="Times New Roman"/>
          <w:szCs w:val="24"/>
        </w:rPr>
        <w:t xml:space="preserve"> εντελώς η ιστορία του αθλητισμού.</w:t>
      </w:r>
    </w:p>
    <w:p w14:paraId="38F9ACAF"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Υφυπουργού)</w:t>
      </w:r>
    </w:p>
    <w:p w14:paraId="38F9ACB0"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Θέλω, λοιπόν, να σας πω ότι προοπτική και στόχος δεν είναι να καταργηθεί ένα σύστημα το οποίο μπορεί να αποδώσει θετικά</w:t>
      </w:r>
      <w:r>
        <w:rPr>
          <w:rFonts w:eastAsia="Times New Roman" w:cs="Times New Roman"/>
          <w:szCs w:val="24"/>
        </w:rPr>
        <w:t xml:space="preserve"> στον αθλητισμό, στην ελληνική νεολαία και στους Έλληνες μαθητές, αλλά θα πρέπει εδώ να μπει μια τάξη, να υπάρξει εξορθολογισμός, ούτως ώστε να μην αντιμετωπίζουμε παθογένειες αυτού του επιπέδου, τις οποίες πολύ καλά γνωρίζουμε.</w:t>
      </w:r>
    </w:p>
    <w:p w14:paraId="38F9ACB1"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Επανέρχομαι στο πρώτο ερώτη</w:t>
      </w:r>
      <w:r>
        <w:rPr>
          <w:rFonts w:eastAsia="Times New Roman" w:cs="Times New Roman"/>
          <w:szCs w:val="24"/>
        </w:rPr>
        <w:t xml:space="preserve">μά σας και σας τονίζω πάλι, για να μην υπάρχει </w:t>
      </w:r>
      <w:r>
        <w:rPr>
          <w:rFonts w:eastAsia="Times New Roman" w:cs="Times New Roman"/>
          <w:szCs w:val="24"/>
        </w:rPr>
        <w:t>καμμία</w:t>
      </w:r>
      <w:r>
        <w:rPr>
          <w:rFonts w:eastAsia="Times New Roman" w:cs="Times New Roman"/>
          <w:szCs w:val="24"/>
        </w:rPr>
        <w:t xml:space="preserve"> αμφιβολία, όσον αφορά αυτό που και εμείς είχαμε εντοπίσει και που σωστά </w:t>
      </w:r>
      <w:r>
        <w:rPr>
          <w:rFonts w:eastAsia="Times New Roman" w:cs="Times New Roman"/>
          <w:szCs w:val="24"/>
        </w:rPr>
        <w:t>θίγετε</w:t>
      </w:r>
      <w:r>
        <w:rPr>
          <w:rFonts w:eastAsia="Times New Roman" w:cs="Times New Roman"/>
          <w:szCs w:val="24"/>
        </w:rPr>
        <w:t xml:space="preserve"> με την </w:t>
      </w:r>
      <w:r>
        <w:rPr>
          <w:rFonts w:eastAsia="Times New Roman" w:cs="Times New Roman"/>
          <w:szCs w:val="24"/>
        </w:rPr>
        <w:t xml:space="preserve">επίκαιρη </w:t>
      </w:r>
      <w:r>
        <w:rPr>
          <w:rFonts w:eastAsia="Times New Roman" w:cs="Times New Roman"/>
          <w:szCs w:val="24"/>
        </w:rPr>
        <w:t>ερώτησή σας, ότι δηλαδή</w:t>
      </w:r>
      <w:r>
        <w:rPr>
          <w:rFonts w:eastAsia="Times New Roman" w:cs="Times New Roman"/>
          <w:szCs w:val="24"/>
        </w:rPr>
        <w:t xml:space="preserve"> σε όποια αγωνίσματα</w:t>
      </w:r>
      <w:r>
        <w:rPr>
          <w:rFonts w:eastAsia="Times New Roman" w:cs="Times New Roman"/>
          <w:szCs w:val="24"/>
        </w:rPr>
        <w:t xml:space="preserve"> δεν έγιναν ευρωπαϊκά πρωταθλήματα συγκεκριμένης κατηγορίας -είτ</w:t>
      </w:r>
      <w:r>
        <w:rPr>
          <w:rFonts w:eastAsia="Times New Roman" w:cs="Times New Roman"/>
          <w:szCs w:val="24"/>
        </w:rPr>
        <w:t xml:space="preserve">ε είναι ανδρών είτε είναι εφήβων είτε είναι παίδων </w:t>
      </w:r>
      <w:r>
        <w:rPr>
          <w:rFonts w:eastAsia="Times New Roman" w:cs="Times New Roman"/>
          <w:szCs w:val="24"/>
        </w:rPr>
        <w:t>κ.λπ.</w:t>
      </w:r>
      <w:r>
        <w:rPr>
          <w:rFonts w:eastAsia="Times New Roman" w:cs="Times New Roman"/>
          <w:szCs w:val="24"/>
        </w:rPr>
        <w:t xml:space="preserve"> - και αυτά μεταφέρθηκαν στους Ευρωπαϊκούς Αγώνες του Μπακού</w:t>
      </w:r>
      <w:r>
        <w:rPr>
          <w:rFonts w:eastAsia="Times New Roman" w:cs="Times New Roman"/>
          <w:szCs w:val="24"/>
        </w:rPr>
        <w:t>, σ</w:t>
      </w:r>
      <w:r>
        <w:rPr>
          <w:rFonts w:eastAsia="Times New Roman" w:cs="Times New Roman"/>
          <w:szCs w:val="24"/>
        </w:rPr>
        <w:t xml:space="preserve">ε αυτή την περίπτωση ήδη έχουμε δρομολογήσει μια διαδικασία για να δούμε με </w:t>
      </w:r>
      <w:r>
        <w:rPr>
          <w:rFonts w:eastAsia="Times New Roman" w:cs="Times New Roman"/>
          <w:szCs w:val="24"/>
        </w:rPr>
        <w:t>ποιον</w:t>
      </w:r>
      <w:r>
        <w:rPr>
          <w:rFonts w:eastAsia="Times New Roman" w:cs="Times New Roman"/>
          <w:szCs w:val="24"/>
        </w:rPr>
        <w:t xml:space="preserve"> τρόπο, με ποια νομοθετική ρύθμιση, χωρίς να εντάξουμε τ</w:t>
      </w:r>
      <w:r>
        <w:rPr>
          <w:rFonts w:eastAsia="Times New Roman" w:cs="Times New Roman"/>
          <w:szCs w:val="24"/>
        </w:rPr>
        <w:t xml:space="preserve">ο σύνολο των αγώνων στον κατάλογο ο οποίος υφίσταται αυτή τη στιγμή, θα πάρουν αυτοί οι αθλητές τα προνόμια που δικαίως τα διεκδικούν. </w:t>
      </w:r>
    </w:p>
    <w:p w14:paraId="38F9ACB2"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38F9ACB3"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Για αυτό </w:t>
      </w:r>
      <w:r>
        <w:rPr>
          <w:rFonts w:eastAsia="Times New Roman" w:cs="Times New Roman"/>
          <w:szCs w:val="24"/>
        </w:rPr>
        <w:t>σάς</w:t>
      </w:r>
      <w:r>
        <w:rPr>
          <w:rFonts w:eastAsia="Times New Roman" w:cs="Times New Roman"/>
          <w:szCs w:val="24"/>
        </w:rPr>
        <w:t xml:space="preserve"> είπα ότι ήδη είμαι σε</w:t>
      </w:r>
      <w:r>
        <w:rPr>
          <w:rFonts w:eastAsia="Times New Roman" w:cs="Times New Roman"/>
          <w:szCs w:val="24"/>
        </w:rPr>
        <w:t xml:space="preserve"> συνεννόηση</w:t>
      </w:r>
      <w:r>
        <w:rPr>
          <w:rFonts w:eastAsia="Times New Roman" w:cs="Times New Roman"/>
          <w:szCs w:val="24"/>
        </w:rPr>
        <w:t>, π</w:t>
      </w:r>
      <w:r>
        <w:rPr>
          <w:rFonts w:eastAsia="Times New Roman" w:cs="Times New Roman"/>
          <w:szCs w:val="24"/>
        </w:rPr>
        <w:t>ριν από δύο μέρες, μάλιστα, συζήτησα το θέμα, με τον Πρόεδρο της Ελληνικής Ολυμπιακής Επιτροπής τον κ. Καπράλο. Είχα και τη δυνατότητα να μιλήσω επί του θέματος με τον Πρόεδρο της Κολυμβητικής Ομοσπονδίας Ελλάδας, που είναι η πλέον -θα έλεγα-</w:t>
      </w:r>
      <w:r>
        <w:rPr>
          <w:rFonts w:eastAsia="Times New Roman" w:cs="Times New Roman"/>
          <w:szCs w:val="24"/>
        </w:rPr>
        <w:t xml:space="preserve"> καθαρή περίπτωση αυτών των αγώνων για την απονομή προνομίων.</w:t>
      </w:r>
    </w:p>
    <w:p w14:paraId="38F9ACB4"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Ολοκληρώνοντας</w:t>
      </w:r>
      <w:r>
        <w:rPr>
          <w:rFonts w:eastAsia="Times New Roman" w:cs="Times New Roman"/>
          <w:szCs w:val="24"/>
        </w:rPr>
        <w:t>, θέλω να σας ευχαριστήσω για την</w:t>
      </w:r>
      <w:r>
        <w:rPr>
          <w:rFonts w:eastAsia="Times New Roman" w:cs="Times New Roman"/>
          <w:szCs w:val="24"/>
        </w:rPr>
        <w:t xml:space="preserve"> επίκαιρη</w:t>
      </w:r>
      <w:r>
        <w:rPr>
          <w:rFonts w:eastAsia="Times New Roman" w:cs="Times New Roman"/>
          <w:szCs w:val="24"/>
        </w:rPr>
        <w:t xml:space="preserve"> ερώτηση και τη δυνατότητα που μου δώσατε να απαντήσω, για να αρθούν οποιεσδήποτε φήμες κυκλοφορούν για το τι πρόκειται να κάνει το Υπουργ</w:t>
      </w:r>
      <w:r>
        <w:rPr>
          <w:rFonts w:eastAsia="Times New Roman" w:cs="Times New Roman"/>
          <w:szCs w:val="24"/>
        </w:rPr>
        <w:t xml:space="preserve">είο Πολιτισμού και Αθλητισμού στον τομέα αυτό. </w:t>
      </w:r>
    </w:p>
    <w:p w14:paraId="38F9ACB5"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Ό,τι είναι να κάνουμε, θα το κάνουμε με γνώμονα την ισονομία, το δίκαιο και κυρίως την ηθική διάπλαση των νέων ανθρώπων, για να μη συμμετέχουν σε διαδικασίες που αλλοιώνουν και το αθλητικό πνεύμα αλλά και τον</w:t>
      </w:r>
      <w:r>
        <w:rPr>
          <w:rFonts w:eastAsia="Times New Roman" w:cs="Times New Roman"/>
          <w:szCs w:val="24"/>
        </w:rPr>
        <w:t xml:space="preserve"> σκοπό του νόμου, ο οποίος είναι η συμμετοχή του στα αθλητικά δρώμενα.</w:t>
      </w:r>
    </w:p>
    <w:p w14:paraId="38F9ACB6"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38F9ACB7"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πολύ και εγώ, κύριε Κοντονή.</w:t>
      </w:r>
    </w:p>
    <w:p w14:paraId="38F9ACB8"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Προχωρούμε </w:t>
      </w:r>
      <w:r>
        <w:rPr>
          <w:rFonts w:eastAsia="Times New Roman" w:cs="Times New Roman"/>
          <w:szCs w:val="24"/>
        </w:rPr>
        <w:t>στη δεύτερη</w:t>
      </w:r>
      <w:r>
        <w:rPr>
          <w:rFonts w:eastAsia="Times New Roman" w:cs="Times New Roman"/>
          <w:szCs w:val="24"/>
        </w:rPr>
        <w:t xml:space="preserve"> με αριθμό 79/3-11-2015 επίκαιρη ερώτηση</w:t>
      </w:r>
      <w:r>
        <w:rPr>
          <w:rFonts w:eastAsia="Times New Roman" w:cs="Times New Roman"/>
          <w:szCs w:val="24"/>
        </w:rPr>
        <w:t xml:space="preserve"> δεύτερου κύκλου</w:t>
      </w:r>
      <w:r>
        <w:rPr>
          <w:rFonts w:eastAsia="Times New Roman" w:cs="Times New Roman"/>
          <w:szCs w:val="24"/>
        </w:rPr>
        <w:t xml:space="preserve"> τ</w:t>
      </w:r>
      <w:r>
        <w:rPr>
          <w:rFonts w:eastAsia="Times New Roman" w:cs="Times New Roman"/>
          <w:szCs w:val="24"/>
        </w:rPr>
        <w:t xml:space="preserve">ου Βουλευτή Αχαΐας της Νέας Δημοκρατίας κ. Ανδρέα Κατσανιώτη προς τον Υπουργό Παιδείας, Έρευνας και Θρησκευμάτων, σχετικά με την αντιμετώπιση των προβλημάτων του Ελληνικού </w:t>
      </w:r>
      <w:r>
        <w:rPr>
          <w:rFonts w:eastAsia="Times New Roman" w:cs="Times New Roman"/>
          <w:szCs w:val="24"/>
        </w:rPr>
        <w:t>Ανοικτού</w:t>
      </w:r>
      <w:r>
        <w:rPr>
          <w:rFonts w:eastAsia="Times New Roman" w:cs="Times New Roman"/>
          <w:szCs w:val="24"/>
        </w:rPr>
        <w:t xml:space="preserve"> Πανεπιστήμιου. Θα απαντήσει η Αναπληρώτρια Υπουργός </w:t>
      </w:r>
      <w:r>
        <w:rPr>
          <w:rFonts w:eastAsia="Times New Roman" w:cs="Times New Roman"/>
          <w:szCs w:val="24"/>
        </w:rPr>
        <w:t>κ.</w:t>
      </w:r>
      <w:r>
        <w:rPr>
          <w:rFonts w:eastAsia="Times New Roman" w:cs="Times New Roman"/>
          <w:szCs w:val="24"/>
        </w:rPr>
        <w:t xml:space="preserve"> Αναγνωστοπούλου.</w:t>
      </w:r>
    </w:p>
    <w:p w14:paraId="38F9ACB9"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Έχε</w:t>
      </w:r>
      <w:r>
        <w:rPr>
          <w:rFonts w:eastAsia="Times New Roman" w:cs="Times New Roman"/>
          <w:szCs w:val="24"/>
        </w:rPr>
        <w:t>τε τον λόγο, κύριε Κατσανιώτη, για δύο λεπτά.</w:t>
      </w:r>
    </w:p>
    <w:p w14:paraId="38F9ACBA"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 xml:space="preserve">Κυρία Υπουργέ και κύριοι συνάδελφοι, το Ελληνικό Ανοικτό Πανεπιστήμιο, το ΕΑΠ, ιδρύθηκε το 1992, αλλά ουσιαστικά ξεκίνησε τη λειτουργία του το 1998. </w:t>
      </w:r>
    </w:p>
    <w:p w14:paraId="38F9ACBB" w14:textId="77777777" w:rsidR="00430E71" w:rsidRDefault="00E22205">
      <w:pPr>
        <w:spacing w:line="600" w:lineRule="auto"/>
        <w:ind w:firstLine="720"/>
        <w:jc w:val="both"/>
        <w:rPr>
          <w:rFonts w:eastAsia="Times New Roman"/>
          <w:szCs w:val="24"/>
        </w:rPr>
      </w:pPr>
      <w:r>
        <w:rPr>
          <w:rFonts w:eastAsia="Times New Roman"/>
          <w:szCs w:val="24"/>
        </w:rPr>
        <w:t xml:space="preserve">Σ’ αυτά τα δεκαεπτά χρόνια ουσιαστικής </w:t>
      </w:r>
      <w:r>
        <w:rPr>
          <w:rFonts w:eastAsia="Times New Roman"/>
          <w:szCs w:val="24"/>
        </w:rPr>
        <w:t xml:space="preserve">λειτουργίας έχει αποδείξει τη χρησιμότητα, την αξία αλλά και την αποδοχή του από την ελληνική κοινωνία. Έχει ήδη απονείμει δεκάδες χιλιάδες πτυχία σε αποφοίτους του και αυτή τη στιγμή έχει πάνω από τριάντα χιλιάδες ενεργούς φοιτητές. </w:t>
      </w:r>
    </w:p>
    <w:p w14:paraId="38F9ACBC" w14:textId="77777777" w:rsidR="00430E71" w:rsidRDefault="00E22205">
      <w:pPr>
        <w:spacing w:line="600" w:lineRule="auto"/>
        <w:ind w:firstLine="720"/>
        <w:jc w:val="both"/>
        <w:rPr>
          <w:rFonts w:eastAsia="Times New Roman"/>
          <w:szCs w:val="24"/>
        </w:rPr>
      </w:pPr>
      <w:r>
        <w:rPr>
          <w:rFonts w:eastAsia="Times New Roman"/>
          <w:szCs w:val="24"/>
        </w:rPr>
        <w:t>Κι όμως, αυτό το ακαδ</w:t>
      </w:r>
      <w:r>
        <w:rPr>
          <w:rFonts w:eastAsia="Times New Roman"/>
          <w:szCs w:val="24"/>
        </w:rPr>
        <w:t xml:space="preserve">ημαϊκό ίδρυμα, το πρώτο στην Ελλάδα που έδωσε τη δυνατότητα στους Έλληνες πολίτες για σπουδές εξ αποστάσεως και πέρασε για πρώτη φορά τη νοοτροπία «ποτέ δεν είναι αργά», αντιμετωπίζει προβλήματα. </w:t>
      </w:r>
    </w:p>
    <w:p w14:paraId="38F9ACBD" w14:textId="77777777" w:rsidR="00430E71" w:rsidRDefault="00E22205">
      <w:pPr>
        <w:spacing w:line="600" w:lineRule="auto"/>
        <w:ind w:firstLine="720"/>
        <w:jc w:val="both"/>
        <w:rPr>
          <w:rFonts w:eastAsia="Times New Roman"/>
          <w:szCs w:val="24"/>
        </w:rPr>
      </w:pPr>
      <w:r>
        <w:rPr>
          <w:rFonts w:eastAsia="Times New Roman"/>
          <w:szCs w:val="24"/>
        </w:rPr>
        <w:t>Το δεύτερο χαρακτηριστικό που έχει το ΕΑΠ είναι ότι οι φοιτ</w:t>
      </w:r>
      <w:r>
        <w:rPr>
          <w:rFonts w:eastAsia="Times New Roman"/>
          <w:szCs w:val="24"/>
        </w:rPr>
        <w:t>ητές του μετέχουν στα έξοδα, και στα προπτυχιακά και στα μεταπτυχιακά. Πρόσφατα έγινε γνωστό ότι διακόσιοι περίπου υπάλληλοι του ΕΑΠ –αρκετοί από τους οποίους είναι πάρα πολλά χρόνια και προσφέρουν τις υπηρεσίες τους εκεί- πληρωνόντουσαν από τα προγράμματα</w:t>
      </w:r>
      <w:r>
        <w:rPr>
          <w:rFonts w:eastAsia="Times New Roman"/>
          <w:szCs w:val="24"/>
        </w:rPr>
        <w:t xml:space="preserve"> του ΕΣΠΑ. Τα συγκεκριμένα προγράμματα λήγουν και οι θέσεις εργασίας κινδυνεύουν. Όμως, πέρα από τις θέσεις εργασίας κινδυνεύει η συνέχιση της λειτουργίας του </w:t>
      </w:r>
      <w:r>
        <w:rPr>
          <w:rFonts w:eastAsia="Times New Roman"/>
          <w:szCs w:val="24"/>
        </w:rPr>
        <w:t>πανεπιστημίου.</w:t>
      </w:r>
      <w:r>
        <w:rPr>
          <w:rFonts w:eastAsia="Times New Roman"/>
          <w:szCs w:val="24"/>
        </w:rPr>
        <w:t xml:space="preserve"> </w:t>
      </w:r>
    </w:p>
    <w:p w14:paraId="38F9ACBE" w14:textId="77777777" w:rsidR="00430E71" w:rsidRDefault="00E22205">
      <w:pPr>
        <w:spacing w:line="600" w:lineRule="auto"/>
        <w:ind w:firstLine="720"/>
        <w:jc w:val="both"/>
        <w:rPr>
          <w:rFonts w:eastAsia="Times New Roman"/>
          <w:szCs w:val="24"/>
        </w:rPr>
      </w:pPr>
      <w:r>
        <w:rPr>
          <w:rFonts w:eastAsia="Times New Roman"/>
          <w:szCs w:val="24"/>
        </w:rPr>
        <w:t>Η ελληνική πολιτεία οφείλει να κατανοήσει ότι το ΕΑΠ είναι ένα ίδρυμα που πραγματ</w:t>
      </w:r>
      <w:r>
        <w:rPr>
          <w:rFonts w:eastAsia="Times New Roman"/>
          <w:szCs w:val="24"/>
        </w:rPr>
        <w:t xml:space="preserve">ικά παρέχει υψηλής ποιότητας εκπαίδευση από τη μια πλευρά και από την άλλη είναι ένα ίδρυμα που πραγματικά έχει δώσει τη δεύτερη ευκαιρία σε πάρα πολλούς συμπολίτες μας. </w:t>
      </w:r>
    </w:p>
    <w:p w14:paraId="38F9ACBF" w14:textId="77777777" w:rsidR="00430E71" w:rsidRDefault="00E22205">
      <w:pPr>
        <w:spacing w:line="600" w:lineRule="auto"/>
        <w:ind w:firstLine="720"/>
        <w:jc w:val="both"/>
        <w:rPr>
          <w:rFonts w:eastAsia="Times New Roman"/>
          <w:szCs w:val="24"/>
        </w:rPr>
      </w:pPr>
      <w:r>
        <w:rPr>
          <w:rFonts w:eastAsia="Times New Roman"/>
          <w:szCs w:val="24"/>
        </w:rPr>
        <w:t xml:space="preserve">Αυτό που πρέπει να μας πει η κυρία Υπουργός και περιμένουμε να ακούσουμε είναι τι θα </w:t>
      </w:r>
      <w:r>
        <w:rPr>
          <w:rFonts w:eastAsia="Times New Roman"/>
          <w:szCs w:val="24"/>
        </w:rPr>
        <w:t xml:space="preserve">γίνει με αυτούς τους υπαλλήλους, πώς το Υπουργείο σκέφτεται να δώσει λύση στο μεγάλο διοικητικό πρόβλημα που φαίνεται να δημιουργείται, όπως και ποιοι είναι οι στόχοι και οι σχεδιασμοί για το Ελληνικό </w:t>
      </w:r>
      <w:r>
        <w:rPr>
          <w:rFonts w:eastAsia="Times New Roman"/>
          <w:szCs w:val="24"/>
        </w:rPr>
        <w:t>Ανοικτό</w:t>
      </w:r>
      <w:r>
        <w:rPr>
          <w:rFonts w:eastAsia="Times New Roman"/>
          <w:szCs w:val="24"/>
        </w:rPr>
        <w:t xml:space="preserve"> Πανεπιστήμιο από εδώ και εμπρός. </w:t>
      </w:r>
    </w:p>
    <w:p w14:paraId="38F9ACC0" w14:textId="77777777" w:rsidR="00430E71" w:rsidRDefault="00E22205">
      <w:pPr>
        <w:spacing w:line="600" w:lineRule="auto"/>
        <w:ind w:firstLine="720"/>
        <w:jc w:val="both"/>
        <w:rPr>
          <w:rFonts w:eastAsia="Times New Roman"/>
          <w:szCs w:val="24"/>
        </w:rPr>
      </w:pPr>
      <w:r>
        <w:rPr>
          <w:rFonts w:eastAsia="Times New Roman"/>
          <w:szCs w:val="24"/>
        </w:rPr>
        <w:t>Σας ευχαριστώ</w:t>
      </w:r>
      <w:r>
        <w:rPr>
          <w:rFonts w:eastAsia="Times New Roman"/>
          <w:szCs w:val="24"/>
        </w:rPr>
        <w:t xml:space="preserve">. </w:t>
      </w:r>
    </w:p>
    <w:p w14:paraId="38F9ACC1" w14:textId="77777777" w:rsidR="00430E71" w:rsidRDefault="00E22205">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Και εμείς ευχαριστούμε. </w:t>
      </w:r>
    </w:p>
    <w:p w14:paraId="38F9ACC2" w14:textId="77777777" w:rsidR="00430E71" w:rsidRDefault="00E22205">
      <w:pPr>
        <w:spacing w:line="600" w:lineRule="auto"/>
        <w:ind w:firstLine="720"/>
        <w:jc w:val="both"/>
        <w:rPr>
          <w:rFonts w:eastAsia="Times New Roman"/>
          <w:szCs w:val="24"/>
        </w:rPr>
      </w:pPr>
      <w:r>
        <w:rPr>
          <w:rFonts w:eastAsia="Times New Roman"/>
          <w:szCs w:val="24"/>
        </w:rPr>
        <w:t xml:space="preserve">Κυρία Υπουργέ, έχετε τον λόγο για τρία λεπτά. </w:t>
      </w:r>
    </w:p>
    <w:p w14:paraId="38F9ACC3" w14:textId="77777777" w:rsidR="00430E71" w:rsidRDefault="00E22205">
      <w:pPr>
        <w:spacing w:line="600" w:lineRule="auto"/>
        <w:ind w:firstLine="720"/>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Κατ’ αρχάς, ευχαριστώ τον κ. Κατσανιώτη που μου δίνει την ευκαιρία να επαναλάβω αυτά που είπα στο ΕΑΠ, στο Ελληνικό </w:t>
      </w:r>
      <w:r>
        <w:rPr>
          <w:rFonts w:eastAsia="Times New Roman"/>
          <w:szCs w:val="24"/>
        </w:rPr>
        <w:t>Ανοικτό</w:t>
      </w:r>
      <w:r>
        <w:rPr>
          <w:rFonts w:eastAsia="Times New Roman"/>
          <w:szCs w:val="24"/>
        </w:rPr>
        <w:t xml:space="preserve"> Πανεπιστήμιο, στην Πάτρα μαζί με τη νέα διοικούσα επιτροπή. Εκεί, λοιπόν, τους εξήγησα πώς θα λυθεί το πρόβλημα των συμβασιούχων, τ</w:t>
      </w:r>
      <w:r>
        <w:rPr>
          <w:rFonts w:eastAsia="Times New Roman"/>
          <w:szCs w:val="24"/>
        </w:rPr>
        <w:t xml:space="preserve">ων διοικητικών υπαλλήλων. </w:t>
      </w:r>
    </w:p>
    <w:p w14:paraId="38F9ACC4" w14:textId="77777777" w:rsidR="00430E71" w:rsidRDefault="00E22205">
      <w:pPr>
        <w:spacing w:line="600" w:lineRule="auto"/>
        <w:ind w:firstLine="720"/>
        <w:jc w:val="both"/>
        <w:rPr>
          <w:rFonts w:eastAsia="Times New Roman"/>
          <w:szCs w:val="24"/>
        </w:rPr>
      </w:pPr>
      <w:r>
        <w:rPr>
          <w:rFonts w:eastAsia="Times New Roman"/>
          <w:szCs w:val="24"/>
        </w:rPr>
        <w:t xml:space="preserve">Δεύτερον, λυπάμαι, κύριε Κατσανιώτη, που θα σας το πω, αλλά μιλάτε «στο σπίτι του κρεμασμένου για σκοινί». Και «το σπίτι του κρεμασμένου» δεν είναι αυτής της Κυβέρνησης. Θα σας εξηγήσω γιατί το λέω. </w:t>
      </w:r>
    </w:p>
    <w:p w14:paraId="38F9ACC5" w14:textId="77777777" w:rsidR="00430E71" w:rsidRDefault="00E22205">
      <w:pPr>
        <w:spacing w:line="600" w:lineRule="auto"/>
        <w:ind w:firstLine="720"/>
        <w:jc w:val="both"/>
        <w:rPr>
          <w:rFonts w:eastAsia="Times New Roman"/>
          <w:szCs w:val="24"/>
        </w:rPr>
      </w:pPr>
      <w:r>
        <w:rPr>
          <w:rFonts w:eastAsia="Times New Roman"/>
          <w:szCs w:val="24"/>
        </w:rPr>
        <w:t xml:space="preserve">Η νέα διοικούσα </w:t>
      </w:r>
      <w:r>
        <w:rPr>
          <w:rFonts w:eastAsia="Times New Roman"/>
          <w:szCs w:val="24"/>
        </w:rPr>
        <w:t>επιτροπή</w:t>
      </w:r>
      <w:r>
        <w:rPr>
          <w:rFonts w:eastAsia="Times New Roman"/>
          <w:szCs w:val="24"/>
        </w:rPr>
        <w:t xml:space="preserve"> του </w:t>
      </w:r>
      <w:r>
        <w:rPr>
          <w:rFonts w:eastAsia="Times New Roman"/>
          <w:szCs w:val="24"/>
        </w:rPr>
        <w:t>ΕΑΠ ανέλαβε στις 28</w:t>
      </w:r>
      <w:r>
        <w:rPr>
          <w:rFonts w:eastAsia="Times New Roman"/>
          <w:szCs w:val="24"/>
        </w:rPr>
        <w:t>-</w:t>
      </w:r>
      <w:r>
        <w:rPr>
          <w:rFonts w:eastAsia="Times New Roman"/>
          <w:szCs w:val="24"/>
        </w:rPr>
        <w:t>8</w:t>
      </w:r>
      <w:r>
        <w:rPr>
          <w:rFonts w:eastAsia="Times New Roman"/>
          <w:szCs w:val="24"/>
        </w:rPr>
        <w:t>-</w:t>
      </w:r>
      <w:r>
        <w:rPr>
          <w:rFonts w:eastAsia="Times New Roman"/>
          <w:szCs w:val="24"/>
        </w:rPr>
        <w:t>2015 τα καθήκοντά της και κληρονόμησε μαζί με άλλα ζητήματα και αυτό των διοικητικών υπαλλήλων. Μάλιστα, κλήθηκε να αντιμετωπίσει σε πάρα πολύ μικρό χρονικό διάστημα τη λήξη των συμβάσεων αυτών των ανθρώπων, οι οποίες λήγουν στις 15</w:t>
      </w:r>
      <w:r>
        <w:rPr>
          <w:rFonts w:eastAsia="Times New Roman"/>
          <w:szCs w:val="24"/>
        </w:rPr>
        <w:t>-</w:t>
      </w:r>
      <w:r>
        <w:rPr>
          <w:rFonts w:eastAsia="Times New Roman"/>
          <w:szCs w:val="24"/>
        </w:rPr>
        <w:t>1</w:t>
      </w:r>
      <w:r>
        <w:rPr>
          <w:rFonts w:eastAsia="Times New Roman"/>
          <w:szCs w:val="24"/>
        </w:rPr>
        <w:t>1</w:t>
      </w:r>
      <w:r>
        <w:rPr>
          <w:rFonts w:eastAsia="Times New Roman"/>
          <w:szCs w:val="24"/>
        </w:rPr>
        <w:t>-</w:t>
      </w:r>
      <w:r>
        <w:rPr>
          <w:rFonts w:eastAsia="Times New Roman"/>
          <w:szCs w:val="24"/>
        </w:rPr>
        <w:t xml:space="preserve">2015, γιατί όλοι αυτοί οι άνθρωποι είναι ενταγμένοι και αμείβονται από ΕΣΠΑ.  </w:t>
      </w:r>
    </w:p>
    <w:p w14:paraId="38F9ACC6" w14:textId="77777777" w:rsidR="00430E71" w:rsidRDefault="00E22205">
      <w:pPr>
        <w:spacing w:line="600" w:lineRule="auto"/>
        <w:ind w:firstLine="720"/>
        <w:jc w:val="both"/>
        <w:rPr>
          <w:rFonts w:eastAsia="Times New Roman"/>
          <w:szCs w:val="24"/>
        </w:rPr>
      </w:pPr>
      <w:r>
        <w:rPr>
          <w:rFonts w:eastAsia="Times New Roman"/>
          <w:szCs w:val="24"/>
        </w:rPr>
        <w:t xml:space="preserve">Αυτά που έκανε αμέσως η νέα διοικούσα επιτροπή, για να επιλυθεί το ζήτημα και να μη μείνουν εκατόν εβδομήντα επτά άνθρωποι </w:t>
      </w:r>
      <w:r>
        <w:rPr>
          <w:rFonts w:eastAsia="Times New Roman"/>
          <w:szCs w:val="24"/>
        </w:rPr>
        <w:t>στον</w:t>
      </w:r>
      <w:r>
        <w:rPr>
          <w:rFonts w:eastAsia="Times New Roman"/>
          <w:szCs w:val="24"/>
        </w:rPr>
        <w:t xml:space="preserve"> δρόμο και θιγεί η ομαλή λειτουργία του </w:t>
      </w:r>
      <w:r>
        <w:rPr>
          <w:rFonts w:eastAsia="Times New Roman"/>
          <w:szCs w:val="24"/>
        </w:rPr>
        <w:t>π</w:t>
      </w:r>
      <w:r>
        <w:rPr>
          <w:rFonts w:eastAsia="Times New Roman"/>
          <w:szCs w:val="24"/>
        </w:rPr>
        <w:t>ανεπιστημίου</w:t>
      </w:r>
      <w:r>
        <w:rPr>
          <w:rFonts w:eastAsia="Times New Roman"/>
          <w:szCs w:val="24"/>
        </w:rPr>
        <w:t xml:space="preserve">, είναι τα εξής: </w:t>
      </w:r>
    </w:p>
    <w:p w14:paraId="38F9ACC7" w14:textId="77777777" w:rsidR="00430E71" w:rsidRDefault="00E22205">
      <w:pPr>
        <w:spacing w:line="600" w:lineRule="auto"/>
        <w:ind w:firstLine="720"/>
        <w:jc w:val="both"/>
        <w:rPr>
          <w:rFonts w:eastAsia="Times New Roman"/>
          <w:szCs w:val="24"/>
        </w:rPr>
      </w:pPr>
      <w:r>
        <w:rPr>
          <w:rFonts w:eastAsia="Times New Roman"/>
          <w:szCs w:val="24"/>
        </w:rPr>
        <w:t xml:space="preserve">Πρώτον, υπέβαλε αίτημα για έγκριση παράτασης των έργων ΕΣΠΑ για </w:t>
      </w:r>
      <w:r>
        <w:rPr>
          <w:rFonts w:eastAsia="Times New Roman"/>
          <w:szCs w:val="24"/>
        </w:rPr>
        <w:t>έναν</w:t>
      </w:r>
      <w:r>
        <w:rPr>
          <w:rFonts w:eastAsia="Times New Roman"/>
          <w:szCs w:val="24"/>
        </w:rPr>
        <w:t xml:space="preserve"> μήνα, δηλαδή μέχρι τη λήξη των ΕΣΠΑ της Ευρωπαϊκής Ένωσης, απόφαση η οποία έχει ήδη ληφθεί και έχει παραταθεί η αμοιβή και το έργο των εργαζομένων κατά </w:t>
      </w:r>
      <w:r>
        <w:rPr>
          <w:rFonts w:eastAsia="Times New Roman"/>
          <w:szCs w:val="24"/>
        </w:rPr>
        <w:t>έναν</w:t>
      </w:r>
      <w:r>
        <w:rPr>
          <w:rFonts w:eastAsia="Times New Roman"/>
          <w:szCs w:val="24"/>
        </w:rPr>
        <w:t xml:space="preserve"> </w:t>
      </w:r>
      <w:r>
        <w:rPr>
          <w:rFonts w:eastAsia="Times New Roman"/>
          <w:szCs w:val="24"/>
        </w:rPr>
        <w:t xml:space="preserve">μήνα. </w:t>
      </w:r>
    </w:p>
    <w:p w14:paraId="38F9ACC8" w14:textId="77777777" w:rsidR="00430E71" w:rsidRDefault="00E22205">
      <w:pPr>
        <w:spacing w:line="600" w:lineRule="auto"/>
        <w:ind w:firstLine="720"/>
        <w:jc w:val="both"/>
        <w:rPr>
          <w:rFonts w:eastAsia="Times New Roman"/>
          <w:szCs w:val="24"/>
        </w:rPr>
      </w:pPr>
      <w:r>
        <w:rPr>
          <w:rFonts w:eastAsia="Times New Roman"/>
          <w:szCs w:val="24"/>
        </w:rPr>
        <w:t>Το δεύτερο βήμα που έκανε η νέα διοικούσα επιτροπή ήταν ότι πρότεινε -και έγινε αποδεκτή- την άμεση προώθηση νομοθετικής ρύθμισης, σύμφωνα με την οποία θα δοθεί λύση για την παραμονή των παραπάνω συμβασιούχων μέχρι 31</w:t>
      </w:r>
      <w:r>
        <w:rPr>
          <w:rFonts w:eastAsia="Times New Roman"/>
          <w:szCs w:val="24"/>
        </w:rPr>
        <w:t>-</w:t>
      </w:r>
      <w:r>
        <w:rPr>
          <w:rFonts w:eastAsia="Times New Roman"/>
          <w:szCs w:val="24"/>
        </w:rPr>
        <w:t>8</w:t>
      </w:r>
      <w:r>
        <w:rPr>
          <w:rFonts w:eastAsia="Times New Roman"/>
          <w:szCs w:val="24"/>
        </w:rPr>
        <w:t>-</w:t>
      </w:r>
      <w:r>
        <w:rPr>
          <w:rFonts w:eastAsia="Times New Roman"/>
          <w:szCs w:val="24"/>
        </w:rPr>
        <w:t xml:space="preserve">2016, ούτως ώστε να μη θιγεί </w:t>
      </w:r>
      <w:r>
        <w:rPr>
          <w:rFonts w:eastAsia="Times New Roman"/>
          <w:szCs w:val="24"/>
        </w:rPr>
        <w:t xml:space="preserve">η ομαλή λειτουργία του </w:t>
      </w:r>
      <w:r>
        <w:rPr>
          <w:rFonts w:eastAsia="Times New Roman"/>
          <w:szCs w:val="24"/>
        </w:rPr>
        <w:t>ιδρύματος</w:t>
      </w:r>
      <w:r>
        <w:rPr>
          <w:rFonts w:eastAsia="Times New Roman"/>
          <w:szCs w:val="24"/>
        </w:rPr>
        <w:t xml:space="preserve">. </w:t>
      </w:r>
    </w:p>
    <w:p w14:paraId="38F9ACC9" w14:textId="77777777" w:rsidR="00430E71" w:rsidRDefault="00E22205">
      <w:pPr>
        <w:spacing w:line="600" w:lineRule="auto"/>
        <w:ind w:firstLine="720"/>
        <w:jc w:val="both"/>
        <w:rPr>
          <w:rFonts w:eastAsia="Times New Roman"/>
          <w:szCs w:val="24"/>
        </w:rPr>
      </w:pPr>
      <w:r>
        <w:rPr>
          <w:rFonts w:eastAsia="Times New Roman"/>
          <w:szCs w:val="24"/>
        </w:rPr>
        <w:t>Τρίτον, σε αυτό το διάστημα μέχρι 31</w:t>
      </w:r>
      <w:r>
        <w:rPr>
          <w:rFonts w:eastAsia="Times New Roman"/>
          <w:szCs w:val="24"/>
        </w:rPr>
        <w:t>-</w:t>
      </w:r>
      <w:r>
        <w:rPr>
          <w:rFonts w:eastAsia="Times New Roman"/>
          <w:szCs w:val="24"/>
        </w:rPr>
        <w:t>8</w:t>
      </w:r>
      <w:r>
        <w:rPr>
          <w:rFonts w:eastAsia="Times New Roman"/>
          <w:szCs w:val="24"/>
        </w:rPr>
        <w:t>-</w:t>
      </w:r>
      <w:r>
        <w:rPr>
          <w:rFonts w:eastAsia="Times New Roman"/>
          <w:szCs w:val="24"/>
        </w:rPr>
        <w:t>2016, η νέα διοικούσα επιτροπή σε συνεργασία με εμάς –το έχουμε συζητήσει και με άλλα συναρμόδια Υπουργεία- θα προχωρήσει σε κατάσταση οργανοδιαγράμματος, ώστε να φανεί ποιες είναι α</w:t>
      </w:r>
      <w:r>
        <w:rPr>
          <w:rFonts w:eastAsia="Times New Roman"/>
          <w:szCs w:val="24"/>
        </w:rPr>
        <w:t xml:space="preserve">κριβώς οι διοικητικές υπηρεσίες του </w:t>
      </w:r>
      <w:r>
        <w:rPr>
          <w:rFonts w:eastAsia="Times New Roman"/>
          <w:szCs w:val="24"/>
        </w:rPr>
        <w:t>πανεπιστημίου</w:t>
      </w:r>
      <w:r>
        <w:rPr>
          <w:rFonts w:eastAsia="Times New Roman"/>
          <w:szCs w:val="24"/>
        </w:rPr>
        <w:t xml:space="preserve">, οι οποίες πρέπει να στελεχωθούν και να λειτουργήσουν κανονικά. </w:t>
      </w:r>
    </w:p>
    <w:p w14:paraId="38F9ACCA" w14:textId="77777777" w:rsidR="00430E71" w:rsidRDefault="00E22205">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κτυπάει</w:t>
      </w:r>
      <w:r>
        <w:rPr>
          <w:rFonts w:eastAsia="Times New Roman"/>
          <w:szCs w:val="24"/>
        </w:rPr>
        <w:t xml:space="preserve"> το κουδούνι λήξεως του χρόνου ομιλίας της κυρίας Αναπληρώτριας Υπουργού)</w:t>
      </w:r>
    </w:p>
    <w:p w14:paraId="38F9ACCB" w14:textId="77777777" w:rsidR="00430E71" w:rsidRDefault="00E22205">
      <w:pPr>
        <w:spacing w:line="600" w:lineRule="auto"/>
        <w:ind w:firstLine="720"/>
        <w:jc w:val="both"/>
        <w:rPr>
          <w:rFonts w:eastAsia="Times New Roman"/>
          <w:szCs w:val="24"/>
        </w:rPr>
      </w:pPr>
      <w:r>
        <w:rPr>
          <w:rFonts w:eastAsia="Times New Roman"/>
          <w:szCs w:val="24"/>
        </w:rPr>
        <w:t>Μετά την οριστικοποίηση του οργανοδιαγράμμα</w:t>
      </w:r>
      <w:r>
        <w:rPr>
          <w:rFonts w:eastAsia="Times New Roman"/>
          <w:szCs w:val="24"/>
        </w:rPr>
        <w:t>τος του Ιδρύματος -που επιμένω ότι θα γίνει μέχρι να λήξει η σύμβαση στις 31</w:t>
      </w:r>
      <w:r>
        <w:rPr>
          <w:rFonts w:eastAsia="Times New Roman"/>
          <w:szCs w:val="24"/>
        </w:rPr>
        <w:t>-</w:t>
      </w:r>
      <w:r>
        <w:rPr>
          <w:rFonts w:eastAsia="Times New Roman"/>
          <w:szCs w:val="24"/>
        </w:rPr>
        <w:t>8</w:t>
      </w:r>
      <w:r>
        <w:rPr>
          <w:rFonts w:eastAsia="Times New Roman"/>
          <w:szCs w:val="24"/>
        </w:rPr>
        <w:t>-</w:t>
      </w:r>
      <w:r>
        <w:rPr>
          <w:rFonts w:eastAsia="Times New Roman"/>
          <w:szCs w:val="24"/>
        </w:rPr>
        <w:t xml:space="preserve">2016- θα γίνει διαγωνισμός με διαφανείς διαδικασίες. </w:t>
      </w:r>
    </w:p>
    <w:p w14:paraId="38F9ACCC" w14:textId="77777777" w:rsidR="00430E71" w:rsidRDefault="00E22205">
      <w:pPr>
        <w:spacing w:line="600" w:lineRule="auto"/>
        <w:ind w:firstLine="720"/>
        <w:jc w:val="both"/>
        <w:rPr>
          <w:rFonts w:eastAsia="Times New Roman"/>
          <w:szCs w:val="24"/>
        </w:rPr>
      </w:pPr>
      <w:r>
        <w:rPr>
          <w:rFonts w:eastAsia="Times New Roman"/>
          <w:szCs w:val="24"/>
        </w:rPr>
        <w:t>Σ’ αυτόν τον διαγωνισμό, βεβαίως, θα μπορούν να συμμετέχουν με επιπλέον μοριοδότηση και οι ήδη υπάρχοντες υπάλληλοι του ΕΑΠ</w:t>
      </w:r>
      <w:r>
        <w:rPr>
          <w:rFonts w:eastAsia="Times New Roman"/>
          <w:szCs w:val="24"/>
        </w:rPr>
        <w:t xml:space="preserve">, ούτως ώστε να έχουμε επιτέλους ένα μόνιμο διοικητικό προσωπικό στο ΕΑΠ, κάτι που δεν είχαμε επί τόσα χρόνια. </w:t>
      </w:r>
    </w:p>
    <w:p w14:paraId="38F9ACCD" w14:textId="77777777" w:rsidR="00430E71" w:rsidRDefault="00E22205">
      <w:pPr>
        <w:spacing w:line="600" w:lineRule="auto"/>
        <w:ind w:firstLine="720"/>
        <w:jc w:val="both"/>
        <w:rPr>
          <w:rFonts w:eastAsia="Times New Roman"/>
          <w:szCs w:val="24"/>
        </w:rPr>
      </w:pPr>
      <w:r>
        <w:rPr>
          <w:rFonts w:eastAsia="Times New Roman"/>
          <w:szCs w:val="24"/>
        </w:rPr>
        <w:t>Ευχαριστώ.</w:t>
      </w:r>
    </w:p>
    <w:p w14:paraId="38F9ACCE" w14:textId="77777777" w:rsidR="00430E71" w:rsidRDefault="00E22205">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Ευχαριστούμε και εμείς.</w:t>
      </w:r>
    </w:p>
    <w:p w14:paraId="38F9ACCF" w14:textId="77777777" w:rsidR="00430E71" w:rsidRDefault="00E22205">
      <w:pPr>
        <w:spacing w:line="600" w:lineRule="auto"/>
        <w:ind w:firstLine="720"/>
        <w:jc w:val="both"/>
        <w:rPr>
          <w:rFonts w:eastAsia="Times New Roman"/>
          <w:szCs w:val="24"/>
        </w:rPr>
      </w:pPr>
      <w:r>
        <w:rPr>
          <w:rFonts w:eastAsia="Times New Roman"/>
          <w:szCs w:val="24"/>
        </w:rPr>
        <w:t>Κύριε Κατσανιώτη, έχετε ξανά τον λόγο για τρία λεπτά.</w:t>
      </w:r>
    </w:p>
    <w:p w14:paraId="38F9ACD0" w14:textId="77777777" w:rsidR="00430E71" w:rsidRDefault="00E22205">
      <w:pPr>
        <w:spacing w:line="600" w:lineRule="auto"/>
        <w:ind w:firstLine="720"/>
        <w:jc w:val="both"/>
        <w:rPr>
          <w:rFonts w:eastAsia="Times New Roman"/>
          <w:szCs w:val="24"/>
        </w:rPr>
      </w:pPr>
      <w:r>
        <w:rPr>
          <w:rFonts w:eastAsia="Times New Roman"/>
          <w:b/>
          <w:szCs w:val="24"/>
        </w:rPr>
        <w:t>ΑΝΔΡΕΑΣ ΚΑΤΣΑΝΙΩΤΗΣ</w:t>
      </w:r>
      <w:r>
        <w:rPr>
          <w:rFonts w:eastAsia="Times New Roman"/>
          <w:b/>
          <w:szCs w:val="24"/>
        </w:rPr>
        <w:t xml:space="preserve">: </w:t>
      </w:r>
      <w:r>
        <w:rPr>
          <w:rFonts w:eastAsia="Times New Roman"/>
          <w:szCs w:val="24"/>
        </w:rPr>
        <w:t>Κυρία Υπουργέ, θα με συγχωρέσετε, αλλά νομίζω ότι η θέση σας ως πανεπιστημιακός δεν επιτρέπει να λέτε ότι</w:t>
      </w:r>
      <w:r>
        <w:rPr>
          <w:rFonts w:eastAsia="Times New Roman"/>
          <w:szCs w:val="24"/>
        </w:rPr>
        <w:t>,</w:t>
      </w:r>
      <w:r>
        <w:rPr>
          <w:rFonts w:eastAsia="Times New Roman"/>
          <w:szCs w:val="24"/>
        </w:rPr>
        <w:t xml:space="preserve"> επειδή αλλάξατε διοίκηση δύο ημέρες πριν από τις εκλογές, η προηγούμενη διοίκηση δεν ήταν αρεστή. </w:t>
      </w:r>
    </w:p>
    <w:p w14:paraId="38F9ACD1" w14:textId="77777777" w:rsidR="00430E71" w:rsidRDefault="00E22205">
      <w:pPr>
        <w:spacing w:line="600" w:lineRule="auto"/>
        <w:ind w:firstLine="720"/>
        <w:jc w:val="both"/>
        <w:rPr>
          <w:rFonts w:eastAsia="Times New Roman"/>
          <w:szCs w:val="24"/>
        </w:rPr>
      </w:pPr>
      <w:r>
        <w:rPr>
          <w:rFonts w:eastAsia="Times New Roman"/>
          <w:szCs w:val="24"/>
        </w:rPr>
        <w:t>Είστε Κυβέρνηση από τον Γενάρη. Εδώ δεν πρέπει ν</w:t>
      </w:r>
      <w:r>
        <w:rPr>
          <w:rFonts w:eastAsia="Times New Roman"/>
          <w:szCs w:val="24"/>
        </w:rPr>
        <w:t xml:space="preserve">α απολογείται η προηγούμενη διοίκηση. Εδώ η Κυβέρνηση θα πρέπει να μας πει από τον Ιανουάριο και μετά τι έχει κάνει. Ήρθε η καλή διοίκηση; Η προηγούμενη ήταν κακή; Έτσι αντιλαμβάνεστε εσείς τη διοίκηση του Ελληνικού </w:t>
      </w:r>
      <w:r>
        <w:rPr>
          <w:rFonts w:eastAsia="Times New Roman"/>
          <w:szCs w:val="24"/>
        </w:rPr>
        <w:t>Ανοικτού</w:t>
      </w:r>
      <w:r>
        <w:rPr>
          <w:rFonts w:eastAsia="Times New Roman"/>
          <w:szCs w:val="24"/>
        </w:rPr>
        <w:t xml:space="preserve"> Πανεπιστημίου; Πραγματικά, νομί</w:t>
      </w:r>
      <w:r>
        <w:rPr>
          <w:rFonts w:eastAsia="Times New Roman"/>
          <w:szCs w:val="24"/>
        </w:rPr>
        <w:t>ζω ότι δεν εννοούσατε αυτό και εννοούσατε κάτι άλλο.</w:t>
      </w:r>
    </w:p>
    <w:p w14:paraId="38F9ACD2" w14:textId="77777777" w:rsidR="00430E71" w:rsidRDefault="00E22205">
      <w:pPr>
        <w:spacing w:line="600" w:lineRule="auto"/>
        <w:ind w:firstLine="720"/>
        <w:jc w:val="both"/>
        <w:rPr>
          <w:rFonts w:eastAsia="Times New Roman"/>
          <w:szCs w:val="24"/>
        </w:rPr>
      </w:pPr>
      <w:r>
        <w:rPr>
          <w:rFonts w:eastAsia="Times New Roman"/>
          <w:szCs w:val="24"/>
        </w:rPr>
        <w:t>Το δεύτερο και πιο σημαντικό: Η προηγούμενη διοίκηση, κυρία Υπουργέ, σας άφησε κέρδη. Η προηγούμενη διοίκηση επέλεξε να χρησιμοποιήσει κονδύλια από το ΕΣΠΑ και να μην επιβαρύνει τον προϋπολογισμό του Ιδρ</w:t>
      </w:r>
      <w:r>
        <w:rPr>
          <w:rFonts w:eastAsia="Times New Roman"/>
          <w:szCs w:val="24"/>
        </w:rPr>
        <w:t xml:space="preserve">ύματος. Και έρχεστε να την εγκαλέσετε; Γιατί; Γιατί δεν προσέλαβε και άλλους δημοσίους υπαλλήλους; Γι’ αυτό την εγκαλείτε. Βρείτε </w:t>
      </w:r>
      <w:r>
        <w:rPr>
          <w:rFonts w:eastAsia="Times New Roman"/>
          <w:szCs w:val="24"/>
        </w:rPr>
        <w:t>καινούργια</w:t>
      </w:r>
      <w:r>
        <w:rPr>
          <w:rFonts w:eastAsia="Times New Roman"/>
          <w:szCs w:val="24"/>
        </w:rPr>
        <w:t xml:space="preserve"> ΕΣΠΑ. Χρησιμοποιήστε τα εργαλεία που μας δίνει η Ευρώπη για να μη φορτώσετε τον προϋπολογισμό του </w:t>
      </w:r>
      <w:r>
        <w:rPr>
          <w:rFonts w:eastAsia="Times New Roman"/>
          <w:szCs w:val="24"/>
        </w:rPr>
        <w:t>ιδρύματος.</w:t>
      </w:r>
      <w:r>
        <w:rPr>
          <w:rFonts w:eastAsia="Times New Roman"/>
          <w:szCs w:val="24"/>
        </w:rPr>
        <w:t xml:space="preserve"> Και ξέ</w:t>
      </w:r>
      <w:r>
        <w:rPr>
          <w:rFonts w:eastAsia="Times New Roman"/>
          <w:szCs w:val="24"/>
        </w:rPr>
        <w:t xml:space="preserve">ρετε, ο προϋπολογισμός του </w:t>
      </w:r>
      <w:r>
        <w:rPr>
          <w:rFonts w:eastAsia="Times New Roman"/>
          <w:szCs w:val="24"/>
        </w:rPr>
        <w:t>ιδρύματος</w:t>
      </w:r>
      <w:r>
        <w:rPr>
          <w:rFonts w:eastAsia="Times New Roman"/>
          <w:szCs w:val="24"/>
        </w:rPr>
        <w:t xml:space="preserve"> προέρχεται από τα χρήματα των Ελλήνων πολιτών, από τα δίδακτρά τους. </w:t>
      </w:r>
    </w:p>
    <w:p w14:paraId="38F9ACD3" w14:textId="77777777" w:rsidR="00430E71" w:rsidRDefault="00E22205">
      <w:pPr>
        <w:spacing w:line="600" w:lineRule="auto"/>
        <w:ind w:firstLine="720"/>
        <w:jc w:val="both"/>
        <w:rPr>
          <w:rFonts w:eastAsia="Times New Roman"/>
          <w:szCs w:val="24"/>
        </w:rPr>
      </w:pPr>
      <w:r>
        <w:rPr>
          <w:rFonts w:eastAsia="Times New Roman"/>
          <w:szCs w:val="24"/>
        </w:rPr>
        <w:t xml:space="preserve">Αυτό που πρέπει να μας πείτε είναι ποιος είναι ο στόχος -όχι το οργανόγραμμα- πώς θέλετε το Ελληνικό </w:t>
      </w:r>
      <w:r>
        <w:rPr>
          <w:rFonts w:eastAsia="Times New Roman"/>
          <w:szCs w:val="24"/>
        </w:rPr>
        <w:t>Ανοικτό</w:t>
      </w:r>
      <w:r>
        <w:rPr>
          <w:rFonts w:eastAsia="Times New Roman"/>
          <w:szCs w:val="24"/>
        </w:rPr>
        <w:t xml:space="preserve"> Πανεπιστήμιο, πώς το θέλει το Υπουργείο.</w:t>
      </w:r>
      <w:r>
        <w:rPr>
          <w:rFonts w:eastAsia="Times New Roman"/>
          <w:szCs w:val="24"/>
        </w:rPr>
        <w:t xml:space="preserve"> Από εκεί και μετά θα βρούμε τα οργανογράμματα. Η υποχρέωσή σας μέχρι τότε είναι να λειτουργεί το </w:t>
      </w:r>
      <w:r>
        <w:rPr>
          <w:rFonts w:eastAsia="Times New Roman"/>
          <w:szCs w:val="24"/>
        </w:rPr>
        <w:t>ί</w:t>
      </w:r>
      <w:r>
        <w:rPr>
          <w:rFonts w:eastAsia="Times New Roman"/>
          <w:szCs w:val="24"/>
        </w:rPr>
        <w:t xml:space="preserve">δρυμα. Έχετε δείξει μέχρι τώρα ότι αντιλαμβάνεστε το κράτος ως λάφυρο. Και μη μου πείτε ότι το έκανε και η προηγούμενη </w:t>
      </w:r>
      <w:r>
        <w:rPr>
          <w:rFonts w:eastAsia="Times New Roman"/>
          <w:szCs w:val="24"/>
        </w:rPr>
        <w:t>κυβέρνηση.</w:t>
      </w:r>
      <w:r>
        <w:rPr>
          <w:rFonts w:eastAsia="Times New Roman"/>
          <w:szCs w:val="24"/>
        </w:rPr>
        <w:t xml:space="preserve"> Δεν είναι δικαιολογία.</w:t>
      </w:r>
    </w:p>
    <w:p w14:paraId="38F9ACD4" w14:textId="77777777" w:rsidR="00430E71" w:rsidRDefault="00E22205">
      <w:pPr>
        <w:spacing w:line="600" w:lineRule="auto"/>
        <w:ind w:firstLine="720"/>
        <w:jc w:val="both"/>
        <w:rPr>
          <w:rFonts w:eastAsia="Times New Roman"/>
          <w:szCs w:val="24"/>
        </w:rPr>
      </w:pPr>
      <w:r>
        <w:rPr>
          <w:rFonts w:eastAsia="Times New Roman"/>
          <w:szCs w:val="24"/>
        </w:rPr>
        <w:t xml:space="preserve">Αυτό που κάνετε δείχνει ότι δεν είστε το νέο. Είστε το τελευταίο κεφάλαιο του παλιού, γιατί χρησιμοποιείτε ακριβώς τις ίδιες λογικές που κατηγορούσατε. Δεν σας έχουμε </w:t>
      </w:r>
      <w:r>
        <w:rPr>
          <w:rFonts w:eastAsia="Times New Roman"/>
          <w:szCs w:val="24"/>
        </w:rPr>
        <w:t>καμμία</w:t>
      </w:r>
      <w:r>
        <w:rPr>
          <w:rFonts w:eastAsia="Times New Roman"/>
          <w:szCs w:val="24"/>
        </w:rPr>
        <w:t xml:space="preserve"> εμπιστοσύνη ότι οι υπάλληλοι που θα προσλάβετε θα προσληφθούν με αξιοκρατικά κριτή</w:t>
      </w:r>
      <w:r>
        <w:rPr>
          <w:rFonts w:eastAsia="Times New Roman"/>
          <w:szCs w:val="24"/>
        </w:rPr>
        <w:t>ρια, όπως δεν έχουμε εμπιστοσύνη σε μία διοικούσα που διορίστηκε δύο ημέρες πριν από τις εκλογές.</w:t>
      </w:r>
    </w:p>
    <w:p w14:paraId="38F9ACD5" w14:textId="77777777" w:rsidR="00430E71" w:rsidRDefault="00E22205">
      <w:pPr>
        <w:spacing w:line="600" w:lineRule="auto"/>
        <w:ind w:firstLine="720"/>
        <w:jc w:val="both"/>
        <w:rPr>
          <w:rFonts w:eastAsia="Times New Roman"/>
          <w:szCs w:val="24"/>
        </w:rPr>
      </w:pPr>
      <w:r>
        <w:rPr>
          <w:rFonts w:eastAsia="Times New Roman"/>
          <w:szCs w:val="24"/>
        </w:rPr>
        <w:t>Ευχαριστώ.</w:t>
      </w:r>
    </w:p>
    <w:p w14:paraId="38F9ACD6" w14:textId="77777777" w:rsidR="00430E71" w:rsidRDefault="00E22205">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Κυρία Υπουργέ, έχετε ξανά τον λόγο.</w:t>
      </w:r>
    </w:p>
    <w:p w14:paraId="38F9ACD7" w14:textId="77777777" w:rsidR="00430E71" w:rsidRDefault="00E22205">
      <w:pPr>
        <w:spacing w:line="600" w:lineRule="auto"/>
        <w:ind w:firstLine="720"/>
        <w:jc w:val="both"/>
        <w:rPr>
          <w:rFonts w:eastAsia="Times New Roman"/>
          <w:szCs w:val="24"/>
        </w:rPr>
      </w:pPr>
      <w:r>
        <w:rPr>
          <w:rFonts w:eastAsia="Times New Roman"/>
          <w:b/>
          <w:szCs w:val="24"/>
        </w:rPr>
        <w:t>ΑΘΑΝΑΣΙΑ ΑΝΑΓΝΩΣΤΟΠΟΥΛΟΥ (Αναπληρώτρια Υπουργός Παιδείας, Έρευνας και Θρησκ</w:t>
      </w:r>
      <w:r>
        <w:rPr>
          <w:rFonts w:eastAsia="Times New Roman"/>
          <w:b/>
          <w:szCs w:val="24"/>
        </w:rPr>
        <w:t xml:space="preserve">ευμάτων): </w:t>
      </w:r>
      <w:r>
        <w:rPr>
          <w:rFonts w:eastAsia="Times New Roman"/>
          <w:szCs w:val="24"/>
        </w:rPr>
        <w:t>Ευχαριστώ, κύριε Πρόεδρε.</w:t>
      </w:r>
    </w:p>
    <w:p w14:paraId="38F9ACD8" w14:textId="77777777" w:rsidR="00430E71" w:rsidRDefault="00E22205">
      <w:pPr>
        <w:spacing w:line="600" w:lineRule="auto"/>
        <w:ind w:firstLine="720"/>
        <w:jc w:val="both"/>
        <w:rPr>
          <w:rFonts w:eastAsia="Times New Roman"/>
          <w:szCs w:val="24"/>
        </w:rPr>
      </w:pPr>
      <w:r>
        <w:rPr>
          <w:rFonts w:eastAsia="Times New Roman"/>
          <w:szCs w:val="24"/>
        </w:rPr>
        <w:t xml:space="preserve">Πραγματικά εκπλήσσομαι, κύριε Κατσανιώτη. Εγώ δεν ήθελα να ρίξω τα βάρη ούτε στην προηγούμενη ούτε σε </w:t>
      </w:r>
      <w:r>
        <w:rPr>
          <w:rFonts w:eastAsia="Times New Roman"/>
          <w:szCs w:val="24"/>
        </w:rPr>
        <w:t>καμμία</w:t>
      </w:r>
      <w:r>
        <w:rPr>
          <w:rFonts w:eastAsia="Times New Roman"/>
          <w:szCs w:val="24"/>
        </w:rPr>
        <w:t xml:space="preserve"> διοικούσα. Ήξερε, όμως, η προηγούμενη διοικούσα…</w:t>
      </w:r>
    </w:p>
    <w:p w14:paraId="38F9ACD9" w14:textId="77777777" w:rsidR="00430E71" w:rsidRDefault="00E22205">
      <w:pPr>
        <w:spacing w:line="600" w:lineRule="auto"/>
        <w:ind w:firstLine="720"/>
        <w:jc w:val="both"/>
        <w:rPr>
          <w:rFonts w:eastAsia="Times New Roman"/>
          <w:szCs w:val="24"/>
        </w:rPr>
      </w:pPr>
      <w:r>
        <w:rPr>
          <w:rFonts w:eastAsia="Times New Roman"/>
          <w:b/>
          <w:szCs w:val="24"/>
        </w:rPr>
        <w:t>ΑΝΔΡΕΑΣ ΚΑΤΣΑΝΙΩΤΗΣ:</w:t>
      </w:r>
      <w:r>
        <w:rPr>
          <w:rFonts w:eastAsia="Times New Roman"/>
          <w:szCs w:val="24"/>
        </w:rPr>
        <w:t xml:space="preserve"> Το Υπουργείο διοικεί.</w:t>
      </w:r>
    </w:p>
    <w:p w14:paraId="38F9ACDA" w14:textId="77777777" w:rsidR="00430E71" w:rsidRDefault="00E22205">
      <w:pPr>
        <w:spacing w:line="600" w:lineRule="auto"/>
        <w:ind w:firstLine="720"/>
        <w:jc w:val="both"/>
        <w:rPr>
          <w:rFonts w:eastAsia="Times New Roman"/>
          <w:szCs w:val="24"/>
        </w:rPr>
      </w:pPr>
      <w:r>
        <w:rPr>
          <w:rFonts w:eastAsia="Times New Roman"/>
          <w:b/>
          <w:szCs w:val="24"/>
        </w:rPr>
        <w:t>ΑΘΑΝΑΣΙΑ ΑΝΑΓΝΩΣΤΟΠ</w:t>
      </w:r>
      <w:r>
        <w:rPr>
          <w:rFonts w:eastAsia="Times New Roman"/>
          <w:b/>
          <w:szCs w:val="24"/>
        </w:rPr>
        <w:t xml:space="preserve">ΟΥΛΟΥ (Αναπληρώτρια Υπουργός Παιδείας, Έρευνας και Θρησκευμάτων): </w:t>
      </w:r>
      <w:r>
        <w:rPr>
          <w:rFonts w:eastAsia="Times New Roman"/>
          <w:szCs w:val="24"/>
        </w:rPr>
        <w:t xml:space="preserve">Είναι θέμα της διοικούσας, κύριε Κατσανιώτη, να δει πώς οργανώνει το </w:t>
      </w:r>
      <w:r>
        <w:rPr>
          <w:rFonts w:eastAsia="Times New Roman"/>
          <w:szCs w:val="24"/>
        </w:rPr>
        <w:t>πανεπιστήμιο</w:t>
      </w:r>
      <w:r>
        <w:rPr>
          <w:rFonts w:eastAsia="Times New Roman"/>
          <w:szCs w:val="24"/>
        </w:rPr>
        <w:t xml:space="preserve"> και τι προβλήματα έχει το </w:t>
      </w:r>
      <w:r>
        <w:rPr>
          <w:rFonts w:eastAsia="Times New Roman"/>
          <w:szCs w:val="24"/>
        </w:rPr>
        <w:t>πανεπιστήμιο</w:t>
      </w:r>
      <w:r>
        <w:rPr>
          <w:rFonts w:eastAsia="Times New Roman"/>
          <w:szCs w:val="24"/>
        </w:rPr>
        <w:t>.</w:t>
      </w:r>
    </w:p>
    <w:p w14:paraId="38F9ACDB" w14:textId="77777777" w:rsidR="00430E71" w:rsidRDefault="00E22205">
      <w:pPr>
        <w:spacing w:line="600" w:lineRule="auto"/>
        <w:ind w:firstLine="720"/>
        <w:jc w:val="both"/>
        <w:rPr>
          <w:rFonts w:eastAsia="Times New Roman"/>
          <w:szCs w:val="24"/>
        </w:rPr>
      </w:pPr>
      <w:r>
        <w:rPr>
          <w:rFonts w:eastAsia="Times New Roman"/>
          <w:szCs w:val="24"/>
        </w:rPr>
        <w:t>Κοιτάξτε, η προηγούμενη διοικούσα –και έχω εδώ το σχετικό ΦΕΚ και θα</w:t>
      </w:r>
      <w:r>
        <w:rPr>
          <w:rFonts w:eastAsia="Times New Roman"/>
          <w:szCs w:val="24"/>
        </w:rPr>
        <w:t xml:space="preserve"> το καταθέσω για τα Πρακτικά- ήξερε ότι η θητεία του ΕΛΚΕ λήγει τώρα, τον Νοέμβρη. Δεν έκανε τίποτα. Δεν θα πάω, όμως, σε αυτό. </w:t>
      </w:r>
    </w:p>
    <w:p w14:paraId="38F9ACDC" w14:textId="77777777" w:rsidR="00430E71" w:rsidRDefault="00E22205">
      <w:pPr>
        <w:spacing w:line="600" w:lineRule="auto"/>
        <w:ind w:firstLine="720"/>
        <w:jc w:val="both"/>
        <w:rPr>
          <w:rFonts w:eastAsia="Times New Roman"/>
          <w:szCs w:val="24"/>
        </w:rPr>
      </w:pPr>
      <w:r>
        <w:rPr>
          <w:rFonts w:eastAsia="Times New Roman"/>
          <w:b/>
          <w:szCs w:val="24"/>
        </w:rPr>
        <w:t>ΑΝΔΡΕΑΣ ΚΑΤΣΑΝΙΩΤΗΣ:</w:t>
      </w:r>
      <w:r>
        <w:rPr>
          <w:rFonts w:eastAsia="Times New Roman"/>
          <w:szCs w:val="24"/>
        </w:rPr>
        <w:t xml:space="preserve"> Από το Υπουργείο εξαρτάται.</w:t>
      </w:r>
    </w:p>
    <w:p w14:paraId="38F9ACDD" w14:textId="77777777" w:rsidR="00430E71" w:rsidRDefault="00E22205">
      <w:pPr>
        <w:spacing w:line="600" w:lineRule="auto"/>
        <w:ind w:firstLine="720"/>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w:t>
      </w:r>
      <w:r>
        <w:rPr>
          <w:rFonts w:eastAsia="Times New Roman"/>
          <w:b/>
          <w:szCs w:val="24"/>
        </w:rPr>
        <w:t xml:space="preserve">άτων): </w:t>
      </w:r>
      <w:r>
        <w:rPr>
          <w:rFonts w:eastAsia="Times New Roman"/>
          <w:szCs w:val="24"/>
        </w:rPr>
        <w:t xml:space="preserve">Δεν θα κατηγορήσω τώρα εγώ την προηγούμενη διοικούσα, αν και αντιλαμβάνεστε πολύ καλά τι λέω. Έχετε πραγματικά ένα φοβερό πρόβλημα με το τι σημαίνει δημόσιο πανεπιστήμιο, </w:t>
      </w:r>
      <w:r>
        <w:rPr>
          <w:rFonts w:eastAsia="Times New Roman"/>
          <w:szCs w:val="24"/>
        </w:rPr>
        <w:t>δημόσι</w:t>
      </w:r>
      <w:r>
        <w:rPr>
          <w:rFonts w:eastAsia="Times New Roman"/>
          <w:szCs w:val="24"/>
        </w:rPr>
        <w:t>α</w:t>
      </w:r>
      <w:r>
        <w:rPr>
          <w:rFonts w:eastAsia="Times New Roman"/>
          <w:szCs w:val="24"/>
        </w:rPr>
        <w:t xml:space="preserve"> εκπαίδευση, τι σημαίνει λειτουργία ενός πανεπιστημίου. Είναι εδώ και ο</w:t>
      </w:r>
      <w:r>
        <w:rPr>
          <w:rFonts w:eastAsia="Times New Roman"/>
          <w:szCs w:val="24"/>
        </w:rPr>
        <w:t xml:space="preserve"> πρύτανης, ο κ. Φορτσάκης.</w:t>
      </w:r>
    </w:p>
    <w:p w14:paraId="38F9ACDE" w14:textId="77777777" w:rsidR="00430E71" w:rsidRDefault="00E22205">
      <w:pPr>
        <w:spacing w:line="600" w:lineRule="auto"/>
        <w:ind w:firstLine="720"/>
        <w:jc w:val="both"/>
        <w:rPr>
          <w:rFonts w:eastAsia="Times New Roman"/>
          <w:szCs w:val="24"/>
        </w:rPr>
      </w:pPr>
      <w:r>
        <w:rPr>
          <w:rFonts w:eastAsia="Times New Roman"/>
          <w:szCs w:val="24"/>
        </w:rPr>
        <w:t xml:space="preserve">Μας εγκαλείτε για το πώς θα λειτουργήσει το </w:t>
      </w:r>
      <w:r>
        <w:rPr>
          <w:rFonts w:eastAsia="Times New Roman"/>
          <w:szCs w:val="24"/>
        </w:rPr>
        <w:t>Ανο</w:t>
      </w:r>
      <w:r>
        <w:rPr>
          <w:rFonts w:eastAsia="Times New Roman"/>
          <w:szCs w:val="24"/>
        </w:rPr>
        <w:t>ικ</w:t>
      </w:r>
      <w:r>
        <w:rPr>
          <w:rFonts w:eastAsia="Times New Roman"/>
          <w:szCs w:val="24"/>
        </w:rPr>
        <w:t>τό</w:t>
      </w:r>
      <w:r>
        <w:rPr>
          <w:rFonts w:eastAsia="Times New Roman"/>
          <w:szCs w:val="24"/>
        </w:rPr>
        <w:t xml:space="preserve"> Πανεπιστήμιο χωρίς διοικητικό προσωπικό. Μπορεί σε αυτό να συνηγορήσει και ο κ. Φορτσάκης.</w:t>
      </w:r>
    </w:p>
    <w:p w14:paraId="38F9ACDF" w14:textId="77777777" w:rsidR="00430E71" w:rsidRDefault="00E22205">
      <w:pPr>
        <w:spacing w:line="600" w:lineRule="auto"/>
        <w:ind w:firstLine="720"/>
        <w:jc w:val="both"/>
        <w:rPr>
          <w:rFonts w:eastAsia="Times New Roman"/>
          <w:szCs w:val="24"/>
        </w:rPr>
      </w:pPr>
      <w:r>
        <w:rPr>
          <w:rFonts w:eastAsia="Times New Roman"/>
          <w:szCs w:val="24"/>
        </w:rPr>
        <w:t>Υπάρχει πανεπιστήμιο χωρίς μόνιμο διοικητικό προσωπικό</w:t>
      </w:r>
      <w:r>
        <w:rPr>
          <w:rFonts w:eastAsia="Times New Roman"/>
          <w:szCs w:val="24"/>
        </w:rPr>
        <w:t>,</w:t>
      </w:r>
      <w:r>
        <w:rPr>
          <w:rFonts w:eastAsia="Times New Roman"/>
          <w:szCs w:val="24"/>
        </w:rPr>
        <w:t xml:space="preserve"> το οποίο μάλιστα διεκδικεί και</w:t>
      </w:r>
      <w:r>
        <w:rPr>
          <w:rFonts w:eastAsia="Times New Roman"/>
          <w:szCs w:val="24"/>
        </w:rPr>
        <w:t xml:space="preserve"> αυτοδυναμία με έργα ΕΣΠΑ; Με έργα ΕΣΠΑ ξέρετε τι σημαίνει, κύριε Κατσανιώτη; Ότι οι εργαζόμενοι κάθε φορά είναι όμηροι της διοίκησης, του ΕΣΠΑ, αν θα υπάρχει ή δεν θα υπάρχει. Δεν πρέπει κάθε ίδρυμα να έχει το οργανόγραμμά του</w:t>
      </w:r>
      <w:r>
        <w:rPr>
          <w:rFonts w:eastAsia="Times New Roman"/>
          <w:szCs w:val="24"/>
        </w:rPr>
        <w:t>,</w:t>
      </w:r>
      <w:r>
        <w:rPr>
          <w:rFonts w:eastAsia="Times New Roman"/>
          <w:szCs w:val="24"/>
        </w:rPr>
        <w:t xml:space="preserve"> που να δείχνει τι διοικητικ</w:t>
      </w:r>
      <w:r>
        <w:rPr>
          <w:rFonts w:eastAsia="Times New Roman"/>
          <w:szCs w:val="24"/>
        </w:rPr>
        <w:t>ό προσωπικό έχει ανάγκη</w:t>
      </w:r>
      <w:r>
        <w:rPr>
          <w:rFonts w:eastAsia="Times New Roman"/>
          <w:szCs w:val="24"/>
        </w:rPr>
        <w:t>;</w:t>
      </w:r>
      <w:r>
        <w:rPr>
          <w:rFonts w:eastAsia="Times New Roman"/>
          <w:szCs w:val="24"/>
        </w:rPr>
        <w:t xml:space="preserve"> Αυτή είναι η λύση; Να παίρνουμε τους δημοσίους υπαλλήλους και να τους βάζουμε έτσι; Κόπτεσθε γι’ αυτούς τους εκατόν εβδομήντα επτά ανθρώπους. Αυτοί οι εκατόν εβδομήντα επτά άνθρωποι είναι μονίμως όμηροι.</w:t>
      </w:r>
    </w:p>
    <w:p w14:paraId="38F9ACE0"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π</w:t>
      </w:r>
      <w:r>
        <w:rPr>
          <w:rFonts w:eastAsia="Times New Roman" w:cs="Times New Roman"/>
          <w:szCs w:val="24"/>
        </w:rPr>
        <w:t>ανεπιστήμιο</w:t>
      </w:r>
      <w:r>
        <w:rPr>
          <w:rFonts w:eastAsia="Times New Roman" w:cs="Times New Roman"/>
          <w:szCs w:val="24"/>
        </w:rPr>
        <w:t xml:space="preserve"> -και επειδή</w:t>
      </w:r>
      <w:r>
        <w:rPr>
          <w:rFonts w:eastAsia="Times New Roman" w:cs="Times New Roman"/>
          <w:szCs w:val="24"/>
        </w:rPr>
        <w:t xml:space="preserve"> το θίξατε- έχει ένα μεγάλο αποθεματικό. Το ξέρουμε πάρα πολύ καλά. Αυτό το αποθεματικό, λοιπόν, ενός πανεπιστημίου, ενός μέρους δεν μπορεί να χρησιμοποιηθεί για να γίνει μία εκλογίκευση της λειτουργίας του;</w:t>
      </w:r>
    </w:p>
    <w:p w14:paraId="38F9ACE1"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Όσο για το άλλο, τι σκοπό έχουμε για το </w:t>
      </w:r>
      <w:r>
        <w:rPr>
          <w:rFonts w:eastAsia="Times New Roman" w:cs="Times New Roman"/>
          <w:szCs w:val="24"/>
        </w:rPr>
        <w:t>π</w:t>
      </w:r>
      <w:r>
        <w:rPr>
          <w:rFonts w:eastAsia="Times New Roman" w:cs="Times New Roman"/>
          <w:szCs w:val="24"/>
        </w:rPr>
        <w:t>ανεπιστ</w:t>
      </w:r>
      <w:r>
        <w:rPr>
          <w:rFonts w:eastAsia="Times New Roman" w:cs="Times New Roman"/>
          <w:szCs w:val="24"/>
        </w:rPr>
        <w:t>ήμιο</w:t>
      </w:r>
      <w:r>
        <w:rPr>
          <w:rFonts w:eastAsia="Times New Roman" w:cs="Times New Roman"/>
          <w:szCs w:val="24"/>
        </w:rPr>
        <w:t xml:space="preserve">, το θέμα είναι ότι αυτό το </w:t>
      </w:r>
      <w:r>
        <w:rPr>
          <w:rFonts w:eastAsia="Times New Roman" w:cs="Times New Roman"/>
          <w:szCs w:val="24"/>
        </w:rPr>
        <w:t>π</w:t>
      </w:r>
      <w:r>
        <w:rPr>
          <w:rFonts w:eastAsia="Times New Roman" w:cs="Times New Roman"/>
          <w:szCs w:val="24"/>
        </w:rPr>
        <w:t>ανεπιστήμιο</w:t>
      </w:r>
      <w:r>
        <w:rPr>
          <w:rFonts w:eastAsia="Times New Roman" w:cs="Times New Roman"/>
          <w:szCs w:val="24"/>
        </w:rPr>
        <w:t xml:space="preserve">, επειδή πραγματικά είναι ένα καινοτόμο </w:t>
      </w:r>
      <w:r>
        <w:rPr>
          <w:rFonts w:eastAsia="Times New Roman" w:cs="Times New Roman"/>
          <w:szCs w:val="24"/>
        </w:rPr>
        <w:t>π</w:t>
      </w:r>
      <w:r>
        <w:rPr>
          <w:rFonts w:eastAsia="Times New Roman" w:cs="Times New Roman"/>
          <w:szCs w:val="24"/>
        </w:rPr>
        <w:t>ανεπιστήμιο</w:t>
      </w:r>
      <w:r>
        <w:rPr>
          <w:rFonts w:eastAsia="Times New Roman" w:cs="Times New Roman"/>
          <w:szCs w:val="24"/>
        </w:rPr>
        <w:t xml:space="preserve">, δίνει δεύτερη ευκαιρία, με τεράστιο κοινωνικό ρόλο, αυτό </w:t>
      </w:r>
      <w:r>
        <w:rPr>
          <w:rFonts w:eastAsia="Times New Roman" w:cs="Times New Roman"/>
          <w:szCs w:val="24"/>
        </w:rPr>
        <w:t xml:space="preserve">που θα κάνουμε ήδη μας το έχει ζητήσει η νέα διοικούσα. Θα γίνει συζήτηση και με τα άλλα ιδρύματα της χώρας, πώς μπορεί διοικητικά, θεσμικά, ερευνητικά να μετασχηματιστεί το </w:t>
      </w:r>
      <w:r>
        <w:rPr>
          <w:rFonts w:eastAsia="Times New Roman" w:cs="Times New Roman"/>
          <w:szCs w:val="24"/>
        </w:rPr>
        <w:t>π</w:t>
      </w:r>
      <w:r>
        <w:rPr>
          <w:rFonts w:eastAsia="Times New Roman" w:cs="Times New Roman"/>
          <w:szCs w:val="24"/>
        </w:rPr>
        <w:t>ανεπιστήμιο</w:t>
      </w:r>
      <w:r>
        <w:rPr>
          <w:rFonts w:eastAsia="Times New Roman" w:cs="Times New Roman"/>
          <w:szCs w:val="24"/>
        </w:rPr>
        <w:t>, ώστε να γίνει αυτοδύναμο. Διότι αυτός είναι ο στόχος, να γίνει αυτοδ</w:t>
      </w:r>
      <w:r>
        <w:rPr>
          <w:rFonts w:eastAsia="Times New Roman" w:cs="Times New Roman"/>
          <w:szCs w:val="24"/>
        </w:rPr>
        <w:t>ύναμο και όχι να μένει από το 1998, όπως είπατε, μέχρι σήμερα σε αυτή την κατάσταση που είναι.</w:t>
      </w:r>
    </w:p>
    <w:p w14:paraId="38F9ACE2"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Το δεύτερο σημείο που θέλω να πω -το είχα εξαγγείλει και εδώ και η νέα διοικούσα το πήρε αμέσως και το συζητάει- είναι να μην παίρνονται νέοι φοιτητές με κλήρωση, αλλά να παίρνονται αυτοί οι φοιτητές με άλλα κριτήρια και όχι της τυχαιότητας και να έχουμε έ</w:t>
      </w:r>
      <w:r>
        <w:rPr>
          <w:rFonts w:eastAsia="Times New Roman" w:cs="Times New Roman"/>
          <w:szCs w:val="24"/>
        </w:rPr>
        <w:t xml:space="preserve">να </w:t>
      </w:r>
      <w:r>
        <w:rPr>
          <w:rFonts w:eastAsia="Times New Roman" w:cs="Times New Roman"/>
          <w:szCs w:val="24"/>
        </w:rPr>
        <w:t>π</w:t>
      </w:r>
      <w:r>
        <w:rPr>
          <w:rFonts w:eastAsia="Times New Roman" w:cs="Times New Roman"/>
          <w:szCs w:val="24"/>
        </w:rPr>
        <w:t>ανεπιστήμιο</w:t>
      </w:r>
      <w:r>
        <w:rPr>
          <w:rFonts w:eastAsia="Times New Roman" w:cs="Times New Roman"/>
          <w:szCs w:val="24"/>
        </w:rPr>
        <w:t xml:space="preserve"> το οποίο να μπορεί να πάρει ακόμη περισσότερο κόσμο και να δίνει και υποτροφίες σε αυτόν τον κόσμο, γιατί έχει και τη δυνατότητα.</w:t>
      </w:r>
    </w:p>
    <w:p w14:paraId="38F9ACE3"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Ευχαριστώ.</w:t>
      </w:r>
    </w:p>
    <w:p w14:paraId="38F9ACE4" w14:textId="77777777" w:rsidR="00430E71" w:rsidRDefault="00E22205">
      <w:pPr>
        <w:spacing w:line="600" w:lineRule="auto"/>
        <w:ind w:firstLine="720"/>
        <w:jc w:val="both"/>
        <w:rPr>
          <w:rFonts w:eastAsia="Times New Roman" w:cs="Times New Roman"/>
        </w:rPr>
      </w:pPr>
      <w:r>
        <w:rPr>
          <w:rFonts w:eastAsia="Times New Roman" w:cs="Times New Roman"/>
        </w:rPr>
        <w:t>(Στο σημείο αυτό η Αναπληρώτρια Υπουργός Παιδείας, Έρευνας και Θρησκευμάτων κ. Αθανασία Αναγνωστοπο</w:t>
      </w:r>
      <w:r>
        <w:rPr>
          <w:rFonts w:eastAsia="Times New Roman" w:cs="Times New Roman"/>
        </w:rPr>
        <w:t>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8F9ACE5"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πολύ και εγώ.</w:t>
      </w:r>
    </w:p>
    <w:p w14:paraId="38F9ACE6"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Βέβαια, το θέμα των πανεπιστ</w:t>
      </w:r>
      <w:r>
        <w:rPr>
          <w:rFonts w:eastAsia="Times New Roman" w:cs="Times New Roman"/>
          <w:szCs w:val="24"/>
        </w:rPr>
        <w:t>ημίων δεν είναι τόσο απλό. Είναι πιο σύνθετο και δεν μπορεί να ισχύσει -μιλώ και εγώ με την ιδιότητά μου ως πανεπιστημιακός- το «κάθε πόλις και στάδιο, κάθε χωριό και γυμναστήριο». Στα πανεπιστήμια δεν μπορεί να ισχύσει αυτό. Γι’ αυτό</w:t>
      </w:r>
      <w:r>
        <w:rPr>
          <w:rFonts w:eastAsia="Times New Roman" w:cs="Times New Roman"/>
          <w:szCs w:val="24"/>
        </w:rPr>
        <w:t>,</w:t>
      </w:r>
      <w:r>
        <w:rPr>
          <w:rFonts w:eastAsia="Times New Roman" w:cs="Times New Roman"/>
          <w:szCs w:val="24"/>
        </w:rPr>
        <w:t xml:space="preserve"> και δεδομένων των αδ</w:t>
      </w:r>
      <w:r>
        <w:rPr>
          <w:rFonts w:eastAsia="Times New Roman" w:cs="Times New Roman"/>
          <w:szCs w:val="24"/>
        </w:rPr>
        <w:t xml:space="preserve">υναμιών που έχει η οικονομία μας, είναι υποχρεωτικό τα πανεπιστήμια να </w:t>
      </w:r>
      <w:r>
        <w:rPr>
          <w:rFonts w:eastAsia="Times New Roman" w:cs="Times New Roman"/>
          <w:szCs w:val="24"/>
        </w:rPr>
        <w:t>μη</w:t>
      </w:r>
      <w:r>
        <w:rPr>
          <w:rFonts w:eastAsia="Times New Roman" w:cs="Times New Roman"/>
          <w:szCs w:val="24"/>
        </w:rPr>
        <w:t>ν</w:t>
      </w:r>
      <w:r>
        <w:rPr>
          <w:rFonts w:eastAsia="Times New Roman" w:cs="Times New Roman"/>
          <w:szCs w:val="24"/>
        </w:rPr>
        <w:t xml:space="preserve"> μπορούν να βελτιώσουν το επίπεδό τους.</w:t>
      </w:r>
    </w:p>
    <w:p w14:paraId="38F9ACE7"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Θέλω, δηλαδή, να πω το εξής, ότι ίσως το έχουμε παρακάνει όλοι τα τελευταία χρόνια με την τάση αυτή, ει δυνατόν, να έχουμε σε κάθε χωριό πανεπ</w:t>
      </w:r>
      <w:r>
        <w:rPr>
          <w:rFonts w:eastAsia="Times New Roman" w:cs="Times New Roman"/>
          <w:szCs w:val="24"/>
        </w:rPr>
        <w:t>ιστήμιο. Αυτό δεν είναι δυνατόν να συνεχιστεί. Αυτό δεν είναι ευθύνη, βέβαια, μόνο της σημερινής Κυβέρνησης. Είναι διαχρονική ευθύνη, αλλά πρέπει όλοι να αντιμετωπίσουμε το πρόβλημα σωστά, τουλάχιστον από εδώ και μπρος.</w:t>
      </w:r>
    </w:p>
    <w:p w14:paraId="38F9ACE8"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ΑΝΔΡΕΑΣ ΚΑΤΣΑΝΙΩΤΗΣ:</w:t>
      </w:r>
      <w:r>
        <w:rPr>
          <w:rFonts w:eastAsia="Times New Roman" w:cs="Times New Roman"/>
          <w:szCs w:val="24"/>
        </w:rPr>
        <w:t xml:space="preserve"> Αυτό είναι το μ</w:t>
      </w:r>
      <w:r>
        <w:rPr>
          <w:rFonts w:eastAsia="Times New Roman" w:cs="Times New Roman"/>
          <w:szCs w:val="24"/>
        </w:rPr>
        <w:t>όνο πανεπιστήμιο που δεν έχει χωροταξικά χαρακτηριστικά. Είναι εξ αποστάσεως και γι’ αυτό πρέπει να το βοηθήσουμε. Έχει και κέρδη.</w:t>
      </w:r>
    </w:p>
    <w:p w14:paraId="38F9ACE9" w14:textId="77777777" w:rsidR="00430E71" w:rsidRDefault="00E22205">
      <w:pPr>
        <w:spacing w:line="600" w:lineRule="auto"/>
        <w:ind w:firstLine="720"/>
        <w:jc w:val="both"/>
        <w:rPr>
          <w:rFonts w:eastAsia="Times New Roman" w:cs="Times New Roman"/>
        </w:rPr>
      </w:pPr>
      <w:r>
        <w:rPr>
          <w:rFonts w:eastAsia="Times New Roman" w:cs="Times New Roman"/>
          <w:b/>
        </w:rPr>
        <w:t>ΠΡΟΕΔΡΕΥΩΝ (Δημήτριος Κρεμαστινός):</w:t>
      </w:r>
      <w:r>
        <w:rPr>
          <w:rFonts w:eastAsia="Times New Roman" w:cs="Times New Roman"/>
        </w:rPr>
        <w:t xml:space="preserve"> Κυρίες και κύριοι συνάδελφοι, έχω την τιμή να ανακοινώσω στο Σώμα ότι τη συνεδρίασή μας π</w:t>
      </w:r>
      <w:r>
        <w:rPr>
          <w:rFonts w:eastAsia="Times New Roman" w:cs="Times New Roman"/>
        </w:rPr>
        <w:t>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δύο μαθητές και μαθήτριες και τέσ</w:t>
      </w:r>
      <w:r>
        <w:rPr>
          <w:rFonts w:eastAsia="Times New Roman" w:cs="Times New Roman"/>
        </w:rPr>
        <w:t>σερις εκπαιδευτικοί συνοδοί τους από το 1</w:t>
      </w:r>
      <w:r>
        <w:rPr>
          <w:rFonts w:eastAsia="Times New Roman" w:cs="Times New Roman"/>
          <w:vertAlign w:val="superscript"/>
        </w:rPr>
        <w:t>ο</w:t>
      </w:r>
      <w:r>
        <w:rPr>
          <w:rFonts w:eastAsia="Times New Roman" w:cs="Times New Roman"/>
        </w:rPr>
        <w:t xml:space="preserve"> Δημοτικό Σχολείο Σκύδρας Πέλλας.</w:t>
      </w:r>
    </w:p>
    <w:p w14:paraId="38F9ACEA" w14:textId="77777777" w:rsidR="00430E71" w:rsidRDefault="00E22205">
      <w:pPr>
        <w:spacing w:line="600" w:lineRule="auto"/>
        <w:ind w:firstLine="720"/>
        <w:jc w:val="both"/>
        <w:rPr>
          <w:rFonts w:eastAsia="Times New Roman" w:cs="Times New Roman"/>
        </w:rPr>
      </w:pPr>
      <w:r>
        <w:rPr>
          <w:rFonts w:eastAsia="Times New Roman" w:cs="Times New Roman"/>
        </w:rPr>
        <w:t>Παιδιά, σ</w:t>
      </w:r>
      <w:r>
        <w:rPr>
          <w:rFonts w:eastAsia="Times New Roman" w:cs="Times New Roman"/>
        </w:rPr>
        <w:t>ά</w:t>
      </w:r>
      <w:r>
        <w:rPr>
          <w:rFonts w:eastAsia="Times New Roman" w:cs="Times New Roman"/>
        </w:rPr>
        <w:t>ς καλωσορίζουμε!</w:t>
      </w:r>
    </w:p>
    <w:p w14:paraId="38F9ACEB" w14:textId="77777777" w:rsidR="00430E71" w:rsidRDefault="00E22205">
      <w:pPr>
        <w:spacing w:line="600" w:lineRule="auto"/>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38F9ACEC"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Προχωρούμε στη συζήτηση της επόμενης</w:t>
      </w:r>
      <w:r>
        <w:rPr>
          <w:rFonts w:eastAsia="Times New Roman" w:cs="Times New Roman"/>
          <w:szCs w:val="24"/>
        </w:rPr>
        <w:t>, της τρίτης</w:t>
      </w:r>
      <w:r>
        <w:rPr>
          <w:rFonts w:eastAsia="Times New Roman" w:cs="Times New Roman"/>
          <w:szCs w:val="24"/>
        </w:rPr>
        <w:t xml:space="preserve"> με αριθμό 83/3-11-2015 επίκαιρης </w:t>
      </w:r>
      <w:r>
        <w:rPr>
          <w:rFonts w:eastAsia="Times New Roman" w:cs="Times New Roman"/>
          <w:szCs w:val="24"/>
        </w:rPr>
        <w:t>ερώτηση</w:t>
      </w:r>
      <w:r>
        <w:rPr>
          <w:rFonts w:eastAsia="Times New Roman" w:cs="Times New Roman"/>
          <w:szCs w:val="24"/>
        </w:rPr>
        <w:t>ς δεύτερου κύκ</w:t>
      </w:r>
      <w:r>
        <w:rPr>
          <w:rFonts w:eastAsia="Times New Roman" w:cs="Times New Roman"/>
          <w:szCs w:val="24"/>
        </w:rPr>
        <w:t>λου</w:t>
      </w:r>
      <w:r>
        <w:rPr>
          <w:rFonts w:eastAsia="Times New Roman" w:cs="Times New Roman"/>
          <w:szCs w:val="24"/>
        </w:rPr>
        <w:t xml:space="preserve"> του Βουλευτή Ηρακλείου της Δημοκρατικής Συμπαράταξης ΠΑΣΟΚ – ΔΗΜΑΡ κ. </w:t>
      </w:r>
      <w:r>
        <w:rPr>
          <w:rFonts w:eastAsia="Times New Roman" w:cs="Times New Roman"/>
          <w:bCs/>
          <w:szCs w:val="24"/>
        </w:rPr>
        <w:t xml:space="preserve">Βασιλείου Κεγκέρογλου </w:t>
      </w:r>
      <w:r>
        <w:rPr>
          <w:rFonts w:eastAsia="Times New Roman" w:cs="Times New Roman"/>
          <w:szCs w:val="24"/>
        </w:rPr>
        <w:t xml:space="preserve">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τα προβλήματα φοιτητικής μέριμνας στο Πανεπιστήμιο του Ρεθύμνου.</w:t>
      </w:r>
    </w:p>
    <w:p w14:paraId="38F9ACED"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Θα απαντήσει η Αναπληρώτρια Υπο</w:t>
      </w:r>
      <w:r>
        <w:rPr>
          <w:rFonts w:eastAsia="Times New Roman" w:cs="Times New Roman"/>
          <w:szCs w:val="24"/>
        </w:rPr>
        <w:t>υργός κ. Αναγνωστοπούλου.</w:t>
      </w:r>
    </w:p>
    <w:p w14:paraId="38F9ACEE"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Κύριε Κεγκέρογλου, έχετε τον λόγο για δύο λεπτά.</w:t>
      </w:r>
    </w:p>
    <w:p w14:paraId="38F9ACEF"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θα μου επιτρέψετε, χωρίς παρεξήγηση, βέβαια -μην παρεξηγηθώ- να πω το εξής. Αν λάβουμε ως δεδομένη και αληθή τη ρήση του Βίσμαρκ, εδώ πολλοί κα</w:t>
      </w:r>
      <w:r>
        <w:rPr>
          <w:rFonts w:eastAsia="Times New Roman" w:cs="Times New Roman"/>
          <w:szCs w:val="24"/>
        </w:rPr>
        <w:t>θηγητές μαζεύτηκαν και δεν ξέρω αν θα βρούμε κάποια λύση σήμερα. Είναι ένας, δύο, τρεις, τέσσερις, πέντε. Δεν ξέρω αν βρούμε λύση! Είναι, πάντως, θετικό, μιλώντας για την εκπαίδευση να βρούμε λύση με τους καθηγητάδες!</w:t>
      </w:r>
    </w:p>
    <w:p w14:paraId="38F9ACF0"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Μη</w:t>
      </w:r>
      <w:r>
        <w:rPr>
          <w:rFonts w:eastAsia="Times New Roman" w:cs="Times New Roman"/>
          <w:szCs w:val="24"/>
        </w:rPr>
        <w:t>ν ανησυχείτε που είναι πολλοί. Αν ήταν τρεις, θα ίσχυε η ρήση του Βίσμαρκ.</w:t>
      </w:r>
    </w:p>
    <w:p w14:paraId="38F9ACF1"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Ποτέ δεν είναι αργά για μία νέα αρχή!</w:t>
      </w:r>
    </w:p>
    <w:p w14:paraId="38F9ACF2"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Ως προς το ΕΑΠ, λοιπόν, το οποίο ιδρύθηκε από το ΠΑΣΟΚ, δεν είναι ίδια η κατάστασή του, όπως είπατε, κυρία Υπουργέ, από </w:t>
      </w:r>
      <w:r>
        <w:rPr>
          <w:rFonts w:eastAsia="Times New Roman" w:cs="Times New Roman"/>
          <w:szCs w:val="24"/>
        </w:rPr>
        <w:t xml:space="preserve">το 1997-1998 μέχρι σήμερα. Ξεκίνησε από το μηδέν, εξελίχθηκε. Πράγματι, δεν μπορείς να αφήσεις έναν εξελισσόμενο θεσμό στην τύχη του. Θα πρέπει να βελτιώνεις τη δομή </w:t>
      </w:r>
      <w:r>
        <w:rPr>
          <w:rFonts w:eastAsia="Times New Roman" w:cs="Times New Roman"/>
          <w:szCs w:val="24"/>
        </w:rPr>
        <w:t>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w:t>
      </w:r>
      <w:r>
        <w:rPr>
          <w:rFonts w:eastAsia="Times New Roman" w:cs="Times New Roman"/>
          <w:szCs w:val="24"/>
        </w:rPr>
        <w:t xml:space="preserve"> Αν στην αρχή μπορούσε να λειτουργήσει με τη δομή που ξεκίνησε, η μεγέθυνσή του και η ποιοτική αναβάθμισή του πραγματικά χρειάζεται περαιτέρω μια νέα αντίληψη, η οποία όμως θα πρέπει να διέπεται από τις κατοχυρωμένες αρχές της διαφάνειας και ως προς τη στε</w:t>
      </w:r>
      <w:r>
        <w:rPr>
          <w:rFonts w:eastAsia="Times New Roman" w:cs="Times New Roman"/>
          <w:szCs w:val="24"/>
        </w:rPr>
        <w:t>λέχωση και ως προς όλα όσα το αφορούν.</w:t>
      </w:r>
    </w:p>
    <w:p w14:paraId="38F9ACF3"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Ελπίζω να μην τσακωθείτε με τη Νέα Δημοκρατία για το ποιος θα το διαλύσει. Αυτό ήθελα να πω με λίγα λόγια. Το ίδρυσε το ΠΑΣΟΚ. Μην τσακωθείτε ποιος θα το διαλύσει.</w:t>
      </w:r>
    </w:p>
    <w:p w14:paraId="38F9ACF4"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w:t>
      </w:r>
      <w:r>
        <w:rPr>
          <w:rFonts w:eastAsia="Times New Roman" w:cs="Times New Roman"/>
          <w:b/>
          <w:szCs w:val="24"/>
        </w:rPr>
        <w:t>ίας, Έρευνας και Θρησκευμάτων):</w:t>
      </w:r>
      <w:r>
        <w:rPr>
          <w:rFonts w:eastAsia="Times New Roman" w:cs="Times New Roman"/>
          <w:szCs w:val="24"/>
        </w:rPr>
        <w:t xml:space="preserve"> Να είστε σίγουρος.</w:t>
      </w:r>
    </w:p>
    <w:p w14:paraId="38F9ACF5"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Ναι. </w:t>
      </w:r>
    </w:p>
    <w:p w14:paraId="38F9ACF6"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Να μπω τώρα στην </w:t>
      </w:r>
      <w:r>
        <w:rPr>
          <w:rFonts w:eastAsia="Times New Roman" w:cs="Times New Roman"/>
          <w:szCs w:val="24"/>
        </w:rPr>
        <w:t xml:space="preserve">επίκαιρη </w:t>
      </w:r>
      <w:r>
        <w:rPr>
          <w:rFonts w:eastAsia="Times New Roman" w:cs="Times New Roman"/>
          <w:szCs w:val="24"/>
        </w:rPr>
        <w:t xml:space="preserve">ερώτησή μου. Ευχαριστώ, κύριε Πρόεδρε, που μου δώσατε χρόνο να αναφέρω αυτό το θέμα για το ΕΑΠ. </w:t>
      </w:r>
    </w:p>
    <w:p w14:paraId="38F9ACF7"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Η ερώτησή μου αφορά και τα θέματα της ανώτατης εκπαίδ</w:t>
      </w:r>
      <w:r>
        <w:rPr>
          <w:rFonts w:eastAsia="Times New Roman" w:cs="Times New Roman"/>
          <w:szCs w:val="24"/>
        </w:rPr>
        <w:t xml:space="preserve">ευσης. Βεβαίως, με επίκεντρο το Πανεπιστήμιο Κρήτης και την κατάληψη, η οποία για τρίτη εβδομάδα συντελείται στις </w:t>
      </w:r>
      <w:r>
        <w:rPr>
          <w:rFonts w:eastAsia="Times New Roman" w:cs="Times New Roman"/>
          <w:szCs w:val="24"/>
        </w:rPr>
        <w:t>σ</w:t>
      </w:r>
      <w:r>
        <w:rPr>
          <w:rFonts w:eastAsia="Times New Roman" w:cs="Times New Roman"/>
          <w:szCs w:val="24"/>
        </w:rPr>
        <w:t>χολές</w:t>
      </w:r>
      <w:r>
        <w:rPr>
          <w:rFonts w:eastAsia="Times New Roman" w:cs="Times New Roman"/>
          <w:szCs w:val="24"/>
        </w:rPr>
        <w:t xml:space="preserve"> του Ρεθύμνου, έχουμε την ανάδειξη ορισμένων θεμάτων, τα οποία θα πρέπει η Κυβέρνηση να αντιμετωπίσει. Θέματα –εκτιμώ- όχι μόνο για το Ρ</w:t>
      </w:r>
      <w:r>
        <w:rPr>
          <w:rFonts w:eastAsia="Times New Roman" w:cs="Times New Roman"/>
          <w:szCs w:val="24"/>
        </w:rPr>
        <w:t xml:space="preserve">έθυμνο και το Πανεπιστήμιο Κρήτης, αλλά για όλη την Ελλάδα. </w:t>
      </w:r>
    </w:p>
    <w:p w14:paraId="38F9ACF8"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Είναι τα θέματα της διοικητικής μέριμνας, τα οποία σε άλλες περιόδους ευμάρειας ή ομαλής οικονομικής κατάστασης για τη μεγάλη πλειοψηφία του ελληνικού λαού δεν είχαν τόσο μεγάλη αξία. Σήμερα όμως</w:t>
      </w:r>
      <w:r>
        <w:rPr>
          <w:rFonts w:eastAsia="Times New Roman" w:cs="Times New Roman"/>
          <w:szCs w:val="24"/>
        </w:rPr>
        <w:t xml:space="preserve">, την περίοδο της κρίσης, την περίοδο που έχουμε τις επιπτώσεις της κρίσης, ακόμα κι αν αντιμετωπίζονται τα δημοσιονομικά προβλήματα για το κράτος, για την κοινωνία είναι περισσότερο </w:t>
      </w:r>
      <w:r>
        <w:rPr>
          <w:rFonts w:eastAsia="Times New Roman" w:cs="Times New Roman"/>
          <w:szCs w:val="24"/>
        </w:rPr>
        <w:t>οξυ</w:t>
      </w:r>
      <w:r>
        <w:rPr>
          <w:rFonts w:eastAsia="Times New Roman" w:cs="Times New Roman"/>
          <w:szCs w:val="24"/>
        </w:rPr>
        <w:t>μ</w:t>
      </w:r>
      <w:r>
        <w:rPr>
          <w:rFonts w:eastAsia="Times New Roman" w:cs="Times New Roman"/>
          <w:szCs w:val="24"/>
        </w:rPr>
        <w:t>μένα</w:t>
      </w:r>
      <w:r>
        <w:rPr>
          <w:rFonts w:eastAsia="Times New Roman" w:cs="Times New Roman"/>
          <w:szCs w:val="24"/>
        </w:rPr>
        <w:t xml:space="preserve"> φέτος από ό, τι ήταν πέρσι και κάθε χρόνο, μέχρι να αποδώσει η ό</w:t>
      </w:r>
      <w:r>
        <w:rPr>
          <w:rFonts w:eastAsia="Times New Roman" w:cs="Times New Roman"/>
          <w:szCs w:val="24"/>
        </w:rPr>
        <w:t>ποια θετική εξέλιξη στα δημόσια οικονομικά. Θα πρέπει να δούμε πώς εκπληρώνουμε τις υποχρεώσεις μας ως πολιτεία και σε σχέση με το θέμα της στέγασης και σε σχέση με το θέμα της σίτισης και σε σχέση με τα θέματα που έχουν να κάνουν με τη μετακίνηση των φοιτ</w:t>
      </w:r>
      <w:r>
        <w:rPr>
          <w:rFonts w:eastAsia="Times New Roman" w:cs="Times New Roman"/>
          <w:szCs w:val="24"/>
        </w:rPr>
        <w:t>ητών. Το παράδειγμα του Ρεθύμνου</w:t>
      </w:r>
      <w:r>
        <w:rPr>
          <w:rFonts w:eastAsia="Times New Roman" w:cs="Times New Roman"/>
          <w:szCs w:val="24"/>
        </w:rPr>
        <w:t>,</w:t>
      </w:r>
      <w:r>
        <w:rPr>
          <w:rFonts w:eastAsia="Times New Roman" w:cs="Times New Roman"/>
          <w:szCs w:val="24"/>
        </w:rPr>
        <w:t xml:space="preserve"> ότι επτακόσιες κάρτες σίτισης χάθηκαν φέτος, είναι χαρακτηριστικό. Αυξήθηκε ο ΦΠΑ στη μετακίνηση, αυξήθηκαν τα εισιτήρια στην αστική μετακίνηση και όταν ο φοιτητής έχει σαν μοναδικό μέσο το να μετακινηθεί με ένα αυξημένο ε</w:t>
      </w:r>
      <w:r>
        <w:rPr>
          <w:rFonts w:eastAsia="Times New Roman" w:cs="Times New Roman"/>
          <w:szCs w:val="24"/>
        </w:rPr>
        <w:t xml:space="preserve">ισιτήριο, φυσικά και διαμαρτύρεται. </w:t>
      </w:r>
    </w:p>
    <w:p w14:paraId="38F9ACF9"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Πρέπει να δούμε, λοιπόν, αυτά τα θέματα. Πρέπει να δούμε –και ολοκληρώνω- και το θέμα του επιδόματος, το οποίο θεσπίστηκε με μια λογική στα 1000 ευρώ χρόνια τώρα. Πρέπει να δούμε πώς να δίνεται έγκαιρα. Δυστυχώς, απ’ ό,</w:t>
      </w:r>
      <w:r>
        <w:rPr>
          <w:rFonts w:eastAsia="Times New Roman" w:cs="Times New Roman"/>
          <w:szCs w:val="24"/>
        </w:rPr>
        <w:t xml:space="preserve"> τι φαίνεται, η καθυστέρηση είναι πάρα πολύ μεγάλη. Θέλει μια αναμόρφωση το σύστημα. Δεν μπορεί να περνά από δεκαπέντε επιτρόπους για ένα θέμα. Ένας επίτροπος πρέπει να εγκρίνει το συνολικό ποσό. Απ’ ό, τι κατάλαβα αυτό είναι το πρόβλημα της γραφειοκρατίας</w:t>
      </w:r>
      <w:r>
        <w:rPr>
          <w:rFonts w:eastAsia="Times New Roman" w:cs="Times New Roman"/>
          <w:szCs w:val="24"/>
        </w:rPr>
        <w:t xml:space="preserve"> που υπάρχει. </w:t>
      </w:r>
    </w:p>
    <w:p w14:paraId="38F9ACFA"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Κάνουμε την επίκαιρη ερώτηση, αλλά ωστόσο έρχονται εξελίξεις μέσα σε τρεις μέρες. Δυστυχώς, τα προβλήματα πληθαίνουν. Να σας θέσω, λοιπόν, με την ευκαιρία το θέμα για το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σ</w:t>
      </w:r>
      <w:r>
        <w:rPr>
          <w:rFonts w:eastAsia="Times New Roman" w:cs="Times New Roman"/>
          <w:szCs w:val="24"/>
        </w:rPr>
        <w:t>χολείο.</w:t>
      </w:r>
      <w:r>
        <w:rPr>
          <w:rFonts w:eastAsia="Times New Roman" w:cs="Times New Roman"/>
          <w:szCs w:val="24"/>
        </w:rPr>
        <w:t xml:space="preserve"> Δώστε σημασία στο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σ</w:t>
      </w:r>
      <w:r>
        <w:rPr>
          <w:rFonts w:eastAsia="Times New Roman" w:cs="Times New Roman"/>
          <w:szCs w:val="24"/>
        </w:rPr>
        <w:t>χολείο</w:t>
      </w:r>
      <w:r>
        <w:rPr>
          <w:rFonts w:eastAsia="Times New Roman" w:cs="Times New Roman"/>
          <w:szCs w:val="24"/>
        </w:rPr>
        <w:t xml:space="preserve"> στο Ηράκλειο. Αυ</w:t>
      </w:r>
      <w:r>
        <w:rPr>
          <w:rFonts w:eastAsia="Times New Roman" w:cs="Times New Roman"/>
          <w:szCs w:val="24"/>
        </w:rPr>
        <w:t xml:space="preserve">τή την περίοδο έχει τη διαδικασία της πιστοποίησης. Εάν δεν πιστοποιηθεί, θα χάσει αυτή την ιδιότητα του </w:t>
      </w:r>
      <w:r>
        <w:rPr>
          <w:rFonts w:eastAsia="Times New Roman" w:cs="Times New Roman"/>
          <w:szCs w:val="24"/>
        </w:rPr>
        <w:t>ε</w:t>
      </w:r>
      <w:r>
        <w:rPr>
          <w:rFonts w:eastAsia="Times New Roman" w:cs="Times New Roman"/>
          <w:szCs w:val="24"/>
        </w:rPr>
        <w:t xml:space="preserve">υρωπαϊκού </w:t>
      </w:r>
      <w:r>
        <w:rPr>
          <w:rFonts w:eastAsia="Times New Roman" w:cs="Times New Roman"/>
          <w:szCs w:val="24"/>
        </w:rPr>
        <w:t>σ</w:t>
      </w:r>
      <w:r>
        <w:rPr>
          <w:rFonts w:eastAsia="Times New Roman" w:cs="Times New Roman"/>
          <w:szCs w:val="24"/>
        </w:rPr>
        <w:t>χολείου.</w:t>
      </w:r>
      <w:r>
        <w:rPr>
          <w:rFonts w:eastAsia="Times New Roman" w:cs="Times New Roman"/>
          <w:szCs w:val="24"/>
        </w:rPr>
        <w:t xml:space="preserve"> Έχει θέματα σχετικά με τους εκπαιδευτικούς –λείπουν κάποιοι εκπαιδευτικοί- έχει θέματα σε σχέση με τον τεχνολογικό εξοπλισμό, από </w:t>
      </w:r>
      <w:r>
        <w:rPr>
          <w:rFonts w:eastAsia="Times New Roman" w:cs="Times New Roman"/>
          <w:szCs w:val="24"/>
        </w:rPr>
        <w:t xml:space="preserve">PC μέχρι άλλα ζητήματα τεχνολογικού εξοπλισμού, έχει και το θέμα του στεγαστικού. Γιατί και αυτό ιδρύθηκε το 2005 περίπου –το 2004, το 2005 ή το 2006 ιδρύθηκε, δεν θυμάμαι ακριβώς- και ξεκίνησε με </w:t>
      </w:r>
      <w:r>
        <w:rPr>
          <w:rFonts w:eastAsia="Times New Roman" w:cs="Times New Roman"/>
          <w:szCs w:val="24"/>
        </w:rPr>
        <w:t>δ</w:t>
      </w:r>
      <w:r>
        <w:rPr>
          <w:rFonts w:eastAsia="Times New Roman" w:cs="Times New Roman"/>
          <w:szCs w:val="24"/>
        </w:rPr>
        <w:t>ημοτικό.</w:t>
      </w:r>
      <w:r>
        <w:rPr>
          <w:rFonts w:eastAsia="Times New Roman" w:cs="Times New Roman"/>
          <w:szCs w:val="24"/>
        </w:rPr>
        <w:t xml:space="preserve"> Τώρα έχει φτάσει να έχει και </w:t>
      </w:r>
      <w:r>
        <w:rPr>
          <w:rFonts w:eastAsia="Times New Roman" w:cs="Times New Roman"/>
          <w:szCs w:val="24"/>
        </w:rPr>
        <w:t>λ</w:t>
      </w:r>
      <w:r>
        <w:rPr>
          <w:rFonts w:eastAsia="Times New Roman" w:cs="Times New Roman"/>
          <w:szCs w:val="24"/>
        </w:rPr>
        <w:t>ύκειο.</w:t>
      </w:r>
      <w:r>
        <w:rPr>
          <w:rFonts w:eastAsia="Times New Roman" w:cs="Times New Roman"/>
          <w:szCs w:val="24"/>
        </w:rPr>
        <w:t xml:space="preserve"> Άρα, λοιπόν,</w:t>
      </w:r>
      <w:r>
        <w:rPr>
          <w:rFonts w:eastAsia="Times New Roman" w:cs="Times New Roman"/>
          <w:szCs w:val="24"/>
        </w:rPr>
        <w:t xml:space="preserve"> κάθε χρόνο οι ανάγκες αυξάνονται. Δεν μπορούμε να πούμε: «Γιατί πέρσι δεν το έλυσε ο άλλος;». Μα, πέρσι δεν υπήρχε η Γ</w:t>
      </w:r>
      <w:r>
        <w:rPr>
          <w:rFonts w:eastAsia="Times New Roman" w:cs="Times New Roman"/>
          <w:szCs w:val="24"/>
        </w:rPr>
        <w:t>΄</w:t>
      </w:r>
      <w:r>
        <w:rPr>
          <w:rFonts w:eastAsia="Times New Roman" w:cs="Times New Roman"/>
          <w:szCs w:val="24"/>
        </w:rPr>
        <w:t xml:space="preserve"> τάξη του </w:t>
      </w:r>
      <w:r>
        <w:rPr>
          <w:rFonts w:eastAsia="Times New Roman" w:cs="Times New Roman"/>
          <w:szCs w:val="24"/>
        </w:rPr>
        <w:t>λ</w:t>
      </w:r>
      <w:r>
        <w:rPr>
          <w:rFonts w:eastAsia="Times New Roman" w:cs="Times New Roman"/>
          <w:szCs w:val="24"/>
        </w:rPr>
        <w:t>υκείου.</w:t>
      </w:r>
      <w:r>
        <w:rPr>
          <w:rFonts w:eastAsia="Times New Roman" w:cs="Times New Roman"/>
          <w:szCs w:val="24"/>
        </w:rPr>
        <w:t xml:space="preserve"> Πρόπερσι δεν υπήρχε η Β</w:t>
      </w:r>
      <w:r>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Pr>
          <w:rFonts w:eastAsia="Times New Roman" w:cs="Times New Roman"/>
          <w:szCs w:val="24"/>
        </w:rPr>
        <w:t>υκείου.</w:t>
      </w:r>
      <w:r>
        <w:rPr>
          <w:rFonts w:eastAsia="Times New Roman" w:cs="Times New Roman"/>
          <w:szCs w:val="24"/>
        </w:rPr>
        <w:t xml:space="preserve"> Είναι ένα θέμα που εξελίσσεται. </w:t>
      </w:r>
    </w:p>
    <w:p w14:paraId="38F9ACFB"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Γι’ αυτά τα δύο θέματα κυρίως θέλω να δω ποια είνα</w:t>
      </w:r>
      <w:r>
        <w:rPr>
          <w:rFonts w:eastAsia="Times New Roman" w:cs="Times New Roman"/>
          <w:szCs w:val="24"/>
        </w:rPr>
        <w:t xml:space="preserve">ι η ενασχόλησή σας, εάν έχετε ασχοληθεί και τι έχετε πράξει και αν μπορείτε να μας κάνετε μια γενικότερη ενημέρωση για το τι γίνεται με τη στελέχωση της </w:t>
      </w:r>
      <w:r>
        <w:rPr>
          <w:rFonts w:eastAsia="Times New Roman" w:cs="Times New Roman"/>
          <w:szCs w:val="24"/>
        </w:rPr>
        <w:t>π</w:t>
      </w:r>
      <w:r>
        <w:rPr>
          <w:rFonts w:eastAsia="Times New Roman" w:cs="Times New Roman"/>
          <w:szCs w:val="24"/>
        </w:rPr>
        <w:t xml:space="preserve">ρωτοβάθμιας και </w:t>
      </w:r>
      <w:r>
        <w:rPr>
          <w:rFonts w:eastAsia="Times New Roman" w:cs="Times New Roman"/>
          <w:szCs w:val="24"/>
        </w:rPr>
        <w:t>δ</w:t>
      </w:r>
      <w:r>
        <w:rPr>
          <w:rFonts w:eastAsia="Times New Roman" w:cs="Times New Roman"/>
          <w:szCs w:val="24"/>
        </w:rPr>
        <w:t xml:space="preserve">ευτεροβάθμιας </w:t>
      </w:r>
      <w:r>
        <w:rPr>
          <w:rFonts w:eastAsia="Times New Roman" w:cs="Times New Roman"/>
          <w:szCs w:val="24"/>
        </w:rPr>
        <w:t>ε</w:t>
      </w:r>
      <w:r>
        <w:rPr>
          <w:rFonts w:eastAsia="Times New Roman" w:cs="Times New Roman"/>
          <w:szCs w:val="24"/>
        </w:rPr>
        <w:t>κπαίδευσης</w:t>
      </w:r>
      <w:r>
        <w:rPr>
          <w:rFonts w:eastAsia="Times New Roman" w:cs="Times New Roman"/>
          <w:szCs w:val="24"/>
        </w:rPr>
        <w:t xml:space="preserve"> μετά και την ομόφωνη σχεδόν απόφαση που πήρε η Βουλή να χρη</w:t>
      </w:r>
      <w:r>
        <w:rPr>
          <w:rFonts w:eastAsia="Times New Roman" w:cs="Times New Roman"/>
          <w:szCs w:val="24"/>
        </w:rPr>
        <w:t xml:space="preserve">ματοδοτηθεί από το Πρόγραμμα Δημοσίων Επενδύσεων η πρόσληψη αναπληρωτών. </w:t>
      </w:r>
    </w:p>
    <w:p w14:paraId="38F9ACFC"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8F9ACFD"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κι εγώ. </w:t>
      </w:r>
    </w:p>
    <w:p w14:paraId="38F9ACFE"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Κυρία Αναγνωστοπούλου, έχετε και πάλι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για τρία λεπτά. </w:t>
      </w:r>
    </w:p>
    <w:p w14:paraId="38F9ACFF"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 xml:space="preserve">ΑΘΑΝΑΣΙΑ ΑΝΑΓΝΩΣΤΟΠΟΥΛΟΥ (Αναπληρώτρια Υπουργός </w:t>
      </w:r>
      <w:r>
        <w:rPr>
          <w:rFonts w:eastAsia="Times New Roman" w:cs="Times New Roman"/>
          <w:b/>
          <w:szCs w:val="24"/>
        </w:rPr>
        <w:t>Παιδείας, Έρευνας και Θρησκευμάτων):</w:t>
      </w:r>
      <w:r>
        <w:rPr>
          <w:rFonts w:eastAsia="Times New Roman" w:cs="Times New Roman"/>
          <w:szCs w:val="24"/>
        </w:rPr>
        <w:t xml:space="preserve"> Ευχαριστώ, κύριε Πρόεδρε. </w:t>
      </w:r>
    </w:p>
    <w:p w14:paraId="38F9AD00"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Απέναντι σε έναν πληθωρικό </w:t>
      </w:r>
      <w:r>
        <w:rPr>
          <w:rFonts w:eastAsia="Times New Roman" w:cs="Times New Roman"/>
          <w:szCs w:val="24"/>
        </w:rPr>
        <w:t>κ</w:t>
      </w:r>
      <w:r>
        <w:rPr>
          <w:rFonts w:eastAsia="Times New Roman" w:cs="Times New Roman"/>
          <w:szCs w:val="24"/>
        </w:rPr>
        <w:t>.</w:t>
      </w:r>
      <w:r>
        <w:rPr>
          <w:rFonts w:eastAsia="Times New Roman" w:cs="Times New Roman"/>
          <w:szCs w:val="24"/>
        </w:rPr>
        <w:t xml:space="preserve"> Κεγκέρογλου πώς μπορώ να απαντήσω σε τρία λεπτά; Μου έβαλε όλα τα θέματα. </w:t>
      </w:r>
    </w:p>
    <w:p w14:paraId="38F9AD01"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κύριε Κεγκέρογλου, να περιοριστώ στην επίκαιρη ερώτηση, τουλάχιστον </w:t>
      </w:r>
      <w:r>
        <w:rPr>
          <w:rFonts w:eastAsia="Times New Roman" w:cs="Times New Roman"/>
          <w:szCs w:val="24"/>
        </w:rPr>
        <w:t xml:space="preserve">στην πρωτολογία μου. Να σας πω ότι καταλαβαίνω. Και νομίζω όλων μας εδώ μέσα ή τουλάχιστον όλων μας είναι αυθεντικό το ενδιαφέρον και δεν σηκώνει πολιτικές και κομματικές αντιπαραθέσεις για τη φοιτητική μέριμνα, ειδικά σε τέτοιους καιρούς. </w:t>
      </w:r>
    </w:p>
    <w:p w14:paraId="38F9AD02"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Θέλω,  λοιπόν, </w:t>
      </w:r>
      <w:r>
        <w:rPr>
          <w:rFonts w:eastAsia="Times New Roman" w:cs="Times New Roman"/>
          <w:szCs w:val="24"/>
        </w:rPr>
        <w:t xml:space="preserve">να σας πω ότι το Πανεπιστήμιο Κρήτης επιχορηγήθηκε φέτος για το 2015 με 1.580.000 ευρώ για τη σίτιση, ίδιο ακριβώς ποσό όπως και πέρσι. Δεν κόπηκε καθόλου και τίποτα. Προσπαθήσαμε να γίνει αυτό. </w:t>
      </w:r>
    </w:p>
    <w:p w14:paraId="38F9AD03"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Δεύτερον, σε ό, τι αφορά το ετήσιο στεγαστικό επίδομα των 1.</w:t>
      </w:r>
      <w:r>
        <w:rPr>
          <w:rFonts w:eastAsia="Times New Roman" w:cs="Times New Roman"/>
          <w:szCs w:val="24"/>
        </w:rPr>
        <w:t xml:space="preserve">000 ευρώ ανά φοιτητή, ο οποίος όχι μόνο ζητάει το επίδομα, αλλά έχει και τα οικονομικά κριτήρια -30.000 ευρώ ετήσιο εισόδημα των γονιών, προσαυξανόμενο κατά 3.000 ευρώ για κάθε παιδί,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αυτό το ποσό έχει εγκριθεί ήδη</w:t>
      </w:r>
      <w:r>
        <w:rPr>
          <w:rFonts w:eastAsia="Times New Roman" w:cs="Times New Roman"/>
          <w:szCs w:val="24"/>
        </w:rPr>
        <w:t>.</w:t>
      </w:r>
      <w:r>
        <w:rPr>
          <w:rFonts w:eastAsia="Times New Roman" w:cs="Times New Roman"/>
          <w:szCs w:val="24"/>
        </w:rPr>
        <w:t xml:space="preserve"> Είναι 47.592.000 ευρώ. </w:t>
      </w:r>
    </w:p>
    <w:p w14:paraId="38F9AD04"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Όπως το ξ</w:t>
      </w:r>
      <w:r>
        <w:rPr>
          <w:rFonts w:eastAsia="Times New Roman" w:cs="Times New Roman"/>
          <w:szCs w:val="24"/>
        </w:rPr>
        <w:t xml:space="preserve">έρετε πάρα πολύ καλά, αυτά τα χρήματα μεταβιβάζονται κατόπιν αιτήματός τους στις </w:t>
      </w:r>
      <w:r>
        <w:rPr>
          <w:rFonts w:eastAsia="Times New Roman" w:cs="Times New Roman"/>
          <w:szCs w:val="24"/>
        </w:rPr>
        <w:t>Υ</w:t>
      </w:r>
      <w:r>
        <w:rPr>
          <w:rFonts w:eastAsia="Times New Roman" w:cs="Times New Roman"/>
          <w:szCs w:val="24"/>
        </w:rPr>
        <w:t xml:space="preserve">πηρεσίες </w:t>
      </w:r>
      <w:r>
        <w:rPr>
          <w:rFonts w:eastAsia="Times New Roman" w:cs="Times New Roman"/>
          <w:szCs w:val="24"/>
        </w:rPr>
        <w:t>Δ</w:t>
      </w:r>
      <w:r>
        <w:rPr>
          <w:rFonts w:eastAsia="Times New Roman" w:cs="Times New Roman"/>
          <w:szCs w:val="24"/>
        </w:rPr>
        <w:t xml:space="preserve">ημοσιονομικού </w:t>
      </w:r>
      <w:r>
        <w:rPr>
          <w:rFonts w:eastAsia="Times New Roman" w:cs="Times New Roman"/>
          <w:szCs w:val="24"/>
        </w:rPr>
        <w:t>Ε</w:t>
      </w:r>
      <w:r>
        <w:rPr>
          <w:rFonts w:eastAsia="Times New Roman" w:cs="Times New Roman"/>
          <w:szCs w:val="24"/>
        </w:rPr>
        <w:t>λέγχου</w:t>
      </w:r>
      <w:r>
        <w:rPr>
          <w:rFonts w:eastAsia="Times New Roman" w:cs="Times New Roman"/>
          <w:szCs w:val="24"/>
        </w:rPr>
        <w:t xml:space="preserve"> και από εκεί και πέρα διατίθενται. Δεν έχουμε κόψει, λοιπόν, απολύτως τίποτα για το έτος 2015, όπως και για το έτος 2016.</w:t>
      </w:r>
    </w:p>
    <w:p w14:paraId="38F9AD05"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Θέλω να σας πω όμως </w:t>
      </w:r>
      <w:r>
        <w:rPr>
          <w:rFonts w:eastAsia="Times New Roman" w:cs="Times New Roman"/>
          <w:szCs w:val="24"/>
        </w:rPr>
        <w:t>ειδικά για το Πανεπιστήμιο Κρήτης ότι στη νέα αναδιανομή που κάναμε, με όσα διαθέσιμα είχε το Υπουργείο Παιδείας, το Πανεπιστήμιο Κρήτης θα πάρει 100 χιλιάδες ευρώ επιπλέον για τη σίτιση. Είναι ένα ποσό σχεδόν ίδιο με αυτό που παίρνει το Εθνικό και Καποδισ</w:t>
      </w:r>
      <w:r>
        <w:rPr>
          <w:rFonts w:eastAsia="Times New Roman" w:cs="Times New Roman"/>
          <w:szCs w:val="24"/>
        </w:rPr>
        <w:t>τριακό Πανεπιστήμιο και το Αριστοτέλειο από αυτήν τη δεύτερη αναδιανομή.</w:t>
      </w:r>
    </w:p>
    <w:p w14:paraId="38F9AD06"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Θέλω όμως εδώ, κύριε Κεγκέρογλου, να πω ένα πράγμα, το οποίο θα πρέπει να σκεφτούμε ως Βουλή και εμείς ως Υπουργείο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w:t>
      </w:r>
      <w:r>
        <w:rPr>
          <w:rFonts w:eastAsia="Times New Roman" w:cs="Times New Roman"/>
          <w:szCs w:val="24"/>
        </w:rPr>
        <w:t>, ότι θα πρέπει να γίνει ένας εξορθολογισμός και της σίτι</w:t>
      </w:r>
      <w:r>
        <w:rPr>
          <w:rFonts w:eastAsia="Times New Roman" w:cs="Times New Roman"/>
          <w:szCs w:val="24"/>
        </w:rPr>
        <w:t xml:space="preserve">σης και της στέγασης, γιατί έχουμε έναν τεράστιο κατακερματισμό. Άλλες εστίες τις έχει το ΙΝΕΔΙΒΙΜ, άλλες εστίες το Υπουργείο Παιδείας ή τα </w:t>
      </w:r>
      <w:r>
        <w:rPr>
          <w:rFonts w:eastAsia="Times New Roman" w:cs="Times New Roman"/>
          <w:szCs w:val="24"/>
        </w:rPr>
        <w:t>π</w:t>
      </w:r>
      <w:r>
        <w:rPr>
          <w:rFonts w:eastAsia="Times New Roman" w:cs="Times New Roman"/>
          <w:szCs w:val="24"/>
        </w:rPr>
        <w:t>ανεπιστήμια</w:t>
      </w:r>
      <w:r>
        <w:rPr>
          <w:rFonts w:eastAsia="Times New Roman" w:cs="Times New Roman"/>
          <w:szCs w:val="24"/>
        </w:rPr>
        <w:t>.</w:t>
      </w:r>
    </w:p>
    <w:p w14:paraId="38F9AD07"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Σχετικά με το θέμα της σίτισης, για παράδειγμα</w:t>
      </w:r>
      <w:r>
        <w:rPr>
          <w:rFonts w:eastAsia="Times New Roman" w:cs="Times New Roman"/>
          <w:szCs w:val="24"/>
        </w:rPr>
        <w:t>,</w:t>
      </w:r>
      <w:r>
        <w:rPr>
          <w:rFonts w:eastAsia="Times New Roman" w:cs="Times New Roman"/>
          <w:szCs w:val="24"/>
        </w:rPr>
        <w:t xml:space="preserve"> το Ηράκλειο –ξέρετε, το Πανεπιστήμιο Κρήτης είναι Ηράκ</w:t>
      </w:r>
      <w:r>
        <w:rPr>
          <w:rFonts w:eastAsia="Times New Roman" w:cs="Times New Roman"/>
          <w:szCs w:val="24"/>
        </w:rPr>
        <w:t>λειο και Ρέθυμνο και από την ίδια επιχορήγηση έχουμε τον ίδιο ανάδοχο για τη σίτιση- δεν έχει κανένα πρόβλημα, έχει όμως το Ρέθυμνο. Εκεί πρέπει να δούμε για ποιους λόγους γίνεται αυτό ή γιατί το Πανεπιστήμιο Κρήτης κάνει έλεγχο για τη σίτιση κάθε εξάμηνο,</w:t>
      </w:r>
      <w:r>
        <w:rPr>
          <w:rFonts w:eastAsia="Times New Roman" w:cs="Times New Roman"/>
          <w:szCs w:val="24"/>
        </w:rPr>
        <w:t xml:space="preserve"> ενώ τα άλλα </w:t>
      </w:r>
      <w:r>
        <w:rPr>
          <w:rFonts w:eastAsia="Times New Roman" w:cs="Times New Roman"/>
          <w:szCs w:val="24"/>
        </w:rPr>
        <w:t>π</w:t>
      </w:r>
      <w:r>
        <w:rPr>
          <w:rFonts w:eastAsia="Times New Roman" w:cs="Times New Roman"/>
          <w:szCs w:val="24"/>
        </w:rPr>
        <w:t>ανεπιστήμια</w:t>
      </w:r>
      <w:r>
        <w:rPr>
          <w:rFonts w:eastAsia="Times New Roman" w:cs="Times New Roman"/>
          <w:szCs w:val="24"/>
        </w:rPr>
        <w:t xml:space="preserve"> κάθε μήνα. Υπάρχουν δηλαδή τέτοια προβλήματα που πρέπει να λύσουμε, ούτως ώστε να εξοικονομήσουμε χρήματα για όσους περισσότερους φοιτητές.</w:t>
      </w:r>
    </w:p>
    <w:p w14:paraId="38F9AD08"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πολύ, κυρία Αναγνωστοπούλου.</w:t>
      </w:r>
    </w:p>
    <w:p w14:paraId="38F9AD09"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Προχωρούμε σ</w:t>
      </w:r>
      <w:r>
        <w:rPr>
          <w:rFonts w:eastAsia="Times New Roman" w:cs="Times New Roman"/>
          <w:szCs w:val="24"/>
        </w:rPr>
        <w:t>την τελευταία για σήμερα επίκαιρη ερώτηση.</w:t>
      </w:r>
    </w:p>
    <w:p w14:paraId="38F9AD0A"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w:t>
      </w:r>
      <w:r>
        <w:rPr>
          <w:rFonts w:eastAsia="Times New Roman" w:cs="Times New Roman"/>
          <w:szCs w:val="24"/>
        </w:rPr>
        <w:t>,</w:t>
      </w:r>
      <w:r>
        <w:rPr>
          <w:rFonts w:eastAsia="Times New Roman" w:cs="Times New Roman"/>
          <w:szCs w:val="24"/>
        </w:rPr>
        <w:t>…</w:t>
      </w:r>
    </w:p>
    <w:p w14:paraId="38F9AD0B"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Με συγχωρείτε, κύριε Κεγκέρογλου.</w:t>
      </w:r>
    </w:p>
    <w:p w14:paraId="38F9AD0C"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Είναι γεγονός ότι πολυμίλησα στην πρωτοομιλία, αλλά μη μου κόψετε το δικαίωμα στη</w:t>
      </w:r>
      <w:r>
        <w:rPr>
          <w:rFonts w:eastAsia="Times New Roman" w:cs="Times New Roman"/>
          <w:szCs w:val="24"/>
        </w:rPr>
        <w:t xml:space="preserve"> δευτερολογία.</w:t>
      </w:r>
    </w:p>
    <w:p w14:paraId="38F9AD0D"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Είχατε και μία πρωτοβουλία να μιλήσετε για τους καθηγητές ευρύτερα.</w:t>
      </w:r>
    </w:p>
    <w:p w14:paraId="38F9AD0E"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Με την άδειά σας πάντα.</w:t>
      </w:r>
    </w:p>
    <w:p w14:paraId="38F9AD0F"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Βεβαίως.</w:t>
      </w:r>
    </w:p>
    <w:p w14:paraId="38F9AD10"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Κύριε Κεγκέρογλου, έχετε τον λόγο.</w:t>
      </w:r>
    </w:p>
    <w:p w14:paraId="38F9AD11"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 xml:space="preserve">ΒΑΣΙΛΕΙΟΣ </w:t>
      </w:r>
      <w:r>
        <w:rPr>
          <w:rFonts w:eastAsia="Times New Roman" w:cs="Times New Roman"/>
          <w:b/>
          <w:szCs w:val="24"/>
        </w:rPr>
        <w:t>ΚΕΓΚΕΡΟΓΛΟΥ:</w:t>
      </w:r>
      <w:r>
        <w:rPr>
          <w:rFonts w:eastAsia="Times New Roman" w:cs="Times New Roman"/>
          <w:szCs w:val="24"/>
        </w:rPr>
        <w:t xml:space="preserve"> Έγινε μία προσπάθεια με τη δεύτερη κατανομή, αλλά σας λέω ότι με τα χρήματα αυτά εξασφαλίστηκε η σίτιση για εκατόν πενήντα επιπλέον φοιτητές, έναντι επτακοσίων που μειώθηκε. Πώς γίνεται με τα ίδια λεφτά να μειώνονται κατά επτακόσιοι οι δικαιού</w:t>
      </w:r>
      <w:r>
        <w:rPr>
          <w:rFonts w:eastAsia="Times New Roman" w:cs="Times New Roman"/>
          <w:szCs w:val="24"/>
        </w:rPr>
        <w:t>χοι, εγώ δεν το ξέρω. Πρέπει να το δείτε.</w:t>
      </w:r>
    </w:p>
    <w:p w14:paraId="38F9AD12"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Το ζήτημα όμως είναι και συμφωνώ σε αυτό -αλλά θα πρέπει να συμφωνήσετε εσείς, γιατί δεν είδα να συμφωνείτε- ότι θα πρέπει να δούμε ότι οι ανάγκες δυστυχώς αυξάνονται. Μπορεί τα δημόσια οικονομικά του κράτους να </w:t>
      </w:r>
      <w:r>
        <w:rPr>
          <w:rFonts w:eastAsia="Times New Roman" w:cs="Times New Roman"/>
          <w:szCs w:val="24"/>
        </w:rPr>
        <w:t>βελτιώνονται, αλλά οι κοινωνικές επιπτώσεις της κρίσης θα βαθαίνουν για δύο, τρία ή και τέσσερα χρόνια ακόμα, ανάλογα σε ποια κοινωνική ομάδα ανήκει ο φοιτητής και η κάθε οικογένεια.</w:t>
      </w:r>
    </w:p>
    <w:p w14:paraId="38F9AD13"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Θεωρώ, λοιπόν, ότι θα πρέπει να ενισχυθεί το ποσό που δίδεται για τη σίτι</w:t>
      </w:r>
      <w:r>
        <w:rPr>
          <w:rFonts w:eastAsia="Times New Roman" w:cs="Times New Roman"/>
          <w:szCs w:val="24"/>
        </w:rPr>
        <w:t>ση, να καλυφθεί τουλάχιστον ο περσινός αριθμός. Σχετικά με το επίδομα στέγασης θα σας πληροφορήσω ότι είχα κάνει μία προεργασία, με τη συνεργασία του κ. Λοβέρδου ως αρμόδιος για το θέμα της κοινωνικής πρόνοιας, ενοποίησης του οικογενειακού επιδόματος της κ</w:t>
      </w:r>
      <w:r>
        <w:rPr>
          <w:rFonts w:eastAsia="Times New Roman" w:cs="Times New Roman"/>
          <w:szCs w:val="24"/>
        </w:rPr>
        <w:t>άθε οικογένειας σε μία αίτηση, του μαθητικού και του φοιτητικού, που τώρα δίδονται από τρεις διαφορετικές πηγές με τρεις διαφορετικές γραφειοκρατικές διαδικασίες.</w:t>
      </w:r>
    </w:p>
    <w:p w14:paraId="38F9AD14"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Θα πρέπει να ενοποιηθούν στην αίτηση Α21 του Υπουργείου, που θα μπορεί να είναι και των άλλων</w:t>
      </w:r>
      <w:r>
        <w:rPr>
          <w:rFonts w:eastAsia="Times New Roman" w:cs="Times New Roman"/>
          <w:szCs w:val="24"/>
        </w:rPr>
        <w:t xml:space="preserve"> Υπουργείων πλέον, προκειμένου να γίνεται με πιο γρήγορο τρόπο. Όχι όπως τώρα που τους τα έδωσαν με δύο μήνες καθυστέρηση. Αυτό οφειλόταν σε αδιαφορία ή σε λάθη της Υπουργού ή δεν ξέρω ποιανού άλλου και γι’ αυτό τα έδωσαν με δύο μήνες καθυστέρηση. Είναι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μως,</w:t>
      </w:r>
      <w:r>
        <w:rPr>
          <w:rFonts w:eastAsia="Times New Roman" w:cs="Times New Roman"/>
          <w:szCs w:val="24"/>
        </w:rPr>
        <w:t xml:space="preserve"> το πιο διαφανές και γρήγορο σύστημα για την απόδοση αυτών των ενισχύσεων.</w:t>
      </w:r>
    </w:p>
    <w:p w14:paraId="38F9AD15"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Αυτή η προεργασία, λοιπόν, σας ζητώ να επανέλθει, να συνεργαστούν οι αρμόδιες υπηρεσίες και να θεσμοθετηθεί, ούτως ώστε με μία αίτηση -την Α21- να δίδεται και το μαθητικό και το</w:t>
      </w:r>
      <w:r>
        <w:rPr>
          <w:rFonts w:eastAsia="Times New Roman" w:cs="Times New Roman"/>
          <w:szCs w:val="24"/>
        </w:rPr>
        <w:t xml:space="preserve"> φοιτητικό επίδομα στις φτωχές οικογένειες. Δίδεται ήδη το γενικό επίδομα τέκνων. Δεν υπάρχει λόγος να υπάρχει άλλη διαδικασία. Και δίνεται μέσα σε τρεις μήνες, ενώ το φοιτητικό επίδομα, από ό,τι κατάλαβα, τώρα θα το δώσουμε με βάση το 2014. Είναι τώρα πρά</w:t>
      </w:r>
      <w:r>
        <w:rPr>
          <w:rFonts w:eastAsia="Times New Roman" w:cs="Times New Roman"/>
          <w:szCs w:val="24"/>
        </w:rPr>
        <w:t xml:space="preserve">γματα αυτά στην περίοδο της κρίσης; </w:t>
      </w:r>
    </w:p>
    <w:p w14:paraId="38F9AD16"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Όταν θεσμοθετήθηκε από την </w:t>
      </w:r>
      <w:r>
        <w:rPr>
          <w:rFonts w:eastAsia="Times New Roman" w:cs="Times New Roman"/>
          <w:szCs w:val="24"/>
        </w:rPr>
        <w:t xml:space="preserve">κυβέρνηση </w:t>
      </w:r>
      <w:r>
        <w:rPr>
          <w:rFonts w:eastAsia="Times New Roman" w:cs="Times New Roman"/>
          <w:szCs w:val="24"/>
        </w:rPr>
        <w:t>ΠΑΣΟΚ-Σημίτη, ήταν μια άλλη περίοδος. Τώρα δεν έχουν να φάνε οι άνθρωποι. Οι μετ</w:t>
      </w:r>
      <w:r>
        <w:rPr>
          <w:rFonts w:eastAsia="Times New Roman" w:cs="Times New Roman"/>
          <w:szCs w:val="24"/>
        </w:rPr>
        <w:t>εγ</w:t>
      </w:r>
      <w:r>
        <w:rPr>
          <w:rFonts w:eastAsia="Times New Roman" w:cs="Times New Roman"/>
          <w:szCs w:val="24"/>
        </w:rPr>
        <w:t xml:space="preserve">γραφές γι’ αυτόν τον λόγο έπρεπε να ανοίξουν. Και είναι ευτύχημα ότι τα τελευταία χρόνια άνοιξαν οι </w:t>
      </w:r>
      <w:r>
        <w:rPr>
          <w:rFonts w:eastAsia="Times New Roman" w:cs="Times New Roman"/>
          <w:szCs w:val="24"/>
        </w:rPr>
        <w:t>διαδικασίες, διότι δεν μπορεί η οικογένεια να συντηρήσει δεύτερο και τρίτο σπίτι. Ακόμα χρειάζεται περαιτέρω αναμόρφωση.</w:t>
      </w:r>
    </w:p>
    <w:p w14:paraId="38F9AD17"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Ολοκληρώνω για τα πανεπιστήμια και θέλω να πω ότι περιμένουμε να ακούσουμε πρωτοβουλίες -όχι ότι τα ίδια λεφτά πήγανε- που θα μας δώσου</w:t>
      </w:r>
      <w:r>
        <w:rPr>
          <w:rFonts w:eastAsia="Times New Roman" w:cs="Times New Roman"/>
          <w:szCs w:val="24"/>
        </w:rPr>
        <w:t>ν τη δυνατότητα να έχουμε περισσότερη στήριξης στις αδύναμες οικογένειες.</w:t>
      </w:r>
    </w:p>
    <w:p w14:paraId="38F9AD18"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8F9AD19"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38F9AD1A"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Να αναφερθώ ξανά στο </w:t>
      </w:r>
      <w:r>
        <w:rPr>
          <w:rFonts w:eastAsia="Times New Roman" w:cs="Times New Roman"/>
          <w:szCs w:val="24"/>
        </w:rPr>
        <w:t xml:space="preserve">ευρωπαϊκό σχολείο </w:t>
      </w:r>
      <w:r>
        <w:rPr>
          <w:rFonts w:eastAsia="Times New Roman" w:cs="Times New Roman"/>
          <w:szCs w:val="24"/>
        </w:rPr>
        <w:t>και να σας πω ότι πράγματι δεν είναι στην ερώτηση και δεν θέλω να μου δώσετε απαντήσεις. Αλλά πείτε μου εάν έχετε ενημερωθεί για τη διαδικασία πιστοποίησης που είναι σε εξέλιξη αυτές τις μέρες. Λείπουν εκπαιδευτικοί, τεχνολογικός εξοπλισμός και το στεγαστι</w:t>
      </w:r>
      <w:r>
        <w:rPr>
          <w:rFonts w:eastAsia="Times New Roman" w:cs="Times New Roman"/>
          <w:szCs w:val="24"/>
        </w:rPr>
        <w:t xml:space="preserve">κό απ’ ό,τι φαίνεται δρομολογείται με την πρωτοβουλία δήμου και περιφέρειας. Είναι όμως ένα μεγάλο θέμα, γιατί ακόμα και εάν ο </w:t>
      </w:r>
      <w:r>
        <w:rPr>
          <w:rFonts w:eastAsia="Times New Roman" w:cs="Times New Roman"/>
          <w:szCs w:val="24"/>
          <w:lang w:val="en-US"/>
        </w:rPr>
        <w:t>ENISA</w:t>
      </w:r>
      <w:r>
        <w:rPr>
          <w:rFonts w:eastAsia="Times New Roman" w:cs="Times New Roman"/>
          <w:szCs w:val="24"/>
        </w:rPr>
        <w:t xml:space="preserve"> πάψει να έχει σημαντικές δραστηριότητες στο Ηράκλειο -γιατί πάντα το αθηνοκεντρικό κράτος ήθελε να αρπάξει ό,τι μπορούσε απ</w:t>
      </w:r>
      <w:r>
        <w:rPr>
          <w:rFonts w:eastAsia="Times New Roman" w:cs="Times New Roman"/>
          <w:szCs w:val="24"/>
        </w:rPr>
        <w:t xml:space="preserve">’ την περιφέρεια και άρπαξε τον </w:t>
      </w:r>
      <w:r>
        <w:rPr>
          <w:rFonts w:eastAsia="Times New Roman" w:cs="Times New Roman"/>
          <w:szCs w:val="24"/>
          <w:lang w:val="en-US"/>
        </w:rPr>
        <w:t>ENISA</w:t>
      </w:r>
      <w:r>
        <w:rPr>
          <w:rFonts w:eastAsia="Times New Roman" w:cs="Times New Roman"/>
          <w:szCs w:val="24"/>
        </w:rPr>
        <w:t xml:space="preserve">, απ’ ό,τι φαίνεται-, το </w:t>
      </w:r>
      <w:r>
        <w:rPr>
          <w:rFonts w:eastAsia="Times New Roman" w:cs="Times New Roman"/>
          <w:szCs w:val="24"/>
        </w:rPr>
        <w:t xml:space="preserve">ευρωπαϊκό σχολείο </w:t>
      </w:r>
      <w:r>
        <w:rPr>
          <w:rFonts w:eastAsia="Times New Roman" w:cs="Times New Roman"/>
          <w:szCs w:val="24"/>
        </w:rPr>
        <w:t xml:space="preserve">θα πρέπει να συνεχίσει να λειτουργεί. Γιατί υπάρχουν άλλες υπηρεσίες ευρωπαϊκές αντίστοιχες, όχι οργανισμός στη διάσταση του </w:t>
      </w:r>
      <w:r>
        <w:rPr>
          <w:rFonts w:eastAsia="Times New Roman" w:cs="Times New Roman"/>
          <w:szCs w:val="24"/>
          <w:lang w:val="en-US"/>
        </w:rPr>
        <w:t>ENISA</w:t>
      </w:r>
      <w:r>
        <w:rPr>
          <w:rFonts w:eastAsia="Times New Roman" w:cs="Times New Roman"/>
          <w:szCs w:val="24"/>
        </w:rPr>
        <w:t>, αλλά άλλες και πάρα πολλές οικογένειες που ε</w:t>
      </w:r>
      <w:r>
        <w:rPr>
          <w:rFonts w:eastAsia="Times New Roman" w:cs="Times New Roman"/>
          <w:szCs w:val="24"/>
        </w:rPr>
        <w:t xml:space="preserve">ίναι δικαιούχοι για να φοιτούν στο </w:t>
      </w:r>
      <w:r>
        <w:rPr>
          <w:rFonts w:eastAsia="Times New Roman" w:cs="Times New Roman"/>
          <w:szCs w:val="24"/>
        </w:rPr>
        <w:t>ευρωπαϊκό σχολείο</w:t>
      </w:r>
      <w:r>
        <w:rPr>
          <w:rFonts w:eastAsia="Times New Roman" w:cs="Times New Roman"/>
          <w:szCs w:val="24"/>
        </w:rPr>
        <w:t xml:space="preserve">. Θέλω να δω εάν έχετε ασχοληθεί κι αν ναι, τι θα κάνετε. </w:t>
      </w:r>
    </w:p>
    <w:p w14:paraId="38F9AD1B"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Και σας λέω ενημερωτικά ότι παρά την πρόσληψη τις τελευταίες μέρες από τη χρηματοδότηση που ενέκρινε η Βουλή…</w:t>
      </w:r>
    </w:p>
    <w:p w14:paraId="38F9AD1C"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ολοκληρώνετε, κύριε Κεγκέρογλου.</w:t>
      </w:r>
    </w:p>
    <w:p w14:paraId="38F9AD1D"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…υπάρχουν στην Κρήτη, για την πρωτοβάθμια πάνω από διακόσια κενά επιπλέον και στη δευτεροβάθμια περί τα εκατόν πενήντα. Είναι πιο λίγος ο αριθμός και είναι και δεύτερες, ως επί το πλείστον,</w:t>
      </w:r>
      <w:r>
        <w:rPr>
          <w:rFonts w:eastAsia="Times New Roman" w:cs="Times New Roman"/>
          <w:szCs w:val="24"/>
        </w:rPr>
        <w:t xml:space="preserve"> οι ειδικότητες. Αλλά στην πρωτοβάθμια έχει ακόμα θέμα μεγάλο, περίπου διακόσια κενά στην Κρήτη. Δεν αναφέρομαι σε κάποιον νομό, αλλά σε όλη την Κρήτη. Πιστεύω ότι είναι σε εξέλιξη αυτή η διαδικασία και σας ζητώ να κάνετε οτιδήποτε για να κλείσουν άμεσα αυ</w:t>
      </w:r>
      <w:r>
        <w:rPr>
          <w:rFonts w:eastAsia="Times New Roman" w:cs="Times New Roman"/>
          <w:szCs w:val="24"/>
        </w:rPr>
        <w:t xml:space="preserve">τές οι εκκρεμότητες. </w:t>
      </w:r>
    </w:p>
    <w:p w14:paraId="38F9AD1E"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8F9AD1F"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κι εγώ.</w:t>
      </w:r>
    </w:p>
    <w:p w14:paraId="38F9AD20"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Κυρία Αναγνωστοπούλου, δεν θα σας αφήσουμε σήμερα εύκολα να φύγετε από εδώ. Έχετε τον λόγο για τρία λεπτά.</w:t>
      </w:r>
    </w:p>
    <w:p w14:paraId="38F9AD21"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w:t>
      </w:r>
      <w:r>
        <w:rPr>
          <w:rFonts w:eastAsia="Times New Roman" w:cs="Times New Roman"/>
          <w:b/>
          <w:szCs w:val="24"/>
        </w:rPr>
        <w:t xml:space="preserve"> Παιδείας, Έρευνας και Θρησκευμάτων):</w:t>
      </w:r>
      <w:r>
        <w:rPr>
          <w:rFonts w:eastAsia="Times New Roman" w:cs="Times New Roman"/>
          <w:szCs w:val="24"/>
        </w:rPr>
        <w:t xml:space="preserve"> Εντάξει. Δεν θα μακρηγορήσω. Θα διαβεβαιώσω τον κ. Κεγκέρογλου -και θα τα καταθέσω στα Πρακτικά της Βουλής- ότι σε ό,τι αφορά τη φοιτητική μέριμνα δεν έχουμε περικόψει τίποτα απ’ ό,τι προβλεπόταν για το 2015. Τα ίδια π</w:t>
      </w:r>
      <w:r>
        <w:rPr>
          <w:rFonts w:eastAsia="Times New Roman" w:cs="Times New Roman"/>
          <w:szCs w:val="24"/>
        </w:rPr>
        <w:t>οσά προβλέπονται για το 2016, επίσης.</w:t>
      </w:r>
    </w:p>
    <w:p w14:paraId="38F9AD22"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Αυτό που θέλω να σας πω και το επεξεργαζόμαστε συνέχεια με τις υπηρεσίες, οι οποίες έχουν προχωρήσει αρκετά σ</w:t>
      </w:r>
      <w:r>
        <w:rPr>
          <w:rFonts w:eastAsia="Times New Roman" w:cs="Times New Roman"/>
          <w:szCs w:val="24"/>
        </w:rPr>
        <w:t>ε</w:t>
      </w:r>
      <w:r>
        <w:rPr>
          <w:rFonts w:eastAsia="Times New Roman" w:cs="Times New Roman"/>
          <w:szCs w:val="24"/>
        </w:rPr>
        <w:t xml:space="preserve"> αυτό το θέμα και μας δίνουν και έναυσμα για περαιτέρω σκέψη, είναι η ηλεκτρονική καταλογογράφηση –πώς θα μπ</w:t>
      </w:r>
      <w:r>
        <w:rPr>
          <w:rFonts w:eastAsia="Times New Roman" w:cs="Times New Roman"/>
          <w:szCs w:val="24"/>
        </w:rPr>
        <w:t xml:space="preserve">ορούσα να το πω αυτήν την στιγμή- των φοιτητών και των φοιτητριών σε όλα τα επίπεδα, δηλαδή που να μπορούν να παραπέμπουν αμέσως με την εγγραφή τους ηλεκτρονικά και στη φορολογική τους ενημερότητα και ακόμα σε στρατολογικά γραφεία. Να έχουμε πλήρη εικόνα, </w:t>
      </w:r>
      <w:r>
        <w:rPr>
          <w:rFonts w:eastAsia="Times New Roman" w:cs="Times New Roman"/>
          <w:szCs w:val="24"/>
        </w:rPr>
        <w:t>να μην έχουμε αυτό το χάος της γραφειοκρατίας.</w:t>
      </w:r>
    </w:p>
    <w:p w14:paraId="38F9AD23"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Αυτήν την πρόταση που είπατε δεν την ήξερα. Μπορώ να την ψάξω και να τη δούμε, ευχαρίστως. Δηλαδή ό,τι μπορεί να διευκολύνει αυτήν τη στιγμή, ούτως ώστε να εκμεταλλευτούμε στον μεγαλύτερο δυνατό βαθμό τα λίγα </w:t>
      </w:r>
      <w:r>
        <w:rPr>
          <w:rFonts w:eastAsia="Times New Roman" w:cs="Times New Roman"/>
          <w:szCs w:val="24"/>
        </w:rPr>
        <w:t>μέσα που έχουμε –γιατί δεν έχουμε πολλά μέσα- και που θα πρέπει να καλύψουν τους φοιτητές και τις φοιτήτριες αυτήν την περίοδο της κρίσης, θα πρέπει να γίνουν.</w:t>
      </w:r>
    </w:p>
    <w:p w14:paraId="38F9AD24"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Κύριε Κεγκέρογλου για το </w:t>
      </w:r>
      <w:r>
        <w:rPr>
          <w:rFonts w:eastAsia="Times New Roman" w:cs="Times New Roman"/>
          <w:szCs w:val="24"/>
        </w:rPr>
        <w:t xml:space="preserve">ευρωπαϊκό σχολείο </w:t>
      </w:r>
      <w:r>
        <w:rPr>
          <w:rFonts w:eastAsia="Times New Roman" w:cs="Times New Roman"/>
          <w:szCs w:val="24"/>
        </w:rPr>
        <w:t xml:space="preserve">ξέρω ότι προχωράει η πιστοποίησή του. Επειδή δεν έχω </w:t>
      </w:r>
      <w:r>
        <w:rPr>
          <w:rFonts w:eastAsia="Times New Roman" w:cs="Times New Roman"/>
          <w:szCs w:val="24"/>
        </w:rPr>
        <w:t>στοιχεία μαζί μου, μπορώ να σας τα δώσω ανά πάσα στιγμή. Δεν θέλω να σας πω στον αέρα πράγματα.</w:t>
      </w:r>
    </w:p>
    <w:p w14:paraId="38F9AD25"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Για την πρωτοβάθμια και τη δευτεροβάθμια ξέρω ότι ο Υπουργός κάνει τα αδύνατα δυνατά. Είχαμε δεύτερο κύμα προσλήψεων αναπληρωτών, μετά την έγκριση από τη Βουλή,</w:t>
      </w:r>
      <w:r>
        <w:rPr>
          <w:rFonts w:eastAsia="Times New Roman" w:cs="Times New Roman"/>
          <w:szCs w:val="24"/>
        </w:rPr>
        <w:t xml:space="preserve"> για να καλυφθούν όλα τα κενά και να μην υπάρχουν κενά στα σχολεία.</w:t>
      </w:r>
    </w:p>
    <w:p w14:paraId="38F9AD26"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Ευχαριστώ.</w:t>
      </w:r>
    </w:p>
    <w:p w14:paraId="38F9AD27"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Αναπληρώτρια Υπουργός Παιδείας, Έρευνας και Θρησκευμάτων κ. Αθανασία Αναγνωστοπούλου καταθέτει για τα Πρακτικά τα προαναφερθέντα έγγραφα, τα οποία βρίσκονται </w:t>
      </w:r>
      <w:r>
        <w:rPr>
          <w:rFonts w:eastAsia="Times New Roman" w:cs="Times New Roman"/>
          <w:szCs w:val="24"/>
        </w:rPr>
        <w:t>στο αρχείο του Τμήματος Γραμματείας της Διεύθυνσης Στενογραφίας και Πρακτικών της Βουλής)</w:t>
      </w:r>
    </w:p>
    <w:p w14:paraId="38F9AD28"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 πολύ, κυρία Αναγνωστοπούλου.</w:t>
      </w:r>
    </w:p>
    <w:p w14:paraId="38F9AD29" w14:textId="77777777" w:rsidR="00430E71" w:rsidRDefault="00E22205">
      <w:pPr>
        <w:spacing w:line="600" w:lineRule="auto"/>
        <w:ind w:firstLine="36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w:t>
      </w:r>
      <w:r>
        <w:rPr>
          <w:rFonts w:eastAsia="Times New Roman" w:cs="Times New Roman"/>
        </w:rPr>
        <w:t>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είκοσι δύο μαθητές και μαθήτριες και ένας εκπαιδευτικός συνοδός από το 7</w:t>
      </w:r>
      <w:r>
        <w:rPr>
          <w:rFonts w:eastAsia="Times New Roman" w:cs="Times New Roman"/>
          <w:vertAlign w:val="superscript"/>
        </w:rPr>
        <w:t>ο</w:t>
      </w:r>
      <w:r>
        <w:rPr>
          <w:rFonts w:eastAsia="Times New Roman" w:cs="Times New Roman"/>
        </w:rPr>
        <w:t xml:space="preserve"> Δημοτικό </w:t>
      </w:r>
      <w:r>
        <w:rPr>
          <w:rFonts w:eastAsia="Times New Roman" w:cs="Times New Roman"/>
        </w:rPr>
        <w:t xml:space="preserve">Σχολείο Μεταμόρφωσης. </w:t>
      </w:r>
    </w:p>
    <w:p w14:paraId="38F9AD2A" w14:textId="77777777" w:rsidR="00430E71" w:rsidRDefault="00E22205">
      <w:pPr>
        <w:spacing w:line="600" w:lineRule="auto"/>
        <w:ind w:firstLine="360"/>
        <w:jc w:val="both"/>
        <w:rPr>
          <w:rFonts w:eastAsia="Times New Roman" w:cs="Times New Roman"/>
        </w:rPr>
      </w:pPr>
      <w:r>
        <w:rPr>
          <w:rFonts w:eastAsia="Times New Roman" w:cs="Times New Roman"/>
        </w:rPr>
        <w:t xml:space="preserve">Η Βουλή τούς καλωσορίζει. </w:t>
      </w:r>
    </w:p>
    <w:p w14:paraId="38F9AD2B" w14:textId="77777777" w:rsidR="00430E71" w:rsidRDefault="00E22205">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38F9AD2C"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ενημερώστε τα παιδιά ότι είναι ημέρα κοινοβουλευτικού ελέγχου, γι’ αυτό και οι Βουλευτές δεν είναι παρόντες. Είναι μόν</w:t>
      </w:r>
      <w:r>
        <w:rPr>
          <w:rFonts w:eastAsia="Times New Roman" w:cs="Times New Roman"/>
          <w:szCs w:val="24"/>
        </w:rPr>
        <w:t>ο οι ερωτώντες.</w:t>
      </w:r>
    </w:p>
    <w:p w14:paraId="38F9AD2D"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Φυσικά. Σήμερα είναι ημέρα επικαίρων ερωτήσεων. Δεν είναι όλοι οι Βουλευτές εδώ. Είναι οι Βουλευτές που υποβάλλουν ερώτηση στους Υπουργούς και οι αρμόδιοι Υπουργοί έρχονται εδώ και απαντούν στους ερωτώντε</w:t>
      </w:r>
      <w:r>
        <w:rPr>
          <w:rFonts w:eastAsia="Times New Roman" w:cs="Times New Roman"/>
          <w:szCs w:val="24"/>
        </w:rPr>
        <w:t>ς Βουλευτές.</w:t>
      </w:r>
    </w:p>
    <w:p w14:paraId="38F9AD2E"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Θα συζητηθεί η τέταρτη με αριθμό 77/3-11-2015 επίκαιρη ερώτηση δευτέρου κύκλου του Βουλευτή Λάρισας του Κομμουνιστικού Κόμματος Ελλάδος κ</w:t>
      </w:r>
      <w:r>
        <w:rPr>
          <w:rFonts w:eastAsia="Times New Roman" w:cs="Times New Roman"/>
          <w:b/>
          <w:szCs w:val="24"/>
        </w:rPr>
        <w:t xml:space="preserve">. </w:t>
      </w:r>
      <w:r>
        <w:rPr>
          <w:rFonts w:eastAsia="Times New Roman" w:cs="Times New Roman"/>
          <w:bCs/>
          <w:szCs w:val="24"/>
        </w:rPr>
        <w:t>Γεωργίου Λαμπρούλη</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τη μείωση στην παραγωγή</w:t>
      </w:r>
      <w:r>
        <w:rPr>
          <w:rFonts w:eastAsia="Times New Roman" w:cs="Times New Roman"/>
          <w:szCs w:val="24"/>
        </w:rPr>
        <w:t xml:space="preserve"> βαμβακιού λόγω έντονων βροχοπτώσεων σε όλους τους νομούς της Θεσσαλίας.</w:t>
      </w:r>
    </w:p>
    <w:p w14:paraId="38F9AD2F"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Θα απαντήσει ο Αναπληρωτής Υπουργός, κ. Μάρκος Μπόλαρης.</w:t>
      </w:r>
    </w:p>
    <w:p w14:paraId="38F9AD30"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Κύριε Λαμπρούλη, έχετε τον λόγο.</w:t>
      </w:r>
    </w:p>
    <w:p w14:paraId="38F9AD31"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ΓΕΩΡΓΙΟΣ ΛΑΜΠΡΟΥΛΗΣ (Ζ΄ Αντιπρόεδρος της Βουλής):</w:t>
      </w:r>
      <w:r>
        <w:rPr>
          <w:rFonts w:eastAsia="Times New Roman" w:cs="Times New Roman"/>
          <w:szCs w:val="24"/>
        </w:rPr>
        <w:t xml:space="preserve"> Ευχαριστώ, κύριε Πρόεδρε.</w:t>
      </w:r>
    </w:p>
    <w:p w14:paraId="38F9AD32"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Το πρόβλημα που δημιουργήθηκε, όχι μόνο στη Θεσσαλία αλλά και στην ευρύτερη επικράτεια της χώρας μας, από τις συνεχείς και έντονες βροχοπτώσεις του Σεπτεμβρίου στην βαμβακοκαλλιέργεια -που σημειωτέον ο Σεπτέμβρης είναι ένας μήνας, κατά τον οποίο είμαστε στ</w:t>
      </w:r>
      <w:r>
        <w:rPr>
          <w:rFonts w:eastAsia="Times New Roman" w:cs="Times New Roman"/>
          <w:szCs w:val="24"/>
        </w:rPr>
        <w:t xml:space="preserve">ο στάδιο συγκομιδής- αλλά και τον Μάιο, που ήταν το πρώτο στάδιο καλλιέργειας, είχαν ως αποτέλεσμα να πληγεί το σύνολο των βαμβακοκαλλιεργειών. </w:t>
      </w:r>
    </w:p>
    <w:p w14:paraId="38F9AD33"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Παράλληλα, καταστράφηκε μέρος της παραγωγής, ενώ οι πρώτες εκτιμήσεις δείχνουν ότι θα υπάρξει και πανελλαδικά μ</w:t>
      </w:r>
      <w:r>
        <w:rPr>
          <w:rFonts w:eastAsia="Times New Roman" w:cs="Times New Roman"/>
          <w:szCs w:val="24"/>
        </w:rPr>
        <w:t xml:space="preserve">είωση της παραγωγής που πιθανόν να ξεπεράσει -από ό,τι λένε τουλάχιστον τα πρώτα στοιχεία- ένα 30%. Βεβαίως, οι εκτιμήσεις αυτές επιβεβαιώθηκαν, σε ό,τι αφορά το κομμάτι της Θεσσαλίας, τις πρώτες μέρες της συγκομιδής. Μάλιστα σε συγκεκριμένες περιοχές της </w:t>
      </w:r>
      <w:r>
        <w:rPr>
          <w:rFonts w:eastAsia="Times New Roman" w:cs="Times New Roman"/>
          <w:szCs w:val="24"/>
        </w:rPr>
        <w:t xml:space="preserve">Θεσσαλίας, η μείωση της παραγωγής ξεπερνάει και το 50% που παράλληλα, σε αυτές τις ζημιές θα πρέπει να συμπεριλάβουμε και την υποβάθμιση της ποιότητας του συλλεγόμενου προϊόντος. </w:t>
      </w:r>
    </w:p>
    <w:p w14:paraId="38F9AD34"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Πιο οξυμένο -και στον Νομό Τρικάλων- εμφανίστηκε το πρόβλημα και ειδικά στο </w:t>
      </w:r>
      <w:r>
        <w:rPr>
          <w:rFonts w:eastAsia="Times New Roman" w:cs="Times New Roman"/>
          <w:szCs w:val="24"/>
        </w:rPr>
        <w:t xml:space="preserve">Δήμο Φαρσάλων του Νομού Λάρισας, σε ένα άξονα μεταξύ των χωριών Υπέρειας και Κρήνης, αλλά και σε άλλα χωριά του Δήμου Κιλελέρ, τη Ζωοδόχο Πηγή, τους Χαλκιάδες, το Ευίδριο, τη Βαμβακού κ.λπ., οι οποίοι πέρα από τις βροχοπτώσεις, όπως προείπα, επλήγησαν και </w:t>
      </w:r>
      <w:r>
        <w:rPr>
          <w:rFonts w:eastAsia="Times New Roman" w:cs="Times New Roman"/>
          <w:szCs w:val="24"/>
        </w:rPr>
        <w:t>από ανεμοθύελλα, καταρρακτώδη βροχή κλπ, τα οποία είχαν ως αποτέλεσμα την καταστροφή ολοσχερώς της παραγωγής στο χωράφι βαμβακιού, αλλά και σε άλλες καλλιέργειες όπως καλαμπόκι, κτηνοτροφικές υποδομές, κτηνοτροφικές μονάδες με παράλληλες καταστροφές σε σπί</w:t>
      </w:r>
      <w:r>
        <w:rPr>
          <w:rFonts w:eastAsia="Times New Roman" w:cs="Times New Roman"/>
          <w:szCs w:val="24"/>
        </w:rPr>
        <w:t xml:space="preserve">τια, αυτοκίνητα, τρακτέρ, σε αποθήκες που υπήρχε αποθηκευμένο σιτάρι, αλλά και συγκομισμένη παραγωγή βαμβακιού, η οποία δεν έχει παραδοθεί στα εκκοκκιστήρια. </w:t>
      </w:r>
    </w:p>
    <w:p w14:paraId="38F9AD35"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Η ερώτηση, κύριε Πρόεδρε, προς τον Υπουργό είναι τι μέτρα θα παρθούν, προκειμένου πρώτον, να προχ</w:t>
      </w:r>
      <w:r>
        <w:rPr>
          <w:rFonts w:eastAsia="Times New Roman" w:cs="Times New Roman"/>
          <w:szCs w:val="24"/>
        </w:rPr>
        <w:t xml:space="preserve">ωρήσουν οι καταγραφές και οι εκτιμήσεις, αλλά και βεβαίως να δοθούν οι αποζημιώσεις 100% της ζημιάς, που προϋποθέτει, βεβαίως, και την αλλαγή του κανονισμού του ΕΛΓΑ. Επίσης, να διασφαλιστεί ότι όλοι οι αγρότες θα λάβουν απρόσκοπτα τη συνδεδεμένη ενίσχυση </w:t>
      </w:r>
      <w:r>
        <w:rPr>
          <w:rFonts w:eastAsia="Times New Roman" w:cs="Times New Roman"/>
          <w:szCs w:val="24"/>
        </w:rPr>
        <w:t>που θα δικαιούνταν, αν δεν είχαν υποστεί τις ζημιές.</w:t>
      </w:r>
    </w:p>
    <w:p w14:paraId="38F9AD36"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πολύ.</w:t>
      </w:r>
    </w:p>
    <w:p w14:paraId="38F9AD37"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Θα ήθελα να κάνω μία ανακοίνωση προς το Σώμα. Η Επιτροπή Κανονισμού της Βουλής καταθέτει την έκθεσή της στην πρόταση του Προέδρου της Βουλής «για την τ</w:t>
      </w:r>
      <w:r>
        <w:rPr>
          <w:rFonts w:eastAsia="Times New Roman" w:cs="Times New Roman"/>
          <w:szCs w:val="24"/>
        </w:rPr>
        <w:t>ροποποίηση διατάξεων του Κανονισμού της Βουλής- Μέρος Β΄ (ΦΕΚ 51 Α΄/10-4-1997), όπως ισχύει».</w:t>
      </w:r>
    </w:p>
    <w:p w14:paraId="38F9AD38"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Κύριε Μπόλαρη, έχετε τον λόγο για τρία λεπτά.</w:t>
      </w:r>
    </w:p>
    <w:p w14:paraId="38F9AD39"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ΜΑΡΚΟΣ ΜΠΟΛΑΡΗΣ (Αναπληρωτής Υπουργός Αγροτικής Ανάπτυξης και Τροφίμων):</w:t>
      </w:r>
      <w:r>
        <w:rPr>
          <w:rFonts w:eastAsia="Times New Roman" w:cs="Times New Roman"/>
          <w:szCs w:val="24"/>
        </w:rPr>
        <w:t xml:space="preserve"> Ευχαριστώ πολύ, κύριε Πρόεδρε.</w:t>
      </w:r>
    </w:p>
    <w:p w14:paraId="38F9AD3A"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Κύριε συνάδε</w:t>
      </w:r>
      <w:r>
        <w:rPr>
          <w:rFonts w:eastAsia="Times New Roman" w:cs="Times New Roman"/>
          <w:szCs w:val="24"/>
        </w:rPr>
        <w:t>λφε, ευχαριστώ πολύ για την ερώτηση την οποία καταθέσατε, η οποία μάλιστα δείχνει τη συμπαράταξη, την αγωνία, το ενδιαφέρον που έχετε για τους παραγωγούς της Λάρισας, της Θεσσαλίας και να σας διαβεβαιώσω ότι αντίστοιχη μέριμνα, αγωνία και προσπάθεια υπάρχε</w:t>
      </w:r>
      <w:r>
        <w:rPr>
          <w:rFonts w:eastAsia="Times New Roman" w:cs="Times New Roman"/>
          <w:szCs w:val="24"/>
        </w:rPr>
        <w:t>ι και από τις επιφορτισμένες υπηρεσίες με τις αποζημιώσεις.</w:t>
      </w:r>
    </w:p>
    <w:p w14:paraId="38F9AD3B"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Γι’ αυτόν τον λόγο όσον αφορά τις ζημιές που προκλήθηκαν από τις βροχοπτώσεις -που ήταν έντονες και υπήρχαν και φαινόμενα που έχουν χαρακτηριστικά θεομηνίας, με ανεμοστρόβιλους- έχουν γίνει μέχρι </w:t>
      </w:r>
      <w:r>
        <w:rPr>
          <w:rFonts w:eastAsia="Times New Roman" w:cs="Times New Roman"/>
          <w:szCs w:val="24"/>
        </w:rPr>
        <w:t xml:space="preserve">στιγμής τα εξής: </w:t>
      </w:r>
    </w:p>
    <w:p w14:paraId="38F9AD3C"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Κατ’ αρχάς έχουν κατατεθεί περίπου έξι χιλιάδες αιτήσεις από παραγωγούς. Η ζημιά, δηλαδή, είναι εκτεταμένη. Αυτές οι δηλώσεις αφορούν όχι μόνο το βαμβάκι, αλλά και τη μηδική, αφορούν και το καλαμπόκι, αφορούν και πάγιο κεφάλαιο, τις εγκατ</w:t>
      </w:r>
      <w:r>
        <w:rPr>
          <w:rFonts w:eastAsia="Times New Roman" w:cs="Times New Roman"/>
          <w:szCs w:val="24"/>
        </w:rPr>
        <w:t xml:space="preserve">αστάσεις, αλλά και φυτικό κεφάλαιο, δηλαδή δενδρώδεις καλλιέργειες οι οποίες έχουν υποστεί σοβαρές ζημιές. </w:t>
      </w:r>
    </w:p>
    <w:p w14:paraId="38F9AD3D"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Όσον αφορά στις ζημιές στο πάγιο και στο φυτικό κεφάλαιο, οι επιτόπιες επισκέψεις και εκτιμήσεις από πλευράς των συνεργείων του ΕΛΓΑ έχουν ολοκληρωθ</w:t>
      </w:r>
      <w:r>
        <w:rPr>
          <w:rFonts w:eastAsia="Times New Roman" w:cs="Times New Roman"/>
          <w:szCs w:val="24"/>
        </w:rPr>
        <w:t xml:space="preserve">εί. Αυτήν τη στιγμή είναι σε εξέλιξη οι εκτιμήσεις για τη ζημιά που έχουν υποστεί οι εκτεταμένες καλλιέργειες, δηλαδή βαμβάκι, μηδική, καλαμπόκι. </w:t>
      </w:r>
    </w:p>
    <w:p w14:paraId="38F9AD3E"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Όπως ξέρετε, σύμφωνα με τον κανονισμό του ΕΛΓΑ, θα ολοκληρωθούν αυτές οι εκτιμήσεις και θα υπάρξει ενδεχομένω</w:t>
      </w:r>
      <w:r>
        <w:rPr>
          <w:rFonts w:eastAsia="Times New Roman" w:cs="Times New Roman"/>
          <w:szCs w:val="24"/>
        </w:rPr>
        <w:t xml:space="preserve">ς η διαδικασία των ενστάσεων προκειμένου αυτά να οριστικοποιηθούν για να δοθούν οι αποζημιώσεις. Ελπίζουμε αυτά να γίνουν το συντομότερο. Ο ΕΛΓΑ θα ξεκινήσει τις επόμενες μέρες να καταβάλει τις αποζημιώσεις για το 2015, ακολουθώντας μία χρονολογική σειρά. </w:t>
      </w:r>
    </w:p>
    <w:p w14:paraId="38F9AD3F"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Όσον αφορά τη συνδεδεμένη, ξέρετε πολύ καλά ότι έχει σχέση με το ποσό της παραγωγής που θα κατατεθεί, που θα πωληθεί. Υπάρχει ένα κατώτατο όριο, αυτό των εκατό σαράντα κιλών ανά στρέμμα. Αυτό δεν μπορεί να εκτιμηθεί σήμερα και γι’ αυτόν τον λόγο πάγια, κά</w:t>
      </w:r>
      <w:r>
        <w:rPr>
          <w:rFonts w:eastAsia="Times New Roman" w:cs="Times New Roman"/>
          <w:szCs w:val="24"/>
        </w:rPr>
        <w:t xml:space="preserve">θε χρόνο γίνεται η συνεργασία του ΕΛΓΑ με τον ΟΠΕΚΕΠΕ προκειμένου να δούμε το ύψος της κατατεθείσης ποσότητας. Εάν υπάρξει ζήτημα το οποίο δημιουργεί πρόβλημα στην καταβολή της συνδεδεμένης, υπάρχει η συνεργασία του ΟΠΕΚΕΠΕ με τον ΕΛΓΑ. </w:t>
      </w:r>
    </w:p>
    <w:p w14:paraId="38F9AD40"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Εάν αυτή η συνεργα</w:t>
      </w:r>
      <w:r>
        <w:rPr>
          <w:rFonts w:eastAsia="Times New Roman" w:cs="Times New Roman"/>
          <w:szCs w:val="24"/>
        </w:rPr>
        <w:t xml:space="preserve">σία αποδείξει ότι στα συγκεκριμένα χωράφια υπάρχει μείωση της παραγωγής η οποία οφείλεται σε θεομηνία, τότε το ζήτημα λύνεται γιατί υπολογίζεται αντιστοίχως η πτώση της παραγωγής, ούτως ώστε να μη ζημιωθούν οι παραγωγοί, αλλά να υπάρξει η καταβολή και της </w:t>
      </w:r>
      <w:r>
        <w:rPr>
          <w:rFonts w:eastAsia="Times New Roman" w:cs="Times New Roman"/>
          <w:szCs w:val="24"/>
        </w:rPr>
        <w:t>συνδεδεμένης.</w:t>
      </w:r>
    </w:p>
    <w:p w14:paraId="38F9AD41" w14:textId="77777777" w:rsidR="00430E71" w:rsidRDefault="00E22205">
      <w:pPr>
        <w:spacing w:line="600" w:lineRule="auto"/>
        <w:ind w:firstLine="709"/>
        <w:jc w:val="both"/>
        <w:rPr>
          <w:rFonts w:eastAsia="Times New Roman" w:cs="Times New Roman"/>
          <w:szCs w:val="24"/>
        </w:rPr>
      </w:pPr>
      <w:r>
        <w:rPr>
          <w:rFonts w:eastAsia="Times New Roman" w:cs="Times New Roman"/>
          <w:szCs w:val="24"/>
        </w:rPr>
        <w:t>Θα συνεχίσω στη δευτερολογία μου.</w:t>
      </w:r>
    </w:p>
    <w:p w14:paraId="38F9AD42" w14:textId="77777777" w:rsidR="00430E71" w:rsidRDefault="00E22205">
      <w:pPr>
        <w:spacing w:line="600" w:lineRule="auto"/>
        <w:ind w:firstLine="709"/>
        <w:jc w:val="both"/>
        <w:rPr>
          <w:rFonts w:eastAsia="Times New Roman" w:cs="Times New Roman"/>
          <w:szCs w:val="24"/>
        </w:rPr>
      </w:pPr>
      <w:r>
        <w:rPr>
          <w:rFonts w:eastAsia="Times New Roman" w:cs="Times New Roman"/>
          <w:szCs w:val="24"/>
        </w:rPr>
        <w:t>Ευχαριστώ πολύ, κύριε Πρόεδρε.</w:t>
      </w:r>
    </w:p>
    <w:p w14:paraId="38F9AD43" w14:textId="77777777" w:rsidR="00430E71" w:rsidRDefault="00E22205">
      <w:pPr>
        <w:spacing w:line="600" w:lineRule="auto"/>
        <w:ind w:firstLine="709"/>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κι εγώ.</w:t>
      </w:r>
    </w:p>
    <w:p w14:paraId="38F9AD44" w14:textId="77777777" w:rsidR="00430E71" w:rsidRDefault="00E22205">
      <w:pPr>
        <w:spacing w:line="600" w:lineRule="auto"/>
        <w:ind w:firstLine="709"/>
        <w:jc w:val="both"/>
        <w:rPr>
          <w:rFonts w:eastAsia="Times New Roman" w:cs="Times New Roman"/>
          <w:szCs w:val="24"/>
        </w:rPr>
      </w:pPr>
      <w:r>
        <w:rPr>
          <w:rFonts w:eastAsia="Times New Roman" w:cs="Times New Roman"/>
          <w:szCs w:val="24"/>
        </w:rPr>
        <w:t>Κύριε Λαμπρούλη, έχετε τον λόγο για τρία λεπτά.</w:t>
      </w:r>
    </w:p>
    <w:p w14:paraId="38F9AD45" w14:textId="77777777" w:rsidR="00430E71" w:rsidRDefault="00E22205">
      <w:pPr>
        <w:spacing w:line="600" w:lineRule="auto"/>
        <w:ind w:firstLine="709"/>
        <w:jc w:val="both"/>
        <w:rPr>
          <w:rFonts w:eastAsia="Times New Roman" w:cs="Times New Roman"/>
          <w:szCs w:val="24"/>
        </w:rPr>
      </w:pPr>
      <w:r>
        <w:rPr>
          <w:rFonts w:eastAsia="Times New Roman" w:cs="Times New Roman"/>
          <w:b/>
          <w:szCs w:val="24"/>
        </w:rPr>
        <w:t>ΓΕΩΡΓΙΟΣ ΛΑΜΠΡΟΥΛΗΣ (Ζ΄ Αντιπρόεδρος της Βουλής):</w:t>
      </w:r>
      <w:r>
        <w:rPr>
          <w:rFonts w:eastAsia="Times New Roman" w:cs="Times New Roman"/>
          <w:szCs w:val="24"/>
        </w:rPr>
        <w:t xml:space="preserve"> Ευχαριστώ, κύριε Πρόεδρε.</w:t>
      </w:r>
    </w:p>
    <w:p w14:paraId="38F9AD46" w14:textId="77777777" w:rsidR="00430E71" w:rsidRDefault="00E22205">
      <w:pPr>
        <w:spacing w:line="600" w:lineRule="auto"/>
        <w:jc w:val="both"/>
        <w:rPr>
          <w:rFonts w:eastAsia="Times New Roman" w:cs="Times New Roman"/>
          <w:szCs w:val="24"/>
        </w:rPr>
      </w:pPr>
      <w:r>
        <w:rPr>
          <w:rFonts w:eastAsia="Times New Roman" w:cs="Times New Roman"/>
          <w:szCs w:val="24"/>
        </w:rPr>
        <w:t>Γίνεται κατανοητό –το γνωρίζει ο Υπουργός και όλοι εδώ στην Αίθουσα και όχι μόνο- ότι παράλληλα με αυτήν την κατάσταση που δημιουργήθηκε στην βαμβακοκαλλιέργεια στη Θεσσαλία και γενικότερα –μιλάμε, όμως, πιο συγκεκριμένα για τη Θεσσαλία- το εισόδημα των π</w:t>
      </w:r>
      <w:r>
        <w:rPr>
          <w:rFonts w:eastAsia="Times New Roman" w:cs="Times New Roman"/>
          <w:szCs w:val="24"/>
        </w:rPr>
        <w:t>αραγωγών του βαμβακιού υπέστη μεγάλο πλήγμα.</w:t>
      </w:r>
    </w:p>
    <w:p w14:paraId="38F9AD47"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Εδώ έχουμε ζητήματα τα οποία αντιμετωπίζουν και οι αγρότες, όπως και η πλειοψηφία των εργαζομένων στη χώρα μας. Παράλληλα, δηλαδή, με αυτά τα προβλήματα που ανακύπτουν από τις βροχοπτώσεις στο βαμβάκι, αλλά, αν </w:t>
      </w:r>
      <w:r>
        <w:rPr>
          <w:rFonts w:eastAsia="Times New Roman" w:cs="Times New Roman"/>
          <w:szCs w:val="24"/>
        </w:rPr>
        <w:t>θέλετε, και από τις φυσικές καταστροφές που υφίσταται η αγροτική παραγωγή κατά περιόδους γενικότερα, οι αγρότες έχουν να αντιμετωπίσουν μια συγκεκριμένη πολιτική. Έχουν να αντιμετωπίσουν την πολιτική της Ευρωπαϊκής Ένωσης και των μέχρι τώρα κυβερνήσεων, όπ</w:t>
      </w:r>
      <w:r>
        <w:rPr>
          <w:rFonts w:eastAsia="Times New Roman" w:cs="Times New Roman"/>
          <w:szCs w:val="24"/>
        </w:rPr>
        <w:t>ως και της παρούσας Κυβέρνησης, που ξεδιπλώνει σταδιακά την πολιτική της και στον αγροτικό τομέα με τη φορολογία από το πρώτο ευρώ, με την προκαταβολή φόρου, με την αύξηση του ΦΠΑ, με το τι πληρώνουν οι αγρότες στον ΕΛΓΑ, στον ΟΣΔΕ, παράλληλα με τα χαράτσι</w:t>
      </w:r>
      <w:r>
        <w:rPr>
          <w:rFonts w:eastAsia="Times New Roman" w:cs="Times New Roman"/>
          <w:szCs w:val="24"/>
        </w:rPr>
        <w:t xml:space="preserve">α που καλούνται συνεχώς να πληρώνουν. Δείτε και τη χθεσινοβραδινή ψήφιση του άρθρου για την αύξηση στον φόρο στο πετρέλαιο των αγροτών. </w:t>
      </w:r>
    </w:p>
    <w:p w14:paraId="38F9AD48"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Βεβαίως, θεωρούμε ότι είναι δίκαια τα αιτήματα των αγροτών που εκφράζονται μέσω των αγροτικών συλλόγων στην περιοχή. </w:t>
      </w:r>
      <w:r>
        <w:rPr>
          <w:rFonts w:eastAsia="Times New Roman" w:cs="Times New Roman"/>
          <w:szCs w:val="24"/>
        </w:rPr>
        <w:t>Και δεν εκφράζονται μόνο στη Λάρισα, αλλά και στα Τρίκαλα και στην Καρδίτσα. Χθες είχαν και συλλαλητήριο όχι μόνο γι’ αυτά τα ζητήματα, αλλά γενικότερα για τα ζητήματα που αφορούν την πολιτική που ξεδιπλώνεται και με την οποία ξεριζώνεται η μικρομεσαία αγρ</w:t>
      </w:r>
      <w:r>
        <w:rPr>
          <w:rFonts w:eastAsia="Times New Roman" w:cs="Times New Roman"/>
          <w:szCs w:val="24"/>
        </w:rPr>
        <w:t>οτιά. Αυτά τα συγκεκριμένα αιτήματα μεταφέρουμε. Και λέμε, άμεση καταγραφή -όπως ειπώθηκε- και εκτίμηση των ζημιών στα χωράφια κ.λπ..</w:t>
      </w:r>
    </w:p>
    <w:p w14:paraId="38F9AD49"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Δεύτερον, εδώ, κύριε Υπουργέ –και αυτό δεν είναι τωρινό ζήτημα, είναι αίτημα των αγροτών εδώ και χρόνια, των αγροτικών συλ</w:t>
      </w:r>
      <w:r>
        <w:rPr>
          <w:rFonts w:eastAsia="Times New Roman" w:cs="Times New Roman"/>
          <w:szCs w:val="24"/>
        </w:rPr>
        <w:t>λόγων, του αγροτικού κινήματος- θα πρέπει να αλλάξει ο κανονισμός του ΕΛΓΑ.</w:t>
      </w:r>
    </w:p>
    <w:p w14:paraId="38F9AD4A" w14:textId="77777777" w:rsidR="00430E71" w:rsidRDefault="00E2220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Εδώ πρέπει να λάβουμε υπ’ </w:t>
      </w:r>
      <w:r>
        <w:rPr>
          <w:rFonts w:eastAsia="Times New Roman" w:cs="Times New Roman"/>
          <w:szCs w:val="24"/>
        </w:rPr>
        <w:t>όψιν μας -και η πολιτική ηγεσία του Υπουργείου και η Κυβέρνηση, όπως και οι προηγούμενες κυβερνήσεις θα έπρεπε να το κάνουν αυτό- τις κλιματολογικές αλλαγές και τις νέες συνθήκες που εξελίσσονται και στη χώρα μας με βάση την αλλαγή του κλίματος και τις συν</w:t>
      </w:r>
      <w:r>
        <w:rPr>
          <w:rFonts w:eastAsia="Times New Roman" w:cs="Times New Roman"/>
          <w:szCs w:val="24"/>
        </w:rPr>
        <w:t xml:space="preserve">έπειες, βεβαίως, που έχουν αυτές οι κλιματολογικές αλλαγές στην αγροτική παραγωγή. </w:t>
      </w:r>
    </w:p>
    <w:p w14:paraId="38F9AD4B" w14:textId="77777777" w:rsidR="00430E71" w:rsidRDefault="00E2220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Εδώ συγκεκριμένα λέμε να υπάρξει απόφαση, ώστε να μην κινδυνέψει κανένας παραγωγός που δεν θα συμπληρώσει το πλαφόν στο βαμβάκι,  να χάσει, όπως ειπώθηκε. Και πιστεύουμε ότ</w:t>
      </w:r>
      <w:r>
        <w:rPr>
          <w:rFonts w:eastAsia="Times New Roman" w:cs="Times New Roman"/>
          <w:szCs w:val="24"/>
        </w:rPr>
        <w:t xml:space="preserve">ι αυτό θα γίνει, όπως είπατε κι εσείς προηγουμένως στην πρωτολογία σας, ότι δεν θα χάσει τη συνδεδεμένη ενίσχυση. Άλλωστε, δεν ευθύνονται οι ίδιοι οι αγρότες. </w:t>
      </w:r>
    </w:p>
    <w:p w14:paraId="38F9AD4C" w14:textId="77777777" w:rsidR="00430E71" w:rsidRDefault="00E2220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Θα πρέπει, λοιπόν, να δοθεί ουσιαστική αποζημίωση στους αγρότες των οποίων η σοδειά -βαμβάκι, σι</w:t>
      </w:r>
      <w:r>
        <w:rPr>
          <w:rFonts w:eastAsia="Times New Roman" w:cs="Times New Roman"/>
          <w:szCs w:val="24"/>
        </w:rPr>
        <w:t xml:space="preserve">τάρι κ.λπ.- η οποία ήταν αποθηκευμένη, παρασύρθηκε και καταστράφηκε από τα νερά της βροχής. </w:t>
      </w:r>
    </w:p>
    <w:p w14:paraId="38F9AD4D" w14:textId="77777777" w:rsidR="00430E71" w:rsidRDefault="00E2220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Εμείς λέμε να δοθεί κατ’ εξαίρεση αποζημίωση με κοινή υπουργική απόφαση, καθώς, όπως είπα και πριν, δεν προβλέπεται από τον κανονισμό του ΕΛΓΑ, που ούτως ή άλλως δ</w:t>
      </w:r>
      <w:r>
        <w:rPr>
          <w:rFonts w:eastAsia="Times New Roman" w:cs="Times New Roman"/>
          <w:szCs w:val="24"/>
        </w:rPr>
        <w:t xml:space="preserve">εν καλύπτει –και το γνωρίζουμε όλοι αυτό- τις ζημιές από τους φυσικούς κινδύνους. </w:t>
      </w:r>
    </w:p>
    <w:p w14:paraId="38F9AD4E" w14:textId="77777777" w:rsidR="00430E71" w:rsidRDefault="00E22205">
      <w:pPr>
        <w:tabs>
          <w:tab w:val="left" w:pos="3189"/>
          <w:tab w:val="left" w:pos="3545"/>
          <w:tab w:val="center" w:pos="4513"/>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Ζ΄ Αντιπροέδρου της Βουλής)</w:t>
      </w:r>
    </w:p>
    <w:p w14:paraId="38F9AD4F" w14:textId="77777777" w:rsidR="00430E71" w:rsidRDefault="00E22205">
      <w:pPr>
        <w:tabs>
          <w:tab w:val="left" w:pos="3189"/>
          <w:tab w:val="left" w:pos="3545"/>
          <w:tab w:val="center" w:pos="4513"/>
        </w:tabs>
        <w:spacing w:line="600" w:lineRule="auto"/>
        <w:ind w:firstLine="720"/>
        <w:jc w:val="both"/>
        <w:rPr>
          <w:rFonts w:eastAsia="Times New Roman"/>
          <w:szCs w:val="24"/>
        </w:rPr>
      </w:pPr>
      <w:r>
        <w:rPr>
          <w:rFonts w:eastAsia="Times New Roman"/>
          <w:szCs w:val="24"/>
        </w:rPr>
        <w:t xml:space="preserve">Μισό λεπτό, κύριε Πρόεδρε. </w:t>
      </w:r>
    </w:p>
    <w:p w14:paraId="38F9AD50" w14:textId="77777777" w:rsidR="00430E71" w:rsidRDefault="00E22205">
      <w:pPr>
        <w:tabs>
          <w:tab w:val="left" w:pos="3189"/>
          <w:tab w:val="left" w:pos="3545"/>
          <w:tab w:val="center" w:pos="4513"/>
        </w:tabs>
        <w:spacing w:line="600" w:lineRule="auto"/>
        <w:ind w:firstLine="720"/>
        <w:jc w:val="both"/>
        <w:rPr>
          <w:rFonts w:eastAsia="Times New Roman"/>
          <w:szCs w:val="24"/>
        </w:rPr>
      </w:pPr>
      <w:r>
        <w:rPr>
          <w:rFonts w:eastAsia="Times New Roman"/>
          <w:szCs w:val="24"/>
        </w:rPr>
        <w:t>Να αποζημιωθούν οι αγρότες που έχουν υποστεί ζημιέ</w:t>
      </w:r>
      <w:r>
        <w:rPr>
          <w:rFonts w:eastAsia="Times New Roman"/>
          <w:szCs w:val="24"/>
        </w:rPr>
        <w:t xml:space="preserve">ς στα τρακτέρ, στα αγροτικά μηχανήματα, οι κάτοικοι που έχουν υποστεί ζημιές στα σπίτια τους στα χωριά αυτά, στα μαγαζιά, στα αυτοκίνητα. </w:t>
      </w:r>
    </w:p>
    <w:p w14:paraId="38F9AD51" w14:textId="77777777" w:rsidR="00430E71" w:rsidRDefault="00E22205">
      <w:pPr>
        <w:tabs>
          <w:tab w:val="left" w:pos="3189"/>
          <w:tab w:val="left" w:pos="3545"/>
          <w:tab w:val="center" w:pos="4513"/>
        </w:tabs>
        <w:spacing w:line="600" w:lineRule="auto"/>
        <w:ind w:firstLine="720"/>
        <w:jc w:val="both"/>
        <w:rPr>
          <w:rFonts w:eastAsia="Times New Roman"/>
          <w:szCs w:val="24"/>
        </w:rPr>
      </w:pPr>
      <w:r>
        <w:rPr>
          <w:rFonts w:eastAsia="Times New Roman"/>
          <w:szCs w:val="24"/>
        </w:rPr>
        <w:t>Επίσης, θα πρέπει να παγώσουν οι τόκοι –το κεφάλαιο δηλαδή- στα δάνεια των αγροτών που έχουν πληγεί από τις βροχοπτώσ</w:t>
      </w:r>
      <w:r>
        <w:rPr>
          <w:rFonts w:eastAsia="Times New Roman"/>
          <w:szCs w:val="24"/>
        </w:rPr>
        <w:t xml:space="preserve">εις. </w:t>
      </w:r>
    </w:p>
    <w:p w14:paraId="38F9AD52" w14:textId="77777777" w:rsidR="00430E71" w:rsidRDefault="00E22205">
      <w:pPr>
        <w:tabs>
          <w:tab w:val="left" w:pos="3189"/>
          <w:tab w:val="left" w:pos="3545"/>
          <w:tab w:val="center" w:pos="4513"/>
        </w:tabs>
        <w:spacing w:line="600" w:lineRule="auto"/>
        <w:ind w:firstLine="720"/>
        <w:jc w:val="both"/>
        <w:rPr>
          <w:rFonts w:eastAsia="Times New Roman"/>
          <w:szCs w:val="24"/>
        </w:rPr>
      </w:pPr>
      <w:r>
        <w:rPr>
          <w:rFonts w:eastAsia="Times New Roman"/>
          <w:szCs w:val="24"/>
        </w:rPr>
        <w:t xml:space="preserve">Παράλληλα, σε όποιους έχουν ανάγκη, στους πληγέντες αγρότες της περιοχής, να χορηγηθεί άτοκο δάνειο με εγγύηση του δημοσίου, ώστε να καλύψουν την αποκατάσταση των </w:t>
      </w:r>
      <w:r>
        <w:rPr>
          <w:rFonts w:eastAsia="Times New Roman"/>
          <w:szCs w:val="24"/>
        </w:rPr>
        <w:t>απωλειών</w:t>
      </w:r>
      <w:r>
        <w:rPr>
          <w:rFonts w:eastAsia="Times New Roman"/>
          <w:szCs w:val="24"/>
        </w:rPr>
        <w:t>. Ενδεχομένως, όμως, να χρειαστεί και μια έκτακτη επιχορήγηση -γιατί υπάρχουν α</w:t>
      </w:r>
      <w:r>
        <w:rPr>
          <w:rFonts w:eastAsia="Times New Roman"/>
          <w:szCs w:val="24"/>
        </w:rPr>
        <w:t>ρκετές τέτοιες περιπτώσεις - προκειμένου να καλύψουν βασικές ανάγκες. Διότι, όπως είπα και στην αρχή της ερώτησης, απαιτείται να πληρώνουν τους φόρους, τον ΕΝΦΙΑ και όλα αυτά τέλος πάντων που πληρώνει στην πλειοψηφία του ο ελληνικός λαός.</w:t>
      </w:r>
    </w:p>
    <w:p w14:paraId="38F9AD53" w14:textId="77777777" w:rsidR="00430E71" w:rsidRDefault="00E22205">
      <w:pPr>
        <w:tabs>
          <w:tab w:val="left" w:pos="3189"/>
          <w:tab w:val="left" w:pos="3545"/>
          <w:tab w:val="center" w:pos="4513"/>
        </w:tabs>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κύριε Πρόεδρε, επιτρέψτε μου να πω ότι πέρα από όλη αυτήν την κατάσταση, το τελευταίο διάστημα έχουμε –και θέλω να το βάλω αυτό στη συζήτησή μας- τη συκοφάντηση που δέχονται οι αγρότες και συγκεκριμένα στο κομμάτι της φορολόγησης. Καλλιεργείται έντεχνα ένα</w:t>
      </w:r>
      <w:r>
        <w:rPr>
          <w:rFonts w:eastAsia="Times New Roman"/>
          <w:szCs w:val="24"/>
        </w:rPr>
        <w:t xml:space="preserve"> κλίμα -στην κατεύθυνση που ακολουθούνταν τα προηγούμενα χρόνια με το ΠΑΣΟΚ, με τη Νέα Δημοκρατία- συκοφάντησης των αγροτών. Οι μικρομεσαίοι που έχουν όντως μικρά εισοδήματα, ανταποκρίνονται στις υποχρεώσεις τους. Έχουν μικρό εισόδημα, άρα μικρή φορολογική</w:t>
      </w:r>
      <w:r>
        <w:rPr>
          <w:rFonts w:eastAsia="Times New Roman"/>
          <w:szCs w:val="24"/>
        </w:rPr>
        <w:t xml:space="preserve"> επιβάρυνση και ανταποκρίνονται. Χώρια το τι επωμίζονται. </w:t>
      </w:r>
    </w:p>
    <w:p w14:paraId="38F9AD54" w14:textId="77777777" w:rsidR="00430E71" w:rsidRDefault="00E22205">
      <w:pPr>
        <w:tabs>
          <w:tab w:val="left" w:pos="3189"/>
          <w:tab w:val="left" w:pos="3545"/>
          <w:tab w:val="center" w:pos="4513"/>
        </w:tabs>
        <w:spacing w:line="600" w:lineRule="auto"/>
        <w:ind w:firstLine="720"/>
        <w:jc w:val="both"/>
        <w:rPr>
          <w:rFonts w:eastAsia="Times New Roman"/>
          <w:szCs w:val="24"/>
        </w:rPr>
      </w:pPr>
      <w:r>
        <w:rPr>
          <w:rFonts w:eastAsia="Times New Roman"/>
          <w:szCs w:val="24"/>
        </w:rPr>
        <w:t>Απέναντι σε αυτήν την πολιτική εμείς λέμε ξεκάθαρα ότι οι αγρότες θα πρέπει να οργανώσουν την πάλη τους, τις διεκδικήσεις τους, προκειμένου να παραμείνουν στα χωράφια, στη γη τους και στα χωριά του</w:t>
      </w:r>
      <w:r>
        <w:rPr>
          <w:rFonts w:eastAsia="Times New Roman"/>
          <w:szCs w:val="24"/>
        </w:rPr>
        <w:t xml:space="preserve">ς, να επιβιώσουν και να ζήσουν αυτοί και οι οικογένειές τους. </w:t>
      </w:r>
    </w:p>
    <w:p w14:paraId="38F9AD55" w14:textId="77777777" w:rsidR="00430E71" w:rsidRDefault="00E22205">
      <w:pPr>
        <w:tabs>
          <w:tab w:val="left" w:pos="3189"/>
          <w:tab w:val="left" w:pos="3545"/>
          <w:tab w:val="center" w:pos="4513"/>
        </w:tabs>
        <w:spacing w:line="600" w:lineRule="auto"/>
        <w:ind w:firstLine="720"/>
        <w:jc w:val="both"/>
        <w:rPr>
          <w:rFonts w:eastAsia="Times New Roman"/>
          <w:szCs w:val="24"/>
        </w:rPr>
      </w:pPr>
      <w:r>
        <w:rPr>
          <w:rFonts w:eastAsia="Times New Roman"/>
          <w:szCs w:val="24"/>
        </w:rPr>
        <w:t xml:space="preserve">Ευχαριστώ, κύριε Πρόεδρε και για την ανοχή. </w:t>
      </w:r>
    </w:p>
    <w:p w14:paraId="38F9AD56" w14:textId="77777777" w:rsidR="00430E71" w:rsidRDefault="00E22205">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κι εγώ, κύριε Λαμπρούλη. </w:t>
      </w:r>
    </w:p>
    <w:p w14:paraId="38F9AD57" w14:textId="77777777" w:rsidR="00430E71" w:rsidRDefault="00E2220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Μπόλαρη. </w:t>
      </w:r>
    </w:p>
    <w:p w14:paraId="38F9AD58" w14:textId="77777777" w:rsidR="00430E71" w:rsidRDefault="00E22205">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ΜΑΡΚΟΣ ΜΠΟΛΑΡΗΣ (Αναπληρωτής Υπουργός Αγροτι</w:t>
      </w:r>
      <w:r>
        <w:rPr>
          <w:rFonts w:eastAsia="Times New Roman" w:cs="Times New Roman"/>
          <w:b/>
          <w:szCs w:val="24"/>
        </w:rPr>
        <w:t xml:space="preserve">κής Ανάπτυξης και Τροφίμων: </w:t>
      </w:r>
      <w:r>
        <w:rPr>
          <w:rFonts w:eastAsia="Times New Roman" w:cs="Times New Roman"/>
          <w:szCs w:val="24"/>
        </w:rPr>
        <w:t xml:space="preserve">Κύριε Πρόεδρε, θέλω να εκφράσω την ικανοποίηση γιατί συμφωνούμε στο θέμα της ερώτησης με </w:t>
      </w:r>
      <w:r>
        <w:rPr>
          <w:rFonts w:eastAsia="Times New Roman" w:cs="Times New Roman"/>
          <w:szCs w:val="24"/>
        </w:rPr>
        <w:t xml:space="preserve">τον </w:t>
      </w:r>
      <w:r>
        <w:rPr>
          <w:rFonts w:eastAsia="Times New Roman" w:cs="Times New Roman"/>
          <w:szCs w:val="24"/>
        </w:rPr>
        <w:t>ερωτώντα Βουλευτή. Πράγματι ο ΕΛΓΑ, οι εκτιμητές, είναι από την πρώτη στιγμή στο πεδίο, εκεί όπου έγιναν οι ζημίες, όπου έχουμε πληγείσ</w:t>
      </w:r>
      <w:r>
        <w:rPr>
          <w:rFonts w:eastAsia="Times New Roman" w:cs="Times New Roman"/>
          <w:szCs w:val="24"/>
        </w:rPr>
        <w:t xml:space="preserve">ες περιοχές και πληγέντες παραγωγούς.  Όπως σας είπα έχουν ήδη ολοκληρωθεί οι εκτιμήσεις στο πάγιο και στο φυτικό κεφάλαιο και τώρα υπάρχει μία εργώδης προσπάθεια, καθημερινή παρουσία, για να ολοκληρώσουν τις εκτιμήσεις στα χωράφια. </w:t>
      </w:r>
    </w:p>
    <w:p w14:paraId="38F9AD59" w14:textId="77777777" w:rsidR="00430E71" w:rsidRDefault="00E2220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Ναι, κύριε συνάδελφε, </w:t>
      </w:r>
      <w:r>
        <w:rPr>
          <w:rFonts w:eastAsia="Times New Roman" w:cs="Times New Roman"/>
          <w:szCs w:val="24"/>
        </w:rPr>
        <w:t>υπάρχει ένα θέμα το οποίο αφορά στην αποζημίωση των πληγέντων –στις εγκαταστάσεις- λόγω θεομηνίας και θα πρέπει να αποζημιωθούν από τα ΠΣΕΑ. Είναι ζημίες</w:t>
      </w:r>
      <w:r>
        <w:rPr>
          <w:rFonts w:eastAsia="Times New Roman" w:cs="Times New Roman"/>
          <w:szCs w:val="24"/>
        </w:rPr>
        <w:t>,</w:t>
      </w:r>
      <w:r>
        <w:rPr>
          <w:rFonts w:eastAsia="Times New Roman" w:cs="Times New Roman"/>
          <w:szCs w:val="24"/>
        </w:rPr>
        <w:t xml:space="preserve"> οι οποίες δεν περιλαμβάνονται στον κανονισμό του ΕΛΓΑ. Εάν θέλετε την άποψή μου -και αυτή είναι η κυβ</w:t>
      </w:r>
      <w:r>
        <w:rPr>
          <w:rFonts w:eastAsia="Times New Roman" w:cs="Times New Roman"/>
          <w:szCs w:val="24"/>
        </w:rPr>
        <w:t>ερνητική βούληση- ο κανονισμός του ΕΛΓΑ επιδέχεται βελτιώσεις</w:t>
      </w:r>
      <w:r>
        <w:rPr>
          <w:rFonts w:eastAsia="Times New Roman" w:cs="Times New Roman"/>
          <w:szCs w:val="24"/>
        </w:rPr>
        <w:t>,</w:t>
      </w:r>
      <w:r>
        <w:rPr>
          <w:rFonts w:eastAsia="Times New Roman" w:cs="Times New Roman"/>
          <w:szCs w:val="24"/>
        </w:rPr>
        <w:t xml:space="preserve"> έτσι ώστε να είναι πιο σύγχρονος και να μπορεί να ανταποκρίνεται και πιο γρήγορα και πιο αποτελεσματικά, αξιοποιώντας τις συνδρομές που καταβά</w:t>
      </w:r>
      <w:r>
        <w:rPr>
          <w:rFonts w:eastAsia="Times New Roman" w:cs="Times New Roman"/>
          <w:szCs w:val="24"/>
        </w:rPr>
        <w:t>λ</w:t>
      </w:r>
      <w:r>
        <w:rPr>
          <w:rFonts w:eastAsia="Times New Roman" w:cs="Times New Roman"/>
          <w:szCs w:val="24"/>
        </w:rPr>
        <w:t>λουν οι αγρότες, προκειμένου να επιστρέφονται στου</w:t>
      </w:r>
      <w:r>
        <w:rPr>
          <w:rFonts w:eastAsia="Times New Roman" w:cs="Times New Roman"/>
          <w:szCs w:val="24"/>
        </w:rPr>
        <w:t xml:space="preserve">ς δικαιούχους, στους πληγέντες όσο γίνεται πιο γρήγορα. </w:t>
      </w:r>
      <w:r>
        <w:rPr>
          <w:rFonts w:eastAsia="Times New Roman" w:cs="Times New Roman"/>
          <w:szCs w:val="24"/>
        </w:rPr>
        <w:t xml:space="preserve">Είναι μια από τις προκλήσεις που αντιμετωπίζει η χώρα, μια από τις προκλήσεις που έχει σε προτεραιότητα η Κυβέρνηση. </w:t>
      </w:r>
    </w:p>
    <w:p w14:paraId="38F9AD5A"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Θα τα δείτε καθώς θα εξελιχθούν τις επόμενες εβδομάδες, τους επόμενες μήνες αυτά τ</w:t>
      </w:r>
      <w:r>
        <w:rPr>
          <w:rFonts w:eastAsia="Times New Roman" w:cs="Times New Roman"/>
          <w:szCs w:val="24"/>
        </w:rPr>
        <w:t xml:space="preserve">α ζητήματα. Και επειδή είναι γνωστό το ενδιαφέρον σας και η αγάπη σας για τους αγρότες, θα την δείτε να εκδηλώνεται και από εμάς και σας θέλουμε αρωγούς. </w:t>
      </w:r>
    </w:p>
    <w:p w14:paraId="38F9AD5B"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Θέλω να σας πω επιπλέον, ότι η Κυβέρνηση αντιλαμβάνεται πως για να βγει η χώρα από την κρίση, χρειάζε</w:t>
      </w:r>
      <w:r>
        <w:rPr>
          <w:rFonts w:eastAsia="Times New Roman" w:cs="Times New Roman"/>
          <w:szCs w:val="24"/>
        </w:rPr>
        <w:t>ται ανάπτυξη. Η ανάπτυξη, όμως, δεν είναι ούτε μια ευχή, ούτε ένα σύνθημα. Η ανάπτυξη θέλει καθημερινή, εργώδη προσπάθεια για την στήριξη των παραγωγών, για τη στήριξη της παραγωγής και, μάλιστα, την αναβάθμιση της παραγωγής, της ποιοτικής παραγωγής, της π</w:t>
      </w:r>
      <w:r>
        <w:rPr>
          <w:rFonts w:eastAsia="Times New Roman" w:cs="Times New Roman"/>
          <w:szCs w:val="24"/>
        </w:rPr>
        <w:t xml:space="preserve">ιστοποιημένης παραγωγής, της ανάδειξης με πολιτικές της πιστοποιημένης ποιοτικής παραγωγής. </w:t>
      </w:r>
    </w:p>
    <w:p w14:paraId="38F9AD5C"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Έτσι αυξάνουμε το κατά κεφαλήν εισόδημα. Έτσι αυξάνουμε το ΑΕΠ της χώρας. Έτσι στηρίζουμε τον παραγωγό και την οικογένειά του, την τοπική κοινωνία και το σύνολο τη</w:t>
      </w:r>
      <w:r>
        <w:rPr>
          <w:rFonts w:eastAsia="Times New Roman" w:cs="Times New Roman"/>
          <w:szCs w:val="24"/>
        </w:rPr>
        <w:t xml:space="preserve">ς χώρας. </w:t>
      </w:r>
    </w:p>
    <w:p w14:paraId="38F9AD5D"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ν</w:t>
      </w:r>
      <w:r>
        <w:rPr>
          <w:rFonts w:eastAsia="Times New Roman" w:cs="Times New Roman"/>
          <w:szCs w:val="24"/>
        </w:rPr>
        <w:t xml:space="preserve"> την προσπάθεια είμαστε δεσμευμένοι να δουλεύουμε κάθε μέρα. Η χώρα σε αυτή</w:t>
      </w:r>
      <w:r>
        <w:rPr>
          <w:rFonts w:eastAsia="Times New Roman" w:cs="Times New Roman"/>
          <w:szCs w:val="24"/>
        </w:rPr>
        <w:t>ν</w:t>
      </w:r>
      <w:r>
        <w:rPr>
          <w:rFonts w:eastAsia="Times New Roman" w:cs="Times New Roman"/>
          <w:szCs w:val="24"/>
        </w:rPr>
        <w:t xml:space="preserve"> την τετραετία πρέπει να βγει από την κρίση. Αυτό ήταν το μήνυμα που έστειλε ο Πρωθυπουργός προχθές από το Βήμα της Βουλής. Η δική μας η βούληση, η δική μας η πεπ</w:t>
      </w:r>
      <w:r>
        <w:rPr>
          <w:rFonts w:eastAsia="Times New Roman" w:cs="Times New Roman"/>
          <w:szCs w:val="24"/>
        </w:rPr>
        <w:t xml:space="preserve">οίθηση είναι ότι αυτό πρέπει να γίνει, ότι αυτό μπορεί να γίνει και θα το κάνουμε. </w:t>
      </w:r>
    </w:p>
    <w:p w14:paraId="38F9AD5E"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38F9AD5F" w14:textId="77777777" w:rsidR="00430E71" w:rsidRDefault="00E2220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κι εγώ με τη σειρά μου, κύριε Μπόλαρη.</w:t>
      </w:r>
    </w:p>
    <w:p w14:paraId="38F9AD60"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w:t>
      </w:r>
      <w:r>
        <w:rPr>
          <w:rFonts w:eastAsia="Times New Roman" w:cs="Times New Roman"/>
          <w:szCs w:val="24"/>
        </w:rPr>
        <w:t>ν ερωτήσεων.</w:t>
      </w:r>
    </w:p>
    <w:p w14:paraId="38F9AD61"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το δελτίο επικαίρων ερωτήσεων της Δευτέρας 9 Νοεμβρίου 2015. </w:t>
      </w:r>
    </w:p>
    <w:p w14:paraId="38F9AD62"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(Άρθρο 130 παρ</w:t>
      </w:r>
      <w:r>
        <w:rPr>
          <w:rFonts w:eastAsia="Times New Roman" w:cs="Times New Roman"/>
          <w:szCs w:val="24"/>
        </w:rPr>
        <w:t xml:space="preserve">άγραφοι </w:t>
      </w:r>
      <w:r>
        <w:rPr>
          <w:rFonts w:eastAsia="Times New Roman" w:cs="Times New Roman"/>
          <w:szCs w:val="24"/>
        </w:rPr>
        <w:t xml:space="preserve">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38F9AD63"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 1. Η με αριθμό 73/3-11-2015 επίκαιρη ερώτηση της Βουλευτού Α΄ Πειραιά του Συνασπισμού Ριζοσπαστικής Αριστεράς </w:t>
      </w:r>
      <w:r>
        <w:rPr>
          <w:rFonts w:eastAsia="Times New Roman" w:cs="Times New Roman"/>
          <w:szCs w:val="24"/>
        </w:rPr>
        <w:t xml:space="preserve">κ. </w:t>
      </w:r>
      <w:r>
        <w:rPr>
          <w:rFonts w:eastAsia="Times New Roman" w:cs="Times New Roman"/>
          <w:szCs w:val="24"/>
        </w:rPr>
        <w:t>Ελένης Σταματάκη προς τον Υπουργό</w:t>
      </w:r>
      <w:r>
        <w:rPr>
          <w:rFonts w:eastAsia="Times New Roman" w:cs="Times New Roman"/>
          <w:szCs w:val="24"/>
        </w:rPr>
        <w:t xml:space="preserve"> </w:t>
      </w:r>
      <w:r>
        <w:rPr>
          <w:rFonts w:eastAsia="Times New Roman" w:cs="Times New Roman"/>
          <w:szCs w:val="24"/>
        </w:rPr>
        <w:t xml:space="preserve">Υποδομών, Μεταφορών και Δικτύων, σχετικά με τις καθυστερήσεις των έργων του </w:t>
      </w:r>
      <w:r>
        <w:rPr>
          <w:rFonts w:eastAsia="Times New Roman" w:cs="Times New Roman"/>
          <w:szCs w:val="24"/>
        </w:rPr>
        <w:t>τ</w:t>
      </w:r>
      <w:r>
        <w:rPr>
          <w:rFonts w:eastAsia="Times New Roman" w:cs="Times New Roman"/>
          <w:szCs w:val="24"/>
        </w:rPr>
        <w:t xml:space="preserve">ραμ στον Πειραιά. </w:t>
      </w:r>
    </w:p>
    <w:p w14:paraId="38F9AD64"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2. Η με αριθ</w:t>
      </w:r>
      <w:r>
        <w:rPr>
          <w:rFonts w:eastAsia="Times New Roman" w:cs="Times New Roman"/>
          <w:szCs w:val="24"/>
        </w:rPr>
        <w:t>μό 81/3-11-2015 επίκαιρη ερώτηση του Βουλευτή Άρτας της Νέας Δημοκρατίας κ. Γεωργίου Στύλιου προς τον Υπουργό</w:t>
      </w:r>
      <w:r>
        <w:rPr>
          <w:rFonts w:eastAsia="Times New Roman" w:cs="Times New Roman"/>
          <w:szCs w:val="24"/>
        </w:rPr>
        <w:t xml:space="preserve"> </w:t>
      </w:r>
      <w:r>
        <w:rPr>
          <w:rFonts w:eastAsia="Times New Roman" w:cs="Times New Roman"/>
          <w:szCs w:val="24"/>
        </w:rPr>
        <w:t xml:space="preserve">Παιδείας, Έρευνας και Θρησκευμάτων, σχετικά με τον αποκλεισμό των </w:t>
      </w:r>
      <w:r>
        <w:rPr>
          <w:rFonts w:eastAsia="Times New Roman" w:cs="Times New Roman"/>
          <w:szCs w:val="24"/>
        </w:rPr>
        <w:t>τ</w:t>
      </w:r>
      <w:r>
        <w:rPr>
          <w:rFonts w:eastAsia="Times New Roman" w:cs="Times New Roman"/>
          <w:szCs w:val="24"/>
        </w:rPr>
        <w:t xml:space="preserve">εχνολογικών </w:t>
      </w:r>
      <w:r>
        <w:rPr>
          <w:rFonts w:eastAsia="Times New Roman" w:cs="Times New Roman"/>
          <w:szCs w:val="24"/>
        </w:rPr>
        <w:t>ε</w:t>
      </w:r>
      <w:r>
        <w:rPr>
          <w:rFonts w:eastAsia="Times New Roman" w:cs="Times New Roman"/>
          <w:szCs w:val="24"/>
        </w:rPr>
        <w:t xml:space="preserve">κπαιδευτικών </w:t>
      </w:r>
      <w:r>
        <w:rPr>
          <w:rFonts w:eastAsia="Times New Roman" w:cs="Times New Roman"/>
          <w:szCs w:val="24"/>
        </w:rPr>
        <w:t>ι</w:t>
      </w:r>
      <w:r>
        <w:rPr>
          <w:rFonts w:eastAsia="Times New Roman" w:cs="Times New Roman"/>
          <w:szCs w:val="24"/>
        </w:rPr>
        <w:t>δρυμάτων από την πρόσκληση του Υπουργείου για συμμετ</w:t>
      </w:r>
      <w:r>
        <w:rPr>
          <w:rFonts w:eastAsia="Times New Roman" w:cs="Times New Roman"/>
          <w:szCs w:val="24"/>
        </w:rPr>
        <w:t>οχή  στο σεμινάριο με τίτλο «Επιμόρφωση εκπαιδευτικών για την αξιοποίηση και εφαρμογή των ψηφιακών τεχνολογιών στη διδακτική πράξη». </w:t>
      </w:r>
    </w:p>
    <w:p w14:paraId="38F9AD65"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3. Η με αριθμό 53/29-10-2015 επίκαιρη ερώτηση της Βουλευτού  Αττικής της Δημοκρατικής Συμπαράταξης ΠΑΣΟΚ. – ΔΗΜΑΡ </w:t>
      </w:r>
      <w:r>
        <w:rPr>
          <w:rFonts w:eastAsia="Times New Roman" w:cs="Times New Roman"/>
          <w:szCs w:val="24"/>
        </w:rPr>
        <w:t xml:space="preserve">κ. </w:t>
      </w:r>
      <w:r>
        <w:rPr>
          <w:rFonts w:eastAsia="Times New Roman" w:cs="Times New Roman"/>
          <w:szCs w:val="24"/>
        </w:rPr>
        <w:t>Παρασ</w:t>
      </w:r>
      <w:r>
        <w:rPr>
          <w:rFonts w:eastAsia="Times New Roman" w:cs="Times New Roman"/>
          <w:szCs w:val="24"/>
        </w:rPr>
        <w:t xml:space="preserve">κευής (Εύης) Χριστοφιλοπούλου προς τον Υπουργό Εργασίας, Κοινωνικής Ασφάλισης και Κοινωνικής Αλληλεγγύης, σχετικά με το ασφαλιστικό σύστημα της χώρας. </w:t>
      </w:r>
    </w:p>
    <w:p w14:paraId="38F9AD66"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 xml:space="preserve">4. Η με αριθμό 78/3-11-2015 επίκαιρη ερώτηση του Βουλευτή Λέσβου του Κομμουνιστικού Κόμματος Ελλάδος κ. </w:t>
      </w:r>
      <w:r>
        <w:rPr>
          <w:rFonts w:eastAsia="Times New Roman" w:cs="Times New Roman"/>
          <w:szCs w:val="24"/>
        </w:rPr>
        <w:t>Σταύρου Τάσσου προς τον Υπουργό Περιβάλλοντος και Ενέργειας, σχετικά με την ολοκλήρωση του υβριδικού ενεργειακού έργου Ικαρίας και του δρόμου «</w:t>
      </w:r>
      <w:r>
        <w:rPr>
          <w:rFonts w:eastAsia="Times New Roman" w:cs="Times New Roman"/>
          <w:szCs w:val="24"/>
        </w:rPr>
        <w:t>Γεμέλια</w:t>
      </w:r>
      <w:r>
        <w:rPr>
          <w:rFonts w:eastAsia="Times New Roman" w:cs="Times New Roman"/>
          <w:szCs w:val="24"/>
        </w:rPr>
        <w:t>-</w:t>
      </w:r>
      <w:r>
        <w:rPr>
          <w:rFonts w:eastAsia="Times New Roman" w:cs="Times New Roman"/>
          <w:szCs w:val="24"/>
        </w:rPr>
        <w:t>Π</w:t>
      </w:r>
      <w:r>
        <w:rPr>
          <w:rFonts w:eastAsia="Times New Roman" w:cs="Times New Roman"/>
          <w:szCs w:val="24"/>
        </w:rPr>
        <w:t>ροεσπέρα</w:t>
      </w:r>
      <w:r>
        <w:rPr>
          <w:rFonts w:eastAsia="Times New Roman" w:cs="Times New Roman"/>
          <w:szCs w:val="24"/>
        </w:rPr>
        <w:t>-Κ</w:t>
      </w:r>
      <w:r>
        <w:rPr>
          <w:rFonts w:eastAsia="Times New Roman" w:cs="Times New Roman"/>
          <w:szCs w:val="24"/>
        </w:rPr>
        <w:t>άτω</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ροέσπερα</w:t>
      </w:r>
      <w:r>
        <w:rPr>
          <w:rFonts w:eastAsia="Times New Roman" w:cs="Times New Roman"/>
          <w:szCs w:val="24"/>
        </w:rPr>
        <w:t>.</w:t>
      </w:r>
    </w:p>
    <w:p w14:paraId="38F9AD67" w14:textId="77777777" w:rsidR="00430E71" w:rsidRDefault="00E22205">
      <w:pPr>
        <w:spacing w:after="0" w:line="600" w:lineRule="auto"/>
        <w:ind w:firstLine="720"/>
        <w:jc w:val="both"/>
        <w:rPr>
          <w:rFonts w:eastAsia="Times New Roman" w:cs="Times New Roman"/>
          <w:b/>
          <w:color w:val="000000"/>
          <w:szCs w:val="17"/>
        </w:rPr>
      </w:pPr>
      <w:r>
        <w:rPr>
          <w:rFonts w:eastAsia="Times New Roman" w:cs="Times New Roman"/>
          <w:bCs/>
          <w:color w:val="000000"/>
          <w:szCs w:val="17"/>
        </w:rPr>
        <w:t xml:space="preserve">Β. ΕΠΙΚΑΙΡΕΣ ΕΡΩΤΗΣΕΙΣ </w:t>
      </w:r>
      <w:r>
        <w:rPr>
          <w:rFonts w:eastAsia="Times New Roman" w:cs="Times New Roman"/>
          <w:bCs/>
          <w:color w:val="000000"/>
          <w:szCs w:val="17"/>
        </w:rPr>
        <w:t xml:space="preserve">Δευτέρου </w:t>
      </w:r>
      <w:r>
        <w:rPr>
          <w:rFonts w:eastAsia="Times New Roman" w:cs="Times New Roman"/>
          <w:bCs/>
          <w:color w:val="000000"/>
          <w:szCs w:val="17"/>
        </w:rPr>
        <w:t>Κύκλου (Άρθρο 130 παρ</w:t>
      </w:r>
      <w:r>
        <w:rPr>
          <w:rFonts w:eastAsia="Times New Roman" w:cs="Times New Roman"/>
          <w:bCs/>
          <w:color w:val="000000"/>
          <w:szCs w:val="17"/>
        </w:rPr>
        <w:t>άγραφοι</w:t>
      </w:r>
      <w:r>
        <w:rPr>
          <w:rFonts w:eastAsia="Times New Roman" w:cs="Times New Roman"/>
          <w:bCs/>
          <w:color w:val="000000"/>
          <w:szCs w:val="17"/>
        </w:rPr>
        <w:t xml:space="preserve"> 2 και 3 </w:t>
      </w:r>
      <w:r>
        <w:rPr>
          <w:rFonts w:eastAsia="Times New Roman" w:cs="Times New Roman"/>
          <w:bCs/>
          <w:color w:val="000000"/>
          <w:szCs w:val="17"/>
        </w:rPr>
        <w:t xml:space="preserve">του </w:t>
      </w:r>
      <w:r>
        <w:rPr>
          <w:rFonts w:eastAsia="Times New Roman" w:cs="Times New Roman"/>
          <w:bCs/>
          <w:color w:val="000000"/>
          <w:szCs w:val="17"/>
        </w:rPr>
        <w:t>Καν</w:t>
      </w:r>
      <w:r>
        <w:rPr>
          <w:rFonts w:eastAsia="Times New Roman" w:cs="Times New Roman"/>
          <w:bCs/>
          <w:color w:val="000000"/>
          <w:szCs w:val="17"/>
        </w:rPr>
        <w:t>ονι</w:t>
      </w:r>
      <w:r>
        <w:rPr>
          <w:rFonts w:eastAsia="Times New Roman" w:cs="Times New Roman"/>
          <w:bCs/>
          <w:color w:val="000000"/>
          <w:szCs w:val="17"/>
        </w:rPr>
        <w:t>σμού της</w:t>
      </w:r>
      <w:r>
        <w:rPr>
          <w:rFonts w:eastAsia="Times New Roman" w:cs="Times New Roman"/>
          <w:bCs/>
          <w:color w:val="000000"/>
          <w:szCs w:val="17"/>
        </w:rPr>
        <w:t xml:space="preserve"> Βουλής)</w:t>
      </w:r>
      <w:r>
        <w:rPr>
          <w:rFonts w:eastAsia="Times New Roman" w:cs="Times New Roman"/>
          <w:b/>
          <w:color w:val="000000"/>
          <w:szCs w:val="17"/>
        </w:rPr>
        <w:t> </w:t>
      </w:r>
    </w:p>
    <w:p w14:paraId="38F9AD68" w14:textId="77777777" w:rsidR="00430E71" w:rsidRDefault="00E22205">
      <w:pPr>
        <w:spacing w:after="0" w:line="600" w:lineRule="auto"/>
        <w:ind w:firstLine="720"/>
        <w:jc w:val="both"/>
        <w:rPr>
          <w:rFonts w:eastAsia="Times New Roman" w:cs="Times New Roman"/>
          <w:color w:val="000000"/>
          <w:szCs w:val="17"/>
        </w:rPr>
      </w:pPr>
      <w:r>
        <w:rPr>
          <w:rFonts w:eastAsia="Times New Roman" w:cs="Times New Roman"/>
          <w:color w:val="000000"/>
          <w:szCs w:val="17"/>
        </w:rPr>
        <w:t>1. Η με αριθμό 74/3-11-2015 επίκαιρη ερώτηση του Βουλευτή Αρκαδίας του Συνασπισμού Ριζοσπαστικής Αριστεράς κ.</w:t>
      </w:r>
      <w:r>
        <w:rPr>
          <w:rFonts w:eastAsia="Times New Roman" w:cs="Times New Roman"/>
          <w:color w:val="000000"/>
          <w:szCs w:val="17"/>
        </w:rPr>
        <w:t xml:space="preserve"> </w:t>
      </w:r>
      <w:r>
        <w:rPr>
          <w:rFonts w:eastAsia="Times New Roman" w:cs="Times New Roman"/>
          <w:bCs/>
          <w:color w:val="000000"/>
          <w:szCs w:val="17"/>
        </w:rPr>
        <w:t>Γεωργίου Παπαηλιού</w:t>
      </w:r>
      <w:r>
        <w:rPr>
          <w:rFonts w:eastAsia="Times New Roman" w:cs="Times New Roman"/>
          <w:color w:val="000000"/>
          <w:szCs w:val="17"/>
        </w:rPr>
        <w:t xml:space="preserve"> </w:t>
      </w:r>
      <w:r>
        <w:rPr>
          <w:rFonts w:eastAsia="Times New Roman" w:cs="Times New Roman"/>
          <w:color w:val="000000"/>
          <w:szCs w:val="17"/>
        </w:rPr>
        <w:t>προς τον Υπουργό</w:t>
      </w:r>
      <w:r>
        <w:rPr>
          <w:rFonts w:eastAsia="Times New Roman" w:cs="Times New Roman"/>
          <w:color w:val="000000"/>
          <w:szCs w:val="17"/>
        </w:rPr>
        <w:t xml:space="preserve"> </w:t>
      </w:r>
      <w:r>
        <w:rPr>
          <w:rFonts w:eastAsia="Times New Roman" w:cs="Times New Roman"/>
          <w:bCs/>
          <w:color w:val="000000"/>
          <w:szCs w:val="17"/>
        </w:rPr>
        <w:t>Εσωτερικών και Διοικητικής Ανασυγκρότησης,</w:t>
      </w:r>
      <w:r>
        <w:rPr>
          <w:rFonts w:eastAsia="Times New Roman" w:cs="Times New Roman"/>
          <w:b/>
          <w:bCs/>
          <w:color w:val="000000"/>
          <w:szCs w:val="17"/>
        </w:rPr>
        <w:t> </w:t>
      </w:r>
      <w:r>
        <w:rPr>
          <w:rFonts w:eastAsia="Times New Roman" w:cs="Times New Roman"/>
          <w:color w:val="000000"/>
          <w:szCs w:val="17"/>
        </w:rPr>
        <w:t xml:space="preserve">σχετικά με την κάλυψη της δαπάνης μεταφοράς με </w:t>
      </w:r>
      <w:r>
        <w:rPr>
          <w:rFonts w:eastAsia="Times New Roman" w:cs="Times New Roman"/>
          <w:color w:val="000000"/>
          <w:szCs w:val="17"/>
        </w:rPr>
        <w:t>δημόσια σύμβαση υπηρεσιών και των μαθητών των ΕΠΑΛ.</w:t>
      </w:r>
    </w:p>
    <w:p w14:paraId="38F9AD69" w14:textId="77777777" w:rsidR="00430E71" w:rsidRDefault="00E22205">
      <w:pPr>
        <w:spacing w:after="0" w:line="600" w:lineRule="auto"/>
        <w:ind w:firstLine="720"/>
        <w:jc w:val="both"/>
        <w:rPr>
          <w:rFonts w:eastAsia="Times New Roman" w:cs="Times New Roman"/>
          <w:color w:val="000000"/>
          <w:szCs w:val="17"/>
        </w:rPr>
      </w:pPr>
      <w:r>
        <w:rPr>
          <w:rFonts w:eastAsia="Times New Roman" w:cs="Times New Roman"/>
          <w:color w:val="000000"/>
          <w:szCs w:val="17"/>
        </w:rPr>
        <w:t>2. Η με αριθμό 84/3-11-2015 επίκαιρη ερώτηση του Βουλευτή Μαγνησίας της Νέας Δημοκρατίας κ.</w:t>
      </w:r>
      <w:r>
        <w:rPr>
          <w:rFonts w:eastAsia="Times New Roman" w:cs="Times New Roman"/>
          <w:color w:val="000000"/>
          <w:szCs w:val="17"/>
        </w:rPr>
        <w:t xml:space="preserve"> </w:t>
      </w:r>
      <w:r>
        <w:rPr>
          <w:rFonts w:eastAsia="Times New Roman" w:cs="Times New Roman"/>
          <w:bCs/>
          <w:color w:val="000000"/>
          <w:szCs w:val="17"/>
        </w:rPr>
        <w:t>Χρήστου Μπουκώρου</w:t>
      </w:r>
      <w:r>
        <w:rPr>
          <w:rFonts w:eastAsia="Times New Roman" w:cs="Times New Roman"/>
          <w:color w:val="000000"/>
          <w:szCs w:val="17"/>
        </w:rPr>
        <w:t xml:space="preserve"> </w:t>
      </w:r>
      <w:r>
        <w:rPr>
          <w:rFonts w:eastAsia="Times New Roman" w:cs="Times New Roman"/>
          <w:color w:val="000000"/>
          <w:szCs w:val="17"/>
        </w:rPr>
        <w:t>προς τον Υπουργό</w:t>
      </w:r>
      <w:r>
        <w:rPr>
          <w:rFonts w:eastAsia="Times New Roman" w:cs="Times New Roman"/>
          <w:color w:val="000000"/>
          <w:szCs w:val="17"/>
        </w:rPr>
        <w:t xml:space="preserve"> </w:t>
      </w:r>
      <w:r>
        <w:rPr>
          <w:rFonts w:eastAsia="Times New Roman" w:cs="Times New Roman"/>
          <w:bCs/>
          <w:color w:val="000000"/>
          <w:szCs w:val="17"/>
        </w:rPr>
        <w:t>Περιβάλλοντος και Ενέργειας,</w:t>
      </w:r>
      <w:r>
        <w:rPr>
          <w:rFonts w:eastAsia="Times New Roman" w:cs="Times New Roman"/>
          <w:b/>
          <w:bCs/>
          <w:color w:val="000000"/>
          <w:szCs w:val="17"/>
        </w:rPr>
        <w:t xml:space="preserve"> </w:t>
      </w:r>
      <w:r>
        <w:rPr>
          <w:rFonts w:eastAsia="Times New Roman" w:cs="Times New Roman"/>
          <w:color w:val="000000"/>
          <w:szCs w:val="17"/>
        </w:rPr>
        <w:t>σχετικά με τη λήψη μέτρων για τη μείωση του ενερ</w:t>
      </w:r>
      <w:r>
        <w:rPr>
          <w:rFonts w:eastAsia="Times New Roman" w:cs="Times New Roman"/>
          <w:color w:val="000000"/>
          <w:szCs w:val="17"/>
        </w:rPr>
        <w:t xml:space="preserve">γειακού κόστους στις </w:t>
      </w:r>
      <w:r>
        <w:rPr>
          <w:rFonts w:eastAsia="Times New Roman" w:cs="Times New Roman"/>
          <w:color w:val="000000"/>
          <w:szCs w:val="17"/>
        </w:rPr>
        <w:t xml:space="preserve">βιομηχανίες </w:t>
      </w:r>
      <w:r>
        <w:rPr>
          <w:rFonts w:eastAsia="Times New Roman" w:cs="Times New Roman"/>
          <w:color w:val="000000"/>
          <w:szCs w:val="17"/>
        </w:rPr>
        <w:t xml:space="preserve">και τις </w:t>
      </w:r>
      <w:r>
        <w:rPr>
          <w:rFonts w:eastAsia="Times New Roman" w:cs="Times New Roman"/>
          <w:color w:val="000000"/>
          <w:szCs w:val="17"/>
        </w:rPr>
        <w:t xml:space="preserve">βιοτεχνίες </w:t>
      </w:r>
      <w:r>
        <w:rPr>
          <w:rFonts w:eastAsia="Times New Roman" w:cs="Times New Roman"/>
          <w:color w:val="000000"/>
          <w:szCs w:val="17"/>
        </w:rPr>
        <w:t>της χώρας.</w:t>
      </w:r>
    </w:p>
    <w:p w14:paraId="38F9AD6A" w14:textId="77777777" w:rsidR="00430E71" w:rsidRDefault="00E22205">
      <w:pPr>
        <w:spacing w:after="0" w:line="600" w:lineRule="auto"/>
        <w:ind w:firstLine="720"/>
        <w:jc w:val="both"/>
        <w:rPr>
          <w:rFonts w:eastAsia="Times New Roman" w:cs="Times New Roman"/>
          <w:color w:val="000000"/>
          <w:szCs w:val="17"/>
        </w:rPr>
      </w:pPr>
      <w:r>
        <w:rPr>
          <w:rFonts w:eastAsia="Times New Roman" w:cs="Times New Roman"/>
          <w:color w:val="000000"/>
          <w:szCs w:val="17"/>
        </w:rPr>
        <w:t>3. Η με αριθμό 82/3-11-2015 επίκαιρη ερώτηση του Βουλευτή Αττικής του Κομμουνιστικού Κόμματος Ελλάδος κ.</w:t>
      </w:r>
      <w:r>
        <w:rPr>
          <w:rFonts w:eastAsia="Times New Roman" w:cs="Times New Roman"/>
          <w:color w:val="000000"/>
          <w:szCs w:val="17"/>
        </w:rPr>
        <w:t xml:space="preserve"> </w:t>
      </w:r>
      <w:r>
        <w:rPr>
          <w:rFonts w:eastAsia="Times New Roman" w:cs="Times New Roman"/>
          <w:bCs/>
          <w:color w:val="000000"/>
          <w:szCs w:val="17"/>
        </w:rPr>
        <w:t>Ιωάννη Γκιόκα</w:t>
      </w:r>
      <w:r>
        <w:rPr>
          <w:rFonts w:eastAsia="Times New Roman" w:cs="Times New Roman"/>
          <w:b/>
          <w:bCs/>
          <w:color w:val="000000"/>
          <w:szCs w:val="17"/>
        </w:rPr>
        <w:t xml:space="preserve"> </w:t>
      </w:r>
      <w:r>
        <w:rPr>
          <w:rFonts w:eastAsia="Times New Roman" w:cs="Times New Roman"/>
          <w:color w:val="000000"/>
          <w:szCs w:val="17"/>
        </w:rPr>
        <w:t>προς τον Υπουργό</w:t>
      </w:r>
      <w:r>
        <w:rPr>
          <w:rFonts w:eastAsia="Times New Roman" w:cs="Times New Roman"/>
          <w:b/>
          <w:bCs/>
          <w:color w:val="000000"/>
          <w:szCs w:val="17"/>
        </w:rPr>
        <w:t xml:space="preserve"> </w:t>
      </w:r>
      <w:r>
        <w:rPr>
          <w:rFonts w:eastAsia="Times New Roman" w:cs="Times New Roman"/>
          <w:bCs/>
          <w:color w:val="000000"/>
          <w:szCs w:val="17"/>
        </w:rPr>
        <w:t>Παιδείας, Έρευνας και Θρησκευμάτων,</w:t>
      </w:r>
      <w:r>
        <w:rPr>
          <w:rFonts w:eastAsia="Times New Roman" w:cs="Times New Roman"/>
          <w:color w:val="000000"/>
          <w:szCs w:val="17"/>
        </w:rPr>
        <w:t xml:space="preserve"> </w:t>
      </w:r>
      <w:r>
        <w:rPr>
          <w:rFonts w:eastAsia="Times New Roman" w:cs="Times New Roman"/>
          <w:color w:val="000000"/>
          <w:szCs w:val="17"/>
        </w:rPr>
        <w:t>σχετικά με την ποινικ</w:t>
      </w:r>
      <w:r>
        <w:rPr>
          <w:rFonts w:eastAsia="Times New Roman" w:cs="Times New Roman"/>
          <w:color w:val="000000"/>
          <w:szCs w:val="17"/>
        </w:rPr>
        <w:t>οποίηση των αγωνιστικών κινητοποιήσεων των μαθητών.</w:t>
      </w:r>
    </w:p>
    <w:p w14:paraId="38F9AD6B"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38F9AD6C" w14:textId="77777777" w:rsidR="00430E71" w:rsidRDefault="00E22205">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8F9AD6D" w14:textId="77777777" w:rsidR="00430E71" w:rsidRDefault="00E22205">
      <w:pPr>
        <w:spacing w:line="600" w:lineRule="auto"/>
        <w:ind w:firstLine="720"/>
        <w:jc w:val="both"/>
        <w:rPr>
          <w:rFonts w:eastAsia="Times New Roman" w:cs="Times New Roman"/>
          <w:szCs w:val="24"/>
        </w:rPr>
      </w:pPr>
      <w:r>
        <w:rPr>
          <w:rFonts w:eastAsia="Times New Roman" w:cs="Times New Roman"/>
          <w:szCs w:val="24"/>
        </w:rPr>
        <w:t>Με τη συναίνεση του Σώματος και ώρα 11.46΄ λύεται η συνεδρίαση για τη Δευτέρα 9 Νοεμβρί</w:t>
      </w:r>
      <w:r>
        <w:rPr>
          <w:rFonts w:eastAsia="Times New Roman" w:cs="Times New Roman"/>
          <w:szCs w:val="24"/>
        </w:rPr>
        <w:t>ου 2015 και ώρα 17.00΄, με αντικείμενο εργασιών του Σώματος</w:t>
      </w:r>
      <w:r>
        <w:rPr>
          <w:rFonts w:eastAsia="Times New Roman" w:cs="Times New Roman"/>
          <w:szCs w:val="24"/>
        </w:rPr>
        <w:t>:</w:t>
      </w:r>
      <w:r>
        <w:rPr>
          <w:rFonts w:eastAsia="Times New Roman" w:cs="Times New Roman"/>
          <w:szCs w:val="24"/>
        </w:rPr>
        <w:t xml:space="preserve"> α)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 και β) νομοθετική εργασία, σύμφωνα με την ημερήσια διάταξη που θα διανεμηθεί. </w:t>
      </w:r>
    </w:p>
    <w:p w14:paraId="38F9AD6E" w14:textId="77777777" w:rsidR="00430E71" w:rsidRDefault="00430E71">
      <w:pPr>
        <w:spacing w:line="600" w:lineRule="auto"/>
        <w:ind w:firstLine="720"/>
        <w:jc w:val="both"/>
        <w:rPr>
          <w:rFonts w:eastAsia="Times New Roman" w:cs="Times New Roman"/>
          <w:szCs w:val="24"/>
        </w:rPr>
      </w:pPr>
    </w:p>
    <w:p w14:paraId="38F9AD6F" w14:textId="77777777" w:rsidR="00430E71" w:rsidRDefault="00E22205">
      <w:pPr>
        <w:spacing w:line="600" w:lineRule="auto"/>
        <w:ind w:firstLine="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p w14:paraId="38F9AD70" w14:textId="77777777" w:rsidR="00430E71" w:rsidRDefault="00430E71">
      <w:pPr>
        <w:spacing w:after="0" w:line="600" w:lineRule="auto"/>
        <w:ind w:firstLine="720"/>
        <w:jc w:val="both"/>
        <w:rPr>
          <w:rFonts w:eastAsia="Times New Roman" w:cs="Times New Roman"/>
          <w:szCs w:val="24"/>
          <w:lang w:val="en-US"/>
        </w:rPr>
      </w:pPr>
    </w:p>
    <w:sectPr w:rsidR="00430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71"/>
    <w:rsid w:val="00430E71"/>
    <w:rsid w:val="00E222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ABE2"/>
  <w15:docId w15:val="{B7E38BE1-6FEC-45A9-AB89-71D9E4AC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6E073D"/>
    <w:pPr>
      <w:spacing w:after="0" w:line="240" w:lineRule="auto"/>
    </w:pPr>
  </w:style>
  <w:style w:type="paragraph" w:styleId="a4">
    <w:name w:val="Balloon Text"/>
    <w:basedOn w:val="a"/>
    <w:link w:val="Char"/>
    <w:uiPriority w:val="99"/>
    <w:semiHidden/>
    <w:unhideWhenUsed/>
    <w:rsid w:val="006E073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6E0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108</MetadataID>
    <Session xmlns="641f345b-441b-4b81-9152-adc2e73ba5e1">Α´</Session>
    <Date xmlns="641f345b-441b-4b81-9152-adc2e73ba5e1">2015-11-05T22:00:00+00:00</Date>
    <Status xmlns="641f345b-441b-4b81-9152-adc2e73ba5e1">
      <Url>http://srv-sp1/praktika/Lists/Incoming_Metadata/EditForm.aspx?ID=108&amp;Source=/praktika/Recordings_Library/Forms/AllItems.aspx</Url>
      <Description>Δημοσιεύτηκε</Description>
    </Status>
    <Meeting xmlns="641f345b-441b-4b81-9152-adc2e73ba5e1">Κ´</Meeting>
  </documentManagement>
</p:properties>
</file>

<file path=customXml/itemProps1.xml><?xml version="1.0" encoding="utf-8"?>
<ds:datastoreItem xmlns:ds="http://schemas.openxmlformats.org/officeDocument/2006/customXml" ds:itemID="{1D429747-BB30-4A1B-B7EC-2189E4C38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0AB2F7-BD5D-429F-A97C-8C83B29E20FC}">
  <ds:schemaRefs>
    <ds:schemaRef ds:uri="http://schemas.microsoft.com/sharepoint/v3/contenttype/forms"/>
  </ds:schemaRefs>
</ds:datastoreItem>
</file>

<file path=customXml/itemProps3.xml><?xml version="1.0" encoding="utf-8"?>
<ds:datastoreItem xmlns:ds="http://schemas.openxmlformats.org/officeDocument/2006/customXml" ds:itemID="{292AAEE4-DB9B-4F37-ABA1-75CC37F48B67}">
  <ds:schemaRefs>
    <ds:schemaRef ds:uri="http://purl.org/dc/dcmitype/"/>
    <ds:schemaRef ds:uri="http://schemas.microsoft.com/office/infopath/2007/PartnerControls"/>
    <ds:schemaRef ds:uri="http://purl.org/dc/elements/1.1/"/>
    <ds:schemaRef ds:uri="http://schemas.microsoft.com/office/2006/metadata/properties"/>
    <ds:schemaRef ds:uri="641f345b-441b-4b81-9152-adc2e73ba5e1"/>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6226D37E.dotm</Template>
  <TotalTime>0</TotalTime>
  <Pages>86</Pages>
  <Words>15305</Words>
  <Characters>82648</Characters>
  <Application>Microsoft Office Word</Application>
  <DocSecurity>4</DocSecurity>
  <Lines>688</Lines>
  <Paragraphs>195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Φαμέλη Αδαμαντία</dc:creator>
  <cp:lastModifiedBy>Φαμέλη Αδαμαντία</cp:lastModifiedBy>
  <cp:revision>2</cp:revision>
  <dcterms:created xsi:type="dcterms:W3CDTF">2015-12-03T20:11:00Z</dcterms:created>
  <dcterms:modified xsi:type="dcterms:W3CDTF">2015-12-03T20:11:00Z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